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bookmarkStart w:id="0" w:name="_GoBack"/>
      <w:bookmarkEnd w:id="0"/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r w:rsidRPr="00DE4C39">
        <w:rPr>
          <w:rFonts w:asciiTheme="minorHAnsi" w:hAnsiTheme="minorHAnsi"/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</w:t>
      </w:r>
      <w:r w:rsidR="005237A7">
        <w:rPr>
          <w:rFonts w:asciiTheme="minorHAnsi" w:hAnsiTheme="minorHAnsi"/>
          <w:b/>
          <w:caps/>
          <w:sz w:val="28"/>
          <w:szCs w:val="28"/>
        </w:rPr>
        <w:t>erstva spravedlnosti na rok 2019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DE4C39" w:rsidRPr="00DE4C39" w:rsidRDefault="00DE4C39" w:rsidP="00DE4C39">
      <w:pP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Jméno a příjmení statutárního zástupce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 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trvalého bydliště statutárního zástupce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Název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organizace (sídla):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IČ: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Telefon: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E-mail: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Jako statutární zástupce organizace čestně prohlašuji, že organizace nemá ke dni podání vyúčtování dotace Minist</w:t>
      </w:r>
      <w:r w:rsidR="00D96220">
        <w:rPr>
          <w:rFonts w:asciiTheme="minorHAnsi" w:hAnsiTheme="minorHAnsi"/>
          <w:sz w:val="28"/>
          <w:szCs w:val="28"/>
        </w:rPr>
        <w:t>erstva spravedlnosti na rok 2019</w:t>
      </w:r>
      <w:r w:rsidRPr="00DE4C39">
        <w:rPr>
          <w:rFonts w:asciiTheme="minorHAnsi" w:hAnsiTheme="minorHAnsi"/>
          <w:sz w:val="28"/>
          <w:szCs w:val="28"/>
        </w:rPr>
        <w:t xml:space="preserve"> žádné evidované dluhy vůči orgánům státní správy (oblastní správě sociálního zabezpečení a místně příslušnému finančnímu úřadu) a vůči zdravotním pojišťovnám po lhůtě splatnosti a není proti němu vedeno exekuční nebo insolvenční řízení.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Dále jako statutární zástupce organizace čestně prohlašuji, že všechny části a přílohy vyúčtování jsou pravdivé a úplné.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Toto stvrzuji svým podpisem.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                                                    Podpis: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Datum:  </w:t>
      </w:r>
      <w:r w:rsidRPr="00DE4C39">
        <w:rPr>
          <w:rFonts w:asciiTheme="minorHAnsi" w:hAnsiTheme="minorHAnsi"/>
          <w:sz w:val="28"/>
          <w:szCs w:val="28"/>
        </w:rPr>
        <w:tab/>
      </w:r>
      <w:r w:rsidRPr="00DE4C39">
        <w:rPr>
          <w:rFonts w:asciiTheme="minorHAnsi" w:hAnsiTheme="minorHAnsi"/>
          <w:sz w:val="28"/>
          <w:szCs w:val="28"/>
        </w:rPr>
        <w:tab/>
        <w:t xml:space="preserve">                                           Razítko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3D45F5" w:rsidRPr="00DE4C39" w:rsidRDefault="003D45F5" w:rsidP="00DE4C39">
      <w:pPr>
        <w:rPr>
          <w:rStyle w:val="Poznmky"/>
          <w:rFonts w:asciiTheme="minorHAnsi" w:hAnsiTheme="minorHAnsi" w:cs="Times New Roman"/>
          <w:sz w:val="28"/>
          <w:szCs w:val="28"/>
        </w:rPr>
      </w:pPr>
    </w:p>
    <w:sectPr w:rsidR="003D45F5" w:rsidRPr="00DE4C39" w:rsidSect="00DE4C39">
      <w:headerReference w:type="default" r:id="rId9"/>
      <w:footerReference w:type="default" r:id="rId10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E0" w:rsidRDefault="003168E0">
      <w:r>
        <w:separator/>
      </w:r>
    </w:p>
  </w:endnote>
  <w:endnote w:type="continuationSeparator" w:id="0">
    <w:p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Závěrečná zpráva </w:t>
    </w:r>
    <w:r w:rsidR="002E2122">
      <w:rPr>
        <w:sz w:val="16"/>
        <w:szCs w:val="16"/>
      </w:rPr>
      <w:t>projektu MSp za rok 201</w:t>
    </w:r>
    <w:r w:rsidR="005237A7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E0" w:rsidRDefault="003168E0">
      <w:r>
        <w:separator/>
      </w:r>
    </w:p>
  </w:footnote>
  <w:footnote w:type="continuationSeparator" w:id="0">
    <w:p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3"/>
    <w:rsid w:val="00005BA9"/>
    <w:rsid w:val="000649DB"/>
    <w:rsid w:val="00070423"/>
    <w:rsid w:val="000E5CC3"/>
    <w:rsid w:val="00103430"/>
    <w:rsid w:val="00116B99"/>
    <w:rsid w:val="001469E6"/>
    <w:rsid w:val="00186914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703D0"/>
    <w:rsid w:val="003B0ABA"/>
    <w:rsid w:val="003B0E4F"/>
    <w:rsid w:val="003C6C35"/>
    <w:rsid w:val="003D45F5"/>
    <w:rsid w:val="003D4DE4"/>
    <w:rsid w:val="003F31E8"/>
    <w:rsid w:val="004034EA"/>
    <w:rsid w:val="00423A13"/>
    <w:rsid w:val="004562FB"/>
    <w:rsid w:val="00463D0E"/>
    <w:rsid w:val="004A5C21"/>
    <w:rsid w:val="004B3CC3"/>
    <w:rsid w:val="00500CC1"/>
    <w:rsid w:val="005237A7"/>
    <w:rsid w:val="00532EE3"/>
    <w:rsid w:val="00542792"/>
    <w:rsid w:val="00565DBA"/>
    <w:rsid w:val="00583B12"/>
    <w:rsid w:val="005B75B0"/>
    <w:rsid w:val="00624048"/>
    <w:rsid w:val="00624CCE"/>
    <w:rsid w:val="006411AD"/>
    <w:rsid w:val="00663679"/>
    <w:rsid w:val="006B745B"/>
    <w:rsid w:val="00705A96"/>
    <w:rsid w:val="0074609D"/>
    <w:rsid w:val="00784DCB"/>
    <w:rsid w:val="007A7A5D"/>
    <w:rsid w:val="007B5F29"/>
    <w:rsid w:val="007C702D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904B16"/>
    <w:rsid w:val="0093727C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50D88"/>
    <w:rsid w:val="00C50DC4"/>
    <w:rsid w:val="00C6319A"/>
    <w:rsid w:val="00C65BEF"/>
    <w:rsid w:val="00C901CD"/>
    <w:rsid w:val="00CC13EB"/>
    <w:rsid w:val="00CD5BE8"/>
    <w:rsid w:val="00D2433B"/>
    <w:rsid w:val="00D96220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B2604"/>
    <w:rsid w:val="00EB4707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2A1AD-B3E1-443A-AD5E-B18DD001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DF6A3578.dotm</Template>
  <TotalTime>0</TotalTime>
  <Pages>1</Pages>
  <Words>156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1077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2019-12-09T11:53:00Z</dcterms:created>
  <dcterms:modified xsi:type="dcterms:W3CDTF">2019-12-09T11:53:00Z</dcterms:modified>
</cp:coreProperties>
</file>