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B0" w:rsidRDefault="00181EB0" w:rsidP="00181EB0">
      <w:pPr>
        <w:pStyle w:val="Nadpis1"/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aps/>
          <w:sz w:val="24"/>
          <w:szCs w:val="24"/>
        </w:rPr>
        <w:t>ZÁVĚREČNÁ</w:t>
      </w:r>
      <w:r w:rsidRPr="001A4C69"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caps/>
          <w:sz w:val="24"/>
          <w:szCs w:val="24"/>
        </w:rPr>
        <w:t>ZPRÁVA</w:t>
      </w:r>
    </w:p>
    <w:p w:rsidR="00D26292" w:rsidRPr="00D26292" w:rsidRDefault="00D26292" w:rsidP="00D26292"/>
    <w:p w:rsidR="001B3FDE" w:rsidRDefault="001B3FDE" w:rsidP="00D26292">
      <w:pPr>
        <w:pStyle w:val="Nadpis1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26292">
        <w:rPr>
          <w:rFonts w:ascii="Times New Roman" w:hAnsi="Times New Roman" w:cs="Times New Roman"/>
          <w:caps/>
          <w:sz w:val="24"/>
          <w:szCs w:val="24"/>
        </w:rPr>
        <w:t xml:space="preserve">o REALIZACI projektu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v rámci probačního Programu podpory práce s rodinami odsouzených k výkonu trestu odnětí svobody</w:t>
      </w:r>
      <w:r w:rsidR="00D946A7">
        <w:rPr>
          <w:rFonts w:ascii="Times New Roman" w:hAnsi="Times New Roman" w:cs="Times New Roman"/>
          <w:caps/>
          <w:sz w:val="24"/>
          <w:szCs w:val="24"/>
        </w:rPr>
        <w:t xml:space="preserve"> v roce 2019</w:t>
      </w:r>
    </w:p>
    <w:p w:rsidR="00D26292" w:rsidRPr="00D26292" w:rsidRDefault="00D26292" w:rsidP="00D26292"/>
    <w:p w:rsidR="001B3FDE" w:rsidRPr="00D26292" w:rsidRDefault="00CC13EB" w:rsidP="00D26292">
      <w:pPr>
        <w:pStyle w:val="Zhlav"/>
        <w:jc w:val="center"/>
        <w:rPr>
          <w:b/>
          <w:bCs/>
          <w:sz w:val="24"/>
          <w:szCs w:val="24"/>
        </w:rPr>
      </w:pPr>
      <w:r w:rsidRPr="00D26292">
        <w:rPr>
          <w:b/>
          <w:bCs/>
          <w:sz w:val="24"/>
          <w:szCs w:val="24"/>
        </w:rPr>
        <w:t>Ministerstvo spravedlnosti České republiky</w:t>
      </w:r>
    </w:p>
    <w:p w:rsidR="001B3FDE" w:rsidRPr="00D26292" w:rsidRDefault="001B3FDE" w:rsidP="00D26292"/>
    <w:p w:rsidR="00186914" w:rsidRPr="00D26292" w:rsidRDefault="001869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186914" w:rsidRPr="00D26292" w:rsidTr="00CD68D8">
        <w:trPr>
          <w:trHeight w:val="722"/>
          <w:jc w:val="center"/>
        </w:trPr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F1" w:rsidRPr="006476F1" w:rsidRDefault="00181EB0" w:rsidP="007E3CA2">
            <w:pPr>
              <w:pStyle w:val="Zkladntext"/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</w:pPr>
            <w:r w:rsidRPr="00801DE1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Závěrečnou zprávu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 o realizaci projektu</w:t>
            </w:r>
            <w:r w:rsidRPr="00801DE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zpracujte za období </w:t>
            </w:r>
            <w:r w:rsidRPr="00801DE1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1. 1.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2019</w:t>
            </w:r>
            <w:r w:rsidRPr="00801DE1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 – 31. 12. 201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9</w:t>
            </w:r>
            <w:r w:rsidRPr="00801DE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podle následující osnovy. Požadované informace zpracujte </w:t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stručn</w:t>
            </w:r>
            <w:r w:rsidRPr="00801DE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ě a </w:t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konkrét</w:t>
            </w:r>
            <w:r w:rsidRPr="00801DE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ně</w:t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.</w:t>
            </w:r>
          </w:p>
        </w:tc>
      </w:tr>
    </w:tbl>
    <w:p w:rsidR="00186914" w:rsidRPr="00D610CD" w:rsidRDefault="00186914" w:rsidP="00D26292"/>
    <w:p w:rsidR="00186914" w:rsidRDefault="00186914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1" w:name="_Toc138246948"/>
      <w:r w:rsidRPr="00FB1A28">
        <w:rPr>
          <w:caps/>
          <w:sz w:val="20"/>
          <w:szCs w:val="20"/>
          <w:u w:val="none"/>
        </w:rPr>
        <w:t>Informace o proJEKTU</w:t>
      </w:r>
      <w:bookmarkEnd w:id="1"/>
    </w:p>
    <w:p w:rsidR="00FB1A28" w:rsidRPr="00FB1A28" w:rsidRDefault="00FB1A28" w:rsidP="00FB1A28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9"/>
        <w:gridCol w:w="3082"/>
      </w:tblGrid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181EB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1.1. Název projektu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181EB0">
            <w:pPr>
              <w:pStyle w:val="Zhlav"/>
              <w:rPr>
                <w:b/>
                <w:bCs/>
              </w:rPr>
            </w:pPr>
          </w:p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181EB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 xml:space="preserve">1.2. </w:t>
            </w:r>
            <w:r w:rsidRPr="00940EAB">
              <w:rPr>
                <w:b/>
                <w:bCs/>
              </w:rPr>
              <w:t>Č.j.</w:t>
            </w:r>
            <w:r>
              <w:rPr>
                <w:b/>
                <w:bCs/>
              </w:rPr>
              <w:t xml:space="preserve"> Rozhodnutí o poskytnutí neinvestiční dotace pro rok 201</w:t>
            </w:r>
            <w:r w:rsidR="00D946A7">
              <w:rPr>
                <w:b/>
                <w:bCs/>
              </w:rPr>
              <w:t>9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181EB0"/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0D2EC4" w:rsidRDefault="00AF7A48" w:rsidP="00181EB0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1.3. Kontaktní údaje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181EB0"/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181EB0">
            <w:pPr>
              <w:ind w:left="567"/>
              <w:rPr>
                <w:b/>
                <w:bCs/>
              </w:rPr>
            </w:pPr>
            <w:r w:rsidRPr="00940EAB">
              <w:t>adresa: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181EB0"/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181EB0">
            <w:pPr>
              <w:ind w:left="567"/>
            </w:pPr>
            <w:r w:rsidRPr="00940EAB">
              <w:t>telefon: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181EB0">
            <w:r w:rsidRPr="00940EAB">
              <w:t>+420</w:t>
            </w:r>
          </w:p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181EB0">
            <w:pPr>
              <w:ind w:left="567"/>
            </w:pPr>
            <w:r w:rsidRPr="00940EAB">
              <w:t>e-mail: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181EB0">
            <w:r w:rsidRPr="00940EAB">
              <w:t>@</w:t>
            </w:r>
          </w:p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181EB0">
            <w:pPr>
              <w:ind w:left="567"/>
            </w:pPr>
            <w:r w:rsidRPr="00940EAB">
              <w:t>www stránky: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181EB0">
            <w:r w:rsidRPr="00940EAB">
              <w:t>http://</w:t>
            </w:r>
          </w:p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181EB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>. Vedoucí projektu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181EB0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181EB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1.5. </w:t>
            </w:r>
            <w:r w:rsidRPr="0052387D">
              <w:rPr>
                <w:b/>
                <w:bCs/>
              </w:rPr>
              <w:t xml:space="preserve">Datum </w:t>
            </w:r>
            <w:r>
              <w:rPr>
                <w:b/>
                <w:bCs/>
              </w:rPr>
              <w:t>zahájení</w:t>
            </w:r>
            <w:r w:rsidRPr="0052387D">
              <w:rPr>
                <w:b/>
                <w:bCs/>
              </w:rPr>
              <w:t xml:space="preserve"> projektu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181EB0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8B615F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8B615F" w:rsidRDefault="008B615F" w:rsidP="00181EB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1.6. </w:t>
            </w:r>
            <w:r w:rsidRPr="0052387D">
              <w:rPr>
                <w:b/>
                <w:bCs/>
              </w:rPr>
              <w:t>Cílová skupina</w:t>
            </w:r>
          </w:p>
        </w:tc>
        <w:tc>
          <w:tcPr>
            <w:tcW w:w="3082" w:type="dxa"/>
            <w:vAlign w:val="center"/>
          </w:tcPr>
          <w:p w:rsidR="008B615F" w:rsidRPr="00940EAB" w:rsidRDefault="008B615F" w:rsidP="00181EB0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52387D" w:rsidRDefault="00AF7A48" w:rsidP="008B615F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8B615F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. </w:t>
            </w:r>
            <w:r w:rsidRPr="00552FCD">
              <w:rPr>
                <w:b/>
                <w:bCs/>
              </w:rPr>
              <w:t>Území realizace projektu (město, kraj apod.)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181EB0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222985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222985" w:rsidRDefault="00222985" w:rsidP="008B615F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1.8. Působnost organizace</w:t>
            </w:r>
          </w:p>
        </w:tc>
        <w:tc>
          <w:tcPr>
            <w:tcW w:w="3082" w:type="dxa"/>
            <w:vAlign w:val="center"/>
          </w:tcPr>
          <w:p w:rsidR="00222985" w:rsidRPr="00940EAB" w:rsidRDefault="00222985" w:rsidP="00181EB0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AF7A48" w:rsidRDefault="00AF7A48"/>
    <w:p w:rsidR="00186914" w:rsidRDefault="00186914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2" w:name="_Toc138246949"/>
      <w:r w:rsidRPr="00D26292">
        <w:rPr>
          <w:caps/>
          <w:sz w:val="20"/>
          <w:szCs w:val="20"/>
          <w:u w:val="none"/>
        </w:rPr>
        <w:t>REALIZÁTOR PROJEKTU</w:t>
      </w:r>
      <w:bookmarkEnd w:id="2"/>
    </w:p>
    <w:p w:rsidR="00FB1A28" w:rsidRPr="00FB1A28" w:rsidRDefault="00FB1A28" w:rsidP="00FB1A28"/>
    <w:tbl>
      <w:tblPr>
        <w:tblW w:w="9002" w:type="dxa"/>
        <w:jc w:val="center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5544"/>
      </w:tblGrid>
      <w:tr w:rsidR="00186914" w:rsidRPr="00D26292" w:rsidTr="00CD68D8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>2.1. Název organizace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D26292">
            <w:pPr>
              <w:pStyle w:val="Zhlav"/>
              <w:rPr>
                <w:b/>
                <w:bCs/>
                <w:caps/>
              </w:rPr>
            </w:pPr>
          </w:p>
        </w:tc>
      </w:tr>
      <w:tr w:rsidR="00186914" w:rsidRPr="00D26292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 xml:space="preserve">2.2. </w:t>
            </w:r>
            <w:r w:rsidR="00B740D8" w:rsidRPr="00D26292">
              <w:rPr>
                <w:b/>
                <w:bCs/>
              </w:rPr>
              <w:t>Právní forma organizace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D26292">
            <w:pPr>
              <w:pStyle w:val="Zhlav"/>
            </w:pPr>
          </w:p>
        </w:tc>
      </w:tr>
      <w:tr w:rsidR="00186914" w:rsidRPr="00D26292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>2.3. Sídlo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D26292"/>
        </w:tc>
      </w:tr>
      <w:tr w:rsidR="00186914" w:rsidRPr="00D26292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773933" w:rsidRDefault="00186914" w:rsidP="00773933">
            <w:pPr>
              <w:ind w:left="605"/>
              <w:rPr>
                <w:bCs/>
              </w:rPr>
            </w:pPr>
            <w:r w:rsidRPr="00773933">
              <w:rPr>
                <w:bCs/>
              </w:rPr>
              <w:t>telefon/fax: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D26292">
            <w:r w:rsidRPr="00D26292">
              <w:t>+420</w:t>
            </w:r>
          </w:p>
        </w:tc>
      </w:tr>
      <w:tr w:rsidR="00186914" w:rsidRPr="00D26292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773933" w:rsidRDefault="00186914" w:rsidP="00773933">
            <w:pPr>
              <w:ind w:left="605"/>
              <w:rPr>
                <w:bCs/>
              </w:rPr>
            </w:pPr>
            <w:r w:rsidRPr="00773933">
              <w:rPr>
                <w:bCs/>
              </w:rPr>
              <w:t>e-mail: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>
            <w:r w:rsidRPr="00D26292">
              <w:t>@</w:t>
            </w:r>
          </w:p>
        </w:tc>
      </w:tr>
      <w:tr w:rsidR="00186914" w:rsidRPr="00D26292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>2.5. Statutární zástupce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773933" w:rsidRPr="00D26292" w:rsidRDefault="00773933" w:rsidP="00D26292">
      <w:pPr>
        <w:rPr>
          <w:b/>
          <w:bCs/>
        </w:rPr>
      </w:pPr>
    </w:p>
    <w:p w:rsidR="00FB1A28" w:rsidRDefault="00186914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3" w:name="_Toc138246951"/>
      <w:r w:rsidRPr="00FB1A28">
        <w:rPr>
          <w:caps/>
          <w:sz w:val="20"/>
          <w:szCs w:val="20"/>
          <w:u w:val="none"/>
        </w:rPr>
        <w:t>OBSAH A PRůBĚH PROJEKTU</w:t>
      </w:r>
      <w:bookmarkEnd w:id="3"/>
    </w:p>
    <w:p w:rsidR="00FD4C0F" w:rsidRPr="00FD4C0F" w:rsidRDefault="00FD4C0F" w:rsidP="00FD4C0F"/>
    <w:p w:rsidR="006F3223" w:rsidRPr="00940EAB" w:rsidRDefault="006F3223" w:rsidP="006F3223">
      <w:pPr>
        <w:numPr>
          <w:ilvl w:val="1"/>
          <w:numId w:val="9"/>
        </w:numPr>
        <w:ind w:left="782" w:hanging="357"/>
        <w:rPr>
          <w:b/>
          <w:bCs/>
        </w:rPr>
      </w:pPr>
      <w:r w:rsidRPr="00940EAB">
        <w:rPr>
          <w:b/>
          <w:bCs/>
        </w:rPr>
        <w:t>Vývoj aktivit realizovaných v rámci projektu, jejich obsah a případné změny v průběhu roku</w:t>
      </w:r>
    </w:p>
    <w:p w:rsidR="006F3223" w:rsidRPr="00940EAB" w:rsidRDefault="006F3223" w:rsidP="006F3223">
      <w:pPr>
        <w:numPr>
          <w:ilvl w:val="1"/>
          <w:numId w:val="9"/>
        </w:numPr>
        <w:spacing w:before="120"/>
        <w:rPr>
          <w:b/>
          <w:bCs/>
        </w:rPr>
      </w:pPr>
      <w:r w:rsidRPr="00940EAB">
        <w:rPr>
          <w:b/>
          <w:bCs/>
        </w:rPr>
        <w:t>Vývoj a případné změny cílové populace</w:t>
      </w:r>
    </w:p>
    <w:p w:rsidR="006F3223" w:rsidRPr="00940EAB" w:rsidRDefault="006F3223" w:rsidP="006F3223">
      <w:pPr>
        <w:numPr>
          <w:ilvl w:val="1"/>
          <w:numId w:val="9"/>
        </w:numPr>
        <w:spacing w:before="120"/>
        <w:rPr>
          <w:b/>
          <w:bCs/>
        </w:rPr>
      </w:pPr>
      <w:r w:rsidRPr="00940EAB">
        <w:rPr>
          <w:b/>
          <w:bCs/>
        </w:rPr>
        <w:t>Tým – změny v personálním obsazení, vzdělávání, supervize, stáže</w:t>
      </w:r>
    </w:p>
    <w:p w:rsidR="00186914" w:rsidRPr="00D26292" w:rsidRDefault="00186914" w:rsidP="00D26292">
      <w:pPr>
        <w:rPr>
          <w:b/>
          <w:bCs/>
        </w:rPr>
      </w:pPr>
    </w:p>
    <w:p w:rsidR="00B8406D" w:rsidRDefault="00B8406D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4" w:name="_Toc138246952"/>
      <w:bookmarkStart w:id="5" w:name="_Toc138246953"/>
      <w:r w:rsidRPr="00D26292">
        <w:rPr>
          <w:caps/>
          <w:sz w:val="20"/>
          <w:szCs w:val="20"/>
          <w:u w:val="none"/>
        </w:rPr>
        <w:t>HODNOCENÍ A VÝSLEDKY</w:t>
      </w:r>
      <w:bookmarkEnd w:id="4"/>
    </w:p>
    <w:p w:rsidR="006F3223" w:rsidRDefault="006F3223" w:rsidP="006F3223"/>
    <w:p w:rsidR="00BD1CFC" w:rsidRPr="00940EAB" w:rsidRDefault="00BD1CFC" w:rsidP="00BD1CFC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Způsob hodnocení úspěšnosti projektu </w:t>
      </w:r>
    </w:p>
    <w:p w:rsidR="00BD1CFC" w:rsidRPr="00940EAB" w:rsidRDefault="00BD1CFC" w:rsidP="00BD1CFC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Kritické zhodnocení rozvoje projektu, dosažení cílů</w:t>
      </w:r>
    </w:p>
    <w:p w:rsidR="00BD1CFC" w:rsidRDefault="00BD1CFC" w:rsidP="00BD1CFC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lastRenderedPageBreak/>
        <w:t xml:space="preserve">Popis spolupráce se </w:t>
      </w:r>
      <w:r w:rsidRPr="00BD1CFC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subjekty</w:t>
      </w:r>
      <w:r w:rsidR="008B0CF0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</w:t>
      </w:r>
      <w:r w:rsidRPr="00BD1CFC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zajišťujícími náhradní rodinnou péči (dětské domovy, pěstouni atd.)</w:t>
      </w:r>
    </w:p>
    <w:p w:rsidR="00301289" w:rsidRPr="00BD1CFC" w:rsidRDefault="00301289" w:rsidP="00BD1CFC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Závěry</w:t>
      </w:r>
    </w:p>
    <w:p w:rsidR="00BD1CFC" w:rsidRPr="006F3223" w:rsidRDefault="00BD1CFC" w:rsidP="006F3223"/>
    <w:p w:rsidR="00186914" w:rsidRPr="00D26292" w:rsidRDefault="00186914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 w:rsidRPr="00D26292">
        <w:rPr>
          <w:caps/>
          <w:sz w:val="20"/>
          <w:szCs w:val="20"/>
          <w:u w:val="none"/>
        </w:rPr>
        <w:t>Výkaznictví PrOJEKTU</w:t>
      </w:r>
    </w:p>
    <w:p w:rsidR="00186914" w:rsidRPr="00D26292" w:rsidRDefault="00186914" w:rsidP="00D610CD">
      <w:bookmarkStart w:id="6" w:name="_Toc138246955"/>
      <w:bookmarkEnd w:id="5"/>
    </w:p>
    <w:p w:rsidR="00186914" w:rsidRDefault="00186914" w:rsidP="00FB1A28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D26292">
        <w:rPr>
          <w:sz w:val="20"/>
          <w:szCs w:val="20"/>
          <w:u w:val="none"/>
        </w:rPr>
        <w:t xml:space="preserve">Tabulka 1 – </w:t>
      </w:r>
      <w:bookmarkStart w:id="7" w:name="_Toc138246956"/>
      <w:bookmarkEnd w:id="6"/>
      <w:r w:rsidRPr="00D26292">
        <w:rPr>
          <w:sz w:val="20"/>
          <w:szCs w:val="20"/>
          <w:u w:val="none"/>
        </w:rPr>
        <w:t>Personální a organizační zabezpečení projektu</w:t>
      </w:r>
      <w:bookmarkEnd w:id="7"/>
    </w:p>
    <w:p w:rsidR="00CD68D8" w:rsidRPr="00CD68D8" w:rsidRDefault="00CD68D8" w:rsidP="00CD68D8"/>
    <w:tbl>
      <w:tblPr>
        <w:tblW w:w="8934" w:type="dxa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8"/>
        <w:gridCol w:w="540"/>
        <w:gridCol w:w="720"/>
        <w:gridCol w:w="2159"/>
        <w:gridCol w:w="540"/>
        <w:gridCol w:w="540"/>
        <w:gridCol w:w="540"/>
        <w:gridCol w:w="1737"/>
      </w:tblGrid>
      <w:tr w:rsidR="00186914" w:rsidRPr="00D26292" w:rsidTr="004C61D5">
        <w:trPr>
          <w:cantSplit/>
          <w:trHeight w:val="284"/>
          <w:jc w:val="center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Kmenoví</w:t>
            </w:r>
          </w:p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zaměstnanci</w:t>
            </w:r>
          </w:p>
          <w:p w:rsidR="00186914" w:rsidRPr="00D26292" w:rsidRDefault="00186914" w:rsidP="004C61D5">
            <w:pPr>
              <w:jc w:val="center"/>
              <w:rPr>
                <w:i/>
                <w:iCs/>
                <w:sz w:val="18"/>
                <w:szCs w:val="18"/>
              </w:rPr>
            </w:pPr>
            <w:r w:rsidRPr="00D26292">
              <w:t>Odbornost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Počet osob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Vzděl.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D26292" w:rsidRDefault="00186914" w:rsidP="004C61D5">
            <w:pPr>
              <w:jc w:val="center"/>
              <w:rPr>
                <w:sz w:val="18"/>
                <w:szCs w:val="18"/>
              </w:rPr>
            </w:pPr>
            <w:r w:rsidRPr="00D26292">
              <w:rPr>
                <w:b/>
                <w:bCs/>
              </w:rPr>
              <w:t>Zastávaná funkce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186914" w:rsidRPr="00D26292" w:rsidRDefault="00186914" w:rsidP="004C61D5">
            <w:pPr>
              <w:jc w:val="center"/>
              <w:rPr>
                <w:sz w:val="18"/>
                <w:szCs w:val="18"/>
              </w:rPr>
            </w:pPr>
            <w:r w:rsidRPr="00D26292">
              <w:rPr>
                <w:b/>
                <w:bCs/>
              </w:rPr>
              <w:t>Úvazek</w:t>
            </w: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D26292" w:rsidRDefault="00186914" w:rsidP="004C61D5">
            <w:pPr>
              <w:pStyle w:val="Zhlav"/>
              <w:jc w:val="center"/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>Obsah, náplň práce</w:t>
            </w:r>
          </w:p>
        </w:tc>
      </w:tr>
      <w:tr w:rsidR="002E514D" w:rsidRPr="00D26292" w:rsidTr="004C61D5">
        <w:trPr>
          <w:cantSplit/>
          <w:trHeight w:val="684"/>
          <w:jc w:val="center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E514D" w:rsidRPr="00D26292" w:rsidRDefault="002E514D" w:rsidP="004C61D5">
            <w:pPr>
              <w:pStyle w:val="Nadpis5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E514D" w:rsidRPr="00D26292" w:rsidRDefault="002E514D" w:rsidP="004C61D5">
            <w:pPr>
              <w:pStyle w:val="Nadpis5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E514D" w:rsidRPr="00D26292" w:rsidRDefault="002E514D" w:rsidP="004C61D5">
            <w:pPr>
              <w:pStyle w:val="Nadpis5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PP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HR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Jiná činnost</w:t>
            </w:r>
          </w:p>
          <w:p w:rsidR="002E514D" w:rsidRPr="00D26292" w:rsidRDefault="002E514D" w:rsidP="004C61D5">
            <w:pPr>
              <w:pStyle w:val="Zhlav"/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(úvazek/ činnost)</w:t>
            </w:r>
            <w:r w:rsidRPr="00D26292">
              <w:rPr>
                <w:b/>
                <w:bCs/>
                <w:vertAlign w:val="superscript"/>
              </w:rPr>
              <w:t>1)</w:t>
            </w:r>
          </w:p>
        </w:tc>
      </w:tr>
      <w:tr w:rsidR="002E514D" w:rsidRPr="00D26292" w:rsidTr="004C61D5">
        <w:trPr>
          <w:trHeight w:val="28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Nadpis5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Nadpis5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Nadpis5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Styl1"/>
              <w:jc w:val="center"/>
              <w:rPr>
                <w:rFonts w:ascii="Times New Roman" w:hAnsi="Times New Roman" w:cs="Times New Roman"/>
                <w:caps w:val="0"/>
                <w:vertAlign w:val="baseline"/>
              </w:rPr>
            </w:pPr>
          </w:p>
        </w:tc>
      </w:tr>
      <w:tr w:rsidR="002E514D" w:rsidRPr="00D26292" w:rsidTr="004C61D5">
        <w:trPr>
          <w:trHeight w:val="28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</w:tr>
      <w:tr w:rsidR="002E514D" w:rsidRPr="00D26292" w:rsidTr="004C61D5">
        <w:trPr>
          <w:trHeight w:val="28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sz w:val="18"/>
                <w:szCs w:val="18"/>
              </w:rPr>
            </w:pPr>
          </w:p>
        </w:tc>
      </w:tr>
      <w:tr w:rsidR="002E514D" w:rsidRPr="00D26292" w:rsidTr="004C61D5">
        <w:trPr>
          <w:trHeight w:val="28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Nadpis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Nadpis6"/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E514D" w:rsidRPr="00D26292" w:rsidTr="004C61D5">
        <w:trPr>
          <w:trHeight w:val="299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pStyle w:val="Nadpis6"/>
              <w:jc w:val="center"/>
              <w:rPr>
                <w:sz w:val="20"/>
                <w:szCs w:val="20"/>
              </w:rPr>
            </w:pPr>
            <w:r w:rsidRPr="00D26292">
              <w:rPr>
                <w:sz w:val="20"/>
                <w:szCs w:val="20"/>
              </w:rPr>
              <w:t>Celkem: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pStyle w:val="Nadpis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pStyle w:val="Nadpis6"/>
              <w:jc w:val="center"/>
              <w:rPr>
                <w:sz w:val="20"/>
                <w:szCs w:val="20"/>
              </w:rPr>
            </w:pPr>
            <w:r w:rsidRPr="00D26292">
              <w:rPr>
                <w:sz w:val="20"/>
                <w:szCs w:val="20"/>
              </w:rPr>
              <w:t>xxx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xxx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</w:tr>
      <w:tr w:rsidR="00186914" w:rsidRPr="00D26292" w:rsidTr="004C61D5">
        <w:trPr>
          <w:cantSplit/>
          <w:trHeight w:hRule="exact" w:val="420"/>
          <w:jc w:val="center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 xml:space="preserve">Externí pracovníci </w:t>
            </w:r>
            <w:r w:rsidRPr="000E7A4E">
              <w:rPr>
                <w:bCs/>
              </w:rPr>
              <w:t>Odbornost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extDirection w:val="btLr"/>
            <w:vAlign w:val="center"/>
          </w:tcPr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Počet osob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extDirection w:val="btLr"/>
            <w:vAlign w:val="center"/>
          </w:tcPr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Vzdělání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Zastávaná funkce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extDirection w:val="btLr"/>
            <w:vAlign w:val="center"/>
          </w:tcPr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Počet hodin /rok</w:t>
            </w: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D26292" w:rsidRDefault="00186914" w:rsidP="004C61D5">
            <w:pPr>
              <w:pStyle w:val="Zhlav"/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Obsah, náplň práce</w:t>
            </w:r>
            <w:r w:rsidRPr="00D26292">
              <w:rPr>
                <w:rStyle w:val="Znakapoznpodarou"/>
                <w:b/>
                <w:bCs/>
              </w:rPr>
              <w:footnoteReference w:id="1"/>
            </w:r>
          </w:p>
        </w:tc>
      </w:tr>
      <w:tr w:rsidR="002E514D" w:rsidRPr="00D26292" w:rsidTr="004C61D5">
        <w:trPr>
          <w:cantSplit/>
          <w:jc w:val="center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PP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HR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Jiná činnost</w:t>
            </w:r>
          </w:p>
          <w:p w:rsidR="002E514D" w:rsidRPr="00D26292" w:rsidRDefault="002E514D" w:rsidP="004C61D5">
            <w:pPr>
              <w:pStyle w:val="Zhlav"/>
              <w:jc w:val="center"/>
            </w:pPr>
            <w:r w:rsidRPr="00D26292">
              <w:t>(hod/rok /jaká činnost)</w:t>
            </w:r>
          </w:p>
        </w:tc>
      </w:tr>
      <w:tr w:rsidR="002E514D" w:rsidRPr="00D26292" w:rsidTr="004C61D5">
        <w:trPr>
          <w:trHeight w:val="28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Nadpis5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Zhlav"/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Zhlav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Zhlav"/>
              <w:jc w:val="center"/>
            </w:pPr>
          </w:p>
        </w:tc>
      </w:tr>
      <w:tr w:rsidR="002E514D" w:rsidRPr="00D26292" w:rsidTr="004C61D5">
        <w:trPr>
          <w:trHeight w:val="28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</w:tr>
      <w:tr w:rsidR="002E514D" w:rsidRPr="00D26292" w:rsidTr="004C61D5">
        <w:trPr>
          <w:trHeight w:val="28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</w:tr>
      <w:tr w:rsidR="002E514D" w:rsidRPr="00D26292" w:rsidTr="004C61D5">
        <w:trPr>
          <w:trHeight w:val="323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pStyle w:val="Nadpis6"/>
              <w:spacing w:before="0"/>
              <w:jc w:val="center"/>
              <w:rPr>
                <w:sz w:val="20"/>
                <w:szCs w:val="20"/>
              </w:rPr>
            </w:pPr>
            <w:r w:rsidRPr="00D26292">
              <w:rPr>
                <w:sz w:val="20"/>
                <w:szCs w:val="20"/>
              </w:rPr>
              <w:t>Celkem: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pStyle w:val="Nadpis6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pStyle w:val="Nadpis6"/>
              <w:spacing w:before="0"/>
              <w:jc w:val="center"/>
              <w:rPr>
                <w:sz w:val="20"/>
                <w:szCs w:val="20"/>
              </w:rPr>
            </w:pPr>
            <w:r w:rsidRPr="00D26292">
              <w:rPr>
                <w:sz w:val="20"/>
                <w:szCs w:val="20"/>
              </w:rPr>
              <w:t>xxx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4C61D5" w:rsidP="004C61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2E514D" w:rsidRPr="00D26292">
              <w:rPr>
                <w:b/>
                <w:bCs/>
              </w:rPr>
              <w:t>xx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</w:tr>
    </w:tbl>
    <w:p w:rsidR="00186914" w:rsidRPr="00D26292" w:rsidRDefault="00186914"/>
    <w:p w:rsidR="002E514D" w:rsidRPr="00D26292" w:rsidRDefault="002E514D" w:rsidP="00FB1A28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D26292">
        <w:rPr>
          <w:sz w:val="20"/>
          <w:szCs w:val="20"/>
          <w:u w:val="none"/>
        </w:rPr>
        <w:t>Tabulka 2 – Přehled dotací, příspěvků a dalších příjmů, vč. vlastních zdrojů použitých na realizaci projektu</w:t>
      </w:r>
    </w:p>
    <w:p w:rsidR="003C6C35" w:rsidRPr="00D26292" w:rsidRDefault="003C6C35" w:rsidP="00D26292">
      <w:pPr>
        <w:rPr>
          <w:i/>
          <w:iCs/>
        </w:rPr>
      </w:pPr>
    </w:p>
    <w:p w:rsidR="002E514D" w:rsidRPr="00D26292" w:rsidRDefault="002E514D" w:rsidP="00D3243B">
      <w:pPr>
        <w:pStyle w:val="Zkladntextodsazen"/>
        <w:pBdr>
          <w:top w:val="single" w:sz="4" w:space="0" w:color="auto"/>
          <w:right w:val="single" w:sz="4" w:space="0" w:color="auto"/>
        </w:pBdr>
        <w:jc w:val="both"/>
        <w:rPr>
          <w:rFonts w:ascii="Times New Roman" w:hAnsi="Times New Roman" w:cs="Times New Roman"/>
          <w:b/>
          <w:bCs/>
        </w:rPr>
      </w:pPr>
      <w:r w:rsidRPr="00D26292">
        <w:rPr>
          <w:rFonts w:ascii="Times New Roman" w:hAnsi="Times New Roman" w:cs="Times New Roman"/>
          <w:b/>
          <w:bCs/>
        </w:rPr>
        <w:t>Poznámka - T</w:t>
      </w:r>
      <w:r w:rsidR="00186914" w:rsidRPr="00D26292">
        <w:rPr>
          <w:rFonts w:ascii="Times New Roman" w:hAnsi="Times New Roman" w:cs="Times New Roman"/>
          <w:b/>
          <w:bCs/>
        </w:rPr>
        <w:t xml:space="preserve">abulka </w:t>
      </w:r>
      <w:r w:rsidRPr="00D26292">
        <w:rPr>
          <w:rFonts w:ascii="Times New Roman" w:hAnsi="Times New Roman" w:cs="Times New Roman"/>
          <w:b/>
          <w:bCs/>
        </w:rPr>
        <w:t>2</w:t>
      </w:r>
      <w:r w:rsidR="00186914" w:rsidRPr="00D26292">
        <w:rPr>
          <w:rFonts w:ascii="Times New Roman" w:hAnsi="Times New Roman" w:cs="Times New Roman"/>
          <w:b/>
          <w:bCs/>
        </w:rPr>
        <w:t xml:space="preserve"> slouží k doplnění informací o finančních prostředc</w:t>
      </w:r>
      <w:r w:rsidRPr="00D26292">
        <w:rPr>
          <w:rFonts w:ascii="Times New Roman" w:hAnsi="Times New Roman" w:cs="Times New Roman"/>
          <w:b/>
          <w:bCs/>
        </w:rPr>
        <w:t xml:space="preserve">ích na projekt ze všech zdrojů, </w:t>
      </w:r>
      <w:r w:rsidR="00186914" w:rsidRPr="00D26292">
        <w:rPr>
          <w:rFonts w:ascii="Times New Roman" w:hAnsi="Times New Roman" w:cs="Times New Roman"/>
          <w:b/>
          <w:bCs/>
        </w:rPr>
        <w:t>které jste získali  v roce, za který vyhotovujete zprávu.</w:t>
      </w:r>
    </w:p>
    <w:p w:rsidR="00B4651B" w:rsidRPr="00D26292" w:rsidRDefault="00B4651B" w:rsidP="00D26292">
      <w:r w:rsidRPr="00D26292">
        <w:rPr>
          <w:rStyle w:val="Poznmky"/>
          <w:rFonts w:ascii="Times New Roman" w:hAnsi="Times New Roman" w:cs="Times New Roman"/>
        </w:rPr>
        <w:t>Vypište jednotlivá ministerstva popř.</w:t>
      </w:r>
      <w:r w:rsidR="00D3243B">
        <w:rPr>
          <w:rStyle w:val="Poznmky"/>
          <w:rFonts w:ascii="Times New Roman" w:hAnsi="Times New Roman" w:cs="Times New Roman"/>
        </w:rPr>
        <w:t xml:space="preserve"> </w:t>
      </w:r>
      <w:r w:rsidRPr="00D26292">
        <w:rPr>
          <w:rStyle w:val="Poznmky"/>
          <w:rFonts w:ascii="Times New Roman" w:hAnsi="Times New Roman" w:cs="Times New Roman"/>
        </w:rPr>
        <w:t>další státní orgány, úřady práce, kraje, jednotlivé obce, or</w:t>
      </w:r>
      <w:r w:rsidR="00D3243B">
        <w:rPr>
          <w:rStyle w:val="Poznmky"/>
          <w:rFonts w:ascii="Times New Roman" w:hAnsi="Times New Roman" w:cs="Times New Roman"/>
        </w:rPr>
        <w:t xml:space="preserve">ganizace ze zahraničí, nadace, </w:t>
      </w:r>
      <w:r w:rsidRPr="00D26292">
        <w:rPr>
          <w:rStyle w:val="Poznmky"/>
          <w:rFonts w:ascii="Times New Roman" w:hAnsi="Times New Roman" w:cs="Times New Roman"/>
        </w:rPr>
        <w:t xml:space="preserve">ostatní subjekty a rovněž uveďte vlastní zdroje (na daný rok nebo z předchozích let využité až ve sledovaném roce). U darů uveďte jen „dary“ a celkovou částku darů. </w:t>
      </w:r>
    </w:p>
    <w:p w:rsidR="002E514D" w:rsidRPr="00D26292" w:rsidRDefault="002E514D" w:rsidP="002E514D"/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458"/>
        <w:gridCol w:w="4071"/>
      </w:tblGrid>
      <w:tr w:rsidR="00186914" w:rsidRPr="00D26292" w:rsidTr="004C61D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D26292" w:rsidRDefault="00186914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Subjekt, který poskytl  prostředky na realizaci projektu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D26292" w:rsidRDefault="00186914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Částka (Kč)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D26292" w:rsidRDefault="00186914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Účel, na nějž byly prostředky  poskytnuty</w:t>
            </w:r>
          </w:p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D26292">
            <w:pPr>
              <w:pStyle w:val="Zhlav"/>
            </w:pPr>
            <w:r w:rsidRPr="00D26292">
              <w:t>MZ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pStyle w:val="Zhlav"/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>
            <w:r w:rsidRPr="00D26292">
              <w:t>MPSV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D26292">
            <w:pPr>
              <w:pStyle w:val="Zhlav"/>
            </w:pPr>
          </w:p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>
            <w:r w:rsidRPr="00D26292">
              <w:t>MŠMT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>
            <w:r w:rsidRPr="00D26292">
              <w:t>MS</w:t>
            </w:r>
            <w:r w:rsidR="00F70E60" w:rsidRPr="00D26292"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BA780A">
            <w:r w:rsidRPr="00D26292">
              <w:t>Kraje</w:t>
            </w:r>
            <w:r w:rsidR="00E31234" w:rsidRPr="00D26292">
              <w:t>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586757">
            <w:r>
              <w:t>Města a o</w:t>
            </w:r>
            <w:r w:rsidRPr="00D26292">
              <w:t>bce: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>
            <w:r w:rsidRPr="00D26292">
              <w:t>Dary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>
            <w:r w:rsidRPr="00D26292">
              <w:t>Vlastní příjmy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E31234">
            <w:r w:rsidRPr="00D26292">
              <w:rPr>
                <w:i/>
                <w:iCs/>
              </w:rPr>
              <w:t>Jiné - vypište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E3123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D26292" w:rsidRDefault="00E3123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D26292" w:rsidRDefault="00E3123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D26292" w:rsidRDefault="00E31234"/>
        </w:tc>
      </w:tr>
      <w:tr w:rsidR="00E3123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D26292" w:rsidRDefault="00E3123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D26292" w:rsidRDefault="00E3123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D26292" w:rsidRDefault="00E3123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D26292" w:rsidRDefault="00186914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 xml:space="preserve">Celkem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  <w:rPr>
                <w:b/>
                <w:bCs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FD4026">
            <w:pPr>
              <w:jc w:val="center"/>
            </w:pPr>
            <w:r w:rsidRPr="00D26292">
              <w:t>× × ×</w:t>
            </w:r>
          </w:p>
        </w:tc>
      </w:tr>
    </w:tbl>
    <w:p w:rsidR="002E514D" w:rsidRDefault="00FB1A28" w:rsidP="00FB1A28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D26292">
        <w:rPr>
          <w:sz w:val="20"/>
          <w:szCs w:val="20"/>
          <w:u w:val="none"/>
        </w:rPr>
        <w:lastRenderedPageBreak/>
        <w:t xml:space="preserve">Tabulka </w:t>
      </w:r>
      <w:r w:rsidRPr="00FB1A28">
        <w:rPr>
          <w:sz w:val="20"/>
          <w:szCs w:val="20"/>
          <w:u w:val="none"/>
        </w:rPr>
        <w:t>3</w:t>
      </w:r>
      <w:r w:rsidRPr="00D26292">
        <w:rPr>
          <w:sz w:val="20"/>
          <w:szCs w:val="20"/>
          <w:u w:val="none"/>
        </w:rPr>
        <w:t xml:space="preserve"> –</w:t>
      </w:r>
      <w:r w:rsidR="002E514D" w:rsidRPr="00FB1A28">
        <w:rPr>
          <w:sz w:val="20"/>
          <w:szCs w:val="20"/>
          <w:u w:val="none"/>
        </w:rPr>
        <w:t>Počty účastníků programu:</w:t>
      </w:r>
    </w:p>
    <w:p w:rsidR="00FB1A28" w:rsidRDefault="00FB1A28" w:rsidP="00FB1A28"/>
    <w:tbl>
      <w:tblPr>
        <w:tblStyle w:val="Mkatabulky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7"/>
        <w:gridCol w:w="2551"/>
        <w:gridCol w:w="1550"/>
      </w:tblGrid>
      <w:tr w:rsidR="00A253FF" w:rsidRPr="00DF2538" w:rsidTr="00FE12D6">
        <w:trPr>
          <w:trHeight w:val="212"/>
          <w:jc w:val="center"/>
        </w:trPr>
        <w:tc>
          <w:tcPr>
            <w:tcW w:w="5238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A253FF" w:rsidRPr="00DF2538" w:rsidRDefault="00A253FF" w:rsidP="00181EB0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55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A253FF" w:rsidRPr="00DF2538" w:rsidRDefault="00A253FF" w:rsidP="00181EB0">
            <w:pPr>
              <w:jc w:val="center"/>
            </w:pPr>
            <w:r w:rsidRPr="00DF2538">
              <w:rPr>
                <w:b/>
                <w:color w:val="000000"/>
              </w:rPr>
              <w:t>Počet</w:t>
            </w:r>
          </w:p>
        </w:tc>
      </w:tr>
      <w:tr w:rsidR="00A253FF" w:rsidRPr="00DF2538" w:rsidTr="00A253FF">
        <w:trPr>
          <w:jc w:val="center"/>
        </w:trPr>
        <w:tc>
          <w:tcPr>
            <w:tcW w:w="2687" w:type="dxa"/>
            <w:vMerge w:val="restart"/>
            <w:tcBorders>
              <w:top w:val="double" w:sz="4" w:space="0" w:color="auto"/>
            </w:tcBorders>
            <w:vAlign w:val="center"/>
          </w:tcPr>
          <w:p w:rsidR="00A253FF" w:rsidRPr="00DF2538" w:rsidRDefault="00A253FF" w:rsidP="00181EB0">
            <w:r w:rsidRPr="00DF2538">
              <w:t>Muži</w:t>
            </w:r>
            <w:r>
              <w:t xml:space="preserve"> odsouzení k VTOS</w:t>
            </w:r>
          </w:p>
        </w:tc>
        <w:tc>
          <w:tcPr>
            <w:tcW w:w="255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A253FF" w:rsidRPr="00DF2538" w:rsidRDefault="00A253FF" w:rsidP="00181EB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A253FF" w:rsidRPr="00DF2538" w:rsidRDefault="00A253FF" w:rsidP="00181EB0">
            <w:pPr>
              <w:jc w:val="center"/>
            </w:pPr>
          </w:p>
        </w:tc>
      </w:tr>
      <w:tr w:rsidR="00A253FF" w:rsidRPr="00DF2538" w:rsidTr="00A253FF">
        <w:trPr>
          <w:jc w:val="center"/>
        </w:trPr>
        <w:tc>
          <w:tcPr>
            <w:tcW w:w="2687" w:type="dxa"/>
            <w:vMerge/>
            <w:vAlign w:val="center"/>
          </w:tcPr>
          <w:p w:rsidR="00A253FF" w:rsidRPr="00DF2538" w:rsidRDefault="00A253FF" w:rsidP="00181EB0"/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A253FF" w:rsidRPr="00DF2538" w:rsidRDefault="00A253FF" w:rsidP="00181EB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A253FF" w:rsidRPr="00DF2538" w:rsidRDefault="00A253FF" w:rsidP="00181EB0">
            <w:pPr>
              <w:jc w:val="center"/>
            </w:pPr>
          </w:p>
        </w:tc>
      </w:tr>
      <w:tr w:rsidR="00A253FF" w:rsidRPr="00DF2538" w:rsidTr="00A253FF">
        <w:trPr>
          <w:jc w:val="center"/>
        </w:trPr>
        <w:tc>
          <w:tcPr>
            <w:tcW w:w="2687" w:type="dxa"/>
            <w:vMerge w:val="restart"/>
            <w:vAlign w:val="center"/>
          </w:tcPr>
          <w:p w:rsidR="00A253FF" w:rsidRPr="00DF2538" w:rsidRDefault="00A253FF" w:rsidP="00181EB0">
            <w:r w:rsidRPr="00DF2538">
              <w:t>Ženy</w:t>
            </w:r>
            <w:r>
              <w:t xml:space="preserve"> odsouzené k VTOS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A253FF" w:rsidRPr="00DF2538" w:rsidRDefault="00A253FF" w:rsidP="00181EB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A253FF" w:rsidRPr="00DF2538" w:rsidRDefault="00A253FF" w:rsidP="00181EB0">
            <w:pPr>
              <w:jc w:val="center"/>
            </w:pPr>
          </w:p>
        </w:tc>
      </w:tr>
      <w:tr w:rsidR="00A253FF" w:rsidRPr="00DF2538" w:rsidTr="00A253FF">
        <w:trPr>
          <w:jc w:val="center"/>
        </w:trPr>
        <w:tc>
          <w:tcPr>
            <w:tcW w:w="2687" w:type="dxa"/>
            <w:vMerge/>
            <w:vAlign w:val="center"/>
          </w:tcPr>
          <w:p w:rsidR="00A253FF" w:rsidRPr="00DF2538" w:rsidRDefault="00A253FF" w:rsidP="00181EB0"/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A253FF" w:rsidRPr="00DF2538" w:rsidRDefault="00A253FF" w:rsidP="00181EB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A253FF" w:rsidRPr="00DF2538" w:rsidRDefault="00A253FF" w:rsidP="00181EB0">
            <w:pPr>
              <w:jc w:val="center"/>
            </w:pPr>
          </w:p>
        </w:tc>
      </w:tr>
      <w:tr w:rsidR="00A253FF" w:rsidRPr="00DF2538" w:rsidTr="00A253FF">
        <w:trPr>
          <w:jc w:val="center"/>
        </w:trPr>
        <w:tc>
          <w:tcPr>
            <w:tcW w:w="2687" w:type="dxa"/>
            <w:vMerge w:val="restart"/>
            <w:vAlign w:val="center"/>
          </w:tcPr>
          <w:p w:rsidR="00A253FF" w:rsidRPr="00DF2538" w:rsidRDefault="00A253FF" w:rsidP="00181EB0">
            <w:r>
              <w:t>Děti odsouzených k VTOS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A253FF" w:rsidRPr="00DF2538" w:rsidRDefault="00A253FF" w:rsidP="00181EB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A253FF" w:rsidRPr="00DF2538" w:rsidRDefault="00A253FF" w:rsidP="00181EB0">
            <w:pPr>
              <w:jc w:val="center"/>
            </w:pPr>
          </w:p>
        </w:tc>
      </w:tr>
      <w:tr w:rsidR="00A253FF" w:rsidRPr="00DF2538" w:rsidTr="002A4228">
        <w:trPr>
          <w:jc w:val="center"/>
        </w:trPr>
        <w:tc>
          <w:tcPr>
            <w:tcW w:w="2687" w:type="dxa"/>
            <w:vMerge/>
            <w:tcBorders>
              <w:bottom w:val="single" w:sz="4" w:space="0" w:color="auto"/>
            </w:tcBorders>
            <w:vAlign w:val="center"/>
          </w:tcPr>
          <w:p w:rsidR="00A253FF" w:rsidRPr="00DF2538" w:rsidRDefault="00A253FF" w:rsidP="00181EB0"/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253FF" w:rsidRPr="00DF2538" w:rsidRDefault="00A253FF" w:rsidP="00181EB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253FF" w:rsidRPr="00DF2538" w:rsidRDefault="00A253FF" w:rsidP="00181EB0">
            <w:pPr>
              <w:jc w:val="center"/>
            </w:pPr>
          </w:p>
        </w:tc>
      </w:tr>
      <w:tr w:rsidR="002A4228" w:rsidRPr="00DF2538" w:rsidTr="002A4228">
        <w:trPr>
          <w:jc w:val="center"/>
        </w:trPr>
        <w:tc>
          <w:tcPr>
            <w:tcW w:w="26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28" w:rsidRPr="00DF2538" w:rsidRDefault="002A4228" w:rsidP="00181EB0">
            <w:r>
              <w:t>Příbuzní a blízcí odsouzených k VTOS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4228" w:rsidRPr="00DF2538" w:rsidRDefault="002A4228" w:rsidP="00181EB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4228" w:rsidRPr="00DF2538" w:rsidRDefault="002A4228" w:rsidP="00181EB0">
            <w:pPr>
              <w:jc w:val="center"/>
            </w:pPr>
          </w:p>
        </w:tc>
      </w:tr>
      <w:tr w:rsidR="002A4228" w:rsidRPr="00DF2538" w:rsidTr="002A4228">
        <w:trPr>
          <w:jc w:val="center"/>
        </w:trPr>
        <w:tc>
          <w:tcPr>
            <w:tcW w:w="26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28" w:rsidRPr="00DF2538" w:rsidRDefault="002A4228" w:rsidP="00181EB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4228" w:rsidRPr="00DF2538" w:rsidRDefault="002A4228" w:rsidP="00181EB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4228" w:rsidRPr="00DF2538" w:rsidRDefault="002A4228" w:rsidP="00181EB0">
            <w:pPr>
              <w:jc w:val="center"/>
            </w:pPr>
          </w:p>
        </w:tc>
      </w:tr>
      <w:tr w:rsidR="002A4228" w:rsidRPr="00DF2538" w:rsidTr="002A4228">
        <w:trPr>
          <w:jc w:val="center"/>
        </w:trPr>
        <w:tc>
          <w:tcPr>
            <w:tcW w:w="2687" w:type="dxa"/>
            <w:vMerge w:val="restart"/>
            <w:tcBorders>
              <w:top w:val="single" w:sz="4" w:space="0" w:color="auto"/>
            </w:tcBorders>
            <w:vAlign w:val="center"/>
          </w:tcPr>
          <w:p w:rsidR="002A4228" w:rsidRPr="00DF2538" w:rsidRDefault="002A4228" w:rsidP="00181EB0">
            <w:r w:rsidRPr="00DF2538">
              <w:t>Celkem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A4228" w:rsidRPr="00DF2538" w:rsidRDefault="002A4228" w:rsidP="00181EB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A4228" w:rsidRPr="00DF2538" w:rsidRDefault="002A4228" w:rsidP="00181EB0">
            <w:pPr>
              <w:jc w:val="center"/>
            </w:pPr>
          </w:p>
        </w:tc>
      </w:tr>
      <w:tr w:rsidR="002A4228" w:rsidRPr="00DF2538" w:rsidTr="00A253FF">
        <w:trPr>
          <w:trHeight w:val="56"/>
          <w:jc w:val="center"/>
        </w:trPr>
        <w:tc>
          <w:tcPr>
            <w:tcW w:w="2687" w:type="dxa"/>
            <w:vMerge/>
            <w:vAlign w:val="center"/>
          </w:tcPr>
          <w:p w:rsidR="002A4228" w:rsidRPr="00DF2538" w:rsidRDefault="002A4228" w:rsidP="00181EB0"/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2A4228" w:rsidRPr="00DF2538" w:rsidRDefault="002A4228" w:rsidP="00181EB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2A4228" w:rsidRPr="00DF2538" w:rsidRDefault="002A4228" w:rsidP="00181EB0">
            <w:pPr>
              <w:jc w:val="center"/>
            </w:pPr>
          </w:p>
        </w:tc>
      </w:tr>
    </w:tbl>
    <w:p w:rsidR="007334FE" w:rsidRDefault="007334FE" w:rsidP="007334FE"/>
    <w:p w:rsidR="002E514D" w:rsidRPr="007334FE" w:rsidRDefault="007334FE" w:rsidP="007334FE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T</w:t>
      </w:r>
      <w:r w:rsidRPr="00D26292">
        <w:rPr>
          <w:sz w:val="20"/>
          <w:szCs w:val="20"/>
          <w:u w:val="none"/>
        </w:rPr>
        <w:t xml:space="preserve">abulka </w:t>
      </w:r>
      <w:r w:rsidRPr="007334FE">
        <w:rPr>
          <w:sz w:val="20"/>
          <w:szCs w:val="20"/>
          <w:u w:val="none"/>
        </w:rPr>
        <w:t>4</w:t>
      </w:r>
      <w:r w:rsidRPr="00D26292">
        <w:rPr>
          <w:sz w:val="20"/>
          <w:szCs w:val="20"/>
          <w:u w:val="none"/>
        </w:rPr>
        <w:t xml:space="preserve"> –</w:t>
      </w:r>
      <w:r w:rsidR="002E514D" w:rsidRPr="007334FE">
        <w:rPr>
          <w:sz w:val="20"/>
          <w:szCs w:val="20"/>
          <w:u w:val="none"/>
        </w:rPr>
        <w:t>Informační servis a poradenství</w:t>
      </w:r>
    </w:p>
    <w:p w:rsidR="007334FE" w:rsidRPr="007334FE" w:rsidRDefault="007334FE" w:rsidP="007334FE"/>
    <w:tbl>
      <w:tblPr>
        <w:tblStyle w:val="Mkatabulky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2820"/>
        <w:gridCol w:w="3701"/>
        <w:gridCol w:w="1842"/>
      </w:tblGrid>
      <w:tr w:rsidR="004571BD" w:rsidRPr="006F3223" w:rsidTr="004571BD">
        <w:trPr>
          <w:jc w:val="center"/>
        </w:trPr>
        <w:tc>
          <w:tcPr>
            <w:tcW w:w="652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D4BDE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571BD">
              <w:rPr>
                <w:b/>
                <w:sz w:val="20"/>
                <w:szCs w:val="20"/>
              </w:rPr>
              <w:t>Počet intervencí</w:t>
            </w:r>
          </w:p>
        </w:tc>
      </w:tr>
      <w:tr w:rsidR="004571BD" w:rsidRPr="006F3223" w:rsidTr="004571BD">
        <w:trPr>
          <w:trHeight w:val="241"/>
          <w:jc w:val="center"/>
        </w:trPr>
        <w:tc>
          <w:tcPr>
            <w:tcW w:w="6521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Rodiny a příbuzní odsouzených k VTOS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571BD" w:rsidRPr="006F3223" w:rsidTr="004571BD">
        <w:trPr>
          <w:jc w:val="center"/>
        </w:trPr>
        <w:tc>
          <w:tcPr>
            <w:tcW w:w="28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105A8E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Individuální poradenství pro odsouzené osoby</w:t>
            </w:r>
          </w:p>
        </w:tc>
        <w:tc>
          <w:tcPr>
            <w:tcW w:w="3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před nástupem do VTOS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571BD" w:rsidRPr="006F3223" w:rsidTr="004571BD">
        <w:trPr>
          <w:jc w:val="center"/>
        </w:trPr>
        <w:tc>
          <w:tcPr>
            <w:tcW w:w="28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571BD" w:rsidRPr="00DD4BDE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během VTOS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571BD" w:rsidRPr="006F3223" w:rsidTr="004571BD">
        <w:trPr>
          <w:jc w:val="center"/>
        </w:trPr>
        <w:tc>
          <w:tcPr>
            <w:tcW w:w="28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571BD" w:rsidRPr="00DD4BDE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v období do 6 měsíců po ukončení trestu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571BD" w:rsidRPr="006F3223" w:rsidTr="004571BD">
        <w:trPr>
          <w:jc w:val="center"/>
        </w:trPr>
        <w:tc>
          <w:tcPr>
            <w:tcW w:w="652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Počet skupinových aktivit (besedy, workshopy) pro osoby odsouzené k VTOS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571BD" w:rsidRPr="006F3223" w:rsidTr="004571BD">
        <w:trPr>
          <w:jc w:val="center"/>
        </w:trPr>
        <w:tc>
          <w:tcPr>
            <w:tcW w:w="652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Kontakty s orgány vstupujícími do vztahu rodič a dítě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571BD" w:rsidRPr="006F3223" w:rsidTr="004571BD">
        <w:trPr>
          <w:jc w:val="center"/>
        </w:trPr>
        <w:tc>
          <w:tcPr>
            <w:tcW w:w="652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Kontakty se subjekty, zajišťujícími náhradní rodinnou péči (dětské domovy, pěstouni atd.)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334FE" w:rsidRDefault="007334FE" w:rsidP="007334FE"/>
    <w:p w:rsidR="007334FE" w:rsidRPr="007334FE" w:rsidRDefault="007334FE" w:rsidP="007334FE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T</w:t>
      </w:r>
      <w:r w:rsidRPr="00D26292">
        <w:rPr>
          <w:sz w:val="20"/>
          <w:szCs w:val="20"/>
          <w:u w:val="none"/>
        </w:rPr>
        <w:t xml:space="preserve">abulka </w:t>
      </w:r>
      <w:r w:rsidR="00380B4D">
        <w:rPr>
          <w:sz w:val="20"/>
          <w:szCs w:val="20"/>
          <w:u w:val="none"/>
        </w:rPr>
        <w:t>5</w:t>
      </w:r>
      <w:r w:rsidRPr="00D26292">
        <w:rPr>
          <w:sz w:val="20"/>
          <w:szCs w:val="20"/>
          <w:u w:val="none"/>
        </w:rPr>
        <w:t xml:space="preserve"> –</w:t>
      </w:r>
      <w:r>
        <w:rPr>
          <w:sz w:val="20"/>
          <w:szCs w:val="20"/>
          <w:u w:val="none"/>
        </w:rPr>
        <w:t xml:space="preserve"> </w:t>
      </w:r>
      <w:r w:rsidRPr="007334FE">
        <w:rPr>
          <w:sz w:val="20"/>
          <w:szCs w:val="20"/>
          <w:u w:val="none"/>
        </w:rPr>
        <w:t xml:space="preserve">Psychologická podpora, materiální a provozní podpora rodinám odsouzených k VTOS </w:t>
      </w:r>
      <w:r w:rsidR="00D946A7">
        <w:rPr>
          <w:sz w:val="20"/>
          <w:szCs w:val="20"/>
          <w:u w:val="none"/>
        </w:rPr>
        <w:br/>
      </w:r>
      <w:r w:rsidRPr="007334FE">
        <w:rPr>
          <w:sz w:val="20"/>
          <w:szCs w:val="20"/>
          <w:u w:val="none"/>
        </w:rPr>
        <w:t>a asistované návštěvy</w:t>
      </w:r>
    </w:p>
    <w:p w:rsidR="002E514D" w:rsidRPr="00D610CD" w:rsidRDefault="002E514D" w:rsidP="0067254C"/>
    <w:tbl>
      <w:tblPr>
        <w:tblStyle w:val="Mkatabulky"/>
        <w:tblpPr w:leftFromText="141" w:rightFromText="141" w:vertAnchor="text" w:horzAnchor="margin" w:tblpXSpec="center" w:tblpY="133"/>
        <w:tblW w:w="0" w:type="auto"/>
        <w:tblInd w:w="0" w:type="dxa"/>
        <w:tblLook w:val="04A0" w:firstRow="1" w:lastRow="0" w:firstColumn="1" w:lastColumn="0" w:noHBand="0" w:noVBand="1"/>
      </w:tblPr>
      <w:tblGrid>
        <w:gridCol w:w="2820"/>
        <w:gridCol w:w="3703"/>
        <w:gridCol w:w="1807"/>
      </w:tblGrid>
      <w:tr w:rsidR="004571BD" w:rsidRPr="006F3223" w:rsidTr="004571BD">
        <w:tc>
          <w:tcPr>
            <w:tcW w:w="652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32387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F3223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32387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571BD">
              <w:rPr>
                <w:b/>
                <w:sz w:val="20"/>
                <w:szCs w:val="20"/>
              </w:rPr>
              <w:t>Počet intervencí</w:t>
            </w:r>
          </w:p>
        </w:tc>
      </w:tr>
      <w:tr w:rsidR="004571BD" w:rsidRPr="006F3223" w:rsidTr="004571BD">
        <w:tc>
          <w:tcPr>
            <w:tcW w:w="282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571BD" w:rsidRPr="006F3223" w:rsidRDefault="004571BD" w:rsidP="00323874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>Práce psychologa/terapeuta s odsouzeným k VTOS a jeho rodinou</w:t>
            </w:r>
          </w:p>
        </w:tc>
        <w:tc>
          <w:tcPr>
            <w:tcW w:w="370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>před nástupem VTOS</w:t>
            </w:r>
          </w:p>
        </w:tc>
        <w:tc>
          <w:tcPr>
            <w:tcW w:w="180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71BD" w:rsidRPr="006F3223" w:rsidTr="004571BD">
        <w:tc>
          <w:tcPr>
            <w:tcW w:w="2820" w:type="dxa"/>
            <w:vMerge/>
            <w:tcBorders>
              <w:left w:val="single" w:sz="12" w:space="0" w:color="auto"/>
            </w:tcBorders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single" w:sz="12" w:space="0" w:color="auto"/>
            </w:tcBorders>
            <w:vAlign w:val="center"/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>v době výkonu trestu</w:t>
            </w:r>
          </w:p>
        </w:tc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71BD" w:rsidRPr="006F3223" w:rsidTr="004571BD">
        <w:tc>
          <w:tcPr>
            <w:tcW w:w="2820" w:type="dxa"/>
            <w:vMerge/>
            <w:tcBorders>
              <w:left w:val="single" w:sz="12" w:space="0" w:color="auto"/>
            </w:tcBorders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single" w:sz="12" w:space="0" w:color="auto"/>
            </w:tcBorders>
            <w:vAlign w:val="center"/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>po ukončení trestu (v období do 6 měsíců po ukončení trestu)</w:t>
            </w:r>
          </w:p>
        </w:tc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71BD" w:rsidRPr="006F3223" w:rsidTr="004571BD">
        <w:tc>
          <w:tcPr>
            <w:tcW w:w="652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>Individuální podpora odsouzeným či členům rodin</w:t>
            </w:r>
          </w:p>
        </w:tc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71BD" w:rsidRPr="006F3223" w:rsidTr="004571BD">
        <w:tc>
          <w:tcPr>
            <w:tcW w:w="652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>Materiální a provozní podpora (zajištění finančních prostředků k návštěvě věznice)</w:t>
            </w:r>
          </w:p>
        </w:tc>
        <w:tc>
          <w:tcPr>
            <w:tcW w:w="180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71BD" w:rsidRPr="006F3223" w:rsidTr="004571BD">
        <w:tc>
          <w:tcPr>
            <w:tcW w:w="652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Organizování společných aktivit odsouzených a jejich rodin</w:t>
            </w:r>
          </w:p>
        </w:tc>
        <w:tc>
          <w:tcPr>
            <w:tcW w:w="180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71BD" w:rsidRPr="006F3223" w:rsidTr="004571BD">
        <w:tc>
          <w:tcPr>
            <w:tcW w:w="652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 xml:space="preserve">Asistovaná setkání odsouzeného rodiče s členy rodiny a dalšími </w:t>
            </w:r>
            <w:r>
              <w:rPr>
                <w:sz w:val="20"/>
                <w:szCs w:val="20"/>
              </w:rPr>
              <w:t xml:space="preserve">příbuznými </w:t>
            </w:r>
            <w:r w:rsidRPr="006F3223">
              <w:rPr>
                <w:sz w:val="20"/>
                <w:szCs w:val="20"/>
              </w:rPr>
              <w:t>včetně dětí</w:t>
            </w:r>
          </w:p>
        </w:tc>
        <w:tc>
          <w:tcPr>
            <w:tcW w:w="180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323874" w:rsidRDefault="00323874" w:rsidP="00D26292"/>
    <w:p w:rsidR="00323874" w:rsidRPr="00940EAB" w:rsidRDefault="00323874" w:rsidP="00D946A7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940EAB">
        <w:rPr>
          <w:sz w:val="20"/>
          <w:szCs w:val="20"/>
          <w:u w:val="none"/>
        </w:rPr>
        <w:t>Pokud poskytujete služby ve více věznicích, vyplňte tuto tabulku pro každou z nich zvlášť</w:t>
      </w:r>
    </w:p>
    <w:p w:rsidR="00323874" w:rsidRDefault="00323874" w:rsidP="00D26292"/>
    <w:tbl>
      <w:tblPr>
        <w:tblW w:w="7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8"/>
        <w:gridCol w:w="1400"/>
        <w:gridCol w:w="2824"/>
      </w:tblGrid>
      <w:tr w:rsidR="00323874" w:rsidRPr="00940EAB" w:rsidTr="00323874">
        <w:trPr>
          <w:jc w:val="center"/>
        </w:trPr>
        <w:tc>
          <w:tcPr>
            <w:tcW w:w="327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23874" w:rsidRPr="00940EAB" w:rsidRDefault="00323874" w:rsidP="00181EB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940EAB">
              <w:rPr>
                <w:b/>
                <w:bCs/>
              </w:rPr>
              <w:t>Název věznice:</w:t>
            </w:r>
          </w:p>
        </w:tc>
        <w:tc>
          <w:tcPr>
            <w:tcW w:w="14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D11C5" w:rsidRDefault="00323874" w:rsidP="00181EB0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Počet osob,</w:t>
            </w:r>
          </w:p>
          <w:p w:rsidR="00323874" w:rsidRPr="00940EAB" w:rsidRDefault="00323874" w:rsidP="00181EB0">
            <w:pPr>
              <w:jc w:val="center"/>
              <w:rPr>
                <w:b/>
                <w:bCs/>
              </w:rPr>
            </w:pPr>
            <w:r w:rsidRPr="00940EAB">
              <w:rPr>
                <w:sz w:val="18"/>
                <w:szCs w:val="18"/>
              </w:rPr>
              <w:t>které danou službu využily</w:t>
            </w:r>
          </w:p>
        </w:tc>
        <w:tc>
          <w:tcPr>
            <w:tcW w:w="282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874" w:rsidRPr="00940EAB" w:rsidRDefault="00323874" w:rsidP="00181EB0">
            <w:pPr>
              <w:pStyle w:val="Nadpis7"/>
              <w:rPr>
                <w:rFonts w:ascii="Times New Roman" w:hAnsi="Times New Roman" w:cs="Times New Roman"/>
              </w:rPr>
            </w:pPr>
            <w:r w:rsidRPr="00940EAB">
              <w:rPr>
                <w:rFonts w:ascii="Times New Roman" w:hAnsi="Times New Roman" w:cs="Times New Roman"/>
              </w:rPr>
              <w:t>P</w:t>
            </w:r>
            <w:r w:rsidR="006D11C5">
              <w:rPr>
                <w:rFonts w:ascii="Times New Roman" w:hAnsi="Times New Roman" w:cs="Times New Roman"/>
              </w:rPr>
              <w:t>očet výkonů</w:t>
            </w:r>
          </w:p>
          <w:p w:rsidR="00323874" w:rsidRPr="00940EAB" w:rsidRDefault="00323874" w:rsidP="00181EB0">
            <w:pPr>
              <w:jc w:val="center"/>
              <w:rPr>
                <w:b/>
                <w:bCs/>
              </w:rPr>
            </w:pPr>
            <w:r w:rsidRPr="00940EAB">
              <w:t>(v jednotkách uvedených v pravém sloupci)</w:t>
            </w:r>
          </w:p>
        </w:tc>
      </w:tr>
      <w:tr w:rsidR="00323874" w:rsidRPr="00940EAB" w:rsidTr="00323874">
        <w:trPr>
          <w:trHeight w:val="169"/>
          <w:jc w:val="center"/>
        </w:trPr>
        <w:tc>
          <w:tcPr>
            <w:tcW w:w="327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181EB0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rPr>
                <w:b/>
                <w:bCs/>
              </w:rPr>
              <w:t>Služba</w:t>
            </w:r>
          </w:p>
        </w:tc>
        <w:tc>
          <w:tcPr>
            <w:tcW w:w="14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3874" w:rsidRPr="00940EAB" w:rsidRDefault="00323874" w:rsidP="00181EB0">
            <w:pPr>
              <w:jc w:val="center"/>
              <w:rPr>
                <w:b/>
                <w:bCs/>
              </w:rPr>
            </w:pPr>
          </w:p>
        </w:tc>
        <w:tc>
          <w:tcPr>
            <w:tcW w:w="282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181EB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323874" w:rsidRPr="00940EAB" w:rsidTr="00323874">
        <w:trPr>
          <w:trHeight w:val="294"/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181EB0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>Skupinová terapie, poradenství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181EB0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181EB0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skupin/délka trvání jedné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181EB0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>Sociální práce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181EB0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181EB0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181EB0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 xml:space="preserve">Individuální terapie, poradenství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181EB0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181EB0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sezení/délka trvání jednoho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181EB0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>Rodinná terapie, poradenství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181EB0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181EB0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sezení/délka trvání jednoho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181EB0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>Rodičovská skupina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181EB0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181EB0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skupin/délka trvání jedné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181EB0">
            <w:pPr>
              <w:ind w:firstLine="51"/>
            </w:pPr>
            <w:r w:rsidRPr="00940EAB">
              <w:t>Krizová intervence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181EB0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181EB0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181EB0">
            <w:pPr>
              <w:ind w:firstLine="51"/>
            </w:pPr>
            <w:r w:rsidRPr="00940EAB">
              <w:t>Intervence po telefonu, internetu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181EB0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181EB0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181EB0">
            <w:pPr>
              <w:ind w:firstLine="51"/>
            </w:pPr>
            <w:r w:rsidRPr="00940EAB">
              <w:t>Asistenční služba /doprovod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181EB0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181EB0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 xml:space="preserve">Počet intervencí 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181EB0">
            <w:pPr>
              <w:ind w:firstLine="51"/>
            </w:pPr>
            <w:r w:rsidRPr="00940EAB">
              <w:t>Korespondenční práce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181EB0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181EB0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181EB0">
            <w:pPr>
              <w:ind w:firstLine="51"/>
            </w:pPr>
            <w:r w:rsidRPr="00940EAB">
              <w:t>Vzdělávací seminář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181EB0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181EB0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seminářů/délka trvání jednoho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181EB0">
            <w:pPr>
              <w:ind w:firstLine="51"/>
            </w:pPr>
            <w:r w:rsidRPr="00940EAB">
              <w:t xml:space="preserve">Jiné </w:t>
            </w:r>
            <w:r w:rsidRPr="00940EAB">
              <w:rPr>
                <w:i/>
                <w:iCs/>
                <w:sz w:val="16"/>
                <w:szCs w:val="16"/>
              </w:rPr>
              <w:t>(podle potřeby uveďte další typy služeb)</w:t>
            </w:r>
          </w:p>
        </w:tc>
        <w:tc>
          <w:tcPr>
            <w:tcW w:w="14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3874" w:rsidRPr="00940EAB" w:rsidRDefault="00323874" w:rsidP="00181EB0">
            <w:pPr>
              <w:jc w:val="center"/>
            </w:pPr>
          </w:p>
        </w:tc>
        <w:tc>
          <w:tcPr>
            <w:tcW w:w="282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181EB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</w:tbl>
    <w:p w:rsidR="00D26292" w:rsidRPr="00FB1A28" w:rsidRDefault="00D26292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 w:rsidRPr="00FB1A28">
        <w:rPr>
          <w:caps/>
          <w:sz w:val="20"/>
          <w:szCs w:val="20"/>
          <w:u w:val="none"/>
        </w:rPr>
        <w:lastRenderedPageBreak/>
        <w:t>Datum a Podpis oprávněného zástupce realizátora projektu</w:t>
      </w:r>
    </w:p>
    <w:p w:rsidR="00D26292" w:rsidRPr="00D610CD" w:rsidRDefault="00D26292" w:rsidP="00D26292"/>
    <w:p w:rsidR="00D26292" w:rsidRPr="00D610CD" w:rsidRDefault="00D26292" w:rsidP="00D26292"/>
    <w:tbl>
      <w:tblPr>
        <w:tblW w:w="0" w:type="auto"/>
        <w:jc w:val="center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160"/>
      </w:tblGrid>
      <w:tr w:rsidR="00D26292" w:rsidRPr="00D26292" w:rsidTr="00620690">
        <w:trPr>
          <w:trHeight w:val="395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Jméno:</w:t>
            </w:r>
          </w:p>
        </w:tc>
        <w:tc>
          <w:tcPr>
            <w:tcW w:w="7160" w:type="dxa"/>
            <w:vAlign w:val="center"/>
          </w:tcPr>
          <w:p w:rsidR="00D26292" w:rsidRPr="00D26292" w:rsidRDefault="00D26292" w:rsidP="00D26292">
            <w:pPr>
              <w:pStyle w:val="Zhlav"/>
              <w:rPr>
                <w:b/>
                <w:bCs/>
              </w:rPr>
            </w:pPr>
          </w:p>
        </w:tc>
      </w:tr>
      <w:tr w:rsidR="00D26292" w:rsidRPr="00D26292" w:rsidTr="00620690">
        <w:trPr>
          <w:trHeight w:val="395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Příjmení:</w:t>
            </w:r>
          </w:p>
        </w:tc>
        <w:tc>
          <w:tcPr>
            <w:tcW w:w="7160" w:type="dxa"/>
            <w:vAlign w:val="center"/>
          </w:tcPr>
          <w:p w:rsidR="00D26292" w:rsidRPr="00D26292" w:rsidRDefault="00D26292" w:rsidP="00D26292">
            <w:pPr>
              <w:rPr>
                <w:b/>
                <w:bCs/>
              </w:rPr>
            </w:pPr>
          </w:p>
        </w:tc>
      </w:tr>
      <w:tr w:rsidR="00D26292" w:rsidRPr="00D26292" w:rsidTr="00620690">
        <w:trPr>
          <w:trHeight w:val="395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Funkce:</w:t>
            </w:r>
          </w:p>
        </w:tc>
        <w:tc>
          <w:tcPr>
            <w:tcW w:w="7160" w:type="dxa"/>
            <w:vAlign w:val="center"/>
          </w:tcPr>
          <w:p w:rsidR="00D26292" w:rsidRPr="00D26292" w:rsidRDefault="00D26292" w:rsidP="00D26292">
            <w:pPr>
              <w:rPr>
                <w:b/>
                <w:bCs/>
              </w:rPr>
            </w:pPr>
          </w:p>
        </w:tc>
      </w:tr>
    </w:tbl>
    <w:p w:rsidR="00D26292" w:rsidRDefault="00D26292" w:rsidP="00D26292"/>
    <w:p w:rsidR="00620690" w:rsidRPr="00D26292" w:rsidRDefault="00620690" w:rsidP="00D26292"/>
    <w:p w:rsidR="00D26292" w:rsidRDefault="00D26292" w:rsidP="00D26292">
      <w:r w:rsidRPr="00D26292">
        <w:t>Místo:</w:t>
      </w:r>
    </w:p>
    <w:p w:rsidR="0067254C" w:rsidRDefault="0067254C" w:rsidP="00D26292"/>
    <w:p w:rsidR="00620690" w:rsidRPr="00D26292" w:rsidRDefault="00620690" w:rsidP="00D26292"/>
    <w:p w:rsidR="00D26292" w:rsidRDefault="00D26292" w:rsidP="00D26292">
      <w:r w:rsidRPr="00D26292">
        <w:t>Datum:</w:t>
      </w:r>
    </w:p>
    <w:p w:rsidR="0067254C" w:rsidRDefault="0067254C" w:rsidP="00D26292"/>
    <w:p w:rsidR="00620690" w:rsidRPr="00D26292" w:rsidRDefault="00620690" w:rsidP="00D26292"/>
    <w:p w:rsidR="00D26292" w:rsidRPr="00D26292" w:rsidRDefault="00D26292" w:rsidP="00D26292">
      <w:pPr>
        <w:rPr>
          <w:rStyle w:val="Poznmky"/>
          <w:rFonts w:ascii="Times New Roman" w:hAnsi="Times New Roman" w:cs="Times New Roman"/>
          <w:sz w:val="20"/>
          <w:szCs w:val="20"/>
        </w:rPr>
      </w:pPr>
      <w:r w:rsidRPr="00D26292">
        <w:t xml:space="preserve">Podpis: </w:t>
      </w:r>
    </w:p>
    <w:sectPr w:rsidR="00D26292" w:rsidRPr="00D26292">
      <w:headerReference w:type="default" r:id="rId9"/>
      <w:footerReference w:type="default" r:id="rId10"/>
      <w:pgSz w:w="11906" w:h="16838" w:code="9"/>
      <w:pgMar w:top="1418" w:right="1418" w:bottom="1079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EB0" w:rsidRDefault="00181EB0">
      <w:r>
        <w:separator/>
      </w:r>
    </w:p>
  </w:endnote>
  <w:endnote w:type="continuationSeparator" w:id="0">
    <w:p w:rsidR="00181EB0" w:rsidRDefault="0018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EB0" w:rsidRPr="003329E6" w:rsidRDefault="009C0F7C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sz w:val="16"/>
        <w:szCs w:val="16"/>
      </w:rPr>
      <w:t>Závěrečná</w:t>
    </w:r>
    <w:r w:rsidR="00181EB0">
      <w:rPr>
        <w:sz w:val="16"/>
        <w:szCs w:val="16"/>
      </w:rPr>
      <w:t xml:space="preserve"> zpráva projektu MSp za rok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EB0" w:rsidRDefault="00181EB0">
      <w:r>
        <w:separator/>
      </w:r>
    </w:p>
  </w:footnote>
  <w:footnote w:type="continuationSeparator" w:id="0">
    <w:p w:rsidR="00181EB0" w:rsidRDefault="00181EB0">
      <w:r>
        <w:continuationSeparator/>
      </w:r>
    </w:p>
  </w:footnote>
  <w:footnote w:id="1">
    <w:p w:rsidR="00181EB0" w:rsidRPr="004571BD" w:rsidRDefault="00181EB0">
      <w:pPr>
        <w:pStyle w:val="Textpoznpodarou"/>
      </w:pPr>
      <w:r w:rsidRPr="004571BD">
        <w:rPr>
          <w:rStyle w:val="Znakapoznpodarou"/>
          <w:sz w:val="18"/>
          <w:szCs w:val="18"/>
        </w:rPr>
        <w:footnoteRef/>
      </w:r>
      <w:r w:rsidRPr="004571BD">
        <w:rPr>
          <w:sz w:val="18"/>
          <w:szCs w:val="18"/>
        </w:rPr>
        <w:t xml:space="preserve"> Uveďte v podobě úvazek/ činnost nebo hodiny á rok / jaká činnost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EB0" w:rsidRDefault="00181EB0" w:rsidP="006476F1">
    <w:pPr>
      <w:pStyle w:val="Zhlav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>
    <w:nsid w:val="00000002"/>
    <w:multiLevelType w:val="multilevel"/>
    <w:tmpl w:val="34FC0B34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lvlText w:val="%2."/>
      <w:lvlJc w:val="left"/>
      <w:rPr>
        <w:rFonts w:hint="default"/>
        <w:b/>
        <w:i w:val="0"/>
        <w:u w:val="none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>
    <w:nsid w:val="08334B88"/>
    <w:multiLevelType w:val="hybridMultilevel"/>
    <w:tmpl w:val="EDC43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5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>
    <w:nsid w:val="544064B6"/>
    <w:multiLevelType w:val="hybridMultilevel"/>
    <w:tmpl w:val="AFA03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5D40EB"/>
    <w:multiLevelType w:val="hybridMultilevel"/>
    <w:tmpl w:val="57302B0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6">
    <w:nsid w:val="79B0295A"/>
    <w:multiLevelType w:val="hybridMultilevel"/>
    <w:tmpl w:val="51CC8C5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12"/>
  </w:num>
  <w:num w:numId="6">
    <w:abstractNumId w:val="1"/>
  </w:num>
  <w:num w:numId="7">
    <w:abstractNumId w:val="11"/>
  </w:num>
  <w:num w:numId="8">
    <w:abstractNumId w:val="7"/>
  </w:num>
  <w:num w:numId="9">
    <w:abstractNumId w:val="2"/>
  </w:num>
  <w:num w:numId="10">
    <w:abstractNumId w:val="15"/>
  </w:num>
  <w:num w:numId="11">
    <w:abstractNumId w:val="5"/>
  </w:num>
  <w:num w:numId="12">
    <w:abstractNumId w:val="9"/>
  </w:num>
  <w:num w:numId="13">
    <w:abstractNumId w:val="8"/>
  </w:num>
  <w:num w:numId="14">
    <w:abstractNumId w:val="6"/>
  </w:num>
  <w:num w:numId="15">
    <w:abstractNumId w:val="3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3"/>
  </w:num>
  <w:num w:numId="29">
    <w:abstractNumId w:val="1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D3"/>
    <w:rsid w:val="00005BA9"/>
    <w:rsid w:val="000649DB"/>
    <w:rsid w:val="00070423"/>
    <w:rsid w:val="000866BC"/>
    <w:rsid w:val="000E7A4E"/>
    <w:rsid w:val="00103430"/>
    <w:rsid w:val="00105A8E"/>
    <w:rsid w:val="00116B99"/>
    <w:rsid w:val="0013333C"/>
    <w:rsid w:val="001469E6"/>
    <w:rsid w:val="00181EB0"/>
    <w:rsid w:val="00186914"/>
    <w:rsid w:val="001A65F5"/>
    <w:rsid w:val="001B3FDE"/>
    <w:rsid w:val="001F4D69"/>
    <w:rsid w:val="001F53CF"/>
    <w:rsid w:val="00214565"/>
    <w:rsid w:val="00222985"/>
    <w:rsid w:val="002554E0"/>
    <w:rsid w:val="002620F5"/>
    <w:rsid w:val="0029675A"/>
    <w:rsid w:val="00297150"/>
    <w:rsid w:val="002A4228"/>
    <w:rsid w:val="002C2D60"/>
    <w:rsid w:val="002E1088"/>
    <w:rsid w:val="002E2122"/>
    <w:rsid w:val="002E514D"/>
    <w:rsid w:val="002E6999"/>
    <w:rsid w:val="002F001E"/>
    <w:rsid w:val="00301289"/>
    <w:rsid w:val="00306C5F"/>
    <w:rsid w:val="00317D26"/>
    <w:rsid w:val="003219C0"/>
    <w:rsid w:val="00323874"/>
    <w:rsid w:val="003329E6"/>
    <w:rsid w:val="003546CD"/>
    <w:rsid w:val="00364247"/>
    <w:rsid w:val="00364B50"/>
    <w:rsid w:val="003673E7"/>
    <w:rsid w:val="00380B4D"/>
    <w:rsid w:val="003B0ABA"/>
    <w:rsid w:val="003B0E4F"/>
    <w:rsid w:val="003C6C35"/>
    <w:rsid w:val="003D4DE4"/>
    <w:rsid w:val="003F1F40"/>
    <w:rsid w:val="004034EA"/>
    <w:rsid w:val="00423A13"/>
    <w:rsid w:val="00433198"/>
    <w:rsid w:val="004562FB"/>
    <w:rsid w:val="004571BD"/>
    <w:rsid w:val="00463D0E"/>
    <w:rsid w:val="004C61D5"/>
    <w:rsid w:val="004D0191"/>
    <w:rsid w:val="00532EE3"/>
    <w:rsid w:val="0053588F"/>
    <w:rsid w:val="00542792"/>
    <w:rsid w:val="00565DBA"/>
    <w:rsid w:val="00572178"/>
    <w:rsid w:val="00583B12"/>
    <w:rsid w:val="00586757"/>
    <w:rsid w:val="005B702D"/>
    <w:rsid w:val="005B75B0"/>
    <w:rsid w:val="005E470B"/>
    <w:rsid w:val="00620690"/>
    <w:rsid w:val="00624CCE"/>
    <w:rsid w:val="006411AD"/>
    <w:rsid w:val="00645845"/>
    <w:rsid w:val="006476F1"/>
    <w:rsid w:val="00663679"/>
    <w:rsid w:val="006649A4"/>
    <w:rsid w:val="0067254C"/>
    <w:rsid w:val="006B2A32"/>
    <w:rsid w:val="006B745B"/>
    <w:rsid w:val="006D11C5"/>
    <w:rsid w:val="006F3223"/>
    <w:rsid w:val="00703140"/>
    <w:rsid w:val="00705A96"/>
    <w:rsid w:val="007334FE"/>
    <w:rsid w:val="0074795F"/>
    <w:rsid w:val="00760249"/>
    <w:rsid w:val="00773933"/>
    <w:rsid w:val="00775E63"/>
    <w:rsid w:val="00784DCB"/>
    <w:rsid w:val="007A7A5D"/>
    <w:rsid w:val="007B5F29"/>
    <w:rsid w:val="007C702D"/>
    <w:rsid w:val="007D003B"/>
    <w:rsid w:val="007E3CA2"/>
    <w:rsid w:val="007F1662"/>
    <w:rsid w:val="00814638"/>
    <w:rsid w:val="008252B0"/>
    <w:rsid w:val="00842234"/>
    <w:rsid w:val="008775D3"/>
    <w:rsid w:val="00883D83"/>
    <w:rsid w:val="008858DF"/>
    <w:rsid w:val="00890911"/>
    <w:rsid w:val="008B0CF0"/>
    <w:rsid w:val="008B615F"/>
    <w:rsid w:val="008C1D4F"/>
    <w:rsid w:val="00904B16"/>
    <w:rsid w:val="0093727C"/>
    <w:rsid w:val="009449A2"/>
    <w:rsid w:val="00965D7C"/>
    <w:rsid w:val="00986F68"/>
    <w:rsid w:val="009A7AB9"/>
    <w:rsid w:val="009C0F7C"/>
    <w:rsid w:val="009D296C"/>
    <w:rsid w:val="009F3E5C"/>
    <w:rsid w:val="009F3F17"/>
    <w:rsid w:val="00A253FF"/>
    <w:rsid w:val="00A80AED"/>
    <w:rsid w:val="00AF5FCB"/>
    <w:rsid w:val="00AF7A48"/>
    <w:rsid w:val="00B00955"/>
    <w:rsid w:val="00B02513"/>
    <w:rsid w:val="00B031C3"/>
    <w:rsid w:val="00B4651B"/>
    <w:rsid w:val="00B740D8"/>
    <w:rsid w:val="00B8406D"/>
    <w:rsid w:val="00B85296"/>
    <w:rsid w:val="00BA780A"/>
    <w:rsid w:val="00BC235D"/>
    <w:rsid w:val="00BD1CFC"/>
    <w:rsid w:val="00C21C2C"/>
    <w:rsid w:val="00C3299A"/>
    <w:rsid w:val="00C6319A"/>
    <w:rsid w:val="00C65BEF"/>
    <w:rsid w:val="00C67D7D"/>
    <w:rsid w:val="00C80AA5"/>
    <w:rsid w:val="00C901CD"/>
    <w:rsid w:val="00CC13EB"/>
    <w:rsid w:val="00CD5BE8"/>
    <w:rsid w:val="00CD5F2C"/>
    <w:rsid w:val="00CD68D8"/>
    <w:rsid w:val="00D2433B"/>
    <w:rsid w:val="00D26292"/>
    <w:rsid w:val="00D3243B"/>
    <w:rsid w:val="00D610CD"/>
    <w:rsid w:val="00D8324D"/>
    <w:rsid w:val="00D946A7"/>
    <w:rsid w:val="00DB490E"/>
    <w:rsid w:val="00DD4BDE"/>
    <w:rsid w:val="00E14509"/>
    <w:rsid w:val="00E1719E"/>
    <w:rsid w:val="00E21931"/>
    <w:rsid w:val="00E21DBB"/>
    <w:rsid w:val="00E31234"/>
    <w:rsid w:val="00E41089"/>
    <w:rsid w:val="00E46D28"/>
    <w:rsid w:val="00E53704"/>
    <w:rsid w:val="00E54941"/>
    <w:rsid w:val="00E65D1B"/>
    <w:rsid w:val="00EB2604"/>
    <w:rsid w:val="00EB4707"/>
    <w:rsid w:val="00F03349"/>
    <w:rsid w:val="00F70E60"/>
    <w:rsid w:val="00FB1A28"/>
    <w:rsid w:val="00FD4026"/>
    <w:rsid w:val="00FD4C0F"/>
    <w:rsid w:val="00FD5793"/>
    <w:rsid w:val="00FE12D6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uiPriority w:val="99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styleId="Normlnweb">
    <w:name w:val="Normal (Web)"/>
    <w:basedOn w:val="Normln"/>
    <w:uiPriority w:val="99"/>
    <w:rsid w:val="002E514D"/>
    <w:pPr>
      <w:autoSpaceDE/>
      <w:spacing w:before="280" w:after="280"/>
    </w:pPr>
    <w:rPr>
      <w:noProof w:val="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7254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locked/>
    <w:rsid w:val="006476F1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uiPriority w:val="99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styleId="Normlnweb">
    <w:name w:val="Normal (Web)"/>
    <w:basedOn w:val="Normln"/>
    <w:uiPriority w:val="99"/>
    <w:rsid w:val="002E514D"/>
    <w:pPr>
      <w:autoSpaceDE/>
      <w:spacing w:before="280" w:after="280"/>
    </w:pPr>
    <w:rPr>
      <w:noProof w:val="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7254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locked/>
    <w:rsid w:val="006476F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DCFE0-40C2-4222-B9F9-16758E21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89F47BAE.dotm</Template>
  <TotalTime>0</TotalTime>
  <Pages>4</Pages>
  <Words>663</Words>
  <Characters>4300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4954</CharactersWithSpaces>
  <SharedDoc>false</SharedDoc>
  <HLinks>
    <vt:vector size="18" baseType="variant">
      <vt:variant>
        <vt:i4>131082</vt:i4>
      </vt:variant>
      <vt:variant>
        <vt:i4>6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2012-05-02T08:02:00Z</cp:lastPrinted>
  <dcterms:created xsi:type="dcterms:W3CDTF">2019-12-09T11:56:00Z</dcterms:created>
  <dcterms:modified xsi:type="dcterms:W3CDTF">2019-12-09T11:56:00Z</dcterms:modified>
</cp:coreProperties>
</file>