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BB81A" w14:textId="77777777" w:rsidR="009B5825" w:rsidRPr="00CF25EA" w:rsidRDefault="009B5825" w:rsidP="00CF25EA">
      <w:pPr>
        <w:spacing w:before="120" w:after="0" w:line="240" w:lineRule="auto"/>
        <w:jc w:val="right"/>
        <w:rPr>
          <w:rFonts w:ascii="Times New Roman" w:hAnsi="Times New Roman"/>
          <w:sz w:val="24"/>
          <w:szCs w:val="24"/>
          <w:lang w:eastAsia="cs-CZ"/>
        </w:rPr>
      </w:pPr>
      <w:r w:rsidRPr="00CF25EA">
        <w:rPr>
          <w:rFonts w:ascii="Times New Roman" w:hAnsi="Times New Roman"/>
          <w:sz w:val="24"/>
          <w:szCs w:val="24"/>
          <w:lang w:eastAsia="cs-CZ"/>
        </w:rPr>
        <w:t>V.</w:t>
      </w:r>
    </w:p>
    <w:p w14:paraId="56EB0BF4" w14:textId="77777777" w:rsidR="00CD4B72" w:rsidRDefault="00CD4B72" w:rsidP="00CF25EA">
      <w:pPr>
        <w:spacing w:before="120" w:after="0" w:line="240" w:lineRule="auto"/>
        <w:jc w:val="center"/>
        <w:rPr>
          <w:rFonts w:ascii="Times New Roman" w:hAnsi="Times New Roman"/>
          <w:b/>
          <w:sz w:val="24"/>
          <w:szCs w:val="24"/>
          <w:u w:val="single"/>
          <w:lang w:eastAsia="cs-CZ"/>
        </w:rPr>
      </w:pPr>
    </w:p>
    <w:p w14:paraId="0DC52A07" w14:textId="33EAEF4C" w:rsidR="009B5825" w:rsidRPr="00CF25EA" w:rsidRDefault="009B5825" w:rsidP="00CF25EA">
      <w:pPr>
        <w:spacing w:before="120" w:after="0" w:line="240" w:lineRule="auto"/>
        <w:jc w:val="center"/>
        <w:rPr>
          <w:rFonts w:ascii="Times New Roman" w:hAnsi="Times New Roman"/>
          <w:b/>
          <w:sz w:val="24"/>
          <w:szCs w:val="24"/>
          <w:u w:val="single"/>
          <w:lang w:eastAsia="cs-CZ"/>
        </w:rPr>
      </w:pPr>
      <w:r w:rsidRPr="00CF25EA">
        <w:rPr>
          <w:rFonts w:ascii="Times New Roman" w:hAnsi="Times New Roman"/>
          <w:b/>
          <w:sz w:val="24"/>
          <w:szCs w:val="24"/>
          <w:u w:val="single"/>
          <w:lang w:eastAsia="cs-CZ"/>
        </w:rPr>
        <w:t>Platná znění příslušných částí zákonů s vyznačením navrhovaných změn a doplnění</w:t>
      </w:r>
    </w:p>
    <w:p w14:paraId="5FEA1832" w14:textId="77777777" w:rsidR="009B5825" w:rsidRPr="00CF25EA" w:rsidRDefault="009B5825" w:rsidP="00CF25EA">
      <w:pPr>
        <w:spacing w:before="120" w:after="0" w:line="240" w:lineRule="auto"/>
        <w:jc w:val="center"/>
        <w:rPr>
          <w:rFonts w:ascii="Times New Roman" w:hAnsi="Times New Roman"/>
          <w:sz w:val="24"/>
          <w:szCs w:val="24"/>
        </w:rPr>
      </w:pPr>
    </w:p>
    <w:p w14:paraId="32AF2535" w14:textId="77777777" w:rsidR="009B5825" w:rsidRPr="00CF25EA" w:rsidRDefault="009B5825" w:rsidP="00CF25EA">
      <w:pPr>
        <w:pStyle w:val="NADPISSTI"/>
        <w:spacing w:before="120"/>
        <w:rPr>
          <w:color w:val="000000"/>
          <w:szCs w:val="24"/>
          <w:lang w:val="cs-CZ"/>
        </w:rPr>
      </w:pPr>
      <w:r w:rsidRPr="00CF25EA">
        <w:rPr>
          <w:color w:val="000000"/>
          <w:szCs w:val="24"/>
        </w:rPr>
        <w:t xml:space="preserve">Změna </w:t>
      </w:r>
      <w:r w:rsidRPr="00CF25EA">
        <w:rPr>
          <w:color w:val="000000"/>
          <w:szCs w:val="24"/>
          <w:lang w:val="cs-CZ"/>
        </w:rPr>
        <w:t>trestního řádu</w:t>
      </w:r>
    </w:p>
    <w:p w14:paraId="6CBD8EDF" w14:textId="162E9847" w:rsidR="002C56FD" w:rsidRPr="002C56FD" w:rsidRDefault="002C56FD" w:rsidP="002C56FD">
      <w:pPr>
        <w:spacing w:before="120" w:after="0" w:line="240" w:lineRule="auto"/>
        <w:jc w:val="center"/>
        <w:rPr>
          <w:rFonts w:ascii="Times New Roman" w:hAnsi="Times New Roman"/>
          <w:sz w:val="24"/>
          <w:szCs w:val="24"/>
        </w:rPr>
      </w:pPr>
      <w:r w:rsidRPr="002C56FD">
        <w:rPr>
          <w:rFonts w:ascii="Times New Roman" w:hAnsi="Times New Roman"/>
          <w:sz w:val="24"/>
          <w:szCs w:val="24"/>
        </w:rPr>
        <w:t>§ 6</w:t>
      </w:r>
    </w:p>
    <w:p w14:paraId="232B108E" w14:textId="0784E11D" w:rsidR="002C56FD" w:rsidRPr="002C56FD" w:rsidRDefault="002C56FD" w:rsidP="002C56FD">
      <w:pPr>
        <w:spacing w:before="120" w:after="0" w:line="240" w:lineRule="auto"/>
        <w:ind w:firstLine="426"/>
        <w:jc w:val="both"/>
        <w:rPr>
          <w:rFonts w:ascii="Times New Roman" w:hAnsi="Times New Roman"/>
          <w:sz w:val="24"/>
          <w:szCs w:val="24"/>
        </w:rPr>
      </w:pPr>
      <w:r w:rsidRPr="002C56FD">
        <w:rPr>
          <w:rFonts w:ascii="Times New Roman" w:hAnsi="Times New Roman"/>
          <w:sz w:val="24"/>
          <w:szCs w:val="24"/>
        </w:rPr>
        <w:t>(1) Zájmové sdružení občanů může nabídnout převzetí záruky</w:t>
      </w:r>
    </w:p>
    <w:p w14:paraId="4626DCF8" w14:textId="149497BD" w:rsidR="002C56FD" w:rsidRPr="002C56FD" w:rsidRDefault="002C56FD" w:rsidP="002C56FD">
      <w:pPr>
        <w:spacing w:before="120" w:after="0" w:line="240" w:lineRule="auto"/>
        <w:jc w:val="both"/>
        <w:rPr>
          <w:rFonts w:ascii="Times New Roman" w:hAnsi="Times New Roman"/>
          <w:sz w:val="24"/>
          <w:szCs w:val="24"/>
        </w:rPr>
      </w:pPr>
      <w:r w:rsidRPr="002C56FD">
        <w:rPr>
          <w:rFonts w:ascii="Times New Roman" w:hAnsi="Times New Roman"/>
          <w:sz w:val="24"/>
          <w:szCs w:val="24"/>
        </w:rPr>
        <w:t>a) za chování obviněného, jehož trestní stíhání bylo podmíněně zastaveno,</w:t>
      </w:r>
    </w:p>
    <w:p w14:paraId="5BF7F793" w14:textId="5F24CC4F" w:rsidR="002C56FD" w:rsidRPr="002C56FD" w:rsidRDefault="002C56FD" w:rsidP="002C56FD">
      <w:pPr>
        <w:spacing w:before="120" w:after="0" w:line="240" w:lineRule="auto"/>
        <w:ind w:left="284" w:hanging="284"/>
        <w:jc w:val="both"/>
        <w:rPr>
          <w:rFonts w:ascii="Times New Roman" w:hAnsi="Times New Roman"/>
          <w:sz w:val="24"/>
          <w:szCs w:val="24"/>
        </w:rPr>
      </w:pPr>
      <w:r w:rsidRPr="002C56FD">
        <w:rPr>
          <w:rFonts w:ascii="Times New Roman" w:hAnsi="Times New Roman"/>
          <w:sz w:val="24"/>
          <w:szCs w:val="24"/>
        </w:rPr>
        <w:t xml:space="preserve">b) za převýchovu odsouzeného, u něhož bylo podmíněně upuštěno od potrestání s dohledem, kterému byl uložen trest odnětí svobody, jehož výkon </w:t>
      </w:r>
      <w:r>
        <w:rPr>
          <w:rFonts w:ascii="Times New Roman" w:hAnsi="Times New Roman"/>
          <w:sz w:val="24"/>
          <w:szCs w:val="24"/>
        </w:rPr>
        <w:t>byl odložen na zkušební dobu, u </w:t>
      </w:r>
      <w:r w:rsidRPr="002C56FD">
        <w:rPr>
          <w:rFonts w:ascii="Times New Roman" w:hAnsi="Times New Roman"/>
          <w:sz w:val="24"/>
          <w:szCs w:val="24"/>
        </w:rPr>
        <w:t>podmíněně odsouzeného k trestu odnětí svobody s dohledem, nebo</w:t>
      </w:r>
    </w:p>
    <w:p w14:paraId="52E1A84E" w14:textId="5DBF9EBD" w:rsidR="002C56FD" w:rsidRPr="002C56FD" w:rsidRDefault="002C56FD" w:rsidP="002C56FD">
      <w:pPr>
        <w:spacing w:before="120" w:after="0" w:line="240" w:lineRule="auto"/>
        <w:ind w:left="284" w:hanging="284"/>
        <w:jc w:val="both"/>
        <w:rPr>
          <w:rFonts w:ascii="Times New Roman" w:hAnsi="Times New Roman"/>
          <w:strike/>
          <w:sz w:val="24"/>
          <w:szCs w:val="24"/>
        </w:rPr>
      </w:pPr>
      <w:r w:rsidRPr="002C56FD">
        <w:rPr>
          <w:rFonts w:ascii="Times New Roman" w:hAnsi="Times New Roman"/>
          <w:strike/>
          <w:sz w:val="24"/>
          <w:szCs w:val="24"/>
        </w:rPr>
        <w:t>c) za dovršení nápravy odsouzeného, který vykonává trest odnětí svobody, trest zákazu činnosti nebo trest zákazu pobytu; v těchto případech může zájmové sdružení občanů současně navrhnout podmíněné propuštění odsouzeného z trestu odnětí svobody nebo podmíněné upuštění od výkonu zbytku trestu zákazu činnosti nebo zákazu pobytu. K</w:t>
      </w:r>
      <w:r w:rsidR="00CD4B72">
        <w:rPr>
          <w:rFonts w:ascii="Times New Roman" w:hAnsi="Times New Roman"/>
          <w:strike/>
          <w:sz w:val="24"/>
          <w:szCs w:val="24"/>
        </w:rPr>
        <w:t> </w:t>
      </w:r>
      <w:r w:rsidRPr="002C56FD">
        <w:rPr>
          <w:rFonts w:ascii="Times New Roman" w:hAnsi="Times New Roman"/>
          <w:strike/>
          <w:sz w:val="24"/>
          <w:szCs w:val="24"/>
        </w:rPr>
        <w:t>získání podkladů pro takovou žádost se může se souhlasem odsouzeného informovat o</w:t>
      </w:r>
      <w:r w:rsidR="00CD4B72">
        <w:rPr>
          <w:rFonts w:ascii="Times New Roman" w:hAnsi="Times New Roman"/>
          <w:strike/>
          <w:sz w:val="24"/>
          <w:szCs w:val="24"/>
        </w:rPr>
        <w:t> </w:t>
      </w:r>
      <w:r w:rsidRPr="002C56FD">
        <w:rPr>
          <w:rFonts w:ascii="Times New Roman" w:hAnsi="Times New Roman"/>
          <w:strike/>
          <w:sz w:val="24"/>
          <w:szCs w:val="24"/>
        </w:rPr>
        <w:t>jeho chování a dosavadním průběhu výkonu trestu.</w:t>
      </w:r>
    </w:p>
    <w:p w14:paraId="3C758317" w14:textId="77777777" w:rsidR="002C56FD" w:rsidRPr="002D2974" w:rsidRDefault="002C56FD" w:rsidP="002C56FD">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c) za dovršení nápravy odsouzeného, který vykonává trest odnětí svobody, trest zákazu činnosti nebo trest zákazu pobytu; v těchto případech se zájmové sdružení občanů může připojit k návrhu odsouzeného na podmíněné propuštění z výkonu trestu odnětí svobody nebo k návrhu na podmíněné upuštění od výkonu zbytku trestu zákazu činnosti nebo zákazu pobytu. Za tím účelem se může zájmové sdružení občanů se souhlasem odsouzeného informovat o jeho chování a dosavadním průběhu výkonu trestu.</w:t>
      </w:r>
    </w:p>
    <w:p w14:paraId="1BDC97F4" w14:textId="64D4DF2A" w:rsidR="002C56FD" w:rsidRPr="002C56FD" w:rsidRDefault="002C56FD" w:rsidP="002C56FD">
      <w:pPr>
        <w:spacing w:before="120" w:after="0" w:line="240" w:lineRule="auto"/>
        <w:ind w:firstLine="426"/>
        <w:jc w:val="both"/>
        <w:rPr>
          <w:rFonts w:ascii="Times New Roman" w:hAnsi="Times New Roman"/>
          <w:sz w:val="24"/>
          <w:szCs w:val="24"/>
        </w:rPr>
      </w:pPr>
      <w:r w:rsidRPr="002C56FD">
        <w:rPr>
          <w:rFonts w:ascii="Times New Roman" w:hAnsi="Times New Roman"/>
          <w:sz w:val="24"/>
          <w:szCs w:val="24"/>
        </w:rPr>
        <w:t>(2) Zájmové sdružení občanů může také navrhnout, aby vazba u obviněného byla nahrazena jeho zárukou (§ 73), a podávat za odsouzeného žádost o</w:t>
      </w:r>
      <w:r>
        <w:rPr>
          <w:rFonts w:ascii="Times New Roman" w:hAnsi="Times New Roman"/>
          <w:sz w:val="24"/>
          <w:szCs w:val="24"/>
        </w:rPr>
        <w:t xml:space="preserve"> udělení milosti a o </w:t>
      </w:r>
      <w:r w:rsidRPr="002C56FD">
        <w:rPr>
          <w:rFonts w:ascii="Times New Roman" w:hAnsi="Times New Roman"/>
          <w:sz w:val="24"/>
          <w:szCs w:val="24"/>
        </w:rPr>
        <w:t>zahlazení odsouzení.</w:t>
      </w:r>
    </w:p>
    <w:p w14:paraId="6C608BF6" w14:textId="3F6B3657" w:rsidR="002C56FD" w:rsidRDefault="002C56FD" w:rsidP="002C56FD">
      <w:pPr>
        <w:spacing w:before="120" w:after="0" w:line="240" w:lineRule="auto"/>
        <w:ind w:firstLine="426"/>
        <w:jc w:val="both"/>
        <w:rPr>
          <w:rFonts w:ascii="Times New Roman" w:hAnsi="Times New Roman"/>
          <w:sz w:val="24"/>
          <w:szCs w:val="24"/>
        </w:rPr>
      </w:pPr>
      <w:r w:rsidRPr="002C56FD">
        <w:rPr>
          <w:rFonts w:ascii="Times New Roman" w:hAnsi="Times New Roman"/>
          <w:sz w:val="24"/>
          <w:szCs w:val="24"/>
        </w:rPr>
        <w:t>(3) Zájmové sdružení občanů, které převzalo záruku, je povinno působit na obviněného nebo odsouzeného, aby žil řádným životem, a k tomu přijmout potřebná opatření; zájmové sdružení občanů rovněž dbá, aby nahradil škodu nebo nemajetkovou újmu, kterou způsobil trestným činem, nebo aby vydal bezdůvodné obohacení, které získal trestným činem.</w:t>
      </w:r>
    </w:p>
    <w:p w14:paraId="55822CE4" w14:textId="77777777" w:rsidR="002C56FD" w:rsidRDefault="002C56FD" w:rsidP="002C56FD">
      <w:pPr>
        <w:spacing w:before="120" w:after="0" w:line="240" w:lineRule="auto"/>
        <w:jc w:val="both"/>
        <w:rPr>
          <w:rFonts w:ascii="Times New Roman" w:hAnsi="Times New Roman"/>
          <w:sz w:val="24"/>
          <w:szCs w:val="24"/>
        </w:rPr>
      </w:pPr>
    </w:p>
    <w:p w14:paraId="3E22940D" w14:textId="77777777" w:rsidR="002C56FD" w:rsidRPr="002C56FD" w:rsidRDefault="002C56FD" w:rsidP="002C56FD">
      <w:pPr>
        <w:spacing w:before="120" w:after="0" w:line="240" w:lineRule="auto"/>
        <w:jc w:val="center"/>
        <w:rPr>
          <w:rFonts w:ascii="Times New Roman" w:hAnsi="Times New Roman"/>
          <w:sz w:val="24"/>
          <w:szCs w:val="24"/>
        </w:rPr>
      </w:pPr>
      <w:r w:rsidRPr="002C56FD">
        <w:rPr>
          <w:rFonts w:ascii="Times New Roman" w:hAnsi="Times New Roman"/>
          <w:sz w:val="24"/>
          <w:szCs w:val="24"/>
        </w:rPr>
        <w:t>§ 7</w:t>
      </w:r>
    </w:p>
    <w:p w14:paraId="7E011079" w14:textId="05559F78" w:rsidR="002C56FD" w:rsidRDefault="002C56FD" w:rsidP="002C56FD">
      <w:pPr>
        <w:spacing w:before="120" w:after="0" w:line="240" w:lineRule="auto"/>
        <w:ind w:firstLine="426"/>
        <w:jc w:val="both"/>
        <w:rPr>
          <w:rFonts w:ascii="Times New Roman" w:hAnsi="Times New Roman"/>
          <w:sz w:val="24"/>
          <w:szCs w:val="24"/>
        </w:rPr>
      </w:pPr>
      <w:r>
        <w:rPr>
          <w:rFonts w:ascii="Times New Roman" w:hAnsi="Times New Roman"/>
          <w:b/>
          <w:sz w:val="24"/>
          <w:szCs w:val="24"/>
        </w:rPr>
        <w:t xml:space="preserve">(1) </w:t>
      </w:r>
      <w:r w:rsidRPr="002C56FD">
        <w:rPr>
          <w:rFonts w:ascii="Times New Roman" w:hAnsi="Times New Roman"/>
          <w:sz w:val="24"/>
          <w:szCs w:val="24"/>
        </w:rPr>
        <w:t>Orgány činné v trestním řízení jsou povinny si navzájem pomáhat při plnění úkolů vyplývajících z tohoto zákona.</w:t>
      </w:r>
    </w:p>
    <w:p w14:paraId="04334371" w14:textId="487DF9F6" w:rsidR="009B5825" w:rsidRDefault="002C56FD" w:rsidP="002C56FD">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(2) Orgány činné v trestním řízení ve vhodných případech spolupracují s Probační a mediační službou, které mohou předávat informace pro plnění úkolů v rámci její působnosti.</w:t>
      </w:r>
    </w:p>
    <w:p w14:paraId="25CBC9A7" w14:textId="77777777" w:rsidR="002C56FD" w:rsidRDefault="002C56FD" w:rsidP="002C56FD">
      <w:pPr>
        <w:widowControl w:val="0"/>
        <w:autoSpaceDE w:val="0"/>
        <w:autoSpaceDN w:val="0"/>
        <w:adjustRightInd w:val="0"/>
        <w:spacing w:before="120" w:after="0" w:line="240" w:lineRule="auto"/>
        <w:jc w:val="both"/>
        <w:rPr>
          <w:rFonts w:ascii="Times New Roman" w:hAnsi="Times New Roman"/>
          <w:sz w:val="24"/>
          <w:szCs w:val="24"/>
        </w:rPr>
      </w:pPr>
    </w:p>
    <w:p w14:paraId="2C088772" w14:textId="77777777" w:rsidR="00CD4B72" w:rsidRDefault="00CD4B72" w:rsidP="002C56FD">
      <w:pPr>
        <w:widowControl w:val="0"/>
        <w:autoSpaceDE w:val="0"/>
        <w:autoSpaceDN w:val="0"/>
        <w:adjustRightInd w:val="0"/>
        <w:spacing w:before="120" w:after="0" w:line="240" w:lineRule="auto"/>
        <w:jc w:val="center"/>
        <w:rPr>
          <w:rFonts w:ascii="Times New Roman" w:hAnsi="Times New Roman"/>
          <w:strike/>
          <w:sz w:val="24"/>
          <w:szCs w:val="24"/>
        </w:rPr>
      </w:pPr>
    </w:p>
    <w:p w14:paraId="7D070A35" w14:textId="77777777" w:rsidR="00CD4B72" w:rsidRDefault="00CD4B72" w:rsidP="002C56FD">
      <w:pPr>
        <w:widowControl w:val="0"/>
        <w:autoSpaceDE w:val="0"/>
        <w:autoSpaceDN w:val="0"/>
        <w:adjustRightInd w:val="0"/>
        <w:spacing w:before="120" w:after="0" w:line="240" w:lineRule="auto"/>
        <w:jc w:val="center"/>
        <w:rPr>
          <w:rFonts w:ascii="Times New Roman" w:hAnsi="Times New Roman"/>
          <w:strike/>
          <w:sz w:val="24"/>
          <w:szCs w:val="24"/>
        </w:rPr>
      </w:pPr>
    </w:p>
    <w:p w14:paraId="182F9E02" w14:textId="5E40F515" w:rsidR="002C56FD" w:rsidRPr="002C56FD" w:rsidRDefault="002C56FD" w:rsidP="002C56FD">
      <w:pPr>
        <w:widowControl w:val="0"/>
        <w:autoSpaceDE w:val="0"/>
        <w:autoSpaceDN w:val="0"/>
        <w:adjustRightInd w:val="0"/>
        <w:spacing w:before="120" w:after="0" w:line="240" w:lineRule="auto"/>
        <w:jc w:val="center"/>
        <w:rPr>
          <w:rFonts w:ascii="Times New Roman" w:hAnsi="Times New Roman"/>
          <w:strike/>
          <w:sz w:val="24"/>
          <w:szCs w:val="24"/>
        </w:rPr>
      </w:pPr>
      <w:r w:rsidRPr="002C56FD">
        <w:rPr>
          <w:rFonts w:ascii="Times New Roman" w:hAnsi="Times New Roman"/>
          <w:strike/>
          <w:sz w:val="24"/>
          <w:szCs w:val="24"/>
        </w:rPr>
        <w:lastRenderedPageBreak/>
        <w:t>§ 27b</w:t>
      </w:r>
    </w:p>
    <w:p w14:paraId="75CD848C" w14:textId="77777777" w:rsidR="002C56FD" w:rsidRPr="002C56FD" w:rsidRDefault="002C56FD" w:rsidP="002C56FD">
      <w:pPr>
        <w:widowControl w:val="0"/>
        <w:autoSpaceDE w:val="0"/>
        <w:autoSpaceDN w:val="0"/>
        <w:adjustRightInd w:val="0"/>
        <w:spacing w:before="120" w:after="0" w:line="240" w:lineRule="auto"/>
        <w:jc w:val="center"/>
        <w:rPr>
          <w:rFonts w:ascii="Times New Roman" w:hAnsi="Times New Roman"/>
          <w:strike/>
          <w:sz w:val="24"/>
          <w:szCs w:val="24"/>
        </w:rPr>
      </w:pPr>
      <w:r w:rsidRPr="002C56FD">
        <w:rPr>
          <w:rFonts w:ascii="Times New Roman" w:hAnsi="Times New Roman"/>
          <w:strike/>
          <w:sz w:val="24"/>
          <w:szCs w:val="24"/>
        </w:rPr>
        <w:t>Probační úředník</w:t>
      </w:r>
    </w:p>
    <w:p w14:paraId="32BFB57F" w14:textId="2D9528AD"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C56FD">
        <w:rPr>
          <w:rFonts w:ascii="Times New Roman" w:hAnsi="Times New Roman"/>
          <w:strike/>
          <w:sz w:val="24"/>
          <w:szCs w:val="24"/>
        </w:rPr>
        <w:t>(1) Úředník Probační a mediační služby (dále jen</w:t>
      </w:r>
      <w:r w:rsidR="00646A9B">
        <w:rPr>
          <w:rFonts w:ascii="Times New Roman" w:hAnsi="Times New Roman"/>
          <w:strike/>
          <w:sz w:val="24"/>
          <w:szCs w:val="24"/>
        </w:rPr>
        <w:t xml:space="preserve"> "probační úředník") vykonává v </w:t>
      </w:r>
      <w:r w:rsidRPr="002C56FD">
        <w:rPr>
          <w:rFonts w:ascii="Times New Roman" w:hAnsi="Times New Roman"/>
          <w:strike/>
          <w:sz w:val="24"/>
          <w:szCs w:val="24"/>
        </w:rPr>
        <w:t>trestním řízení dohled nad obviněným spočívající jednak v pozitivním vedení a pomoci obviněnému a jednak v kontrole jeho chování a v případech, kdy dohled nebyl uložen, provádí úkony směřující k tomu, aby obviněný vedl řádný život, pokud bylo rozhodnuto</w:t>
      </w:r>
    </w:p>
    <w:p w14:paraId="7FA29C9A" w14:textId="6ED87D63" w:rsidR="002C56FD" w:rsidRPr="002C56FD" w:rsidRDefault="002C56FD" w:rsidP="002C56FD">
      <w:pPr>
        <w:widowControl w:val="0"/>
        <w:autoSpaceDE w:val="0"/>
        <w:autoSpaceDN w:val="0"/>
        <w:adjustRightInd w:val="0"/>
        <w:spacing w:before="120" w:after="0" w:line="240" w:lineRule="auto"/>
        <w:jc w:val="both"/>
        <w:rPr>
          <w:rFonts w:ascii="Times New Roman" w:hAnsi="Times New Roman"/>
          <w:strike/>
          <w:sz w:val="24"/>
          <w:szCs w:val="24"/>
        </w:rPr>
      </w:pPr>
      <w:r w:rsidRPr="002C56FD">
        <w:rPr>
          <w:rFonts w:ascii="Times New Roman" w:hAnsi="Times New Roman"/>
          <w:strike/>
          <w:sz w:val="24"/>
          <w:szCs w:val="24"/>
        </w:rPr>
        <w:t>a) o propuštění obviněného z vazby za současného vyslovení dohledu,</w:t>
      </w:r>
    </w:p>
    <w:p w14:paraId="1C5ECD7D" w14:textId="024F23F9" w:rsidR="002C56FD" w:rsidRPr="002C56FD" w:rsidRDefault="002C56FD" w:rsidP="002C56FD">
      <w:pPr>
        <w:widowControl w:val="0"/>
        <w:autoSpaceDE w:val="0"/>
        <w:autoSpaceDN w:val="0"/>
        <w:adjustRightInd w:val="0"/>
        <w:spacing w:before="120" w:after="0" w:line="240" w:lineRule="auto"/>
        <w:jc w:val="both"/>
        <w:rPr>
          <w:rFonts w:ascii="Times New Roman" w:hAnsi="Times New Roman"/>
          <w:strike/>
          <w:sz w:val="24"/>
          <w:szCs w:val="24"/>
        </w:rPr>
      </w:pPr>
      <w:r w:rsidRPr="002C56FD">
        <w:rPr>
          <w:rFonts w:ascii="Times New Roman" w:hAnsi="Times New Roman"/>
          <w:strike/>
          <w:sz w:val="24"/>
          <w:szCs w:val="24"/>
        </w:rPr>
        <w:t>b) o podmíněném zastavení trestního stíhání,</w:t>
      </w:r>
    </w:p>
    <w:p w14:paraId="7BFDEC87" w14:textId="3123B53D" w:rsidR="002C56FD" w:rsidRPr="002C56FD" w:rsidRDefault="002C56FD" w:rsidP="002C56FD">
      <w:pPr>
        <w:widowControl w:val="0"/>
        <w:autoSpaceDE w:val="0"/>
        <w:autoSpaceDN w:val="0"/>
        <w:adjustRightInd w:val="0"/>
        <w:spacing w:before="120" w:after="0" w:line="240" w:lineRule="auto"/>
        <w:jc w:val="both"/>
        <w:rPr>
          <w:rFonts w:ascii="Times New Roman" w:hAnsi="Times New Roman"/>
          <w:strike/>
          <w:sz w:val="24"/>
          <w:szCs w:val="24"/>
        </w:rPr>
      </w:pPr>
      <w:r w:rsidRPr="002C56FD">
        <w:rPr>
          <w:rFonts w:ascii="Times New Roman" w:hAnsi="Times New Roman"/>
          <w:strike/>
          <w:sz w:val="24"/>
          <w:szCs w:val="24"/>
        </w:rPr>
        <w:t>c) o podmíněném upuštění od potrestání s dohledem,</w:t>
      </w:r>
    </w:p>
    <w:p w14:paraId="5767F91E" w14:textId="41ECBE54" w:rsidR="002C56FD" w:rsidRPr="002C56FD" w:rsidRDefault="002C56FD" w:rsidP="002C56FD">
      <w:pPr>
        <w:widowControl w:val="0"/>
        <w:autoSpaceDE w:val="0"/>
        <w:autoSpaceDN w:val="0"/>
        <w:adjustRightInd w:val="0"/>
        <w:spacing w:before="120" w:after="0" w:line="240" w:lineRule="auto"/>
        <w:jc w:val="both"/>
        <w:rPr>
          <w:rFonts w:ascii="Times New Roman" w:hAnsi="Times New Roman"/>
          <w:strike/>
          <w:sz w:val="24"/>
          <w:szCs w:val="24"/>
        </w:rPr>
      </w:pPr>
      <w:r w:rsidRPr="002C56FD">
        <w:rPr>
          <w:rFonts w:ascii="Times New Roman" w:hAnsi="Times New Roman"/>
          <w:strike/>
          <w:sz w:val="24"/>
          <w:szCs w:val="24"/>
        </w:rPr>
        <w:t>d) o podmíněném odsouzení, včetně podmíněného odsouzení s dohledem,</w:t>
      </w:r>
    </w:p>
    <w:p w14:paraId="4ACCDA53" w14:textId="324E6CD7" w:rsidR="002C56FD" w:rsidRPr="002C56FD" w:rsidRDefault="002C56FD" w:rsidP="002C56FD">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2C56FD">
        <w:rPr>
          <w:rFonts w:ascii="Times New Roman" w:hAnsi="Times New Roman"/>
          <w:strike/>
          <w:sz w:val="24"/>
          <w:szCs w:val="24"/>
        </w:rPr>
        <w:t>e) o podmíněném propuštění z výkonu trestu odnětí svobody, včetně podmíněného propuštění z výkonu trestu odnětí svobody za současného vyslovení dohledu, nebo</w:t>
      </w:r>
    </w:p>
    <w:p w14:paraId="2FE0879B" w14:textId="1D14263D"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C56FD">
        <w:rPr>
          <w:rFonts w:ascii="Times New Roman" w:hAnsi="Times New Roman"/>
          <w:strike/>
          <w:sz w:val="24"/>
          <w:szCs w:val="24"/>
        </w:rPr>
        <w:t>f) o uložení trestu obecně prospěšných prací nebo trestu zákazu pobytu za současného vyslovení přiměřených omezení a přiměřených povinností.</w:t>
      </w:r>
    </w:p>
    <w:p w14:paraId="65C48A5B" w14:textId="6ECF2D92"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C56FD">
        <w:rPr>
          <w:rFonts w:ascii="Times New Roman" w:hAnsi="Times New Roman"/>
          <w:strike/>
          <w:sz w:val="24"/>
          <w:szCs w:val="24"/>
        </w:rPr>
        <w:t>(2) Probační úředník může být státním zástupcem a v řízení před soudem předsedou senátu pověřen zjišťováním informací o osobě obviněné</w:t>
      </w:r>
      <w:r w:rsidR="00646A9B">
        <w:rPr>
          <w:rFonts w:ascii="Times New Roman" w:hAnsi="Times New Roman"/>
          <w:strike/>
          <w:sz w:val="24"/>
          <w:szCs w:val="24"/>
        </w:rPr>
        <w:t>ho a jeho sociálních poměrech a </w:t>
      </w:r>
      <w:r w:rsidRPr="002C56FD">
        <w:rPr>
          <w:rFonts w:ascii="Times New Roman" w:hAnsi="Times New Roman"/>
          <w:strike/>
          <w:sz w:val="24"/>
          <w:szCs w:val="24"/>
        </w:rPr>
        <w:t>vytvářením podmínek pro rozhodnutí o schválení narovnání a o podmíněném zastavení trestního stíhání. Za podmínek stanovených zvláštním zákonem může provádět jednotlivé úkony i bez takového pokynu. V řízení před soudem může vykonávat jednotlivé úkony výkonu rozhodnutí zejména v případech, kdy byl uložen trest nespojený s odnětím svobody, nebo kdy odsouzený byl z výkonu trestu odnětí svobody</w:t>
      </w:r>
      <w:r w:rsidR="00646A9B">
        <w:rPr>
          <w:rFonts w:ascii="Times New Roman" w:hAnsi="Times New Roman"/>
          <w:strike/>
          <w:sz w:val="24"/>
          <w:szCs w:val="24"/>
        </w:rPr>
        <w:t xml:space="preserve"> podmíněně propuštěn, anebo při </w:t>
      </w:r>
      <w:r w:rsidRPr="002C56FD">
        <w:rPr>
          <w:rFonts w:ascii="Times New Roman" w:hAnsi="Times New Roman"/>
          <w:strike/>
          <w:sz w:val="24"/>
          <w:szCs w:val="24"/>
        </w:rPr>
        <w:t>výkonu jednotlivých druhů ochranného opatření.</w:t>
      </w:r>
    </w:p>
    <w:p w14:paraId="50861220" w14:textId="106431D5"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C56FD">
        <w:rPr>
          <w:rFonts w:ascii="Times New Roman" w:hAnsi="Times New Roman"/>
          <w:strike/>
          <w:sz w:val="24"/>
          <w:szCs w:val="24"/>
        </w:rPr>
        <w:t>(3) Bližší podmínky, za nichž probační úředník vykonává svoji působnost, stanoví zvláštní zákon.</w:t>
      </w:r>
    </w:p>
    <w:p w14:paraId="2B1F06F0" w14:textId="77777777" w:rsidR="002C56FD" w:rsidRDefault="002C56FD" w:rsidP="002C56FD">
      <w:pPr>
        <w:widowControl w:val="0"/>
        <w:autoSpaceDE w:val="0"/>
        <w:autoSpaceDN w:val="0"/>
        <w:adjustRightInd w:val="0"/>
        <w:spacing w:before="120" w:after="0" w:line="240" w:lineRule="auto"/>
        <w:jc w:val="center"/>
        <w:rPr>
          <w:rFonts w:ascii="Times New Roman" w:hAnsi="Times New Roman"/>
          <w:b/>
          <w:sz w:val="24"/>
          <w:szCs w:val="24"/>
        </w:rPr>
      </w:pPr>
    </w:p>
    <w:p w14:paraId="47A23397" w14:textId="77777777" w:rsidR="002C56FD" w:rsidRPr="002D2974" w:rsidRDefault="002C56FD" w:rsidP="002C56FD">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27b</w:t>
      </w:r>
    </w:p>
    <w:p w14:paraId="34A20E82" w14:textId="77777777" w:rsidR="002C56FD" w:rsidRPr="002D2974" w:rsidRDefault="002C56FD" w:rsidP="002C56FD">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Probační úředník</w:t>
      </w:r>
    </w:p>
    <w:p w14:paraId="48136539" w14:textId="77777777" w:rsidR="002C56FD" w:rsidRDefault="002C56FD" w:rsidP="002C56FD">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Úředník Probační a mediační služby (dále jen „probační úředník“) provádí v trestním řízení úkony probace a mediace, zjišťuje informace o osobě podezřelého nebo obviněného a jeho rodinných a sociálních poměrech a vytváří podmínky pro rozhodnutí o </w:t>
      </w:r>
      <w:r w:rsidRPr="002D2974">
        <w:rPr>
          <w:rFonts w:ascii="Times New Roman" w:hAnsi="Times New Roman"/>
          <w:b/>
          <w:bCs/>
          <w:sz w:val="24"/>
          <w:szCs w:val="24"/>
        </w:rPr>
        <w:t xml:space="preserve">podmíněném odložení podání návrhu na potrestání, </w:t>
      </w:r>
      <w:r w:rsidRPr="002D2974">
        <w:rPr>
          <w:rFonts w:ascii="Times New Roman" w:hAnsi="Times New Roman"/>
          <w:b/>
          <w:sz w:val="24"/>
          <w:szCs w:val="24"/>
        </w:rPr>
        <w:t>podmíněném zastavení trestního stíhání nebo pro schválení narovnání, a to na základě pověření vydaného orgánem činným v trestním řízení Probační a mediační službě anebo, stanoví-li tak tento nebo jiný zákon, i bez takového pověření.</w:t>
      </w:r>
    </w:p>
    <w:p w14:paraId="6CEAA762" w14:textId="77777777" w:rsidR="002C56FD" w:rsidRDefault="002C56FD" w:rsidP="002C56FD">
      <w:pPr>
        <w:widowControl w:val="0"/>
        <w:autoSpaceDE w:val="0"/>
        <w:autoSpaceDN w:val="0"/>
        <w:adjustRightInd w:val="0"/>
        <w:spacing w:before="120" w:after="0" w:line="240" w:lineRule="auto"/>
        <w:jc w:val="both"/>
        <w:rPr>
          <w:rFonts w:ascii="Times New Roman" w:hAnsi="Times New Roman"/>
          <w:sz w:val="24"/>
          <w:szCs w:val="24"/>
        </w:rPr>
      </w:pPr>
    </w:p>
    <w:p w14:paraId="6E268354" w14:textId="77777777" w:rsidR="002C56FD" w:rsidRPr="002C56FD" w:rsidRDefault="002C56FD" w:rsidP="002C56FD">
      <w:pPr>
        <w:widowControl w:val="0"/>
        <w:autoSpaceDE w:val="0"/>
        <w:autoSpaceDN w:val="0"/>
        <w:adjustRightInd w:val="0"/>
        <w:spacing w:before="120" w:after="0" w:line="240" w:lineRule="auto"/>
        <w:jc w:val="center"/>
        <w:rPr>
          <w:rFonts w:ascii="Times New Roman" w:hAnsi="Times New Roman"/>
          <w:sz w:val="24"/>
          <w:szCs w:val="24"/>
        </w:rPr>
      </w:pPr>
      <w:r w:rsidRPr="002C56FD">
        <w:rPr>
          <w:rFonts w:ascii="Times New Roman" w:hAnsi="Times New Roman"/>
          <w:sz w:val="24"/>
          <w:szCs w:val="24"/>
        </w:rPr>
        <w:t>§ 88d</w:t>
      </w:r>
    </w:p>
    <w:p w14:paraId="65FF87DC" w14:textId="77777777" w:rsidR="002C56FD" w:rsidRPr="002C56FD" w:rsidRDefault="002C56FD" w:rsidP="002C56FD">
      <w:pPr>
        <w:widowControl w:val="0"/>
        <w:autoSpaceDE w:val="0"/>
        <w:autoSpaceDN w:val="0"/>
        <w:adjustRightInd w:val="0"/>
        <w:spacing w:before="120" w:after="0" w:line="240" w:lineRule="auto"/>
        <w:jc w:val="center"/>
        <w:rPr>
          <w:rFonts w:ascii="Times New Roman" w:hAnsi="Times New Roman"/>
          <w:sz w:val="24"/>
          <w:szCs w:val="24"/>
        </w:rPr>
      </w:pPr>
      <w:r w:rsidRPr="002C56FD">
        <w:rPr>
          <w:rFonts w:ascii="Times New Roman" w:hAnsi="Times New Roman"/>
          <w:sz w:val="24"/>
          <w:szCs w:val="24"/>
        </w:rPr>
        <w:t>Zákaz styku s určitými osobami</w:t>
      </w:r>
    </w:p>
    <w:p w14:paraId="4287984E" w14:textId="33299C8E"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z w:val="24"/>
          <w:szCs w:val="24"/>
        </w:rPr>
      </w:pPr>
      <w:r w:rsidRPr="002C56FD">
        <w:rPr>
          <w:rFonts w:ascii="Times New Roman" w:hAnsi="Times New Roman"/>
          <w:sz w:val="24"/>
          <w:szCs w:val="24"/>
        </w:rPr>
        <w:t>(1) Zákaz styku s určitými osobami spočívá v nepřípustnosti jakéhokoli kontaktování nebo vyhledávání poškozeného, osob mu blízkých nebo jiných osob, z</w:t>
      </w:r>
      <w:r w:rsidR="00025AC3">
        <w:rPr>
          <w:rFonts w:ascii="Times New Roman" w:hAnsi="Times New Roman"/>
          <w:sz w:val="24"/>
          <w:szCs w:val="24"/>
        </w:rPr>
        <w:t>ejména svědků, a to i </w:t>
      </w:r>
      <w:r w:rsidRPr="002C56FD">
        <w:rPr>
          <w:rFonts w:ascii="Times New Roman" w:hAnsi="Times New Roman"/>
          <w:sz w:val="24"/>
          <w:szCs w:val="24"/>
        </w:rPr>
        <w:t>prostřednictvím sítě elektronických komunikací nebo jiných obdobných prostředků.</w:t>
      </w:r>
    </w:p>
    <w:p w14:paraId="6059E6C0" w14:textId="6359B555" w:rsidR="002C56FD" w:rsidRPr="002C56FD" w:rsidRDefault="002C56FD" w:rsidP="002C56FD">
      <w:pPr>
        <w:widowControl w:val="0"/>
        <w:autoSpaceDE w:val="0"/>
        <w:autoSpaceDN w:val="0"/>
        <w:adjustRightInd w:val="0"/>
        <w:spacing w:before="120" w:after="0" w:line="240" w:lineRule="auto"/>
        <w:ind w:firstLine="426"/>
        <w:jc w:val="both"/>
        <w:rPr>
          <w:rFonts w:ascii="Times New Roman" w:hAnsi="Times New Roman"/>
          <w:sz w:val="24"/>
          <w:szCs w:val="24"/>
        </w:rPr>
      </w:pPr>
      <w:r w:rsidRPr="002C56FD">
        <w:rPr>
          <w:rFonts w:ascii="Times New Roman" w:hAnsi="Times New Roman"/>
          <w:sz w:val="24"/>
          <w:szCs w:val="24"/>
        </w:rPr>
        <w:t xml:space="preserve">(2) Z důležitých důvodů se povolí setkání obviněného s poškozeným, osobou mu blízkou nebo jinou osobou. Setkání se uskuteční vždy za přítomnosti orgánu činného v trestním řízení, </w:t>
      </w:r>
      <w:r w:rsidRPr="002C56FD">
        <w:rPr>
          <w:rFonts w:ascii="Times New Roman" w:hAnsi="Times New Roman"/>
          <w:sz w:val="24"/>
          <w:szCs w:val="24"/>
        </w:rPr>
        <w:lastRenderedPageBreak/>
        <w:t xml:space="preserve">který v době setkání vede řízení, nebo na základě jeho pověření </w:t>
      </w:r>
      <w:r w:rsidR="00F1555F" w:rsidRPr="002D2974">
        <w:rPr>
          <w:rFonts w:ascii="Times New Roman" w:hAnsi="Times New Roman"/>
          <w:b/>
          <w:sz w:val="24"/>
          <w:szCs w:val="24"/>
        </w:rPr>
        <w:t xml:space="preserve">Probační a mediační služby </w:t>
      </w:r>
      <w:r w:rsidRPr="002C56FD">
        <w:rPr>
          <w:rFonts w:ascii="Times New Roman" w:hAnsi="Times New Roman"/>
          <w:sz w:val="24"/>
          <w:szCs w:val="24"/>
        </w:rPr>
        <w:t>za přítomnosti probačního úředníka. Setkání se neprodleně ukončí, objeví-li se v jeho průběhu okolnosti, které brání jeho pokračování, zejména vyvolá-li obviněný v poškozeném, osobě mu blízké nebo jiné osobě důvodnou obavu z uskutečnění jednání uvedeného v § 88b odst. 2 nebo se pokusí ovlivnit jejich výpověď.</w:t>
      </w:r>
    </w:p>
    <w:p w14:paraId="6CE956A2" w14:textId="77777777" w:rsidR="00CD4B72" w:rsidRDefault="00CD4B72" w:rsidP="00F1555F">
      <w:pPr>
        <w:widowControl w:val="0"/>
        <w:autoSpaceDE w:val="0"/>
        <w:autoSpaceDN w:val="0"/>
        <w:adjustRightInd w:val="0"/>
        <w:spacing w:before="120" w:after="0" w:line="240" w:lineRule="auto"/>
        <w:jc w:val="center"/>
        <w:rPr>
          <w:rFonts w:ascii="Times New Roman" w:hAnsi="Times New Roman"/>
          <w:sz w:val="24"/>
          <w:szCs w:val="24"/>
        </w:rPr>
      </w:pPr>
    </w:p>
    <w:p w14:paraId="23EA0D9A" w14:textId="6F56B84D" w:rsidR="00F1555F" w:rsidRPr="00F1555F" w:rsidRDefault="00F1555F" w:rsidP="00F1555F">
      <w:pPr>
        <w:widowControl w:val="0"/>
        <w:autoSpaceDE w:val="0"/>
        <w:autoSpaceDN w:val="0"/>
        <w:adjustRightInd w:val="0"/>
        <w:spacing w:before="120" w:after="0" w:line="240" w:lineRule="auto"/>
        <w:jc w:val="center"/>
        <w:rPr>
          <w:rFonts w:ascii="Times New Roman" w:hAnsi="Times New Roman"/>
          <w:sz w:val="24"/>
          <w:szCs w:val="24"/>
        </w:rPr>
      </w:pPr>
      <w:r w:rsidRPr="00F1555F">
        <w:rPr>
          <w:rFonts w:ascii="Times New Roman" w:hAnsi="Times New Roman"/>
          <w:sz w:val="24"/>
          <w:szCs w:val="24"/>
        </w:rPr>
        <w:t>§ 179g</w:t>
      </w:r>
    </w:p>
    <w:p w14:paraId="79737059" w14:textId="77777777"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t>(1) Namísto podání návrhu na potrestání může státní zástupce rozhodnout o tom, že se podání návrhu na potrestání podmíněně odkládá, jestliže podezřelý</w:t>
      </w:r>
    </w:p>
    <w:p w14:paraId="5CAA0FAD" w14:textId="24176CCD" w:rsidR="00F1555F" w:rsidRPr="00F1555F" w:rsidRDefault="00F1555F" w:rsidP="00F1555F">
      <w:pPr>
        <w:widowControl w:val="0"/>
        <w:autoSpaceDE w:val="0"/>
        <w:autoSpaceDN w:val="0"/>
        <w:adjustRightInd w:val="0"/>
        <w:spacing w:before="120" w:after="0" w:line="240" w:lineRule="auto"/>
        <w:jc w:val="both"/>
        <w:rPr>
          <w:rFonts w:ascii="Times New Roman" w:hAnsi="Times New Roman"/>
          <w:sz w:val="24"/>
          <w:szCs w:val="24"/>
        </w:rPr>
      </w:pPr>
      <w:r w:rsidRPr="00F1555F">
        <w:rPr>
          <w:rFonts w:ascii="Times New Roman" w:hAnsi="Times New Roman"/>
          <w:sz w:val="24"/>
          <w:szCs w:val="24"/>
        </w:rPr>
        <w:t>a) se k činu doznal,</w:t>
      </w:r>
    </w:p>
    <w:p w14:paraId="032837BE" w14:textId="49CEF846" w:rsidR="00F1555F" w:rsidRPr="00F1555F" w:rsidRDefault="00F1555F" w:rsidP="00F1555F">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1555F">
        <w:rPr>
          <w:rFonts w:ascii="Times New Roman" w:hAnsi="Times New Roman"/>
          <w:sz w:val="24"/>
          <w:szCs w:val="24"/>
        </w:rPr>
        <w:t xml:space="preserve">b) nahradil škodu, pokud byla činem způsobena, nebo s poškozeným o její náhradě uzavřel dohodu, nebo učinil jiná potřebná opatření k její náhradě, </w:t>
      </w:r>
    </w:p>
    <w:p w14:paraId="38EF29F9" w14:textId="010F7A2E" w:rsidR="00F1555F" w:rsidRPr="00F1555F" w:rsidRDefault="00F1555F" w:rsidP="00F1555F">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1555F">
        <w:rPr>
          <w:rFonts w:ascii="Times New Roman" w:hAnsi="Times New Roman"/>
          <w:sz w:val="24"/>
          <w:szCs w:val="24"/>
        </w:rPr>
        <w:t>c) vydal bezdůvodné obohacení činem získané, nebo s poškozeným o jeho vydání uzavřel dohodu, anebo učinil jiná vhodná opatření k jeho vydání,</w:t>
      </w:r>
    </w:p>
    <w:p w14:paraId="4A2A06E8" w14:textId="72A1D158" w:rsidR="00F1555F" w:rsidRPr="00F1555F" w:rsidRDefault="00F1555F" w:rsidP="00F1555F">
      <w:pPr>
        <w:widowControl w:val="0"/>
        <w:autoSpaceDE w:val="0"/>
        <w:autoSpaceDN w:val="0"/>
        <w:adjustRightInd w:val="0"/>
        <w:spacing w:before="120" w:after="0" w:line="240" w:lineRule="auto"/>
        <w:jc w:val="both"/>
        <w:rPr>
          <w:rFonts w:ascii="Times New Roman" w:hAnsi="Times New Roman"/>
          <w:sz w:val="24"/>
          <w:szCs w:val="24"/>
        </w:rPr>
      </w:pPr>
      <w:r w:rsidRPr="00F1555F">
        <w:rPr>
          <w:rFonts w:ascii="Times New Roman" w:hAnsi="Times New Roman"/>
          <w:sz w:val="24"/>
          <w:szCs w:val="24"/>
        </w:rPr>
        <w:t>d) s podmíněným odložením podání návrhu na potrestání vyslovil souhlas,</w:t>
      </w:r>
    </w:p>
    <w:p w14:paraId="4957CDC5" w14:textId="77777777" w:rsidR="00F1555F" w:rsidRPr="00F1555F" w:rsidRDefault="00F1555F" w:rsidP="00F1555F">
      <w:pPr>
        <w:widowControl w:val="0"/>
        <w:autoSpaceDE w:val="0"/>
        <w:autoSpaceDN w:val="0"/>
        <w:adjustRightInd w:val="0"/>
        <w:spacing w:before="120" w:after="0" w:line="240" w:lineRule="auto"/>
        <w:jc w:val="both"/>
        <w:rPr>
          <w:rFonts w:ascii="Times New Roman" w:hAnsi="Times New Roman"/>
          <w:sz w:val="24"/>
          <w:szCs w:val="24"/>
        </w:rPr>
      </w:pPr>
      <w:r w:rsidRPr="00F1555F">
        <w:rPr>
          <w:rFonts w:ascii="Times New Roman" w:hAnsi="Times New Roman"/>
          <w:sz w:val="24"/>
          <w:szCs w:val="24"/>
        </w:rPr>
        <w:t>a vzhledem k osobě podezřelého, s přihlédnutím k jeho dosavadnímu životu a k okolnostem případu lze důvodně takové rozhodnutí považovat za dostačující.</w:t>
      </w:r>
    </w:p>
    <w:p w14:paraId="1DA4CDD0" w14:textId="5CC0FC74"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t xml:space="preserve">(2) Je-li to odůvodněno povahou a závažností spáchaného trestného činu, okolnostmi spáchání trestného činu anebo poměry podezřelého, státní zástupce rozhodne o podmíněném odložení podání návrhu na potrestání pouze tehdy, pokud podezřelý splní podmínky uvedené v odstavci 1 a </w:t>
      </w:r>
    </w:p>
    <w:p w14:paraId="567854AA" w14:textId="4A87E646" w:rsidR="00F1555F" w:rsidRPr="00F1555F" w:rsidRDefault="00F1555F" w:rsidP="00F1555F">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1555F">
        <w:rPr>
          <w:rFonts w:ascii="Times New Roman" w:hAnsi="Times New Roman"/>
          <w:sz w:val="24"/>
          <w:szCs w:val="24"/>
        </w:rPr>
        <w:t>a) zaváže se, že se během zkušební doby zdrží určité činnosti, v souvislosti s níž se dopustil trestného činu, nebo</w:t>
      </w:r>
    </w:p>
    <w:p w14:paraId="6154EF1F" w14:textId="5A99E3B2" w:rsidR="00F1555F" w:rsidRPr="00F1555F" w:rsidRDefault="00F1555F" w:rsidP="00F1555F">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1555F">
        <w:rPr>
          <w:rFonts w:ascii="Times New Roman" w:hAnsi="Times New Roman"/>
          <w:sz w:val="24"/>
          <w:szCs w:val="24"/>
        </w:rPr>
        <w:t>b) složí na účet státního zastupitelství peněžitou částku určenou státu na peněžitou pomoc obětem trestné činnosti podle zvláštního právního předpisu, a tato částka není zřejmě nepřiměřená závažnosti trestného činu,</w:t>
      </w:r>
    </w:p>
    <w:p w14:paraId="126671A6" w14:textId="77777777" w:rsidR="00F1555F" w:rsidRPr="00F1555F" w:rsidRDefault="00F1555F" w:rsidP="00F1555F">
      <w:pPr>
        <w:widowControl w:val="0"/>
        <w:autoSpaceDE w:val="0"/>
        <w:autoSpaceDN w:val="0"/>
        <w:adjustRightInd w:val="0"/>
        <w:spacing w:before="120" w:after="0" w:line="240" w:lineRule="auto"/>
        <w:jc w:val="both"/>
        <w:rPr>
          <w:rFonts w:ascii="Times New Roman" w:hAnsi="Times New Roman"/>
          <w:sz w:val="24"/>
          <w:szCs w:val="24"/>
        </w:rPr>
      </w:pPr>
      <w:r w:rsidRPr="00F1555F">
        <w:rPr>
          <w:rFonts w:ascii="Times New Roman" w:hAnsi="Times New Roman"/>
          <w:sz w:val="24"/>
          <w:szCs w:val="24"/>
        </w:rPr>
        <w:t>a vzhledem k osobě podezřelého, s přihlédnutím k jeho dosavadnímu životu a k okolnostem případu lze důvodně takové rozhodnutí považovat za dostačující.</w:t>
      </w:r>
    </w:p>
    <w:p w14:paraId="6FFA5941" w14:textId="77777777" w:rsidR="00F1555F" w:rsidRDefault="00F1555F" w:rsidP="00F1555F">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F1555F">
        <w:rPr>
          <w:rFonts w:ascii="Times New Roman" w:hAnsi="Times New Roman"/>
          <w:strike/>
          <w:sz w:val="24"/>
          <w:szCs w:val="24"/>
        </w:rPr>
        <w:t>(3) V rozhodnutí o podmíněném odložení podání návrhu na potrestání se stanoví zkušební doba na šest měsíců až dva roky, v případě rozhodnutí podle odstavce 2 až na pět let. Zkušební doba počíná právní mocí tohoto rozhodnutí.</w:t>
      </w:r>
    </w:p>
    <w:p w14:paraId="50D367E2" w14:textId="77777777" w:rsidR="00F1555F" w:rsidRPr="00683C2E" w:rsidRDefault="00F1555F" w:rsidP="00F1555F">
      <w:pPr>
        <w:widowControl w:val="0"/>
        <w:autoSpaceDE w:val="0"/>
        <w:autoSpaceDN w:val="0"/>
        <w:adjustRightInd w:val="0"/>
        <w:spacing w:before="120" w:after="0" w:line="240" w:lineRule="auto"/>
        <w:ind w:firstLine="426"/>
        <w:jc w:val="both"/>
        <w:rPr>
          <w:rFonts w:ascii="Times New Roman" w:hAnsi="Times New Roman"/>
          <w:b/>
          <w:sz w:val="24"/>
          <w:szCs w:val="24"/>
        </w:rPr>
      </w:pPr>
      <w:r w:rsidRPr="00683C2E">
        <w:rPr>
          <w:rFonts w:ascii="Times New Roman" w:hAnsi="Times New Roman"/>
          <w:b/>
          <w:sz w:val="24"/>
          <w:szCs w:val="24"/>
        </w:rPr>
        <w:t xml:space="preserve">(3) V rozhodnutí o podmíněném </w:t>
      </w:r>
      <w:bookmarkStart w:id="0" w:name="_Hlk536002301"/>
      <w:r w:rsidRPr="00683C2E">
        <w:rPr>
          <w:rFonts w:ascii="Times New Roman" w:hAnsi="Times New Roman"/>
          <w:b/>
          <w:sz w:val="24"/>
          <w:szCs w:val="24"/>
        </w:rPr>
        <w:t xml:space="preserve">odložení podání návrhu na potrestání </w:t>
      </w:r>
      <w:bookmarkEnd w:id="0"/>
      <w:r w:rsidRPr="00683C2E">
        <w:rPr>
          <w:rFonts w:ascii="Times New Roman" w:hAnsi="Times New Roman"/>
          <w:b/>
          <w:sz w:val="24"/>
          <w:szCs w:val="24"/>
        </w:rPr>
        <w:t xml:space="preserve">se stanoví zkušební doba na šest měsíců až dva roky, v případě rozhodnutí podle odstavce 2 na šest měsíců až pět let; zkušební doba počíná běžet právní mocí tohoto rozhodnutí. Zkušební doba může být stanovena delší, než je doba, po kterou </w:t>
      </w:r>
      <w:bookmarkStart w:id="1" w:name="_Hlk536002190"/>
      <w:r w:rsidRPr="00683C2E">
        <w:rPr>
          <w:rFonts w:ascii="Times New Roman" w:hAnsi="Times New Roman"/>
          <w:b/>
          <w:sz w:val="24"/>
          <w:szCs w:val="24"/>
        </w:rPr>
        <w:t>se podezřelý zavázal zdržet se určité činnosti podle odstavce 2 písm. a</w:t>
      </w:r>
      <w:bookmarkEnd w:id="1"/>
      <w:r w:rsidRPr="00683C2E">
        <w:rPr>
          <w:rFonts w:ascii="Times New Roman" w:hAnsi="Times New Roman"/>
          <w:b/>
          <w:sz w:val="24"/>
          <w:szCs w:val="24"/>
        </w:rPr>
        <w:t>).</w:t>
      </w:r>
    </w:p>
    <w:p w14:paraId="59452A6F" w14:textId="77777777" w:rsidR="00F1555F" w:rsidRPr="005301F7" w:rsidRDefault="00F1555F" w:rsidP="00F1555F">
      <w:pPr>
        <w:widowControl w:val="0"/>
        <w:autoSpaceDE w:val="0"/>
        <w:autoSpaceDN w:val="0"/>
        <w:adjustRightInd w:val="0"/>
        <w:spacing w:before="120" w:after="0" w:line="240" w:lineRule="auto"/>
        <w:ind w:firstLine="426"/>
        <w:jc w:val="both"/>
        <w:rPr>
          <w:rFonts w:ascii="Times New Roman" w:hAnsi="Times New Roman"/>
          <w:b/>
          <w:sz w:val="24"/>
          <w:szCs w:val="24"/>
        </w:rPr>
      </w:pPr>
      <w:bookmarkStart w:id="2" w:name="_Hlk536003794"/>
      <w:r w:rsidRPr="00F47874">
        <w:rPr>
          <w:rFonts w:ascii="Times New Roman" w:hAnsi="Times New Roman"/>
          <w:b/>
          <w:sz w:val="24"/>
          <w:szCs w:val="24"/>
        </w:rPr>
        <w:t>(</w:t>
      </w:r>
      <w:r>
        <w:rPr>
          <w:rFonts w:ascii="Times New Roman" w:hAnsi="Times New Roman"/>
          <w:b/>
          <w:sz w:val="24"/>
          <w:szCs w:val="24"/>
        </w:rPr>
        <w:t>4</w:t>
      </w:r>
      <w:r w:rsidRPr="00F47874">
        <w:rPr>
          <w:rFonts w:ascii="Times New Roman" w:hAnsi="Times New Roman"/>
          <w:b/>
          <w:sz w:val="24"/>
          <w:szCs w:val="24"/>
        </w:rPr>
        <w:t xml:space="preserve">) </w:t>
      </w:r>
      <w:r w:rsidRPr="004237C6">
        <w:rPr>
          <w:rFonts w:ascii="Times New Roman" w:hAnsi="Times New Roman"/>
          <w:b/>
          <w:sz w:val="24"/>
          <w:szCs w:val="24"/>
        </w:rPr>
        <w:t xml:space="preserve">Do doby, po kterou </w:t>
      </w:r>
      <w:r w:rsidRPr="00683C2E">
        <w:rPr>
          <w:rFonts w:ascii="Times New Roman" w:hAnsi="Times New Roman"/>
          <w:b/>
          <w:sz w:val="24"/>
          <w:szCs w:val="24"/>
        </w:rPr>
        <w:t>se podezřelý zavázal zdržet se určité činnosti podle odstavce 2 písm. a</w:t>
      </w:r>
      <w:r>
        <w:rPr>
          <w:rFonts w:ascii="Times New Roman" w:hAnsi="Times New Roman"/>
          <w:b/>
          <w:sz w:val="24"/>
          <w:szCs w:val="24"/>
        </w:rPr>
        <w:t xml:space="preserve">), se započítává doba, po kterou mu bylo před rozhodnutím o podmíněném </w:t>
      </w:r>
      <w:r w:rsidRPr="00683C2E">
        <w:rPr>
          <w:rFonts w:ascii="Times New Roman" w:hAnsi="Times New Roman"/>
          <w:b/>
          <w:sz w:val="24"/>
          <w:szCs w:val="24"/>
        </w:rPr>
        <w:t>odložení podání návrhu na potrestání</w:t>
      </w:r>
      <w:r>
        <w:rPr>
          <w:rFonts w:ascii="Times New Roman" w:hAnsi="Times New Roman"/>
          <w:b/>
          <w:sz w:val="24"/>
          <w:szCs w:val="24"/>
        </w:rPr>
        <w:t xml:space="preserve"> </w:t>
      </w:r>
      <w:r w:rsidRPr="00032AEF">
        <w:rPr>
          <w:rFonts w:ascii="Times New Roman" w:hAnsi="Times New Roman"/>
          <w:b/>
          <w:sz w:val="24"/>
          <w:szCs w:val="24"/>
        </w:rPr>
        <w:t xml:space="preserve">oprávnění k činnosti, která je předmětem </w:t>
      </w:r>
      <w:r>
        <w:rPr>
          <w:rFonts w:ascii="Times New Roman" w:hAnsi="Times New Roman"/>
          <w:b/>
          <w:sz w:val="24"/>
          <w:szCs w:val="24"/>
        </w:rPr>
        <w:t>závazku</w:t>
      </w:r>
      <w:r w:rsidRPr="00032AEF">
        <w:rPr>
          <w:rFonts w:ascii="Times New Roman" w:hAnsi="Times New Roman"/>
          <w:b/>
          <w:sz w:val="24"/>
          <w:szCs w:val="24"/>
        </w:rPr>
        <w:t>, v souvislosti s trestným činem odňato podle jiného právního předpisu nebo na</w:t>
      </w:r>
      <w:r>
        <w:rPr>
          <w:rFonts w:ascii="Times New Roman" w:hAnsi="Times New Roman"/>
          <w:b/>
          <w:sz w:val="24"/>
          <w:szCs w:val="24"/>
        </w:rPr>
        <w:t> </w:t>
      </w:r>
      <w:r w:rsidRPr="00032AEF">
        <w:rPr>
          <w:rFonts w:ascii="Times New Roman" w:hAnsi="Times New Roman"/>
          <w:b/>
          <w:sz w:val="24"/>
          <w:szCs w:val="24"/>
        </w:rPr>
        <w:t>základě opatření orgánu veřejné moci nesměl již tuto činnost vykonávat</w:t>
      </w:r>
      <w:r w:rsidRPr="008C3FC8">
        <w:rPr>
          <w:rFonts w:ascii="Times New Roman" w:hAnsi="Times New Roman"/>
          <w:b/>
          <w:sz w:val="24"/>
          <w:szCs w:val="24"/>
        </w:rPr>
        <w:t>.</w:t>
      </w:r>
    </w:p>
    <w:bookmarkEnd w:id="2"/>
    <w:p w14:paraId="77ADBA16" w14:textId="7A458695"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5E2B79">
        <w:rPr>
          <w:rFonts w:ascii="Times New Roman" w:hAnsi="Times New Roman"/>
          <w:strike/>
          <w:sz w:val="24"/>
          <w:szCs w:val="24"/>
        </w:rPr>
        <w:t>(4)</w:t>
      </w:r>
      <w:r w:rsidRPr="00684610">
        <w:rPr>
          <w:rFonts w:ascii="Times New Roman" w:hAnsi="Times New Roman"/>
          <w:sz w:val="24"/>
          <w:szCs w:val="24"/>
        </w:rPr>
        <w:t xml:space="preserve"> </w:t>
      </w:r>
      <w:r>
        <w:rPr>
          <w:rFonts w:ascii="Times New Roman" w:hAnsi="Times New Roman"/>
          <w:b/>
          <w:sz w:val="24"/>
          <w:szCs w:val="24"/>
        </w:rPr>
        <w:t xml:space="preserve">(5) </w:t>
      </w:r>
      <w:r w:rsidRPr="00F1555F">
        <w:rPr>
          <w:rFonts w:ascii="Times New Roman" w:hAnsi="Times New Roman"/>
          <w:sz w:val="24"/>
          <w:szCs w:val="24"/>
        </w:rPr>
        <w:t xml:space="preserve">Podezřelému, který uzavřel s poškozeným dohodu o způsobu náhrady škody nebo dohodu o vydání bezdůvodného obohacení, se v rozhodnutí o podmíněném odložení podání </w:t>
      </w:r>
      <w:r w:rsidRPr="00F1555F">
        <w:rPr>
          <w:rFonts w:ascii="Times New Roman" w:hAnsi="Times New Roman"/>
          <w:sz w:val="24"/>
          <w:szCs w:val="24"/>
        </w:rPr>
        <w:lastRenderedPageBreak/>
        <w:t>návrhu na potrestání uloží, aby škodu v průběhu zkušební doby nahradil nebo aby v této době bezdůvodné obohacení vydal.</w:t>
      </w:r>
    </w:p>
    <w:p w14:paraId="580A180D" w14:textId="3F92B9F4"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47874">
        <w:rPr>
          <w:rFonts w:ascii="Times New Roman" w:hAnsi="Times New Roman"/>
          <w:strike/>
          <w:sz w:val="24"/>
          <w:szCs w:val="24"/>
        </w:rPr>
        <w:t>(5)</w:t>
      </w:r>
      <w:r w:rsidRPr="00684610">
        <w:rPr>
          <w:rFonts w:ascii="Times New Roman" w:hAnsi="Times New Roman"/>
          <w:sz w:val="24"/>
          <w:szCs w:val="24"/>
        </w:rPr>
        <w:t xml:space="preserve"> </w:t>
      </w:r>
      <w:r>
        <w:rPr>
          <w:rFonts w:ascii="Times New Roman" w:hAnsi="Times New Roman"/>
          <w:b/>
          <w:sz w:val="24"/>
          <w:szCs w:val="24"/>
        </w:rPr>
        <w:t xml:space="preserve">(6) </w:t>
      </w:r>
      <w:r w:rsidRPr="00F1555F">
        <w:rPr>
          <w:rFonts w:ascii="Times New Roman" w:hAnsi="Times New Roman"/>
          <w:sz w:val="24"/>
          <w:szCs w:val="24"/>
        </w:rPr>
        <w:t xml:space="preserve">Rozhodnutí o podmíněném odložení podání návrhu na potrestání podle odstavce 2 musí obsahovat též </w:t>
      </w:r>
      <w:r w:rsidRPr="00F1555F">
        <w:rPr>
          <w:rFonts w:ascii="Times New Roman" w:hAnsi="Times New Roman"/>
          <w:strike/>
          <w:sz w:val="24"/>
          <w:szCs w:val="24"/>
        </w:rPr>
        <w:t xml:space="preserve">výši peněžité částky určené státu na peněžitou pomoc obětem trestné činnosti nebo určení činnosti, které se podezřelý během zkušební doby zavazuje </w:t>
      </w:r>
      <w:r w:rsidRPr="00DC7413">
        <w:rPr>
          <w:rFonts w:ascii="Times New Roman" w:hAnsi="Times New Roman"/>
          <w:strike/>
          <w:sz w:val="24"/>
          <w:szCs w:val="24"/>
        </w:rPr>
        <w:t>zdržet</w:t>
      </w:r>
      <w:r>
        <w:rPr>
          <w:rFonts w:ascii="Times New Roman" w:hAnsi="Times New Roman"/>
          <w:sz w:val="24"/>
          <w:szCs w:val="24"/>
        </w:rPr>
        <w:t xml:space="preserve"> </w:t>
      </w:r>
      <w:r w:rsidRPr="00F1555F">
        <w:rPr>
          <w:rFonts w:ascii="Times New Roman" w:hAnsi="Times New Roman"/>
          <w:b/>
          <w:sz w:val="24"/>
          <w:szCs w:val="24"/>
        </w:rPr>
        <w:t>v</w:t>
      </w:r>
      <w:r w:rsidRPr="00684610">
        <w:rPr>
          <w:rFonts w:ascii="Times New Roman" w:hAnsi="Times New Roman"/>
          <w:b/>
          <w:sz w:val="24"/>
          <w:szCs w:val="24"/>
        </w:rPr>
        <w:t xml:space="preserve"> případě závazku zdržet se určité činnosti </w:t>
      </w:r>
      <w:r>
        <w:rPr>
          <w:rFonts w:ascii="Times New Roman" w:hAnsi="Times New Roman"/>
          <w:b/>
          <w:sz w:val="24"/>
          <w:szCs w:val="24"/>
        </w:rPr>
        <w:t>dobu</w:t>
      </w:r>
      <w:r w:rsidRPr="00684610">
        <w:rPr>
          <w:rFonts w:ascii="Times New Roman" w:hAnsi="Times New Roman"/>
          <w:b/>
          <w:sz w:val="24"/>
          <w:szCs w:val="24"/>
        </w:rPr>
        <w:t xml:space="preserve"> jeho trvání</w:t>
      </w:r>
      <w:r>
        <w:rPr>
          <w:rFonts w:ascii="Times New Roman" w:hAnsi="Times New Roman"/>
          <w:b/>
          <w:sz w:val="24"/>
          <w:szCs w:val="24"/>
        </w:rPr>
        <w:t xml:space="preserve">, </w:t>
      </w:r>
      <w:r w:rsidRPr="00AA0026">
        <w:rPr>
          <w:rFonts w:ascii="Times New Roman" w:hAnsi="Times New Roman"/>
          <w:b/>
          <w:sz w:val="24"/>
          <w:szCs w:val="24"/>
        </w:rPr>
        <w:t>předpokládané datum ukončení doby jeho trvání</w:t>
      </w:r>
      <w:r w:rsidRPr="00684610">
        <w:rPr>
          <w:rFonts w:ascii="Times New Roman" w:hAnsi="Times New Roman"/>
          <w:b/>
          <w:sz w:val="24"/>
          <w:szCs w:val="24"/>
        </w:rPr>
        <w:t xml:space="preserve"> a určení činnosti, které se podezřelý během zkušební doby zavazuje zdržet,</w:t>
      </w:r>
      <w:r>
        <w:rPr>
          <w:rFonts w:ascii="Times New Roman" w:hAnsi="Times New Roman"/>
          <w:b/>
          <w:sz w:val="24"/>
          <w:szCs w:val="24"/>
        </w:rPr>
        <w:t xml:space="preserve"> a </w:t>
      </w:r>
      <w:r w:rsidRPr="00684610">
        <w:rPr>
          <w:rFonts w:ascii="Times New Roman" w:hAnsi="Times New Roman"/>
          <w:b/>
          <w:sz w:val="24"/>
          <w:szCs w:val="24"/>
        </w:rPr>
        <w:t>v případě postupu podle odst</w:t>
      </w:r>
      <w:r>
        <w:rPr>
          <w:rFonts w:ascii="Times New Roman" w:hAnsi="Times New Roman"/>
          <w:b/>
          <w:sz w:val="24"/>
          <w:szCs w:val="24"/>
        </w:rPr>
        <w:t>avce</w:t>
      </w:r>
      <w:r w:rsidRPr="00684610">
        <w:rPr>
          <w:rFonts w:ascii="Times New Roman" w:hAnsi="Times New Roman"/>
          <w:b/>
          <w:sz w:val="24"/>
          <w:szCs w:val="24"/>
        </w:rPr>
        <w:t xml:space="preserve"> 2 písm. </w:t>
      </w:r>
      <w:r w:rsidRPr="003307A5">
        <w:rPr>
          <w:rFonts w:ascii="Times New Roman" w:hAnsi="Times New Roman"/>
          <w:b/>
          <w:sz w:val="24"/>
          <w:szCs w:val="24"/>
        </w:rPr>
        <w:t xml:space="preserve">b) </w:t>
      </w:r>
      <w:r w:rsidRPr="006F43B1">
        <w:rPr>
          <w:rFonts w:ascii="Times New Roman" w:hAnsi="Times New Roman"/>
          <w:b/>
          <w:sz w:val="24"/>
          <w:szCs w:val="24"/>
        </w:rPr>
        <w:t>výši peněžité částky určené státu na peněžitou pomoc obětem trestné činnosti</w:t>
      </w:r>
      <w:r w:rsidRPr="00F1555F">
        <w:rPr>
          <w:rFonts w:ascii="Times New Roman" w:hAnsi="Times New Roman"/>
          <w:sz w:val="24"/>
          <w:szCs w:val="24"/>
        </w:rPr>
        <w:t>. Jestliže se podezřelý zaváže zdržet se během zkušební doby podmíněného odložení podání návrhu na potrestání řízení motorových vozidel, musí být poučen o povinnosti odevzdat řidičský průkaz podle zvláštního právního předpisu a o tom, že právní mocí rozhodnutí o podmíněném odložení podání návrhu na potrestání pozbude řidičského oprávnění.</w:t>
      </w:r>
    </w:p>
    <w:p w14:paraId="0B2BD66F" w14:textId="610E09E7" w:rsidR="00F1555F" w:rsidRPr="002D2974" w:rsidRDefault="00F1555F" w:rsidP="00F1555F">
      <w:pPr>
        <w:widowControl w:val="0"/>
        <w:autoSpaceDE w:val="0"/>
        <w:autoSpaceDN w:val="0"/>
        <w:adjustRightInd w:val="0"/>
        <w:spacing w:before="120" w:after="0" w:line="240" w:lineRule="auto"/>
        <w:ind w:firstLine="426"/>
        <w:jc w:val="both"/>
        <w:rPr>
          <w:rFonts w:ascii="Times New Roman" w:hAnsi="Times New Roman"/>
          <w:b/>
          <w:sz w:val="24"/>
          <w:szCs w:val="24"/>
        </w:rPr>
      </w:pPr>
      <w:r w:rsidRPr="00F47874">
        <w:rPr>
          <w:rFonts w:ascii="Times New Roman" w:hAnsi="Times New Roman"/>
          <w:strike/>
          <w:sz w:val="24"/>
          <w:szCs w:val="24"/>
        </w:rPr>
        <w:t>(6)</w:t>
      </w:r>
      <w:r>
        <w:rPr>
          <w:rFonts w:ascii="Times New Roman" w:hAnsi="Times New Roman"/>
          <w:sz w:val="24"/>
          <w:szCs w:val="24"/>
        </w:rPr>
        <w:t xml:space="preserve"> </w:t>
      </w:r>
      <w:r>
        <w:rPr>
          <w:rFonts w:ascii="Times New Roman" w:hAnsi="Times New Roman"/>
          <w:b/>
          <w:sz w:val="24"/>
          <w:szCs w:val="24"/>
        </w:rPr>
        <w:t>(7)</w:t>
      </w:r>
      <w:r w:rsidRPr="00C54889">
        <w:rPr>
          <w:rFonts w:ascii="Times New Roman" w:hAnsi="Times New Roman"/>
          <w:sz w:val="24"/>
          <w:szCs w:val="24"/>
        </w:rPr>
        <w:t xml:space="preserve"> </w:t>
      </w:r>
      <w:r w:rsidRPr="00F1555F">
        <w:rPr>
          <w:rFonts w:ascii="Times New Roman" w:hAnsi="Times New Roman"/>
          <w:sz w:val="24"/>
          <w:szCs w:val="24"/>
        </w:rPr>
        <w:t>Podezřelému lze též uložit, aby ve zkušební dob</w:t>
      </w:r>
      <w:r>
        <w:rPr>
          <w:rFonts w:ascii="Times New Roman" w:hAnsi="Times New Roman"/>
          <w:sz w:val="24"/>
          <w:szCs w:val="24"/>
        </w:rPr>
        <w:t>ě dodržoval přiměřená omezení a </w:t>
      </w:r>
      <w:r w:rsidRPr="00F1555F">
        <w:rPr>
          <w:rFonts w:ascii="Times New Roman" w:hAnsi="Times New Roman"/>
          <w:sz w:val="24"/>
          <w:szCs w:val="24"/>
        </w:rPr>
        <w:t>povinnosti směřující k tomu, aby vedl řádný život.</w:t>
      </w:r>
      <w:r w:rsidRPr="00F1555F">
        <w:rPr>
          <w:rFonts w:ascii="Times New Roman" w:hAnsi="Times New Roman"/>
          <w:b/>
          <w:sz w:val="24"/>
          <w:szCs w:val="24"/>
        </w:rPr>
        <w:t xml:space="preserve"> </w:t>
      </w:r>
      <w:r w:rsidRPr="00873585">
        <w:rPr>
          <w:rFonts w:ascii="Times New Roman" w:hAnsi="Times New Roman"/>
          <w:b/>
          <w:sz w:val="24"/>
          <w:szCs w:val="24"/>
        </w:rPr>
        <w:t>S</w:t>
      </w:r>
      <w:r>
        <w:rPr>
          <w:rFonts w:ascii="Times New Roman" w:hAnsi="Times New Roman"/>
          <w:b/>
          <w:sz w:val="24"/>
          <w:szCs w:val="24"/>
        </w:rPr>
        <w:t xml:space="preserve">tátní zástupce může též </w:t>
      </w:r>
      <w:r w:rsidRPr="00C5158E">
        <w:rPr>
          <w:rFonts w:ascii="Times New Roman" w:hAnsi="Times New Roman"/>
          <w:b/>
          <w:sz w:val="24"/>
          <w:szCs w:val="24"/>
        </w:rPr>
        <w:t xml:space="preserve">stanovit nad </w:t>
      </w:r>
      <w:r>
        <w:rPr>
          <w:rFonts w:ascii="Times New Roman" w:hAnsi="Times New Roman"/>
          <w:b/>
          <w:sz w:val="24"/>
          <w:szCs w:val="24"/>
        </w:rPr>
        <w:t>podezřelým</w:t>
      </w:r>
      <w:r w:rsidRPr="00C5158E">
        <w:rPr>
          <w:rFonts w:ascii="Times New Roman" w:hAnsi="Times New Roman"/>
          <w:b/>
          <w:sz w:val="24"/>
          <w:szCs w:val="24"/>
        </w:rPr>
        <w:t xml:space="preserve"> dohle</w:t>
      </w:r>
      <w:r>
        <w:rPr>
          <w:rFonts w:ascii="Times New Roman" w:hAnsi="Times New Roman"/>
          <w:b/>
          <w:sz w:val="24"/>
          <w:szCs w:val="24"/>
        </w:rPr>
        <w:t>d; n</w:t>
      </w:r>
      <w:r w:rsidRPr="00827B21">
        <w:rPr>
          <w:rFonts w:ascii="Times New Roman" w:hAnsi="Times New Roman"/>
          <w:b/>
          <w:sz w:val="24"/>
          <w:szCs w:val="24"/>
        </w:rPr>
        <w:t xml:space="preserve">a výkon dohledu se </w:t>
      </w:r>
      <w:r>
        <w:rPr>
          <w:rFonts w:ascii="Times New Roman" w:hAnsi="Times New Roman"/>
          <w:b/>
          <w:sz w:val="24"/>
          <w:szCs w:val="24"/>
        </w:rPr>
        <w:t>po</w:t>
      </w:r>
      <w:r w:rsidRPr="00827B21">
        <w:rPr>
          <w:rFonts w:ascii="Times New Roman" w:hAnsi="Times New Roman"/>
          <w:b/>
          <w:sz w:val="24"/>
          <w:szCs w:val="24"/>
        </w:rPr>
        <w:t>užij</w:t>
      </w:r>
      <w:r>
        <w:rPr>
          <w:rFonts w:ascii="Times New Roman" w:hAnsi="Times New Roman"/>
          <w:b/>
          <w:sz w:val="24"/>
          <w:szCs w:val="24"/>
        </w:rPr>
        <w:t>í</w:t>
      </w:r>
      <w:r w:rsidRPr="00827B21">
        <w:rPr>
          <w:rFonts w:ascii="Times New Roman" w:hAnsi="Times New Roman"/>
          <w:b/>
          <w:sz w:val="24"/>
          <w:szCs w:val="24"/>
        </w:rPr>
        <w:t xml:space="preserve"> obdobně § 49 až 51</w:t>
      </w:r>
      <w:r>
        <w:rPr>
          <w:rFonts w:ascii="Times New Roman" w:hAnsi="Times New Roman"/>
          <w:b/>
          <w:sz w:val="24"/>
          <w:szCs w:val="24"/>
        </w:rPr>
        <w:t xml:space="preserve"> trestního zákoníku</w:t>
      </w:r>
      <w:r w:rsidRPr="00827B21">
        <w:rPr>
          <w:rFonts w:ascii="Times New Roman" w:hAnsi="Times New Roman"/>
          <w:b/>
          <w:sz w:val="24"/>
          <w:szCs w:val="24"/>
        </w:rPr>
        <w:t>.</w:t>
      </w:r>
      <w:r>
        <w:rPr>
          <w:rFonts w:ascii="Times New Roman" w:hAnsi="Times New Roman"/>
          <w:b/>
          <w:sz w:val="24"/>
          <w:szCs w:val="24"/>
        </w:rPr>
        <w:t xml:space="preserve"> </w:t>
      </w:r>
      <w:r w:rsidRPr="00511D24">
        <w:rPr>
          <w:rFonts w:ascii="Times New Roman" w:hAnsi="Times New Roman"/>
          <w:b/>
          <w:sz w:val="24"/>
          <w:szCs w:val="24"/>
        </w:rPr>
        <w:t>Jde-li o podezřelého ve věku blízkém věku mladistvých, může státní zástupce v zájmu využití výchovného působení rodiny, školy a dalších subjektů uložit, a to samostatně nebo vedle přiměřených omezení a přiměřených povinností, též některá z výchovných opatření uvedených v zákoně o</w:t>
      </w:r>
      <w:r>
        <w:rPr>
          <w:rFonts w:ascii="Times New Roman" w:hAnsi="Times New Roman"/>
          <w:b/>
          <w:sz w:val="24"/>
          <w:szCs w:val="24"/>
        </w:rPr>
        <w:t> </w:t>
      </w:r>
      <w:r w:rsidRPr="00511D24">
        <w:rPr>
          <w:rFonts w:ascii="Times New Roman" w:hAnsi="Times New Roman"/>
          <w:b/>
          <w:sz w:val="24"/>
          <w:szCs w:val="24"/>
        </w:rPr>
        <w:t>soudnictví ve věcech mládeže za obdobného užití podmínek stanovených pro mladistvé.</w:t>
      </w:r>
      <w:r>
        <w:rPr>
          <w:rFonts w:ascii="Times New Roman" w:hAnsi="Times New Roman"/>
          <w:sz w:val="24"/>
          <w:szCs w:val="24"/>
        </w:rPr>
        <w:t xml:space="preserve"> </w:t>
      </w:r>
    </w:p>
    <w:p w14:paraId="73F62B1D" w14:textId="4D76F1C6" w:rsidR="002C56FD" w:rsidRPr="002C56FD"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47874">
        <w:rPr>
          <w:rFonts w:ascii="Times New Roman" w:hAnsi="Times New Roman"/>
          <w:strike/>
          <w:sz w:val="24"/>
          <w:szCs w:val="24"/>
        </w:rPr>
        <w:t>(7)</w:t>
      </w:r>
      <w:r w:rsidRPr="00C54889">
        <w:rPr>
          <w:rFonts w:ascii="Times New Roman" w:hAnsi="Times New Roman"/>
          <w:sz w:val="24"/>
          <w:szCs w:val="24"/>
        </w:rPr>
        <w:t xml:space="preserve"> </w:t>
      </w:r>
      <w:r>
        <w:rPr>
          <w:rFonts w:ascii="Times New Roman" w:hAnsi="Times New Roman"/>
          <w:b/>
          <w:sz w:val="24"/>
          <w:szCs w:val="24"/>
        </w:rPr>
        <w:t xml:space="preserve">(8) </w:t>
      </w:r>
      <w:r w:rsidRPr="00F1555F">
        <w:rPr>
          <w:rFonts w:ascii="Times New Roman" w:hAnsi="Times New Roman"/>
          <w:sz w:val="24"/>
          <w:szCs w:val="24"/>
        </w:rPr>
        <w:t>Proti rozhodnutí o podmíněném odložení podání návrhu na potrestání může podezřelý a poškozený podat stížnost, jež má odkladný účinek.</w:t>
      </w:r>
    </w:p>
    <w:p w14:paraId="4797B3D1" w14:textId="77777777" w:rsidR="00F1555F" w:rsidRDefault="00F1555F" w:rsidP="00F1555F">
      <w:pPr>
        <w:widowControl w:val="0"/>
        <w:autoSpaceDE w:val="0"/>
        <w:autoSpaceDN w:val="0"/>
        <w:adjustRightInd w:val="0"/>
        <w:spacing w:before="120" w:after="0" w:line="240" w:lineRule="auto"/>
        <w:jc w:val="both"/>
        <w:rPr>
          <w:rFonts w:ascii="Times New Roman" w:hAnsi="Times New Roman"/>
          <w:sz w:val="24"/>
          <w:szCs w:val="24"/>
        </w:rPr>
      </w:pPr>
    </w:p>
    <w:p w14:paraId="0D0A513A" w14:textId="77777777" w:rsidR="00F1555F" w:rsidRPr="00F1555F" w:rsidRDefault="00F1555F" w:rsidP="00F1555F">
      <w:pPr>
        <w:widowControl w:val="0"/>
        <w:autoSpaceDE w:val="0"/>
        <w:autoSpaceDN w:val="0"/>
        <w:adjustRightInd w:val="0"/>
        <w:spacing w:before="120" w:after="0" w:line="240" w:lineRule="auto"/>
        <w:jc w:val="center"/>
        <w:rPr>
          <w:rFonts w:ascii="Times New Roman" w:hAnsi="Times New Roman"/>
          <w:sz w:val="24"/>
          <w:szCs w:val="24"/>
        </w:rPr>
      </w:pPr>
      <w:r w:rsidRPr="00F1555F">
        <w:rPr>
          <w:rFonts w:ascii="Times New Roman" w:hAnsi="Times New Roman"/>
          <w:sz w:val="24"/>
          <w:szCs w:val="24"/>
        </w:rPr>
        <w:t>§ 179h</w:t>
      </w:r>
    </w:p>
    <w:p w14:paraId="69F60A66" w14:textId="555D1757" w:rsid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t>(1) Jestliže podezřelý v průběhu zkušební doby vedl řádný život, splnil povinnost nahradit způsobenou škodu, vydat bezdůvodné obohacení nebo jinou povinnost, k jejímuž splnění se zavázal, a vyhověl i dalším uloženým omezením, rozhodne státní zástupce, jenž podmíněně odložil podání návrhu na potrestání v prvním stupni, že se osvědčil. Jinak, a to popřípadě i během zkušební doby, rozhodne o tom, že se podezřelý neosvědčil, a dále postupuje podle § 179c až 179f. Výjimečně může státní zástupce vzhledem k okolnostem případu a osobě podezřelého ponechat podmíněné odložen</w:t>
      </w:r>
      <w:r>
        <w:rPr>
          <w:rFonts w:ascii="Times New Roman" w:hAnsi="Times New Roman"/>
          <w:sz w:val="24"/>
          <w:szCs w:val="24"/>
        </w:rPr>
        <w:t>í podání návrhu na potrestání v </w:t>
      </w:r>
      <w:r w:rsidRPr="00F1555F">
        <w:rPr>
          <w:rFonts w:ascii="Times New Roman" w:hAnsi="Times New Roman"/>
          <w:sz w:val="24"/>
          <w:szCs w:val="24"/>
        </w:rPr>
        <w:t>platnosti</w:t>
      </w:r>
      <w:r w:rsidRPr="00DC7413">
        <w:rPr>
          <w:rFonts w:ascii="Times New Roman" w:hAnsi="Times New Roman"/>
          <w:sz w:val="24"/>
          <w:szCs w:val="24"/>
        </w:rPr>
        <w:t xml:space="preserve"> a </w:t>
      </w:r>
      <w:r w:rsidRPr="00F1555F">
        <w:rPr>
          <w:rFonts w:ascii="Times New Roman" w:hAnsi="Times New Roman"/>
          <w:strike/>
          <w:sz w:val="24"/>
          <w:szCs w:val="24"/>
        </w:rPr>
        <w:t>prodloužit zkušební dobu až o jeden rok; zkušební doba však nesmí překročit pět let. Povinnost nahradit způsobenou škodu, vydat bezdůvodn</w:t>
      </w:r>
      <w:r w:rsidR="00646A9B">
        <w:rPr>
          <w:rFonts w:ascii="Times New Roman" w:hAnsi="Times New Roman"/>
          <w:strike/>
          <w:sz w:val="24"/>
          <w:szCs w:val="24"/>
        </w:rPr>
        <w:t>é obohacení a jiná povinnost, k </w:t>
      </w:r>
      <w:r w:rsidRPr="00F1555F">
        <w:rPr>
          <w:rFonts w:ascii="Times New Roman" w:hAnsi="Times New Roman"/>
          <w:strike/>
          <w:sz w:val="24"/>
          <w:szCs w:val="24"/>
        </w:rPr>
        <w:t>jejímuž splnění se podezřelý zavázal, i další uložená omezení trvají i v průběhu prodloužené zkušební doby</w:t>
      </w:r>
    </w:p>
    <w:p w14:paraId="76BFCE8B" w14:textId="77777777" w:rsidR="00F1555F" w:rsidRDefault="00F1555F" w:rsidP="00F1555F">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6F43B1">
        <w:rPr>
          <w:rFonts w:ascii="Times New Roman" w:hAnsi="Times New Roman"/>
          <w:b/>
          <w:color w:val="000000"/>
          <w:sz w:val="24"/>
          <w:szCs w:val="24"/>
        </w:rPr>
        <w:t xml:space="preserve">a) </w:t>
      </w:r>
      <w:r w:rsidRPr="005F32AB">
        <w:rPr>
          <w:rFonts w:ascii="Times New Roman" w:hAnsi="Times New Roman"/>
          <w:b/>
          <w:color w:val="000000"/>
          <w:sz w:val="24"/>
          <w:szCs w:val="24"/>
        </w:rPr>
        <w:t xml:space="preserve">stanovit nad </w:t>
      </w:r>
      <w:r>
        <w:rPr>
          <w:rFonts w:ascii="Times New Roman" w:hAnsi="Times New Roman"/>
          <w:b/>
          <w:color w:val="000000"/>
          <w:sz w:val="24"/>
          <w:szCs w:val="24"/>
        </w:rPr>
        <w:t>podezřelým dosud neuložený</w:t>
      </w:r>
      <w:r w:rsidRPr="005F32AB">
        <w:rPr>
          <w:rFonts w:ascii="Times New Roman" w:hAnsi="Times New Roman"/>
          <w:b/>
          <w:color w:val="000000"/>
          <w:sz w:val="24"/>
          <w:szCs w:val="24"/>
        </w:rPr>
        <w:t xml:space="preserve"> dohled,</w:t>
      </w:r>
    </w:p>
    <w:p w14:paraId="3763AEAC" w14:textId="77777777" w:rsidR="00F1555F" w:rsidRPr="006F43B1" w:rsidRDefault="00F1555F" w:rsidP="00F1555F">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Pr>
          <w:rFonts w:ascii="Times New Roman" w:hAnsi="Times New Roman"/>
          <w:b/>
          <w:color w:val="000000"/>
          <w:sz w:val="24"/>
          <w:szCs w:val="24"/>
        </w:rPr>
        <w:t xml:space="preserve">b) </w:t>
      </w:r>
      <w:r w:rsidRPr="006F43B1">
        <w:rPr>
          <w:rFonts w:ascii="Times New Roman" w:hAnsi="Times New Roman"/>
          <w:b/>
          <w:color w:val="000000"/>
          <w:sz w:val="24"/>
          <w:szCs w:val="24"/>
        </w:rPr>
        <w:t>prodloužit zkušební dobu</w:t>
      </w:r>
      <w:r>
        <w:rPr>
          <w:rFonts w:ascii="Times New Roman" w:hAnsi="Times New Roman"/>
          <w:b/>
          <w:color w:val="000000"/>
          <w:sz w:val="24"/>
          <w:szCs w:val="24"/>
        </w:rPr>
        <w:t xml:space="preserve"> až o </w:t>
      </w:r>
      <w:r w:rsidRPr="006F43B1">
        <w:rPr>
          <w:rFonts w:ascii="Times New Roman" w:hAnsi="Times New Roman"/>
          <w:b/>
          <w:color w:val="000000"/>
          <w:sz w:val="24"/>
          <w:szCs w:val="24"/>
        </w:rPr>
        <w:t xml:space="preserve">dva </w:t>
      </w:r>
      <w:r>
        <w:rPr>
          <w:rFonts w:ascii="Times New Roman" w:hAnsi="Times New Roman"/>
          <w:b/>
          <w:color w:val="000000"/>
          <w:sz w:val="24"/>
          <w:szCs w:val="24"/>
        </w:rPr>
        <w:t>roky</w:t>
      </w:r>
      <w:r w:rsidRPr="006F43B1">
        <w:rPr>
          <w:rFonts w:ascii="Times New Roman" w:hAnsi="Times New Roman"/>
          <w:b/>
          <w:color w:val="000000"/>
          <w:sz w:val="24"/>
          <w:szCs w:val="24"/>
        </w:rPr>
        <w:t xml:space="preserve">, přičemž </w:t>
      </w:r>
      <w:r>
        <w:rPr>
          <w:rFonts w:ascii="Times New Roman" w:hAnsi="Times New Roman"/>
          <w:b/>
          <w:color w:val="000000"/>
          <w:sz w:val="24"/>
          <w:szCs w:val="24"/>
        </w:rPr>
        <w:t xml:space="preserve">celková délka zkušební doby </w:t>
      </w:r>
      <w:r w:rsidRPr="006F43B1">
        <w:rPr>
          <w:rFonts w:ascii="Times New Roman" w:hAnsi="Times New Roman"/>
          <w:b/>
          <w:color w:val="000000"/>
          <w:sz w:val="24"/>
          <w:szCs w:val="24"/>
        </w:rPr>
        <w:t xml:space="preserve">nesmí překročit </w:t>
      </w:r>
      <w:r>
        <w:rPr>
          <w:rFonts w:ascii="Times New Roman" w:hAnsi="Times New Roman"/>
          <w:b/>
          <w:color w:val="000000"/>
          <w:sz w:val="24"/>
          <w:szCs w:val="24"/>
        </w:rPr>
        <w:t>pět</w:t>
      </w:r>
      <w:r w:rsidRPr="006F43B1">
        <w:rPr>
          <w:rFonts w:ascii="Times New Roman" w:hAnsi="Times New Roman"/>
          <w:b/>
          <w:color w:val="000000"/>
          <w:sz w:val="24"/>
          <w:szCs w:val="24"/>
        </w:rPr>
        <w:t xml:space="preserve"> let,</w:t>
      </w:r>
    </w:p>
    <w:p w14:paraId="57165556" w14:textId="77777777" w:rsidR="008A22FD" w:rsidRPr="00214783" w:rsidRDefault="008A22FD" w:rsidP="00214783">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214783">
        <w:rPr>
          <w:rFonts w:ascii="Times New Roman" w:hAnsi="Times New Roman"/>
          <w:b/>
          <w:color w:val="000000"/>
          <w:sz w:val="24"/>
          <w:szCs w:val="24"/>
        </w:rPr>
        <w:t xml:space="preserve">c) stanovit podezřelému dosud neuložená přiměřená omezení nebo přiměřené povinnosti směřující k tomu, aby vedl řádný život, </w:t>
      </w:r>
    </w:p>
    <w:p w14:paraId="0ED49A43" w14:textId="77777777" w:rsidR="008A22FD" w:rsidRPr="00214783" w:rsidRDefault="008A22FD" w:rsidP="00214783">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214783">
        <w:rPr>
          <w:rFonts w:ascii="Times New Roman" w:hAnsi="Times New Roman"/>
          <w:b/>
          <w:color w:val="000000"/>
          <w:sz w:val="24"/>
          <w:szCs w:val="24"/>
        </w:rPr>
        <w:t xml:space="preserve">d) stanovit podezřelému dosud neuložená výchovná opatření směřující k tomu, aby vedl řádný život, je-li ve věku blízkém věku mladistvých, nebo </w:t>
      </w:r>
    </w:p>
    <w:p w14:paraId="173CA6A0" w14:textId="377D9A4E" w:rsidR="00F1555F" w:rsidRPr="006F43B1" w:rsidRDefault="008A22FD" w:rsidP="00F1555F">
      <w:pPr>
        <w:widowControl w:val="0"/>
        <w:autoSpaceDE w:val="0"/>
        <w:autoSpaceDN w:val="0"/>
        <w:adjustRightInd w:val="0"/>
        <w:spacing w:before="120" w:after="0" w:line="240" w:lineRule="auto"/>
        <w:ind w:left="284" w:hanging="284"/>
        <w:jc w:val="both"/>
        <w:rPr>
          <w:rFonts w:ascii="Times New Roman" w:hAnsi="Times New Roman"/>
          <w:sz w:val="24"/>
          <w:szCs w:val="24"/>
        </w:rPr>
      </w:pPr>
      <w:r>
        <w:rPr>
          <w:rFonts w:ascii="Times New Roman" w:hAnsi="Times New Roman"/>
          <w:b/>
          <w:color w:val="000000"/>
          <w:sz w:val="24"/>
          <w:szCs w:val="24"/>
        </w:rPr>
        <w:t>e</w:t>
      </w:r>
      <w:r w:rsidR="00F1555F" w:rsidRPr="006F43B1">
        <w:rPr>
          <w:rFonts w:ascii="Times New Roman" w:hAnsi="Times New Roman"/>
          <w:b/>
          <w:color w:val="000000"/>
          <w:sz w:val="24"/>
          <w:szCs w:val="24"/>
        </w:rPr>
        <w:t>) přijmout prodloužení závazku zdržet se určité činnosti podle § 179g odst. 2 písm. a) nebo přijmout nový závazek podle téhož ustanovení</w:t>
      </w:r>
      <w:r w:rsidR="00F1555F" w:rsidRPr="006B2623">
        <w:rPr>
          <w:rFonts w:ascii="Times New Roman" w:hAnsi="Times New Roman"/>
          <w:color w:val="000000"/>
          <w:sz w:val="24"/>
          <w:szCs w:val="24"/>
        </w:rPr>
        <w:t>.</w:t>
      </w:r>
      <w:r w:rsidR="00F1555F">
        <w:rPr>
          <w:rFonts w:ascii="Times New Roman" w:hAnsi="Times New Roman"/>
          <w:color w:val="000000"/>
          <w:sz w:val="24"/>
          <w:szCs w:val="24"/>
        </w:rPr>
        <w:t xml:space="preserve"> </w:t>
      </w:r>
    </w:p>
    <w:p w14:paraId="716D5B0E" w14:textId="4D9A9B31"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lastRenderedPageBreak/>
        <w:t>(2) Jestliže do jednoho roku od uplynutí zkušební doby nebylo učiněno rozhodnutí podle odstavce 1, aniž na tom měl podezřelý vinu, má se za to, že se osvědčil.</w:t>
      </w:r>
    </w:p>
    <w:p w14:paraId="5CB757AB" w14:textId="3F4073FA" w:rsidR="00F1555F" w:rsidRPr="00F1555F"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t>(3) Právní mocí rozhodnutí o tom, že podezřelý se osvědčil, nebo uplynutím lhůty uvedené v odstavci 2 nastávají účinky uvedené v § 11a odst. 1 písm. b).</w:t>
      </w:r>
    </w:p>
    <w:p w14:paraId="45E0EFCC" w14:textId="26AE1B1C" w:rsidR="002C56FD" w:rsidRPr="002C56FD" w:rsidRDefault="00F1555F" w:rsidP="00F1555F">
      <w:pPr>
        <w:widowControl w:val="0"/>
        <w:autoSpaceDE w:val="0"/>
        <w:autoSpaceDN w:val="0"/>
        <w:adjustRightInd w:val="0"/>
        <w:spacing w:before="120" w:after="0" w:line="240" w:lineRule="auto"/>
        <w:ind w:firstLine="426"/>
        <w:jc w:val="both"/>
        <w:rPr>
          <w:rFonts w:ascii="Times New Roman" w:hAnsi="Times New Roman"/>
          <w:sz w:val="24"/>
          <w:szCs w:val="24"/>
        </w:rPr>
      </w:pPr>
      <w:r w:rsidRPr="00F1555F">
        <w:rPr>
          <w:rFonts w:ascii="Times New Roman" w:hAnsi="Times New Roman"/>
          <w:sz w:val="24"/>
          <w:szCs w:val="24"/>
        </w:rPr>
        <w:t>(4) Proti rozhodnutí podle odstavce 1 mohou podezřelý a poškozený podat stížnost, jež má odkladný účinek.</w:t>
      </w:r>
    </w:p>
    <w:p w14:paraId="615C2D1D" w14:textId="77777777" w:rsidR="002C56FD" w:rsidRDefault="002C56FD" w:rsidP="002C56FD">
      <w:pPr>
        <w:widowControl w:val="0"/>
        <w:autoSpaceDE w:val="0"/>
        <w:autoSpaceDN w:val="0"/>
        <w:adjustRightInd w:val="0"/>
        <w:spacing w:before="120" w:after="0" w:line="240" w:lineRule="auto"/>
        <w:ind w:firstLine="426"/>
        <w:jc w:val="both"/>
        <w:rPr>
          <w:rFonts w:ascii="Times New Roman" w:hAnsi="Times New Roman"/>
          <w:sz w:val="24"/>
          <w:szCs w:val="24"/>
        </w:rPr>
      </w:pPr>
    </w:p>
    <w:p w14:paraId="18FF0D31" w14:textId="77777777" w:rsidR="00756839" w:rsidRPr="00C941B2" w:rsidRDefault="00756839" w:rsidP="00756839">
      <w:pPr>
        <w:widowControl w:val="0"/>
        <w:autoSpaceDE w:val="0"/>
        <w:autoSpaceDN w:val="0"/>
        <w:adjustRightInd w:val="0"/>
        <w:spacing w:before="120" w:after="0" w:line="240" w:lineRule="auto"/>
        <w:jc w:val="center"/>
        <w:rPr>
          <w:rFonts w:ascii="Times New Roman" w:hAnsi="Times New Roman"/>
          <w:b/>
          <w:sz w:val="24"/>
          <w:szCs w:val="24"/>
        </w:rPr>
      </w:pPr>
      <w:r w:rsidRPr="00C941B2">
        <w:rPr>
          <w:rFonts w:ascii="Times New Roman" w:hAnsi="Times New Roman"/>
          <w:b/>
          <w:sz w:val="24"/>
          <w:szCs w:val="24"/>
        </w:rPr>
        <w:t>§ 179</w:t>
      </w:r>
      <w:r>
        <w:rPr>
          <w:rFonts w:ascii="Times New Roman" w:hAnsi="Times New Roman"/>
          <w:b/>
          <w:sz w:val="24"/>
          <w:szCs w:val="24"/>
        </w:rPr>
        <w:t>i</w:t>
      </w:r>
    </w:p>
    <w:p w14:paraId="0BA9C122" w14:textId="671B7EB7" w:rsidR="00756839" w:rsidRDefault="00756839" w:rsidP="00756839">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2D2974">
        <w:rPr>
          <w:rFonts w:ascii="Times New Roman" w:hAnsi="Times New Roman"/>
          <w:b/>
          <w:sz w:val="24"/>
          <w:szCs w:val="24"/>
        </w:rPr>
        <w:t xml:space="preserve">Jestliže </w:t>
      </w:r>
      <w:r>
        <w:rPr>
          <w:rFonts w:ascii="Times New Roman" w:hAnsi="Times New Roman"/>
          <w:b/>
          <w:sz w:val="24"/>
          <w:szCs w:val="24"/>
        </w:rPr>
        <w:t xml:space="preserve">podezřelý </w:t>
      </w:r>
      <w:r w:rsidRPr="002D2974">
        <w:rPr>
          <w:rFonts w:ascii="Times New Roman" w:hAnsi="Times New Roman"/>
          <w:b/>
          <w:sz w:val="24"/>
          <w:szCs w:val="24"/>
        </w:rPr>
        <w:t xml:space="preserve">vede </w:t>
      </w:r>
      <w:r>
        <w:rPr>
          <w:rFonts w:ascii="Times New Roman" w:hAnsi="Times New Roman"/>
          <w:b/>
          <w:sz w:val="24"/>
          <w:szCs w:val="24"/>
        </w:rPr>
        <w:t>ve zkušební době</w:t>
      </w:r>
      <w:r w:rsidRPr="002D2974">
        <w:rPr>
          <w:rFonts w:ascii="Times New Roman" w:hAnsi="Times New Roman"/>
          <w:b/>
          <w:sz w:val="24"/>
          <w:szCs w:val="24"/>
        </w:rPr>
        <w:t xml:space="preserve"> řádný život a plněním svých povinností prokázal polepšení, může </w:t>
      </w:r>
      <w:r>
        <w:rPr>
          <w:rFonts w:ascii="Times New Roman" w:hAnsi="Times New Roman"/>
          <w:b/>
          <w:sz w:val="24"/>
          <w:szCs w:val="24"/>
        </w:rPr>
        <w:t>státní zástupce</w:t>
      </w:r>
      <w:r w:rsidRPr="002D2974">
        <w:rPr>
          <w:rFonts w:ascii="Times New Roman" w:hAnsi="Times New Roman"/>
          <w:b/>
          <w:sz w:val="24"/>
          <w:szCs w:val="24"/>
        </w:rPr>
        <w:t xml:space="preserve"> některé nebo vš</w:t>
      </w:r>
      <w:r>
        <w:rPr>
          <w:rFonts w:ascii="Times New Roman" w:hAnsi="Times New Roman"/>
          <w:b/>
          <w:sz w:val="24"/>
          <w:szCs w:val="24"/>
        </w:rPr>
        <w:t xml:space="preserve">echna uložená přiměřená </w:t>
      </w:r>
      <w:r w:rsidRPr="00AB4FF2">
        <w:rPr>
          <w:rFonts w:ascii="Times New Roman" w:hAnsi="Times New Roman"/>
          <w:b/>
          <w:sz w:val="24"/>
          <w:szCs w:val="24"/>
        </w:rPr>
        <w:t>omezení</w:t>
      </w:r>
      <w:r>
        <w:rPr>
          <w:rFonts w:ascii="Times New Roman" w:hAnsi="Times New Roman"/>
          <w:b/>
          <w:sz w:val="24"/>
          <w:szCs w:val="24"/>
        </w:rPr>
        <w:t xml:space="preserve">, </w:t>
      </w:r>
      <w:r w:rsidRPr="00AB4FF2">
        <w:rPr>
          <w:rFonts w:ascii="Times New Roman" w:hAnsi="Times New Roman"/>
          <w:b/>
          <w:sz w:val="24"/>
          <w:szCs w:val="24"/>
        </w:rPr>
        <w:t xml:space="preserve">přiměřené povinnosti </w:t>
      </w:r>
      <w:r w:rsidRPr="002D2974">
        <w:rPr>
          <w:rFonts w:ascii="Times New Roman" w:hAnsi="Times New Roman"/>
          <w:b/>
          <w:sz w:val="24"/>
          <w:szCs w:val="24"/>
        </w:rPr>
        <w:t>nebo výchovná opatření zrušit</w:t>
      </w:r>
      <w:r>
        <w:rPr>
          <w:rFonts w:ascii="Times New Roman" w:hAnsi="Times New Roman"/>
          <w:b/>
          <w:sz w:val="24"/>
          <w:szCs w:val="24"/>
        </w:rPr>
        <w:t xml:space="preserve">, </w:t>
      </w:r>
      <w:r w:rsidRPr="002D2974">
        <w:rPr>
          <w:rFonts w:ascii="Times New Roman" w:hAnsi="Times New Roman"/>
          <w:b/>
          <w:sz w:val="24"/>
          <w:szCs w:val="24"/>
        </w:rPr>
        <w:t>pokud lze očekávat, že</w:t>
      </w:r>
      <w:r w:rsidR="00CD4B72">
        <w:rPr>
          <w:rFonts w:ascii="Times New Roman" w:hAnsi="Times New Roman"/>
          <w:b/>
          <w:sz w:val="24"/>
          <w:szCs w:val="24"/>
        </w:rPr>
        <w:t> </w:t>
      </w:r>
      <w:r w:rsidRPr="002D2974">
        <w:rPr>
          <w:rFonts w:ascii="Times New Roman" w:hAnsi="Times New Roman"/>
          <w:b/>
          <w:sz w:val="24"/>
          <w:szCs w:val="24"/>
        </w:rPr>
        <w:t>povede řádný život i bez nich, anebo může zrušit uložený dohled, pokud již není zapotřebí zvýšeně sledovat a kontrolovat jeho chování</w:t>
      </w:r>
      <w:r w:rsidRPr="00AB4FF2">
        <w:rPr>
          <w:rFonts w:ascii="Times New Roman" w:hAnsi="Times New Roman"/>
          <w:b/>
          <w:sz w:val="24"/>
          <w:szCs w:val="24"/>
        </w:rPr>
        <w:t xml:space="preserve">; toto rozhodnutí může státní zástupce učinit nejdříve tehdy, </w:t>
      </w:r>
      <w:r w:rsidRPr="005F32AB">
        <w:rPr>
          <w:rFonts w:ascii="Times New Roman" w:hAnsi="Times New Roman"/>
          <w:b/>
          <w:sz w:val="24"/>
          <w:szCs w:val="24"/>
        </w:rPr>
        <w:t>pokud uplynula jedna třetina zkušební doby, nejméně však šest měsíců. Stanovená zkušební</w:t>
      </w:r>
      <w:r w:rsidRPr="002D2974">
        <w:rPr>
          <w:rFonts w:ascii="Times New Roman" w:hAnsi="Times New Roman"/>
          <w:b/>
          <w:sz w:val="24"/>
          <w:szCs w:val="24"/>
        </w:rPr>
        <w:t xml:space="preserve"> doba zůstává rozhodnutím podle věty první nedotčena.</w:t>
      </w:r>
      <w:r>
        <w:rPr>
          <w:rFonts w:ascii="Times New Roman" w:hAnsi="Times New Roman"/>
          <w:b/>
          <w:sz w:val="24"/>
          <w:szCs w:val="24"/>
        </w:rPr>
        <w:t xml:space="preserve"> </w:t>
      </w:r>
      <w:r w:rsidRPr="0003069E">
        <w:rPr>
          <w:rFonts w:ascii="Times New Roman" w:hAnsi="Times New Roman"/>
          <w:b/>
          <w:sz w:val="24"/>
          <w:szCs w:val="24"/>
        </w:rPr>
        <w:t>Na rozhodnutí o tom, zda se zruší uložené přiměřené omezení, přiměřená povinnost, výchovné opatření nebo dohled, se přiměřeně použije § 330a.</w:t>
      </w:r>
    </w:p>
    <w:p w14:paraId="0A62EEE6" w14:textId="4FA2052A" w:rsidR="00756839" w:rsidRPr="002D2974" w:rsidRDefault="00756839" w:rsidP="00756839">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r w:rsidRPr="002D2974">
        <w:rPr>
          <w:rFonts w:ascii="Times New Roman" w:hAnsi="Times New Roman"/>
          <w:b/>
          <w:sz w:val="24"/>
          <w:szCs w:val="24"/>
        </w:rPr>
        <w:t xml:space="preserve">Jestliže bylo rozhodnuto o podmíněném </w:t>
      </w:r>
      <w:r>
        <w:rPr>
          <w:rFonts w:ascii="Times New Roman" w:hAnsi="Times New Roman"/>
          <w:b/>
          <w:sz w:val="24"/>
          <w:szCs w:val="24"/>
        </w:rPr>
        <w:t>odložení podání návrhu na potrestání</w:t>
      </w:r>
      <w:r w:rsidRPr="002D2974">
        <w:rPr>
          <w:rFonts w:ascii="Times New Roman" w:hAnsi="Times New Roman"/>
          <w:b/>
          <w:sz w:val="24"/>
          <w:szCs w:val="24"/>
        </w:rPr>
        <w:t xml:space="preserve"> za</w:t>
      </w:r>
      <w:r w:rsidR="00CD4B72">
        <w:rPr>
          <w:rFonts w:ascii="Times New Roman" w:hAnsi="Times New Roman"/>
          <w:b/>
          <w:sz w:val="24"/>
          <w:szCs w:val="24"/>
        </w:rPr>
        <w:t> </w:t>
      </w:r>
      <w:r w:rsidRPr="002D2974">
        <w:rPr>
          <w:rFonts w:ascii="Times New Roman" w:hAnsi="Times New Roman"/>
          <w:b/>
          <w:sz w:val="24"/>
          <w:szCs w:val="24"/>
        </w:rPr>
        <w:t xml:space="preserve">současného </w:t>
      </w:r>
      <w:r>
        <w:rPr>
          <w:rFonts w:ascii="Times New Roman" w:hAnsi="Times New Roman"/>
          <w:b/>
          <w:sz w:val="24"/>
          <w:szCs w:val="24"/>
        </w:rPr>
        <w:t>stanovení</w:t>
      </w:r>
      <w:r w:rsidRPr="002D2974">
        <w:rPr>
          <w:rFonts w:ascii="Times New Roman" w:hAnsi="Times New Roman"/>
          <w:b/>
          <w:sz w:val="24"/>
          <w:szCs w:val="24"/>
        </w:rPr>
        <w:t xml:space="preserve"> </w:t>
      </w:r>
    </w:p>
    <w:p w14:paraId="1073B437" w14:textId="77777777" w:rsidR="00756839" w:rsidRPr="002D2974" w:rsidRDefault="00756839" w:rsidP="00756839">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a) dohledu, použije se na postup při</w:t>
      </w:r>
      <w:r>
        <w:rPr>
          <w:rFonts w:ascii="Times New Roman" w:hAnsi="Times New Roman"/>
          <w:b/>
          <w:sz w:val="24"/>
          <w:szCs w:val="24"/>
        </w:rPr>
        <w:t xml:space="preserve"> jeho</w:t>
      </w:r>
      <w:r w:rsidRPr="002D2974">
        <w:rPr>
          <w:rFonts w:ascii="Times New Roman" w:hAnsi="Times New Roman"/>
          <w:b/>
          <w:sz w:val="24"/>
          <w:szCs w:val="24"/>
        </w:rPr>
        <w:t xml:space="preserve"> výkonu přiměřeně § 330a a 350k,</w:t>
      </w:r>
    </w:p>
    <w:p w14:paraId="41D56079" w14:textId="77777777" w:rsidR="00756839" w:rsidRPr="002D2974" w:rsidRDefault="00756839" w:rsidP="00756839">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b) </w:t>
      </w:r>
      <w:r>
        <w:rPr>
          <w:rFonts w:ascii="Times New Roman" w:hAnsi="Times New Roman"/>
          <w:b/>
          <w:sz w:val="24"/>
          <w:szCs w:val="24"/>
        </w:rPr>
        <w:t>dosud neuloženého</w:t>
      </w:r>
      <w:r w:rsidRPr="002D2974">
        <w:rPr>
          <w:rFonts w:ascii="Times New Roman" w:hAnsi="Times New Roman"/>
          <w:b/>
          <w:sz w:val="24"/>
          <w:szCs w:val="24"/>
        </w:rPr>
        <w:t xml:space="preserve"> přiměřeného omezení nebo přiměřené povinnosti anebo výchovného opatření, použije se na postup při výkonu </w:t>
      </w:r>
      <w:r>
        <w:rPr>
          <w:rFonts w:ascii="Times New Roman" w:hAnsi="Times New Roman"/>
          <w:b/>
          <w:sz w:val="24"/>
          <w:szCs w:val="24"/>
        </w:rPr>
        <w:t>jeho kontroly</w:t>
      </w:r>
      <w:r w:rsidRPr="002D2974">
        <w:rPr>
          <w:rFonts w:ascii="Times New Roman" w:hAnsi="Times New Roman"/>
          <w:b/>
          <w:sz w:val="24"/>
          <w:szCs w:val="24"/>
        </w:rPr>
        <w:t xml:space="preserve"> přiměřeně § 329</w:t>
      </w:r>
      <w:r>
        <w:rPr>
          <w:rFonts w:ascii="Times New Roman" w:hAnsi="Times New Roman"/>
          <w:b/>
          <w:sz w:val="24"/>
          <w:szCs w:val="24"/>
        </w:rPr>
        <w:t xml:space="preserve"> a 350l.</w:t>
      </w:r>
    </w:p>
    <w:p w14:paraId="31E2C82B" w14:textId="77777777" w:rsidR="00756839" w:rsidRPr="00C941B2" w:rsidRDefault="00756839" w:rsidP="00756839">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Pr="00C941B2">
        <w:rPr>
          <w:rFonts w:ascii="Times New Roman" w:hAnsi="Times New Roman"/>
          <w:b/>
          <w:sz w:val="24"/>
          <w:szCs w:val="24"/>
        </w:rPr>
        <w:t>Po uplynutí poloviny doby, po kterou se podezřelý zavázal zdržet se určité činnosti podle § 179g odst. 2 písm. a), může státní zástupce na návrh podezřelého rozhodnout, že</w:t>
      </w:r>
      <w:r>
        <w:rPr>
          <w:rFonts w:ascii="Times New Roman" w:hAnsi="Times New Roman"/>
          <w:b/>
          <w:sz w:val="24"/>
          <w:szCs w:val="24"/>
        </w:rPr>
        <w:t> </w:t>
      </w:r>
      <w:r w:rsidRPr="00C941B2">
        <w:rPr>
          <w:rFonts w:ascii="Times New Roman" w:hAnsi="Times New Roman"/>
          <w:b/>
          <w:sz w:val="24"/>
          <w:szCs w:val="24"/>
        </w:rPr>
        <w:t>zbytek závazku nebude vykonán, pokud podezřelý v době trvání tohoto závazku prokázal způsobem svého života, že jeho dalšího výkonu není třeba. Přitom státní zástupce může zohlednit, zda se podezřelý úspěšně podrobil vhodnému programu sociálního výcviku a převýchovy nebo psychologického poradenství zaměřeného na</w:t>
      </w:r>
      <w:r>
        <w:rPr>
          <w:rFonts w:ascii="Times New Roman" w:hAnsi="Times New Roman"/>
          <w:b/>
          <w:sz w:val="24"/>
          <w:szCs w:val="24"/>
        </w:rPr>
        <w:t> </w:t>
      </w:r>
      <w:r w:rsidRPr="00C941B2">
        <w:rPr>
          <w:rFonts w:ascii="Times New Roman" w:hAnsi="Times New Roman"/>
          <w:b/>
          <w:sz w:val="24"/>
          <w:szCs w:val="24"/>
        </w:rPr>
        <w:t>činnost, na kterou se vztahoval jeho závazek podle § 179g odst. 2 písm. a).</w:t>
      </w:r>
    </w:p>
    <w:p w14:paraId="3DCAC761" w14:textId="77777777" w:rsidR="00756839" w:rsidRDefault="00756839" w:rsidP="00756839">
      <w:pPr>
        <w:widowControl w:val="0"/>
        <w:autoSpaceDE w:val="0"/>
        <w:autoSpaceDN w:val="0"/>
        <w:adjustRightInd w:val="0"/>
        <w:spacing w:before="120" w:after="0" w:line="240" w:lineRule="auto"/>
        <w:ind w:firstLine="426"/>
        <w:jc w:val="both"/>
        <w:rPr>
          <w:rFonts w:ascii="Times New Roman" w:hAnsi="Times New Roman"/>
          <w:b/>
          <w:sz w:val="24"/>
          <w:szCs w:val="24"/>
        </w:rPr>
      </w:pPr>
      <w:r w:rsidRPr="00C941B2">
        <w:rPr>
          <w:rFonts w:ascii="Times New Roman" w:hAnsi="Times New Roman"/>
          <w:b/>
          <w:sz w:val="24"/>
          <w:szCs w:val="24"/>
        </w:rPr>
        <w:t>(</w:t>
      </w:r>
      <w:r>
        <w:rPr>
          <w:rFonts w:ascii="Times New Roman" w:hAnsi="Times New Roman"/>
          <w:b/>
          <w:sz w:val="24"/>
          <w:szCs w:val="24"/>
        </w:rPr>
        <w:t>4</w:t>
      </w:r>
      <w:r w:rsidRPr="00C941B2">
        <w:rPr>
          <w:rFonts w:ascii="Times New Roman" w:hAnsi="Times New Roman"/>
          <w:b/>
          <w:sz w:val="24"/>
          <w:szCs w:val="24"/>
        </w:rPr>
        <w:t xml:space="preserve">) Současně s rozhodnutím podle odstavce </w:t>
      </w:r>
      <w:r>
        <w:rPr>
          <w:rFonts w:ascii="Times New Roman" w:hAnsi="Times New Roman"/>
          <w:b/>
          <w:sz w:val="24"/>
          <w:szCs w:val="24"/>
        </w:rPr>
        <w:t>3</w:t>
      </w:r>
      <w:r w:rsidRPr="00C941B2">
        <w:rPr>
          <w:rFonts w:ascii="Times New Roman" w:hAnsi="Times New Roman"/>
          <w:b/>
          <w:sz w:val="24"/>
          <w:szCs w:val="24"/>
        </w:rPr>
        <w:t xml:space="preserve"> může státní zástupce prodloužit zkušební dobu podmíněného odložení návrhu na potrestání až o dva roky, přičemž celková délka </w:t>
      </w:r>
      <w:r w:rsidRPr="001B3015">
        <w:rPr>
          <w:rFonts w:ascii="Times New Roman" w:hAnsi="Times New Roman"/>
          <w:b/>
          <w:sz w:val="24"/>
          <w:szCs w:val="24"/>
        </w:rPr>
        <w:t>zkušební dob</w:t>
      </w:r>
      <w:r w:rsidRPr="00C941B2">
        <w:rPr>
          <w:rFonts w:ascii="Times New Roman" w:hAnsi="Times New Roman"/>
          <w:b/>
          <w:sz w:val="24"/>
          <w:szCs w:val="24"/>
        </w:rPr>
        <w:t>y</w:t>
      </w:r>
      <w:r w:rsidRPr="001B3015">
        <w:rPr>
          <w:rFonts w:ascii="Times New Roman" w:hAnsi="Times New Roman"/>
          <w:b/>
          <w:sz w:val="24"/>
          <w:szCs w:val="24"/>
        </w:rPr>
        <w:t xml:space="preserve"> nesmí překročit pět let</w:t>
      </w:r>
      <w:r w:rsidRPr="00C941B2">
        <w:rPr>
          <w:rFonts w:ascii="Times New Roman" w:hAnsi="Times New Roman"/>
          <w:b/>
          <w:sz w:val="24"/>
          <w:szCs w:val="24"/>
        </w:rPr>
        <w:t>.</w:t>
      </w:r>
    </w:p>
    <w:p w14:paraId="283BA0BB" w14:textId="274F96B4" w:rsidR="002C56FD" w:rsidRDefault="00756839" w:rsidP="00756839">
      <w:pPr>
        <w:widowControl w:val="0"/>
        <w:autoSpaceDE w:val="0"/>
        <w:autoSpaceDN w:val="0"/>
        <w:adjustRightInd w:val="0"/>
        <w:spacing w:before="120" w:after="0" w:line="240" w:lineRule="auto"/>
        <w:ind w:firstLine="426"/>
        <w:jc w:val="both"/>
        <w:rPr>
          <w:rFonts w:ascii="Times New Roman" w:hAnsi="Times New Roman"/>
          <w:b/>
          <w:sz w:val="24"/>
          <w:szCs w:val="24"/>
        </w:rPr>
      </w:pPr>
      <w:r w:rsidRPr="00C941B2">
        <w:rPr>
          <w:rFonts w:ascii="Times New Roman" w:hAnsi="Times New Roman"/>
          <w:b/>
          <w:sz w:val="24"/>
          <w:szCs w:val="24"/>
        </w:rPr>
        <w:t>(</w:t>
      </w:r>
      <w:r>
        <w:rPr>
          <w:rFonts w:ascii="Times New Roman" w:hAnsi="Times New Roman"/>
          <w:b/>
          <w:sz w:val="24"/>
          <w:szCs w:val="24"/>
        </w:rPr>
        <w:t>5</w:t>
      </w:r>
      <w:r w:rsidRPr="00C941B2">
        <w:rPr>
          <w:rFonts w:ascii="Times New Roman" w:hAnsi="Times New Roman"/>
          <w:b/>
          <w:sz w:val="24"/>
          <w:szCs w:val="24"/>
        </w:rPr>
        <w:t xml:space="preserve">) Proti rozhodnutí podle odstavců </w:t>
      </w:r>
      <w:r>
        <w:rPr>
          <w:rFonts w:ascii="Times New Roman" w:hAnsi="Times New Roman"/>
          <w:b/>
          <w:sz w:val="24"/>
          <w:szCs w:val="24"/>
        </w:rPr>
        <w:t>3</w:t>
      </w:r>
      <w:r w:rsidRPr="00C941B2">
        <w:rPr>
          <w:rFonts w:ascii="Times New Roman" w:hAnsi="Times New Roman"/>
          <w:b/>
          <w:sz w:val="24"/>
          <w:szCs w:val="24"/>
        </w:rPr>
        <w:t xml:space="preserve"> a </w:t>
      </w:r>
      <w:r>
        <w:rPr>
          <w:rFonts w:ascii="Times New Roman" w:hAnsi="Times New Roman"/>
          <w:b/>
          <w:sz w:val="24"/>
          <w:szCs w:val="24"/>
        </w:rPr>
        <w:t>4</w:t>
      </w:r>
      <w:r w:rsidRPr="00C941B2">
        <w:rPr>
          <w:rFonts w:ascii="Times New Roman" w:hAnsi="Times New Roman"/>
          <w:b/>
          <w:sz w:val="24"/>
          <w:szCs w:val="24"/>
        </w:rPr>
        <w:t xml:space="preserve"> mohou </w:t>
      </w:r>
      <w:r>
        <w:rPr>
          <w:rFonts w:ascii="Times New Roman" w:hAnsi="Times New Roman"/>
          <w:b/>
          <w:sz w:val="24"/>
          <w:szCs w:val="24"/>
        </w:rPr>
        <w:t xml:space="preserve">podezřelý </w:t>
      </w:r>
      <w:r w:rsidRPr="00C941B2">
        <w:rPr>
          <w:rFonts w:ascii="Times New Roman" w:hAnsi="Times New Roman"/>
          <w:b/>
          <w:sz w:val="24"/>
          <w:szCs w:val="24"/>
        </w:rPr>
        <w:t>a poškozený podat stížnost, která má odkladný účinek.</w:t>
      </w:r>
    </w:p>
    <w:p w14:paraId="4F2617B8" w14:textId="77777777" w:rsidR="00756839" w:rsidRDefault="00756839" w:rsidP="00756839">
      <w:pPr>
        <w:widowControl w:val="0"/>
        <w:autoSpaceDE w:val="0"/>
        <w:autoSpaceDN w:val="0"/>
        <w:adjustRightInd w:val="0"/>
        <w:spacing w:before="120" w:after="0" w:line="240" w:lineRule="auto"/>
        <w:jc w:val="both"/>
        <w:rPr>
          <w:rFonts w:ascii="Times New Roman" w:hAnsi="Times New Roman"/>
          <w:sz w:val="24"/>
          <w:szCs w:val="24"/>
        </w:rPr>
      </w:pPr>
    </w:p>
    <w:p w14:paraId="107487B5" w14:textId="77777777" w:rsidR="00756839" w:rsidRPr="00756839" w:rsidRDefault="00756839" w:rsidP="00756839">
      <w:pPr>
        <w:widowControl w:val="0"/>
        <w:autoSpaceDE w:val="0"/>
        <w:autoSpaceDN w:val="0"/>
        <w:adjustRightInd w:val="0"/>
        <w:spacing w:before="120" w:after="0" w:line="240" w:lineRule="auto"/>
        <w:jc w:val="center"/>
        <w:rPr>
          <w:rFonts w:ascii="Times New Roman" w:hAnsi="Times New Roman"/>
          <w:sz w:val="24"/>
          <w:szCs w:val="24"/>
        </w:rPr>
      </w:pPr>
      <w:r w:rsidRPr="00756839">
        <w:rPr>
          <w:rFonts w:ascii="Times New Roman" w:hAnsi="Times New Roman"/>
          <w:sz w:val="24"/>
          <w:szCs w:val="24"/>
        </w:rPr>
        <w:t>§ 181</w:t>
      </w:r>
    </w:p>
    <w:p w14:paraId="1135CA82" w14:textId="592E38B1"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 xml:space="preserve">(1) Podanou obžalobu je třeba u soudu nejprve přezkoumat z toho hlediska, zda pro další řízení poskytuje spolehlivý podklad, zejména prověřit, </w:t>
      </w:r>
      <w:r w:rsidR="00646A9B">
        <w:rPr>
          <w:rFonts w:ascii="Times New Roman" w:hAnsi="Times New Roman"/>
          <w:sz w:val="24"/>
          <w:szCs w:val="24"/>
        </w:rPr>
        <w:t>zda je dána příslušnost soudu k </w:t>
      </w:r>
      <w:r w:rsidRPr="00756839">
        <w:rPr>
          <w:rFonts w:ascii="Times New Roman" w:hAnsi="Times New Roman"/>
          <w:sz w:val="24"/>
          <w:szCs w:val="24"/>
        </w:rPr>
        <w:t>projednání věci (§ 16 až 22), zda v přípravném řízení nedošlo k závažným procesním vadám, které nelze napravit v řízení před soudem, a zda byly v přípravném řízení objasněny základní skutečnosti, bez kterých není možno hlavní líčen</w:t>
      </w:r>
      <w:r w:rsidR="00646A9B">
        <w:rPr>
          <w:rFonts w:ascii="Times New Roman" w:hAnsi="Times New Roman"/>
          <w:sz w:val="24"/>
          <w:szCs w:val="24"/>
        </w:rPr>
        <w:t>í provést a v něm rozhodnout. K </w:t>
      </w:r>
      <w:r w:rsidRPr="00756839">
        <w:rPr>
          <w:rFonts w:ascii="Times New Roman" w:hAnsi="Times New Roman"/>
          <w:sz w:val="24"/>
          <w:szCs w:val="24"/>
        </w:rPr>
        <w:t>tomu slouží předběžné projednání obžaloby.</w:t>
      </w:r>
    </w:p>
    <w:p w14:paraId="2F6B5423" w14:textId="65935850"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 xml:space="preserve">(2) Po podání obžaloby soud, nevyčkávaje dalších návrhů, postupuje tak, aby řízení bez </w:t>
      </w:r>
      <w:r w:rsidRPr="00756839">
        <w:rPr>
          <w:rFonts w:ascii="Times New Roman" w:hAnsi="Times New Roman"/>
          <w:sz w:val="24"/>
          <w:szCs w:val="24"/>
        </w:rPr>
        <w:lastRenderedPageBreak/>
        <w:t>průtahů směřovalo k rozhodnutí věci, včetně výkonu rozhodnutí.</w:t>
      </w:r>
    </w:p>
    <w:p w14:paraId="33552F4A" w14:textId="31311812"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(3) Předseda senátu je povinen v řízení před okresním soudem ve lhůtě tří týdnů a před krajským soudem jako soudem prvního stupně ve lhůtě tří měsíců od podání obžaloby nařídit ve věci hlavní líčení, předběžné projednání obžaloby ne</w:t>
      </w:r>
      <w:r>
        <w:rPr>
          <w:rFonts w:ascii="Times New Roman" w:hAnsi="Times New Roman"/>
          <w:sz w:val="24"/>
          <w:szCs w:val="24"/>
        </w:rPr>
        <w:t>bo učinit jiný úkon směřující k </w:t>
      </w:r>
      <w:r w:rsidRPr="00756839">
        <w:rPr>
          <w:rFonts w:ascii="Times New Roman" w:hAnsi="Times New Roman"/>
          <w:sz w:val="24"/>
          <w:szCs w:val="24"/>
        </w:rPr>
        <w:t xml:space="preserve">rozhodnutí věci, včetně pověření </w:t>
      </w:r>
      <w:r w:rsidRPr="00756839">
        <w:rPr>
          <w:rFonts w:ascii="Times New Roman" w:hAnsi="Times New Roman"/>
          <w:strike/>
          <w:sz w:val="24"/>
          <w:szCs w:val="24"/>
        </w:rPr>
        <w:t>probačního úředníka</w:t>
      </w:r>
      <w:r w:rsidRPr="00756839">
        <w:rPr>
          <w:rFonts w:ascii="Times New Roman" w:hAnsi="Times New Roman"/>
          <w:sz w:val="24"/>
          <w:szCs w:val="24"/>
        </w:rPr>
        <w:t xml:space="preserve"> </w:t>
      </w:r>
      <w:r w:rsidRPr="002D2974">
        <w:rPr>
          <w:rFonts w:ascii="Times New Roman" w:hAnsi="Times New Roman"/>
          <w:b/>
          <w:sz w:val="24"/>
          <w:szCs w:val="24"/>
        </w:rPr>
        <w:t xml:space="preserve">Probační a mediační služby </w:t>
      </w:r>
      <w:r>
        <w:rPr>
          <w:rFonts w:ascii="Times New Roman" w:hAnsi="Times New Roman"/>
          <w:sz w:val="24"/>
          <w:szCs w:val="24"/>
        </w:rPr>
        <w:t>k </w:t>
      </w:r>
      <w:r w:rsidRPr="00756839">
        <w:rPr>
          <w:rFonts w:ascii="Times New Roman" w:hAnsi="Times New Roman"/>
          <w:sz w:val="24"/>
          <w:szCs w:val="24"/>
        </w:rPr>
        <w:t>úkonům směřujícím k rozhodnutí o podmíněném zas</w:t>
      </w:r>
      <w:r w:rsidR="00646A9B">
        <w:rPr>
          <w:rFonts w:ascii="Times New Roman" w:hAnsi="Times New Roman"/>
          <w:sz w:val="24"/>
          <w:szCs w:val="24"/>
        </w:rPr>
        <w:t>tavení trestního stíhání nebo o </w:t>
      </w:r>
      <w:r w:rsidRPr="00756839">
        <w:rPr>
          <w:rFonts w:ascii="Times New Roman" w:hAnsi="Times New Roman"/>
          <w:sz w:val="24"/>
          <w:szCs w:val="24"/>
        </w:rPr>
        <w:t xml:space="preserve">schválení narovnání anebo jinému rozhodnutí věci mimo </w:t>
      </w:r>
      <w:r w:rsidR="00646A9B">
        <w:rPr>
          <w:rFonts w:ascii="Times New Roman" w:hAnsi="Times New Roman"/>
          <w:sz w:val="24"/>
          <w:szCs w:val="24"/>
        </w:rPr>
        <w:t>hlavní líčení. Nemůže-li tak ze </w:t>
      </w:r>
      <w:r w:rsidRPr="00756839">
        <w:rPr>
          <w:rFonts w:ascii="Times New Roman" w:hAnsi="Times New Roman"/>
          <w:sz w:val="24"/>
          <w:szCs w:val="24"/>
        </w:rPr>
        <w:t>závažných důvodů učinit, předloží spis předsedovi soudu, který podle povahy věci buď uvedenou lhůtu na nezbytně nutnou dobu prodlouží nebo v souladu s rozvrhem práce soudu učiní jiné vhodné opatření k zajištění plynulosti řízení.</w:t>
      </w:r>
    </w:p>
    <w:p w14:paraId="6603F0B0" w14:textId="7777777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53BBA8E0" w14:textId="77777777" w:rsidR="00756839" w:rsidRPr="00756839" w:rsidRDefault="00756839" w:rsidP="00756839">
      <w:pPr>
        <w:widowControl w:val="0"/>
        <w:autoSpaceDE w:val="0"/>
        <w:autoSpaceDN w:val="0"/>
        <w:adjustRightInd w:val="0"/>
        <w:spacing w:before="120" w:after="0" w:line="240" w:lineRule="auto"/>
        <w:jc w:val="center"/>
        <w:rPr>
          <w:rFonts w:ascii="Times New Roman" w:hAnsi="Times New Roman"/>
          <w:sz w:val="24"/>
          <w:szCs w:val="24"/>
        </w:rPr>
      </w:pPr>
      <w:r w:rsidRPr="00756839">
        <w:rPr>
          <w:rFonts w:ascii="Times New Roman" w:hAnsi="Times New Roman"/>
          <w:sz w:val="24"/>
          <w:szCs w:val="24"/>
        </w:rPr>
        <w:t>§ 184</w:t>
      </w:r>
    </w:p>
    <w:p w14:paraId="041849C8" w14:textId="2E686E3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(1) Soud je povinen při projednávání věci zaměřit se také na objasnění příčin, které vedly k trestné činnosti nebo umožnily její spáchání.</w:t>
      </w:r>
    </w:p>
    <w:p w14:paraId="696A2A08" w14:textId="4BD12644"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 xml:space="preserve">(2) K objasnění příčin trestného činu a k urovnání sporu mezi obviněným a poškozeným napomáhá ve stadiu řízení před soudem </w:t>
      </w:r>
      <w:r w:rsidRPr="00756839">
        <w:rPr>
          <w:rFonts w:ascii="Times New Roman" w:hAnsi="Times New Roman"/>
          <w:strike/>
          <w:sz w:val="24"/>
          <w:szCs w:val="24"/>
        </w:rPr>
        <w:t>probační</w:t>
      </w:r>
      <w:r w:rsidRPr="00756839">
        <w:rPr>
          <w:rFonts w:ascii="Times New Roman" w:hAnsi="Times New Roman"/>
          <w:sz w:val="24"/>
          <w:szCs w:val="24"/>
        </w:rPr>
        <w:t xml:space="preserve"> </w:t>
      </w:r>
      <w:proofErr w:type="spellStart"/>
      <w:r w:rsidRPr="002D2974">
        <w:rPr>
          <w:rFonts w:ascii="Times New Roman" w:hAnsi="Times New Roman"/>
          <w:b/>
          <w:sz w:val="24"/>
          <w:szCs w:val="24"/>
        </w:rPr>
        <w:t>Probační</w:t>
      </w:r>
      <w:proofErr w:type="spellEnd"/>
      <w:r w:rsidRPr="002D2974">
        <w:rPr>
          <w:rFonts w:ascii="Times New Roman" w:hAnsi="Times New Roman"/>
          <w:b/>
          <w:sz w:val="24"/>
          <w:szCs w:val="24"/>
        </w:rPr>
        <w:t xml:space="preserve"> </w:t>
      </w:r>
      <w:r w:rsidRPr="00756839">
        <w:rPr>
          <w:rFonts w:ascii="Times New Roman" w:hAnsi="Times New Roman"/>
          <w:sz w:val="24"/>
          <w:szCs w:val="24"/>
        </w:rPr>
        <w:t>a mediační služba vykonávaná probačními úředníky.</w:t>
      </w:r>
    </w:p>
    <w:p w14:paraId="403582BA" w14:textId="673BC99D"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 xml:space="preserve">(3) Dovoluje-li to povaha věci a osoba obviněného, </w:t>
      </w:r>
      <w:r w:rsidRPr="00756839">
        <w:rPr>
          <w:rFonts w:ascii="Times New Roman" w:hAnsi="Times New Roman"/>
          <w:strike/>
          <w:sz w:val="24"/>
          <w:szCs w:val="24"/>
        </w:rPr>
        <w:t>vytváří probační</w:t>
      </w:r>
      <w:r w:rsidRPr="00756839">
        <w:rPr>
          <w:rFonts w:ascii="Times New Roman" w:hAnsi="Times New Roman"/>
          <w:sz w:val="24"/>
          <w:szCs w:val="24"/>
        </w:rPr>
        <w:t xml:space="preserve"> </w:t>
      </w:r>
      <w:r w:rsidRPr="00BA40B5">
        <w:rPr>
          <w:rFonts w:ascii="Times New Roman" w:hAnsi="Times New Roman"/>
          <w:b/>
          <w:sz w:val="24"/>
          <w:szCs w:val="24"/>
        </w:rPr>
        <w:t>vytváří</w:t>
      </w:r>
      <w:r w:rsidRPr="002D2974">
        <w:rPr>
          <w:rFonts w:ascii="Times New Roman" w:hAnsi="Times New Roman"/>
          <w:sz w:val="24"/>
          <w:szCs w:val="24"/>
        </w:rPr>
        <w:t xml:space="preserve"> </w:t>
      </w:r>
      <w:r w:rsidRPr="002D2974">
        <w:rPr>
          <w:rFonts w:ascii="Times New Roman" w:hAnsi="Times New Roman"/>
          <w:b/>
          <w:sz w:val="24"/>
          <w:szCs w:val="24"/>
        </w:rPr>
        <w:t>Probační</w:t>
      </w:r>
      <w:r w:rsidRPr="002D2974">
        <w:rPr>
          <w:rFonts w:ascii="Times New Roman" w:hAnsi="Times New Roman"/>
          <w:sz w:val="24"/>
          <w:szCs w:val="24"/>
        </w:rPr>
        <w:t xml:space="preserve"> </w:t>
      </w:r>
      <w:r>
        <w:rPr>
          <w:rFonts w:ascii="Times New Roman" w:hAnsi="Times New Roman"/>
          <w:sz w:val="24"/>
          <w:szCs w:val="24"/>
        </w:rPr>
        <w:t>a </w:t>
      </w:r>
      <w:r w:rsidRPr="00756839">
        <w:rPr>
          <w:rFonts w:ascii="Times New Roman" w:hAnsi="Times New Roman"/>
          <w:sz w:val="24"/>
          <w:szCs w:val="24"/>
        </w:rPr>
        <w:t>mediační služba předpoklady pro rozhodnutí soudu mimo hlavní líčení, pro projednání věci v některém ze zvláštních druhů řízení a pro uložení trestů ne</w:t>
      </w:r>
      <w:r w:rsidR="00DC7413">
        <w:rPr>
          <w:rFonts w:ascii="Times New Roman" w:hAnsi="Times New Roman"/>
          <w:sz w:val="24"/>
          <w:szCs w:val="24"/>
        </w:rPr>
        <w:t>spojených s odnětím svobody; za </w:t>
      </w:r>
      <w:r w:rsidRPr="00756839">
        <w:rPr>
          <w:rFonts w:ascii="Times New Roman" w:hAnsi="Times New Roman"/>
          <w:sz w:val="24"/>
          <w:szCs w:val="24"/>
        </w:rPr>
        <w:t xml:space="preserve">tím účelem </w:t>
      </w:r>
      <w:r w:rsidRPr="00756839">
        <w:rPr>
          <w:rFonts w:ascii="Times New Roman" w:hAnsi="Times New Roman"/>
          <w:strike/>
          <w:sz w:val="24"/>
          <w:szCs w:val="24"/>
        </w:rPr>
        <w:t>podle pokynu předsedy senátu probační úředník</w:t>
      </w:r>
      <w:r w:rsidRPr="00756839">
        <w:rPr>
          <w:rFonts w:ascii="Times New Roman" w:hAnsi="Times New Roman"/>
          <w:sz w:val="24"/>
          <w:szCs w:val="24"/>
        </w:rPr>
        <w:t xml:space="preserve"> </w:t>
      </w:r>
      <w:r w:rsidRPr="002D2974">
        <w:rPr>
          <w:rFonts w:ascii="Times New Roman" w:hAnsi="Times New Roman"/>
          <w:b/>
          <w:sz w:val="24"/>
          <w:szCs w:val="24"/>
        </w:rPr>
        <w:t>na základě pověření předsedy senátu Probační a mediační služba</w:t>
      </w:r>
      <w:r w:rsidRPr="00756839">
        <w:rPr>
          <w:rFonts w:ascii="Times New Roman" w:hAnsi="Times New Roman"/>
          <w:sz w:val="24"/>
          <w:szCs w:val="24"/>
        </w:rPr>
        <w:t xml:space="preserve"> vyžaduje a opatřuje potřebné podklady, zejména k osobě obviněného</w:t>
      </w:r>
    </w:p>
    <w:p w14:paraId="5FE4FDE6" w14:textId="7777777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74656E70" w14:textId="77777777" w:rsidR="00756839" w:rsidRPr="00756839" w:rsidRDefault="00756839" w:rsidP="00756839">
      <w:pPr>
        <w:widowControl w:val="0"/>
        <w:autoSpaceDE w:val="0"/>
        <w:autoSpaceDN w:val="0"/>
        <w:adjustRightInd w:val="0"/>
        <w:spacing w:before="120" w:after="0" w:line="240" w:lineRule="auto"/>
        <w:jc w:val="center"/>
        <w:rPr>
          <w:rFonts w:ascii="Times New Roman" w:hAnsi="Times New Roman"/>
          <w:sz w:val="24"/>
          <w:szCs w:val="24"/>
        </w:rPr>
      </w:pPr>
      <w:r w:rsidRPr="00756839">
        <w:rPr>
          <w:rFonts w:ascii="Times New Roman" w:hAnsi="Times New Roman"/>
          <w:sz w:val="24"/>
          <w:szCs w:val="24"/>
        </w:rPr>
        <w:t>§ 278</w:t>
      </w:r>
    </w:p>
    <w:p w14:paraId="3484F0E0" w14:textId="6A27842B"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(1) Obnova řízení, které skončilo pravomocným rozsu</w:t>
      </w:r>
      <w:r w:rsidR="00BB0A17">
        <w:rPr>
          <w:rFonts w:ascii="Times New Roman" w:hAnsi="Times New Roman"/>
          <w:sz w:val="24"/>
          <w:szCs w:val="24"/>
        </w:rPr>
        <w:t>dkem nebo trestním příkazem, se </w:t>
      </w:r>
      <w:r w:rsidRPr="00756839">
        <w:rPr>
          <w:rFonts w:ascii="Times New Roman" w:hAnsi="Times New Roman"/>
          <w:sz w:val="24"/>
          <w:szCs w:val="24"/>
        </w:rPr>
        <w:t>povolí, vyjdou-li najevo skutečnosti nebo důkazy soudu dříve neznámé, které by mohly samy o sobě nebo ve spojení se skutečnostmi a důkazy známými už dříve odůvodnit jiné rozhodnutí o vině nebo o přiznaném nároku poškozeného na náhradu škody nebo nemajetkové újmy v penězích nebo na vydání bezdůvodn</w:t>
      </w:r>
      <w:r w:rsidR="00BB0A17">
        <w:rPr>
          <w:rFonts w:ascii="Times New Roman" w:hAnsi="Times New Roman"/>
          <w:sz w:val="24"/>
          <w:szCs w:val="24"/>
        </w:rPr>
        <w:t>ého obohacení, anebo vzhledem k </w:t>
      </w:r>
      <w:r w:rsidRPr="00756839">
        <w:rPr>
          <w:rFonts w:ascii="Times New Roman" w:hAnsi="Times New Roman"/>
          <w:sz w:val="24"/>
          <w:szCs w:val="24"/>
        </w:rPr>
        <w:t>nimž by původně uložený trest byl ve zřejmém nepoměru k povaze a závažnosti trestného činu nebo k poměrům pachatele nebo uložený druh trestu by byl ve zřejmém rozporu s účelem trestu. Obnova řízení, které skončilo pravomocným ro</w:t>
      </w:r>
      <w:r w:rsidR="00BB0A17">
        <w:rPr>
          <w:rFonts w:ascii="Times New Roman" w:hAnsi="Times New Roman"/>
          <w:sz w:val="24"/>
          <w:szCs w:val="24"/>
        </w:rPr>
        <w:t>zsudkem, jímž bylo rozhodnuto o </w:t>
      </w:r>
      <w:r w:rsidRPr="00756839">
        <w:rPr>
          <w:rFonts w:ascii="Times New Roman" w:hAnsi="Times New Roman"/>
          <w:sz w:val="24"/>
          <w:szCs w:val="24"/>
        </w:rPr>
        <w:t xml:space="preserve">podmíněném upuštění od potrestání s dohledem, se povolí, a to i dříve, než nastaly skutečnosti uvedené v § 48 odst. </w:t>
      </w:r>
      <w:r w:rsidR="00BB0A17" w:rsidRPr="002D2974">
        <w:rPr>
          <w:rFonts w:ascii="Times New Roman" w:hAnsi="Times New Roman"/>
          <w:strike/>
          <w:sz w:val="24"/>
          <w:szCs w:val="24"/>
        </w:rPr>
        <w:t>6 a 7</w:t>
      </w:r>
      <w:r w:rsidR="00BB0A17" w:rsidRPr="002D2974">
        <w:rPr>
          <w:rFonts w:ascii="Times New Roman" w:hAnsi="Times New Roman"/>
          <w:sz w:val="24"/>
          <w:szCs w:val="24"/>
        </w:rPr>
        <w:t xml:space="preserve"> </w:t>
      </w:r>
      <w:r w:rsidR="00BB0A17" w:rsidRPr="002D2974">
        <w:rPr>
          <w:rFonts w:ascii="Times New Roman" w:hAnsi="Times New Roman"/>
          <w:b/>
          <w:sz w:val="24"/>
          <w:szCs w:val="24"/>
        </w:rPr>
        <w:t>7 a 8</w:t>
      </w:r>
      <w:r w:rsidR="00BB0A17">
        <w:rPr>
          <w:rFonts w:ascii="Times New Roman" w:hAnsi="Times New Roman"/>
          <w:b/>
          <w:sz w:val="24"/>
          <w:szCs w:val="24"/>
        </w:rPr>
        <w:t xml:space="preserve"> </w:t>
      </w:r>
      <w:r w:rsidRPr="00756839">
        <w:rPr>
          <w:rFonts w:ascii="Times New Roman" w:hAnsi="Times New Roman"/>
          <w:sz w:val="24"/>
          <w:szCs w:val="24"/>
        </w:rPr>
        <w:t>trestního zákoníku, také tehdy, vyjdou-li najevo skutečnosti nebo důkazy soudu dříve neznámé, které by mohly samy o sobě nebo ve spojení se skutečnostmi a důkazy známými už dříve odůvodnit rozhodnutí o trestu.</w:t>
      </w:r>
    </w:p>
    <w:p w14:paraId="4E423739" w14:textId="2D3BFE2D"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(2) Obnova řízení, které skončilo pravomocným usnesením soudu o zastavení trestního stíhání, včetně schválení narovnání, o postoupení věci jinému orgánu nebo o podmíněném zastavení trestního stíhání, a to i v případě, jestliže ještě ne</w:t>
      </w:r>
      <w:r w:rsidR="00646A9B">
        <w:rPr>
          <w:rFonts w:ascii="Times New Roman" w:hAnsi="Times New Roman"/>
          <w:sz w:val="24"/>
          <w:szCs w:val="24"/>
        </w:rPr>
        <w:t>nastaly skutečnosti uvedené v § </w:t>
      </w:r>
      <w:r w:rsidRPr="00756839">
        <w:rPr>
          <w:rFonts w:ascii="Times New Roman" w:hAnsi="Times New Roman"/>
          <w:sz w:val="24"/>
          <w:szCs w:val="24"/>
        </w:rPr>
        <w:t xml:space="preserve">308 odst. 3, se povolí, vyjdou-li najevo skutečnosti nebo důkazy soudu dříve neznámé, které by mohly samy o sobě nebo ve spojení se skutečnostmi a důkazy známými už dříve vést k závěru, že důvody k takovému rozhodnutí tu nebyly a že je na místě v řízení pokračovat. Obnova řízení, které skončilo pravomocným usnesením soudu o zastavení trestního stíhání pro nepřípustnost z důvodů uvedených v § 11 odst. 1 písm. f) </w:t>
      </w:r>
      <w:r w:rsidR="00646A9B">
        <w:rPr>
          <w:rFonts w:ascii="Times New Roman" w:hAnsi="Times New Roman"/>
          <w:sz w:val="24"/>
          <w:szCs w:val="24"/>
        </w:rPr>
        <w:t>nebo g), se povolí, změní-li se </w:t>
      </w:r>
      <w:r w:rsidRPr="00756839">
        <w:rPr>
          <w:rFonts w:ascii="Times New Roman" w:hAnsi="Times New Roman"/>
          <w:sz w:val="24"/>
          <w:szCs w:val="24"/>
        </w:rPr>
        <w:t>zdravotní stav obžalovaného tak, že odpadnou důvody bránící jeho stíhání.</w:t>
      </w:r>
    </w:p>
    <w:p w14:paraId="7EA1B525" w14:textId="784A7529"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lastRenderedPageBreak/>
        <w:t>(3) Obnova řízení, které skončilo pravomocným usnesením státního zástupce o zastavení trestního stíhání, včetně schválení narovnání, o posto</w:t>
      </w:r>
      <w:r w:rsidR="00646A9B">
        <w:rPr>
          <w:rFonts w:ascii="Times New Roman" w:hAnsi="Times New Roman"/>
          <w:sz w:val="24"/>
          <w:szCs w:val="24"/>
        </w:rPr>
        <w:t>upení věci jinému orgánu nebo o </w:t>
      </w:r>
      <w:r w:rsidRPr="00756839">
        <w:rPr>
          <w:rFonts w:ascii="Times New Roman" w:hAnsi="Times New Roman"/>
          <w:sz w:val="24"/>
          <w:szCs w:val="24"/>
        </w:rPr>
        <w:t>podmíněném zastavení trestního stíhání, a to i v případě, jestliže ještě nenastaly skutečnosti uvedené v § 308 odst. 3, se povolí, vyjdou-li najevo skutečnosti nebo důkazy státnímu zástupci dříve neznámé, které by mohly samy o sobě ne</w:t>
      </w:r>
      <w:r w:rsidR="00646A9B">
        <w:rPr>
          <w:rFonts w:ascii="Times New Roman" w:hAnsi="Times New Roman"/>
          <w:sz w:val="24"/>
          <w:szCs w:val="24"/>
        </w:rPr>
        <w:t>bo ve spojení se skutečnostmi a </w:t>
      </w:r>
      <w:r w:rsidRPr="00756839">
        <w:rPr>
          <w:rFonts w:ascii="Times New Roman" w:hAnsi="Times New Roman"/>
          <w:sz w:val="24"/>
          <w:szCs w:val="24"/>
        </w:rPr>
        <w:t>důkazy známými už dříve vést k závěru, že důvody k takovému rozhodnutí tu nebyly a že je na místě podat proti obviněnému obžalobu. Obnova řízení, které skončilo pravomocným usnesením státního zástupce o zastavení trestního stíhání pro nepřípustnost z důvodů uvedených v § 11 odst. 1 písm. f) nebo g), se povolí, změní-li se zdravotní stav obviněného tak, že odpadnou důvody bránící jeho stíhání.</w:t>
      </w:r>
    </w:p>
    <w:p w14:paraId="6EED42B5" w14:textId="50641C0A"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r w:rsidRPr="00756839">
        <w:rPr>
          <w:rFonts w:ascii="Times New Roman" w:hAnsi="Times New Roman"/>
          <w:sz w:val="24"/>
          <w:szCs w:val="24"/>
        </w:rPr>
        <w:t>(4) Obnova řízení, které skončilo některým ze způsobů uvedených v předchozích odstavcích, se povolí též tehdy, bude-li pravomocným rozsudkem zjištěno, že policejní orgán,</w:t>
      </w:r>
      <w:r w:rsidR="00BB0A17">
        <w:rPr>
          <w:rFonts w:ascii="Times New Roman" w:hAnsi="Times New Roman"/>
          <w:sz w:val="24"/>
          <w:szCs w:val="24"/>
        </w:rPr>
        <w:t xml:space="preserve"> </w:t>
      </w:r>
      <w:r w:rsidRPr="00756839">
        <w:rPr>
          <w:rFonts w:ascii="Times New Roman" w:hAnsi="Times New Roman"/>
          <w:sz w:val="24"/>
          <w:szCs w:val="24"/>
        </w:rPr>
        <w:t>státní zástupce nebo soudce v původním řízení porušil svoje povinnosti jednáním zakládajícím trestný čin.</w:t>
      </w:r>
    </w:p>
    <w:p w14:paraId="1F251803" w14:textId="7777777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18DC545F" w14:textId="7777777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 307</w:t>
      </w:r>
    </w:p>
    <w:p w14:paraId="4F57B87E" w14:textId="608945A5"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(1) V řízení o přečinu může se souhlasem obviněného soud a v přípravném řízení státní zástupce podmíněně zastavit trestní stíhání, jestliže</w:t>
      </w:r>
    </w:p>
    <w:p w14:paraId="734DAAFD" w14:textId="0D41B14C" w:rsidR="00BB0A17" w:rsidRPr="00BB0A17" w:rsidRDefault="00BB0A17" w:rsidP="00BB0A17">
      <w:pPr>
        <w:widowControl w:val="0"/>
        <w:autoSpaceDE w:val="0"/>
        <w:autoSpaceDN w:val="0"/>
        <w:adjustRightInd w:val="0"/>
        <w:spacing w:before="120" w:after="0" w:line="240" w:lineRule="auto"/>
        <w:jc w:val="both"/>
        <w:rPr>
          <w:rFonts w:ascii="Times New Roman" w:hAnsi="Times New Roman"/>
          <w:sz w:val="24"/>
          <w:szCs w:val="24"/>
        </w:rPr>
      </w:pPr>
      <w:r w:rsidRPr="00BB0A17">
        <w:rPr>
          <w:rFonts w:ascii="Times New Roman" w:hAnsi="Times New Roman"/>
          <w:sz w:val="24"/>
          <w:szCs w:val="24"/>
        </w:rPr>
        <w:t>a) obviněný se k činu doznal,</w:t>
      </w:r>
    </w:p>
    <w:p w14:paraId="05A5975C" w14:textId="2C3B68BB" w:rsidR="00BB0A17" w:rsidRP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BB0A17">
        <w:rPr>
          <w:rFonts w:ascii="Times New Roman" w:hAnsi="Times New Roman"/>
          <w:sz w:val="24"/>
          <w:szCs w:val="24"/>
        </w:rPr>
        <w:t>b) nahradil škodu, pokud byla činem způsobena, nebo s poškozeným o její náhradě uzavřel dohodu, anebo učinil jiná potřebná opatření k její náhradě,</w:t>
      </w:r>
    </w:p>
    <w:p w14:paraId="3CAC6A2E" w14:textId="77777777" w:rsidR="00BB0A17" w:rsidRP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BB0A17">
        <w:rPr>
          <w:rFonts w:ascii="Times New Roman" w:hAnsi="Times New Roman"/>
          <w:sz w:val="24"/>
          <w:szCs w:val="24"/>
        </w:rPr>
        <w:t>c) vydal bezdůvodné obohacení činem získané, nebo s poškozeným o jeho vydání uzavřel dohodu, anebo učinil jiná vhodná opatření k jeho vydání,</w:t>
      </w:r>
    </w:p>
    <w:p w14:paraId="3D7244AC" w14:textId="5ACCE768" w:rsidR="00BB0A17" w:rsidRPr="00BB0A17" w:rsidRDefault="00BB0A17" w:rsidP="00BB0A17">
      <w:pPr>
        <w:widowControl w:val="0"/>
        <w:autoSpaceDE w:val="0"/>
        <w:autoSpaceDN w:val="0"/>
        <w:adjustRightInd w:val="0"/>
        <w:spacing w:before="120" w:after="0" w:line="240" w:lineRule="auto"/>
        <w:jc w:val="both"/>
        <w:rPr>
          <w:rFonts w:ascii="Times New Roman" w:hAnsi="Times New Roman"/>
          <w:sz w:val="24"/>
          <w:szCs w:val="24"/>
        </w:rPr>
      </w:pPr>
      <w:r w:rsidRPr="00BB0A17">
        <w:rPr>
          <w:rFonts w:ascii="Times New Roman" w:hAnsi="Times New Roman"/>
          <w:sz w:val="24"/>
          <w:szCs w:val="24"/>
        </w:rPr>
        <w:t>a vzhledem k osobě obviněného, s přihlédnutím k jeho dosavadnímu životu a k okolnostem případu lze důvodně takové rozhodnutí považovat za dostačující.</w:t>
      </w:r>
    </w:p>
    <w:p w14:paraId="09851492" w14:textId="2BB46D9A"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(2) Je-li to odůvodněno povahou a závažností spáchaného přečinu, okolnostmi jeho spáchání anebo poměry obviněného, soud a v přípravném ří</w:t>
      </w:r>
      <w:r w:rsidR="00646A9B">
        <w:rPr>
          <w:rFonts w:ascii="Times New Roman" w:hAnsi="Times New Roman"/>
          <w:sz w:val="24"/>
          <w:szCs w:val="24"/>
        </w:rPr>
        <w:t>zení státní zástupce rozhodne o </w:t>
      </w:r>
      <w:r w:rsidRPr="00BB0A17">
        <w:rPr>
          <w:rFonts w:ascii="Times New Roman" w:hAnsi="Times New Roman"/>
          <w:sz w:val="24"/>
          <w:szCs w:val="24"/>
        </w:rPr>
        <w:t>podmíněném zastavení trestního stíhání pouze tehdy, pokud obviněný splní podmínky uvedené v odstavci 1 a</w:t>
      </w:r>
    </w:p>
    <w:p w14:paraId="5172E181" w14:textId="01D6639E" w:rsidR="00BB0A17" w:rsidRP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BB0A17">
        <w:rPr>
          <w:rFonts w:ascii="Times New Roman" w:hAnsi="Times New Roman"/>
          <w:sz w:val="24"/>
          <w:szCs w:val="24"/>
        </w:rPr>
        <w:t>a) zaváže se, že se během zkušební doby zdrží určité činnosti, v souvislosti s níž se dopustil přečinu, nebo</w:t>
      </w:r>
    </w:p>
    <w:p w14:paraId="3F42021B" w14:textId="18B847EB" w:rsidR="00BB0A17" w:rsidRP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BB0A17">
        <w:rPr>
          <w:rFonts w:ascii="Times New Roman" w:hAnsi="Times New Roman"/>
          <w:sz w:val="24"/>
          <w:szCs w:val="24"/>
        </w:rPr>
        <w:t>b) složí na účet soudu a v přípravném řízení na účet státního zastupitelství peněžitou částku určenou státu na peněžitou pomoc obětem trestné činnosti podle zvláštního právního předpisu, a tato částka není zřejmě nepřiměřená závažnosti přečinu,</w:t>
      </w:r>
    </w:p>
    <w:p w14:paraId="6257A364" w14:textId="77777777" w:rsidR="00BB0A17" w:rsidRPr="00BB0A17" w:rsidRDefault="00BB0A17" w:rsidP="00BB0A17">
      <w:pPr>
        <w:widowControl w:val="0"/>
        <w:autoSpaceDE w:val="0"/>
        <w:autoSpaceDN w:val="0"/>
        <w:adjustRightInd w:val="0"/>
        <w:spacing w:before="120" w:after="0" w:line="240" w:lineRule="auto"/>
        <w:jc w:val="both"/>
        <w:rPr>
          <w:rFonts w:ascii="Times New Roman" w:hAnsi="Times New Roman"/>
          <w:sz w:val="24"/>
          <w:szCs w:val="24"/>
        </w:rPr>
      </w:pPr>
      <w:r w:rsidRPr="00BB0A17">
        <w:rPr>
          <w:rFonts w:ascii="Times New Roman" w:hAnsi="Times New Roman"/>
          <w:sz w:val="24"/>
          <w:szCs w:val="24"/>
        </w:rPr>
        <w:t>a vzhledem k osobě obviněného, s přihlédnutím k jeho dosavadnímu životu a k okolnostem případu lze důvodně takové rozhodnutí považovat za dostačující.</w:t>
      </w:r>
    </w:p>
    <w:p w14:paraId="221922BF" w14:textId="352D3779" w:rsidR="00BB0A17" w:rsidRDefault="00BB0A17" w:rsidP="00BB0A1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B0A17">
        <w:rPr>
          <w:rFonts w:ascii="Times New Roman" w:hAnsi="Times New Roman"/>
          <w:strike/>
          <w:sz w:val="24"/>
          <w:szCs w:val="24"/>
        </w:rPr>
        <w:t>(3) V rozhodnutí o podmíněném zastavení trestního stíhání se stanoví zkušební doba na</w:t>
      </w:r>
      <w:r w:rsidR="00CD4B72">
        <w:rPr>
          <w:rFonts w:ascii="Times New Roman" w:hAnsi="Times New Roman"/>
          <w:strike/>
          <w:sz w:val="24"/>
          <w:szCs w:val="24"/>
        </w:rPr>
        <w:t> </w:t>
      </w:r>
      <w:r w:rsidRPr="00BB0A17">
        <w:rPr>
          <w:rFonts w:ascii="Times New Roman" w:hAnsi="Times New Roman"/>
          <w:strike/>
          <w:sz w:val="24"/>
          <w:szCs w:val="24"/>
        </w:rPr>
        <w:t>šest měsíců až dva roky, v případě rozhodnutí podle odstavce 2 až na pět let. Zkušební doba počíná právní mocí tohoto rozhodnutí o podmíněném zastavení trestního stíhání.</w:t>
      </w:r>
    </w:p>
    <w:p w14:paraId="128452B5" w14:textId="77777777" w:rsidR="00BB0A17" w:rsidRPr="005B136E" w:rsidRDefault="00BB0A17" w:rsidP="00BB0A17">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Pr="005B136E">
        <w:rPr>
          <w:rFonts w:ascii="Times New Roman" w:hAnsi="Times New Roman"/>
          <w:b/>
          <w:sz w:val="24"/>
          <w:szCs w:val="24"/>
        </w:rPr>
        <w:t>Souhlasem obviněného s podmíněným zastavením trestního stíhání se rozumí i</w:t>
      </w:r>
      <w:r>
        <w:rPr>
          <w:rFonts w:ascii="Times New Roman" w:hAnsi="Times New Roman"/>
          <w:b/>
          <w:sz w:val="24"/>
          <w:szCs w:val="24"/>
        </w:rPr>
        <w:t> </w:t>
      </w:r>
      <w:r w:rsidRPr="005B136E">
        <w:rPr>
          <w:rFonts w:ascii="Times New Roman" w:hAnsi="Times New Roman"/>
          <w:b/>
          <w:sz w:val="24"/>
          <w:szCs w:val="24"/>
        </w:rPr>
        <w:t>souhlas s podmíněným odložením návrhu na potrestání.</w:t>
      </w:r>
    </w:p>
    <w:p w14:paraId="7965B5CE" w14:textId="77777777" w:rsidR="00BB0A17" w:rsidRPr="00684610"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b/>
          <w:sz w:val="24"/>
          <w:szCs w:val="24"/>
        </w:rPr>
        <w:t>(4</w:t>
      </w:r>
      <w:r w:rsidRPr="00C50F37">
        <w:rPr>
          <w:rFonts w:ascii="Times New Roman" w:hAnsi="Times New Roman"/>
          <w:b/>
          <w:sz w:val="24"/>
          <w:szCs w:val="24"/>
        </w:rPr>
        <w:t>)</w:t>
      </w:r>
      <w:r w:rsidRPr="00684610">
        <w:rPr>
          <w:rFonts w:ascii="Times New Roman" w:hAnsi="Times New Roman"/>
          <w:sz w:val="24"/>
          <w:szCs w:val="24"/>
        </w:rPr>
        <w:t xml:space="preserve"> </w:t>
      </w:r>
      <w:r w:rsidRPr="00C50F37">
        <w:rPr>
          <w:rFonts w:ascii="Times New Roman" w:hAnsi="Times New Roman"/>
          <w:b/>
          <w:sz w:val="24"/>
          <w:szCs w:val="24"/>
        </w:rPr>
        <w:t xml:space="preserve">V rozhodnutí o podmíněném </w:t>
      </w:r>
      <w:bookmarkStart w:id="3" w:name="_Hlk536005365"/>
      <w:r>
        <w:rPr>
          <w:rFonts w:ascii="Times New Roman" w:hAnsi="Times New Roman"/>
          <w:b/>
          <w:sz w:val="24"/>
          <w:szCs w:val="24"/>
        </w:rPr>
        <w:t xml:space="preserve">zastavení trestního stíhání </w:t>
      </w:r>
      <w:bookmarkEnd w:id="3"/>
      <w:r w:rsidRPr="00C50F37">
        <w:rPr>
          <w:rFonts w:ascii="Times New Roman" w:hAnsi="Times New Roman"/>
          <w:b/>
          <w:sz w:val="24"/>
          <w:szCs w:val="24"/>
        </w:rPr>
        <w:t xml:space="preserve">se stanoví zkušební doba na šest měsíců až dva roky, v případě rozhodnutí podle odstavce 2 na šest měsíců až </w:t>
      </w:r>
      <w:r>
        <w:rPr>
          <w:rFonts w:ascii="Times New Roman" w:hAnsi="Times New Roman"/>
          <w:b/>
          <w:sz w:val="24"/>
          <w:szCs w:val="24"/>
        </w:rPr>
        <w:t>pět let; z</w:t>
      </w:r>
      <w:r w:rsidRPr="00C50F37">
        <w:rPr>
          <w:rFonts w:ascii="Times New Roman" w:hAnsi="Times New Roman"/>
          <w:b/>
          <w:sz w:val="24"/>
          <w:szCs w:val="24"/>
        </w:rPr>
        <w:t>kušební doba počíná běžet právní mocí tohoto rozhodnutí</w:t>
      </w:r>
      <w:r>
        <w:rPr>
          <w:rFonts w:ascii="Times New Roman" w:hAnsi="Times New Roman"/>
          <w:b/>
          <w:sz w:val="24"/>
          <w:szCs w:val="24"/>
        </w:rPr>
        <w:t xml:space="preserve">. </w:t>
      </w:r>
      <w:r w:rsidRPr="00683C2E">
        <w:rPr>
          <w:rFonts w:ascii="Times New Roman" w:hAnsi="Times New Roman"/>
          <w:b/>
          <w:sz w:val="24"/>
          <w:szCs w:val="24"/>
        </w:rPr>
        <w:t xml:space="preserve">Zkušební doba může být </w:t>
      </w:r>
      <w:r w:rsidRPr="00683C2E">
        <w:rPr>
          <w:rFonts w:ascii="Times New Roman" w:hAnsi="Times New Roman"/>
          <w:b/>
          <w:sz w:val="24"/>
          <w:szCs w:val="24"/>
        </w:rPr>
        <w:lastRenderedPageBreak/>
        <w:t xml:space="preserve">stanovena delší, než je doba, po kterou se </w:t>
      </w:r>
      <w:r>
        <w:rPr>
          <w:rFonts w:ascii="Times New Roman" w:hAnsi="Times New Roman"/>
          <w:b/>
          <w:sz w:val="24"/>
          <w:szCs w:val="24"/>
        </w:rPr>
        <w:t xml:space="preserve">obviněný </w:t>
      </w:r>
      <w:r w:rsidRPr="00683C2E">
        <w:rPr>
          <w:rFonts w:ascii="Times New Roman" w:hAnsi="Times New Roman"/>
          <w:b/>
          <w:sz w:val="24"/>
          <w:szCs w:val="24"/>
        </w:rPr>
        <w:t>zavázal zdržet se určité činnosti podle odstavce 2 písm. a).</w:t>
      </w:r>
    </w:p>
    <w:p w14:paraId="4DFC87B0" w14:textId="77777777" w:rsid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A70046">
        <w:rPr>
          <w:rFonts w:ascii="Times New Roman" w:hAnsi="Times New Roman"/>
          <w:b/>
          <w:sz w:val="24"/>
          <w:szCs w:val="24"/>
        </w:rPr>
        <w:t xml:space="preserve">(5) </w:t>
      </w:r>
      <w:r w:rsidRPr="004237C6">
        <w:rPr>
          <w:rFonts w:ascii="Times New Roman" w:hAnsi="Times New Roman"/>
          <w:b/>
          <w:sz w:val="24"/>
          <w:szCs w:val="24"/>
        </w:rPr>
        <w:t xml:space="preserve">Do doby, po kterou </w:t>
      </w:r>
      <w:r w:rsidRPr="00683C2E">
        <w:rPr>
          <w:rFonts w:ascii="Times New Roman" w:hAnsi="Times New Roman"/>
          <w:b/>
          <w:sz w:val="24"/>
          <w:szCs w:val="24"/>
        </w:rPr>
        <w:t xml:space="preserve">se </w:t>
      </w:r>
      <w:r>
        <w:rPr>
          <w:rFonts w:ascii="Times New Roman" w:hAnsi="Times New Roman"/>
          <w:b/>
          <w:sz w:val="24"/>
          <w:szCs w:val="24"/>
        </w:rPr>
        <w:t>obviněný</w:t>
      </w:r>
      <w:r w:rsidRPr="00683C2E">
        <w:rPr>
          <w:rFonts w:ascii="Times New Roman" w:hAnsi="Times New Roman"/>
          <w:b/>
          <w:sz w:val="24"/>
          <w:szCs w:val="24"/>
        </w:rPr>
        <w:t xml:space="preserve"> zavázal zdržet se určité činnosti podle odstavce 2 písm. a</w:t>
      </w:r>
      <w:r>
        <w:rPr>
          <w:rFonts w:ascii="Times New Roman" w:hAnsi="Times New Roman"/>
          <w:b/>
          <w:sz w:val="24"/>
          <w:szCs w:val="24"/>
        </w:rPr>
        <w:t xml:space="preserve">), se započítává doba, po kterou mu bylo před rozhodnutím o podmíněném zastavení trestního stíhání </w:t>
      </w:r>
      <w:r w:rsidRPr="00032AEF">
        <w:rPr>
          <w:rFonts w:ascii="Times New Roman" w:hAnsi="Times New Roman"/>
          <w:b/>
          <w:sz w:val="24"/>
          <w:szCs w:val="24"/>
        </w:rPr>
        <w:t xml:space="preserve">oprávnění k činnosti, která je předmětem </w:t>
      </w:r>
      <w:r>
        <w:rPr>
          <w:rFonts w:ascii="Times New Roman" w:hAnsi="Times New Roman"/>
          <w:b/>
          <w:sz w:val="24"/>
          <w:szCs w:val="24"/>
        </w:rPr>
        <w:t>závazku, v </w:t>
      </w:r>
      <w:r w:rsidRPr="00032AEF">
        <w:rPr>
          <w:rFonts w:ascii="Times New Roman" w:hAnsi="Times New Roman"/>
          <w:b/>
          <w:sz w:val="24"/>
          <w:szCs w:val="24"/>
        </w:rPr>
        <w:t xml:space="preserve">souvislosti s </w:t>
      </w:r>
      <w:r>
        <w:rPr>
          <w:rFonts w:ascii="Times New Roman" w:hAnsi="Times New Roman"/>
          <w:b/>
          <w:sz w:val="24"/>
          <w:szCs w:val="24"/>
        </w:rPr>
        <w:t>přečinem</w:t>
      </w:r>
      <w:r w:rsidRPr="00032AEF">
        <w:rPr>
          <w:rFonts w:ascii="Times New Roman" w:hAnsi="Times New Roman"/>
          <w:b/>
          <w:sz w:val="24"/>
          <w:szCs w:val="24"/>
        </w:rPr>
        <w:t xml:space="preserve"> odňato podle jiného právního předpisu nebo na</w:t>
      </w:r>
      <w:r>
        <w:rPr>
          <w:rFonts w:ascii="Times New Roman" w:hAnsi="Times New Roman"/>
          <w:b/>
          <w:sz w:val="24"/>
          <w:szCs w:val="24"/>
        </w:rPr>
        <w:t> </w:t>
      </w:r>
      <w:r w:rsidRPr="00032AEF">
        <w:rPr>
          <w:rFonts w:ascii="Times New Roman" w:hAnsi="Times New Roman"/>
          <w:b/>
          <w:sz w:val="24"/>
          <w:szCs w:val="24"/>
        </w:rPr>
        <w:t>základě opatření orgánu veřejné moci nesměl již tuto činnost vykonávat</w:t>
      </w:r>
      <w:r>
        <w:rPr>
          <w:rFonts w:ascii="Times New Roman" w:hAnsi="Times New Roman"/>
          <w:sz w:val="24"/>
          <w:szCs w:val="24"/>
        </w:rPr>
        <w:t>.</w:t>
      </w:r>
    </w:p>
    <w:p w14:paraId="4E437FAC" w14:textId="460D2DD4"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5F53C0">
        <w:rPr>
          <w:rFonts w:ascii="Times New Roman" w:hAnsi="Times New Roman"/>
          <w:strike/>
          <w:sz w:val="24"/>
          <w:szCs w:val="24"/>
        </w:rPr>
        <w:t>(4)</w:t>
      </w:r>
      <w:r w:rsidRPr="00684610">
        <w:rPr>
          <w:rFonts w:ascii="Times New Roman" w:hAnsi="Times New Roman"/>
          <w:sz w:val="24"/>
          <w:szCs w:val="24"/>
        </w:rPr>
        <w:t xml:space="preserve"> </w:t>
      </w:r>
      <w:r>
        <w:rPr>
          <w:rFonts w:ascii="Times New Roman" w:hAnsi="Times New Roman"/>
          <w:b/>
          <w:sz w:val="24"/>
          <w:szCs w:val="24"/>
        </w:rPr>
        <w:t xml:space="preserve">(6) </w:t>
      </w:r>
      <w:r w:rsidRPr="00BB0A17">
        <w:rPr>
          <w:rFonts w:ascii="Times New Roman" w:hAnsi="Times New Roman"/>
          <w:sz w:val="24"/>
          <w:szCs w:val="24"/>
        </w:rPr>
        <w:t>Obviněnému, který uzavřel s poškozeným dohodu o způsobu náhrady škody nebo dohodu o vydání bezdůvodného obohacení, se v rozhodnutí o podmíněném zastavení trestního stíhání uloží, aby škodu v průběhu zkušební doby nahradil nebo aby v této době bezdůvodné obohacení vydal.</w:t>
      </w:r>
    </w:p>
    <w:p w14:paraId="3B64072E" w14:textId="5F0511D3"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F47874">
        <w:rPr>
          <w:rFonts w:ascii="Times New Roman" w:hAnsi="Times New Roman"/>
          <w:strike/>
          <w:sz w:val="24"/>
          <w:szCs w:val="24"/>
        </w:rPr>
        <w:t>(5)</w:t>
      </w:r>
      <w:r>
        <w:rPr>
          <w:rFonts w:ascii="Times New Roman" w:hAnsi="Times New Roman"/>
          <w:sz w:val="24"/>
          <w:szCs w:val="24"/>
        </w:rPr>
        <w:t xml:space="preserve"> </w:t>
      </w:r>
      <w:r>
        <w:rPr>
          <w:rFonts w:ascii="Times New Roman" w:hAnsi="Times New Roman"/>
          <w:b/>
          <w:sz w:val="24"/>
          <w:szCs w:val="24"/>
        </w:rPr>
        <w:t xml:space="preserve">(7) </w:t>
      </w:r>
      <w:r w:rsidRPr="00BB0A17">
        <w:rPr>
          <w:rFonts w:ascii="Times New Roman" w:hAnsi="Times New Roman"/>
          <w:sz w:val="24"/>
          <w:szCs w:val="24"/>
        </w:rPr>
        <w:t xml:space="preserve">Rozhodnutí o podmíněném zastavení trestního stíhání podle odstavce 2 musí obsahovat též </w:t>
      </w:r>
      <w:r w:rsidRPr="00BB0A17">
        <w:rPr>
          <w:rFonts w:ascii="Times New Roman" w:hAnsi="Times New Roman"/>
          <w:strike/>
          <w:sz w:val="24"/>
          <w:szCs w:val="24"/>
        </w:rPr>
        <w:t>výši peněžité částky určené státu na peněžitou pomoc obětem trestné činnosti nebo určení činnosti, které se obviněný během zkušební doby zavazuje zdržet</w:t>
      </w:r>
      <w:r>
        <w:rPr>
          <w:rFonts w:ascii="Times New Roman" w:hAnsi="Times New Roman"/>
          <w:sz w:val="24"/>
          <w:szCs w:val="24"/>
        </w:rPr>
        <w:t xml:space="preserve"> </w:t>
      </w:r>
      <w:r w:rsidRPr="00684610">
        <w:rPr>
          <w:rFonts w:ascii="Times New Roman" w:hAnsi="Times New Roman"/>
          <w:b/>
          <w:sz w:val="24"/>
          <w:szCs w:val="24"/>
        </w:rPr>
        <w:t xml:space="preserve">v případě </w:t>
      </w:r>
      <w:r w:rsidRPr="00AA0026">
        <w:rPr>
          <w:rFonts w:ascii="Times New Roman" w:hAnsi="Times New Roman"/>
          <w:b/>
          <w:sz w:val="24"/>
          <w:szCs w:val="24"/>
        </w:rPr>
        <w:t>závazku zdržet se určité činnosti dobu jeho trvání, předpokládané datum ukončení doby jeho trvání a určení činnosti, které se obviněný během zkušební doby zavazuje zdržet, a</w:t>
      </w:r>
      <w:r>
        <w:rPr>
          <w:rFonts w:ascii="Times New Roman" w:hAnsi="Times New Roman"/>
          <w:b/>
          <w:sz w:val="24"/>
          <w:szCs w:val="24"/>
        </w:rPr>
        <w:t> </w:t>
      </w:r>
      <w:r w:rsidRPr="00AA0026">
        <w:rPr>
          <w:rFonts w:ascii="Times New Roman" w:hAnsi="Times New Roman"/>
          <w:b/>
          <w:sz w:val="24"/>
          <w:szCs w:val="24"/>
        </w:rPr>
        <w:t>v případě postupu podle odstavce 2 písm. b) výši peněžité částky určené státu na peněžitou pomoc obětem trestné činnosti</w:t>
      </w:r>
      <w:r w:rsidRPr="00BB0A17">
        <w:rPr>
          <w:rFonts w:ascii="Times New Roman" w:hAnsi="Times New Roman"/>
          <w:sz w:val="24"/>
          <w:szCs w:val="24"/>
        </w:rPr>
        <w:t>. Jestliže se obviněný zaváže zdržet se během zkušební doby podmíněného zastavení trestního stíhání řízení motorových vozidel, musí být poučen o povinnosti odevzdat řidičský průkaz podle zvláštního právního předpisu a o tom, že</w:t>
      </w:r>
      <w:r w:rsidR="00CD4B72">
        <w:rPr>
          <w:rFonts w:ascii="Times New Roman" w:hAnsi="Times New Roman"/>
          <w:sz w:val="24"/>
          <w:szCs w:val="24"/>
        </w:rPr>
        <w:t> </w:t>
      </w:r>
      <w:r w:rsidRPr="00BB0A17">
        <w:rPr>
          <w:rFonts w:ascii="Times New Roman" w:hAnsi="Times New Roman"/>
          <w:sz w:val="24"/>
          <w:szCs w:val="24"/>
        </w:rPr>
        <w:t>právní mocí rozhodnutí o podmíněném zastavení trestního stíhání pozbude řidičského oprávnění.</w:t>
      </w:r>
    </w:p>
    <w:p w14:paraId="12B51DB8" w14:textId="6156E5EB"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5F53C0">
        <w:rPr>
          <w:rFonts w:ascii="Times New Roman" w:hAnsi="Times New Roman"/>
          <w:strike/>
          <w:sz w:val="24"/>
          <w:szCs w:val="24"/>
        </w:rPr>
        <w:t>(6)</w:t>
      </w:r>
      <w:r w:rsidRPr="00504332">
        <w:rPr>
          <w:rFonts w:ascii="Times New Roman" w:hAnsi="Times New Roman"/>
          <w:sz w:val="24"/>
          <w:szCs w:val="24"/>
        </w:rPr>
        <w:t xml:space="preserve"> </w:t>
      </w:r>
      <w:r>
        <w:rPr>
          <w:rFonts w:ascii="Times New Roman" w:hAnsi="Times New Roman"/>
          <w:b/>
          <w:sz w:val="24"/>
          <w:szCs w:val="24"/>
        </w:rPr>
        <w:t>(8</w:t>
      </w:r>
      <w:r w:rsidRPr="00F47874">
        <w:rPr>
          <w:rFonts w:ascii="Times New Roman" w:hAnsi="Times New Roman"/>
          <w:b/>
          <w:sz w:val="24"/>
          <w:szCs w:val="24"/>
        </w:rPr>
        <w:t>)</w:t>
      </w:r>
      <w:r>
        <w:rPr>
          <w:rFonts w:ascii="Times New Roman" w:hAnsi="Times New Roman"/>
          <w:sz w:val="24"/>
          <w:szCs w:val="24"/>
        </w:rPr>
        <w:t xml:space="preserve"> </w:t>
      </w:r>
      <w:r w:rsidRPr="00BB0A17">
        <w:rPr>
          <w:rFonts w:ascii="Times New Roman" w:hAnsi="Times New Roman"/>
          <w:sz w:val="24"/>
          <w:szCs w:val="24"/>
        </w:rPr>
        <w:t>Obviněnému lze též uložit, aby ve zkušební dob</w:t>
      </w:r>
      <w:r>
        <w:rPr>
          <w:rFonts w:ascii="Times New Roman" w:hAnsi="Times New Roman"/>
          <w:sz w:val="24"/>
          <w:szCs w:val="24"/>
        </w:rPr>
        <w:t>ě dodržoval přiměřená omezení a </w:t>
      </w:r>
      <w:r w:rsidRPr="00BB0A17">
        <w:rPr>
          <w:rFonts w:ascii="Times New Roman" w:hAnsi="Times New Roman"/>
          <w:sz w:val="24"/>
          <w:szCs w:val="24"/>
        </w:rPr>
        <w:t>povinnosti směřující k tomu, aby vedl řádný život.</w:t>
      </w:r>
      <w:r w:rsidRPr="00BB0A17">
        <w:rPr>
          <w:rFonts w:ascii="Times New Roman" w:hAnsi="Times New Roman"/>
          <w:b/>
          <w:sz w:val="24"/>
          <w:szCs w:val="24"/>
        </w:rPr>
        <w:t xml:space="preserve"> </w:t>
      </w:r>
      <w:r>
        <w:rPr>
          <w:rFonts w:ascii="Times New Roman" w:hAnsi="Times New Roman"/>
          <w:b/>
          <w:sz w:val="24"/>
          <w:szCs w:val="24"/>
        </w:rPr>
        <w:t xml:space="preserve">Soud a v přípravném řízení státní zástupce může též </w:t>
      </w:r>
      <w:r w:rsidRPr="00C5158E">
        <w:rPr>
          <w:rFonts w:ascii="Times New Roman" w:hAnsi="Times New Roman"/>
          <w:b/>
          <w:sz w:val="24"/>
          <w:szCs w:val="24"/>
        </w:rPr>
        <w:t xml:space="preserve">stanovit nad </w:t>
      </w:r>
      <w:r>
        <w:rPr>
          <w:rFonts w:ascii="Times New Roman" w:hAnsi="Times New Roman"/>
          <w:b/>
          <w:sz w:val="24"/>
          <w:szCs w:val="24"/>
        </w:rPr>
        <w:t>obviněným</w:t>
      </w:r>
      <w:r w:rsidRPr="00C5158E">
        <w:rPr>
          <w:rFonts w:ascii="Times New Roman" w:hAnsi="Times New Roman"/>
          <w:b/>
          <w:sz w:val="24"/>
          <w:szCs w:val="24"/>
        </w:rPr>
        <w:t xml:space="preserve"> dohle</w:t>
      </w:r>
      <w:r>
        <w:rPr>
          <w:rFonts w:ascii="Times New Roman" w:hAnsi="Times New Roman"/>
          <w:b/>
          <w:sz w:val="24"/>
          <w:szCs w:val="24"/>
        </w:rPr>
        <w:t>d; n</w:t>
      </w:r>
      <w:r w:rsidRPr="00827B21">
        <w:rPr>
          <w:rFonts w:ascii="Times New Roman" w:hAnsi="Times New Roman"/>
          <w:b/>
          <w:sz w:val="24"/>
          <w:szCs w:val="24"/>
        </w:rPr>
        <w:t xml:space="preserve">a výkon dohledu se </w:t>
      </w:r>
      <w:r>
        <w:rPr>
          <w:rFonts w:ascii="Times New Roman" w:hAnsi="Times New Roman"/>
          <w:b/>
          <w:sz w:val="24"/>
          <w:szCs w:val="24"/>
        </w:rPr>
        <w:t>po</w:t>
      </w:r>
      <w:r w:rsidRPr="00827B21">
        <w:rPr>
          <w:rFonts w:ascii="Times New Roman" w:hAnsi="Times New Roman"/>
          <w:b/>
          <w:sz w:val="24"/>
          <w:szCs w:val="24"/>
        </w:rPr>
        <w:t>užij</w:t>
      </w:r>
      <w:r>
        <w:rPr>
          <w:rFonts w:ascii="Times New Roman" w:hAnsi="Times New Roman"/>
          <w:b/>
          <w:sz w:val="24"/>
          <w:szCs w:val="24"/>
        </w:rPr>
        <w:t>í</w:t>
      </w:r>
      <w:r w:rsidRPr="00827B21">
        <w:rPr>
          <w:rFonts w:ascii="Times New Roman" w:hAnsi="Times New Roman"/>
          <w:b/>
          <w:sz w:val="24"/>
          <w:szCs w:val="24"/>
        </w:rPr>
        <w:t xml:space="preserve"> obdobně § 49 až 51</w:t>
      </w:r>
      <w:r>
        <w:rPr>
          <w:rFonts w:ascii="Times New Roman" w:hAnsi="Times New Roman"/>
          <w:b/>
          <w:sz w:val="24"/>
          <w:szCs w:val="24"/>
        </w:rPr>
        <w:t xml:space="preserve"> trestního zákoníku</w:t>
      </w:r>
      <w:r w:rsidRPr="00827B21">
        <w:rPr>
          <w:rFonts w:ascii="Times New Roman" w:hAnsi="Times New Roman"/>
          <w:b/>
          <w:sz w:val="24"/>
          <w:szCs w:val="24"/>
        </w:rPr>
        <w:t>.</w:t>
      </w:r>
      <w:r>
        <w:rPr>
          <w:rFonts w:ascii="Times New Roman" w:hAnsi="Times New Roman"/>
          <w:b/>
          <w:sz w:val="24"/>
          <w:szCs w:val="24"/>
        </w:rPr>
        <w:t xml:space="preserve"> </w:t>
      </w:r>
      <w:r w:rsidRPr="00511D24">
        <w:rPr>
          <w:rFonts w:ascii="Times New Roman" w:hAnsi="Times New Roman"/>
          <w:b/>
          <w:sz w:val="24"/>
          <w:szCs w:val="24"/>
        </w:rPr>
        <w:t xml:space="preserve">Jde-li o </w:t>
      </w:r>
      <w:r>
        <w:rPr>
          <w:rFonts w:ascii="Times New Roman" w:hAnsi="Times New Roman"/>
          <w:b/>
          <w:sz w:val="24"/>
          <w:szCs w:val="24"/>
        </w:rPr>
        <w:t>obviněného</w:t>
      </w:r>
      <w:r w:rsidRPr="00511D24">
        <w:rPr>
          <w:rFonts w:ascii="Times New Roman" w:hAnsi="Times New Roman"/>
          <w:b/>
          <w:sz w:val="24"/>
          <w:szCs w:val="24"/>
        </w:rPr>
        <w:t xml:space="preserve"> ve věku blízkém věku mladistvých, může soud a v přípravném řízení státní zástupce v zájmu využití výchovného působení rodiny, školy a dalších subjektů uložit, a to samostatně nebo vedle přiměřených omezení a přiměřených povinností, též některá z výchovných opatření uvedených v zákoně o</w:t>
      </w:r>
      <w:r>
        <w:rPr>
          <w:rFonts w:ascii="Times New Roman" w:hAnsi="Times New Roman"/>
          <w:b/>
          <w:sz w:val="24"/>
          <w:szCs w:val="24"/>
        </w:rPr>
        <w:t> </w:t>
      </w:r>
      <w:r w:rsidRPr="00511D24">
        <w:rPr>
          <w:rFonts w:ascii="Times New Roman" w:hAnsi="Times New Roman"/>
          <w:b/>
          <w:sz w:val="24"/>
          <w:szCs w:val="24"/>
        </w:rPr>
        <w:t>soudnictví ve věcech mládeže za obdobného užití podmínek stanovených pro</w:t>
      </w:r>
      <w:r w:rsidR="00CD4B72">
        <w:rPr>
          <w:rFonts w:ascii="Times New Roman" w:hAnsi="Times New Roman"/>
          <w:b/>
          <w:sz w:val="24"/>
          <w:szCs w:val="24"/>
        </w:rPr>
        <w:t> </w:t>
      </w:r>
      <w:r w:rsidRPr="00511D24">
        <w:rPr>
          <w:rFonts w:ascii="Times New Roman" w:hAnsi="Times New Roman"/>
          <w:b/>
          <w:sz w:val="24"/>
          <w:szCs w:val="24"/>
        </w:rPr>
        <w:t>mladistvé.</w:t>
      </w:r>
    </w:p>
    <w:p w14:paraId="6D16E11C" w14:textId="40E4DFD4" w:rsidR="00756839" w:rsidRPr="00756839"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5B136E">
        <w:rPr>
          <w:rFonts w:ascii="Times New Roman" w:hAnsi="Times New Roman"/>
          <w:strike/>
          <w:sz w:val="24"/>
          <w:szCs w:val="24"/>
        </w:rPr>
        <w:t>(7)</w:t>
      </w:r>
      <w:r w:rsidRPr="00684610">
        <w:rPr>
          <w:rFonts w:ascii="Times New Roman" w:hAnsi="Times New Roman"/>
          <w:sz w:val="24"/>
          <w:szCs w:val="24"/>
        </w:rPr>
        <w:t xml:space="preserve"> </w:t>
      </w:r>
      <w:r>
        <w:rPr>
          <w:rFonts w:ascii="Times New Roman" w:hAnsi="Times New Roman"/>
          <w:b/>
          <w:sz w:val="24"/>
          <w:szCs w:val="24"/>
        </w:rPr>
        <w:t xml:space="preserve">(9) </w:t>
      </w:r>
      <w:r w:rsidRPr="00BB0A17">
        <w:rPr>
          <w:rFonts w:ascii="Times New Roman" w:hAnsi="Times New Roman"/>
          <w:sz w:val="24"/>
          <w:szCs w:val="24"/>
        </w:rPr>
        <w:t>Proti rozhodnutí o podmíněném zastavení tr</w:t>
      </w:r>
      <w:r>
        <w:rPr>
          <w:rFonts w:ascii="Times New Roman" w:hAnsi="Times New Roman"/>
          <w:sz w:val="24"/>
          <w:szCs w:val="24"/>
        </w:rPr>
        <w:t>estního stíhání může obviněný a </w:t>
      </w:r>
      <w:r w:rsidRPr="00BB0A17">
        <w:rPr>
          <w:rFonts w:ascii="Times New Roman" w:hAnsi="Times New Roman"/>
          <w:sz w:val="24"/>
          <w:szCs w:val="24"/>
        </w:rPr>
        <w:t>poškozený podat stížnost, jež má odkladný účinek. Rozhodne-li o podmíněném zastavení trestního stíhání soud, má toto právo též státní zástupce.</w:t>
      </w:r>
    </w:p>
    <w:p w14:paraId="343F2C5D" w14:textId="77777777" w:rsidR="00BB0A17" w:rsidRDefault="00BB0A17" w:rsidP="00BB0A17">
      <w:pPr>
        <w:widowControl w:val="0"/>
        <w:autoSpaceDE w:val="0"/>
        <w:autoSpaceDN w:val="0"/>
        <w:adjustRightInd w:val="0"/>
        <w:spacing w:before="120" w:after="0" w:line="240" w:lineRule="auto"/>
        <w:jc w:val="both"/>
        <w:rPr>
          <w:rFonts w:ascii="Times New Roman" w:hAnsi="Times New Roman"/>
          <w:sz w:val="24"/>
          <w:szCs w:val="24"/>
        </w:rPr>
      </w:pPr>
    </w:p>
    <w:p w14:paraId="7C3C6D30" w14:textId="7777777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 308</w:t>
      </w:r>
    </w:p>
    <w:p w14:paraId="6D2A2D20" w14:textId="2B947C2F" w:rsid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 xml:space="preserve">(1) Jestliže obviněný v průběhu zkušební doby vedl řádný život, splnil povinnost nahradit způsobenou škodu, vydat bezdůvodné obohacení nebo jinou povinnost, k jejímuž splnění se zavázal, a vyhověl i dalším uloženým omezením, rozhodne soud a v přípravném řízení státní zástupce, že se osvědčil. Jinak rozhodne, a to případně i během zkušební doby, že se neosvědčil a že se v trestním stíhání pokračuje. Výjimečně může soud a v přípravném řízení státní zástupce vzhledem k okolnostem případu a osobě obviněného ponechat podmíněné zastavení trestního stíhání v platnosti </w:t>
      </w:r>
      <w:r w:rsidRPr="00DC7413">
        <w:rPr>
          <w:rFonts w:ascii="Times New Roman" w:hAnsi="Times New Roman"/>
          <w:sz w:val="24"/>
          <w:szCs w:val="24"/>
        </w:rPr>
        <w:t xml:space="preserve">a </w:t>
      </w:r>
      <w:r w:rsidRPr="00BB0A17">
        <w:rPr>
          <w:rFonts w:ascii="Times New Roman" w:hAnsi="Times New Roman"/>
          <w:strike/>
          <w:sz w:val="24"/>
          <w:szCs w:val="24"/>
        </w:rPr>
        <w:t>prodloužit zkušební dobu až o jeden rok; zkušební doba však nesmí překročit pět let. Povinnost nahradit způsobenou škodu, vydat bezdůvodné obohacení a jiná povinnost, k jejímuž splnění se obviněný zavázal, i další uložená omezení trvají i v průběhu prodloužené zkušební doby</w:t>
      </w:r>
    </w:p>
    <w:p w14:paraId="57862D03" w14:textId="77777777" w:rsid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6F43B1">
        <w:rPr>
          <w:rFonts w:ascii="Times New Roman" w:hAnsi="Times New Roman"/>
          <w:b/>
          <w:color w:val="000000"/>
          <w:sz w:val="24"/>
          <w:szCs w:val="24"/>
        </w:rPr>
        <w:lastRenderedPageBreak/>
        <w:t>a)</w:t>
      </w:r>
      <w:r w:rsidRPr="00751E52">
        <w:rPr>
          <w:rFonts w:ascii="Times New Roman" w:hAnsi="Times New Roman"/>
          <w:b/>
          <w:color w:val="000000"/>
          <w:sz w:val="24"/>
          <w:szCs w:val="24"/>
        </w:rPr>
        <w:t xml:space="preserve"> </w:t>
      </w:r>
      <w:r w:rsidRPr="005F32AB">
        <w:rPr>
          <w:rFonts w:ascii="Times New Roman" w:hAnsi="Times New Roman"/>
          <w:b/>
          <w:color w:val="000000"/>
          <w:sz w:val="24"/>
          <w:szCs w:val="24"/>
        </w:rPr>
        <w:t xml:space="preserve">stanovit nad </w:t>
      </w:r>
      <w:r>
        <w:rPr>
          <w:rFonts w:ascii="Times New Roman" w:hAnsi="Times New Roman"/>
          <w:b/>
          <w:color w:val="000000"/>
          <w:sz w:val="24"/>
          <w:szCs w:val="24"/>
        </w:rPr>
        <w:t>obviněným</w:t>
      </w:r>
      <w:r w:rsidRPr="005F32AB">
        <w:rPr>
          <w:rFonts w:ascii="Times New Roman" w:hAnsi="Times New Roman"/>
          <w:b/>
          <w:color w:val="000000"/>
          <w:sz w:val="24"/>
          <w:szCs w:val="24"/>
        </w:rPr>
        <w:t xml:space="preserve"> </w:t>
      </w:r>
      <w:r>
        <w:rPr>
          <w:rFonts w:ascii="Times New Roman" w:hAnsi="Times New Roman"/>
          <w:b/>
          <w:color w:val="000000"/>
          <w:sz w:val="24"/>
          <w:szCs w:val="24"/>
        </w:rPr>
        <w:t xml:space="preserve">dosud neuložený </w:t>
      </w:r>
      <w:r w:rsidRPr="005F32AB">
        <w:rPr>
          <w:rFonts w:ascii="Times New Roman" w:hAnsi="Times New Roman"/>
          <w:b/>
          <w:color w:val="000000"/>
          <w:sz w:val="24"/>
          <w:szCs w:val="24"/>
        </w:rPr>
        <w:t>dohled,</w:t>
      </w:r>
    </w:p>
    <w:p w14:paraId="5179BD9B" w14:textId="77777777" w:rsidR="00BB0A17" w:rsidRPr="006F43B1" w:rsidRDefault="00BB0A17" w:rsidP="00BB0A17">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Pr>
          <w:rFonts w:ascii="Times New Roman" w:hAnsi="Times New Roman"/>
          <w:b/>
          <w:color w:val="000000"/>
          <w:sz w:val="24"/>
          <w:szCs w:val="24"/>
        </w:rPr>
        <w:t>b</w:t>
      </w:r>
      <w:r w:rsidRPr="006F43B1">
        <w:rPr>
          <w:rFonts w:ascii="Times New Roman" w:hAnsi="Times New Roman"/>
          <w:b/>
          <w:color w:val="000000"/>
          <w:sz w:val="24"/>
          <w:szCs w:val="24"/>
        </w:rPr>
        <w:t>) prodloužit zkušební dobu</w:t>
      </w:r>
      <w:r>
        <w:rPr>
          <w:rFonts w:ascii="Times New Roman" w:hAnsi="Times New Roman"/>
          <w:b/>
          <w:color w:val="000000"/>
          <w:sz w:val="24"/>
          <w:szCs w:val="24"/>
        </w:rPr>
        <w:t xml:space="preserve"> až o </w:t>
      </w:r>
      <w:r w:rsidRPr="006F43B1">
        <w:rPr>
          <w:rFonts w:ascii="Times New Roman" w:hAnsi="Times New Roman"/>
          <w:b/>
          <w:color w:val="000000"/>
          <w:sz w:val="24"/>
          <w:szCs w:val="24"/>
        </w:rPr>
        <w:t xml:space="preserve">dva </w:t>
      </w:r>
      <w:r>
        <w:rPr>
          <w:rFonts w:ascii="Times New Roman" w:hAnsi="Times New Roman"/>
          <w:b/>
          <w:color w:val="000000"/>
          <w:sz w:val="24"/>
          <w:szCs w:val="24"/>
        </w:rPr>
        <w:t>roky</w:t>
      </w:r>
      <w:r w:rsidRPr="006F43B1">
        <w:rPr>
          <w:rFonts w:ascii="Times New Roman" w:hAnsi="Times New Roman"/>
          <w:b/>
          <w:color w:val="000000"/>
          <w:sz w:val="24"/>
          <w:szCs w:val="24"/>
        </w:rPr>
        <w:t xml:space="preserve">, přičemž </w:t>
      </w:r>
      <w:r>
        <w:rPr>
          <w:rFonts w:ascii="Times New Roman" w:hAnsi="Times New Roman"/>
          <w:b/>
          <w:color w:val="000000"/>
          <w:sz w:val="24"/>
          <w:szCs w:val="24"/>
        </w:rPr>
        <w:t xml:space="preserve">celková délka zkušební doby </w:t>
      </w:r>
      <w:r w:rsidRPr="006F43B1">
        <w:rPr>
          <w:rFonts w:ascii="Times New Roman" w:hAnsi="Times New Roman"/>
          <w:b/>
          <w:color w:val="000000"/>
          <w:sz w:val="24"/>
          <w:szCs w:val="24"/>
        </w:rPr>
        <w:t xml:space="preserve">nesmí překročit </w:t>
      </w:r>
      <w:r>
        <w:rPr>
          <w:rFonts w:ascii="Times New Roman" w:hAnsi="Times New Roman"/>
          <w:b/>
          <w:color w:val="000000"/>
          <w:sz w:val="24"/>
          <w:szCs w:val="24"/>
        </w:rPr>
        <w:t>pět</w:t>
      </w:r>
      <w:r w:rsidRPr="006F43B1">
        <w:rPr>
          <w:rFonts w:ascii="Times New Roman" w:hAnsi="Times New Roman"/>
          <w:b/>
          <w:color w:val="000000"/>
          <w:sz w:val="24"/>
          <w:szCs w:val="24"/>
        </w:rPr>
        <w:t xml:space="preserve"> let,</w:t>
      </w:r>
    </w:p>
    <w:p w14:paraId="06D47493" w14:textId="77777777" w:rsidR="008A22FD" w:rsidRPr="00214783" w:rsidRDefault="008A22FD" w:rsidP="00214783">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214783">
        <w:rPr>
          <w:rFonts w:ascii="Times New Roman" w:hAnsi="Times New Roman"/>
          <w:b/>
          <w:color w:val="000000"/>
          <w:sz w:val="24"/>
          <w:szCs w:val="24"/>
        </w:rPr>
        <w:t xml:space="preserve">c) stanovit obviněnému dosud neuložená přiměřená omezení nebo přiměřené povinnosti směřující k tomu, aby vedl řádný život, </w:t>
      </w:r>
    </w:p>
    <w:p w14:paraId="1F88E33A" w14:textId="77777777" w:rsidR="008A22FD" w:rsidRPr="00214783" w:rsidRDefault="008A22FD" w:rsidP="00214783">
      <w:pPr>
        <w:widowControl w:val="0"/>
        <w:autoSpaceDE w:val="0"/>
        <w:autoSpaceDN w:val="0"/>
        <w:adjustRightInd w:val="0"/>
        <w:spacing w:before="120" w:after="0" w:line="240" w:lineRule="auto"/>
        <w:ind w:left="284" w:hanging="284"/>
        <w:jc w:val="both"/>
        <w:rPr>
          <w:rFonts w:ascii="Times New Roman" w:hAnsi="Times New Roman"/>
          <w:b/>
          <w:color w:val="000000"/>
          <w:sz w:val="24"/>
          <w:szCs w:val="24"/>
        </w:rPr>
      </w:pPr>
      <w:r w:rsidRPr="00214783">
        <w:rPr>
          <w:rFonts w:ascii="Times New Roman" w:hAnsi="Times New Roman"/>
          <w:b/>
          <w:color w:val="000000"/>
          <w:sz w:val="24"/>
          <w:szCs w:val="24"/>
        </w:rPr>
        <w:t xml:space="preserve">d) stanovit obviněnému dosud neuložená výchovná opatření směřující k tomu, aby vedl řádný život, je-li ve věku blízkém věku mladistvých, nebo </w:t>
      </w:r>
    </w:p>
    <w:p w14:paraId="2F554031" w14:textId="1189D815" w:rsidR="00BB0A17" w:rsidRDefault="008A22FD" w:rsidP="00BB0A17">
      <w:pPr>
        <w:widowControl w:val="0"/>
        <w:autoSpaceDE w:val="0"/>
        <w:autoSpaceDN w:val="0"/>
        <w:adjustRightInd w:val="0"/>
        <w:spacing w:before="120" w:after="0" w:line="240" w:lineRule="auto"/>
        <w:ind w:left="284" w:hanging="284"/>
        <w:jc w:val="both"/>
        <w:rPr>
          <w:rFonts w:ascii="Times New Roman" w:hAnsi="Times New Roman"/>
          <w:sz w:val="24"/>
          <w:szCs w:val="24"/>
        </w:rPr>
      </w:pPr>
      <w:r>
        <w:rPr>
          <w:rFonts w:ascii="Times New Roman" w:hAnsi="Times New Roman"/>
          <w:b/>
          <w:color w:val="000000"/>
          <w:sz w:val="24"/>
          <w:szCs w:val="24"/>
        </w:rPr>
        <w:t>e</w:t>
      </w:r>
      <w:r w:rsidR="00BB0A17" w:rsidRPr="006F43B1">
        <w:rPr>
          <w:rFonts w:ascii="Times New Roman" w:hAnsi="Times New Roman"/>
          <w:b/>
          <w:color w:val="000000"/>
          <w:sz w:val="24"/>
          <w:szCs w:val="24"/>
        </w:rPr>
        <w:t>) přijmout prodloužení závazku zdržet</w:t>
      </w:r>
      <w:r w:rsidR="00BB0A17">
        <w:rPr>
          <w:rFonts w:ascii="Times New Roman" w:hAnsi="Times New Roman"/>
          <w:b/>
          <w:color w:val="000000"/>
          <w:sz w:val="24"/>
          <w:szCs w:val="24"/>
        </w:rPr>
        <w:t xml:space="preserve"> se určité činnosti podle § 307</w:t>
      </w:r>
      <w:r w:rsidR="00BB0A17" w:rsidRPr="006F43B1">
        <w:rPr>
          <w:rFonts w:ascii="Times New Roman" w:hAnsi="Times New Roman"/>
          <w:b/>
          <w:color w:val="000000"/>
          <w:sz w:val="24"/>
          <w:szCs w:val="24"/>
        </w:rPr>
        <w:t xml:space="preserve"> odst. 2 písm. a) nebo přijmout nový závazek podle téhož ustanovení</w:t>
      </w:r>
      <w:r w:rsidR="00BB0A17" w:rsidRPr="006B2623">
        <w:rPr>
          <w:rFonts w:ascii="Times New Roman" w:hAnsi="Times New Roman"/>
          <w:color w:val="000000"/>
          <w:sz w:val="24"/>
          <w:szCs w:val="24"/>
        </w:rPr>
        <w:t xml:space="preserve">. </w:t>
      </w:r>
    </w:p>
    <w:p w14:paraId="7F13623E" w14:textId="1EAD5E8C"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(2) Jestliže do jednoho roku od uplynutí zkušební doby nebylo učiněno rozhodnutí podle odstavce 1, aniž na tom měl obviněný vinu, má se za to, že se osvědčil.</w:t>
      </w:r>
    </w:p>
    <w:p w14:paraId="73A1B2F8" w14:textId="2567EAF4"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(3) Právní mocí rozhodnutí o tom, že obviněný se osvědčil, nebo uplynutím lhůty uvedené v odstavci 2 nastávají účinky zastavení trestního stíhání [§ 11 odst. 1 písm. h)].</w:t>
      </w:r>
    </w:p>
    <w:p w14:paraId="21C6EDF4" w14:textId="7C10D468" w:rsidR="00756839" w:rsidRPr="00756839"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(4) Proti rozhodnutí podle odstavce 1 mohou obviněný a poškozený podat stížnost, jež má odkladný účinek. Učiní-li takové rozhodnutí soud, má toto právo též státní zástupce.</w:t>
      </w:r>
    </w:p>
    <w:p w14:paraId="67A36A00" w14:textId="7777777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0311B92A" w14:textId="77777777" w:rsidR="00BB0A17" w:rsidRPr="001B7373" w:rsidRDefault="00BB0A17" w:rsidP="00BB0A17">
      <w:pPr>
        <w:widowControl w:val="0"/>
        <w:autoSpaceDE w:val="0"/>
        <w:autoSpaceDN w:val="0"/>
        <w:adjustRightInd w:val="0"/>
        <w:spacing w:before="120" w:after="0" w:line="240" w:lineRule="auto"/>
        <w:jc w:val="center"/>
        <w:rPr>
          <w:rFonts w:ascii="Times New Roman" w:hAnsi="Times New Roman"/>
          <w:b/>
          <w:sz w:val="24"/>
          <w:szCs w:val="24"/>
        </w:rPr>
      </w:pPr>
      <w:r>
        <w:rPr>
          <w:rFonts w:ascii="Times New Roman" w:hAnsi="Times New Roman"/>
          <w:b/>
          <w:sz w:val="24"/>
          <w:szCs w:val="24"/>
        </w:rPr>
        <w:t>§ 308</w:t>
      </w:r>
      <w:r w:rsidRPr="001B7373">
        <w:rPr>
          <w:rFonts w:ascii="Times New Roman" w:hAnsi="Times New Roman"/>
          <w:b/>
          <w:sz w:val="24"/>
          <w:szCs w:val="24"/>
        </w:rPr>
        <w:t>a</w:t>
      </w:r>
    </w:p>
    <w:p w14:paraId="59F935E8" w14:textId="77777777" w:rsidR="00BB0A17" w:rsidRDefault="00BB0A17" w:rsidP="00BB0A17">
      <w:pPr>
        <w:widowControl w:val="0"/>
        <w:autoSpaceDE w:val="0"/>
        <w:autoSpaceDN w:val="0"/>
        <w:adjustRightInd w:val="0"/>
        <w:spacing w:before="120" w:after="0" w:line="240" w:lineRule="auto"/>
        <w:ind w:firstLine="426"/>
        <w:jc w:val="both"/>
        <w:rPr>
          <w:rFonts w:ascii="Times New Roman" w:hAnsi="Times New Roman"/>
          <w:b/>
          <w:sz w:val="24"/>
          <w:szCs w:val="24"/>
        </w:rPr>
      </w:pPr>
      <w:r w:rsidRPr="00C941B2">
        <w:rPr>
          <w:rFonts w:ascii="Times New Roman" w:hAnsi="Times New Roman"/>
          <w:b/>
          <w:sz w:val="24"/>
          <w:szCs w:val="24"/>
        </w:rPr>
        <w:t>(</w:t>
      </w:r>
      <w:r>
        <w:rPr>
          <w:rFonts w:ascii="Times New Roman" w:hAnsi="Times New Roman"/>
          <w:b/>
          <w:sz w:val="24"/>
          <w:szCs w:val="24"/>
        </w:rPr>
        <w:t>1</w:t>
      </w:r>
      <w:r w:rsidRPr="00C941B2">
        <w:rPr>
          <w:rFonts w:ascii="Times New Roman" w:hAnsi="Times New Roman"/>
          <w:b/>
          <w:sz w:val="24"/>
          <w:szCs w:val="24"/>
        </w:rPr>
        <w:t>)</w:t>
      </w:r>
      <w:r w:rsidRPr="00751E52">
        <w:rPr>
          <w:rFonts w:ascii="Times New Roman" w:hAnsi="Times New Roman"/>
          <w:b/>
          <w:sz w:val="24"/>
          <w:szCs w:val="24"/>
        </w:rPr>
        <w:t xml:space="preserve"> </w:t>
      </w:r>
      <w:r w:rsidRPr="002D2974">
        <w:rPr>
          <w:rFonts w:ascii="Times New Roman" w:hAnsi="Times New Roman"/>
          <w:b/>
          <w:sz w:val="24"/>
          <w:szCs w:val="24"/>
        </w:rPr>
        <w:t xml:space="preserve">Jestliže </w:t>
      </w:r>
      <w:r>
        <w:rPr>
          <w:rFonts w:ascii="Times New Roman" w:hAnsi="Times New Roman"/>
          <w:b/>
          <w:sz w:val="24"/>
          <w:szCs w:val="24"/>
        </w:rPr>
        <w:t xml:space="preserve">obviněný </w:t>
      </w:r>
      <w:r w:rsidRPr="002D2974">
        <w:rPr>
          <w:rFonts w:ascii="Times New Roman" w:hAnsi="Times New Roman"/>
          <w:b/>
          <w:sz w:val="24"/>
          <w:szCs w:val="24"/>
        </w:rPr>
        <w:t xml:space="preserve">vede </w:t>
      </w:r>
      <w:r>
        <w:rPr>
          <w:rFonts w:ascii="Times New Roman" w:hAnsi="Times New Roman"/>
          <w:b/>
          <w:sz w:val="24"/>
          <w:szCs w:val="24"/>
        </w:rPr>
        <w:t>ve zkušební době</w:t>
      </w:r>
      <w:r w:rsidRPr="002D2974">
        <w:rPr>
          <w:rFonts w:ascii="Times New Roman" w:hAnsi="Times New Roman"/>
          <w:b/>
          <w:sz w:val="24"/>
          <w:szCs w:val="24"/>
        </w:rPr>
        <w:t xml:space="preserve"> řádný život a plněním svých povinností prokázal polepšení, může </w:t>
      </w:r>
      <w:r>
        <w:rPr>
          <w:rFonts w:ascii="Times New Roman" w:hAnsi="Times New Roman"/>
          <w:b/>
          <w:sz w:val="24"/>
          <w:szCs w:val="24"/>
        </w:rPr>
        <w:t>soud</w:t>
      </w:r>
      <w:r w:rsidRPr="002D2974">
        <w:rPr>
          <w:rFonts w:ascii="Times New Roman" w:hAnsi="Times New Roman"/>
          <w:b/>
          <w:sz w:val="24"/>
          <w:szCs w:val="24"/>
        </w:rPr>
        <w:t xml:space="preserve"> </w:t>
      </w:r>
      <w:r>
        <w:rPr>
          <w:rFonts w:ascii="Times New Roman" w:hAnsi="Times New Roman"/>
          <w:b/>
          <w:sz w:val="24"/>
          <w:szCs w:val="24"/>
        </w:rPr>
        <w:t xml:space="preserve">a v přípravném řízení státní zástupce </w:t>
      </w:r>
      <w:r w:rsidRPr="002D2974">
        <w:rPr>
          <w:rFonts w:ascii="Times New Roman" w:hAnsi="Times New Roman"/>
          <w:b/>
          <w:sz w:val="24"/>
          <w:szCs w:val="24"/>
        </w:rPr>
        <w:t>některé nebo vš</w:t>
      </w:r>
      <w:r>
        <w:rPr>
          <w:rFonts w:ascii="Times New Roman" w:hAnsi="Times New Roman"/>
          <w:b/>
          <w:sz w:val="24"/>
          <w:szCs w:val="24"/>
        </w:rPr>
        <w:t xml:space="preserve">echna uložená přiměřená </w:t>
      </w:r>
      <w:r w:rsidRPr="00AB4FF2">
        <w:rPr>
          <w:rFonts w:ascii="Times New Roman" w:hAnsi="Times New Roman"/>
          <w:b/>
          <w:sz w:val="24"/>
          <w:szCs w:val="24"/>
        </w:rPr>
        <w:t>omezení</w:t>
      </w:r>
      <w:r>
        <w:rPr>
          <w:rFonts w:ascii="Times New Roman" w:hAnsi="Times New Roman"/>
          <w:b/>
          <w:sz w:val="24"/>
          <w:szCs w:val="24"/>
        </w:rPr>
        <w:t xml:space="preserve">, </w:t>
      </w:r>
      <w:r w:rsidRPr="00AB4FF2">
        <w:rPr>
          <w:rFonts w:ascii="Times New Roman" w:hAnsi="Times New Roman"/>
          <w:b/>
          <w:sz w:val="24"/>
          <w:szCs w:val="24"/>
        </w:rPr>
        <w:t xml:space="preserve">přiměřené povinnosti </w:t>
      </w:r>
      <w:r w:rsidRPr="002D2974">
        <w:rPr>
          <w:rFonts w:ascii="Times New Roman" w:hAnsi="Times New Roman"/>
          <w:b/>
          <w:sz w:val="24"/>
          <w:szCs w:val="24"/>
        </w:rPr>
        <w:t>nebo výchovná opatření zrušit</w:t>
      </w:r>
      <w:r>
        <w:rPr>
          <w:rFonts w:ascii="Times New Roman" w:hAnsi="Times New Roman"/>
          <w:b/>
          <w:sz w:val="24"/>
          <w:szCs w:val="24"/>
        </w:rPr>
        <w:t xml:space="preserve">, </w:t>
      </w:r>
      <w:r w:rsidRPr="002D2974">
        <w:rPr>
          <w:rFonts w:ascii="Times New Roman" w:hAnsi="Times New Roman"/>
          <w:b/>
          <w:sz w:val="24"/>
          <w:szCs w:val="24"/>
        </w:rPr>
        <w:t>pokud lze očekávat, že povede řádný život i bez nich, anebo může zrušit uložený dohled, pokud již není zapotřebí zvýšeně sledovat a kontrolovat jeho chování</w:t>
      </w:r>
      <w:r w:rsidRPr="00AB4FF2">
        <w:rPr>
          <w:rFonts w:ascii="Times New Roman" w:hAnsi="Times New Roman"/>
          <w:b/>
          <w:sz w:val="24"/>
          <w:szCs w:val="24"/>
        </w:rPr>
        <w:t xml:space="preserve">; toto rozhodnutí může </w:t>
      </w:r>
      <w:r>
        <w:rPr>
          <w:rFonts w:ascii="Times New Roman" w:hAnsi="Times New Roman"/>
          <w:b/>
          <w:sz w:val="24"/>
          <w:szCs w:val="24"/>
        </w:rPr>
        <w:t>soud</w:t>
      </w:r>
      <w:r w:rsidRPr="00AB4FF2">
        <w:rPr>
          <w:rFonts w:ascii="Times New Roman" w:hAnsi="Times New Roman"/>
          <w:b/>
          <w:sz w:val="24"/>
          <w:szCs w:val="24"/>
        </w:rPr>
        <w:t xml:space="preserve"> </w:t>
      </w:r>
      <w:r>
        <w:rPr>
          <w:rFonts w:ascii="Times New Roman" w:hAnsi="Times New Roman"/>
          <w:b/>
          <w:sz w:val="24"/>
          <w:szCs w:val="24"/>
        </w:rPr>
        <w:t xml:space="preserve">a v přípravném řízení státní zástupce </w:t>
      </w:r>
      <w:r w:rsidRPr="00AB4FF2">
        <w:rPr>
          <w:rFonts w:ascii="Times New Roman" w:hAnsi="Times New Roman"/>
          <w:b/>
          <w:sz w:val="24"/>
          <w:szCs w:val="24"/>
        </w:rPr>
        <w:t xml:space="preserve">učinit nejdříve tehdy, </w:t>
      </w:r>
      <w:r w:rsidRPr="005F32AB">
        <w:rPr>
          <w:rFonts w:ascii="Times New Roman" w:hAnsi="Times New Roman"/>
          <w:b/>
          <w:sz w:val="24"/>
          <w:szCs w:val="24"/>
        </w:rPr>
        <w:t>pokud uplynula jedna třetina zkušební doby, nejméně však šest měsíců. Stanovená zkušební</w:t>
      </w:r>
      <w:r w:rsidRPr="002D2974">
        <w:rPr>
          <w:rFonts w:ascii="Times New Roman" w:hAnsi="Times New Roman"/>
          <w:b/>
          <w:sz w:val="24"/>
          <w:szCs w:val="24"/>
        </w:rPr>
        <w:t xml:space="preserve"> doba zůstává rozhodnutím podle věty první nedotčena.</w:t>
      </w:r>
      <w:r w:rsidRPr="00751E52">
        <w:rPr>
          <w:rFonts w:ascii="Times New Roman" w:hAnsi="Times New Roman"/>
          <w:b/>
          <w:sz w:val="24"/>
          <w:szCs w:val="24"/>
        </w:rPr>
        <w:t xml:space="preserve"> </w:t>
      </w:r>
      <w:r w:rsidRPr="0003069E">
        <w:rPr>
          <w:rFonts w:ascii="Times New Roman" w:hAnsi="Times New Roman"/>
          <w:b/>
          <w:sz w:val="24"/>
          <w:szCs w:val="24"/>
        </w:rPr>
        <w:t>Na rozhodnutí o tom, zda se zruší uložené přiměřené omezení, přiměřená povinnost, výchovné opatření nebo dohled, se přiměřeně použije § 330a.</w:t>
      </w:r>
    </w:p>
    <w:p w14:paraId="4895E138" w14:textId="043D39EA" w:rsidR="00BB0A17" w:rsidRPr="002D2974" w:rsidRDefault="00BB0A17" w:rsidP="00BB0A17">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r w:rsidRPr="002D2974">
        <w:rPr>
          <w:rFonts w:ascii="Times New Roman" w:hAnsi="Times New Roman"/>
          <w:b/>
          <w:sz w:val="24"/>
          <w:szCs w:val="24"/>
        </w:rPr>
        <w:t xml:space="preserve">Jestliže bylo rozhodnuto o podmíněném </w:t>
      </w:r>
      <w:r>
        <w:rPr>
          <w:rFonts w:ascii="Times New Roman" w:hAnsi="Times New Roman"/>
          <w:b/>
          <w:sz w:val="24"/>
          <w:szCs w:val="24"/>
        </w:rPr>
        <w:t>zastavení trestního stíhání</w:t>
      </w:r>
      <w:r w:rsidRPr="002D2974">
        <w:rPr>
          <w:rFonts w:ascii="Times New Roman" w:hAnsi="Times New Roman"/>
          <w:b/>
          <w:sz w:val="24"/>
          <w:szCs w:val="24"/>
        </w:rPr>
        <w:t xml:space="preserve"> za</w:t>
      </w:r>
      <w:r w:rsidR="00CD4B72">
        <w:rPr>
          <w:rFonts w:ascii="Times New Roman" w:hAnsi="Times New Roman"/>
          <w:b/>
          <w:sz w:val="24"/>
          <w:szCs w:val="24"/>
        </w:rPr>
        <w:t> </w:t>
      </w:r>
      <w:r w:rsidRPr="002D2974">
        <w:rPr>
          <w:rFonts w:ascii="Times New Roman" w:hAnsi="Times New Roman"/>
          <w:b/>
          <w:sz w:val="24"/>
          <w:szCs w:val="24"/>
        </w:rPr>
        <w:t xml:space="preserve">současného </w:t>
      </w:r>
      <w:r>
        <w:rPr>
          <w:rFonts w:ascii="Times New Roman" w:hAnsi="Times New Roman"/>
          <w:b/>
          <w:sz w:val="24"/>
          <w:szCs w:val="24"/>
        </w:rPr>
        <w:t>stanovení</w:t>
      </w:r>
    </w:p>
    <w:p w14:paraId="38EE0D51" w14:textId="77777777" w:rsidR="00BB0A17" w:rsidRPr="002D2974" w:rsidRDefault="00BB0A17" w:rsidP="00BB0A17">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a) dohledu, použije se na postup při </w:t>
      </w:r>
      <w:r>
        <w:rPr>
          <w:rFonts w:ascii="Times New Roman" w:hAnsi="Times New Roman"/>
          <w:b/>
          <w:sz w:val="24"/>
          <w:szCs w:val="24"/>
        </w:rPr>
        <w:t xml:space="preserve">jeho </w:t>
      </w:r>
      <w:r w:rsidRPr="002D2974">
        <w:rPr>
          <w:rFonts w:ascii="Times New Roman" w:hAnsi="Times New Roman"/>
          <w:b/>
          <w:sz w:val="24"/>
          <w:szCs w:val="24"/>
        </w:rPr>
        <w:t>výkonu přiměřeně § 330a a 350k,</w:t>
      </w:r>
    </w:p>
    <w:p w14:paraId="1F81AC74" w14:textId="5801D3E1" w:rsidR="00BB0A17" w:rsidRDefault="00BB0A17" w:rsidP="00BB0A17">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b) </w:t>
      </w:r>
      <w:r>
        <w:rPr>
          <w:rFonts w:ascii="Times New Roman" w:hAnsi="Times New Roman"/>
          <w:b/>
          <w:sz w:val="24"/>
          <w:szCs w:val="24"/>
        </w:rPr>
        <w:t>dosud neuloženého</w:t>
      </w:r>
      <w:r w:rsidRPr="002D2974">
        <w:rPr>
          <w:rFonts w:ascii="Times New Roman" w:hAnsi="Times New Roman"/>
          <w:b/>
          <w:sz w:val="24"/>
          <w:szCs w:val="24"/>
        </w:rPr>
        <w:t xml:space="preserve"> přiměřeného omezení nebo přiměřené povinnosti anebo výchovného opatření, použije se na postup při výkonu </w:t>
      </w:r>
      <w:r>
        <w:rPr>
          <w:rFonts w:ascii="Times New Roman" w:hAnsi="Times New Roman"/>
          <w:b/>
          <w:sz w:val="24"/>
          <w:szCs w:val="24"/>
        </w:rPr>
        <w:t>kontroly</w:t>
      </w:r>
      <w:r w:rsidRPr="002D2974">
        <w:rPr>
          <w:rFonts w:ascii="Times New Roman" w:hAnsi="Times New Roman"/>
          <w:b/>
          <w:sz w:val="24"/>
          <w:szCs w:val="24"/>
        </w:rPr>
        <w:t xml:space="preserve"> přiměřeně § 329</w:t>
      </w:r>
      <w:r>
        <w:rPr>
          <w:rFonts w:ascii="Times New Roman" w:hAnsi="Times New Roman"/>
          <w:b/>
          <w:sz w:val="24"/>
          <w:szCs w:val="24"/>
        </w:rPr>
        <w:t xml:space="preserve"> a</w:t>
      </w:r>
      <w:r w:rsidR="00CD4B72">
        <w:rPr>
          <w:rFonts w:ascii="Times New Roman" w:hAnsi="Times New Roman"/>
          <w:b/>
          <w:sz w:val="24"/>
          <w:szCs w:val="24"/>
        </w:rPr>
        <w:t> </w:t>
      </w:r>
      <w:r>
        <w:rPr>
          <w:rFonts w:ascii="Times New Roman" w:hAnsi="Times New Roman"/>
          <w:b/>
          <w:sz w:val="24"/>
          <w:szCs w:val="24"/>
        </w:rPr>
        <w:t>350l.</w:t>
      </w:r>
    </w:p>
    <w:p w14:paraId="4CC19151" w14:textId="77777777" w:rsidR="00BB0A17" w:rsidRPr="00C941B2" w:rsidRDefault="00BB0A17" w:rsidP="00BB0A17">
      <w:pPr>
        <w:widowControl w:val="0"/>
        <w:autoSpaceDE w:val="0"/>
        <w:autoSpaceDN w:val="0"/>
        <w:adjustRightInd w:val="0"/>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Pr="00C941B2">
        <w:rPr>
          <w:rFonts w:ascii="Times New Roman" w:hAnsi="Times New Roman"/>
          <w:b/>
          <w:sz w:val="24"/>
          <w:szCs w:val="24"/>
        </w:rPr>
        <w:t xml:space="preserve">Po uplynutí poloviny doby, po kterou se </w:t>
      </w:r>
      <w:r>
        <w:rPr>
          <w:rFonts w:ascii="Times New Roman" w:hAnsi="Times New Roman"/>
          <w:b/>
          <w:sz w:val="24"/>
          <w:szCs w:val="24"/>
        </w:rPr>
        <w:t xml:space="preserve">obviněný </w:t>
      </w:r>
      <w:r w:rsidRPr="00C941B2">
        <w:rPr>
          <w:rFonts w:ascii="Times New Roman" w:hAnsi="Times New Roman"/>
          <w:b/>
          <w:sz w:val="24"/>
          <w:szCs w:val="24"/>
        </w:rPr>
        <w:t xml:space="preserve">zavázal zdržet se určité činnosti podle </w:t>
      </w:r>
      <w:r>
        <w:rPr>
          <w:rFonts w:ascii="Times New Roman" w:hAnsi="Times New Roman"/>
          <w:b/>
          <w:sz w:val="24"/>
          <w:szCs w:val="24"/>
        </w:rPr>
        <w:t xml:space="preserve">§ 307 odst. 2 písm. a), </w:t>
      </w:r>
      <w:r w:rsidRPr="00C941B2">
        <w:rPr>
          <w:rFonts w:ascii="Times New Roman" w:hAnsi="Times New Roman"/>
          <w:b/>
          <w:sz w:val="24"/>
          <w:szCs w:val="24"/>
        </w:rPr>
        <w:t xml:space="preserve">může </w:t>
      </w:r>
      <w:r>
        <w:rPr>
          <w:rFonts w:ascii="Times New Roman" w:hAnsi="Times New Roman"/>
          <w:b/>
          <w:sz w:val="24"/>
          <w:szCs w:val="24"/>
        </w:rPr>
        <w:t xml:space="preserve">soud a v přípravném řízení </w:t>
      </w:r>
      <w:r w:rsidRPr="00C941B2">
        <w:rPr>
          <w:rFonts w:ascii="Times New Roman" w:hAnsi="Times New Roman"/>
          <w:b/>
          <w:sz w:val="24"/>
          <w:szCs w:val="24"/>
        </w:rPr>
        <w:t>státní zástupce na</w:t>
      </w:r>
      <w:r>
        <w:rPr>
          <w:rFonts w:ascii="Times New Roman" w:hAnsi="Times New Roman"/>
          <w:b/>
          <w:sz w:val="24"/>
          <w:szCs w:val="24"/>
        </w:rPr>
        <w:t> </w:t>
      </w:r>
      <w:r w:rsidRPr="00C941B2">
        <w:rPr>
          <w:rFonts w:ascii="Times New Roman" w:hAnsi="Times New Roman"/>
          <w:b/>
          <w:sz w:val="24"/>
          <w:szCs w:val="24"/>
        </w:rPr>
        <w:t xml:space="preserve">návrh </w:t>
      </w:r>
      <w:r>
        <w:rPr>
          <w:rFonts w:ascii="Times New Roman" w:hAnsi="Times New Roman"/>
          <w:b/>
          <w:sz w:val="24"/>
          <w:szCs w:val="24"/>
        </w:rPr>
        <w:t xml:space="preserve">obviněného </w:t>
      </w:r>
      <w:r w:rsidRPr="00C941B2">
        <w:rPr>
          <w:rFonts w:ascii="Times New Roman" w:hAnsi="Times New Roman"/>
          <w:b/>
          <w:sz w:val="24"/>
          <w:szCs w:val="24"/>
        </w:rPr>
        <w:t>rozhodnout, že</w:t>
      </w:r>
      <w:r>
        <w:rPr>
          <w:rFonts w:ascii="Times New Roman" w:hAnsi="Times New Roman"/>
          <w:b/>
          <w:sz w:val="24"/>
          <w:szCs w:val="24"/>
        </w:rPr>
        <w:t> </w:t>
      </w:r>
      <w:r w:rsidRPr="00C941B2">
        <w:rPr>
          <w:rFonts w:ascii="Times New Roman" w:hAnsi="Times New Roman"/>
          <w:b/>
          <w:sz w:val="24"/>
          <w:szCs w:val="24"/>
        </w:rPr>
        <w:t xml:space="preserve">zbytek závazku nebude vykonán, pokud </w:t>
      </w:r>
      <w:r>
        <w:rPr>
          <w:rFonts w:ascii="Times New Roman" w:hAnsi="Times New Roman"/>
          <w:b/>
          <w:sz w:val="24"/>
          <w:szCs w:val="24"/>
        </w:rPr>
        <w:t xml:space="preserve">obviněný </w:t>
      </w:r>
      <w:r w:rsidRPr="00C941B2">
        <w:rPr>
          <w:rFonts w:ascii="Times New Roman" w:hAnsi="Times New Roman"/>
          <w:b/>
          <w:sz w:val="24"/>
          <w:szCs w:val="24"/>
        </w:rPr>
        <w:t xml:space="preserve">v době trvání tohoto závazku prokázal způsobem svého života, že jeho dalšího výkonu není třeba. Přitom </w:t>
      </w:r>
      <w:r>
        <w:rPr>
          <w:rFonts w:ascii="Times New Roman" w:hAnsi="Times New Roman"/>
          <w:b/>
          <w:sz w:val="24"/>
          <w:szCs w:val="24"/>
        </w:rPr>
        <w:t xml:space="preserve">soud a v přípravném řízení </w:t>
      </w:r>
      <w:r w:rsidRPr="00C941B2">
        <w:rPr>
          <w:rFonts w:ascii="Times New Roman" w:hAnsi="Times New Roman"/>
          <w:b/>
          <w:sz w:val="24"/>
          <w:szCs w:val="24"/>
        </w:rPr>
        <w:t xml:space="preserve">státní zástupce může zohlednit, zda se </w:t>
      </w:r>
      <w:r>
        <w:rPr>
          <w:rFonts w:ascii="Times New Roman" w:hAnsi="Times New Roman"/>
          <w:b/>
          <w:sz w:val="24"/>
          <w:szCs w:val="24"/>
        </w:rPr>
        <w:t xml:space="preserve">obviněný </w:t>
      </w:r>
      <w:r w:rsidRPr="00C941B2">
        <w:rPr>
          <w:rFonts w:ascii="Times New Roman" w:hAnsi="Times New Roman"/>
          <w:b/>
          <w:sz w:val="24"/>
          <w:szCs w:val="24"/>
        </w:rPr>
        <w:t>úspěšně podrobil vhodnému programu sociálního výcviku a převýchovy nebo psychologického poradenství zaměřeného na</w:t>
      </w:r>
      <w:r>
        <w:rPr>
          <w:rFonts w:ascii="Times New Roman" w:hAnsi="Times New Roman"/>
          <w:b/>
          <w:sz w:val="24"/>
          <w:szCs w:val="24"/>
        </w:rPr>
        <w:t> </w:t>
      </w:r>
      <w:r w:rsidRPr="00C941B2">
        <w:rPr>
          <w:rFonts w:ascii="Times New Roman" w:hAnsi="Times New Roman"/>
          <w:b/>
          <w:sz w:val="24"/>
          <w:szCs w:val="24"/>
        </w:rPr>
        <w:t xml:space="preserve">činnost, na kterou se vztahoval jeho závazek podle </w:t>
      </w:r>
      <w:r>
        <w:rPr>
          <w:rFonts w:ascii="Times New Roman" w:hAnsi="Times New Roman"/>
          <w:b/>
          <w:sz w:val="24"/>
          <w:szCs w:val="24"/>
        </w:rPr>
        <w:t>§ 307 odst. 2 písm. a)</w:t>
      </w:r>
      <w:r w:rsidRPr="00C941B2">
        <w:rPr>
          <w:rFonts w:ascii="Times New Roman" w:hAnsi="Times New Roman"/>
          <w:b/>
          <w:sz w:val="24"/>
          <w:szCs w:val="24"/>
        </w:rPr>
        <w:t>.</w:t>
      </w:r>
    </w:p>
    <w:p w14:paraId="38F0AC97" w14:textId="77777777" w:rsidR="00BB0A17" w:rsidRPr="00C941B2" w:rsidRDefault="00BB0A17" w:rsidP="00BB0A17">
      <w:pPr>
        <w:widowControl w:val="0"/>
        <w:autoSpaceDE w:val="0"/>
        <w:autoSpaceDN w:val="0"/>
        <w:adjustRightInd w:val="0"/>
        <w:spacing w:before="120" w:after="0" w:line="240" w:lineRule="auto"/>
        <w:ind w:firstLine="426"/>
        <w:jc w:val="both"/>
        <w:rPr>
          <w:rFonts w:ascii="Times New Roman" w:hAnsi="Times New Roman"/>
          <w:b/>
          <w:sz w:val="24"/>
          <w:szCs w:val="24"/>
        </w:rPr>
      </w:pPr>
      <w:r w:rsidRPr="00C941B2">
        <w:rPr>
          <w:rFonts w:ascii="Times New Roman" w:hAnsi="Times New Roman"/>
          <w:b/>
          <w:sz w:val="24"/>
          <w:szCs w:val="24"/>
        </w:rPr>
        <w:t>(</w:t>
      </w:r>
      <w:r>
        <w:rPr>
          <w:rFonts w:ascii="Times New Roman" w:hAnsi="Times New Roman"/>
          <w:b/>
          <w:sz w:val="24"/>
          <w:szCs w:val="24"/>
        </w:rPr>
        <w:t>4</w:t>
      </w:r>
      <w:r w:rsidRPr="00C941B2">
        <w:rPr>
          <w:rFonts w:ascii="Times New Roman" w:hAnsi="Times New Roman"/>
          <w:b/>
          <w:sz w:val="24"/>
          <w:szCs w:val="24"/>
        </w:rPr>
        <w:t xml:space="preserve">) Současně s rozhodnutím podle odstavce </w:t>
      </w:r>
      <w:r>
        <w:rPr>
          <w:rFonts w:ascii="Times New Roman" w:hAnsi="Times New Roman"/>
          <w:b/>
          <w:sz w:val="24"/>
          <w:szCs w:val="24"/>
        </w:rPr>
        <w:t>3</w:t>
      </w:r>
      <w:r w:rsidRPr="00C941B2">
        <w:rPr>
          <w:rFonts w:ascii="Times New Roman" w:hAnsi="Times New Roman"/>
          <w:b/>
          <w:sz w:val="24"/>
          <w:szCs w:val="24"/>
        </w:rPr>
        <w:t xml:space="preserve"> může </w:t>
      </w:r>
      <w:r>
        <w:rPr>
          <w:rFonts w:ascii="Times New Roman" w:hAnsi="Times New Roman"/>
          <w:b/>
          <w:sz w:val="24"/>
          <w:szCs w:val="24"/>
        </w:rPr>
        <w:t xml:space="preserve">soud a v přípravném řízení </w:t>
      </w:r>
      <w:r w:rsidRPr="00C941B2">
        <w:rPr>
          <w:rFonts w:ascii="Times New Roman" w:hAnsi="Times New Roman"/>
          <w:b/>
          <w:sz w:val="24"/>
          <w:szCs w:val="24"/>
        </w:rPr>
        <w:t xml:space="preserve">státní zástupce prodloužit zkušební dobu </w:t>
      </w:r>
      <w:r>
        <w:rPr>
          <w:rFonts w:ascii="Times New Roman" w:hAnsi="Times New Roman"/>
          <w:b/>
          <w:sz w:val="24"/>
          <w:szCs w:val="24"/>
        </w:rPr>
        <w:t xml:space="preserve">podmíněného zastavení trestního stíhání </w:t>
      </w:r>
      <w:r w:rsidRPr="00C941B2">
        <w:rPr>
          <w:rFonts w:ascii="Times New Roman" w:hAnsi="Times New Roman"/>
          <w:b/>
          <w:sz w:val="24"/>
          <w:szCs w:val="24"/>
        </w:rPr>
        <w:t>až o</w:t>
      </w:r>
      <w:r>
        <w:rPr>
          <w:rFonts w:ascii="Times New Roman" w:hAnsi="Times New Roman"/>
          <w:b/>
          <w:sz w:val="24"/>
          <w:szCs w:val="24"/>
        </w:rPr>
        <w:t> </w:t>
      </w:r>
      <w:r w:rsidRPr="00C941B2">
        <w:rPr>
          <w:rFonts w:ascii="Times New Roman" w:hAnsi="Times New Roman"/>
          <w:b/>
          <w:sz w:val="24"/>
          <w:szCs w:val="24"/>
        </w:rPr>
        <w:t xml:space="preserve">dva roky, přičemž celková délka </w:t>
      </w:r>
      <w:r w:rsidRPr="001B3015">
        <w:rPr>
          <w:rFonts w:ascii="Times New Roman" w:hAnsi="Times New Roman"/>
          <w:b/>
          <w:sz w:val="24"/>
          <w:szCs w:val="24"/>
        </w:rPr>
        <w:t>zkušební dob</w:t>
      </w:r>
      <w:r w:rsidRPr="00C941B2">
        <w:rPr>
          <w:rFonts w:ascii="Times New Roman" w:hAnsi="Times New Roman"/>
          <w:b/>
          <w:sz w:val="24"/>
          <w:szCs w:val="24"/>
        </w:rPr>
        <w:t>y</w:t>
      </w:r>
      <w:r w:rsidRPr="001B3015">
        <w:rPr>
          <w:rFonts w:ascii="Times New Roman" w:hAnsi="Times New Roman"/>
          <w:b/>
          <w:sz w:val="24"/>
          <w:szCs w:val="24"/>
        </w:rPr>
        <w:t xml:space="preserve"> nesmí překročit pět let</w:t>
      </w:r>
      <w:r w:rsidRPr="00C941B2">
        <w:rPr>
          <w:rFonts w:ascii="Times New Roman" w:hAnsi="Times New Roman"/>
          <w:b/>
          <w:sz w:val="24"/>
          <w:szCs w:val="24"/>
        </w:rPr>
        <w:t>.</w:t>
      </w:r>
    </w:p>
    <w:p w14:paraId="03268355" w14:textId="0419E05F" w:rsidR="00756839" w:rsidRPr="00756839"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C941B2">
        <w:rPr>
          <w:rFonts w:ascii="Times New Roman" w:hAnsi="Times New Roman"/>
          <w:b/>
          <w:sz w:val="24"/>
          <w:szCs w:val="24"/>
        </w:rPr>
        <w:lastRenderedPageBreak/>
        <w:t>(</w:t>
      </w:r>
      <w:r>
        <w:rPr>
          <w:rFonts w:ascii="Times New Roman" w:hAnsi="Times New Roman"/>
          <w:b/>
          <w:sz w:val="24"/>
          <w:szCs w:val="24"/>
        </w:rPr>
        <w:t>5</w:t>
      </w:r>
      <w:r w:rsidRPr="00C941B2">
        <w:rPr>
          <w:rFonts w:ascii="Times New Roman" w:hAnsi="Times New Roman"/>
          <w:b/>
          <w:sz w:val="24"/>
          <w:szCs w:val="24"/>
        </w:rPr>
        <w:t xml:space="preserve">) Proti rozhodnutí podle odstavců </w:t>
      </w:r>
      <w:r>
        <w:rPr>
          <w:rFonts w:ascii="Times New Roman" w:hAnsi="Times New Roman"/>
          <w:b/>
          <w:sz w:val="24"/>
          <w:szCs w:val="24"/>
        </w:rPr>
        <w:t xml:space="preserve">3 a 4 </w:t>
      </w:r>
      <w:r w:rsidRPr="00C941B2">
        <w:rPr>
          <w:rFonts w:ascii="Times New Roman" w:hAnsi="Times New Roman"/>
          <w:b/>
          <w:sz w:val="24"/>
          <w:szCs w:val="24"/>
        </w:rPr>
        <w:t>mohou obviněný a poškozený podat stížnost, která má odkladný účinek</w:t>
      </w:r>
      <w:r w:rsidRPr="008C3FC8">
        <w:rPr>
          <w:rFonts w:ascii="Times New Roman" w:hAnsi="Times New Roman"/>
          <w:b/>
          <w:sz w:val="24"/>
          <w:szCs w:val="24"/>
        </w:rPr>
        <w:t xml:space="preserve">. </w:t>
      </w:r>
      <w:r w:rsidRPr="00F47874">
        <w:rPr>
          <w:rFonts w:ascii="Times New Roman" w:hAnsi="Times New Roman"/>
          <w:b/>
          <w:sz w:val="24"/>
          <w:szCs w:val="24"/>
        </w:rPr>
        <w:t>Učiní-li takové rozhodnutí soud, má toto právo též státní zástupce.</w:t>
      </w:r>
    </w:p>
    <w:p w14:paraId="7788F49F" w14:textId="77777777" w:rsidR="00756839" w:rsidRPr="00756839" w:rsidRDefault="00756839"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18EAFC20" w14:textId="7777777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 324</w:t>
      </w:r>
    </w:p>
    <w:p w14:paraId="1C279B38" w14:textId="7777777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Rozhodování o změně způsobu výkonu trestu</w:t>
      </w:r>
    </w:p>
    <w:p w14:paraId="147BED49" w14:textId="0952103F"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(1) O změně způsobu výkonu trestu odnětí svobody ro</w:t>
      </w:r>
      <w:r w:rsidR="00646A9B">
        <w:rPr>
          <w:rFonts w:ascii="Times New Roman" w:hAnsi="Times New Roman"/>
          <w:sz w:val="24"/>
          <w:szCs w:val="24"/>
        </w:rPr>
        <w:t>zhoduje ve veřejném zasedání na </w:t>
      </w:r>
      <w:r w:rsidRPr="00BB0A17">
        <w:rPr>
          <w:rFonts w:ascii="Times New Roman" w:hAnsi="Times New Roman"/>
          <w:sz w:val="24"/>
          <w:szCs w:val="24"/>
        </w:rPr>
        <w:t xml:space="preserve">návrh státního zástupce nebo ředitele věznice, a nejde-li o rozhodování o přeřazení mladistvého do věznice pro ostatní odsouzené, též na </w:t>
      </w:r>
      <w:r w:rsidRPr="002D2974">
        <w:rPr>
          <w:rFonts w:ascii="Times New Roman" w:hAnsi="Times New Roman"/>
          <w:strike/>
          <w:sz w:val="24"/>
          <w:szCs w:val="24"/>
        </w:rPr>
        <w:t>žádost</w:t>
      </w:r>
      <w:r w:rsidRPr="002D2974">
        <w:rPr>
          <w:rFonts w:ascii="Times New Roman" w:hAnsi="Times New Roman"/>
          <w:sz w:val="24"/>
          <w:szCs w:val="24"/>
        </w:rPr>
        <w:t xml:space="preserve"> </w:t>
      </w:r>
      <w:r w:rsidRPr="002D2974">
        <w:rPr>
          <w:rFonts w:ascii="Times New Roman" w:hAnsi="Times New Roman"/>
          <w:b/>
          <w:sz w:val="24"/>
          <w:szCs w:val="24"/>
        </w:rPr>
        <w:t xml:space="preserve">návrh </w:t>
      </w:r>
      <w:r w:rsidRPr="00BB0A17">
        <w:rPr>
          <w:rFonts w:ascii="Times New Roman" w:hAnsi="Times New Roman"/>
          <w:sz w:val="24"/>
          <w:szCs w:val="24"/>
        </w:rPr>
        <w:t xml:space="preserve">odsouzeného nebo i bez takového </w:t>
      </w:r>
      <w:r w:rsidRPr="002D2974">
        <w:rPr>
          <w:rFonts w:ascii="Times New Roman" w:hAnsi="Times New Roman"/>
          <w:strike/>
          <w:sz w:val="24"/>
          <w:szCs w:val="24"/>
        </w:rPr>
        <w:t>podnětu okresní soud</w:t>
      </w:r>
      <w:r w:rsidRPr="002D2974">
        <w:rPr>
          <w:rFonts w:ascii="Times New Roman" w:hAnsi="Times New Roman"/>
          <w:sz w:val="24"/>
          <w:szCs w:val="24"/>
        </w:rPr>
        <w:t xml:space="preserve"> </w:t>
      </w:r>
      <w:r w:rsidRPr="002D2974">
        <w:rPr>
          <w:rFonts w:ascii="Times New Roman" w:hAnsi="Times New Roman"/>
          <w:b/>
          <w:sz w:val="24"/>
          <w:szCs w:val="24"/>
        </w:rPr>
        <w:t>návrhu předseda senátu okresního soudu</w:t>
      </w:r>
      <w:r w:rsidRPr="00BB0A17">
        <w:rPr>
          <w:rFonts w:ascii="Times New Roman" w:hAnsi="Times New Roman"/>
          <w:sz w:val="24"/>
          <w:szCs w:val="24"/>
        </w:rPr>
        <w:t>, v jehož obvodu se trest odnětí svobody vykonává.</w:t>
      </w:r>
    </w:p>
    <w:p w14:paraId="5E5AB09D" w14:textId="19CA8685"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(2) Před rozhodnutím o změně způsobu výkonu trestu odnětí svobody musí být odsouzený vyslechnut.</w:t>
      </w:r>
    </w:p>
    <w:p w14:paraId="5C1D6010" w14:textId="099753FE" w:rsidR="00756839"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(3) Proti rozhodnutí podle odstavce 1 je přípustná stížnost, jež má odkladný účinek.</w:t>
      </w:r>
    </w:p>
    <w:p w14:paraId="6FC142DF" w14:textId="77777777" w:rsidR="00BB0A17" w:rsidRDefault="00BB0A17"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633E41F5" w14:textId="7777777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 324a</w:t>
      </w:r>
    </w:p>
    <w:p w14:paraId="3977DD1D" w14:textId="6E14BB37" w:rsidR="00BB0A17" w:rsidRPr="00BB0A17" w:rsidRDefault="00BB0A17" w:rsidP="00BB0A17">
      <w:pPr>
        <w:widowControl w:val="0"/>
        <w:autoSpaceDE w:val="0"/>
        <w:autoSpaceDN w:val="0"/>
        <w:adjustRightInd w:val="0"/>
        <w:spacing w:before="120" w:after="0" w:line="240" w:lineRule="auto"/>
        <w:jc w:val="center"/>
        <w:rPr>
          <w:rFonts w:ascii="Times New Roman" w:hAnsi="Times New Roman"/>
          <w:sz w:val="24"/>
          <w:szCs w:val="24"/>
        </w:rPr>
      </w:pPr>
      <w:r w:rsidRPr="00BB0A17">
        <w:rPr>
          <w:rFonts w:ascii="Times New Roman" w:hAnsi="Times New Roman"/>
          <w:sz w:val="24"/>
          <w:szCs w:val="24"/>
        </w:rPr>
        <w:t>Rozhodování o návrhu na umístění do oddělení s nižší</w:t>
      </w:r>
      <w:r>
        <w:rPr>
          <w:rFonts w:ascii="Times New Roman" w:hAnsi="Times New Roman"/>
          <w:sz w:val="24"/>
          <w:szCs w:val="24"/>
        </w:rPr>
        <w:t>m stupněm zabezpečení věznice s </w:t>
      </w:r>
      <w:r w:rsidRPr="00BB0A17">
        <w:rPr>
          <w:rFonts w:ascii="Times New Roman" w:hAnsi="Times New Roman"/>
          <w:sz w:val="24"/>
          <w:szCs w:val="24"/>
        </w:rPr>
        <w:t>ostrahou</w:t>
      </w:r>
    </w:p>
    <w:p w14:paraId="7E0903AC" w14:textId="151720B0"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(1) O návrhu odsouzeného na umístění do oddělení s nižším stupněm zabezpečení věznice s ostrahou podle zákona upravujícího výkon tre</w:t>
      </w:r>
      <w:r w:rsidR="00E4334B">
        <w:rPr>
          <w:rFonts w:ascii="Times New Roman" w:hAnsi="Times New Roman"/>
          <w:sz w:val="24"/>
          <w:szCs w:val="24"/>
        </w:rPr>
        <w:t>stu odnětí svobody rozhoduje ve </w:t>
      </w:r>
      <w:r w:rsidRPr="00BB0A17">
        <w:rPr>
          <w:rFonts w:ascii="Times New Roman" w:hAnsi="Times New Roman"/>
          <w:sz w:val="24"/>
          <w:szCs w:val="24"/>
        </w:rPr>
        <w:t xml:space="preserve">veřejném zasedání </w:t>
      </w:r>
      <w:r w:rsidRPr="002D2974">
        <w:rPr>
          <w:rFonts w:ascii="Times New Roman" w:hAnsi="Times New Roman"/>
          <w:strike/>
          <w:sz w:val="24"/>
          <w:szCs w:val="24"/>
        </w:rPr>
        <w:t>okresní soud</w:t>
      </w:r>
      <w:r w:rsidRPr="002D2974">
        <w:rPr>
          <w:rFonts w:ascii="Times New Roman" w:hAnsi="Times New Roman"/>
          <w:sz w:val="24"/>
          <w:szCs w:val="24"/>
        </w:rPr>
        <w:t xml:space="preserve"> </w:t>
      </w:r>
      <w:r w:rsidRPr="002D2974">
        <w:rPr>
          <w:rFonts w:ascii="Times New Roman" w:hAnsi="Times New Roman"/>
          <w:b/>
          <w:sz w:val="24"/>
          <w:szCs w:val="24"/>
        </w:rPr>
        <w:t>předseda senátu okresního soudu</w:t>
      </w:r>
      <w:r w:rsidR="00E4334B">
        <w:rPr>
          <w:rFonts w:ascii="Times New Roman" w:hAnsi="Times New Roman"/>
          <w:sz w:val="24"/>
          <w:szCs w:val="24"/>
        </w:rPr>
        <w:t>, v jehož obvodu se </w:t>
      </w:r>
      <w:r w:rsidRPr="00BB0A17">
        <w:rPr>
          <w:rFonts w:ascii="Times New Roman" w:hAnsi="Times New Roman"/>
          <w:sz w:val="24"/>
          <w:szCs w:val="24"/>
        </w:rPr>
        <w:t>trest odnětí svobody vykonává. Nebrání-li tomu důležité důvody, je třeba o takovém návrhu rozhodnout nejpozději do 30 dnů od jeho doručení soudu.</w:t>
      </w:r>
    </w:p>
    <w:p w14:paraId="13785447" w14:textId="1BDB6F65"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 xml:space="preserve">(2) Byl-li návrh podle odstavce 1 podán po lhůtě stanovené zákonem upravujícím výkon trestu odnětí svobody nebo osobou, která k podání návrhu není oprávněna, </w:t>
      </w:r>
      <w:r w:rsidRPr="00BB0A17">
        <w:rPr>
          <w:rFonts w:ascii="Times New Roman" w:hAnsi="Times New Roman"/>
          <w:strike/>
          <w:sz w:val="24"/>
          <w:szCs w:val="24"/>
        </w:rPr>
        <w:t>soud</w:t>
      </w:r>
      <w:r w:rsidRPr="00BB0A17">
        <w:rPr>
          <w:rFonts w:ascii="Times New Roman" w:hAnsi="Times New Roman"/>
          <w:sz w:val="24"/>
          <w:szCs w:val="24"/>
        </w:rPr>
        <w:t xml:space="preserve"> </w:t>
      </w:r>
      <w:r w:rsidRPr="002D2974">
        <w:rPr>
          <w:rFonts w:ascii="Times New Roman" w:hAnsi="Times New Roman"/>
          <w:b/>
          <w:sz w:val="24"/>
          <w:szCs w:val="24"/>
        </w:rPr>
        <w:t>předseda senátu</w:t>
      </w:r>
      <w:r w:rsidRPr="00BB0A17">
        <w:rPr>
          <w:rFonts w:ascii="Times New Roman" w:hAnsi="Times New Roman"/>
          <w:sz w:val="24"/>
          <w:szCs w:val="24"/>
        </w:rPr>
        <w:t xml:space="preserve"> jej zamítne. Toto rozhodnutí může </w:t>
      </w:r>
      <w:r w:rsidRPr="00BB0A17">
        <w:rPr>
          <w:rFonts w:ascii="Times New Roman" w:hAnsi="Times New Roman"/>
          <w:strike/>
          <w:sz w:val="24"/>
          <w:szCs w:val="24"/>
        </w:rPr>
        <w:t>soud učinit též v neveřejném zasedání</w:t>
      </w:r>
      <w:r w:rsidRPr="00BB0A17">
        <w:rPr>
          <w:rFonts w:ascii="Times New Roman" w:hAnsi="Times New Roman"/>
          <w:b/>
          <w:sz w:val="24"/>
          <w:szCs w:val="24"/>
        </w:rPr>
        <w:t xml:space="preserve"> </w:t>
      </w:r>
      <w:r w:rsidRPr="002D2974">
        <w:rPr>
          <w:rFonts w:ascii="Times New Roman" w:hAnsi="Times New Roman"/>
          <w:b/>
          <w:sz w:val="24"/>
          <w:szCs w:val="24"/>
        </w:rPr>
        <w:t>předseda senátu učinit mimo veřejné zasedání</w:t>
      </w:r>
      <w:r w:rsidRPr="00BB0A17">
        <w:rPr>
          <w:rFonts w:ascii="Times New Roman" w:hAnsi="Times New Roman"/>
          <w:sz w:val="24"/>
          <w:szCs w:val="24"/>
        </w:rPr>
        <w:t>.</w:t>
      </w:r>
    </w:p>
    <w:p w14:paraId="336469F9" w14:textId="78B770A1"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 xml:space="preserve">(3) </w:t>
      </w:r>
      <w:r w:rsidRPr="00BB0A17">
        <w:rPr>
          <w:rFonts w:ascii="Times New Roman" w:hAnsi="Times New Roman"/>
          <w:strike/>
          <w:sz w:val="24"/>
          <w:szCs w:val="24"/>
        </w:rPr>
        <w:t>Soud</w:t>
      </w:r>
      <w:r w:rsidRPr="00BB0A17">
        <w:rPr>
          <w:rFonts w:ascii="Times New Roman" w:hAnsi="Times New Roman"/>
          <w:sz w:val="24"/>
          <w:szCs w:val="24"/>
        </w:rPr>
        <w:t xml:space="preserve"> </w:t>
      </w:r>
      <w:r w:rsidRPr="002D2974">
        <w:rPr>
          <w:rFonts w:ascii="Times New Roman" w:hAnsi="Times New Roman"/>
          <w:b/>
          <w:sz w:val="24"/>
          <w:szCs w:val="24"/>
        </w:rPr>
        <w:t xml:space="preserve">Předseda senátu </w:t>
      </w:r>
      <w:r w:rsidRPr="00BB0A17">
        <w:rPr>
          <w:rFonts w:ascii="Times New Roman" w:hAnsi="Times New Roman"/>
          <w:sz w:val="24"/>
          <w:szCs w:val="24"/>
        </w:rPr>
        <w:t xml:space="preserve">na základě návrhu podle odstavce 1 přezkoumá rozhodnutí ředitele věznice o umístění odsouzeného do některého </w:t>
      </w:r>
      <w:r w:rsidR="00E4334B">
        <w:rPr>
          <w:rFonts w:ascii="Times New Roman" w:hAnsi="Times New Roman"/>
          <w:sz w:val="24"/>
          <w:szCs w:val="24"/>
        </w:rPr>
        <w:t>z oddělení věznice s ostrahou z </w:t>
      </w:r>
      <w:r w:rsidRPr="00BB0A17">
        <w:rPr>
          <w:rFonts w:ascii="Times New Roman" w:hAnsi="Times New Roman"/>
          <w:sz w:val="24"/>
          <w:szCs w:val="24"/>
        </w:rPr>
        <w:t>hlediska jeho zákonnosti a odůvodněnosti. Shledá-li návrh nedůvodným nebo bylo-li v době od doručení návrhu soudu rozhodnuto o umístění odsouzené</w:t>
      </w:r>
      <w:r w:rsidR="00E4334B">
        <w:rPr>
          <w:rFonts w:ascii="Times New Roman" w:hAnsi="Times New Roman"/>
          <w:sz w:val="24"/>
          <w:szCs w:val="24"/>
        </w:rPr>
        <w:t>ho do jiného oddělení věznice s </w:t>
      </w:r>
      <w:r w:rsidRPr="00BB0A17">
        <w:rPr>
          <w:rFonts w:ascii="Times New Roman" w:hAnsi="Times New Roman"/>
          <w:sz w:val="24"/>
          <w:szCs w:val="24"/>
        </w:rPr>
        <w:t xml:space="preserve">ostrahou z důvodu změny míry vnějších a vnitřních rizik, návrh zamítne. Nepostupuje-li </w:t>
      </w:r>
      <w:r w:rsidRPr="00E4334B">
        <w:rPr>
          <w:rFonts w:ascii="Times New Roman" w:hAnsi="Times New Roman"/>
          <w:strike/>
          <w:sz w:val="24"/>
          <w:szCs w:val="24"/>
        </w:rPr>
        <w:t>soud</w:t>
      </w:r>
      <w:r w:rsidRPr="00BB0A17">
        <w:rPr>
          <w:rFonts w:ascii="Times New Roman" w:hAnsi="Times New Roman"/>
          <w:sz w:val="24"/>
          <w:szCs w:val="24"/>
        </w:rPr>
        <w:t xml:space="preserve"> </w:t>
      </w:r>
      <w:r w:rsidR="00E4334B" w:rsidRPr="002D2974">
        <w:rPr>
          <w:rFonts w:ascii="Times New Roman" w:hAnsi="Times New Roman"/>
          <w:b/>
          <w:sz w:val="24"/>
          <w:szCs w:val="24"/>
        </w:rPr>
        <w:t xml:space="preserve">předseda senátu </w:t>
      </w:r>
      <w:r w:rsidRPr="00BB0A17">
        <w:rPr>
          <w:rFonts w:ascii="Times New Roman" w:hAnsi="Times New Roman"/>
          <w:sz w:val="24"/>
          <w:szCs w:val="24"/>
        </w:rPr>
        <w:t>podle věty druhé, rozhodnutí zruší, a je-li vada odstranitelná ve</w:t>
      </w:r>
      <w:r w:rsidR="00CD4B72">
        <w:rPr>
          <w:rFonts w:ascii="Times New Roman" w:hAnsi="Times New Roman"/>
          <w:sz w:val="24"/>
          <w:szCs w:val="24"/>
        </w:rPr>
        <w:t> </w:t>
      </w:r>
      <w:r w:rsidRPr="00BB0A17">
        <w:rPr>
          <w:rFonts w:ascii="Times New Roman" w:hAnsi="Times New Roman"/>
          <w:sz w:val="24"/>
          <w:szCs w:val="24"/>
        </w:rPr>
        <w:t>veřejném zasedání, ve věci sám rozhodne; nelze-li takto postupovat, rozhodnutí zruší a</w:t>
      </w:r>
      <w:r w:rsidR="00CD4B72">
        <w:rPr>
          <w:rFonts w:ascii="Times New Roman" w:hAnsi="Times New Roman"/>
          <w:sz w:val="24"/>
          <w:szCs w:val="24"/>
        </w:rPr>
        <w:t> </w:t>
      </w:r>
      <w:r w:rsidRPr="00BB0A17">
        <w:rPr>
          <w:rFonts w:ascii="Times New Roman" w:hAnsi="Times New Roman"/>
          <w:sz w:val="24"/>
          <w:szCs w:val="24"/>
        </w:rPr>
        <w:t>uloží řediteli věznice, aby o umístění do některého z oddělení věznice s ostrahou znovu rozhodl.</w:t>
      </w:r>
    </w:p>
    <w:p w14:paraId="41AF3F5C" w14:textId="5DFAFC51" w:rsidR="00BB0A17" w:rsidRP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(4) Ředitel věznice je při novém rozhodování o umís</w:t>
      </w:r>
      <w:r w:rsidR="00E4334B">
        <w:rPr>
          <w:rFonts w:ascii="Times New Roman" w:hAnsi="Times New Roman"/>
          <w:sz w:val="24"/>
          <w:szCs w:val="24"/>
        </w:rPr>
        <w:t>tění odsouzeného do některého z </w:t>
      </w:r>
      <w:r w:rsidRPr="00BB0A17">
        <w:rPr>
          <w:rFonts w:ascii="Times New Roman" w:hAnsi="Times New Roman"/>
          <w:sz w:val="24"/>
          <w:szCs w:val="24"/>
        </w:rPr>
        <w:t xml:space="preserve">oddělení věznice s ostrahou vázán právním názorem, který ve věci </w:t>
      </w:r>
      <w:r w:rsidRPr="00646A9B">
        <w:rPr>
          <w:rFonts w:ascii="Times New Roman" w:hAnsi="Times New Roman"/>
          <w:strike/>
          <w:sz w:val="24"/>
          <w:szCs w:val="24"/>
        </w:rPr>
        <w:t>soud</w:t>
      </w:r>
      <w:r w:rsidRPr="00BB0A17">
        <w:rPr>
          <w:rFonts w:ascii="Times New Roman" w:hAnsi="Times New Roman"/>
          <w:sz w:val="24"/>
          <w:szCs w:val="24"/>
        </w:rPr>
        <w:t xml:space="preserve"> </w:t>
      </w:r>
      <w:r w:rsidR="00646A9B" w:rsidRPr="002D2974">
        <w:rPr>
          <w:rFonts w:ascii="Times New Roman" w:hAnsi="Times New Roman"/>
          <w:b/>
          <w:sz w:val="24"/>
          <w:szCs w:val="24"/>
        </w:rPr>
        <w:t xml:space="preserve">předseda senátu </w:t>
      </w:r>
      <w:r w:rsidRPr="00BB0A17">
        <w:rPr>
          <w:rFonts w:ascii="Times New Roman" w:hAnsi="Times New Roman"/>
          <w:sz w:val="24"/>
          <w:szCs w:val="24"/>
        </w:rPr>
        <w:t xml:space="preserve">vyslovil, a je povinen provést úkony, jejichž provedení </w:t>
      </w:r>
      <w:r w:rsidRPr="00646A9B">
        <w:rPr>
          <w:rFonts w:ascii="Times New Roman" w:hAnsi="Times New Roman"/>
          <w:strike/>
          <w:sz w:val="24"/>
          <w:szCs w:val="24"/>
        </w:rPr>
        <w:t>soud</w:t>
      </w:r>
      <w:r w:rsidRPr="00BB0A17">
        <w:rPr>
          <w:rFonts w:ascii="Times New Roman" w:hAnsi="Times New Roman"/>
          <w:sz w:val="24"/>
          <w:szCs w:val="24"/>
        </w:rPr>
        <w:t xml:space="preserve"> </w:t>
      </w:r>
      <w:r w:rsidR="00646A9B" w:rsidRPr="002D2974">
        <w:rPr>
          <w:rFonts w:ascii="Times New Roman" w:hAnsi="Times New Roman"/>
          <w:b/>
          <w:sz w:val="24"/>
          <w:szCs w:val="24"/>
        </w:rPr>
        <w:t xml:space="preserve">předseda senátu </w:t>
      </w:r>
      <w:r w:rsidR="00646A9B">
        <w:rPr>
          <w:rFonts w:ascii="Times New Roman" w:hAnsi="Times New Roman"/>
          <w:sz w:val="24"/>
          <w:szCs w:val="24"/>
        </w:rPr>
        <w:t>nařídil; do </w:t>
      </w:r>
      <w:r w:rsidRPr="00BB0A17">
        <w:rPr>
          <w:rFonts w:ascii="Times New Roman" w:hAnsi="Times New Roman"/>
          <w:sz w:val="24"/>
          <w:szCs w:val="24"/>
        </w:rPr>
        <w:t>vydání nového rozhodnutí nedochází ke změně umístění odsouzeného.</w:t>
      </w:r>
    </w:p>
    <w:p w14:paraId="642F6536" w14:textId="5AA1C613" w:rsidR="00BB0A17" w:rsidRDefault="00BB0A17" w:rsidP="00BB0A17">
      <w:pPr>
        <w:widowControl w:val="0"/>
        <w:autoSpaceDE w:val="0"/>
        <w:autoSpaceDN w:val="0"/>
        <w:adjustRightInd w:val="0"/>
        <w:spacing w:before="120" w:after="0" w:line="240" w:lineRule="auto"/>
        <w:ind w:firstLine="426"/>
        <w:jc w:val="both"/>
        <w:rPr>
          <w:rFonts w:ascii="Times New Roman" w:hAnsi="Times New Roman"/>
          <w:sz w:val="24"/>
          <w:szCs w:val="24"/>
        </w:rPr>
      </w:pPr>
      <w:r w:rsidRPr="00BB0A17">
        <w:rPr>
          <w:rFonts w:ascii="Times New Roman" w:hAnsi="Times New Roman"/>
          <w:sz w:val="24"/>
          <w:szCs w:val="24"/>
        </w:rPr>
        <w:t>(5) Rozhodnutí podle odstavců 2 a 3 se doručuje i řediteli věznice.</w:t>
      </w:r>
    </w:p>
    <w:p w14:paraId="094AC0BB" w14:textId="77777777" w:rsidR="00BB0A17" w:rsidRDefault="00BB0A17"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284E0DDA" w14:textId="77777777" w:rsidR="00CD4B72" w:rsidRDefault="00CD4B72" w:rsidP="00E4334B">
      <w:pPr>
        <w:widowControl w:val="0"/>
        <w:autoSpaceDE w:val="0"/>
        <w:autoSpaceDN w:val="0"/>
        <w:adjustRightInd w:val="0"/>
        <w:spacing w:before="120" w:after="0" w:line="240" w:lineRule="auto"/>
        <w:jc w:val="center"/>
        <w:rPr>
          <w:rFonts w:ascii="Times New Roman" w:hAnsi="Times New Roman"/>
          <w:sz w:val="24"/>
          <w:szCs w:val="24"/>
        </w:rPr>
      </w:pPr>
    </w:p>
    <w:p w14:paraId="22DC88FA" w14:textId="55F4B845"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z w:val="24"/>
          <w:szCs w:val="24"/>
        </w:rPr>
      </w:pPr>
      <w:r w:rsidRPr="00E4334B">
        <w:rPr>
          <w:rFonts w:ascii="Times New Roman" w:hAnsi="Times New Roman"/>
          <w:sz w:val="24"/>
          <w:szCs w:val="24"/>
        </w:rPr>
        <w:lastRenderedPageBreak/>
        <w:t>§ 327</w:t>
      </w:r>
    </w:p>
    <w:p w14:paraId="1B354492" w14:textId="26BD8356"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(1) </w:t>
      </w:r>
      <w:r w:rsidRPr="00E4334B">
        <w:rPr>
          <w:rFonts w:ascii="Times New Roman" w:hAnsi="Times New Roman"/>
          <w:strike/>
          <w:sz w:val="24"/>
          <w:szCs w:val="24"/>
        </w:rPr>
        <w:t>Soud</w:t>
      </w:r>
      <w:r w:rsidRPr="00E4334B">
        <w:rPr>
          <w:rFonts w:ascii="Times New Roman" w:hAnsi="Times New Roman"/>
          <w:sz w:val="24"/>
          <w:szCs w:val="24"/>
        </w:rPr>
        <w:t xml:space="preserve"> </w:t>
      </w:r>
      <w:r w:rsidRPr="002D2974">
        <w:rPr>
          <w:rFonts w:ascii="Times New Roman" w:hAnsi="Times New Roman"/>
          <w:b/>
          <w:sz w:val="24"/>
          <w:szCs w:val="24"/>
        </w:rPr>
        <w:t xml:space="preserve">Předseda senátu </w:t>
      </w:r>
      <w:r w:rsidRPr="00E4334B">
        <w:rPr>
          <w:rFonts w:ascii="Times New Roman" w:hAnsi="Times New Roman"/>
          <w:sz w:val="24"/>
          <w:szCs w:val="24"/>
        </w:rPr>
        <w:t>může upustit od výkonu trestu odnětí svobody nebo jeho zbytku, jestliže odsouzený byl nebo má být</w:t>
      </w:r>
    </w:p>
    <w:p w14:paraId="659450E8" w14:textId="3E8FF119" w:rsidR="00E4334B" w:rsidRPr="00E4334B" w:rsidRDefault="00E4334B" w:rsidP="00E4334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E4334B">
        <w:rPr>
          <w:rFonts w:ascii="Times New Roman" w:hAnsi="Times New Roman"/>
          <w:sz w:val="24"/>
          <w:szCs w:val="24"/>
        </w:rPr>
        <w:t>a) vydán do cizího státu nebo předán cizímu státu podle části páté hlavy druhé zákona o</w:t>
      </w:r>
      <w:r w:rsidR="00CD4B72">
        <w:rPr>
          <w:rFonts w:ascii="Times New Roman" w:hAnsi="Times New Roman"/>
          <w:sz w:val="24"/>
          <w:szCs w:val="24"/>
        </w:rPr>
        <w:t> </w:t>
      </w:r>
      <w:r w:rsidRPr="00E4334B">
        <w:rPr>
          <w:rFonts w:ascii="Times New Roman" w:hAnsi="Times New Roman"/>
          <w:sz w:val="24"/>
          <w:szCs w:val="24"/>
        </w:rPr>
        <w:t>mezinárodní justiční spolupráci ve věcech trestních, nebo</w:t>
      </w:r>
    </w:p>
    <w:p w14:paraId="05F0BEA5" w14:textId="77777777" w:rsidR="00E4334B" w:rsidRPr="00E4334B" w:rsidRDefault="00E4334B" w:rsidP="00E4334B">
      <w:pPr>
        <w:widowControl w:val="0"/>
        <w:autoSpaceDE w:val="0"/>
        <w:autoSpaceDN w:val="0"/>
        <w:adjustRightInd w:val="0"/>
        <w:spacing w:before="120" w:after="0" w:line="240" w:lineRule="auto"/>
        <w:jc w:val="both"/>
        <w:rPr>
          <w:rFonts w:ascii="Times New Roman" w:hAnsi="Times New Roman"/>
          <w:sz w:val="24"/>
          <w:szCs w:val="24"/>
        </w:rPr>
      </w:pPr>
      <w:r w:rsidRPr="00E4334B">
        <w:rPr>
          <w:rFonts w:ascii="Times New Roman" w:hAnsi="Times New Roman"/>
          <w:sz w:val="24"/>
          <w:szCs w:val="24"/>
        </w:rPr>
        <w:t>b) vyhoštěn.</w:t>
      </w:r>
    </w:p>
    <w:p w14:paraId="301FEB2C" w14:textId="3D3950EC"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(2) Nedojde-li k vydání odsouzeného do cizího státu, k jeho předání nebo k vyhoštění podle odstavce 1, anebo vrátí-li se v těchto případech vydaný, předaný nebo vyhoštěný, rozhodne </w:t>
      </w:r>
      <w:r w:rsidRPr="00E4334B">
        <w:rPr>
          <w:rFonts w:ascii="Times New Roman" w:hAnsi="Times New Roman"/>
          <w:strike/>
          <w:sz w:val="24"/>
          <w:szCs w:val="24"/>
        </w:rPr>
        <w:t>soud</w:t>
      </w:r>
      <w:r w:rsidRPr="00E4334B">
        <w:rPr>
          <w:rFonts w:ascii="Times New Roman" w:hAnsi="Times New Roman"/>
          <w:b/>
          <w:sz w:val="24"/>
          <w:szCs w:val="24"/>
        </w:rPr>
        <w:t xml:space="preserve"> </w:t>
      </w:r>
      <w:r w:rsidRPr="002D2974">
        <w:rPr>
          <w:rFonts w:ascii="Times New Roman" w:hAnsi="Times New Roman"/>
          <w:b/>
          <w:sz w:val="24"/>
          <w:szCs w:val="24"/>
        </w:rPr>
        <w:t>předseda senátu</w:t>
      </w:r>
      <w:r w:rsidRPr="00E4334B">
        <w:rPr>
          <w:rFonts w:ascii="Times New Roman" w:hAnsi="Times New Roman"/>
          <w:sz w:val="24"/>
          <w:szCs w:val="24"/>
        </w:rPr>
        <w:t>, že se trest odnětí svobody nebo jeho zbytek vykoná.</w:t>
      </w:r>
    </w:p>
    <w:p w14:paraId="7F2727A3" w14:textId="4F64356F"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(3) </w:t>
      </w:r>
      <w:r w:rsidRPr="00E4334B">
        <w:rPr>
          <w:rFonts w:ascii="Times New Roman" w:hAnsi="Times New Roman"/>
          <w:strike/>
          <w:sz w:val="24"/>
          <w:szCs w:val="24"/>
        </w:rPr>
        <w:t>Soud</w:t>
      </w:r>
      <w:r w:rsidRPr="00E4334B">
        <w:rPr>
          <w:rFonts w:ascii="Times New Roman" w:hAnsi="Times New Roman"/>
          <w:sz w:val="24"/>
          <w:szCs w:val="24"/>
        </w:rPr>
        <w:t xml:space="preserve"> </w:t>
      </w:r>
      <w:r w:rsidRPr="002D2974">
        <w:rPr>
          <w:rFonts w:ascii="Times New Roman" w:hAnsi="Times New Roman"/>
          <w:b/>
          <w:sz w:val="24"/>
          <w:szCs w:val="24"/>
        </w:rPr>
        <w:t xml:space="preserve">Předseda senátu </w:t>
      </w:r>
      <w:r w:rsidRPr="00E4334B">
        <w:rPr>
          <w:rFonts w:ascii="Times New Roman" w:hAnsi="Times New Roman"/>
          <w:sz w:val="24"/>
          <w:szCs w:val="24"/>
        </w:rPr>
        <w:t>může upustit od výkonu trestu odnětí svobody nebo jeho zbytku též tehdy, zjistí-li, že odsouzený onemocněl nevyléčitelnou životu nebezpečnou nemocí nebo nevyléčitelnou nemocí duševní.</w:t>
      </w:r>
    </w:p>
    <w:p w14:paraId="13D07FEE" w14:textId="0A9EFE1A" w:rsidR="00BB0A17"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(4) Proti rozhodnutí podle odstavce 3 je přípustná stížnost, jež má odkladný účinek.</w:t>
      </w:r>
    </w:p>
    <w:p w14:paraId="40C89791" w14:textId="77777777" w:rsidR="00BB0A17" w:rsidRDefault="00BB0A17"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218C8B96"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328</w:t>
      </w:r>
    </w:p>
    <w:p w14:paraId="7F09D2FA"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Odklad a přerušení výkonu trestu a upuštění od jeho výkonu u vojáků</w:t>
      </w:r>
    </w:p>
    <w:p w14:paraId="26E0F419" w14:textId="57F09440"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Předseda senátu odloží nebo přeruší výkon trestu odnětí svobody nepřevyšujícího šest měsíců, je-li odsouzený povolán k výkonu základní vojenské služby.</w:t>
      </w:r>
    </w:p>
    <w:p w14:paraId="0B3DB5EC" w14:textId="08AE2CD5"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Jestliže odsouzený ve výkonu této služby nespáchal žádný trestný čin a konal řádně vojenskou službu, upustí soud od výkonu trestu nebo jeho zbytku; jinak rozhodne, že se trest nebo jeho zbytek vykoná. Bylo-li upuštěno od výkonu trestu nebo jeho zbytku, pokládá se trest za vykonaný dnem, kdy byl jeho výkon odložen nebo přerušen.</w:t>
      </w:r>
    </w:p>
    <w:p w14:paraId="0B3392A5" w14:textId="270868EE"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(3) Proti rozhodnutí podle odstavce 2 je přípustná stížnost, jež má odkladný účinek.</w:t>
      </w:r>
    </w:p>
    <w:p w14:paraId="54C317AB" w14:textId="7777777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5B6FDBA1"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Podmíněné odsouzení</w:t>
      </w:r>
    </w:p>
    <w:p w14:paraId="3206769A" w14:textId="228A19B1"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329</w:t>
      </w:r>
    </w:p>
    <w:p w14:paraId="6196DB33" w14:textId="2CBE7B3A"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V případech, kdy je to s ohledem na povahu uložených omezení a způsob kontroly chování podmíněně odsouzeného nutné, zašle předseda senátu ihned po právní moci rozsudku ukládajícího trest odnětí svobody, jehož výkon byl podmíněně odložen, jeho opis probačnímu úředníkovi k výkonu kontroly nad chováním odsouzeného a nad dodržováním uložených omezení. Požádá jej zároveň, aby v pravidelných termínech, které zároveň stanoví, mu podával zprávu o způsobu života odsouzeného, a v případě, že by zjistil důvody k nařízení výkonu trestu, aby to ihned oznámil soudu. Kontrolu nad chováním odsouzeného a nad dodržováním uložených omezení může na základě dožádání adresovaného okresnímu soudu, v jehož obvodu odsouzený bydlí, pracuje nebo se zdržuje, provádět probační úředník činný mimo obvod soudu, který ve věci rozhodl v prvním stupni.</w:t>
      </w:r>
    </w:p>
    <w:p w14:paraId="63895C7A" w14:textId="08515F9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Jestliže předseda senátu nepověří výkonem kontroly probačního úředníka, v pravidelných termínech, nejpozději jedenkrát za šest měsíců, zjišťuje, zda podmíněně odsouzený vede řádný způsob života a dodržuje omezení, která mu byla rozsudkem uložena.</w:t>
      </w:r>
    </w:p>
    <w:p w14:paraId="4CD3D749" w14:textId="7777777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(3) Zájmové sdružení občanů činné na pracovišti odsouzeného nebo v jeho bydlišti může předseda senátu požádat o výchovné spolupůsobení, pokud nabídlo záruku za převýchovu odsouzeného.</w:t>
      </w:r>
    </w:p>
    <w:p w14:paraId="1A3D1DF1" w14:textId="7777777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p>
    <w:p w14:paraId="35B27933" w14:textId="347FAA8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330</w:t>
      </w:r>
    </w:p>
    <w:p w14:paraId="2BF979E3" w14:textId="2E02267D"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O tom, zda se podmíněně odsouzený osvědčil nebo zda se nařídí výkon podmíněně odloženého trestu, rozhodne soud ve veřejném zasedání. Ve veřejném zasedání rozhodne soud i o ponechání podmíněného odsouzení v platnosti podle § 83 odst. 1 trestního zákoníku.</w:t>
      </w:r>
    </w:p>
    <w:p w14:paraId="6AE698EA" w14:textId="4D401212"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Při rozhodování o osvědčení podmíněně odsouzeného se soud opírá též o vyjádření zájmového sdružení občanů.</w:t>
      </w:r>
    </w:p>
    <w:p w14:paraId="2EBEC356" w14:textId="507FADEC"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(3) Proti rozhodnutím podle odstavce 1 je přípustná stížnost, jež má odkladný účinek.</w:t>
      </w:r>
    </w:p>
    <w:p w14:paraId="481C8A81" w14:textId="35928185"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(4) Rozhodnutí, že se podmíněně odsouzený osvědčil, může se souhlasem státního zástupce učinit též předseda senátu.</w:t>
      </w:r>
    </w:p>
    <w:p w14:paraId="189F6280" w14:textId="77777777" w:rsidR="00E4334B" w:rsidRPr="00E4334B" w:rsidRDefault="00E4334B" w:rsidP="00E4334B">
      <w:pPr>
        <w:widowControl w:val="0"/>
        <w:autoSpaceDE w:val="0"/>
        <w:autoSpaceDN w:val="0"/>
        <w:adjustRightInd w:val="0"/>
        <w:spacing w:before="120" w:after="0" w:line="240" w:lineRule="auto"/>
        <w:jc w:val="both"/>
        <w:rPr>
          <w:rFonts w:ascii="Times New Roman" w:hAnsi="Times New Roman"/>
          <w:strike/>
          <w:sz w:val="24"/>
          <w:szCs w:val="24"/>
        </w:rPr>
      </w:pPr>
    </w:p>
    <w:p w14:paraId="35069529"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330a</w:t>
      </w:r>
    </w:p>
    <w:p w14:paraId="6A1D95EB" w14:textId="3D059E2B"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Jestliže bylo rozhodnuto o podmíněném odsouzení k trestu odnětí svobody s</w:t>
      </w:r>
      <w:r w:rsidR="00CD4B72">
        <w:rPr>
          <w:rFonts w:ascii="Times New Roman" w:hAnsi="Times New Roman"/>
          <w:strike/>
          <w:sz w:val="24"/>
          <w:szCs w:val="24"/>
        </w:rPr>
        <w:t> </w:t>
      </w:r>
      <w:r w:rsidRPr="00E4334B">
        <w:rPr>
          <w:rFonts w:ascii="Times New Roman" w:hAnsi="Times New Roman"/>
          <w:strike/>
          <w:sz w:val="24"/>
          <w:szCs w:val="24"/>
        </w:rPr>
        <w:t>dohledem, soud po právní moci rozsudku opatřením pověří probačního úředníka, v jehož obvodu má odsouzený bydliště nebo pracoviště, aby sledoval jeho chování a dodržování uložených omezení a povinností způsobem stanoveným zvláštním zákonem. Podle povahy věci požádá o spolupůsobení orgány veřejné správy, zájmová sdružení občanů a další orgány, instituce a osoby. Při výkonu dohledu nelze podmíněně odsouzenému ukládat jiné povinnosti, než které vyplývají ze zákona nebo z odsuzujícího rozsudku.</w:t>
      </w:r>
    </w:p>
    <w:p w14:paraId="738AF96C" w14:textId="01889F59"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Na rozhodnutí o tom, zda se osvědčil podmíněně odsouzený, u něhož byl vysloven dohled, nebo zda se nařídí výkon podmíněně odloženého trestu, se obdobně užije ustanovení §</w:t>
      </w:r>
      <w:r w:rsidR="00CD4B72">
        <w:rPr>
          <w:rFonts w:ascii="Times New Roman" w:hAnsi="Times New Roman"/>
          <w:strike/>
          <w:sz w:val="24"/>
          <w:szCs w:val="24"/>
        </w:rPr>
        <w:t> </w:t>
      </w:r>
      <w:r w:rsidRPr="00E4334B">
        <w:rPr>
          <w:rFonts w:ascii="Times New Roman" w:hAnsi="Times New Roman"/>
          <w:strike/>
          <w:sz w:val="24"/>
          <w:szCs w:val="24"/>
        </w:rPr>
        <w:t xml:space="preserve">330. </w:t>
      </w:r>
    </w:p>
    <w:p w14:paraId="358F9168" w14:textId="7777777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p>
    <w:p w14:paraId="65B92874"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Podmíněné propuštění</w:t>
      </w:r>
    </w:p>
    <w:p w14:paraId="5563E5D3" w14:textId="63D90B9D"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331</w:t>
      </w:r>
    </w:p>
    <w:p w14:paraId="3BFE6848" w14:textId="2BE6787E"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O podmíněném propuštění z trestu odnětí svobody rozhoduje soud na návrh státního zástupce nebo ředitele věznice, v níž se vykonává trest, na žádost odsouzeného nebo i</w:t>
      </w:r>
      <w:r w:rsidR="00CD4B72">
        <w:rPr>
          <w:rFonts w:ascii="Times New Roman" w:hAnsi="Times New Roman"/>
          <w:strike/>
          <w:sz w:val="24"/>
          <w:szCs w:val="24"/>
        </w:rPr>
        <w:t> </w:t>
      </w:r>
      <w:r w:rsidRPr="00E4334B">
        <w:rPr>
          <w:rFonts w:ascii="Times New Roman" w:hAnsi="Times New Roman"/>
          <w:strike/>
          <w:sz w:val="24"/>
          <w:szCs w:val="24"/>
        </w:rPr>
        <w:t>bez</w:t>
      </w:r>
      <w:r w:rsidR="00CD4B72">
        <w:rPr>
          <w:rFonts w:ascii="Times New Roman" w:hAnsi="Times New Roman"/>
          <w:strike/>
          <w:sz w:val="24"/>
          <w:szCs w:val="24"/>
        </w:rPr>
        <w:t> </w:t>
      </w:r>
      <w:r w:rsidRPr="00E4334B">
        <w:rPr>
          <w:rFonts w:ascii="Times New Roman" w:hAnsi="Times New Roman"/>
          <w:strike/>
          <w:sz w:val="24"/>
          <w:szCs w:val="24"/>
        </w:rPr>
        <w:t>takové žádosti, a to ve veřejném zasedání. Soud vyrozumí o konání veřejného zasedání o podmíněném propuštění z trestu odnětí svobody uloženého pro zločin i poškozeného, který o</w:t>
      </w:r>
      <w:r w:rsidR="00CD4B72">
        <w:rPr>
          <w:rFonts w:ascii="Times New Roman" w:hAnsi="Times New Roman"/>
          <w:strike/>
          <w:sz w:val="24"/>
          <w:szCs w:val="24"/>
        </w:rPr>
        <w:t> </w:t>
      </w:r>
      <w:r w:rsidRPr="00E4334B">
        <w:rPr>
          <w:rFonts w:ascii="Times New Roman" w:hAnsi="Times New Roman"/>
          <w:strike/>
          <w:sz w:val="24"/>
          <w:szCs w:val="24"/>
        </w:rPr>
        <w:t>to požádal (§ 228 odst. 4). Žádost o podmíněné propuštění z trestu odnětí svobody podle §</w:t>
      </w:r>
      <w:r w:rsidR="00CD4B72">
        <w:rPr>
          <w:rFonts w:ascii="Times New Roman" w:hAnsi="Times New Roman"/>
          <w:strike/>
          <w:sz w:val="24"/>
          <w:szCs w:val="24"/>
        </w:rPr>
        <w:t> </w:t>
      </w:r>
      <w:r w:rsidRPr="00E4334B">
        <w:rPr>
          <w:rFonts w:ascii="Times New Roman" w:hAnsi="Times New Roman"/>
          <w:strike/>
          <w:sz w:val="24"/>
          <w:szCs w:val="24"/>
        </w:rPr>
        <w:t>88</w:t>
      </w:r>
      <w:r w:rsidR="00CD4B72">
        <w:rPr>
          <w:rFonts w:ascii="Times New Roman" w:hAnsi="Times New Roman"/>
          <w:strike/>
          <w:sz w:val="24"/>
          <w:szCs w:val="24"/>
        </w:rPr>
        <w:t> </w:t>
      </w:r>
      <w:r w:rsidRPr="00E4334B">
        <w:rPr>
          <w:rFonts w:ascii="Times New Roman" w:hAnsi="Times New Roman"/>
          <w:strike/>
          <w:sz w:val="24"/>
          <w:szCs w:val="24"/>
        </w:rPr>
        <w:t>odst. 2 trestního zákoníku může obviněný podat jen, pokud k ní připojí kladné stanovisko ředitele věznice, že odsouzený prokázal svým vzorným chováním a plněním svých povinností, že dalšího výkonu trestu není třeba; jinak soud o takové žádosti nerozhoduje a</w:t>
      </w:r>
      <w:r w:rsidR="00CD4B72">
        <w:rPr>
          <w:rFonts w:ascii="Times New Roman" w:hAnsi="Times New Roman"/>
          <w:strike/>
          <w:sz w:val="24"/>
          <w:szCs w:val="24"/>
        </w:rPr>
        <w:t> </w:t>
      </w:r>
      <w:r w:rsidRPr="00E4334B">
        <w:rPr>
          <w:rFonts w:ascii="Times New Roman" w:hAnsi="Times New Roman"/>
          <w:strike/>
          <w:sz w:val="24"/>
          <w:szCs w:val="24"/>
        </w:rPr>
        <w:t>vrátí ji obviněnému s poučením o nutnosti připojit k ní uvedené stanovisko ředitele věznice. Byla-li žádost odsouzeného o podmíněné propuštění zamítnuta, může ji odsouzený opakovat teprve po uplynutí šesti měsíců od zamítavého rozhodnutí, ledaže by žádost byla zamítnuta jen proto, že dosud neuplynula lhůta stanovená v zákoně pro podmíněné propuštění.</w:t>
      </w:r>
    </w:p>
    <w:p w14:paraId="77FF0446" w14:textId="1509839F"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Podmíněné propuštění může navrhnout též zájmové sdružení občanů, nabídne-li převzetí záruky za dovršení nápravy odsouzeného. Souhlasí-li s tím odsouzený, může zájmové sdružení občanů před podáním návrhu na podmíněné propuštění požádat ředitele věznice, v níž se vykonává trest, aby mu sdělil stav převýchovy odsouzeného.</w:t>
      </w:r>
    </w:p>
    <w:p w14:paraId="68B4623C" w14:textId="4B5B9FAD"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(3) Navrhne-li podmíněné propuštění ředitel věznice, v níž odsouzený vykonává trest, nebo se k takovému návrhu připojí, může rozhodnutí o tom, že odsouzený se podmíněně propouští, učinit se souhlasem státního zástupce též předseda senátu.</w:t>
      </w:r>
    </w:p>
    <w:p w14:paraId="322412EE" w14:textId="57D96DF1"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lastRenderedPageBreak/>
        <w:t>(4) Na dožádání zájmového sdružení občanů o spolupůsobení při výchově podmíněně propuštěného se užije přiměřeně ustanovení § 329.</w:t>
      </w:r>
    </w:p>
    <w:p w14:paraId="18A822CB" w14:textId="7777777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(5) Jestliže bylo rozhodnuto o podmíněném propuštění za současného vyslovení dohledu nad odsouzeným nebo rozhodl-li soud o podmíněném propuštění odsouzeného a současně mu uložil přiměřená omezení nebo přiměřené povinnosti směřující k tomu, aby vedl řádný život, užije se na postup při výkonu dohledu a kontrole chování odsouzeného přiměřeně ustanovení § 330a odst. 1. Bylo-li rozhodnuto, aby se podmíněně propuštěný odsouzený ve zkušební době zdržoval ve svém obydlí užije se na postup při výkonu této povinnosti přiměřeně ustanovení § 334b až 334e. Jestliže bylo rozhodnuto, aby podmíněně propuštěný odsouzený ve zkušební době vykonal práce ve prospěch obcí, státních nebo jiných obecně prospěšných institucí užije se na postup při výkonu této povinnosti přiměřeně ustanovení § 336 až 339. Pokud bylo rozhodnuto, aby podmíněně propuštěný odsouzený složil na účet soudu částku určenou na peněžitou pomoc obětem trestné činnosti, může předseda senátu na žádost odsouzeného z důležitých důvodů</w:t>
      </w:r>
    </w:p>
    <w:p w14:paraId="054B71E2" w14:textId="3A1F6DD8" w:rsidR="00E4334B" w:rsidRPr="00E4334B" w:rsidRDefault="00E4334B" w:rsidP="00E4334B">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E4334B">
        <w:rPr>
          <w:rFonts w:ascii="Times New Roman" w:hAnsi="Times New Roman"/>
          <w:strike/>
          <w:sz w:val="24"/>
          <w:szCs w:val="24"/>
        </w:rPr>
        <w:t>a) odložit složení této částky, a to na dobu nejvýše šesti měsíců ode dne, kdy rozhodnutí nabylo právní moci, nebo</w:t>
      </w:r>
    </w:p>
    <w:p w14:paraId="6A6B61CD" w14:textId="62C5C312" w:rsidR="00BB0A17" w:rsidRDefault="00E4334B" w:rsidP="00E4334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E4334B">
        <w:rPr>
          <w:rFonts w:ascii="Times New Roman" w:hAnsi="Times New Roman"/>
          <w:strike/>
          <w:sz w:val="24"/>
          <w:szCs w:val="24"/>
        </w:rPr>
        <w:t>b) povolit splácení této částky v měsíčních splátkách tak, aby byla celá zaplacena nejpozději do konce stanovené zkušební doby.</w:t>
      </w:r>
    </w:p>
    <w:p w14:paraId="3493E44B" w14:textId="77777777" w:rsidR="00BB0A17" w:rsidRDefault="00BB0A17"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71D4C783" w14:textId="77777777" w:rsidR="00E4334B" w:rsidRPr="003E10B3"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3E10B3">
        <w:rPr>
          <w:rFonts w:ascii="Times New Roman" w:hAnsi="Times New Roman"/>
          <w:b/>
          <w:sz w:val="24"/>
          <w:szCs w:val="24"/>
        </w:rPr>
        <w:t>Podmíněné odsouzení</w:t>
      </w:r>
    </w:p>
    <w:p w14:paraId="0AF6DC03"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xml:space="preserve">§ 329 </w:t>
      </w:r>
    </w:p>
    <w:p w14:paraId="3B631676"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Předseda senátu pravidelně, nejméně jednou za šest měsíců, zjišťuje, zda podmíněně odsouzený vede řádný způsob života a dodržuje uložené přiměřené omezení nebo přiměřenou povinnost anebo výchovné opatření; to neplatí pro přiměřené omezení, přiměřenou povinnost nebo výchovné opatření, jehož kontrolou byla pověřena Probační a mediační služba. </w:t>
      </w:r>
    </w:p>
    <w:p w14:paraId="63618F9F"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Zájmové sdružení občanů činné na pracovišti odsouzeného nebo v jeho bydlišti může předseda senátu požádat o výchovné spolupůsobení, pokud nabídlo záruku za převýchovu odsouzeného. </w:t>
      </w:r>
    </w:p>
    <w:p w14:paraId="30CFB00A"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p>
    <w:p w14:paraId="2AA12AFA" w14:textId="77777777" w:rsidR="00E4334B" w:rsidRPr="002D2974" w:rsidRDefault="00E4334B" w:rsidP="00E4334B">
      <w:pPr>
        <w:spacing w:before="120" w:after="0" w:line="240" w:lineRule="auto"/>
        <w:jc w:val="center"/>
        <w:rPr>
          <w:rFonts w:ascii="Times New Roman" w:eastAsia="Times New Roman" w:hAnsi="Times New Roman"/>
          <w:b/>
          <w:bCs/>
          <w:sz w:val="24"/>
          <w:szCs w:val="24"/>
          <w:lang w:eastAsia="cs-CZ"/>
        </w:rPr>
      </w:pPr>
      <w:r w:rsidRPr="002D2974">
        <w:rPr>
          <w:rFonts w:ascii="Times New Roman" w:eastAsia="Times New Roman" w:hAnsi="Times New Roman"/>
          <w:b/>
          <w:bCs/>
          <w:sz w:val="24"/>
          <w:szCs w:val="24"/>
          <w:lang w:eastAsia="cs-CZ"/>
        </w:rPr>
        <w:t>§ 330</w:t>
      </w:r>
    </w:p>
    <w:p w14:paraId="03FA8D45" w14:textId="77777777" w:rsidR="00E4334B" w:rsidRPr="002D2974" w:rsidRDefault="00E4334B" w:rsidP="00E4334B">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O tom, zda se podmíněně odsouzený osvědčil, zruší se uložené přiměřené omezení nebo přiměřená povinnost anebo výchovné opatření, ponechá se podmíněné odsouzení v platnosti nebo se trest vykoná, rozhodne předseda senátu na návrh odsouzeného, státního zástupce nebo i bez takového návrhu ve veřejném zasedání; zamítnout návrh pouze z důvodu, že dosud neuplynula lhůta stanovená v zákoně pro zrušení uloženého přiměřeného omezení nebo přiměřené povinnosti anebo výchovného opatření, může též předseda senátu mimo veřejné zasedání. Návrh na zrušení uloženého přiměřeného omezení nebo přiměřené povinnosti anebo výchovného opatření může odsouzený podat jen, pokud k němu připojí kladné stanovisko probačního úředníka, vykonává-li kontrolu tohoto přiměřeného omezení, přiměřené povinnosti nebo výchovného opatření; jinak předseda senátu o takovém návrhu nerozhoduje a vrátí jej odsouzenému s poučením o nutnosti připojit k němu uvedené stanovisko probačního úředníka.</w:t>
      </w:r>
    </w:p>
    <w:p w14:paraId="3E0A3861"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Byl-li návrh odsouzeného na zrušení uloženého přiměřeného omezení nebo </w:t>
      </w:r>
      <w:r w:rsidRPr="002D2974">
        <w:rPr>
          <w:rFonts w:ascii="Times New Roman" w:hAnsi="Times New Roman"/>
          <w:b/>
          <w:sz w:val="24"/>
          <w:szCs w:val="24"/>
        </w:rPr>
        <w:lastRenderedPageBreak/>
        <w:t>přiměřené povinnosti anebo výchovného opatření zamítnut, může jej odsouzený opakovat až po uplynutí šesti měsíců ode dne nabytí právní moci zamítavého rozhodnutí; to neplatí, byl-li zamítnut pouze z důvodu, že doposud neuplynula lhůta stanovená v zákoně pro zrušení uloženého přiměřeného omezení nebo přiměřené povinnosti anebo výchovného opatření.</w:t>
      </w:r>
    </w:p>
    <w:p w14:paraId="2921B070"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(3) Rozhodnutí, že se podmíněně odsouzený osvědčil a rozhodnutí, kterým se zruší uložené přiměřené omezení nebo přiměřená povinnost anebo výchovné opatření, může se souhlasem státního zástupce učinit předseda senátu mimo veřejné zasedání. Při rozhodování o osvědčení podmíněně odsouzeného se předseda senátu opírá též o vyjádření zájmového sdružení občanů.</w:t>
      </w:r>
    </w:p>
    <w:p w14:paraId="0C7A924E"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(4) Považuje-li předseda senátu podklady a důkazy obsažené ve spise za postačující pro rozhodnutí o tom, zda se ponechá podmíněné odsouzení v platnosti nebo zda se trest vykoná, může se souhlasem odsouzeného a státního zástupce takové rozhodnutí učinit mimo veřejné zasedání; před rozhodnutím umožní odsouzenému, aby se k věci vyjádřil.</w:t>
      </w:r>
    </w:p>
    <w:p w14:paraId="554B771A"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(5) Proti rozhodnutí podle odstavců 1 a 4 je přípustná stížnost, která má odkladný účinek.</w:t>
      </w:r>
    </w:p>
    <w:p w14:paraId="4B250633"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666B9FA0" w14:textId="77777777" w:rsidR="00E4334B" w:rsidRPr="002D2974" w:rsidRDefault="00E4334B" w:rsidP="00E4334B">
      <w:pPr>
        <w:spacing w:before="120" w:after="0" w:line="240" w:lineRule="auto"/>
        <w:ind w:firstLine="425"/>
        <w:jc w:val="center"/>
        <w:rPr>
          <w:rFonts w:ascii="Times New Roman" w:eastAsia="Times New Roman" w:hAnsi="Times New Roman"/>
          <w:b/>
          <w:sz w:val="24"/>
          <w:szCs w:val="24"/>
          <w:lang w:eastAsia="cs-CZ"/>
        </w:rPr>
      </w:pPr>
      <w:r w:rsidRPr="002D2974">
        <w:rPr>
          <w:rFonts w:ascii="Times New Roman" w:eastAsia="Times New Roman" w:hAnsi="Times New Roman"/>
          <w:b/>
          <w:bCs/>
          <w:sz w:val="24"/>
          <w:szCs w:val="24"/>
          <w:lang w:eastAsia="cs-CZ"/>
        </w:rPr>
        <w:t xml:space="preserve">§ 330a </w:t>
      </w:r>
    </w:p>
    <w:p w14:paraId="49D7B9CE" w14:textId="77777777" w:rsidR="00E4334B" w:rsidRPr="002D2974" w:rsidRDefault="00E4334B" w:rsidP="00E4334B">
      <w:pPr>
        <w:spacing w:before="120" w:after="0" w:line="240" w:lineRule="auto"/>
        <w:ind w:firstLine="425"/>
        <w:jc w:val="both"/>
        <w:rPr>
          <w:rFonts w:ascii="Times New Roman" w:eastAsia="Times New Roman" w:hAnsi="Times New Roman"/>
          <w:b/>
          <w:sz w:val="24"/>
          <w:szCs w:val="24"/>
          <w:lang w:eastAsia="cs-CZ"/>
        </w:rPr>
      </w:pPr>
      <w:r w:rsidRPr="002D2974">
        <w:rPr>
          <w:rFonts w:ascii="Times New Roman" w:eastAsia="Times New Roman" w:hAnsi="Times New Roman"/>
          <w:b/>
          <w:bCs/>
          <w:sz w:val="24"/>
          <w:szCs w:val="24"/>
          <w:lang w:eastAsia="cs-CZ"/>
        </w:rPr>
        <w:t>(1) Při výkonu dohledu nelze podmíněně odsouzenému ukládat jiné povinnosti, než které vyplývají ze zákona nebo z odsuzujícího rozsudku.</w:t>
      </w:r>
    </w:p>
    <w:p w14:paraId="73FFF743" w14:textId="77777777" w:rsidR="00E4334B" w:rsidRPr="002D2974" w:rsidRDefault="00E4334B" w:rsidP="00E4334B">
      <w:pPr>
        <w:spacing w:before="120" w:after="0" w:line="240" w:lineRule="auto"/>
        <w:ind w:firstLine="426"/>
        <w:jc w:val="both"/>
        <w:rPr>
          <w:rFonts w:ascii="Times New Roman" w:eastAsia="Times New Roman" w:hAnsi="Times New Roman"/>
          <w:b/>
          <w:sz w:val="24"/>
          <w:szCs w:val="24"/>
          <w:lang w:eastAsia="cs-CZ"/>
        </w:rPr>
      </w:pPr>
      <w:r w:rsidRPr="002D2974">
        <w:rPr>
          <w:rFonts w:ascii="Times New Roman" w:eastAsia="Times New Roman" w:hAnsi="Times New Roman"/>
          <w:b/>
          <w:bCs/>
          <w:sz w:val="24"/>
          <w:szCs w:val="24"/>
          <w:lang w:eastAsia="cs-CZ"/>
        </w:rPr>
        <w:t>(2) Považuje-li to předseda senátu za vhodné, požádá o spolupůsobení orgány veřejné správy, zájmová sdružení občanů a další orgány, instituce a osoby.</w:t>
      </w:r>
    </w:p>
    <w:p w14:paraId="3DBDC6F7" w14:textId="77777777" w:rsidR="00E4334B" w:rsidRPr="002D2974" w:rsidRDefault="00E4334B" w:rsidP="00E4334B">
      <w:pPr>
        <w:spacing w:before="120" w:after="0" w:line="240" w:lineRule="auto"/>
        <w:ind w:firstLine="426"/>
        <w:jc w:val="both"/>
        <w:rPr>
          <w:rFonts w:ascii="Times New Roman" w:eastAsia="Times New Roman" w:hAnsi="Times New Roman"/>
          <w:b/>
          <w:sz w:val="24"/>
          <w:szCs w:val="24"/>
          <w:lang w:eastAsia="cs-CZ"/>
        </w:rPr>
      </w:pPr>
      <w:r w:rsidRPr="002D2974">
        <w:rPr>
          <w:rFonts w:ascii="Times New Roman" w:eastAsia="Times New Roman" w:hAnsi="Times New Roman"/>
          <w:b/>
          <w:bCs/>
          <w:sz w:val="24"/>
          <w:szCs w:val="24"/>
          <w:lang w:eastAsia="cs-CZ"/>
        </w:rPr>
        <w:t xml:space="preserve">(3) Na rozhodnutí o tom, zda se podmíněně odsouzený, u něhož byl vysloven dohled, osvědčil, zruší se uložené přiměřené omezení nebo přiměřená povinnost anebo výchovné opatření, ponechává se podmíněné odsouzení s dohledem v platnosti nebo se trest vykoná, se obdobně použije § 330. </w:t>
      </w:r>
    </w:p>
    <w:p w14:paraId="3486D4DD" w14:textId="77777777" w:rsidR="00E4334B" w:rsidRPr="002D2974" w:rsidRDefault="00E4334B" w:rsidP="00E4334B">
      <w:pPr>
        <w:spacing w:before="120" w:after="0" w:line="240" w:lineRule="auto"/>
        <w:ind w:firstLine="426"/>
        <w:jc w:val="both"/>
        <w:rPr>
          <w:rFonts w:ascii="Times New Roman" w:eastAsia="Times New Roman" w:hAnsi="Times New Roman"/>
          <w:b/>
          <w:bCs/>
          <w:sz w:val="24"/>
          <w:szCs w:val="24"/>
          <w:lang w:eastAsia="cs-CZ"/>
        </w:rPr>
      </w:pPr>
      <w:r w:rsidRPr="002D2974">
        <w:rPr>
          <w:rFonts w:ascii="Times New Roman" w:eastAsia="Times New Roman" w:hAnsi="Times New Roman"/>
          <w:b/>
          <w:bCs/>
          <w:sz w:val="24"/>
          <w:szCs w:val="24"/>
          <w:lang w:eastAsia="cs-CZ"/>
        </w:rPr>
        <w:t xml:space="preserve">(4) O tom, zda se zruší uložený dohled, rozhodne na návrh odsouzeného, státního zástupce nebo i bez takového návrhu předseda senátu ve veřejném zasedání; zamítnout návrh pouze z důvodu, že dosud neuplynula lhůta stanovená v zákoně pro zrušení dohledu, může též předseda senátu mimo veřejné zasedání. Návrh na zrušení uloženého dohledu může odsouzený podat jen, pokud k němu připojí kladné stanovisko probačního úředníka; jinak předseda senátu o takovém návrhu nerozhoduje a vrátí jej odsouzenému s poučením o nutnosti připojit k němu uvedené stanovisko probačního úředníka. Proti rozhodnutí podle věty první je přípustná stížnost, která má odkladný účinek. </w:t>
      </w:r>
    </w:p>
    <w:p w14:paraId="33A0E1AD"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(5) Byl-li návrh odsouzeného na zrušení uloženého dohledu zamítnut, může jej odsouzený opakovat až po uplynutí šesti měsíců ode dne nabytí právní moci zamítavého rozhodnutí; to neplatí, byl-li zamítnut pouze z důvodu, že doposud neuplynula lhůta stanovená v zákoně pro zrušení dohledu.</w:t>
      </w:r>
    </w:p>
    <w:p w14:paraId="3DFE76F3" w14:textId="77777777" w:rsidR="00E4334B" w:rsidRPr="002D2974" w:rsidRDefault="00E4334B" w:rsidP="00E4334B">
      <w:pPr>
        <w:spacing w:before="120" w:after="0" w:line="240" w:lineRule="auto"/>
        <w:ind w:firstLine="426"/>
        <w:jc w:val="both"/>
        <w:rPr>
          <w:rFonts w:ascii="Times New Roman" w:hAnsi="Times New Roman"/>
          <w:b/>
          <w:sz w:val="24"/>
          <w:szCs w:val="24"/>
        </w:rPr>
      </w:pPr>
      <w:r w:rsidRPr="002D2974">
        <w:rPr>
          <w:rFonts w:ascii="Times New Roman" w:eastAsia="Times New Roman" w:hAnsi="Times New Roman"/>
          <w:b/>
          <w:bCs/>
          <w:sz w:val="24"/>
          <w:szCs w:val="24"/>
          <w:lang w:eastAsia="cs-CZ"/>
        </w:rPr>
        <w:t xml:space="preserve">(6) Rozhodnutí o tom, že se zruší uložený dohled, může se souhlasem státního zástupce </w:t>
      </w:r>
      <w:r w:rsidRPr="002D2974">
        <w:rPr>
          <w:rFonts w:ascii="Times New Roman" w:hAnsi="Times New Roman"/>
          <w:b/>
          <w:sz w:val="24"/>
          <w:szCs w:val="24"/>
        </w:rPr>
        <w:t>učinit předseda senátu mimo veřejné zasedání.</w:t>
      </w:r>
    </w:p>
    <w:p w14:paraId="66261E98" w14:textId="76015C35"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2D3B5DE8" w14:textId="1ED8C1FF" w:rsidR="00CD4B72" w:rsidRDefault="00CD4B72"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7C970AA1" w14:textId="77777777" w:rsidR="00CD4B72" w:rsidRPr="002D2974" w:rsidRDefault="00CD4B72"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5F7090A6" w14:textId="77777777" w:rsidR="00E4334B" w:rsidRPr="002D2974" w:rsidRDefault="00E4334B" w:rsidP="00E4334B">
      <w:pPr>
        <w:widowControl w:val="0"/>
        <w:autoSpaceDE w:val="0"/>
        <w:autoSpaceDN w:val="0"/>
        <w:adjustRightInd w:val="0"/>
        <w:spacing w:before="120" w:after="0" w:line="240" w:lineRule="auto"/>
        <w:ind w:left="284" w:hanging="284"/>
        <w:jc w:val="center"/>
        <w:rPr>
          <w:rFonts w:ascii="Times New Roman" w:hAnsi="Times New Roman"/>
          <w:b/>
          <w:sz w:val="24"/>
          <w:szCs w:val="24"/>
        </w:rPr>
      </w:pPr>
      <w:r w:rsidRPr="002D2974">
        <w:rPr>
          <w:rFonts w:ascii="Times New Roman" w:hAnsi="Times New Roman"/>
          <w:b/>
          <w:sz w:val="24"/>
          <w:szCs w:val="24"/>
        </w:rPr>
        <w:lastRenderedPageBreak/>
        <w:t>Podmíněné propuštění</w:t>
      </w:r>
    </w:p>
    <w:p w14:paraId="7C6A0B90" w14:textId="77777777" w:rsidR="00E4334B" w:rsidRPr="002D2974" w:rsidRDefault="00E4334B" w:rsidP="00E4334B">
      <w:pPr>
        <w:widowControl w:val="0"/>
        <w:autoSpaceDE w:val="0"/>
        <w:autoSpaceDN w:val="0"/>
        <w:adjustRightInd w:val="0"/>
        <w:spacing w:before="120" w:after="0" w:line="240" w:lineRule="auto"/>
        <w:ind w:left="284" w:hanging="284"/>
        <w:jc w:val="center"/>
        <w:rPr>
          <w:rFonts w:ascii="Times New Roman" w:hAnsi="Times New Roman"/>
          <w:b/>
          <w:sz w:val="24"/>
          <w:szCs w:val="24"/>
        </w:rPr>
      </w:pPr>
      <w:r w:rsidRPr="002D2974">
        <w:rPr>
          <w:rFonts w:ascii="Times New Roman" w:hAnsi="Times New Roman"/>
          <w:b/>
          <w:sz w:val="24"/>
          <w:szCs w:val="24"/>
        </w:rPr>
        <w:t>§ 331</w:t>
      </w:r>
    </w:p>
    <w:p w14:paraId="0B4A9CA9" w14:textId="79DB68DA"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O podmíněném propuštění z trestu odnětí svobody rozhoduje soud na návrh odsouzeného, státního zástupce nebo ředitele věznice, v níž se vykonává trest, nebo i bez takového návrhu ve veřejném zasedání. Odsouzený může návrh na podmíněné propuštění podat pouze prostřednictvím ředitele věznice, jinak mu soud návrh vrátí s poučením o nutnosti podat jej tímto způsobem. Soud vyrozumí o konání veřejného zasedání o podmíněném propuštění z trestu odnětí svobody uloženého pro zločin i</w:t>
      </w:r>
      <w:r w:rsidR="00CD4B72">
        <w:rPr>
          <w:rFonts w:ascii="Times New Roman" w:hAnsi="Times New Roman"/>
          <w:b/>
          <w:sz w:val="24"/>
          <w:szCs w:val="24"/>
        </w:rPr>
        <w:t> </w:t>
      </w:r>
      <w:r w:rsidRPr="002D2974">
        <w:rPr>
          <w:rFonts w:ascii="Times New Roman" w:hAnsi="Times New Roman"/>
          <w:b/>
          <w:sz w:val="24"/>
          <w:szCs w:val="24"/>
        </w:rPr>
        <w:t>poškozeného, který o to požádal (</w:t>
      </w:r>
      <w:hyperlink r:id="rId8" w:history="1">
        <w:r w:rsidRPr="002D2974">
          <w:rPr>
            <w:rFonts w:ascii="Times New Roman" w:hAnsi="Times New Roman"/>
            <w:b/>
            <w:sz w:val="24"/>
            <w:szCs w:val="24"/>
          </w:rPr>
          <w:t>§ 228 odst. 4</w:t>
        </w:r>
      </w:hyperlink>
      <w:r w:rsidRPr="002D2974">
        <w:rPr>
          <w:rFonts w:ascii="Times New Roman" w:hAnsi="Times New Roman"/>
          <w:b/>
          <w:sz w:val="24"/>
          <w:szCs w:val="24"/>
        </w:rPr>
        <w:t xml:space="preserve">). </w:t>
      </w:r>
    </w:p>
    <w:p w14:paraId="4868B0EC"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Navrhne-li podmíněné propuštění ředitel věznice, v níž odsouzený vykonává trest, nebo se k takovému návrhu připojí, může rozhodnutí o tom, že se odsouzený podmíněně propouští, učinit se souhlasem státního zástupce též předseda senátu mimo veřejné zasedání. </w:t>
      </w:r>
    </w:p>
    <w:p w14:paraId="73582A0B"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(3) K návrhu odsouzeného na podmíněné propuštění se může připojit též zájmové sdružení občanů, pokud nabídne převzetí záruky za dovršení nápravy odsouzeného. Souhlasí-li s tím odsouzený, může zájmové sdružení občanů před připojením se k návrhu odsouzeného požádat ředitele věznice, v níž se vykonává trest, aby mu sdělil stav převýchovy odsouzeného.</w:t>
      </w:r>
    </w:p>
    <w:p w14:paraId="1851DFCF" w14:textId="70334B42"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(4) Byl-li návrh odsouzeného </w:t>
      </w:r>
      <w:r w:rsidR="004705A6">
        <w:rPr>
          <w:rFonts w:ascii="Times New Roman" w:hAnsi="Times New Roman"/>
          <w:b/>
          <w:sz w:val="24"/>
          <w:szCs w:val="24"/>
        </w:rPr>
        <w:t>na</w:t>
      </w:r>
      <w:r w:rsidR="004705A6" w:rsidRPr="002D2974">
        <w:rPr>
          <w:rFonts w:ascii="Times New Roman" w:hAnsi="Times New Roman"/>
          <w:b/>
          <w:sz w:val="24"/>
          <w:szCs w:val="24"/>
        </w:rPr>
        <w:t xml:space="preserve"> </w:t>
      </w:r>
      <w:r w:rsidRPr="002D2974">
        <w:rPr>
          <w:rFonts w:ascii="Times New Roman" w:hAnsi="Times New Roman"/>
          <w:b/>
          <w:sz w:val="24"/>
          <w:szCs w:val="24"/>
        </w:rPr>
        <w:t>podmíněné propuštění zamítnut, může ho odsouzený opakovat až po uplynutí šesti měsíců od právní moci zamítavého rozhodnutí; to neplatí, byl-li zamítnut pouze z důvodu, že doposud neuplynula lhůta stanovená v zákoně pro podmíněné propuštění.</w:t>
      </w:r>
    </w:p>
    <w:p w14:paraId="1803CCC3" w14:textId="77777777" w:rsidR="00E4334B" w:rsidRPr="002D2974" w:rsidRDefault="00E4334B" w:rsidP="00E4334B">
      <w:pPr>
        <w:spacing w:before="120" w:after="0" w:line="240" w:lineRule="auto"/>
        <w:rPr>
          <w:rFonts w:ascii="Times New Roman" w:hAnsi="Times New Roman"/>
          <w:b/>
          <w:sz w:val="24"/>
          <w:szCs w:val="24"/>
        </w:rPr>
      </w:pPr>
    </w:p>
    <w:p w14:paraId="64D31008" w14:textId="77777777" w:rsidR="00E4334B" w:rsidRPr="002D2974" w:rsidRDefault="00E4334B" w:rsidP="00E4334B">
      <w:pPr>
        <w:widowControl w:val="0"/>
        <w:autoSpaceDE w:val="0"/>
        <w:autoSpaceDN w:val="0"/>
        <w:adjustRightInd w:val="0"/>
        <w:spacing w:before="120" w:after="0" w:line="240" w:lineRule="auto"/>
        <w:ind w:left="284" w:hanging="284"/>
        <w:jc w:val="center"/>
        <w:rPr>
          <w:rFonts w:ascii="Times New Roman" w:hAnsi="Times New Roman"/>
          <w:b/>
          <w:sz w:val="24"/>
          <w:szCs w:val="24"/>
        </w:rPr>
      </w:pPr>
      <w:r w:rsidRPr="002D2974">
        <w:rPr>
          <w:rFonts w:ascii="Times New Roman" w:hAnsi="Times New Roman"/>
          <w:b/>
          <w:sz w:val="24"/>
          <w:szCs w:val="24"/>
        </w:rPr>
        <w:t>§ 331a</w:t>
      </w:r>
    </w:p>
    <w:p w14:paraId="101AEFC8"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Jestliže bylo rozhodnuto o podmíněném propuštění za současného </w:t>
      </w:r>
    </w:p>
    <w:p w14:paraId="746D7C35" w14:textId="77777777" w:rsidR="00E4334B" w:rsidRPr="002D2974" w:rsidRDefault="00E4334B" w:rsidP="00E4334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a) vyslovení dohledu nad odsouzeným, použije se na postup při výkonu dohledu přiměřeně § 330a a 350k,</w:t>
      </w:r>
    </w:p>
    <w:p w14:paraId="2742F212" w14:textId="77777777" w:rsidR="00E4334B" w:rsidRPr="002D2974" w:rsidRDefault="00E4334B" w:rsidP="00E4334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b) uložení přiměřeného omezení nebo přiměřené povinnosti anebo výchovného opatření, použije se na postup při výkonu </w:t>
      </w:r>
      <w:r>
        <w:rPr>
          <w:rFonts w:ascii="Times New Roman" w:hAnsi="Times New Roman"/>
          <w:b/>
          <w:sz w:val="24"/>
          <w:szCs w:val="24"/>
        </w:rPr>
        <w:t>kontroly</w:t>
      </w:r>
      <w:r w:rsidRPr="002D2974">
        <w:rPr>
          <w:rFonts w:ascii="Times New Roman" w:hAnsi="Times New Roman"/>
          <w:b/>
          <w:sz w:val="24"/>
          <w:szCs w:val="24"/>
        </w:rPr>
        <w:t xml:space="preserve"> přiměřeně § 329 a 350l,</w:t>
      </w:r>
    </w:p>
    <w:p w14:paraId="4E4D56E8" w14:textId="77777777" w:rsidR="00E4334B" w:rsidRPr="002D2974" w:rsidRDefault="00E4334B" w:rsidP="00E4334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c) rozhodnutí, aby se podmíněně propuštěný ve zkušební době zdržoval ve svém obydlí, použije se na postup při výkonu této povinnosti přiměřeně </w:t>
      </w:r>
      <w:hyperlink r:id="rId9" w:history="1">
        <w:r w:rsidRPr="002D2974">
          <w:rPr>
            <w:rFonts w:ascii="Times New Roman" w:hAnsi="Times New Roman"/>
            <w:b/>
            <w:sz w:val="24"/>
            <w:szCs w:val="24"/>
          </w:rPr>
          <w:t>§ 334b až 334e</w:t>
        </w:r>
      </w:hyperlink>
      <w:r w:rsidRPr="002D2974">
        <w:rPr>
          <w:rFonts w:ascii="Times New Roman" w:hAnsi="Times New Roman"/>
          <w:b/>
          <w:sz w:val="24"/>
          <w:szCs w:val="24"/>
        </w:rPr>
        <w:t>,</w:t>
      </w:r>
    </w:p>
    <w:p w14:paraId="080BEF3B" w14:textId="77777777" w:rsidR="00E4334B" w:rsidRPr="002D2974" w:rsidRDefault="00E4334B" w:rsidP="00E4334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d) rozhodnutí, aby podmíněně propuštěný odsouzený ve zkušební době vykonal práce ve prospěch poskytovatele obecně prospěšných prací, použije se na postup při výkonu této povinnosti přiměřeně § 336 až 339, </w:t>
      </w:r>
    </w:p>
    <w:p w14:paraId="4CE561F4" w14:textId="77777777" w:rsidR="00E4334B" w:rsidRPr="002D2974" w:rsidRDefault="00E4334B" w:rsidP="00E4334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e) rozhodnutí, aby podmíněně propuštěný složil na účet soudu částku určenou na peněžitou pomoc obětem trestné činnosti, může předseda senátu na žádost odsouzeného z důležitých důvodů </w:t>
      </w:r>
    </w:p>
    <w:p w14:paraId="16EBBE56" w14:textId="77777777" w:rsidR="00E4334B" w:rsidRPr="002D2974" w:rsidRDefault="00E4334B" w:rsidP="00E4334B">
      <w:pPr>
        <w:widowControl w:val="0"/>
        <w:autoSpaceDE w:val="0"/>
        <w:autoSpaceDN w:val="0"/>
        <w:adjustRightInd w:val="0"/>
        <w:spacing w:before="120" w:after="0" w:line="240" w:lineRule="auto"/>
        <w:ind w:left="567" w:hanging="283"/>
        <w:jc w:val="both"/>
        <w:rPr>
          <w:rFonts w:ascii="Times New Roman" w:hAnsi="Times New Roman"/>
          <w:b/>
          <w:sz w:val="24"/>
          <w:szCs w:val="24"/>
        </w:rPr>
      </w:pPr>
      <w:r w:rsidRPr="002D2974">
        <w:rPr>
          <w:rFonts w:ascii="Times New Roman" w:hAnsi="Times New Roman"/>
          <w:b/>
          <w:sz w:val="24"/>
          <w:szCs w:val="24"/>
        </w:rPr>
        <w:t xml:space="preserve">1. odložit složení této částky, a to na dobu nejvýše šesti měsíců ode dne, kdy rozhodnutí nabylo právní moci, nebo </w:t>
      </w:r>
    </w:p>
    <w:p w14:paraId="6CF1A3E9" w14:textId="77777777" w:rsidR="00E4334B" w:rsidRPr="002D2974" w:rsidRDefault="00E4334B" w:rsidP="00E4334B">
      <w:pPr>
        <w:widowControl w:val="0"/>
        <w:autoSpaceDE w:val="0"/>
        <w:autoSpaceDN w:val="0"/>
        <w:adjustRightInd w:val="0"/>
        <w:spacing w:before="120" w:after="0" w:line="240" w:lineRule="auto"/>
        <w:ind w:left="567" w:hanging="283"/>
        <w:jc w:val="both"/>
        <w:rPr>
          <w:rFonts w:ascii="Times New Roman" w:hAnsi="Times New Roman"/>
          <w:b/>
          <w:sz w:val="24"/>
          <w:szCs w:val="24"/>
        </w:rPr>
      </w:pPr>
      <w:r w:rsidRPr="002D2974">
        <w:rPr>
          <w:rFonts w:ascii="Times New Roman" w:hAnsi="Times New Roman"/>
          <w:b/>
          <w:sz w:val="24"/>
          <w:szCs w:val="24"/>
        </w:rPr>
        <w:t xml:space="preserve">2. povolit splácení této částky v měsíčních splátkách tak, aby byla celá zaplacena nejpozději do konce stanovené zkušební doby. </w:t>
      </w:r>
    </w:p>
    <w:p w14:paraId="0D2A041B"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Považuje-li soud výchovné spolupůsobení zájmového sdružení občanů za prospěšné, postupuje přiměřeně podle </w:t>
      </w:r>
      <w:hyperlink r:id="rId10" w:history="1">
        <w:r w:rsidRPr="002D2974">
          <w:rPr>
            <w:rFonts w:ascii="Times New Roman" w:hAnsi="Times New Roman"/>
            <w:b/>
            <w:sz w:val="24"/>
            <w:szCs w:val="24"/>
          </w:rPr>
          <w:t>§ 329</w:t>
        </w:r>
      </w:hyperlink>
      <w:r w:rsidRPr="002D2974">
        <w:rPr>
          <w:rFonts w:ascii="Times New Roman" w:hAnsi="Times New Roman"/>
          <w:b/>
          <w:sz w:val="24"/>
          <w:szCs w:val="24"/>
        </w:rPr>
        <w:t xml:space="preserve"> odst. 2.</w:t>
      </w:r>
    </w:p>
    <w:p w14:paraId="2208FFF2" w14:textId="77777777" w:rsidR="00E4334B" w:rsidRDefault="00E4334B" w:rsidP="00E4334B">
      <w:pPr>
        <w:widowControl w:val="0"/>
        <w:autoSpaceDE w:val="0"/>
        <w:autoSpaceDN w:val="0"/>
        <w:adjustRightInd w:val="0"/>
        <w:spacing w:before="120" w:after="0" w:line="240" w:lineRule="auto"/>
        <w:jc w:val="both"/>
        <w:rPr>
          <w:rFonts w:ascii="Times New Roman" w:hAnsi="Times New Roman"/>
          <w:sz w:val="24"/>
          <w:szCs w:val="24"/>
        </w:rPr>
      </w:pPr>
    </w:p>
    <w:p w14:paraId="2B31410C"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z w:val="24"/>
          <w:szCs w:val="24"/>
        </w:rPr>
      </w:pPr>
      <w:r w:rsidRPr="00E4334B">
        <w:rPr>
          <w:rFonts w:ascii="Times New Roman" w:hAnsi="Times New Roman"/>
          <w:sz w:val="24"/>
          <w:szCs w:val="24"/>
        </w:rPr>
        <w:t>§ 332</w:t>
      </w:r>
    </w:p>
    <w:p w14:paraId="5CBA667D" w14:textId="4CEB80DB"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O tom, zda se podmíněně propuštěný osvědčil nebo zda se zbytek trestu vykoná, jakož i o tom, zda se vykoná zbytek trestu anebo ponechá v platnosti podmíněné propuštění, rozhoduje soud ve veřejném zasedání. Rozhodnutí, že se podmíněně propuštěný osvědčil, může se souhlasem státního zástupce učinit též předseda senátu.</w:t>
      </w:r>
    </w:p>
    <w:p w14:paraId="76D00A17" w14:textId="77777777" w:rsidR="00E4334B" w:rsidRPr="002D2974" w:rsidRDefault="00E4334B" w:rsidP="00E4334B">
      <w:pPr>
        <w:widowControl w:val="0"/>
        <w:autoSpaceDE w:val="0"/>
        <w:autoSpaceDN w:val="0"/>
        <w:adjustRightInd w:val="0"/>
        <w:spacing w:before="120" w:after="0" w:line="240" w:lineRule="auto"/>
        <w:ind w:firstLine="425"/>
        <w:jc w:val="both"/>
        <w:rPr>
          <w:rFonts w:ascii="Times New Roman" w:hAnsi="Times New Roman"/>
          <w:sz w:val="24"/>
          <w:szCs w:val="24"/>
        </w:rPr>
      </w:pPr>
      <w:r w:rsidRPr="002D2974">
        <w:rPr>
          <w:rFonts w:ascii="Times New Roman" w:hAnsi="Times New Roman"/>
          <w:b/>
          <w:sz w:val="24"/>
          <w:szCs w:val="24"/>
        </w:rPr>
        <w:t>(1) Na rozhodnutí o tom, zda se podmíněně propuštěný osvědčil,</w:t>
      </w:r>
      <w:r w:rsidRPr="002D2974">
        <w:rPr>
          <w:rFonts w:ascii="Times New Roman" w:hAnsi="Times New Roman"/>
          <w:sz w:val="24"/>
          <w:szCs w:val="24"/>
        </w:rPr>
        <w:t xml:space="preserve"> </w:t>
      </w:r>
      <w:r w:rsidRPr="002D2974">
        <w:rPr>
          <w:rFonts w:ascii="Times New Roman" w:hAnsi="Times New Roman"/>
          <w:b/>
          <w:sz w:val="24"/>
          <w:szCs w:val="24"/>
        </w:rPr>
        <w:t xml:space="preserve">zruší se uložené přiměřené omezení, přiměřená povinnost, výchovné opatření nebo dohled, anebo zda se zbytek trestu vykoná nebo se </w:t>
      </w:r>
      <w:r w:rsidRPr="002D2974">
        <w:rPr>
          <w:rFonts w:ascii="Times New Roman" w:eastAsia="Times New Roman" w:hAnsi="Times New Roman"/>
          <w:b/>
          <w:bCs/>
          <w:sz w:val="24"/>
          <w:szCs w:val="24"/>
          <w:lang w:eastAsia="cs-CZ"/>
        </w:rPr>
        <w:t>ponechává podmíněné propuštění v platnosti,</w:t>
      </w:r>
      <w:r w:rsidRPr="002D2974">
        <w:rPr>
          <w:rFonts w:ascii="Times New Roman" w:hAnsi="Times New Roman"/>
          <w:b/>
          <w:sz w:val="24"/>
          <w:szCs w:val="24"/>
        </w:rPr>
        <w:t xml:space="preserve"> se obdobně použije § 330a.</w:t>
      </w:r>
      <w:r w:rsidRPr="002D2974">
        <w:rPr>
          <w:rFonts w:ascii="Times New Roman" w:hAnsi="Times New Roman"/>
          <w:sz w:val="24"/>
          <w:szCs w:val="24"/>
        </w:rPr>
        <w:t xml:space="preserve"> </w:t>
      </w:r>
    </w:p>
    <w:p w14:paraId="5AE253B6" w14:textId="01BB3E6F"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(2) Při rozhodování o osvědčení podmíněně propuštěného se soud opírá též o vyjádření zájmového sdružení občanů.</w:t>
      </w:r>
    </w:p>
    <w:p w14:paraId="2620142F" w14:textId="77777777"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p>
    <w:p w14:paraId="60031290"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z w:val="24"/>
          <w:szCs w:val="24"/>
        </w:rPr>
      </w:pPr>
      <w:r w:rsidRPr="00E4334B">
        <w:rPr>
          <w:rFonts w:ascii="Times New Roman" w:hAnsi="Times New Roman"/>
          <w:sz w:val="24"/>
          <w:szCs w:val="24"/>
        </w:rPr>
        <w:t>§ 333</w:t>
      </w:r>
    </w:p>
    <w:p w14:paraId="28FD51EF" w14:textId="3BF62561"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(1) Rozhodnutí podle § 331 činí okresní soud, v jehož obvodu se trest odnětí svobody vykonává</w:t>
      </w:r>
      <w:r w:rsidRPr="002D2974">
        <w:rPr>
          <w:rFonts w:ascii="Times New Roman" w:hAnsi="Times New Roman"/>
          <w:b/>
          <w:sz w:val="24"/>
          <w:szCs w:val="24"/>
        </w:rPr>
        <w:t>; zamítnout návrh pouze z důvodu, že dosud neuplynula lhůta stanovená v zákoně pro podmíněné propuštění, může též předseda senátu tohoto soudu mimo veřejné zasedání</w:t>
      </w:r>
      <w:r w:rsidRPr="00E4334B">
        <w:rPr>
          <w:rFonts w:ascii="Times New Roman" w:hAnsi="Times New Roman"/>
          <w:sz w:val="24"/>
          <w:szCs w:val="24"/>
        </w:rPr>
        <w:t xml:space="preserve">. Nebrání-li tomu důležité důvody, je třeba o návrhu </w:t>
      </w:r>
      <w:r w:rsidRPr="00E4334B">
        <w:rPr>
          <w:rFonts w:ascii="Times New Roman" w:hAnsi="Times New Roman"/>
          <w:strike/>
          <w:sz w:val="24"/>
          <w:szCs w:val="24"/>
        </w:rPr>
        <w:t>nebo žádosti</w:t>
      </w:r>
      <w:r w:rsidRPr="00E4334B">
        <w:rPr>
          <w:rFonts w:ascii="Times New Roman" w:hAnsi="Times New Roman"/>
          <w:sz w:val="24"/>
          <w:szCs w:val="24"/>
        </w:rPr>
        <w:t xml:space="preserve"> rozhodnout nejpozději do 30 dnů od jejich doručení soudu. Rozhodnutí podle § 332 činí </w:t>
      </w:r>
      <w:r w:rsidRPr="00E4334B">
        <w:rPr>
          <w:rFonts w:ascii="Times New Roman" w:hAnsi="Times New Roman"/>
          <w:strike/>
          <w:sz w:val="24"/>
          <w:szCs w:val="24"/>
        </w:rPr>
        <w:t>soud</w:t>
      </w:r>
      <w:r w:rsidRPr="00E4334B">
        <w:rPr>
          <w:rFonts w:ascii="Times New Roman" w:hAnsi="Times New Roman"/>
          <w:b/>
          <w:sz w:val="24"/>
          <w:szCs w:val="24"/>
        </w:rPr>
        <w:t xml:space="preserve"> </w:t>
      </w:r>
      <w:r w:rsidRPr="002D2974">
        <w:rPr>
          <w:rFonts w:ascii="Times New Roman" w:hAnsi="Times New Roman"/>
          <w:b/>
          <w:sz w:val="24"/>
          <w:szCs w:val="24"/>
        </w:rPr>
        <w:t>předseda senátu soudu</w:t>
      </w:r>
      <w:r w:rsidRPr="00E4334B">
        <w:rPr>
          <w:rFonts w:ascii="Times New Roman" w:hAnsi="Times New Roman"/>
          <w:sz w:val="24"/>
          <w:szCs w:val="24"/>
        </w:rPr>
        <w:t>, který odsouzeného z trestu podmíněně propustil.</w:t>
      </w:r>
    </w:p>
    <w:p w14:paraId="5679F52C" w14:textId="021860BC"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(2) Před rozhodnutím o podmíněném propuštění nebo o výkonu zbytku trestu musí být odsouzený vyslechnut; to neplatí, postupuje-li soud podle </w:t>
      </w:r>
      <w:hyperlink r:id="rId11" w:history="1">
        <w:r w:rsidRPr="002D2974">
          <w:rPr>
            <w:rFonts w:ascii="Times New Roman" w:hAnsi="Times New Roman"/>
            <w:sz w:val="24"/>
            <w:szCs w:val="24"/>
          </w:rPr>
          <w:t xml:space="preserve">§ 331 odst. </w:t>
        </w:r>
        <w:r w:rsidRPr="002D2974">
          <w:rPr>
            <w:rFonts w:ascii="Times New Roman" w:hAnsi="Times New Roman"/>
            <w:strike/>
            <w:sz w:val="24"/>
            <w:szCs w:val="24"/>
          </w:rPr>
          <w:t>3</w:t>
        </w:r>
      </w:hyperlink>
      <w:r w:rsidRPr="002D2974">
        <w:rPr>
          <w:rFonts w:ascii="Times New Roman" w:hAnsi="Times New Roman"/>
          <w:sz w:val="24"/>
          <w:szCs w:val="24"/>
        </w:rPr>
        <w:t xml:space="preserve"> </w:t>
      </w:r>
      <w:r w:rsidRPr="002D2974">
        <w:rPr>
          <w:rFonts w:ascii="Times New Roman" w:hAnsi="Times New Roman"/>
          <w:b/>
          <w:sz w:val="24"/>
          <w:szCs w:val="24"/>
        </w:rPr>
        <w:t>2</w:t>
      </w:r>
      <w:r w:rsidRPr="00E4334B">
        <w:rPr>
          <w:rFonts w:ascii="Times New Roman" w:hAnsi="Times New Roman"/>
          <w:sz w:val="24"/>
          <w:szCs w:val="24"/>
        </w:rPr>
        <w:t>.</w:t>
      </w:r>
    </w:p>
    <w:p w14:paraId="37B3246B" w14:textId="17831200"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(3) Proti rozhodnutí podle § 331 </w:t>
      </w:r>
      <w:r w:rsidRPr="002D2974">
        <w:rPr>
          <w:rFonts w:ascii="Times New Roman" w:hAnsi="Times New Roman"/>
          <w:sz w:val="24"/>
          <w:szCs w:val="24"/>
        </w:rPr>
        <w:t xml:space="preserve">odst. </w:t>
      </w:r>
      <w:r w:rsidRPr="002D2974">
        <w:rPr>
          <w:rFonts w:ascii="Times New Roman" w:hAnsi="Times New Roman"/>
          <w:strike/>
          <w:sz w:val="24"/>
          <w:szCs w:val="24"/>
        </w:rPr>
        <w:t>3</w:t>
      </w:r>
      <w:r w:rsidRPr="002D2974">
        <w:rPr>
          <w:rFonts w:ascii="Times New Roman" w:hAnsi="Times New Roman"/>
          <w:sz w:val="24"/>
          <w:szCs w:val="24"/>
        </w:rPr>
        <w:t xml:space="preserve"> </w:t>
      </w:r>
      <w:r w:rsidRPr="002D2974">
        <w:rPr>
          <w:rFonts w:ascii="Times New Roman" w:hAnsi="Times New Roman"/>
          <w:b/>
          <w:sz w:val="24"/>
          <w:szCs w:val="24"/>
        </w:rPr>
        <w:t>2</w:t>
      </w:r>
      <w:r w:rsidRPr="002D2974">
        <w:rPr>
          <w:rFonts w:ascii="Times New Roman" w:hAnsi="Times New Roman"/>
          <w:sz w:val="24"/>
          <w:szCs w:val="24"/>
        </w:rPr>
        <w:t xml:space="preserve"> </w:t>
      </w:r>
      <w:r w:rsidRPr="00E4334B">
        <w:rPr>
          <w:rFonts w:ascii="Times New Roman" w:hAnsi="Times New Roman"/>
          <w:sz w:val="24"/>
          <w:szCs w:val="24"/>
        </w:rPr>
        <w:t>je přípustná stížnost proti výroku o stanovení délky zkušební doby</w:t>
      </w:r>
      <w:r w:rsidRPr="00E4334B">
        <w:rPr>
          <w:rFonts w:ascii="Times New Roman" w:hAnsi="Times New Roman"/>
          <w:b/>
          <w:sz w:val="24"/>
          <w:szCs w:val="24"/>
        </w:rPr>
        <w:t xml:space="preserve"> </w:t>
      </w:r>
      <w:r w:rsidRPr="002D2974">
        <w:rPr>
          <w:rFonts w:ascii="Times New Roman" w:hAnsi="Times New Roman"/>
          <w:b/>
          <w:sz w:val="24"/>
          <w:szCs w:val="24"/>
        </w:rPr>
        <w:t>nebo uložení dohledu anebo uložení jiných opatření uvedených v § 89 odst. 2 trestního zákoníku</w:t>
      </w:r>
      <w:r w:rsidRPr="00E4334B">
        <w:rPr>
          <w:rFonts w:ascii="Times New Roman" w:hAnsi="Times New Roman"/>
          <w:sz w:val="24"/>
          <w:szCs w:val="24"/>
        </w:rPr>
        <w:t xml:space="preserve">. Proti ostatním rozhodnutím podle § 331 </w:t>
      </w:r>
      <w:r w:rsidRPr="00E4334B">
        <w:rPr>
          <w:rFonts w:ascii="Times New Roman" w:hAnsi="Times New Roman"/>
          <w:strike/>
          <w:sz w:val="24"/>
          <w:szCs w:val="24"/>
        </w:rPr>
        <w:t>a 332</w:t>
      </w:r>
      <w:r w:rsidRPr="00E4334B">
        <w:rPr>
          <w:rFonts w:ascii="Times New Roman" w:hAnsi="Times New Roman"/>
          <w:sz w:val="24"/>
          <w:szCs w:val="24"/>
        </w:rPr>
        <w:t xml:space="preserve"> je přípustná stížnost, jež má odkladný účinek.</w:t>
      </w:r>
    </w:p>
    <w:p w14:paraId="37B24F20" w14:textId="77777777" w:rsidR="00E4334B" w:rsidRDefault="00E4334B"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7DB83C7A"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333b</w:t>
      </w:r>
    </w:p>
    <w:p w14:paraId="16553F1F"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Přeměna trestu odnětí svobody v trest domácího vězení</w:t>
      </w:r>
    </w:p>
    <w:p w14:paraId="7F059BA9" w14:textId="19C60637"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O přeměně trestu odnětí svobody v trest domácího vězení rozhoduje soud na návrh státního zástupce nebo ředitele věznice, v níž se vykonává trest, na žádost odsouzeného nebo i</w:t>
      </w:r>
      <w:r w:rsidR="00CD4B72">
        <w:rPr>
          <w:rFonts w:ascii="Times New Roman" w:hAnsi="Times New Roman"/>
          <w:strike/>
          <w:sz w:val="24"/>
          <w:szCs w:val="24"/>
        </w:rPr>
        <w:t> </w:t>
      </w:r>
      <w:r w:rsidRPr="00E4334B">
        <w:rPr>
          <w:rFonts w:ascii="Times New Roman" w:hAnsi="Times New Roman"/>
          <w:strike/>
          <w:sz w:val="24"/>
          <w:szCs w:val="24"/>
        </w:rPr>
        <w:t>bez takové žádosti, a to ve veřejném zasedání.</w:t>
      </w:r>
    </w:p>
    <w:p w14:paraId="4E924894" w14:textId="2E1D6366"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Proti rozhodnutí podle odstavce 1 je přípustná stížnost, jež má odkladný účinek.</w:t>
      </w:r>
    </w:p>
    <w:p w14:paraId="2AF3C769" w14:textId="77777777" w:rsidR="00E4334B"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p>
    <w:p w14:paraId="2C528DBB"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333b</w:t>
      </w:r>
    </w:p>
    <w:p w14:paraId="7613F8A0"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Přeměna trestu odnětí svobody v trest domácího vězení</w:t>
      </w:r>
    </w:p>
    <w:p w14:paraId="77360D14"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O přeměně trestu odnětí svobody v trest domácího vězení rozhoduje soud na návrh odsouzeného, státního zástupce nebo ředitele věznice, v níž se vykonává trest, anebo i bez takového návrhu, a to ve veřejném zasedání; zamítnout návrh pouze z důvodu, že dosud neuplynula lhůta stanovená v zákoně pro přeměnu trestu odnětí svobody v trest domácího vězení, může též předseda senátu mimo veřejné zasedání. Odsouzený může návrh podle věty první podat pouze prostřednictvím ředitele věznice, </w:t>
      </w:r>
      <w:r w:rsidRPr="002D2974">
        <w:rPr>
          <w:rFonts w:ascii="Times New Roman" w:hAnsi="Times New Roman"/>
          <w:b/>
          <w:sz w:val="24"/>
          <w:szCs w:val="24"/>
        </w:rPr>
        <w:lastRenderedPageBreak/>
        <w:t>jinak mu soud návrh vrátí s poučením o nutnosti podat jej tímto způsobem.</w:t>
      </w:r>
    </w:p>
    <w:p w14:paraId="6FA0BB50" w14:textId="77777777" w:rsidR="00E4334B" w:rsidRPr="002D2974" w:rsidRDefault="00E4334B" w:rsidP="00E4334B">
      <w:pPr>
        <w:spacing w:before="120" w:after="0" w:line="240" w:lineRule="auto"/>
        <w:ind w:firstLine="426"/>
        <w:jc w:val="both"/>
        <w:rPr>
          <w:rFonts w:ascii="Times New Roman" w:hAnsi="Times New Roman"/>
          <w:b/>
          <w:sz w:val="24"/>
          <w:szCs w:val="24"/>
        </w:rPr>
      </w:pPr>
      <w:r w:rsidRPr="002D2974" w:rsidDel="0032483C">
        <w:rPr>
          <w:rFonts w:ascii="Times New Roman" w:hAnsi="Times New Roman"/>
          <w:b/>
          <w:sz w:val="24"/>
          <w:szCs w:val="24"/>
        </w:rPr>
        <w:t xml:space="preserve"> </w:t>
      </w:r>
      <w:r w:rsidRPr="002D2974">
        <w:rPr>
          <w:rFonts w:ascii="Times New Roman" w:hAnsi="Times New Roman"/>
          <w:b/>
          <w:sz w:val="24"/>
          <w:szCs w:val="24"/>
        </w:rPr>
        <w:t>(2) Navrhne-li přeměnu trestu odnětí svobody v trest domácího vězení ředitel věznice, v níž odsouzený vykonává trest, nebo se k takovému návrhu připojí, může rozhodnutí o tom, že se trest odnětí svobody přemění na trest domácího vězení, učinit se souhlasem státního zástupce též předseda senátu mimo veřejné zasedání.</w:t>
      </w:r>
    </w:p>
    <w:p w14:paraId="043EE06E" w14:textId="77777777" w:rsidR="00E4334B" w:rsidRPr="002D2974" w:rsidRDefault="00E4334B" w:rsidP="00E4334B">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(3) Byl-li návrh odsouzeného na přeměnu trestu odnětí svobody v trest domácího vězení podle odstavce 1 zamítnut, může jej odsouzený opakovat až po uplynutí šesti měsíců ode dne nabytí právní moci zamítavého rozhodnutí; to neplatí, byl-li zamítnut pouze z důvodu, že doposud neuplynula lhůta stanovená v zákoně pro přeměnu trestu odnětí svobody v trest domácího vězení.</w:t>
      </w:r>
    </w:p>
    <w:p w14:paraId="7B3492E1"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(4) Proti rozhodnutí podle odstavců 1 a 2 je přípustná stížnost, která má odkladný účinek.</w:t>
      </w:r>
    </w:p>
    <w:p w14:paraId="48F9ABB1" w14:textId="77777777" w:rsidR="00E4334B" w:rsidRDefault="00E4334B" w:rsidP="00E4334B">
      <w:pPr>
        <w:widowControl w:val="0"/>
        <w:autoSpaceDE w:val="0"/>
        <w:autoSpaceDN w:val="0"/>
        <w:adjustRightInd w:val="0"/>
        <w:spacing w:before="120" w:after="0" w:line="240" w:lineRule="auto"/>
        <w:jc w:val="both"/>
        <w:rPr>
          <w:rFonts w:ascii="Times New Roman" w:hAnsi="Times New Roman"/>
          <w:sz w:val="24"/>
          <w:szCs w:val="24"/>
        </w:rPr>
      </w:pPr>
    </w:p>
    <w:p w14:paraId="11C3A470"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334c</w:t>
      </w:r>
    </w:p>
    <w:p w14:paraId="125FBE43" w14:textId="04C0FB6F"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Nedodržování podmínek výkonu trestu domácího vězení</w:t>
      </w:r>
    </w:p>
    <w:p w14:paraId="13852C7D" w14:textId="7A7A938F"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Nedodržuje-li odsouzený stanovené podmínky domácího vězení a uložená přiměřená omezení a přiměřené povinnosti, sdělí tuto skutečnost orgán zajišťující kontrolu bezodkladně soudu, který výkon trestu nařídil.</w:t>
      </w:r>
    </w:p>
    <w:p w14:paraId="770882EF" w14:textId="77777777" w:rsidR="00E4334B" w:rsidRDefault="00E4334B"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45CA4610"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334c</w:t>
      </w:r>
    </w:p>
    <w:p w14:paraId="7BEEA9FA"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Kontrola podmínek výkonu trestu domácího vězení</w:t>
      </w:r>
    </w:p>
    <w:p w14:paraId="0DFBD7AE"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Pokud bylo odsouzenému zároveň uloženo přiměřené omezení nebo přiměřená povinnost uvedené v § 48 odst. 4 písm. b), d) nebo h) trestního zákoníku anebo výchovné opatření uvedené v § 18 odst. 1 písm. c) nebo g) nebo § 19 odst. 1 písm. e), g) nebo h) zákona o soudnictví ve věcech mládeže, může předseda senátu pověřit Probační a mediační službu sledováním jeho dodržování</w:t>
      </w:r>
      <w:r w:rsidRPr="002D2974">
        <w:rPr>
          <w:rFonts w:ascii="Times New Roman" w:eastAsia="Times New Roman" w:hAnsi="Times New Roman"/>
          <w:b/>
          <w:sz w:val="24"/>
          <w:szCs w:val="24"/>
          <w:lang w:eastAsia="cs-CZ"/>
        </w:rPr>
        <w:t>; o</w:t>
      </w:r>
      <w:r w:rsidRPr="002D2974">
        <w:rPr>
          <w:rFonts w:ascii="Times New Roman" w:hAnsi="Times New Roman"/>
          <w:b/>
          <w:sz w:val="24"/>
          <w:szCs w:val="24"/>
        </w:rPr>
        <w:t>dsouzený je povinen v rámci sledování dodržování uloženého přiměřeného omezení nebo přiměřené povinnosti anebo výchovného opatření spolupracovat s probačním úředníkem způsobem, který mu stanoví, a dostavovat se k němu v určených lhůtách.</w:t>
      </w:r>
    </w:p>
    <w:p w14:paraId="1C940EA0" w14:textId="118DEB6E"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(2) Nedodržuje-li odsouzený stanovené podmínky domácího vězení a uložená přiměřená omezení</w:t>
      </w:r>
      <w:r>
        <w:rPr>
          <w:rFonts w:ascii="Times New Roman" w:hAnsi="Times New Roman"/>
          <w:b/>
          <w:sz w:val="24"/>
          <w:szCs w:val="24"/>
        </w:rPr>
        <w:t xml:space="preserve">, </w:t>
      </w:r>
      <w:r w:rsidRPr="002D2974">
        <w:rPr>
          <w:rFonts w:ascii="Times New Roman" w:hAnsi="Times New Roman"/>
          <w:b/>
          <w:sz w:val="24"/>
          <w:szCs w:val="24"/>
        </w:rPr>
        <w:t>přiměřené povinnosti nebo výchovná opatření anebo nevede-li řádný život, sdělí tuto skutečnost orgán zajišťující kontrolu bezodkladně soudu, který výkon trestu nařídil.</w:t>
      </w:r>
    </w:p>
    <w:p w14:paraId="7701D714" w14:textId="77777777" w:rsidR="00E4334B" w:rsidRDefault="00E4334B"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2B005018"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 334e</w:t>
      </w:r>
    </w:p>
    <w:p w14:paraId="0FA6F601" w14:textId="3BCBDC7B"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trike/>
          <w:sz w:val="24"/>
          <w:szCs w:val="24"/>
        </w:rPr>
      </w:pPr>
      <w:r w:rsidRPr="00E4334B">
        <w:rPr>
          <w:rFonts w:ascii="Times New Roman" w:hAnsi="Times New Roman"/>
          <w:strike/>
          <w:sz w:val="24"/>
          <w:szCs w:val="24"/>
        </w:rPr>
        <w:t>Změna trestu domácího vězení</w:t>
      </w:r>
    </w:p>
    <w:p w14:paraId="6EA64611" w14:textId="554C0872"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(1) Na návrh odsouzeného, státního zástupce nebo probačního úředníka nebo i bez takového návrhu rozhodne předseda senátu z důležitých důvodů o změně místa výkonu trestu domácího vězení, doby, kdy se zde má odsouzený zdržovat, a přiměřených omezení a</w:t>
      </w:r>
      <w:r w:rsidR="00CD4B72">
        <w:rPr>
          <w:rFonts w:ascii="Times New Roman" w:hAnsi="Times New Roman"/>
          <w:strike/>
          <w:sz w:val="24"/>
          <w:szCs w:val="24"/>
        </w:rPr>
        <w:t> </w:t>
      </w:r>
      <w:r w:rsidRPr="00E4334B">
        <w:rPr>
          <w:rFonts w:ascii="Times New Roman" w:hAnsi="Times New Roman"/>
          <w:strike/>
          <w:sz w:val="24"/>
          <w:szCs w:val="24"/>
        </w:rPr>
        <w:t>přiměřených povinností stanovených odsouzenému; přitom nesmí v neprospěch odsouzeného změnit počet hodin v týdnu, po které se má odsouzený zdržovat v obydlí, a</w:t>
      </w:r>
      <w:r w:rsidR="00CD4B72">
        <w:rPr>
          <w:rFonts w:ascii="Times New Roman" w:hAnsi="Times New Roman"/>
          <w:strike/>
          <w:sz w:val="24"/>
          <w:szCs w:val="24"/>
        </w:rPr>
        <w:t> </w:t>
      </w:r>
      <w:r w:rsidRPr="00E4334B">
        <w:rPr>
          <w:rFonts w:ascii="Times New Roman" w:hAnsi="Times New Roman"/>
          <w:strike/>
          <w:sz w:val="24"/>
          <w:szCs w:val="24"/>
        </w:rPr>
        <w:t xml:space="preserve">rozsah přiměřených omezení a přiměřených povinností. O změně trestu domácího vězení rozhodne předseda senátu bez zbytečného odkladu i po vykázání ze společného obydlí podle </w:t>
      </w:r>
      <w:r w:rsidRPr="00E4334B">
        <w:rPr>
          <w:rFonts w:ascii="Times New Roman" w:hAnsi="Times New Roman"/>
          <w:strike/>
          <w:sz w:val="24"/>
          <w:szCs w:val="24"/>
        </w:rPr>
        <w:lastRenderedPageBreak/>
        <w:t>jiného právního předpisu.</w:t>
      </w:r>
    </w:p>
    <w:p w14:paraId="1CA51AFF" w14:textId="332564CB"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E4334B">
        <w:rPr>
          <w:rFonts w:ascii="Times New Roman" w:hAnsi="Times New Roman"/>
          <w:strike/>
          <w:sz w:val="24"/>
          <w:szCs w:val="24"/>
        </w:rPr>
        <w:t>(2) Proti rozhodnutí podle odstavce 1 je přípustná stížnost, jež má odkladný účinek.</w:t>
      </w:r>
    </w:p>
    <w:p w14:paraId="01774DFF" w14:textId="77777777" w:rsidR="00E4334B"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p>
    <w:p w14:paraId="242AD26F"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334e</w:t>
      </w:r>
    </w:p>
    <w:p w14:paraId="19D7A845" w14:textId="77777777" w:rsidR="00E4334B" w:rsidRPr="002D2974" w:rsidRDefault="00E4334B" w:rsidP="00E4334B">
      <w:pPr>
        <w:widowControl w:val="0"/>
        <w:autoSpaceDE w:val="0"/>
        <w:autoSpaceDN w:val="0"/>
        <w:adjustRightInd w:val="0"/>
        <w:spacing w:before="120" w:after="0" w:line="240" w:lineRule="auto"/>
        <w:jc w:val="center"/>
        <w:rPr>
          <w:rFonts w:ascii="Times New Roman" w:hAnsi="Times New Roman"/>
          <w:b/>
          <w:bCs/>
          <w:sz w:val="24"/>
          <w:szCs w:val="24"/>
        </w:rPr>
      </w:pPr>
      <w:r w:rsidRPr="002D2974">
        <w:rPr>
          <w:rFonts w:ascii="Times New Roman" w:hAnsi="Times New Roman"/>
          <w:b/>
          <w:bCs/>
          <w:sz w:val="24"/>
          <w:szCs w:val="24"/>
        </w:rPr>
        <w:t xml:space="preserve">Změna trestu domácího vězení </w:t>
      </w:r>
    </w:p>
    <w:p w14:paraId="015F1E89"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sidDel="00F104D1">
        <w:rPr>
          <w:rFonts w:ascii="Times New Roman" w:hAnsi="Times New Roman"/>
          <w:b/>
          <w:sz w:val="24"/>
          <w:szCs w:val="24"/>
        </w:rPr>
        <w:t xml:space="preserve"> </w:t>
      </w:r>
      <w:r w:rsidRPr="002D2974">
        <w:rPr>
          <w:rFonts w:ascii="Times New Roman" w:hAnsi="Times New Roman"/>
          <w:b/>
          <w:sz w:val="24"/>
          <w:szCs w:val="24"/>
        </w:rPr>
        <w:t xml:space="preserve">(1) </w:t>
      </w:r>
      <w:r w:rsidRPr="002D2974">
        <w:rPr>
          <w:rFonts w:ascii="Times New Roman" w:eastAsia="Times New Roman" w:hAnsi="Times New Roman"/>
          <w:b/>
          <w:sz w:val="24"/>
          <w:szCs w:val="24"/>
          <w:lang w:eastAsia="cs-CZ"/>
        </w:rPr>
        <w:t>Probační úředník může po dohodě s odsouzeným</w:t>
      </w:r>
      <w:r w:rsidRPr="002D2974">
        <w:rPr>
          <w:rFonts w:ascii="Times New Roman" w:hAnsi="Times New Roman"/>
          <w:b/>
          <w:sz w:val="24"/>
          <w:szCs w:val="24"/>
        </w:rPr>
        <w:t xml:space="preserve"> z důležitých důvodů stanovit jiné místo výkonu trestu domácího vězení nebo doby, kdy se zde má odsouzený zdržovat; přitom se nesmí změnit počet hodin v týdnu, po které se má odsouzený v obydlí zdržovat. O změně místa výkonu trestu</w:t>
      </w:r>
      <w:r w:rsidRPr="002D2974">
        <w:rPr>
          <w:rFonts w:ascii="Times New Roman" w:eastAsia="Times New Roman" w:hAnsi="Times New Roman"/>
          <w:b/>
          <w:sz w:val="24"/>
          <w:szCs w:val="24"/>
          <w:lang w:eastAsia="cs-CZ"/>
        </w:rPr>
        <w:t xml:space="preserve"> domácího vězení nebo doby, kdy se zde má odsouzený zdržovat, informuje probační úředník bez zbytečného odkladu soud, který trest domácího vězení uložil. Jiné místo výkonu trestu domácího vězení se stanoví zejména po vykázání ze společného obydlí podle jiného právního předpisu.</w:t>
      </w:r>
    </w:p>
    <w:p w14:paraId="39231B7A"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Pr>
          <w:rFonts w:ascii="Times New Roman" w:hAnsi="Times New Roman"/>
          <w:b/>
          <w:sz w:val="24"/>
          <w:szCs w:val="24"/>
        </w:rPr>
        <w:t>(2) Nedojde-li k dohodě</w:t>
      </w:r>
      <w:r w:rsidRPr="002D2974">
        <w:rPr>
          <w:rFonts w:ascii="Times New Roman" w:eastAsia="Times New Roman" w:hAnsi="Times New Roman"/>
          <w:b/>
          <w:sz w:val="24"/>
          <w:szCs w:val="24"/>
          <w:lang w:eastAsia="cs-CZ"/>
        </w:rPr>
        <w:t xml:space="preserve"> probačního úředníka a odsouzeného o změně místa výkonu trestu domácího vězení nebo </w:t>
      </w:r>
      <w:r w:rsidRPr="002D2974">
        <w:rPr>
          <w:rFonts w:ascii="Times New Roman" w:hAnsi="Times New Roman"/>
          <w:b/>
          <w:sz w:val="24"/>
          <w:szCs w:val="24"/>
        </w:rPr>
        <w:t>doby, kdy se zde má odsouzený zdržovat</w:t>
      </w:r>
      <w:r w:rsidRPr="002D2974">
        <w:rPr>
          <w:rFonts w:ascii="Times New Roman" w:eastAsia="Times New Roman" w:hAnsi="Times New Roman"/>
          <w:b/>
          <w:sz w:val="24"/>
          <w:szCs w:val="24"/>
          <w:lang w:eastAsia="cs-CZ"/>
        </w:rPr>
        <w:t xml:space="preserve">, anebo nesouhlasí-li předseda senátu se změnami podle odstavce 1, rozhodne o změně na návrh odsouzeného, státního zástupce nebo probačního úředníka nebo i bez takového návrhu předseda senátu soudu, který trest domácího vězení uložil. </w:t>
      </w:r>
    </w:p>
    <w:p w14:paraId="12E1E985"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hAnsi="Times New Roman"/>
          <w:b/>
          <w:strike/>
          <w:sz w:val="24"/>
          <w:szCs w:val="24"/>
        </w:rPr>
      </w:pPr>
      <w:r w:rsidRPr="002D2974">
        <w:rPr>
          <w:rFonts w:ascii="Times New Roman" w:hAnsi="Times New Roman"/>
          <w:b/>
          <w:sz w:val="24"/>
          <w:szCs w:val="24"/>
        </w:rPr>
        <w:t xml:space="preserve">(3) Na návrh odsouzeného, státního zástupce nebo probačního úředníka nebo i bez takového návrhu rozhodne předseda senátu z důležitých důvodů o změně přiměřených omezení a přiměřených povinností nebo výchovných opatření uložených odsouzenému; přitom nesmí v neprospěch odsouzeného změnit rozsah přiměřených omezení, přiměřených povinností a výchovných opatření. </w:t>
      </w:r>
    </w:p>
    <w:p w14:paraId="7FC85C38" w14:textId="77777777" w:rsidR="00E4334B" w:rsidRPr="002D2974" w:rsidRDefault="00E4334B" w:rsidP="00E4334B">
      <w:pPr>
        <w:widowControl w:val="0"/>
        <w:autoSpaceDE w:val="0"/>
        <w:autoSpaceDN w:val="0"/>
        <w:adjustRightInd w:val="0"/>
        <w:spacing w:before="120" w:after="0" w:line="240" w:lineRule="auto"/>
        <w:ind w:firstLine="426"/>
        <w:jc w:val="both"/>
        <w:rPr>
          <w:rFonts w:ascii="Times New Roman" w:eastAsia="Times New Roman" w:hAnsi="Times New Roman"/>
          <w:b/>
          <w:bCs/>
          <w:sz w:val="24"/>
          <w:szCs w:val="24"/>
          <w:lang w:eastAsia="cs-CZ"/>
        </w:rPr>
      </w:pPr>
      <w:r w:rsidRPr="002D2974">
        <w:rPr>
          <w:rFonts w:ascii="Times New Roman" w:hAnsi="Times New Roman"/>
          <w:b/>
          <w:sz w:val="24"/>
          <w:szCs w:val="24"/>
        </w:rPr>
        <w:t xml:space="preserve">(4) </w:t>
      </w:r>
      <w:r w:rsidRPr="002D2974">
        <w:rPr>
          <w:rFonts w:ascii="Times New Roman" w:eastAsia="Times New Roman" w:hAnsi="Times New Roman"/>
          <w:b/>
          <w:bCs/>
          <w:sz w:val="24"/>
          <w:szCs w:val="24"/>
          <w:lang w:eastAsia="cs-CZ"/>
        </w:rPr>
        <w:t>Na rozhodnutí o tom</w:t>
      </w:r>
      <w:r w:rsidRPr="002D2974">
        <w:rPr>
          <w:rFonts w:ascii="Times New Roman" w:hAnsi="Times New Roman"/>
          <w:b/>
          <w:sz w:val="24"/>
          <w:szCs w:val="24"/>
        </w:rPr>
        <w:t xml:space="preserve">, zda se </w:t>
      </w:r>
      <w:r w:rsidRPr="002D2974">
        <w:rPr>
          <w:rFonts w:ascii="Times New Roman" w:eastAsia="Times New Roman" w:hAnsi="Times New Roman"/>
          <w:b/>
          <w:bCs/>
          <w:sz w:val="24"/>
          <w:szCs w:val="24"/>
          <w:lang w:eastAsia="cs-CZ"/>
        </w:rPr>
        <w:t xml:space="preserve">zruší </w:t>
      </w:r>
      <w:r w:rsidRPr="002D2974">
        <w:rPr>
          <w:rFonts w:ascii="Times New Roman" w:hAnsi="Times New Roman"/>
          <w:b/>
          <w:sz w:val="24"/>
          <w:szCs w:val="24"/>
        </w:rPr>
        <w:t xml:space="preserve">přiměřené omezení nebo přiměřená povinnost anebo výchovné opatření uložené odsouzenému, kterému byl uložen trest domácího vězení, </w:t>
      </w:r>
      <w:r w:rsidRPr="002D2974">
        <w:rPr>
          <w:rFonts w:ascii="Times New Roman" w:eastAsia="Times New Roman" w:hAnsi="Times New Roman"/>
          <w:b/>
          <w:bCs/>
          <w:sz w:val="24"/>
          <w:szCs w:val="24"/>
          <w:lang w:eastAsia="cs-CZ"/>
        </w:rPr>
        <w:t>se obdobně použije § 330.</w:t>
      </w:r>
    </w:p>
    <w:p w14:paraId="05095E84" w14:textId="4486C66E"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(5) Proti rozhodnutí podle odstavců 2 a 3 je přípustná stížnost, která má odkladný účinek.</w:t>
      </w:r>
    </w:p>
    <w:p w14:paraId="537B9211" w14:textId="77777777" w:rsidR="00E4334B" w:rsidRDefault="00E4334B"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5489C7E5" w14:textId="77777777"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z w:val="24"/>
          <w:szCs w:val="24"/>
        </w:rPr>
      </w:pPr>
      <w:r w:rsidRPr="00E4334B">
        <w:rPr>
          <w:rFonts w:ascii="Times New Roman" w:hAnsi="Times New Roman"/>
          <w:sz w:val="24"/>
          <w:szCs w:val="24"/>
        </w:rPr>
        <w:t>§ 334f</w:t>
      </w:r>
    </w:p>
    <w:p w14:paraId="1053F86C" w14:textId="57ADA289" w:rsidR="00E4334B" w:rsidRPr="00E4334B" w:rsidRDefault="00E4334B" w:rsidP="00E4334B">
      <w:pPr>
        <w:widowControl w:val="0"/>
        <w:autoSpaceDE w:val="0"/>
        <w:autoSpaceDN w:val="0"/>
        <w:adjustRightInd w:val="0"/>
        <w:spacing w:before="120" w:after="0" w:line="240" w:lineRule="auto"/>
        <w:jc w:val="center"/>
        <w:rPr>
          <w:rFonts w:ascii="Times New Roman" w:hAnsi="Times New Roman"/>
          <w:sz w:val="24"/>
          <w:szCs w:val="24"/>
        </w:rPr>
      </w:pPr>
      <w:r w:rsidRPr="00E4334B">
        <w:rPr>
          <w:rFonts w:ascii="Times New Roman" w:hAnsi="Times New Roman"/>
          <w:sz w:val="24"/>
          <w:szCs w:val="24"/>
        </w:rPr>
        <w:t>Upuštění od výkonu trestu domácího vězení</w:t>
      </w:r>
    </w:p>
    <w:p w14:paraId="1609EBDC" w14:textId="3BB260C5"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(1) </w:t>
      </w:r>
      <w:r w:rsidRPr="00E4334B">
        <w:rPr>
          <w:rFonts w:ascii="Times New Roman" w:hAnsi="Times New Roman"/>
          <w:strike/>
          <w:sz w:val="24"/>
          <w:szCs w:val="24"/>
        </w:rPr>
        <w:t>Soud</w:t>
      </w:r>
      <w:r w:rsidRPr="00E4334B">
        <w:rPr>
          <w:rFonts w:ascii="Times New Roman" w:hAnsi="Times New Roman"/>
          <w:sz w:val="24"/>
          <w:szCs w:val="24"/>
        </w:rPr>
        <w:t xml:space="preserve"> </w:t>
      </w:r>
      <w:r w:rsidRPr="002D2974">
        <w:rPr>
          <w:rFonts w:ascii="Times New Roman" w:hAnsi="Times New Roman"/>
          <w:b/>
          <w:sz w:val="24"/>
          <w:szCs w:val="24"/>
        </w:rPr>
        <w:t xml:space="preserve">Předseda senátu </w:t>
      </w:r>
      <w:r w:rsidRPr="00E4334B">
        <w:rPr>
          <w:rFonts w:ascii="Times New Roman" w:hAnsi="Times New Roman"/>
          <w:sz w:val="24"/>
          <w:szCs w:val="24"/>
        </w:rPr>
        <w:t>může upustit od výkonu trestu domácího vězení nebo jeho zbytku, jestliže odsouzený byl nebo má být</w:t>
      </w:r>
    </w:p>
    <w:p w14:paraId="15AA2587" w14:textId="60A3651D" w:rsidR="00E4334B" w:rsidRPr="00E4334B" w:rsidRDefault="00E4334B" w:rsidP="00E4334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E4334B">
        <w:rPr>
          <w:rFonts w:ascii="Times New Roman" w:hAnsi="Times New Roman"/>
          <w:sz w:val="24"/>
          <w:szCs w:val="24"/>
        </w:rPr>
        <w:t xml:space="preserve">a) vydán do cizího státu nebo předán cizímu státu podle </w:t>
      </w:r>
      <w:r w:rsidR="00B65C9C">
        <w:rPr>
          <w:rFonts w:ascii="Times New Roman" w:hAnsi="Times New Roman"/>
          <w:sz w:val="24"/>
          <w:szCs w:val="24"/>
        </w:rPr>
        <w:t>části páté hlavy druhé zákona o </w:t>
      </w:r>
      <w:r w:rsidRPr="00E4334B">
        <w:rPr>
          <w:rFonts w:ascii="Times New Roman" w:hAnsi="Times New Roman"/>
          <w:sz w:val="24"/>
          <w:szCs w:val="24"/>
        </w:rPr>
        <w:t>mezinárodní justiční spolupráci ve věcech trestních, nebo</w:t>
      </w:r>
    </w:p>
    <w:p w14:paraId="3B6E596A" w14:textId="77777777" w:rsidR="00E4334B" w:rsidRPr="00E4334B" w:rsidRDefault="00E4334B" w:rsidP="00E4334B">
      <w:pPr>
        <w:widowControl w:val="0"/>
        <w:autoSpaceDE w:val="0"/>
        <w:autoSpaceDN w:val="0"/>
        <w:adjustRightInd w:val="0"/>
        <w:spacing w:before="120" w:after="0" w:line="240" w:lineRule="auto"/>
        <w:jc w:val="both"/>
        <w:rPr>
          <w:rFonts w:ascii="Times New Roman" w:hAnsi="Times New Roman"/>
          <w:sz w:val="24"/>
          <w:szCs w:val="24"/>
        </w:rPr>
      </w:pPr>
      <w:r w:rsidRPr="00E4334B">
        <w:rPr>
          <w:rFonts w:ascii="Times New Roman" w:hAnsi="Times New Roman"/>
          <w:sz w:val="24"/>
          <w:szCs w:val="24"/>
        </w:rPr>
        <w:t>b) vyhoštěn.</w:t>
      </w:r>
    </w:p>
    <w:p w14:paraId="3DD30740" w14:textId="09B3F985"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(2) Nedojde-li k vydání odsouzeného do ciziny, k jeho předání nebo k vyhoštění podle odstavce 1, anebo vrátí-li se v těchto případech vydaný, předaný nebo vyhoštěný, rozhodne </w:t>
      </w:r>
      <w:r w:rsidRPr="00E4334B">
        <w:rPr>
          <w:rFonts w:ascii="Times New Roman" w:hAnsi="Times New Roman"/>
          <w:strike/>
          <w:sz w:val="24"/>
          <w:szCs w:val="24"/>
        </w:rPr>
        <w:t>soud</w:t>
      </w:r>
      <w:r w:rsidRPr="00E4334B">
        <w:rPr>
          <w:rFonts w:ascii="Times New Roman" w:hAnsi="Times New Roman"/>
          <w:b/>
          <w:sz w:val="24"/>
          <w:szCs w:val="24"/>
        </w:rPr>
        <w:t xml:space="preserve"> </w:t>
      </w:r>
      <w:r w:rsidRPr="002D2974">
        <w:rPr>
          <w:rFonts w:ascii="Times New Roman" w:hAnsi="Times New Roman"/>
          <w:b/>
          <w:sz w:val="24"/>
          <w:szCs w:val="24"/>
        </w:rPr>
        <w:t>předseda senátu</w:t>
      </w:r>
      <w:r w:rsidRPr="00E4334B">
        <w:rPr>
          <w:rFonts w:ascii="Times New Roman" w:hAnsi="Times New Roman"/>
          <w:sz w:val="24"/>
          <w:szCs w:val="24"/>
        </w:rPr>
        <w:t>, že se trest domácího vězení nebo jeho zbytek vykoná.</w:t>
      </w:r>
    </w:p>
    <w:p w14:paraId="53ED71A7" w14:textId="12640A3A" w:rsidR="00E4334B" w:rsidRP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 xml:space="preserve">(3) </w:t>
      </w:r>
      <w:r w:rsidRPr="00E4334B">
        <w:rPr>
          <w:rFonts w:ascii="Times New Roman" w:hAnsi="Times New Roman"/>
          <w:strike/>
          <w:sz w:val="24"/>
          <w:szCs w:val="24"/>
        </w:rPr>
        <w:t>Soud</w:t>
      </w:r>
      <w:r w:rsidRPr="00E4334B">
        <w:rPr>
          <w:rFonts w:ascii="Times New Roman" w:hAnsi="Times New Roman"/>
          <w:sz w:val="24"/>
          <w:szCs w:val="24"/>
        </w:rPr>
        <w:t xml:space="preserve"> </w:t>
      </w:r>
      <w:r w:rsidRPr="002D2974">
        <w:rPr>
          <w:rFonts w:ascii="Times New Roman" w:hAnsi="Times New Roman"/>
          <w:b/>
          <w:sz w:val="24"/>
          <w:szCs w:val="24"/>
        </w:rPr>
        <w:t>Předseda senátu</w:t>
      </w:r>
      <w:r w:rsidRPr="002D2974">
        <w:rPr>
          <w:rFonts w:ascii="Times New Roman" w:hAnsi="Times New Roman"/>
          <w:sz w:val="24"/>
          <w:szCs w:val="24"/>
        </w:rPr>
        <w:t xml:space="preserve"> </w:t>
      </w:r>
      <w:r w:rsidRPr="00E4334B">
        <w:rPr>
          <w:rFonts w:ascii="Times New Roman" w:hAnsi="Times New Roman"/>
          <w:sz w:val="24"/>
          <w:szCs w:val="24"/>
        </w:rPr>
        <w:t>může upustit od výkonu trestu domácího vězení nebo jeho zbytku též tehdy, zjistí-li, že odsouzený onemocněl nevyléčitelnou životu nebezpečnou nemocí nebo nevyléčitelnou nemocí duševní nebo z jiných obdobně závažných důvodů.</w:t>
      </w:r>
    </w:p>
    <w:p w14:paraId="469F8525" w14:textId="5CE15449" w:rsidR="00E4334B" w:rsidRDefault="00E4334B" w:rsidP="00E4334B">
      <w:pPr>
        <w:widowControl w:val="0"/>
        <w:autoSpaceDE w:val="0"/>
        <w:autoSpaceDN w:val="0"/>
        <w:adjustRightInd w:val="0"/>
        <w:spacing w:before="120" w:after="0" w:line="240" w:lineRule="auto"/>
        <w:ind w:firstLine="426"/>
        <w:jc w:val="both"/>
        <w:rPr>
          <w:rFonts w:ascii="Times New Roman" w:hAnsi="Times New Roman"/>
          <w:sz w:val="24"/>
          <w:szCs w:val="24"/>
        </w:rPr>
      </w:pPr>
      <w:r w:rsidRPr="00E4334B">
        <w:rPr>
          <w:rFonts w:ascii="Times New Roman" w:hAnsi="Times New Roman"/>
          <w:sz w:val="24"/>
          <w:szCs w:val="24"/>
        </w:rPr>
        <w:t>(4) Proti rozhodnutí podle odstavce 3 je přípustná stížnost, jež má odkladný účinek.</w:t>
      </w:r>
    </w:p>
    <w:p w14:paraId="48F802F8"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lastRenderedPageBreak/>
        <w:t>§ 334g</w:t>
      </w:r>
    </w:p>
    <w:p w14:paraId="48CB04F9" w14:textId="4AB49D66"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Přeměna trestu domácího vězení v trest odnětí svobody</w:t>
      </w:r>
    </w:p>
    <w:p w14:paraId="74C7D131" w14:textId="0E071DF6"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(1) O přeměně trestu domácího vězení v trest odnětí svobody rozhodne předseda senátu na návrh probačního úředníka nebo i bez takového návrhu ve veřejném zasedání.</w:t>
      </w:r>
    </w:p>
    <w:p w14:paraId="1F43192F" w14:textId="421519EB" w:rsidR="00E4334B"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(2) Proti rozhodnutí podle odstavce 1 je přípustná stížnost, jež má odkladný účinek.</w:t>
      </w:r>
    </w:p>
    <w:p w14:paraId="7D8AA661" w14:textId="77777777" w:rsidR="00B65C9C"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p>
    <w:p w14:paraId="17B780EC"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334g</w:t>
      </w:r>
    </w:p>
    <w:p w14:paraId="75D994F4"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Přeměna trestu domácího vězení v trest odnětí svobody</w:t>
      </w:r>
    </w:p>
    <w:p w14:paraId="37344FD3" w14:textId="24A8E43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O přeměně trestu domácího vězení v trest odnětí svobody rozhodne předseda senátu na návrh státního zástupce, probačního úředníka nebo i bez takového návrhu ve</w:t>
      </w:r>
      <w:r w:rsidR="00CD4B72">
        <w:rPr>
          <w:rFonts w:ascii="Times New Roman" w:hAnsi="Times New Roman"/>
          <w:b/>
          <w:sz w:val="24"/>
          <w:szCs w:val="24"/>
        </w:rPr>
        <w:t> </w:t>
      </w:r>
      <w:r w:rsidRPr="002D2974">
        <w:rPr>
          <w:rFonts w:ascii="Times New Roman" w:hAnsi="Times New Roman"/>
          <w:b/>
          <w:sz w:val="24"/>
          <w:szCs w:val="24"/>
        </w:rPr>
        <w:t>veřejném zasedání.</w:t>
      </w:r>
    </w:p>
    <w:p w14:paraId="6CE71CCE" w14:textId="77777777" w:rsidR="00B65C9C" w:rsidRPr="002D2974" w:rsidRDefault="00B65C9C" w:rsidP="00B65C9C">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(2) Považuje-li předseda senátu podklady a důkazy obsažené ve spise za postačující pro rozhodnutí o přeměně trestu domácího vězení v trest odnětí svobody, může se souhlasem odsouzeného a státního zástupce takové rozhodnutí učinit mimo veřejné zasedání; před rozhodnutím umožní odsouzenému, aby se k věci vyjádřil.</w:t>
      </w:r>
    </w:p>
    <w:p w14:paraId="7948EBCA"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(3) Proti rozhodnutí podle odstavců 1 a 2 je přípustná stížnost, která má odkladný účinek.</w:t>
      </w:r>
    </w:p>
    <w:p w14:paraId="6C29E4EE" w14:textId="77777777" w:rsidR="00E4334B" w:rsidRDefault="00E4334B"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224298EA"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Nařízení výkonu trestu</w:t>
      </w:r>
    </w:p>
    <w:p w14:paraId="4732EC5D" w14:textId="3E550E2A"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 336</w:t>
      </w:r>
    </w:p>
    <w:p w14:paraId="0106FBA3" w14:textId="08CD12C0"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(1) Jakmile se rozhodnutí, podle něhož se má vykonat trest obecně prospěšných prací, stane vykonatelným, předseda senátu zašle jeho opis probačnímu úředníkovi.</w:t>
      </w:r>
    </w:p>
    <w:p w14:paraId="354DA98D" w14:textId="3CC5BC14"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(2) O druhu a místě výkonu obecně prospěšných prací rozhodne okresní soud, který trest obecně prospěšných prací uložil, na návrh probačního úředníka. Probační úředník v návrhu vychází z potřeby výkonu těchto prací v obvodu okresního soudu, ve kterém odsouzený bydlí, a přihlíží k tomu, aby odsouzený trest vykonával co nejblíže místu, kde bydlí; při stanovení druhu a místa výkonu obecně prospěšných prací postupuje v součinnosti se střediskem Probační a mediační služby v obvodu soudu, ve kterém má být trest obecně prospěšných prací vykonáván. Má-li být trest obecně prospěšných prací vykonáván mimo obvod okresního soudu, ve kterém odsouzený bydlí, je součástí návrhu probačního úředníka také písemný souhlas odsouzeného s tímto výkonem.</w:t>
      </w:r>
    </w:p>
    <w:p w14:paraId="4904926E" w14:textId="50D0CC01"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(3) V rozhodnutí podle odstavce 2 soud odsouzeného zároveň poučí o jeho povinnosti dostavit se do 14 dnů od oznámení tohoto rozhodnutí na středisko Probační a mediační služby v obvodu okresního soudu, v němž má být trest obecně prospěšných prací vykonán, za účelem projednání podmínek výkonu trestu obecně prospěšných prací a o jeho povinnosti dostavit se v den stanovený probačním úředníkem pověřeným kontrolou nad výkonem tohoto trestu na</w:t>
      </w:r>
      <w:r w:rsidR="00CD4B72">
        <w:rPr>
          <w:rFonts w:ascii="Times New Roman" w:hAnsi="Times New Roman"/>
          <w:strike/>
          <w:sz w:val="24"/>
          <w:szCs w:val="24"/>
        </w:rPr>
        <w:t> </w:t>
      </w:r>
      <w:r w:rsidRPr="00B65C9C">
        <w:rPr>
          <w:rFonts w:ascii="Times New Roman" w:hAnsi="Times New Roman"/>
          <w:strike/>
          <w:sz w:val="24"/>
          <w:szCs w:val="24"/>
        </w:rPr>
        <w:t>obecní úřad nebo instituci, u nichž má obecně prospěšné práce vykonávat, za účelem nástupu výkonu trestu. Zároveň jej upozorní na následky nesplnění těchto povinností.</w:t>
      </w:r>
    </w:p>
    <w:p w14:paraId="727305E6" w14:textId="2209C95E"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(4) O rozhodnutí podle odstavce 2 vyrozumí soud po nabytí jeho právní moci středisko Probační a mediační služby v obvodu okresního soudu, ve kterém má být trest obecně prospěšných prací vykonán, a zároveň pověří opatřením probačního úředníka činného v</w:t>
      </w:r>
      <w:r w:rsidR="00CD4B72">
        <w:rPr>
          <w:rFonts w:ascii="Times New Roman" w:hAnsi="Times New Roman"/>
          <w:strike/>
          <w:sz w:val="24"/>
          <w:szCs w:val="24"/>
        </w:rPr>
        <w:t> </w:t>
      </w:r>
      <w:r w:rsidRPr="00B65C9C">
        <w:rPr>
          <w:rFonts w:ascii="Times New Roman" w:hAnsi="Times New Roman"/>
          <w:strike/>
          <w:sz w:val="24"/>
          <w:szCs w:val="24"/>
        </w:rPr>
        <w:t>obvodu tohoto soudu kontrolou nad výkonem trestu obecně prospěšných prací.</w:t>
      </w:r>
    </w:p>
    <w:p w14:paraId="08E9CE0A" w14:textId="5770F749"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 xml:space="preserve">(5) O změně druhu a místa výkonu obecně prospěšných prací rozhodne okresní soud, </w:t>
      </w:r>
      <w:r w:rsidRPr="00B65C9C">
        <w:rPr>
          <w:rFonts w:ascii="Times New Roman" w:hAnsi="Times New Roman"/>
          <w:strike/>
          <w:sz w:val="24"/>
          <w:szCs w:val="24"/>
        </w:rPr>
        <w:lastRenderedPageBreak/>
        <w:t>který trest obecně prospěšných prací uložil, na návrh odsouzeného nebo probačního úředníka provádějícího kontrolu nad výkonem trestu obecně prospěšných prací. O tomto rozhodnutí vyrozumí soud po nabytí jeho právní moci středisko Probační a mediační služby v obvodu okresního soudu, ve kterém má být trest obecně prospěšných prací nebo jeho zbytek vykonán, a zároveň pověří opatřením probačního úředníka činného v obvodu tohoto soudu kontrolou nad výkonem trestu obecně prospěšných prací.</w:t>
      </w:r>
    </w:p>
    <w:p w14:paraId="776B04A4" w14:textId="6D2C4C1D"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trike/>
          <w:sz w:val="24"/>
          <w:szCs w:val="24"/>
        </w:rPr>
        <w:t>(6) Při projednání podmínek výkonu trestu obecně prospěšných prací, stanovení dne nástupu jeho výkonu a při výkonu kontroly tohoto trestu postupuje probační úředník pověřený kontrolou výkonu trestu obecně prospěšných prací v součinnosti s příslušným obecním úřadem nebo institucí, u nichž jsou obecně prospěšné práce vykonávány.</w:t>
      </w:r>
    </w:p>
    <w:p w14:paraId="78644B72"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0C9584D1"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336</w:t>
      </w:r>
    </w:p>
    <w:p w14:paraId="5F14F13C"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Jakmile se stane vykonatelným rozhodnutí, podle něhož se má vykonat trest obecně prospěšných prací, předseda senátu zašle jeho opis středisku Probační a mediační služby v obvodu okresního soudu, ve kterém odsouzený bydlí. Pokud bylo odsouzenému zároveň uloženo přiměřené omezení nebo přiměřená povinnost uvedené v § 48 odst. 4 písm. b), d) nebo h) trestního zákoníku anebo výchovné opatření uvedené v § 18 odst. 1 písm. c) nebo g) nebo § 19 odst. 1 písm. e), g) nebo h) zákona o soudnictví ve věcech mládeže, může předseda senátu pověřit Probační a mediační službu sledováním jeho dodržování; odsouzený je povinen v rámci sledování dodržování uloženého přiměřeného omezení nebo přiměřené povinnosti anebo výchovného opatření spolupracovat s probačním úředníkem způsobem, který mu stanoví, a dostavovat se k němu v určených lhůtách.</w:t>
      </w:r>
    </w:p>
    <w:p w14:paraId="41776430"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Považuje-li soud výchovné spolupůsobení zájmového sdružení občanů za prospěšné, postupuje přiměřeně podle </w:t>
      </w:r>
      <w:hyperlink r:id="rId12" w:history="1">
        <w:r w:rsidRPr="002D2974">
          <w:rPr>
            <w:rFonts w:ascii="Times New Roman" w:hAnsi="Times New Roman"/>
            <w:b/>
            <w:sz w:val="24"/>
            <w:szCs w:val="24"/>
          </w:rPr>
          <w:t>§ 329</w:t>
        </w:r>
      </w:hyperlink>
      <w:r w:rsidRPr="002D2974">
        <w:rPr>
          <w:rFonts w:ascii="Times New Roman" w:hAnsi="Times New Roman"/>
          <w:b/>
          <w:sz w:val="24"/>
          <w:szCs w:val="24"/>
        </w:rPr>
        <w:t xml:space="preserve"> odst. 2.</w:t>
      </w:r>
    </w:p>
    <w:p w14:paraId="1C4B53AA"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10D56C83"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336a</w:t>
      </w:r>
    </w:p>
    <w:p w14:paraId="66B0A991"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xml:space="preserve">Stanovení </w:t>
      </w:r>
      <w:r w:rsidRPr="002D2974">
        <w:rPr>
          <w:rFonts w:ascii="Times New Roman" w:eastAsia="Times New Roman" w:hAnsi="Times New Roman"/>
          <w:b/>
          <w:sz w:val="24"/>
          <w:szCs w:val="24"/>
          <w:lang w:eastAsia="cs-CZ"/>
        </w:rPr>
        <w:t>druhu a místa výkonu obecně prospěšných prací</w:t>
      </w:r>
    </w:p>
    <w:p w14:paraId="2266008F"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Pr>
          <w:rFonts w:ascii="Times New Roman" w:eastAsia="Times New Roman" w:hAnsi="Times New Roman"/>
          <w:b/>
          <w:sz w:val="24"/>
          <w:szCs w:val="24"/>
          <w:lang w:eastAsia="cs-CZ"/>
        </w:rPr>
        <w:t xml:space="preserve">(1) Odsouzený je povinen dostavit se na výzvu probačního úředníka v jím stanoveném termínu na středisko Probační a mediační služby k projednání podmínek výkonu trestu obecně prospěšných prací. Ve výzvě probační úředník odsouzeného upozorní na následky nesplnění této povinnosti. </w:t>
      </w:r>
    </w:p>
    <w:p w14:paraId="3E304278"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Pr>
          <w:rFonts w:ascii="Times New Roman" w:eastAsia="Times New Roman" w:hAnsi="Times New Roman"/>
          <w:b/>
          <w:sz w:val="24"/>
          <w:szCs w:val="24"/>
          <w:lang w:eastAsia="cs-CZ"/>
        </w:rPr>
        <w:t xml:space="preserve">(2) Po projednání podmínek výkonu trestu obecně prospěšných prací stanoví probační úředník po dohodě s odsouzeným druh a místo výkonu obecně prospěšných prací, poskytovatele obecně prospěšných prací a den nástupu výkonu tohoto trestu; </w:t>
      </w:r>
      <w:r w:rsidRPr="002D2974">
        <w:rPr>
          <w:rFonts w:ascii="Times New Roman" w:hAnsi="Times New Roman"/>
          <w:b/>
          <w:sz w:val="24"/>
          <w:szCs w:val="24"/>
        </w:rPr>
        <w:t>pokud m</w:t>
      </w:r>
      <w:r w:rsidRPr="002D2974">
        <w:rPr>
          <w:rFonts w:ascii="Times New Roman" w:eastAsia="Times New Roman" w:hAnsi="Times New Roman"/>
          <w:b/>
          <w:sz w:val="24"/>
          <w:szCs w:val="24"/>
          <w:lang w:eastAsia="cs-CZ"/>
        </w:rPr>
        <w:t xml:space="preserve">á být trest obecně prospěšných prací vykonáván mimo obvod okresního soudu, ve kterém odsouzený bydlí, informuje o tom soud, který trest obecně prospěšných prací uložil. Probační úředník obviněného poučí o povinnosti nastoupit ve stanovený den k výkonu trestu obecně prospěšných prací ke stanovenému poskytovateli obecně prospěšných prací a upozorní </w:t>
      </w:r>
      <w:r w:rsidRPr="002D2974">
        <w:rPr>
          <w:rFonts w:ascii="Times New Roman" w:hAnsi="Times New Roman"/>
          <w:b/>
          <w:sz w:val="24"/>
          <w:szCs w:val="24"/>
        </w:rPr>
        <w:t>jej na následky nesplnění této povinnosti.</w:t>
      </w:r>
    </w:p>
    <w:p w14:paraId="5C72CB3C"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eastAsia="Times New Roman" w:hAnsi="Times New Roman"/>
          <w:b/>
          <w:sz w:val="24"/>
          <w:szCs w:val="24"/>
          <w:lang w:eastAsia="cs-CZ"/>
        </w:rPr>
        <w:t xml:space="preserve">(3) Při stanovení druhu a místa výkonu obecně prospěšných prací, poskytovatele obecně prospěšných prací a dne nástupu výkonu tohoto trestu vychází probační úředník z potřeby výkonu těchto prací v obvodu okresního soudu, ve kterém odsouzený bydlí, a přihlíží ke zdravotnímu stavu odsouzeného a k tomu, aby odsouzený trest vykonával co nejblíže místu jeho bydliště; přitom </w:t>
      </w:r>
      <w:r w:rsidRPr="002D2974">
        <w:rPr>
          <w:rFonts w:ascii="Times New Roman" w:hAnsi="Times New Roman"/>
          <w:b/>
          <w:sz w:val="24"/>
          <w:szCs w:val="24"/>
        </w:rPr>
        <w:t xml:space="preserve">postupuje v součinnosti s poskytovatelem obecně </w:t>
      </w:r>
      <w:r w:rsidRPr="002D2974">
        <w:rPr>
          <w:rFonts w:ascii="Times New Roman" w:hAnsi="Times New Roman"/>
          <w:b/>
          <w:sz w:val="24"/>
          <w:szCs w:val="24"/>
        </w:rPr>
        <w:lastRenderedPageBreak/>
        <w:t>prospěšných prací, u něhož budou obecně prospěšné práce vykonávány, a pokud m</w:t>
      </w:r>
      <w:r w:rsidRPr="002D2974">
        <w:rPr>
          <w:rFonts w:ascii="Times New Roman" w:eastAsia="Times New Roman" w:hAnsi="Times New Roman"/>
          <w:b/>
          <w:sz w:val="24"/>
          <w:szCs w:val="24"/>
          <w:lang w:eastAsia="cs-CZ"/>
        </w:rPr>
        <w:t>á být trest obecně prospěšných prací vykonáván mimo obvod okresního soudu, ve kterém odsouzený bydlí, též v součinnosti se střediskem Probační a mediační služby v obvodu soudu, ve kterém má být trest obecně prospěšných prací vykonáván.</w:t>
      </w:r>
    </w:p>
    <w:p w14:paraId="3AEBAE3D"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Pr>
          <w:rFonts w:ascii="Times New Roman" w:hAnsi="Times New Roman"/>
          <w:b/>
          <w:sz w:val="24"/>
          <w:szCs w:val="24"/>
        </w:rPr>
        <w:t>(4) Nedojde-li k dohodě</w:t>
      </w:r>
      <w:r w:rsidRPr="002D2974">
        <w:rPr>
          <w:rFonts w:ascii="Times New Roman" w:eastAsia="Times New Roman" w:hAnsi="Times New Roman"/>
          <w:b/>
          <w:sz w:val="24"/>
          <w:szCs w:val="24"/>
          <w:lang w:eastAsia="cs-CZ"/>
        </w:rPr>
        <w:t xml:space="preserve"> probačního úředníka a odsouzeného o druhu a místě výkonu obecně prospěšných prací nebo poskytovateli obecně prospěšných prací, rozhodne na návrh probačního úředníka předseda senátu soudu, který trest obecně prospěšných prací uložil. V rozhodnutí předseda senátu odsouzeného poučí o jeho povinnosti dostavit se na výzvu probačního úředníka v jím stanoveném termínu na středisko Probační a mediační služby za účelem projednání podmínek výkonu trestu obecně prospěšných prací a o jeho povinnosti dostavit se v den stanovený probačním úředníkem ke stanovenému poskytovateli obecně prospěšných prací; zároveň jej upozorní na následky nesplnění těchto povinností. </w:t>
      </w:r>
    </w:p>
    <w:p w14:paraId="233D954E" w14:textId="7E883425"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 xml:space="preserve">(5) Na změnu </w:t>
      </w:r>
      <w:r w:rsidRPr="002D2974">
        <w:rPr>
          <w:rFonts w:ascii="Times New Roman" w:eastAsia="Times New Roman" w:hAnsi="Times New Roman"/>
          <w:b/>
          <w:sz w:val="24"/>
          <w:szCs w:val="24"/>
          <w:lang w:eastAsia="cs-CZ"/>
        </w:rPr>
        <w:t>druhu nebo místa výkonu obecně prospěšných prací anebo poskytovatele obecně prospěšných prací se přiměřeně použijí odstavce 1 až 4.</w:t>
      </w:r>
    </w:p>
    <w:p w14:paraId="3AAF5956"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59D1E638"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 337</w:t>
      </w:r>
    </w:p>
    <w:p w14:paraId="3304D16F" w14:textId="68D2015C"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Nesplní-li odsouzený povinnosti stanovené v § 336 odst. 3, nebo bez závažného důvodu poruší sjednané podmínky výkonu trestu obecně prospěšných prací, zaviněně nevykonává ve</w:t>
      </w:r>
      <w:r w:rsidR="00CD4B72">
        <w:rPr>
          <w:rFonts w:ascii="Times New Roman" w:hAnsi="Times New Roman"/>
          <w:strike/>
          <w:sz w:val="24"/>
          <w:szCs w:val="24"/>
        </w:rPr>
        <w:t> </w:t>
      </w:r>
      <w:r w:rsidRPr="00B65C9C">
        <w:rPr>
          <w:rFonts w:ascii="Times New Roman" w:hAnsi="Times New Roman"/>
          <w:strike/>
          <w:sz w:val="24"/>
          <w:szCs w:val="24"/>
        </w:rPr>
        <w:t>stanovené době uložený trest nebo jinak maří výkon tohoto trestu, probační úředník pověřený kontrolou nad výkonem tohoto trestu nebo jeho prostřednictvím obecní úřad nebo instituce, u nichž jsou obecně prospěšné práce vykonávány, tuto skutečnost bezodkladně sdělí soudu, který výkon trestu nařídil. Rovněž soudu bez odkladu sdělí, kdy odsouzený uložený trest obecně prospěšných prací vykonal.</w:t>
      </w:r>
    </w:p>
    <w:p w14:paraId="5AE34F89" w14:textId="77777777"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p>
    <w:p w14:paraId="0D4AAA3F" w14:textId="586CB12A"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 338</w:t>
      </w:r>
    </w:p>
    <w:p w14:paraId="22AD57CB" w14:textId="5A8DBD5A"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(1) Považuje-li soud výchovné spolupůsobení zájmového sdružení občanů za prospěšné, postupuje přiměřeně podle § 329.</w:t>
      </w:r>
    </w:p>
    <w:p w14:paraId="7E93B885" w14:textId="5E51C2DF"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(2) Obecní úřady a obecně prospěšné instituce sdělují své požadavky na vykonání obecně prospěšných prací středisku Probační a mediační služby v obvodu okresního soudu, ve kterém mají být obecně prospěšné práce prováděny. Zároveň jsou povinny mu sdělit každou podstatnou změnu týkající se takového požadavku, aby středisko mělo průběžný přehled o</w:t>
      </w:r>
      <w:r w:rsidR="00CD4B72">
        <w:rPr>
          <w:rFonts w:ascii="Times New Roman" w:hAnsi="Times New Roman"/>
          <w:strike/>
          <w:sz w:val="24"/>
          <w:szCs w:val="24"/>
        </w:rPr>
        <w:t> </w:t>
      </w:r>
      <w:r w:rsidRPr="00B65C9C">
        <w:rPr>
          <w:rFonts w:ascii="Times New Roman" w:hAnsi="Times New Roman"/>
          <w:strike/>
          <w:sz w:val="24"/>
          <w:szCs w:val="24"/>
        </w:rPr>
        <w:t>potřebě těchto prací. Probační úředník informuje soud na jeho žádost o potřebě obecně prospěšných prací v požadovaném obvodu.</w:t>
      </w:r>
    </w:p>
    <w:p w14:paraId="74031B12" w14:textId="3D052570"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(3) Při získávání požadavků na provedení obecně prospěšných prací vhodných pro</w:t>
      </w:r>
      <w:r w:rsidR="00CD4B72">
        <w:rPr>
          <w:rFonts w:ascii="Times New Roman" w:hAnsi="Times New Roman"/>
          <w:strike/>
          <w:sz w:val="24"/>
          <w:szCs w:val="24"/>
        </w:rPr>
        <w:t> </w:t>
      </w:r>
      <w:r w:rsidRPr="00B65C9C">
        <w:rPr>
          <w:rFonts w:ascii="Times New Roman" w:hAnsi="Times New Roman"/>
          <w:strike/>
          <w:sz w:val="24"/>
          <w:szCs w:val="24"/>
        </w:rPr>
        <w:t>odsouzené a při výkonu trestu obecně prospěšných prací probační úředník pověřený kontrolou nad výkonem trestu obecně prospěšných prací spolupracuje s obcemi a s obecně prospěšnými institucemi a provádí úkony směřující k tomu, aby obviněný vedl řádný život.</w:t>
      </w:r>
    </w:p>
    <w:p w14:paraId="363271C8"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1C3D93EF"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xml:space="preserve">§ 337 </w:t>
      </w:r>
    </w:p>
    <w:p w14:paraId="0160F4D2"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Při výkonu kontroly trestu obecně prospěšných prací postupuje probační úředník v součinnosti s poskytovatelem obecně prospěšných prací, u něhož jsou obecně prospěšné práce vykonávány. </w:t>
      </w:r>
    </w:p>
    <w:p w14:paraId="7F9CCA37"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Nesplní-li odsouzený povinnosti stanovené v </w:t>
      </w:r>
      <w:hyperlink r:id="rId13" w:history="1">
        <w:r w:rsidRPr="002D2974">
          <w:rPr>
            <w:rFonts w:ascii="Times New Roman" w:hAnsi="Times New Roman"/>
            <w:b/>
            <w:sz w:val="24"/>
            <w:szCs w:val="24"/>
          </w:rPr>
          <w:t>§</w:t>
        </w:r>
      </w:hyperlink>
      <w:r w:rsidRPr="002D2974">
        <w:rPr>
          <w:rFonts w:ascii="Times New Roman" w:hAnsi="Times New Roman"/>
          <w:b/>
          <w:sz w:val="24"/>
          <w:szCs w:val="24"/>
        </w:rPr>
        <w:t xml:space="preserve"> 336a odst. 1, 2 a 4, bez závažného </w:t>
      </w:r>
      <w:r w:rsidRPr="002D2974">
        <w:rPr>
          <w:rFonts w:ascii="Times New Roman" w:hAnsi="Times New Roman"/>
          <w:b/>
          <w:sz w:val="24"/>
          <w:szCs w:val="24"/>
        </w:rPr>
        <w:lastRenderedPageBreak/>
        <w:t xml:space="preserve">důvodu poruší sjednané podmínky výkonu trestu obecně prospěšných prací, zaviněně nevykonává ve stanovené době uložený trest, nedodržuje přiměřené omezení, přiměřenou povinnost nebo výchovné opatření, pokud bylo zároveň uloženo, nebo jinak maří výkon tohoto trestu anebo nevede řádný život, probační úředník nebo jeho prostřednictvím poskytovatel obecně prospěšných prací, u něhož jsou obecně prospěšné práce vykonávány, tuto skutečnost bezodkladně sdělí soudu, který </w:t>
      </w:r>
      <w:r w:rsidRPr="002D2974">
        <w:rPr>
          <w:rFonts w:ascii="Times New Roman" w:eastAsia="Times New Roman" w:hAnsi="Times New Roman"/>
          <w:b/>
          <w:sz w:val="24"/>
          <w:szCs w:val="24"/>
          <w:lang w:eastAsia="cs-CZ"/>
        </w:rPr>
        <w:t>trest obecně prospěšných prací uložil</w:t>
      </w:r>
      <w:r w:rsidRPr="002D2974">
        <w:rPr>
          <w:rFonts w:ascii="Times New Roman" w:hAnsi="Times New Roman"/>
          <w:b/>
          <w:sz w:val="24"/>
          <w:szCs w:val="24"/>
        </w:rPr>
        <w:t xml:space="preserve">. Rovněž soudu bez odkladu sdělí, kdy odsouzený uložený trest obecně prospěšných prací vykonal. </w:t>
      </w:r>
    </w:p>
    <w:p w14:paraId="3D06AD72" w14:textId="77777777" w:rsidR="00B65C9C" w:rsidRPr="002D2974" w:rsidRDefault="00B65C9C" w:rsidP="00B65C9C">
      <w:pPr>
        <w:widowControl w:val="0"/>
        <w:autoSpaceDE w:val="0"/>
        <w:autoSpaceDN w:val="0"/>
        <w:adjustRightInd w:val="0"/>
        <w:spacing w:before="120" w:after="0" w:line="240" w:lineRule="auto"/>
        <w:jc w:val="both"/>
        <w:rPr>
          <w:rFonts w:ascii="Times New Roman" w:hAnsi="Times New Roman"/>
          <w:sz w:val="24"/>
          <w:szCs w:val="24"/>
        </w:rPr>
      </w:pPr>
    </w:p>
    <w:p w14:paraId="4438D165" w14:textId="77777777" w:rsidR="00B65C9C" w:rsidRPr="002D2974"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338</w:t>
      </w:r>
    </w:p>
    <w:p w14:paraId="52C5E782"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Poskytovatelé obecně prospěšných prací sdělují své požadavky na vykonání obecně prospěšných prací středisku Probační a mediační služby v obvodu okresního soudu, ve kterém mají být obecně prospěšné práce prováděny. Zároveň jsou povinny mu sdělit každou podstatnou změnu týkající se takového požadavku, aby středisko mělo průběžný přehled o potřebě těchto prací. Probační úředník informuje soud na jeho žádost o potřebě obecně prospěšných prací v požadovaném obvodu.</w:t>
      </w:r>
    </w:p>
    <w:p w14:paraId="0D4F3B93" w14:textId="0E12EA15"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(2) Při získávání požadavků na provedení obecně prospěšných prací vhodných pro</w:t>
      </w:r>
      <w:r w:rsidR="00CD4B72">
        <w:rPr>
          <w:rFonts w:ascii="Times New Roman" w:hAnsi="Times New Roman"/>
          <w:b/>
          <w:sz w:val="24"/>
          <w:szCs w:val="24"/>
        </w:rPr>
        <w:t> </w:t>
      </w:r>
      <w:r w:rsidRPr="002D2974">
        <w:rPr>
          <w:rFonts w:ascii="Times New Roman" w:hAnsi="Times New Roman"/>
          <w:b/>
          <w:sz w:val="24"/>
          <w:szCs w:val="24"/>
        </w:rPr>
        <w:t>odsouzené a při výkonu trestu obecně prospěšných prací probační úředník spolupracuje s poskytovateli obecně prospěšných prací.</w:t>
      </w:r>
    </w:p>
    <w:p w14:paraId="33AD259C"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148895C9" w14:textId="77777777" w:rsidR="00B65C9C" w:rsidRPr="002D2974" w:rsidRDefault="00B65C9C" w:rsidP="00B65C9C">
      <w:pPr>
        <w:spacing w:before="120" w:after="0" w:line="240" w:lineRule="auto"/>
        <w:jc w:val="center"/>
        <w:rPr>
          <w:rFonts w:ascii="Times New Roman" w:hAnsi="Times New Roman"/>
          <w:b/>
          <w:sz w:val="24"/>
          <w:szCs w:val="24"/>
        </w:rPr>
      </w:pPr>
      <w:r w:rsidRPr="002D2974">
        <w:rPr>
          <w:rFonts w:ascii="Times New Roman" w:hAnsi="Times New Roman"/>
          <w:b/>
          <w:sz w:val="24"/>
          <w:szCs w:val="24"/>
        </w:rPr>
        <w:t>§ 338a</w:t>
      </w:r>
    </w:p>
    <w:p w14:paraId="56E6F7C4"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eastAsia="Times New Roman" w:hAnsi="Times New Roman"/>
          <w:b/>
          <w:bCs/>
          <w:sz w:val="24"/>
          <w:szCs w:val="24"/>
          <w:lang w:eastAsia="cs-CZ"/>
        </w:rPr>
        <w:t>Na rozhodnutí o tom</w:t>
      </w:r>
      <w:r w:rsidRPr="002D2974">
        <w:rPr>
          <w:rFonts w:ascii="Times New Roman" w:hAnsi="Times New Roman"/>
          <w:b/>
          <w:sz w:val="24"/>
          <w:szCs w:val="24"/>
        </w:rPr>
        <w:t xml:space="preserve">, zda se zruší přiměřené omezení nebo přiměřená povinnost anebo výchovné opatření uložené odsouzenému, kterému byl uložen trest obecně prospěšných prací, </w:t>
      </w:r>
      <w:r w:rsidRPr="002D2974">
        <w:rPr>
          <w:rFonts w:ascii="Times New Roman" w:eastAsia="Times New Roman" w:hAnsi="Times New Roman"/>
          <w:b/>
          <w:bCs/>
          <w:sz w:val="24"/>
          <w:szCs w:val="24"/>
          <w:lang w:eastAsia="cs-CZ"/>
        </w:rPr>
        <w:t>se obdobně použije § 330.</w:t>
      </w:r>
    </w:p>
    <w:p w14:paraId="1935BEFF" w14:textId="77777777" w:rsidR="00B65C9C" w:rsidRDefault="00B65C9C" w:rsidP="00B65C9C">
      <w:pPr>
        <w:widowControl w:val="0"/>
        <w:autoSpaceDE w:val="0"/>
        <w:autoSpaceDN w:val="0"/>
        <w:adjustRightInd w:val="0"/>
        <w:spacing w:before="120" w:after="0" w:line="240" w:lineRule="auto"/>
        <w:jc w:val="both"/>
        <w:rPr>
          <w:rFonts w:ascii="Times New Roman" w:hAnsi="Times New Roman"/>
          <w:sz w:val="24"/>
          <w:szCs w:val="24"/>
        </w:rPr>
      </w:pPr>
    </w:p>
    <w:p w14:paraId="0D65B855" w14:textId="2424586E"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340b</w:t>
      </w:r>
      <w:r>
        <w:rPr>
          <w:rFonts w:ascii="Times New Roman" w:hAnsi="Times New Roman"/>
          <w:sz w:val="24"/>
          <w:szCs w:val="24"/>
        </w:rPr>
        <w:t xml:space="preserve"> </w:t>
      </w:r>
      <w:r w:rsidRPr="002D2974">
        <w:rPr>
          <w:rFonts w:ascii="Times New Roman" w:hAnsi="Times New Roman"/>
          <w:i/>
          <w:sz w:val="24"/>
          <w:szCs w:val="24"/>
        </w:rPr>
        <w:t>(ve znění novely „peněžité tresty“)</w:t>
      </w:r>
    </w:p>
    <w:p w14:paraId="22C1394C" w14:textId="42BF220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xml:space="preserve">Přeměna trestu obecně prospěšných prací </w:t>
      </w:r>
      <w:r w:rsidRPr="00DC7413">
        <w:rPr>
          <w:rFonts w:ascii="Times New Roman" w:hAnsi="Times New Roman"/>
          <w:i/>
          <w:strike/>
          <w:sz w:val="24"/>
          <w:szCs w:val="24"/>
        </w:rPr>
        <w:t>v trest domácího vězení, v peněžitý trest nebo</w:t>
      </w:r>
      <w:r>
        <w:rPr>
          <w:rFonts w:ascii="Times New Roman" w:hAnsi="Times New Roman"/>
          <w:sz w:val="24"/>
          <w:szCs w:val="24"/>
        </w:rPr>
        <w:t xml:space="preserve"> v </w:t>
      </w:r>
      <w:r w:rsidRPr="00B65C9C">
        <w:rPr>
          <w:rFonts w:ascii="Times New Roman" w:hAnsi="Times New Roman"/>
          <w:sz w:val="24"/>
          <w:szCs w:val="24"/>
        </w:rPr>
        <w:t>trest odnětí svobody</w:t>
      </w:r>
    </w:p>
    <w:p w14:paraId="013594F1" w14:textId="01F4B8FC"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(1) O přeměně trestu obecně prospěšných prací nebo o přeměně jeho zbytku </w:t>
      </w:r>
      <w:r w:rsidRPr="00B65C9C">
        <w:rPr>
          <w:rFonts w:ascii="Times New Roman" w:hAnsi="Times New Roman"/>
          <w:i/>
          <w:strike/>
          <w:sz w:val="24"/>
          <w:szCs w:val="24"/>
        </w:rPr>
        <w:t>v trest domácího vězení, v peněžitý trest nebo</w:t>
      </w:r>
      <w:r w:rsidRPr="00B65C9C">
        <w:rPr>
          <w:rFonts w:ascii="Times New Roman" w:hAnsi="Times New Roman"/>
          <w:sz w:val="24"/>
          <w:szCs w:val="24"/>
        </w:rPr>
        <w:t xml:space="preserve"> v trest odnětí svobody, jakož i o ponechání trestu obecně prospěšných prací v platnosti při stanovení dohledu nebo dalších dosud neuložených přiměřených omezení, přiměřených povinností nebo případně </w:t>
      </w:r>
      <w:r w:rsidRPr="00B65C9C">
        <w:rPr>
          <w:rFonts w:ascii="Times New Roman" w:hAnsi="Times New Roman"/>
          <w:strike/>
          <w:sz w:val="24"/>
          <w:szCs w:val="24"/>
        </w:rPr>
        <w:t>výchovných omezení</w:t>
      </w:r>
      <w:r w:rsidRPr="00B65C9C">
        <w:rPr>
          <w:rFonts w:ascii="Times New Roman" w:hAnsi="Times New Roman"/>
          <w:b/>
          <w:sz w:val="24"/>
          <w:szCs w:val="24"/>
        </w:rPr>
        <w:t xml:space="preserve"> </w:t>
      </w:r>
      <w:r w:rsidRPr="00870808">
        <w:rPr>
          <w:rFonts w:ascii="Times New Roman" w:hAnsi="Times New Roman"/>
          <w:b/>
          <w:sz w:val="24"/>
          <w:szCs w:val="24"/>
        </w:rPr>
        <w:t>výchovných</w:t>
      </w:r>
      <w:r w:rsidRPr="002D2974">
        <w:rPr>
          <w:rFonts w:ascii="Times New Roman" w:hAnsi="Times New Roman"/>
          <w:sz w:val="24"/>
          <w:szCs w:val="24"/>
        </w:rPr>
        <w:t xml:space="preserve"> </w:t>
      </w:r>
      <w:r w:rsidRPr="002D2974">
        <w:rPr>
          <w:rFonts w:ascii="Times New Roman" w:hAnsi="Times New Roman"/>
          <w:b/>
          <w:sz w:val="24"/>
          <w:szCs w:val="24"/>
        </w:rPr>
        <w:t>opatření</w:t>
      </w:r>
      <w:r w:rsidRPr="00B65C9C">
        <w:rPr>
          <w:rFonts w:ascii="Times New Roman" w:hAnsi="Times New Roman"/>
          <w:sz w:val="24"/>
          <w:szCs w:val="24"/>
        </w:rPr>
        <w:t xml:space="preserve">, rozhodne bez zbytečného odkladu předseda senátu na návrh </w:t>
      </w:r>
      <w:r w:rsidRPr="00B65C9C">
        <w:rPr>
          <w:rFonts w:ascii="Times New Roman" w:hAnsi="Times New Roman"/>
          <w:strike/>
          <w:sz w:val="24"/>
          <w:szCs w:val="24"/>
        </w:rPr>
        <w:t>probačního úředníka pověřeného kontrolou nad výkonem tohoto trestu nebo na návrh obecního úřadu nebo instituce, u nichž</w:t>
      </w:r>
      <w:r w:rsidRPr="00B65C9C">
        <w:rPr>
          <w:rFonts w:ascii="Times New Roman" w:hAnsi="Times New Roman"/>
          <w:sz w:val="24"/>
          <w:szCs w:val="24"/>
        </w:rPr>
        <w:t xml:space="preserve"> </w:t>
      </w:r>
      <w:r w:rsidRPr="002D2974">
        <w:rPr>
          <w:rFonts w:ascii="Times New Roman" w:hAnsi="Times New Roman"/>
          <w:b/>
          <w:sz w:val="24"/>
          <w:szCs w:val="24"/>
        </w:rPr>
        <w:t>státního zástupce,</w:t>
      </w:r>
      <w:r w:rsidRPr="002D2974">
        <w:rPr>
          <w:rFonts w:ascii="Times New Roman" w:hAnsi="Times New Roman"/>
          <w:sz w:val="24"/>
          <w:szCs w:val="24"/>
        </w:rPr>
        <w:t xml:space="preserve"> </w:t>
      </w:r>
      <w:r w:rsidRPr="002D2974">
        <w:rPr>
          <w:rFonts w:ascii="Times New Roman" w:hAnsi="Times New Roman"/>
          <w:b/>
          <w:sz w:val="24"/>
          <w:szCs w:val="24"/>
        </w:rPr>
        <w:t>probačního úředníka,</w:t>
      </w:r>
      <w:r w:rsidRPr="002D2974">
        <w:rPr>
          <w:rFonts w:ascii="Times New Roman" w:hAnsi="Times New Roman"/>
          <w:sz w:val="24"/>
          <w:szCs w:val="24"/>
        </w:rPr>
        <w:t xml:space="preserve"> </w:t>
      </w:r>
      <w:r w:rsidRPr="002D2974">
        <w:rPr>
          <w:rFonts w:ascii="Times New Roman" w:hAnsi="Times New Roman"/>
          <w:b/>
          <w:sz w:val="24"/>
          <w:szCs w:val="24"/>
        </w:rPr>
        <w:t>poskytovatele, u něhož</w:t>
      </w:r>
      <w:r w:rsidRPr="00B65C9C">
        <w:rPr>
          <w:rFonts w:ascii="Times New Roman" w:hAnsi="Times New Roman"/>
          <w:sz w:val="24"/>
          <w:szCs w:val="24"/>
        </w:rPr>
        <w:t xml:space="preserve"> jsou obecně prospěšné práce vykonávány, podaný prostřednictvím tohoto probačního úředníka, nebo i bez takového návrhu ve veřejném zasedání. O těchto rozhodnutích předseda senátu vyrozumí středisko Probační a mediační služby v obvodu soudu, v němž je trest obecně prospěšných prací vykonáván.</w:t>
      </w:r>
    </w:p>
    <w:p w14:paraId="1C4FCB21"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Pokud byl trest obecně prospěšných prací ponechán v platnosti při uložení dalších dosud neuložených přiměřených omezení nebo přiměřených povinností uvedených v § 48 odst. 4 písm. b), d) nebo h) trestního zákoníku anebo výchovných opatření uvedených v § 18 odst. 1 písm. c) nebo g) nebo § 19 odst. 1 písm. e), g) nebo h) zákona o soudnictví ve věcech mládeže, může předseda senátu pověřit Probační a mediační službu sledováním jejich dodržování; odsouzený je povinen v rámci </w:t>
      </w:r>
      <w:r w:rsidRPr="002D2974">
        <w:rPr>
          <w:rFonts w:ascii="Times New Roman" w:hAnsi="Times New Roman"/>
          <w:b/>
          <w:sz w:val="24"/>
          <w:szCs w:val="24"/>
        </w:rPr>
        <w:lastRenderedPageBreak/>
        <w:t>sledování dodržování uloženého přiměřeného omezení nebo přiměřené povinnosti anebo výchovného opatření spolupracovat s probačním úředníkem způsobem, který mu stanoví, a dostavovat se k němu v určených lhůtách.</w:t>
      </w:r>
    </w:p>
    <w:p w14:paraId="4843E364" w14:textId="41285AC3"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(2)</w:t>
      </w:r>
      <w:r w:rsidRPr="002D2974">
        <w:rPr>
          <w:rFonts w:ascii="Times New Roman" w:hAnsi="Times New Roman"/>
          <w:sz w:val="24"/>
          <w:szCs w:val="24"/>
        </w:rPr>
        <w:t xml:space="preserve"> </w:t>
      </w:r>
      <w:r w:rsidRPr="002D2974">
        <w:rPr>
          <w:rFonts w:ascii="Times New Roman" w:hAnsi="Times New Roman"/>
          <w:b/>
          <w:sz w:val="24"/>
          <w:szCs w:val="24"/>
        </w:rPr>
        <w:t>(3)</w:t>
      </w:r>
      <w:r w:rsidRPr="002D2974">
        <w:rPr>
          <w:rFonts w:ascii="Times New Roman" w:hAnsi="Times New Roman"/>
          <w:sz w:val="24"/>
          <w:szCs w:val="24"/>
        </w:rPr>
        <w:t xml:space="preserve"> </w:t>
      </w:r>
      <w:r w:rsidRPr="00B65C9C">
        <w:rPr>
          <w:rFonts w:ascii="Times New Roman" w:hAnsi="Times New Roman"/>
          <w:sz w:val="24"/>
          <w:szCs w:val="24"/>
        </w:rPr>
        <w:t>Proti rozhodnutí podle odstavce 1 je přípustná stížnost, jež má odkladný účinek.</w:t>
      </w:r>
    </w:p>
    <w:p w14:paraId="6F775615"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7D11FD59" w14:textId="5C75A235"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 350</w:t>
      </w:r>
    </w:p>
    <w:p w14:paraId="1734A0FD" w14:textId="5BFEE3CA"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trike/>
          <w:sz w:val="24"/>
          <w:szCs w:val="24"/>
        </w:rPr>
      </w:pPr>
      <w:r w:rsidRPr="00B65C9C">
        <w:rPr>
          <w:rFonts w:ascii="Times New Roman" w:hAnsi="Times New Roman"/>
          <w:strike/>
          <w:sz w:val="24"/>
          <w:szCs w:val="24"/>
        </w:rPr>
        <w:t>Výkon trestu zákazu činnosti</w:t>
      </w:r>
    </w:p>
    <w:p w14:paraId="74E791FC" w14:textId="27DCC5B0"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65C9C">
        <w:rPr>
          <w:rFonts w:ascii="Times New Roman" w:hAnsi="Times New Roman"/>
          <w:strike/>
          <w:sz w:val="24"/>
          <w:szCs w:val="24"/>
        </w:rPr>
        <w:t>(1) Předseda senátu rozhodne ihned po právní moci rozsudku, jímž byl odsouzenému uložen trest zákazu činnosti, o započtení doby, po kterou bylo odsouzenému před právní mocí rozsudku oprávnění k činnosti, která je předmětem zákazu, v souvislosti s trestným činem odňato podle zvláštních předpisů, nebo na základě opatření státního orgánu nesměl již tuto činnost vykonávat, do doby výkonu uloženého trestu zákazu činnosti. Proti tomuto rozhodnutí je přípustná stížnost.</w:t>
      </w:r>
    </w:p>
    <w:p w14:paraId="502E4CE7" w14:textId="644BA711"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trike/>
          <w:sz w:val="24"/>
          <w:szCs w:val="24"/>
        </w:rPr>
        <w:t>(2) Na řízení o podmíněném upuštění od výkonu zbytku trestu zákazu činnosti, jakož i</w:t>
      </w:r>
      <w:r w:rsidR="00CD4B72">
        <w:rPr>
          <w:rFonts w:ascii="Times New Roman" w:hAnsi="Times New Roman"/>
          <w:strike/>
          <w:sz w:val="24"/>
          <w:szCs w:val="24"/>
        </w:rPr>
        <w:t> </w:t>
      </w:r>
      <w:r w:rsidRPr="00B65C9C">
        <w:rPr>
          <w:rFonts w:ascii="Times New Roman" w:hAnsi="Times New Roman"/>
          <w:strike/>
          <w:sz w:val="24"/>
          <w:szCs w:val="24"/>
        </w:rPr>
        <w:t>na</w:t>
      </w:r>
      <w:r w:rsidR="00CD4B72">
        <w:rPr>
          <w:rFonts w:ascii="Times New Roman" w:hAnsi="Times New Roman"/>
          <w:strike/>
          <w:sz w:val="24"/>
          <w:szCs w:val="24"/>
        </w:rPr>
        <w:t> </w:t>
      </w:r>
      <w:r w:rsidRPr="00B65C9C">
        <w:rPr>
          <w:rFonts w:ascii="Times New Roman" w:hAnsi="Times New Roman"/>
          <w:strike/>
          <w:sz w:val="24"/>
          <w:szCs w:val="24"/>
        </w:rPr>
        <w:t>řízení o nařízení výkonu zbytku tohoto trestu se užije přiměřeně ustanovení § 331 až 333. Všechna rozhodnutí však činí soud, který ve věci rozhodl v prvním stupni (§ 315 odst. 2).</w:t>
      </w:r>
    </w:p>
    <w:p w14:paraId="1B491BB4"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7F7BE4D4" w14:textId="77777777" w:rsidR="00B65C9C" w:rsidRPr="00FF1FF5"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FF1FF5">
        <w:rPr>
          <w:rFonts w:ascii="Times New Roman" w:hAnsi="Times New Roman"/>
          <w:b/>
          <w:sz w:val="24"/>
          <w:szCs w:val="24"/>
        </w:rPr>
        <w:t>§ 350</w:t>
      </w:r>
    </w:p>
    <w:p w14:paraId="4F0690D3" w14:textId="77777777" w:rsidR="00B65C9C" w:rsidRPr="00FF1FF5" w:rsidRDefault="00B65C9C" w:rsidP="00B65C9C">
      <w:pPr>
        <w:widowControl w:val="0"/>
        <w:autoSpaceDE w:val="0"/>
        <w:autoSpaceDN w:val="0"/>
        <w:adjustRightInd w:val="0"/>
        <w:spacing w:before="120" w:after="0" w:line="240" w:lineRule="auto"/>
        <w:jc w:val="center"/>
        <w:rPr>
          <w:rFonts w:ascii="Times New Roman" w:hAnsi="Times New Roman"/>
          <w:b/>
          <w:sz w:val="24"/>
          <w:szCs w:val="24"/>
        </w:rPr>
      </w:pPr>
      <w:r w:rsidRPr="00FF1FF5">
        <w:rPr>
          <w:rFonts w:ascii="Times New Roman" w:hAnsi="Times New Roman"/>
          <w:b/>
          <w:sz w:val="24"/>
          <w:szCs w:val="24"/>
        </w:rPr>
        <w:t>Výkon trestu zákazu činnosti</w:t>
      </w:r>
    </w:p>
    <w:p w14:paraId="49EED993" w14:textId="59506697" w:rsidR="00B65C9C" w:rsidRPr="003D7F20"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FF1FF5">
        <w:rPr>
          <w:rFonts w:ascii="Times New Roman" w:hAnsi="Times New Roman"/>
          <w:b/>
          <w:sz w:val="24"/>
          <w:szCs w:val="24"/>
        </w:rPr>
        <w:t xml:space="preserve">(1) </w:t>
      </w:r>
      <w:r w:rsidRPr="003D7F20">
        <w:rPr>
          <w:rFonts w:ascii="Times New Roman" w:hAnsi="Times New Roman"/>
          <w:b/>
          <w:sz w:val="24"/>
          <w:szCs w:val="24"/>
        </w:rPr>
        <w:t>Předseda senátu rozhodne ihned po právní moci rozsudku, jímž byl odsouzenému uložen trest zákazu činnosti, o započtení doby, po kterou bylo odsouzenému</w:t>
      </w:r>
      <w:r w:rsidRPr="003D7F20">
        <w:rPr>
          <w:rFonts w:ascii="Times New Roman" w:hAnsi="Times New Roman"/>
          <w:b/>
          <w:bCs/>
          <w:sz w:val="24"/>
          <w:szCs w:val="24"/>
        </w:rPr>
        <w:t xml:space="preserve"> </w:t>
      </w:r>
      <w:r w:rsidRPr="003D7F20">
        <w:rPr>
          <w:rFonts w:ascii="Times New Roman" w:hAnsi="Times New Roman"/>
          <w:b/>
          <w:sz w:val="24"/>
          <w:szCs w:val="24"/>
        </w:rPr>
        <w:t xml:space="preserve">před právní mocí rozsudku oprávnění k činnosti, která je předmětem zákazu, v souvislosti s trestným činem odňato podle </w:t>
      </w:r>
      <w:r>
        <w:rPr>
          <w:rFonts w:ascii="Times New Roman" w:hAnsi="Times New Roman"/>
          <w:b/>
          <w:sz w:val="24"/>
          <w:szCs w:val="24"/>
        </w:rPr>
        <w:t>jiného právního předpisu</w:t>
      </w:r>
      <w:r w:rsidRPr="003D7F20">
        <w:rPr>
          <w:rFonts w:ascii="Times New Roman" w:hAnsi="Times New Roman"/>
          <w:b/>
          <w:sz w:val="24"/>
          <w:szCs w:val="24"/>
        </w:rPr>
        <w:t>, nebo na</w:t>
      </w:r>
      <w:r w:rsidR="00CD4B72">
        <w:rPr>
          <w:rFonts w:ascii="Times New Roman" w:hAnsi="Times New Roman"/>
          <w:b/>
          <w:sz w:val="24"/>
          <w:szCs w:val="24"/>
        </w:rPr>
        <w:t> </w:t>
      </w:r>
      <w:r w:rsidRPr="003D7F20">
        <w:rPr>
          <w:rFonts w:ascii="Times New Roman" w:hAnsi="Times New Roman"/>
          <w:b/>
          <w:sz w:val="24"/>
          <w:szCs w:val="24"/>
        </w:rPr>
        <w:t xml:space="preserve">základě opatření státního orgánu nesměl již tuto činnost vykonávat, do doby výkonu uloženého trestu zákazu činnosti. </w:t>
      </w:r>
    </w:p>
    <w:p w14:paraId="6B1DBDF5" w14:textId="46CA00A3" w:rsidR="00B65C9C" w:rsidRPr="003D7F20"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3D7F20">
        <w:rPr>
          <w:rFonts w:ascii="Times New Roman" w:hAnsi="Times New Roman"/>
          <w:b/>
          <w:sz w:val="24"/>
          <w:szCs w:val="24"/>
        </w:rPr>
        <w:t>(2) O podmíněném upuštění od výkonu zbytku trestu zákazu činnosti rozhoduje předseda senátu na návrh odsouzeného, státního zástupce nebo i bez takového návrhu ve veřejném zasedání; zamítnout návrh pouze z důvodu, že dosud neuplynula lhůta stanovená v zákoně pro podmíněné upuštění od výkonu zbytku trestu zákazu činnosti, může též předseda senátu mimo veřejné zasedání. Zájmového sdružení občanů se může připojit k návrhu odsouzeného, nabídne-li převzetí záruky za dovršení jeho nápravy. Byl-li návrh odsouzeného na upuštění od výkonu zbytku trestu zákazu činnosti zamítnut, může jej odsouzený opakovat až po uplynutí šesti měsíců ode dne nabytí právní moci zamítavého rozhodnutí; to neplatí, byl-li zamítnut pouze z důvodu, že</w:t>
      </w:r>
      <w:r w:rsidR="00CD4B72">
        <w:rPr>
          <w:rFonts w:ascii="Times New Roman" w:hAnsi="Times New Roman"/>
          <w:b/>
          <w:sz w:val="24"/>
          <w:szCs w:val="24"/>
        </w:rPr>
        <w:t> </w:t>
      </w:r>
      <w:r w:rsidRPr="003D7F20">
        <w:rPr>
          <w:rFonts w:ascii="Times New Roman" w:hAnsi="Times New Roman"/>
          <w:b/>
          <w:sz w:val="24"/>
          <w:szCs w:val="24"/>
        </w:rPr>
        <w:t xml:space="preserve">doposud neuplynula lhůta stanovená v zákoně pro podmíněné upuštění od výkonu zbytku trestu zákazu činnosti. </w:t>
      </w:r>
    </w:p>
    <w:p w14:paraId="6F0D4CDF" w14:textId="77777777" w:rsidR="00B65C9C" w:rsidRPr="003D7F20"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3D7F20">
        <w:rPr>
          <w:rFonts w:ascii="Times New Roman" w:hAnsi="Times New Roman"/>
          <w:b/>
          <w:sz w:val="24"/>
          <w:szCs w:val="24"/>
        </w:rPr>
        <w:t xml:space="preserve">(3) Rozhodnutí o tom, že se podmíněně upouští od výkonu zbytku trestu zákazu činnosti, může se souhlasem státního zástupce učinit předseda senátu mimo veřejné zasedání. </w:t>
      </w:r>
    </w:p>
    <w:p w14:paraId="6C4B045D" w14:textId="77777777" w:rsidR="00B65C9C" w:rsidRPr="003D7F20"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3D7F20">
        <w:rPr>
          <w:rFonts w:ascii="Times New Roman" w:hAnsi="Times New Roman"/>
          <w:b/>
          <w:sz w:val="24"/>
          <w:szCs w:val="24"/>
          <w:lang w:eastAsia="cs-CZ"/>
        </w:rPr>
        <w:t xml:space="preserve">(4) </w:t>
      </w:r>
      <w:r w:rsidRPr="003D7F20">
        <w:rPr>
          <w:rFonts w:ascii="Times New Roman" w:hAnsi="Times New Roman"/>
          <w:b/>
          <w:sz w:val="24"/>
          <w:szCs w:val="24"/>
        </w:rPr>
        <w:t xml:space="preserve">Rozhodnutí o zamítnutí návrhu podle odstavce 2 z důvodu, že dosud neuplynula lhůta stanovená v zákoně pro podmíněné upuštění od výkonu zbytku trestu zákazu činnosti, může učinit předseda senátu mimo veřejné zasedání. </w:t>
      </w:r>
    </w:p>
    <w:p w14:paraId="14F35FA5" w14:textId="77777777" w:rsidR="00B65C9C" w:rsidRPr="003D7F20" w:rsidRDefault="00B65C9C" w:rsidP="00B65C9C">
      <w:pPr>
        <w:widowControl w:val="0"/>
        <w:autoSpaceDE w:val="0"/>
        <w:autoSpaceDN w:val="0"/>
        <w:adjustRightInd w:val="0"/>
        <w:spacing w:before="120" w:after="0" w:line="240" w:lineRule="auto"/>
        <w:ind w:firstLine="426"/>
        <w:jc w:val="both"/>
        <w:rPr>
          <w:rFonts w:ascii="Times New Roman" w:hAnsi="Times New Roman"/>
          <w:b/>
          <w:sz w:val="24"/>
          <w:szCs w:val="24"/>
        </w:rPr>
      </w:pPr>
      <w:r w:rsidRPr="003D7F20">
        <w:rPr>
          <w:rFonts w:ascii="Times New Roman" w:hAnsi="Times New Roman"/>
          <w:b/>
          <w:sz w:val="24"/>
          <w:szCs w:val="24"/>
        </w:rPr>
        <w:t xml:space="preserve">(5) Na rozhodnutí o tom, zda se odsouzený, u něhož se podmíněně upustilo od výkonu zbytku trestu zákazu činnosti, osvědčil, ponechá se podmíněné upuštění </w:t>
      </w:r>
      <w:r w:rsidRPr="003D7F20">
        <w:rPr>
          <w:rFonts w:ascii="Times New Roman" w:hAnsi="Times New Roman"/>
          <w:b/>
          <w:sz w:val="24"/>
          <w:szCs w:val="24"/>
        </w:rPr>
        <w:lastRenderedPageBreak/>
        <w:t xml:space="preserve">v platnosti nebo se zbytek trestu zákazu činnosti vykoná, </w:t>
      </w:r>
      <w:r w:rsidRPr="003D7F20">
        <w:rPr>
          <w:rFonts w:ascii="Times New Roman" w:eastAsia="Times New Roman" w:hAnsi="Times New Roman"/>
          <w:b/>
          <w:bCs/>
          <w:sz w:val="24"/>
          <w:szCs w:val="24"/>
        </w:rPr>
        <w:t>se obdobně použije § 330.</w:t>
      </w:r>
      <w:r w:rsidRPr="003D7F20">
        <w:rPr>
          <w:rFonts w:ascii="Times New Roman" w:hAnsi="Times New Roman"/>
          <w:b/>
          <w:sz w:val="24"/>
          <w:szCs w:val="24"/>
        </w:rPr>
        <w:t xml:space="preserve"> </w:t>
      </w:r>
    </w:p>
    <w:p w14:paraId="57A8FA28" w14:textId="77777777" w:rsidR="00B65C9C" w:rsidRPr="002D2974"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3D7F20">
        <w:rPr>
          <w:rFonts w:ascii="Times New Roman" w:hAnsi="Times New Roman"/>
          <w:b/>
          <w:sz w:val="24"/>
          <w:szCs w:val="24"/>
        </w:rPr>
        <w:t>(6) Proti rozhodnutí podle odstavce 3 je přípustná stížnost proti výroku o stanovení délky zkušební doby. Proti rozhodnutí podle odstavců 1, 2 a 4 je přípustná stížnost, která má odkladný účinek.</w:t>
      </w:r>
    </w:p>
    <w:p w14:paraId="281F6FDA" w14:textId="77777777" w:rsidR="00B65C9C" w:rsidRDefault="00B65C9C" w:rsidP="00B65C9C">
      <w:pPr>
        <w:widowControl w:val="0"/>
        <w:autoSpaceDE w:val="0"/>
        <w:autoSpaceDN w:val="0"/>
        <w:adjustRightInd w:val="0"/>
        <w:spacing w:before="120" w:after="0" w:line="240" w:lineRule="auto"/>
        <w:jc w:val="both"/>
        <w:rPr>
          <w:rFonts w:ascii="Times New Roman" w:hAnsi="Times New Roman"/>
          <w:sz w:val="24"/>
          <w:szCs w:val="24"/>
        </w:rPr>
      </w:pPr>
    </w:p>
    <w:p w14:paraId="3AB0E18D"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350a</w:t>
      </w:r>
    </w:p>
    <w:p w14:paraId="0AC119D5" w14:textId="604A9412"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Výkon trestu zákazu pobytu</w:t>
      </w:r>
    </w:p>
    <w:p w14:paraId="454143B1" w14:textId="418F2261"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(1) O uložení zákazu pobytu uvědomí předseda senátu obecní úřad a policejní orgán, na</w:t>
      </w:r>
      <w:r w:rsidR="00CD4B72">
        <w:rPr>
          <w:rFonts w:ascii="Times New Roman" w:hAnsi="Times New Roman"/>
          <w:sz w:val="24"/>
          <w:szCs w:val="24"/>
        </w:rPr>
        <w:t> </w:t>
      </w:r>
      <w:r w:rsidRPr="00B65C9C">
        <w:rPr>
          <w:rFonts w:ascii="Times New Roman" w:hAnsi="Times New Roman"/>
          <w:sz w:val="24"/>
          <w:szCs w:val="24"/>
        </w:rPr>
        <w:t>jejichž obvod se zákaz vztahuje, jakož i obecní úřad a policejní orgán, v jejichž obvodě má odsouzený trvalé bydliště.</w:t>
      </w:r>
    </w:p>
    <w:p w14:paraId="5C32334D" w14:textId="211A3B34"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(2) Jestliže odsouzený pracuje v obvodě, na který se vztahuje zákaz pobytu, uvědomí předseda senátu též organizaci, u které je obviněný v pracovním poměru.</w:t>
      </w:r>
    </w:p>
    <w:p w14:paraId="1368EC9D" w14:textId="72DCF119"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(3) Z důležitých důvodů může policejní orgán v místě jeho bydliště nebo pobytu povolit odsouzenému návštěvu místa nebo obvodu, na který se vztahuje zákaz pobytu.</w:t>
      </w:r>
    </w:p>
    <w:p w14:paraId="227F6EDD" w14:textId="04A0F298"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(4) Po dobu, po kterou odsouzený vykonává </w:t>
      </w:r>
      <w:r w:rsidRPr="00B65C9C">
        <w:rPr>
          <w:rFonts w:ascii="Times New Roman" w:hAnsi="Times New Roman"/>
          <w:strike/>
          <w:sz w:val="24"/>
          <w:szCs w:val="24"/>
        </w:rPr>
        <w:t>činnou vojenskou</w:t>
      </w:r>
      <w:r w:rsidRPr="00B65C9C">
        <w:rPr>
          <w:rFonts w:ascii="Times New Roman" w:hAnsi="Times New Roman"/>
          <w:sz w:val="24"/>
          <w:szCs w:val="24"/>
        </w:rPr>
        <w:t xml:space="preserve"> </w:t>
      </w:r>
      <w:proofErr w:type="spellStart"/>
      <w:r w:rsidRPr="002D2974">
        <w:rPr>
          <w:rFonts w:ascii="Times New Roman" w:hAnsi="Times New Roman"/>
          <w:b/>
          <w:sz w:val="24"/>
          <w:szCs w:val="24"/>
        </w:rPr>
        <w:t>vojenskou</w:t>
      </w:r>
      <w:proofErr w:type="spellEnd"/>
      <w:r w:rsidRPr="002D2974">
        <w:rPr>
          <w:rFonts w:ascii="Times New Roman" w:hAnsi="Times New Roman"/>
          <w:b/>
          <w:sz w:val="24"/>
          <w:szCs w:val="24"/>
        </w:rPr>
        <w:t xml:space="preserve"> činnou </w:t>
      </w:r>
      <w:r w:rsidRPr="00B65C9C">
        <w:rPr>
          <w:rFonts w:ascii="Times New Roman" w:hAnsi="Times New Roman"/>
          <w:sz w:val="24"/>
          <w:szCs w:val="24"/>
        </w:rPr>
        <w:t xml:space="preserve">službu, se trest zákazu pobytu nevykonává. Jestliže odsouzený nespáchal ve výkonu této služby žádný trestný čin a konal řádně vojenskou službu, </w:t>
      </w:r>
      <w:r w:rsidRPr="00B65C9C">
        <w:rPr>
          <w:rFonts w:ascii="Times New Roman" w:hAnsi="Times New Roman"/>
          <w:strike/>
          <w:sz w:val="24"/>
          <w:szCs w:val="24"/>
        </w:rPr>
        <w:t>soud</w:t>
      </w:r>
      <w:r w:rsidRPr="00B65C9C">
        <w:rPr>
          <w:rFonts w:ascii="Times New Roman" w:hAnsi="Times New Roman"/>
          <w:sz w:val="24"/>
          <w:szCs w:val="24"/>
        </w:rPr>
        <w:t xml:space="preserve"> </w:t>
      </w:r>
      <w:r w:rsidRPr="002D2974">
        <w:rPr>
          <w:rFonts w:ascii="Times New Roman" w:hAnsi="Times New Roman"/>
          <w:b/>
          <w:sz w:val="24"/>
          <w:szCs w:val="24"/>
        </w:rPr>
        <w:t xml:space="preserve">předseda senátu </w:t>
      </w:r>
      <w:r w:rsidRPr="00B65C9C">
        <w:rPr>
          <w:rFonts w:ascii="Times New Roman" w:hAnsi="Times New Roman"/>
          <w:sz w:val="24"/>
          <w:szCs w:val="24"/>
        </w:rPr>
        <w:t>od výkonu trestu zákazu pobytu nebo jeho zbytku upustí. Proti tomuto rozhodnutí je přípustná stížnost, jež má odkladný účinek.</w:t>
      </w:r>
    </w:p>
    <w:p w14:paraId="0679BA19" w14:textId="4565C1DB"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(5) Na řízení o podmíněném upuštění od výkonu zbytku trestu zákazu pobytu, jakož i</w:t>
      </w:r>
      <w:r w:rsidR="00CD4B72">
        <w:rPr>
          <w:rFonts w:ascii="Times New Roman" w:hAnsi="Times New Roman"/>
          <w:sz w:val="24"/>
          <w:szCs w:val="24"/>
        </w:rPr>
        <w:t> </w:t>
      </w:r>
      <w:r w:rsidRPr="00B65C9C">
        <w:rPr>
          <w:rFonts w:ascii="Times New Roman" w:hAnsi="Times New Roman"/>
          <w:sz w:val="24"/>
          <w:szCs w:val="24"/>
        </w:rPr>
        <w:t>na</w:t>
      </w:r>
      <w:r w:rsidR="00CD4B72">
        <w:rPr>
          <w:rFonts w:ascii="Times New Roman" w:hAnsi="Times New Roman"/>
          <w:sz w:val="24"/>
          <w:szCs w:val="24"/>
        </w:rPr>
        <w:t> </w:t>
      </w:r>
      <w:r w:rsidRPr="00B65C9C">
        <w:rPr>
          <w:rFonts w:ascii="Times New Roman" w:hAnsi="Times New Roman"/>
          <w:sz w:val="24"/>
          <w:szCs w:val="24"/>
        </w:rPr>
        <w:t xml:space="preserve">řízení o nařízení výkonu zbytku tohoto trestu se obdobně </w:t>
      </w:r>
      <w:r w:rsidRPr="00B65C9C">
        <w:rPr>
          <w:rFonts w:ascii="Times New Roman" w:hAnsi="Times New Roman"/>
          <w:strike/>
          <w:sz w:val="24"/>
          <w:szCs w:val="24"/>
        </w:rPr>
        <w:t>užije ustanovení § 331 až 333</w:t>
      </w:r>
      <w:r w:rsidRPr="00B65C9C">
        <w:rPr>
          <w:rFonts w:ascii="Times New Roman" w:hAnsi="Times New Roman"/>
          <w:b/>
          <w:sz w:val="24"/>
          <w:szCs w:val="24"/>
        </w:rPr>
        <w:t xml:space="preserve"> </w:t>
      </w:r>
      <w:r w:rsidRPr="002D2974">
        <w:rPr>
          <w:rFonts w:ascii="Times New Roman" w:hAnsi="Times New Roman"/>
          <w:b/>
          <w:sz w:val="24"/>
          <w:szCs w:val="24"/>
        </w:rPr>
        <w:t>použije § 350.</w:t>
      </w:r>
      <w:r w:rsidRPr="002D2974">
        <w:rPr>
          <w:rFonts w:ascii="Times New Roman" w:hAnsi="Times New Roman"/>
          <w:sz w:val="24"/>
          <w:szCs w:val="24"/>
        </w:rPr>
        <w:t xml:space="preserve"> </w:t>
      </w:r>
      <w:r w:rsidRPr="002D2974">
        <w:rPr>
          <w:rFonts w:ascii="Times New Roman" w:hAnsi="Times New Roman"/>
          <w:b/>
          <w:sz w:val="24"/>
          <w:szCs w:val="24"/>
        </w:rPr>
        <w:t xml:space="preserve">Na rozhodnutí o tom, zda se zruší uložené přiměřené omezení nebo přiměřená povinnost anebo výchovné opatření, </w:t>
      </w:r>
      <w:r w:rsidRPr="002D2974">
        <w:rPr>
          <w:rFonts w:ascii="Times New Roman" w:eastAsia="Times New Roman" w:hAnsi="Times New Roman"/>
          <w:b/>
          <w:bCs/>
          <w:sz w:val="24"/>
          <w:szCs w:val="24"/>
        </w:rPr>
        <w:t>se obdobně použije § 330</w:t>
      </w:r>
      <w:r w:rsidRPr="002D2974">
        <w:rPr>
          <w:rFonts w:ascii="Times New Roman" w:hAnsi="Times New Roman"/>
          <w:sz w:val="24"/>
          <w:szCs w:val="24"/>
        </w:rPr>
        <w:t>.</w:t>
      </w:r>
    </w:p>
    <w:p w14:paraId="5EB87D70" w14:textId="67F5341F"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(6) Rozhodnutí o uložení přiměřených omezení osobě, které byl trest zákazu pobytu uložen vedle nepodmíněného trestu odnětí svobody, činí ve veřejném zasedání soud, v jehož obvodu byl trest odnětí svobody naposledy vykonáván. Proti tomuto rozhodnutí je přípustná stížnost, jež má odkladný účinek.</w:t>
      </w:r>
    </w:p>
    <w:p w14:paraId="66B1229A"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5E83BC72"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350e</w:t>
      </w:r>
    </w:p>
    <w:p w14:paraId="348963E2" w14:textId="131FF9F8"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trike/>
          <w:sz w:val="24"/>
          <w:szCs w:val="24"/>
        </w:rPr>
        <w:t>Jestliže soud</w:t>
      </w:r>
      <w:r w:rsidRPr="00B65C9C">
        <w:rPr>
          <w:rFonts w:ascii="Times New Roman" w:hAnsi="Times New Roman"/>
          <w:sz w:val="24"/>
          <w:szCs w:val="24"/>
        </w:rPr>
        <w:t xml:space="preserve"> </w:t>
      </w:r>
      <w:r>
        <w:rPr>
          <w:rFonts w:ascii="Times New Roman" w:hAnsi="Times New Roman"/>
          <w:b/>
          <w:sz w:val="24"/>
          <w:szCs w:val="24"/>
        </w:rPr>
        <w:t xml:space="preserve">Jestliže </w:t>
      </w:r>
      <w:r w:rsidRPr="002D2974">
        <w:rPr>
          <w:rFonts w:ascii="Times New Roman" w:hAnsi="Times New Roman"/>
          <w:b/>
          <w:sz w:val="24"/>
          <w:szCs w:val="24"/>
        </w:rPr>
        <w:t xml:space="preserve">se </w:t>
      </w:r>
      <w:r w:rsidRPr="00B65C9C">
        <w:rPr>
          <w:rFonts w:ascii="Times New Roman" w:hAnsi="Times New Roman"/>
          <w:sz w:val="24"/>
          <w:szCs w:val="24"/>
        </w:rPr>
        <w:t xml:space="preserve">rozhodne o upuštění od výkonu trestu odnětí svobody nebo jeho zbytku, o podmíněném propuštění z výkonu trestu odnětí svobody nebo o účasti na amnestii, jíž se promíjí zbytek trestu odnětí svobody u odsouzeného, kterému byl uložen trest vyhoštění, vyrozumí </w:t>
      </w:r>
      <w:r w:rsidRPr="002D2974">
        <w:rPr>
          <w:rFonts w:ascii="Times New Roman" w:hAnsi="Times New Roman"/>
          <w:b/>
          <w:sz w:val="24"/>
          <w:szCs w:val="24"/>
        </w:rPr>
        <w:t>předseda senátu</w:t>
      </w:r>
      <w:r w:rsidRPr="002D2974">
        <w:rPr>
          <w:rFonts w:ascii="Times New Roman" w:hAnsi="Times New Roman"/>
          <w:sz w:val="24"/>
          <w:szCs w:val="24"/>
        </w:rPr>
        <w:t xml:space="preserve"> </w:t>
      </w:r>
      <w:r w:rsidRPr="00B65C9C">
        <w:rPr>
          <w:rFonts w:ascii="Times New Roman" w:hAnsi="Times New Roman"/>
          <w:sz w:val="24"/>
          <w:szCs w:val="24"/>
        </w:rPr>
        <w:t>ihned bez ohledu na právní moc takového rozhodnutí soud příslušný k výkonu trestu vyhoštění a Policii České republiky</w:t>
      </w:r>
      <w:r w:rsidRPr="00B65C9C">
        <w:rPr>
          <w:rFonts w:ascii="Times New Roman" w:hAnsi="Times New Roman"/>
          <w:strike/>
          <w:sz w:val="24"/>
          <w:szCs w:val="24"/>
        </w:rPr>
        <w:t>; stejně postupuje Ministerstvo spravedlnosti v případě, že o upuštění od výkonu trestu odnětí svobody nebo jeho zbytku rozhodl ministr spravedlnosti</w:t>
      </w:r>
      <w:r w:rsidRPr="00B65C9C">
        <w:rPr>
          <w:rFonts w:ascii="Times New Roman" w:hAnsi="Times New Roman"/>
          <w:sz w:val="24"/>
          <w:szCs w:val="24"/>
        </w:rPr>
        <w:t>.</w:t>
      </w:r>
    </w:p>
    <w:p w14:paraId="15C9AB32"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57DF9E2F"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350h</w:t>
      </w:r>
    </w:p>
    <w:p w14:paraId="5FED687C"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Přerušení výkonu trestu vyhoštění a upuštění od výkonu trestu vyhoštění</w:t>
      </w:r>
    </w:p>
    <w:p w14:paraId="5263CE5F" w14:textId="77777777"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(1) Předseda senátu může z důležitých důvodů na potřebnou dobu přerušit výkon trestu vyhoštění. Pominou-li důvody přerušení, předseda senátu přerušení odvolá.</w:t>
      </w:r>
    </w:p>
    <w:p w14:paraId="0E3A213F" w14:textId="77777777"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(2) Doba, po kterou byl výkon trestu vyhoštění přerušen, se nezapočítává do doby výkonu </w:t>
      </w:r>
      <w:r w:rsidRPr="00B65C9C">
        <w:rPr>
          <w:rFonts w:ascii="Times New Roman" w:hAnsi="Times New Roman"/>
          <w:sz w:val="24"/>
          <w:szCs w:val="24"/>
        </w:rPr>
        <w:lastRenderedPageBreak/>
        <w:t>trestu.</w:t>
      </w:r>
    </w:p>
    <w:p w14:paraId="6F81C9D6" w14:textId="77777777"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(3) Proti rozhodnutí podle odstavce 1 je přípustná stížnost.</w:t>
      </w:r>
    </w:p>
    <w:p w14:paraId="7D2BF8A5" w14:textId="2D73C6D1"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(4) Od výkonu trestu vyhoštění nebo jeho zbytku </w:t>
      </w:r>
      <w:r w:rsidRPr="00B65C9C">
        <w:rPr>
          <w:rFonts w:ascii="Times New Roman" w:hAnsi="Times New Roman"/>
          <w:strike/>
          <w:sz w:val="24"/>
          <w:szCs w:val="24"/>
        </w:rPr>
        <w:t>soud</w:t>
      </w:r>
      <w:r w:rsidRPr="00B65C9C">
        <w:rPr>
          <w:rFonts w:ascii="Times New Roman" w:hAnsi="Times New Roman"/>
          <w:sz w:val="24"/>
          <w:szCs w:val="24"/>
        </w:rPr>
        <w:t xml:space="preserve"> </w:t>
      </w:r>
      <w:r w:rsidRPr="002D2974">
        <w:rPr>
          <w:rFonts w:ascii="Times New Roman" w:hAnsi="Times New Roman"/>
          <w:b/>
          <w:sz w:val="24"/>
          <w:szCs w:val="24"/>
        </w:rPr>
        <w:t xml:space="preserve">předseda senátu </w:t>
      </w:r>
      <w:r w:rsidRPr="00B65C9C">
        <w:rPr>
          <w:rFonts w:ascii="Times New Roman" w:hAnsi="Times New Roman"/>
          <w:sz w:val="24"/>
          <w:szCs w:val="24"/>
        </w:rPr>
        <w:t xml:space="preserve">upustí, jestliže po vyhlášení rozsudku, kterým byl tento trest uložen, nastaly skutečnosti, pro které trest vyhoštění nelze uložit. Je-li odsouzený ve </w:t>
      </w:r>
      <w:r w:rsidRPr="002D2974">
        <w:rPr>
          <w:rFonts w:ascii="Times New Roman" w:hAnsi="Times New Roman"/>
          <w:sz w:val="24"/>
          <w:szCs w:val="24"/>
        </w:rPr>
        <w:t xml:space="preserve">vyhošťovací </w:t>
      </w:r>
      <w:r w:rsidRPr="00B65C9C">
        <w:rPr>
          <w:rFonts w:ascii="Times New Roman" w:hAnsi="Times New Roman"/>
          <w:sz w:val="24"/>
          <w:szCs w:val="24"/>
        </w:rPr>
        <w:t>vazbě nebo ve výkonu trestu odnětí svobody, vyrozumí předseda senátu o pravomocném upuštění od výkonu trestu vyhoštění příslušnou věznici.</w:t>
      </w:r>
    </w:p>
    <w:p w14:paraId="74B96BB0" w14:textId="56628E3A"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(5) Proti rozhodnutí podle odstavce 4 je přípustná stížnost, jež má odkladný účinek.</w:t>
      </w:r>
    </w:p>
    <w:p w14:paraId="08652691"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15DAE902"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350i</w:t>
      </w:r>
    </w:p>
    <w:p w14:paraId="7B96A358" w14:textId="355E7428"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(1) Jakmile rozhodnutí, podle něhož se má vykonat trest zákazu vstupu na sportovní, kulturní a jiné společenské akce, nabude právní moci, předseda senátu zašle jeho opis středisku Probační a mediační služby v obvodu okresního soudu, ve kterém odsouzený bydlí, a nemá-li stálé bydliště, v jehož obvodu se zdržuje nebo pracuje</w:t>
      </w:r>
      <w:r w:rsidRPr="00B65C9C">
        <w:rPr>
          <w:rFonts w:ascii="Times New Roman" w:hAnsi="Times New Roman"/>
          <w:strike/>
          <w:sz w:val="24"/>
          <w:szCs w:val="24"/>
        </w:rPr>
        <w:t>, a zároveň pověří opatřením probačního úředníka činného v obvodu tohoto soudu kontrolou nad výkonem trestu zákazu vstupu na sportovní, kulturní a jiné společenské akce</w:t>
      </w:r>
      <w:r w:rsidRPr="00B65C9C">
        <w:rPr>
          <w:rFonts w:ascii="Times New Roman" w:hAnsi="Times New Roman"/>
          <w:sz w:val="24"/>
          <w:szCs w:val="24"/>
        </w:rPr>
        <w:t>.</w:t>
      </w:r>
    </w:p>
    <w:p w14:paraId="3076D5A3" w14:textId="212C2399" w:rsidR="00B65C9C" w:rsidRP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(2) Probační úředník </w:t>
      </w:r>
      <w:r w:rsidRPr="00B65C9C">
        <w:rPr>
          <w:rFonts w:ascii="Times New Roman" w:hAnsi="Times New Roman"/>
          <w:strike/>
          <w:sz w:val="24"/>
          <w:szCs w:val="24"/>
        </w:rPr>
        <w:t>pověřený kontrolou výkonu trestu zákazu vstupu na sportovní, kulturní a jiné společenské akce</w:t>
      </w:r>
      <w:r w:rsidRPr="00B65C9C">
        <w:rPr>
          <w:rFonts w:ascii="Times New Roman" w:hAnsi="Times New Roman"/>
          <w:sz w:val="24"/>
          <w:szCs w:val="24"/>
        </w:rPr>
        <w:t xml:space="preserve"> vyzve odsouzeného, aby se dostavil v jím stanoveném termínu na příslušné středisko Probační a mediační služby za účelem projednání podmínek výkonu trestu zákazu vstupu na sportovní, kulturní a jiné společenské akce. Ve výzvě jej upozorní i na následky nesplnění těchto povinností bez důležitého důvodu.</w:t>
      </w:r>
    </w:p>
    <w:p w14:paraId="2B85443F" w14:textId="780D87C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(3) Probační úředník </w:t>
      </w:r>
      <w:r w:rsidRPr="00B65C9C">
        <w:rPr>
          <w:rFonts w:ascii="Times New Roman" w:hAnsi="Times New Roman"/>
          <w:strike/>
          <w:sz w:val="24"/>
          <w:szCs w:val="24"/>
        </w:rPr>
        <w:t>pověřený kontrolou výkonu trestu zákazu vstupu na sportovní, kulturní a jiné společenské akce</w:t>
      </w:r>
      <w:r w:rsidRPr="00B65C9C">
        <w:rPr>
          <w:rFonts w:ascii="Times New Roman" w:hAnsi="Times New Roman"/>
          <w:sz w:val="24"/>
          <w:szCs w:val="24"/>
        </w:rPr>
        <w:t xml:space="preserve"> s odsouzeným projedná podmínky výkonu trestu zákazu vstupu na sportovní, kulturní a jiné společenské akce. Považuje-li za potřebné stanovit odsouzenému povinnost dostavovat se podle jeho pokynů k určenému útvaru Policie České republiky, stanoví konkrétní podmínky po dohodě s Policií Č</w:t>
      </w:r>
      <w:r>
        <w:rPr>
          <w:rFonts w:ascii="Times New Roman" w:hAnsi="Times New Roman"/>
          <w:sz w:val="24"/>
          <w:szCs w:val="24"/>
        </w:rPr>
        <w:t>eské republiky. Při stanovení a </w:t>
      </w:r>
      <w:r w:rsidRPr="00B65C9C">
        <w:rPr>
          <w:rFonts w:ascii="Times New Roman" w:hAnsi="Times New Roman"/>
          <w:sz w:val="24"/>
          <w:szCs w:val="24"/>
        </w:rPr>
        <w:t>kontrole podmínek výkonu tohoto trestu postupuje p</w:t>
      </w:r>
      <w:r>
        <w:rPr>
          <w:rFonts w:ascii="Times New Roman" w:hAnsi="Times New Roman"/>
          <w:sz w:val="24"/>
          <w:szCs w:val="24"/>
        </w:rPr>
        <w:t>robační úředník v součinnosti s </w:t>
      </w:r>
      <w:r w:rsidRPr="00B65C9C">
        <w:rPr>
          <w:rFonts w:ascii="Times New Roman" w:hAnsi="Times New Roman"/>
          <w:sz w:val="24"/>
          <w:szCs w:val="24"/>
        </w:rPr>
        <w:t>příslušným útvarem Policie České republiky, k němuž se má odsouzený v určené době dostavovat.</w:t>
      </w:r>
    </w:p>
    <w:p w14:paraId="3297E7E0"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455F60AD" w14:textId="77777777" w:rsidR="00B65C9C" w:rsidRPr="00B65C9C" w:rsidRDefault="00B65C9C" w:rsidP="00B65C9C">
      <w:pPr>
        <w:widowControl w:val="0"/>
        <w:autoSpaceDE w:val="0"/>
        <w:autoSpaceDN w:val="0"/>
        <w:adjustRightInd w:val="0"/>
        <w:spacing w:before="120" w:after="0" w:line="240" w:lineRule="auto"/>
        <w:jc w:val="center"/>
        <w:rPr>
          <w:rFonts w:ascii="Times New Roman" w:hAnsi="Times New Roman"/>
          <w:sz w:val="24"/>
          <w:szCs w:val="24"/>
        </w:rPr>
      </w:pPr>
      <w:r w:rsidRPr="00B65C9C">
        <w:rPr>
          <w:rFonts w:ascii="Times New Roman" w:hAnsi="Times New Roman"/>
          <w:sz w:val="24"/>
          <w:szCs w:val="24"/>
        </w:rPr>
        <w:t>§ 350j</w:t>
      </w:r>
    </w:p>
    <w:p w14:paraId="08A73EB1" w14:textId="6BD45EBE"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r w:rsidRPr="00B65C9C">
        <w:rPr>
          <w:rFonts w:ascii="Times New Roman" w:hAnsi="Times New Roman"/>
          <w:sz w:val="24"/>
          <w:szCs w:val="24"/>
        </w:rPr>
        <w:t xml:space="preserve">Na řízení o podmíněném upuštění od výkonu zbytku trestu zákazu vstupu na sportovní, kulturní a jiné společenské akce, jakož i na řízení o nařízení </w:t>
      </w:r>
      <w:r>
        <w:rPr>
          <w:rFonts w:ascii="Times New Roman" w:hAnsi="Times New Roman"/>
          <w:sz w:val="24"/>
          <w:szCs w:val="24"/>
        </w:rPr>
        <w:t>výkonu zbytku tohoto trestu, se </w:t>
      </w:r>
      <w:r w:rsidRPr="00B65C9C">
        <w:rPr>
          <w:rFonts w:ascii="Times New Roman" w:hAnsi="Times New Roman"/>
          <w:sz w:val="24"/>
          <w:szCs w:val="24"/>
        </w:rPr>
        <w:t xml:space="preserve">obdobně </w:t>
      </w:r>
      <w:r w:rsidRPr="00B65C9C">
        <w:rPr>
          <w:rFonts w:ascii="Times New Roman" w:hAnsi="Times New Roman"/>
          <w:strike/>
          <w:sz w:val="24"/>
          <w:szCs w:val="24"/>
        </w:rPr>
        <w:t>užijí ustanovení § 331 až 333</w:t>
      </w:r>
      <w:r w:rsidRPr="00B65C9C">
        <w:rPr>
          <w:rFonts w:ascii="Times New Roman" w:hAnsi="Times New Roman"/>
          <w:b/>
          <w:sz w:val="24"/>
          <w:szCs w:val="24"/>
        </w:rPr>
        <w:t xml:space="preserve"> </w:t>
      </w:r>
      <w:r w:rsidRPr="002D2974">
        <w:rPr>
          <w:rFonts w:ascii="Times New Roman" w:hAnsi="Times New Roman"/>
          <w:b/>
          <w:sz w:val="24"/>
          <w:szCs w:val="24"/>
        </w:rPr>
        <w:t>použije § 350</w:t>
      </w:r>
      <w:r w:rsidRPr="00B65C9C">
        <w:rPr>
          <w:rFonts w:ascii="Times New Roman" w:hAnsi="Times New Roman"/>
          <w:sz w:val="24"/>
          <w:szCs w:val="24"/>
        </w:rPr>
        <w:t>.</w:t>
      </w:r>
    </w:p>
    <w:p w14:paraId="131CB644"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2BC642B8" w14:textId="77777777" w:rsidR="00B65C9C" w:rsidRPr="002D2974" w:rsidRDefault="00B65C9C" w:rsidP="00B65C9C">
      <w:pPr>
        <w:spacing w:before="120" w:after="0" w:line="240" w:lineRule="auto"/>
        <w:jc w:val="center"/>
        <w:rPr>
          <w:rFonts w:ascii="Times New Roman" w:hAnsi="Times New Roman"/>
          <w:sz w:val="24"/>
          <w:szCs w:val="24"/>
        </w:rPr>
      </w:pPr>
      <w:r w:rsidRPr="002D2974">
        <w:rPr>
          <w:rFonts w:ascii="Times New Roman" w:hAnsi="Times New Roman"/>
          <w:sz w:val="24"/>
          <w:szCs w:val="24"/>
        </w:rPr>
        <w:t>Oddíl šestý</w:t>
      </w:r>
    </w:p>
    <w:p w14:paraId="691C5B9A" w14:textId="7FF30254" w:rsidR="00F20E17" w:rsidRPr="002D2974" w:rsidRDefault="00B65C9C" w:rsidP="00F20E17">
      <w:pPr>
        <w:spacing w:before="120" w:after="0" w:line="240" w:lineRule="auto"/>
        <w:jc w:val="center"/>
        <w:rPr>
          <w:rFonts w:ascii="Times New Roman" w:hAnsi="Times New Roman"/>
          <w:b/>
          <w:sz w:val="24"/>
          <w:szCs w:val="24"/>
        </w:rPr>
      </w:pPr>
      <w:r w:rsidRPr="00F20E17">
        <w:rPr>
          <w:rFonts w:ascii="Times New Roman" w:hAnsi="Times New Roman"/>
          <w:strike/>
          <w:sz w:val="24"/>
          <w:szCs w:val="24"/>
        </w:rPr>
        <w:t>Promlčení výkonu trestu</w:t>
      </w:r>
      <w:r w:rsidR="00F20E17" w:rsidRPr="00F20E17">
        <w:rPr>
          <w:rFonts w:ascii="Times New Roman" w:hAnsi="Times New Roman"/>
          <w:b/>
          <w:sz w:val="24"/>
          <w:szCs w:val="24"/>
        </w:rPr>
        <w:t xml:space="preserve"> </w:t>
      </w:r>
      <w:r w:rsidR="00F20E17" w:rsidRPr="002D2974">
        <w:rPr>
          <w:rFonts w:ascii="Times New Roman" w:hAnsi="Times New Roman"/>
          <w:b/>
          <w:sz w:val="24"/>
          <w:szCs w:val="24"/>
        </w:rPr>
        <w:t>Kontrola chování odsouzeného probačním úředníkem</w:t>
      </w:r>
    </w:p>
    <w:p w14:paraId="3E866F06" w14:textId="3FB247B5" w:rsidR="00B65C9C" w:rsidRPr="00F20E17" w:rsidRDefault="00B65C9C" w:rsidP="00F20E17">
      <w:pPr>
        <w:widowControl w:val="0"/>
        <w:autoSpaceDE w:val="0"/>
        <w:autoSpaceDN w:val="0"/>
        <w:adjustRightInd w:val="0"/>
        <w:spacing w:before="120" w:after="0" w:line="240" w:lineRule="auto"/>
        <w:jc w:val="center"/>
        <w:rPr>
          <w:rFonts w:ascii="Times New Roman" w:hAnsi="Times New Roman"/>
          <w:strike/>
          <w:sz w:val="24"/>
          <w:szCs w:val="24"/>
        </w:rPr>
      </w:pPr>
      <w:r w:rsidRPr="00F20E17">
        <w:rPr>
          <w:rFonts w:ascii="Times New Roman" w:hAnsi="Times New Roman"/>
          <w:strike/>
          <w:sz w:val="24"/>
          <w:szCs w:val="24"/>
        </w:rPr>
        <w:t>§ 350k</w:t>
      </w:r>
    </w:p>
    <w:p w14:paraId="4F88F763" w14:textId="3575B8AE" w:rsidR="00B65C9C" w:rsidRPr="00F20E17" w:rsidRDefault="00B65C9C" w:rsidP="00B65C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F20E17">
        <w:rPr>
          <w:rFonts w:ascii="Times New Roman" w:hAnsi="Times New Roman"/>
          <w:strike/>
          <w:sz w:val="24"/>
          <w:szCs w:val="24"/>
        </w:rPr>
        <w:t>O promlčení výkonu trestu rozhoduje soud usnesením. Proti tomuto usnesení může státní zástupce podat stížnost, jež má odkladný účinek.</w:t>
      </w:r>
    </w:p>
    <w:p w14:paraId="025ADB8B" w14:textId="77777777" w:rsidR="00F20E17" w:rsidRDefault="00F20E17" w:rsidP="00F20E17">
      <w:pPr>
        <w:spacing w:before="120" w:after="0" w:line="240" w:lineRule="auto"/>
        <w:jc w:val="center"/>
        <w:rPr>
          <w:rFonts w:ascii="Times New Roman" w:hAnsi="Times New Roman"/>
          <w:b/>
          <w:sz w:val="24"/>
          <w:szCs w:val="24"/>
        </w:rPr>
      </w:pPr>
    </w:p>
    <w:p w14:paraId="6FE8A6A9" w14:textId="77777777" w:rsidR="00CD4B72" w:rsidRDefault="00CD4B72" w:rsidP="00F20E17">
      <w:pPr>
        <w:spacing w:before="120" w:after="0" w:line="240" w:lineRule="auto"/>
        <w:jc w:val="center"/>
        <w:rPr>
          <w:rFonts w:ascii="Times New Roman" w:hAnsi="Times New Roman"/>
          <w:b/>
          <w:sz w:val="24"/>
          <w:szCs w:val="24"/>
        </w:rPr>
      </w:pPr>
    </w:p>
    <w:p w14:paraId="263BDA87" w14:textId="6EA94C7F" w:rsidR="00F20E17" w:rsidRPr="002D2974" w:rsidRDefault="00F20E17" w:rsidP="00F20E17">
      <w:pPr>
        <w:spacing w:before="120" w:after="0" w:line="240" w:lineRule="auto"/>
        <w:jc w:val="center"/>
        <w:rPr>
          <w:rFonts w:ascii="Times New Roman" w:hAnsi="Times New Roman"/>
          <w:b/>
          <w:sz w:val="24"/>
          <w:szCs w:val="24"/>
        </w:rPr>
      </w:pPr>
      <w:r w:rsidRPr="002D2974">
        <w:rPr>
          <w:rFonts w:ascii="Times New Roman" w:hAnsi="Times New Roman"/>
          <w:b/>
          <w:sz w:val="24"/>
          <w:szCs w:val="24"/>
        </w:rPr>
        <w:lastRenderedPageBreak/>
        <w:t>§ 350k</w:t>
      </w:r>
    </w:p>
    <w:p w14:paraId="613B2B4F" w14:textId="77777777" w:rsidR="00F20E17" w:rsidRPr="002D2974" w:rsidRDefault="00F20E17" w:rsidP="00F20E17">
      <w:pPr>
        <w:spacing w:before="120" w:after="0" w:line="240" w:lineRule="auto"/>
        <w:jc w:val="center"/>
        <w:rPr>
          <w:rFonts w:ascii="Times New Roman" w:hAnsi="Times New Roman"/>
          <w:b/>
          <w:sz w:val="24"/>
          <w:szCs w:val="24"/>
        </w:rPr>
      </w:pPr>
      <w:r w:rsidRPr="002D2974">
        <w:rPr>
          <w:rFonts w:ascii="Times New Roman" w:hAnsi="Times New Roman"/>
          <w:b/>
          <w:sz w:val="24"/>
          <w:szCs w:val="24"/>
        </w:rPr>
        <w:t>Výkon dohledu prováděný probačním úředníkem</w:t>
      </w:r>
    </w:p>
    <w:p w14:paraId="35F94D5E" w14:textId="77777777" w:rsidR="00F20E17" w:rsidRPr="002D2974" w:rsidRDefault="00F20E17" w:rsidP="00F20E17">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Jakmile se stane vykonatelným rozhodnutí, kterým byl odsouzenému uložen dohled, zašle předseda senátu jeho opis středisku Probační a mediační služby, v jehož obvodu odsouzený bydlí, pracuje nebo se zdržuje. </w:t>
      </w:r>
    </w:p>
    <w:p w14:paraId="3819D68E"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eastAsia="Times New Roman" w:hAnsi="Times New Roman"/>
          <w:b/>
          <w:sz w:val="24"/>
          <w:szCs w:val="24"/>
          <w:lang w:eastAsia="cs-CZ"/>
        </w:rPr>
      </w:pPr>
      <w:r w:rsidRPr="002D2974">
        <w:rPr>
          <w:rFonts w:ascii="Times New Roman" w:hAnsi="Times New Roman"/>
          <w:b/>
          <w:sz w:val="24"/>
          <w:szCs w:val="24"/>
        </w:rPr>
        <w:t>(2) Pokud bylo odsouzenému zároveň uloženo přiměřené omezení nebo přiměřená povinnost uvedené v § 48 odst. 4 písm. b), d) nebo h) trestního zákoníku anebo výchovné opatření uvedené v § 18 odst. 1 písm. c) nebo g) nebo v § 19 odst. 1 písm. e), g) nebo h) zákona o soudnictví ve věcech mládeže, může předseda senátu pověřit Probační a mediační službu sledováním jeho dodržování; odsouzený je povinen v rámci sledování dodržování uloženého přiměřeného omezení nebo přiměřené povinnosti anebo výchovného opatření spolupracovat s probačním úředníkem způsobem, který mu stanoví, a dostavovat se k němu v určených lhůtách.</w:t>
      </w:r>
    </w:p>
    <w:p w14:paraId="5248E365"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(3) Považuje-li to předseda senátu za potřebné, požádá Probační a mediační službu, aby v pravidelných termínech, které předseda senátu stanoví, probační úředník vykonávající dohled informoval soud o průběhu výkonu dohledu, dodržování uložených podmínek, probačního plánu, přiměřeného omezení, přiměřené povinnosti nebo výchovného opatření pachatelem a o jeho poměrech. </w:t>
      </w:r>
    </w:p>
    <w:p w14:paraId="5148836A"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bookmarkStart w:id="4" w:name="_Hlk531427176"/>
      <w:r w:rsidRPr="002D2974">
        <w:rPr>
          <w:rFonts w:ascii="Times New Roman" w:hAnsi="Times New Roman"/>
          <w:b/>
          <w:sz w:val="24"/>
          <w:szCs w:val="24"/>
        </w:rPr>
        <w:t>(4) Pokud odsouzený, kterému byl uložen dohled, poruší závažným způsobem nebo opakovaně podmínky dohledu nebo probační plán, nedodržuje přiměřené omezení, přiměřenou povinnost nebo výchovné opatření, kontrolou kterého byla pověřena Probační a mediační služba, neposkytne probačnímu úředníku součinnost anebo se k němu v určené lhůtě nedostaví, informuje o tom probační úředník bez zbytečného odkladu předsedu senátu. Při méně závažném porušení upozorní probační úředník odsouzeného na zjištěné nedostatky a poučí jej, že v případě opakování nebo závažnějšího porušení uložených podmínek nebo probačního plánu, nedodržení přiměřeného omezení, přiměřené povinnosti nebo výchovného opatření, neposkytnutí součinnosti nebo nedostavení se bude informovat předsedu senátu.</w:t>
      </w:r>
    </w:p>
    <w:bookmarkEnd w:id="4"/>
    <w:p w14:paraId="65E65EA9" w14:textId="533566B6"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(5) Shledá-li probační úředník, že jsou dány podmínky pro rozhodnutí o osvědčení, zrušení </w:t>
      </w:r>
      <w:r w:rsidRPr="002D2974">
        <w:rPr>
          <w:rFonts w:ascii="Times New Roman" w:eastAsia="Times New Roman" w:hAnsi="Times New Roman"/>
          <w:b/>
          <w:bCs/>
          <w:sz w:val="24"/>
          <w:szCs w:val="24"/>
          <w:lang w:eastAsia="cs-CZ"/>
        </w:rPr>
        <w:t>uloženého přiměřeného omezení, přiměřené povinnosti, výchovného opatření</w:t>
      </w:r>
      <w:r w:rsidRPr="002D2974">
        <w:rPr>
          <w:rFonts w:ascii="Times New Roman" w:hAnsi="Times New Roman"/>
          <w:sz w:val="24"/>
          <w:szCs w:val="24"/>
        </w:rPr>
        <w:t xml:space="preserve"> </w:t>
      </w:r>
      <w:r w:rsidRPr="002D2974">
        <w:rPr>
          <w:rFonts w:ascii="Times New Roman" w:hAnsi="Times New Roman"/>
          <w:b/>
          <w:sz w:val="24"/>
          <w:szCs w:val="24"/>
        </w:rPr>
        <w:t>nebo dohledu, přeměně trestu nebo jeho zbytku, nařízení výkonu trestu nebo jeho zbytku anebo o tom, zda se podmíněně odsouzenému ukládá trest, podá soudu návrh na</w:t>
      </w:r>
      <w:r w:rsidR="00CD4B72">
        <w:rPr>
          <w:rFonts w:ascii="Times New Roman" w:hAnsi="Times New Roman"/>
          <w:b/>
          <w:sz w:val="24"/>
          <w:szCs w:val="24"/>
        </w:rPr>
        <w:t> </w:t>
      </w:r>
      <w:r w:rsidRPr="002D2974">
        <w:rPr>
          <w:rFonts w:ascii="Times New Roman" w:hAnsi="Times New Roman"/>
          <w:b/>
          <w:sz w:val="24"/>
          <w:szCs w:val="24"/>
        </w:rPr>
        <w:t>vydání takového rozhodnutí.</w:t>
      </w:r>
    </w:p>
    <w:p w14:paraId="51CA5B7A" w14:textId="77777777" w:rsidR="00F20E17" w:rsidRPr="002D2974" w:rsidRDefault="00F20E17" w:rsidP="00F20E17">
      <w:pPr>
        <w:spacing w:before="120" w:after="0" w:line="240" w:lineRule="auto"/>
        <w:jc w:val="center"/>
        <w:rPr>
          <w:rFonts w:ascii="Times New Roman" w:hAnsi="Times New Roman"/>
          <w:b/>
          <w:sz w:val="24"/>
          <w:szCs w:val="24"/>
        </w:rPr>
      </w:pPr>
    </w:p>
    <w:p w14:paraId="5B24283E" w14:textId="77777777" w:rsidR="00F20E17" w:rsidRPr="002D2974" w:rsidRDefault="00F20E17" w:rsidP="00F20E17">
      <w:pPr>
        <w:spacing w:before="120" w:after="0" w:line="240" w:lineRule="auto"/>
        <w:jc w:val="center"/>
        <w:rPr>
          <w:rFonts w:ascii="Times New Roman" w:hAnsi="Times New Roman"/>
          <w:b/>
          <w:sz w:val="24"/>
          <w:szCs w:val="24"/>
        </w:rPr>
      </w:pPr>
      <w:r w:rsidRPr="002D2974">
        <w:rPr>
          <w:rFonts w:ascii="Times New Roman" w:hAnsi="Times New Roman"/>
          <w:b/>
          <w:sz w:val="24"/>
          <w:szCs w:val="24"/>
        </w:rPr>
        <w:t>§ 350l</w:t>
      </w:r>
    </w:p>
    <w:p w14:paraId="1528B2F6" w14:textId="77777777" w:rsidR="00F20E17" w:rsidRPr="002D2974" w:rsidRDefault="00F20E17" w:rsidP="00F20E17">
      <w:pPr>
        <w:spacing w:before="120" w:after="0" w:line="240" w:lineRule="auto"/>
        <w:jc w:val="center"/>
        <w:rPr>
          <w:rFonts w:ascii="Times New Roman" w:hAnsi="Times New Roman"/>
          <w:b/>
          <w:sz w:val="24"/>
          <w:szCs w:val="24"/>
        </w:rPr>
      </w:pPr>
      <w:r w:rsidRPr="002D2974">
        <w:rPr>
          <w:rFonts w:ascii="Times New Roman" w:hAnsi="Times New Roman"/>
          <w:b/>
          <w:sz w:val="24"/>
          <w:szCs w:val="24"/>
        </w:rPr>
        <w:t>Kontrola přiměřených omezení, přiměřených povinností a výchovných opatření probačním úředníkem</w:t>
      </w:r>
    </w:p>
    <w:p w14:paraId="55663213" w14:textId="77777777" w:rsidR="00F20E17" w:rsidRPr="002D2974" w:rsidRDefault="00F20E17" w:rsidP="00F20E17">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Jakmile se stane vykonatelným rozhodnutí, kterým bylo odsouzenému uloženo přiměřené omezení nebo přiměřená povinnost uvedené v § 48 odst. 4 písm. b), d) nebo h) trestního zákoníku anebo výchovné opatření uvedené v § 18 odst. 1 písm. c) nebo g) anebo v § 19 odst. 1 písm. e), g) nebo h) zákona o soudnictví ve věcech mládeže, může předseda senátu zaslat jeho opis středisku Probační a mediační služby, v jehož obvodu odsouzený bydlí, pracuje nebo se zdržuje, považuje-li to s ohledem na způsob jejich kontroly za vhodné. </w:t>
      </w:r>
    </w:p>
    <w:p w14:paraId="4C9BF145" w14:textId="77777777" w:rsidR="00F20E17" w:rsidRPr="002D2974" w:rsidRDefault="00F20E17" w:rsidP="00F20E17">
      <w:pPr>
        <w:spacing w:before="120" w:after="0" w:line="240" w:lineRule="auto"/>
        <w:ind w:firstLine="426"/>
        <w:jc w:val="both"/>
        <w:rPr>
          <w:rFonts w:ascii="Times New Roman" w:eastAsia="Times New Roman" w:hAnsi="Times New Roman"/>
          <w:b/>
          <w:sz w:val="24"/>
          <w:szCs w:val="24"/>
          <w:lang w:eastAsia="cs-CZ"/>
        </w:rPr>
      </w:pPr>
      <w:r w:rsidRPr="002D2974">
        <w:rPr>
          <w:rFonts w:ascii="Times New Roman" w:hAnsi="Times New Roman"/>
          <w:b/>
          <w:sz w:val="24"/>
          <w:szCs w:val="24"/>
        </w:rPr>
        <w:lastRenderedPageBreak/>
        <w:t>(2) Předseda senátu zároveň pověří Probační a mediační službu sledováním dodržování uloženého přiměřeného omezení nebo přiměřené povinnosti anebo výchovného opatření, a může požádat, aby v pravidelných termínech, které zároveň stanoví, informoval probační úředník soud o dodržování uloženého přiměřeného omezení, přiměřené povinnosti nebo výchovného opatření; odsouzený je povinen v rámci sledování dodržování uloženého přiměřeného omezení nebo přiměřené povinnosti anebo výchovného opatření spolupracovat s probačním úředníkem způsobem, který mu stanoví, a dostavovat se k němu v určených lhůtách.</w:t>
      </w:r>
    </w:p>
    <w:p w14:paraId="1583D343"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bookmarkStart w:id="5" w:name="_Hlk531427188"/>
      <w:r w:rsidRPr="002D2974">
        <w:rPr>
          <w:rFonts w:ascii="Times New Roman" w:hAnsi="Times New Roman"/>
          <w:b/>
          <w:sz w:val="24"/>
          <w:szCs w:val="24"/>
        </w:rPr>
        <w:t xml:space="preserve">(3) Shledá-li probační úředník, který sleduje dodržování uloženého přiměřeného omezení nebo přiměřené povinnosti anebo výchovného opatření, že jsou dány podmínky pro rozhodnutí o osvědčení, zrušení </w:t>
      </w:r>
      <w:r w:rsidRPr="002D2974">
        <w:rPr>
          <w:rFonts w:ascii="Times New Roman" w:eastAsia="Times New Roman" w:hAnsi="Times New Roman"/>
          <w:b/>
          <w:bCs/>
          <w:sz w:val="24"/>
          <w:szCs w:val="24"/>
          <w:lang w:eastAsia="cs-CZ"/>
        </w:rPr>
        <w:t>uloženého přiměřeného omezení, přiměřené povinnosti nebo výchovného opatření,</w:t>
      </w:r>
      <w:r w:rsidRPr="002D2974">
        <w:rPr>
          <w:rFonts w:ascii="Times New Roman" w:hAnsi="Times New Roman"/>
          <w:b/>
          <w:sz w:val="24"/>
          <w:szCs w:val="24"/>
        </w:rPr>
        <w:t xml:space="preserve"> přeměně trestu nebo jeho zbytku, nařízení výkonu trestu nebo jeho zbytku anebo o tom, zda se podmíněně odsouzenému ukládá trest, podá soudu návrh na vydání takového rozhodnutí. Při méně závažném porušení upozorní probační úředník odsouzeného na zjištěné nedostatky a poučí jej, že v případě opakování nebo závažnějšího nedodržení přiměřeného omezení, přiměřené povinnosti nebo výchovného opatření, neposkytnutí součinnosti nebo nedostavení se bude informovat předsedu senátu.</w:t>
      </w:r>
    </w:p>
    <w:bookmarkEnd w:id="5"/>
    <w:p w14:paraId="7D4C7A18" w14:textId="77777777" w:rsidR="00F20E17" w:rsidRPr="002D2974" w:rsidRDefault="00F20E17" w:rsidP="00F20E17">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 (4) Ustanovení odstavců 1 až 3 se nepoužijí, byl-li rozhodnutím uvedeným v odstavci 1 zároveň uložen dohled, trest domácího vězení nebo trest obecně prospěšných prací. </w:t>
      </w:r>
    </w:p>
    <w:p w14:paraId="79F4D2DE"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404A7B12"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Oddíl sedmý</w:t>
      </w:r>
    </w:p>
    <w:p w14:paraId="04603517"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Promlčení výkonu trestu</w:t>
      </w:r>
    </w:p>
    <w:p w14:paraId="79E154C5"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trike/>
          <w:sz w:val="24"/>
          <w:szCs w:val="24"/>
        </w:rPr>
      </w:pPr>
      <w:r w:rsidRPr="002D2974">
        <w:rPr>
          <w:rFonts w:ascii="Times New Roman" w:hAnsi="Times New Roman"/>
          <w:b/>
          <w:sz w:val="24"/>
          <w:szCs w:val="24"/>
        </w:rPr>
        <w:t>§ 350m</w:t>
      </w:r>
    </w:p>
    <w:p w14:paraId="547E0A38"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O promlčení výkonu trestu rozhoduje soud usnesením. Proti tomuto usnesení může státní zástupce podat stížnost, která má odkladný účinek.</w:t>
      </w:r>
    </w:p>
    <w:p w14:paraId="54878301" w14:textId="77777777" w:rsidR="00B65C9C" w:rsidRDefault="00B65C9C" w:rsidP="00B65C9C">
      <w:pPr>
        <w:widowControl w:val="0"/>
        <w:autoSpaceDE w:val="0"/>
        <w:autoSpaceDN w:val="0"/>
        <w:adjustRightInd w:val="0"/>
        <w:spacing w:before="120" w:after="0" w:line="240" w:lineRule="auto"/>
        <w:ind w:firstLine="426"/>
        <w:jc w:val="both"/>
        <w:rPr>
          <w:rFonts w:ascii="Times New Roman" w:hAnsi="Times New Roman"/>
          <w:sz w:val="24"/>
          <w:szCs w:val="24"/>
        </w:rPr>
      </w:pPr>
    </w:p>
    <w:p w14:paraId="0A968D7E"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sz w:val="24"/>
          <w:szCs w:val="24"/>
        </w:rPr>
        <w:t xml:space="preserve">Oddíl </w:t>
      </w:r>
      <w:r w:rsidRPr="002D2974">
        <w:rPr>
          <w:rFonts w:ascii="Times New Roman" w:hAnsi="Times New Roman"/>
          <w:strike/>
          <w:sz w:val="24"/>
          <w:szCs w:val="24"/>
        </w:rPr>
        <w:t>sedmý</w:t>
      </w:r>
      <w:r w:rsidRPr="002D2974">
        <w:rPr>
          <w:rFonts w:ascii="Times New Roman" w:hAnsi="Times New Roman"/>
          <w:sz w:val="24"/>
          <w:szCs w:val="24"/>
        </w:rPr>
        <w:t xml:space="preserve"> </w:t>
      </w:r>
      <w:r w:rsidRPr="002D2974">
        <w:rPr>
          <w:rFonts w:ascii="Times New Roman" w:hAnsi="Times New Roman"/>
          <w:b/>
          <w:sz w:val="24"/>
          <w:szCs w:val="24"/>
        </w:rPr>
        <w:t>osmý</w:t>
      </w:r>
    </w:p>
    <w:p w14:paraId="4CBECCC0"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strike/>
          <w:sz w:val="24"/>
          <w:szCs w:val="24"/>
        </w:rPr>
      </w:pPr>
    </w:p>
    <w:p w14:paraId="4EC1C182"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2D2974">
        <w:rPr>
          <w:rFonts w:ascii="Times New Roman" w:hAnsi="Times New Roman"/>
          <w:sz w:val="24"/>
          <w:szCs w:val="24"/>
        </w:rPr>
        <w:t xml:space="preserve">Oddíl </w:t>
      </w:r>
      <w:r w:rsidRPr="002D2974">
        <w:rPr>
          <w:rFonts w:ascii="Times New Roman" w:hAnsi="Times New Roman"/>
          <w:strike/>
          <w:sz w:val="24"/>
          <w:szCs w:val="24"/>
        </w:rPr>
        <w:t>osmý</w:t>
      </w:r>
      <w:r w:rsidRPr="002D2974">
        <w:rPr>
          <w:rFonts w:ascii="Times New Roman" w:hAnsi="Times New Roman"/>
          <w:b/>
          <w:sz w:val="24"/>
          <w:szCs w:val="24"/>
        </w:rPr>
        <w:t xml:space="preserve"> devátý</w:t>
      </w:r>
      <w:r w:rsidRPr="002D2974">
        <w:rPr>
          <w:rFonts w:ascii="Times New Roman" w:hAnsi="Times New Roman"/>
          <w:sz w:val="24"/>
          <w:szCs w:val="24"/>
        </w:rPr>
        <w:t xml:space="preserve"> </w:t>
      </w:r>
    </w:p>
    <w:p w14:paraId="74C21CF7" w14:textId="77777777" w:rsid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p>
    <w:p w14:paraId="27EB5DB4"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359</w:t>
      </w:r>
    </w:p>
    <w:p w14:paraId="5E37ED6B"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Upuštění od přiměřeného omezení spočívajícího ve zdržení se řízení motorových vozidel</w:t>
      </w:r>
    </w:p>
    <w:p w14:paraId="56227AA2" w14:textId="0DC0DAA5"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F20E17">
        <w:rPr>
          <w:rFonts w:ascii="Times New Roman" w:hAnsi="Times New Roman"/>
          <w:strike/>
          <w:sz w:val="24"/>
          <w:szCs w:val="24"/>
        </w:rPr>
        <w:t>(1) Na žádost odsouzeného soud rozhodne ve veřejném zasedání o upuštění od</w:t>
      </w:r>
      <w:r w:rsidR="00CD4B72">
        <w:rPr>
          <w:rFonts w:ascii="Times New Roman" w:hAnsi="Times New Roman"/>
          <w:strike/>
          <w:sz w:val="24"/>
          <w:szCs w:val="24"/>
        </w:rPr>
        <w:t> </w:t>
      </w:r>
      <w:r w:rsidRPr="00F20E17">
        <w:rPr>
          <w:rFonts w:ascii="Times New Roman" w:hAnsi="Times New Roman"/>
          <w:strike/>
          <w:sz w:val="24"/>
          <w:szCs w:val="24"/>
        </w:rPr>
        <w:t>přiměřeného omezení spočívajícího ve zdržení se řízení motorových vozidel, které bylo uloženo pro trestný čin zanedbání povinné výživy (§ 196 trestního zákoníku), pokud odsouzený uhradil dlužné výživné. Soud může upustit od přiměřeného omezení v neveřejném zasedání tehdy, odůvodňují-li vyhovění žádosti odsouzeného podklady a důkazy obsažené ve</w:t>
      </w:r>
      <w:r w:rsidR="00CD4B72">
        <w:rPr>
          <w:rFonts w:ascii="Times New Roman" w:hAnsi="Times New Roman"/>
          <w:strike/>
          <w:sz w:val="24"/>
          <w:szCs w:val="24"/>
        </w:rPr>
        <w:t> </w:t>
      </w:r>
      <w:r w:rsidRPr="00F20E17">
        <w:rPr>
          <w:rFonts w:ascii="Times New Roman" w:hAnsi="Times New Roman"/>
          <w:strike/>
          <w:sz w:val="24"/>
          <w:szCs w:val="24"/>
        </w:rPr>
        <w:t>spisu.</w:t>
      </w:r>
    </w:p>
    <w:p w14:paraId="4CE802E1"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trike/>
          <w:sz w:val="24"/>
          <w:szCs w:val="24"/>
        </w:rPr>
      </w:pPr>
      <w:r w:rsidRPr="002D2974">
        <w:rPr>
          <w:rFonts w:ascii="Times New Roman" w:hAnsi="Times New Roman"/>
          <w:b/>
          <w:sz w:val="24"/>
          <w:szCs w:val="24"/>
        </w:rPr>
        <w:t xml:space="preserve">(1) Na návrh odsouzeného rozhodne předseda senátu ve veřejném zasedání o upuštění od přiměřeného omezení spočívajícího ve zdržení se řízení motorových vozidel, které bylo uloženo pro trestný čin zanedbání povinné výživy (§ 196 trestního </w:t>
      </w:r>
      <w:r w:rsidRPr="002D2974">
        <w:rPr>
          <w:rFonts w:ascii="Times New Roman" w:hAnsi="Times New Roman"/>
          <w:b/>
          <w:sz w:val="24"/>
          <w:szCs w:val="24"/>
        </w:rPr>
        <w:lastRenderedPageBreak/>
        <w:t>zákoníku), pokud odsouzený uhradil dlužné výživné; odůvodňují-li vyhovění návrhu odsouzeného podklady a důkazy obsažené ve spise, může předseda senátu rozhodnout mimo veřejné zasedání.</w:t>
      </w:r>
    </w:p>
    <w:p w14:paraId="6DB9A8BC" w14:textId="14E6C938" w:rsidR="00B65C9C" w:rsidRPr="00B65C9C"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(2) Proti rozhodnutí podle odstavce 1 je přípustná stížnost, jež má odkladný účinek.</w:t>
      </w:r>
    </w:p>
    <w:p w14:paraId="5F9DF220" w14:textId="600D46DC" w:rsidR="00B65C9C" w:rsidRDefault="00B65C9C" w:rsidP="00B65C9C">
      <w:pPr>
        <w:widowControl w:val="0"/>
        <w:tabs>
          <w:tab w:val="left" w:pos="7395"/>
        </w:tabs>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ab/>
      </w:r>
    </w:p>
    <w:p w14:paraId="78CC417C"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359a</w:t>
      </w:r>
    </w:p>
    <w:p w14:paraId="474C06F8"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Podmíněné upuštění od potrestání s dohledem</w:t>
      </w:r>
    </w:p>
    <w:p w14:paraId="495E9ADA" w14:textId="06C07B82" w:rsidR="00B65C9C"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 xml:space="preserve">Není-li dále stanoveno jinak, na postup při výkonu dohledu nad odsouzeným, u něhož bylo podmíněně upuštěno od potrestání s dohledem, a na rozhodnutí o tom, zda se podmíněně odsouzený osvědčil, </w:t>
      </w:r>
      <w:r w:rsidRPr="00F20E17">
        <w:rPr>
          <w:rFonts w:ascii="Times New Roman" w:hAnsi="Times New Roman"/>
          <w:strike/>
          <w:sz w:val="24"/>
          <w:szCs w:val="24"/>
        </w:rPr>
        <w:t>nebo</w:t>
      </w:r>
      <w:r w:rsidRPr="00F20E17">
        <w:rPr>
          <w:rFonts w:ascii="Times New Roman" w:hAnsi="Times New Roman"/>
          <w:sz w:val="24"/>
          <w:szCs w:val="24"/>
        </w:rPr>
        <w:t xml:space="preserve"> </w:t>
      </w:r>
      <w:r w:rsidRPr="002D2974">
        <w:rPr>
          <w:rFonts w:ascii="Times New Roman" w:eastAsia="Times New Roman" w:hAnsi="Times New Roman"/>
          <w:b/>
          <w:bCs/>
          <w:sz w:val="24"/>
          <w:szCs w:val="24"/>
          <w:lang w:eastAsia="cs-CZ"/>
        </w:rPr>
        <w:t>zruší se uložené přiměřené omezení, přiměřená povinnost, výchovné opatření</w:t>
      </w:r>
      <w:r w:rsidRPr="002D2974">
        <w:rPr>
          <w:rFonts w:ascii="Times New Roman" w:hAnsi="Times New Roman"/>
          <w:sz w:val="24"/>
          <w:szCs w:val="24"/>
        </w:rPr>
        <w:t xml:space="preserve"> </w:t>
      </w:r>
      <w:r w:rsidRPr="002D2974">
        <w:rPr>
          <w:rFonts w:ascii="Times New Roman" w:hAnsi="Times New Roman"/>
          <w:b/>
          <w:sz w:val="24"/>
          <w:szCs w:val="24"/>
        </w:rPr>
        <w:t>nebo dohled, anebo</w:t>
      </w:r>
      <w:r w:rsidRPr="002D2974">
        <w:rPr>
          <w:rFonts w:ascii="Times New Roman" w:hAnsi="Times New Roman"/>
          <w:sz w:val="24"/>
          <w:szCs w:val="24"/>
        </w:rPr>
        <w:t xml:space="preserve"> </w:t>
      </w:r>
      <w:r w:rsidRPr="00F20E17">
        <w:rPr>
          <w:rFonts w:ascii="Times New Roman" w:hAnsi="Times New Roman"/>
          <w:sz w:val="24"/>
          <w:szCs w:val="24"/>
        </w:rPr>
        <w:t>zda se mu ukládá trest, se přiměřeně užije ustanovení § 330a. O uložení trestu odsouzenému, u něhož bylo podmíněně upuštěno od</w:t>
      </w:r>
      <w:r w:rsidR="00CD4B72">
        <w:rPr>
          <w:rFonts w:ascii="Times New Roman" w:hAnsi="Times New Roman"/>
          <w:sz w:val="24"/>
          <w:szCs w:val="24"/>
        </w:rPr>
        <w:t> </w:t>
      </w:r>
      <w:r w:rsidRPr="00F20E17">
        <w:rPr>
          <w:rFonts w:ascii="Times New Roman" w:hAnsi="Times New Roman"/>
          <w:sz w:val="24"/>
          <w:szCs w:val="24"/>
        </w:rPr>
        <w:t>potrestání s dohledem, soud rozhodne ve veřejném zasedání rozsudkem.</w:t>
      </w:r>
    </w:p>
    <w:p w14:paraId="4D67863F" w14:textId="77777777" w:rsidR="00B65C9C" w:rsidRDefault="00B65C9C"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04372B3A"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362</w:t>
      </w:r>
    </w:p>
    <w:p w14:paraId="3D02CCB7"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Opatření v souvislosti s rozhodováním o podmíněném odložení podání návrhu na potrestání, podmíněném zastavení trestního stíhání nebo schválení narovnání</w:t>
      </w:r>
    </w:p>
    <w:p w14:paraId="1CB66EF1" w14:textId="709F8E50"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(1) Jestliže obviněný složil peněžitou částku určenou státu na peněžitou pomoc určenou obětem trestné činnosti a soud a v přípravném říze</w:t>
      </w:r>
      <w:r>
        <w:rPr>
          <w:rFonts w:ascii="Times New Roman" w:hAnsi="Times New Roman"/>
          <w:sz w:val="24"/>
          <w:szCs w:val="24"/>
        </w:rPr>
        <w:t>ní státní zástupce nerozhodne o </w:t>
      </w:r>
      <w:r w:rsidRPr="00F20E17">
        <w:rPr>
          <w:rFonts w:ascii="Times New Roman" w:hAnsi="Times New Roman"/>
          <w:sz w:val="24"/>
          <w:szCs w:val="24"/>
        </w:rPr>
        <w:t>podmíněném zastavení trestního stíhání nebo o schválení</w:t>
      </w:r>
      <w:r>
        <w:rPr>
          <w:rFonts w:ascii="Times New Roman" w:hAnsi="Times New Roman"/>
          <w:sz w:val="24"/>
          <w:szCs w:val="24"/>
        </w:rPr>
        <w:t xml:space="preserve"> narovnání</w:t>
      </w:r>
      <w:r w:rsidRPr="00F20E17">
        <w:rPr>
          <w:rFonts w:ascii="Times New Roman" w:hAnsi="Times New Roman"/>
          <w:strike/>
          <w:sz w:val="24"/>
          <w:szCs w:val="24"/>
        </w:rPr>
        <w:t>, předseda senátu a v přípravném řízení státní zástupce zajistí, aby složená peněžitá částka byla vrácena obviněnému</w:t>
      </w:r>
      <w:r w:rsidRPr="00F20E17">
        <w:rPr>
          <w:rFonts w:ascii="Times New Roman" w:hAnsi="Times New Roman"/>
          <w:sz w:val="24"/>
          <w:szCs w:val="24"/>
        </w:rPr>
        <w:t xml:space="preserve"> </w:t>
      </w:r>
      <w:r w:rsidR="00B27938" w:rsidRPr="00BD4BBF">
        <w:rPr>
          <w:rFonts w:ascii="Times New Roman" w:hAnsi="Times New Roman"/>
          <w:b/>
          <w:sz w:val="24"/>
          <w:szCs w:val="24"/>
        </w:rPr>
        <w:t>anebo trestní stíhání obviněného, v němž se pokračovalo, protože se neosvědčil ve zkušební době podmíněného zastavení trestního stíhání, neskončilo vyslovením jeho viny, předseda senátu a v přípravném řízení státní zástupce zajistí, aby mu složená peněžitá částka byla vrácena</w:t>
      </w:r>
      <w:r w:rsidR="00B27938" w:rsidRPr="00BD4BBF">
        <w:rPr>
          <w:rFonts w:ascii="Times New Roman" w:hAnsi="Times New Roman"/>
          <w:sz w:val="24"/>
          <w:szCs w:val="24"/>
        </w:rPr>
        <w:t>.</w:t>
      </w:r>
    </w:p>
    <w:p w14:paraId="5DB7E24F" w14:textId="2D70ECC8" w:rsidR="00B27938" w:rsidRPr="00BD4BBF" w:rsidRDefault="00F20E17" w:rsidP="00B27938">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 xml:space="preserve">(2) Jestliže se obviněný zaváže zdržet se během zkušební doby podmíněného zastavení trestního stíhání řízení motorových vozidel nebo jestliže je podmíněně zastaveno trestní stíhání pro trestné činy těžkého ublížení na zdraví z nedbalosti (§ 147 trestního zákoníku), ublížení na zdraví z nedbalosti (§ 148 trestního zákoníku), neposkytnutí pomoci řidičem dopravního prostředku (§ 151 trestního zákoníku) nebo pro trestný čin ohrožení pod vlivem návykové látky (§ 274 trestního zákoníku), pokud byly spáchány v souvislosti s řízením motorového vozidla, předseda senátu a v přípravném řízení státní zástupce zašle </w:t>
      </w:r>
      <w:r w:rsidRPr="00F20E17">
        <w:rPr>
          <w:rFonts w:ascii="Times New Roman" w:hAnsi="Times New Roman"/>
          <w:strike/>
          <w:sz w:val="24"/>
          <w:szCs w:val="24"/>
        </w:rPr>
        <w:t>opis rozhodnutí o podmíněném zastavení trestního stíhání obecnímu úřadu obce s rozšířenou působností příslušnému podle místa trvalého pobytu obviněného; nemá-li obviněný trvalý pobyt na území České republiky, zašle opis tohoto rozhodnutí obecnímu úřadu obce s</w:t>
      </w:r>
      <w:r w:rsidR="007F7CAD">
        <w:rPr>
          <w:rFonts w:ascii="Times New Roman" w:hAnsi="Times New Roman"/>
          <w:strike/>
          <w:sz w:val="24"/>
          <w:szCs w:val="24"/>
        </w:rPr>
        <w:t> </w:t>
      </w:r>
      <w:r w:rsidRPr="00F20E17">
        <w:rPr>
          <w:rFonts w:ascii="Times New Roman" w:hAnsi="Times New Roman"/>
          <w:strike/>
          <w:sz w:val="24"/>
          <w:szCs w:val="24"/>
        </w:rPr>
        <w:t>rozšířenou působností se sídlem v sídle soudu nebo státního zastupitelství. Předseda senátu a</w:t>
      </w:r>
      <w:r w:rsidR="007F7CAD">
        <w:rPr>
          <w:rFonts w:ascii="Times New Roman" w:hAnsi="Times New Roman"/>
          <w:strike/>
          <w:sz w:val="24"/>
          <w:szCs w:val="24"/>
        </w:rPr>
        <w:t> </w:t>
      </w:r>
      <w:r w:rsidRPr="00F20E17">
        <w:rPr>
          <w:rFonts w:ascii="Times New Roman" w:hAnsi="Times New Roman"/>
          <w:strike/>
          <w:sz w:val="24"/>
          <w:szCs w:val="24"/>
        </w:rPr>
        <w:t>v přípravném řízení státní zástupce zašle obecnímu úřadu obce s rozšířenou působností uvedenému ve větě první rovněž opis rozhodnutí s vyznačenou doložkou právní moci, kterým se rozhodlo, že se obviněnému ponechává podmíněné zastavení trestního stíhání v platnosti a</w:t>
      </w:r>
      <w:r w:rsidR="007F7CAD">
        <w:rPr>
          <w:rFonts w:ascii="Times New Roman" w:hAnsi="Times New Roman"/>
          <w:strike/>
          <w:sz w:val="24"/>
          <w:szCs w:val="24"/>
        </w:rPr>
        <w:t> </w:t>
      </w:r>
      <w:r w:rsidRPr="00F20E17">
        <w:rPr>
          <w:rFonts w:ascii="Times New Roman" w:hAnsi="Times New Roman"/>
          <w:strike/>
          <w:sz w:val="24"/>
          <w:szCs w:val="24"/>
        </w:rPr>
        <w:t xml:space="preserve">prodlužuje se zkušební doba, a opis rozhodnutí s vyznačenou doložkou právní moci, kterým se rozhodlo, zda se obviněný ve zkušební době osvědčil, nebo mu oznámí, ke kterému dni se má za to, že se </w:t>
      </w:r>
      <w:r w:rsidRPr="0047360F">
        <w:rPr>
          <w:rFonts w:ascii="Times New Roman" w:hAnsi="Times New Roman"/>
          <w:strike/>
          <w:sz w:val="24"/>
          <w:szCs w:val="24"/>
        </w:rPr>
        <w:t>osvědčil</w:t>
      </w:r>
      <w:r>
        <w:rPr>
          <w:rFonts w:ascii="Times New Roman" w:hAnsi="Times New Roman"/>
          <w:sz w:val="24"/>
          <w:szCs w:val="24"/>
        </w:rPr>
        <w:t xml:space="preserve"> </w:t>
      </w:r>
      <w:r w:rsidR="00B27938" w:rsidRPr="00BD4BBF">
        <w:rPr>
          <w:rFonts w:ascii="Times New Roman" w:hAnsi="Times New Roman"/>
          <w:b/>
          <w:sz w:val="24"/>
          <w:szCs w:val="24"/>
        </w:rPr>
        <w:t>bezodkladně</w:t>
      </w:r>
      <w:r w:rsidR="00B27938" w:rsidRPr="00BD4BBF">
        <w:rPr>
          <w:rFonts w:ascii="Times New Roman" w:hAnsi="Times New Roman"/>
          <w:sz w:val="24"/>
          <w:szCs w:val="24"/>
        </w:rPr>
        <w:t xml:space="preserve"> </w:t>
      </w:r>
      <w:r w:rsidR="00B27938" w:rsidRPr="00BD4BBF">
        <w:rPr>
          <w:rFonts w:ascii="Times New Roman" w:hAnsi="Times New Roman"/>
          <w:b/>
          <w:sz w:val="24"/>
          <w:szCs w:val="24"/>
        </w:rPr>
        <w:t xml:space="preserve">obecnímu úřadu obce s rozšířenou působností příslušnému podle místa trvalého pobytu obviněného a nemá-li obviněný trvalý pobyt na území České republiky, obecnímu úřadu obce s rozšířenou působností v sídle soudu nebo státního zastupitelství, opis </w:t>
      </w:r>
      <w:r w:rsidR="007A4F24">
        <w:rPr>
          <w:rFonts w:ascii="Times New Roman" w:hAnsi="Times New Roman"/>
          <w:b/>
          <w:sz w:val="24"/>
          <w:szCs w:val="24"/>
        </w:rPr>
        <w:t xml:space="preserve">pravomocného </w:t>
      </w:r>
      <w:r w:rsidR="00B27938" w:rsidRPr="00BD4BBF">
        <w:rPr>
          <w:rFonts w:ascii="Times New Roman" w:hAnsi="Times New Roman"/>
          <w:b/>
          <w:sz w:val="24"/>
          <w:szCs w:val="24"/>
        </w:rPr>
        <w:t>rozhodnutí o</w:t>
      </w:r>
    </w:p>
    <w:p w14:paraId="7271DC5E" w14:textId="77777777" w:rsidR="00B27938" w:rsidRPr="00BD4BBF" w:rsidRDefault="00B27938" w:rsidP="00B27938">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lastRenderedPageBreak/>
        <w:t>a) podmíněném zastavení trestního stíhání,</w:t>
      </w:r>
    </w:p>
    <w:p w14:paraId="15200307" w14:textId="77777777" w:rsidR="00B27938" w:rsidRPr="00BD4BBF" w:rsidRDefault="00B27938" w:rsidP="00B27938">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 xml:space="preserve">b) tom, že zbytek závazku zdržet se během zkušební doby podmíněného zastavení trestního stíhání řízení motorových vozidel nebude vykonán, </w:t>
      </w:r>
    </w:p>
    <w:p w14:paraId="0820E735" w14:textId="77777777" w:rsidR="00B27938" w:rsidRPr="00BD4BBF" w:rsidRDefault="00B27938" w:rsidP="00B27938">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c) ponechání podmíněného zastavení trestního stíhání v platnosti,</w:t>
      </w:r>
    </w:p>
    <w:p w14:paraId="7152908D" w14:textId="77777777" w:rsidR="00B27938" w:rsidRPr="00BD4BBF" w:rsidRDefault="00B27938" w:rsidP="00B27938">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d) přijetí prodloužení závazku zdržet se během zkušební doby podmíněného zastavení trestního stíhání řízení motorových vozidel nebo o přijetí takového nového závazku, nebo</w:t>
      </w:r>
    </w:p>
    <w:p w14:paraId="07806930" w14:textId="77777777" w:rsidR="00B27938" w:rsidRPr="00BD4BBF" w:rsidRDefault="00B27938" w:rsidP="00B27938">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e) neosvědčení se ve zkušební době podmíněného zastavení trestního stíhání</w:t>
      </w:r>
      <w:r w:rsidRPr="00BD4BBF">
        <w:rPr>
          <w:rFonts w:ascii="Times New Roman" w:hAnsi="Times New Roman"/>
          <w:sz w:val="24"/>
          <w:szCs w:val="24"/>
        </w:rPr>
        <w:t>.</w:t>
      </w:r>
    </w:p>
    <w:p w14:paraId="1795EBB1" w14:textId="775046C5" w:rsidR="00B65C9C" w:rsidRDefault="006724EC" w:rsidP="00B27938">
      <w:pPr>
        <w:widowControl w:val="0"/>
        <w:autoSpaceDE w:val="0"/>
        <w:autoSpaceDN w:val="0"/>
        <w:adjustRightInd w:val="0"/>
        <w:spacing w:before="120" w:after="0" w:line="240" w:lineRule="auto"/>
        <w:ind w:firstLine="426"/>
        <w:jc w:val="both"/>
        <w:rPr>
          <w:rFonts w:ascii="Times New Roman" w:hAnsi="Times New Roman"/>
          <w:sz w:val="24"/>
          <w:szCs w:val="24"/>
        </w:rPr>
      </w:pPr>
      <w:r w:rsidDel="006724EC">
        <w:rPr>
          <w:rFonts w:ascii="Times New Roman" w:hAnsi="Times New Roman"/>
          <w:b/>
          <w:sz w:val="24"/>
          <w:szCs w:val="24"/>
        </w:rPr>
        <w:t xml:space="preserve"> </w:t>
      </w:r>
      <w:r w:rsidR="00F20E17" w:rsidRPr="00F20E17">
        <w:rPr>
          <w:rFonts w:ascii="Times New Roman" w:hAnsi="Times New Roman"/>
          <w:sz w:val="24"/>
          <w:szCs w:val="24"/>
        </w:rPr>
        <w:t>(3) Jestliže podezřelý za účelem podmíněného odložení podání návrhu na potrestání složí peněžitou částku určenou státu na peněžitou pomoc obětem trestné činnosti nebo jestliže se zaváže zdržet se během zkušební doby řízení motorových vozidel, postupuje se přiměřeně podle odstavců 1 a 2.</w:t>
      </w:r>
    </w:p>
    <w:p w14:paraId="54202FF0" w14:textId="77777777" w:rsidR="00B65C9C" w:rsidRDefault="00B65C9C" w:rsidP="00756839">
      <w:pPr>
        <w:widowControl w:val="0"/>
        <w:autoSpaceDE w:val="0"/>
        <w:autoSpaceDN w:val="0"/>
        <w:adjustRightInd w:val="0"/>
        <w:spacing w:before="120" w:after="0" w:line="240" w:lineRule="auto"/>
        <w:ind w:firstLine="426"/>
        <w:jc w:val="both"/>
        <w:rPr>
          <w:rFonts w:ascii="Times New Roman" w:hAnsi="Times New Roman"/>
          <w:sz w:val="24"/>
          <w:szCs w:val="24"/>
        </w:rPr>
      </w:pPr>
    </w:p>
    <w:p w14:paraId="3DAEE9B8" w14:textId="77777777" w:rsidR="009B5825" w:rsidRPr="00CF25EA" w:rsidRDefault="009B5825" w:rsidP="00CF25EA">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7A48FD00" w14:textId="77777777" w:rsidR="009B5825" w:rsidRPr="00CF25EA" w:rsidRDefault="009B5825" w:rsidP="00CF25EA">
      <w:pPr>
        <w:pStyle w:val="NADPISSTI"/>
        <w:spacing w:before="120"/>
        <w:rPr>
          <w:color w:val="000000"/>
          <w:szCs w:val="24"/>
          <w:lang w:val="cs-CZ"/>
        </w:rPr>
      </w:pPr>
      <w:r w:rsidRPr="00CF25EA">
        <w:rPr>
          <w:color w:val="000000"/>
          <w:szCs w:val="24"/>
        </w:rPr>
        <w:t xml:space="preserve">Změna </w:t>
      </w:r>
      <w:r w:rsidRPr="00CF25EA">
        <w:rPr>
          <w:color w:val="000000"/>
          <w:szCs w:val="24"/>
          <w:lang w:val="cs-CZ"/>
        </w:rPr>
        <w:t xml:space="preserve">trestního zákoníku </w:t>
      </w:r>
    </w:p>
    <w:p w14:paraId="3AD84D7E" w14:textId="1024218A" w:rsidR="00F20E17" w:rsidRPr="00F20E17" w:rsidRDefault="007E1E57" w:rsidP="00F20E17">
      <w:pPr>
        <w:widowControl w:val="0"/>
        <w:autoSpaceDE w:val="0"/>
        <w:autoSpaceDN w:val="0"/>
        <w:adjustRightInd w:val="0"/>
        <w:spacing w:before="120" w:after="0" w:line="240" w:lineRule="auto"/>
        <w:jc w:val="center"/>
        <w:rPr>
          <w:rFonts w:ascii="Times New Roman" w:hAnsi="Times New Roman"/>
          <w:sz w:val="24"/>
          <w:szCs w:val="24"/>
        </w:rPr>
      </w:pPr>
      <w:r w:rsidRPr="00CF25EA">
        <w:rPr>
          <w:rFonts w:ascii="Times New Roman" w:hAnsi="Times New Roman"/>
          <w:sz w:val="24"/>
          <w:szCs w:val="24"/>
        </w:rPr>
        <w:t xml:space="preserve">§ </w:t>
      </w:r>
      <w:r w:rsidR="00F20E17" w:rsidRPr="00F20E17">
        <w:rPr>
          <w:rFonts w:ascii="Times New Roman" w:hAnsi="Times New Roman"/>
          <w:sz w:val="24"/>
          <w:szCs w:val="24"/>
        </w:rPr>
        <w:t>48</w:t>
      </w:r>
    </w:p>
    <w:p w14:paraId="03965726"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Podmíněné upuštění od potrestání s dohledem</w:t>
      </w:r>
    </w:p>
    <w:p w14:paraId="6628E362" w14:textId="0DE49F8F"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(1) Za podmínek uvedených v § 46 odst. 1, 2 nebo 3</w:t>
      </w:r>
      <w:r>
        <w:rPr>
          <w:rFonts w:ascii="Times New Roman" w:hAnsi="Times New Roman"/>
          <w:sz w:val="24"/>
          <w:szCs w:val="24"/>
        </w:rPr>
        <w:t xml:space="preserve"> může soud podmíněně upustit od </w:t>
      </w:r>
      <w:r w:rsidRPr="00F20E17">
        <w:rPr>
          <w:rFonts w:ascii="Times New Roman" w:hAnsi="Times New Roman"/>
          <w:sz w:val="24"/>
          <w:szCs w:val="24"/>
        </w:rPr>
        <w:t>potrestání a stanovit dohled nad pachatelem, považuje-li za potřebné po stanovenou dobu sledovat chování pachatele.</w:t>
      </w:r>
    </w:p>
    <w:p w14:paraId="5116B354" w14:textId="4496C959"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 xml:space="preserve">(2) Při podmíněném upuštění od potrestání stanoví soud </w:t>
      </w:r>
      <w:r>
        <w:rPr>
          <w:rFonts w:ascii="Times New Roman" w:hAnsi="Times New Roman"/>
          <w:sz w:val="24"/>
          <w:szCs w:val="24"/>
        </w:rPr>
        <w:t>zkušební dobu až na jeden rok a </w:t>
      </w:r>
      <w:r w:rsidRPr="00F20E17">
        <w:rPr>
          <w:rFonts w:ascii="Times New Roman" w:hAnsi="Times New Roman"/>
          <w:sz w:val="24"/>
          <w:szCs w:val="24"/>
        </w:rPr>
        <w:t>zároveň uloží pachateli dohled (§ 49 až 51).</w:t>
      </w:r>
    </w:p>
    <w:p w14:paraId="35927CFB" w14:textId="77777777"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(3) Pachateli, od jehož potrestání bylo podmíněně upuštěno, může soud uložit přiměřená omezení a přiměřené povinnosti směřující k tomu, aby vedl řádný život; zpravidla mu též uloží, aby podle svých sil nahradil škodu nebo odčinil nemajetkovou újmu, kterou trestným činem způsobil, nebo aby vydal bezdůvodné obohacení získané trestným činem.</w:t>
      </w:r>
    </w:p>
    <w:p w14:paraId="303DF5A7" w14:textId="77777777"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(4) Soud může jako přiměřená omezení a přiměřené povinnosti uložit zejména</w:t>
      </w:r>
    </w:p>
    <w:p w14:paraId="5405C363"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a) podrobit se výcviku pro získání vhodné pracovní kvalifikace,</w:t>
      </w:r>
    </w:p>
    <w:p w14:paraId="7C257DE2"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b) podrobit se vhodnému programu sociálního výcviku a převýchovy,</w:t>
      </w:r>
    </w:p>
    <w:p w14:paraId="455B4DE6" w14:textId="77777777" w:rsidR="00F20E17" w:rsidRPr="00F20E17" w:rsidRDefault="00F20E17" w:rsidP="00F20E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20E17">
        <w:rPr>
          <w:rFonts w:ascii="Times New Roman" w:hAnsi="Times New Roman"/>
          <w:sz w:val="24"/>
          <w:szCs w:val="24"/>
        </w:rPr>
        <w:t>c) podrobit se léčení závislosti na návykových látkách, které není ochranným léčením podle tohoto zákona,</w:t>
      </w:r>
    </w:p>
    <w:p w14:paraId="5AC841B3"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d) podrobit se vhodným programům psychologického poradenství,</w:t>
      </w:r>
    </w:p>
    <w:p w14:paraId="4F8D655D" w14:textId="77777777" w:rsidR="00F20E17" w:rsidRPr="00F20E17" w:rsidRDefault="00F20E17" w:rsidP="00F20E1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F20E17">
        <w:rPr>
          <w:rFonts w:ascii="Times New Roman" w:hAnsi="Times New Roman"/>
          <w:sz w:val="24"/>
          <w:szCs w:val="24"/>
        </w:rPr>
        <w:t>e) zdržet se návštěv nevhodného prostředí, sportovních, kulturních a jiných společenských akcí a styku s určitými osobami,</w:t>
      </w:r>
    </w:p>
    <w:p w14:paraId="7E768BDB"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f) zdržet se neoprávněných zásahů do práv nebo právem chráněných zájmů jiných osob,</w:t>
      </w:r>
    </w:p>
    <w:p w14:paraId="24E0400E"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g) zdržet se hazardních her, hraní na hracích přístrojích a sázek,</w:t>
      </w:r>
    </w:p>
    <w:p w14:paraId="4A06175A"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h) zdržet se požívání alkoholických nápojů nebo jiných návykových látek,</w:t>
      </w:r>
    </w:p>
    <w:p w14:paraId="66BAAF5C"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i) uhradit dlužné výživné nebo jinou dlužnou částku,</w:t>
      </w:r>
    </w:p>
    <w:p w14:paraId="22E64A32"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t>j) veřejně se osobně omluvit poškozenému, nebo</w:t>
      </w:r>
    </w:p>
    <w:p w14:paraId="77B9179C" w14:textId="77777777" w:rsidR="00F20E17" w:rsidRP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r w:rsidRPr="00F20E17">
        <w:rPr>
          <w:rFonts w:ascii="Times New Roman" w:hAnsi="Times New Roman"/>
          <w:sz w:val="24"/>
          <w:szCs w:val="24"/>
        </w:rPr>
        <w:lastRenderedPageBreak/>
        <w:t>k) poskytnout poškozenému přiměřené zadostiučinění.</w:t>
      </w:r>
    </w:p>
    <w:p w14:paraId="2994F8EC" w14:textId="42143C75" w:rsid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(5) Jde-li o pachatele ve věku blízkém věku mladistvých, může soud v zájmu využití výchovného působení rodiny, školy a dalších subjektů uložit, a to samostatně nebo vedle přiměřených omezení a přiměřených povinností uvedených v odstavci 4, též některá z</w:t>
      </w:r>
      <w:r w:rsidR="007F7CAD">
        <w:rPr>
          <w:rFonts w:ascii="Times New Roman" w:hAnsi="Times New Roman"/>
          <w:sz w:val="24"/>
          <w:szCs w:val="24"/>
        </w:rPr>
        <w:t> </w:t>
      </w:r>
      <w:r w:rsidRPr="00F20E17">
        <w:rPr>
          <w:rFonts w:ascii="Times New Roman" w:hAnsi="Times New Roman"/>
          <w:sz w:val="24"/>
          <w:szCs w:val="24"/>
        </w:rPr>
        <w:t>výchovných opatření uvedených v zákoně o soudnictví ve věcech mládeže za obdobného užití podmínek stanovených pro mladistvé.</w:t>
      </w:r>
    </w:p>
    <w:p w14:paraId="72D8A71E"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(6) Jestliže pachatel, od jehož potrestání bylo podmíněně upuštěno, vede ve zkušební době řádný život a plněním svých povinností prokázal polepšení, může soud některé nebo všechna uložená přiměřená omezení</w:t>
      </w:r>
      <w:r>
        <w:rPr>
          <w:rFonts w:ascii="Times New Roman" w:hAnsi="Times New Roman"/>
          <w:b/>
          <w:sz w:val="24"/>
          <w:szCs w:val="24"/>
        </w:rPr>
        <w:t xml:space="preserve">, </w:t>
      </w:r>
      <w:r w:rsidRPr="002D2974">
        <w:rPr>
          <w:rFonts w:ascii="Times New Roman" w:hAnsi="Times New Roman"/>
          <w:b/>
          <w:sz w:val="24"/>
          <w:szCs w:val="24"/>
        </w:rPr>
        <w:t>přiměřené povinnosti nebo výchovná opatření zrušit, pokud lze očekávat, že povede řádný život i bez nich, anebo může zrušit uložený dohled, pokud již není zapotřebí zvýšeně sledovat a kontrolovat jeho chování; toto rozhodnutí může soud učinit nejdříve po uplynutí šesti měsíců uložené zkušební doby. Stanovená zkušební doba zůstává rozhodnutím podle věty první nedotčena.</w:t>
      </w:r>
    </w:p>
    <w:p w14:paraId="49675409" w14:textId="2B33FC6A"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D2974">
        <w:rPr>
          <w:rFonts w:ascii="Times New Roman" w:hAnsi="Times New Roman"/>
          <w:strike/>
          <w:sz w:val="24"/>
          <w:szCs w:val="24"/>
        </w:rPr>
        <w:t>(6)</w:t>
      </w:r>
      <w:r w:rsidRPr="002D2974">
        <w:rPr>
          <w:rFonts w:ascii="Times New Roman" w:hAnsi="Times New Roman"/>
          <w:sz w:val="24"/>
          <w:szCs w:val="24"/>
        </w:rPr>
        <w:t xml:space="preserve"> </w:t>
      </w:r>
      <w:r w:rsidRPr="002D2974">
        <w:rPr>
          <w:rFonts w:ascii="Times New Roman" w:hAnsi="Times New Roman"/>
          <w:b/>
          <w:sz w:val="24"/>
          <w:szCs w:val="24"/>
        </w:rPr>
        <w:t>(7)</w:t>
      </w:r>
      <w:r w:rsidRPr="002D2974">
        <w:rPr>
          <w:rFonts w:ascii="Times New Roman" w:hAnsi="Times New Roman"/>
          <w:sz w:val="24"/>
          <w:szCs w:val="24"/>
        </w:rPr>
        <w:t xml:space="preserve"> </w:t>
      </w:r>
      <w:r w:rsidRPr="00F20E17">
        <w:rPr>
          <w:rFonts w:ascii="Times New Roman" w:hAnsi="Times New Roman"/>
          <w:sz w:val="24"/>
          <w:szCs w:val="24"/>
        </w:rPr>
        <w:t>Jestliže</w:t>
      </w:r>
      <w:proofErr w:type="gramEnd"/>
      <w:r w:rsidRPr="00F20E17">
        <w:rPr>
          <w:rFonts w:ascii="Times New Roman" w:hAnsi="Times New Roman"/>
          <w:sz w:val="24"/>
          <w:szCs w:val="24"/>
        </w:rPr>
        <w:t xml:space="preserve"> pachatel, od jehož potrestání bylo podmíněně upuštěno, vedl ve zkušební době řádný život a vyhověl uloženým podmínkám, vysloví soud, že se osvědčil; jinak rozhodne o uložení trestu, a to popřípadě již během zkušební doby.</w:t>
      </w:r>
    </w:p>
    <w:p w14:paraId="22FBD2D2" w14:textId="71763E50"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(7)</w:t>
      </w:r>
      <w:r w:rsidRPr="002D2974">
        <w:rPr>
          <w:rFonts w:ascii="Times New Roman" w:hAnsi="Times New Roman"/>
          <w:sz w:val="24"/>
          <w:szCs w:val="24"/>
        </w:rPr>
        <w:t xml:space="preserve"> </w:t>
      </w:r>
      <w:r w:rsidRPr="002D2974">
        <w:rPr>
          <w:rFonts w:ascii="Times New Roman" w:hAnsi="Times New Roman"/>
          <w:b/>
          <w:sz w:val="24"/>
          <w:szCs w:val="24"/>
        </w:rPr>
        <w:t>(8)</w:t>
      </w:r>
      <w:r w:rsidRPr="002D2974">
        <w:rPr>
          <w:rFonts w:ascii="Times New Roman" w:hAnsi="Times New Roman"/>
          <w:sz w:val="24"/>
          <w:szCs w:val="24"/>
        </w:rPr>
        <w:t xml:space="preserve"> </w:t>
      </w:r>
      <w:r w:rsidRPr="00F20E17">
        <w:rPr>
          <w:rFonts w:ascii="Times New Roman" w:hAnsi="Times New Roman"/>
          <w:sz w:val="24"/>
          <w:szCs w:val="24"/>
        </w:rPr>
        <w:t>Neučinil-li soud do jednoho roku od uplynutí zkušební doby rozhodnutí podle odstavce 6, aniž na tom měl pachatel, od jehož potrestání bylo podmíněně upuštěno, vinu, má se za to, že se osvědčil.</w:t>
      </w:r>
    </w:p>
    <w:p w14:paraId="5C915288" w14:textId="036B0E42" w:rsidR="002C56FD"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(8)</w:t>
      </w:r>
      <w:r w:rsidRPr="002D2974">
        <w:rPr>
          <w:rFonts w:ascii="Times New Roman" w:hAnsi="Times New Roman"/>
          <w:sz w:val="24"/>
          <w:szCs w:val="24"/>
        </w:rPr>
        <w:t xml:space="preserve"> </w:t>
      </w:r>
      <w:r w:rsidRPr="002D2974">
        <w:rPr>
          <w:rFonts w:ascii="Times New Roman" w:hAnsi="Times New Roman"/>
          <w:b/>
          <w:sz w:val="24"/>
          <w:szCs w:val="24"/>
        </w:rPr>
        <w:t xml:space="preserve">(9) </w:t>
      </w:r>
      <w:r w:rsidRPr="00F20E17">
        <w:rPr>
          <w:rFonts w:ascii="Times New Roman" w:hAnsi="Times New Roman"/>
          <w:sz w:val="24"/>
          <w:szCs w:val="24"/>
        </w:rPr>
        <w:t>Bylo-li vysloveno, že se pachatel, od jehož potrestání bylo podmíněně upuštěno, osvědčil, anebo má-li se za to, že se osvědčil, hledí se na něj, jako by nebyl odsouzen.</w:t>
      </w:r>
    </w:p>
    <w:p w14:paraId="55C34DDF" w14:textId="77777777" w:rsid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132D4803"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51</w:t>
      </w:r>
    </w:p>
    <w:p w14:paraId="189EB2B4"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Povinnosti a oprávnění probačního úředníka</w:t>
      </w:r>
    </w:p>
    <w:p w14:paraId="2814F4F8" w14:textId="1768B6E4"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trike/>
          <w:sz w:val="24"/>
          <w:szCs w:val="24"/>
        </w:rPr>
        <w:t>(1)</w:t>
      </w:r>
      <w:r w:rsidRPr="00F20E17">
        <w:rPr>
          <w:rFonts w:ascii="Times New Roman" w:hAnsi="Times New Roman"/>
          <w:sz w:val="24"/>
          <w:szCs w:val="24"/>
        </w:rPr>
        <w:t xml:space="preserve"> Probační úředník je povinen vykonávat do</w:t>
      </w:r>
      <w:r>
        <w:rPr>
          <w:rFonts w:ascii="Times New Roman" w:hAnsi="Times New Roman"/>
          <w:sz w:val="24"/>
          <w:szCs w:val="24"/>
        </w:rPr>
        <w:t>hled nad pachatelem v souladu s </w:t>
      </w:r>
      <w:r w:rsidRPr="00F20E17">
        <w:rPr>
          <w:rFonts w:ascii="Times New Roman" w:hAnsi="Times New Roman"/>
          <w:sz w:val="24"/>
          <w:szCs w:val="24"/>
        </w:rPr>
        <w:t xml:space="preserve">vytvořeným probačním plánem, být mu nápomocen v jeho záležitostech a plnit pokyny </w:t>
      </w:r>
      <w:r w:rsidRPr="00F20E17">
        <w:rPr>
          <w:rFonts w:ascii="Times New Roman" w:hAnsi="Times New Roman"/>
          <w:strike/>
          <w:sz w:val="24"/>
          <w:szCs w:val="24"/>
        </w:rPr>
        <w:t>předsedy senátu směřující</w:t>
      </w:r>
      <w:r w:rsidRPr="002D2974">
        <w:rPr>
          <w:rFonts w:ascii="Times New Roman" w:hAnsi="Times New Roman"/>
          <w:b/>
          <w:sz w:val="24"/>
          <w:szCs w:val="24"/>
        </w:rPr>
        <w:t>, které dal</w:t>
      </w:r>
      <w:r w:rsidRPr="002D2974">
        <w:rPr>
          <w:rFonts w:ascii="Times New Roman" w:hAnsi="Times New Roman"/>
          <w:sz w:val="24"/>
          <w:szCs w:val="24"/>
        </w:rPr>
        <w:t xml:space="preserve"> </w:t>
      </w:r>
      <w:r w:rsidRPr="002D2974">
        <w:rPr>
          <w:rFonts w:ascii="Times New Roman" w:hAnsi="Times New Roman"/>
          <w:b/>
          <w:sz w:val="24"/>
          <w:szCs w:val="24"/>
        </w:rPr>
        <w:t>předseda senátu Probační a mediační službě a které směřují</w:t>
      </w:r>
      <w:r w:rsidRPr="002D2974">
        <w:rPr>
          <w:rFonts w:ascii="Times New Roman" w:hAnsi="Times New Roman"/>
          <w:sz w:val="24"/>
          <w:szCs w:val="24"/>
        </w:rPr>
        <w:t xml:space="preserve"> </w:t>
      </w:r>
      <w:r w:rsidRPr="00F20E17">
        <w:rPr>
          <w:rFonts w:ascii="Times New Roman" w:hAnsi="Times New Roman"/>
          <w:sz w:val="24"/>
          <w:szCs w:val="24"/>
        </w:rPr>
        <w:t>k výkonu dohledu a k tomu, aby pachatel vedl řádný život. Probační úředník je povinen probační plán pravideln</w:t>
      </w:r>
      <w:r>
        <w:rPr>
          <w:rFonts w:ascii="Times New Roman" w:hAnsi="Times New Roman"/>
          <w:sz w:val="24"/>
          <w:szCs w:val="24"/>
        </w:rPr>
        <w:t>ě aktualizovat s přihlédnutím k výsledkům dohledu a k </w:t>
      </w:r>
      <w:r w:rsidRPr="00F20E17">
        <w:rPr>
          <w:rFonts w:ascii="Times New Roman" w:hAnsi="Times New Roman"/>
          <w:sz w:val="24"/>
          <w:szCs w:val="24"/>
        </w:rPr>
        <w:t>osobním, rodinným a jiným poměrům pachatele.</w:t>
      </w:r>
    </w:p>
    <w:p w14:paraId="62AACCEC" w14:textId="29F3726B"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F20E17">
        <w:rPr>
          <w:rFonts w:ascii="Times New Roman" w:hAnsi="Times New Roman"/>
          <w:strike/>
          <w:sz w:val="24"/>
          <w:szCs w:val="24"/>
        </w:rPr>
        <w:t>(2) Poruší-li pachatel, kterému byl uložen dohled, závažným způsobem nebo opakovaně podmínky dohledu, probační plán nebo přiměřená omezení a přiměřené povinnosti, informuje o tom probační úředník bez zbytečného odkladu předsedu senátu soudu, který dohled uložil. Při méně závažném porušení stanovených podmínek, probačního plánu nebo přiměřených omezení a přiměřených povinností probační úředník upozorní pachatele na zjištěné nedostatky a dá mu poučení, že v případě opakování nebo závažnějšího porušení stanovených podmínek, probačního plánu nebo přiměřených omezení a přiměřených povinností bude o tom informovat předsedu senátu.</w:t>
      </w:r>
    </w:p>
    <w:p w14:paraId="56387858" w14:textId="7618134C"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F20E17">
        <w:rPr>
          <w:rFonts w:ascii="Times New Roman" w:hAnsi="Times New Roman"/>
          <w:strike/>
          <w:sz w:val="24"/>
          <w:szCs w:val="24"/>
        </w:rPr>
        <w:t>(3) Nestanoví-li předseda senátu jinak, zpracuje probační úředník nejméně jednou za šest měsíců zprávu, ve které informuje předsedu senátu soudu, který dohled uložil, o průběhu výkonu dohledu nad pachatelem, o dodržování stanovených podmínek, probačního plánu a přiměřených omezení a přiměřených povinností pachatelem a o jeho poměrech.</w:t>
      </w:r>
    </w:p>
    <w:p w14:paraId="07A7D198" w14:textId="77777777" w:rsidR="0071643D" w:rsidRDefault="0071643D" w:rsidP="00F20E17">
      <w:pPr>
        <w:widowControl w:val="0"/>
        <w:autoSpaceDE w:val="0"/>
        <w:autoSpaceDN w:val="0"/>
        <w:adjustRightInd w:val="0"/>
        <w:spacing w:before="120" w:after="0" w:line="240" w:lineRule="auto"/>
        <w:jc w:val="center"/>
        <w:rPr>
          <w:rFonts w:ascii="Times New Roman" w:hAnsi="Times New Roman"/>
          <w:sz w:val="24"/>
          <w:szCs w:val="24"/>
        </w:rPr>
      </w:pPr>
    </w:p>
    <w:p w14:paraId="4C207AE0" w14:textId="77777777" w:rsidR="0071643D" w:rsidRDefault="0071643D" w:rsidP="00F20E17">
      <w:pPr>
        <w:widowControl w:val="0"/>
        <w:autoSpaceDE w:val="0"/>
        <w:autoSpaceDN w:val="0"/>
        <w:adjustRightInd w:val="0"/>
        <w:spacing w:before="120" w:after="0" w:line="240" w:lineRule="auto"/>
        <w:jc w:val="center"/>
        <w:rPr>
          <w:rFonts w:ascii="Times New Roman" w:hAnsi="Times New Roman"/>
          <w:sz w:val="24"/>
          <w:szCs w:val="24"/>
        </w:rPr>
      </w:pPr>
    </w:p>
    <w:p w14:paraId="7EDEA5BD"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lastRenderedPageBreak/>
        <w:t>§ 60a</w:t>
      </w:r>
    </w:p>
    <w:p w14:paraId="3E8943CA" w14:textId="77777777" w:rsidR="00F20E17" w:rsidRPr="002D2974" w:rsidRDefault="00F20E17" w:rsidP="00F20E17">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Zrušení přiměřených omezení, přiměřených povinností a výchovných opatření</w:t>
      </w:r>
    </w:p>
    <w:p w14:paraId="32FA673D" w14:textId="77777777" w:rsidR="00F20E17" w:rsidRPr="002D2974" w:rsidRDefault="00F20E17" w:rsidP="00F20E1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Jestliže odsouzený, kterému byl uložen trest domácího vězení, vede řádný život a plněním svých povinností prokázal polepšení, může soud některé nebo všechna uložená přiměřená omezení nebo přiměřené povinnosti </w:t>
      </w:r>
      <w:r>
        <w:rPr>
          <w:rFonts w:ascii="Times New Roman" w:hAnsi="Times New Roman"/>
          <w:b/>
          <w:sz w:val="24"/>
          <w:szCs w:val="24"/>
        </w:rPr>
        <w:t>a</w:t>
      </w:r>
      <w:r w:rsidRPr="002D2974">
        <w:rPr>
          <w:rFonts w:ascii="Times New Roman" w:hAnsi="Times New Roman"/>
          <w:b/>
          <w:sz w:val="24"/>
          <w:szCs w:val="24"/>
        </w:rPr>
        <w:t xml:space="preserve">nebo výchovná opatření zrušit, pokud lze očekávat, že povede řádný život i bez nich; toto rozhodnutí může soud učinit nejdříve tehdy, pokud odsouzený vykonal alespoň jednu třetinu uloženého trestu domácího vězení, nejméně však šest měsíců. </w:t>
      </w:r>
    </w:p>
    <w:p w14:paraId="7F8D75F0" w14:textId="77777777" w:rsidR="00F20E17" w:rsidRDefault="00F20E17" w:rsidP="00F20E17">
      <w:pPr>
        <w:widowControl w:val="0"/>
        <w:autoSpaceDE w:val="0"/>
        <w:autoSpaceDN w:val="0"/>
        <w:adjustRightInd w:val="0"/>
        <w:spacing w:before="120" w:after="0" w:line="240" w:lineRule="auto"/>
        <w:jc w:val="both"/>
        <w:rPr>
          <w:rFonts w:ascii="Times New Roman" w:hAnsi="Times New Roman"/>
          <w:sz w:val="24"/>
          <w:szCs w:val="24"/>
        </w:rPr>
      </w:pPr>
    </w:p>
    <w:p w14:paraId="498CAEB5"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61</w:t>
      </w:r>
    </w:p>
    <w:p w14:paraId="545339DB"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Přeměna trestu domácího vězení</w:t>
      </w:r>
    </w:p>
    <w:p w14:paraId="2C90A590" w14:textId="49C89E5E" w:rsid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Jestliže se pachatel v době od odsouzení do skončení výkonu trestu domácího vězení vyhýbá nástupu výkonu trestu, bez závažného důvodu poruší sjednané podmínky výkonu trestu domácího vězení, jinak maří výkon tohoto trestu nebo zaviněně nevykonává ve</w:t>
      </w:r>
      <w:r w:rsidR="007F7CAD">
        <w:rPr>
          <w:rFonts w:ascii="Times New Roman" w:hAnsi="Times New Roman"/>
          <w:sz w:val="24"/>
          <w:szCs w:val="24"/>
        </w:rPr>
        <w:t> </w:t>
      </w:r>
      <w:r w:rsidRPr="00F20E17">
        <w:rPr>
          <w:rFonts w:ascii="Times New Roman" w:hAnsi="Times New Roman"/>
          <w:sz w:val="24"/>
          <w:szCs w:val="24"/>
        </w:rPr>
        <w:t>stanovené době uložený trest</w:t>
      </w:r>
      <w:r>
        <w:rPr>
          <w:rFonts w:ascii="Times New Roman" w:hAnsi="Times New Roman"/>
          <w:sz w:val="24"/>
          <w:szCs w:val="24"/>
        </w:rPr>
        <w:t xml:space="preserve"> </w:t>
      </w:r>
      <w:r w:rsidRPr="002D2974">
        <w:rPr>
          <w:rFonts w:ascii="Times New Roman" w:hAnsi="Times New Roman"/>
          <w:b/>
          <w:sz w:val="24"/>
          <w:szCs w:val="24"/>
        </w:rPr>
        <w:t>anebo nevede řádný život</w:t>
      </w:r>
      <w:r w:rsidRPr="00F20E17">
        <w:rPr>
          <w:rFonts w:ascii="Times New Roman" w:hAnsi="Times New Roman"/>
          <w:sz w:val="24"/>
          <w:szCs w:val="24"/>
        </w:rPr>
        <w:t>, může soud přeměnit, a to i</w:t>
      </w:r>
      <w:r w:rsidR="007F7CAD">
        <w:rPr>
          <w:rFonts w:ascii="Times New Roman" w:hAnsi="Times New Roman"/>
          <w:sz w:val="24"/>
          <w:szCs w:val="24"/>
        </w:rPr>
        <w:t> </w:t>
      </w:r>
      <w:r w:rsidRPr="00F20E17">
        <w:rPr>
          <w:rFonts w:ascii="Times New Roman" w:hAnsi="Times New Roman"/>
          <w:sz w:val="24"/>
          <w:szCs w:val="24"/>
        </w:rPr>
        <w:t>během doby stanovené pro jeho výkon, trest domácího vězení nebo jeho zbytek v trest odnětí svobody a rozhodnout zároveň o způsobu jeho výkonu; přitom každý i jen započatý jeden den nevykonaného trestu domácího vězení se počítá za jeden den odnětí svobody.</w:t>
      </w:r>
    </w:p>
    <w:p w14:paraId="442C4EE4" w14:textId="77777777" w:rsid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26B1F1B8"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 62</w:t>
      </w:r>
    </w:p>
    <w:p w14:paraId="07BE090B" w14:textId="77777777" w:rsidR="00F20E17" w:rsidRPr="00F20E17" w:rsidRDefault="00F20E17" w:rsidP="00F20E17">
      <w:pPr>
        <w:widowControl w:val="0"/>
        <w:autoSpaceDE w:val="0"/>
        <w:autoSpaceDN w:val="0"/>
        <w:adjustRightInd w:val="0"/>
        <w:spacing w:before="120" w:after="0" w:line="240" w:lineRule="auto"/>
        <w:jc w:val="center"/>
        <w:rPr>
          <w:rFonts w:ascii="Times New Roman" w:hAnsi="Times New Roman"/>
          <w:sz w:val="24"/>
          <w:szCs w:val="24"/>
        </w:rPr>
      </w:pPr>
      <w:r w:rsidRPr="00F20E17">
        <w:rPr>
          <w:rFonts w:ascii="Times New Roman" w:hAnsi="Times New Roman"/>
          <w:sz w:val="24"/>
          <w:szCs w:val="24"/>
        </w:rPr>
        <w:t>Obecně prospěšné práce</w:t>
      </w:r>
    </w:p>
    <w:p w14:paraId="2A14863B" w14:textId="439A3685"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(1) Soud může uložit trest obecně prospěšných prací, odsuzuje-li pachatele za přečin; jako samostatný trest může být trest obecně prospěšných prací uložen, jestliže</w:t>
      </w:r>
      <w:r w:rsidR="005B581B">
        <w:rPr>
          <w:rFonts w:ascii="Times New Roman" w:hAnsi="Times New Roman"/>
          <w:sz w:val="24"/>
          <w:szCs w:val="24"/>
        </w:rPr>
        <w:t xml:space="preserve"> vzhledem k </w:t>
      </w:r>
      <w:r w:rsidRPr="00F20E17">
        <w:rPr>
          <w:rFonts w:ascii="Times New Roman" w:hAnsi="Times New Roman"/>
          <w:sz w:val="24"/>
          <w:szCs w:val="24"/>
        </w:rPr>
        <w:t>povaze a závažnosti spáchaného přečinu a osobě a poměrům pachatele uložení jiného trestu není třeba.</w:t>
      </w:r>
    </w:p>
    <w:p w14:paraId="5491DA61" w14:textId="4EDE835D" w:rsidR="00F20E17" w:rsidRP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 xml:space="preserve">(2) Soud trest obecně prospěšných prací zpravidla neuloží, jde-li o pachatele, kterému byl trest obecně prospěšných prací v době tří let předcházejících uložení tohoto druhu trestu přeměněn na trest odnětí svobody podle § 65 odst. </w:t>
      </w:r>
      <w:r w:rsidRPr="002D2974">
        <w:rPr>
          <w:rFonts w:ascii="Times New Roman" w:hAnsi="Times New Roman"/>
          <w:strike/>
          <w:sz w:val="24"/>
          <w:szCs w:val="24"/>
        </w:rPr>
        <w:t>2</w:t>
      </w:r>
      <w:r w:rsidRPr="002D2974">
        <w:rPr>
          <w:rFonts w:ascii="Times New Roman" w:hAnsi="Times New Roman"/>
          <w:sz w:val="24"/>
          <w:szCs w:val="24"/>
        </w:rPr>
        <w:t xml:space="preserve"> </w:t>
      </w:r>
      <w:r w:rsidRPr="002D2974">
        <w:rPr>
          <w:rFonts w:ascii="Times New Roman" w:hAnsi="Times New Roman"/>
          <w:b/>
          <w:sz w:val="24"/>
          <w:szCs w:val="24"/>
        </w:rPr>
        <w:t>3</w:t>
      </w:r>
      <w:r w:rsidRPr="00F20E17">
        <w:rPr>
          <w:rFonts w:ascii="Times New Roman" w:hAnsi="Times New Roman"/>
          <w:sz w:val="24"/>
          <w:szCs w:val="24"/>
        </w:rPr>
        <w:t>.</w:t>
      </w:r>
    </w:p>
    <w:p w14:paraId="72DB68E7" w14:textId="3ADEB6BF" w:rsidR="00F20E17" w:rsidRDefault="00F20E17" w:rsidP="00F20E17">
      <w:pPr>
        <w:widowControl w:val="0"/>
        <w:autoSpaceDE w:val="0"/>
        <w:autoSpaceDN w:val="0"/>
        <w:adjustRightInd w:val="0"/>
        <w:spacing w:before="120" w:after="0" w:line="240" w:lineRule="auto"/>
        <w:ind w:firstLine="426"/>
        <w:jc w:val="both"/>
        <w:rPr>
          <w:rFonts w:ascii="Times New Roman" w:hAnsi="Times New Roman"/>
          <w:sz w:val="24"/>
          <w:szCs w:val="24"/>
        </w:rPr>
      </w:pPr>
      <w:r w:rsidRPr="00F20E17">
        <w:rPr>
          <w:rFonts w:ascii="Times New Roman" w:hAnsi="Times New Roman"/>
          <w:sz w:val="24"/>
          <w:szCs w:val="24"/>
        </w:rPr>
        <w:t>(3) Trest obecně prospěšných prací spočívá v po</w:t>
      </w:r>
      <w:r>
        <w:rPr>
          <w:rFonts w:ascii="Times New Roman" w:hAnsi="Times New Roman"/>
          <w:sz w:val="24"/>
          <w:szCs w:val="24"/>
        </w:rPr>
        <w:t>vinnosti odsouzeného provést ve </w:t>
      </w:r>
      <w:r w:rsidRPr="00F20E17">
        <w:rPr>
          <w:rFonts w:ascii="Times New Roman" w:hAnsi="Times New Roman"/>
          <w:sz w:val="24"/>
          <w:szCs w:val="24"/>
        </w:rPr>
        <w:t xml:space="preserve">stanoveném rozsahu práce k obecně prospěšným účelům </w:t>
      </w:r>
      <w:r w:rsidRPr="00F20E17">
        <w:rPr>
          <w:rFonts w:ascii="Times New Roman" w:hAnsi="Times New Roman"/>
          <w:strike/>
          <w:sz w:val="24"/>
          <w:szCs w:val="24"/>
        </w:rPr>
        <w:t>spočívající v údržbě veřejných prostranství, úklidu a údržbě veřejných budov a komun</w:t>
      </w:r>
      <w:r>
        <w:rPr>
          <w:rFonts w:ascii="Times New Roman" w:hAnsi="Times New Roman"/>
          <w:strike/>
          <w:sz w:val="24"/>
          <w:szCs w:val="24"/>
        </w:rPr>
        <w:t>ikací nebo jiných činnostech ve </w:t>
      </w:r>
      <w:r w:rsidRPr="00F20E17">
        <w:rPr>
          <w:rFonts w:ascii="Times New Roman" w:hAnsi="Times New Roman"/>
          <w:strike/>
          <w:sz w:val="24"/>
          <w:szCs w:val="24"/>
        </w:rPr>
        <w:t>prospěch obcí, nebo ve prospěch státních nebo jiných obecně prospěšných institucí, které se zabývají</w:t>
      </w:r>
      <w:r w:rsidRPr="00F20E17">
        <w:rPr>
          <w:rFonts w:ascii="Times New Roman" w:hAnsi="Times New Roman"/>
          <w:b/>
          <w:bCs/>
          <w:sz w:val="24"/>
          <w:szCs w:val="24"/>
        </w:rPr>
        <w:t xml:space="preserve"> </w:t>
      </w:r>
      <w:r w:rsidRPr="002D2974">
        <w:rPr>
          <w:rFonts w:ascii="Times New Roman" w:hAnsi="Times New Roman"/>
          <w:b/>
          <w:bCs/>
          <w:sz w:val="24"/>
          <w:szCs w:val="24"/>
        </w:rPr>
        <w:t>ve prospěch poskytovatele obecně prospě</w:t>
      </w:r>
      <w:r w:rsidR="008015EF">
        <w:rPr>
          <w:rFonts w:ascii="Times New Roman" w:hAnsi="Times New Roman"/>
          <w:b/>
          <w:bCs/>
          <w:sz w:val="24"/>
          <w:szCs w:val="24"/>
        </w:rPr>
        <w:t>š</w:t>
      </w:r>
      <w:r w:rsidRPr="002D2974">
        <w:rPr>
          <w:rFonts w:ascii="Times New Roman" w:hAnsi="Times New Roman"/>
          <w:b/>
          <w:bCs/>
          <w:sz w:val="24"/>
          <w:szCs w:val="24"/>
        </w:rPr>
        <w:t>ných prací, kterým může být stát, kraj, obec nebo právnická osoba, která se zabývá</w:t>
      </w:r>
      <w:r w:rsidRPr="00F20E17">
        <w:rPr>
          <w:rFonts w:ascii="Times New Roman" w:hAnsi="Times New Roman"/>
          <w:sz w:val="24"/>
          <w:szCs w:val="24"/>
        </w:rPr>
        <w:t xml:space="preserve"> vzděláním a vědou, kulturou, školstvím, ochranou zdraví, požární ochranou, ochranou životního prostředí, podporou a ochranou mládeže, ochranou zvířat, humanitární, sociální, charitativn</w:t>
      </w:r>
      <w:r w:rsidR="005B581B">
        <w:rPr>
          <w:rFonts w:ascii="Times New Roman" w:hAnsi="Times New Roman"/>
          <w:sz w:val="24"/>
          <w:szCs w:val="24"/>
        </w:rPr>
        <w:t>í, náboženskou, tělovýchovnou a </w:t>
      </w:r>
      <w:r w:rsidRPr="00F20E17">
        <w:rPr>
          <w:rFonts w:ascii="Times New Roman" w:hAnsi="Times New Roman"/>
          <w:sz w:val="24"/>
          <w:szCs w:val="24"/>
        </w:rPr>
        <w:t>sportovní činností</w:t>
      </w:r>
      <w:r w:rsidR="00773744">
        <w:rPr>
          <w:rFonts w:ascii="Times New Roman" w:hAnsi="Times New Roman"/>
          <w:sz w:val="24"/>
          <w:szCs w:val="24"/>
        </w:rPr>
        <w:t xml:space="preserve"> </w:t>
      </w:r>
      <w:r w:rsidR="00773744" w:rsidRPr="002D2974">
        <w:rPr>
          <w:rFonts w:ascii="Times New Roman" w:hAnsi="Times New Roman"/>
          <w:b/>
          <w:bCs/>
          <w:sz w:val="24"/>
          <w:szCs w:val="24"/>
        </w:rPr>
        <w:t>a která tuto činnost nevykonává za účelem dosažení zisku</w:t>
      </w:r>
      <w:r w:rsidRPr="00F20E17">
        <w:rPr>
          <w:rFonts w:ascii="Times New Roman" w:hAnsi="Times New Roman"/>
          <w:sz w:val="24"/>
          <w:szCs w:val="24"/>
        </w:rPr>
        <w:t>. Práce nesmí sloužit výdělečným účelům odsouzeného.</w:t>
      </w:r>
    </w:p>
    <w:p w14:paraId="47F3BFBF" w14:textId="77777777" w:rsidR="00773744" w:rsidRDefault="00773744"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4A2B7608" w14:textId="4D32AA32"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 65</w:t>
      </w:r>
      <w:r>
        <w:rPr>
          <w:rFonts w:ascii="Times New Roman" w:hAnsi="Times New Roman"/>
          <w:sz w:val="24"/>
          <w:szCs w:val="24"/>
        </w:rPr>
        <w:t xml:space="preserve"> </w:t>
      </w:r>
      <w:r w:rsidRPr="002D2974">
        <w:rPr>
          <w:rFonts w:ascii="Times New Roman" w:hAnsi="Times New Roman"/>
          <w:i/>
          <w:sz w:val="24"/>
          <w:szCs w:val="24"/>
        </w:rPr>
        <w:t>(ve znění novely „peněžité tresty“)</w:t>
      </w:r>
    </w:p>
    <w:p w14:paraId="602FBFBB"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Výkon trestu obecně prospěšných prací</w:t>
      </w:r>
    </w:p>
    <w:p w14:paraId="539463D8" w14:textId="45F78A73"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(1) Obecně prospěšné práce je odsouzený povinen vykonat osobně a bezplatně ve svém volném čase nejpozději do jednoho roku ode dne</w:t>
      </w:r>
      <w:r w:rsidRPr="00773744">
        <w:rPr>
          <w:rFonts w:ascii="Times New Roman" w:hAnsi="Times New Roman"/>
          <w:strike/>
          <w:sz w:val="24"/>
          <w:szCs w:val="24"/>
        </w:rPr>
        <w:t>, kdy soud nařídil výkon tohoto trestu</w:t>
      </w:r>
      <w:r w:rsidRPr="00773744">
        <w:rPr>
          <w:rFonts w:ascii="Times New Roman" w:hAnsi="Times New Roman"/>
          <w:b/>
          <w:sz w:val="24"/>
          <w:szCs w:val="24"/>
        </w:rPr>
        <w:t xml:space="preserve"> </w:t>
      </w:r>
      <w:r w:rsidRPr="002D2974">
        <w:rPr>
          <w:rFonts w:ascii="Times New Roman" w:hAnsi="Times New Roman"/>
          <w:b/>
          <w:sz w:val="24"/>
          <w:szCs w:val="24"/>
        </w:rPr>
        <w:lastRenderedPageBreak/>
        <w:t>stanoveného jako den nástupu výkonu tohoto trestu</w:t>
      </w:r>
      <w:r w:rsidRPr="00773744">
        <w:rPr>
          <w:rFonts w:ascii="Times New Roman" w:hAnsi="Times New Roman"/>
          <w:sz w:val="24"/>
          <w:szCs w:val="24"/>
        </w:rPr>
        <w:t>. Do této doby se nezapočítává doba, po kterou odsouzený</w:t>
      </w:r>
    </w:p>
    <w:p w14:paraId="7EC742A3" w14:textId="77777777" w:rsidR="00773744" w:rsidRP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r w:rsidRPr="00773744">
        <w:rPr>
          <w:rFonts w:ascii="Times New Roman" w:hAnsi="Times New Roman"/>
          <w:sz w:val="24"/>
          <w:szCs w:val="24"/>
        </w:rPr>
        <w:t>a) nemohl obecně prospěšné práce vykonávat pro zdravotní nebo zákonné překážky, nebo</w:t>
      </w:r>
    </w:p>
    <w:p w14:paraId="3D545A01" w14:textId="77777777" w:rsidR="00773744" w:rsidRP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r w:rsidRPr="00773744">
        <w:rPr>
          <w:rFonts w:ascii="Times New Roman" w:hAnsi="Times New Roman"/>
          <w:sz w:val="24"/>
          <w:szCs w:val="24"/>
        </w:rPr>
        <w:t>b) byl ve vazbě nebo vykonával trest odnětí svobody.</w:t>
      </w:r>
    </w:p>
    <w:p w14:paraId="1F5C1ACB" w14:textId="77777777" w:rsidR="00773744" w:rsidRPr="002D2974" w:rsidRDefault="00773744" w:rsidP="00773744">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Jestliže odsouzený, kterému byl uložen trest obecných prospěšných prací, vede řádný život a plněním svých povinností prokázal polepšení, může soud některé nebo všechna uložená přiměřená omezení nebo přiměřené povinnosti </w:t>
      </w:r>
      <w:r>
        <w:rPr>
          <w:rFonts w:ascii="Times New Roman" w:hAnsi="Times New Roman"/>
          <w:b/>
          <w:sz w:val="24"/>
          <w:szCs w:val="24"/>
        </w:rPr>
        <w:t>a</w:t>
      </w:r>
      <w:r w:rsidRPr="002D2974">
        <w:rPr>
          <w:rFonts w:ascii="Times New Roman" w:hAnsi="Times New Roman"/>
          <w:b/>
          <w:sz w:val="24"/>
          <w:szCs w:val="24"/>
        </w:rPr>
        <w:t>nebo výchovná opatření zrušit, pokud lze očekávat, že povede řádný život i bez nich; toto rozhodnutí může soud učinit nejdříve po uplynutí šesti měsíců ode dne stanoveného jako den nástupu výkonu tohoto trestu.</w:t>
      </w:r>
    </w:p>
    <w:p w14:paraId="720CB474" w14:textId="6D72728F"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A16C4C">
        <w:rPr>
          <w:rFonts w:ascii="Times New Roman" w:hAnsi="Times New Roman"/>
          <w:strike/>
          <w:sz w:val="24"/>
          <w:szCs w:val="24"/>
        </w:rPr>
        <w:t>(2)</w:t>
      </w:r>
      <w:r w:rsidRPr="00A16C4C">
        <w:rPr>
          <w:rFonts w:ascii="Times New Roman" w:hAnsi="Times New Roman"/>
          <w:sz w:val="24"/>
          <w:szCs w:val="24"/>
        </w:rPr>
        <w:t xml:space="preserve"> </w:t>
      </w:r>
      <w:r w:rsidRPr="00A16C4C">
        <w:rPr>
          <w:rFonts w:ascii="Times New Roman" w:hAnsi="Times New Roman"/>
          <w:b/>
          <w:sz w:val="24"/>
          <w:szCs w:val="24"/>
        </w:rPr>
        <w:t>(3)</w:t>
      </w:r>
      <w:r w:rsidRPr="00A16C4C">
        <w:rPr>
          <w:rFonts w:ascii="Times New Roman" w:hAnsi="Times New Roman"/>
          <w:sz w:val="24"/>
          <w:szCs w:val="24"/>
        </w:rPr>
        <w:t xml:space="preserve"> </w:t>
      </w:r>
      <w:r w:rsidRPr="00773744">
        <w:rPr>
          <w:rFonts w:ascii="Times New Roman" w:hAnsi="Times New Roman"/>
          <w:sz w:val="24"/>
          <w:szCs w:val="24"/>
        </w:rPr>
        <w:t>Jestliže pachatel v době od odsouzení do skončení výkonu trestu obecně prospěšných prací nevede řádný život, vyhýbá se nástupu výkonu trestu, bez závažného důvodu poruší sjednané podmínky výkonu trestu obecně prospěšných prací, jinak maří výkon tohoto trestu nebo zaviněně tento trest ve stanovené době ne</w:t>
      </w:r>
      <w:r w:rsidR="00434240">
        <w:rPr>
          <w:rFonts w:ascii="Times New Roman" w:hAnsi="Times New Roman"/>
          <w:sz w:val="24"/>
          <w:szCs w:val="24"/>
        </w:rPr>
        <w:t>vykonává, může soud přeměnit, a </w:t>
      </w:r>
      <w:r w:rsidRPr="00773744">
        <w:rPr>
          <w:rFonts w:ascii="Times New Roman" w:hAnsi="Times New Roman"/>
          <w:sz w:val="24"/>
          <w:szCs w:val="24"/>
        </w:rPr>
        <w:t>to i během doby stanovené pro jeho výkon, trest obecně prospěšných prací nebo jeho zbytek</w:t>
      </w:r>
      <w:r>
        <w:rPr>
          <w:rFonts w:ascii="Times New Roman" w:hAnsi="Times New Roman"/>
          <w:sz w:val="24"/>
          <w:szCs w:val="24"/>
        </w:rPr>
        <w:t xml:space="preserve"> </w:t>
      </w:r>
      <w:r w:rsidRPr="00A16C4C">
        <w:rPr>
          <w:rFonts w:ascii="Times New Roman" w:hAnsi="Times New Roman"/>
          <w:b/>
          <w:i/>
          <w:sz w:val="24"/>
          <w:szCs w:val="24"/>
        </w:rPr>
        <w:t>v trest odnětí svobody a rozhodnout zároveň o způsobu jeho výkonu; přitom každá i jen započatá hodina nevykonaného trestu obecně prospěšných prací se počítá za jeden den odnětí svobody.</w:t>
      </w:r>
    </w:p>
    <w:p w14:paraId="6C73C464" w14:textId="2AD0F4AC" w:rsidR="00773744" w:rsidRPr="00773744" w:rsidRDefault="00773744" w:rsidP="00773744">
      <w:pPr>
        <w:widowControl w:val="0"/>
        <w:autoSpaceDE w:val="0"/>
        <w:autoSpaceDN w:val="0"/>
        <w:adjustRightInd w:val="0"/>
        <w:spacing w:before="120" w:after="0" w:line="240" w:lineRule="auto"/>
        <w:ind w:left="284" w:hanging="284"/>
        <w:jc w:val="both"/>
        <w:rPr>
          <w:rFonts w:ascii="Times New Roman" w:hAnsi="Times New Roman"/>
          <w:i/>
          <w:strike/>
          <w:sz w:val="24"/>
          <w:szCs w:val="24"/>
        </w:rPr>
      </w:pPr>
      <w:r w:rsidRPr="00773744">
        <w:rPr>
          <w:rFonts w:ascii="Times New Roman" w:hAnsi="Times New Roman"/>
          <w:i/>
          <w:strike/>
          <w:sz w:val="24"/>
          <w:szCs w:val="24"/>
        </w:rPr>
        <w:t xml:space="preserve">a) za podmínek § 60 odst. 1 v trest domácího vězení, přitom každá i jen započatá jedna hodina nevykonaného trestu obecně prospěšných prací se počítá za jeden den domácího vězení, </w:t>
      </w:r>
    </w:p>
    <w:p w14:paraId="30423314" w14:textId="77777777" w:rsidR="00773744" w:rsidRPr="00773744" w:rsidRDefault="00773744" w:rsidP="00773744">
      <w:pPr>
        <w:widowControl w:val="0"/>
        <w:autoSpaceDE w:val="0"/>
        <w:autoSpaceDN w:val="0"/>
        <w:adjustRightInd w:val="0"/>
        <w:spacing w:before="120" w:after="0" w:line="240" w:lineRule="auto"/>
        <w:ind w:left="284" w:hanging="284"/>
        <w:jc w:val="both"/>
        <w:rPr>
          <w:rFonts w:ascii="Times New Roman" w:hAnsi="Times New Roman"/>
          <w:i/>
          <w:strike/>
          <w:sz w:val="24"/>
          <w:szCs w:val="24"/>
        </w:rPr>
      </w:pPr>
      <w:r w:rsidRPr="00773744">
        <w:rPr>
          <w:rFonts w:ascii="Times New Roman" w:hAnsi="Times New Roman"/>
          <w:i/>
          <w:strike/>
          <w:sz w:val="24"/>
          <w:szCs w:val="24"/>
        </w:rPr>
        <w:t>b) v peněžitý trest a pro případ, že by ve stanovené lhůtě nebyl tento trest vykonán, stanovit náhradní trest odnětí svobody, který nesmí být přísnější nežli trest, který by pachateli hrozil v případě přeměny trestu obecně prospěšných prací v trest odnětí svobody, nebo</w:t>
      </w:r>
    </w:p>
    <w:p w14:paraId="76AE5EC1" w14:textId="2D473A6F" w:rsidR="00773744" w:rsidRPr="00773744" w:rsidRDefault="00773744" w:rsidP="00773744">
      <w:pPr>
        <w:widowControl w:val="0"/>
        <w:autoSpaceDE w:val="0"/>
        <w:autoSpaceDN w:val="0"/>
        <w:adjustRightInd w:val="0"/>
        <w:spacing w:before="120" w:after="0" w:line="240" w:lineRule="auto"/>
        <w:ind w:left="284" w:hanging="284"/>
        <w:jc w:val="both"/>
        <w:rPr>
          <w:rFonts w:ascii="Times New Roman" w:hAnsi="Times New Roman"/>
          <w:i/>
          <w:strike/>
          <w:sz w:val="24"/>
          <w:szCs w:val="24"/>
        </w:rPr>
      </w:pPr>
      <w:r w:rsidRPr="00773744">
        <w:rPr>
          <w:rFonts w:ascii="Times New Roman" w:hAnsi="Times New Roman"/>
          <w:i/>
          <w:strike/>
          <w:sz w:val="24"/>
          <w:szCs w:val="24"/>
        </w:rPr>
        <w:t>c) v trest odnětí svobody a rozhodnout zároveň o způsobu jeho výkonu; přitom každá i jen započatá jedna hodina nevykonaného trestu obecně prospěšných prací se počítá za jeden den odnětí svobody.</w:t>
      </w:r>
    </w:p>
    <w:p w14:paraId="3BE37F0B" w14:textId="2EA182F8"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(3)</w:t>
      </w:r>
      <w:r w:rsidRPr="002D2974">
        <w:rPr>
          <w:rFonts w:ascii="Times New Roman" w:hAnsi="Times New Roman"/>
          <w:sz w:val="24"/>
          <w:szCs w:val="24"/>
        </w:rPr>
        <w:t xml:space="preserve"> </w:t>
      </w:r>
      <w:r w:rsidRPr="002D2974">
        <w:rPr>
          <w:rFonts w:ascii="Times New Roman" w:hAnsi="Times New Roman"/>
          <w:b/>
          <w:sz w:val="24"/>
          <w:szCs w:val="24"/>
        </w:rPr>
        <w:t xml:space="preserve">(4) </w:t>
      </w:r>
      <w:r w:rsidRPr="00773744">
        <w:rPr>
          <w:rFonts w:ascii="Times New Roman" w:hAnsi="Times New Roman"/>
          <w:sz w:val="24"/>
          <w:szCs w:val="24"/>
        </w:rPr>
        <w:t xml:space="preserve">Výjimečně může soud vzhledem k okolnostem případu a osobě odsouzeného ponechat trest obecně prospěšných prací v platnosti nebo prodloužit dobu výkonu tohoto trestu až o šest měsíců, i když odsouzený zavdal příčinu k přeměně trestu podle odstavce </w:t>
      </w:r>
      <w:r w:rsidRPr="002D2974">
        <w:rPr>
          <w:rFonts w:ascii="Times New Roman" w:hAnsi="Times New Roman"/>
          <w:strike/>
          <w:sz w:val="24"/>
          <w:szCs w:val="24"/>
        </w:rPr>
        <w:t>2</w:t>
      </w:r>
      <w:r w:rsidRPr="002D2974">
        <w:rPr>
          <w:rFonts w:ascii="Times New Roman" w:hAnsi="Times New Roman"/>
          <w:sz w:val="24"/>
          <w:szCs w:val="24"/>
        </w:rPr>
        <w:t xml:space="preserve"> </w:t>
      </w:r>
      <w:r w:rsidRPr="002D2974">
        <w:rPr>
          <w:rFonts w:ascii="Times New Roman" w:hAnsi="Times New Roman"/>
          <w:b/>
          <w:sz w:val="24"/>
          <w:szCs w:val="24"/>
        </w:rPr>
        <w:t>3</w:t>
      </w:r>
      <w:r w:rsidRPr="00773744">
        <w:rPr>
          <w:rFonts w:ascii="Times New Roman" w:hAnsi="Times New Roman"/>
          <w:sz w:val="24"/>
          <w:szCs w:val="24"/>
        </w:rPr>
        <w:t>, a</w:t>
      </w:r>
    </w:p>
    <w:p w14:paraId="218D907B" w14:textId="77777777" w:rsidR="00773744" w:rsidRP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r w:rsidRPr="00773744">
        <w:rPr>
          <w:rFonts w:ascii="Times New Roman" w:hAnsi="Times New Roman"/>
          <w:sz w:val="24"/>
          <w:szCs w:val="24"/>
        </w:rPr>
        <w:t>a) stanovit nad odsouzeným na dobu výkonu trestu nebo jeho zbytku dohled,</w:t>
      </w:r>
    </w:p>
    <w:p w14:paraId="4EEC7D19" w14:textId="77777777" w:rsidR="00773744" w:rsidRPr="00773744" w:rsidRDefault="00773744" w:rsidP="0077374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73744">
        <w:rPr>
          <w:rFonts w:ascii="Times New Roman" w:hAnsi="Times New Roman"/>
          <w:sz w:val="24"/>
          <w:szCs w:val="24"/>
        </w:rPr>
        <w:t>b) stanovit odsouzenému na dobu výkonu trestu nebo jeho zbytku dosud neuložená přiměřená omezení nebo přiměřené povinnosti uvedené v § 48 odst. 4, nebo</w:t>
      </w:r>
    </w:p>
    <w:p w14:paraId="61880DAF" w14:textId="77777777" w:rsidR="00773744" w:rsidRPr="00773744" w:rsidRDefault="00773744" w:rsidP="00773744">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73744">
        <w:rPr>
          <w:rFonts w:ascii="Times New Roman" w:hAnsi="Times New Roman"/>
          <w:sz w:val="24"/>
          <w:szCs w:val="24"/>
        </w:rPr>
        <w:t>c) stanovit odsouzenému na dobu výkonu trestu nebo jeho zbytku některé z výchovných opatření podle § 63 odst. 3, je-li ve věku blízkém věku mladistvých.</w:t>
      </w:r>
    </w:p>
    <w:p w14:paraId="7F4C3C00" w14:textId="77777777" w:rsidR="00773744" w:rsidRP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r w:rsidRPr="00773744">
        <w:rPr>
          <w:rFonts w:ascii="Times New Roman" w:hAnsi="Times New Roman"/>
          <w:sz w:val="24"/>
          <w:szCs w:val="24"/>
        </w:rPr>
        <w:t>Na výkon dohledu se užije obdobně § 49 až 51.</w:t>
      </w:r>
    </w:p>
    <w:p w14:paraId="6D0FE2D1" w14:textId="33377A3A" w:rsid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(4)</w:t>
      </w:r>
      <w:r w:rsidRPr="002D2974">
        <w:rPr>
          <w:rFonts w:ascii="Times New Roman" w:hAnsi="Times New Roman"/>
          <w:sz w:val="24"/>
          <w:szCs w:val="24"/>
        </w:rPr>
        <w:t xml:space="preserve"> </w:t>
      </w:r>
      <w:r w:rsidRPr="002D2974">
        <w:rPr>
          <w:rFonts w:ascii="Times New Roman" w:hAnsi="Times New Roman"/>
          <w:b/>
          <w:sz w:val="24"/>
          <w:szCs w:val="24"/>
        </w:rPr>
        <w:t>(5)</w:t>
      </w:r>
      <w:r w:rsidRPr="002D2974">
        <w:rPr>
          <w:rFonts w:ascii="Times New Roman" w:hAnsi="Times New Roman"/>
          <w:sz w:val="24"/>
          <w:szCs w:val="24"/>
        </w:rPr>
        <w:t xml:space="preserve"> </w:t>
      </w:r>
      <w:r w:rsidRPr="00773744">
        <w:rPr>
          <w:rFonts w:ascii="Times New Roman" w:hAnsi="Times New Roman"/>
          <w:sz w:val="24"/>
          <w:szCs w:val="24"/>
        </w:rPr>
        <w:t>Na pachatele, kterému byl uložen trest obecně prospěšných prací, se hledí, jako by nebyl odsouzen, jakmile byl trest vykonán nebo bylo od výkonu trestu nebo jeho zbytku pravomocně upuštěno.</w:t>
      </w:r>
    </w:p>
    <w:p w14:paraId="51BFF2D2" w14:textId="77777777" w:rsid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p>
    <w:p w14:paraId="44123C16" w14:textId="77777777" w:rsidR="00060D16" w:rsidRDefault="00060D16" w:rsidP="00773744">
      <w:pPr>
        <w:widowControl w:val="0"/>
        <w:autoSpaceDE w:val="0"/>
        <w:autoSpaceDN w:val="0"/>
        <w:adjustRightInd w:val="0"/>
        <w:spacing w:before="120" w:after="0" w:line="240" w:lineRule="auto"/>
        <w:jc w:val="both"/>
        <w:rPr>
          <w:rFonts w:ascii="Times New Roman" w:hAnsi="Times New Roman"/>
          <w:sz w:val="24"/>
          <w:szCs w:val="24"/>
        </w:rPr>
      </w:pPr>
    </w:p>
    <w:p w14:paraId="0A97E28D" w14:textId="77777777" w:rsidR="00060D16" w:rsidRDefault="00060D16" w:rsidP="00773744">
      <w:pPr>
        <w:widowControl w:val="0"/>
        <w:autoSpaceDE w:val="0"/>
        <w:autoSpaceDN w:val="0"/>
        <w:adjustRightInd w:val="0"/>
        <w:spacing w:before="120" w:after="0" w:line="240" w:lineRule="auto"/>
        <w:jc w:val="both"/>
        <w:rPr>
          <w:rFonts w:ascii="Times New Roman" w:hAnsi="Times New Roman"/>
          <w:sz w:val="24"/>
          <w:szCs w:val="24"/>
        </w:rPr>
      </w:pPr>
    </w:p>
    <w:p w14:paraId="27C10F73"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lastRenderedPageBreak/>
        <w:t>§ 73</w:t>
      </w:r>
    </w:p>
    <w:p w14:paraId="578538DC"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Zákaz činnosti</w:t>
      </w:r>
    </w:p>
    <w:p w14:paraId="23C2B8A0" w14:textId="77777777"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(1) Soud může uložit trest zákazu činnosti na jeden rok až deset let, dopustil-li se pachatel trestného činu v souvislosti s touto činností.</w:t>
      </w:r>
    </w:p>
    <w:p w14:paraId="06B9D84D" w14:textId="3F51ECF7"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(2) Trest zákazu činnosti jako trest samostatný může soud uložit pouze v případě, že</w:t>
      </w:r>
      <w:r w:rsidR="007F7CAD">
        <w:rPr>
          <w:rFonts w:ascii="Times New Roman" w:hAnsi="Times New Roman"/>
          <w:sz w:val="24"/>
          <w:szCs w:val="24"/>
        </w:rPr>
        <w:t> </w:t>
      </w:r>
      <w:r w:rsidRPr="00773744">
        <w:rPr>
          <w:rFonts w:ascii="Times New Roman" w:hAnsi="Times New Roman"/>
          <w:sz w:val="24"/>
          <w:szCs w:val="24"/>
        </w:rPr>
        <w:t>trestní zákon uložení tohoto trestu za spáchaný trestný čin</w:t>
      </w:r>
      <w:r>
        <w:rPr>
          <w:rFonts w:ascii="Times New Roman" w:hAnsi="Times New Roman"/>
          <w:sz w:val="24"/>
          <w:szCs w:val="24"/>
        </w:rPr>
        <w:t xml:space="preserve"> dovoluje a jestliže vzhledem k </w:t>
      </w:r>
      <w:r w:rsidRPr="00773744">
        <w:rPr>
          <w:rFonts w:ascii="Times New Roman" w:hAnsi="Times New Roman"/>
          <w:sz w:val="24"/>
          <w:szCs w:val="24"/>
        </w:rPr>
        <w:t>povaze a závažnosti spáchaného trestného činu a osobě a poměrům pachatele uložení jiného trestu není třeba.</w:t>
      </w:r>
    </w:p>
    <w:p w14:paraId="157D635D" w14:textId="3293235A" w:rsid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(3) Trest zákazu činnosti spočívá v tom, že se odsouzenému po dobu výkonu tohoto trestu zakazuje výkon určitého zaměstnání, povolání nebo funkce nebo takové činnosti, ke které je třeba zvláštního povolení, nebo jejíž výkon upravuje jiný právní předpis.</w:t>
      </w:r>
    </w:p>
    <w:p w14:paraId="7D0AA7F3" w14:textId="77777777" w:rsidR="00773744" w:rsidRPr="00FC147A" w:rsidRDefault="00773744" w:rsidP="00773744">
      <w:pPr>
        <w:spacing w:before="120" w:after="0" w:line="240" w:lineRule="auto"/>
        <w:ind w:firstLine="425"/>
        <w:jc w:val="both"/>
        <w:rPr>
          <w:rFonts w:ascii="Times New Roman" w:hAnsi="Times New Roman"/>
          <w:b/>
          <w:sz w:val="24"/>
          <w:szCs w:val="24"/>
        </w:rPr>
      </w:pPr>
      <w:r>
        <w:rPr>
          <w:rFonts w:ascii="Times New Roman" w:hAnsi="Times New Roman"/>
          <w:b/>
          <w:sz w:val="24"/>
          <w:szCs w:val="24"/>
        </w:rPr>
        <w:t>(4) Při stanovení výměry trestu zákazu činnosti soud přihlédne též k tomu, v jakém rozsahu pachatel nevykonával činnost</w:t>
      </w:r>
      <w:r w:rsidRPr="00FC147A">
        <w:rPr>
          <w:rFonts w:ascii="Times New Roman" w:hAnsi="Times New Roman"/>
          <w:b/>
          <w:sz w:val="24"/>
          <w:szCs w:val="24"/>
        </w:rPr>
        <w:t>, která je předmětem zákazu, protože se k tomu zavázal pro účely podmíněného zastavení trestního stíhání nebo podmíněného odložení podání návrhu na potrestání</w:t>
      </w:r>
      <w:r>
        <w:rPr>
          <w:rFonts w:ascii="Times New Roman" w:hAnsi="Times New Roman"/>
          <w:b/>
          <w:sz w:val="24"/>
          <w:szCs w:val="24"/>
        </w:rPr>
        <w:t>.</w:t>
      </w:r>
      <w:r w:rsidRPr="00FC147A">
        <w:rPr>
          <w:rFonts w:ascii="Times New Roman" w:hAnsi="Times New Roman"/>
          <w:b/>
          <w:sz w:val="24"/>
          <w:szCs w:val="24"/>
        </w:rPr>
        <w:t xml:space="preserve"> </w:t>
      </w:r>
    </w:p>
    <w:p w14:paraId="0659AEF2" w14:textId="77777777" w:rsidR="00773744" w:rsidRDefault="00773744"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3B3F1E35"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 75</w:t>
      </w:r>
    </w:p>
    <w:p w14:paraId="04611AD4"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Zákaz pobytu</w:t>
      </w:r>
    </w:p>
    <w:p w14:paraId="1CF39983" w14:textId="77777777"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(1) Soud může uložit trest zákazu pobytu na jeden rok až deset let za úmyslný trestný čin, vyžaduje-li to se zřetelem na dosavadní způsob života pachatele a místo spáchání činu ochrana veřejného pořádku, rodiny, zdraví, mravnosti nebo majetku; trest zákazu pobytu se nesmí vztahovat na místo nebo obvod, v němž má pachatel trvalý pobyt.</w:t>
      </w:r>
    </w:p>
    <w:p w14:paraId="0127EBDD" w14:textId="77777777"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(2) Trest zákazu pobytu může být uložen jako samostatný trest za trestný čin, na který trestní zákon stanoví trest odnětí svobody, jehož horní hranice trestní sazby nepřevyšuje tři léta, jestliže vzhledem k povaze a závažnosti spáchaného trestného činu a osobě a poměrům pachatele uložení jiného trestu není třeba.</w:t>
      </w:r>
    </w:p>
    <w:p w14:paraId="7C8C0771" w14:textId="660A567F"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(3) Soud může uložit pachateli na dobu výkonu tohoto tre</w:t>
      </w:r>
      <w:r w:rsidR="005B581B">
        <w:rPr>
          <w:rFonts w:ascii="Times New Roman" w:hAnsi="Times New Roman"/>
          <w:sz w:val="24"/>
          <w:szCs w:val="24"/>
        </w:rPr>
        <w:t>stu přiměřená omezení a </w:t>
      </w:r>
      <w:r w:rsidRPr="00773744">
        <w:rPr>
          <w:rFonts w:ascii="Times New Roman" w:hAnsi="Times New Roman"/>
          <w:sz w:val="24"/>
          <w:szCs w:val="24"/>
        </w:rPr>
        <w:t>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w:t>
      </w:r>
    </w:p>
    <w:p w14:paraId="4ABADF4A" w14:textId="61445862"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(4) Jde-li o pachatele ve věku blízkém věku mladistvých, může soud v zájmu využití výchovného působení rodiny, školy a dalších subjektů uložit, a to samostatně nebo vedle přiměřených omezení a přiměřených povinností uvedenýc</w:t>
      </w:r>
      <w:r w:rsidR="005B581B">
        <w:rPr>
          <w:rFonts w:ascii="Times New Roman" w:hAnsi="Times New Roman"/>
          <w:sz w:val="24"/>
          <w:szCs w:val="24"/>
        </w:rPr>
        <w:t>h v § 48 odst. 4, též některá z </w:t>
      </w:r>
      <w:r w:rsidRPr="00773744">
        <w:rPr>
          <w:rFonts w:ascii="Times New Roman" w:hAnsi="Times New Roman"/>
          <w:sz w:val="24"/>
          <w:szCs w:val="24"/>
        </w:rPr>
        <w:t>výchovných opatření uvedených v zákoně o soudnictví ve věcech mládeže za obdobného užití podmínek stanovených pro mladistvé.</w:t>
      </w:r>
    </w:p>
    <w:p w14:paraId="076ED402" w14:textId="77777777" w:rsid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(5) Do doby výkonu trestu zákazu pobytu se doba výkonu trestu odnětí svobody nezapočítává; rozhodnutí podle odstavců 3 a 4 činí soud až po výkonu trestu odnětí svobody nebo po podmíněném propuštění.</w:t>
      </w:r>
    </w:p>
    <w:p w14:paraId="29E98ECD" w14:textId="77777777" w:rsidR="00773744" w:rsidRPr="002D297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 xml:space="preserve">(6) Jestliže odsouzený, kterému byl uložen trest zákazu pobytu, vede po dobu jeho výkonu řádný život a plněním svých povinností prokázal polepšení, může soud některé nebo všechna uložená přiměřená omezení, přiměřené povinnosti nebo výchovná opatření zrušit, pokud lze očekávat, že povede řádný život i bez nich; toto rozhodnutí může soud učinit nejdříve tehdy, pokud odsouzený vykonal alespoň jednu třetinu </w:t>
      </w:r>
      <w:r w:rsidRPr="002D2974">
        <w:rPr>
          <w:rFonts w:ascii="Times New Roman" w:hAnsi="Times New Roman"/>
          <w:b/>
          <w:sz w:val="24"/>
          <w:szCs w:val="24"/>
        </w:rPr>
        <w:lastRenderedPageBreak/>
        <w:t>uloženého trestu zákazu pobytu, nejméně však šest měsíců.</w:t>
      </w:r>
    </w:p>
    <w:p w14:paraId="1CDA000D" w14:textId="666A6322" w:rsid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(6)</w:t>
      </w:r>
      <w:r w:rsidRPr="002D2974">
        <w:rPr>
          <w:rFonts w:ascii="Times New Roman" w:hAnsi="Times New Roman"/>
          <w:sz w:val="24"/>
          <w:szCs w:val="24"/>
        </w:rPr>
        <w:t xml:space="preserve"> </w:t>
      </w:r>
      <w:r w:rsidRPr="002D2974">
        <w:rPr>
          <w:rFonts w:ascii="Times New Roman" w:hAnsi="Times New Roman"/>
          <w:b/>
          <w:sz w:val="24"/>
          <w:szCs w:val="24"/>
        </w:rPr>
        <w:t>(7)</w:t>
      </w:r>
      <w:r w:rsidRPr="002D2974">
        <w:rPr>
          <w:rFonts w:ascii="Times New Roman" w:hAnsi="Times New Roman"/>
          <w:sz w:val="24"/>
          <w:szCs w:val="24"/>
        </w:rPr>
        <w:t xml:space="preserve"> </w:t>
      </w:r>
      <w:r w:rsidRPr="00773744">
        <w:rPr>
          <w:rFonts w:ascii="Times New Roman" w:hAnsi="Times New Roman"/>
          <w:sz w:val="24"/>
          <w:szCs w:val="24"/>
        </w:rPr>
        <w:t>Trest zákazu pobytu spočívá v tom, že se odsouzený nesmí po dobu výkonu tohoto trestu zdržovat na určitém místě nebo v určitém obvodu; k přechodnému pobytu na takovém místě nebo v takovém obvodu v nutné osobní záležitosti je třeba povolení.</w:t>
      </w:r>
    </w:p>
    <w:p w14:paraId="5A670173" w14:textId="77777777" w:rsidR="00773744" w:rsidRDefault="00773744" w:rsidP="00773744">
      <w:pPr>
        <w:widowControl w:val="0"/>
        <w:autoSpaceDE w:val="0"/>
        <w:autoSpaceDN w:val="0"/>
        <w:adjustRightInd w:val="0"/>
        <w:spacing w:before="120" w:after="0" w:line="240" w:lineRule="auto"/>
        <w:jc w:val="center"/>
        <w:rPr>
          <w:rFonts w:ascii="Times New Roman" w:hAnsi="Times New Roman"/>
          <w:b/>
          <w:sz w:val="24"/>
          <w:szCs w:val="24"/>
        </w:rPr>
      </w:pPr>
    </w:p>
    <w:p w14:paraId="103CD3BF" w14:textId="77777777" w:rsidR="00773744" w:rsidRPr="002D2974" w:rsidRDefault="00773744" w:rsidP="00773744">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82a</w:t>
      </w:r>
    </w:p>
    <w:p w14:paraId="0893FB11" w14:textId="77777777" w:rsidR="00773744" w:rsidRPr="002D2974" w:rsidRDefault="00773744" w:rsidP="00773744">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Zrušení přiměřených omezení, přiměřených povinností a výchovných opatření</w:t>
      </w:r>
    </w:p>
    <w:p w14:paraId="301362E4" w14:textId="77777777" w:rsidR="00773744" w:rsidRPr="002D2974" w:rsidRDefault="00773744" w:rsidP="00773744">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Jestliže podmíněně odsouzený vede řádný život a plněním svých povinností prokázal polepšení, může soud některé nebo všechna uložená přiměřená omezení, přiměřené povinnosti nebo výchovná opatření zrušit, pokud lze očekávat, že povede řádný život i bez nich; toto rozhodnutí může soud učinit nejdříve tehdy, pokud uplynula jedna třetina zkušební doby, nejméně však šest měsíců. Stanovená zkušební doba zůstává rozhodnutím podle věty první nedotčena.</w:t>
      </w:r>
    </w:p>
    <w:p w14:paraId="72C582A4" w14:textId="77777777" w:rsidR="00773744" w:rsidRPr="002D2974" w:rsidRDefault="00773744" w:rsidP="00773744">
      <w:pPr>
        <w:widowControl w:val="0"/>
        <w:autoSpaceDE w:val="0"/>
        <w:autoSpaceDN w:val="0"/>
        <w:adjustRightInd w:val="0"/>
        <w:spacing w:before="120" w:after="0" w:line="240" w:lineRule="auto"/>
        <w:ind w:firstLine="426"/>
        <w:jc w:val="both"/>
        <w:rPr>
          <w:rFonts w:ascii="Times New Roman" w:hAnsi="Times New Roman"/>
          <w:b/>
          <w:sz w:val="24"/>
          <w:szCs w:val="24"/>
        </w:rPr>
      </w:pPr>
    </w:p>
    <w:p w14:paraId="1E31C82A" w14:textId="77777777" w:rsidR="00773744" w:rsidRPr="002D2974" w:rsidRDefault="00773744" w:rsidP="00773744">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xml:space="preserve">§ 85a </w:t>
      </w:r>
    </w:p>
    <w:p w14:paraId="76D8AD06" w14:textId="77777777" w:rsidR="00773744" w:rsidRPr="002D2974" w:rsidRDefault="00773744" w:rsidP="00773744">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Zrušení dohledu nebo přiměřených omezení, přiměřených povinností a výchovných opatření</w:t>
      </w:r>
    </w:p>
    <w:p w14:paraId="7172C11A" w14:textId="77777777" w:rsidR="00773744" w:rsidRPr="002D2974" w:rsidRDefault="00773744" w:rsidP="00773744">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Jestliže podmíněně odsouzený, </w:t>
      </w:r>
      <w:r>
        <w:rPr>
          <w:rFonts w:ascii="Times New Roman" w:hAnsi="Times New Roman"/>
          <w:b/>
          <w:sz w:val="24"/>
          <w:szCs w:val="24"/>
        </w:rPr>
        <w:t>kterému</w:t>
      </w:r>
      <w:r w:rsidRPr="002D2974">
        <w:rPr>
          <w:rFonts w:ascii="Times New Roman" w:hAnsi="Times New Roman"/>
          <w:b/>
          <w:sz w:val="24"/>
          <w:szCs w:val="24"/>
        </w:rPr>
        <w:t xml:space="preserve"> byl uložen dohled, vede ve zkušební době řádný život a plněním svých povinností prokázal polepšení, může soud některé nebo všechna uložená přiměřená omezení, přiměřené povinnosti nebo výchovná opatření zrušit, pokud lze očekávat, že povede řádný život i bez nich, anebo může zrušit uložený dohled, pokud již není zapotřebí zvýšeně sledovat a kontrolovat jeho chování; toto rozhodnutí může soud učinit nejdříve tehdy, pokud uplynula jedna třetina uložené zkušební doby, nejméně však šest měsíců. Stanovená zkušební doba zůstává rozhodnutím podle věty první nedotčena.</w:t>
      </w:r>
    </w:p>
    <w:p w14:paraId="78C001E0" w14:textId="77777777" w:rsidR="00773744" w:rsidRDefault="00773744" w:rsidP="00773744">
      <w:pPr>
        <w:widowControl w:val="0"/>
        <w:autoSpaceDE w:val="0"/>
        <w:autoSpaceDN w:val="0"/>
        <w:adjustRightInd w:val="0"/>
        <w:spacing w:before="120" w:after="0" w:line="240" w:lineRule="auto"/>
        <w:jc w:val="both"/>
        <w:rPr>
          <w:rFonts w:ascii="Times New Roman" w:hAnsi="Times New Roman"/>
          <w:sz w:val="24"/>
          <w:szCs w:val="24"/>
        </w:rPr>
      </w:pPr>
    </w:p>
    <w:p w14:paraId="034E0335"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 89</w:t>
      </w:r>
    </w:p>
    <w:p w14:paraId="6E5E1347" w14:textId="77777777" w:rsidR="00773744" w:rsidRPr="00773744" w:rsidRDefault="00773744" w:rsidP="00773744">
      <w:pPr>
        <w:widowControl w:val="0"/>
        <w:autoSpaceDE w:val="0"/>
        <w:autoSpaceDN w:val="0"/>
        <w:adjustRightInd w:val="0"/>
        <w:spacing w:before="120" w:after="0" w:line="240" w:lineRule="auto"/>
        <w:jc w:val="center"/>
        <w:rPr>
          <w:rFonts w:ascii="Times New Roman" w:hAnsi="Times New Roman"/>
          <w:sz w:val="24"/>
          <w:szCs w:val="24"/>
        </w:rPr>
      </w:pPr>
      <w:r w:rsidRPr="00773744">
        <w:rPr>
          <w:rFonts w:ascii="Times New Roman" w:hAnsi="Times New Roman"/>
          <w:sz w:val="24"/>
          <w:szCs w:val="24"/>
        </w:rPr>
        <w:t>Zkušební doba a přiměřená omezení a přiměřené povinnosti při podmíněném propuštění</w:t>
      </w:r>
    </w:p>
    <w:p w14:paraId="3E88C2D4" w14:textId="74671050"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(1) Při podmíněném propuštění stanoví soud zkušební dobu u odsouzených za přečin až na tři roky a u odsouzených za zločin na jeden rok až sedm let; zkušební doba počíná podmíněným propuštěním odsouzeného na svobodu. Soud může zároveň vyslovit nad pachatelem dohled a současně uložit, aby ve stanovené části zkušební doby, navazující na</w:t>
      </w:r>
      <w:r w:rsidR="007F7CAD">
        <w:rPr>
          <w:rFonts w:ascii="Times New Roman" w:hAnsi="Times New Roman"/>
          <w:sz w:val="24"/>
          <w:szCs w:val="24"/>
        </w:rPr>
        <w:t> </w:t>
      </w:r>
      <w:r w:rsidRPr="00773744">
        <w:rPr>
          <w:rFonts w:ascii="Times New Roman" w:hAnsi="Times New Roman"/>
          <w:sz w:val="24"/>
          <w:szCs w:val="24"/>
        </w:rPr>
        <w:t>počátek zkušební doby, se pachatel zdržoval v určené době ve svém obydlí nebo jeho části. Na výkon dohledu se užije obdobně § 49 až 51.</w:t>
      </w:r>
    </w:p>
    <w:p w14:paraId="68857A53" w14:textId="149D349B" w:rsidR="00773744" w:rsidRPr="00773744" w:rsidRDefault="00773744" w:rsidP="00773744">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 xml:space="preserve">(2) Podmíněně propuštěnému může soud uložit přiměřená omezení a přiměřené povinnosti uvedené v § 48 odst. 4 směřující k tomu, aby vedl řádný život; může mu též uložit, aby podle svých sil nahradil škodu nebo odčinil nemajetkovou újmu, kterou trestným činem způsobil, nebo aby vydal bezdůvodné obohacení získané trestným činem. Podmíněně propuštěnému podle § 88 odst. 2 soud může uložit, aby </w:t>
      </w:r>
      <w:r>
        <w:rPr>
          <w:rFonts w:ascii="Times New Roman" w:hAnsi="Times New Roman"/>
          <w:sz w:val="24"/>
          <w:szCs w:val="24"/>
        </w:rPr>
        <w:t>se ve zkušební době zdržoval ve </w:t>
      </w:r>
      <w:r w:rsidRPr="00773744">
        <w:rPr>
          <w:rFonts w:ascii="Times New Roman" w:hAnsi="Times New Roman"/>
          <w:sz w:val="24"/>
          <w:szCs w:val="24"/>
        </w:rPr>
        <w:t>stanoveném časovém období ve svém obydlí nebo jeho č</w:t>
      </w:r>
      <w:r>
        <w:rPr>
          <w:rFonts w:ascii="Times New Roman" w:hAnsi="Times New Roman"/>
          <w:sz w:val="24"/>
          <w:szCs w:val="24"/>
        </w:rPr>
        <w:t>ásti, nebo aby vykonal práce ve </w:t>
      </w:r>
      <w:r w:rsidRPr="00773744">
        <w:rPr>
          <w:rFonts w:ascii="Times New Roman" w:hAnsi="Times New Roman"/>
          <w:sz w:val="24"/>
          <w:szCs w:val="24"/>
        </w:rPr>
        <w:t xml:space="preserve">prospěch </w:t>
      </w:r>
      <w:r w:rsidRPr="00773744">
        <w:rPr>
          <w:rFonts w:ascii="Times New Roman" w:hAnsi="Times New Roman"/>
          <w:strike/>
          <w:sz w:val="24"/>
          <w:szCs w:val="24"/>
        </w:rPr>
        <w:t>obcí, státních nebo jiných obecně prospěšných institucí</w:t>
      </w:r>
      <w:r w:rsidRPr="00773744">
        <w:rPr>
          <w:rFonts w:ascii="Times New Roman" w:hAnsi="Times New Roman"/>
          <w:b/>
          <w:sz w:val="24"/>
          <w:szCs w:val="24"/>
        </w:rPr>
        <w:t xml:space="preserve"> </w:t>
      </w:r>
      <w:r w:rsidRPr="002D2974">
        <w:rPr>
          <w:rFonts w:ascii="Times New Roman" w:hAnsi="Times New Roman"/>
          <w:b/>
          <w:sz w:val="24"/>
          <w:szCs w:val="24"/>
        </w:rPr>
        <w:t>poskytovatelů obecně prospěšných prací</w:t>
      </w:r>
      <w:r w:rsidRPr="00773744">
        <w:rPr>
          <w:rFonts w:ascii="Times New Roman" w:hAnsi="Times New Roman"/>
          <w:sz w:val="24"/>
          <w:szCs w:val="24"/>
        </w:rPr>
        <w:t>, anebo aby složil určenou peněžní částku na pomoc obětem trestné činnosti na účet soudu.</w:t>
      </w:r>
    </w:p>
    <w:p w14:paraId="7E9D8EE6" w14:textId="4F75204C" w:rsidR="00773744" w:rsidRDefault="00773744" w:rsidP="0071643D">
      <w:pPr>
        <w:widowControl w:val="0"/>
        <w:autoSpaceDE w:val="0"/>
        <w:autoSpaceDN w:val="0"/>
        <w:adjustRightInd w:val="0"/>
        <w:spacing w:before="120" w:after="0" w:line="240" w:lineRule="auto"/>
        <w:ind w:firstLine="426"/>
        <w:jc w:val="both"/>
        <w:rPr>
          <w:rFonts w:ascii="Times New Roman" w:hAnsi="Times New Roman"/>
          <w:sz w:val="24"/>
          <w:szCs w:val="24"/>
        </w:rPr>
      </w:pPr>
      <w:r w:rsidRPr="00773744">
        <w:rPr>
          <w:rFonts w:ascii="Times New Roman" w:hAnsi="Times New Roman"/>
          <w:sz w:val="24"/>
          <w:szCs w:val="24"/>
        </w:rPr>
        <w:t xml:space="preserve">(3) Celková doba trvání určeného pobytu podmíněně propuštěného v obydlí podle </w:t>
      </w:r>
      <w:r w:rsidRPr="00773744">
        <w:rPr>
          <w:rFonts w:ascii="Times New Roman" w:hAnsi="Times New Roman"/>
          <w:sz w:val="24"/>
          <w:szCs w:val="24"/>
        </w:rPr>
        <w:lastRenderedPageBreak/>
        <w:t>odstavců 1 a 2 nesmí přesáhnout jeden rok, a to i v případě stanovení delší zkušební doby. Výkon prací podle odstavce 2 může být stanoven ve vý</w:t>
      </w:r>
      <w:r w:rsidR="0071643D">
        <w:rPr>
          <w:rFonts w:ascii="Times New Roman" w:hAnsi="Times New Roman"/>
          <w:sz w:val="24"/>
          <w:szCs w:val="24"/>
        </w:rPr>
        <w:t>měře od 50 do 200 hodin. Částka </w:t>
      </w:r>
      <w:r w:rsidRPr="00773744">
        <w:rPr>
          <w:rFonts w:ascii="Times New Roman" w:hAnsi="Times New Roman"/>
          <w:sz w:val="24"/>
          <w:szCs w:val="24"/>
        </w:rPr>
        <w:t>na</w:t>
      </w:r>
      <w:r w:rsidR="007F7CAD">
        <w:rPr>
          <w:rFonts w:ascii="Times New Roman" w:hAnsi="Times New Roman"/>
          <w:sz w:val="24"/>
          <w:szCs w:val="24"/>
        </w:rPr>
        <w:t> </w:t>
      </w:r>
      <w:r w:rsidRPr="00773744">
        <w:rPr>
          <w:rFonts w:ascii="Times New Roman" w:hAnsi="Times New Roman"/>
          <w:sz w:val="24"/>
          <w:szCs w:val="24"/>
        </w:rPr>
        <w:t>peněžitou pomoc obětem trestné činnosti podle ods</w:t>
      </w:r>
      <w:r w:rsidR="0071643D">
        <w:rPr>
          <w:rFonts w:ascii="Times New Roman" w:hAnsi="Times New Roman"/>
          <w:sz w:val="24"/>
          <w:szCs w:val="24"/>
        </w:rPr>
        <w:t>tavce 2 se stanoví ve výměře od </w:t>
      </w:r>
      <w:r w:rsidRPr="00773744">
        <w:rPr>
          <w:rFonts w:ascii="Times New Roman" w:hAnsi="Times New Roman"/>
          <w:sz w:val="24"/>
          <w:szCs w:val="24"/>
        </w:rPr>
        <w:t xml:space="preserve">2 000 Kč do 10 000 000 Kč; při stanovení této částky </w:t>
      </w:r>
      <w:r w:rsidR="0071643D">
        <w:rPr>
          <w:rFonts w:ascii="Times New Roman" w:hAnsi="Times New Roman"/>
          <w:sz w:val="24"/>
          <w:szCs w:val="24"/>
        </w:rPr>
        <w:t>přihlédne soud také k osobním a </w:t>
      </w:r>
      <w:r w:rsidRPr="00773744">
        <w:rPr>
          <w:rFonts w:ascii="Times New Roman" w:hAnsi="Times New Roman"/>
          <w:sz w:val="24"/>
          <w:szCs w:val="24"/>
        </w:rPr>
        <w:t>majetkovým poměrům odsouzeného a vzhledem k tomu může stanovit, že určená částka bude zaplacena v</w:t>
      </w:r>
      <w:r w:rsidR="007F7CAD">
        <w:rPr>
          <w:rFonts w:ascii="Times New Roman" w:hAnsi="Times New Roman"/>
          <w:sz w:val="24"/>
          <w:szCs w:val="24"/>
        </w:rPr>
        <w:t> </w:t>
      </w:r>
      <w:r w:rsidRPr="00773744">
        <w:rPr>
          <w:rFonts w:ascii="Times New Roman" w:hAnsi="Times New Roman"/>
          <w:sz w:val="24"/>
          <w:szCs w:val="24"/>
        </w:rPr>
        <w:t>přiměřených měsíčních splátkách.</w:t>
      </w:r>
    </w:p>
    <w:p w14:paraId="7D8009C8" w14:textId="77777777" w:rsidR="00773744" w:rsidRDefault="00773744"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358CB7FF" w14:textId="77777777" w:rsidR="00CC46D5" w:rsidRPr="00CC46D5" w:rsidRDefault="00CC46D5" w:rsidP="00CC46D5">
      <w:pPr>
        <w:widowControl w:val="0"/>
        <w:autoSpaceDE w:val="0"/>
        <w:autoSpaceDN w:val="0"/>
        <w:adjustRightInd w:val="0"/>
        <w:spacing w:before="120" w:after="0" w:line="240" w:lineRule="auto"/>
        <w:jc w:val="center"/>
        <w:rPr>
          <w:rFonts w:ascii="Times New Roman" w:hAnsi="Times New Roman"/>
          <w:sz w:val="24"/>
          <w:szCs w:val="24"/>
        </w:rPr>
      </w:pPr>
      <w:r w:rsidRPr="00CC46D5">
        <w:rPr>
          <w:rFonts w:ascii="Times New Roman" w:hAnsi="Times New Roman"/>
          <w:sz w:val="24"/>
          <w:szCs w:val="24"/>
        </w:rPr>
        <w:t>§ 91</w:t>
      </w:r>
    </w:p>
    <w:p w14:paraId="081E5EF2" w14:textId="77777777" w:rsidR="00CC46D5" w:rsidRPr="00CC46D5" w:rsidRDefault="00CC46D5" w:rsidP="00CC46D5">
      <w:pPr>
        <w:widowControl w:val="0"/>
        <w:autoSpaceDE w:val="0"/>
        <w:autoSpaceDN w:val="0"/>
        <w:adjustRightInd w:val="0"/>
        <w:spacing w:before="120" w:after="0" w:line="240" w:lineRule="auto"/>
        <w:jc w:val="center"/>
        <w:rPr>
          <w:rFonts w:ascii="Times New Roman" w:hAnsi="Times New Roman"/>
          <w:sz w:val="24"/>
          <w:szCs w:val="24"/>
        </w:rPr>
      </w:pPr>
      <w:r w:rsidRPr="00CC46D5">
        <w:rPr>
          <w:rFonts w:ascii="Times New Roman" w:hAnsi="Times New Roman"/>
          <w:sz w:val="24"/>
          <w:szCs w:val="24"/>
        </w:rPr>
        <w:t>Společné ustanovení</w:t>
      </w:r>
    </w:p>
    <w:p w14:paraId="07FFBB93" w14:textId="77777777" w:rsidR="00CC46D5" w:rsidRPr="002D2974" w:rsidRDefault="00CC46D5" w:rsidP="00CC46D5">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(1) Jestliže podmíněně propuštěný nebo odsouzený, u něhož se podmíněně upustilo od výkonu zbytku trestu zákazu činnosti, zákazu pobytu nebo zákazu vstupu na sportovní, kulturní a jiné společenské akce, vede ve zkušební době řádný život a plněním svých povinností prokázal polepšení, může soud některé nebo všechna uložená přiměřená omezení, přiměřené povinnosti nebo výchovná opatření zrušit, pokud lze očekávat, že povede řádný život i bez nich, anebo může zrušit uložený dohled, pokud již není zapotřebí zvýšeně sledovat a kontrolovat jeho chování; toto rozhodnutí může soud učinit nejdříve tehdy, uplynula-li jedna třetina uložené zkušební doby, nejméně však šest měsíců. Stanovená zkušební doba zůstává rozhodnutím podle věty první nedotčena.</w:t>
      </w:r>
    </w:p>
    <w:p w14:paraId="2D65DBA8" w14:textId="59B0B976" w:rsidR="00CC46D5" w:rsidRPr="00CC46D5" w:rsidRDefault="00CC46D5" w:rsidP="00CC46D5">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D2974">
        <w:rPr>
          <w:rFonts w:ascii="Times New Roman" w:hAnsi="Times New Roman"/>
          <w:strike/>
          <w:sz w:val="24"/>
          <w:szCs w:val="24"/>
        </w:rPr>
        <w:t>(1)</w:t>
      </w:r>
      <w:r w:rsidRPr="002D2974">
        <w:rPr>
          <w:rFonts w:ascii="Times New Roman" w:hAnsi="Times New Roman"/>
          <w:sz w:val="24"/>
          <w:szCs w:val="24"/>
        </w:rPr>
        <w:t xml:space="preserve"> </w:t>
      </w:r>
      <w:r w:rsidRPr="002D2974">
        <w:rPr>
          <w:rFonts w:ascii="Times New Roman" w:hAnsi="Times New Roman"/>
          <w:b/>
          <w:sz w:val="24"/>
          <w:szCs w:val="24"/>
        </w:rPr>
        <w:t>(2)</w:t>
      </w:r>
      <w:r w:rsidRPr="002D2974">
        <w:rPr>
          <w:rFonts w:ascii="Times New Roman" w:hAnsi="Times New Roman"/>
          <w:sz w:val="24"/>
          <w:szCs w:val="24"/>
        </w:rPr>
        <w:t xml:space="preserve"> </w:t>
      </w:r>
      <w:r w:rsidRPr="00CC46D5">
        <w:rPr>
          <w:rFonts w:ascii="Times New Roman" w:hAnsi="Times New Roman"/>
          <w:sz w:val="24"/>
          <w:szCs w:val="24"/>
        </w:rPr>
        <w:t>Jestliže</w:t>
      </w:r>
      <w:proofErr w:type="gramEnd"/>
      <w:r w:rsidRPr="00CC46D5">
        <w:rPr>
          <w:rFonts w:ascii="Times New Roman" w:hAnsi="Times New Roman"/>
          <w:sz w:val="24"/>
          <w:szCs w:val="24"/>
        </w:rPr>
        <w:t xml:space="preserve"> podmíněně propuštěný nebo odsouzený, u něhož se podmíněně upustilo od</w:t>
      </w:r>
      <w:r w:rsidR="007F7CAD">
        <w:rPr>
          <w:rFonts w:ascii="Times New Roman" w:hAnsi="Times New Roman"/>
          <w:sz w:val="24"/>
          <w:szCs w:val="24"/>
        </w:rPr>
        <w:t> </w:t>
      </w:r>
      <w:r w:rsidRPr="00CC46D5">
        <w:rPr>
          <w:rFonts w:ascii="Times New Roman" w:hAnsi="Times New Roman"/>
          <w:sz w:val="24"/>
          <w:szCs w:val="24"/>
        </w:rPr>
        <w:t xml:space="preserve">výkonu zbytku trestu zákazu činnosti, zákazu pobytu nebo zákazu vstupu na sportovní, kulturní a jiné společenské akce, vedl ve zkušební době řádný život a vyhověl uloženým podmínkám, vysloví soud, že se osvědčil; jinak rozhodne, a to popřípadě již během zkušební doby, že se zbytek trestu vykoná. Výjimečně může soud </w:t>
      </w:r>
      <w:r>
        <w:rPr>
          <w:rFonts w:ascii="Times New Roman" w:hAnsi="Times New Roman"/>
          <w:sz w:val="24"/>
          <w:szCs w:val="24"/>
        </w:rPr>
        <w:t>vzhledem k okolnostem případu a </w:t>
      </w:r>
      <w:r w:rsidRPr="00CC46D5">
        <w:rPr>
          <w:rFonts w:ascii="Times New Roman" w:hAnsi="Times New Roman"/>
          <w:sz w:val="24"/>
          <w:szCs w:val="24"/>
        </w:rPr>
        <w:t>osobě odsouzeného ponechat podmíněné propuštění nebo podmíněné upuštění od výkonu zbytku trestu zákazu činnosti, zákazu pobytu nebo zákazu vstupu na sportovní, kulturní a jiné společenské akce v platnosti, i když odsouzený zavdal příčinu k rozhodnutí o tom, že se zbytek trestu vykoná, a</w:t>
      </w:r>
    </w:p>
    <w:p w14:paraId="37A89054" w14:textId="77777777" w:rsidR="00CC46D5" w:rsidRPr="00CC46D5" w:rsidRDefault="00CC46D5" w:rsidP="00CC46D5">
      <w:pPr>
        <w:widowControl w:val="0"/>
        <w:autoSpaceDE w:val="0"/>
        <w:autoSpaceDN w:val="0"/>
        <w:adjustRightInd w:val="0"/>
        <w:spacing w:before="120" w:after="0" w:line="240" w:lineRule="auto"/>
        <w:jc w:val="both"/>
        <w:rPr>
          <w:rFonts w:ascii="Times New Roman" w:hAnsi="Times New Roman"/>
          <w:sz w:val="24"/>
          <w:szCs w:val="24"/>
        </w:rPr>
      </w:pPr>
      <w:r w:rsidRPr="00CC46D5">
        <w:rPr>
          <w:rFonts w:ascii="Times New Roman" w:hAnsi="Times New Roman"/>
          <w:sz w:val="24"/>
          <w:szCs w:val="24"/>
        </w:rPr>
        <w:t>a) stanovit nad odsouzeným dosud neuložený dohled,</w:t>
      </w:r>
    </w:p>
    <w:p w14:paraId="58B5A741" w14:textId="77777777" w:rsidR="00CC46D5" w:rsidRPr="00CC46D5" w:rsidRDefault="00CC46D5" w:rsidP="00CC46D5">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C46D5">
        <w:rPr>
          <w:rFonts w:ascii="Times New Roman" w:hAnsi="Times New Roman"/>
          <w:sz w:val="24"/>
          <w:szCs w:val="24"/>
        </w:rPr>
        <w:t>b) přiměřeně prodloužit zkušební dobu, ne však o více než dvě léta, přičemž nesmí překročit horní hranici zkušební doby stanovené v § 89 odst. 1 nebo § 90 odst. 2, nebo</w:t>
      </w:r>
    </w:p>
    <w:p w14:paraId="4BDE400E" w14:textId="77777777" w:rsidR="00CC46D5" w:rsidRPr="00CC46D5" w:rsidRDefault="00CC46D5" w:rsidP="00CC46D5">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C46D5">
        <w:rPr>
          <w:rFonts w:ascii="Times New Roman" w:hAnsi="Times New Roman"/>
          <w:sz w:val="24"/>
          <w:szCs w:val="24"/>
        </w:rPr>
        <w:t>c) stanovit dosud neuložená přiměřená omezení a přiměřené povinnosti uvedené v § 48 odst. 4 směřující k tomu, aby vedl řádný život.</w:t>
      </w:r>
    </w:p>
    <w:p w14:paraId="762DE625" w14:textId="77777777" w:rsidR="007F2DDC" w:rsidRPr="002D2974"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(3) Na výkon dohledu se použijí obdobně § 49 až 51.</w:t>
      </w:r>
    </w:p>
    <w:p w14:paraId="0E252174" w14:textId="66B580F4" w:rsidR="00CC46D5"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(2)</w:t>
      </w:r>
      <w:r w:rsidRPr="002D2974">
        <w:rPr>
          <w:rFonts w:ascii="Times New Roman" w:hAnsi="Times New Roman"/>
          <w:sz w:val="24"/>
          <w:szCs w:val="24"/>
        </w:rPr>
        <w:t xml:space="preserve"> </w:t>
      </w:r>
      <w:r w:rsidRPr="00831DB9">
        <w:rPr>
          <w:rFonts w:ascii="Times New Roman" w:hAnsi="Times New Roman"/>
          <w:b/>
          <w:strike/>
          <w:sz w:val="24"/>
          <w:szCs w:val="24"/>
        </w:rPr>
        <w:t>(3)</w:t>
      </w:r>
      <w:r>
        <w:rPr>
          <w:rFonts w:ascii="Times New Roman" w:hAnsi="Times New Roman"/>
          <w:sz w:val="24"/>
          <w:szCs w:val="24"/>
        </w:rPr>
        <w:t xml:space="preserve"> </w:t>
      </w:r>
      <w:r w:rsidRPr="00831DB9">
        <w:rPr>
          <w:rFonts w:ascii="Times New Roman" w:hAnsi="Times New Roman"/>
          <w:b/>
          <w:sz w:val="24"/>
          <w:szCs w:val="24"/>
        </w:rPr>
        <w:t>(4)</w:t>
      </w:r>
      <w:r w:rsidRPr="002D2974">
        <w:rPr>
          <w:rFonts w:ascii="Times New Roman" w:hAnsi="Times New Roman"/>
          <w:sz w:val="24"/>
          <w:szCs w:val="24"/>
        </w:rPr>
        <w:t xml:space="preserve"> </w:t>
      </w:r>
      <w:r w:rsidR="00CC46D5" w:rsidRPr="00CC46D5">
        <w:rPr>
          <w:rFonts w:ascii="Times New Roman" w:hAnsi="Times New Roman"/>
          <w:sz w:val="24"/>
          <w:szCs w:val="24"/>
        </w:rPr>
        <w:t>Vyslovil-li soud, že se podmíněně propuštěný nebo odsouzený, u něhož se podmíněně upustilo od výkonu zbytku trestu zákazu činnosti, zákazu pobytu nebo zákazu vstupu na sportovní, kulturní a jiné společenské akce, osvědčil, má se za to, že trest byl vykonán dnem, kdy byl podmíněně propuštěn nebo kdy nabylo právní moci rozhodnutí, že se podmíněně upouští od výkonu zbytku trestu zákazu činnosti, zákazu pobytu nebo zákazu vstupu na sportovní, kulturní a jiné společenské akce.</w:t>
      </w:r>
    </w:p>
    <w:p w14:paraId="11EA4F99" w14:textId="396E1F12" w:rsidR="00CC46D5" w:rsidRPr="00CC46D5" w:rsidRDefault="007F2DDC" w:rsidP="00CC46D5">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(3)</w:t>
      </w:r>
      <w:r w:rsidRPr="002D2974">
        <w:rPr>
          <w:rFonts w:ascii="Times New Roman" w:hAnsi="Times New Roman"/>
          <w:b/>
          <w:sz w:val="24"/>
          <w:szCs w:val="24"/>
        </w:rPr>
        <w:t xml:space="preserve"> </w:t>
      </w:r>
      <w:r w:rsidRPr="00831DB9">
        <w:rPr>
          <w:rFonts w:ascii="Times New Roman" w:hAnsi="Times New Roman"/>
          <w:b/>
          <w:strike/>
          <w:sz w:val="24"/>
          <w:szCs w:val="24"/>
        </w:rPr>
        <w:t>(4)</w:t>
      </w:r>
      <w:r>
        <w:rPr>
          <w:rFonts w:ascii="Times New Roman" w:hAnsi="Times New Roman"/>
          <w:b/>
          <w:sz w:val="24"/>
          <w:szCs w:val="24"/>
        </w:rPr>
        <w:t xml:space="preserve"> </w:t>
      </w:r>
      <w:r w:rsidRPr="002D2974">
        <w:rPr>
          <w:rFonts w:ascii="Times New Roman" w:hAnsi="Times New Roman"/>
          <w:b/>
          <w:sz w:val="24"/>
          <w:szCs w:val="24"/>
        </w:rPr>
        <w:t>(5)</w:t>
      </w:r>
      <w:r w:rsidRPr="002D2974">
        <w:rPr>
          <w:rFonts w:ascii="Times New Roman" w:hAnsi="Times New Roman"/>
          <w:sz w:val="24"/>
          <w:szCs w:val="24"/>
        </w:rPr>
        <w:t xml:space="preserve"> </w:t>
      </w:r>
      <w:r w:rsidR="00CC46D5" w:rsidRPr="00CC46D5">
        <w:rPr>
          <w:rFonts w:ascii="Times New Roman" w:hAnsi="Times New Roman"/>
          <w:sz w:val="24"/>
          <w:szCs w:val="24"/>
        </w:rPr>
        <w:t>U podmíněně propuštěného nebo u odsouzeného, u něhož se podmíněně upustilo od výkonu zbytku trestu zákazu činnosti, zákazu pobytu nebo zákazu vstupu na</w:t>
      </w:r>
      <w:r w:rsidR="007F7CAD">
        <w:rPr>
          <w:rFonts w:ascii="Times New Roman" w:hAnsi="Times New Roman"/>
          <w:sz w:val="24"/>
          <w:szCs w:val="24"/>
        </w:rPr>
        <w:t> </w:t>
      </w:r>
      <w:r w:rsidR="00CC46D5" w:rsidRPr="00CC46D5">
        <w:rPr>
          <w:rFonts w:ascii="Times New Roman" w:hAnsi="Times New Roman"/>
          <w:sz w:val="24"/>
          <w:szCs w:val="24"/>
        </w:rPr>
        <w:t>sportovní, kulturní a jiné společenské akce, se má za to, že tres</w:t>
      </w:r>
      <w:r w:rsidR="00CC46D5">
        <w:rPr>
          <w:rFonts w:ascii="Times New Roman" w:hAnsi="Times New Roman"/>
          <w:sz w:val="24"/>
          <w:szCs w:val="24"/>
        </w:rPr>
        <w:t>t byl vykonán dnem, kdy došlo k </w:t>
      </w:r>
      <w:r w:rsidR="00CC46D5" w:rsidRPr="00CC46D5">
        <w:rPr>
          <w:rFonts w:ascii="Times New Roman" w:hAnsi="Times New Roman"/>
          <w:sz w:val="24"/>
          <w:szCs w:val="24"/>
        </w:rPr>
        <w:t xml:space="preserve">podmíněnému propuštění nebo kdy nabylo právní moci rozhodnutí, že se podmíněně upustí od výkonu zbytku trestu zákazu činnosti, zákazu pobytu nebo zákazu vstupu </w:t>
      </w:r>
      <w:r w:rsidR="00CC46D5" w:rsidRPr="00CC46D5">
        <w:rPr>
          <w:rFonts w:ascii="Times New Roman" w:hAnsi="Times New Roman"/>
          <w:sz w:val="24"/>
          <w:szCs w:val="24"/>
        </w:rPr>
        <w:lastRenderedPageBreak/>
        <w:t>na</w:t>
      </w:r>
      <w:r w:rsidR="007F7CAD">
        <w:rPr>
          <w:rFonts w:ascii="Times New Roman" w:hAnsi="Times New Roman"/>
          <w:sz w:val="24"/>
          <w:szCs w:val="24"/>
        </w:rPr>
        <w:t> </w:t>
      </w:r>
      <w:r w:rsidR="00CC46D5" w:rsidRPr="00CC46D5">
        <w:rPr>
          <w:rFonts w:ascii="Times New Roman" w:hAnsi="Times New Roman"/>
          <w:sz w:val="24"/>
          <w:szCs w:val="24"/>
        </w:rPr>
        <w:t>sportovní, kulturní a jiné společenské akce, také tehdy, neučinil-li soud bez jeho viny do</w:t>
      </w:r>
      <w:r w:rsidR="007F7CAD">
        <w:rPr>
          <w:rFonts w:ascii="Times New Roman" w:hAnsi="Times New Roman"/>
          <w:sz w:val="24"/>
          <w:szCs w:val="24"/>
        </w:rPr>
        <w:t> </w:t>
      </w:r>
      <w:r w:rsidR="00CC46D5" w:rsidRPr="00CC46D5">
        <w:rPr>
          <w:rFonts w:ascii="Times New Roman" w:hAnsi="Times New Roman"/>
          <w:sz w:val="24"/>
          <w:szCs w:val="24"/>
        </w:rPr>
        <w:t xml:space="preserve">roka od uplynutí zkušební doby rozhodnutí podle odstavce </w:t>
      </w:r>
      <w:r w:rsidRPr="002D2974">
        <w:rPr>
          <w:rFonts w:ascii="Times New Roman" w:hAnsi="Times New Roman"/>
          <w:strike/>
          <w:sz w:val="24"/>
          <w:szCs w:val="24"/>
        </w:rPr>
        <w:t>1</w:t>
      </w:r>
      <w:r w:rsidRPr="002D2974">
        <w:rPr>
          <w:rFonts w:ascii="Times New Roman" w:hAnsi="Times New Roman"/>
          <w:sz w:val="24"/>
          <w:szCs w:val="24"/>
        </w:rPr>
        <w:t xml:space="preserve"> </w:t>
      </w:r>
      <w:r w:rsidRPr="002D2974">
        <w:rPr>
          <w:rFonts w:ascii="Times New Roman" w:hAnsi="Times New Roman"/>
          <w:b/>
          <w:sz w:val="24"/>
          <w:szCs w:val="24"/>
        </w:rPr>
        <w:t>2</w:t>
      </w:r>
      <w:r w:rsidR="00CC46D5" w:rsidRPr="00CC46D5">
        <w:rPr>
          <w:rFonts w:ascii="Times New Roman" w:hAnsi="Times New Roman"/>
          <w:sz w:val="24"/>
          <w:szCs w:val="24"/>
        </w:rPr>
        <w:t>.</w:t>
      </w:r>
    </w:p>
    <w:p w14:paraId="3E31C0A2" w14:textId="7C6E12C7" w:rsidR="00CC46D5" w:rsidRPr="00CC46D5" w:rsidRDefault="007F2DDC" w:rsidP="00CC46D5">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(4)</w:t>
      </w:r>
      <w:r w:rsidRPr="002D2974">
        <w:rPr>
          <w:rFonts w:ascii="Times New Roman" w:hAnsi="Times New Roman"/>
          <w:b/>
          <w:sz w:val="24"/>
          <w:szCs w:val="24"/>
        </w:rPr>
        <w:t xml:space="preserve"> </w:t>
      </w:r>
      <w:r w:rsidRPr="00831DB9">
        <w:rPr>
          <w:rFonts w:ascii="Times New Roman" w:hAnsi="Times New Roman"/>
          <w:b/>
          <w:strike/>
          <w:sz w:val="24"/>
          <w:szCs w:val="24"/>
        </w:rPr>
        <w:t>(5)</w:t>
      </w:r>
      <w:r>
        <w:rPr>
          <w:rFonts w:ascii="Times New Roman" w:hAnsi="Times New Roman"/>
          <w:b/>
          <w:sz w:val="24"/>
          <w:szCs w:val="24"/>
        </w:rPr>
        <w:t xml:space="preserve"> </w:t>
      </w:r>
      <w:r w:rsidRPr="002D2974">
        <w:rPr>
          <w:rFonts w:ascii="Times New Roman" w:hAnsi="Times New Roman"/>
          <w:b/>
          <w:sz w:val="24"/>
          <w:szCs w:val="24"/>
        </w:rPr>
        <w:t>(6)</w:t>
      </w:r>
      <w:r w:rsidRPr="002D2974">
        <w:rPr>
          <w:rFonts w:ascii="Times New Roman" w:hAnsi="Times New Roman"/>
          <w:sz w:val="24"/>
          <w:szCs w:val="24"/>
        </w:rPr>
        <w:t xml:space="preserve"> </w:t>
      </w:r>
      <w:r w:rsidR="00CC46D5" w:rsidRPr="00CC46D5">
        <w:rPr>
          <w:rFonts w:ascii="Times New Roman" w:hAnsi="Times New Roman"/>
          <w:sz w:val="24"/>
          <w:szCs w:val="24"/>
        </w:rPr>
        <w:t>Opětovné podmíněné propuštění z výkonu téhož trestu je možné po výkonu poloviny zbytku trestu a v případech uvedených v § 88 odst. 4 po výkonu dvou třetin zbytku trestu. Opětovné podmíněné propuštění z výjimečného trestu odnětí svobody na doživotí není možné.</w:t>
      </w:r>
    </w:p>
    <w:p w14:paraId="34044427" w14:textId="4000D6F6" w:rsidR="00773744" w:rsidRDefault="007F2DDC" w:rsidP="00CC46D5">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(5)</w:t>
      </w:r>
      <w:r w:rsidRPr="002D2974">
        <w:rPr>
          <w:rFonts w:ascii="Times New Roman" w:hAnsi="Times New Roman"/>
          <w:b/>
          <w:sz w:val="24"/>
          <w:szCs w:val="24"/>
        </w:rPr>
        <w:t xml:space="preserve"> </w:t>
      </w:r>
      <w:r w:rsidRPr="00831DB9">
        <w:rPr>
          <w:rFonts w:ascii="Times New Roman" w:hAnsi="Times New Roman"/>
          <w:b/>
          <w:strike/>
          <w:sz w:val="24"/>
          <w:szCs w:val="24"/>
        </w:rPr>
        <w:t>(6)</w:t>
      </w:r>
      <w:r>
        <w:rPr>
          <w:rFonts w:ascii="Times New Roman" w:hAnsi="Times New Roman"/>
          <w:b/>
          <w:sz w:val="24"/>
          <w:szCs w:val="24"/>
        </w:rPr>
        <w:t xml:space="preserve"> </w:t>
      </w:r>
      <w:r w:rsidRPr="002D2974">
        <w:rPr>
          <w:rFonts w:ascii="Times New Roman" w:hAnsi="Times New Roman"/>
          <w:b/>
          <w:sz w:val="24"/>
          <w:szCs w:val="24"/>
        </w:rPr>
        <w:t>(7)</w:t>
      </w:r>
      <w:r w:rsidRPr="002D2974">
        <w:rPr>
          <w:rFonts w:ascii="Times New Roman" w:hAnsi="Times New Roman"/>
          <w:sz w:val="24"/>
          <w:szCs w:val="24"/>
        </w:rPr>
        <w:t xml:space="preserve"> </w:t>
      </w:r>
      <w:r w:rsidR="00CC46D5" w:rsidRPr="00CC46D5">
        <w:rPr>
          <w:rFonts w:ascii="Times New Roman" w:hAnsi="Times New Roman"/>
          <w:sz w:val="24"/>
          <w:szCs w:val="24"/>
        </w:rPr>
        <w:t>Jestliže byla záruka za dovršení nápravy odsouzeného odvolána tím, kdo ji poskytl, přezkoumá soud chování odsouzeného během zkušební doby, a shledá-li, že</w:t>
      </w:r>
      <w:r w:rsidR="007F7CAD">
        <w:rPr>
          <w:rFonts w:ascii="Times New Roman" w:hAnsi="Times New Roman"/>
          <w:sz w:val="24"/>
          <w:szCs w:val="24"/>
        </w:rPr>
        <w:t> </w:t>
      </w:r>
      <w:r w:rsidR="00CC46D5" w:rsidRPr="00CC46D5">
        <w:rPr>
          <w:rFonts w:ascii="Times New Roman" w:hAnsi="Times New Roman"/>
          <w:sz w:val="24"/>
          <w:szCs w:val="24"/>
        </w:rPr>
        <w:t>podmíněné propuštění nebo podmíněné upuštění od výkonu zbytku trestu zákazu činnosti, zákazu pobytu nebo zákazu vstupu na sportovní, kulturní a jiné společenské akce neplní své poslání, rozhodne, že se zbytek trestu vykoná; jinak podmíněné propuštění nebo podmíněné upuštění od výkonu zbytku trestu zákazu činnosti, zákazu pobytu nebo zákazu vstup</w:t>
      </w:r>
      <w:r w:rsidR="00FA706C">
        <w:rPr>
          <w:rFonts w:ascii="Times New Roman" w:hAnsi="Times New Roman"/>
          <w:sz w:val="24"/>
          <w:szCs w:val="24"/>
        </w:rPr>
        <w:t>u na </w:t>
      </w:r>
      <w:r w:rsidR="00CC46D5" w:rsidRPr="00CC46D5">
        <w:rPr>
          <w:rFonts w:ascii="Times New Roman" w:hAnsi="Times New Roman"/>
          <w:sz w:val="24"/>
          <w:szCs w:val="24"/>
        </w:rPr>
        <w:t>sportovní, kulturní a jiné společenské akce ponechá v platnosti.</w:t>
      </w:r>
    </w:p>
    <w:p w14:paraId="3B9C181B" w14:textId="77777777" w:rsidR="00CC46D5" w:rsidRDefault="00CC46D5" w:rsidP="00CC46D5">
      <w:pPr>
        <w:widowControl w:val="0"/>
        <w:autoSpaceDE w:val="0"/>
        <w:autoSpaceDN w:val="0"/>
        <w:adjustRightInd w:val="0"/>
        <w:spacing w:before="120" w:after="0" w:line="240" w:lineRule="auto"/>
        <w:ind w:firstLine="426"/>
        <w:jc w:val="both"/>
        <w:rPr>
          <w:rFonts w:ascii="Times New Roman" w:hAnsi="Times New Roman"/>
          <w:sz w:val="24"/>
          <w:szCs w:val="24"/>
        </w:rPr>
      </w:pPr>
    </w:p>
    <w:p w14:paraId="37BDD3AB" w14:textId="77777777" w:rsidR="007F2DDC" w:rsidRPr="00CF25EA" w:rsidRDefault="007F2DDC" w:rsidP="007F2DDC">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086E23F6" w14:textId="0461D84C" w:rsidR="007F2DDC" w:rsidRPr="00CF25EA" w:rsidRDefault="007F2DDC" w:rsidP="007F2DDC">
      <w:pPr>
        <w:pStyle w:val="NADPISSTI"/>
        <w:spacing w:before="120"/>
        <w:rPr>
          <w:color w:val="000000"/>
          <w:szCs w:val="24"/>
        </w:rPr>
      </w:pPr>
      <w:r w:rsidRPr="00CF25EA">
        <w:rPr>
          <w:color w:val="000000"/>
          <w:szCs w:val="24"/>
        </w:rPr>
        <w:t xml:space="preserve">Změna </w:t>
      </w:r>
      <w:r w:rsidRPr="002D2974">
        <w:rPr>
          <w:color w:val="000000"/>
          <w:szCs w:val="24"/>
          <w:lang w:val="cs-CZ"/>
        </w:rPr>
        <w:t>zákona</w:t>
      </w:r>
      <w:r w:rsidRPr="002D2974">
        <w:rPr>
          <w:szCs w:val="24"/>
          <w:lang w:eastAsia="cs-CZ"/>
        </w:rPr>
        <w:t xml:space="preserve"> o </w:t>
      </w:r>
      <w:r w:rsidRPr="002D2974">
        <w:rPr>
          <w:szCs w:val="24"/>
          <w:lang w:val="cs-CZ" w:eastAsia="cs-CZ"/>
        </w:rPr>
        <w:t>Probační a mediační službě</w:t>
      </w:r>
    </w:p>
    <w:p w14:paraId="4549BE3C" w14:textId="0E2FE6A9" w:rsidR="007F2DDC" w:rsidRPr="007F2DDC" w:rsidRDefault="007F2DDC" w:rsidP="007F2DDC">
      <w:pPr>
        <w:widowControl w:val="0"/>
        <w:autoSpaceDE w:val="0"/>
        <w:autoSpaceDN w:val="0"/>
        <w:adjustRightInd w:val="0"/>
        <w:spacing w:before="120" w:after="0" w:line="240" w:lineRule="auto"/>
        <w:jc w:val="center"/>
        <w:rPr>
          <w:rFonts w:ascii="Times New Roman" w:hAnsi="Times New Roman"/>
          <w:sz w:val="24"/>
          <w:szCs w:val="24"/>
        </w:rPr>
      </w:pPr>
      <w:r w:rsidRPr="007F2DDC">
        <w:rPr>
          <w:rFonts w:ascii="Times New Roman" w:hAnsi="Times New Roman"/>
          <w:sz w:val="24"/>
          <w:szCs w:val="24"/>
        </w:rPr>
        <w:t>§ 1</w:t>
      </w:r>
    </w:p>
    <w:p w14:paraId="4C49CF72" w14:textId="1AC30B9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(1) Zřizuje se Probační a mediační služba, která provádí v rozsahu stanoven</w:t>
      </w:r>
      <w:r>
        <w:rPr>
          <w:rFonts w:ascii="Times New Roman" w:hAnsi="Times New Roman"/>
          <w:sz w:val="24"/>
          <w:szCs w:val="24"/>
        </w:rPr>
        <w:t>ém tímto nebo zvláštním zákonem</w:t>
      </w:r>
      <w:r w:rsidRPr="007F2DDC">
        <w:rPr>
          <w:rFonts w:ascii="Times New Roman" w:hAnsi="Times New Roman"/>
          <w:sz w:val="24"/>
          <w:szCs w:val="24"/>
          <w:vertAlign w:val="superscript"/>
        </w:rPr>
        <w:t>1)</w:t>
      </w:r>
      <w:r w:rsidRPr="007F2DDC">
        <w:rPr>
          <w:rFonts w:ascii="Times New Roman" w:hAnsi="Times New Roman"/>
          <w:sz w:val="24"/>
          <w:szCs w:val="24"/>
        </w:rPr>
        <w:t xml:space="preserve"> úkony probace a mediace ve věcech projednávaných v trestním řízení</w:t>
      </w:r>
      <w:r w:rsidRPr="007F2DDC">
        <w:rPr>
          <w:rFonts w:ascii="Times New Roman" w:hAnsi="Times New Roman"/>
          <w:b/>
          <w:sz w:val="24"/>
          <w:szCs w:val="24"/>
        </w:rPr>
        <w:t xml:space="preserve"> </w:t>
      </w:r>
      <w:r w:rsidRPr="002D2974">
        <w:rPr>
          <w:rFonts w:ascii="Times New Roman" w:hAnsi="Times New Roman"/>
          <w:b/>
          <w:sz w:val="24"/>
          <w:szCs w:val="24"/>
        </w:rPr>
        <w:t>nebo</w:t>
      </w:r>
      <w:r w:rsidRPr="002D2974">
        <w:rPr>
          <w:rFonts w:ascii="Times New Roman" w:hAnsi="Times New Roman"/>
          <w:sz w:val="24"/>
          <w:szCs w:val="24"/>
        </w:rPr>
        <w:t xml:space="preserve"> </w:t>
      </w:r>
      <w:r w:rsidRPr="002D2974">
        <w:rPr>
          <w:rFonts w:ascii="Times New Roman" w:hAnsi="Times New Roman"/>
          <w:b/>
          <w:sz w:val="24"/>
          <w:szCs w:val="24"/>
        </w:rPr>
        <w:t>řízení ve věcech dětí mladších patnácti let</w:t>
      </w:r>
      <w:r w:rsidRPr="007F2DDC">
        <w:rPr>
          <w:rFonts w:ascii="Times New Roman" w:hAnsi="Times New Roman"/>
          <w:sz w:val="24"/>
          <w:szCs w:val="24"/>
        </w:rPr>
        <w:t>.</w:t>
      </w:r>
    </w:p>
    <w:p w14:paraId="39681E1B"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(2) Probační a mediační služba je organizační složkou státu a účetní jednotkou.</w:t>
      </w:r>
    </w:p>
    <w:p w14:paraId="63AF77A5" w14:textId="77777777" w:rsidR="007F2DDC" w:rsidRPr="002D2974" w:rsidRDefault="007F2DDC" w:rsidP="007F2DDC">
      <w:pPr>
        <w:widowControl w:val="0"/>
        <w:autoSpaceDE w:val="0"/>
        <w:autoSpaceDN w:val="0"/>
        <w:adjustRightInd w:val="0"/>
        <w:spacing w:before="120" w:after="0" w:line="240" w:lineRule="auto"/>
        <w:rPr>
          <w:rFonts w:ascii="Times New Roman" w:hAnsi="Times New Roman"/>
          <w:sz w:val="24"/>
          <w:szCs w:val="24"/>
        </w:rPr>
      </w:pPr>
      <w:r w:rsidRPr="002D2974">
        <w:rPr>
          <w:rFonts w:ascii="Times New Roman" w:hAnsi="Times New Roman"/>
          <w:sz w:val="24"/>
          <w:szCs w:val="24"/>
        </w:rPr>
        <w:t>____________</w:t>
      </w:r>
    </w:p>
    <w:p w14:paraId="5D8DE69B" w14:textId="77777777" w:rsidR="007F2DDC" w:rsidRPr="004E01E0" w:rsidRDefault="007F2DDC" w:rsidP="007F2DDC">
      <w:pPr>
        <w:widowControl w:val="0"/>
        <w:autoSpaceDE w:val="0"/>
        <w:autoSpaceDN w:val="0"/>
        <w:adjustRightInd w:val="0"/>
        <w:spacing w:before="120" w:after="0" w:line="240" w:lineRule="auto"/>
        <w:rPr>
          <w:rFonts w:ascii="Times New Roman" w:hAnsi="Times New Roman"/>
          <w:strike/>
          <w:sz w:val="20"/>
          <w:szCs w:val="20"/>
        </w:rPr>
      </w:pPr>
      <w:r w:rsidRPr="004E01E0">
        <w:rPr>
          <w:rFonts w:ascii="Times New Roman" w:hAnsi="Times New Roman"/>
          <w:strike/>
          <w:sz w:val="20"/>
          <w:szCs w:val="20"/>
          <w:vertAlign w:val="superscript"/>
        </w:rPr>
        <w:t>1)</w:t>
      </w:r>
      <w:r w:rsidRPr="004E01E0">
        <w:rPr>
          <w:rFonts w:ascii="Times New Roman" w:hAnsi="Times New Roman"/>
          <w:strike/>
          <w:sz w:val="20"/>
          <w:szCs w:val="20"/>
        </w:rPr>
        <w:t xml:space="preserve"> Zákon č. 140/1961 Sb., trestní zákon, ve znění pozdějších předpisů.</w:t>
      </w:r>
    </w:p>
    <w:p w14:paraId="27D4B734" w14:textId="77777777" w:rsidR="007F2DDC" w:rsidRPr="004E01E0" w:rsidRDefault="007F2DDC" w:rsidP="007F2DDC">
      <w:pPr>
        <w:widowControl w:val="0"/>
        <w:autoSpaceDE w:val="0"/>
        <w:autoSpaceDN w:val="0"/>
        <w:adjustRightInd w:val="0"/>
        <w:spacing w:before="120" w:after="0" w:line="240" w:lineRule="auto"/>
        <w:rPr>
          <w:rFonts w:ascii="Times New Roman" w:hAnsi="Times New Roman"/>
          <w:strike/>
          <w:sz w:val="20"/>
          <w:szCs w:val="20"/>
        </w:rPr>
      </w:pPr>
      <w:r w:rsidRPr="004E01E0">
        <w:rPr>
          <w:rFonts w:ascii="Times New Roman" w:hAnsi="Times New Roman"/>
          <w:strike/>
          <w:sz w:val="20"/>
          <w:szCs w:val="20"/>
        </w:rPr>
        <w:t>Zákon č. 141/1961 Sb., o trestním řízení soudním (trestní řád), ve znění pozdějších předpisů.</w:t>
      </w:r>
    </w:p>
    <w:p w14:paraId="26851923" w14:textId="77777777" w:rsidR="007F2DDC" w:rsidRPr="004E01E0" w:rsidRDefault="007F2DDC" w:rsidP="007F2DDC">
      <w:pPr>
        <w:widowControl w:val="0"/>
        <w:autoSpaceDE w:val="0"/>
        <w:autoSpaceDN w:val="0"/>
        <w:adjustRightInd w:val="0"/>
        <w:spacing w:before="120" w:after="0" w:line="240" w:lineRule="auto"/>
        <w:rPr>
          <w:rFonts w:ascii="Times New Roman" w:hAnsi="Times New Roman"/>
          <w:b/>
          <w:sz w:val="20"/>
          <w:szCs w:val="20"/>
        </w:rPr>
      </w:pPr>
      <w:r w:rsidRPr="004E01E0">
        <w:rPr>
          <w:rFonts w:ascii="Times New Roman" w:hAnsi="Times New Roman"/>
          <w:b/>
          <w:sz w:val="20"/>
          <w:szCs w:val="20"/>
          <w:vertAlign w:val="superscript"/>
        </w:rPr>
        <w:t>1)</w:t>
      </w:r>
      <w:r w:rsidRPr="004E01E0">
        <w:rPr>
          <w:rFonts w:ascii="Times New Roman" w:hAnsi="Times New Roman"/>
          <w:b/>
          <w:sz w:val="20"/>
          <w:szCs w:val="20"/>
        </w:rPr>
        <w:t xml:space="preserve"> Zákon č. 40/2009 Sb., trestní zákoník, ve znění pozdějších předpisů.</w:t>
      </w:r>
    </w:p>
    <w:p w14:paraId="5B2225FC" w14:textId="77777777" w:rsidR="007F2DDC" w:rsidRPr="004E01E0" w:rsidRDefault="007F2DDC" w:rsidP="007F2DDC">
      <w:pPr>
        <w:widowControl w:val="0"/>
        <w:autoSpaceDE w:val="0"/>
        <w:autoSpaceDN w:val="0"/>
        <w:adjustRightInd w:val="0"/>
        <w:spacing w:before="120" w:after="0" w:line="240" w:lineRule="auto"/>
        <w:rPr>
          <w:rFonts w:ascii="Times New Roman" w:hAnsi="Times New Roman"/>
          <w:b/>
          <w:sz w:val="20"/>
          <w:szCs w:val="20"/>
        </w:rPr>
      </w:pPr>
      <w:r w:rsidRPr="004E01E0">
        <w:rPr>
          <w:rFonts w:ascii="Times New Roman" w:hAnsi="Times New Roman"/>
          <w:b/>
          <w:sz w:val="20"/>
          <w:szCs w:val="20"/>
        </w:rPr>
        <w:t>Zákon č. 141/1961 Sb., o trestním řízení soudním (trestní řád), ve znění pozdějších předpisů.</w:t>
      </w:r>
    </w:p>
    <w:p w14:paraId="48181F52" w14:textId="77777777" w:rsidR="007F2DDC" w:rsidRPr="004E01E0" w:rsidRDefault="007F2DDC" w:rsidP="007F2DDC">
      <w:pPr>
        <w:widowControl w:val="0"/>
        <w:autoSpaceDE w:val="0"/>
        <w:autoSpaceDN w:val="0"/>
        <w:adjustRightInd w:val="0"/>
        <w:spacing w:before="120" w:after="0" w:line="240" w:lineRule="auto"/>
        <w:jc w:val="both"/>
        <w:rPr>
          <w:rFonts w:ascii="Times New Roman" w:hAnsi="Times New Roman"/>
          <w:b/>
          <w:sz w:val="20"/>
          <w:szCs w:val="20"/>
        </w:rPr>
      </w:pPr>
      <w:r w:rsidRPr="004E01E0">
        <w:rPr>
          <w:rFonts w:ascii="Times New Roman" w:hAnsi="Times New Roman"/>
          <w:b/>
          <w:sz w:val="20"/>
          <w:szCs w:val="20"/>
        </w:rPr>
        <w:t>Zákon č. 218/2003 Sb., o odpovědnosti mládeže za protiprávní činy a o soudnictví ve věcech mládeže a o změně některých zákonů (zákon o soudnictví ve věcech mládeže), ve znění pozdějších předpisů.</w:t>
      </w:r>
    </w:p>
    <w:p w14:paraId="39992A52" w14:textId="77777777" w:rsidR="00773744" w:rsidRDefault="00773744" w:rsidP="00F20E17">
      <w:pPr>
        <w:widowControl w:val="0"/>
        <w:autoSpaceDE w:val="0"/>
        <w:autoSpaceDN w:val="0"/>
        <w:adjustRightInd w:val="0"/>
        <w:spacing w:before="120" w:after="0" w:line="240" w:lineRule="auto"/>
        <w:ind w:firstLine="426"/>
        <w:jc w:val="both"/>
        <w:rPr>
          <w:rFonts w:ascii="Times New Roman" w:hAnsi="Times New Roman"/>
          <w:sz w:val="24"/>
          <w:szCs w:val="24"/>
        </w:rPr>
      </w:pPr>
    </w:p>
    <w:p w14:paraId="2E21EF61" w14:textId="77777777" w:rsidR="007F2DDC" w:rsidRPr="007F2DDC" w:rsidRDefault="007F2DDC" w:rsidP="007F2DDC">
      <w:pPr>
        <w:widowControl w:val="0"/>
        <w:autoSpaceDE w:val="0"/>
        <w:autoSpaceDN w:val="0"/>
        <w:adjustRightInd w:val="0"/>
        <w:spacing w:before="120" w:after="0" w:line="240" w:lineRule="auto"/>
        <w:jc w:val="center"/>
        <w:rPr>
          <w:rFonts w:ascii="Times New Roman" w:hAnsi="Times New Roman"/>
          <w:sz w:val="24"/>
          <w:szCs w:val="24"/>
        </w:rPr>
      </w:pPr>
      <w:r w:rsidRPr="007F2DDC">
        <w:rPr>
          <w:rFonts w:ascii="Times New Roman" w:hAnsi="Times New Roman"/>
          <w:sz w:val="24"/>
          <w:szCs w:val="24"/>
        </w:rPr>
        <w:t>§ 2</w:t>
      </w:r>
    </w:p>
    <w:p w14:paraId="18BE921E" w14:textId="09C21914"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 xml:space="preserve">(1) Probací se pro účely tohoto zákona rozumí organizování a vykonávání dohledu nad </w:t>
      </w:r>
      <w:r w:rsidRPr="00141188">
        <w:rPr>
          <w:rFonts w:ascii="Times New Roman" w:hAnsi="Times New Roman"/>
          <w:b/>
          <w:sz w:val="24"/>
          <w:szCs w:val="24"/>
        </w:rPr>
        <w:t>podezřelým anebo</w:t>
      </w:r>
      <w:r>
        <w:rPr>
          <w:rFonts w:ascii="Times New Roman" w:hAnsi="Times New Roman"/>
          <w:sz w:val="24"/>
          <w:szCs w:val="24"/>
        </w:rPr>
        <w:t xml:space="preserve"> </w:t>
      </w:r>
      <w:r w:rsidRPr="007F2DDC">
        <w:rPr>
          <w:rFonts w:ascii="Times New Roman" w:hAnsi="Times New Roman"/>
          <w:sz w:val="24"/>
          <w:szCs w:val="24"/>
        </w:rPr>
        <w:t xml:space="preserve">obviněným, obžalovaným nebo odsouzeným (dále jen "obviněný"), kontrola výkonu trestů nespojených s odnětím svobody, </w:t>
      </w:r>
      <w:r>
        <w:rPr>
          <w:rFonts w:ascii="Times New Roman" w:hAnsi="Times New Roman"/>
          <w:strike/>
          <w:sz w:val="24"/>
          <w:szCs w:val="24"/>
        </w:rPr>
        <w:t>včetně uložených povinností a </w:t>
      </w:r>
      <w:r w:rsidRPr="007F2DDC">
        <w:rPr>
          <w:rFonts w:ascii="Times New Roman" w:hAnsi="Times New Roman"/>
          <w:strike/>
          <w:sz w:val="24"/>
          <w:szCs w:val="24"/>
        </w:rPr>
        <w:t>omezení,</w:t>
      </w:r>
      <w:r w:rsidRPr="007F2DDC">
        <w:rPr>
          <w:rFonts w:ascii="Times New Roman" w:hAnsi="Times New Roman"/>
          <w:sz w:val="24"/>
          <w:szCs w:val="24"/>
        </w:rPr>
        <w:t xml:space="preserve"> sledování chování odsouzeného ve zkušebn</w:t>
      </w:r>
      <w:r>
        <w:rPr>
          <w:rFonts w:ascii="Times New Roman" w:hAnsi="Times New Roman"/>
          <w:sz w:val="24"/>
          <w:szCs w:val="24"/>
        </w:rPr>
        <w:t>í době podmíněného propuštění z </w:t>
      </w:r>
      <w:r w:rsidRPr="007F2DDC">
        <w:rPr>
          <w:rFonts w:ascii="Times New Roman" w:hAnsi="Times New Roman"/>
          <w:sz w:val="24"/>
          <w:szCs w:val="24"/>
        </w:rPr>
        <w:t xml:space="preserve">výkonu trestu odnětí svobody, </w:t>
      </w:r>
      <w:r w:rsidRPr="007F2DDC">
        <w:rPr>
          <w:rFonts w:ascii="Times New Roman" w:hAnsi="Times New Roman"/>
          <w:strike/>
          <w:sz w:val="24"/>
          <w:szCs w:val="24"/>
        </w:rPr>
        <w:t>dále individuální pomoc</w:t>
      </w:r>
      <w:r w:rsidRPr="007F2DDC">
        <w:rPr>
          <w:rFonts w:ascii="Times New Roman" w:hAnsi="Times New Roman"/>
          <w:sz w:val="24"/>
          <w:szCs w:val="24"/>
        </w:rPr>
        <w:t xml:space="preserve"> </w:t>
      </w:r>
      <w:r>
        <w:rPr>
          <w:rFonts w:ascii="Times New Roman" w:hAnsi="Times New Roman"/>
          <w:b/>
          <w:sz w:val="24"/>
          <w:szCs w:val="24"/>
        </w:rPr>
        <w:t>kontrola výkonu omezení a </w:t>
      </w:r>
      <w:r w:rsidRPr="002D2974">
        <w:rPr>
          <w:rFonts w:ascii="Times New Roman" w:hAnsi="Times New Roman"/>
          <w:b/>
          <w:sz w:val="24"/>
          <w:szCs w:val="24"/>
        </w:rPr>
        <w:t>povinností uložených podezřelému nebo obviněnému v souvislosti s podmíněným upuštěním od potrestání, podmíněným odložením podání návrhu na potrestání, podmíněným zastavením trestního stíhání, nahrazením vazby některým opatřením, podmíněným propuštěním nebo výkonem trestu,</w:t>
      </w:r>
      <w:r w:rsidRPr="002D2974">
        <w:rPr>
          <w:rFonts w:ascii="Times New Roman" w:hAnsi="Times New Roman"/>
          <w:sz w:val="24"/>
          <w:szCs w:val="24"/>
        </w:rPr>
        <w:t xml:space="preserve"> </w:t>
      </w:r>
      <w:r w:rsidRPr="002D2974">
        <w:rPr>
          <w:rFonts w:ascii="Times New Roman" w:hAnsi="Times New Roman"/>
          <w:b/>
          <w:sz w:val="24"/>
          <w:szCs w:val="24"/>
        </w:rPr>
        <w:t>dále individuální pomoc</w:t>
      </w:r>
      <w:r w:rsidRPr="002D2974">
        <w:rPr>
          <w:rFonts w:ascii="Times New Roman" w:hAnsi="Times New Roman"/>
          <w:sz w:val="24"/>
          <w:szCs w:val="24"/>
        </w:rPr>
        <w:t xml:space="preserve"> </w:t>
      </w:r>
      <w:r w:rsidRPr="002D2974">
        <w:rPr>
          <w:rFonts w:ascii="Times New Roman" w:hAnsi="Times New Roman"/>
          <w:b/>
          <w:sz w:val="24"/>
          <w:szCs w:val="24"/>
        </w:rPr>
        <w:t>podezřelému nebo</w:t>
      </w:r>
      <w:r>
        <w:rPr>
          <w:rFonts w:ascii="Times New Roman" w:hAnsi="Times New Roman"/>
          <w:b/>
          <w:sz w:val="24"/>
          <w:szCs w:val="24"/>
        </w:rPr>
        <w:t xml:space="preserve"> </w:t>
      </w:r>
      <w:r w:rsidRPr="007F2DDC">
        <w:rPr>
          <w:rFonts w:ascii="Times New Roman" w:hAnsi="Times New Roman"/>
          <w:sz w:val="24"/>
          <w:szCs w:val="24"/>
        </w:rPr>
        <w:t>obviněnému a působení na něj, aby vedl řádný život, vyhověl soudem nebo státním zástupcem uloženým podmínkám, a tím došlo k obnově narušených právních i společenských vztahů.</w:t>
      </w:r>
    </w:p>
    <w:p w14:paraId="43F94C4D" w14:textId="0544203D" w:rsidR="00773744"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 xml:space="preserve">(2) Mediací se pro účely tohoto zákona rozumí mimosoudní zprostředkování za účelem </w:t>
      </w:r>
      <w:r w:rsidRPr="007F2DDC">
        <w:rPr>
          <w:rFonts w:ascii="Times New Roman" w:hAnsi="Times New Roman"/>
          <w:sz w:val="24"/>
          <w:szCs w:val="24"/>
        </w:rPr>
        <w:lastRenderedPageBreak/>
        <w:t xml:space="preserve">řešení sporu mezi </w:t>
      </w:r>
      <w:r w:rsidRPr="002D2974">
        <w:rPr>
          <w:rFonts w:ascii="Times New Roman" w:hAnsi="Times New Roman"/>
          <w:b/>
          <w:sz w:val="24"/>
          <w:szCs w:val="24"/>
        </w:rPr>
        <w:t>podezřelým nebo</w:t>
      </w:r>
      <w:r w:rsidRPr="002D2974">
        <w:rPr>
          <w:rFonts w:ascii="Times New Roman" w:hAnsi="Times New Roman"/>
          <w:sz w:val="24"/>
          <w:szCs w:val="24"/>
        </w:rPr>
        <w:t xml:space="preserve"> </w:t>
      </w:r>
      <w:r w:rsidRPr="007F2DDC">
        <w:rPr>
          <w:rFonts w:ascii="Times New Roman" w:hAnsi="Times New Roman"/>
          <w:sz w:val="24"/>
          <w:szCs w:val="24"/>
        </w:rPr>
        <w:t xml:space="preserve">obviněným a poškozeným a činnost směřující k urovnání konfliktního stavu vykonávaná v souvislosti s trestním řízením. Mediaci </w:t>
      </w:r>
      <w:r>
        <w:rPr>
          <w:rFonts w:ascii="Times New Roman" w:hAnsi="Times New Roman"/>
          <w:sz w:val="24"/>
          <w:szCs w:val="24"/>
        </w:rPr>
        <w:t>lze provádět jen s </w:t>
      </w:r>
      <w:r w:rsidRPr="007F2DDC">
        <w:rPr>
          <w:rFonts w:ascii="Times New Roman" w:hAnsi="Times New Roman"/>
          <w:sz w:val="24"/>
          <w:szCs w:val="24"/>
        </w:rPr>
        <w:t xml:space="preserve">výslovným souhlasem </w:t>
      </w:r>
      <w:r w:rsidRPr="002D2974">
        <w:rPr>
          <w:rFonts w:ascii="Times New Roman" w:hAnsi="Times New Roman"/>
          <w:b/>
          <w:sz w:val="24"/>
          <w:szCs w:val="24"/>
        </w:rPr>
        <w:t>podezřelého nebo</w:t>
      </w:r>
      <w:r w:rsidRPr="002D2974">
        <w:rPr>
          <w:rFonts w:ascii="Times New Roman" w:hAnsi="Times New Roman"/>
          <w:sz w:val="24"/>
          <w:szCs w:val="24"/>
        </w:rPr>
        <w:t xml:space="preserve"> </w:t>
      </w:r>
      <w:r w:rsidRPr="007F2DDC">
        <w:rPr>
          <w:rFonts w:ascii="Times New Roman" w:hAnsi="Times New Roman"/>
          <w:sz w:val="24"/>
          <w:szCs w:val="24"/>
        </w:rPr>
        <w:t>obviněného a poškozeného.</w:t>
      </w:r>
    </w:p>
    <w:p w14:paraId="50624C39" w14:textId="77777777" w:rsidR="007F2DDC" w:rsidRDefault="007F2DDC" w:rsidP="007F2DDC">
      <w:pPr>
        <w:widowControl w:val="0"/>
        <w:autoSpaceDE w:val="0"/>
        <w:autoSpaceDN w:val="0"/>
        <w:adjustRightInd w:val="0"/>
        <w:spacing w:before="120" w:after="0" w:line="240" w:lineRule="auto"/>
        <w:jc w:val="both"/>
        <w:rPr>
          <w:rFonts w:ascii="Times New Roman" w:hAnsi="Times New Roman"/>
          <w:sz w:val="24"/>
          <w:szCs w:val="24"/>
        </w:rPr>
      </w:pPr>
    </w:p>
    <w:p w14:paraId="08D85376" w14:textId="77777777" w:rsidR="007F2DDC" w:rsidRPr="007F2DDC" w:rsidRDefault="007F2DDC" w:rsidP="007F2DDC">
      <w:pPr>
        <w:widowControl w:val="0"/>
        <w:autoSpaceDE w:val="0"/>
        <w:autoSpaceDN w:val="0"/>
        <w:adjustRightInd w:val="0"/>
        <w:spacing w:before="120" w:after="0" w:line="240" w:lineRule="auto"/>
        <w:jc w:val="center"/>
        <w:rPr>
          <w:rFonts w:ascii="Times New Roman" w:hAnsi="Times New Roman"/>
          <w:sz w:val="24"/>
          <w:szCs w:val="24"/>
        </w:rPr>
      </w:pPr>
      <w:r w:rsidRPr="007F2DDC">
        <w:rPr>
          <w:rFonts w:ascii="Times New Roman" w:hAnsi="Times New Roman"/>
          <w:sz w:val="24"/>
          <w:szCs w:val="24"/>
        </w:rPr>
        <w:t>§ 4</w:t>
      </w:r>
    </w:p>
    <w:p w14:paraId="0EA1462F" w14:textId="77777777" w:rsidR="007F2DDC" w:rsidRPr="007F2DDC" w:rsidRDefault="007F2DDC" w:rsidP="007F2DDC">
      <w:pPr>
        <w:widowControl w:val="0"/>
        <w:autoSpaceDE w:val="0"/>
        <w:autoSpaceDN w:val="0"/>
        <w:adjustRightInd w:val="0"/>
        <w:spacing w:before="120" w:after="0" w:line="240" w:lineRule="auto"/>
        <w:jc w:val="center"/>
        <w:rPr>
          <w:rFonts w:ascii="Times New Roman" w:hAnsi="Times New Roman"/>
          <w:sz w:val="24"/>
          <w:szCs w:val="24"/>
        </w:rPr>
      </w:pPr>
      <w:r w:rsidRPr="007F2DDC">
        <w:rPr>
          <w:rFonts w:ascii="Times New Roman" w:hAnsi="Times New Roman"/>
          <w:sz w:val="24"/>
          <w:szCs w:val="24"/>
        </w:rPr>
        <w:t>Činnost Probační a mediační služby</w:t>
      </w:r>
    </w:p>
    <w:p w14:paraId="26F82D16" w14:textId="1B37CCB5"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7F2DDC">
        <w:rPr>
          <w:rFonts w:ascii="Times New Roman" w:hAnsi="Times New Roman"/>
          <w:strike/>
          <w:sz w:val="24"/>
          <w:szCs w:val="24"/>
        </w:rPr>
        <w:t>(1) Probační a mediační služba vytváří předpoklady k tomu, aby věc mohla být ve</w:t>
      </w:r>
      <w:r w:rsidR="00627909">
        <w:rPr>
          <w:rFonts w:ascii="Times New Roman" w:hAnsi="Times New Roman"/>
          <w:strike/>
          <w:sz w:val="24"/>
          <w:szCs w:val="24"/>
        </w:rPr>
        <w:t> </w:t>
      </w:r>
      <w:r w:rsidRPr="007F2DDC">
        <w:rPr>
          <w:rFonts w:ascii="Times New Roman" w:hAnsi="Times New Roman"/>
          <w:strike/>
          <w:sz w:val="24"/>
          <w:szCs w:val="24"/>
        </w:rPr>
        <w:t>vhodných případech projednána v některém ze zvláštních druhů trestního řízení, nebo mohl být uložen a vykonán trest nespojený s odnětím svobody, anebo vazba byla nahrazena jiným opatřením. Za tím účelem poskytuje obviněnému od</w:t>
      </w:r>
      <w:r>
        <w:rPr>
          <w:rFonts w:ascii="Times New Roman" w:hAnsi="Times New Roman"/>
          <w:strike/>
          <w:sz w:val="24"/>
          <w:szCs w:val="24"/>
        </w:rPr>
        <w:t>borné vedení a pomoc, sleduje a </w:t>
      </w:r>
      <w:r w:rsidRPr="007F2DDC">
        <w:rPr>
          <w:rFonts w:ascii="Times New Roman" w:hAnsi="Times New Roman"/>
          <w:strike/>
          <w:sz w:val="24"/>
          <w:szCs w:val="24"/>
        </w:rPr>
        <w:t>kontroluje jeho chování a spolupracuje s rodinným a sociálním prostř</w:t>
      </w:r>
      <w:r>
        <w:rPr>
          <w:rFonts w:ascii="Times New Roman" w:hAnsi="Times New Roman"/>
          <w:strike/>
          <w:sz w:val="24"/>
          <w:szCs w:val="24"/>
        </w:rPr>
        <w:t>edím, ve kterém žije a </w:t>
      </w:r>
      <w:r w:rsidRPr="007F2DDC">
        <w:rPr>
          <w:rFonts w:ascii="Times New Roman" w:hAnsi="Times New Roman"/>
          <w:strike/>
          <w:sz w:val="24"/>
          <w:szCs w:val="24"/>
        </w:rPr>
        <w:t>pracuje, s cílem, aby v budoucnu vedl řádný život.</w:t>
      </w:r>
    </w:p>
    <w:p w14:paraId="5FCA70FD" w14:textId="77777777" w:rsidR="007F2DDC" w:rsidRPr="002D2974" w:rsidRDefault="007F2DDC" w:rsidP="007F2DD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Probační a mediační služba vytváří ve vhodných případech předpoklady k tomu, aby věc mohla být projednána v některém ze zvláštních druhů trestního řízení, vazba mohla být nahrazena jiným opatřením nebo mohl být uložen a vykonán trest nespojený s odnětím svobody nebo mohlo být uloženo a vykonáno vhodné přiměřené omezení, přiměřená povinnost nebo jiné opatření při podmíněném propuštění nebo mohl být přeměněn trest odnětí svobody v trest domácího vězení anebo mohl být odsouzený podmíněně propuštěn. Za tím účelem poskytuje podezřelému, obviněnému nebo odsouzenému odborné vedení a pomoc, sleduje a kontroluje jeho chování a spolupracuje s rodinným a sociálním prostředím, ve kterém žije a pracuje, s cílem, aby v budoucnu vedl řádný život. </w:t>
      </w:r>
    </w:p>
    <w:p w14:paraId="37A5A532"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(2) Probační a mediační činnost podle odstavce 1 spočívá zejména</w:t>
      </w:r>
    </w:p>
    <w:p w14:paraId="68BF2FFA" w14:textId="5AA6F032" w:rsidR="007F2DDC" w:rsidRPr="007F2DDC" w:rsidRDefault="007F2DDC" w:rsidP="00627909">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F2DDC">
        <w:rPr>
          <w:rFonts w:ascii="Times New Roman" w:hAnsi="Times New Roman"/>
          <w:sz w:val="24"/>
          <w:szCs w:val="24"/>
        </w:rPr>
        <w:t xml:space="preserve">a) v obstarávání podkladů k osobě </w:t>
      </w:r>
      <w:r w:rsidRPr="002D2974">
        <w:rPr>
          <w:rFonts w:ascii="Times New Roman" w:hAnsi="Times New Roman"/>
          <w:b/>
          <w:bCs/>
          <w:sz w:val="24"/>
          <w:szCs w:val="24"/>
        </w:rPr>
        <w:t>podezřelého nebo</w:t>
      </w:r>
      <w:r w:rsidRPr="002D2974">
        <w:rPr>
          <w:rFonts w:ascii="Times New Roman" w:hAnsi="Times New Roman"/>
          <w:bCs/>
          <w:sz w:val="24"/>
          <w:szCs w:val="24"/>
        </w:rPr>
        <w:t xml:space="preserve"> </w:t>
      </w:r>
      <w:r w:rsidRPr="007F2DDC">
        <w:rPr>
          <w:rFonts w:ascii="Times New Roman" w:hAnsi="Times New Roman"/>
          <w:sz w:val="24"/>
          <w:szCs w:val="24"/>
        </w:rPr>
        <w:t>obviněného a jeho rodinnému i</w:t>
      </w:r>
      <w:r w:rsidR="00627909">
        <w:rPr>
          <w:rFonts w:ascii="Times New Roman" w:hAnsi="Times New Roman"/>
          <w:sz w:val="24"/>
          <w:szCs w:val="24"/>
        </w:rPr>
        <w:t> </w:t>
      </w:r>
      <w:r w:rsidRPr="007F2DDC">
        <w:rPr>
          <w:rFonts w:ascii="Times New Roman" w:hAnsi="Times New Roman"/>
          <w:sz w:val="24"/>
          <w:szCs w:val="24"/>
        </w:rPr>
        <w:t>sociálnímu zázemí,</w:t>
      </w:r>
    </w:p>
    <w:p w14:paraId="09A0683C" w14:textId="5D4400D4" w:rsidR="007F2DDC" w:rsidRPr="007F2DDC" w:rsidRDefault="007F2DDC" w:rsidP="007F2DDC">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F2DDC">
        <w:rPr>
          <w:rFonts w:ascii="Times New Roman" w:hAnsi="Times New Roman"/>
          <w:sz w:val="24"/>
          <w:szCs w:val="24"/>
        </w:rPr>
        <w:t xml:space="preserve">b) ve vytváření podmínek pro rozhodnutí o </w:t>
      </w:r>
      <w:r w:rsidRPr="002D2974">
        <w:rPr>
          <w:rFonts w:ascii="Times New Roman" w:hAnsi="Times New Roman"/>
          <w:b/>
          <w:bCs/>
          <w:sz w:val="24"/>
          <w:szCs w:val="24"/>
        </w:rPr>
        <w:t>podmíněném odložení podání návrhu na potrestání,</w:t>
      </w:r>
      <w:r w:rsidRPr="002D2974">
        <w:rPr>
          <w:rFonts w:ascii="Times New Roman" w:hAnsi="Times New Roman"/>
          <w:bCs/>
          <w:sz w:val="24"/>
          <w:szCs w:val="24"/>
        </w:rPr>
        <w:t xml:space="preserve"> </w:t>
      </w:r>
      <w:r w:rsidRPr="004E01E0">
        <w:rPr>
          <w:rFonts w:ascii="Times New Roman" w:hAnsi="Times New Roman"/>
          <w:b/>
          <w:bCs/>
          <w:sz w:val="24"/>
          <w:szCs w:val="24"/>
        </w:rPr>
        <w:t xml:space="preserve">odstoupení </w:t>
      </w:r>
      <w:r>
        <w:rPr>
          <w:rFonts w:ascii="Times New Roman" w:hAnsi="Times New Roman"/>
          <w:b/>
          <w:bCs/>
          <w:sz w:val="24"/>
          <w:szCs w:val="24"/>
        </w:rPr>
        <w:t xml:space="preserve">od </w:t>
      </w:r>
      <w:r w:rsidRPr="004E01E0">
        <w:rPr>
          <w:rFonts w:ascii="Times New Roman" w:hAnsi="Times New Roman"/>
          <w:b/>
          <w:bCs/>
          <w:sz w:val="24"/>
          <w:szCs w:val="24"/>
        </w:rPr>
        <w:t>trestního stíhání,</w:t>
      </w:r>
      <w:r>
        <w:rPr>
          <w:rFonts w:ascii="Times New Roman" w:hAnsi="Times New Roman"/>
          <w:bCs/>
          <w:sz w:val="24"/>
          <w:szCs w:val="24"/>
        </w:rPr>
        <w:t xml:space="preserve"> </w:t>
      </w:r>
      <w:r w:rsidRPr="007F2DDC">
        <w:rPr>
          <w:rFonts w:ascii="Times New Roman" w:hAnsi="Times New Roman"/>
          <w:sz w:val="24"/>
          <w:szCs w:val="24"/>
        </w:rPr>
        <w:t xml:space="preserve">podmíněném zastavení trestního stíhání, nebo pro schválení narovnání, zejména projednání a uzavření dohody mezi </w:t>
      </w:r>
      <w:r w:rsidRPr="002D2974">
        <w:rPr>
          <w:rFonts w:ascii="Times New Roman" w:hAnsi="Times New Roman"/>
          <w:b/>
          <w:bCs/>
          <w:sz w:val="24"/>
          <w:szCs w:val="24"/>
        </w:rPr>
        <w:t>podezřelým nebo</w:t>
      </w:r>
      <w:r w:rsidRPr="007F2DDC">
        <w:rPr>
          <w:rFonts w:ascii="Times New Roman" w:hAnsi="Times New Roman"/>
          <w:sz w:val="24"/>
          <w:szCs w:val="24"/>
        </w:rPr>
        <w:t xml:space="preserve"> obviněným a poškozeným o náhradě škody nebo o vydání bezdůvodného obohacení, nebo dohody o narovnání, případně podmínek pro další takové procesní postupy či tresty nespojené s odnětím svobody,</w:t>
      </w:r>
    </w:p>
    <w:p w14:paraId="69CB742D" w14:textId="55ACD534" w:rsidR="007F2DDC" w:rsidRPr="007F2DDC" w:rsidRDefault="007F2DDC" w:rsidP="007F2DDC">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F2DDC">
        <w:rPr>
          <w:rFonts w:ascii="Times New Roman" w:hAnsi="Times New Roman"/>
          <w:sz w:val="24"/>
          <w:szCs w:val="24"/>
        </w:rPr>
        <w:t>c) ve vykonávání dohledu nad chováním obviněného v p</w:t>
      </w:r>
      <w:r>
        <w:rPr>
          <w:rFonts w:ascii="Times New Roman" w:hAnsi="Times New Roman"/>
          <w:sz w:val="24"/>
          <w:szCs w:val="24"/>
        </w:rPr>
        <w:t>řípadech, kdy bylo rozhodnuto o </w:t>
      </w:r>
      <w:r w:rsidRPr="007F2DDC">
        <w:rPr>
          <w:rFonts w:ascii="Times New Roman" w:hAnsi="Times New Roman"/>
          <w:sz w:val="24"/>
          <w:szCs w:val="24"/>
        </w:rPr>
        <w:t>nahrazení vazby probačním dohledem,</w:t>
      </w:r>
    </w:p>
    <w:p w14:paraId="3D34CCE5" w14:textId="17E64B69" w:rsidR="007F2DDC" w:rsidRPr="007F2DDC" w:rsidRDefault="007F2DDC" w:rsidP="007F2DDC">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7F2DDC">
        <w:rPr>
          <w:rFonts w:ascii="Times New Roman" w:hAnsi="Times New Roman"/>
          <w:strike/>
          <w:sz w:val="24"/>
          <w:szCs w:val="24"/>
        </w:rPr>
        <w:t>d) ve vykonávání dohledu nad chováním obviněného v případech, kdy byl dohled uložen, ve</w:t>
      </w:r>
      <w:r w:rsidR="00627909">
        <w:rPr>
          <w:rFonts w:ascii="Times New Roman" w:hAnsi="Times New Roman"/>
          <w:strike/>
          <w:sz w:val="24"/>
          <w:szCs w:val="24"/>
        </w:rPr>
        <w:t> </w:t>
      </w:r>
      <w:r w:rsidRPr="007F2DDC">
        <w:rPr>
          <w:rFonts w:ascii="Times New Roman" w:hAnsi="Times New Roman"/>
          <w:strike/>
          <w:sz w:val="24"/>
          <w:szCs w:val="24"/>
        </w:rPr>
        <w:t>sledování a kontrole obviněného v průběhu zkušební doby, v kontrole výkonu dalších trestů nespojených s odnětím svobody, včetně trestu obecně prospěšných prací, ve</w:t>
      </w:r>
      <w:r w:rsidR="00627909">
        <w:rPr>
          <w:rFonts w:ascii="Times New Roman" w:hAnsi="Times New Roman"/>
          <w:strike/>
          <w:sz w:val="24"/>
          <w:szCs w:val="24"/>
        </w:rPr>
        <w:t> </w:t>
      </w:r>
      <w:r w:rsidRPr="007F2DDC">
        <w:rPr>
          <w:rFonts w:ascii="Times New Roman" w:hAnsi="Times New Roman"/>
          <w:strike/>
          <w:sz w:val="24"/>
          <w:szCs w:val="24"/>
        </w:rPr>
        <w:t>sledování výkonu ochranných opatření,</w:t>
      </w:r>
    </w:p>
    <w:p w14:paraId="56ED931C" w14:textId="77777777" w:rsidR="007F2DDC" w:rsidRPr="002D2974" w:rsidRDefault="007F2DDC" w:rsidP="007F2DDC">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2D2974">
        <w:rPr>
          <w:rFonts w:ascii="Times New Roman" w:hAnsi="Times New Roman"/>
          <w:b/>
          <w:sz w:val="24"/>
          <w:szCs w:val="24"/>
        </w:rPr>
        <w:t xml:space="preserve">d) </w:t>
      </w:r>
      <w:r w:rsidRPr="002D2974">
        <w:rPr>
          <w:rFonts w:ascii="Times New Roman" w:hAnsi="Times New Roman"/>
          <w:b/>
          <w:bCs/>
          <w:sz w:val="24"/>
          <w:szCs w:val="24"/>
        </w:rPr>
        <w:t xml:space="preserve">ve vykonávání dohledu nad chováním podezřelého nebo obviněného v případech, kdy byl dohled uložen, v provádění kontroly ve stanoveném rozsahu nad dodržováním podmínek, omezení, povinností a opatření uložených podezřelému nebo obviněnému v průběhu zkušební doby, pokud nebyl dohled uložen, nebo při nahrazení vazby některým opatřením, a v kontrole výkonu dalších trestů nespojených s odnětím svobody, </w:t>
      </w:r>
    </w:p>
    <w:p w14:paraId="2DA55245" w14:textId="77777777" w:rsidR="007F2DDC" w:rsidRPr="007F2DDC" w:rsidRDefault="007F2DDC" w:rsidP="007F2DDC">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7F2DDC">
        <w:rPr>
          <w:rFonts w:ascii="Times New Roman" w:hAnsi="Times New Roman"/>
          <w:sz w:val="24"/>
          <w:szCs w:val="24"/>
        </w:rPr>
        <w:t>e) ve sledování a kontrole chování odsouzeného v průběhu zkušební doby v případech, kdy bylo rozhodnuto o podmíněném propuštění odsouzeného z výkonu trestu odnětí svobody.</w:t>
      </w:r>
    </w:p>
    <w:p w14:paraId="764445C0"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lastRenderedPageBreak/>
        <w:t>(3) Probační a mediační služba současně pomáhá při odstraňování následků trestného činu poškozeným a dalším osobám dotčeným trestným činem.</w:t>
      </w:r>
    </w:p>
    <w:p w14:paraId="6B15B5BA"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(4) Probační a mediační služba věnuje zvláštní péči mladistvým obviněným a obviněným ve věku blízkém věku mladistvých, přispívá k ochraně práv osob poškozených trestnou činností a ke koordinaci sociálních a terapeutických programů práce s obviněnými, zejména jde-li o mladistvé a uživatele omamných a psychotropních látek.</w:t>
      </w:r>
    </w:p>
    <w:p w14:paraId="2C8AE321"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(5) Probační a mediační služba se podílí na prevenci trestné činnosti.</w:t>
      </w:r>
    </w:p>
    <w:p w14:paraId="70F058A6" w14:textId="42A07624"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(6) Úkony probace a mediace, pokud nejsou tímto nebo zvláštním zákonem svěřeny do</w:t>
      </w:r>
      <w:r w:rsidR="00627909">
        <w:rPr>
          <w:rFonts w:ascii="Times New Roman" w:hAnsi="Times New Roman"/>
          <w:sz w:val="24"/>
          <w:szCs w:val="24"/>
        </w:rPr>
        <w:t> </w:t>
      </w:r>
      <w:r w:rsidRPr="007F2DDC">
        <w:rPr>
          <w:rFonts w:ascii="Times New Roman" w:hAnsi="Times New Roman"/>
          <w:sz w:val="24"/>
          <w:szCs w:val="24"/>
        </w:rPr>
        <w:t>výlučné působnosti Probační a mediační služby, mohou vykonávat nebo se na nich podílet i jiné osoby.</w:t>
      </w:r>
    </w:p>
    <w:p w14:paraId="581B5B16" w14:textId="77777777"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7F2DDC">
        <w:rPr>
          <w:rFonts w:ascii="Times New Roman" w:hAnsi="Times New Roman"/>
          <w:strike/>
          <w:sz w:val="24"/>
          <w:szCs w:val="24"/>
        </w:rPr>
        <w:t>(7) Probační a mediační služba provádí v rámci své působnosti úkony na pokyn orgánů činných v trestním řízení a ve vhodných případech v oblasti mediace i bez takového pokynu zejména z podnětu obviněného a poškozeného; v těchto případech o tom neprodleně informuje příslušný orgán činný v trestním řízení, který může rozhodnout, že věc se k mediaci nepředává a mediace proto dále prováděna nebude.</w:t>
      </w:r>
    </w:p>
    <w:p w14:paraId="434855F2" w14:textId="77777777" w:rsidR="007F2DDC" w:rsidRPr="002D2974" w:rsidRDefault="007F2DDC" w:rsidP="007F2DD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(7) Probační a mediační služba vykonává svou působnost v případech stanovených zákonem nebo na základě pověření orgánů činných v trestním řízení. Před zahájením trestního stíhání provádí Probační a mediační služba v rámci své působnosti úkony pouze na základě pověření orgánu činného v trestním řízení. Po zahájení trestního stíhání může ve vhodných případech provádět úkony mediace i bez pověření orgánu činného v trestním řízení, a to zejména z podnětu obviněného a poškozeného; o tom neprodleně informuje příslušný orgán činný v trestním řízení, který může rozhodnout, že mediace prováděna nebude. </w:t>
      </w:r>
    </w:p>
    <w:p w14:paraId="1A2EC12F" w14:textId="6DE90C1E" w:rsidR="007F2DDC" w:rsidRPr="007F2DDC"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 xml:space="preserve">(8) V souvislosti s úkony probace a mediace je Probační a mediační služba oprávněna opatřovat informace a poznatky o osobě </w:t>
      </w:r>
      <w:r w:rsidRPr="002D2974">
        <w:rPr>
          <w:rFonts w:ascii="Times New Roman" w:hAnsi="Times New Roman"/>
          <w:b/>
          <w:sz w:val="24"/>
          <w:szCs w:val="24"/>
        </w:rPr>
        <w:t>podezřelého nebo</w:t>
      </w:r>
      <w:r w:rsidRPr="002D2974">
        <w:rPr>
          <w:rFonts w:ascii="Times New Roman" w:hAnsi="Times New Roman"/>
          <w:sz w:val="24"/>
          <w:szCs w:val="24"/>
        </w:rPr>
        <w:t xml:space="preserve"> </w:t>
      </w:r>
      <w:r w:rsidRPr="007F2DDC">
        <w:rPr>
          <w:rFonts w:ascii="Times New Roman" w:hAnsi="Times New Roman"/>
          <w:sz w:val="24"/>
          <w:szCs w:val="24"/>
        </w:rPr>
        <w:t>obviněného nebo o stanoviscích poškozeného významných pro rozhodnutí soudu či státního zástupce.</w:t>
      </w:r>
    </w:p>
    <w:p w14:paraId="4DF10EDF" w14:textId="3262E5CB" w:rsidR="00773744" w:rsidRDefault="007F2DDC" w:rsidP="007F2DDC">
      <w:pPr>
        <w:widowControl w:val="0"/>
        <w:autoSpaceDE w:val="0"/>
        <w:autoSpaceDN w:val="0"/>
        <w:adjustRightInd w:val="0"/>
        <w:spacing w:before="120" w:after="0" w:line="240" w:lineRule="auto"/>
        <w:ind w:firstLine="426"/>
        <w:jc w:val="both"/>
        <w:rPr>
          <w:rFonts w:ascii="Times New Roman" w:hAnsi="Times New Roman"/>
          <w:sz w:val="24"/>
          <w:szCs w:val="24"/>
        </w:rPr>
      </w:pPr>
      <w:r w:rsidRPr="007F2DDC">
        <w:rPr>
          <w:rFonts w:ascii="Times New Roman" w:hAnsi="Times New Roman"/>
          <w:sz w:val="24"/>
          <w:szCs w:val="24"/>
        </w:rPr>
        <w:t xml:space="preserve">(9) Policejní orgán a státní zástupce vyrozumívá středisko o věcech vhodných k mediaci; zejména v trestních věcech mladistvých postupuje tak, aby mediace byla využita od počátku trestního </w:t>
      </w:r>
      <w:r w:rsidRPr="007F2DDC">
        <w:rPr>
          <w:rFonts w:ascii="Times New Roman" w:hAnsi="Times New Roman"/>
          <w:strike/>
          <w:sz w:val="24"/>
          <w:szCs w:val="24"/>
        </w:rPr>
        <w:t>stíhání</w:t>
      </w:r>
      <w:r w:rsidRPr="007F2DDC">
        <w:rPr>
          <w:rFonts w:ascii="Times New Roman" w:hAnsi="Times New Roman"/>
          <w:sz w:val="24"/>
          <w:szCs w:val="24"/>
        </w:rPr>
        <w:t xml:space="preserve"> </w:t>
      </w:r>
      <w:r w:rsidRPr="002D2974">
        <w:rPr>
          <w:rFonts w:ascii="Times New Roman" w:hAnsi="Times New Roman"/>
          <w:b/>
          <w:sz w:val="24"/>
          <w:szCs w:val="24"/>
        </w:rPr>
        <w:t>řízení</w:t>
      </w:r>
      <w:r w:rsidRPr="002D2974">
        <w:rPr>
          <w:rFonts w:ascii="Times New Roman" w:hAnsi="Times New Roman"/>
          <w:sz w:val="24"/>
          <w:szCs w:val="24"/>
        </w:rPr>
        <w:t xml:space="preserve"> </w:t>
      </w:r>
      <w:r w:rsidRPr="007F2DDC">
        <w:rPr>
          <w:rFonts w:ascii="Times New Roman" w:hAnsi="Times New Roman"/>
          <w:sz w:val="24"/>
          <w:szCs w:val="24"/>
        </w:rPr>
        <w:t>nebo místo něj.</w:t>
      </w:r>
    </w:p>
    <w:p w14:paraId="3F8E5F97" w14:textId="4E92727C" w:rsidR="00104E53" w:rsidRDefault="00104E53" w:rsidP="00104E53">
      <w:pPr>
        <w:widowControl w:val="0"/>
        <w:autoSpaceDE w:val="0"/>
        <w:autoSpaceDN w:val="0"/>
        <w:adjustRightInd w:val="0"/>
        <w:spacing w:before="120" w:after="0" w:line="240" w:lineRule="auto"/>
        <w:jc w:val="both"/>
        <w:rPr>
          <w:rFonts w:ascii="Times New Roman" w:hAnsi="Times New Roman"/>
          <w:sz w:val="24"/>
          <w:szCs w:val="24"/>
        </w:rPr>
      </w:pPr>
    </w:p>
    <w:p w14:paraId="7ADE1CE9" w14:textId="77777777" w:rsidR="00104E53" w:rsidRPr="00104E53" w:rsidRDefault="00104E53" w:rsidP="00104E53">
      <w:pPr>
        <w:widowControl w:val="0"/>
        <w:autoSpaceDE w:val="0"/>
        <w:autoSpaceDN w:val="0"/>
        <w:adjustRightInd w:val="0"/>
        <w:spacing w:before="120" w:after="0" w:line="240" w:lineRule="auto"/>
        <w:jc w:val="center"/>
        <w:rPr>
          <w:rFonts w:ascii="Times New Roman" w:hAnsi="Times New Roman"/>
          <w:sz w:val="24"/>
          <w:szCs w:val="24"/>
        </w:rPr>
      </w:pPr>
      <w:r w:rsidRPr="00104E53">
        <w:rPr>
          <w:rFonts w:ascii="Times New Roman" w:hAnsi="Times New Roman"/>
          <w:sz w:val="24"/>
          <w:szCs w:val="24"/>
        </w:rPr>
        <w:t>§ 5</w:t>
      </w:r>
    </w:p>
    <w:p w14:paraId="7149FE97" w14:textId="77777777" w:rsidR="00104E53" w:rsidRPr="00104E53" w:rsidRDefault="00104E53" w:rsidP="00104E53">
      <w:pPr>
        <w:widowControl w:val="0"/>
        <w:autoSpaceDE w:val="0"/>
        <w:autoSpaceDN w:val="0"/>
        <w:adjustRightInd w:val="0"/>
        <w:spacing w:before="120" w:after="0" w:line="240" w:lineRule="auto"/>
        <w:jc w:val="center"/>
        <w:rPr>
          <w:rFonts w:ascii="Times New Roman" w:hAnsi="Times New Roman"/>
          <w:sz w:val="24"/>
          <w:szCs w:val="24"/>
        </w:rPr>
      </w:pPr>
      <w:r w:rsidRPr="00104E53">
        <w:rPr>
          <w:rFonts w:ascii="Times New Roman" w:hAnsi="Times New Roman"/>
          <w:sz w:val="24"/>
          <w:szCs w:val="24"/>
        </w:rPr>
        <w:t>Součinnost Probační a mediační služby se státními orgány a dalšími institucemi</w:t>
      </w:r>
    </w:p>
    <w:p w14:paraId="57228B73" w14:textId="77777777" w:rsidR="00104E53" w:rsidRPr="002D2974"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 xml:space="preserve">(1) Probační a mediační služba při výkonu své působnosti úzce spolupracuje s orgány činnými v trestním řízení a soudy pro mládež v řízení podle hlavy III zákona o soudnictví ve věcech mládeže. </w:t>
      </w:r>
    </w:p>
    <w:p w14:paraId="55FDE233" w14:textId="1331B980" w:rsidR="00104E53" w:rsidRPr="00104E53"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(1)</w:t>
      </w:r>
      <w:r w:rsidRPr="002D2974">
        <w:rPr>
          <w:rFonts w:ascii="Times New Roman" w:hAnsi="Times New Roman"/>
          <w:sz w:val="24"/>
          <w:szCs w:val="24"/>
        </w:rPr>
        <w:t xml:space="preserve"> </w:t>
      </w:r>
      <w:r w:rsidRPr="002D2974">
        <w:rPr>
          <w:rFonts w:ascii="Times New Roman" w:hAnsi="Times New Roman"/>
          <w:b/>
          <w:sz w:val="24"/>
          <w:szCs w:val="24"/>
        </w:rPr>
        <w:t xml:space="preserve">(2) </w:t>
      </w:r>
      <w:r w:rsidRPr="00104E53">
        <w:rPr>
          <w:rFonts w:ascii="Times New Roman" w:hAnsi="Times New Roman"/>
          <w:sz w:val="24"/>
          <w:szCs w:val="24"/>
        </w:rPr>
        <w:t>Probační a mediační služba postupuje, je-li to účelné, v součinnosti s orgány sociálního zabezpečení, školami a školskými zařízeními, posk</w:t>
      </w:r>
      <w:r w:rsidR="00FA706C">
        <w:rPr>
          <w:rFonts w:ascii="Times New Roman" w:hAnsi="Times New Roman"/>
          <w:sz w:val="24"/>
          <w:szCs w:val="24"/>
        </w:rPr>
        <w:t>ytovateli zdravotních služeb, s </w:t>
      </w:r>
      <w:r w:rsidRPr="00104E53">
        <w:rPr>
          <w:rFonts w:ascii="Times New Roman" w:hAnsi="Times New Roman"/>
          <w:sz w:val="24"/>
          <w:szCs w:val="24"/>
        </w:rPr>
        <w:t>registrovanými církvemi a náboženskými společnostmi, zájmovými sdruženími občanů, nadacemi a dalšími institucemi sledujícími humanitární cíle a v případě potřeby tuto součinnost koordinuje z hlediska využití probace a mediace v trestním řízení.</w:t>
      </w:r>
    </w:p>
    <w:p w14:paraId="0EA7BD5E" w14:textId="581C3EAC" w:rsidR="00104E53" w:rsidRPr="00104E53"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(2)</w:t>
      </w:r>
      <w:r w:rsidRPr="002D2974">
        <w:rPr>
          <w:rFonts w:ascii="Times New Roman" w:hAnsi="Times New Roman"/>
          <w:sz w:val="24"/>
          <w:szCs w:val="24"/>
        </w:rPr>
        <w:t xml:space="preserve"> </w:t>
      </w:r>
      <w:r w:rsidRPr="002D2974">
        <w:rPr>
          <w:rFonts w:ascii="Times New Roman" w:hAnsi="Times New Roman"/>
          <w:b/>
          <w:sz w:val="24"/>
          <w:szCs w:val="24"/>
        </w:rPr>
        <w:t>(3)</w:t>
      </w:r>
      <w:r w:rsidRPr="002D2974">
        <w:rPr>
          <w:rFonts w:ascii="Times New Roman" w:hAnsi="Times New Roman"/>
          <w:sz w:val="24"/>
          <w:szCs w:val="24"/>
        </w:rPr>
        <w:t xml:space="preserve"> </w:t>
      </w:r>
      <w:r w:rsidRPr="00104E53">
        <w:rPr>
          <w:rFonts w:ascii="Times New Roman" w:hAnsi="Times New Roman"/>
          <w:sz w:val="24"/>
          <w:szCs w:val="24"/>
        </w:rPr>
        <w:t>Probační a mediační služba při výkonu své působnosti úzce spolupracuje s orgány, kterým přísluší podle zvláštního zákona výkon sociálně-právní ochrany dětí a poskytování dávek pomoci v hmotné nouzi občanům společensky nepřizpůsobeným.</w:t>
      </w:r>
    </w:p>
    <w:p w14:paraId="48A4994A" w14:textId="3F2DC5CE" w:rsidR="00104E53" w:rsidRPr="00104E53"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(3)</w:t>
      </w:r>
      <w:r w:rsidRPr="002D2974">
        <w:rPr>
          <w:rFonts w:ascii="Times New Roman" w:hAnsi="Times New Roman"/>
          <w:sz w:val="24"/>
          <w:szCs w:val="24"/>
        </w:rPr>
        <w:t xml:space="preserve"> </w:t>
      </w:r>
      <w:r w:rsidRPr="002D2974">
        <w:rPr>
          <w:rFonts w:ascii="Times New Roman" w:hAnsi="Times New Roman"/>
          <w:b/>
          <w:sz w:val="24"/>
          <w:szCs w:val="24"/>
        </w:rPr>
        <w:t xml:space="preserve">(4) </w:t>
      </w:r>
      <w:r w:rsidRPr="00104E53">
        <w:rPr>
          <w:rFonts w:ascii="Times New Roman" w:hAnsi="Times New Roman"/>
          <w:sz w:val="24"/>
          <w:szCs w:val="24"/>
        </w:rPr>
        <w:t xml:space="preserve">V souvislosti s výkonem probace a mediace jsou zaměstnanci Probační a mediační </w:t>
      </w:r>
      <w:r w:rsidRPr="00104E53">
        <w:rPr>
          <w:rFonts w:ascii="Times New Roman" w:hAnsi="Times New Roman"/>
          <w:sz w:val="24"/>
          <w:szCs w:val="24"/>
        </w:rPr>
        <w:lastRenderedPageBreak/>
        <w:t>služby oprávněni obracet se na státní orgány a právnick</w:t>
      </w:r>
      <w:r w:rsidR="00FA706C">
        <w:rPr>
          <w:rFonts w:ascii="Times New Roman" w:hAnsi="Times New Roman"/>
          <w:sz w:val="24"/>
          <w:szCs w:val="24"/>
        </w:rPr>
        <w:t>é i fyzické osoby s dožádáním o </w:t>
      </w:r>
      <w:r w:rsidRPr="00104E53">
        <w:rPr>
          <w:rFonts w:ascii="Times New Roman" w:hAnsi="Times New Roman"/>
          <w:sz w:val="24"/>
          <w:szCs w:val="24"/>
        </w:rPr>
        <w:t>sdělení potřebných údajů a tyto jsou povinny, pokud tomu nebrání zvláštní zákon nebo oprávnění v něm uvedené</w:t>
      </w:r>
      <w:r w:rsidRPr="00FA706C">
        <w:rPr>
          <w:rFonts w:ascii="Times New Roman" w:hAnsi="Times New Roman"/>
          <w:sz w:val="24"/>
          <w:szCs w:val="24"/>
          <w:vertAlign w:val="superscript"/>
        </w:rPr>
        <w:t>2)</w:t>
      </w:r>
      <w:r w:rsidR="00FA706C">
        <w:rPr>
          <w:rFonts w:ascii="Times New Roman" w:hAnsi="Times New Roman"/>
          <w:sz w:val="24"/>
          <w:szCs w:val="24"/>
        </w:rPr>
        <w:t>,</w:t>
      </w:r>
      <w:r w:rsidRPr="00104E53">
        <w:rPr>
          <w:rFonts w:ascii="Times New Roman" w:hAnsi="Times New Roman"/>
          <w:sz w:val="24"/>
          <w:szCs w:val="24"/>
        </w:rPr>
        <w:t xml:space="preserve"> požadované údaje bez zbytečného </w:t>
      </w:r>
      <w:r w:rsidR="00FA706C">
        <w:rPr>
          <w:rFonts w:ascii="Times New Roman" w:hAnsi="Times New Roman"/>
          <w:sz w:val="24"/>
          <w:szCs w:val="24"/>
        </w:rPr>
        <w:t>odkladu sdělit. V souvislosti s </w:t>
      </w:r>
      <w:r w:rsidRPr="00104E53">
        <w:rPr>
          <w:rFonts w:ascii="Times New Roman" w:hAnsi="Times New Roman"/>
          <w:sz w:val="24"/>
          <w:szCs w:val="24"/>
        </w:rPr>
        <w:t>výkonem probace a mediace je dále Probační a mediační slu</w:t>
      </w:r>
      <w:r w:rsidR="00FA706C">
        <w:rPr>
          <w:rFonts w:ascii="Times New Roman" w:hAnsi="Times New Roman"/>
          <w:sz w:val="24"/>
          <w:szCs w:val="24"/>
        </w:rPr>
        <w:t>žba oprávněna vyžádat si opis z </w:t>
      </w:r>
      <w:r w:rsidRPr="00104E53">
        <w:rPr>
          <w:rFonts w:ascii="Times New Roman" w:hAnsi="Times New Roman"/>
          <w:sz w:val="24"/>
          <w:szCs w:val="24"/>
        </w:rPr>
        <w:t>evidence Rejstříku trestů a opis z evidence přestupků vedené Rejstříkem trestů podle zvláštního právního předpisu; žádost o vydání opisu z evidence Rejstříku trestů a z evidence přestupků a opis z evidence Rejstříku trestů a z ev</w:t>
      </w:r>
      <w:r>
        <w:rPr>
          <w:rFonts w:ascii="Times New Roman" w:hAnsi="Times New Roman"/>
          <w:sz w:val="24"/>
          <w:szCs w:val="24"/>
        </w:rPr>
        <w:t>idence přestupků se předávají v </w:t>
      </w:r>
      <w:r w:rsidRPr="00104E53">
        <w:rPr>
          <w:rFonts w:ascii="Times New Roman" w:hAnsi="Times New Roman"/>
          <w:sz w:val="24"/>
          <w:szCs w:val="24"/>
        </w:rPr>
        <w:t>elektronické podobě způsobem umožňujícím dálkový přístup.</w:t>
      </w:r>
    </w:p>
    <w:p w14:paraId="35080340" w14:textId="76D6E9EC" w:rsidR="00104E53" w:rsidRPr="00104E53"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(4)</w:t>
      </w:r>
      <w:r w:rsidRPr="002D2974">
        <w:rPr>
          <w:rFonts w:ascii="Times New Roman" w:hAnsi="Times New Roman"/>
          <w:sz w:val="24"/>
          <w:szCs w:val="24"/>
        </w:rPr>
        <w:t xml:space="preserve"> </w:t>
      </w:r>
      <w:r w:rsidRPr="002D2974">
        <w:rPr>
          <w:rFonts w:ascii="Times New Roman" w:hAnsi="Times New Roman"/>
          <w:b/>
          <w:sz w:val="24"/>
          <w:szCs w:val="24"/>
        </w:rPr>
        <w:t xml:space="preserve">(5) </w:t>
      </w:r>
      <w:r w:rsidRPr="00104E53">
        <w:rPr>
          <w:rFonts w:ascii="Times New Roman" w:hAnsi="Times New Roman"/>
          <w:sz w:val="24"/>
          <w:szCs w:val="24"/>
        </w:rPr>
        <w:t xml:space="preserve">Odmítne-li státní orgán, právnická nebo fyzická osoba bezdůvodně vyhovět dožádání podle odstavce </w:t>
      </w:r>
      <w:r w:rsidRPr="002D2974">
        <w:rPr>
          <w:rFonts w:ascii="Times New Roman" w:hAnsi="Times New Roman"/>
          <w:strike/>
          <w:sz w:val="24"/>
          <w:szCs w:val="24"/>
        </w:rPr>
        <w:t>3</w:t>
      </w:r>
      <w:r w:rsidRPr="002D2974">
        <w:rPr>
          <w:rFonts w:ascii="Times New Roman" w:hAnsi="Times New Roman"/>
          <w:sz w:val="24"/>
          <w:szCs w:val="24"/>
        </w:rPr>
        <w:t xml:space="preserve"> </w:t>
      </w:r>
      <w:r w:rsidRPr="002D2974">
        <w:rPr>
          <w:rFonts w:ascii="Times New Roman" w:hAnsi="Times New Roman"/>
          <w:b/>
          <w:sz w:val="24"/>
          <w:szCs w:val="24"/>
        </w:rPr>
        <w:t>4</w:t>
      </w:r>
      <w:r w:rsidRPr="00104E53">
        <w:rPr>
          <w:rFonts w:ascii="Times New Roman" w:hAnsi="Times New Roman"/>
          <w:sz w:val="24"/>
          <w:szCs w:val="24"/>
        </w:rPr>
        <w:t>, předloží zaměstnanec Probační a mediační služby věc předsedovi senátu nebo samosoudci a v přípravném řízení státnímu zástupci k dalšímu opatření.</w:t>
      </w:r>
    </w:p>
    <w:p w14:paraId="7EF1A040" w14:textId="2E110F3A" w:rsidR="007F2DDC" w:rsidRDefault="00104E53"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(5)</w:t>
      </w:r>
      <w:r w:rsidRPr="002D2974">
        <w:rPr>
          <w:rFonts w:ascii="Times New Roman" w:hAnsi="Times New Roman"/>
          <w:sz w:val="24"/>
          <w:szCs w:val="24"/>
        </w:rPr>
        <w:t xml:space="preserve"> </w:t>
      </w:r>
      <w:r w:rsidRPr="002D2974">
        <w:rPr>
          <w:rFonts w:ascii="Times New Roman" w:hAnsi="Times New Roman"/>
          <w:b/>
          <w:sz w:val="24"/>
          <w:szCs w:val="24"/>
        </w:rPr>
        <w:t>(6)</w:t>
      </w:r>
      <w:r w:rsidRPr="002D2974">
        <w:rPr>
          <w:rFonts w:ascii="Times New Roman" w:hAnsi="Times New Roman"/>
          <w:sz w:val="24"/>
          <w:szCs w:val="24"/>
        </w:rPr>
        <w:t xml:space="preserve"> </w:t>
      </w:r>
      <w:r w:rsidRPr="00104E53">
        <w:rPr>
          <w:rFonts w:ascii="Times New Roman" w:hAnsi="Times New Roman"/>
          <w:strike/>
          <w:sz w:val="24"/>
          <w:szCs w:val="24"/>
        </w:rPr>
        <w:t>Je-li vedeno trestní řízení proti obviněnému</w:t>
      </w:r>
      <w:r w:rsidRPr="00104E53">
        <w:rPr>
          <w:rFonts w:ascii="Times New Roman" w:hAnsi="Times New Roman"/>
          <w:sz w:val="24"/>
          <w:szCs w:val="24"/>
        </w:rPr>
        <w:t xml:space="preserve"> </w:t>
      </w:r>
      <w:r w:rsidRPr="002D2974">
        <w:rPr>
          <w:rFonts w:ascii="Times New Roman" w:hAnsi="Times New Roman"/>
          <w:b/>
          <w:sz w:val="24"/>
          <w:szCs w:val="24"/>
        </w:rPr>
        <w:t>Je-li osoba, vůči níž směřuje úkon probace nebo mediace</w:t>
      </w:r>
      <w:r w:rsidRPr="002D2974">
        <w:rPr>
          <w:rFonts w:ascii="Times New Roman" w:hAnsi="Times New Roman"/>
          <w:sz w:val="24"/>
          <w:szCs w:val="24"/>
        </w:rPr>
        <w:t xml:space="preserve"> </w:t>
      </w:r>
      <w:r w:rsidRPr="00104E53">
        <w:rPr>
          <w:rFonts w:ascii="Times New Roman" w:hAnsi="Times New Roman"/>
          <w:sz w:val="24"/>
          <w:szCs w:val="24"/>
        </w:rPr>
        <w:t xml:space="preserve">ve vazbě nebo ve výkonu </w:t>
      </w:r>
      <w:r>
        <w:rPr>
          <w:rFonts w:ascii="Times New Roman" w:hAnsi="Times New Roman"/>
          <w:sz w:val="24"/>
          <w:szCs w:val="24"/>
        </w:rPr>
        <w:t>trestu odnětí svobody anebo je</w:t>
      </w:r>
      <w:r w:rsidRPr="00104E53">
        <w:rPr>
          <w:rFonts w:ascii="Times New Roman" w:hAnsi="Times New Roman"/>
          <w:sz w:val="24"/>
          <w:szCs w:val="24"/>
        </w:rPr>
        <w:t xml:space="preserve">-li ve vazbě nebo ve výkonu trestu odnětí svobody spolupachatel anebo </w:t>
      </w:r>
      <w:r>
        <w:rPr>
          <w:rFonts w:ascii="Times New Roman" w:hAnsi="Times New Roman"/>
          <w:sz w:val="24"/>
          <w:szCs w:val="24"/>
        </w:rPr>
        <w:t>poškozený, postupuje Probační a </w:t>
      </w:r>
      <w:r w:rsidRPr="00104E53">
        <w:rPr>
          <w:rFonts w:ascii="Times New Roman" w:hAnsi="Times New Roman"/>
          <w:sz w:val="24"/>
          <w:szCs w:val="24"/>
        </w:rPr>
        <w:t xml:space="preserve">mediační služba při výkonu své působnosti v součinnosti s Vězeňskou službou a justiční stráží České republiky. Jestliže je to třeba v souvislosti se zjištěním a projednáním </w:t>
      </w:r>
      <w:r w:rsidRPr="00104E53">
        <w:rPr>
          <w:rFonts w:ascii="Times New Roman" w:hAnsi="Times New Roman"/>
          <w:strike/>
          <w:sz w:val="24"/>
          <w:szCs w:val="24"/>
        </w:rPr>
        <w:t>jeho</w:t>
      </w:r>
      <w:r w:rsidRPr="00104E53">
        <w:rPr>
          <w:rFonts w:ascii="Times New Roman" w:hAnsi="Times New Roman"/>
          <w:sz w:val="24"/>
          <w:szCs w:val="24"/>
        </w:rPr>
        <w:t xml:space="preserve"> </w:t>
      </w:r>
      <w:r w:rsidRPr="002D2974">
        <w:rPr>
          <w:rFonts w:ascii="Times New Roman" w:hAnsi="Times New Roman"/>
          <w:b/>
          <w:sz w:val="24"/>
          <w:szCs w:val="24"/>
        </w:rPr>
        <w:t xml:space="preserve">jejího </w:t>
      </w:r>
      <w:r w:rsidRPr="00104E53">
        <w:rPr>
          <w:rFonts w:ascii="Times New Roman" w:hAnsi="Times New Roman"/>
          <w:sz w:val="24"/>
          <w:szCs w:val="24"/>
        </w:rPr>
        <w:t xml:space="preserve">stanoviska k trestní věci nebo s přípravou podkladů pro rozhodnutí soudu nebo státního zástupce, Vězeňská služba umožní úředníkovi Probační a mediační služby návštěvu </w:t>
      </w:r>
      <w:r w:rsidRPr="00104E53">
        <w:rPr>
          <w:rFonts w:ascii="Times New Roman" w:hAnsi="Times New Roman"/>
          <w:strike/>
          <w:sz w:val="24"/>
          <w:szCs w:val="24"/>
        </w:rPr>
        <w:t>obviněného ve vazbě nebo ve výkonu trestu odnětí svobody</w:t>
      </w:r>
      <w:r w:rsidRPr="00104E53">
        <w:rPr>
          <w:rFonts w:ascii="Times New Roman" w:hAnsi="Times New Roman"/>
          <w:b/>
          <w:sz w:val="24"/>
          <w:szCs w:val="24"/>
        </w:rPr>
        <w:t xml:space="preserve"> </w:t>
      </w:r>
      <w:r w:rsidRPr="002D2974">
        <w:rPr>
          <w:rFonts w:ascii="Times New Roman" w:hAnsi="Times New Roman"/>
          <w:b/>
          <w:sz w:val="24"/>
          <w:szCs w:val="24"/>
        </w:rPr>
        <w:t>této osoby</w:t>
      </w:r>
      <w:r w:rsidRPr="00104E53">
        <w:rPr>
          <w:rFonts w:ascii="Times New Roman" w:hAnsi="Times New Roman"/>
          <w:sz w:val="24"/>
          <w:szCs w:val="24"/>
        </w:rPr>
        <w:t xml:space="preserve">. Je-li </w:t>
      </w:r>
      <w:r w:rsidRPr="00104E53">
        <w:rPr>
          <w:rFonts w:ascii="Times New Roman" w:hAnsi="Times New Roman"/>
          <w:strike/>
          <w:sz w:val="24"/>
          <w:szCs w:val="24"/>
        </w:rPr>
        <w:t>obviněný</w:t>
      </w:r>
      <w:r w:rsidRPr="00104E53">
        <w:rPr>
          <w:rFonts w:ascii="Times New Roman" w:hAnsi="Times New Roman"/>
          <w:sz w:val="24"/>
          <w:szCs w:val="24"/>
        </w:rPr>
        <w:t xml:space="preserve"> </w:t>
      </w:r>
      <w:r w:rsidRPr="002D2974">
        <w:rPr>
          <w:rFonts w:ascii="Times New Roman" w:hAnsi="Times New Roman"/>
          <w:b/>
          <w:sz w:val="24"/>
          <w:szCs w:val="24"/>
        </w:rPr>
        <w:t>tato osoba</w:t>
      </w:r>
      <w:r w:rsidRPr="00104E53">
        <w:rPr>
          <w:rFonts w:ascii="Times New Roman" w:hAnsi="Times New Roman"/>
          <w:sz w:val="24"/>
          <w:szCs w:val="24"/>
        </w:rPr>
        <w:t xml:space="preserve"> ve vazbě z důvodu uvedeného v § 67 odst. 1 písm. b) trestního řádu, může </w:t>
      </w:r>
      <w:r w:rsidRPr="005B581B">
        <w:rPr>
          <w:rFonts w:ascii="Times New Roman" w:hAnsi="Times New Roman"/>
          <w:strike/>
          <w:sz w:val="24"/>
          <w:szCs w:val="24"/>
        </w:rPr>
        <w:t>jej</w:t>
      </w:r>
      <w:r w:rsidRPr="00104E53">
        <w:rPr>
          <w:rFonts w:ascii="Times New Roman" w:hAnsi="Times New Roman"/>
          <w:sz w:val="24"/>
          <w:szCs w:val="24"/>
        </w:rPr>
        <w:t xml:space="preserve"> </w:t>
      </w:r>
      <w:r w:rsidR="005B581B">
        <w:rPr>
          <w:rFonts w:ascii="Times New Roman" w:hAnsi="Times New Roman"/>
          <w:b/>
          <w:sz w:val="24"/>
          <w:szCs w:val="24"/>
        </w:rPr>
        <w:t xml:space="preserve">ji </w:t>
      </w:r>
      <w:r w:rsidRPr="00104E53">
        <w:rPr>
          <w:rFonts w:ascii="Times New Roman" w:hAnsi="Times New Roman"/>
          <w:sz w:val="24"/>
          <w:szCs w:val="24"/>
        </w:rPr>
        <w:t>úředník Probační a mediační služby navštívit jen se souhlasem před</w:t>
      </w:r>
      <w:r>
        <w:rPr>
          <w:rFonts w:ascii="Times New Roman" w:hAnsi="Times New Roman"/>
          <w:sz w:val="24"/>
          <w:szCs w:val="24"/>
        </w:rPr>
        <w:t>sedy senátu nebo samosoudce a v </w:t>
      </w:r>
      <w:r w:rsidRPr="00104E53">
        <w:rPr>
          <w:rFonts w:ascii="Times New Roman" w:hAnsi="Times New Roman"/>
          <w:sz w:val="24"/>
          <w:szCs w:val="24"/>
        </w:rPr>
        <w:t xml:space="preserve">přípravném řízení státního zástupce. Ostatní </w:t>
      </w:r>
      <w:r w:rsidRPr="00104E53">
        <w:rPr>
          <w:rFonts w:ascii="Times New Roman" w:hAnsi="Times New Roman"/>
          <w:strike/>
          <w:sz w:val="24"/>
          <w:szCs w:val="24"/>
        </w:rPr>
        <w:t>obviněné</w:t>
      </w:r>
      <w:r w:rsidRPr="00104E53">
        <w:rPr>
          <w:rFonts w:ascii="Times New Roman" w:hAnsi="Times New Roman"/>
          <w:sz w:val="24"/>
          <w:szCs w:val="24"/>
        </w:rPr>
        <w:t xml:space="preserve"> </w:t>
      </w:r>
      <w:r w:rsidRPr="002D2974">
        <w:rPr>
          <w:rFonts w:ascii="Times New Roman" w:hAnsi="Times New Roman"/>
          <w:b/>
          <w:sz w:val="24"/>
          <w:szCs w:val="24"/>
        </w:rPr>
        <w:t>osoby</w:t>
      </w:r>
      <w:r w:rsidRPr="002D2974">
        <w:rPr>
          <w:rFonts w:ascii="Times New Roman" w:hAnsi="Times New Roman"/>
          <w:sz w:val="24"/>
          <w:szCs w:val="24"/>
        </w:rPr>
        <w:t xml:space="preserve"> </w:t>
      </w:r>
      <w:r w:rsidRPr="00104E53">
        <w:rPr>
          <w:rFonts w:ascii="Times New Roman" w:hAnsi="Times New Roman"/>
          <w:sz w:val="24"/>
          <w:szCs w:val="24"/>
        </w:rPr>
        <w:t>ve vazbě nebo ve výkonu trestu odnětí svobody může navštěvovat bez takového souhlasu.</w:t>
      </w:r>
    </w:p>
    <w:p w14:paraId="6D3C7679" w14:textId="77777777" w:rsidR="00104E53" w:rsidRDefault="00104E53" w:rsidP="00104E53">
      <w:pPr>
        <w:widowControl w:val="0"/>
        <w:autoSpaceDE w:val="0"/>
        <w:autoSpaceDN w:val="0"/>
        <w:adjustRightInd w:val="0"/>
        <w:spacing w:before="120" w:after="0" w:line="240" w:lineRule="auto"/>
        <w:jc w:val="center"/>
        <w:rPr>
          <w:rFonts w:ascii="Times New Roman" w:hAnsi="Times New Roman"/>
          <w:sz w:val="24"/>
          <w:szCs w:val="24"/>
        </w:rPr>
      </w:pPr>
    </w:p>
    <w:p w14:paraId="5770D22E" w14:textId="77777777" w:rsidR="00104E53" w:rsidRPr="00104E53" w:rsidRDefault="00104E53" w:rsidP="00104E53">
      <w:pPr>
        <w:widowControl w:val="0"/>
        <w:autoSpaceDE w:val="0"/>
        <w:autoSpaceDN w:val="0"/>
        <w:adjustRightInd w:val="0"/>
        <w:spacing w:before="120" w:after="0" w:line="240" w:lineRule="auto"/>
        <w:jc w:val="center"/>
        <w:rPr>
          <w:rFonts w:ascii="Times New Roman" w:hAnsi="Times New Roman"/>
          <w:sz w:val="24"/>
          <w:szCs w:val="24"/>
        </w:rPr>
      </w:pPr>
      <w:r w:rsidRPr="00104E53">
        <w:rPr>
          <w:rFonts w:ascii="Times New Roman" w:hAnsi="Times New Roman"/>
          <w:sz w:val="24"/>
          <w:szCs w:val="24"/>
        </w:rPr>
        <w:t>§ 7</w:t>
      </w:r>
    </w:p>
    <w:p w14:paraId="04316C15" w14:textId="6EC38112" w:rsidR="00104E53" w:rsidRPr="00A1439C" w:rsidRDefault="00104E53" w:rsidP="00104E53">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104E53">
        <w:rPr>
          <w:rFonts w:ascii="Times New Roman" w:hAnsi="Times New Roman"/>
          <w:sz w:val="24"/>
          <w:szCs w:val="24"/>
        </w:rPr>
        <w:t xml:space="preserve">(1) Úředník Probační a mediační služby je při výkonu své funkce povinen řídit se zákony, jinými právními předpisy a pokyny </w:t>
      </w:r>
      <w:r w:rsidRPr="00A1439C">
        <w:rPr>
          <w:rFonts w:ascii="Times New Roman" w:hAnsi="Times New Roman"/>
          <w:strike/>
          <w:sz w:val="24"/>
          <w:szCs w:val="24"/>
        </w:rPr>
        <w:t>předsedy senátu nebo samosoudce a v přípravném řízení státního zástupce</w:t>
      </w:r>
      <w:r w:rsidR="00A1439C" w:rsidRPr="00A1439C">
        <w:rPr>
          <w:rFonts w:ascii="Times New Roman" w:hAnsi="Times New Roman"/>
          <w:b/>
          <w:sz w:val="24"/>
          <w:szCs w:val="24"/>
        </w:rPr>
        <w:t xml:space="preserve"> </w:t>
      </w:r>
      <w:r w:rsidR="00A1439C" w:rsidRPr="002D2974">
        <w:rPr>
          <w:rFonts w:ascii="Times New Roman" w:hAnsi="Times New Roman"/>
          <w:b/>
          <w:sz w:val="24"/>
          <w:szCs w:val="24"/>
        </w:rPr>
        <w:t>dané předsedou senátu a v přípravném řízení státním zástupcem Probační a mediační službě</w:t>
      </w:r>
      <w:r w:rsidRPr="00104E53">
        <w:rPr>
          <w:rFonts w:ascii="Times New Roman" w:hAnsi="Times New Roman"/>
          <w:sz w:val="24"/>
          <w:szCs w:val="24"/>
        </w:rPr>
        <w:t xml:space="preserve">, které však nesmí směřovat ke způsobu a výsledku prováděné mediace. Přitom musí postupovat odpovědně, respektovat a chránit lidská práva a svobody, důstojnost člověka a vyvarovat se jednání, které by mohlo vést ke zmaření účelu trestního řízení nebo vzbuzovalo pochybnosti o jeho objektivitě a nestrannosti. </w:t>
      </w:r>
      <w:r w:rsidRPr="00A1439C">
        <w:rPr>
          <w:rFonts w:ascii="Times New Roman" w:hAnsi="Times New Roman"/>
          <w:strike/>
          <w:sz w:val="24"/>
          <w:szCs w:val="24"/>
        </w:rPr>
        <w:t>Při nedodržení těchto povinností může předseda senátu nebo samosoudce a v přípravném řízení státní zástupce věc úředníkovi Probační a mediační služby odejmout.</w:t>
      </w:r>
    </w:p>
    <w:p w14:paraId="70E02BC5" w14:textId="2A320572" w:rsidR="00A1439C" w:rsidRPr="002D2974" w:rsidRDefault="00104E53" w:rsidP="00A1439C">
      <w:pPr>
        <w:widowControl w:val="0"/>
        <w:autoSpaceDE w:val="0"/>
        <w:autoSpaceDN w:val="0"/>
        <w:adjustRightInd w:val="0"/>
        <w:spacing w:before="120" w:after="0" w:line="240" w:lineRule="auto"/>
        <w:ind w:firstLine="426"/>
        <w:jc w:val="both"/>
        <w:rPr>
          <w:rFonts w:ascii="Times New Roman" w:hAnsi="Times New Roman"/>
          <w:sz w:val="24"/>
          <w:szCs w:val="24"/>
        </w:rPr>
      </w:pPr>
      <w:r w:rsidRPr="00104E53">
        <w:rPr>
          <w:rFonts w:ascii="Times New Roman" w:hAnsi="Times New Roman"/>
          <w:sz w:val="24"/>
          <w:szCs w:val="24"/>
        </w:rPr>
        <w:t xml:space="preserve">(2) Úředník Probační a mediační služby je oprávněn zjišťovat stanovisko </w:t>
      </w:r>
      <w:r w:rsidRPr="00A1439C">
        <w:rPr>
          <w:rFonts w:ascii="Times New Roman" w:hAnsi="Times New Roman"/>
          <w:strike/>
          <w:sz w:val="24"/>
          <w:szCs w:val="24"/>
        </w:rPr>
        <w:t>obviněného</w:t>
      </w:r>
      <w:r w:rsidR="00D21B4F">
        <w:rPr>
          <w:rFonts w:ascii="Times New Roman" w:hAnsi="Times New Roman"/>
          <w:strike/>
          <w:sz w:val="24"/>
          <w:szCs w:val="24"/>
        </w:rPr>
        <w:t xml:space="preserve"> k</w:t>
      </w:r>
      <w:r w:rsidR="00627909">
        <w:rPr>
          <w:rFonts w:ascii="Times New Roman" w:hAnsi="Times New Roman"/>
          <w:sz w:val="24"/>
          <w:szCs w:val="24"/>
        </w:rPr>
        <w:t> </w:t>
      </w:r>
      <w:r w:rsidR="00A1439C" w:rsidRPr="002D2974">
        <w:rPr>
          <w:rFonts w:ascii="Times New Roman" w:hAnsi="Times New Roman"/>
          <w:b/>
          <w:sz w:val="24"/>
          <w:szCs w:val="24"/>
        </w:rPr>
        <w:t>podezřelého nebo obviněného k</w:t>
      </w:r>
      <w:r w:rsidR="00A1439C" w:rsidRPr="002D2974">
        <w:rPr>
          <w:rFonts w:ascii="Times New Roman" w:hAnsi="Times New Roman"/>
          <w:sz w:val="24"/>
          <w:szCs w:val="24"/>
        </w:rPr>
        <w:t> </w:t>
      </w:r>
      <w:r w:rsidR="00A1439C" w:rsidRPr="002D2974">
        <w:rPr>
          <w:rFonts w:ascii="Times New Roman" w:hAnsi="Times New Roman"/>
          <w:b/>
          <w:sz w:val="24"/>
          <w:szCs w:val="24"/>
        </w:rPr>
        <w:t>podmíněnému odložení podání návrhu na potrestání,</w:t>
      </w:r>
      <w:r w:rsidR="00A1439C">
        <w:rPr>
          <w:rFonts w:ascii="Times New Roman" w:hAnsi="Times New Roman"/>
          <w:b/>
          <w:sz w:val="24"/>
          <w:szCs w:val="24"/>
        </w:rPr>
        <w:t xml:space="preserve"> </w:t>
      </w:r>
      <w:r w:rsidR="00A1439C" w:rsidRPr="00214783">
        <w:rPr>
          <w:rFonts w:ascii="Times New Roman" w:hAnsi="Times New Roman"/>
          <w:b/>
          <w:sz w:val="24"/>
          <w:szCs w:val="24"/>
        </w:rPr>
        <w:t>k</w:t>
      </w:r>
      <w:r w:rsidR="00A1439C">
        <w:rPr>
          <w:rFonts w:ascii="Times New Roman" w:hAnsi="Times New Roman"/>
          <w:sz w:val="24"/>
          <w:szCs w:val="24"/>
        </w:rPr>
        <w:t> </w:t>
      </w:r>
      <w:r w:rsidRPr="00104E53">
        <w:rPr>
          <w:rFonts w:ascii="Times New Roman" w:hAnsi="Times New Roman"/>
          <w:sz w:val="24"/>
          <w:szCs w:val="24"/>
        </w:rPr>
        <w:t>podmíněnému zastavení trestního stíhání</w:t>
      </w:r>
      <w:r w:rsidRPr="00FA706C">
        <w:rPr>
          <w:rFonts w:ascii="Times New Roman" w:hAnsi="Times New Roman"/>
          <w:strike/>
          <w:sz w:val="24"/>
          <w:szCs w:val="24"/>
        </w:rPr>
        <w:t xml:space="preserve">, k uložení trestu </w:t>
      </w:r>
      <w:r w:rsidR="00A1439C" w:rsidRPr="00FA706C">
        <w:rPr>
          <w:rFonts w:ascii="Times New Roman" w:hAnsi="Times New Roman"/>
          <w:strike/>
          <w:sz w:val="24"/>
          <w:szCs w:val="24"/>
        </w:rPr>
        <w:t>obecně prospěšných prací</w:t>
      </w:r>
      <w:r w:rsidR="00A1439C">
        <w:rPr>
          <w:rFonts w:ascii="Times New Roman" w:hAnsi="Times New Roman"/>
          <w:sz w:val="24"/>
          <w:szCs w:val="24"/>
        </w:rPr>
        <w:t xml:space="preserve"> nebo k </w:t>
      </w:r>
      <w:r w:rsidRPr="00104E53">
        <w:rPr>
          <w:rFonts w:ascii="Times New Roman" w:hAnsi="Times New Roman"/>
          <w:sz w:val="24"/>
          <w:szCs w:val="24"/>
        </w:rPr>
        <w:t xml:space="preserve">uložení jiného trestu nespojeného s odnětím svobody, a pokud jde o schválení narovnání, zjišťovat stanovisko </w:t>
      </w:r>
      <w:r w:rsidR="00A1439C" w:rsidRPr="002D2974">
        <w:rPr>
          <w:rFonts w:ascii="Times New Roman" w:hAnsi="Times New Roman"/>
          <w:b/>
          <w:sz w:val="24"/>
          <w:szCs w:val="24"/>
        </w:rPr>
        <w:t xml:space="preserve">podezřelého nebo </w:t>
      </w:r>
      <w:r w:rsidRPr="00104E53">
        <w:rPr>
          <w:rFonts w:ascii="Times New Roman" w:hAnsi="Times New Roman"/>
          <w:sz w:val="24"/>
          <w:szCs w:val="24"/>
        </w:rPr>
        <w:t>obviněného i poškozeného.</w:t>
      </w:r>
      <w:r w:rsidR="00A1439C" w:rsidRPr="00A1439C">
        <w:rPr>
          <w:rFonts w:ascii="Times New Roman" w:hAnsi="Times New Roman"/>
          <w:b/>
          <w:sz w:val="24"/>
          <w:szCs w:val="24"/>
        </w:rPr>
        <w:t xml:space="preserve"> </w:t>
      </w:r>
      <w:r w:rsidR="00A1439C" w:rsidRPr="002D2974">
        <w:rPr>
          <w:rFonts w:ascii="Times New Roman" w:hAnsi="Times New Roman"/>
          <w:b/>
          <w:sz w:val="24"/>
          <w:szCs w:val="24"/>
        </w:rPr>
        <w:t>Před zahájením trestního stíhání je úředník Probační a mediační služby oprávněn zjišťovat stanovisko podle věty první pouze na základě pověření orgánu činného v trestním řízení vydaného Probační a mediační službě.</w:t>
      </w:r>
    </w:p>
    <w:p w14:paraId="6EADC769" w14:textId="77777777" w:rsidR="00104E53" w:rsidRPr="00A1439C" w:rsidRDefault="00104E53" w:rsidP="00104E53">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A1439C">
        <w:rPr>
          <w:rFonts w:ascii="Times New Roman" w:hAnsi="Times New Roman"/>
          <w:strike/>
          <w:sz w:val="24"/>
          <w:szCs w:val="24"/>
        </w:rPr>
        <w:t xml:space="preserve">(3) Poruší-li obviněný podmínky, omezení či povinnosti stanovené mu v rámci dohledu, nebo omezení či povinnosti uložené mu v rámci některého trestu nespojeného s odnětím svobody, podmíněného zastavení trestního stíhání anebo podmíněného propuštění prováděného úředníkem Probační a mediační služby, informuje o tom úředník předsedu </w:t>
      </w:r>
      <w:r w:rsidRPr="00A1439C">
        <w:rPr>
          <w:rFonts w:ascii="Times New Roman" w:hAnsi="Times New Roman"/>
          <w:strike/>
          <w:sz w:val="24"/>
          <w:szCs w:val="24"/>
        </w:rPr>
        <w:lastRenderedPageBreak/>
        <w:t>senátu nebo samosoudce a v přípravném řízení státního zástupce. Při méně závažném porušení stanovených podmínek, omezení či povinností může úředník Probační a mediační služby upozornit obviněného na zjištěné nedostatky a dát mu poučení, že v případě opakování nebo závažnějšího porušení stanovených podmínek, omezení či povinností bude o tom informovat předsedu senátu nebo samosoudce a v přípravném řízení státního zástupce.</w:t>
      </w:r>
    </w:p>
    <w:p w14:paraId="61C38A9D" w14:textId="73EF03F2" w:rsidR="00104E53" w:rsidRPr="00104E53" w:rsidRDefault="00A1439C"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(4)</w:t>
      </w:r>
      <w:r w:rsidRPr="002D2974">
        <w:rPr>
          <w:rFonts w:ascii="Times New Roman" w:hAnsi="Times New Roman"/>
          <w:sz w:val="24"/>
          <w:szCs w:val="24"/>
        </w:rPr>
        <w:t xml:space="preserve"> </w:t>
      </w:r>
      <w:r w:rsidRPr="002D2974">
        <w:rPr>
          <w:rFonts w:ascii="Times New Roman" w:hAnsi="Times New Roman"/>
          <w:b/>
          <w:sz w:val="24"/>
          <w:szCs w:val="24"/>
        </w:rPr>
        <w:t>(3)</w:t>
      </w:r>
      <w:r w:rsidRPr="002D2974">
        <w:rPr>
          <w:rFonts w:ascii="Times New Roman" w:hAnsi="Times New Roman"/>
          <w:sz w:val="24"/>
          <w:szCs w:val="24"/>
        </w:rPr>
        <w:t xml:space="preserve"> </w:t>
      </w:r>
      <w:r w:rsidR="00104E53" w:rsidRPr="00104E53">
        <w:rPr>
          <w:rFonts w:ascii="Times New Roman" w:hAnsi="Times New Roman"/>
          <w:sz w:val="24"/>
          <w:szCs w:val="24"/>
        </w:rPr>
        <w:t>Úředník Probační a mediační služby má právo v mezích její působnosti nahlížet do trestních spisů vedených u soudu, státního zastupitelství a Policie České republiky, činit si z nich výpisky a poznámky a pořizovat si kopie spisů a jejich částí.</w:t>
      </w:r>
    </w:p>
    <w:p w14:paraId="77334D53" w14:textId="00B77F22" w:rsidR="00104E53" w:rsidRPr="00104E53" w:rsidRDefault="00A1439C"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(5)</w:t>
      </w:r>
      <w:r w:rsidRPr="002D2974">
        <w:rPr>
          <w:rFonts w:ascii="Times New Roman" w:hAnsi="Times New Roman"/>
          <w:sz w:val="24"/>
          <w:szCs w:val="24"/>
        </w:rPr>
        <w:t xml:space="preserve"> </w:t>
      </w:r>
      <w:r w:rsidRPr="002D2974">
        <w:rPr>
          <w:rFonts w:ascii="Times New Roman" w:hAnsi="Times New Roman"/>
          <w:b/>
          <w:sz w:val="24"/>
          <w:szCs w:val="24"/>
        </w:rPr>
        <w:t>(4)</w:t>
      </w:r>
      <w:r w:rsidRPr="002D2974">
        <w:rPr>
          <w:rFonts w:ascii="Times New Roman" w:hAnsi="Times New Roman"/>
          <w:sz w:val="24"/>
          <w:szCs w:val="24"/>
        </w:rPr>
        <w:t xml:space="preserve"> </w:t>
      </w:r>
      <w:r w:rsidR="00104E53" w:rsidRPr="00104E53">
        <w:rPr>
          <w:rFonts w:ascii="Times New Roman" w:hAnsi="Times New Roman"/>
          <w:sz w:val="24"/>
          <w:szCs w:val="24"/>
        </w:rPr>
        <w:t>Úředník Probační a mediační služby nesmí v též</w:t>
      </w:r>
      <w:r>
        <w:rPr>
          <w:rFonts w:ascii="Times New Roman" w:hAnsi="Times New Roman"/>
          <w:sz w:val="24"/>
          <w:szCs w:val="24"/>
        </w:rPr>
        <w:t>e věci provádět úkony probace a </w:t>
      </w:r>
      <w:r w:rsidR="00104E53" w:rsidRPr="00104E53">
        <w:rPr>
          <w:rFonts w:ascii="Times New Roman" w:hAnsi="Times New Roman"/>
          <w:sz w:val="24"/>
          <w:szCs w:val="24"/>
        </w:rPr>
        <w:t>mediace.</w:t>
      </w:r>
    </w:p>
    <w:p w14:paraId="169DA3B6" w14:textId="02FB7938" w:rsidR="007F2DDC" w:rsidRDefault="00A1439C" w:rsidP="00104E53">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rPr>
        <w:t>(6)</w:t>
      </w:r>
      <w:r w:rsidRPr="002D2974">
        <w:rPr>
          <w:rFonts w:ascii="Times New Roman" w:hAnsi="Times New Roman"/>
          <w:sz w:val="24"/>
          <w:szCs w:val="24"/>
        </w:rPr>
        <w:t xml:space="preserve"> </w:t>
      </w:r>
      <w:r w:rsidRPr="002D2974">
        <w:rPr>
          <w:rFonts w:ascii="Times New Roman" w:hAnsi="Times New Roman"/>
          <w:b/>
          <w:sz w:val="24"/>
          <w:szCs w:val="24"/>
        </w:rPr>
        <w:t xml:space="preserve">(5) </w:t>
      </w:r>
      <w:r w:rsidR="00104E53" w:rsidRPr="00104E53">
        <w:rPr>
          <w:rFonts w:ascii="Times New Roman" w:hAnsi="Times New Roman"/>
          <w:sz w:val="24"/>
          <w:szCs w:val="24"/>
        </w:rPr>
        <w:t>Jednotlivé úkony podle pokynů úředníka Probační a mediační služby provádějí a</w:t>
      </w:r>
      <w:r w:rsidR="00627909">
        <w:rPr>
          <w:rFonts w:ascii="Times New Roman" w:hAnsi="Times New Roman"/>
          <w:sz w:val="24"/>
          <w:szCs w:val="24"/>
        </w:rPr>
        <w:t> </w:t>
      </w:r>
      <w:r w:rsidR="00104E53" w:rsidRPr="00104E53">
        <w:rPr>
          <w:rFonts w:ascii="Times New Roman" w:hAnsi="Times New Roman"/>
          <w:sz w:val="24"/>
          <w:szCs w:val="24"/>
        </w:rPr>
        <w:t xml:space="preserve">organizačně zabezpečují asistenti střediska, kteří vykonávají i potřebné administrativní práce. Pokud asistenti vykonávají jednotlivé úkony podle pokynů úředníka, platí pro ně obdobně odstavce 1 až </w:t>
      </w:r>
      <w:r w:rsidRPr="002D2974">
        <w:rPr>
          <w:rFonts w:ascii="Times New Roman" w:hAnsi="Times New Roman"/>
          <w:strike/>
          <w:sz w:val="24"/>
          <w:szCs w:val="24"/>
        </w:rPr>
        <w:t>5</w:t>
      </w:r>
      <w:r w:rsidRPr="002D2974">
        <w:rPr>
          <w:rFonts w:ascii="Times New Roman" w:hAnsi="Times New Roman"/>
          <w:sz w:val="24"/>
          <w:szCs w:val="24"/>
        </w:rPr>
        <w:t xml:space="preserve"> </w:t>
      </w:r>
      <w:r w:rsidRPr="002D2974">
        <w:rPr>
          <w:rFonts w:ascii="Times New Roman" w:hAnsi="Times New Roman"/>
          <w:b/>
          <w:sz w:val="24"/>
          <w:szCs w:val="24"/>
        </w:rPr>
        <w:t>4</w:t>
      </w:r>
      <w:r w:rsidR="00104E53" w:rsidRPr="00104E53">
        <w:rPr>
          <w:rFonts w:ascii="Times New Roman" w:hAnsi="Times New Roman"/>
          <w:sz w:val="24"/>
          <w:szCs w:val="24"/>
        </w:rPr>
        <w:t>.</w:t>
      </w:r>
    </w:p>
    <w:p w14:paraId="2B1ECF42" w14:textId="77777777" w:rsidR="00A1439C" w:rsidRDefault="00A1439C" w:rsidP="00A1439C">
      <w:pPr>
        <w:widowControl w:val="0"/>
        <w:autoSpaceDE w:val="0"/>
        <w:autoSpaceDN w:val="0"/>
        <w:adjustRightInd w:val="0"/>
        <w:spacing w:before="120" w:after="0" w:line="240" w:lineRule="auto"/>
        <w:jc w:val="both"/>
        <w:rPr>
          <w:rFonts w:ascii="Times New Roman" w:hAnsi="Times New Roman"/>
          <w:sz w:val="24"/>
          <w:szCs w:val="24"/>
        </w:rPr>
      </w:pPr>
    </w:p>
    <w:p w14:paraId="38C49BBB" w14:textId="77777777" w:rsidR="00A1439C" w:rsidRPr="00A1439C" w:rsidRDefault="00A1439C" w:rsidP="00A1439C">
      <w:pPr>
        <w:widowControl w:val="0"/>
        <w:autoSpaceDE w:val="0"/>
        <w:autoSpaceDN w:val="0"/>
        <w:adjustRightInd w:val="0"/>
        <w:spacing w:before="120" w:after="0" w:line="240" w:lineRule="auto"/>
        <w:jc w:val="center"/>
        <w:rPr>
          <w:rFonts w:ascii="Times New Roman" w:hAnsi="Times New Roman"/>
          <w:strike/>
          <w:sz w:val="24"/>
          <w:szCs w:val="24"/>
        </w:rPr>
      </w:pPr>
      <w:r w:rsidRPr="00A1439C">
        <w:rPr>
          <w:rFonts w:ascii="Times New Roman" w:hAnsi="Times New Roman"/>
          <w:strike/>
          <w:sz w:val="24"/>
          <w:szCs w:val="24"/>
        </w:rPr>
        <w:t>§ 8</w:t>
      </w:r>
    </w:p>
    <w:p w14:paraId="672C7C23" w14:textId="0E6B312A" w:rsidR="00A1439C" w:rsidRPr="00A1439C" w:rsidRDefault="00A1439C" w:rsidP="00A143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A1439C">
        <w:rPr>
          <w:rFonts w:ascii="Times New Roman" w:hAnsi="Times New Roman"/>
          <w:strike/>
          <w:sz w:val="24"/>
          <w:szCs w:val="24"/>
        </w:rPr>
        <w:t>(1) Úředník i asistent Probační a mediační služby jsou vyloučeni z provedení úkonů probace nebo mediace z obdobných důvodů, které zákon stanoví pro vyloučení orgánů činných v trestním řízení.</w:t>
      </w:r>
      <w:r w:rsidRPr="00650DEE">
        <w:rPr>
          <w:rFonts w:ascii="Times New Roman" w:hAnsi="Times New Roman"/>
          <w:strike/>
          <w:sz w:val="24"/>
          <w:szCs w:val="24"/>
          <w:vertAlign w:val="superscript"/>
        </w:rPr>
        <w:t>3)</w:t>
      </w:r>
      <w:r w:rsidRPr="00A1439C">
        <w:rPr>
          <w:rFonts w:ascii="Times New Roman" w:hAnsi="Times New Roman"/>
          <w:strike/>
          <w:sz w:val="24"/>
          <w:szCs w:val="24"/>
        </w:rPr>
        <w:t xml:space="preserve"> Jakmile se úředník nebo asistent dozví o skutečnostech, pro které by mohl být vyloučen, oznámí to neprodleně předsedovi senátu nebo samosoudci a v přípravném řízení státnímu zástupci. V řízení může do doby, než je o vyloučení rozhodnuto, učinit jen takové úkony, které nesnesou odkladu.</w:t>
      </w:r>
    </w:p>
    <w:p w14:paraId="7E312815" w14:textId="64DDD280" w:rsidR="00A1439C" w:rsidRPr="00A1439C" w:rsidRDefault="00A1439C" w:rsidP="00A143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A1439C">
        <w:rPr>
          <w:rFonts w:ascii="Times New Roman" w:hAnsi="Times New Roman"/>
          <w:strike/>
          <w:sz w:val="24"/>
          <w:szCs w:val="24"/>
        </w:rPr>
        <w:t>(2) O vyloučení podle odstavce 1 rozhoduje předseda senátu nebo samosoudce a v přípravném řízení státní zástupce usnesením; proti tomuto rozhodnutí není opravný prostředek přípustný.</w:t>
      </w:r>
    </w:p>
    <w:p w14:paraId="389E40EE" w14:textId="0AE26A90" w:rsidR="007F2DDC" w:rsidRPr="00A1439C" w:rsidRDefault="00A1439C" w:rsidP="00A1439C">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A1439C">
        <w:rPr>
          <w:rFonts w:ascii="Times New Roman" w:hAnsi="Times New Roman"/>
          <w:strike/>
          <w:sz w:val="24"/>
          <w:szCs w:val="24"/>
        </w:rPr>
        <w:t>(3) Jestliže bylo rozhodnuto, že úředník nebo asistent je vyloučen, určí místo něho předseda senátu nebo samosoudce a v přípravném řízení státní zástupce jiného úředníka nebo asistenta.</w:t>
      </w:r>
    </w:p>
    <w:p w14:paraId="7B82312E" w14:textId="77777777" w:rsidR="00A1439C" w:rsidRPr="00A1439C" w:rsidRDefault="00A1439C" w:rsidP="00A1439C">
      <w:pPr>
        <w:spacing w:after="120" w:line="240" w:lineRule="auto"/>
        <w:jc w:val="both"/>
        <w:rPr>
          <w:rFonts w:ascii="Times New Roman" w:hAnsi="Times New Roman"/>
          <w:sz w:val="24"/>
          <w:szCs w:val="24"/>
        </w:rPr>
      </w:pPr>
      <w:r w:rsidRPr="00A1439C">
        <w:rPr>
          <w:rFonts w:ascii="Times New Roman" w:hAnsi="Times New Roman"/>
          <w:sz w:val="24"/>
          <w:szCs w:val="24"/>
        </w:rPr>
        <w:t>____________</w:t>
      </w:r>
    </w:p>
    <w:p w14:paraId="4CA5A83F" w14:textId="77777777" w:rsidR="00A1439C" w:rsidRPr="00A1439C" w:rsidRDefault="00A1439C" w:rsidP="00A1439C">
      <w:pPr>
        <w:widowControl w:val="0"/>
        <w:autoSpaceDE w:val="0"/>
        <w:autoSpaceDN w:val="0"/>
        <w:adjustRightInd w:val="0"/>
        <w:spacing w:before="120" w:after="0" w:line="240" w:lineRule="auto"/>
        <w:jc w:val="both"/>
        <w:rPr>
          <w:rFonts w:ascii="Times New Roman" w:hAnsi="Times New Roman"/>
          <w:strike/>
          <w:sz w:val="20"/>
          <w:szCs w:val="20"/>
        </w:rPr>
      </w:pPr>
      <w:r w:rsidRPr="00A1439C">
        <w:rPr>
          <w:rFonts w:ascii="Times New Roman" w:hAnsi="Times New Roman"/>
          <w:strike/>
          <w:sz w:val="20"/>
          <w:szCs w:val="20"/>
          <w:vertAlign w:val="superscript"/>
        </w:rPr>
        <w:t>3)</w:t>
      </w:r>
      <w:r w:rsidRPr="00A1439C">
        <w:rPr>
          <w:rFonts w:ascii="Times New Roman" w:hAnsi="Times New Roman"/>
          <w:strike/>
          <w:sz w:val="20"/>
          <w:szCs w:val="20"/>
        </w:rPr>
        <w:t xml:space="preserve"> § 30 odst. 1 trestního řádu</w:t>
      </w:r>
    </w:p>
    <w:p w14:paraId="5A4D61F1" w14:textId="77777777" w:rsidR="00A1439C" w:rsidRPr="002D2974" w:rsidRDefault="00A1439C" w:rsidP="00A143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8</w:t>
      </w:r>
    </w:p>
    <w:p w14:paraId="65B33A02" w14:textId="77777777" w:rsidR="00A1439C" w:rsidRPr="002D2974" w:rsidRDefault="00A1439C" w:rsidP="00A143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Úředník i asistent Probační a mediační služby jsou vyloučeni z provádění úkonů probace a mediace z obdobných důvodů, které zákon stanoví pro vyloučení orgánů činných v trestním řízení. Jakmile se úředník nebo asistent dozví o skutečnostech, pro které by mohl být vyloučen, oznámí to neprodleně svému přímému nadřízenému, který posoudí, zda jsou dány důvody vyloučení. Do doby tohoto posouzení může úředník nebo asistent provádět v řízení jen takové úkony, které nesnesou odkladu. </w:t>
      </w:r>
    </w:p>
    <w:p w14:paraId="27C5484D" w14:textId="77777777" w:rsidR="00A1439C" w:rsidRPr="002D2974" w:rsidRDefault="00A1439C" w:rsidP="00A1439C">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Shledá-li přímý nadřízený, že jsou dány důvody pro vyloučení probačního úředníka nebo asistenta Probační a mediační služby, přidělí věc jinému probačnímu úředníkovi nebo asistentovi. </w:t>
      </w:r>
    </w:p>
    <w:p w14:paraId="56738930" w14:textId="77777777" w:rsidR="00A1439C" w:rsidRPr="002D2974" w:rsidRDefault="00A1439C" w:rsidP="00A1439C">
      <w:pPr>
        <w:widowControl w:val="0"/>
        <w:autoSpaceDE w:val="0"/>
        <w:autoSpaceDN w:val="0"/>
        <w:adjustRightInd w:val="0"/>
        <w:spacing w:before="120" w:after="0" w:line="240" w:lineRule="auto"/>
        <w:jc w:val="center"/>
        <w:rPr>
          <w:rFonts w:ascii="Times New Roman" w:hAnsi="Times New Roman"/>
          <w:sz w:val="24"/>
          <w:szCs w:val="24"/>
        </w:rPr>
      </w:pPr>
    </w:p>
    <w:p w14:paraId="2962E0C3" w14:textId="77777777" w:rsidR="00A1439C" w:rsidRPr="002D2974" w:rsidRDefault="00A1439C" w:rsidP="00A1439C">
      <w:pPr>
        <w:widowControl w:val="0"/>
        <w:autoSpaceDE w:val="0"/>
        <w:autoSpaceDN w:val="0"/>
        <w:adjustRightInd w:val="0"/>
        <w:spacing w:before="120" w:after="0" w:line="240" w:lineRule="auto"/>
        <w:jc w:val="center"/>
        <w:rPr>
          <w:rFonts w:ascii="Times New Roman" w:hAnsi="Times New Roman"/>
          <w:b/>
          <w:sz w:val="24"/>
          <w:szCs w:val="24"/>
        </w:rPr>
      </w:pPr>
      <w:r w:rsidRPr="002D2974">
        <w:rPr>
          <w:rFonts w:ascii="Times New Roman" w:hAnsi="Times New Roman"/>
          <w:b/>
          <w:sz w:val="24"/>
          <w:szCs w:val="24"/>
        </w:rPr>
        <w:t>§ 15a</w:t>
      </w:r>
    </w:p>
    <w:p w14:paraId="51556903" w14:textId="77777777" w:rsidR="00A1439C" w:rsidRPr="002D2974" w:rsidRDefault="00A1439C" w:rsidP="00A1439C">
      <w:pPr>
        <w:spacing w:before="120" w:after="0" w:line="240" w:lineRule="auto"/>
        <w:ind w:firstLine="426"/>
        <w:rPr>
          <w:rFonts w:ascii="Times New Roman" w:hAnsi="Times New Roman"/>
          <w:b/>
          <w:sz w:val="24"/>
          <w:szCs w:val="24"/>
        </w:rPr>
      </w:pPr>
      <w:r w:rsidRPr="002D2974">
        <w:rPr>
          <w:rFonts w:ascii="Times New Roman" w:hAnsi="Times New Roman"/>
          <w:b/>
          <w:sz w:val="24"/>
          <w:szCs w:val="24"/>
        </w:rPr>
        <w:t>Ustanovení § 2, 4 a 7 se použijí přiměřeně i v řízení ve věcech dětí mladších patnácti let podle hlavy III zákona o soudnictví ve věcech mládeže.</w:t>
      </w:r>
    </w:p>
    <w:p w14:paraId="3D269A4F" w14:textId="77777777" w:rsidR="00650DEE" w:rsidRPr="00CF25EA" w:rsidRDefault="00650DEE" w:rsidP="00650DEE">
      <w:pPr>
        <w:pStyle w:val="NADPISSTI"/>
        <w:spacing w:before="120"/>
        <w:rPr>
          <w:color w:val="000000"/>
          <w:szCs w:val="24"/>
        </w:rPr>
      </w:pPr>
      <w:r w:rsidRPr="00CF25EA">
        <w:rPr>
          <w:color w:val="000000"/>
          <w:szCs w:val="24"/>
        </w:rPr>
        <w:lastRenderedPageBreak/>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0CFAA46A" w14:textId="0B6CF68D" w:rsidR="00650DEE" w:rsidRPr="00CF25EA" w:rsidRDefault="00650DEE" w:rsidP="00650DEE">
      <w:pPr>
        <w:pStyle w:val="NADPISSTI"/>
        <w:spacing w:before="120"/>
        <w:rPr>
          <w:color w:val="000000"/>
          <w:szCs w:val="24"/>
        </w:rPr>
      </w:pPr>
      <w:r w:rsidRPr="00CF25EA">
        <w:rPr>
          <w:color w:val="000000"/>
          <w:szCs w:val="24"/>
        </w:rPr>
        <w:t xml:space="preserve">Změna </w:t>
      </w:r>
      <w:r w:rsidRPr="00650DEE">
        <w:rPr>
          <w:color w:val="000000"/>
          <w:szCs w:val="24"/>
          <w:lang w:val="cs-CZ"/>
        </w:rPr>
        <w:t>zákona o Rejstříku trestů</w:t>
      </w:r>
    </w:p>
    <w:p w14:paraId="1E85DE9B" w14:textId="77777777" w:rsidR="00650DEE" w:rsidRPr="00650DEE" w:rsidRDefault="00650DEE" w:rsidP="00650DEE">
      <w:pPr>
        <w:widowControl w:val="0"/>
        <w:autoSpaceDE w:val="0"/>
        <w:autoSpaceDN w:val="0"/>
        <w:adjustRightInd w:val="0"/>
        <w:spacing w:before="120" w:after="0" w:line="240" w:lineRule="auto"/>
        <w:jc w:val="center"/>
        <w:rPr>
          <w:rFonts w:ascii="Times New Roman" w:hAnsi="Times New Roman"/>
          <w:sz w:val="24"/>
          <w:szCs w:val="24"/>
        </w:rPr>
      </w:pPr>
      <w:r w:rsidRPr="00650DEE">
        <w:rPr>
          <w:rFonts w:ascii="Times New Roman" w:hAnsi="Times New Roman"/>
          <w:sz w:val="24"/>
          <w:szCs w:val="24"/>
        </w:rPr>
        <w:t>§ 8</w:t>
      </w:r>
    </w:p>
    <w:p w14:paraId="3F07A269" w14:textId="12103F49" w:rsidR="00650DEE" w:rsidRPr="00650DEE" w:rsidRDefault="00650DEE" w:rsidP="00650DEE">
      <w:pPr>
        <w:widowControl w:val="0"/>
        <w:autoSpaceDE w:val="0"/>
        <w:autoSpaceDN w:val="0"/>
        <w:adjustRightInd w:val="0"/>
        <w:spacing w:before="120" w:after="0" w:line="240" w:lineRule="auto"/>
        <w:ind w:firstLine="426"/>
        <w:jc w:val="both"/>
        <w:rPr>
          <w:rFonts w:ascii="Times New Roman" w:hAnsi="Times New Roman"/>
          <w:sz w:val="24"/>
          <w:szCs w:val="24"/>
        </w:rPr>
      </w:pPr>
      <w:r w:rsidRPr="00650DEE">
        <w:rPr>
          <w:rFonts w:ascii="Times New Roman" w:hAnsi="Times New Roman"/>
          <w:sz w:val="24"/>
          <w:szCs w:val="24"/>
        </w:rPr>
        <w:t>(1) Soudy a státní zastupitelství jsou povinny neprodleně za</w:t>
      </w:r>
      <w:r>
        <w:rPr>
          <w:rFonts w:ascii="Times New Roman" w:hAnsi="Times New Roman"/>
          <w:sz w:val="24"/>
          <w:szCs w:val="24"/>
        </w:rPr>
        <w:t>sílat Rejstříku trestů zprávy o </w:t>
      </w:r>
      <w:r w:rsidRPr="00650DEE">
        <w:rPr>
          <w:rFonts w:ascii="Times New Roman" w:hAnsi="Times New Roman"/>
          <w:sz w:val="24"/>
          <w:szCs w:val="24"/>
        </w:rPr>
        <w:t xml:space="preserve">podmíněném zastavení trestního stíhání, </w:t>
      </w:r>
      <w:r w:rsidRPr="00863551">
        <w:rPr>
          <w:rFonts w:ascii="Times New Roman" w:hAnsi="Times New Roman"/>
          <w:b/>
          <w:sz w:val="24"/>
          <w:szCs w:val="24"/>
        </w:rPr>
        <w:t>o tom, že</w:t>
      </w:r>
      <w:r>
        <w:rPr>
          <w:rFonts w:ascii="Times New Roman" w:hAnsi="Times New Roman"/>
          <w:sz w:val="24"/>
          <w:szCs w:val="24"/>
        </w:rPr>
        <w:t xml:space="preserve"> </w:t>
      </w:r>
      <w:r w:rsidRPr="0056489B">
        <w:rPr>
          <w:rFonts w:ascii="Times New Roman" w:hAnsi="Times New Roman"/>
          <w:b/>
          <w:sz w:val="24"/>
          <w:szCs w:val="24"/>
        </w:rPr>
        <w:t xml:space="preserve">zbytek závazku zdržet se </w:t>
      </w:r>
      <w:r w:rsidRPr="00970F5D">
        <w:rPr>
          <w:rFonts w:ascii="Times New Roman" w:hAnsi="Times New Roman"/>
          <w:b/>
          <w:sz w:val="24"/>
          <w:szCs w:val="24"/>
        </w:rPr>
        <w:t>během zkušební doby podmíněného zastavení trestního stíhání</w:t>
      </w:r>
      <w:r w:rsidRPr="0056489B">
        <w:rPr>
          <w:rFonts w:ascii="Times New Roman" w:hAnsi="Times New Roman"/>
          <w:b/>
          <w:sz w:val="24"/>
          <w:szCs w:val="24"/>
        </w:rPr>
        <w:t xml:space="preserve"> určité činnosti </w:t>
      </w:r>
      <w:r>
        <w:rPr>
          <w:rFonts w:ascii="Times New Roman" w:hAnsi="Times New Roman"/>
          <w:b/>
          <w:sz w:val="24"/>
          <w:szCs w:val="24"/>
        </w:rPr>
        <w:t xml:space="preserve">nebude vykonán, </w:t>
      </w:r>
      <w:r w:rsidRPr="00650DEE">
        <w:rPr>
          <w:rFonts w:ascii="Times New Roman" w:hAnsi="Times New Roman"/>
          <w:sz w:val="24"/>
          <w:szCs w:val="24"/>
        </w:rPr>
        <w:t>o ponechání podmíněného zastavení trestního stíhání v platnosti, jakož i dodatečnou zprávu, zda se obviněný v průběhu zkušební doby osvědčil, jakmile příslušné rozhodnutí nabude právní moci.</w:t>
      </w:r>
    </w:p>
    <w:p w14:paraId="5738E7EF" w14:textId="613A4621" w:rsidR="00650DEE" w:rsidRDefault="00650DEE" w:rsidP="00650DEE">
      <w:pPr>
        <w:widowControl w:val="0"/>
        <w:autoSpaceDE w:val="0"/>
        <w:autoSpaceDN w:val="0"/>
        <w:adjustRightInd w:val="0"/>
        <w:spacing w:before="120" w:after="0" w:line="240" w:lineRule="auto"/>
        <w:ind w:firstLine="426"/>
        <w:jc w:val="both"/>
        <w:rPr>
          <w:rFonts w:ascii="Times New Roman" w:hAnsi="Times New Roman"/>
          <w:sz w:val="24"/>
          <w:szCs w:val="24"/>
        </w:rPr>
      </w:pPr>
      <w:r w:rsidRPr="00650DEE">
        <w:rPr>
          <w:rFonts w:ascii="Times New Roman" w:hAnsi="Times New Roman"/>
          <w:sz w:val="24"/>
          <w:szCs w:val="24"/>
        </w:rPr>
        <w:t>(2) Ve zprávě se uvede označení soudu nebo státního zas</w:t>
      </w:r>
      <w:r>
        <w:rPr>
          <w:rFonts w:ascii="Times New Roman" w:hAnsi="Times New Roman"/>
          <w:sz w:val="24"/>
          <w:szCs w:val="24"/>
        </w:rPr>
        <w:t>tupitelství, datum rozhodnutí a </w:t>
      </w:r>
      <w:r w:rsidRPr="00650DEE">
        <w:rPr>
          <w:rFonts w:ascii="Times New Roman" w:hAnsi="Times New Roman"/>
          <w:sz w:val="24"/>
          <w:szCs w:val="24"/>
        </w:rPr>
        <w:t>spisová značka, pod kterou se řízení vede, druh rozhodnutí a v případě podmíněného zastavení trestního stíhání i právní kvalifikace trestného činu</w:t>
      </w:r>
      <w:r>
        <w:rPr>
          <w:rFonts w:ascii="Times New Roman" w:hAnsi="Times New Roman"/>
          <w:sz w:val="24"/>
          <w:szCs w:val="24"/>
        </w:rPr>
        <w:t>, kterého se rozhodnutí týká, a </w:t>
      </w:r>
      <w:r w:rsidRPr="00650DEE">
        <w:rPr>
          <w:rFonts w:ascii="Times New Roman" w:hAnsi="Times New Roman"/>
          <w:sz w:val="24"/>
          <w:szCs w:val="24"/>
        </w:rPr>
        <w:t>datum skončení zkušební doby.</w:t>
      </w:r>
    </w:p>
    <w:p w14:paraId="5468081D" w14:textId="77777777" w:rsidR="00214783" w:rsidRDefault="00214783" w:rsidP="00CF25EA">
      <w:pPr>
        <w:pStyle w:val="NADPISSTI"/>
        <w:spacing w:before="120"/>
        <w:rPr>
          <w:color w:val="000000"/>
          <w:szCs w:val="24"/>
          <w:lang w:val="cs-CZ"/>
        </w:rPr>
      </w:pPr>
    </w:p>
    <w:p w14:paraId="7BA3E9B7" w14:textId="77777777" w:rsidR="009B5825" w:rsidRPr="00CF25EA" w:rsidRDefault="009B5825" w:rsidP="00CF25EA">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5A4A0372" w14:textId="77777777" w:rsidR="009B5825" w:rsidRPr="00CF25EA" w:rsidRDefault="009B5825" w:rsidP="00CF25EA">
      <w:pPr>
        <w:pStyle w:val="NADPISSTI"/>
        <w:spacing w:before="120"/>
        <w:rPr>
          <w:color w:val="000000"/>
          <w:szCs w:val="24"/>
        </w:rPr>
      </w:pPr>
      <w:r w:rsidRPr="00CF25EA">
        <w:rPr>
          <w:color w:val="000000"/>
          <w:szCs w:val="24"/>
        </w:rPr>
        <w:t xml:space="preserve">Změna </w:t>
      </w:r>
      <w:r w:rsidRPr="00CF25EA">
        <w:rPr>
          <w:color w:val="000000"/>
          <w:szCs w:val="24"/>
          <w:lang w:val="cs-CZ"/>
        </w:rPr>
        <w:t>zákona</w:t>
      </w:r>
      <w:r w:rsidRPr="00CF25EA">
        <w:rPr>
          <w:color w:val="000000"/>
          <w:szCs w:val="24"/>
        </w:rPr>
        <w:t xml:space="preserve"> o výkonu trestu odnětí svobody</w:t>
      </w:r>
    </w:p>
    <w:p w14:paraId="6B88FDB3" w14:textId="77777777" w:rsidR="00004CC9" w:rsidRPr="00004CC9" w:rsidRDefault="00004CC9" w:rsidP="00004CC9">
      <w:pPr>
        <w:widowControl w:val="0"/>
        <w:autoSpaceDE w:val="0"/>
        <w:autoSpaceDN w:val="0"/>
        <w:adjustRightInd w:val="0"/>
        <w:spacing w:before="120" w:after="0" w:line="240" w:lineRule="auto"/>
        <w:jc w:val="center"/>
        <w:rPr>
          <w:rFonts w:ascii="Times New Roman" w:hAnsi="Times New Roman"/>
          <w:sz w:val="24"/>
          <w:szCs w:val="24"/>
        </w:rPr>
      </w:pPr>
      <w:r w:rsidRPr="00004CC9">
        <w:rPr>
          <w:rFonts w:ascii="Times New Roman" w:hAnsi="Times New Roman"/>
          <w:sz w:val="24"/>
          <w:szCs w:val="24"/>
        </w:rPr>
        <w:t>§ 17</w:t>
      </w:r>
    </w:p>
    <w:p w14:paraId="31B3692C" w14:textId="77777777" w:rsidR="00004CC9" w:rsidRPr="00004CC9" w:rsidRDefault="00004CC9" w:rsidP="00004CC9">
      <w:pPr>
        <w:widowControl w:val="0"/>
        <w:autoSpaceDE w:val="0"/>
        <w:autoSpaceDN w:val="0"/>
        <w:adjustRightInd w:val="0"/>
        <w:spacing w:before="120" w:after="0" w:line="240" w:lineRule="auto"/>
        <w:jc w:val="center"/>
        <w:rPr>
          <w:rFonts w:ascii="Times New Roman" w:hAnsi="Times New Roman"/>
          <w:sz w:val="24"/>
          <w:szCs w:val="24"/>
        </w:rPr>
      </w:pPr>
      <w:r w:rsidRPr="00004CC9">
        <w:rPr>
          <w:rFonts w:ascii="Times New Roman" w:hAnsi="Times New Roman"/>
          <w:sz w:val="24"/>
          <w:szCs w:val="24"/>
        </w:rPr>
        <w:t>Korespondence</w:t>
      </w:r>
    </w:p>
    <w:p w14:paraId="21AD84A2" w14:textId="5B1840C2"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004CC9">
        <w:rPr>
          <w:rFonts w:ascii="Times New Roman" w:hAnsi="Times New Roman"/>
          <w:sz w:val="24"/>
          <w:szCs w:val="24"/>
        </w:rPr>
        <w:t>1</w:t>
      </w:r>
      <w:r>
        <w:rPr>
          <w:rFonts w:ascii="Times New Roman" w:hAnsi="Times New Roman"/>
          <w:sz w:val="24"/>
          <w:szCs w:val="24"/>
        </w:rPr>
        <w:t>)</w:t>
      </w:r>
      <w:r w:rsidRPr="00004CC9">
        <w:rPr>
          <w:rFonts w:ascii="Times New Roman" w:hAnsi="Times New Roman"/>
          <w:sz w:val="24"/>
          <w:szCs w:val="24"/>
        </w:rPr>
        <w:t xml:space="preserve"> Odsouzený má právo přijímat a na svůj náklad odesílat písemná sdělení (dále jen "korespondence") bez omezení, pokud zákon nestanoví jinak.</w:t>
      </w:r>
    </w:p>
    <w:p w14:paraId="01AA40C3" w14:textId="26800894"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004CC9">
        <w:rPr>
          <w:rFonts w:ascii="Times New Roman" w:hAnsi="Times New Roman"/>
          <w:sz w:val="24"/>
          <w:szCs w:val="24"/>
        </w:rPr>
        <w:t>2</w:t>
      </w:r>
      <w:r>
        <w:rPr>
          <w:rFonts w:ascii="Times New Roman" w:hAnsi="Times New Roman"/>
          <w:sz w:val="24"/>
          <w:szCs w:val="24"/>
        </w:rPr>
        <w:t>)</w:t>
      </w:r>
      <w:r w:rsidRPr="00004CC9">
        <w:rPr>
          <w:rFonts w:ascii="Times New Roman" w:hAnsi="Times New Roman"/>
          <w:sz w:val="24"/>
          <w:szCs w:val="24"/>
        </w:rPr>
        <w:t xml:space="preserve"> Vězeňská služba je oprávněna provádět kontrolu korespondence uvedené v odstavci 1; přitom je oprávněna seznámit se s obsahem zasílaných písemností. Pokud obsah korespondence zakládá podezření, že je připravován nebo páchán trestný čin, Vězeňská služba korespondenci zadrží a předá ji orgánu činnému v trestním řízení.</w:t>
      </w:r>
    </w:p>
    <w:p w14:paraId="7211538E" w14:textId="28DBCE0C"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004CC9">
        <w:rPr>
          <w:rFonts w:ascii="Times New Roman" w:hAnsi="Times New Roman"/>
          <w:sz w:val="24"/>
          <w:szCs w:val="24"/>
        </w:rPr>
        <w:t>3</w:t>
      </w:r>
      <w:r>
        <w:rPr>
          <w:rFonts w:ascii="Times New Roman" w:hAnsi="Times New Roman"/>
          <w:sz w:val="24"/>
          <w:szCs w:val="24"/>
        </w:rPr>
        <w:t>)</w:t>
      </w:r>
      <w:r w:rsidRPr="00004CC9">
        <w:rPr>
          <w:rFonts w:ascii="Times New Roman" w:hAnsi="Times New Roman"/>
          <w:sz w:val="24"/>
          <w:szCs w:val="24"/>
        </w:rPr>
        <w:t xml:space="preserve"> Kontrola korespondence mezi odsouzeným a j</w:t>
      </w:r>
      <w:r>
        <w:rPr>
          <w:rFonts w:ascii="Times New Roman" w:hAnsi="Times New Roman"/>
          <w:sz w:val="24"/>
          <w:szCs w:val="24"/>
        </w:rPr>
        <w:t>eho obhájcem, mezi odsouzeným a </w:t>
      </w:r>
      <w:r w:rsidRPr="00004CC9">
        <w:rPr>
          <w:rFonts w:ascii="Times New Roman" w:hAnsi="Times New Roman"/>
          <w:sz w:val="24"/>
          <w:szCs w:val="24"/>
        </w:rPr>
        <w:t>advokátem, který odsouzeného zastupuje v jiné věci, mezi odsouzeným a státními orgány České republiky nebo diplomatickou misí anebo k</w:t>
      </w:r>
      <w:r w:rsidR="00FA706C">
        <w:rPr>
          <w:rFonts w:ascii="Times New Roman" w:hAnsi="Times New Roman"/>
          <w:sz w:val="24"/>
          <w:szCs w:val="24"/>
        </w:rPr>
        <w:t>onzulárním úřadem cizího státu</w:t>
      </w:r>
      <w:r w:rsidRPr="00FA706C">
        <w:rPr>
          <w:rFonts w:ascii="Times New Roman" w:hAnsi="Times New Roman"/>
          <w:sz w:val="24"/>
          <w:szCs w:val="24"/>
          <w:vertAlign w:val="superscript"/>
        </w:rPr>
        <w:t>6)</w:t>
      </w:r>
      <w:r w:rsidR="00FA706C">
        <w:rPr>
          <w:rFonts w:ascii="Times New Roman" w:hAnsi="Times New Roman"/>
          <w:sz w:val="24"/>
          <w:szCs w:val="24"/>
        </w:rPr>
        <w:t>,</w:t>
      </w:r>
      <w:r w:rsidRPr="00004CC9">
        <w:rPr>
          <w:rFonts w:ascii="Times New Roman" w:hAnsi="Times New Roman"/>
          <w:sz w:val="24"/>
          <w:szCs w:val="24"/>
        </w:rPr>
        <w:t xml:space="preserve"> anebo mezi odsouzeným a mezinárodní organizací, která podle mezinárodní úmluvy, jíž je Česká republika vázána, je příslušná k projednávání podnětů týkajících se ochrany lidských práv, je nepřípustná</w:t>
      </w:r>
      <w:r w:rsidRPr="002D2974">
        <w:rPr>
          <w:rFonts w:ascii="Times New Roman" w:hAnsi="Times New Roman"/>
          <w:b/>
          <w:color w:val="000000"/>
          <w:sz w:val="24"/>
          <w:szCs w:val="24"/>
        </w:rPr>
        <w:t xml:space="preserve">; </w:t>
      </w:r>
      <w:r>
        <w:rPr>
          <w:rFonts w:ascii="Times New Roman" w:hAnsi="Times New Roman"/>
          <w:b/>
          <w:color w:val="000000"/>
          <w:sz w:val="24"/>
          <w:szCs w:val="24"/>
        </w:rPr>
        <w:t>ustanovení § 72c tím není dotčeno</w:t>
      </w:r>
      <w:r w:rsidRPr="00004CC9">
        <w:rPr>
          <w:rFonts w:ascii="Times New Roman" w:hAnsi="Times New Roman"/>
          <w:sz w:val="24"/>
          <w:szCs w:val="24"/>
        </w:rPr>
        <w:t>. Tato kore</w:t>
      </w:r>
      <w:r>
        <w:rPr>
          <w:rFonts w:ascii="Times New Roman" w:hAnsi="Times New Roman"/>
          <w:sz w:val="24"/>
          <w:szCs w:val="24"/>
        </w:rPr>
        <w:t>spondence se adresátu odesílá a </w:t>
      </w:r>
      <w:r w:rsidRPr="00004CC9">
        <w:rPr>
          <w:rFonts w:ascii="Times New Roman" w:hAnsi="Times New Roman"/>
          <w:sz w:val="24"/>
          <w:szCs w:val="24"/>
        </w:rPr>
        <w:t>odsouzenému doručuje neprodleně.</w:t>
      </w:r>
    </w:p>
    <w:p w14:paraId="5032F95C" w14:textId="721437B3"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004CC9">
        <w:rPr>
          <w:rFonts w:ascii="Times New Roman" w:hAnsi="Times New Roman"/>
          <w:sz w:val="24"/>
          <w:szCs w:val="24"/>
        </w:rPr>
        <w:t>4</w:t>
      </w:r>
      <w:r>
        <w:rPr>
          <w:rFonts w:ascii="Times New Roman" w:hAnsi="Times New Roman"/>
          <w:sz w:val="24"/>
          <w:szCs w:val="24"/>
        </w:rPr>
        <w:t>)</w:t>
      </w:r>
      <w:r w:rsidRPr="00004CC9">
        <w:rPr>
          <w:rFonts w:ascii="Times New Roman" w:hAnsi="Times New Roman"/>
          <w:sz w:val="24"/>
          <w:szCs w:val="24"/>
        </w:rPr>
        <w:t xml:space="preserve"> Odsouzenému, který neumí nebo nemůže číst anebo psát, Vězeňská služba zajistí, aby mu byla došlá korespondence přečtena, nebo mu poskytne písařskou pomoc při sepisování žádostí, podání a stížností státním orgánům a mezi</w:t>
      </w:r>
      <w:r>
        <w:rPr>
          <w:rFonts w:ascii="Times New Roman" w:hAnsi="Times New Roman"/>
          <w:sz w:val="24"/>
          <w:szCs w:val="24"/>
        </w:rPr>
        <w:t>národním organizacím uvedeným v </w:t>
      </w:r>
      <w:r w:rsidRPr="00004CC9">
        <w:rPr>
          <w:rFonts w:ascii="Times New Roman" w:hAnsi="Times New Roman"/>
          <w:sz w:val="24"/>
          <w:szCs w:val="24"/>
        </w:rPr>
        <w:t>odstavci 3 a při dopisování s advokátem.</w:t>
      </w:r>
    </w:p>
    <w:p w14:paraId="45B26693" w14:textId="6349F863"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Pr="00004CC9">
        <w:rPr>
          <w:rFonts w:ascii="Times New Roman" w:hAnsi="Times New Roman"/>
          <w:sz w:val="24"/>
          <w:szCs w:val="24"/>
        </w:rPr>
        <w:t>Korespondence odsouzeného, který nemá žádné finanční prostředky, adresovaná orgánům uvedeným v odstavci 3 se odešle na náklady věznice.</w:t>
      </w:r>
    </w:p>
    <w:p w14:paraId="4BB9C4BD" w14:textId="77777777" w:rsidR="00004CC9" w:rsidRDefault="00004CC9" w:rsidP="00004CC9">
      <w:pPr>
        <w:pStyle w:val="NADPISSTI"/>
        <w:spacing w:before="120"/>
        <w:rPr>
          <w:rFonts w:eastAsia="Calibri"/>
          <w:b w:val="0"/>
          <w:szCs w:val="24"/>
          <w:lang w:val="cs-CZ"/>
        </w:rPr>
      </w:pPr>
    </w:p>
    <w:p w14:paraId="7FDAE46E" w14:textId="77777777" w:rsidR="00060D16" w:rsidRDefault="00060D16" w:rsidP="00060D16">
      <w:pPr>
        <w:rPr>
          <w:lang w:eastAsia="x-none"/>
        </w:rPr>
      </w:pPr>
    </w:p>
    <w:p w14:paraId="0B7A4C6C" w14:textId="77777777" w:rsidR="00060D16" w:rsidRPr="00060D16" w:rsidRDefault="00060D16" w:rsidP="00060D16">
      <w:pPr>
        <w:rPr>
          <w:lang w:eastAsia="x-none"/>
        </w:rPr>
      </w:pPr>
    </w:p>
    <w:p w14:paraId="5545FB4A" w14:textId="77777777" w:rsidR="00004CC9" w:rsidRPr="002D2974" w:rsidRDefault="00004CC9" w:rsidP="00004CC9">
      <w:pPr>
        <w:pStyle w:val="NADPISSTI"/>
        <w:spacing w:before="120"/>
        <w:rPr>
          <w:rFonts w:eastAsia="Calibri"/>
          <w:b w:val="0"/>
          <w:szCs w:val="24"/>
          <w:lang w:val="cs-CZ"/>
        </w:rPr>
      </w:pPr>
      <w:r w:rsidRPr="002D2974">
        <w:rPr>
          <w:rFonts w:eastAsia="Calibri"/>
          <w:b w:val="0"/>
          <w:szCs w:val="24"/>
          <w:lang w:val="cs-CZ"/>
        </w:rPr>
        <w:lastRenderedPageBreak/>
        <w:t>HLAVA V</w:t>
      </w:r>
    </w:p>
    <w:p w14:paraId="78C6275D" w14:textId="77777777" w:rsidR="00004CC9" w:rsidRDefault="00004CC9" w:rsidP="00004CC9">
      <w:pPr>
        <w:pStyle w:val="NADPISSTI"/>
        <w:spacing w:before="120"/>
        <w:rPr>
          <w:rFonts w:eastAsia="Calibri"/>
          <w:b w:val="0"/>
          <w:strike/>
          <w:szCs w:val="24"/>
          <w:lang w:val="cs-CZ"/>
        </w:rPr>
      </w:pPr>
      <w:r w:rsidRPr="004E2BD7">
        <w:rPr>
          <w:rFonts w:eastAsia="Calibri"/>
          <w:b w:val="0"/>
          <w:strike/>
          <w:szCs w:val="24"/>
          <w:lang w:val="cs-CZ"/>
        </w:rPr>
        <w:t>PROPUŠTĚNÍ Z VÝKONU TRESTU</w:t>
      </w:r>
    </w:p>
    <w:p w14:paraId="62540111" w14:textId="77777777" w:rsidR="00004CC9" w:rsidRPr="00004CC9" w:rsidRDefault="00004CC9" w:rsidP="00004CC9">
      <w:pPr>
        <w:rPr>
          <w:lang w:eastAsia="x-none"/>
        </w:rPr>
      </w:pPr>
    </w:p>
    <w:p w14:paraId="64E100B0" w14:textId="29505F58" w:rsidR="00004CC9" w:rsidRPr="002D2974" w:rsidRDefault="00004CC9" w:rsidP="00004CC9">
      <w:pPr>
        <w:pStyle w:val="NADPISSTI"/>
        <w:spacing w:before="120"/>
        <w:rPr>
          <w:rFonts w:eastAsia="Calibri"/>
          <w:szCs w:val="24"/>
          <w:lang w:val="cs-CZ"/>
        </w:rPr>
      </w:pPr>
      <w:r>
        <w:rPr>
          <w:szCs w:val="24"/>
        </w:rPr>
        <w:t>PODMÍNĚNÉ PROPUŠTĚNÍ, PŘEMĚNA TRESTU ODNĚTÍ SVOBODY A</w:t>
      </w:r>
      <w:r>
        <w:rPr>
          <w:szCs w:val="24"/>
          <w:lang w:val="cs-CZ"/>
        </w:rPr>
        <w:t> </w:t>
      </w:r>
      <w:r>
        <w:rPr>
          <w:szCs w:val="24"/>
        </w:rPr>
        <w:t>PROPUŠTĚNÍ Z VÝKONU TRESTU</w:t>
      </w:r>
    </w:p>
    <w:p w14:paraId="0B667A87" w14:textId="77777777" w:rsidR="00004CC9" w:rsidRDefault="00004CC9" w:rsidP="00004CC9">
      <w:pPr>
        <w:pStyle w:val="NADPISSTI"/>
        <w:spacing w:before="120"/>
        <w:rPr>
          <w:color w:val="000000"/>
          <w:szCs w:val="24"/>
          <w:lang w:val="cs-CZ"/>
        </w:rPr>
      </w:pPr>
    </w:p>
    <w:p w14:paraId="26E43AFA" w14:textId="77777777" w:rsidR="00004CC9" w:rsidRPr="000808B8" w:rsidRDefault="00004CC9" w:rsidP="00004CC9">
      <w:pPr>
        <w:pStyle w:val="NADPISSTI"/>
        <w:spacing w:before="120"/>
        <w:rPr>
          <w:color w:val="000000"/>
          <w:szCs w:val="24"/>
          <w:lang w:val="cs-CZ"/>
        </w:rPr>
      </w:pPr>
      <w:r w:rsidRPr="000808B8">
        <w:rPr>
          <w:color w:val="000000"/>
          <w:szCs w:val="24"/>
          <w:lang w:val="cs-CZ"/>
        </w:rPr>
        <w:t>§ 72c</w:t>
      </w:r>
    </w:p>
    <w:p w14:paraId="1CB756E6" w14:textId="77777777" w:rsidR="00004CC9" w:rsidRPr="000808B8" w:rsidRDefault="00004CC9" w:rsidP="00004CC9">
      <w:pPr>
        <w:pStyle w:val="NADPISSTI"/>
        <w:spacing w:before="120"/>
        <w:rPr>
          <w:color w:val="000000"/>
          <w:szCs w:val="24"/>
          <w:lang w:val="cs-CZ"/>
        </w:rPr>
      </w:pPr>
      <w:r w:rsidRPr="000808B8">
        <w:rPr>
          <w:color w:val="000000"/>
          <w:szCs w:val="24"/>
        </w:rPr>
        <w:t>Podmíněné propuštění</w:t>
      </w:r>
      <w:r w:rsidRPr="000808B8">
        <w:rPr>
          <w:color w:val="000000"/>
          <w:szCs w:val="24"/>
          <w:lang w:val="cs-CZ"/>
        </w:rPr>
        <w:t xml:space="preserve"> a </w:t>
      </w:r>
      <w:r w:rsidRPr="000808B8">
        <w:rPr>
          <w:szCs w:val="24"/>
        </w:rPr>
        <w:t>přeměna trestu odnětí svobody</w:t>
      </w:r>
    </w:p>
    <w:p w14:paraId="408D735F" w14:textId="77777777" w:rsidR="00004CC9" w:rsidRPr="000808B8" w:rsidRDefault="00004CC9" w:rsidP="00004CC9">
      <w:pPr>
        <w:pStyle w:val="NADPISSTI"/>
        <w:spacing w:before="120"/>
        <w:ind w:firstLine="426"/>
        <w:jc w:val="both"/>
        <w:rPr>
          <w:color w:val="000000"/>
          <w:szCs w:val="24"/>
          <w:lang w:val="cs-CZ"/>
        </w:rPr>
      </w:pPr>
      <w:r w:rsidRPr="000808B8">
        <w:rPr>
          <w:color w:val="000000"/>
          <w:szCs w:val="24"/>
          <w:lang w:val="cs-CZ"/>
        </w:rPr>
        <w:t>(</w:t>
      </w:r>
      <w:r w:rsidRPr="000808B8">
        <w:rPr>
          <w:color w:val="000000"/>
          <w:szCs w:val="24"/>
        </w:rPr>
        <w:t>1</w:t>
      </w:r>
      <w:r w:rsidRPr="000808B8">
        <w:rPr>
          <w:color w:val="000000"/>
          <w:szCs w:val="24"/>
          <w:lang w:val="cs-CZ"/>
        </w:rPr>
        <w:t>)</w:t>
      </w:r>
      <w:r w:rsidRPr="000808B8">
        <w:rPr>
          <w:color w:val="000000"/>
          <w:szCs w:val="24"/>
        </w:rPr>
        <w:t xml:space="preserve"> </w:t>
      </w:r>
      <w:r w:rsidRPr="000808B8">
        <w:rPr>
          <w:color w:val="000000"/>
          <w:szCs w:val="24"/>
          <w:lang w:val="cs-CZ"/>
        </w:rPr>
        <w:t>Návrh</w:t>
      </w:r>
      <w:r w:rsidRPr="000808B8">
        <w:rPr>
          <w:color w:val="000000"/>
          <w:szCs w:val="24"/>
        </w:rPr>
        <w:t xml:space="preserve"> odsouzeného </w:t>
      </w:r>
      <w:r w:rsidRPr="000808B8">
        <w:rPr>
          <w:color w:val="000000"/>
          <w:szCs w:val="24"/>
          <w:lang w:val="cs-CZ"/>
        </w:rPr>
        <w:t>na</w:t>
      </w:r>
      <w:r w:rsidRPr="000808B8">
        <w:rPr>
          <w:color w:val="000000"/>
          <w:szCs w:val="24"/>
        </w:rPr>
        <w:t xml:space="preserve"> podmíněné propuštění zašle věznice do </w:t>
      </w:r>
      <w:r w:rsidRPr="000808B8">
        <w:rPr>
          <w:color w:val="000000"/>
          <w:szCs w:val="24"/>
          <w:lang w:val="cs-CZ"/>
        </w:rPr>
        <w:t>deseti</w:t>
      </w:r>
      <w:r w:rsidRPr="000808B8">
        <w:rPr>
          <w:color w:val="000000"/>
          <w:szCs w:val="24"/>
        </w:rPr>
        <w:t xml:space="preserve"> pracovních dnů po</w:t>
      </w:r>
      <w:r w:rsidRPr="000808B8">
        <w:rPr>
          <w:color w:val="000000"/>
          <w:szCs w:val="24"/>
          <w:lang w:val="cs-CZ"/>
        </w:rPr>
        <w:t> </w:t>
      </w:r>
      <w:r w:rsidRPr="000808B8">
        <w:rPr>
          <w:color w:val="000000"/>
          <w:szCs w:val="24"/>
        </w:rPr>
        <w:t>je</w:t>
      </w:r>
      <w:r w:rsidRPr="000808B8">
        <w:rPr>
          <w:color w:val="000000"/>
          <w:szCs w:val="24"/>
          <w:lang w:val="cs-CZ"/>
        </w:rPr>
        <w:t xml:space="preserve">ho </w:t>
      </w:r>
      <w:r w:rsidRPr="000808B8">
        <w:rPr>
          <w:color w:val="000000"/>
          <w:szCs w:val="24"/>
        </w:rPr>
        <w:t xml:space="preserve">podání </w:t>
      </w:r>
      <w:r w:rsidRPr="000808B8">
        <w:rPr>
          <w:color w:val="000000"/>
          <w:szCs w:val="24"/>
          <w:lang w:val="cs-CZ"/>
        </w:rPr>
        <w:t xml:space="preserve">okresnímu </w:t>
      </w:r>
      <w:r w:rsidRPr="000808B8">
        <w:rPr>
          <w:color w:val="000000"/>
          <w:szCs w:val="24"/>
        </w:rPr>
        <w:t>soudu</w:t>
      </w:r>
      <w:r w:rsidRPr="000808B8">
        <w:rPr>
          <w:color w:val="000000"/>
          <w:szCs w:val="24"/>
          <w:lang w:val="cs-CZ"/>
        </w:rPr>
        <w:t>, v jehož obvodu se věznice nachází;</w:t>
      </w:r>
      <w:r w:rsidRPr="000808B8">
        <w:rPr>
          <w:color w:val="000000"/>
          <w:szCs w:val="24"/>
        </w:rPr>
        <w:t xml:space="preserve"> k návrhu připojí </w:t>
      </w:r>
      <w:r w:rsidRPr="000808B8">
        <w:rPr>
          <w:color w:val="000000"/>
          <w:szCs w:val="24"/>
          <w:lang w:val="cs-CZ"/>
        </w:rPr>
        <w:t xml:space="preserve">stanovisko ředitele věznice, </w:t>
      </w:r>
      <w:r w:rsidRPr="000808B8">
        <w:rPr>
          <w:color w:val="000000"/>
          <w:szCs w:val="24"/>
        </w:rPr>
        <w:t>vyhodnocení průběhu a účinnosti programu zacházení s odsouzeným, zhodnocení průběhu a úspěšnosti výkonu ochranného léčení, pokud bylo odsouzenému uloženo, a uvede i další skutečnosti, které mohou mít význam pro rozhodnutí soudu.</w:t>
      </w:r>
    </w:p>
    <w:p w14:paraId="0D8FD7BC" w14:textId="77777777" w:rsidR="00004CC9" w:rsidRDefault="00004CC9" w:rsidP="00004CC9">
      <w:pPr>
        <w:pStyle w:val="NADPISSTI"/>
        <w:spacing w:before="120"/>
        <w:ind w:firstLine="426"/>
        <w:jc w:val="both"/>
        <w:rPr>
          <w:color w:val="000000"/>
          <w:szCs w:val="24"/>
          <w:lang w:val="cs-CZ"/>
        </w:rPr>
      </w:pPr>
      <w:r w:rsidRPr="000808B8">
        <w:rPr>
          <w:color w:val="000000"/>
          <w:szCs w:val="24"/>
          <w:lang w:val="cs-CZ"/>
        </w:rPr>
        <w:t xml:space="preserve">(2) Pokud ředitel věznice nevydá kladné stanovisko k návrhu odsouzeného na podmíněné propuštění podle § 88 odst. 2 trestního zákoníku, postup podle odstavce 1 se neuplatní a návrh se odsouzenému vrátí. </w:t>
      </w:r>
    </w:p>
    <w:p w14:paraId="49CA269B" w14:textId="77777777" w:rsidR="00004CC9" w:rsidRPr="000808B8" w:rsidRDefault="00004CC9" w:rsidP="00004CC9">
      <w:pPr>
        <w:pStyle w:val="NADPISSTI"/>
        <w:spacing w:before="120"/>
        <w:ind w:firstLine="426"/>
        <w:jc w:val="both"/>
        <w:rPr>
          <w:color w:val="000000"/>
          <w:szCs w:val="24"/>
          <w:lang w:val="cs-CZ"/>
        </w:rPr>
      </w:pPr>
      <w:r w:rsidRPr="000808B8">
        <w:rPr>
          <w:color w:val="000000"/>
          <w:szCs w:val="24"/>
          <w:lang w:val="cs-CZ"/>
        </w:rPr>
        <w:t xml:space="preserve">(3) </w:t>
      </w:r>
      <w:bookmarkStart w:id="6" w:name="_Hlk536355948"/>
      <w:r w:rsidRPr="000808B8">
        <w:rPr>
          <w:color w:val="000000"/>
          <w:szCs w:val="24"/>
          <w:lang w:val="cs-CZ"/>
        </w:rPr>
        <w:t>Pokud by byl návrh odsouzeného na</w:t>
      </w:r>
      <w:r w:rsidRPr="000808B8">
        <w:rPr>
          <w:color w:val="000000"/>
          <w:szCs w:val="24"/>
        </w:rPr>
        <w:t xml:space="preserve"> podmíněné propuštění </w:t>
      </w:r>
      <w:r w:rsidRPr="000808B8">
        <w:rPr>
          <w:color w:val="000000"/>
          <w:szCs w:val="24"/>
          <w:lang w:val="cs-CZ"/>
        </w:rPr>
        <w:t xml:space="preserve">postupem podle odstavce 1 podán soudu před uplynutím lhůty stanovené pro podmíněné propuštění, na tuto skutečnost věznice odsouzeného bez zbytečného odkladu upozorní. Trvá-li odsouzený i nadále na podání tohoto návrhu, zašle jej věznice do 5 pracovních dnů ode dne oznámení odsouzeného, že na podání návrhu trvá, okresnímu </w:t>
      </w:r>
      <w:r w:rsidRPr="000808B8">
        <w:rPr>
          <w:color w:val="000000"/>
          <w:szCs w:val="24"/>
        </w:rPr>
        <w:t>soudu</w:t>
      </w:r>
      <w:r w:rsidRPr="000808B8">
        <w:rPr>
          <w:color w:val="000000"/>
          <w:szCs w:val="24"/>
          <w:lang w:val="cs-CZ"/>
        </w:rPr>
        <w:t>, v jehož obvodu se věznice nachází; doklady podle odstavce 1 k návrhu nepřipojí.</w:t>
      </w:r>
    </w:p>
    <w:p w14:paraId="6B37D93B" w14:textId="77777777" w:rsidR="00004CC9" w:rsidRPr="000808B8" w:rsidRDefault="00004CC9" w:rsidP="00004CC9">
      <w:pPr>
        <w:pStyle w:val="NADPISSTI"/>
        <w:spacing w:before="120"/>
        <w:ind w:firstLine="426"/>
        <w:jc w:val="both"/>
        <w:rPr>
          <w:color w:val="000000"/>
          <w:szCs w:val="24"/>
        </w:rPr>
      </w:pPr>
      <w:bookmarkStart w:id="7" w:name="_Hlk536355906"/>
      <w:bookmarkEnd w:id="6"/>
      <w:r w:rsidRPr="000808B8">
        <w:rPr>
          <w:color w:val="000000"/>
          <w:szCs w:val="24"/>
        </w:rPr>
        <w:t xml:space="preserve">(4) </w:t>
      </w:r>
      <w:r w:rsidRPr="000808B8">
        <w:rPr>
          <w:color w:val="000000"/>
          <w:szCs w:val="24"/>
          <w:lang w:val="cs-CZ"/>
        </w:rPr>
        <w:t xml:space="preserve">Při podání </w:t>
      </w:r>
      <w:r w:rsidRPr="000808B8">
        <w:rPr>
          <w:color w:val="000000"/>
          <w:szCs w:val="24"/>
        </w:rPr>
        <w:t xml:space="preserve">návrhu odsouzeného na přeměnu trestu odnětí svobody v trest domácího vězení se </w:t>
      </w:r>
      <w:r w:rsidRPr="000808B8">
        <w:rPr>
          <w:color w:val="000000"/>
          <w:szCs w:val="24"/>
          <w:lang w:val="cs-CZ"/>
        </w:rPr>
        <w:t xml:space="preserve">postupuje přiměřeně podle </w:t>
      </w:r>
      <w:bookmarkEnd w:id="7"/>
      <w:r w:rsidRPr="000808B8">
        <w:rPr>
          <w:color w:val="000000"/>
          <w:szCs w:val="24"/>
          <w:lang w:val="cs-CZ"/>
        </w:rPr>
        <w:t xml:space="preserve">odstavců 1 až 3. </w:t>
      </w:r>
    </w:p>
    <w:p w14:paraId="4B10423E" w14:textId="3460C683" w:rsidR="00004CC9" w:rsidRDefault="00004CC9" w:rsidP="00004CC9">
      <w:pPr>
        <w:rPr>
          <w:lang w:eastAsia="x-none"/>
        </w:rPr>
      </w:pPr>
    </w:p>
    <w:p w14:paraId="0D8FB62F" w14:textId="77777777" w:rsidR="00214783" w:rsidRPr="00CF25EA" w:rsidRDefault="00214783" w:rsidP="00214783">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5D4CD55B" w14:textId="77777777" w:rsidR="00214783" w:rsidRPr="00812091" w:rsidRDefault="00214783" w:rsidP="00214783">
      <w:pPr>
        <w:pStyle w:val="NADPISSTI"/>
        <w:spacing w:before="120"/>
        <w:rPr>
          <w:color w:val="000000"/>
          <w:szCs w:val="24"/>
          <w:lang w:val="cs-CZ"/>
        </w:rPr>
      </w:pPr>
      <w:r w:rsidRPr="00812091">
        <w:rPr>
          <w:color w:val="000000"/>
          <w:szCs w:val="24"/>
        </w:rPr>
        <w:t xml:space="preserve">Změna </w:t>
      </w:r>
      <w:r w:rsidRPr="00812091">
        <w:rPr>
          <w:color w:val="000000"/>
          <w:szCs w:val="24"/>
          <w:lang w:val="cs-CZ"/>
        </w:rPr>
        <w:t>zákona o silničním provozu</w:t>
      </w:r>
    </w:p>
    <w:p w14:paraId="5B891799" w14:textId="77777777" w:rsidR="00937C99" w:rsidRPr="00D305C0" w:rsidRDefault="00937C99" w:rsidP="00937C99">
      <w:pPr>
        <w:spacing w:before="120" w:after="0" w:line="240" w:lineRule="auto"/>
        <w:jc w:val="center"/>
        <w:rPr>
          <w:rFonts w:ascii="Times New Roman" w:hAnsi="Times New Roman"/>
          <w:sz w:val="24"/>
          <w:szCs w:val="24"/>
        </w:rPr>
      </w:pPr>
      <w:r w:rsidRPr="00D305C0">
        <w:rPr>
          <w:rFonts w:ascii="Times New Roman" w:hAnsi="Times New Roman"/>
          <w:sz w:val="24"/>
          <w:szCs w:val="24"/>
        </w:rPr>
        <w:t>§ 82</w:t>
      </w:r>
    </w:p>
    <w:p w14:paraId="355B26EB" w14:textId="77777777" w:rsidR="00937C99" w:rsidRPr="00D305C0" w:rsidRDefault="00937C99" w:rsidP="00937C99">
      <w:pPr>
        <w:spacing w:before="120" w:after="0" w:line="240" w:lineRule="auto"/>
        <w:jc w:val="center"/>
        <w:rPr>
          <w:rFonts w:ascii="Times New Roman" w:hAnsi="Times New Roman"/>
          <w:sz w:val="24"/>
          <w:szCs w:val="24"/>
        </w:rPr>
      </w:pPr>
      <w:r w:rsidRPr="00D305C0">
        <w:rPr>
          <w:rFonts w:ascii="Times New Roman" w:hAnsi="Times New Roman"/>
          <w:sz w:val="24"/>
          <w:szCs w:val="24"/>
        </w:rPr>
        <w:t>Podmínky udělen</w:t>
      </w:r>
      <w:r>
        <w:rPr>
          <w:rFonts w:ascii="Times New Roman" w:hAnsi="Times New Roman"/>
          <w:sz w:val="24"/>
          <w:szCs w:val="24"/>
        </w:rPr>
        <w:t>í a držení řidičského oprávnění</w:t>
      </w:r>
    </w:p>
    <w:p w14:paraId="04F0D327"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(1) Řidičské oprávnění lze udělit pouze osobě, která</w:t>
      </w:r>
    </w:p>
    <w:p w14:paraId="25E1211D"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 xml:space="preserve">a) dosáhla </w:t>
      </w:r>
      <w:r>
        <w:rPr>
          <w:rFonts w:ascii="Times New Roman" w:hAnsi="Times New Roman"/>
          <w:sz w:val="24"/>
          <w:szCs w:val="24"/>
        </w:rPr>
        <w:t>věku stanoveného tímto zákonem,</w:t>
      </w:r>
    </w:p>
    <w:p w14:paraId="48C013E0"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b) je zdravotně způsobi</w:t>
      </w:r>
      <w:r>
        <w:rPr>
          <w:rFonts w:ascii="Times New Roman" w:hAnsi="Times New Roman"/>
          <w:sz w:val="24"/>
          <w:szCs w:val="24"/>
        </w:rPr>
        <w:t>lá k řízení motorových vozidel,</w:t>
      </w:r>
    </w:p>
    <w:p w14:paraId="0BC75703"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c) je odborně způsobilá k řízení motorových v</w:t>
      </w:r>
      <w:r>
        <w:rPr>
          <w:rFonts w:ascii="Times New Roman" w:hAnsi="Times New Roman"/>
          <w:sz w:val="24"/>
          <w:szCs w:val="24"/>
        </w:rPr>
        <w:t>ozidel,</w:t>
      </w:r>
    </w:p>
    <w:p w14:paraId="7961D15F"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d) má na území České republiky obvyklé bydliště neb</w:t>
      </w:r>
      <w:r>
        <w:rPr>
          <w:rFonts w:ascii="Times New Roman" w:hAnsi="Times New Roman"/>
          <w:sz w:val="24"/>
          <w:szCs w:val="24"/>
        </w:rPr>
        <w:t>o zde alespoň 6 měsíců studuje,</w:t>
      </w:r>
    </w:p>
    <w:p w14:paraId="38AA2E10"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e) splnila další po</w:t>
      </w:r>
      <w:r>
        <w:rPr>
          <w:rFonts w:ascii="Times New Roman" w:hAnsi="Times New Roman"/>
          <w:sz w:val="24"/>
          <w:szCs w:val="24"/>
        </w:rPr>
        <w:t>dmínky stanovené tímto zákonem,</w:t>
      </w:r>
    </w:p>
    <w:p w14:paraId="73B5DBB9" w14:textId="39E9FD49"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f) není ve výkonu správního trestu nebo trestu zákazu činnosti spočívajícího v zákazu řízení motorových vozidel, není povinným v exekuci pozastavením řidičského oprávnění, osobě, které nebylo uloženo v trestním řízení přiměřené omezení spočívající ve zdržení se řízení motorových vozidel, nebo osobě, která nemá v regis</w:t>
      </w:r>
      <w:r>
        <w:rPr>
          <w:rFonts w:ascii="Times New Roman" w:hAnsi="Times New Roman"/>
          <w:sz w:val="24"/>
          <w:szCs w:val="24"/>
        </w:rPr>
        <w:t>tru řidičů zaznamenáno 12 bodů,</w:t>
      </w:r>
    </w:p>
    <w:p w14:paraId="22BB4617"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lastRenderedPageBreak/>
        <w:t>g) není držitelem platného řidičského oprávnění u</w:t>
      </w:r>
      <w:r>
        <w:rPr>
          <w:rFonts w:ascii="Times New Roman" w:hAnsi="Times New Roman"/>
          <w:sz w:val="24"/>
          <w:szCs w:val="24"/>
        </w:rPr>
        <w:t>děleného jiným členským státem,</w:t>
      </w:r>
    </w:p>
    <w:p w14:paraId="057C99D4" w14:textId="77777777" w:rsidR="00937C99" w:rsidRPr="00E20B11" w:rsidRDefault="00937C99" w:rsidP="00937C99">
      <w:pPr>
        <w:spacing w:before="120" w:after="0" w:line="240" w:lineRule="auto"/>
        <w:ind w:left="426" w:hanging="426"/>
        <w:jc w:val="both"/>
        <w:rPr>
          <w:rFonts w:ascii="Times New Roman" w:hAnsi="Times New Roman"/>
          <w:strike/>
          <w:sz w:val="24"/>
          <w:szCs w:val="24"/>
        </w:rPr>
      </w:pPr>
      <w:r w:rsidRPr="004170E3">
        <w:rPr>
          <w:rFonts w:ascii="Times New Roman" w:hAnsi="Times New Roman"/>
          <w:strike/>
          <w:sz w:val="24"/>
          <w:szCs w:val="24"/>
        </w:rPr>
        <w:t>h)</w:t>
      </w:r>
      <w:r w:rsidRPr="00E20B11">
        <w:rPr>
          <w:rFonts w:ascii="Times New Roman" w:hAnsi="Times New Roman"/>
          <w:strike/>
          <w:sz w:val="24"/>
          <w:szCs w:val="24"/>
        </w:rPr>
        <w:t xml:space="preserve"> </w:t>
      </w:r>
      <w:r w:rsidRPr="004170E3">
        <w:rPr>
          <w:rFonts w:ascii="Times New Roman" w:hAnsi="Times New Roman"/>
          <w:strike/>
          <w:sz w:val="24"/>
          <w:szCs w:val="24"/>
        </w:rPr>
        <w:t>není ve zkušební době podmíněného odložení podání návrhu na potrestání nebo podmíněného zastavení trestního stíhání, pokud se za</w:t>
      </w:r>
      <w:r w:rsidRPr="00A43D5E">
        <w:rPr>
          <w:rFonts w:ascii="Times New Roman" w:hAnsi="Times New Roman"/>
          <w:strike/>
          <w:sz w:val="24"/>
          <w:szCs w:val="24"/>
        </w:rPr>
        <w:t>vázala zdržet se řízení motorových vozidel během této zkušební doby.</w:t>
      </w:r>
    </w:p>
    <w:p w14:paraId="182619B5" w14:textId="77777777" w:rsidR="00937C99" w:rsidRDefault="00937C99" w:rsidP="00937C99">
      <w:pPr>
        <w:spacing w:before="120" w:after="0" w:line="240" w:lineRule="auto"/>
        <w:ind w:left="284" w:hanging="284"/>
        <w:jc w:val="both"/>
        <w:rPr>
          <w:rFonts w:ascii="Times New Roman" w:hAnsi="Times New Roman"/>
          <w:b/>
          <w:sz w:val="24"/>
          <w:szCs w:val="24"/>
        </w:rPr>
      </w:pPr>
      <w:r w:rsidRPr="00474EB1">
        <w:rPr>
          <w:rFonts w:ascii="Times New Roman" w:hAnsi="Times New Roman"/>
          <w:b/>
          <w:sz w:val="24"/>
          <w:szCs w:val="24"/>
        </w:rPr>
        <w:t xml:space="preserve">h) </w:t>
      </w:r>
      <w:r>
        <w:rPr>
          <w:rFonts w:ascii="Times New Roman" w:hAnsi="Times New Roman"/>
          <w:b/>
          <w:sz w:val="24"/>
          <w:szCs w:val="24"/>
        </w:rPr>
        <w:t xml:space="preserve">nevykonává závazek zdržet se řízení motorových vozidel, ke kterému se zavázala pro účely podmíněného odložení podání návrhu na potrestání nebo podmíněného zastavení trestního stíhání. </w:t>
      </w:r>
    </w:p>
    <w:p w14:paraId="08B4F75E"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(2) Řidičské oprávnění nelze udělit osobě, jejíž řidičské oprávnění bylo v jiném členském státě pozastaveno nebo odejmuto, nebo jí byl uložen zákaz činnosti spočívající v zákazu řízení motorových vozidel, pokud neuplynula lhůta pro opětovn</w:t>
      </w:r>
      <w:r>
        <w:rPr>
          <w:rFonts w:ascii="Times New Roman" w:hAnsi="Times New Roman"/>
          <w:sz w:val="24"/>
          <w:szCs w:val="24"/>
        </w:rPr>
        <w:t>é udělení řidičského oprávnění.</w:t>
      </w:r>
    </w:p>
    <w:p w14:paraId="218296FC"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(3) Podmínky podle odstavce 1 písm. b), c) a e) musí splňovat držitel řidičského oprávnění po celou do</w:t>
      </w:r>
      <w:r>
        <w:rPr>
          <w:rFonts w:ascii="Times New Roman" w:hAnsi="Times New Roman"/>
          <w:sz w:val="24"/>
          <w:szCs w:val="24"/>
        </w:rPr>
        <w:t>bu držení řidičského oprávnění.</w:t>
      </w:r>
    </w:p>
    <w:p w14:paraId="29E7001D"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 xml:space="preserve">(4) Studiem se rozumí základní vzdělávání, střední vzdělávání a vyšší odborné vzdělávání v denní formě v oborech vzdělání v základní škole, střední škole, konzervatoři nebo vyšší odborné škole, zapsané do rejstříku škol a školských zařízení, a prezenční studium v akreditovaných studijních programech na vysoké škole. Místem studia se rozumí adresa místa, kde probíhá </w:t>
      </w:r>
      <w:r>
        <w:rPr>
          <w:rFonts w:ascii="Times New Roman" w:hAnsi="Times New Roman"/>
          <w:sz w:val="24"/>
          <w:szCs w:val="24"/>
        </w:rPr>
        <w:t>výuka nebo její podstatná část.</w:t>
      </w:r>
    </w:p>
    <w:p w14:paraId="1DFC25B7" w14:textId="77777777" w:rsidR="00937C99"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(5) Za účelem zjištění, zda osoba uvedená v odstavci 1 splňuje podmínku bezúhonnosti podle odstavce 1 písm. f), si příslušný orgán uvedený v § 92 odst. 1 vyžádá podle zvláštního právního předpisu</w:t>
      </w:r>
      <w:r w:rsidRPr="00136117">
        <w:rPr>
          <w:rFonts w:ascii="Times New Roman" w:hAnsi="Times New Roman"/>
          <w:sz w:val="24"/>
          <w:szCs w:val="24"/>
          <w:vertAlign w:val="superscript"/>
        </w:rPr>
        <w:t xml:space="preserve">27a) </w:t>
      </w:r>
      <w:r w:rsidRPr="004170E3">
        <w:rPr>
          <w:rFonts w:ascii="Times New Roman" w:hAnsi="Times New Roman"/>
          <w:sz w:val="24"/>
          <w:szCs w:val="24"/>
        </w:rPr>
        <w:t>výpis</w:t>
      </w:r>
      <w:r>
        <w:rPr>
          <w:rFonts w:ascii="Times New Roman" w:hAnsi="Times New Roman"/>
          <w:sz w:val="24"/>
          <w:szCs w:val="24"/>
          <w:vertAlign w:val="superscript"/>
        </w:rPr>
        <w:t xml:space="preserve"> </w:t>
      </w:r>
      <w:r w:rsidRPr="00D305C0">
        <w:rPr>
          <w:rFonts w:ascii="Times New Roman" w:hAnsi="Times New Roman"/>
          <w:sz w:val="24"/>
          <w:szCs w:val="24"/>
        </w:rPr>
        <w:t xml:space="preserve">z evidence Rejstříku trestů. Žádost o vydání </w:t>
      </w:r>
      <w:r>
        <w:rPr>
          <w:rFonts w:ascii="Times New Roman" w:hAnsi="Times New Roman"/>
          <w:sz w:val="24"/>
          <w:szCs w:val="24"/>
        </w:rPr>
        <w:t xml:space="preserve">výpisu </w:t>
      </w:r>
      <w:r w:rsidRPr="001F2066">
        <w:rPr>
          <w:rFonts w:ascii="Times New Roman" w:hAnsi="Times New Roman"/>
          <w:sz w:val="24"/>
          <w:szCs w:val="24"/>
        </w:rPr>
        <w:t>z</w:t>
      </w:r>
      <w:r w:rsidRPr="00D305C0">
        <w:rPr>
          <w:rFonts w:ascii="Times New Roman" w:hAnsi="Times New Roman"/>
          <w:sz w:val="24"/>
          <w:szCs w:val="24"/>
        </w:rPr>
        <w:t xml:space="preserve"> evidence Rejstříku trestů a </w:t>
      </w:r>
      <w:r>
        <w:rPr>
          <w:rFonts w:ascii="Times New Roman" w:hAnsi="Times New Roman"/>
          <w:sz w:val="24"/>
          <w:szCs w:val="24"/>
        </w:rPr>
        <w:t xml:space="preserve">výpisu </w:t>
      </w:r>
      <w:r w:rsidRPr="00D305C0">
        <w:rPr>
          <w:rFonts w:ascii="Times New Roman" w:hAnsi="Times New Roman"/>
          <w:sz w:val="24"/>
          <w:szCs w:val="24"/>
        </w:rPr>
        <w:t>z evidence Rejstříku trestů se předávají v elektronické podobě, a to způsobem umožňujícím dálkový přístup.</w:t>
      </w:r>
    </w:p>
    <w:p w14:paraId="6D3F9467" w14:textId="77777777" w:rsidR="00937C99" w:rsidRDefault="00937C99" w:rsidP="00937C99">
      <w:pPr>
        <w:spacing w:before="120" w:after="0" w:line="240" w:lineRule="auto"/>
        <w:rPr>
          <w:rFonts w:ascii="Times New Roman" w:hAnsi="Times New Roman"/>
          <w:b/>
          <w:sz w:val="14"/>
          <w:szCs w:val="14"/>
        </w:rPr>
      </w:pPr>
    </w:p>
    <w:p w14:paraId="3B2D12BA" w14:textId="77777777" w:rsidR="00937C99" w:rsidRPr="00D305C0" w:rsidRDefault="00937C99" w:rsidP="00937C99">
      <w:pPr>
        <w:spacing w:before="120" w:after="0" w:line="240" w:lineRule="auto"/>
        <w:jc w:val="center"/>
        <w:rPr>
          <w:rFonts w:ascii="Times New Roman" w:hAnsi="Times New Roman"/>
          <w:sz w:val="24"/>
          <w:szCs w:val="24"/>
        </w:rPr>
      </w:pPr>
      <w:r w:rsidRPr="00D305C0">
        <w:rPr>
          <w:rFonts w:ascii="Times New Roman" w:hAnsi="Times New Roman"/>
          <w:sz w:val="24"/>
          <w:szCs w:val="24"/>
        </w:rPr>
        <w:t>§ 87a</w:t>
      </w:r>
    </w:p>
    <w:p w14:paraId="4B344535" w14:textId="77777777" w:rsidR="00937C99" w:rsidRPr="00D305C0" w:rsidRDefault="00937C99" w:rsidP="00937C99">
      <w:pPr>
        <w:spacing w:before="120" w:after="0" w:line="240" w:lineRule="auto"/>
        <w:jc w:val="center"/>
        <w:rPr>
          <w:rFonts w:ascii="Times New Roman" w:hAnsi="Times New Roman"/>
          <w:sz w:val="24"/>
          <w:szCs w:val="24"/>
        </w:rPr>
      </w:pPr>
      <w:r w:rsidRPr="00D305C0">
        <w:rPr>
          <w:rFonts w:ascii="Times New Roman" w:hAnsi="Times New Roman"/>
          <w:sz w:val="24"/>
          <w:szCs w:val="24"/>
        </w:rPr>
        <w:t>D</w:t>
      </w:r>
      <w:r>
        <w:rPr>
          <w:rFonts w:ascii="Times New Roman" w:hAnsi="Times New Roman"/>
          <w:sz w:val="24"/>
          <w:szCs w:val="24"/>
        </w:rPr>
        <w:t>opravně psychologické vyšetření</w:t>
      </w:r>
    </w:p>
    <w:p w14:paraId="2F4FE1B7"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(1) Dopravně psychologickému vyšetření je povinen se podrobovat</w:t>
      </w:r>
    </w:p>
    <w:p w14:paraId="2692ECB1" w14:textId="6D66B16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a) držitel řidičského oprávnění pro skupinu C1+E, C nebo C+E, pokud řídí nákladní automobil o největší povolené hmotnosti převyšující 7 500 kg nebo speciální automobil o</w:t>
      </w:r>
      <w:r>
        <w:rPr>
          <w:rFonts w:ascii="Times New Roman" w:hAnsi="Times New Roman"/>
          <w:sz w:val="24"/>
          <w:szCs w:val="24"/>
        </w:rPr>
        <w:t> </w:t>
      </w:r>
      <w:r w:rsidRPr="00D305C0">
        <w:rPr>
          <w:rFonts w:ascii="Times New Roman" w:hAnsi="Times New Roman"/>
          <w:sz w:val="24"/>
          <w:szCs w:val="24"/>
        </w:rPr>
        <w:t>největší povolené hmotnosti převyšující 7 500 kg nebo jízdní soupravu, která je složena z</w:t>
      </w:r>
      <w:r>
        <w:rPr>
          <w:rFonts w:ascii="Times New Roman" w:hAnsi="Times New Roman"/>
          <w:sz w:val="24"/>
          <w:szCs w:val="24"/>
        </w:rPr>
        <w:t> </w:t>
      </w:r>
      <w:r w:rsidRPr="00D305C0">
        <w:rPr>
          <w:rFonts w:ascii="Times New Roman" w:hAnsi="Times New Roman"/>
          <w:sz w:val="24"/>
          <w:szCs w:val="24"/>
        </w:rPr>
        <w:t>nákladního automobilu a přípojného vozidla nebo ze speciálního automobilu a</w:t>
      </w:r>
      <w:r>
        <w:rPr>
          <w:rFonts w:ascii="Times New Roman" w:hAnsi="Times New Roman"/>
          <w:sz w:val="24"/>
          <w:szCs w:val="24"/>
        </w:rPr>
        <w:t> </w:t>
      </w:r>
      <w:r w:rsidRPr="00D305C0">
        <w:rPr>
          <w:rFonts w:ascii="Times New Roman" w:hAnsi="Times New Roman"/>
          <w:sz w:val="24"/>
          <w:szCs w:val="24"/>
        </w:rPr>
        <w:t>přípojného vozidla a jejíž největší povole</w:t>
      </w:r>
      <w:r>
        <w:rPr>
          <w:rFonts w:ascii="Times New Roman" w:hAnsi="Times New Roman"/>
          <w:sz w:val="24"/>
          <w:szCs w:val="24"/>
        </w:rPr>
        <w:t>ná hmotnost převyšuje 7 500 kg,</w:t>
      </w:r>
    </w:p>
    <w:p w14:paraId="6D8F1984" w14:textId="7777777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b) držitel řidičského oprávnění pro skupinu D1+E, D nebo D+E, pokud řídí motorové vozidlo zařazené do n</w:t>
      </w:r>
      <w:r>
        <w:rPr>
          <w:rFonts w:ascii="Times New Roman" w:hAnsi="Times New Roman"/>
          <w:sz w:val="24"/>
          <w:szCs w:val="24"/>
        </w:rPr>
        <w:t>ěkteré z těchto skupin vozidel.</w:t>
      </w:r>
    </w:p>
    <w:p w14:paraId="25D2C747" w14:textId="14F3B2E9"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(2) Dopravně psychologickému vyšetření je držitel řidičského oprávnění uvedený v</w:t>
      </w:r>
      <w:r>
        <w:rPr>
          <w:rFonts w:ascii="Times New Roman" w:hAnsi="Times New Roman"/>
          <w:sz w:val="24"/>
          <w:szCs w:val="24"/>
        </w:rPr>
        <w:t> </w:t>
      </w:r>
      <w:r w:rsidRPr="00D305C0">
        <w:rPr>
          <w:rFonts w:ascii="Times New Roman" w:hAnsi="Times New Roman"/>
          <w:sz w:val="24"/>
          <w:szCs w:val="24"/>
        </w:rPr>
        <w:t>odstavci 1 povinen se podrobit před zahájením výkonu činnosti uvedené v odstavci 1, a</w:t>
      </w:r>
      <w:r>
        <w:rPr>
          <w:rFonts w:ascii="Times New Roman" w:hAnsi="Times New Roman"/>
          <w:sz w:val="24"/>
          <w:szCs w:val="24"/>
        </w:rPr>
        <w:t> </w:t>
      </w:r>
      <w:r w:rsidRPr="00D305C0">
        <w:rPr>
          <w:rFonts w:ascii="Times New Roman" w:hAnsi="Times New Roman"/>
          <w:sz w:val="24"/>
          <w:szCs w:val="24"/>
        </w:rPr>
        <w:t>dalšímu dopravně psychologickému vyšetření nejdříve šest měsíců před dovršením 50 let a</w:t>
      </w:r>
      <w:r>
        <w:rPr>
          <w:rFonts w:ascii="Times New Roman" w:hAnsi="Times New Roman"/>
          <w:sz w:val="24"/>
          <w:szCs w:val="24"/>
        </w:rPr>
        <w:t> </w:t>
      </w:r>
      <w:r w:rsidRPr="00D305C0">
        <w:rPr>
          <w:rFonts w:ascii="Times New Roman" w:hAnsi="Times New Roman"/>
          <w:sz w:val="24"/>
          <w:szCs w:val="24"/>
        </w:rPr>
        <w:t>nejpozději v den dovršení 50 let a dále pak každých pět let. Povinnost podrobit se dopravně psychologickému vyšetření před zahájením výkonu činnosti nevzniká, podrobil-li se držitel řidičského oprávnění uvedený v odstavci 1 dopravně psychologickému vyšetření před získáním tohoto řidičského oprávnění, a ode dne provedení vyšetření neuplynulo ke dni zahájení výk</w:t>
      </w:r>
      <w:r>
        <w:rPr>
          <w:rFonts w:ascii="Times New Roman" w:hAnsi="Times New Roman"/>
          <w:sz w:val="24"/>
          <w:szCs w:val="24"/>
        </w:rPr>
        <w:t>onu činnosti více než 6 měsíců.</w:t>
      </w:r>
    </w:p>
    <w:p w14:paraId="2233BF0B" w14:textId="39367790"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(3) Dopravně psychologickému vyšetření je povinna se podrobit osoba, která žádá o</w:t>
      </w:r>
      <w:r>
        <w:rPr>
          <w:rFonts w:ascii="Times New Roman" w:hAnsi="Times New Roman"/>
          <w:sz w:val="24"/>
          <w:szCs w:val="24"/>
        </w:rPr>
        <w:t> </w:t>
      </w:r>
      <w:r w:rsidRPr="00D305C0">
        <w:rPr>
          <w:rFonts w:ascii="Times New Roman" w:hAnsi="Times New Roman"/>
          <w:sz w:val="24"/>
          <w:szCs w:val="24"/>
        </w:rPr>
        <w:t>vrácení řidičského oprá</w:t>
      </w:r>
      <w:r>
        <w:rPr>
          <w:rFonts w:ascii="Times New Roman" w:hAnsi="Times New Roman"/>
          <w:sz w:val="24"/>
          <w:szCs w:val="24"/>
        </w:rPr>
        <w:t>vnění, které pozbyla v důsledku</w:t>
      </w:r>
    </w:p>
    <w:p w14:paraId="3634D114"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a) dosažení celkového počtu 12 b</w:t>
      </w:r>
      <w:r>
        <w:rPr>
          <w:rFonts w:ascii="Times New Roman" w:hAnsi="Times New Roman"/>
          <w:sz w:val="24"/>
          <w:szCs w:val="24"/>
        </w:rPr>
        <w:t>odů v bodovém hodnocení řidičů,</w:t>
      </w:r>
    </w:p>
    <w:p w14:paraId="2345BC11" w14:textId="7777777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lastRenderedPageBreak/>
        <w:t>b) soudem uloženého trestu zákazu činnosti spočívajícího v zákazu ří</w:t>
      </w:r>
      <w:r>
        <w:rPr>
          <w:rFonts w:ascii="Times New Roman" w:hAnsi="Times New Roman"/>
          <w:sz w:val="24"/>
          <w:szCs w:val="24"/>
        </w:rPr>
        <w:t>zení motorových vozidel,</w:t>
      </w:r>
    </w:p>
    <w:p w14:paraId="454C9CCF" w14:textId="7777777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c) správním orgánem uloženého správního trestu zákazu činnosti spočívajícího v zákazu řízení motorových vozidel, byl-li tento správní trest uložen</w:t>
      </w:r>
      <w:r>
        <w:rPr>
          <w:rFonts w:ascii="Times New Roman" w:hAnsi="Times New Roman"/>
          <w:sz w:val="24"/>
          <w:szCs w:val="24"/>
        </w:rPr>
        <w:t xml:space="preserve"> na dobu nejméně 6 měsíců, nebo</w:t>
      </w:r>
    </w:p>
    <w:p w14:paraId="272899BA" w14:textId="60A6A502" w:rsidR="00937C99" w:rsidRPr="00880C0C" w:rsidRDefault="00937C99" w:rsidP="00937C99">
      <w:pPr>
        <w:spacing w:before="120" w:after="0" w:line="240" w:lineRule="auto"/>
        <w:ind w:left="284" w:hanging="284"/>
        <w:jc w:val="both"/>
        <w:rPr>
          <w:rFonts w:ascii="Times New Roman" w:hAnsi="Times New Roman"/>
          <w:sz w:val="24"/>
          <w:szCs w:val="24"/>
        </w:rPr>
      </w:pPr>
      <w:r w:rsidRPr="00880C0C">
        <w:rPr>
          <w:rFonts w:ascii="Times New Roman" w:hAnsi="Times New Roman"/>
          <w:sz w:val="24"/>
          <w:szCs w:val="24"/>
        </w:rPr>
        <w:t xml:space="preserve">d) podmíněného odložení podání návrhu na potrestání nebo podmíněného zastavení trestního stíhání, </w:t>
      </w:r>
      <w:r w:rsidRPr="00880C0C">
        <w:rPr>
          <w:rFonts w:ascii="Times New Roman" w:hAnsi="Times New Roman"/>
          <w:strike/>
          <w:sz w:val="24"/>
          <w:szCs w:val="24"/>
        </w:rPr>
        <w:t xml:space="preserve">v průběhu jehož zkušební doby se zavázala zdržet se řízení motorových </w:t>
      </w:r>
      <w:proofErr w:type="gramStart"/>
      <w:r w:rsidRPr="00880C0C">
        <w:rPr>
          <w:rFonts w:ascii="Times New Roman" w:hAnsi="Times New Roman"/>
          <w:strike/>
          <w:sz w:val="24"/>
          <w:szCs w:val="24"/>
        </w:rPr>
        <w:t>vozidel</w:t>
      </w:r>
      <w:r w:rsidRPr="00880C0C">
        <w:rPr>
          <w:rFonts w:ascii="Times New Roman" w:hAnsi="Times New Roman"/>
          <w:b/>
          <w:sz w:val="24"/>
          <w:szCs w:val="24"/>
        </w:rPr>
        <w:t xml:space="preserve"> </w:t>
      </w:r>
      <w:r>
        <w:rPr>
          <w:rFonts w:ascii="Times New Roman" w:hAnsi="Times New Roman"/>
          <w:b/>
          <w:sz w:val="24"/>
          <w:szCs w:val="24"/>
        </w:rPr>
        <w:t>pro</w:t>
      </w:r>
      <w:proofErr w:type="gramEnd"/>
      <w:r>
        <w:rPr>
          <w:rFonts w:ascii="Times New Roman" w:hAnsi="Times New Roman"/>
          <w:b/>
          <w:sz w:val="24"/>
          <w:szCs w:val="24"/>
        </w:rPr>
        <w:t xml:space="preserve"> jehož účely se zavázala zdržet se řízení motorových vozidel</w:t>
      </w:r>
      <w:r w:rsidRPr="00880C0C">
        <w:rPr>
          <w:rFonts w:ascii="Times New Roman" w:hAnsi="Times New Roman"/>
          <w:sz w:val="24"/>
          <w:szCs w:val="24"/>
        </w:rPr>
        <w:t>.</w:t>
      </w:r>
    </w:p>
    <w:p w14:paraId="5B9E36F5"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(4) Dopravně psychologické vyšetření provádí psycholog, kterému m</w:t>
      </w:r>
      <w:r>
        <w:rPr>
          <w:rFonts w:ascii="Times New Roman" w:hAnsi="Times New Roman"/>
          <w:sz w:val="24"/>
          <w:szCs w:val="24"/>
        </w:rPr>
        <w:t>inisterstvo udělilo akreditaci.</w:t>
      </w:r>
    </w:p>
    <w:p w14:paraId="5FAF2C4B" w14:textId="07F976AC"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(5) Ministerstvo udělí akreditaci k provádění dopravně psychologického vyšetření</w:t>
      </w:r>
      <w:r>
        <w:rPr>
          <w:rFonts w:ascii="Times New Roman" w:hAnsi="Times New Roman"/>
          <w:sz w:val="24"/>
          <w:szCs w:val="24"/>
        </w:rPr>
        <w:t xml:space="preserve"> na</w:t>
      </w:r>
      <w:r w:rsidR="00627909">
        <w:rPr>
          <w:rFonts w:ascii="Times New Roman" w:hAnsi="Times New Roman"/>
          <w:sz w:val="24"/>
          <w:szCs w:val="24"/>
        </w:rPr>
        <w:t> </w:t>
      </w:r>
      <w:r>
        <w:rPr>
          <w:rFonts w:ascii="Times New Roman" w:hAnsi="Times New Roman"/>
          <w:sz w:val="24"/>
          <w:szCs w:val="24"/>
        </w:rPr>
        <w:t>žádost fyzické osobě, která</w:t>
      </w:r>
    </w:p>
    <w:p w14:paraId="5E432A89"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a) absolvovala akreditované magisters</w:t>
      </w:r>
      <w:r>
        <w:rPr>
          <w:rFonts w:ascii="Times New Roman" w:hAnsi="Times New Roman"/>
          <w:sz w:val="24"/>
          <w:szCs w:val="24"/>
        </w:rPr>
        <w:t>ké studium v oboru psychologie,</w:t>
      </w:r>
    </w:p>
    <w:p w14:paraId="51C3BC2F" w14:textId="7777777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b) absolvovala postgraduální studium v oboru dopravní psychologie akreditovaného studijního programu nebo programu celoživotního vzděláv</w:t>
      </w:r>
      <w:r>
        <w:rPr>
          <w:rFonts w:ascii="Times New Roman" w:hAnsi="Times New Roman"/>
          <w:sz w:val="24"/>
          <w:szCs w:val="24"/>
        </w:rPr>
        <w:t>ání prováděného vysokou školou,</w:t>
      </w:r>
    </w:p>
    <w:p w14:paraId="5D173EEC" w14:textId="77777777" w:rsidR="00937C99" w:rsidRPr="00D305C0" w:rsidRDefault="00937C99" w:rsidP="00937C99">
      <w:pPr>
        <w:spacing w:before="120" w:after="0" w:line="240" w:lineRule="auto"/>
        <w:jc w:val="both"/>
        <w:rPr>
          <w:rFonts w:ascii="Times New Roman" w:hAnsi="Times New Roman"/>
          <w:sz w:val="24"/>
          <w:szCs w:val="24"/>
        </w:rPr>
      </w:pPr>
      <w:r w:rsidRPr="00D305C0">
        <w:rPr>
          <w:rFonts w:ascii="Times New Roman" w:hAnsi="Times New Roman"/>
          <w:sz w:val="24"/>
          <w:szCs w:val="24"/>
        </w:rPr>
        <w:t>c) má alespoň 3 roky praxe v</w:t>
      </w:r>
      <w:r>
        <w:rPr>
          <w:rFonts w:ascii="Times New Roman" w:hAnsi="Times New Roman"/>
          <w:sz w:val="24"/>
          <w:szCs w:val="24"/>
        </w:rPr>
        <w:t xml:space="preserve"> oblasti dopravní psychologie a</w:t>
      </w:r>
    </w:p>
    <w:p w14:paraId="5FD5DA7E" w14:textId="77777777" w:rsidR="00937C99" w:rsidRPr="00D305C0" w:rsidRDefault="00937C99" w:rsidP="00937C99">
      <w:pPr>
        <w:spacing w:before="120" w:after="0" w:line="240" w:lineRule="auto"/>
        <w:ind w:left="284" w:hanging="284"/>
        <w:jc w:val="both"/>
        <w:rPr>
          <w:rFonts w:ascii="Times New Roman" w:hAnsi="Times New Roman"/>
          <w:sz w:val="24"/>
          <w:szCs w:val="24"/>
        </w:rPr>
      </w:pPr>
      <w:r w:rsidRPr="00D305C0">
        <w:rPr>
          <w:rFonts w:ascii="Times New Roman" w:hAnsi="Times New Roman"/>
          <w:sz w:val="24"/>
          <w:szCs w:val="24"/>
        </w:rPr>
        <w:t>d) má k dispozici vybavení nezbytné pro řádné provádění dopr</w:t>
      </w:r>
      <w:r>
        <w:rPr>
          <w:rFonts w:ascii="Times New Roman" w:hAnsi="Times New Roman"/>
          <w:sz w:val="24"/>
          <w:szCs w:val="24"/>
        </w:rPr>
        <w:t>avně psychologického vyšetření.</w:t>
      </w:r>
    </w:p>
    <w:p w14:paraId="2A2C1028"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(6) Ministerstvo odejme akreditaci k provádění dopravně psychologického vyšetření, nesplňuje-li její držitel podmínku pro její udělení uvedenou v odstavci 5 písm. d) nebo porušil-li opakovaně nebo zvlášť závažným způsobem svou povinnost podle tohoto zákona, která se vztahuje k čin</w:t>
      </w:r>
      <w:r>
        <w:rPr>
          <w:rFonts w:ascii="Times New Roman" w:hAnsi="Times New Roman"/>
          <w:sz w:val="24"/>
          <w:szCs w:val="24"/>
        </w:rPr>
        <w:t>nosti držitele akreditace.</w:t>
      </w:r>
    </w:p>
    <w:p w14:paraId="77749616" w14:textId="6F0C2B13"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(7) Náklady na dopravně psychologické vyšetření osob uvedených v odstavci 1 hradí u</w:t>
      </w:r>
      <w:r>
        <w:rPr>
          <w:rFonts w:ascii="Times New Roman" w:hAnsi="Times New Roman"/>
          <w:sz w:val="24"/>
          <w:szCs w:val="24"/>
        </w:rPr>
        <w:t> </w:t>
      </w:r>
      <w:r w:rsidRPr="00D305C0">
        <w:rPr>
          <w:rFonts w:ascii="Times New Roman" w:hAnsi="Times New Roman"/>
          <w:sz w:val="24"/>
          <w:szCs w:val="24"/>
        </w:rPr>
        <w:t>osob v pracovněprávním vztahu zaměstnavatel. U osob uvedených v odstavci 1, které nejsou v pracovněprávním vztahu, a u osob uvedených v odstavci 3 hradí náklady na</w:t>
      </w:r>
      <w:r w:rsidR="00627909">
        <w:rPr>
          <w:rFonts w:ascii="Times New Roman" w:hAnsi="Times New Roman"/>
          <w:sz w:val="24"/>
          <w:szCs w:val="24"/>
        </w:rPr>
        <w:t> </w:t>
      </w:r>
      <w:r w:rsidRPr="00D305C0">
        <w:rPr>
          <w:rFonts w:ascii="Times New Roman" w:hAnsi="Times New Roman"/>
          <w:sz w:val="24"/>
          <w:szCs w:val="24"/>
        </w:rPr>
        <w:t>dopravně psyc</w:t>
      </w:r>
      <w:r>
        <w:rPr>
          <w:rFonts w:ascii="Times New Roman" w:hAnsi="Times New Roman"/>
          <w:sz w:val="24"/>
          <w:szCs w:val="24"/>
        </w:rPr>
        <w:t>hologické vyšetření tyto osoby.</w:t>
      </w:r>
    </w:p>
    <w:p w14:paraId="4EAEB5BD"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(8) Povinnost dopravně psychologického vyšetření podle odstavce 1 se netýká řidiče, který provádí silniční dopravu soukromé povahy, pokud není prováděna za úplatu a dále řidičů vozidel požární ochrany, řidičů vozidel policie, Vězeňské služby České republiky, zpravodajských služeb a řidičů vozidel o</w:t>
      </w:r>
      <w:r>
        <w:rPr>
          <w:rFonts w:ascii="Times New Roman" w:hAnsi="Times New Roman"/>
          <w:sz w:val="24"/>
          <w:szCs w:val="24"/>
        </w:rPr>
        <w:t>zbrojených sil České republiky.</w:t>
      </w:r>
    </w:p>
    <w:p w14:paraId="1F7EF54B" w14:textId="77777777" w:rsidR="00937C99"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(9) Vybavení nezbytné pro řádné provádění dopravně psychologického vyšetření stanoví prováděcí právní předpis.</w:t>
      </w:r>
    </w:p>
    <w:p w14:paraId="44EF8B01" w14:textId="77777777" w:rsidR="00937C99" w:rsidRPr="00D305C0" w:rsidRDefault="00937C99" w:rsidP="00937C99">
      <w:pPr>
        <w:spacing w:before="120" w:after="0" w:line="240" w:lineRule="auto"/>
        <w:jc w:val="center"/>
        <w:rPr>
          <w:rFonts w:ascii="Times New Roman" w:hAnsi="Times New Roman"/>
          <w:sz w:val="24"/>
          <w:szCs w:val="24"/>
        </w:rPr>
      </w:pPr>
      <w:r w:rsidRPr="00D305C0">
        <w:rPr>
          <w:rFonts w:ascii="Times New Roman" w:hAnsi="Times New Roman"/>
          <w:sz w:val="24"/>
          <w:szCs w:val="24"/>
        </w:rPr>
        <w:t>§ 94a</w:t>
      </w:r>
    </w:p>
    <w:p w14:paraId="34B47430" w14:textId="77777777" w:rsidR="00937C99" w:rsidRPr="00D305C0" w:rsidRDefault="00937C99" w:rsidP="00937C99">
      <w:pPr>
        <w:spacing w:before="120" w:after="0" w:line="240" w:lineRule="auto"/>
        <w:jc w:val="center"/>
        <w:rPr>
          <w:rFonts w:ascii="Times New Roman" w:hAnsi="Times New Roman"/>
          <w:sz w:val="24"/>
          <w:szCs w:val="24"/>
        </w:rPr>
      </w:pPr>
      <w:r>
        <w:rPr>
          <w:rFonts w:ascii="Times New Roman" w:hAnsi="Times New Roman"/>
          <w:sz w:val="24"/>
          <w:szCs w:val="24"/>
        </w:rPr>
        <w:t>Pozbytí řidičského oprávnění</w:t>
      </w:r>
    </w:p>
    <w:p w14:paraId="09DA3294" w14:textId="181F503B"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 xml:space="preserve">(1) Držitel řidičského oprávnění pozbývá řidičské oprávnění dnem právní moci rozhodnutí, kterým mu byl soudem uložen trest nebo příslušným správním úřadem uložen správní trest zákazu činnosti spočívajícího v zákazu řízení motorových vozidel, kterým bylo uloženo v trestním řízení přiměřené omezení spočívající ve zdržení se řízení motorových vozidel nebo kterým </w:t>
      </w:r>
      <w:r w:rsidRPr="00412291">
        <w:rPr>
          <w:rFonts w:ascii="Times New Roman" w:hAnsi="Times New Roman"/>
          <w:sz w:val="24"/>
          <w:szCs w:val="24"/>
        </w:rPr>
        <w:t xml:space="preserve">bylo rozhodnuto o podmíněném odložení podání návrhu na potrestání nebo podmíněném zastavení trestního stíhání, </w:t>
      </w:r>
      <w:r>
        <w:rPr>
          <w:rFonts w:ascii="Times New Roman" w:hAnsi="Times New Roman"/>
          <w:strike/>
          <w:sz w:val="24"/>
          <w:szCs w:val="24"/>
        </w:rPr>
        <w:t xml:space="preserve">v průběhu jehož </w:t>
      </w:r>
      <w:r w:rsidRPr="00583E28">
        <w:rPr>
          <w:rFonts w:ascii="Times New Roman" w:hAnsi="Times New Roman"/>
          <w:strike/>
          <w:sz w:val="24"/>
          <w:szCs w:val="24"/>
        </w:rPr>
        <w:t>zkušební doby</w:t>
      </w:r>
      <w:r>
        <w:rPr>
          <w:rFonts w:ascii="Times New Roman" w:hAnsi="Times New Roman"/>
          <w:sz w:val="24"/>
          <w:szCs w:val="24"/>
        </w:rPr>
        <w:t xml:space="preserve"> </w:t>
      </w:r>
      <w:r w:rsidRPr="008C3545">
        <w:rPr>
          <w:rFonts w:ascii="Times New Roman" w:hAnsi="Times New Roman"/>
          <w:b/>
          <w:sz w:val="24"/>
          <w:szCs w:val="24"/>
        </w:rPr>
        <w:t>pro jehož účely</w:t>
      </w:r>
      <w:r>
        <w:rPr>
          <w:rFonts w:ascii="Times New Roman" w:hAnsi="Times New Roman"/>
          <w:sz w:val="24"/>
          <w:szCs w:val="24"/>
        </w:rPr>
        <w:t xml:space="preserve"> </w:t>
      </w:r>
      <w:r w:rsidRPr="008C3545">
        <w:rPr>
          <w:rFonts w:ascii="Times New Roman" w:hAnsi="Times New Roman"/>
          <w:sz w:val="24"/>
          <w:szCs w:val="24"/>
        </w:rPr>
        <w:t>se</w:t>
      </w:r>
      <w:r w:rsidRPr="00412291">
        <w:rPr>
          <w:rFonts w:ascii="Times New Roman" w:hAnsi="Times New Roman"/>
          <w:sz w:val="24"/>
          <w:szCs w:val="24"/>
        </w:rPr>
        <w:t xml:space="preserve"> držitel řidičského oprávnění zavázal zdržet se řízení motorových vozidel</w:t>
      </w:r>
      <w:r w:rsidRPr="00CE62D8">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 xml:space="preserve">anebo kterým bylo rozhodnuto o přijetí nového závazku </w:t>
      </w:r>
      <w:r w:rsidRPr="00CE62D8">
        <w:rPr>
          <w:rFonts w:ascii="Times New Roman" w:hAnsi="Times New Roman"/>
          <w:b/>
          <w:sz w:val="24"/>
          <w:szCs w:val="24"/>
        </w:rPr>
        <w:t>zdržet se řízení motorových vozidel</w:t>
      </w:r>
      <w:r>
        <w:rPr>
          <w:rFonts w:ascii="Times New Roman" w:hAnsi="Times New Roman"/>
          <w:b/>
          <w:sz w:val="24"/>
          <w:szCs w:val="24"/>
        </w:rPr>
        <w:t xml:space="preserve"> </w:t>
      </w:r>
      <w:r w:rsidR="007A4F24">
        <w:rPr>
          <w:rFonts w:ascii="Times New Roman" w:hAnsi="Times New Roman"/>
          <w:b/>
          <w:sz w:val="24"/>
          <w:szCs w:val="24"/>
        </w:rPr>
        <w:t>během</w:t>
      </w:r>
      <w:r>
        <w:rPr>
          <w:rFonts w:ascii="Times New Roman" w:hAnsi="Times New Roman"/>
          <w:b/>
          <w:sz w:val="24"/>
          <w:szCs w:val="24"/>
        </w:rPr>
        <w:t xml:space="preserve"> </w:t>
      </w:r>
      <w:r>
        <w:rPr>
          <w:rFonts w:ascii="Times New Roman" w:hAnsi="Times New Roman"/>
          <w:b/>
          <w:sz w:val="24"/>
          <w:szCs w:val="24"/>
        </w:rPr>
        <w:lastRenderedPageBreak/>
        <w:t>zkušební doby podmíněného odložení podání návrhu na potrestání nebo podmíněného zastavení trestního stíhání</w:t>
      </w:r>
      <w:r w:rsidRPr="00412291">
        <w:rPr>
          <w:rFonts w:ascii="Times New Roman" w:hAnsi="Times New Roman"/>
          <w:sz w:val="24"/>
          <w:szCs w:val="24"/>
        </w:rPr>
        <w:t>.</w:t>
      </w:r>
    </w:p>
    <w:p w14:paraId="12D302C7"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(2) Řidičský průkaz je povinen odevzdat držitel řidičského průkazu příslušnému obecnímu úřadu obce s rozšířenou působností do 5 pracovních dnů ode dne, kdy nabylo právní mo</w:t>
      </w:r>
      <w:r>
        <w:rPr>
          <w:rFonts w:ascii="Times New Roman" w:hAnsi="Times New Roman"/>
          <w:sz w:val="24"/>
          <w:szCs w:val="24"/>
        </w:rPr>
        <w:t>ci rozhodnutí podle odstavce 1.</w:t>
      </w:r>
    </w:p>
    <w:p w14:paraId="441E49CF" w14:textId="77777777" w:rsidR="00937C99" w:rsidRPr="00D305C0"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(3) Pro odevzdání řidičského průka</w:t>
      </w:r>
      <w:r>
        <w:rPr>
          <w:rFonts w:ascii="Times New Roman" w:hAnsi="Times New Roman"/>
          <w:sz w:val="24"/>
          <w:szCs w:val="24"/>
        </w:rPr>
        <w:t>zu platí obdobně § 113 odst. 5.</w:t>
      </w:r>
    </w:p>
    <w:p w14:paraId="590268E8" w14:textId="77777777" w:rsidR="00937C99" w:rsidRDefault="00937C99" w:rsidP="00937C99">
      <w:pPr>
        <w:spacing w:before="120" w:after="0" w:line="240" w:lineRule="auto"/>
        <w:ind w:firstLine="426"/>
        <w:jc w:val="both"/>
        <w:rPr>
          <w:rFonts w:ascii="Times New Roman" w:hAnsi="Times New Roman"/>
          <w:sz w:val="24"/>
          <w:szCs w:val="24"/>
        </w:rPr>
      </w:pPr>
      <w:r w:rsidRPr="00D305C0">
        <w:rPr>
          <w:rFonts w:ascii="Times New Roman" w:hAnsi="Times New Roman"/>
          <w:sz w:val="24"/>
          <w:szCs w:val="24"/>
        </w:rPr>
        <w:t>(4) Pokud řidičské oprávnění, které držitel pozbyl podle odstavce 1 nebo kterého se vzdal, podmiňuje udělení řidičského oprávnění pro jinou skupinu vozidel, pozbývá držitel současně i řidičské oprávnění pro tuto skupinu vozidel.</w:t>
      </w:r>
    </w:p>
    <w:p w14:paraId="4C7F7CE6" w14:textId="77777777" w:rsidR="00937C99" w:rsidRDefault="00937C99" w:rsidP="00937C99">
      <w:pPr>
        <w:spacing w:before="120" w:after="0" w:line="240" w:lineRule="auto"/>
        <w:jc w:val="center"/>
        <w:rPr>
          <w:rFonts w:ascii="Times New Roman" w:hAnsi="Times New Roman"/>
          <w:sz w:val="24"/>
          <w:szCs w:val="24"/>
        </w:rPr>
      </w:pPr>
    </w:p>
    <w:p w14:paraId="1A0A3764" w14:textId="77777777" w:rsidR="00937C99" w:rsidRPr="009C62FC" w:rsidRDefault="00937C99" w:rsidP="00937C99">
      <w:pPr>
        <w:spacing w:before="120" w:after="0" w:line="240" w:lineRule="auto"/>
        <w:jc w:val="center"/>
        <w:rPr>
          <w:rFonts w:ascii="Times New Roman" w:hAnsi="Times New Roman"/>
          <w:sz w:val="24"/>
          <w:szCs w:val="24"/>
        </w:rPr>
      </w:pPr>
      <w:r w:rsidRPr="00487187">
        <w:rPr>
          <w:rFonts w:ascii="Times New Roman" w:hAnsi="Times New Roman"/>
          <w:sz w:val="24"/>
          <w:szCs w:val="24"/>
        </w:rPr>
        <w:t>§ 102</w:t>
      </w:r>
    </w:p>
    <w:p w14:paraId="615A077C" w14:textId="4AB54366" w:rsidR="000A5E34" w:rsidRDefault="000A5E34" w:rsidP="000A5E34">
      <w:pPr>
        <w:spacing w:before="120" w:after="0" w:line="240" w:lineRule="auto"/>
        <w:ind w:firstLine="426"/>
        <w:jc w:val="both"/>
        <w:rPr>
          <w:rFonts w:ascii="Times New Roman" w:hAnsi="Times New Roman"/>
          <w:strike/>
          <w:sz w:val="24"/>
          <w:szCs w:val="24"/>
        </w:rPr>
      </w:pPr>
      <w:r w:rsidRPr="000A5E34">
        <w:rPr>
          <w:rFonts w:ascii="Times New Roman" w:hAnsi="Times New Roman"/>
          <w:strike/>
          <w:sz w:val="24"/>
          <w:szCs w:val="24"/>
        </w:rPr>
        <w:t>(1) Po výkonu trestu nebo správního trestu zákazu činnosti spočívajícího v zákazu řízení motorových vozidel nebo po upuštění nebo podmíněném upuštění od výkonu zbytku trestu nebo správního trestu zákazu činnosti spočívajícího v zákazu řízení motorových vozidel, po výkonu trestu nebo po uplynutí zkušební doby podmíněného upuštění od potrestání s dohledem, v jehož rámci bylo uloženo přiměřené omezení spočívající ve zdržení se řízení motorových vozidel, nebo po rozhodnutí o upuštění od tohoto přiměřeného omezení, nebo po rozhodnutí o osvědčení nebo neosvědčení ve zkušební době podmíněného odložení podání návrhu na potrestání nebo podmíněného zastavení trestního stíhání, nebo poté, kdy se má za to, že v této době došlo k osvědčení, rozhodne o vrácení řidičského oprávnění příslušný obecní úřad obce s rozšířenou působností na žádost osoby, která pozbyla řidičské oprávnění podle § 94a.</w:t>
      </w:r>
    </w:p>
    <w:p w14:paraId="07A2388A" w14:textId="77777777" w:rsidR="00D50189" w:rsidRPr="00BD4BBF" w:rsidRDefault="00D50189" w:rsidP="00D50189">
      <w:pPr>
        <w:spacing w:before="120" w:after="0" w:line="240" w:lineRule="auto"/>
        <w:ind w:firstLine="426"/>
        <w:jc w:val="both"/>
        <w:rPr>
          <w:rFonts w:ascii="Times New Roman" w:hAnsi="Times New Roman"/>
          <w:sz w:val="24"/>
          <w:szCs w:val="24"/>
        </w:rPr>
      </w:pPr>
      <w:r w:rsidRPr="00BD4BBF">
        <w:rPr>
          <w:rFonts w:ascii="Times New Roman" w:hAnsi="Times New Roman"/>
          <w:b/>
          <w:sz w:val="24"/>
          <w:szCs w:val="24"/>
        </w:rPr>
        <w:t>(1) Příslušný obecní úřad obce s rozšířenou působností rozhodne na žádost osoby, která pozbyla řidičské oprávnění podle § 94a, o jeho vrácení po</w:t>
      </w:r>
      <w:r w:rsidRPr="00BD4BBF">
        <w:rPr>
          <w:rFonts w:ascii="Times New Roman" w:hAnsi="Times New Roman"/>
          <w:sz w:val="24"/>
          <w:szCs w:val="24"/>
        </w:rPr>
        <w:t xml:space="preserve"> </w:t>
      </w:r>
    </w:p>
    <w:p w14:paraId="755FAD51"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a) výkonu trestu nebo správního trestu zákazu činnosti spočívajícího v zákazu řízení motorových vozidel,</w:t>
      </w:r>
    </w:p>
    <w:p w14:paraId="7288FC8D"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b) upuštění nebo podmíněném upuštění od výkonu zbytku trestu nebo správního trestu zákazu činnosti spočívajícího v zákazu řízení motorových vozidel,</w:t>
      </w:r>
    </w:p>
    <w:p w14:paraId="0C4D9E4B"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c) výkonu trestu nebo po uplynutí zkušební doby podmíněného upuštění od potrestání s dohledem, v jehož rámci bylo uloženo přiměřené omezení spočívající ve zdržení se řízení motorových vozidel, nebo po rozhodnutí o upuštění od tohoto přiměřeného omezení,</w:t>
      </w:r>
    </w:p>
    <w:p w14:paraId="18BE5A79"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d) rozhodnutí o neosvědčení ve zkušební době podmíněného odložení podání návrhu na potrestání nebo podmíněného zastavení trestního stíhání,</w:t>
      </w:r>
    </w:p>
    <w:p w14:paraId="59A18269"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e) uplynutí doby závazku zdržet se řízení motorových vozidel pro účely podmíněného odložení podání návrhu na potrestání nebo podmíněného zastavení trestního stíhání, nebo</w:t>
      </w:r>
    </w:p>
    <w:p w14:paraId="2414E7AA" w14:textId="77777777" w:rsidR="00D50189" w:rsidRPr="00BD4BBF" w:rsidRDefault="00D50189" w:rsidP="00D50189">
      <w:pPr>
        <w:spacing w:before="120" w:after="0" w:line="240" w:lineRule="auto"/>
        <w:ind w:left="284" w:hanging="284"/>
        <w:jc w:val="both"/>
        <w:rPr>
          <w:rFonts w:ascii="Times New Roman" w:hAnsi="Times New Roman"/>
          <w:b/>
          <w:sz w:val="24"/>
          <w:szCs w:val="24"/>
        </w:rPr>
      </w:pPr>
      <w:r w:rsidRPr="00BD4BBF">
        <w:rPr>
          <w:rFonts w:ascii="Times New Roman" w:hAnsi="Times New Roman"/>
          <w:b/>
          <w:sz w:val="24"/>
          <w:szCs w:val="24"/>
        </w:rPr>
        <w:t>f) rozhodnutí o tom, že zbytek závazku zdržet se řízení motorových vozidel pro účely podmíněného odložení podání návrhu na potrestání nebo podmíněného zastavení trestního stíhání nebude vykonán.</w:t>
      </w:r>
    </w:p>
    <w:p w14:paraId="186C74A3" w14:textId="51081F5A" w:rsidR="00937C99" w:rsidRPr="009C62FC" w:rsidRDefault="00D50189" w:rsidP="00D5018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 xml:space="preserve"> </w:t>
      </w:r>
      <w:r w:rsidR="00937C99" w:rsidRPr="009C62FC">
        <w:rPr>
          <w:rFonts w:ascii="Times New Roman" w:hAnsi="Times New Roman"/>
          <w:sz w:val="24"/>
          <w:szCs w:val="24"/>
        </w:rPr>
        <w:t>(2) Žádost o vrácení řidičského oprávnění podá</w:t>
      </w:r>
      <w:r w:rsidR="00937C99">
        <w:rPr>
          <w:rFonts w:ascii="Times New Roman" w:hAnsi="Times New Roman"/>
          <w:sz w:val="24"/>
          <w:szCs w:val="24"/>
        </w:rPr>
        <w:t>vá osoba uvedená v odstavci 1 u </w:t>
      </w:r>
      <w:r w:rsidR="00937C99" w:rsidRPr="009C62FC">
        <w:rPr>
          <w:rFonts w:ascii="Times New Roman" w:hAnsi="Times New Roman"/>
          <w:sz w:val="24"/>
          <w:szCs w:val="24"/>
        </w:rPr>
        <w:t>příslušného obecního úřadu obce s rozšířenou působností. Žádost musí mít písemnou</w:t>
      </w:r>
      <w:r w:rsidR="00937C99">
        <w:rPr>
          <w:rFonts w:ascii="Times New Roman" w:hAnsi="Times New Roman"/>
          <w:sz w:val="24"/>
          <w:szCs w:val="24"/>
        </w:rPr>
        <w:t xml:space="preserve"> formu a musí v ní být uvedeno:</w:t>
      </w:r>
    </w:p>
    <w:p w14:paraId="13C34B5D" w14:textId="77777777" w:rsidR="00937C99" w:rsidRPr="009C62FC" w:rsidRDefault="00937C99" w:rsidP="00937C99">
      <w:pPr>
        <w:spacing w:before="120" w:after="0" w:line="240" w:lineRule="auto"/>
        <w:jc w:val="both"/>
        <w:rPr>
          <w:rFonts w:ascii="Times New Roman" w:hAnsi="Times New Roman"/>
          <w:sz w:val="24"/>
          <w:szCs w:val="24"/>
        </w:rPr>
      </w:pPr>
      <w:r>
        <w:rPr>
          <w:rFonts w:ascii="Times New Roman" w:hAnsi="Times New Roman"/>
          <w:sz w:val="24"/>
          <w:szCs w:val="24"/>
        </w:rPr>
        <w:t>a) jméno a příjmení žadatele,</w:t>
      </w:r>
    </w:p>
    <w:p w14:paraId="462EE076"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lastRenderedPageBreak/>
        <w:t xml:space="preserve">b) adresa obvyklého bydliště žadatele na území České republiky nebo </w:t>
      </w:r>
      <w:r>
        <w:rPr>
          <w:rFonts w:ascii="Times New Roman" w:hAnsi="Times New Roman"/>
          <w:sz w:val="24"/>
          <w:szCs w:val="24"/>
        </w:rPr>
        <w:t>místo studia,</w:t>
      </w:r>
    </w:p>
    <w:p w14:paraId="0F65F91E"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c) datum, místo narození a rodné číslo žad</w:t>
      </w:r>
      <w:r>
        <w:rPr>
          <w:rFonts w:ascii="Times New Roman" w:hAnsi="Times New Roman"/>
          <w:sz w:val="24"/>
          <w:szCs w:val="24"/>
        </w:rPr>
        <w:t>atele, pokud mu bylo přiděleno,</w:t>
      </w:r>
    </w:p>
    <w:p w14:paraId="5612BD1A" w14:textId="7CE9A24D" w:rsidR="00937C99" w:rsidRDefault="00937C99" w:rsidP="00937C99">
      <w:pPr>
        <w:spacing w:before="120" w:after="0" w:line="240" w:lineRule="auto"/>
        <w:ind w:left="284" w:hanging="284"/>
        <w:jc w:val="both"/>
        <w:rPr>
          <w:rFonts w:ascii="Times New Roman" w:hAnsi="Times New Roman"/>
          <w:b/>
          <w:sz w:val="24"/>
          <w:szCs w:val="24"/>
        </w:rPr>
      </w:pPr>
      <w:r w:rsidRPr="009C62FC">
        <w:rPr>
          <w:rFonts w:ascii="Times New Roman" w:hAnsi="Times New Roman"/>
          <w:sz w:val="24"/>
          <w:szCs w:val="24"/>
        </w:rPr>
        <w:t xml:space="preserve">d) datum ukončení výkonu trestu nebo správního trestu </w:t>
      </w:r>
      <w:r>
        <w:rPr>
          <w:rFonts w:ascii="Times New Roman" w:hAnsi="Times New Roman"/>
          <w:sz w:val="24"/>
          <w:szCs w:val="24"/>
        </w:rPr>
        <w:t>zákazu činnosti spočívajícího v </w:t>
      </w:r>
      <w:r w:rsidRPr="009C62FC">
        <w:rPr>
          <w:rFonts w:ascii="Times New Roman" w:hAnsi="Times New Roman"/>
          <w:sz w:val="24"/>
          <w:szCs w:val="24"/>
        </w:rPr>
        <w:t>zákazu řízení motorových vozidel nebo datum právní moci rozhodnutí o upuštění nebo usnesení o podmíněném upuštění od výkonu zbytku tohoto správního trestu nebo trestu, datum ukončení výkonu trestu, v jehož rámci bylo uloženo přiměřené omezení spočívající ve zdržení se řízení motorových vozidel, datum nabytí právní moci rozhodnutí o upuštění od tohoto přiměřeného omezení, datum nabytí právní moci rozhodnutí o osvědčení ve</w:t>
      </w:r>
      <w:r>
        <w:rPr>
          <w:rFonts w:ascii="Times New Roman" w:hAnsi="Times New Roman"/>
          <w:sz w:val="24"/>
          <w:szCs w:val="24"/>
        </w:rPr>
        <w:t> </w:t>
      </w:r>
      <w:r w:rsidRPr="009C62FC">
        <w:rPr>
          <w:rFonts w:ascii="Times New Roman" w:hAnsi="Times New Roman"/>
          <w:sz w:val="24"/>
          <w:szCs w:val="24"/>
        </w:rPr>
        <w:t xml:space="preserve">zkušební době podmíněného upuštění od potrestání s dohledem, v jehož rámci bylo uloženo přiměřené omezení spočívající ve zdržení se řízení motorových vozidel, nebo datum, ke kterému se má za to, že v této době došlo k osvědčení, </w:t>
      </w:r>
      <w:r w:rsidRPr="001F2066">
        <w:rPr>
          <w:rFonts w:ascii="Times New Roman" w:hAnsi="Times New Roman"/>
          <w:sz w:val="24"/>
          <w:szCs w:val="24"/>
        </w:rPr>
        <w:t xml:space="preserve">datum nabytí právní moci rozhodnutí o </w:t>
      </w:r>
      <w:r w:rsidRPr="008A6AFA">
        <w:rPr>
          <w:rFonts w:ascii="Times New Roman" w:hAnsi="Times New Roman"/>
          <w:strike/>
          <w:sz w:val="24"/>
          <w:szCs w:val="24"/>
        </w:rPr>
        <w:t>osvědčení nebo</w:t>
      </w:r>
      <w:r w:rsidRPr="00E20B11">
        <w:rPr>
          <w:rFonts w:ascii="Times New Roman" w:hAnsi="Times New Roman"/>
          <w:sz w:val="24"/>
          <w:szCs w:val="24"/>
        </w:rPr>
        <w:t xml:space="preserve"> </w:t>
      </w:r>
      <w:r w:rsidRPr="00C26608">
        <w:rPr>
          <w:rFonts w:ascii="Times New Roman" w:hAnsi="Times New Roman"/>
          <w:sz w:val="24"/>
          <w:szCs w:val="24"/>
        </w:rPr>
        <w:t xml:space="preserve">neosvědčení ve zkušební době podmíněného odložení podání návrhu na potrestání nebo podmíněného zastavení trestního </w:t>
      </w:r>
      <w:r w:rsidRPr="00315745">
        <w:rPr>
          <w:rFonts w:ascii="Times New Roman" w:hAnsi="Times New Roman"/>
          <w:strike/>
          <w:sz w:val="24"/>
          <w:szCs w:val="24"/>
        </w:rPr>
        <w:t>stíhání nebo datum</w:t>
      </w:r>
      <w:r w:rsidRPr="00C938EB">
        <w:rPr>
          <w:rFonts w:ascii="Times New Roman" w:hAnsi="Times New Roman"/>
          <w:strike/>
          <w:sz w:val="24"/>
          <w:szCs w:val="24"/>
        </w:rPr>
        <w:t>,</w:t>
      </w:r>
      <w:r w:rsidRPr="008A6AFA">
        <w:rPr>
          <w:rFonts w:ascii="Times New Roman" w:hAnsi="Times New Roman"/>
          <w:strike/>
          <w:sz w:val="24"/>
          <w:szCs w:val="24"/>
        </w:rPr>
        <w:t xml:space="preserve"> ke kterému se má za to, že v této době došlo k</w:t>
      </w:r>
      <w:r>
        <w:rPr>
          <w:rFonts w:ascii="Times New Roman" w:hAnsi="Times New Roman"/>
          <w:strike/>
          <w:sz w:val="24"/>
          <w:szCs w:val="24"/>
        </w:rPr>
        <w:t> </w:t>
      </w:r>
      <w:r w:rsidRPr="008A6AFA">
        <w:rPr>
          <w:rFonts w:ascii="Times New Roman" w:hAnsi="Times New Roman"/>
          <w:strike/>
          <w:sz w:val="24"/>
          <w:szCs w:val="24"/>
        </w:rPr>
        <w:t>osvědčení</w:t>
      </w:r>
      <w:r>
        <w:rPr>
          <w:rFonts w:ascii="Times New Roman" w:hAnsi="Times New Roman"/>
          <w:b/>
          <w:sz w:val="24"/>
          <w:szCs w:val="24"/>
        </w:rPr>
        <w:t xml:space="preserve"> </w:t>
      </w:r>
      <w:r w:rsidR="00C938EB" w:rsidRPr="00315745">
        <w:rPr>
          <w:rFonts w:ascii="Times New Roman" w:hAnsi="Times New Roman"/>
          <w:b/>
          <w:sz w:val="24"/>
          <w:szCs w:val="24"/>
        </w:rPr>
        <w:t>stíhání nebo datum</w:t>
      </w:r>
      <w:r w:rsidR="00C938EB">
        <w:rPr>
          <w:rFonts w:ascii="Times New Roman" w:hAnsi="Times New Roman"/>
          <w:b/>
          <w:sz w:val="24"/>
          <w:szCs w:val="24"/>
        </w:rPr>
        <w:t xml:space="preserve"> </w:t>
      </w:r>
      <w:r>
        <w:rPr>
          <w:rFonts w:ascii="Times New Roman" w:hAnsi="Times New Roman"/>
          <w:b/>
          <w:sz w:val="24"/>
          <w:szCs w:val="24"/>
        </w:rPr>
        <w:t xml:space="preserve">ukončení doby trvání závazku zdržet se řízení motorových vozidel </w:t>
      </w:r>
      <w:r w:rsidRPr="003057F8">
        <w:rPr>
          <w:rFonts w:ascii="Times New Roman" w:hAnsi="Times New Roman"/>
          <w:b/>
          <w:sz w:val="24"/>
          <w:szCs w:val="24"/>
        </w:rPr>
        <w:t>pro účely podmíněného odložení podání návrhu na</w:t>
      </w:r>
      <w:r>
        <w:rPr>
          <w:rFonts w:ascii="Times New Roman" w:hAnsi="Times New Roman"/>
          <w:b/>
          <w:sz w:val="24"/>
          <w:szCs w:val="24"/>
        </w:rPr>
        <w:t> </w:t>
      </w:r>
      <w:r w:rsidRPr="003057F8">
        <w:rPr>
          <w:rFonts w:ascii="Times New Roman" w:hAnsi="Times New Roman"/>
          <w:b/>
          <w:sz w:val="24"/>
          <w:szCs w:val="24"/>
        </w:rPr>
        <w:t>potrestání nebo podmíněn</w:t>
      </w:r>
      <w:r>
        <w:rPr>
          <w:rFonts w:ascii="Times New Roman" w:hAnsi="Times New Roman"/>
          <w:b/>
          <w:sz w:val="24"/>
          <w:szCs w:val="24"/>
        </w:rPr>
        <w:t>ého zastavení trestního stíhání</w:t>
      </w:r>
      <w:r w:rsidRPr="003057F8">
        <w:rPr>
          <w:rFonts w:ascii="Times New Roman" w:hAnsi="Times New Roman"/>
          <w:b/>
          <w:sz w:val="24"/>
          <w:szCs w:val="24"/>
        </w:rPr>
        <w:t xml:space="preserve"> </w:t>
      </w:r>
      <w:r>
        <w:rPr>
          <w:rFonts w:ascii="Times New Roman" w:hAnsi="Times New Roman"/>
          <w:b/>
          <w:sz w:val="24"/>
          <w:szCs w:val="24"/>
        </w:rPr>
        <w:t>a</w:t>
      </w:r>
      <w:r w:rsidRPr="003057F8">
        <w:rPr>
          <w:rFonts w:ascii="Times New Roman" w:hAnsi="Times New Roman"/>
          <w:b/>
          <w:sz w:val="24"/>
          <w:szCs w:val="24"/>
        </w:rPr>
        <w:t xml:space="preserve">nebo </w:t>
      </w:r>
      <w:r>
        <w:rPr>
          <w:rFonts w:ascii="Times New Roman" w:hAnsi="Times New Roman"/>
          <w:b/>
          <w:sz w:val="24"/>
          <w:szCs w:val="24"/>
        </w:rPr>
        <w:t>datum nabytí právní moci rozhodnutí</w:t>
      </w:r>
      <w:r w:rsidRPr="003057F8">
        <w:rPr>
          <w:rFonts w:ascii="Times New Roman" w:hAnsi="Times New Roman"/>
          <w:b/>
          <w:sz w:val="24"/>
          <w:szCs w:val="24"/>
        </w:rPr>
        <w:t xml:space="preserve"> </w:t>
      </w:r>
      <w:r>
        <w:rPr>
          <w:rFonts w:ascii="Times New Roman" w:hAnsi="Times New Roman"/>
          <w:b/>
          <w:sz w:val="24"/>
          <w:szCs w:val="24"/>
        </w:rPr>
        <w:t>o tom, že zbytek tohoto závazku nebude vykonán</w:t>
      </w:r>
      <w:r w:rsidRPr="008D3E88">
        <w:rPr>
          <w:rFonts w:ascii="Times New Roman" w:hAnsi="Times New Roman"/>
          <w:sz w:val="24"/>
          <w:szCs w:val="24"/>
        </w:rPr>
        <w:t>.</w:t>
      </w:r>
    </w:p>
    <w:p w14:paraId="27ED7A0B"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 xml:space="preserve">e) skupina vozidel, pro kterou se žádá </w:t>
      </w:r>
      <w:r>
        <w:rPr>
          <w:rFonts w:ascii="Times New Roman" w:hAnsi="Times New Roman"/>
          <w:sz w:val="24"/>
          <w:szCs w:val="24"/>
        </w:rPr>
        <w:t>o vrácení řidičského oprávnění.</w:t>
      </w:r>
    </w:p>
    <w:p w14:paraId="5C6FCB8A" w14:textId="77777777" w:rsidR="00937C99" w:rsidRPr="009C62FC" w:rsidRDefault="00937C99" w:rsidP="00937C9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(3) K žádosti pod</w:t>
      </w:r>
      <w:r>
        <w:rPr>
          <w:rFonts w:ascii="Times New Roman" w:hAnsi="Times New Roman"/>
          <w:sz w:val="24"/>
          <w:szCs w:val="24"/>
        </w:rPr>
        <w:t>le odstavce 2 musí být přiložen</w:t>
      </w:r>
    </w:p>
    <w:p w14:paraId="47E05B47"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a) pla</w:t>
      </w:r>
      <w:r>
        <w:rPr>
          <w:rFonts w:ascii="Times New Roman" w:hAnsi="Times New Roman"/>
          <w:sz w:val="24"/>
          <w:szCs w:val="24"/>
        </w:rPr>
        <w:t>tný doklad totožnosti žadatele,</w:t>
      </w:r>
    </w:p>
    <w:p w14:paraId="051A8D16" w14:textId="1287B7EA"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b) rozhodnutí, kterým byl žadateli uložen správní trest, nebo rozsudek, kterým byl žadateli uložen trest zákazu činnosti spočívajícího v zákazu řízení motorových vozidel, trest, v</w:t>
      </w:r>
      <w:r w:rsidR="00627909">
        <w:rPr>
          <w:rFonts w:ascii="Times New Roman" w:hAnsi="Times New Roman"/>
          <w:sz w:val="24"/>
          <w:szCs w:val="24"/>
        </w:rPr>
        <w:t> </w:t>
      </w:r>
      <w:r w:rsidRPr="009C62FC">
        <w:rPr>
          <w:rFonts w:ascii="Times New Roman" w:hAnsi="Times New Roman"/>
          <w:sz w:val="24"/>
          <w:szCs w:val="24"/>
        </w:rPr>
        <w:t xml:space="preserve">jehož rámci bylo žadateli uloženo přiměřené omezení spočívající ve zdržení se řízení motorových vozidel, nebo jímž bylo upuštěno od potrestání s dohledem, v jehož rámci bylo uloženo přiměřené omezení spočívající ve zdržení se řízení motorových vozidel, popřípadě ověřená kopie rozhodnutí nebo usnesení, kterým bylo rozhodnuto o upuštění nebo o podmíněném upuštění od výkonu zbytku tohoto správního trestu nebo trestu nebo od přiměřeného omezení spočívajícího ve zdržení se řízení motorových vozidel, </w:t>
      </w:r>
      <w:r w:rsidRPr="003B70AD">
        <w:rPr>
          <w:rFonts w:ascii="Times New Roman" w:hAnsi="Times New Roman"/>
          <w:sz w:val="24"/>
          <w:szCs w:val="24"/>
        </w:rPr>
        <w:t xml:space="preserve">nebo rozhodnutí o </w:t>
      </w:r>
      <w:r w:rsidRPr="003D102A">
        <w:rPr>
          <w:rFonts w:ascii="Times New Roman" w:hAnsi="Times New Roman"/>
          <w:strike/>
          <w:sz w:val="24"/>
          <w:szCs w:val="24"/>
        </w:rPr>
        <w:t>osvědčení nebo</w:t>
      </w:r>
      <w:r w:rsidRPr="003D102A">
        <w:rPr>
          <w:rFonts w:ascii="Times New Roman" w:hAnsi="Times New Roman"/>
          <w:sz w:val="24"/>
          <w:szCs w:val="24"/>
        </w:rPr>
        <w:t xml:space="preserve"> neosvědčení ve zkušební době podmíněného odložení podání návrhu na potrestání nebo podmíněného zastavení trestního stíhání</w:t>
      </w:r>
      <w:r>
        <w:rPr>
          <w:rFonts w:ascii="Times New Roman" w:hAnsi="Times New Roman"/>
          <w:sz w:val="24"/>
          <w:szCs w:val="24"/>
        </w:rPr>
        <w:t xml:space="preserve"> </w:t>
      </w:r>
      <w:r w:rsidRPr="00735513">
        <w:rPr>
          <w:rFonts w:ascii="Times New Roman" w:hAnsi="Times New Roman"/>
          <w:b/>
          <w:sz w:val="24"/>
          <w:szCs w:val="24"/>
        </w:rPr>
        <w:t>nebo</w:t>
      </w:r>
      <w:r>
        <w:rPr>
          <w:rFonts w:ascii="Times New Roman" w:hAnsi="Times New Roman"/>
          <w:sz w:val="24"/>
          <w:szCs w:val="24"/>
        </w:rPr>
        <w:t xml:space="preserve"> </w:t>
      </w:r>
      <w:r w:rsidRPr="00735513">
        <w:rPr>
          <w:rFonts w:ascii="Times New Roman" w:hAnsi="Times New Roman"/>
          <w:b/>
          <w:sz w:val="24"/>
          <w:szCs w:val="24"/>
        </w:rPr>
        <w:t>rozhodnutí</w:t>
      </w:r>
      <w:r w:rsidRPr="003D102A">
        <w:rPr>
          <w:rFonts w:ascii="Times New Roman" w:hAnsi="Times New Roman"/>
          <w:sz w:val="24"/>
          <w:szCs w:val="24"/>
        </w:rPr>
        <w:t xml:space="preserve"> </w:t>
      </w:r>
      <w:r>
        <w:rPr>
          <w:rFonts w:ascii="Times New Roman" w:hAnsi="Times New Roman"/>
          <w:b/>
          <w:sz w:val="24"/>
          <w:szCs w:val="24"/>
        </w:rPr>
        <w:t>o tom, že zbytek závazku zdržet se řízení motorových vozidel pro účely podmíněného odložení podání návrhu na potrestání nebo podmíněného zastavení trestního stíhání nebude vykonán</w:t>
      </w:r>
      <w:r w:rsidRPr="003D102A">
        <w:rPr>
          <w:rFonts w:ascii="Times New Roman" w:hAnsi="Times New Roman"/>
          <w:sz w:val="24"/>
          <w:szCs w:val="24"/>
        </w:rPr>
        <w:t xml:space="preserve">, a v případě, že </w:t>
      </w:r>
      <w:r w:rsidRPr="00E20B11">
        <w:rPr>
          <w:rFonts w:ascii="Times New Roman" w:hAnsi="Times New Roman"/>
          <w:sz w:val="24"/>
          <w:szCs w:val="24"/>
        </w:rPr>
        <w:t>toto</w:t>
      </w:r>
      <w:r w:rsidRPr="003D102A">
        <w:rPr>
          <w:rFonts w:ascii="Times New Roman" w:hAnsi="Times New Roman"/>
          <w:sz w:val="24"/>
          <w:szCs w:val="24"/>
        </w:rPr>
        <w:t xml:space="preserve"> rozhodnutí nebylo vydáno, rozhodnutí </w:t>
      </w:r>
      <w:r>
        <w:rPr>
          <w:rFonts w:ascii="Times New Roman" w:hAnsi="Times New Roman"/>
          <w:sz w:val="24"/>
          <w:szCs w:val="24"/>
        </w:rPr>
        <w:t>o </w:t>
      </w:r>
      <w:r w:rsidRPr="003D102A">
        <w:rPr>
          <w:rFonts w:ascii="Times New Roman" w:hAnsi="Times New Roman"/>
          <w:sz w:val="24"/>
          <w:szCs w:val="24"/>
        </w:rPr>
        <w:t>podmíněném odložení podání návrhu na potrestání nebo podmíněném zastavení trestního stíhání</w:t>
      </w:r>
      <w:r w:rsidRPr="003B70AD">
        <w:rPr>
          <w:rFonts w:ascii="Times New Roman" w:hAnsi="Times New Roman"/>
          <w:sz w:val="24"/>
          <w:szCs w:val="24"/>
        </w:rPr>
        <w:t>,</w:t>
      </w:r>
    </w:p>
    <w:p w14:paraId="66A333BF"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c) v případě žádosti podle odstavce 5 doklad o odborné způsobilosti k řízení motorových vozidel zařazených do příslušné skupiny vozidel, který nesmí být ke dni po</w:t>
      </w:r>
      <w:r>
        <w:rPr>
          <w:rFonts w:ascii="Times New Roman" w:hAnsi="Times New Roman"/>
          <w:sz w:val="24"/>
          <w:szCs w:val="24"/>
        </w:rPr>
        <w:t>dání žádosti starší než 60 dní.</w:t>
      </w:r>
    </w:p>
    <w:p w14:paraId="1E050D6A" w14:textId="77777777" w:rsidR="00937C99" w:rsidRPr="009C62FC" w:rsidRDefault="00937C99" w:rsidP="00937C9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(4) Po podání žádosti příslušný obecní úřad obce s rozšířenou působností bezodkladně ověří podle dokladu totožnosti údaje žadatele a do</w:t>
      </w:r>
      <w:r>
        <w:rPr>
          <w:rFonts w:ascii="Times New Roman" w:hAnsi="Times New Roman"/>
          <w:sz w:val="24"/>
          <w:szCs w:val="24"/>
        </w:rPr>
        <w:t>klad totožnosti vrátí žadateli.</w:t>
      </w:r>
    </w:p>
    <w:p w14:paraId="42E06BFB" w14:textId="77777777" w:rsidR="00937C99" w:rsidRPr="009C62FC" w:rsidRDefault="00937C99" w:rsidP="00937C9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 xml:space="preserve">(5) Pokud ode dne právní moci rozsudku nebo rozhodnutí, jímž došlo k uložení trestu nebo správního trestu zákazu činnosti spočívajícího v zákazu řízení motorových vozidel, trestu, v jehož rámci bylo žadateli uloženo přiměřené omezení spočívající ve zdržení se řízení motorových vozidel, nebo jímž bylo upuštěno od potrestání s dohledem, v jehož rámci bylo uloženo přiměřené omezení spočívající ve zdržení se řízení motorových vozidel, </w:t>
      </w:r>
      <w:r w:rsidRPr="00C412B2">
        <w:rPr>
          <w:rFonts w:ascii="Times New Roman" w:hAnsi="Times New Roman"/>
          <w:sz w:val="24"/>
          <w:szCs w:val="24"/>
        </w:rPr>
        <w:t xml:space="preserve">nebo rozhodnutí o podmíněném odložení podání návrhu na potrestání nebo podmíněném zastavení </w:t>
      </w:r>
      <w:r w:rsidRPr="00C412B2">
        <w:rPr>
          <w:rFonts w:ascii="Times New Roman" w:hAnsi="Times New Roman"/>
          <w:sz w:val="24"/>
          <w:szCs w:val="24"/>
        </w:rPr>
        <w:lastRenderedPageBreak/>
        <w:t xml:space="preserve">trestního stíhání, </w:t>
      </w:r>
      <w:r w:rsidRPr="00C412B2">
        <w:rPr>
          <w:rFonts w:ascii="Times New Roman" w:hAnsi="Times New Roman"/>
          <w:strike/>
          <w:sz w:val="24"/>
          <w:szCs w:val="24"/>
        </w:rPr>
        <w:t>v průběhu jehož zkušební doby</w:t>
      </w:r>
      <w:r w:rsidRPr="00735513">
        <w:rPr>
          <w:rFonts w:ascii="Times New Roman" w:hAnsi="Times New Roman"/>
          <w:sz w:val="24"/>
          <w:szCs w:val="24"/>
        </w:rPr>
        <w:t xml:space="preserve"> </w:t>
      </w:r>
      <w:r>
        <w:rPr>
          <w:rFonts w:ascii="Times New Roman" w:hAnsi="Times New Roman"/>
          <w:b/>
          <w:sz w:val="24"/>
          <w:szCs w:val="24"/>
        </w:rPr>
        <w:t xml:space="preserve">pro jehož účely </w:t>
      </w:r>
      <w:r w:rsidRPr="00C412B2">
        <w:rPr>
          <w:rFonts w:ascii="Times New Roman" w:hAnsi="Times New Roman"/>
          <w:sz w:val="24"/>
          <w:szCs w:val="24"/>
        </w:rPr>
        <w:t xml:space="preserve">se zavázal zdržet se řízení motorových vozidel, </w:t>
      </w:r>
      <w:r w:rsidRPr="00735513">
        <w:rPr>
          <w:rFonts w:ascii="Times New Roman" w:hAnsi="Times New Roman"/>
          <w:sz w:val="24"/>
          <w:szCs w:val="24"/>
        </w:rPr>
        <w:t xml:space="preserve">uplynul více </w:t>
      </w:r>
      <w:r w:rsidRPr="00C412B2">
        <w:rPr>
          <w:rFonts w:ascii="Times New Roman" w:hAnsi="Times New Roman"/>
          <w:sz w:val="24"/>
          <w:szCs w:val="24"/>
        </w:rPr>
        <w:t>než jeden rok, musí žadatel prokázat zdravotní a odbornou způsobilost.</w:t>
      </w:r>
    </w:p>
    <w:p w14:paraId="369B592C" w14:textId="77777777" w:rsidR="00937C99" w:rsidRPr="009C62FC" w:rsidRDefault="00937C99" w:rsidP="00937C9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(6) Žadatel musí prokázat psychickou způsobilost, pokud žádá vrácení řidičského opr</w:t>
      </w:r>
      <w:r>
        <w:rPr>
          <w:rFonts w:ascii="Times New Roman" w:hAnsi="Times New Roman"/>
          <w:sz w:val="24"/>
          <w:szCs w:val="24"/>
        </w:rPr>
        <w:t>ávnění, které pozbyl v důsledku</w:t>
      </w:r>
    </w:p>
    <w:p w14:paraId="00B8B06D"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a) soudem uloženého trestu zákazu činnosti spočívajícího v zá</w:t>
      </w:r>
      <w:r>
        <w:rPr>
          <w:rFonts w:ascii="Times New Roman" w:hAnsi="Times New Roman"/>
          <w:sz w:val="24"/>
          <w:szCs w:val="24"/>
        </w:rPr>
        <w:t>kazu řízení motorových vozidel,</w:t>
      </w:r>
    </w:p>
    <w:p w14:paraId="4854E4FE"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b) správním orgánem uloženého správního trestu zákazu činnosti spočívajícího v zákazu řízení motorových vozidel, byl-li tento správní trest uložen</w:t>
      </w:r>
      <w:r>
        <w:rPr>
          <w:rFonts w:ascii="Times New Roman" w:hAnsi="Times New Roman"/>
          <w:sz w:val="24"/>
          <w:szCs w:val="24"/>
        </w:rPr>
        <w:t xml:space="preserve"> na dobu nejméně 6 měsíců, nebo</w:t>
      </w:r>
    </w:p>
    <w:p w14:paraId="7BE1C23B" w14:textId="2F0DA33B" w:rsidR="00937C99" w:rsidRPr="00C412B2"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 xml:space="preserve">c) </w:t>
      </w:r>
      <w:r w:rsidRPr="00187350">
        <w:rPr>
          <w:rFonts w:ascii="Times New Roman" w:hAnsi="Times New Roman"/>
          <w:sz w:val="24"/>
          <w:szCs w:val="24"/>
        </w:rPr>
        <w:t xml:space="preserve">podmíněného odložení podání návrhu na potrestání nebo podmíněného zastavení trestního stíhání, </w:t>
      </w:r>
      <w:r w:rsidRPr="00187350">
        <w:rPr>
          <w:rFonts w:ascii="Times New Roman" w:hAnsi="Times New Roman"/>
          <w:strike/>
          <w:sz w:val="24"/>
          <w:szCs w:val="24"/>
        </w:rPr>
        <w:t xml:space="preserve">v průběhu jehož zkušební </w:t>
      </w:r>
      <w:proofErr w:type="gramStart"/>
      <w:r w:rsidRPr="00187350">
        <w:rPr>
          <w:rFonts w:ascii="Times New Roman" w:hAnsi="Times New Roman"/>
          <w:strike/>
          <w:sz w:val="24"/>
          <w:szCs w:val="24"/>
        </w:rPr>
        <w:t>doby</w:t>
      </w:r>
      <w:r w:rsidRPr="00E65938">
        <w:rPr>
          <w:rFonts w:ascii="Times New Roman" w:hAnsi="Times New Roman"/>
          <w:sz w:val="24"/>
          <w:szCs w:val="24"/>
        </w:rPr>
        <w:t xml:space="preserve"> </w:t>
      </w:r>
      <w:r>
        <w:rPr>
          <w:rFonts w:ascii="Times New Roman" w:hAnsi="Times New Roman"/>
          <w:b/>
          <w:sz w:val="24"/>
          <w:szCs w:val="24"/>
        </w:rPr>
        <w:t>pro</w:t>
      </w:r>
      <w:proofErr w:type="gramEnd"/>
      <w:r>
        <w:rPr>
          <w:rFonts w:ascii="Times New Roman" w:hAnsi="Times New Roman"/>
          <w:b/>
          <w:sz w:val="24"/>
          <w:szCs w:val="24"/>
        </w:rPr>
        <w:t xml:space="preserve"> jehož účely </w:t>
      </w:r>
      <w:r w:rsidRPr="00187350">
        <w:rPr>
          <w:rFonts w:ascii="Times New Roman" w:hAnsi="Times New Roman"/>
          <w:sz w:val="24"/>
          <w:szCs w:val="24"/>
        </w:rPr>
        <w:t>se zavázal zdržet se řízení motorových vozidel</w:t>
      </w:r>
      <w:r>
        <w:rPr>
          <w:rFonts w:ascii="Times New Roman" w:hAnsi="Times New Roman"/>
          <w:sz w:val="24"/>
          <w:szCs w:val="24"/>
        </w:rPr>
        <w:t>.</w:t>
      </w:r>
    </w:p>
    <w:p w14:paraId="1EE5548F" w14:textId="77777777" w:rsidR="00937C99" w:rsidRDefault="00937C99" w:rsidP="00937C99">
      <w:pPr>
        <w:spacing w:before="120" w:after="0" w:line="240" w:lineRule="auto"/>
        <w:ind w:left="284" w:hanging="284"/>
        <w:jc w:val="center"/>
        <w:rPr>
          <w:rFonts w:ascii="Times New Roman" w:hAnsi="Times New Roman"/>
          <w:sz w:val="24"/>
          <w:szCs w:val="24"/>
        </w:rPr>
      </w:pPr>
    </w:p>
    <w:p w14:paraId="21313D14" w14:textId="77777777" w:rsidR="00937C99" w:rsidRPr="009C62FC" w:rsidRDefault="00937C99" w:rsidP="00937C99">
      <w:pPr>
        <w:spacing w:before="120" w:after="0" w:line="240" w:lineRule="auto"/>
        <w:jc w:val="center"/>
        <w:rPr>
          <w:rFonts w:ascii="Times New Roman" w:hAnsi="Times New Roman"/>
          <w:sz w:val="24"/>
          <w:szCs w:val="24"/>
        </w:rPr>
      </w:pPr>
      <w:r>
        <w:rPr>
          <w:rFonts w:ascii="Times New Roman" w:hAnsi="Times New Roman"/>
          <w:sz w:val="24"/>
          <w:szCs w:val="24"/>
        </w:rPr>
        <w:t>§ 119</w:t>
      </w:r>
    </w:p>
    <w:p w14:paraId="7900E4F4" w14:textId="77777777" w:rsidR="00937C99" w:rsidRPr="009C62FC" w:rsidRDefault="00937C99" w:rsidP="00937C99">
      <w:pPr>
        <w:spacing w:before="120" w:after="0" w:line="240" w:lineRule="auto"/>
        <w:ind w:firstLine="426"/>
        <w:jc w:val="both"/>
        <w:rPr>
          <w:rFonts w:ascii="Times New Roman" w:hAnsi="Times New Roman"/>
          <w:sz w:val="24"/>
          <w:szCs w:val="24"/>
        </w:rPr>
      </w:pPr>
      <w:r w:rsidRPr="009C62FC">
        <w:rPr>
          <w:rFonts w:ascii="Times New Roman" w:hAnsi="Times New Roman"/>
          <w:sz w:val="24"/>
          <w:szCs w:val="24"/>
        </w:rPr>
        <w:t>(1) Evidence údajů o řidičích je vedena v registru řidičů, který je informačním systémem, jehož správcem je obecní úřad obce s rozšířenou působností. Registr řidičů je informačním systémem veřejné správy podle zvláštního zákona</w:t>
      </w:r>
      <w:r w:rsidRPr="00136117">
        <w:rPr>
          <w:rFonts w:ascii="Times New Roman" w:hAnsi="Times New Roman"/>
          <w:sz w:val="24"/>
          <w:szCs w:val="24"/>
          <w:vertAlign w:val="superscript"/>
        </w:rPr>
        <w:t>34a)</w:t>
      </w:r>
      <w:r w:rsidRPr="009C62FC">
        <w:rPr>
          <w:rFonts w:ascii="Times New Roman" w:hAnsi="Times New Roman"/>
          <w:sz w:val="24"/>
          <w:szCs w:val="24"/>
        </w:rPr>
        <w:t>. Obecní úřad obce s rozšířenou působností je vkladatelem údajů do evidence vydaných, odcizených, ztracených nebo vadnýc</w:t>
      </w:r>
      <w:r>
        <w:rPr>
          <w:rFonts w:ascii="Times New Roman" w:hAnsi="Times New Roman"/>
          <w:sz w:val="24"/>
          <w:szCs w:val="24"/>
        </w:rPr>
        <w:t>h paměťových karet řidiče</w:t>
      </w:r>
      <w:r w:rsidRPr="00136117">
        <w:rPr>
          <w:rFonts w:ascii="Times New Roman" w:hAnsi="Times New Roman"/>
          <w:sz w:val="24"/>
          <w:szCs w:val="24"/>
          <w:vertAlign w:val="superscript"/>
        </w:rPr>
        <w:t>32b)</w:t>
      </w:r>
      <w:r>
        <w:rPr>
          <w:rFonts w:ascii="Times New Roman" w:hAnsi="Times New Roman"/>
          <w:sz w:val="24"/>
          <w:szCs w:val="24"/>
        </w:rPr>
        <w:t>.</w:t>
      </w:r>
    </w:p>
    <w:p w14:paraId="325C69CA" w14:textId="77777777" w:rsidR="00937C99" w:rsidRPr="009C62FC" w:rsidRDefault="00937C99" w:rsidP="00937C99">
      <w:pPr>
        <w:spacing w:before="120" w:after="0" w:line="240" w:lineRule="auto"/>
        <w:ind w:firstLine="426"/>
        <w:jc w:val="both"/>
        <w:rPr>
          <w:rFonts w:ascii="Times New Roman" w:hAnsi="Times New Roman"/>
          <w:sz w:val="24"/>
          <w:szCs w:val="24"/>
        </w:rPr>
      </w:pPr>
      <w:r>
        <w:rPr>
          <w:rFonts w:ascii="Times New Roman" w:hAnsi="Times New Roman"/>
          <w:sz w:val="24"/>
          <w:szCs w:val="24"/>
        </w:rPr>
        <w:t>(2) Registr řidičů obsahuje</w:t>
      </w:r>
    </w:p>
    <w:p w14:paraId="1E533BAF"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a) osobní údaje o řidiči uvedené v řidičském průkazu a v mezinárodním řidičském průkazu, včetně digitalizované fotografie a d</w:t>
      </w:r>
      <w:r>
        <w:rPr>
          <w:rFonts w:ascii="Times New Roman" w:hAnsi="Times New Roman"/>
          <w:sz w:val="24"/>
          <w:szCs w:val="24"/>
        </w:rPr>
        <w:t>igitalizovaného podpisu řidiče,</w:t>
      </w:r>
    </w:p>
    <w:p w14:paraId="7A255F1E"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b) eviden</w:t>
      </w:r>
      <w:r>
        <w:rPr>
          <w:rFonts w:ascii="Times New Roman" w:hAnsi="Times New Roman"/>
          <w:sz w:val="24"/>
          <w:szCs w:val="24"/>
        </w:rPr>
        <w:t>ci vydaných řidičských průkazů,</w:t>
      </w:r>
    </w:p>
    <w:p w14:paraId="06BF0B19"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c) evidenci skupin vozidel, pro které b</w:t>
      </w:r>
      <w:r>
        <w:rPr>
          <w:rFonts w:ascii="Times New Roman" w:hAnsi="Times New Roman"/>
          <w:sz w:val="24"/>
          <w:szCs w:val="24"/>
        </w:rPr>
        <w:t>yla udělena řidičská oprávnění,</w:t>
      </w:r>
    </w:p>
    <w:p w14:paraId="6A1961AC"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d) evidenci vydaných mezin</w:t>
      </w:r>
      <w:r>
        <w:rPr>
          <w:rFonts w:ascii="Times New Roman" w:hAnsi="Times New Roman"/>
          <w:sz w:val="24"/>
          <w:szCs w:val="24"/>
        </w:rPr>
        <w:t>árodních řidičských průkazů,</w:t>
      </w:r>
    </w:p>
    <w:p w14:paraId="6AC4E809"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e) evidenci řidičských průkazů vydaných výměnou za řidičský průkaz vydaný cizím státem nebo ř</w:t>
      </w:r>
      <w:r>
        <w:rPr>
          <w:rFonts w:ascii="Times New Roman" w:hAnsi="Times New Roman"/>
          <w:sz w:val="24"/>
          <w:szCs w:val="24"/>
        </w:rPr>
        <w:t>idičský průkaz členského státu,</w:t>
      </w:r>
    </w:p>
    <w:p w14:paraId="1F069855"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f) evidenci odevzdaných řidičských průkazů a me</w:t>
      </w:r>
      <w:r>
        <w:rPr>
          <w:rFonts w:ascii="Times New Roman" w:hAnsi="Times New Roman"/>
          <w:sz w:val="24"/>
          <w:szCs w:val="24"/>
        </w:rPr>
        <w:t>zinárodních řidičských průkazů,</w:t>
      </w:r>
    </w:p>
    <w:p w14:paraId="5B0EC07B" w14:textId="77777777" w:rsidR="00937C99" w:rsidRPr="009C62FC" w:rsidRDefault="00937C99" w:rsidP="00937C99">
      <w:pPr>
        <w:spacing w:before="120" w:after="0" w:line="240" w:lineRule="auto"/>
        <w:jc w:val="both"/>
        <w:rPr>
          <w:rFonts w:ascii="Times New Roman" w:hAnsi="Times New Roman"/>
          <w:sz w:val="24"/>
          <w:szCs w:val="24"/>
        </w:rPr>
      </w:pPr>
      <w:r w:rsidRPr="009C62FC">
        <w:rPr>
          <w:rFonts w:ascii="Times New Roman" w:hAnsi="Times New Roman"/>
          <w:sz w:val="24"/>
          <w:szCs w:val="24"/>
        </w:rPr>
        <w:t>g) evidenci spáchaných</w:t>
      </w:r>
      <w:r>
        <w:rPr>
          <w:rFonts w:ascii="Times New Roman" w:hAnsi="Times New Roman"/>
          <w:sz w:val="24"/>
          <w:szCs w:val="24"/>
        </w:rPr>
        <w:t xml:space="preserve"> přestupků podle tohoto zákona,</w:t>
      </w:r>
    </w:p>
    <w:p w14:paraId="5FFB1316"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h) záznamy o počtu bodů dosažených řidičem v bodovém hod</w:t>
      </w:r>
      <w:r>
        <w:rPr>
          <w:rFonts w:ascii="Times New Roman" w:hAnsi="Times New Roman"/>
          <w:sz w:val="24"/>
          <w:szCs w:val="24"/>
        </w:rPr>
        <w:t>nocení a záznamy o odečtu bodů,</w:t>
      </w:r>
    </w:p>
    <w:p w14:paraId="3E181C1E" w14:textId="77777777" w:rsidR="00937C99" w:rsidRPr="009C62FC" w:rsidRDefault="00937C99" w:rsidP="00937C99">
      <w:pPr>
        <w:spacing w:before="120" w:after="0" w:line="240" w:lineRule="auto"/>
        <w:ind w:left="284" w:hanging="284"/>
        <w:jc w:val="both"/>
        <w:rPr>
          <w:rFonts w:ascii="Times New Roman" w:hAnsi="Times New Roman"/>
          <w:sz w:val="24"/>
          <w:szCs w:val="24"/>
        </w:rPr>
      </w:pPr>
      <w:r w:rsidRPr="009C62FC">
        <w:rPr>
          <w:rFonts w:ascii="Times New Roman" w:hAnsi="Times New Roman"/>
          <w:sz w:val="24"/>
          <w:szCs w:val="24"/>
        </w:rPr>
        <w:t>i) údaje o odnětí řidičských oprávnění pro ztrátu zdravotní nebo odborné způsobilosti k řízení motorových vozidel a jejich navr</w:t>
      </w:r>
      <w:r>
        <w:rPr>
          <w:rFonts w:ascii="Times New Roman" w:hAnsi="Times New Roman"/>
          <w:sz w:val="24"/>
          <w:szCs w:val="24"/>
        </w:rPr>
        <w:t>ácení,</w:t>
      </w:r>
    </w:p>
    <w:p w14:paraId="3DFB7EAB" w14:textId="768304AD" w:rsidR="00937C99" w:rsidRDefault="00937C99" w:rsidP="00937C99">
      <w:pPr>
        <w:spacing w:before="120" w:after="0" w:line="240" w:lineRule="auto"/>
        <w:ind w:left="284" w:hanging="284"/>
        <w:jc w:val="both"/>
        <w:rPr>
          <w:rFonts w:ascii="Times New Roman" w:hAnsi="Times New Roman"/>
          <w:strike/>
          <w:sz w:val="24"/>
          <w:szCs w:val="24"/>
        </w:rPr>
      </w:pPr>
      <w:r w:rsidRPr="009C62FC">
        <w:rPr>
          <w:rFonts w:ascii="Times New Roman" w:hAnsi="Times New Roman"/>
          <w:sz w:val="24"/>
          <w:szCs w:val="24"/>
        </w:rPr>
        <w:t>j) údaje o zákazech činnosti spočívajících v zákazu řízení motorových vozidel uložených soudem za spáchané trestné činy nebo správním orgánem za spáchané přestupky, o</w:t>
      </w:r>
      <w:r w:rsidR="00627909">
        <w:rPr>
          <w:rFonts w:ascii="Times New Roman" w:hAnsi="Times New Roman"/>
          <w:sz w:val="24"/>
          <w:szCs w:val="24"/>
        </w:rPr>
        <w:t> </w:t>
      </w:r>
      <w:r w:rsidRPr="009C62FC">
        <w:rPr>
          <w:rFonts w:ascii="Times New Roman" w:hAnsi="Times New Roman"/>
          <w:sz w:val="24"/>
          <w:szCs w:val="24"/>
        </w:rPr>
        <w:t>přiměřených omezeních spočívajících ve zdržení se řízení motorových vozidel uložených v</w:t>
      </w:r>
      <w:r w:rsidR="00627909">
        <w:rPr>
          <w:rFonts w:ascii="Times New Roman" w:hAnsi="Times New Roman"/>
          <w:sz w:val="24"/>
          <w:szCs w:val="24"/>
        </w:rPr>
        <w:t> </w:t>
      </w:r>
      <w:r w:rsidRPr="009C62FC">
        <w:rPr>
          <w:rFonts w:ascii="Times New Roman" w:hAnsi="Times New Roman"/>
          <w:sz w:val="24"/>
          <w:szCs w:val="24"/>
        </w:rPr>
        <w:t xml:space="preserve">trestním řízení a </w:t>
      </w:r>
      <w:r w:rsidRPr="002F42BD">
        <w:rPr>
          <w:rFonts w:ascii="Times New Roman" w:hAnsi="Times New Roman"/>
          <w:sz w:val="24"/>
          <w:szCs w:val="24"/>
        </w:rPr>
        <w:t xml:space="preserve">údaje o </w:t>
      </w:r>
      <w:r w:rsidRPr="00C938EB">
        <w:rPr>
          <w:rFonts w:ascii="Times New Roman" w:hAnsi="Times New Roman"/>
          <w:strike/>
          <w:sz w:val="24"/>
          <w:szCs w:val="24"/>
        </w:rPr>
        <w:t>zkušební</w:t>
      </w:r>
      <w:r w:rsidRPr="00315745">
        <w:rPr>
          <w:rFonts w:ascii="Times New Roman" w:hAnsi="Times New Roman"/>
          <w:strike/>
          <w:sz w:val="24"/>
          <w:szCs w:val="24"/>
        </w:rPr>
        <w:t xml:space="preserve"> </w:t>
      </w:r>
      <w:r w:rsidRPr="00C938EB">
        <w:rPr>
          <w:rFonts w:ascii="Times New Roman" w:hAnsi="Times New Roman"/>
          <w:strike/>
          <w:sz w:val="24"/>
          <w:szCs w:val="24"/>
        </w:rPr>
        <w:t>době</w:t>
      </w:r>
      <w:r w:rsidRPr="00D50189">
        <w:rPr>
          <w:rFonts w:ascii="Times New Roman" w:hAnsi="Times New Roman"/>
          <w:strike/>
          <w:sz w:val="24"/>
          <w:szCs w:val="24"/>
        </w:rPr>
        <w:t xml:space="preserve"> podmíněného odložení podání návrhu na potrestání nebo podmíněného zastavení trestního stíhání, </w:t>
      </w:r>
      <w:r w:rsidRPr="000A5E34">
        <w:rPr>
          <w:rFonts w:ascii="Times New Roman" w:hAnsi="Times New Roman"/>
          <w:strike/>
          <w:sz w:val="24"/>
          <w:szCs w:val="24"/>
        </w:rPr>
        <w:t>pokud</w:t>
      </w:r>
      <w:r w:rsidRPr="002F42BD">
        <w:rPr>
          <w:rFonts w:ascii="Times New Roman" w:hAnsi="Times New Roman"/>
          <w:strike/>
          <w:sz w:val="24"/>
          <w:szCs w:val="24"/>
        </w:rPr>
        <w:t xml:space="preserve"> se řidič zavázal zdržet se řízení motorových vozidel během této zkušební doby</w:t>
      </w:r>
      <w:r w:rsidR="000A5E34" w:rsidRPr="000A5E34">
        <w:rPr>
          <w:rFonts w:ascii="Times New Roman" w:hAnsi="Times New Roman"/>
          <w:b/>
          <w:sz w:val="24"/>
          <w:szCs w:val="24"/>
        </w:rPr>
        <w:t xml:space="preserve"> </w:t>
      </w:r>
      <w:r w:rsidR="000A5E34">
        <w:rPr>
          <w:rFonts w:ascii="Times New Roman" w:hAnsi="Times New Roman"/>
          <w:b/>
          <w:sz w:val="24"/>
          <w:szCs w:val="24"/>
        </w:rPr>
        <w:t xml:space="preserve">závazku zdržet se řízení motorových vozidel pro účely </w:t>
      </w:r>
      <w:r w:rsidR="000A5E34" w:rsidRPr="00D50189">
        <w:rPr>
          <w:rFonts w:ascii="Times New Roman" w:hAnsi="Times New Roman"/>
          <w:b/>
          <w:sz w:val="24"/>
          <w:szCs w:val="24"/>
        </w:rPr>
        <w:t>podmíněného odložení podání návrhu na potrestání nebo podmíněného zastavení trestního stíhání</w:t>
      </w:r>
      <w:r w:rsidRPr="00D50189">
        <w:rPr>
          <w:rFonts w:ascii="Times New Roman" w:hAnsi="Times New Roman"/>
          <w:sz w:val="24"/>
          <w:szCs w:val="24"/>
        </w:rPr>
        <w:t>,</w:t>
      </w:r>
    </w:p>
    <w:p w14:paraId="070ACD21" w14:textId="002ACFBC" w:rsidR="00937C99" w:rsidRPr="000A5E34" w:rsidRDefault="00937C99" w:rsidP="00937C99">
      <w:pPr>
        <w:spacing w:before="120" w:after="0" w:line="240" w:lineRule="auto"/>
        <w:ind w:left="284" w:hanging="284"/>
        <w:jc w:val="both"/>
        <w:rPr>
          <w:rFonts w:ascii="Times New Roman" w:hAnsi="Times New Roman"/>
          <w:sz w:val="24"/>
          <w:szCs w:val="24"/>
        </w:rPr>
      </w:pPr>
      <w:r w:rsidRPr="00D50189">
        <w:rPr>
          <w:rFonts w:ascii="Times New Roman" w:hAnsi="Times New Roman"/>
          <w:sz w:val="24"/>
          <w:szCs w:val="24"/>
        </w:rPr>
        <w:lastRenderedPageBreak/>
        <w:t>k)</w:t>
      </w:r>
      <w:r w:rsidRPr="000B567F">
        <w:rPr>
          <w:rFonts w:ascii="Times New Roman" w:hAnsi="Times New Roman"/>
          <w:sz w:val="24"/>
          <w:szCs w:val="24"/>
        </w:rPr>
        <w:t xml:space="preserve"> evidenci ztracených, odcizených, poškozených a zničených řidičských průkazů a</w:t>
      </w:r>
      <w:r w:rsidR="00627909" w:rsidRPr="000B567F">
        <w:rPr>
          <w:rFonts w:ascii="Times New Roman" w:hAnsi="Times New Roman"/>
          <w:sz w:val="24"/>
          <w:szCs w:val="24"/>
        </w:rPr>
        <w:t> </w:t>
      </w:r>
      <w:r w:rsidRPr="000B567F">
        <w:rPr>
          <w:rFonts w:ascii="Times New Roman" w:hAnsi="Times New Roman"/>
          <w:sz w:val="24"/>
          <w:szCs w:val="24"/>
        </w:rPr>
        <w:t>mezinárodních řidičských průkazů,</w:t>
      </w:r>
    </w:p>
    <w:p w14:paraId="446C1ADE" w14:textId="37A126B3" w:rsidR="00937C99" w:rsidRPr="000A5E34" w:rsidRDefault="00937C99" w:rsidP="00937C99">
      <w:pPr>
        <w:spacing w:before="120" w:after="0" w:line="240" w:lineRule="auto"/>
        <w:ind w:left="284" w:hanging="284"/>
        <w:jc w:val="both"/>
        <w:rPr>
          <w:rFonts w:ascii="Times New Roman" w:hAnsi="Times New Roman"/>
          <w:sz w:val="24"/>
          <w:szCs w:val="24"/>
        </w:rPr>
      </w:pPr>
      <w:r w:rsidRPr="00D50189">
        <w:rPr>
          <w:rFonts w:ascii="Times New Roman" w:hAnsi="Times New Roman"/>
          <w:sz w:val="24"/>
          <w:szCs w:val="24"/>
        </w:rPr>
        <w:t>l)</w:t>
      </w:r>
      <w:r w:rsidRPr="000B567F">
        <w:rPr>
          <w:rFonts w:ascii="Times New Roman" w:hAnsi="Times New Roman"/>
          <w:sz w:val="24"/>
          <w:szCs w:val="24"/>
        </w:rPr>
        <w:t xml:space="preserve"> evidenci vyrobených a nevydaných tiskopisů mezinárodních řidičských průkazů a</w:t>
      </w:r>
      <w:r w:rsidR="00627909" w:rsidRPr="000B567F">
        <w:rPr>
          <w:rFonts w:ascii="Times New Roman" w:hAnsi="Times New Roman"/>
          <w:sz w:val="24"/>
          <w:szCs w:val="24"/>
        </w:rPr>
        <w:t> </w:t>
      </w:r>
      <w:r w:rsidRPr="000B567F">
        <w:rPr>
          <w:rFonts w:ascii="Times New Roman" w:hAnsi="Times New Roman"/>
          <w:sz w:val="24"/>
          <w:szCs w:val="24"/>
        </w:rPr>
        <w:t>vyrobených a nevydaných tiskopisů potvrzení o oznámení ztráty, odcizení, poškození n</w:t>
      </w:r>
      <w:r w:rsidRPr="000A5E34">
        <w:rPr>
          <w:rFonts w:ascii="Times New Roman" w:hAnsi="Times New Roman"/>
          <w:sz w:val="24"/>
          <w:szCs w:val="24"/>
        </w:rPr>
        <w:t>ebo zničení řidičského průkazu,</w:t>
      </w:r>
    </w:p>
    <w:p w14:paraId="024F931D" w14:textId="5A77D81D" w:rsidR="00937C99" w:rsidRPr="000A5E34" w:rsidRDefault="00937C99" w:rsidP="00937C99">
      <w:pPr>
        <w:spacing w:before="120" w:after="0" w:line="240" w:lineRule="auto"/>
        <w:jc w:val="both"/>
        <w:rPr>
          <w:rFonts w:ascii="Times New Roman" w:hAnsi="Times New Roman"/>
          <w:sz w:val="24"/>
          <w:szCs w:val="24"/>
        </w:rPr>
      </w:pPr>
      <w:r w:rsidRPr="00D50189">
        <w:rPr>
          <w:rFonts w:ascii="Times New Roman" w:hAnsi="Times New Roman"/>
          <w:sz w:val="24"/>
          <w:szCs w:val="24"/>
        </w:rPr>
        <w:t>m)</w:t>
      </w:r>
      <w:r w:rsidRPr="000B567F">
        <w:rPr>
          <w:rFonts w:ascii="Times New Roman" w:hAnsi="Times New Roman"/>
          <w:sz w:val="24"/>
          <w:szCs w:val="24"/>
        </w:rPr>
        <w:t xml:space="preserve"> evidenci vydaných řidičských průkazů za průkazy ztracené, zničené nebo neupotřebitelné,</w:t>
      </w:r>
    </w:p>
    <w:p w14:paraId="41CB788E" w14:textId="42AAA907" w:rsidR="00937C99" w:rsidRPr="000B567F" w:rsidRDefault="00937C99" w:rsidP="00937C99">
      <w:pPr>
        <w:spacing w:before="120" w:after="0" w:line="240" w:lineRule="auto"/>
        <w:jc w:val="both"/>
        <w:rPr>
          <w:rFonts w:ascii="Times New Roman" w:hAnsi="Times New Roman"/>
          <w:sz w:val="24"/>
          <w:szCs w:val="24"/>
        </w:rPr>
      </w:pPr>
      <w:r w:rsidRPr="00D50189">
        <w:rPr>
          <w:rFonts w:ascii="Times New Roman" w:hAnsi="Times New Roman"/>
          <w:sz w:val="24"/>
          <w:szCs w:val="24"/>
        </w:rPr>
        <w:t>n)</w:t>
      </w:r>
      <w:r w:rsidRPr="000B567F">
        <w:rPr>
          <w:rFonts w:ascii="Times New Roman" w:hAnsi="Times New Roman"/>
          <w:sz w:val="24"/>
          <w:szCs w:val="24"/>
        </w:rPr>
        <w:t xml:space="preserve"> údaje o pozbytí řidičského oprávnění a údaje o vrácení řidičského oprávnění,</w:t>
      </w:r>
    </w:p>
    <w:p w14:paraId="35DCC232" w14:textId="6A49C037" w:rsidR="00937C99" w:rsidRPr="009C62FC" w:rsidRDefault="00937C99" w:rsidP="00937C99">
      <w:pPr>
        <w:spacing w:before="120" w:after="0" w:line="240" w:lineRule="auto"/>
        <w:ind w:left="284" w:hanging="284"/>
        <w:jc w:val="both"/>
        <w:rPr>
          <w:rFonts w:ascii="Times New Roman" w:hAnsi="Times New Roman"/>
          <w:sz w:val="24"/>
          <w:szCs w:val="24"/>
        </w:rPr>
      </w:pPr>
      <w:r w:rsidRPr="00D50189">
        <w:rPr>
          <w:rFonts w:ascii="Times New Roman" w:hAnsi="Times New Roman"/>
          <w:sz w:val="24"/>
          <w:szCs w:val="24"/>
        </w:rPr>
        <w:t>o)</w:t>
      </w:r>
      <w:r w:rsidRPr="000B567F">
        <w:rPr>
          <w:rFonts w:ascii="Times New Roman" w:hAnsi="Times New Roman"/>
          <w:sz w:val="24"/>
          <w:szCs w:val="24"/>
        </w:rPr>
        <w:t xml:space="preserve"> </w:t>
      </w:r>
      <w:r w:rsidRPr="009C62FC">
        <w:rPr>
          <w:rFonts w:ascii="Times New Roman" w:hAnsi="Times New Roman"/>
          <w:sz w:val="24"/>
          <w:szCs w:val="24"/>
        </w:rPr>
        <w:t>údaje o pozbytí práva k řízení motorového vozidla na území České republiky po dobu jednoho roku dosažením počtu 12 bodů v bodovém hodnocení, jedná-li se o řidiče, který je držitelem řidičského průkazu členského státu, řidičského průkazu vydaného cizím státem, mezinárodního řidičského průkazu vydanéh</w:t>
      </w:r>
      <w:r>
        <w:rPr>
          <w:rFonts w:ascii="Times New Roman" w:hAnsi="Times New Roman"/>
          <w:sz w:val="24"/>
          <w:szCs w:val="24"/>
        </w:rPr>
        <w:t>o cizím státem,</w:t>
      </w:r>
    </w:p>
    <w:p w14:paraId="7112C424" w14:textId="3CE6E26E" w:rsidR="00937C99" w:rsidRPr="000A5E34" w:rsidRDefault="00937C99" w:rsidP="00937C99">
      <w:pPr>
        <w:spacing w:before="120" w:after="0" w:line="240" w:lineRule="auto"/>
        <w:jc w:val="both"/>
        <w:rPr>
          <w:rFonts w:ascii="Times New Roman" w:hAnsi="Times New Roman"/>
          <w:sz w:val="24"/>
          <w:szCs w:val="24"/>
        </w:rPr>
      </w:pPr>
      <w:r w:rsidRPr="00D50189">
        <w:rPr>
          <w:rFonts w:ascii="Times New Roman" w:hAnsi="Times New Roman"/>
          <w:sz w:val="24"/>
          <w:szCs w:val="24"/>
        </w:rPr>
        <w:t>p)</w:t>
      </w:r>
      <w:r w:rsidRPr="000B567F">
        <w:rPr>
          <w:rFonts w:ascii="Times New Roman" w:hAnsi="Times New Roman"/>
          <w:sz w:val="24"/>
          <w:szCs w:val="24"/>
        </w:rPr>
        <w:t xml:space="preserve"> evidenci vydaných průkazů profesní způsobilosti řidiče podle zvláštního právního předpisu</w:t>
      </w:r>
      <w:r w:rsidRPr="000A5E34">
        <w:rPr>
          <w:rFonts w:ascii="Times New Roman" w:hAnsi="Times New Roman"/>
          <w:sz w:val="24"/>
          <w:szCs w:val="24"/>
          <w:vertAlign w:val="superscript"/>
        </w:rPr>
        <w:t>4)</w:t>
      </w:r>
      <w:r w:rsidRPr="000A5E34">
        <w:rPr>
          <w:rFonts w:ascii="Times New Roman" w:hAnsi="Times New Roman"/>
          <w:sz w:val="24"/>
          <w:szCs w:val="24"/>
        </w:rPr>
        <w:t>,</w:t>
      </w:r>
    </w:p>
    <w:p w14:paraId="77FB79F5" w14:textId="355628D7" w:rsidR="00937C99" w:rsidRPr="000A5E34" w:rsidRDefault="00937C99" w:rsidP="00937C99">
      <w:pPr>
        <w:spacing w:before="120" w:after="0" w:line="240" w:lineRule="auto"/>
        <w:ind w:left="284" w:hanging="284"/>
        <w:jc w:val="both"/>
        <w:rPr>
          <w:rFonts w:ascii="Times New Roman" w:hAnsi="Times New Roman"/>
          <w:sz w:val="24"/>
          <w:szCs w:val="24"/>
        </w:rPr>
      </w:pPr>
      <w:r w:rsidRPr="00D50189">
        <w:rPr>
          <w:rFonts w:ascii="Times New Roman" w:hAnsi="Times New Roman"/>
          <w:sz w:val="24"/>
          <w:szCs w:val="24"/>
        </w:rPr>
        <w:t>q)</w:t>
      </w:r>
      <w:r w:rsidRPr="000B567F">
        <w:rPr>
          <w:rFonts w:ascii="Times New Roman" w:hAnsi="Times New Roman"/>
          <w:sz w:val="24"/>
          <w:szCs w:val="24"/>
        </w:rPr>
        <w:t xml:space="preserve"> evidenci vydaných osvědčení pro učitele výuky a výcviku podle zvláštního právního předpisu</w:t>
      </w:r>
      <w:r w:rsidRPr="000A5E34">
        <w:rPr>
          <w:rFonts w:ascii="Times New Roman" w:hAnsi="Times New Roman"/>
          <w:sz w:val="24"/>
          <w:szCs w:val="24"/>
          <w:vertAlign w:val="superscript"/>
        </w:rPr>
        <w:t>4)</w:t>
      </w:r>
      <w:r w:rsidRPr="000A5E34">
        <w:rPr>
          <w:rFonts w:ascii="Times New Roman" w:hAnsi="Times New Roman"/>
          <w:sz w:val="24"/>
          <w:szCs w:val="24"/>
        </w:rPr>
        <w:t>,</w:t>
      </w:r>
    </w:p>
    <w:p w14:paraId="0582A6F7" w14:textId="7FF8CDF0" w:rsidR="00937C99" w:rsidRPr="000B567F" w:rsidRDefault="00937C99" w:rsidP="00937C99">
      <w:pPr>
        <w:spacing w:before="120" w:after="0" w:line="240" w:lineRule="auto"/>
        <w:jc w:val="both"/>
        <w:rPr>
          <w:rFonts w:ascii="Times New Roman" w:hAnsi="Times New Roman"/>
          <w:sz w:val="24"/>
          <w:szCs w:val="24"/>
        </w:rPr>
      </w:pPr>
      <w:r w:rsidRPr="00D50189">
        <w:rPr>
          <w:rFonts w:ascii="Times New Roman" w:hAnsi="Times New Roman"/>
          <w:sz w:val="24"/>
          <w:szCs w:val="24"/>
        </w:rPr>
        <w:t>r)</w:t>
      </w:r>
      <w:r w:rsidRPr="000B567F">
        <w:rPr>
          <w:rFonts w:ascii="Times New Roman" w:hAnsi="Times New Roman"/>
          <w:sz w:val="24"/>
          <w:szCs w:val="24"/>
        </w:rPr>
        <w:t xml:space="preserve"> záznamy o účasti na pravidelném školení řidičů,</w:t>
      </w:r>
    </w:p>
    <w:p w14:paraId="004C080F" w14:textId="0701612F" w:rsidR="00937C99" w:rsidRPr="000A5E34" w:rsidRDefault="00937C99" w:rsidP="00937C99">
      <w:pPr>
        <w:spacing w:before="120" w:after="0" w:line="240" w:lineRule="auto"/>
        <w:ind w:left="284" w:hanging="284"/>
        <w:jc w:val="both"/>
        <w:rPr>
          <w:rFonts w:ascii="Times New Roman" w:hAnsi="Times New Roman"/>
          <w:sz w:val="24"/>
          <w:szCs w:val="24"/>
        </w:rPr>
      </w:pPr>
      <w:r w:rsidRPr="00D50189">
        <w:rPr>
          <w:rFonts w:ascii="Times New Roman" w:hAnsi="Times New Roman"/>
          <w:sz w:val="24"/>
          <w:szCs w:val="24"/>
        </w:rPr>
        <w:t>s)</w:t>
      </w:r>
      <w:r w:rsidRPr="000B567F">
        <w:rPr>
          <w:rFonts w:ascii="Times New Roman" w:hAnsi="Times New Roman"/>
          <w:sz w:val="24"/>
          <w:szCs w:val="24"/>
        </w:rPr>
        <w:t xml:space="preserve"> údaje o exekučním příkazu v exekuci pozastavením řidičského oprávnění doručeném správci registru řidičů,</w:t>
      </w:r>
    </w:p>
    <w:p w14:paraId="7FDDCF02" w14:textId="4DEAF464" w:rsidR="00937C99" w:rsidRDefault="00937C99" w:rsidP="00937C99">
      <w:pPr>
        <w:spacing w:before="120" w:after="0" w:line="240" w:lineRule="auto"/>
        <w:jc w:val="both"/>
        <w:rPr>
          <w:rFonts w:ascii="Times New Roman" w:hAnsi="Times New Roman"/>
          <w:sz w:val="24"/>
          <w:szCs w:val="24"/>
        </w:rPr>
      </w:pPr>
      <w:r w:rsidRPr="00D50189">
        <w:rPr>
          <w:rFonts w:ascii="Times New Roman" w:hAnsi="Times New Roman"/>
          <w:sz w:val="24"/>
          <w:szCs w:val="24"/>
        </w:rPr>
        <w:t>t)</w:t>
      </w:r>
      <w:r w:rsidRPr="000B567F">
        <w:rPr>
          <w:rFonts w:ascii="Times New Roman" w:hAnsi="Times New Roman"/>
          <w:sz w:val="24"/>
          <w:szCs w:val="24"/>
        </w:rPr>
        <w:t xml:space="preserve"> </w:t>
      </w:r>
      <w:r w:rsidRPr="009C62FC">
        <w:rPr>
          <w:rFonts w:ascii="Times New Roman" w:hAnsi="Times New Roman"/>
          <w:sz w:val="24"/>
          <w:szCs w:val="24"/>
        </w:rPr>
        <w:t>záznamy o provedených dopravně psychologických vyšetřeních.</w:t>
      </w:r>
    </w:p>
    <w:p w14:paraId="397B7797" w14:textId="77777777" w:rsidR="00937C99" w:rsidRDefault="00937C99" w:rsidP="00937C99">
      <w:pPr>
        <w:spacing w:before="120" w:after="0" w:line="240" w:lineRule="auto"/>
        <w:jc w:val="both"/>
        <w:rPr>
          <w:rFonts w:ascii="Times New Roman" w:hAnsi="Times New Roman"/>
          <w:sz w:val="24"/>
          <w:szCs w:val="24"/>
        </w:rPr>
      </w:pPr>
    </w:p>
    <w:p w14:paraId="50A7A9B5" w14:textId="77777777" w:rsidR="00937C99" w:rsidRPr="00C36B1F" w:rsidRDefault="00937C99" w:rsidP="00937C99">
      <w:pPr>
        <w:spacing w:before="120" w:after="0" w:line="240" w:lineRule="auto"/>
        <w:jc w:val="center"/>
        <w:rPr>
          <w:rFonts w:ascii="Times New Roman" w:hAnsi="Times New Roman"/>
          <w:sz w:val="24"/>
          <w:szCs w:val="24"/>
        </w:rPr>
      </w:pPr>
      <w:r w:rsidRPr="00C36B1F">
        <w:rPr>
          <w:rFonts w:ascii="Times New Roman" w:hAnsi="Times New Roman"/>
          <w:sz w:val="24"/>
          <w:szCs w:val="24"/>
        </w:rPr>
        <w:t>§ 123e</w:t>
      </w:r>
    </w:p>
    <w:p w14:paraId="4B266B08" w14:textId="77777777" w:rsidR="00937C99" w:rsidRPr="00C36B1F" w:rsidRDefault="00937C99" w:rsidP="00937C99">
      <w:pPr>
        <w:spacing w:before="120" w:after="0" w:line="240" w:lineRule="auto"/>
        <w:jc w:val="center"/>
        <w:rPr>
          <w:rFonts w:ascii="Times New Roman" w:hAnsi="Times New Roman"/>
          <w:sz w:val="24"/>
          <w:szCs w:val="24"/>
        </w:rPr>
      </w:pPr>
      <w:r>
        <w:rPr>
          <w:rFonts w:ascii="Times New Roman" w:hAnsi="Times New Roman"/>
          <w:sz w:val="24"/>
          <w:szCs w:val="24"/>
        </w:rPr>
        <w:t>Odečítání bodů</w:t>
      </w:r>
    </w:p>
    <w:p w14:paraId="1BE4E96D" w14:textId="77777777" w:rsidR="00937C99" w:rsidRPr="00C36B1F" w:rsidRDefault="00937C99" w:rsidP="00937C99">
      <w:pPr>
        <w:spacing w:before="120" w:after="0" w:line="240" w:lineRule="auto"/>
        <w:ind w:firstLine="426"/>
        <w:jc w:val="both"/>
        <w:rPr>
          <w:rFonts w:ascii="Times New Roman" w:hAnsi="Times New Roman"/>
          <w:sz w:val="24"/>
          <w:szCs w:val="24"/>
        </w:rPr>
      </w:pPr>
      <w:r w:rsidRPr="00C36B1F">
        <w:rPr>
          <w:rFonts w:ascii="Times New Roman" w:hAnsi="Times New Roman"/>
          <w:sz w:val="24"/>
          <w:szCs w:val="24"/>
        </w:rPr>
        <w:t>(1) Řidiči, kterému nebyl ode dne nabytí právní moci rozhodnutí, na jehož základě mu byl v registru řidičů zaznamenán naposled stanovený počet bodů, pravomocně uložen správní trest za přestupek nebo za jednání vojáka označené za přestupek ve zvláštním právním předpise, kázeňský trest za jednání mající znaky přestupku nebo trest za trestný čin, spáchaný jednáním z</w:t>
      </w:r>
      <w:r>
        <w:rPr>
          <w:rFonts w:ascii="Times New Roman" w:hAnsi="Times New Roman"/>
          <w:sz w:val="24"/>
          <w:szCs w:val="24"/>
        </w:rPr>
        <w:t>ařazeným do bodového hodnocení,</w:t>
      </w:r>
    </w:p>
    <w:p w14:paraId="37DBB412" w14:textId="77777777" w:rsidR="00937C99" w:rsidRPr="00C36B1F" w:rsidRDefault="00937C99" w:rsidP="00937C99">
      <w:pPr>
        <w:spacing w:before="120" w:after="0" w:line="240" w:lineRule="auto"/>
        <w:ind w:left="284" w:hanging="284"/>
        <w:jc w:val="both"/>
        <w:rPr>
          <w:rFonts w:ascii="Times New Roman" w:hAnsi="Times New Roman"/>
          <w:sz w:val="24"/>
          <w:szCs w:val="24"/>
        </w:rPr>
      </w:pPr>
      <w:r w:rsidRPr="00C36B1F">
        <w:rPr>
          <w:rFonts w:ascii="Times New Roman" w:hAnsi="Times New Roman"/>
          <w:sz w:val="24"/>
          <w:szCs w:val="24"/>
        </w:rPr>
        <w:t>a) po dobu 12 po sobě jdoucích kalendářních měsíců, se odečtou 4 body z celkového počtu d</w:t>
      </w:r>
      <w:r>
        <w:rPr>
          <w:rFonts w:ascii="Times New Roman" w:hAnsi="Times New Roman"/>
          <w:sz w:val="24"/>
          <w:szCs w:val="24"/>
        </w:rPr>
        <w:t>osažených bodů,</w:t>
      </w:r>
    </w:p>
    <w:p w14:paraId="0297D63B" w14:textId="77777777" w:rsidR="00937C99" w:rsidRPr="00C36B1F" w:rsidRDefault="00937C99" w:rsidP="00937C99">
      <w:pPr>
        <w:spacing w:before="120" w:after="0" w:line="240" w:lineRule="auto"/>
        <w:ind w:left="284" w:hanging="284"/>
        <w:jc w:val="both"/>
        <w:rPr>
          <w:rFonts w:ascii="Times New Roman" w:hAnsi="Times New Roman"/>
          <w:sz w:val="24"/>
          <w:szCs w:val="24"/>
        </w:rPr>
      </w:pPr>
      <w:r w:rsidRPr="00C36B1F">
        <w:rPr>
          <w:rFonts w:ascii="Times New Roman" w:hAnsi="Times New Roman"/>
          <w:sz w:val="24"/>
          <w:szCs w:val="24"/>
        </w:rPr>
        <w:t xml:space="preserve">b) po dobu 24 po sobě jdoucích kalendářních měsíců, se odečtou 4 body z celkového počtu dosažených bodů zbývajících po </w:t>
      </w:r>
      <w:r>
        <w:rPr>
          <w:rFonts w:ascii="Times New Roman" w:hAnsi="Times New Roman"/>
          <w:sz w:val="24"/>
          <w:szCs w:val="24"/>
        </w:rPr>
        <w:t>odečtení bodů podle písmene a),</w:t>
      </w:r>
    </w:p>
    <w:p w14:paraId="1602580C" w14:textId="77777777" w:rsidR="00937C99" w:rsidRPr="00C36B1F" w:rsidRDefault="00937C99" w:rsidP="00937C99">
      <w:pPr>
        <w:spacing w:before="120" w:after="0" w:line="240" w:lineRule="auto"/>
        <w:jc w:val="both"/>
        <w:rPr>
          <w:rFonts w:ascii="Times New Roman" w:hAnsi="Times New Roman"/>
          <w:sz w:val="24"/>
          <w:szCs w:val="24"/>
        </w:rPr>
      </w:pPr>
      <w:r w:rsidRPr="00C36B1F">
        <w:rPr>
          <w:rFonts w:ascii="Times New Roman" w:hAnsi="Times New Roman"/>
          <w:sz w:val="24"/>
          <w:szCs w:val="24"/>
        </w:rPr>
        <w:t>c) po dobu 36 po sobě jdoucích kalendářních měsíců, se odečtou všechny zbývající body.</w:t>
      </w:r>
    </w:p>
    <w:p w14:paraId="72F88A31" w14:textId="38D90468" w:rsidR="00937C99" w:rsidRPr="00C36B1F" w:rsidRDefault="00937C99" w:rsidP="00627909">
      <w:pPr>
        <w:spacing w:before="120" w:after="0" w:line="240" w:lineRule="auto"/>
        <w:jc w:val="both"/>
        <w:rPr>
          <w:rFonts w:ascii="Times New Roman" w:hAnsi="Times New Roman"/>
          <w:sz w:val="24"/>
          <w:szCs w:val="24"/>
        </w:rPr>
      </w:pPr>
      <w:r w:rsidRPr="00C36B1F">
        <w:rPr>
          <w:rFonts w:ascii="Times New Roman" w:hAnsi="Times New Roman"/>
          <w:sz w:val="24"/>
          <w:szCs w:val="24"/>
        </w:rPr>
        <w:t>K tomuto dni provede příslušný obecní úřad obce s rozšířenou působností záznam v</w:t>
      </w:r>
      <w:r w:rsidR="00627909">
        <w:rPr>
          <w:rFonts w:ascii="Times New Roman" w:hAnsi="Times New Roman"/>
          <w:sz w:val="24"/>
          <w:szCs w:val="24"/>
        </w:rPr>
        <w:t> </w:t>
      </w:r>
      <w:r w:rsidRPr="00C36B1F">
        <w:rPr>
          <w:rFonts w:ascii="Times New Roman" w:hAnsi="Times New Roman"/>
          <w:sz w:val="24"/>
          <w:szCs w:val="24"/>
        </w:rPr>
        <w:t>registru řidičů o odečtení bodů z dosaženého počtu stanovených bodů řidiči, a to nejpozději do</w:t>
      </w:r>
      <w:r w:rsidR="00022312">
        <w:rPr>
          <w:rFonts w:ascii="Times New Roman" w:hAnsi="Times New Roman"/>
          <w:sz w:val="24"/>
          <w:szCs w:val="24"/>
        </w:rPr>
        <w:t> </w:t>
      </w:r>
      <w:r w:rsidRPr="00C36B1F">
        <w:rPr>
          <w:rFonts w:ascii="Times New Roman" w:hAnsi="Times New Roman"/>
          <w:sz w:val="24"/>
          <w:szCs w:val="24"/>
        </w:rPr>
        <w:t>3</w:t>
      </w:r>
      <w:r w:rsidR="00022312">
        <w:rPr>
          <w:rFonts w:ascii="Times New Roman" w:hAnsi="Times New Roman"/>
          <w:sz w:val="24"/>
          <w:szCs w:val="24"/>
        </w:rPr>
        <w:t> </w:t>
      </w:r>
      <w:r w:rsidRPr="00C36B1F">
        <w:rPr>
          <w:rFonts w:ascii="Times New Roman" w:hAnsi="Times New Roman"/>
          <w:sz w:val="24"/>
          <w:szCs w:val="24"/>
        </w:rPr>
        <w:t>pracovních dnů ode dne, kdy vznikl</w:t>
      </w:r>
      <w:r>
        <w:rPr>
          <w:rFonts w:ascii="Times New Roman" w:hAnsi="Times New Roman"/>
          <w:sz w:val="24"/>
          <w:szCs w:val="24"/>
        </w:rPr>
        <w:t xml:space="preserve"> řidiči nárok na odečtení bodů.</w:t>
      </w:r>
    </w:p>
    <w:p w14:paraId="43DA75BB" w14:textId="77777777" w:rsidR="00937C99" w:rsidRPr="00C36B1F" w:rsidRDefault="00937C99" w:rsidP="00937C99">
      <w:pPr>
        <w:spacing w:before="120" w:after="0" w:line="240" w:lineRule="auto"/>
        <w:ind w:firstLine="426"/>
        <w:jc w:val="both"/>
        <w:rPr>
          <w:rFonts w:ascii="Times New Roman" w:hAnsi="Times New Roman"/>
          <w:sz w:val="24"/>
          <w:szCs w:val="24"/>
        </w:rPr>
      </w:pPr>
      <w:r w:rsidRPr="00C36B1F">
        <w:rPr>
          <w:rFonts w:ascii="Times New Roman" w:hAnsi="Times New Roman"/>
          <w:sz w:val="24"/>
          <w:szCs w:val="24"/>
        </w:rPr>
        <w:t>(2) Řidiči se rovněž odečtou body, které mu byly zaznamenány na zá</w:t>
      </w:r>
      <w:r>
        <w:rPr>
          <w:rFonts w:ascii="Times New Roman" w:hAnsi="Times New Roman"/>
          <w:sz w:val="24"/>
          <w:szCs w:val="24"/>
        </w:rPr>
        <w:t>kladě pravomocného rozhodnutí o</w:t>
      </w:r>
    </w:p>
    <w:p w14:paraId="2EE3718F" w14:textId="77777777" w:rsidR="00937C99" w:rsidRPr="00C36B1F" w:rsidRDefault="00937C99" w:rsidP="00937C99">
      <w:pPr>
        <w:spacing w:before="120" w:after="0" w:line="240" w:lineRule="auto"/>
        <w:jc w:val="both"/>
        <w:rPr>
          <w:rFonts w:ascii="Times New Roman" w:hAnsi="Times New Roman"/>
          <w:sz w:val="24"/>
          <w:szCs w:val="24"/>
        </w:rPr>
      </w:pPr>
      <w:r w:rsidRPr="00C36B1F">
        <w:rPr>
          <w:rFonts w:ascii="Times New Roman" w:hAnsi="Times New Roman"/>
          <w:sz w:val="24"/>
          <w:szCs w:val="24"/>
        </w:rPr>
        <w:t xml:space="preserve">a) přestupku nebo trestném činu po pravomocném </w:t>
      </w:r>
      <w:r>
        <w:rPr>
          <w:rFonts w:ascii="Times New Roman" w:hAnsi="Times New Roman"/>
          <w:sz w:val="24"/>
          <w:szCs w:val="24"/>
        </w:rPr>
        <w:t>zrušení tohoto rozhodnutí, nebo</w:t>
      </w:r>
    </w:p>
    <w:p w14:paraId="668840A1" w14:textId="77777777" w:rsidR="00937C99" w:rsidRPr="00C36B1F" w:rsidRDefault="00937C99" w:rsidP="00937C99">
      <w:pPr>
        <w:spacing w:before="120" w:after="0" w:line="240" w:lineRule="auto"/>
        <w:ind w:left="284" w:hanging="284"/>
        <w:jc w:val="both"/>
        <w:rPr>
          <w:rFonts w:ascii="Times New Roman" w:hAnsi="Times New Roman"/>
          <w:sz w:val="24"/>
          <w:szCs w:val="24"/>
        </w:rPr>
      </w:pPr>
      <w:r w:rsidRPr="00DC03DF">
        <w:rPr>
          <w:rFonts w:ascii="Times New Roman" w:hAnsi="Times New Roman"/>
          <w:sz w:val="24"/>
          <w:szCs w:val="24"/>
        </w:rPr>
        <w:t>b) podmíněném odložení podání návrhu na potrestání nebo podmíněném zastavení trestního stíhání, pokud v trestním řízení, ve kterém se pokračovalo, nedošlo k odsouzení řidiče pro trestný čin, který spáchal jednáním zařazeným do bodového hodnocení.</w:t>
      </w:r>
    </w:p>
    <w:p w14:paraId="04567FF7" w14:textId="6DD1ABE4" w:rsidR="00D50189" w:rsidRPr="00BD4BBF" w:rsidRDefault="004B758E" w:rsidP="00D50189">
      <w:pPr>
        <w:spacing w:before="120" w:after="0" w:line="240" w:lineRule="auto"/>
        <w:ind w:firstLine="426"/>
        <w:jc w:val="both"/>
        <w:rPr>
          <w:rFonts w:ascii="Times New Roman" w:hAnsi="Times New Roman"/>
          <w:sz w:val="24"/>
          <w:szCs w:val="24"/>
        </w:rPr>
      </w:pPr>
      <w:r w:rsidRPr="00BD4BBF" w:rsidDel="004B758E">
        <w:rPr>
          <w:rFonts w:ascii="Times New Roman" w:hAnsi="Times New Roman"/>
          <w:sz w:val="24"/>
          <w:szCs w:val="24"/>
        </w:rPr>
        <w:lastRenderedPageBreak/>
        <w:t xml:space="preserve"> </w:t>
      </w:r>
      <w:r w:rsidR="00D50189" w:rsidRPr="00BD4BBF">
        <w:rPr>
          <w:rFonts w:ascii="Times New Roman" w:hAnsi="Times New Roman"/>
          <w:sz w:val="24"/>
          <w:szCs w:val="24"/>
        </w:rPr>
        <w:t xml:space="preserve">(3) Po dobu výkonu trestu nebo správního trestu zákazu činnosti, spočívajícího v zákazu řízení motorových vozidel, nebo </w:t>
      </w:r>
      <w:r w:rsidR="00D50189" w:rsidRPr="00BD4BBF">
        <w:rPr>
          <w:rFonts w:ascii="Times New Roman" w:hAnsi="Times New Roman"/>
          <w:strike/>
          <w:sz w:val="24"/>
          <w:szCs w:val="24"/>
        </w:rPr>
        <w:t>ve zkušební době</w:t>
      </w:r>
      <w:r w:rsidR="00D50189" w:rsidRPr="00BD4BBF">
        <w:rPr>
          <w:rFonts w:ascii="Times New Roman" w:hAnsi="Times New Roman"/>
          <w:sz w:val="24"/>
          <w:szCs w:val="24"/>
        </w:rPr>
        <w:t xml:space="preserve"> </w:t>
      </w:r>
      <w:r w:rsidR="00D50189" w:rsidRPr="00BD4BBF">
        <w:rPr>
          <w:rFonts w:ascii="Times New Roman" w:hAnsi="Times New Roman"/>
          <w:b/>
          <w:sz w:val="24"/>
          <w:szCs w:val="24"/>
        </w:rPr>
        <w:t>po dobu výkonu závazku zdržet se řízení motorových vozidel pro účely</w:t>
      </w:r>
      <w:r w:rsidR="00D50189" w:rsidRPr="00BD4BBF">
        <w:rPr>
          <w:rFonts w:ascii="Times New Roman" w:hAnsi="Times New Roman"/>
          <w:sz w:val="24"/>
          <w:szCs w:val="24"/>
        </w:rPr>
        <w:t xml:space="preserve"> podmíněného odložení podání návrhu na potrestání nebo podmíněného zastavení trestního stíhání</w:t>
      </w:r>
      <w:r w:rsidR="00D50189" w:rsidRPr="00BD4BBF">
        <w:rPr>
          <w:rFonts w:ascii="Times New Roman" w:hAnsi="Times New Roman"/>
          <w:strike/>
          <w:sz w:val="24"/>
          <w:szCs w:val="24"/>
        </w:rPr>
        <w:t>, během které se řidič zavázal zdržet se řízení motorových vozidel,</w:t>
      </w:r>
      <w:r w:rsidR="00D50189" w:rsidRPr="00BD4BBF">
        <w:rPr>
          <w:rFonts w:ascii="Times New Roman" w:hAnsi="Times New Roman"/>
          <w:sz w:val="24"/>
          <w:szCs w:val="24"/>
        </w:rPr>
        <w:t xml:space="preserve"> neběží doba pro odečítání bodů podle odstavce 1</w:t>
      </w:r>
      <w:r w:rsidR="00D50189" w:rsidRPr="00BD4BBF">
        <w:rPr>
          <w:rFonts w:ascii="Times New Roman" w:hAnsi="Times New Roman"/>
          <w:b/>
          <w:sz w:val="24"/>
          <w:szCs w:val="24"/>
        </w:rPr>
        <w:t xml:space="preserve">; </w:t>
      </w:r>
      <w:bookmarkStart w:id="8" w:name="_Hlk1740571"/>
      <w:r w:rsidR="00D50189" w:rsidRPr="00BD4BBF">
        <w:rPr>
          <w:rFonts w:ascii="Times New Roman" w:hAnsi="Times New Roman"/>
          <w:b/>
          <w:sz w:val="24"/>
          <w:szCs w:val="24"/>
        </w:rPr>
        <w:t>to neplatí, trval-li výkon trestu nebo správního trestu zákazu činnosti spočívajícího v zákazu řízení motorových vozidel nebo výkon závazku zdržet se řízení motorových vozidel pro účely podmíněného odložení podání návrhu na potrestání nebo podmíněného zastavení trestního stíhání nejméně jeden rok</w:t>
      </w:r>
      <w:bookmarkEnd w:id="8"/>
      <w:r w:rsidR="00D50189" w:rsidRPr="00BD4BBF">
        <w:rPr>
          <w:rFonts w:ascii="Times New Roman" w:hAnsi="Times New Roman"/>
          <w:sz w:val="24"/>
          <w:szCs w:val="24"/>
        </w:rPr>
        <w:t>.</w:t>
      </w:r>
    </w:p>
    <w:p w14:paraId="5230FCE3" w14:textId="019DEC94" w:rsidR="00937C99" w:rsidRPr="00C36B1F" w:rsidRDefault="00D50189" w:rsidP="00D50189">
      <w:pPr>
        <w:spacing w:before="120" w:after="0" w:line="240" w:lineRule="auto"/>
        <w:ind w:firstLine="426"/>
        <w:jc w:val="both"/>
        <w:rPr>
          <w:rFonts w:ascii="Times New Roman" w:hAnsi="Times New Roman"/>
          <w:sz w:val="24"/>
          <w:szCs w:val="24"/>
        </w:rPr>
      </w:pPr>
      <w:r w:rsidRPr="00C36B1F">
        <w:rPr>
          <w:rFonts w:ascii="Times New Roman" w:hAnsi="Times New Roman"/>
          <w:sz w:val="24"/>
          <w:szCs w:val="24"/>
        </w:rPr>
        <w:t xml:space="preserve"> </w:t>
      </w:r>
      <w:r w:rsidR="00937C99" w:rsidRPr="00C36B1F">
        <w:rPr>
          <w:rFonts w:ascii="Times New Roman" w:hAnsi="Times New Roman"/>
          <w:sz w:val="24"/>
          <w:szCs w:val="24"/>
        </w:rPr>
        <w:t>(4) Příslušný obecní úřad obce s rozšířenou působností rovněž provede záznam v registru řidičů o odečtení 3 bodů z dosaženého počtu bodů řidiči, který podal pí</w:t>
      </w:r>
      <w:r w:rsidR="00937C99">
        <w:rPr>
          <w:rFonts w:ascii="Times New Roman" w:hAnsi="Times New Roman"/>
          <w:sz w:val="24"/>
          <w:szCs w:val="24"/>
        </w:rPr>
        <w:t>semnou žádost o</w:t>
      </w:r>
      <w:r w:rsidR="00627909">
        <w:rPr>
          <w:rFonts w:ascii="Times New Roman" w:hAnsi="Times New Roman"/>
          <w:sz w:val="24"/>
          <w:szCs w:val="24"/>
        </w:rPr>
        <w:t> </w:t>
      </w:r>
      <w:r w:rsidR="00937C99">
        <w:rPr>
          <w:rFonts w:ascii="Times New Roman" w:hAnsi="Times New Roman"/>
          <w:sz w:val="24"/>
          <w:szCs w:val="24"/>
        </w:rPr>
        <w:t>odečtení bodů a</w:t>
      </w:r>
    </w:p>
    <w:p w14:paraId="3C626D00" w14:textId="77777777" w:rsidR="00937C99" w:rsidRPr="00C36B1F" w:rsidRDefault="00937C99" w:rsidP="00937C99">
      <w:pPr>
        <w:spacing w:before="120" w:after="0" w:line="240" w:lineRule="auto"/>
        <w:ind w:left="284" w:hanging="284"/>
        <w:jc w:val="both"/>
        <w:rPr>
          <w:rFonts w:ascii="Times New Roman" w:hAnsi="Times New Roman"/>
          <w:sz w:val="24"/>
          <w:szCs w:val="24"/>
        </w:rPr>
      </w:pPr>
      <w:r w:rsidRPr="00C36B1F">
        <w:rPr>
          <w:rFonts w:ascii="Times New Roman" w:hAnsi="Times New Roman"/>
          <w:sz w:val="24"/>
          <w:szCs w:val="24"/>
        </w:rPr>
        <w:t>a) doložil žádost potvrzením o ukončeném školení bezpečné jízdy ve středisku bezpečné jízdy podle zvláštního právního předpisu</w:t>
      </w:r>
      <w:r w:rsidRPr="00A06710">
        <w:rPr>
          <w:rFonts w:ascii="Times New Roman" w:hAnsi="Times New Roman"/>
          <w:sz w:val="24"/>
          <w:szCs w:val="24"/>
          <w:vertAlign w:val="superscript"/>
        </w:rPr>
        <w:t>4)</w:t>
      </w:r>
      <w:r w:rsidRPr="00C36B1F">
        <w:rPr>
          <w:rFonts w:ascii="Times New Roman" w:hAnsi="Times New Roman"/>
          <w:sz w:val="24"/>
          <w:szCs w:val="24"/>
        </w:rPr>
        <w:t>, které není starší n</w:t>
      </w:r>
      <w:r>
        <w:rPr>
          <w:rFonts w:ascii="Times New Roman" w:hAnsi="Times New Roman"/>
          <w:sz w:val="24"/>
          <w:szCs w:val="24"/>
        </w:rPr>
        <w:t>ež 1 měsíc od podání žádosti, a</w:t>
      </w:r>
    </w:p>
    <w:p w14:paraId="26FC7F5B" w14:textId="1BC74B2F" w:rsidR="00937C99" w:rsidRPr="00C36B1F" w:rsidRDefault="00937C99" w:rsidP="00937C99">
      <w:pPr>
        <w:spacing w:before="120" w:after="0" w:line="240" w:lineRule="auto"/>
        <w:ind w:left="284" w:hanging="284"/>
        <w:jc w:val="both"/>
        <w:rPr>
          <w:rFonts w:ascii="Times New Roman" w:hAnsi="Times New Roman"/>
          <w:sz w:val="24"/>
          <w:szCs w:val="24"/>
        </w:rPr>
      </w:pPr>
      <w:r w:rsidRPr="00C36B1F">
        <w:rPr>
          <w:rFonts w:ascii="Times New Roman" w:hAnsi="Times New Roman"/>
          <w:sz w:val="24"/>
          <w:szCs w:val="24"/>
        </w:rPr>
        <w:t>b) neměl ke dni ukončení školení bezpečné jízdy ve středisku bezpečné jízdy v registru řidičů zaznamenáno více než 10 bodů za porušení právních předp</w:t>
      </w:r>
      <w:r>
        <w:rPr>
          <w:rFonts w:ascii="Times New Roman" w:hAnsi="Times New Roman"/>
          <w:sz w:val="24"/>
          <w:szCs w:val="24"/>
        </w:rPr>
        <w:t>isů ohodnocená méně než</w:t>
      </w:r>
      <w:r w:rsidR="00627909">
        <w:rPr>
          <w:rFonts w:ascii="Times New Roman" w:hAnsi="Times New Roman"/>
          <w:sz w:val="24"/>
          <w:szCs w:val="24"/>
        </w:rPr>
        <w:t> </w:t>
      </w:r>
      <w:r>
        <w:rPr>
          <w:rFonts w:ascii="Times New Roman" w:hAnsi="Times New Roman"/>
          <w:sz w:val="24"/>
          <w:szCs w:val="24"/>
        </w:rPr>
        <w:t>6</w:t>
      </w:r>
      <w:r w:rsidR="00627909">
        <w:rPr>
          <w:rFonts w:ascii="Times New Roman" w:hAnsi="Times New Roman"/>
          <w:sz w:val="24"/>
          <w:szCs w:val="24"/>
        </w:rPr>
        <w:t> </w:t>
      </w:r>
      <w:r>
        <w:rPr>
          <w:rFonts w:ascii="Times New Roman" w:hAnsi="Times New Roman"/>
          <w:sz w:val="24"/>
          <w:szCs w:val="24"/>
        </w:rPr>
        <w:t>body.</w:t>
      </w:r>
    </w:p>
    <w:p w14:paraId="3FAE7E2E" w14:textId="77777777" w:rsidR="00937C99" w:rsidRPr="00C36B1F" w:rsidRDefault="00937C99" w:rsidP="00937C99">
      <w:pPr>
        <w:spacing w:before="120" w:after="0" w:line="240" w:lineRule="auto"/>
        <w:ind w:firstLine="426"/>
        <w:jc w:val="both"/>
        <w:rPr>
          <w:rFonts w:ascii="Times New Roman" w:hAnsi="Times New Roman"/>
          <w:sz w:val="24"/>
          <w:szCs w:val="24"/>
        </w:rPr>
      </w:pPr>
      <w:r w:rsidRPr="00C36B1F">
        <w:rPr>
          <w:rFonts w:ascii="Times New Roman" w:hAnsi="Times New Roman"/>
          <w:sz w:val="24"/>
          <w:szCs w:val="24"/>
        </w:rPr>
        <w:t xml:space="preserve">(5) Příslušný úřad obce s rozšířenou působností provede záznam o odečtení bodů ke dni ukončení školení ve středisku bezpečné jízdy, a to nejpozději do 3 pracovních dnů od podání žádosti. Příslušný úřad obce s rozšířenou působností může provést záznam o odečtení bodů řidiči na základě potvrzení o ukončeném školení bezpečné jízdy </w:t>
      </w:r>
      <w:r>
        <w:rPr>
          <w:rFonts w:ascii="Times New Roman" w:hAnsi="Times New Roman"/>
          <w:sz w:val="24"/>
          <w:szCs w:val="24"/>
        </w:rPr>
        <w:t>pouze jednou za kalendářní rok.</w:t>
      </w:r>
    </w:p>
    <w:p w14:paraId="242B866D" w14:textId="48D658CA" w:rsidR="00937C99" w:rsidRPr="00C36B1F" w:rsidRDefault="00937C99" w:rsidP="00937C99">
      <w:pPr>
        <w:spacing w:before="120" w:after="0" w:line="240" w:lineRule="auto"/>
        <w:ind w:firstLine="426"/>
        <w:jc w:val="both"/>
        <w:rPr>
          <w:rFonts w:ascii="Times New Roman" w:hAnsi="Times New Roman"/>
          <w:sz w:val="24"/>
          <w:szCs w:val="24"/>
        </w:rPr>
      </w:pPr>
      <w:r w:rsidRPr="00C36B1F">
        <w:rPr>
          <w:rFonts w:ascii="Times New Roman" w:hAnsi="Times New Roman"/>
          <w:sz w:val="24"/>
          <w:szCs w:val="24"/>
        </w:rPr>
        <w:t>(6) Odečtení všech 12 zaznamenaných bodů oznámí příslušný obecní úřad obce s</w:t>
      </w:r>
      <w:r w:rsidR="00627909">
        <w:rPr>
          <w:rFonts w:ascii="Times New Roman" w:hAnsi="Times New Roman"/>
          <w:sz w:val="24"/>
          <w:szCs w:val="24"/>
        </w:rPr>
        <w:t> </w:t>
      </w:r>
      <w:r w:rsidRPr="00C36B1F">
        <w:rPr>
          <w:rFonts w:ascii="Times New Roman" w:hAnsi="Times New Roman"/>
          <w:sz w:val="24"/>
          <w:szCs w:val="24"/>
        </w:rPr>
        <w:t>rozšířenou působností písemně řidiči nejpozději do 5 pracovních dnů ode dne, ke kterému byl záznam o odečtení bodů proveden v registru řidičů.</w:t>
      </w:r>
    </w:p>
    <w:p w14:paraId="34D0C3AA" w14:textId="77777777" w:rsidR="00937C99" w:rsidRPr="00A06710" w:rsidRDefault="00937C99" w:rsidP="00937C99">
      <w:pPr>
        <w:spacing w:before="120" w:after="0" w:line="240" w:lineRule="auto"/>
        <w:ind w:left="142" w:hanging="142"/>
        <w:rPr>
          <w:rFonts w:ascii="Times New Roman" w:hAnsi="Times New Roman"/>
          <w:sz w:val="14"/>
          <w:szCs w:val="14"/>
        </w:rPr>
      </w:pPr>
    </w:p>
    <w:p w14:paraId="47EF0FD9" w14:textId="77777777" w:rsidR="00937C99" w:rsidRPr="0049271E" w:rsidRDefault="00937C99" w:rsidP="00937C99">
      <w:pPr>
        <w:spacing w:before="120" w:after="0" w:line="240" w:lineRule="auto"/>
        <w:jc w:val="center"/>
        <w:rPr>
          <w:rFonts w:ascii="Times New Roman" w:hAnsi="Times New Roman"/>
          <w:sz w:val="24"/>
          <w:szCs w:val="24"/>
        </w:rPr>
      </w:pPr>
      <w:r w:rsidRPr="0049271E">
        <w:rPr>
          <w:rFonts w:ascii="Times New Roman" w:hAnsi="Times New Roman"/>
          <w:sz w:val="24"/>
          <w:szCs w:val="24"/>
        </w:rPr>
        <w:t>§ 124</w:t>
      </w:r>
    </w:p>
    <w:p w14:paraId="393FCF6D" w14:textId="77777777" w:rsidR="00937C99" w:rsidRPr="0049271E" w:rsidRDefault="00937C99" w:rsidP="00937C99">
      <w:pPr>
        <w:spacing w:before="120" w:after="0" w:line="240" w:lineRule="auto"/>
        <w:jc w:val="center"/>
        <w:rPr>
          <w:rFonts w:ascii="Times New Roman" w:hAnsi="Times New Roman"/>
          <w:sz w:val="24"/>
          <w:szCs w:val="24"/>
        </w:rPr>
      </w:pPr>
      <w:r w:rsidRPr="0049271E">
        <w:rPr>
          <w:rFonts w:ascii="Times New Roman" w:hAnsi="Times New Roman"/>
          <w:sz w:val="24"/>
          <w:szCs w:val="24"/>
        </w:rPr>
        <w:t>Působnost</w:t>
      </w:r>
    </w:p>
    <w:p w14:paraId="60054909"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(1) Státní správu ve věcech provozu na pozemních komunikacích vykonává ministerstvo, které je ústředním orgánem státní správy ve věcech provozu na pozemních komunikacích, krajský úřad, obecní úřad obce s rozšířenou působností, Ministerstvo vnitra a policie.</w:t>
      </w:r>
    </w:p>
    <w:p w14:paraId="45CFC033" w14:textId="77777777" w:rsidR="00937C99" w:rsidRPr="0049271E" w:rsidRDefault="00937C99" w:rsidP="00937C99">
      <w:pPr>
        <w:spacing w:before="120" w:after="0" w:line="240" w:lineRule="auto"/>
        <w:ind w:firstLine="426"/>
        <w:jc w:val="both"/>
        <w:rPr>
          <w:rFonts w:ascii="Times New Roman" w:hAnsi="Times New Roman"/>
          <w:sz w:val="24"/>
          <w:szCs w:val="24"/>
        </w:rPr>
      </w:pPr>
      <w:r>
        <w:rPr>
          <w:rFonts w:ascii="Times New Roman" w:hAnsi="Times New Roman"/>
          <w:sz w:val="24"/>
          <w:szCs w:val="24"/>
        </w:rPr>
        <w:t>(2) Ministerstvo</w:t>
      </w:r>
    </w:p>
    <w:p w14:paraId="4E0D4DE0"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povoluje výjimky pod</w:t>
      </w:r>
      <w:r>
        <w:rPr>
          <w:rFonts w:ascii="Times New Roman" w:hAnsi="Times New Roman"/>
          <w:sz w:val="24"/>
          <w:szCs w:val="24"/>
        </w:rPr>
        <w:t>le § 43 odst. 5 a § 83 odst. 5,</w:t>
      </w:r>
    </w:p>
    <w:p w14:paraId="6F71730C" w14:textId="708A0C82" w:rsidR="00937C99" w:rsidRPr="0049271E" w:rsidRDefault="00937C99" w:rsidP="0062790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b) stanoví po písemném vyjádření Ministerstva vnitra místní a přechodnou úpravu provozu na</w:t>
      </w:r>
      <w:r w:rsidR="00627909">
        <w:rPr>
          <w:rFonts w:ascii="Times New Roman" w:hAnsi="Times New Roman"/>
          <w:sz w:val="24"/>
          <w:szCs w:val="24"/>
        </w:rPr>
        <w:t> </w:t>
      </w:r>
      <w:r w:rsidRPr="0049271E">
        <w:rPr>
          <w:rFonts w:ascii="Times New Roman" w:hAnsi="Times New Roman"/>
          <w:sz w:val="24"/>
          <w:szCs w:val="24"/>
        </w:rPr>
        <w:t>pozemních komunikacích na dálnici a užití zařízení pro</w:t>
      </w:r>
      <w:r>
        <w:rPr>
          <w:rFonts w:ascii="Times New Roman" w:hAnsi="Times New Roman"/>
          <w:sz w:val="24"/>
          <w:szCs w:val="24"/>
        </w:rPr>
        <w:t xml:space="preserve"> provozní informace na dálnici,</w:t>
      </w:r>
    </w:p>
    <w:p w14:paraId="6E578A0B"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c) schvaluje na žádost a náklady výrobce nebo výhradního dovozce provedení a používání dopravních značek, světelných a akustických signálů, dopravních zařízení a z</w:t>
      </w:r>
      <w:r>
        <w:rPr>
          <w:rFonts w:ascii="Times New Roman" w:hAnsi="Times New Roman"/>
          <w:sz w:val="24"/>
          <w:szCs w:val="24"/>
        </w:rPr>
        <w:t>ařízení pro provozní informace,</w:t>
      </w:r>
    </w:p>
    <w:p w14:paraId="2F57BD69"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d) rozhoduje o odvolání proti rozhodnutí krajského úřad</w:t>
      </w:r>
      <w:r>
        <w:rPr>
          <w:rFonts w:ascii="Times New Roman" w:hAnsi="Times New Roman"/>
          <w:sz w:val="24"/>
          <w:szCs w:val="24"/>
        </w:rPr>
        <w:t>u vydaného podle tohoto zákona,</w:t>
      </w:r>
    </w:p>
    <w:p w14:paraId="540A30E5"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e)</w:t>
      </w:r>
      <w:r>
        <w:rPr>
          <w:rFonts w:ascii="Times New Roman" w:hAnsi="Times New Roman"/>
          <w:sz w:val="24"/>
          <w:szCs w:val="24"/>
        </w:rPr>
        <w:t xml:space="preserve"> vede centrální registr řidičů,</w:t>
      </w:r>
    </w:p>
    <w:p w14:paraId="2602B389" w14:textId="450F3FA3"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f) zabezpečuje výrobu a distribuci řidičských průkazů, mezinárodních řidičských průkazů a</w:t>
      </w:r>
      <w:r w:rsidR="00627909">
        <w:rPr>
          <w:rFonts w:ascii="Times New Roman" w:hAnsi="Times New Roman"/>
          <w:sz w:val="24"/>
          <w:szCs w:val="24"/>
        </w:rPr>
        <w:t> </w:t>
      </w:r>
      <w:r w:rsidRPr="0049271E">
        <w:rPr>
          <w:rFonts w:ascii="Times New Roman" w:hAnsi="Times New Roman"/>
          <w:sz w:val="24"/>
          <w:szCs w:val="24"/>
        </w:rPr>
        <w:t>dalších dok</w:t>
      </w:r>
      <w:r>
        <w:rPr>
          <w:rFonts w:ascii="Times New Roman" w:hAnsi="Times New Roman"/>
          <w:sz w:val="24"/>
          <w:szCs w:val="24"/>
        </w:rPr>
        <w:t>ladů stanovených tímto zákonem,</w:t>
      </w:r>
    </w:p>
    <w:p w14:paraId="50AE494A" w14:textId="680C0064"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lastRenderedPageBreak/>
        <w:t>g) zabezpečuje výrobu a na základě požadavků obecních úřadů obcí s rozšířenou působností i</w:t>
      </w:r>
      <w:r w:rsidR="00627909">
        <w:rPr>
          <w:rFonts w:ascii="Times New Roman" w:hAnsi="Times New Roman"/>
          <w:sz w:val="24"/>
          <w:szCs w:val="24"/>
        </w:rPr>
        <w:t> </w:t>
      </w:r>
      <w:r w:rsidRPr="0049271E">
        <w:rPr>
          <w:rFonts w:ascii="Times New Roman" w:hAnsi="Times New Roman"/>
          <w:sz w:val="24"/>
          <w:szCs w:val="24"/>
        </w:rPr>
        <w:t xml:space="preserve">distribuci paměťových karet řidiče a </w:t>
      </w:r>
      <w:r>
        <w:rPr>
          <w:rFonts w:ascii="Times New Roman" w:hAnsi="Times New Roman"/>
          <w:sz w:val="24"/>
          <w:szCs w:val="24"/>
        </w:rPr>
        <w:t>vede jejich centrální evidenci,</w:t>
      </w:r>
    </w:p>
    <w:p w14:paraId="493E7067"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h) provádí prevenci v oblasti bezpečnosti provozu n</w:t>
      </w:r>
      <w:r>
        <w:rPr>
          <w:rFonts w:ascii="Times New Roman" w:hAnsi="Times New Roman"/>
          <w:sz w:val="24"/>
          <w:szCs w:val="24"/>
        </w:rPr>
        <w:t>a pozemních komunikacích,</w:t>
      </w:r>
    </w:p>
    <w:p w14:paraId="7B6AF50F" w14:textId="77530829"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i) na žádost příslušného orgánu jiného členského státu ověřuje a sděluje údaje o platnosti a</w:t>
      </w:r>
      <w:r w:rsidR="00627909">
        <w:rPr>
          <w:rFonts w:ascii="Times New Roman" w:hAnsi="Times New Roman"/>
          <w:sz w:val="24"/>
          <w:szCs w:val="24"/>
        </w:rPr>
        <w:t> </w:t>
      </w:r>
      <w:r w:rsidRPr="0049271E">
        <w:rPr>
          <w:rFonts w:ascii="Times New Roman" w:hAnsi="Times New Roman"/>
          <w:sz w:val="24"/>
          <w:szCs w:val="24"/>
        </w:rPr>
        <w:t>rozsahu řidičských oprávnění.</w:t>
      </w:r>
    </w:p>
    <w:p w14:paraId="514831E4" w14:textId="16A05F04"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(3) Ministerstvo nebo jím pověřená osoba zajišťuje informovanost veřejnosti o situacích v provozu na pozemních komunikacích, které mají vliv na bezpečnost a plynulost provozu na</w:t>
      </w:r>
      <w:r w:rsidR="00627909">
        <w:rPr>
          <w:rFonts w:ascii="Times New Roman" w:hAnsi="Times New Roman"/>
          <w:sz w:val="24"/>
          <w:szCs w:val="24"/>
        </w:rPr>
        <w:t> </w:t>
      </w:r>
      <w:r w:rsidRPr="0049271E">
        <w:rPr>
          <w:rFonts w:ascii="Times New Roman" w:hAnsi="Times New Roman"/>
          <w:sz w:val="24"/>
          <w:szCs w:val="24"/>
        </w:rPr>
        <w:t>pozemních komunikacích. Za tím účelem jsou policie, obecní policie, silniční správní úřady, správci pozemních komunikací a Hasičský záchranný sbor povinni poskytovat ministerstvu aktuální informace, které mají vliv na bezpečnost a plynulost provozu na</w:t>
      </w:r>
      <w:r w:rsidR="00627909">
        <w:rPr>
          <w:rFonts w:ascii="Times New Roman" w:hAnsi="Times New Roman"/>
          <w:sz w:val="24"/>
          <w:szCs w:val="24"/>
        </w:rPr>
        <w:t> </w:t>
      </w:r>
      <w:r w:rsidRPr="0049271E">
        <w:rPr>
          <w:rFonts w:ascii="Times New Roman" w:hAnsi="Times New Roman"/>
          <w:sz w:val="24"/>
          <w:szCs w:val="24"/>
        </w:rPr>
        <w:t>pozemních komunikacích. Prováděcí právní předpis stanoví druh informací, které mají vliv na bezpečnost a plynulost silničního provozu, způsob předávání informací, způsob sběru informací a způsob zveřejňování informací pro potřeby dopravní veřejnosti.</w:t>
      </w:r>
    </w:p>
    <w:p w14:paraId="59AED1F7" w14:textId="77777777" w:rsidR="00937C99" w:rsidRPr="0049271E" w:rsidRDefault="00937C99" w:rsidP="00937C99">
      <w:pPr>
        <w:spacing w:before="120" w:after="0" w:line="240" w:lineRule="auto"/>
        <w:ind w:firstLine="426"/>
        <w:jc w:val="both"/>
        <w:rPr>
          <w:rFonts w:ascii="Times New Roman" w:hAnsi="Times New Roman"/>
          <w:sz w:val="24"/>
          <w:szCs w:val="24"/>
        </w:rPr>
      </w:pPr>
      <w:r>
        <w:rPr>
          <w:rFonts w:ascii="Times New Roman" w:hAnsi="Times New Roman"/>
          <w:sz w:val="24"/>
          <w:szCs w:val="24"/>
        </w:rPr>
        <w:t>(4) Krajský úřad</w:t>
      </w:r>
    </w:p>
    <w:p w14:paraId="22B9DE47"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povol</w:t>
      </w:r>
      <w:r>
        <w:rPr>
          <w:rFonts w:ascii="Times New Roman" w:hAnsi="Times New Roman"/>
          <w:sz w:val="24"/>
          <w:szCs w:val="24"/>
        </w:rPr>
        <w:t>uje výjimky podle § 43 odst. 5,</w:t>
      </w:r>
    </w:p>
    <w:p w14:paraId="4F9112B3"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b) stanoví místní a přechodnou úpravu provozu na pozemních komunikacích na silnici I. třídy a užití zařízení pro provozní informace na silnici I. třídy; místně příslušný je krajský úřad, v jehož územním obvo</w:t>
      </w:r>
      <w:r>
        <w:rPr>
          <w:rFonts w:ascii="Times New Roman" w:hAnsi="Times New Roman"/>
          <w:sz w:val="24"/>
          <w:szCs w:val="24"/>
        </w:rPr>
        <w:t>du se silnice I. třídy nachází,</w:t>
      </w:r>
    </w:p>
    <w:p w14:paraId="0B872CC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c) provádí prevenci v oblasti bezpečnosti provozu na pozemních komunikacích.</w:t>
      </w:r>
    </w:p>
    <w:p w14:paraId="5BCCA5C7"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(5) Obecní úř</w:t>
      </w:r>
      <w:r>
        <w:rPr>
          <w:rFonts w:ascii="Times New Roman" w:hAnsi="Times New Roman"/>
          <w:sz w:val="24"/>
          <w:szCs w:val="24"/>
        </w:rPr>
        <w:t>ad obce s rozšířenou působností</w:t>
      </w:r>
    </w:p>
    <w:p w14:paraId="5500AFF0"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pověřuje osoby oprávněné k zastavování vozid</w:t>
      </w:r>
      <w:r>
        <w:rPr>
          <w:rFonts w:ascii="Times New Roman" w:hAnsi="Times New Roman"/>
          <w:sz w:val="24"/>
          <w:szCs w:val="24"/>
        </w:rPr>
        <w:t>el podle § 79 odst. 1 písm. j),</w:t>
      </w:r>
    </w:p>
    <w:p w14:paraId="166A7291"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b) uděluje, podmiňuje, omezuje, odnímá a vrací řidičské oprávnění a zrušuje podmínění neb</w:t>
      </w:r>
      <w:r>
        <w:rPr>
          <w:rFonts w:ascii="Times New Roman" w:hAnsi="Times New Roman"/>
          <w:sz w:val="24"/>
          <w:szCs w:val="24"/>
        </w:rPr>
        <w:t>o omezení řidičského oprávnění,</w:t>
      </w:r>
    </w:p>
    <w:p w14:paraId="0CB9D92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c) nařizuje přezkoumání zdravotní způsobilosti</w:t>
      </w:r>
      <w:r>
        <w:rPr>
          <w:rFonts w:ascii="Times New Roman" w:hAnsi="Times New Roman"/>
          <w:sz w:val="24"/>
          <w:szCs w:val="24"/>
        </w:rPr>
        <w:t xml:space="preserve"> držitele řidičského oprávnění,</w:t>
      </w:r>
    </w:p>
    <w:p w14:paraId="50CB8028"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d) nařizuje přezkoušení z odborné způsobilosti</w:t>
      </w:r>
      <w:r>
        <w:rPr>
          <w:rFonts w:ascii="Times New Roman" w:hAnsi="Times New Roman"/>
          <w:sz w:val="24"/>
          <w:szCs w:val="24"/>
        </w:rPr>
        <w:t xml:space="preserve"> držitele řidičského oprávnění,</w:t>
      </w:r>
    </w:p>
    <w:p w14:paraId="2A006F13"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e) vydává a vyměňuje řidičské průkazy a mezinárodní řidičs</w:t>
      </w:r>
      <w:r>
        <w:rPr>
          <w:rFonts w:ascii="Times New Roman" w:hAnsi="Times New Roman"/>
          <w:sz w:val="24"/>
          <w:szCs w:val="24"/>
        </w:rPr>
        <w:t>ké průkazy,</w:t>
      </w:r>
    </w:p>
    <w:p w14:paraId="6DB1FEFF"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f) vyměňuje řidičské průkazy členského státu, řidičské průkazy v</w:t>
      </w:r>
      <w:r>
        <w:rPr>
          <w:rFonts w:ascii="Times New Roman" w:hAnsi="Times New Roman"/>
          <w:sz w:val="24"/>
          <w:szCs w:val="24"/>
        </w:rPr>
        <w:t>ydané cizím státem podle § 116,</w:t>
      </w:r>
    </w:p>
    <w:p w14:paraId="60906755"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g) zapisuje do mezinárodního řidičského průkazu vydaného c</w:t>
      </w:r>
      <w:r>
        <w:rPr>
          <w:rFonts w:ascii="Times New Roman" w:hAnsi="Times New Roman"/>
          <w:sz w:val="24"/>
          <w:szCs w:val="24"/>
        </w:rPr>
        <w:t>izím státem skutečnosti podle § </w:t>
      </w:r>
      <w:r w:rsidRPr="0049271E">
        <w:rPr>
          <w:rFonts w:ascii="Times New Roman" w:hAnsi="Times New Roman"/>
          <w:sz w:val="24"/>
          <w:szCs w:val="24"/>
        </w:rPr>
        <w:t>107 a oznamuje je orgánu cizího státu, který tento mez</w:t>
      </w:r>
      <w:r>
        <w:rPr>
          <w:rFonts w:ascii="Times New Roman" w:hAnsi="Times New Roman"/>
          <w:sz w:val="24"/>
          <w:szCs w:val="24"/>
        </w:rPr>
        <w:t>inárodní řidičský průkaz vydal,</w:t>
      </w:r>
    </w:p>
    <w:p w14:paraId="1ED91AE5"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h) vede registr řidičů a</w:t>
      </w:r>
      <w:r>
        <w:rPr>
          <w:rFonts w:ascii="Times New Roman" w:hAnsi="Times New Roman"/>
          <w:sz w:val="24"/>
          <w:szCs w:val="24"/>
        </w:rPr>
        <w:t xml:space="preserve"> vydává data z registru řidičů,</w:t>
      </w:r>
    </w:p>
    <w:p w14:paraId="09E9961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i) vydává speciál</w:t>
      </w:r>
      <w:r>
        <w:rPr>
          <w:rFonts w:ascii="Times New Roman" w:hAnsi="Times New Roman"/>
          <w:sz w:val="24"/>
          <w:szCs w:val="24"/>
        </w:rPr>
        <w:t>ní označení vozidel podle § 67,</w:t>
      </w:r>
    </w:p>
    <w:p w14:paraId="612EB99B"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j) projednává</w:t>
      </w:r>
      <w:r>
        <w:rPr>
          <w:rFonts w:ascii="Times New Roman" w:hAnsi="Times New Roman"/>
          <w:sz w:val="24"/>
          <w:szCs w:val="24"/>
        </w:rPr>
        <w:t xml:space="preserve"> přestupky podle tohoto zákona,</w:t>
      </w:r>
    </w:p>
    <w:p w14:paraId="58934852"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k) provádí v registru řidičů záznamy o počtech bodů dosažených řidiči v bod</w:t>
      </w:r>
      <w:r>
        <w:rPr>
          <w:rFonts w:ascii="Times New Roman" w:hAnsi="Times New Roman"/>
          <w:sz w:val="24"/>
          <w:szCs w:val="24"/>
        </w:rPr>
        <w:t>ovém hodnocení a o odečtu bodů,</w:t>
      </w:r>
    </w:p>
    <w:p w14:paraId="254A69E7"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l) projednává námitky a rozhoduje ve věci záznamu o počtu řidičem dosaž</w:t>
      </w:r>
      <w:r>
        <w:rPr>
          <w:rFonts w:ascii="Times New Roman" w:hAnsi="Times New Roman"/>
          <w:sz w:val="24"/>
          <w:szCs w:val="24"/>
        </w:rPr>
        <w:t>ených bodů v bodovém hodnocení,</w:t>
      </w:r>
    </w:p>
    <w:p w14:paraId="32CD7CEA"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m) provádí prevenci v oblasti bezpečnosti pro</w:t>
      </w:r>
      <w:r>
        <w:rPr>
          <w:rFonts w:ascii="Times New Roman" w:hAnsi="Times New Roman"/>
          <w:sz w:val="24"/>
          <w:szCs w:val="24"/>
        </w:rPr>
        <w:t>vozu na pozemních komunikacích,</w:t>
      </w:r>
    </w:p>
    <w:p w14:paraId="103DE71D" w14:textId="4190DE64"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 xml:space="preserve">n) </w:t>
      </w:r>
      <w:r w:rsidRPr="00094BDF">
        <w:rPr>
          <w:rFonts w:ascii="Times New Roman" w:hAnsi="Times New Roman"/>
          <w:sz w:val="24"/>
          <w:szCs w:val="24"/>
        </w:rPr>
        <w:t>informuje orgán činný v trestním řízení, který rozhodl o podmíněném odložení podání návrhu na potrestání nebo o podmíněném zastavení trestního stíhání,</w:t>
      </w:r>
    </w:p>
    <w:p w14:paraId="31D80FAA" w14:textId="26B22E22" w:rsidR="00937C99" w:rsidRPr="008D3E88" w:rsidRDefault="00937C99" w:rsidP="00937C99">
      <w:pPr>
        <w:spacing w:before="120" w:after="0" w:line="240" w:lineRule="auto"/>
        <w:ind w:left="567" w:hanging="283"/>
        <w:jc w:val="both"/>
        <w:rPr>
          <w:rFonts w:ascii="Times New Roman" w:hAnsi="Times New Roman"/>
          <w:sz w:val="24"/>
          <w:szCs w:val="24"/>
        </w:rPr>
      </w:pPr>
      <w:r w:rsidRPr="00294EA2">
        <w:rPr>
          <w:rFonts w:ascii="Times New Roman" w:hAnsi="Times New Roman"/>
          <w:sz w:val="24"/>
          <w:szCs w:val="24"/>
        </w:rPr>
        <w:lastRenderedPageBreak/>
        <w:t xml:space="preserve">1. o odevzdání řidičského průkazu držitelem řidičského průkazu, který se </w:t>
      </w:r>
      <w:r w:rsidRPr="00F70FCB">
        <w:rPr>
          <w:rFonts w:ascii="Times New Roman" w:hAnsi="Times New Roman"/>
          <w:sz w:val="24"/>
          <w:szCs w:val="24"/>
        </w:rPr>
        <w:t xml:space="preserve">zavázal zdržet se řízení motorových vozidel </w:t>
      </w:r>
      <w:r w:rsidRPr="00294EA2">
        <w:rPr>
          <w:rFonts w:ascii="Times New Roman" w:hAnsi="Times New Roman"/>
          <w:strike/>
          <w:sz w:val="24"/>
          <w:szCs w:val="24"/>
        </w:rPr>
        <w:t>během zkušební doby</w:t>
      </w:r>
      <w:r w:rsidRPr="00294EA2">
        <w:rPr>
          <w:rFonts w:ascii="Times New Roman" w:hAnsi="Times New Roman"/>
          <w:sz w:val="24"/>
          <w:szCs w:val="24"/>
        </w:rPr>
        <w:t xml:space="preserve"> </w:t>
      </w:r>
      <w:r>
        <w:rPr>
          <w:rFonts w:ascii="Times New Roman" w:hAnsi="Times New Roman"/>
          <w:b/>
          <w:sz w:val="24"/>
          <w:szCs w:val="24"/>
        </w:rPr>
        <w:t xml:space="preserve">pro účely </w:t>
      </w:r>
      <w:r w:rsidRPr="00294EA2">
        <w:rPr>
          <w:rFonts w:ascii="Times New Roman" w:hAnsi="Times New Roman"/>
          <w:sz w:val="24"/>
          <w:szCs w:val="24"/>
        </w:rPr>
        <w:t>tohoto podmíněného odložení podání návrhu na potrestání nebo podmíněného zastavení trestního stíhání</w:t>
      </w:r>
      <w:r w:rsidRPr="008D3E88">
        <w:rPr>
          <w:rFonts w:ascii="Times New Roman" w:hAnsi="Times New Roman"/>
          <w:sz w:val="24"/>
          <w:szCs w:val="24"/>
        </w:rPr>
        <w:t>,</w:t>
      </w:r>
    </w:p>
    <w:p w14:paraId="48DDB537" w14:textId="16D106A9" w:rsidR="00937C99" w:rsidRPr="008D3E88" w:rsidRDefault="00937C99" w:rsidP="00937C99">
      <w:pPr>
        <w:spacing w:before="120" w:after="0" w:line="240" w:lineRule="auto"/>
        <w:ind w:left="567" w:hanging="283"/>
        <w:jc w:val="both"/>
        <w:rPr>
          <w:rFonts w:ascii="Times New Roman" w:hAnsi="Times New Roman"/>
          <w:strike/>
          <w:sz w:val="24"/>
          <w:szCs w:val="24"/>
        </w:rPr>
      </w:pPr>
      <w:r w:rsidRPr="00564087">
        <w:rPr>
          <w:rFonts w:ascii="Times New Roman" w:hAnsi="Times New Roman"/>
          <w:sz w:val="24"/>
          <w:szCs w:val="24"/>
        </w:rPr>
        <w:t>2.</w:t>
      </w:r>
      <w:r w:rsidR="00564087" w:rsidRPr="00564087">
        <w:rPr>
          <w:rFonts w:ascii="Times New Roman" w:hAnsi="Times New Roman"/>
          <w:sz w:val="24"/>
          <w:szCs w:val="24"/>
        </w:rPr>
        <w:t xml:space="preserve"> </w:t>
      </w:r>
      <w:r w:rsidR="00564087" w:rsidRPr="00BD4BBF">
        <w:rPr>
          <w:rFonts w:ascii="Times New Roman" w:hAnsi="Times New Roman"/>
          <w:sz w:val="24"/>
          <w:szCs w:val="24"/>
        </w:rPr>
        <w:t xml:space="preserve">o žádosti o řidičské oprávnění osoby, která se zavázala </w:t>
      </w:r>
      <w:r w:rsidR="00564087" w:rsidRPr="00BD4BBF">
        <w:rPr>
          <w:rFonts w:ascii="Times New Roman" w:hAnsi="Times New Roman"/>
          <w:strike/>
          <w:sz w:val="24"/>
          <w:szCs w:val="24"/>
        </w:rPr>
        <w:t>během zkušební doby tohoto podmíněného odložení podání návrhu na potrestání nebo podmíněného zastavení trestního stíhání zdržet se řízení motorových vozidel, pokud nebyl příslušný obecní úřad obce s rozšířenou působností vyrozuměn o tom, zda se tato osoba ve zkušební době osvědčila, nebo o tom, že se má za to, že se osvědčila</w:t>
      </w:r>
      <w:r w:rsidR="00564087" w:rsidRPr="00BD4BBF">
        <w:rPr>
          <w:rFonts w:ascii="Times New Roman" w:hAnsi="Times New Roman"/>
          <w:b/>
          <w:sz w:val="24"/>
          <w:szCs w:val="24"/>
        </w:rPr>
        <w:t xml:space="preserve"> zdržet se řízení motorových vozidel pro účely podmíněného odložení podání návrhu na potrestání nebo podmíněného zastavení trestního stíhání, která byla podána v průběhu výkonu tohoto závazku</w:t>
      </w:r>
      <w:r w:rsidR="00564087" w:rsidRPr="00BD4BBF">
        <w:rPr>
          <w:rFonts w:ascii="Times New Roman" w:hAnsi="Times New Roman"/>
          <w:sz w:val="24"/>
          <w:szCs w:val="24"/>
        </w:rPr>
        <w:t>; zároveň obecní úřad obce s rozšířenou působností informuje orgán činný v trestním řízení o tom, zda žadatel doložil odbornou způsobilost.</w:t>
      </w:r>
    </w:p>
    <w:p w14:paraId="00EB7960" w14:textId="75F29621"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(6) Obecní úřad obce s rozšířenou působností stanoví místní a přechodnou úpravu provozu na pozemních komunikacích na silnici II. a III. třídy, místní komunikaci a veřejně přístupné účelové komunikaci a užití zařízení pro provozní informace na silnici II. a III. třídy, místní komunikaci a veřejně přístupné účelové komunikaci. Místně příslušný je obecní úřad obce s rozšířenou působností, v jehož územním obvodu se pozemní komunikace nachází.</w:t>
      </w:r>
    </w:p>
    <w:p w14:paraId="649BF59F"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(7) Kterýkoli obecní úřad obce s rozší</w:t>
      </w:r>
      <w:r>
        <w:rPr>
          <w:rFonts w:ascii="Times New Roman" w:hAnsi="Times New Roman"/>
          <w:sz w:val="24"/>
          <w:szCs w:val="24"/>
        </w:rPr>
        <w:t>řenou působností je příslušný k</w:t>
      </w:r>
    </w:p>
    <w:p w14:paraId="4E2AB2DF"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vedení řízení o</w:t>
      </w:r>
    </w:p>
    <w:p w14:paraId="571CFFB5" w14:textId="77777777" w:rsidR="00937C99" w:rsidRPr="0049271E" w:rsidRDefault="00937C99" w:rsidP="00937C99">
      <w:pPr>
        <w:tabs>
          <w:tab w:val="left" w:pos="284"/>
        </w:tabs>
        <w:spacing w:before="120" w:after="0" w:line="240" w:lineRule="auto"/>
        <w:ind w:firstLine="284"/>
        <w:jc w:val="both"/>
        <w:rPr>
          <w:rFonts w:ascii="Times New Roman" w:hAnsi="Times New Roman"/>
          <w:sz w:val="24"/>
          <w:szCs w:val="24"/>
        </w:rPr>
      </w:pPr>
      <w:r w:rsidRPr="0049271E">
        <w:rPr>
          <w:rFonts w:ascii="Times New Roman" w:hAnsi="Times New Roman"/>
          <w:sz w:val="24"/>
          <w:szCs w:val="24"/>
        </w:rPr>
        <w:t>1. udělení nebo rozšíření řidičského oprávnění,</w:t>
      </w:r>
    </w:p>
    <w:p w14:paraId="0E8AB5C6" w14:textId="77777777" w:rsidR="00937C99" w:rsidRPr="0049271E" w:rsidRDefault="00937C99" w:rsidP="00937C99">
      <w:pPr>
        <w:tabs>
          <w:tab w:val="left" w:pos="284"/>
        </w:tabs>
        <w:spacing w:before="120" w:after="0" w:line="240" w:lineRule="auto"/>
        <w:ind w:firstLine="284"/>
        <w:jc w:val="both"/>
        <w:rPr>
          <w:rFonts w:ascii="Times New Roman" w:hAnsi="Times New Roman"/>
          <w:sz w:val="24"/>
          <w:szCs w:val="24"/>
        </w:rPr>
      </w:pPr>
      <w:r w:rsidRPr="0049271E">
        <w:rPr>
          <w:rFonts w:ascii="Times New Roman" w:hAnsi="Times New Roman"/>
          <w:sz w:val="24"/>
          <w:szCs w:val="24"/>
        </w:rPr>
        <w:t>2. vydání řidičského průkazu nebo mezinárodního řidičského průkazu,</w:t>
      </w:r>
    </w:p>
    <w:p w14:paraId="7A6C196F" w14:textId="77777777" w:rsidR="00937C99" w:rsidRPr="0049271E" w:rsidRDefault="00937C99" w:rsidP="00937C99">
      <w:pPr>
        <w:tabs>
          <w:tab w:val="left" w:pos="284"/>
        </w:tabs>
        <w:spacing w:before="120" w:after="0" w:line="240" w:lineRule="auto"/>
        <w:ind w:firstLine="284"/>
        <w:jc w:val="both"/>
        <w:rPr>
          <w:rFonts w:ascii="Times New Roman" w:hAnsi="Times New Roman"/>
          <w:sz w:val="24"/>
          <w:szCs w:val="24"/>
        </w:rPr>
      </w:pPr>
      <w:r w:rsidRPr="0049271E">
        <w:rPr>
          <w:rFonts w:ascii="Times New Roman" w:hAnsi="Times New Roman"/>
          <w:sz w:val="24"/>
          <w:szCs w:val="24"/>
        </w:rPr>
        <w:t>3. vydání paměťové karty řidiče,</w:t>
      </w:r>
    </w:p>
    <w:p w14:paraId="2018B37C" w14:textId="77777777" w:rsidR="00937C99" w:rsidRPr="0049271E" w:rsidRDefault="00937C99" w:rsidP="00937C99">
      <w:pPr>
        <w:tabs>
          <w:tab w:val="left" w:pos="567"/>
        </w:tabs>
        <w:spacing w:before="120" w:after="0" w:line="240" w:lineRule="auto"/>
        <w:ind w:left="567" w:hanging="283"/>
        <w:jc w:val="both"/>
        <w:rPr>
          <w:rFonts w:ascii="Times New Roman" w:hAnsi="Times New Roman"/>
          <w:sz w:val="24"/>
          <w:szCs w:val="24"/>
        </w:rPr>
      </w:pPr>
      <w:r w:rsidRPr="0049271E">
        <w:rPr>
          <w:rFonts w:ascii="Times New Roman" w:hAnsi="Times New Roman"/>
          <w:sz w:val="24"/>
          <w:szCs w:val="24"/>
        </w:rPr>
        <w:t>4. výměně řidičského průkazu členského státu nebo řidičského</w:t>
      </w:r>
      <w:r>
        <w:rPr>
          <w:rFonts w:ascii="Times New Roman" w:hAnsi="Times New Roman"/>
          <w:sz w:val="24"/>
          <w:szCs w:val="24"/>
        </w:rPr>
        <w:t xml:space="preserve"> průkazu vydaného cizím státem,</w:t>
      </w:r>
    </w:p>
    <w:p w14:paraId="6EAA4EC5"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 xml:space="preserve">b) přijetí vzdání se řidičského oprávnění podle § 93 odst. 2 písm. c) nebo § 94 odst. 2, přijetí oznámení změny údajů v řidičském průkazu nebo mezinárodním řidičském průkazu, přijetí vrácené nebo odevzdané paměťové karty řidiče, přijetí ohlášení ztráty, odcizení, poškození nebo zničení řidičského průkazu nebo mezinárodního řidičského průkazu </w:t>
      </w:r>
      <w:r>
        <w:rPr>
          <w:rFonts w:ascii="Times New Roman" w:hAnsi="Times New Roman"/>
          <w:sz w:val="24"/>
          <w:szCs w:val="24"/>
        </w:rPr>
        <w:t>a k dalším souvisejícím úkonům,</w:t>
      </w:r>
    </w:p>
    <w:p w14:paraId="169CDAA6"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c) poskytnutí údajů z registru řidičů nebo k vydání výpisu z registru řidičů o záznamech bodového hodnocení řidiče.</w:t>
      </w:r>
    </w:p>
    <w:p w14:paraId="1A7CC82E"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(8) Obecní úřad obce s rozšířenou působností, který vedl řízení nebo provedl úkon podle odstavce 7, zapíše související údaje do registru řidičů.</w:t>
      </w:r>
    </w:p>
    <w:p w14:paraId="40185731"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(9) K činnostem uvedeným v hlavě III, IV a V tohoto zákona, které vykonává obecní úřad obce s rozšířenou působností, s výjimkou činností uvedených v odstavci 7 nebo 8, je příslušný obecní úřad obce s rozšířenou působností, v jehož územním obvodu se nachází obvyklé bydliště žadatele o řidičské oprávnění, žadatele o vrácení řidičského oprávnění, držitele řidičského oprávnění nebo držitele řidičského průkazu nebo, jde-li o osoby bez obvyklého bydliště na území České republiky, místo studia.</w:t>
      </w:r>
    </w:p>
    <w:p w14:paraId="00D5BB69"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(10) Ministerstvo vnitra spolupracuje s ministerstvem při provádění prevence v oblasti bezpečnosti provozu na pozemních komunikacích.</w:t>
      </w:r>
    </w:p>
    <w:p w14:paraId="22835EFF"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(11) Policie vykonává dohled na bezpečnost a plynulost provozu na</w:t>
      </w:r>
      <w:r>
        <w:rPr>
          <w:rFonts w:ascii="Times New Roman" w:hAnsi="Times New Roman"/>
          <w:sz w:val="24"/>
          <w:szCs w:val="24"/>
        </w:rPr>
        <w:t xml:space="preserve"> pozemních komunikacích tím, že</w:t>
      </w:r>
    </w:p>
    <w:p w14:paraId="24E02ACA" w14:textId="77777777" w:rsidR="00937C99" w:rsidRPr="0049271E" w:rsidRDefault="00937C99" w:rsidP="0062790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lastRenderedPageBreak/>
        <w:t>a) kontroluje dodržování povinností účastníků a pravidel provozu na pozemních komunikac</w:t>
      </w:r>
      <w:r>
        <w:rPr>
          <w:rFonts w:ascii="Times New Roman" w:hAnsi="Times New Roman"/>
          <w:sz w:val="24"/>
          <w:szCs w:val="24"/>
        </w:rPr>
        <w:t>ích a podílí se na jeho řízení,</w:t>
      </w:r>
    </w:p>
    <w:p w14:paraId="46D657AB" w14:textId="77777777" w:rsidR="00937C99" w:rsidRPr="0049271E" w:rsidRDefault="00937C99" w:rsidP="00937C99">
      <w:pPr>
        <w:spacing w:before="120" w:after="0" w:line="240" w:lineRule="auto"/>
        <w:jc w:val="both"/>
        <w:rPr>
          <w:rFonts w:ascii="Times New Roman" w:hAnsi="Times New Roman"/>
          <w:sz w:val="24"/>
          <w:szCs w:val="24"/>
        </w:rPr>
      </w:pPr>
      <w:r>
        <w:rPr>
          <w:rFonts w:ascii="Times New Roman" w:hAnsi="Times New Roman"/>
          <w:sz w:val="24"/>
          <w:szCs w:val="24"/>
        </w:rPr>
        <w:t>b) objasňuje dopravní nehody,</w:t>
      </w:r>
    </w:p>
    <w:p w14:paraId="27EE19DF"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 xml:space="preserve">c) </w:t>
      </w:r>
      <w:r>
        <w:rPr>
          <w:rFonts w:ascii="Times New Roman" w:hAnsi="Times New Roman"/>
          <w:sz w:val="24"/>
          <w:szCs w:val="24"/>
        </w:rPr>
        <w:t>vede evidenci dopravních nehod,</w:t>
      </w:r>
    </w:p>
    <w:p w14:paraId="74633A9A"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d) projednává příkazem na místě</w:t>
      </w:r>
      <w:r>
        <w:rPr>
          <w:rFonts w:ascii="Times New Roman" w:hAnsi="Times New Roman"/>
          <w:sz w:val="24"/>
          <w:szCs w:val="24"/>
        </w:rPr>
        <w:t xml:space="preserve"> přestupky podle tohoto zákona,</w:t>
      </w:r>
    </w:p>
    <w:p w14:paraId="1DCC27CC"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e) provádí prevenci v oblasti bezpečnosti provozu na pozemních komunikacích.</w:t>
      </w:r>
    </w:p>
    <w:p w14:paraId="3C1F8EB5" w14:textId="77777777" w:rsidR="00937C99" w:rsidRPr="0049271E" w:rsidRDefault="00937C99" w:rsidP="00937C99">
      <w:pPr>
        <w:spacing w:before="120" w:after="0" w:line="240" w:lineRule="auto"/>
        <w:ind w:left="284" w:firstLine="142"/>
        <w:jc w:val="both"/>
        <w:rPr>
          <w:rFonts w:ascii="Times New Roman" w:hAnsi="Times New Roman"/>
          <w:sz w:val="24"/>
          <w:szCs w:val="24"/>
        </w:rPr>
      </w:pPr>
      <w:r w:rsidRPr="0049271E">
        <w:rPr>
          <w:rFonts w:ascii="Times New Roman" w:hAnsi="Times New Roman"/>
          <w:sz w:val="24"/>
          <w:szCs w:val="24"/>
        </w:rPr>
        <w:t>(12) Při dohledu na bezpečnost a plynulost provozu na pozemních komunikacích jsou příslušníci Policie ve služební</w:t>
      </w:r>
      <w:r>
        <w:rPr>
          <w:rFonts w:ascii="Times New Roman" w:hAnsi="Times New Roman"/>
          <w:sz w:val="24"/>
          <w:szCs w:val="24"/>
        </w:rPr>
        <w:t>m stejnokroji oprávněni zejména</w:t>
      </w:r>
    </w:p>
    <w:p w14:paraId="21B2882D"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dávat pokyny k řízení pro</w:t>
      </w:r>
      <w:r>
        <w:rPr>
          <w:rFonts w:ascii="Times New Roman" w:hAnsi="Times New Roman"/>
          <w:sz w:val="24"/>
          <w:szCs w:val="24"/>
        </w:rPr>
        <w:t>vozu na pozemních komunikacích,</w:t>
      </w:r>
    </w:p>
    <w:p w14:paraId="591EF8B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 xml:space="preserve">b) </w:t>
      </w:r>
      <w:r>
        <w:rPr>
          <w:rFonts w:ascii="Times New Roman" w:hAnsi="Times New Roman"/>
          <w:sz w:val="24"/>
          <w:szCs w:val="24"/>
        </w:rPr>
        <w:t>zastavovat vozidla,</w:t>
      </w:r>
    </w:p>
    <w:p w14:paraId="1437900C"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c) zabrán</w:t>
      </w:r>
      <w:r>
        <w:rPr>
          <w:rFonts w:ascii="Times New Roman" w:hAnsi="Times New Roman"/>
          <w:sz w:val="24"/>
          <w:szCs w:val="24"/>
        </w:rPr>
        <w:t>it v jízdě řidiči podle § 118a,</w:t>
      </w:r>
    </w:p>
    <w:p w14:paraId="329DC57F"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d) zadrže</w:t>
      </w:r>
      <w:r>
        <w:rPr>
          <w:rFonts w:ascii="Times New Roman" w:hAnsi="Times New Roman"/>
          <w:sz w:val="24"/>
          <w:szCs w:val="24"/>
        </w:rPr>
        <w:t>t řidičský průkaz podle § 118b,</w:t>
      </w:r>
    </w:p>
    <w:p w14:paraId="69AE6842"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e) zakázat řidiči jízdu na nezbytně nutnou dobu nebo mu přikázat směr jízdy, vyžaduje-li to bezpečnost a plynulost provozu na pozemních komunikacích, popřípadě jiný veřejný zájem,</w:t>
      </w:r>
    </w:p>
    <w:p w14:paraId="62E2A4FC" w14:textId="1807EB2B"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f) vyzvat řidiče a učitele autoškoly k vyšetření podle zvláštního právního předpisu</w:t>
      </w:r>
      <w:r w:rsidRPr="00A06710">
        <w:rPr>
          <w:rFonts w:ascii="Times New Roman" w:hAnsi="Times New Roman"/>
          <w:sz w:val="24"/>
          <w:szCs w:val="24"/>
          <w:vertAlign w:val="superscript"/>
        </w:rPr>
        <w:t>7)</w:t>
      </w:r>
      <w:r w:rsidRPr="0049271E">
        <w:rPr>
          <w:rFonts w:ascii="Times New Roman" w:hAnsi="Times New Roman"/>
          <w:sz w:val="24"/>
          <w:szCs w:val="24"/>
        </w:rPr>
        <w:t xml:space="preserve"> ke</w:t>
      </w:r>
      <w:r w:rsidR="00627909">
        <w:rPr>
          <w:rFonts w:ascii="Times New Roman" w:hAnsi="Times New Roman"/>
          <w:sz w:val="24"/>
          <w:szCs w:val="24"/>
        </w:rPr>
        <w:t> </w:t>
      </w:r>
      <w:r w:rsidRPr="0049271E">
        <w:rPr>
          <w:rFonts w:ascii="Times New Roman" w:hAnsi="Times New Roman"/>
          <w:sz w:val="24"/>
          <w:szCs w:val="24"/>
        </w:rPr>
        <w:t>zjištěn</w:t>
      </w:r>
      <w:r>
        <w:rPr>
          <w:rFonts w:ascii="Times New Roman" w:hAnsi="Times New Roman"/>
          <w:sz w:val="24"/>
          <w:szCs w:val="24"/>
        </w:rPr>
        <w:t>í, zda není ovlivněn alkoholem,</w:t>
      </w:r>
    </w:p>
    <w:p w14:paraId="2BE03ECD" w14:textId="5015CD04"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g) vyzvat řidiče a učitele autoškoly k vyšetření podle zvláštního právního předpisu</w:t>
      </w:r>
      <w:r w:rsidRPr="00A06710">
        <w:rPr>
          <w:rFonts w:ascii="Times New Roman" w:hAnsi="Times New Roman"/>
          <w:sz w:val="24"/>
          <w:szCs w:val="24"/>
          <w:vertAlign w:val="superscript"/>
        </w:rPr>
        <w:t>7)</w:t>
      </w:r>
      <w:r w:rsidRPr="0049271E">
        <w:rPr>
          <w:rFonts w:ascii="Times New Roman" w:hAnsi="Times New Roman"/>
          <w:sz w:val="24"/>
          <w:szCs w:val="24"/>
        </w:rPr>
        <w:t xml:space="preserve"> ke</w:t>
      </w:r>
      <w:r w:rsidR="00627909">
        <w:rPr>
          <w:rFonts w:ascii="Times New Roman" w:hAnsi="Times New Roman"/>
          <w:sz w:val="24"/>
          <w:szCs w:val="24"/>
        </w:rPr>
        <w:t> </w:t>
      </w:r>
      <w:r w:rsidRPr="0049271E">
        <w:rPr>
          <w:rFonts w:ascii="Times New Roman" w:hAnsi="Times New Roman"/>
          <w:sz w:val="24"/>
          <w:szCs w:val="24"/>
        </w:rPr>
        <w:t>zjištění, zda není o</w:t>
      </w:r>
      <w:r>
        <w:rPr>
          <w:rFonts w:ascii="Times New Roman" w:hAnsi="Times New Roman"/>
          <w:sz w:val="24"/>
          <w:szCs w:val="24"/>
        </w:rPr>
        <w:t>vlivněn jinou návykovou látkou,</w:t>
      </w:r>
    </w:p>
    <w:p w14:paraId="54D5FD7D"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h) vyzvat řidiče motorového vozidla k předložení dokl</w:t>
      </w:r>
      <w:r>
        <w:rPr>
          <w:rFonts w:ascii="Times New Roman" w:hAnsi="Times New Roman"/>
          <w:sz w:val="24"/>
          <w:szCs w:val="24"/>
        </w:rPr>
        <w:t>adů k řízení a provozu vozidla,</w:t>
      </w:r>
    </w:p>
    <w:p w14:paraId="306A7509"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i) vyzvat řidiče vozidla, aby podrobil vozidlo technické silniční kontrole, kontrole umístění, upevnění nebo zajištění nákladu, kontrole hmotnosti vozidla nebo jízdní soupravy, kontrole poměru hmotností vozidel v jízdní soupravě, kontrole rozložení hmotnosti na nápravy, skupiny náprav, kola nebo skupiny kol, kontrole rozměrů vozidla nebo jízdní soupravy včetně nákladu nebo kontrole dodržení podmínek spojiteln</w:t>
      </w:r>
      <w:r>
        <w:rPr>
          <w:rFonts w:ascii="Times New Roman" w:hAnsi="Times New Roman"/>
          <w:sz w:val="24"/>
          <w:szCs w:val="24"/>
        </w:rPr>
        <w:t>osti vozidel v jízdní soupravu,</w:t>
      </w:r>
    </w:p>
    <w:p w14:paraId="7F189ED3"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 xml:space="preserve">j) rozhodnout o odstranění vozidla, je-li překážkou provozu na pozemní komunikaci, postupem dle § 45 odst. 4, nebo vozidla, které neoprávněně </w:t>
      </w:r>
      <w:r>
        <w:rPr>
          <w:rFonts w:ascii="Times New Roman" w:hAnsi="Times New Roman"/>
          <w:sz w:val="24"/>
          <w:szCs w:val="24"/>
        </w:rPr>
        <w:t>stojí na vyhrazeném parkovišti,</w:t>
      </w:r>
    </w:p>
    <w:p w14:paraId="6E920C92" w14:textId="77777777" w:rsidR="00937C99" w:rsidRPr="0049271E"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k) použít technických prostředků k zabránění odjezdu vozidla podle z</w:t>
      </w:r>
      <w:r>
        <w:rPr>
          <w:rFonts w:ascii="Times New Roman" w:hAnsi="Times New Roman"/>
          <w:sz w:val="24"/>
          <w:szCs w:val="24"/>
        </w:rPr>
        <w:t>vláštního právního předpisu</w:t>
      </w:r>
      <w:r w:rsidRPr="00A06710">
        <w:rPr>
          <w:rFonts w:ascii="Times New Roman" w:hAnsi="Times New Roman"/>
          <w:sz w:val="24"/>
          <w:szCs w:val="24"/>
          <w:vertAlign w:val="superscript"/>
        </w:rPr>
        <w:t>37)</w:t>
      </w:r>
      <w:r>
        <w:rPr>
          <w:rFonts w:ascii="Times New Roman" w:hAnsi="Times New Roman"/>
          <w:sz w:val="24"/>
          <w:szCs w:val="24"/>
        </w:rPr>
        <w:t>,</w:t>
      </w:r>
    </w:p>
    <w:p w14:paraId="73F92A0F" w14:textId="77777777" w:rsidR="00937C99" w:rsidRPr="0049271E" w:rsidRDefault="00937C99" w:rsidP="00937C99">
      <w:pPr>
        <w:spacing w:before="120" w:after="0" w:line="240" w:lineRule="auto"/>
        <w:jc w:val="both"/>
        <w:rPr>
          <w:rFonts w:ascii="Times New Roman" w:hAnsi="Times New Roman"/>
          <w:sz w:val="24"/>
          <w:szCs w:val="24"/>
        </w:rPr>
      </w:pPr>
      <w:r>
        <w:rPr>
          <w:rFonts w:ascii="Times New Roman" w:hAnsi="Times New Roman"/>
          <w:sz w:val="24"/>
          <w:szCs w:val="24"/>
        </w:rPr>
        <w:t>l) vybírat kauce podle § 124a,</w:t>
      </w:r>
    </w:p>
    <w:p w14:paraId="38CF666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m) zadržet osvědčení o registraci voz</w:t>
      </w:r>
      <w:r>
        <w:rPr>
          <w:rFonts w:ascii="Times New Roman" w:hAnsi="Times New Roman"/>
          <w:sz w:val="24"/>
          <w:szCs w:val="24"/>
        </w:rPr>
        <w:t>idla podle § 6b,</w:t>
      </w:r>
    </w:p>
    <w:p w14:paraId="0797647E"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n) zajistit vozidlo nebo osvědčení o registraci vozidla podle § 124c.</w:t>
      </w:r>
    </w:p>
    <w:p w14:paraId="55F6F3AA" w14:textId="77777777" w:rsidR="00937C99" w:rsidRPr="0049271E" w:rsidRDefault="00937C99" w:rsidP="00937C99">
      <w:pPr>
        <w:spacing w:before="120" w:after="0" w:line="240" w:lineRule="auto"/>
        <w:ind w:firstLine="426"/>
        <w:jc w:val="both"/>
        <w:rPr>
          <w:rFonts w:ascii="Times New Roman" w:hAnsi="Times New Roman"/>
          <w:sz w:val="24"/>
          <w:szCs w:val="24"/>
        </w:rPr>
      </w:pPr>
      <w:r w:rsidRPr="0049271E">
        <w:rPr>
          <w:rFonts w:ascii="Times New Roman" w:hAnsi="Times New Roman"/>
          <w:sz w:val="24"/>
          <w:szCs w:val="24"/>
        </w:rPr>
        <w:t>(13) Příkazem na místě může obecní policie projednat přestupek podle § 125c odst. 1 písm. f) bodů 1, 3 až 6 a 8, 9 a 11. Příkazem na místě může obecní policie dále projednat přestup</w:t>
      </w:r>
      <w:r>
        <w:rPr>
          <w:rFonts w:ascii="Times New Roman" w:hAnsi="Times New Roman"/>
          <w:sz w:val="24"/>
          <w:szCs w:val="24"/>
        </w:rPr>
        <w:t>ek podle tohoto zákona spáchaný</w:t>
      </w:r>
    </w:p>
    <w:p w14:paraId="7DEE9BF1"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a) porušením místní nebo přechodné úpravy pro</w:t>
      </w:r>
      <w:r>
        <w:rPr>
          <w:rFonts w:ascii="Times New Roman" w:hAnsi="Times New Roman"/>
          <w:sz w:val="24"/>
          <w:szCs w:val="24"/>
        </w:rPr>
        <w:t>vozu na pozemních komunikacích,</w:t>
      </w:r>
    </w:p>
    <w:p w14:paraId="45E16EED" w14:textId="77777777" w:rsidR="00937C99" w:rsidRPr="0049271E" w:rsidRDefault="00937C99" w:rsidP="00937C99">
      <w:pPr>
        <w:spacing w:before="120" w:after="0" w:line="240" w:lineRule="auto"/>
        <w:jc w:val="both"/>
        <w:rPr>
          <w:rFonts w:ascii="Times New Roman" w:hAnsi="Times New Roman"/>
          <w:sz w:val="24"/>
          <w:szCs w:val="24"/>
        </w:rPr>
      </w:pPr>
      <w:r w:rsidRPr="0049271E">
        <w:rPr>
          <w:rFonts w:ascii="Times New Roman" w:hAnsi="Times New Roman"/>
          <w:sz w:val="24"/>
          <w:szCs w:val="24"/>
        </w:rPr>
        <w:t>b) nedovoleným zastavením nebo stáním vozi</w:t>
      </w:r>
      <w:r>
        <w:rPr>
          <w:rFonts w:ascii="Times New Roman" w:hAnsi="Times New Roman"/>
          <w:sz w:val="24"/>
          <w:szCs w:val="24"/>
        </w:rPr>
        <w:t>dla na pozemní komunikaci, nebo</w:t>
      </w:r>
    </w:p>
    <w:p w14:paraId="74695608" w14:textId="1CD6C15F" w:rsidR="00937C99" w:rsidRDefault="00937C99" w:rsidP="00937C99">
      <w:pPr>
        <w:spacing w:before="120" w:after="0" w:line="240" w:lineRule="auto"/>
        <w:ind w:left="284" w:hanging="284"/>
        <w:jc w:val="both"/>
        <w:rPr>
          <w:rFonts w:ascii="Times New Roman" w:hAnsi="Times New Roman"/>
          <w:sz w:val="24"/>
          <w:szCs w:val="24"/>
        </w:rPr>
      </w:pPr>
      <w:r w:rsidRPr="0049271E">
        <w:rPr>
          <w:rFonts w:ascii="Times New Roman" w:hAnsi="Times New Roman"/>
          <w:sz w:val="24"/>
          <w:szCs w:val="24"/>
        </w:rPr>
        <w:t>c) porušením pravidel pro chůzi, jízdu na jízdním kole, jízdu nemotorových vozidel, jízdu na</w:t>
      </w:r>
      <w:r w:rsidR="00627909">
        <w:rPr>
          <w:rFonts w:ascii="Times New Roman" w:hAnsi="Times New Roman"/>
          <w:sz w:val="24"/>
          <w:szCs w:val="24"/>
        </w:rPr>
        <w:t> </w:t>
      </w:r>
      <w:r w:rsidRPr="0049271E">
        <w:rPr>
          <w:rFonts w:ascii="Times New Roman" w:hAnsi="Times New Roman"/>
          <w:sz w:val="24"/>
          <w:szCs w:val="24"/>
        </w:rPr>
        <w:t>zvířatech, vedení a hnaní zvířat nebo užívání osobního přepravníku.</w:t>
      </w:r>
    </w:p>
    <w:p w14:paraId="3F761162" w14:textId="3EA21E62" w:rsidR="00937C99" w:rsidRPr="00F96F93" w:rsidRDefault="00937C99" w:rsidP="00564087">
      <w:pPr>
        <w:spacing w:before="120" w:after="0" w:line="240" w:lineRule="auto"/>
        <w:jc w:val="both"/>
        <w:rPr>
          <w:rFonts w:ascii="Times New Roman" w:hAnsi="Times New Roman"/>
          <w:sz w:val="24"/>
          <w:szCs w:val="24"/>
        </w:rPr>
      </w:pPr>
      <w:r>
        <w:rPr>
          <w:rFonts w:ascii="Times New Roman" w:hAnsi="Times New Roman"/>
          <w:sz w:val="24"/>
          <w:szCs w:val="24"/>
        </w:rPr>
        <w:t xml:space="preserve"> </w:t>
      </w:r>
    </w:p>
    <w:p w14:paraId="1798072A" w14:textId="77777777" w:rsidR="009B5825" w:rsidRPr="00CF25EA" w:rsidRDefault="009B5825" w:rsidP="00CF25EA">
      <w:pPr>
        <w:pStyle w:val="NADPISSTI"/>
        <w:spacing w:before="120"/>
        <w:rPr>
          <w:color w:val="000000"/>
          <w:szCs w:val="24"/>
        </w:rPr>
      </w:pPr>
      <w:r w:rsidRPr="00CF25EA">
        <w:rPr>
          <w:color w:val="000000"/>
          <w:szCs w:val="24"/>
        </w:rPr>
        <w:lastRenderedPageBreak/>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3E5797E5" w14:textId="77777777" w:rsidR="009B5825" w:rsidRPr="00CF25EA" w:rsidRDefault="009B5825" w:rsidP="00CF25EA">
      <w:pPr>
        <w:pStyle w:val="NADPISSTI"/>
        <w:spacing w:before="120"/>
        <w:rPr>
          <w:color w:val="000000"/>
          <w:szCs w:val="24"/>
        </w:rPr>
      </w:pPr>
      <w:r w:rsidRPr="00CF25EA">
        <w:rPr>
          <w:color w:val="000000"/>
          <w:szCs w:val="24"/>
        </w:rPr>
        <w:t xml:space="preserve">Změna </w:t>
      </w:r>
      <w:r w:rsidRPr="00CF25EA">
        <w:rPr>
          <w:color w:val="000000"/>
          <w:szCs w:val="24"/>
          <w:lang w:val="cs-CZ"/>
        </w:rPr>
        <w:t>zákona</w:t>
      </w:r>
      <w:r w:rsidRPr="00CF25EA">
        <w:rPr>
          <w:color w:val="000000"/>
          <w:szCs w:val="24"/>
        </w:rPr>
        <w:t xml:space="preserve"> o soudnictví ve věcech mládeže</w:t>
      </w:r>
    </w:p>
    <w:p w14:paraId="00139136" w14:textId="2B045CB3" w:rsidR="00004CC9" w:rsidRPr="00004CC9" w:rsidRDefault="00004CC9" w:rsidP="00004CC9">
      <w:pPr>
        <w:widowControl w:val="0"/>
        <w:autoSpaceDE w:val="0"/>
        <w:autoSpaceDN w:val="0"/>
        <w:adjustRightInd w:val="0"/>
        <w:spacing w:before="120" w:after="0" w:line="240" w:lineRule="auto"/>
        <w:jc w:val="center"/>
        <w:rPr>
          <w:rFonts w:ascii="Times New Roman" w:hAnsi="Times New Roman"/>
          <w:sz w:val="24"/>
          <w:szCs w:val="24"/>
        </w:rPr>
      </w:pPr>
      <w:r>
        <w:rPr>
          <w:rFonts w:ascii="Times New Roman" w:hAnsi="Times New Roman"/>
          <w:sz w:val="24"/>
          <w:szCs w:val="24"/>
        </w:rPr>
        <w:t>§</w:t>
      </w:r>
      <w:r w:rsidRPr="00004CC9">
        <w:rPr>
          <w:rFonts w:ascii="Times New Roman" w:hAnsi="Times New Roman"/>
          <w:sz w:val="24"/>
          <w:szCs w:val="24"/>
        </w:rPr>
        <w:t xml:space="preserve"> 14</w:t>
      </w:r>
    </w:p>
    <w:p w14:paraId="351C2592" w14:textId="77777777" w:rsidR="00004CC9" w:rsidRPr="00004CC9" w:rsidRDefault="00004CC9" w:rsidP="00004CC9">
      <w:pPr>
        <w:widowControl w:val="0"/>
        <w:autoSpaceDE w:val="0"/>
        <w:autoSpaceDN w:val="0"/>
        <w:adjustRightInd w:val="0"/>
        <w:spacing w:before="120" w:after="0" w:line="240" w:lineRule="auto"/>
        <w:jc w:val="center"/>
        <w:rPr>
          <w:rFonts w:ascii="Times New Roman" w:hAnsi="Times New Roman"/>
          <w:sz w:val="24"/>
          <w:szCs w:val="24"/>
        </w:rPr>
      </w:pPr>
      <w:r w:rsidRPr="00004CC9">
        <w:rPr>
          <w:rFonts w:ascii="Times New Roman" w:hAnsi="Times New Roman"/>
          <w:sz w:val="24"/>
          <w:szCs w:val="24"/>
        </w:rPr>
        <w:t>Podmíněné upuštění od uložení trestního opatření</w:t>
      </w:r>
    </w:p>
    <w:p w14:paraId="314EFD54" w14:textId="5C7226A3" w:rsidR="00004CC9" w:rsidRP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sidRPr="00004CC9">
        <w:rPr>
          <w:rFonts w:ascii="Times New Roman" w:hAnsi="Times New Roman"/>
          <w:sz w:val="24"/>
          <w:szCs w:val="24"/>
        </w:rPr>
        <w:t>(1) Za podmínek uvedených v § 11 odst. 1 může soud pro mládež podmíněně upustit od</w:t>
      </w:r>
      <w:r w:rsidR="00627909">
        <w:rPr>
          <w:rFonts w:ascii="Times New Roman" w:hAnsi="Times New Roman"/>
          <w:sz w:val="24"/>
          <w:szCs w:val="24"/>
        </w:rPr>
        <w:t> </w:t>
      </w:r>
      <w:r w:rsidRPr="00004CC9">
        <w:rPr>
          <w:rFonts w:ascii="Times New Roman" w:hAnsi="Times New Roman"/>
          <w:sz w:val="24"/>
          <w:szCs w:val="24"/>
        </w:rPr>
        <w:t>uložení trestního opatření, považuje-li za potřebné po stanovenou dobu sledovat chování mladistvého.</w:t>
      </w:r>
    </w:p>
    <w:p w14:paraId="04A62B28" w14:textId="77777777" w:rsidR="00004CC9" w:rsidRDefault="00004CC9"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sidRPr="00004CC9">
        <w:rPr>
          <w:rFonts w:ascii="Times New Roman" w:hAnsi="Times New Roman"/>
          <w:sz w:val="24"/>
          <w:szCs w:val="24"/>
        </w:rPr>
        <w:t>(2) Při podmíněném upuštění od uložení trestního opatření soud pro mládež stanoví zkušební dobu až na jeden rok. Zároveň mladistvému může uložit ochranné opatření nebo výchovné opatření směřující k tomu, aby vedl řádný život; zpravidla mu též uloží, aby podle svých sil nahradil škodu nebo odčinil nemajetkovou újmu, kterou proviněním způsobil, nebo aby vydal bezdůvodné obohacení získané proviněním.</w:t>
      </w:r>
    </w:p>
    <w:p w14:paraId="45FB1DA7" w14:textId="77777777" w:rsidR="00FD6A66" w:rsidRPr="002D2974" w:rsidRDefault="00FD6A66" w:rsidP="00FD6A66">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(3) Jestliže mladistvý, u něhož bylo podmíněně upuštěno od uložení trestního opatření, vede ve zkušební době řádný život a plněním svých povinností prokázal polepšení, může soud pro mládež některé nebo všechna uložená výchovná opatření zrušit, pokud lze očekávat, že povede řádný život i bez nich, nebo již není zapotřebí zvýšeně sledovat a kontrolovat jeho chování;</w:t>
      </w:r>
      <w:r w:rsidRPr="002D2974">
        <w:rPr>
          <w:rFonts w:ascii="Times New Roman" w:hAnsi="Times New Roman"/>
          <w:b/>
          <w:sz w:val="24"/>
          <w:szCs w:val="24"/>
        </w:rPr>
        <w:t xml:space="preserve"> toto rozhodnutí může soud pro mládež učinit nejdříve po uplynutí šesti měsíců uložené zkušební doby. Stanovená zkušební doba zůstává rozhodnutím podle věty první nedotčena.</w:t>
      </w:r>
    </w:p>
    <w:p w14:paraId="2174A026" w14:textId="31479F13" w:rsidR="00004CC9" w:rsidRPr="00004CC9" w:rsidRDefault="00FD6A66"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lang w:eastAsia="cs-CZ"/>
        </w:rPr>
        <w:t>(3)</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 xml:space="preserve">(4) </w:t>
      </w:r>
      <w:r w:rsidR="00004CC9" w:rsidRPr="00004CC9">
        <w:rPr>
          <w:rFonts w:ascii="Times New Roman" w:hAnsi="Times New Roman"/>
          <w:sz w:val="24"/>
          <w:szCs w:val="24"/>
        </w:rPr>
        <w:t>Soud pro mládež může vzhledem k okolnostem případu a osobě mladistvého ponechat podmíněné upuštění od uložení trestního opatření v platnosti i přesto, že mladistvý zavdal příčinu k uložení trestního opatření, a</w:t>
      </w:r>
    </w:p>
    <w:p w14:paraId="12309E03" w14:textId="77777777" w:rsidR="00004CC9" w:rsidRPr="00004CC9" w:rsidRDefault="00004CC9" w:rsidP="00004CC9">
      <w:pPr>
        <w:widowControl w:val="0"/>
        <w:autoSpaceDE w:val="0"/>
        <w:autoSpaceDN w:val="0"/>
        <w:adjustRightInd w:val="0"/>
        <w:spacing w:before="120" w:after="0" w:line="240" w:lineRule="auto"/>
        <w:jc w:val="both"/>
        <w:rPr>
          <w:rFonts w:ascii="Times New Roman" w:hAnsi="Times New Roman"/>
          <w:sz w:val="24"/>
          <w:szCs w:val="24"/>
        </w:rPr>
      </w:pPr>
      <w:r w:rsidRPr="00004CC9">
        <w:rPr>
          <w:rFonts w:ascii="Times New Roman" w:hAnsi="Times New Roman"/>
          <w:sz w:val="24"/>
          <w:szCs w:val="24"/>
        </w:rPr>
        <w:t>a) stanovit nad mladistvým dohled, pokud nebyl již uložen,</w:t>
      </w:r>
    </w:p>
    <w:p w14:paraId="6E2A8226" w14:textId="77777777" w:rsidR="00004CC9" w:rsidRPr="00004CC9" w:rsidRDefault="00004CC9" w:rsidP="00004CC9">
      <w:pPr>
        <w:widowControl w:val="0"/>
        <w:autoSpaceDE w:val="0"/>
        <w:autoSpaceDN w:val="0"/>
        <w:adjustRightInd w:val="0"/>
        <w:spacing w:before="120" w:after="0" w:line="240" w:lineRule="auto"/>
        <w:jc w:val="both"/>
        <w:rPr>
          <w:rFonts w:ascii="Times New Roman" w:hAnsi="Times New Roman"/>
          <w:sz w:val="24"/>
          <w:szCs w:val="24"/>
        </w:rPr>
      </w:pPr>
      <w:r w:rsidRPr="00004CC9">
        <w:rPr>
          <w:rFonts w:ascii="Times New Roman" w:hAnsi="Times New Roman"/>
          <w:sz w:val="24"/>
          <w:szCs w:val="24"/>
        </w:rPr>
        <w:t>b) přiměřeně prodloužit zkušební dobu, ne však o více než jeden rok, nebo</w:t>
      </w:r>
    </w:p>
    <w:p w14:paraId="6FCFDA52" w14:textId="77777777" w:rsidR="00004CC9" w:rsidRPr="00004CC9" w:rsidRDefault="00004CC9" w:rsidP="00004CC9">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004CC9">
        <w:rPr>
          <w:rFonts w:ascii="Times New Roman" w:hAnsi="Times New Roman"/>
          <w:sz w:val="24"/>
          <w:szCs w:val="24"/>
        </w:rPr>
        <w:t>c) stanovit dosud neuložená výchovná opatření uvedená v § 15 až 20 směřující k tomu, aby mladistvý vedl řádný život.</w:t>
      </w:r>
    </w:p>
    <w:p w14:paraId="242FC283" w14:textId="77777777" w:rsidR="00FD6A66" w:rsidRPr="002D2974" w:rsidRDefault="00FD6A66" w:rsidP="00FD6A66">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b/>
          <w:sz w:val="24"/>
          <w:szCs w:val="24"/>
          <w:lang w:eastAsia="cs-CZ"/>
        </w:rPr>
        <w:t>(5) Na výkon dohledu se použije obdobně § 16.</w:t>
      </w:r>
    </w:p>
    <w:p w14:paraId="17E99632" w14:textId="784C5481" w:rsidR="00004CC9" w:rsidRPr="00004CC9" w:rsidRDefault="00FD6A66" w:rsidP="00004CC9">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D2974">
        <w:rPr>
          <w:rFonts w:ascii="Times New Roman" w:hAnsi="Times New Roman"/>
          <w:strike/>
          <w:sz w:val="24"/>
          <w:szCs w:val="24"/>
          <w:lang w:eastAsia="cs-CZ"/>
        </w:rPr>
        <w:t>(4)</w:t>
      </w:r>
      <w:r w:rsidRPr="002D2974">
        <w:rPr>
          <w:rFonts w:ascii="Times New Roman" w:hAnsi="Times New Roman"/>
          <w:sz w:val="24"/>
          <w:szCs w:val="24"/>
          <w:lang w:eastAsia="cs-CZ"/>
        </w:rPr>
        <w:t xml:space="preserve"> </w:t>
      </w:r>
      <w:r w:rsidRPr="002D2974">
        <w:rPr>
          <w:rFonts w:ascii="Times New Roman" w:hAnsi="Times New Roman"/>
          <w:b/>
          <w:strike/>
          <w:sz w:val="24"/>
          <w:szCs w:val="24"/>
          <w:lang w:eastAsia="cs-CZ"/>
        </w:rPr>
        <w:t>(5)</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(6)</w:t>
      </w:r>
      <w:r w:rsidRPr="002D2974">
        <w:rPr>
          <w:rFonts w:ascii="Times New Roman" w:hAnsi="Times New Roman"/>
          <w:sz w:val="24"/>
          <w:szCs w:val="24"/>
          <w:lang w:eastAsia="cs-CZ"/>
        </w:rPr>
        <w:t xml:space="preserve"> </w:t>
      </w:r>
      <w:r w:rsidR="00004CC9" w:rsidRPr="00004CC9">
        <w:rPr>
          <w:rFonts w:ascii="Times New Roman" w:hAnsi="Times New Roman"/>
          <w:sz w:val="24"/>
          <w:szCs w:val="24"/>
        </w:rPr>
        <w:t>Jestliže</w:t>
      </w:r>
      <w:proofErr w:type="gramEnd"/>
      <w:r w:rsidR="00004CC9" w:rsidRPr="00004CC9">
        <w:rPr>
          <w:rFonts w:ascii="Times New Roman" w:hAnsi="Times New Roman"/>
          <w:sz w:val="24"/>
          <w:szCs w:val="24"/>
        </w:rPr>
        <w:t xml:space="preserve"> mladistvý, u něhož bylo podmíněně upuštěno od uložení trestního opatření, vedl ve zkušební době řádný život a vyhověl uloženým opatřením, vysloví soud pro mládež, že se osvědčil; jinak rozhodne o uložení trestního opatření, a to popřípadě již během zkušební doby.</w:t>
      </w:r>
    </w:p>
    <w:p w14:paraId="1794F958" w14:textId="5840C1F1" w:rsidR="00004CC9" w:rsidRPr="00004CC9" w:rsidRDefault="00FD6A66"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lang w:eastAsia="cs-CZ"/>
        </w:rPr>
        <w:t>(5)</w:t>
      </w:r>
      <w:r w:rsidRPr="002D2974">
        <w:rPr>
          <w:rFonts w:ascii="Times New Roman" w:hAnsi="Times New Roman"/>
          <w:sz w:val="24"/>
          <w:szCs w:val="24"/>
          <w:lang w:eastAsia="cs-CZ"/>
        </w:rPr>
        <w:t xml:space="preserve"> </w:t>
      </w:r>
      <w:r w:rsidRPr="002D2974">
        <w:rPr>
          <w:rFonts w:ascii="Times New Roman" w:hAnsi="Times New Roman"/>
          <w:b/>
          <w:strike/>
          <w:sz w:val="24"/>
          <w:szCs w:val="24"/>
          <w:lang w:eastAsia="cs-CZ"/>
        </w:rPr>
        <w:t>(6)</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(7)</w:t>
      </w:r>
      <w:r w:rsidRPr="002D2974">
        <w:rPr>
          <w:rFonts w:ascii="Times New Roman" w:hAnsi="Times New Roman"/>
          <w:sz w:val="24"/>
          <w:szCs w:val="24"/>
          <w:lang w:eastAsia="cs-CZ"/>
        </w:rPr>
        <w:t xml:space="preserve"> </w:t>
      </w:r>
      <w:r w:rsidR="00004CC9" w:rsidRPr="00004CC9">
        <w:rPr>
          <w:rFonts w:ascii="Times New Roman" w:hAnsi="Times New Roman"/>
          <w:sz w:val="24"/>
          <w:szCs w:val="24"/>
        </w:rPr>
        <w:t xml:space="preserve">Neučinil-li soud do jednoho roku od uplynutí zkušební doby rozhodnutí podle odstavce </w:t>
      </w:r>
      <w:r w:rsidRPr="002D2974">
        <w:rPr>
          <w:rFonts w:ascii="Times New Roman" w:hAnsi="Times New Roman"/>
          <w:strike/>
          <w:sz w:val="24"/>
          <w:szCs w:val="24"/>
          <w:lang w:eastAsia="cs-CZ"/>
        </w:rPr>
        <w:t>4</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6</w:t>
      </w:r>
      <w:r w:rsidR="00004CC9" w:rsidRPr="00004CC9">
        <w:rPr>
          <w:rFonts w:ascii="Times New Roman" w:hAnsi="Times New Roman"/>
          <w:sz w:val="24"/>
          <w:szCs w:val="24"/>
        </w:rPr>
        <w:t>, aniž na tom měl mladistvý, u něhož bylo podmíněně upuštěno od uložení trestního opatření, vinu, má se za to, že se osvědčil.</w:t>
      </w:r>
    </w:p>
    <w:p w14:paraId="11D4BE32" w14:textId="03A09D17" w:rsidR="00004CC9" w:rsidRDefault="00FD6A66" w:rsidP="00004CC9">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strike/>
          <w:sz w:val="24"/>
          <w:szCs w:val="24"/>
          <w:lang w:eastAsia="cs-CZ"/>
        </w:rPr>
        <w:t>(6)</w:t>
      </w:r>
      <w:r w:rsidRPr="002D2974">
        <w:rPr>
          <w:rFonts w:ascii="Times New Roman" w:hAnsi="Times New Roman"/>
          <w:sz w:val="24"/>
          <w:szCs w:val="24"/>
          <w:lang w:eastAsia="cs-CZ"/>
        </w:rPr>
        <w:t xml:space="preserve"> </w:t>
      </w:r>
      <w:r w:rsidRPr="002D2974">
        <w:rPr>
          <w:rFonts w:ascii="Times New Roman" w:hAnsi="Times New Roman"/>
          <w:b/>
          <w:strike/>
          <w:sz w:val="24"/>
          <w:szCs w:val="24"/>
          <w:lang w:eastAsia="cs-CZ"/>
        </w:rPr>
        <w:t>(7)</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(8)</w:t>
      </w:r>
      <w:r w:rsidRPr="002D2974">
        <w:rPr>
          <w:rFonts w:ascii="Times New Roman" w:hAnsi="Times New Roman"/>
          <w:sz w:val="24"/>
          <w:szCs w:val="24"/>
          <w:lang w:eastAsia="cs-CZ"/>
        </w:rPr>
        <w:t xml:space="preserve"> </w:t>
      </w:r>
      <w:r w:rsidR="00004CC9" w:rsidRPr="00004CC9">
        <w:rPr>
          <w:rFonts w:ascii="Times New Roman" w:hAnsi="Times New Roman"/>
          <w:sz w:val="24"/>
          <w:szCs w:val="24"/>
        </w:rPr>
        <w:t>Bylo-li vysloveno, že se mladistvý, u něhož bylo podmíněně upuštěno od</w:t>
      </w:r>
      <w:r w:rsidR="00627909">
        <w:rPr>
          <w:rFonts w:ascii="Times New Roman" w:hAnsi="Times New Roman"/>
          <w:sz w:val="24"/>
          <w:szCs w:val="24"/>
        </w:rPr>
        <w:t> </w:t>
      </w:r>
      <w:r w:rsidR="00004CC9" w:rsidRPr="00004CC9">
        <w:rPr>
          <w:rFonts w:ascii="Times New Roman" w:hAnsi="Times New Roman"/>
          <w:sz w:val="24"/>
          <w:szCs w:val="24"/>
        </w:rPr>
        <w:t>uložení trestního opatření, osvědčil, anebo má-li se za to, že se osvědčil, hledí se na něj, jako by nebyl odsouzen.</w:t>
      </w:r>
    </w:p>
    <w:p w14:paraId="1A5BF230" w14:textId="77777777" w:rsidR="00627909" w:rsidRDefault="00627909" w:rsidP="00C26DCF">
      <w:pPr>
        <w:widowControl w:val="0"/>
        <w:autoSpaceDE w:val="0"/>
        <w:autoSpaceDN w:val="0"/>
        <w:adjustRightInd w:val="0"/>
        <w:spacing w:before="120" w:after="0" w:line="240" w:lineRule="auto"/>
        <w:jc w:val="center"/>
        <w:rPr>
          <w:rFonts w:ascii="Times New Roman" w:hAnsi="Times New Roman"/>
          <w:sz w:val="24"/>
          <w:szCs w:val="24"/>
        </w:rPr>
      </w:pPr>
    </w:p>
    <w:p w14:paraId="0FC026AA" w14:textId="42BE51FB"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15</w:t>
      </w:r>
      <w:r>
        <w:rPr>
          <w:rFonts w:ascii="Times New Roman" w:hAnsi="Times New Roman"/>
          <w:sz w:val="24"/>
          <w:szCs w:val="24"/>
        </w:rPr>
        <w:t xml:space="preserve"> </w:t>
      </w:r>
      <w:r>
        <w:rPr>
          <w:rFonts w:ascii="Times New Roman" w:hAnsi="Times New Roman"/>
          <w:i/>
          <w:sz w:val="24"/>
          <w:szCs w:val="24"/>
        </w:rPr>
        <w:t>(ve znění tisku 299)</w:t>
      </w:r>
    </w:p>
    <w:p w14:paraId="39EC57AC"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Ukládání a druhy výchovných opatření</w:t>
      </w:r>
    </w:p>
    <w:p w14:paraId="124E009B" w14:textId="7860C02E"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(1) Při upuštění od trestního opatření nebo podmíněném upuštění od trestního opatření mohou být k dosažení účelu tohoto zákona uložena mladistvému výchovná opatření. </w:t>
      </w:r>
      <w:r w:rsidRPr="00C26DCF">
        <w:rPr>
          <w:rFonts w:ascii="Times New Roman" w:hAnsi="Times New Roman"/>
          <w:sz w:val="24"/>
          <w:szCs w:val="24"/>
        </w:rPr>
        <w:lastRenderedPageBreak/>
        <w:t>Dovoluje-li to jejich povaha, je možné použít vůči mladistvému výchovného opatření i vedle uloženého ochranného nebo trestního opatření nebo v souvislosti se zvláštními způsoby řízení. Výchovná opatření lze uložit nejdéle na dobu sou</w:t>
      </w:r>
      <w:r>
        <w:rPr>
          <w:rFonts w:ascii="Times New Roman" w:hAnsi="Times New Roman"/>
          <w:sz w:val="24"/>
          <w:szCs w:val="24"/>
        </w:rPr>
        <w:t>časně stanovené zkušební doby u </w:t>
      </w:r>
      <w:r w:rsidRPr="00C26DCF">
        <w:rPr>
          <w:rFonts w:ascii="Times New Roman" w:hAnsi="Times New Roman"/>
          <w:sz w:val="24"/>
          <w:szCs w:val="24"/>
        </w:rPr>
        <w:t>podmíněného odsouzení nebo podmíněného odložení peněžitého opatření; jsou-li ukládána samostatně nebo vedle jiného ochranného nebo trestního opa</w:t>
      </w:r>
      <w:r>
        <w:rPr>
          <w:rFonts w:ascii="Times New Roman" w:hAnsi="Times New Roman"/>
          <w:sz w:val="24"/>
          <w:szCs w:val="24"/>
        </w:rPr>
        <w:t>tření, lze je uložit nejdéle na </w:t>
      </w:r>
      <w:r w:rsidRPr="00C26DCF">
        <w:rPr>
          <w:rFonts w:ascii="Times New Roman" w:hAnsi="Times New Roman"/>
          <w:sz w:val="24"/>
          <w:szCs w:val="24"/>
        </w:rPr>
        <w:t>dobu tří let.</w:t>
      </w:r>
    </w:p>
    <w:p w14:paraId="422E037C"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Výchovnými opatřeními jsou</w:t>
      </w:r>
    </w:p>
    <w:p w14:paraId="7A487F70"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a) dohled probačního úředníka,</w:t>
      </w:r>
    </w:p>
    <w:p w14:paraId="4A4DF242"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b) probační program,</w:t>
      </w:r>
    </w:p>
    <w:p w14:paraId="2B53B082"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c) výchovné povinnosti,</w:t>
      </w:r>
    </w:p>
    <w:p w14:paraId="44A73F99"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d) výchovná omezení,</w:t>
      </w:r>
    </w:p>
    <w:p w14:paraId="5F3F9849"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e) napomenutí s výstrahou.</w:t>
      </w:r>
    </w:p>
    <w:p w14:paraId="23A6FE22" w14:textId="11B18B9B"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(3) Výchovná opatření může soud pro mládež a v přípravném řízení státní zástupce ukládat se souhlasem osoby, proti níž se řízení vede, již v průběhu trestního řízení, a to nejdéle do jeho pravomocného skončení. Mladistvý může kdykoli v průběhu řízení až do jeho pravomocného skončení svůj souhlas odvolat prohlášením a</w:t>
      </w:r>
      <w:r>
        <w:rPr>
          <w:rFonts w:ascii="Times New Roman" w:hAnsi="Times New Roman"/>
          <w:sz w:val="24"/>
          <w:szCs w:val="24"/>
        </w:rPr>
        <w:t>dresovaným soudu pro mládež a v </w:t>
      </w:r>
      <w:r w:rsidRPr="00C26DCF">
        <w:rPr>
          <w:rFonts w:ascii="Times New Roman" w:hAnsi="Times New Roman"/>
          <w:sz w:val="24"/>
          <w:szCs w:val="24"/>
        </w:rPr>
        <w:t>přípravném řízení státnímu zástupci, který vede řízení. Výkon výchovného opatření tím končí.</w:t>
      </w:r>
    </w:p>
    <w:p w14:paraId="60544D92"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(4) Výchovná opatření usměrňují způsob života mladistvého, a tím podporují a zajišťují jeho výchovu.</w:t>
      </w:r>
    </w:p>
    <w:p w14:paraId="7400C769" w14:textId="782132AE"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(5) Jestliže se ukáže, že úplné nebo včasné plnění výchovného opatření je pro mladistvého nemožné nebo je nelze na něm spravedlivě</w:t>
      </w:r>
      <w:r>
        <w:rPr>
          <w:rFonts w:ascii="Times New Roman" w:hAnsi="Times New Roman"/>
          <w:sz w:val="24"/>
          <w:szCs w:val="24"/>
        </w:rPr>
        <w:t xml:space="preserve"> požadovat, soud pro mládež a v </w:t>
      </w:r>
      <w:r w:rsidRPr="00C26DCF">
        <w:rPr>
          <w:rFonts w:ascii="Times New Roman" w:hAnsi="Times New Roman"/>
          <w:sz w:val="24"/>
          <w:szCs w:val="24"/>
        </w:rPr>
        <w:t>přípravném řízení státní zástupce nařízené výchovné opatření zruší nebo změní.</w:t>
      </w:r>
      <w:r w:rsidRPr="00C26DCF">
        <w:rPr>
          <w:rFonts w:ascii="Times New Roman" w:hAnsi="Times New Roman"/>
          <w:b/>
          <w:sz w:val="24"/>
          <w:szCs w:val="24"/>
          <w:lang w:eastAsia="cs-CZ"/>
        </w:rPr>
        <w:t xml:space="preserve"> </w:t>
      </w:r>
      <w:r w:rsidRPr="002D2974">
        <w:rPr>
          <w:rFonts w:ascii="Times New Roman" w:hAnsi="Times New Roman"/>
          <w:b/>
          <w:sz w:val="24"/>
          <w:szCs w:val="24"/>
          <w:lang w:eastAsia="cs-CZ"/>
        </w:rPr>
        <w:t xml:space="preserve">V ostatních případech může soud pro mládež zrušit uložené výchovné opatření </w:t>
      </w:r>
      <w:r w:rsidRPr="002D2974">
        <w:rPr>
          <w:rFonts w:ascii="Times New Roman" w:hAnsi="Times New Roman"/>
          <w:b/>
          <w:sz w:val="24"/>
          <w:szCs w:val="24"/>
        </w:rPr>
        <w:t>nejdříve tehdy, pokud uplyn</w:t>
      </w:r>
      <w:r>
        <w:rPr>
          <w:rFonts w:ascii="Times New Roman" w:hAnsi="Times New Roman"/>
          <w:b/>
          <w:sz w:val="24"/>
          <w:szCs w:val="24"/>
        </w:rPr>
        <w:t>ula</w:t>
      </w:r>
      <w:r w:rsidRPr="002D2974">
        <w:rPr>
          <w:rFonts w:ascii="Times New Roman" w:hAnsi="Times New Roman"/>
          <w:b/>
          <w:sz w:val="24"/>
          <w:szCs w:val="24"/>
        </w:rPr>
        <w:t xml:space="preserve"> jedna třetina doby, na kterou bylo uloženo, nejdříve však po uplynutí šesti měsíců. Stanovená zkušební doba zůstává rozhodnutím podle věty druhé nedotčena.</w:t>
      </w:r>
    </w:p>
    <w:p w14:paraId="299148E0" w14:textId="1E4571AC" w:rsidR="00004CC9"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(6) Zjistí-li soud pro mládež, že jsou dány důvody pro nařízení ústavní výchovy podle </w:t>
      </w:r>
      <w:r w:rsidRPr="002D2974">
        <w:rPr>
          <w:rFonts w:ascii="Times New Roman" w:hAnsi="Times New Roman"/>
          <w:i/>
          <w:strike/>
          <w:sz w:val="24"/>
          <w:szCs w:val="24"/>
          <w:lang w:eastAsia="cs-CZ"/>
        </w:rPr>
        <w:t>zákona o rodině</w:t>
      </w:r>
      <w:r w:rsidRPr="002D2974">
        <w:rPr>
          <w:rFonts w:ascii="Times New Roman" w:hAnsi="Times New Roman"/>
          <w:i/>
          <w:sz w:val="24"/>
          <w:szCs w:val="24"/>
          <w:lang w:eastAsia="cs-CZ"/>
        </w:rPr>
        <w:t xml:space="preserve"> občanského zákoníku</w:t>
      </w:r>
      <w:r w:rsidRPr="00C26DCF">
        <w:rPr>
          <w:rFonts w:ascii="Times New Roman" w:hAnsi="Times New Roman"/>
          <w:sz w:val="24"/>
          <w:szCs w:val="24"/>
        </w:rPr>
        <w:t>, dá obecnému soudu podnět k zahájení řízení.</w:t>
      </w:r>
    </w:p>
    <w:p w14:paraId="45A58281" w14:textId="77777777" w:rsidR="00004CC9" w:rsidRDefault="00004CC9" w:rsidP="002C56FD">
      <w:pPr>
        <w:widowControl w:val="0"/>
        <w:autoSpaceDE w:val="0"/>
        <w:autoSpaceDN w:val="0"/>
        <w:adjustRightInd w:val="0"/>
        <w:spacing w:before="120" w:after="0" w:line="240" w:lineRule="auto"/>
        <w:ind w:firstLine="426"/>
        <w:jc w:val="both"/>
        <w:rPr>
          <w:rFonts w:ascii="Times New Roman" w:hAnsi="Times New Roman"/>
          <w:sz w:val="24"/>
          <w:szCs w:val="24"/>
        </w:rPr>
      </w:pPr>
    </w:p>
    <w:p w14:paraId="77D1D92C"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17</w:t>
      </w:r>
    </w:p>
    <w:p w14:paraId="41C61BAB"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Probační program</w:t>
      </w:r>
    </w:p>
    <w:p w14:paraId="381D883D" w14:textId="05810A0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(1) Probačním programem se rozumí zejména program sociálního výcviku, psychologického poradenství, terapeutický program, program zahrnující obecně prospěšnou činnost, vzdělávací, doškolovací, rekvalifikační nebo jiný vhodný program k rozvíjení sociálních dovedností a osobnosti mladistvého, a to s různým režimem omezení v běžném způsobu života, který směřuje k tomu, aby se mladistvý </w:t>
      </w:r>
      <w:r>
        <w:rPr>
          <w:rFonts w:ascii="Times New Roman" w:hAnsi="Times New Roman"/>
          <w:sz w:val="24"/>
          <w:szCs w:val="24"/>
        </w:rPr>
        <w:t>vyhnul chování, které by bylo v </w:t>
      </w:r>
      <w:r w:rsidRPr="00C26DCF">
        <w:rPr>
          <w:rFonts w:ascii="Times New Roman" w:hAnsi="Times New Roman"/>
          <w:sz w:val="24"/>
          <w:szCs w:val="24"/>
        </w:rPr>
        <w:t>rozporu se zákonem, a k podpoře jeho vhodného sociálního zázemí a k urovnání vztahů mezi ním a poškozeným. Probační program schvaluje ministr spravedlnosti a zapisuje se do</w:t>
      </w:r>
      <w:r w:rsidR="00627909">
        <w:rPr>
          <w:rFonts w:ascii="Times New Roman" w:hAnsi="Times New Roman"/>
          <w:sz w:val="24"/>
          <w:szCs w:val="24"/>
        </w:rPr>
        <w:t> </w:t>
      </w:r>
      <w:r w:rsidRPr="00C26DCF">
        <w:rPr>
          <w:rFonts w:ascii="Times New Roman" w:hAnsi="Times New Roman"/>
          <w:sz w:val="24"/>
          <w:szCs w:val="24"/>
        </w:rPr>
        <w:t>seznamu probačních programů vedeného Ministerstvem spravedlnosti.</w:t>
      </w:r>
    </w:p>
    <w:p w14:paraId="0BEB2D71"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Soud pro mládež a v přípravném řízení státní zástupce může uložit mladistvému povinnost podrobit se probačnímu programu podle odstavce 1, jestliže</w:t>
      </w:r>
    </w:p>
    <w:p w14:paraId="583AF575"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a) je vhodný vzhledem k potřebám mladistvého a zájmům společnosti,</w:t>
      </w:r>
    </w:p>
    <w:p w14:paraId="68E76630"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lastRenderedPageBreak/>
        <w:t>b) je mu poskytnuta dostatečná možnost seznámit se s obsahem probačního programu a</w:t>
      </w:r>
    </w:p>
    <w:p w14:paraId="104833BB"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c) mladistvý souhlasí se svou účastí na něm.</w:t>
      </w:r>
    </w:p>
    <w:p w14:paraId="272AD407"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(3) Mladistvému se zpravidla uloží, aby podle svých sil nahradil škodu nebo odčinil nemajetkovou újmu, kterou proviněním způsobil, nebo aby vydal bezdůvodné obohacení získané proviněním.</w:t>
      </w:r>
    </w:p>
    <w:p w14:paraId="05857BEC" w14:textId="05BFA998"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(4) Dohledem nad výkonem probačního programu soud pro mládež a v přípravném řízení státní zástupce pověří </w:t>
      </w:r>
      <w:r w:rsidRPr="002D2974">
        <w:rPr>
          <w:rFonts w:ascii="Times New Roman" w:hAnsi="Times New Roman"/>
          <w:strike/>
          <w:sz w:val="24"/>
          <w:szCs w:val="24"/>
          <w:lang w:eastAsia="cs-CZ"/>
        </w:rPr>
        <w:t>probačního úředníka</w:t>
      </w:r>
      <w:r w:rsidRPr="002D2974">
        <w:rPr>
          <w:rFonts w:ascii="Times New Roman" w:hAnsi="Times New Roman"/>
          <w:sz w:val="24"/>
          <w:szCs w:val="24"/>
          <w:lang w:eastAsia="cs-CZ"/>
        </w:rPr>
        <w:t xml:space="preserve"> </w:t>
      </w:r>
      <w:r w:rsidRPr="002D2974">
        <w:rPr>
          <w:rFonts w:ascii="Times New Roman" w:hAnsi="Times New Roman"/>
          <w:b/>
          <w:sz w:val="24"/>
          <w:szCs w:val="24"/>
        </w:rPr>
        <w:t>Probační a mediační službu</w:t>
      </w:r>
      <w:r w:rsidRPr="00C26DCF">
        <w:rPr>
          <w:rFonts w:ascii="Times New Roman" w:hAnsi="Times New Roman"/>
          <w:sz w:val="24"/>
          <w:szCs w:val="24"/>
        </w:rPr>
        <w:t>. Neplní-li mladistvý probační program, postupuje probační úředník podle § 80 odst. 4.</w:t>
      </w:r>
    </w:p>
    <w:p w14:paraId="798C737D" w14:textId="44E726B4" w:rsidR="00004CC9"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(5) O ukončení probačního programu a jeho výsledku podá probační úředník bez zbytečného odkladu zprávu soudu pro mládež nebo státnímu zástupci, který probační program uložil.</w:t>
      </w:r>
    </w:p>
    <w:p w14:paraId="57993579" w14:textId="77777777" w:rsid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p>
    <w:p w14:paraId="03A7DB6D"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22</w:t>
      </w:r>
    </w:p>
    <w:p w14:paraId="749FA03E"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Ochranná výchova</w:t>
      </w:r>
    </w:p>
    <w:p w14:paraId="0C02AFB3"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(1) Soud pro mládež může mladistvému uložit ochrannou výchovu, pokud</w:t>
      </w:r>
    </w:p>
    <w:p w14:paraId="5E1B1FB8" w14:textId="77777777" w:rsidR="00C26DCF" w:rsidRPr="00C26DCF" w:rsidRDefault="00C26DCF" w:rsidP="00C26DCF">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26DCF">
        <w:rPr>
          <w:rFonts w:ascii="Times New Roman" w:hAnsi="Times New Roman"/>
          <w:sz w:val="24"/>
          <w:szCs w:val="24"/>
        </w:rPr>
        <w:t>a) o výchovu mladistvého není náležitě postaráno a nedostatek řádné výchovy nelze odstranit v jeho vlastní rodině nebo v rodině, v níž žije,</w:t>
      </w:r>
    </w:p>
    <w:p w14:paraId="519CD0CD"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b) dosavadní výchova mladistvého byla zanedbána, nebo</w:t>
      </w:r>
    </w:p>
    <w:p w14:paraId="08032516"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c) prostředí, v němž mladistvý žije, neposkytuje záruku jeho náležité výchovy,</w:t>
      </w:r>
    </w:p>
    <w:p w14:paraId="7BB283F2" w14:textId="77777777"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sz w:val="24"/>
          <w:szCs w:val="24"/>
        </w:rPr>
        <w:t>a nepostačuje uložení výchovných opatření.</w:t>
      </w:r>
    </w:p>
    <w:p w14:paraId="7302FED0"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Ochranná výchova potrvá, dokud to vyžaduje její účel, nejdéle však do dovršení osmnáctého roku věku mladistvého; vyžaduje-li to zájem mladistvého, může soud pro mládež ochrannou výchovu prodloužit do dovršení jeho devatenáctého roku.</w:t>
      </w:r>
    </w:p>
    <w:p w14:paraId="0B29F88A" w14:textId="29E505FC"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(3) Není-li možné ochrannou výchovu ihned vykonat, nařídí soud pro mládež do doby jejího zahájení dohled probačního úředníka.</w:t>
      </w:r>
      <w:r w:rsidRPr="00C26DCF">
        <w:rPr>
          <w:rFonts w:ascii="Times New Roman" w:hAnsi="Times New Roman"/>
          <w:b/>
          <w:sz w:val="24"/>
          <w:szCs w:val="24"/>
          <w:lang w:eastAsia="cs-CZ"/>
        </w:rPr>
        <w:t xml:space="preserve"> </w:t>
      </w:r>
      <w:r w:rsidRPr="002D2974">
        <w:rPr>
          <w:rFonts w:ascii="Times New Roman" w:hAnsi="Times New Roman"/>
          <w:b/>
          <w:sz w:val="24"/>
          <w:szCs w:val="24"/>
          <w:lang w:eastAsia="cs-CZ"/>
        </w:rPr>
        <w:t>Na výkon dohledu se použije obdobně § 16.</w:t>
      </w:r>
    </w:p>
    <w:p w14:paraId="1C378071" w14:textId="34DB2EA5" w:rsidR="00004CC9"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(4) Od výkonu ochranné výchovy soud pro mládež upustí, pominou-li před jejím započetím důvody, pro něž byla uložena.</w:t>
      </w:r>
    </w:p>
    <w:p w14:paraId="31D63A17"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34519AEE"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23</w:t>
      </w:r>
    </w:p>
    <w:p w14:paraId="6459E494"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Přeměna ústavní a ochranné výchovy</w:t>
      </w:r>
    </w:p>
    <w:p w14:paraId="718FAFC8" w14:textId="15F94B63"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(1) Jestliže převýchova mladistvého pokročila do té míry, že lze očekávat, že i bez omezení, kterým je podroben během výkonu ochranné </w:t>
      </w:r>
      <w:r>
        <w:rPr>
          <w:rFonts w:ascii="Times New Roman" w:hAnsi="Times New Roman"/>
          <w:sz w:val="24"/>
          <w:szCs w:val="24"/>
        </w:rPr>
        <w:t>výchovy, se bude řádně chovat a </w:t>
      </w:r>
      <w:r w:rsidRPr="00C26DCF">
        <w:rPr>
          <w:rFonts w:ascii="Times New Roman" w:hAnsi="Times New Roman"/>
          <w:sz w:val="24"/>
          <w:szCs w:val="24"/>
        </w:rPr>
        <w:t>pracovat, avšak dosud nepominuly všechny okolnosti, pro něž byla ochranná výchova uložena, může soud ochrannou výchovu přeměnit v ústavní výchovu, nebo může rozhodnout o podmíněném umístění mladistvého mimo takové výchovné zařízení. Přitom může mladistvému uložit dohled probačního úředníka nebo jiné výchovné opatření.</w:t>
      </w:r>
      <w:r w:rsidRPr="00C26DCF">
        <w:rPr>
          <w:rFonts w:ascii="Times New Roman" w:hAnsi="Times New Roman"/>
          <w:b/>
          <w:sz w:val="24"/>
          <w:szCs w:val="24"/>
          <w:lang w:eastAsia="cs-CZ"/>
        </w:rPr>
        <w:t xml:space="preserve"> </w:t>
      </w:r>
      <w:r w:rsidRPr="002D2974">
        <w:rPr>
          <w:rFonts w:ascii="Times New Roman" w:hAnsi="Times New Roman"/>
          <w:b/>
          <w:sz w:val="24"/>
          <w:szCs w:val="24"/>
          <w:lang w:eastAsia="cs-CZ"/>
        </w:rPr>
        <w:t>Na výkon dohledu se použije obdobně § 16.</w:t>
      </w:r>
    </w:p>
    <w:p w14:paraId="027F4FAA" w14:textId="45658835"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Nesplní-li mladistvý očekávání, že bez omezení, jimž byl podroben ve výchovném zařízení, kde vykonával ochrannou výchovu, se bude řádně chovat, soud pro mládež podmíněné umístění mimo výchovné zařízení zruší a rozhodne, že se ve výkonu ochranné výchovy pokračuje. Obdobně postupuje soud pro mládež při přeměně ústavní výchovy na</w:t>
      </w:r>
      <w:r w:rsidR="00627909">
        <w:rPr>
          <w:rFonts w:ascii="Times New Roman" w:hAnsi="Times New Roman"/>
          <w:sz w:val="24"/>
          <w:szCs w:val="24"/>
        </w:rPr>
        <w:t> </w:t>
      </w:r>
      <w:r w:rsidRPr="00C26DCF">
        <w:rPr>
          <w:rFonts w:ascii="Times New Roman" w:hAnsi="Times New Roman"/>
          <w:sz w:val="24"/>
          <w:szCs w:val="24"/>
        </w:rPr>
        <w:t>ochrannou výchovu.</w:t>
      </w:r>
    </w:p>
    <w:p w14:paraId="35A2A539"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lastRenderedPageBreak/>
        <w:t>§ 49</w:t>
      </w:r>
    </w:p>
    <w:p w14:paraId="692FB9F2"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Nahrazení vazby jiným opatřením</w:t>
      </w:r>
    </w:p>
    <w:p w14:paraId="211733DF" w14:textId="22DCD8C5"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(1) Vazbu mladistvého lze nah</w:t>
      </w:r>
      <w:r>
        <w:rPr>
          <w:rFonts w:ascii="Times New Roman" w:hAnsi="Times New Roman"/>
          <w:sz w:val="24"/>
          <w:szCs w:val="24"/>
        </w:rPr>
        <w:t>radit zárukou, dohledem, slibem</w:t>
      </w:r>
      <w:r w:rsidRPr="00C26DCF">
        <w:rPr>
          <w:rFonts w:ascii="Times New Roman" w:hAnsi="Times New Roman"/>
          <w:sz w:val="24"/>
          <w:szCs w:val="24"/>
          <w:vertAlign w:val="superscript"/>
        </w:rPr>
        <w:t>25)</w:t>
      </w:r>
      <w:r>
        <w:rPr>
          <w:rFonts w:ascii="Times New Roman" w:hAnsi="Times New Roman"/>
          <w:sz w:val="24"/>
          <w:szCs w:val="24"/>
        </w:rPr>
        <w:t xml:space="preserve"> nebo jeho umístěním v </w:t>
      </w:r>
      <w:r w:rsidRPr="00C26DCF">
        <w:rPr>
          <w:rFonts w:ascii="Times New Roman" w:hAnsi="Times New Roman"/>
          <w:sz w:val="24"/>
          <w:szCs w:val="24"/>
        </w:rPr>
        <w:t>péči důvěryhodné osoby.</w:t>
      </w:r>
      <w:r w:rsidRPr="00C26DCF">
        <w:rPr>
          <w:rFonts w:ascii="Times New Roman" w:hAnsi="Times New Roman"/>
          <w:b/>
          <w:sz w:val="24"/>
          <w:szCs w:val="24"/>
          <w:lang w:eastAsia="cs-CZ"/>
        </w:rPr>
        <w:t xml:space="preserve"> </w:t>
      </w:r>
      <w:r w:rsidRPr="002D2974">
        <w:rPr>
          <w:rFonts w:ascii="Times New Roman" w:hAnsi="Times New Roman"/>
          <w:b/>
          <w:sz w:val="24"/>
          <w:szCs w:val="24"/>
          <w:lang w:eastAsia="cs-CZ"/>
        </w:rPr>
        <w:t>Na výkon dohledu se použije obdobně § 16.</w:t>
      </w:r>
    </w:p>
    <w:p w14:paraId="04522D59" w14:textId="2398F478" w:rsidR="00C26DCF" w:rsidRPr="00FA706C"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Vazbu mladistvého lze t</w:t>
      </w:r>
      <w:r w:rsidR="00FA706C">
        <w:rPr>
          <w:rFonts w:ascii="Times New Roman" w:hAnsi="Times New Roman"/>
          <w:sz w:val="24"/>
          <w:szCs w:val="24"/>
        </w:rPr>
        <w:t>aké nahradit peněžitou zárukou</w:t>
      </w:r>
      <w:r w:rsidRPr="00C26DCF">
        <w:rPr>
          <w:rFonts w:ascii="Times New Roman" w:hAnsi="Times New Roman"/>
          <w:sz w:val="24"/>
          <w:szCs w:val="24"/>
          <w:vertAlign w:val="superscript"/>
        </w:rPr>
        <w:t>26)</w:t>
      </w:r>
      <w:r w:rsidR="00FA706C">
        <w:rPr>
          <w:rFonts w:ascii="Times New Roman" w:hAnsi="Times New Roman"/>
          <w:sz w:val="24"/>
          <w:szCs w:val="24"/>
        </w:rPr>
        <w:t>.</w:t>
      </w:r>
    </w:p>
    <w:p w14:paraId="5FA2723E"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20709204"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61</w:t>
      </w:r>
    </w:p>
    <w:p w14:paraId="6BD2AA9C"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Předběžné projednání obžaloby</w:t>
      </w:r>
    </w:p>
    <w:p w14:paraId="641E76A7" w14:textId="4F3AF900"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 xml:space="preserve">(1) K usnadnění rozhodnutí při předběžném projednání obžaloby může předseda senátu vyslechnout mladistvého, opatřit potřebná vysvětlení a objasnit poměry mladistvého. Objasněním poměrů mladistvého může být </w:t>
      </w:r>
      <w:r w:rsidRPr="00C26DCF">
        <w:rPr>
          <w:rFonts w:ascii="Times New Roman" w:hAnsi="Times New Roman"/>
          <w:strike/>
          <w:sz w:val="24"/>
          <w:szCs w:val="24"/>
        </w:rPr>
        <w:t>pověřen probační úředník, který také může být požádán</w:t>
      </w:r>
      <w:r w:rsidRPr="00C26DCF">
        <w:rPr>
          <w:rFonts w:ascii="Times New Roman" w:hAnsi="Times New Roman"/>
          <w:sz w:val="24"/>
          <w:szCs w:val="24"/>
        </w:rPr>
        <w:t xml:space="preserve"> </w:t>
      </w:r>
      <w:r w:rsidRPr="002D2974">
        <w:rPr>
          <w:rFonts w:ascii="Times New Roman" w:hAnsi="Times New Roman"/>
          <w:b/>
          <w:sz w:val="24"/>
          <w:szCs w:val="24"/>
        </w:rPr>
        <w:t>pověřena Probační a mediační služba, která může být také požádána</w:t>
      </w:r>
      <w:r w:rsidRPr="002D2974">
        <w:rPr>
          <w:rFonts w:ascii="Times New Roman" w:hAnsi="Times New Roman"/>
          <w:sz w:val="24"/>
          <w:szCs w:val="24"/>
        </w:rPr>
        <w:t xml:space="preserve"> </w:t>
      </w:r>
      <w:r w:rsidR="00FA706C">
        <w:rPr>
          <w:rFonts w:ascii="Times New Roman" w:hAnsi="Times New Roman"/>
          <w:sz w:val="24"/>
          <w:szCs w:val="24"/>
        </w:rPr>
        <w:t>o </w:t>
      </w:r>
      <w:r w:rsidRPr="00C26DCF">
        <w:rPr>
          <w:rFonts w:ascii="Times New Roman" w:hAnsi="Times New Roman"/>
          <w:sz w:val="24"/>
          <w:szCs w:val="24"/>
        </w:rPr>
        <w:t>mimosoudní zprostředkování mezi obviněným a po</w:t>
      </w:r>
      <w:r w:rsidR="00FA706C">
        <w:rPr>
          <w:rFonts w:ascii="Times New Roman" w:hAnsi="Times New Roman"/>
          <w:sz w:val="24"/>
          <w:szCs w:val="24"/>
        </w:rPr>
        <w:t>škozeným za účelem rozhodnutí o </w:t>
      </w:r>
      <w:r w:rsidRPr="00C26DCF">
        <w:rPr>
          <w:rFonts w:ascii="Times New Roman" w:hAnsi="Times New Roman"/>
          <w:sz w:val="24"/>
          <w:szCs w:val="24"/>
        </w:rPr>
        <w:t>podmíněném zastavení trestního stíhání nebo narovnání.</w:t>
      </w:r>
    </w:p>
    <w:p w14:paraId="53C3C19F" w14:textId="3EC2FE01"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Předseda senátu nařídí předběžné projednání obžaloby v trestních věcech mladistvých také tehdy, má-li za to, že jsou tu okolnosti odůvodňující odstoupení od trestního stíhání podle § 70 odst. 1.</w:t>
      </w:r>
    </w:p>
    <w:p w14:paraId="5997484D"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0ADF8B2E" w14:textId="0960D118"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 69</w:t>
      </w:r>
      <w:r>
        <w:rPr>
          <w:rFonts w:ascii="Times New Roman" w:hAnsi="Times New Roman"/>
          <w:sz w:val="24"/>
          <w:szCs w:val="24"/>
        </w:rPr>
        <w:t xml:space="preserve"> </w:t>
      </w:r>
      <w:r w:rsidRPr="00C26DCF">
        <w:rPr>
          <w:rFonts w:ascii="Times New Roman" w:hAnsi="Times New Roman"/>
          <w:i/>
          <w:sz w:val="24"/>
          <w:szCs w:val="24"/>
        </w:rPr>
        <w:t>(ve znění tisku 299)</w:t>
      </w:r>
    </w:p>
    <w:p w14:paraId="251E58FF" w14:textId="77777777" w:rsidR="00C26DCF" w:rsidRPr="00C26DCF" w:rsidRDefault="00C26DCF" w:rsidP="00C26DCF">
      <w:pPr>
        <w:widowControl w:val="0"/>
        <w:autoSpaceDE w:val="0"/>
        <w:autoSpaceDN w:val="0"/>
        <w:adjustRightInd w:val="0"/>
        <w:spacing w:before="120" w:after="0" w:line="240" w:lineRule="auto"/>
        <w:jc w:val="center"/>
        <w:rPr>
          <w:rFonts w:ascii="Times New Roman" w:hAnsi="Times New Roman"/>
          <w:sz w:val="24"/>
          <w:szCs w:val="24"/>
        </w:rPr>
      </w:pPr>
      <w:r w:rsidRPr="00C26DCF">
        <w:rPr>
          <w:rFonts w:ascii="Times New Roman" w:hAnsi="Times New Roman"/>
          <w:sz w:val="24"/>
          <w:szCs w:val="24"/>
        </w:rPr>
        <w:t>Druhy zvláštních způsobů řízení</w:t>
      </w:r>
    </w:p>
    <w:p w14:paraId="400019BB" w14:textId="77777777"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(1) V trestních věcech mladistvých lze použít těchto zvláštních způsobů řízení:</w:t>
      </w:r>
    </w:p>
    <w:p w14:paraId="5E4FB7DA" w14:textId="77777777" w:rsidR="00C26DCF" w:rsidRPr="003F531E" w:rsidRDefault="00C26DCF" w:rsidP="00C26DCF">
      <w:pPr>
        <w:pStyle w:val="l61"/>
        <w:spacing w:before="0" w:after="120"/>
        <w:rPr>
          <w:b/>
          <w:i/>
          <w:color w:val="000000"/>
        </w:rPr>
      </w:pPr>
      <w:r w:rsidRPr="003F531E">
        <w:rPr>
          <w:b/>
          <w:i/>
          <w:color w:val="000000"/>
        </w:rPr>
        <w:t xml:space="preserve">a) </w:t>
      </w:r>
      <w:r w:rsidRPr="003F531E">
        <w:rPr>
          <w:b/>
          <w:i/>
        </w:rPr>
        <w:t>podmíněné odložení podání návrhu na potrestání</w:t>
      </w:r>
      <w:r w:rsidRPr="003F531E">
        <w:rPr>
          <w:b/>
          <w:i/>
          <w:vertAlign w:val="superscript"/>
        </w:rPr>
        <w:t>39)</w:t>
      </w:r>
      <w:r w:rsidRPr="003F531E">
        <w:rPr>
          <w:b/>
          <w:i/>
        </w:rPr>
        <w:t>,</w:t>
      </w:r>
    </w:p>
    <w:p w14:paraId="2D09DF4E" w14:textId="77777777" w:rsidR="00C26DCF" w:rsidRPr="00484B4D" w:rsidRDefault="00C26DCF" w:rsidP="00C26DCF">
      <w:pPr>
        <w:pStyle w:val="l61"/>
        <w:spacing w:before="0" w:after="120"/>
        <w:rPr>
          <w:color w:val="000000"/>
          <w:vertAlign w:val="superscript"/>
        </w:rPr>
      </w:pPr>
      <w:r w:rsidRPr="003F531E">
        <w:rPr>
          <w:i/>
          <w:strike/>
          <w:color w:val="000000"/>
        </w:rPr>
        <w:t>a)</w:t>
      </w:r>
      <w:r w:rsidRPr="003F531E">
        <w:rPr>
          <w:i/>
          <w:color w:val="000000"/>
        </w:rPr>
        <w:t xml:space="preserve"> </w:t>
      </w:r>
      <w:r w:rsidRPr="003F531E">
        <w:rPr>
          <w:b/>
          <w:i/>
          <w:color w:val="000000"/>
        </w:rPr>
        <w:t>b)</w:t>
      </w:r>
      <w:r w:rsidRPr="00484B4D">
        <w:rPr>
          <w:color w:val="000000"/>
        </w:rPr>
        <w:t xml:space="preserve"> podmíněného zastavení trestního stíhání</w:t>
      </w:r>
      <w:r>
        <w:rPr>
          <w:color w:val="000000"/>
          <w:vertAlign w:val="superscript"/>
        </w:rPr>
        <w:t>32)</w:t>
      </w:r>
      <w:r w:rsidRPr="00484B4D">
        <w:rPr>
          <w:color w:val="000000"/>
        </w:rPr>
        <w:t>,</w:t>
      </w:r>
    </w:p>
    <w:p w14:paraId="1AF47607" w14:textId="77777777" w:rsidR="00C26DCF" w:rsidRPr="00484B4D" w:rsidRDefault="00C26DCF" w:rsidP="00C26DCF">
      <w:pPr>
        <w:pStyle w:val="l61"/>
        <w:spacing w:before="0" w:after="120"/>
        <w:rPr>
          <w:color w:val="000000"/>
        </w:rPr>
      </w:pPr>
      <w:r w:rsidRPr="003F531E">
        <w:rPr>
          <w:i/>
          <w:strike/>
          <w:color w:val="000000"/>
        </w:rPr>
        <w:t>b)</w:t>
      </w:r>
      <w:r w:rsidRPr="003F531E">
        <w:rPr>
          <w:i/>
          <w:color w:val="000000"/>
        </w:rPr>
        <w:t xml:space="preserve"> </w:t>
      </w:r>
      <w:r w:rsidRPr="003F531E">
        <w:rPr>
          <w:b/>
          <w:i/>
          <w:color w:val="000000"/>
        </w:rPr>
        <w:t>c)</w:t>
      </w:r>
      <w:r w:rsidRPr="00484B4D">
        <w:rPr>
          <w:color w:val="000000"/>
        </w:rPr>
        <w:t xml:space="preserve"> narovnání</w:t>
      </w:r>
      <w:r>
        <w:rPr>
          <w:color w:val="000000"/>
          <w:vertAlign w:val="superscript"/>
        </w:rPr>
        <w:t>33)</w:t>
      </w:r>
      <w:r>
        <w:rPr>
          <w:color w:val="000000"/>
        </w:rPr>
        <w:t xml:space="preserve"> </w:t>
      </w:r>
      <w:r w:rsidRPr="00484B4D">
        <w:rPr>
          <w:color w:val="000000"/>
        </w:rPr>
        <w:t>a</w:t>
      </w:r>
    </w:p>
    <w:p w14:paraId="69D2B843" w14:textId="10E4BACF" w:rsidR="00C26DCF" w:rsidRP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r w:rsidRPr="00C26DCF">
        <w:rPr>
          <w:rFonts w:ascii="Times New Roman" w:hAnsi="Times New Roman"/>
          <w:i/>
          <w:strike/>
          <w:color w:val="000000"/>
          <w:sz w:val="24"/>
          <w:szCs w:val="24"/>
        </w:rPr>
        <w:t>c)</w:t>
      </w:r>
      <w:r w:rsidRPr="00C26DCF">
        <w:rPr>
          <w:rFonts w:ascii="Times New Roman" w:hAnsi="Times New Roman"/>
          <w:i/>
          <w:color w:val="000000"/>
          <w:sz w:val="24"/>
          <w:szCs w:val="24"/>
        </w:rPr>
        <w:t xml:space="preserve"> </w:t>
      </w:r>
      <w:r w:rsidRPr="00C26DCF">
        <w:rPr>
          <w:rFonts w:ascii="Times New Roman" w:hAnsi="Times New Roman"/>
          <w:b/>
          <w:i/>
          <w:color w:val="000000"/>
          <w:sz w:val="24"/>
          <w:szCs w:val="24"/>
        </w:rPr>
        <w:t>d)</w:t>
      </w:r>
      <w:r w:rsidRPr="00C26DCF">
        <w:rPr>
          <w:rFonts w:ascii="Times New Roman" w:hAnsi="Times New Roman"/>
          <w:color w:val="000000"/>
        </w:rPr>
        <w:t xml:space="preserve"> </w:t>
      </w:r>
      <w:r w:rsidRPr="00C26DCF">
        <w:rPr>
          <w:rFonts w:ascii="Times New Roman" w:hAnsi="Times New Roman"/>
          <w:sz w:val="24"/>
          <w:szCs w:val="24"/>
        </w:rPr>
        <w:t>odstoupení od trestního stíhání.</w:t>
      </w:r>
    </w:p>
    <w:p w14:paraId="0B70F7F0" w14:textId="2D636E12" w:rsidR="00C26DCF" w:rsidRP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r w:rsidRPr="00C26DCF">
        <w:rPr>
          <w:rFonts w:ascii="Times New Roman" w:hAnsi="Times New Roman"/>
          <w:sz w:val="24"/>
          <w:szCs w:val="24"/>
        </w:rPr>
        <w:t>(2) V rozhodnutí o podmíněném odložení pod</w:t>
      </w:r>
      <w:r>
        <w:rPr>
          <w:rFonts w:ascii="Times New Roman" w:hAnsi="Times New Roman"/>
          <w:sz w:val="24"/>
          <w:szCs w:val="24"/>
        </w:rPr>
        <w:t>ání návrhu na potrestání nebo o </w:t>
      </w:r>
      <w:r w:rsidRPr="00C26DCF">
        <w:rPr>
          <w:rFonts w:ascii="Times New Roman" w:hAnsi="Times New Roman"/>
          <w:sz w:val="24"/>
          <w:szCs w:val="24"/>
        </w:rPr>
        <w:t>podmíněném zastavení trestního stíhání, v souvislosti s kterým se mladistvý zavázal zdržet se po zkušební dobu určité činnosti nebo složil peněžitou částku určenou státu na peněžitou pomoc obětem trestné činnosti, se stanoví zkušební doba na šest měsíců až tři roky</w:t>
      </w:r>
      <w:r w:rsidRPr="00C26DCF">
        <w:rPr>
          <w:rFonts w:ascii="Times New Roman" w:hAnsi="Times New Roman"/>
          <w:b/>
          <w:color w:val="000000"/>
          <w:sz w:val="24"/>
          <w:szCs w:val="24"/>
        </w:rPr>
        <w:t>;</w:t>
      </w:r>
      <w:r w:rsidRPr="00C26DCF">
        <w:rPr>
          <w:rFonts w:ascii="Times New Roman" w:hAnsi="Times New Roman"/>
          <w:color w:val="000000"/>
          <w:sz w:val="24"/>
          <w:szCs w:val="24"/>
        </w:rPr>
        <w:t xml:space="preserve"> </w:t>
      </w:r>
      <w:r w:rsidRPr="00C26DCF">
        <w:rPr>
          <w:rFonts w:ascii="Times New Roman" w:hAnsi="Times New Roman"/>
          <w:b/>
          <w:sz w:val="24"/>
          <w:szCs w:val="24"/>
        </w:rPr>
        <w:t>zkušební dobu v případě ponechání podmíněného odložení podání návrhu na potrestání</w:t>
      </w:r>
      <w:r w:rsidRPr="00C26DCF">
        <w:rPr>
          <w:rFonts w:ascii="Times New Roman" w:hAnsi="Times New Roman"/>
          <w:sz w:val="24"/>
          <w:szCs w:val="24"/>
        </w:rPr>
        <w:t xml:space="preserve"> </w:t>
      </w:r>
      <w:r w:rsidRPr="00C26DCF">
        <w:rPr>
          <w:rFonts w:ascii="Times New Roman" w:hAnsi="Times New Roman"/>
          <w:b/>
          <w:sz w:val="24"/>
          <w:szCs w:val="24"/>
        </w:rPr>
        <w:t>nebo podmíněného zastavení trestního stíhání v platnosti lze prodloužit až o jeden rok, přičemž celková délka zkušební doby nesmí překročit tři roky</w:t>
      </w:r>
      <w:r w:rsidRPr="00C26DCF">
        <w:rPr>
          <w:rFonts w:ascii="Times New Roman" w:hAnsi="Times New Roman"/>
          <w:sz w:val="24"/>
          <w:szCs w:val="24"/>
        </w:rPr>
        <w:t>.</w:t>
      </w:r>
    </w:p>
    <w:p w14:paraId="79CE4784" w14:textId="77777777" w:rsidR="00C26DCF" w:rsidRPr="00C26DCF" w:rsidRDefault="00C26DCF" w:rsidP="00C26DCF">
      <w:pPr>
        <w:spacing w:after="120" w:line="240" w:lineRule="auto"/>
        <w:jc w:val="both"/>
        <w:rPr>
          <w:rFonts w:ascii="Times New Roman" w:hAnsi="Times New Roman"/>
          <w:sz w:val="24"/>
          <w:szCs w:val="24"/>
        </w:rPr>
      </w:pPr>
      <w:r w:rsidRPr="00C26DCF">
        <w:rPr>
          <w:rFonts w:ascii="Times New Roman" w:hAnsi="Times New Roman"/>
          <w:sz w:val="24"/>
          <w:szCs w:val="24"/>
        </w:rPr>
        <w:t>____________</w:t>
      </w:r>
    </w:p>
    <w:p w14:paraId="799A7A20" w14:textId="77777777" w:rsidR="00C26DCF" w:rsidRPr="005A49E5" w:rsidRDefault="00C26DCF" w:rsidP="00C26DCF">
      <w:pPr>
        <w:pStyle w:val="Normlnweb"/>
        <w:spacing w:before="0" w:beforeAutospacing="0" w:after="120" w:afterAutospacing="0"/>
        <w:jc w:val="both"/>
        <w:rPr>
          <w:b/>
          <w:sz w:val="20"/>
        </w:rPr>
      </w:pPr>
      <w:r w:rsidRPr="003F531E">
        <w:rPr>
          <w:b/>
          <w:i/>
          <w:sz w:val="20"/>
          <w:vertAlign w:val="superscript"/>
        </w:rPr>
        <w:t xml:space="preserve">39) </w:t>
      </w:r>
      <w:r w:rsidRPr="003F531E">
        <w:rPr>
          <w:b/>
          <w:i/>
          <w:sz w:val="20"/>
        </w:rPr>
        <w:t>§ 179g a 179h trestního řádu</w:t>
      </w:r>
      <w:r>
        <w:rPr>
          <w:b/>
          <w:sz w:val="20"/>
        </w:rPr>
        <w:t>.</w:t>
      </w:r>
    </w:p>
    <w:p w14:paraId="364C2279" w14:textId="77777777" w:rsidR="00C26DCF" w:rsidRPr="005A49E5" w:rsidRDefault="00C26DCF" w:rsidP="00C26DCF">
      <w:pPr>
        <w:pStyle w:val="Normlnweb"/>
        <w:spacing w:before="0" w:beforeAutospacing="0" w:after="120" w:afterAutospacing="0"/>
        <w:jc w:val="both"/>
        <w:rPr>
          <w:sz w:val="20"/>
        </w:rPr>
      </w:pPr>
      <w:r w:rsidRPr="005A49E5">
        <w:rPr>
          <w:sz w:val="20"/>
          <w:vertAlign w:val="superscript"/>
        </w:rPr>
        <w:t>32)</w:t>
      </w:r>
      <w:r w:rsidRPr="005A49E5">
        <w:rPr>
          <w:sz w:val="20"/>
        </w:rPr>
        <w:t xml:space="preserve"> § 307 a 308 trestního řádu</w:t>
      </w:r>
      <w:r>
        <w:rPr>
          <w:sz w:val="20"/>
        </w:rPr>
        <w:t>.</w:t>
      </w:r>
    </w:p>
    <w:p w14:paraId="21D357BF" w14:textId="77777777" w:rsidR="00C26DCF" w:rsidRDefault="00C26DCF" w:rsidP="00C26DCF">
      <w:pPr>
        <w:pStyle w:val="Normlnweb"/>
        <w:spacing w:before="0" w:beforeAutospacing="0" w:after="120" w:afterAutospacing="0"/>
        <w:jc w:val="both"/>
        <w:rPr>
          <w:sz w:val="20"/>
        </w:rPr>
      </w:pPr>
      <w:r w:rsidRPr="006B3AD9">
        <w:rPr>
          <w:sz w:val="20"/>
          <w:vertAlign w:val="superscript"/>
        </w:rPr>
        <w:t>33)</w:t>
      </w:r>
      <w:r w:rsidRPr="006B3AD9">
        <w:rPr>
          <w:sz w:val="20"/>
        </w:rPr>
        <w:t xml:space="preserve"> § 309 až 314 trestního řádu</w:t>
      </w:r>
      <w:r>
        <w:rPr>
          <w:sz w:val="20"/>
        </w:rPr>
        <w:t>.</w:t>
      </w:r>
    </w:p>
    <w:p w14:paraId="1BBD86F2" w14:textId="77777777" w:rsidR="00C26DCF" w:rsidRDefault="00C26DCF" w:rsidP="00C26DCF">
      <w:pPr>
        <w:widowControl w:val="0"/>
        <w:autoSpaceDE w:val="0"/>
        <w:autoSpaceDN w:val="0"/>
        <w:adjustRightInd w:val="0"/>
        <w:spacing w:before="120" w:after="0" w:line="240" w:lineRule="auto"/>
        <w:jc w:val="both"/>
        <w:rPr>
          <w:rFonts w:ascii="Times New Roman" w:hAnsi="Times New Roman"/>
          <w:sz w:val="24"/>
          <w:szCs w:val="24"/>
        </w:rPr>
      </w:pPr>
    </w:p>
    <w:p w14:paraId="5653E773"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 74</w:t>
      </w:r>
    </w:p>
    <w:p w14:paraId="7EB27E08"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Obecné ustanovení</w:t>
      </w:r>
    </w:p>
    <w:p w14:paraId="50EEA4A4" w14:textId="03D74190" w:rsidR="00C26DCF"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 xml:space="preserve">(1) </w:t>
      </w:r>
      <w:r w:rsidRPr="00B408D7">
        <w:rPr>
          <w:rFonts w:ascii="Times New Roman" w:hAnsi="Times New Roman"/>
          <w:sz w:val="24"/>
          <w:szCs w:val="24"/>
        </w:rPr>
        <w:t>Jestliže tato hlava neobsahuje ustanovení zvláštní,</w:t>
      </w:r>
      <w:r>
        <w:rPr>
          <w:rFonts w:ascii="Times New Roman" w:hAnsi="Times New Roman"/>
          <w:sz w:val="24"/>
          <w:szCs w:val="24"/>
        </w:rPr>
        <w:t xml:space="preserve"> užije se na výkon ochranných a </w:t>
      </w:r>
      <w:r w:rsidRPr="00B408D7">
        <w:rPr>
          <w:rFonts w:ascii="Times New Roman" w:hAnsi="Times New Roman"/>
          <w:sz w:val="24"/>
          <w:szCs w:val="24"/>
        </w:rPr>
        <w:t xml:space="preserve">trestních opatření obecných ustanovení trestního řádu o výkonu odpovídajících ochranných </w:t>
      </w:r>
      <w:r w:rsidRPr="00B408D7">
        <w:rPr>
          <w:rFonts w:ascii="Times New Roman" w:hAnsi="Times New Roman"/>
          <w:sz w:val="24"/>
          <w:szCs w:val="24"/>
        </w:rPr>
        <w:lastRenderedPageBreak/>
        <w:t>opatření a trestů.</w:t>
      </w:r>
    </w:p>
    <w:p w14:paraId="4EA92F23" w14:textId="77777777" w:rsidR="00B408D7" w:rsidRPr="002D2974" w:rsidRDefault="00B408D7" w:rsidP="00B408D7">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(2) Ve vykonávacím řízení může být Probační a mediační služba pověřena předsedou senátu soudu pro mládež zjišťováním potřebných údajů o osobě mladistvého a jeho poměrech.</w:t>
      </w:r>
    </w:p>
    <w:p w14:paraId="1BF9D792"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p>
    <w:p w14:paraId="5ACFCDDC"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trike/>
          <w:sz w:val="24"/>
          <w:szCs w:val="24"/>
        </w:rPr>
      </w:pPr>
      <w:r w:rsidRPr="00B408D7">
        <w:rPr>
          <w:rFonts w:ascii="Times New Roman" w:hAnsi="Times New Roman"/>
          <w:strike/>
          <w:sz w:val="24"/>
          <w:szCs w:val="24"/>
        </w:rPr>
        <w:t>§ 75</w:t>
      </w:r>
    </w:p>
    <w:p w14:paraId="745B553B"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trike/>
          <w:sz w:val="24"/>
          <w:szCs w:val="24"/>
        </w:rPr>
      </w:pPr>
      <w:r w:rsidRPr="00B408D7">
        <w:rPr>
          <w:rFonts w:ascii="Times New Roman" w:hAnsi="Times New Roman"/>
          <w:strike/>
          <w:sz w:val="24"/>
          <w:szCs w:val="24"/>
        </w:rPr>
        <w:t>Působnost Probační a mediační služby při výkonu rozhodnutí</w:t>
      </w:r>
    </w:p>
    <w:p w14:paraId="627B2DB9"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(1) Probační a mediační služba zajišťuje v řízení podle tohoto zákona dohled nad mladistvým a v případech, kdy dohled nebyl uložen, provádí úkony směřující k tomu, aby mladistvý vedl ve zkušební době řádný život, pokud bylo rozhodnuto</w:t>
      </w:r>
    </w:p>
    <w:p w14:paraId="2A95EF0B"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a) o propuštění mladistvého z vazby za současného uložení dohledu,</w:t>
      </w:r>
    </w:p>
    <w:p w14:paraId="550054DB"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b) o podmíněném zastavení trestního stíhání,</w:t>
      </w:r>
    </w:p>
    <w:p w14:paraId="08C449ED"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c) o podmíněném upuštění od trestního opatření s dohledem,</w:t>
      </w:r>
    </w:p>
    <w:p w14:paraId="6D54BFF1"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d) o uložení obecně prospěšných prací za současného uložení výchovných opatření,</w:t>
      </w:r>
    </w:p>
    <w:p w14:paraId="67547F41"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e) o uložení peněžitého opatření s podmíněným odkladem výkonu,</w:t>
      </w:r>
    </w:p>
    <w:p w14:paraId="2FA2C073" w14:textId="77777777"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f) o podmíněném odsouzení, včetně podmíněného odsouzení s dohledem,</w:t>
      </w:r>
    </w:p>
    <w:p w14:paraId="11BDBB78" w14:textId="4EF58A14" w:rsidR="00B408D7" w:rsidRPr="00B408D7" w:rsidRDefault="00B408D7" w:rsidP="00B408D7">
      <w:pPr>
        <w:widowControl w:val="0"/>
        <w:autoSpaceDE w:val="0"/>
        <w:autoSpaceDN w:val="0"/>
        <w:adjustRightInd w:val="0"/>
        <w:spacing w:before="120" w:after="0" w:line="240" w:lineRule="auto"/>
        <w:jc w:val="both"/>
        <w:rPr>
          <w:rFonts w:ascii="Times New Roman" w:hAnsi="Times New Roman"/>
          <w:strike/>
          <w:sz w:val="24"/>
          <w:szCs w:val="24"/>
        </w:rPr>
      </w:pPr>
      <w:r w:rsidRPr="00B408D7">
        <w:rPr>
          <w:rFonts w:ascii="Times New Roman" w:hAnsi="Times New Roman"/>
          <w:strike/>
          <w:sz w:val="24"/>
          <w:szCs w:val="24"/>
        </w:rPr>
        <w:t>g) o podmíněném propuštění z výkonu odnětí svobody, včetně podmíněného propuštění z výkonu odnětí svobody za současného uložení dohledu, a</w:t>
      </w:r>
    </w:p>
    <w:p w14:paraId="36CDAD35" w14:textId="788CC5C0" w:rsidR="00B408D7" w:rsidRPr="00B408D7" w:rsidRDefault="00B408D7" w:rsidP="00B408D7">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B408D7">
        <w:rPr>
          <w:rFonts w:ascii="Times New Roman" w:hAnsi="Times New Roman"/>
          <w:strike/>
          <w:sz w:val="24"/>
          <w:szCs w:val="24"/>
        </w:rPr>
        <w:t>h) o uložení dalších trestních, ochranných a výchovných opatření a soud předal věc Probační a mediační službě.</w:t>
      </w:r>
    </w:p>
    <w:p w14:paraId="7FAFEFA0" w14:textId="77F680EB"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(2) Probační úředník může být i ve vykonávacím řízení pověřen předsedou senátu zjišťováním potřebných údajů o osobě mladistvého a jeho poměrech.</w:t>
      </w:r>
    </w:p>
    <w:p w14:paraId="1C2B197C"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469B1F98"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 77</w:t>
      </w:r>
    </w:p>
    <w:p w14:paraId="57B483B3"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Zvláštní důvod odkladu výkonu trestního opatření odnětí svobody</w:t>
      </w:r>
    </w:p>
    <w:p w14:paraId="3974DA20"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(1) Výkon odnětí svobody nepřevyšující jeden rok uložený mladistvému lze na jeho návrh odložit na dobu potřebnou k dokončení jeho vzdělání nebo jiné přípravy k povolání, nejdéle však na dobu dvou let.</w:t>
      </w:r>
    </w:p>
    <w:p w14:paraId="148BFADD" w14:textId="475A5A6D"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(2) Jestliže mladistvý v době odkladu nespáchal žádné provinění ani trestný čin a úspěšně dokončil své vzdělávání nebo jinou přípravu k p</w:t>
      </w:r>
      <w:r>
        <w:rPr>
          <w:rFonts w:ascii="Times New Roman" w:hAnsi="Times New Roman"/>
          <w:sz w:val="24"/>
          <w:szCs w:val="24"/>
        </w:rPr>
        <w:t xml:space="preserve">ovolání, může </w:t>
      </w:r>
      <w:r w:rsidRPr="00B408D7">
        <w:rPr>
          <w:rFonts w:ascii="Times New Roman" w:hAnsi="Times New Roman"/>
          <w:strike/>
          <w:sz w:val="24"/>
          <w:szCs w:val="24"/>
        </w:rPr>
        <w:t>soud</w:t>
      </w:r>
      <w:r>
        <w:rPr>
          <w:rFonts w:ascii="Times New Roman" w:hAnsi="Times New Roman"/>
          <w:sz w:val="24"/>
          <w:szCs w:val="24"/>
        </w:rPr>
        <w:t xml:space="preserve"> </w:t>
      </w:r>
      <w:r w:rsidRPr="002D2974">
        <w:rPr>
          <w:rFonts w:ascii="Times New Roman" w:hAnsi="Times New Roman"/>
          <w:b/>
          <w:sz w:val="24"/>
          <w:szCs w:val="24"/>
        </w:rPr>
        <w:t xml:space="preserve">předseda senátu soudu </w:t>
      </w:r>
      <w:r>
        <w:rPr>
          <w:rFonts w:ascii="Times New Roman" w:hAnsi="Times New Roman"/>
          <w:sz w:val="24"/>
          <w:szCs w:val="24"/>
        </w:rPr>
        <w:t>pro mládež s </w:t>
      </w:r>
      <w:r w:rsidRPr="00B408D7">
        <w:rPr>
          <w:rFonts w:ascii="Times New Roman" w:hAnsi="Times New Roman"/>
          <w:sz w:val="24"/>
          <w:szCs w:val="24"/>
        </w:rPr>
        <w:t>přihlédnutím k povaze a závažnosti spáchaného provinění, k délce vzdělání nebo jiné přípravy k povolání, osobě mladistvého a jeho poměrům rozhodnout o upuštění od</w:t>
      </w:r>
      <w:r w:rsidR="00C65BEC">
        <w:rPr>
          <w:rFonts w:ascii="Times New Roman" w:hAnsi="Times New Roman"/>
          <w:sz w:val="24"/>
          <w:szCs w:val="24"/>
        </w:rPr>
        <w:t> </w:t>
      </w:r>
      <w:r w:rsidRPr="00B408D7">
        <w:rPr>
          <w:rFonts w:ascii="Times New Roman" w:hAnsi="Times New Roman"/>
          <w:sz w:val="24"/>
          <w:szCs w:val="24"/>
        </w:rPr>
        <w:t>výkonu odnětí svobody.</w:t>
      </w:r>
    </w:p>
    <w:p w14:paraId="4B72F1CA"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(3) Proti rozhodnutí podle odstavce 2 je přípustná stížnost, jež má odkladný účinek.</w:t>
      </w:r>
    </w:p>
    <w:p w14:paraId="3C7D749A" w14:textId="02B8C48A" w:rsidR="00C26DCF"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(4) Bylo-li upuštěno od výkonu odnětí svobody podle odstavce 2, hledí se na</w:t>
      </w:r>
      <w:r w:rsidR="00C65BEC">
        <w:rPr>
          <w:rFonts w:ascii="Times New Roman" w:hAnsi="Times New Roman"/>
          <w:sz w:val="24"/>
          <w:szCs w:val="24"/>
        </w:rPr>
        <w:t> </w:t>
      </w:r>
      <w:r w:rsidRPr="00B408D7">
        <w:rPr>
          <w:rFonts w:ascii="Times New Roman" w:hAnsi="Times New Roman"/>
          <w:sz w:val="24"/>
          <w:szCs w:val="24"/>
        </w:rPr>
        <w:t>mladistvého, jako by nebyl odsouzen.</w:t>
      </w:r>
    </w:p>
    <w:p w14:paraId="33EF0785"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6DD27378" w14:textId="77777777" w:rsidR="00060D16" w:rsidRDefault="00060D16"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3DA4B130" w14:textId="77777777" w:rsidR="00060D16" w:rsidRDefault="00060D16"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1511B458"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lastRenderedPageBreak/>
        <w:t>§ 78</w:t>
      </w:r>
    </w:p>
    <w:p w14:paraId="3796A8D5"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Podmíněné propuštění mladistvého</w:t>
      </w:r>
    </w:p>
    <w:p w14:paraId="554DA182" w14:textId="7CA53B0E"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 xml:space="preserve">(1) Mladistvého lze na návrh státního zástupce nebo ředitele věznice podmíněně propustit z výkonu odnětí svobody za podmínek </w:t>
      </w:r>
      <w:r>
        <w:rPr>
          <w:rFonts w:ascii="Times New Roman" w:hAnsi="Times New Roman"/>
          <w:sz w:val="24"/>
          <w:szCs w:val="24"/>
        </w:rPr>
        <w:t>stanovených v trestním zákoníku</w:t>
      </w:r>
      <w:r w:rsidRPr="00B408D7">
        <w:rPr>
          <w:rFonts w:ascii="Times New Roman" w:hAnsi="Times New Roman"/>
          <w:sz w:val="24"/>
          <w:szCs w:val="24"/>
          <w:vertAlign w:val="superscript"/>
        </w:rPr>
        <w:t>35)</w:t>
      </w:r>
      <w:r w:rsidRPr="00B408D7">
        <w:rPr>
          <w:rFonts w:ascii="Times New Roman" w:hAnsi="Times New Roman"/>
          <w:sz w:val="24"/>
          <w:szCs w:val="24"/>
        </w:rPr>
        <w:t xml:space="preserve"> i dříve, než vykoná jeho třetinu, polovinu nebo dvě třetiny.</w:t>
      </w:r>
    </w:p>
    <w:p w14:paraId="74004F68" w14:textId="16243CB4" w:rsidR="00C26DCF"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(2) Při podmíněném propuštění podle odstavce 1 stanoví soud zkušební dobu u odsouzených za přečin až na tři roky a u odsouzených za zločin až na pět let.</w:t>
      </w:r>
    </w:p>
    <w:p w14:paraId="6D43E13C"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(2) Délka zkušební doby při podmíněném propuštění podle odstavce 1 u odsouzených za přečin se stanoví až na tři roky a u odsouzených za zločin až na pět let. Jestliže bylo rozhodnuto o podmíněném propuštění mladistvého za současného vyslovení dohledu, použije se na výkon dohledu obdobně § 16.</w:t>
      </w:r>
    </w:p>
    <w:p w14:paraId="4AF33DAB"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2EA45ECD"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 79</w:t>
      </w:r>
    </w:p>
    <w:p w14:paraId="0B6BADFB"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Přeřazení mladistvého</w:t>
      </w:r>
    </w:p>
    <w:p w14:paraId="7D9C898C" w14:textId="5BE23928"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 xml:space="preserve">(1) Dovrší-li mladistvý ve výkonu odnětí svobody devatenáctý rok svého věku, může </w:t>
      </w:r>
      <w:r w:rsidRPr="00B408D7">
        <w:rPr>
          <w:rFonts w:ascii="Times New Roman" w:hAnsi="Times New Roman"/>
          <w:strike/>
          <w:sz w:val="24"/>
          <w:szCs w:val="24"/>
        </w:rPr>
        <w:t>soud</w:t>
      </w:r>
      <w:r w:rsidRPr="00B408D7">
        <w:rPr>
          <w:rFonts w:ascii="Times New Roman" w:hAnsi="Times New Roman"/>
          <w:sz w:val="24"/>
          <w:szCs w:val="24"/>
        </w:rPr>
        <w:t xml:space="preserve"> </w:t>
      </w:r>
      <w:r w:rsidRPr="002D2974">
        <w:rPr>
          <w:rFonts w:ascii="Times New Roman" w:hAnsi="Times New Roman"/>
          <w:b/>
          <w:sz w:val="24"/>
          <w:szCs w:val="24"/>
          <w:lang w:eastAsia="cs-CZ"/>
        </w:rPr>
        <w:t xml:space="preserve">předseda senátu soudu </w:t>
      </w:r>
      <w:r w:rsidRPr="00B408D7">
        <w:rPr>
          <w:rFonts w:ascii="Times New Roman" w:hAnsi="Times New Roman"/>
          <w:sz w:val="24"/>
          <w:szCs w:val="24"/>
        </w:rPr>
        <w:t xml:space="preserve">pro mládež rozhodnout, že se odsouzený přeřadí do věznice pro ostatní odsouzené. Při rozhodování přihlédne zejména k dosaženému stupni jeho převýchovy a k délce zbytku trestního opatření. Přeřadí-li </w:t>
      </w:r>
      <w:r w:rsidRPr="00B408D7">
        <w:rPr>
          <w:rFonts w:ascii="Times New Roman" w:hAnsi="Times New Roman"/>
          <w:strike/>
          <w:sz w:val="24"/>
          <w:szCs w:val="24"/>
        </w:rPr>
        <w:t>soud</w:t>
      </w:r>
      <w:r w:rsidRPr="00B408D7">
        <w:rPr>
          <w:rFonts w:ascii="Times New Roman" w:hAnsi="Times New Roman"/>
          <w:sz w:val="24"/>
          <w:szCs w:val="24"/>
        </w:rPr>
        <w:t xml:space="preserve"> </w:t>
      </w:r>
      <w:r w:rsidRPr="002D2974">
        <w:rPr>
          <w:rFonts w:ascii="Times New Roman" w:hAnsi="Times New Roman"/>
          <w:b/>
          <w:sz w:val="24"/>
          <w:szCs w:val="24"/>
          <w:lang w:eastAsia="cs-CZ"/>
        </w:rPr>
        <w:t xml:space="preserve">předseda senátu soudu </w:t>
      </w:r>
      <w:r w:rsidRPr="00B408D7">
        <w:rPr>
          <w:rFonts w:ascii="Times New Roman" w:hAnsi="Times New Roman"/>
          <w:sz w:val="24"/>
          <w:szCs w:val="24"/>
        </w:rPr>
        <w:t>pro mládež odsouzeného do věznice pro ostatní odsouzené, musí zároveň rozhodnout, do kterého typu věznice bude odsouzený pro další výkon trestního opatření zařazen.</w:t>
      </w:r>
    </w:p>
    <w:p w14:paraId="7091B0BF" w14:textId="672C54C9" w:rsidR="00C26DCF"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(2) Rozhodnutí o přeřazení odsouzeného do věznice pro ostatní odsouzené se vždy považuje za rozhodnutí o přeřazení do věznice s přísnějším režimem.</w:t>
      </w:r>
    </w:p>
    <w:p w14:paraId="3CAAD1C0" w14:textId="04B2E91E"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 80</w:t>
      </w:r>
    </w:p>
    <w:p w14:paraId="5258E4C5"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rPr>
      </w:pPr>
      <w:r w:rsidRPr="00B408D7">
        <w:rPr>
          <w:rFonts w:ascii="Times New Roman" w:hAnsi="Times New Roman"/>
          <w:sz w:val="24"/>
          <w:szCs w:val="24"/>
        </w:rPr>
        <w:t>Výkon dohledu probačního úředníka</w:t>
      </w:r>
    </w:p>
    <w:p w14:paraId="2A661E10"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(1) Výkon dohledu nařídí předseda senátu soudu pro mládež a v přípravném řízení státní zástupce středisku Probační a mediační služby, v jehož obvodu mladistvý bydlí nebo se zdržuje.</w:t>
      </w:r>
    </w:p>
    <w:p w14:paraId="4B07B33C"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(1) Výkonem dohledu pověří předseda senátu soudu pro mládež a v přípravném řízení státní zástupce Probační a mediační službu; dohled vykonává probační úředník střediska Probační a mediační služby, v jehož obvodu mladistvý bydlí nebo se zdržuje.</w:t>
      </w:r>
    </w:p>
    <w:p w14:paraId="3F5277E6" w14:textId="6BC06AEC"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(2) Probační úředník při výkonu dohledu dohlíží na plnění povinností uložených mladistvému, a za tím účelem také pravidelně navštěvuje mladistvého, nad nímž vykonává dohled, v jeho bydlišti</w:t>
      </w:r>
      <w:r w:rsidRPr="00B408D7">
        <w:rPr>
          <w:rFonts w:ascii="Times New Roman" w:hAnsi="Times New Roman"/>
          <w:strike/>
          <w:sz w:val="24"/>
          <w:szCs w:val="24"/>
        </w:rPr>
        <w:t>, na pracovišti a ve škole</w:t>
      </w:r>
      <w:r w:rsidRPr="00B408D7">
        <w:rPr>
          <w:rFonts w:ascii="Times New Roman" w:hAnsi="Times New Roman"/>
          <w:b/>
          <w:sz w:val="24"/>
          <w:szCs w:val="24"/>
          <w:lang w:eastAsia="cs-CZ"/>
        </w:rPr>
        <w:t xml:space="preserve"> </w:t>
      </w:r>
      <w:r w:rsidRPr="002D2974">
        <w:rPr>
          <w:rFonts w:ascii="Times New Roman" w:hAnsi="Times New Roman"/>
          <w:b/>
          <w:sz w:val="24"/>
          <w:szCs w:val="24"/>
          <w:lang w:eastAsia="cs-CZ"/>
        </w:rPr>
        <w:t>a, je-li to účelné, též na pracovišti, ve škole či na jiném vhodném místě</w:t>
      </w:r>
      <w:r w:rsidRPr="00B408D7">
        <w:rPr>
          <w:rFonts w:ascii="Times New Roman" w:hAnsi="Times New Roman"/>
          <w:sz w:val="24"/>
          <w:szCs w:val="24"/>
        </w:rPr>
        <w:t>.</w:t>
      </w:r>
    </w:p>
    <w:p w14:paraId="61F8A6DD"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(3) Pomoc a poradenství provádí probační úředník v rámci přípravy a realizace individuálně vytvořeného probačního plánu dohledu nad mladistvým.</w:t>
      </w:r>
    </w:p>
    <w:p w14:paraId="2A455E4B" w14:textId="266EE248"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rPr>
      </w:pPr>
      <w:r w:rsidRPr="00B408D7">
        <w:rPr>
          <w:rFonts w:ascii="Times New Roman" w:hAnsi="Times New Roman"/>
          <w:sz w:val="24"/>
          <w:szCs w:val="24"/>
        </w:rPr>
        <w:t>(4) Poruší-li mladistvý, kterému byl uložen dohled, závažně nebo opakovaně podmínky dohledu nebo jiná uložená výchovná opatření, informuje o tom probační úředník bez zbytečného odkladu předsedu senátu soudu pro mládež a v přípravném řízení státního zástupce, který dohled uložil. V případě méně závažného porušení stanovených podmínek a</w:t>
      </w:r>
      <w:r w:rsidR="00C65BEC">
        <w:rPr>
          <w:rFonts w:ascii="Times New Roman" w:hAnsi="Times New Roman"/>
          <w:sz w:val="24"/>
          <w:szCs w:val="24"/>
        </w:rPr>
        <w:t> </w:t>
      </w:r>
      <w:r w:rsidRPr="00B408D7">
        <w:rPr>
          <w:rFonts w:ascii="Times New Roman" w:hAnsi="Times New Roman"/>
          <w:sz w:val="24"/>
          <w:szCs w:val="24"/>
        </w:rPr>
        <w:t>výchovných opatření může probační úředník udělit mladistvému výstrahu; tyto výstrahy však mohou být uděleny nejvýše dvě v průběhu jednoho roku. Udělení výstrahy není rozhodnutím podle trestního řádu.</w:t>
      </w:r>
    </w:p>
    <w:p w14:paraId="2036713F" w14:textId="7878CAA8" w:rsidR="00C26DCF"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lastRenderedPageBreak/>
        <w:t>(5) Nestanoví-li předseda senátu nebo v přípravném řízení státní zástupce jinak, zpracuje probační úředník nejméně jednou za šest měsíců zprávu, ve které informuje předsedu senátu soudu pro mládež a v přípravném řízení státního zástupce, který dohled uložil, o průběhu výkonu dohledu nad mladistvým, o plnění uložených výc</w:t>
      </w:r>
      <w:r>
        <w:rPr>
          <w:rFonts w:ascii="Times New Roman" w:hAnsi="Times New Roman"/>
          <w:strike/>
          <w:sz w:val="24"/>
          <w:szCs w:val="24"/>
        </w:rPr>
        <w:t>hovných opatření mladistvým a o </w:t>
      </w:r>
      <w:r w:rsidRPr="00B408D7">
        <w:rPr>
          <w:rFonts w:ascii="Times New Roman" w:hAnsi="Times New Roman"/>
          <w:strike/>
          <w:sz w:val="24"/>
          <w:szCs w:val="24"/>
        </w:rPr>
        <w:t>jeho osobních, rodinných a sociálních poměrech a aktuální životní situaci.</w:t>
      </w:r>
    </w:p>
    <w:p w14:paraId="45738EDD"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rPr>
        <w:t>(5) Považuje-li to předseda senátu soudu pro mládež</w:t>
      </w:r>
      <w:r w:rsidRPr="002D2974">
        <w:rPr>
          <w:rFonts w:ascii="Times New Roman" w:hAnsi="Times New Roman"/>
          <w:b/>
          <w:sz w:val="24"/>
          <w:szCs w:val="24"/>
          <w:lang w:eastAsia="cs-CZ"/>
        </w:rPr>
        <w:t xml:space="preserve"> nebo v přípravném řízení státní zástupce, který dohled uložil</w:t>
      </w:r>
      <w:r w:rsidRPr="002D2974">
        <w:rPr>
          <w:rFonts w:ascii="Times New Roman" w:hAnsi="Times New Roman"/>
          <w:sz w:val="24"/>
          <w:szCs w:val="24"/>
          <w:lang w:eastAsia="cs-CZ"/>
        </w:rPr>
        <w:t>,</w:t>
      </w:r>
      <w:r w:rsidRPr="002D2974">
        <w:rPr>
          <w:rFonts w:ascii="Times New Roman" w:hAnsi="Times New Roman"/>
          <w:b/>
          <w:sz w:val="24"/>
          <w:szCs w:val="24"/>
        </w:rPr>
        <w:t xml:space="preserve"> za potřebné, požádá Probační a mediační službu, aby jej </w:t>
      </w:r>
      <w:r w:rsidRPr="002D2974">
        <w:rPr>
          <w:rFonts w:ascii="Times New Roman" w:hAnsi="Times New Roman"/>
          <w:b/>
          <w:sz w:val="24"/>
          <w:szCs w:val="24"/>
          <w:lang w:eastAsia="cs-CZ"/>
        </w:rPr>
        <w:t xml:space="preserve">probační úředník vykonávající dohled </w:t>
      </w:r>
      <w:r w:rsidRPr="002D2974">
        <w:rPr>
          <w:rFonts w:ascii="Times New Roman" w:hAnsi="Times New Roman"/>
          <w:b/>
          <w:sz w:val="24"/>
          <w:szCs w:val="24"/>
        </w:rPr>
        <w:t xml:space="preserve">v pravidelných </w:t>
      </w:r>
      <w:r w:rsidRPr="002D2974">
        <w:rPr>
          <w:rFonts w:ascii="Times New Roman" w:hAnsi="Times New Roman"/>
          <w:b/>
          <w:sz w:val="24"/>
          <w:szCs w:val="24"/>
          <w:lang w:eastAsia="cs-CZ"/>
        </w:rPr>
        <w:t>termínech, které stanoví, informoval o průběhu výkonu dohledu nad mladistvým, o plnění uložených výchovných opatření mladistvým a o jeho osobních, rodinných a sociálních poměrech a aktuální životní situaci.</w:t>
      </w:r>
    </w:p>
    <w:p w14:paraId="7D3C9504" w14:textId="77777777" w:rsidR="00B408D7" w:rsidRPr="002D2974" w:rsidRDefault="00B408D7" w:rsidP="00B408D7">
      <w:pPr>
        <w:spacing w:before="120" w:after="0" w:line="240" w:lineRule="auto"/>
        <w:ind w:firstLine="426"/>
        <w:jc w:val="both"/>
        <w:rPr>
          <w:rFonts w:ascii="Times New Roman" w:hAnsi="Times New Roman"/>
          <w:b/>
          <w:sz w:val="24"/>
          <w:szCs w:val="24"/>
        </w:rPr>
      </w:pPr>
      <w:r w:rsidRPr="002D2974">
        <w:rPr>
          <w:rFonts w:ascii="Times New Roman" w:eastAsia="Times New Roman" w:hAnsi="Times New Roman"/>
          <w:b/>
          <w:bCs/>
          <w:sz w:val="24"/>
          <w:szCs w:val="24"/>
          <w:lang w:eastAsia="cs-CZ"/>
        </w:rPr>
        <w:t xml:space="preserve">(6) O tom, zda se zruší uložený dohled, rozhodne na návrh mladistvého, státního zástupce, probačního úředníka nebo i bez takového návrhu předseda senátu soudu pro mládež </w:t>
      </w:r>
      <w:r w:rsidRPr="002D2974">
        <w:rPr>
          <w:rFonts w:ascii="Times New Roman" w:hAnsi="Times New Roman"/>
          <w:b/>
          <w:sz w:val="24"/>
          <w:szCs w:val="24"/>
          <w:lang w:eastAsia="cs-CZ"/>
        </w:rPr>
        <w:t xml:space="preserve">ve veřejném zasedání; </w:t>
      </w:r>
      <w:r w:rsidRPr="002D2974">
        <w:rPr>
          <w:rFonts w:ascii="Times New Roman" w:hAnsi="Times New Roman"/>
          <w:b/>
          <w:sz w:val="24"/>
          <w:szCs w:val="24"/>
        </w:rPr>
        <w:t>zamítnout návrh pouze z důvodu, že dosud neuplynula lhůta stanovená v zákoně pro zrušení dohledu probačního úředníka, může též předseda senátu tohoto soudu mimo veřejné zasedání</w:t>
      </w:r>
      <w:r w:rsidRPr="002D2974">
        <w:rPr>
          <w:rFonts w:ascii="Times New Roman" w:hAnsi="Times New Roman"/>
          <w:b/>
          <w:sz w:val="24"/>
          <w:szCs w:val="24"/>
          <w:lang w:eastAsia="cs-CZ"/>
        </w:rPr>
        <w:t xml:space="preserve">. Návrh na zrušení uloženého dohledu může mladistvý podat jen, pokud k němu připojí kladné stanovisko probačního úředníka; jinak předseda senátu soudu pro mládež o takovém návrhu nerozhoduje a vrátí se mladistvému s poučením o nutnosti připojit k němu uvedené stanovisko probačního úředníka. </w:t>
      </w:r>
      <w:r w:rsidRPr="002D2974">
        <w:rPr>
          <w:rFonts w:ascii="Times New Roman" w:eastAsia="Times New Roman" w:hAnsi="Times New Roman"/>
          <w:b/>
          <w:bCs/>
          <w:sz w:val="24"/>
          <w:szCs w:val="24"/>
          <w:lang w:eastAsia="cs-CZ"/>
        </w:rPr>
        <w:t xml:space="preserve">Proti rozhodnutí podle věty první je přípustná stížnost, která má odkladný účinek. Rozhodnutí o tom, že se zruší uložený dohled, může se souhlasem státního zástupce </w:t>
      </w:r>
      <w:r w:rsidRPr="002D2974">
        <w:rPr>
          <w:rFonts w:ascii="Times New Roman" w:hAnsi="Times New Roman"/>
          <w:b/>
          <w:sz w:val="24"/>
          <w:szCs w:val="24"/>
        </w:rPr>
        <w:t>učinit předseda senátu soudu pro mládež mimo veřejné zasedání.</w:t>
      </w:r>
    </w:p>
    <w:p w14:paraId="182DA767" w14:textId="77777777" w:rsidR="00B408D7" w:rsidRPr="002D2974" w:rsidRDefault="00B408D7" w:rsidP="00B408D7">
      <w:pPr>
        <w:spacing w:before="120" w:after="0" w:line="240" w:lineRule="auto"/>
        <w:ind w:firstLine="426"/>
        <w:jc w:val="both"/>
        <w:rPr>
          <w:rFonts w:ascii="Times New Roman" w:hAnsi="Times New Roman"/>
          <w:sz w:val="24"/>
          <w:szCs w:val="24"/>
        </w:rPr>
      </w:pPr>
      <w:r w:rsidRPr="002D2974">
        <w:rPr>
          <w:rFonts w:ascii="Times New Roman" w:hAnsi="Times New Roman"/>
          <w:b/>
          <w:sz w:val="24"/>
          <w:szCs w:val="24"/>
        </w:rPr>
        <w:t>(7) Byl-li návrh mladistvého na zrušení uloženého dohledu zamítnut, může jej mladistvý opakovat až po uplynutí šesti měsíců ode dne nabytí právní moci zamítavého rozhodnutí; to neplatí, byl-li zamítnut pouze z důvodu, že doposud neuplynula lhůta stanovená v zákoně pro zrušení dohledu probačního úředníka.</w:t>
      </w:r>
    </w:p>
    <w:p w14:paraId="63A33A0D" w14:textId="77777777" w:rsidR="00C26DCF" w:rsidRDefault="00C26DCF" w:rsidP="00C26DCF">
      <w:pPr>
        <w:widowControl w:val="0"/>
        <w:autoSpaceDE w:val="0"/>
        <w:autoSpaceDN w:val="0"/>
        <w:adjustRightInd w:val="0"/>
        <w:spacing w:before="120" w:after="0" w:line="240" w:lineRule="auto"/>
        <w:ind w:firstLine="426"/>
        <w:jc w:val="both"/>
        <w:rPr>
          <w:rFonts w:ascii="Times New Roman" w:hAnsi="Times New Roman"/>
          <w:sz w:val="24"/>
          <w:szCs w:val="24"/>
        </w:rPr>
      </w:pPr>
    </w:p>
    <w:p w14:paraId="1B097AE8"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trike/>
          <w:sz w:val="24"/>
          <w:szCs w:val="24"/>
        </w:rPr>
      </w:pPr>
      <w:r w:rsidRPr="00B408D7">
        <w:rPr>
          <w:rFonts w:ascii="Times New Roman" w:hAnsi="Times New Roman"/>
          <w:strike/>
          <w:sz w:val="24"/>
          <w:szCs w:val="24"/>
        </w:rPr>
        <w:t>§ 81</w:t>
      </w:r>
    </w:p>
    <w:p w14:paraId="49DC4363"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trike/>
          <w:sz w:val="24"/>
          <w:szCs w:val="24"/>
        </w:rPr>
      </w:pPr>
      <w:r w:rsidRPr="00B408D7">
        <w:rPr>
          <w:rFonts w:ascii="Times New Roman" w:hAnsi="Times New Roman"/>
          <w:strike/>
          <w:sz w:val="24"/>
          <w:szCs w:val="24"/>
        </w:rPr>
        <w:t>Změna výchovných opatření</w:t>
      </w:r>
    </w:p>
    <w:p w14:paraId="266E3799"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(1) O změně nebo zrušení výchovných opatření rozhoduje ve veřejném zasedání soud pro mládež, který výchovné opatření uložil, a to na návrh státního zástupce, probačního úředníka, příslušného orgánu sociálně-právní ochrany dětí, anebo i bez takového návrhu.</w:t>
      </w:r>
    </w:p>
    <w:p w14:paraId="59CD8649"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(2) Proti rozhodnutí podle odstavce 1 je přípustná stížnost, jež má odkladný účinek.</w:t>
      </w:r>
    </w:p>
    <w:p w14:paraId="07F6FF75" w14:textId="6D93B329" w:rsidR="00C26DCF"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B408D7">
        <w:rPr>
          <w:rFonts w:ascii="Times New Roman" w:hAnsi="Times New Roman"/>
          <w:strike/>
          <w:sz w:val="24"/>
          <w:szCs w:val="24"/>
        </w:rPr>
        <w:t>(3) O změně nebo zrušení výchovných opatření podle odstavce 1 rozhodne soud do</w:t>
      </w:r>
      <w:r w:rsidR="00C65BEC">
        <w:rPr>
          <w:rFonts w:ascii="Times New Roman" w:hAnsi="Times New Roman"/>
          <w:strike/>
          <w:sz w:val="24"/>
          <w:szCs w:val="24"/>
        </w:rPr>
        <w:t> </w:t>
      </w:r>
      <w:r w:rsidRPr="00B408D7">
        <w:rPr>
          <w:rFonts w:ascii="Times New Roman" w:hAnsi="Times New Roman"/>
          <w:strike/>
          <w:sz w:val="24"/>
          <w:szCs w:val="24"/>
        </w:rPr>
        <w:t>30</w:t>
      </w:r>
      <w:r w:rsidR="00C65BEC">
        <w:rPr>
          <w:rFonts w:ascii="Times New Roman" w:hAnsi="Times New Roman"/>
          <w:strike/>
          <w:sz w:val="24"/>
          <w:szCs w:val="24"/>
        </w:rPr>
        <w:t> </w:t>
      </w:r>
      <w:r w:rsidRPr="00B408D7">
        <w:rPr>
          <w:rFonts w:ascii="Times New Roman" w:hAnsi="Times New Roman"/>
          <w:strike/>
          <w:sz w:val="24"/>
          <w:szCs w:val="24"/>
        </w:rPr>
        <w:t>dnů od zahájení řízení.</w:t>
      </w:r>
    </w:p>
    <w:p w14:paraId="02D0AA75" w14:textId="77777777" w:rsidR="00B408D7" w:rsidRDefault="00B408D7" w:rsidP="00B408D7">
      <w:pPr>
        <w:spacing w:before="120" w:after="0" w:line="240" w:lineRule="auto"/>
        <w:jc w:val="center"/>
        <w:rPr>
          <w:rFonts w:ascii="Times New Roman" w:hAnsi="Times New Roman"/>
          <w:b/>
          <w:sz w:val="24"/>
          <w:szCs w:val="24"/>
          <w:lang w:eastAsia="cs-CZ"/>
        </w:rPr>
      </w:pPr>
    </w:p>
    <w:p w14:paraId="5C73DA9D" w14:textId="77777777" w:rsidR="00B408D7" w:rsidRPr="002D2974" w:rsidRDefault="00B408D7" w:rsidP="00B408D7">
      <w:pPr>
        <w:spacing w:before="120" w:after="0" w:line="240" w:lineRule="auto"/>
        <w:jc w:val="center"/>
        <w:rPr>
          <w:rFonts w:ascii="Times New Roman" w:hAnsi="Times New Roman"/>
          <w:b/>
          <w:sz w:val="24"/>
          <w:szCs w:val="24"/>
          <w:lang w:eastAsia="cs-CZ"/>
        </w:rPr>
      </w:pPr>
      <w:r w:rsidRPr="002D2974">
        <w:rPr>
          <w:rFonts w:ascii="Times New Roman" w:hAnsi="Times New Roman"/>
          <w:b/>
          <w:sz w:val="24"/>
          <w:szCs w:val="24"/>
          <w:lang w:eastAsia="cs-CZ"/>
        </w:rPr>
        <w:t>§ 81</w:t>
      </w:r>
    </w:p>
    <w:p w14:paraId="6396B03F" w14:textId="77777777" w:rsidR="00B408D7" w:rsidRPr="002D2974" w:rsidRDefault="00B408D7" w:rsidP="00B408D7">
      <w:pPr>
        <w:spacing w:before="120" w:after="0" w:line="240" w:lineRule="auto"/>
        <w:jc w:val="center"/>
        <w:rPr>
          <w:rFonts w:ascii="Times New Roman" w:hAnsi="Times New Roman"/>
          <w:b/>
          <w:sz w:val="24"/>
          <w:szCs w:val="24"/>
          <w:lang w:eastAsia="cs-CZ"/>
        </w:rPr>
      </w:pPr>
      <w:r w:rsidRPr="002D2974">
        <w:rPr>
          <w:rFonts w:ascii="Times New Roman" w:hAnsi="Times New Roman"/>
          <w:b/>
          <w:sz w:val="24"/>
          <w:szCs w:val="24"/>
          <w:lang w:eastAsia="cs-CZ"/>
        </w:rPr>
        <w:t>Kontrola a změna výchovných opatření</w:t>
      </w:r>
    </w:p>
    <w:p w14:paraId="26F43A5A"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(1) Předseda senátu soudu pro mládež pravidelně, nejméně jednou za šest měsíců, zjišťuje, zda mladistvý, kterému bylo uloženo výchovné opatření, vede řádný způsob života a dodržuje uložené výchovné opatření; to neplatí pro opatření, jehož kontrolou byla pověřena Probační a mediační služba. </w:t>
      </w:r>
    </w:p>
    <w:p w14:paraId="026F63E5"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rPr>
        <w:t xml:space="preserve">(2) Jakmile se stane vykonatelným rozhodnutí, kterým byla mladistvému uložena výchovná povinnost uvedená v § 18 odst. 1 písm. c) nebo g) nebo výchovné omezení </w:t>
      </w:r>
      <w:r w:rsidRPr="002D2974">
        <w:rPr>
          <w:rFonts w:ascii="Times New Roman" w:hAnsi="Times New Roman"/>
          <w:b/>
          <w:sz w:val="24"/>
          <w:szCs w:val="24"/>
        </w:rPr>
        <w:lastRenderedPageBreak/>
        <w:t>uvedené v § 19 odst. 1</w:t>
      </w:r>
      <w:r w:rsidRPr="002D2974">
        <w:rPr>
          <w:rFonts w:ascii="Times New Roman" w:hAnsi="Times New Roman"/>
          <w:b/>
          <w:sz w:val="24"/>
          <w:szCs w:val="24"/>
          <w:vertAlign w:val="superscript"/>
        </w:rPr>
        <w:t xml:space="preserve"> </w:t>
      </w:r>
      <w:r w:rsidRPr="002D2974">
        <w:rPr>
          <w:rFonts w:ascii="Times New Roman" w:hAnsi="Times New Roman"/>
          <w:b/>
          <w:sz w:val="24"/>
          <w:szCs w:val="24"/>
        </w:rPr>
        <w:t>písm. e), g) nebo h), může předseda senátu soudu pro mládež zaslat jeho opis středisku Probační a mediační služby, v jehož obvodu mladistvý bydlí nebo se zdržuje, považuje-li to s ohledem na způsob jejich kontroly za vhodné; ustanovení § 350l odst. 2 a 3 trestního řádu se použijí přiměřeně.</w:t>
      </w:r>
    </w:p>
    <w:p w14:paraId="0657E977" w14:textId="77777777" w:rsidR="00B408D7" w:rsidRPr="002D2974" w:rsidRDefault="00B408D7" w:rsidP="00B408D7">
      <w:pPr>
        <w:spacing w:before="120" w:after="0" w:line="240" w:lineRule="auto"/>
        <w:ind w:firstLine="426"/>
        <w:jc w:val="both"/>
        <w:rPr>
          <w:rFonts w:ascii="Times New Roman" w:hAnsi="Times New Roman"/>
          <w:b/>
          <w:sz w:val="24"/>
          <w:szCs w:val="24"/>
        </w:rPr>
      </w:pPr>
      <w:r w:rsidRPr="002D2974">
        <w:rPr>
          <w:rFonts w:ascii="Times New Roman" w:hAnsi="Times New Roman"/>
          <w:b/>
          <w:sz w:val="24"/>
          <w:szCs w:val="24"/>
          <w:lang w:eastAsia="cs-CZ"/>
        </w:rPr>
        <w:t xml:space="preserve">(3) O změně nebo zrušení výchovných opatření rozhoduje ve veřejném zasedání předseda senátu soudu pro mládež, který výchovné opatření uložil, a to na návrh mladistvého, státního zástupce, probačního úředníka, příslušného orgánu sociálně-právní ochrany dětí, anebo i bez takového návrhu; </w:t>
      </w:r>
      <w:r w:rsidRPr="002D2974">
        <w:rPr>
          <w:rFonts w:ascii="Times New Roman" w:hAnsi="Times New Roman"/>
          <w:b/>
          <w:sz w:val="24"/>
          <w:szCs w:val="24"/>
        </w:rPr>
        <w:t>zamítnout návrh pouze z důvodu, že dosud neuplynula lhůta stanovená v zákoně pro zrušení výchovného opatření, může též předseda senátu tohoto soudu mimo veřejné zasedání</w:t>
      </w:r>
      <w:r w:rsidRPr="002D2974">
        <w:rPr>
          <w:rFonts w:ascii="Times New Roman" w:hAnsi="Times New Roman"/>
          <w:b/>
          <w:sz w:val="24"/>
          <w:szCs w:val="24"/>
          <w:lang w:eastAsia="cs-CZ"/>
        </w:rPr>
        <w:t xml:space="preserve">. Návrh na zrušení nebo změnu uloženého výchovného opatření může mladistvý podat jen, pokud k němu připojí kladné stanovisko probačního úředníka, </w:t>
      </w:r>
      <w:r w:rsidRPr="002D2974">
        <w:rPr>
          <w:rFonts w:ascii="Times New Roman" w:hAnsi="Times New Roman"/>
          <w:b/>
          <w:sz w:val="24"/>
          <w:szCs w:val="24"/>
        </w:rPr>
        <w:t>vykonává-li kontrolu tohoto opatření</w:t>
      </w:r>
      <w:r w:rsidRPr="002D2974">
        <w:rPr>
          <w:rFonts w:ascii="Times New Roman" w:hAnsi="Times New Roman"/>
          <w:b/>
          <w:sz w:val="24"/>
          <w:szCs w:val="24"/>
          <w:lang w:eastAsia="cs-CZ"/>
        </w:rPr>
        <w:t xml:space="preserve">; jinak předseda senátu soudu pro mládež o takovém návrhu nerozhoduje a vrátí jej mladistvému s poučením o nutnosti připojit k ní uvedené stanovisko probačního úředníka. </w:t>
      </w:r>
      <w:r w:rsidRPr="002D2974">
        <w:rPr>
          <w:rFonts w:ascii="Times New Roman" w:hAnsi="Times New Roman"/>
          <w:b/>
          <w:sz w:val="24"/>
          <w:szCs w:val="24"/>
        </w:rPr>
        <w:t>Byl-li návrh mladistvého na zrušení uloženého výchovného opatření zamítnut, může jej opakovat až po uplynutí šesti měsíců ode dne nabytí právní moci zamítavého rozhodnutí; to neplatí, byl-li zamítnut pouze z důvodu, že doposud neuplynula lhůta stanovená v zákoně pro zrušení uloženého výchovného opatření.</w:t>
      </w:r>
    </w:p>
    <w:p w14:paraId="75A42038"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 xml:space="preserve">(4) Rozhodnutí, kterým se zruší výchovné opatření, může se souhlasem státního zástupce učinit předseda senátu soudu pro mládež mimo veřejné zasedání. </w:t>
      </w:r>
    </w:p>
    <w:p w14:paraId="3474F8B3"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 xml:space="preserve">(5) </w:t>
      </w:r>
      <w:r w:rsidRPr="002D2974">
        <w:rPr>
          <w:rFonts w:ascii="Times New Roman" w:hAnsi="Times New Roman"/>
          <w:b/>
          <w:sz w:val="24"/>
          <w:szCs w:val="24"/>
        </w:rPr>
        <w:t>Považuje-li předseda senátu soudu pro mládež podklady a důkazy obsažené ve spise za postačující pro rozhodnutí o</w:t>
      </w:r>
      <w:r w:rsidRPr="002D2974">
        <w:rPr>
          <w:rFonts w:ascii="Times New Roman" w:hAnsi="Times New Roman"/>
          <w:b/>
          <w:sz w:val="24"/>
          <w:szCs w:val="24"/>
          <w:lang w:eastAsia="cs-CZ"/>
        </w:rPr>
        <w:t xml:space="preserve"> změně výchovných opatření</w:t>
      </w:r>
      <w:r w:rsidRPr="002D2974">
        <w:rPr>
          <w:rFonts w:ascii="Times New Roman" w:hAnsi="Times New Roman"/>
          <w:b/>
          <w:sz w:val="24"/>
          <w:szCs w:val="24"/>
        </w:rPr>
        <w:t>, může se souhlasem odsouzeného a státního zástupce takové rozhodnutí učinit mimo veřejné zasedání; před rozhodnutím umožní mladistvému, aby se k věci vyjádřil.</w:t>
      </w:r>
    </w:p>
    <w:p w14:paraId="0675B908" w14:textId="77777777" w:rsidR="00B408D7" w:rsidRPr="002D2974"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(6) Proti rozhodnutí podle odstavců 3 a 5 je přípustná stížnost, která má odkladný účinek.</w:t>
      </w:r>
    </w:p>
    <w:p w14:paraId="6D481EC0"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(7) O změně nebo zrušení výchovných opatření rozhodne předseda senátu soudu pro mládež do 30 dnů od zahájení řízení.</w:t>
      </w:r>
    </w:p>
    <w:p w14:paraId="1A2803FA"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478B775D"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83</w:t>
      </w:r>
    </w:p>
    <w:p w14:paraId="5ACEF743"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Upuštění od výkonu ochranné výchovy</w:t>
      </w:r>
    </w:p>
    <w:p w14:paraId="3982001C" w14:textId="6F56EBDA"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O upuštění od výkonu ochranné výchovy před jejím započetím rozhodne </w:t>
      </w:r>
      <w:r w:rsidRPr="00B408D7">
        <w:rPr>
          <w:rFonts w:ascii="Times New Roman" w:hAnsi="Times New Roman"/>
          <w:strike/>
          <w:sz w:val="24"/>
          <w:szCs w:val="24"/>
          <w:lang w:eastAsia="cs-CZ"/>
        </w:rPr>
        <w:t>soud</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předseda senátu soudu</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 mládež, který ochrannou výchovu uložil, a to ve veřejném zasedání na návrh státního zástupce, probačního úředníka, příslušného orgánu sociálně-právní ochrany dětí, anebo i bez takového návrhu.</w:t>
      </w:r>
    </w:p>
    <w:p w14:paraId="4F208CC6" w14:textId="7E6513B3" w:rsidR="00B408D7" w:rsidRPr="002D2974" w:rsidRDefault="00B408D7" w:rsidP="00B408D7">
      <w:pPr>
        <w:spacing w:before="120" w:after="0" w:line="240" w:lineRule="auto"/>
        <w:ind w:firstLine="426"/>
        <w:jc w:val="both"/>
        <w:rPr>
          <w:rFonts w:ascii="Times New Roman" w:hAnsi="Times New Roman"/>
          <w:sz w:val="24"/>
          <w:szCs w:val="24"/>
          <w:lang w:eastAsia="cs-CZ"/>
        </w:rPr>
      </w:pPr>
      <w:r w:rsidRPr="002D2974">
        <w:rPr>
          <w:rFonts w:ascii="Times New Roman" w:hAnsi="Times New Roman"/>
          <w:b/>
          <w:sz w:val="24"/>
          <w:szCs w:val="24"/>
          <w:lang w:eastAsia="cs-CZ"/>
        </w:rPr>
        <w:t>(2) Rozhodnutí o tom, že se upouští od výkonu ochranné výchovy před jejím započetím, může se souhlasem státního zástupce učinit předseda senátu soudu pro</w:t>
      </w:r>
      <w:r w:rsidR="00C65BEC">
        <w:rPr>
          <w:rFonts w:ascii="Times New Roman" w:hAnsi="Times New Roman"/>
          <w:b/>
          <w:sz w:val="24"/>
          <w:szCs w:val="24"/>
          <w:lang w:eastAsia="cs-CZ"/>
        </w:rPr>
        <w:t> </w:t>
      </w:r>
      <w:r w:rsidRPr="002D2974">
        <w:rPr>
          <w:rFonts w:ascii="Times New Roman" w:hAnsi="Times New Roman"/>
          <w:b/>
          <w:sz w:val="24"/>
          <w:szCs w:val="24"/>
          <w:lang w:eastAsia="cs-CZ"/>
        </w:rPr>
        <w:t xml:space="preserve">mládež mimo veřejné zasedání. </w:t>
      </w:r>
    </w:p>
    <w:p w14:paraId="0C2D4D84" w14:textId="676C90A5"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(2)</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(3)</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Proti rozhodnutí podle odstavce 1 je přípustná stížnost, jež má odkladný účinek.</w:t>
      </w:r>
    </w:p>
    <w:p w14:paraId="41037434"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0AF9C525"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84</w:t>
      </w:r>
    </w:p>
    <w:p w14:paraId="28C19751"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Propuštění z ochranné výchovy</w:t>
      </w:r>
    </w:p>
    <w:p w14:paraId="3B36DCC7" w14:textId="1F0BB12C"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O propuštění z ochranné výchovy rozhoduje ve veřejném zasedání </w:t>
      </w:r>
      <w:r w:rsidRPr="00B408D7">
        <w:rPr>
          <w:rFonts w:ascii="Times New Roman" w:hAnsi="Times New Roman"/>
          <w:strike/>
          <w:sz w:val="24"/>
          <w:szCs w:val="24"/>
          <w:lang w:eastAsia="cs-CZ"/>
        </w:rPr>
        <w:t>okresní soud</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předseda senátu okresního soudu</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 xml:space="preserve">pro mládež, v jehož obvodu se ochranná výchova </w:t>
      </w:r>
      <w:r w:rsidRPr="00B408D7">
        <w:rPr>
          <w:rFonts w:ascii="Times New Roman" w:hAnsi="Times New Roman"/>
          <w:sz w:val="24"/>
          <w:szCs w:val="24"/>
          <w:lang w:eastAsia="cs-CZ"/>
        </w:rPr>
        <w:lastRenderedPageBreak/>
        <w:t>vykonává, a to na návrh státního zástupce, příslušného orgánu sociálně-právní ochrany dětí, probačního úředníka, mladistvého, nebo výchovného zařízení, anebo i bez takového návrhu.</w:t>
      </w:r>
    </w:p>
    <w:p w14:paraId="6F153EFD"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(2) Jestliže návrh podle odstavce 1 nebyl podán výchovným zařízením, je před rozhodnutím třeba vyslechnout zástupce tohoto zařízení.</w:t>
      </w:r>
    </w:p>
    <w:p w14:paraId="2E5BC255" w14:textId="77777777" w:rsidR="00B408D7" w:rsidRPr="002D2974" w:rsidRDefault="00B408D7" w:rsidP="00B408D7">
      <w:pPr>
        <w:spacing w:before="120" w:after="0" w:line="240" w:lineRule="auto"/>
        <w:ind w:firstLine="426"/>
        <w:jc w:val="both"/>
        <w:rPr>
          <w:rFonts w:ascii="Times New Roman" w:hAnsi="Times New Roman"/>
          <w:sz w:val="24"/>
          <w:szCs w:val="24"/>
          <w:lang w:eastAsia="cs-CZ"/>
        </w:rPr>
      </w:pPr>
      <w:r w:rsidRPr="002D2974">
        <w:rPr>
          <w:rFonts w:ascii="Times New Roman" w:hAnsi="Times New Roman"/>
          <w:b/>
          <w:sz w:val="24"/>
          <w:szCs w:val="24"/>
          <w:lang w:eastAsia="cs-CZ"/>
        </w:rPr>
        <w:t>(3) Rozhodnutí o tom, že se mladistvý propustí z ochranné výchovy, může se souhlasem státního zástupce učinit předseda senátu soudu pro mládež mimo veřejné zasedání. Při rozhodování o propuštění z ochranné výchovy se předseda senátu soudu pro mládež opírá též o vyjádření výchovného zařízení.</w:t>
      </w:r>
    </w:p>
    <w:p w14:paraId="3C8DD205" w14:textId="049C4D95"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(3)</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(4)</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Proti rozhodnutí podle odstavce 1 je přípustná stížnost, jež má odkladný účinek.</w:t>
      </w:r>
    </w:p>
    <w:p w14:paraId="03F17820"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619A2290"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85</w:t>
      </w:r>
    </w:p>
    <w:p w14:paraId="615A2B8F"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Podmíněné umístění mimo výchovné zařízení</w:t>
      </w:r>
    </w:p>
    <w:p w14:paraId="24D31820" w14:textId="37D2403A"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O podmíněném umístění mladistvého mimo výchovné zařízení, ve kterém vykonává ochrannou výchovu, rozhoduje ve veřejném zasedání na návrh státního zástupce, příslušného orgánu sociálně-právní ochrany dětí, probačního úředníka, výchovného zařízení, na žádost mladistvého, anebo i bez takového návrhu, </w:t>
      </w:r>
      <w:r w:rsidRPr="00B408D7">
        <w:rPr>
          <w:rFonts w:ascii="Times New Roman" w:hAnsi="Times New Roman"/>
          <w:strike/>
          <w:sz w:val="24"/>
          <w:szCs w:val="24"/>
          <w:lang w:eastAsia="cs-CZ"/>
        </w:rPr>
        <w:t>okresní soud</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 xml:space="preserve">předseda senátu okresního soudu </w:t>
      </w:r>
      <w:r w:rsidRPr="00B408D7">
        <w:rPr>
          <w:rFonts w:ascii="Times New Roman" w:hAnsi="Times New Roman"/>
          <w:sz w:val="24"/>
          <w:szCs w:val="24"/>
          <w:lang w:eastAsia="cs-CZ"/>
        </w:rPr>
        <w:t>pro mládež, v jehož obvodu se ochranná výchova vykonává.</w:t>
      </w:r>
    </w:p>
    <w:p w14:paraId="33BD0252"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(2) Rozhodnutí o tom, že se mladistvý</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umísťuje mimo výchovné zařízení, může se souhlasem státního zástupce učinit předseda senátu soudu pro mládež mimo veřejné zasedání. Při rozhodování o umístění mladistvého mimo výchovné zařízení se předseda senátu soudu pro mládež opírá též o vyjádření výchovného zařízení.</w:t>
      </w:r>
    </w:p>
    <w:p w14:paraId="3525E1D3" w14:textId="77A952A5"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(2)</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(3)</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Proti rozhodnutí podle odstavce 1 je přípustná stížnost, jež má odkladný účinek.</w:t>
      </w:r>
    </w:p>
    <w:p w14:paraId="725DAAEB" w14:textId="77777777" w:rsidR="00C65BEC" w:rsidRDefault="00C65BEC" w:rsidP="00B408D7">
      <w:pPr>
        <w:widowControl w:val="0"/>
        <w:autoSpaceDE w:val="0"/>
        <w:autoSpaceDN w:val="0"/>
        <w:adjustRightInd w:val="0"/>
        <w:spacing w:before="120" w:after="0" w:line="240" w:lineRule="auto"/>
        <w:jc w:val="center"/>
        <w:rPr>
          <w:rFonts w:ascii="Times New Roman" w:hAnsi="Times New Roman"/>
          <w:sz w:val="24"/>
          <w:szCs w:val="24"/>
          <w:lang w:eastAsia="cs-CZ"/>
        </w:rPr>
      </w:pPr>
    </w:p>
    <w:p w14:paraId="5437C16B" w14:textId="3BBA3A5C"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86</w:t>
      </w:r>
    </w:p>
    <w:p w14:paraId="063F1D40"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Prodloužení ochranné výchovy</w:t>
      </w:r>
    </w:p>
    <w:p w14:paraId="6462562C" w14:textId="7186042F"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O prodloužení ochranné výchovy rozhoduje ve veřejném zasedání </w:t>
      </w:r>
      <w:r w:rsidRPr="00B408D7">
        <w:rPr>
          <w:rFonts w:ascii="Times New Roman" w:hAnsi="Times New Roman"/>
          <w:strike/>
          <w:sz w:val="24"/>
          <w:szCs w:val="24"/>
          <w:lang w:eastAsia="cs-CZ"/>
        </w:rPr>
        <w:t>okresní soud</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 xml:space="preserve">předseda senátu okresního soudu </w:t>
      </w:r>
      <w:r w:rsidRPr="00B408D7">
        <w:rPr>
          <w:rFonts w:ascii="Times New Roman" w:hAnsi="Times New Roman"/>
          <w:sz w:val="24"/>
          <w:szCs w:val="24"/>
          <w:lang w:eastAsia="cs-CZ"/>
        </w:rPr>
        <w:t>pro mládež, v jehož obvodu se ochranná výchova vykonává, a to na návrh státního zástupce, příslušného orgánu sociálně-právní ochrany dětí, probačního úředníka, nebo výchovného zařízení, anebo i bez takového návrhu.</w:t>
      </w:r>
    </w:p>
    <w:p w14:paraId="6A42B17A"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(2) Jestliže návrh podle odstavce 1 nebyl podán výchovným zařízením, je před rozhodnutím třeba vyslechnout zástupce tohoto zařízení.</w:t>
      </w:r>
    </w:p>
    <w:p w14:paraId="251819D8"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 xml:space="preserve">(3) </w:t>
      </w:r>
      <w:r w:rsidRPr="002D2974">
        <w:rPr>
          <w:rFonts w:ascii="Times New Roman" w:hAnsi="Times New Roman"/>
          <w:b/>
          <w:sz w:val="24"/>
          <w:szCs w:val="24"/>
        </w:rPr>
        <w:t xml:space="preserve">Považuje-li předseda senátu soudu pro mládež podklady a důkazy obsažené ve spise za postačující pro rozhodnutí </w:t>
      </w:r>
      <w:r w:rsidRPr="002D2974">
        <w:rPr>
          <w:rFonts w:ascii="Times New Roman" w:hAnsi="Times New Roman"/>
          <w:b/>
          <w:sz w:val="24"/>
          <w:szCs w:val="24"/>
          <w:lang w:eastAsia="cs-CZ"/>
        </w:rPr>
        <w:t>o prodloužení ochranné výchovy</w:t>
      </w:r>
      <w:r w:rsidRPr="002D2974">
        <w:rPr>
          <w:rFonts w:ascii="Times New Roman" w:hAnsi="Times New Roman"/>
          <w:b/>
          <w:sz w:val="24"/>
          <w:szCs w:val="24"/>
        </w:rPr>
        <w:t xml:space="preserve">, může se souhlasem mladistvého a státního zástupce takové rozhodnutí učinit mimo veřejné zasedání; před rozhodnutím umožní mladistvému, aby se k věci vyjádřil. </w:t>
      </w:r>
      <w:r w:rsidRPr="002D2974">
        <w:rPr>
          <w:rFonts w:ascii="Times New Roman" w:hAnsi="Times New Roman"/>
          <w:b/>
          <w:sz w:val="24"/>
          <w:szCs w:val="24"/>
          <w:lang w:eastAsia="cs-CZ"/>
        </w:rPr>
        <w:t>Při rozhodování o prodloužení ochranné výchovy se předseda senátu soudu pro mládež opírá též o vyjádření výchovného zařízení.</w:t>
      </w:r>
    </w:p>
    <w:p w14:paraId="4F69BEB4" w14:textId="06A6D0AF"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(3)</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(4)</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Prodloužit ochrannou výchovu lze jen tehdy, jestliže bylo s jejím výkonem již započato.</w:t>
      </w:r>
    </w:p>
    <w:p w14:paraId="62F98123" w14:textId="72AA0DA1"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(4)</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 xml:space="preserve">(5) </w:t>
      </w:r>
      <w:r w:rsidRPr="00B408D7">
        <w:rPr>
          <w:rFonts w:ascii="Times New Roman" w:hAnsi="Times New Roman"/>
          <w:sz w:val="24"/>
          <w:szCs w:val="24"/>
          <w:lang w:eastAsia="cs-CZ"/>
        </w:rPr>
        <w:t xml:space="preserve">Proti rozhodnutí podle </w:t>
      </w:r>
      <w:r w:rsidRPr="00B408D7">
        <w:rPr>
          <w:rFonts w:ascii="Times New Roman" w:hAnsi="Times New Roman"/>
          <w:strike/>
          <w:sz w:val="24"/>
          <w:szCs w:val="24"/>
          <w:lang w:eastAsia="cs-CZ"/>
        </w:rPr>
        <w:t>odstavce 1</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 xml:space="preserve">odstavců 1 a </w:t>
      </w:r>
      <w:r>
        <w:rPr>
          <w:rFonts w:ascii="Times New Roman" w:hAnsi="Times New Roman"/>
          <w:b/>
          <w:sz w:val="24"/>
          <w:szCs w:val="24"/>
          <w:lang w:eastAsia="cs-CZ"/>
        </w:rPr>
        <w:t xml:space="preserve">3 </w:t>
      </w:r>
      <w:r w:rsidRPr="00B408D7">
        <w:rPr>
          <w:rFonts w:ascii="Times New Roman" w:hAnsi="Times New Roman"/>
          <w:sz w:val="24"/>
          <w:szCs w:val="24"/>
          <w:lang w:eastAsia="cs-CZ"/>
        </w:rPr>
        <w:t>je přípustná stížnost.</w:t>
      </w:r>
    </w:p>
    <w:p w14:paraId="18DC1866"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722E5C2C" w14:textId="77777777" w:rsidR="00060D16" w:rsidRDefault="00060D16" w:rsidP="00B408D7">
      <w:pPr>
        <w:widowControl w:val="0"/>
        <w:autoSpaceDE w:val="0"/>
        <w:autoSpaceDN w:val="0"/>
        <w:adjustRightInd w:val="0"/>
        <w:spacing w:before="120" w:after="0" w:line="240" w:lineRule="auto"/>
        <w:jc w:val="center"/>
        <w:rPr>
          <w:rFonts w:ascii="Times New Roman" w:hAnsi="Times New Roman"/>
          <w:sz w:val="24"/>
          <w:szCs w:val="24"/>
          <w:lang w:eastAsia="cs-CZ"/>
        </w:rPr>
      </w:pPr>
    </w:p>
    <w:p w14:paraId="63A9A5A7"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lastRenderedPageBreak/>
        <w:t>§ 87</w:t>
      </w:r>
    </w:p>
    <w:p w14:paraId="315717B3"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Změna ochranné výchovy</w:t>
      </w:r>
    </w:p>
    <w:p w14:paraId="0F6D1676" w14:textId="22CBE8A4"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O změně ochranné výchovy v ústavní výchovu a naopak rozhoduje ve veřejném zasedání </w:t>
      </w:r>
      <w:r w:rsidRPr="00B408D7">
        <w:rPr>
          <w:rFonts w:ascii="Times New Roman" w:hAnsi="Times New Roman"/>
          <w:strike/>
          <w:sz w:val="24"/>
          <w:szCs w:val="24"/>
          <w:lang w:eastAsia="cs-CZ"/>
        </w:rPr>
        <w:t>okresní soud</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předseda senátu okresního soudu</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pro mládež, v jehož obvodu se ochranná výchova nebo ústavní výchova vykonává, a to na návrh státního zástupce, probačního úředníka, příslušného orgánu sociálně-právní ochrany dětí, výchovného zařízení, nebo mladistvého, anebo i bez takového návrhu.</w:t>
      </w:r>
    </w:p>
    <w:p w14:paraId="313E3F01"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 xml:space="preserve">(2) </w:t>
      </w:r>
      <w:r w:rsidRPr="002D2974">
        <w:rPr>
          <w:rFonts w:ascii="Times New Roman" w:hAnsi="Times New Roman"/>
          <w:b/>
          <w:sz w:val="24"/>
          <w:szCs w:val="24"/>
        </w:rPr>
        <w:t xml:space="preserve">Považuje-li předseda senátu soudu pro mládež podklady a důkazy obsažené ve spise za postačující pro rozhodnutí o </w:t>
      </w:r>
      <w:r w:rsidRPr="002D2974">
        <w:rPr>
          <w:rFonts w:ascii="Times New Roman" w:hAnsi="Times New Roman"/>
          <w:b/>
          <w:sz w:val="24"/>
          <w:szCs w:val="24"/>
          <w:lang w:eastAsia="cs-CZ"/>
        </w:rPr>
        <w:t>změně ochranné výchovy v ústavní výchovu</w:t>
      </w:r>
      <w:r w:rsidRPr="002D2974">
        <w:rPr>
          <w:rFonts w:ascii="Times New Roman" w:hAnsi="Times New Roman"/>
          <w:b/>
          <w:sz w:val="24"/>
          <w:szCs w:val="24"/>
        </w:rPr>
        <w:t>, může se souhlasem mladistvého a státního zástupce takové rozhodnutí učinit mimo veřejné zasedání; před rozhodnutím umožní mladistvému, aby se k věci vyjádřil.</w:t>
      </w:r>
      <w:r w:rsidRPr="002D2974">
        <w:rPr>
          <w:rFonts w:ascii="Times New Roman" w:hAnsi="Times New Roman"/>
          <w:b/>
          <w:sz w:val="24"/>
          <w:szCs w:val="24"/>
          <w:lang w:eastAsia="cs-CZ"/>
        </w:rPr>
        <w:t xml:space="preserve"> Při rozhodování o změně ochranné výchovy v ústavní výchovu se předseda senátu soudu pro mládež opírá též o vyjádření výchovného zařízení.</w:t>
      </w:r>
    </w:p>
    <w:p w14:paraId="4EA0BE1F" w14:textId="7C4F37E1"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(2)</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(3)</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 xml:space="preserve">Proti rozhodnutí podle </w:t>
      </w:r>
      <w:r w:rsidRPr="00B408D7">
        <w:rPr>
          <w:rFonts w:ascii="Times New Roman" w:hAnsi="Times New Roman"/>
          <w:strike/>
          <w:sz w:val="24"/>
          <w:szCs w:val="24"/>
          <w:lang w:eastAsia="cs-CZ"/>
        </w:rPr>
        <w:t>odstavce 1</w:t>
      </w:r>
      <w:r w:rsidRPr="00B408D7">
        <w:rPr>
          <w:rFonts w:ascii="Times New Roman" w:hAnsi="Times New Roman"/>
          <w:sz w:val="24"/>
          <w:szCs w:val="24"/>
          <w:lang w:eastAsia="cs-CZ"/>
        </w:rPr>
        <w:t xml:space="preserve"> </w:t>
      </w:r>
      <w:r w:rsidRPr="002D2974">
        <w:rPr>
          <w:rFonts w:ascii="Times New Roman" w:hAnsi="Times New Roman"/>
          <w:b/>
          <w:sz w:val="24"/>
          <w:szCs w:val="24"/>
          <w:lang w:eastAsia="cs-CZ"/>
        </w:rPr>
        <w:t>odstavců 1 a 2</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je přípustná stížnost, jež má odkladný účinek.</w:t>
      </w:r>
    </w:p>
    <w:p w14:paraId="07AA8687"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217A3BBA"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90</w:t>
      </w:r>
    </w:p>
    <w:p w14:paraId="0CE87838"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Zahájení řízení</w:t>
      </w:r>
    </w:p>
    <w:p w14:paraId="6199B7B7" w14:textId="3A3BE133"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(1) Dítěti mladšímu než patnáct let, které se dopustilo činu jinak trestného, lze opatření uložit na návrh státního zastupitelství. </w:t>
      </w:r>
      <w:r w:rsidRPr="002D2974">
        <w:rPr>
          <w:rFonts w:ascii="Times New Roman" w:hAnsi="Times New Roman"/>
          <w:b/>
          <w:sz w:val="24"/>
          <w:szCs w:val="24"/>
          <w:lang w:eastAsia="cs-CZ"/>
        </w:rPr>
        <w:t xml:space="preserve">Pro účely podání návrhu podle věty první nebo </w:t>
      </w:r>
      <w:r w:rsidRPr="002D2974">
        <w:rPr>
          <w:rFonts w:ascii="Times New Roman" w:hAnsi="Times New Roman"/>
          <w:b/>
          <w:sz w:val="24"/>
          <w:szCs w:val="24"/>
        </w:rPr>
        <w:t xml:space="preserve">považuje-li to za nezbytné pro další postup v řízení, může státní zastupitelství </w:t>
      </w:r>
      <w:r w:rsidRPr="002D2974">
        <w:rPr>
          <w:rFonts w:ascii="Times New Roman" w:hAnsi="Times New Roman"/>
          <w:b/>
          <w:sz w:val="24"/>
          <w:szCs w:val="24"/>
          <w:lang w:eastAsia="cs-CZ"/>
        </w:rPr>
        <w:t>pověřit Probační a mediační službu zjištěním podkladů k osobě dítěte a jeho osobním, rodinným a jiným poměrům;</w:t>
      </w:r>
      <w:r w:rsidRPr="002D2974">
        <w:rPr>
          <w:rFonts w:ascii="Times New Roman" w:hAnsi="Times New Roman"/>
          <w:b/>
          <w:sz w:val="24"/>
          <w:szCs w:val="24"/>
        </w:rPr>
        <w:t xml:space="preserve"> na tento postup se použijí přiměřeně § 55 a 56.</w:t>
      </w:r>
      <w:r w:rsidRPr="002D2974">
        <w:rPr>
          <w:rFonts w:ascii="Times New Roman" w:hAnsi="Times New Roman"/>
          <w:b/>
          <w:sz w:val="24"/>
          <w:szCs w:val="24"/>
          <w:lang w:eastAsia="cs-CZ"/>
        </w:rPr>
        <w:t xml:space="preserve"> </w:t>
      </w:r>
      <w:r w:rsidRPr="00B408D7">
        <w:rPr>
          <w:rFonts w:ascii="Times New Roman" w:hAnsi="Times New Roman"/>
          <w:sz w:val="24"/>
          <w:szCs w:val="24"/>
          <w:lang w:eastAsia="cs-CZ"/>
        </w:rPr>
        <w:t>Státní zastupitelství je povinno návrh podat bezodkladně poté, jakmile se dozví, že trestní stíhání je nepřípustné, protože jde o osobu, která není pro nedostatek věku trestně odpovědná.</w:t>
      </w:r>
    </w:p>
    <w:p w14:paraId="1A34F51A"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(2) Nebylo-li řízení o uložení opatření dítěti mladšímu než patnáct let, které se dopustilo činu jinak trestného, zahájeno na návrh státního zastupitelství podle odstavce 1, může je soud pro mládež zahájit i bez návrhu.</w:t>
      </w:r>
    </w:p>
    <w:p w14:paraId="33F7A5A9" w14:textId="5F5C3779"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 xml:space="preserve">(3) Řízení o návrhu na uložení opatření dítěti mladšímu než patnáct let, které se dopustilo činu jinak </w:t>
      </w:r>
      <w:proofErr w:type="gramStart"/>
      <w:r w:rsidRPr="00B408D7">
        <w:rPr>
          <w:rFonts w:ascii="Times New Roman" w:hAnsi="Times New Roman"/>
          <w:sz w:val="24"/>
          <w:szCs w:val="24"/>
          <w:lang w:eastAsia="cs-CZ"/>
        </w:rPr>
        <w:t>trestného</w:t>
      </w:r>
      <w:proofErr w:type="gramEnd"/>
      <w:r w:rsidRPr="00B408D7">
        <w:rPr>
          <w:rFonts w:ascii="Times New Roman" w:hAnsi="Times New Roman"/>
          <w:sz w:val="24"/>
          <w:szCs w:val="24"/>
          <w:lang w:eastAsia="cs-CZ"/>
        </w:rPr>
        <w:t xml:space="preserve">, </w:t>
      </w:r>
      <w:proofErr w:type="gramStart"/>
      <w:r w:rsidRPr="00B408D7">
        <w:rPr>
          <w:rFonts w:ascii="Times New Roman" w:hAnsi="Times New Roman"/>
          <w:sz w:val="24"/>
          <w:szCs w:val="24"/>
          <w:lang w:eastAsia="cs-CZ"/>
        </w:rPr>
        <w:t>podaném</w:t>
      </w:r>
      <w:proofErr w:type="gramEnd"/>
      <w:r w:rsidRPr="00B408D7">
        <w:rPr>
          <w:rFonts w:ascii="Times New Roman" w:hAnsi="Times New Roman"/>
          <w:sz w:val="24"/>
          <w:szCs w:val="24"/>
          <w:lang w:eastAsia="cs-CZ"/>
        </w:rPr>
        <w:t xml:space="preserve"> někým jiným než státním zastupitelstvím soud pro mládež zastaví. To nevylučuje zahájení řízení soudem pro mládež podle odstavce 2.</w:t>
      </w:r>
    </w:p>
    <w:p w14:paraId="3E9B1C36"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20B5C362"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 92</w:t>
      </w:r>
    </w:p>
    <w:p w14:paraId="665B49A5" w14:textId="77777777" w:rsidR="00B408D7" w:rsidRPr="00B408D7" w:rsidRDefault="00B408D7" w:rsidP="00B408D7">
      <w:pPr>
        <w:widowControl w:val="0"/>
        <w:autoSpaceDE w:val="0"/>
        <w:autoSpaceDN w:val="0"/>
        <w:adjustRightInd w:val="0"/>
        <w:spacing w:before="120" w:after="0" w:line="240" w:lineRule="auto"/>
        <w:jc w:val="center"/>
        <w:rPr>
          <w:rFonts w:ascii="Times New Roman" w:hAnsi="Times New Roman"/>
          <w:sz w:val="24"/>
          <w:szCs w:val="24"/>
          <w:lang w:eastAsia="cs-CZ"/>
        </w:rPr>
      </w:pPr>
      <w:r w:rsidRPr="00B408D7">
        <w:rPr>
          <w:rFonts w:ascii="Times New Roman" w:hAnsi="Times New Roman"/>
          <w:sz w:val="24"/>
          <w:szCs w:val="24"/>
          <w:lang w:eastAsia="cs-CZ"/>
        </w:rPr>
        <w:t>Jednání</w:t>
      </w:r>
    </w:p>
    <w:p w14:paraId="4784A7B0" w14:textId="77777777"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B408D7">
        <w:rPr>
          <w:rFonts w:ascii="Times New Roman" w:hAnsi="Times New Roman"/>
          <w:sz w:val="24"/>
          <w:szCs w:val="24"/>
          <w:lang w:eastAsia="cs-CZ"/>
        </w:rPr>
        <w:t>(1) V řízení nemusí být dítě vyslechnuto, bylo-li jeho jednání, v němž je spatřován čin jinak trestný, spolehlivě prokázáno jiným způsobem. Jeho názor ve věci musí být vždy zjištěn.</w:t>
      </w:r>
    </w:p>
    <w:p w14:paraId="52098FA3" w14:textId="77777777" w:rsidR="00B408D7" w:rsidRPr="002D2974" w:rsidRDefault="00B408D7" w:rsidP="00B408D7">
      <w:pPr>
        <w:spacing w:before="120" w:after="0" w:line="240" w:lineRule="auto"/>
        <w:ind w:firstLine="426"/>
        <w:jc w:val="both"/>
        <w:rPr>
          <w:rFonts w:ascii="Times New Roman" w:hAnsi="Times New Roman"/>
          <w:b/>
          <w:sz w:val="24"/>
          <w:szCs w:val="24"/>
          <w:lang w:eastAsia="cs-CZ"/>
        </w:rPr>
      </w:pPr>
      <w:r w:rsidRPr="002D2974">
        <w:rPr>
          <w:rFonts w:ascii="Times New Roman" w:hAnsi="Times New Roman"/>
          <w:b/>
          <w:sz w:val="24"/>
          <w:szCs w:val="24"/>
          <w:lang w:eastAsia="cs-CZ"/>
        </w:rPr>
        <w:t xml:space="preserve">(2) Při zjišťování informací o dítěti nezbytných pro další postup v řízení a pro uložení nejvhodnějšího opatření se použijí přiměřeně § 55 a 56. </w:t>
      </w:r>
    </w:p>
    <w:p w14:paraId="79838146" w14:textId="7FC013D3" w:rsidR="00B408D7" w:rsidRP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t>(2)</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(3)</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Nerozhodne-li soud pro mládež jinak, konají se jednání ve věcech uložení opatření dítěti mladšímu než patnáct let, které se dopustilo činu jinak trestného, s vyloučením veřejnosti; účast při jednání soud pro mládež vždy povolí úředníkům Probační a mediační služby.</w:t>
      </w:r>
    </w:p>
    <w:p w14:paraId="5F9618F5" w14:textId="071950D9"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2D2974">
        <w:rPr>
          <w:rFonts w:ascii="Times New Roman" w:hAnsi="Times New Roman"/>
          <w:strike/>
          <w:sz w:val="24"/>
          <w:szCs w:val="24"/>
          <w:lang w:eastAsia="cs-CZ"/>
        </w:rPr>
        <w:lastRenderedPageBreak/>
        <w:t>(3)</w:t>
      </w:r>
      <w:r w:rsidRPr="002D2974">
        <w:rPr>
          <w:rFonts w:ascii="Times New Roman" w:hAnsi="Times New Roman"/>
          <w:sz w:val="24"/>
          <w:szCs w:val="24"/>
          <w:lang w:eastAsia="cs-CZ"/>
        </w:rPr>
        <w:t xml:space="preserve"> </w:t>
      </w:r>
      <w:r w:rsidRPr="002D2974">
        <w:rPr>
          <w:rFonts w:ascii="Times New Roman" w:hAnsi="Times New Roman"/>
          <w:b/>
          <w:sz w:val="24"/>
          <w:szCs w:val="24"/>
          <w:lang w:eastAsia="cs-CZ"/>
        </w:rPr>
        <w:t>(4)</w:t>
      </w:r>
      <w:r w:rsidRPr="002D2974">
        <w:rPr>
          <w:rFonts w:ascii="Times New Roman" w:hAnsi="Times New Roman"/>
          <w:sz w:val="24"/>
          <w:szCs w:val="24"/>
          <w:lang w:eastAsia="cs-CZ"/>
        </w:rPr>
        <w:t xml:space="preserve"> </w:t>
      </w:r>
      <w:r w:rsidRPr="00B408D7">
        <w:rPr>
          <w:rFonts w:ascii="Times New Roman" w:hAnsi="Times New Roman"/>
          <w:sz w:val="24"/>
          <w:szCs w:val="24"/>
          <w:lang w:eastAsia="cs-CZ"/>
        </w:rPr>
        <w:t>Ustanovení § 52 až 54 platí obdobně.</w:t>
      </w:r>
    </w:p>
    <w:p w14:paraId="1C486AF0"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2C30B94A" w14:textId="77777777" w:rsidR="00A16DD4" w:rsidRPr="00A16DD4" w:rsidRDefault="00A16DD4" w:rsidP="00A16DD4">
      <w:pPr>
        <w:widowControl w:val="0"/>
        <w:autoSpaceDE w:val="0"/>
        <w:autoSpaceDN w:val="0"/>
        <w:adjustRightInd w:val="0"/>
        <w:spacing w:before="120" w:after="0" w:line="240" w:lineRule="auto"/>
        <w:jc w:val="center"/>
        <w:rPr>
          <w:rFonts w:ascii="Times New Roman" w:hAnsi="Times New Roman"/>
          <w:sz w:val="24"/>
          <w:szCs w:val="24"/>
          <w:lang w:eastAsia="cs-CZ"/>
        </w:rPr>
      </w:pPr>
      <w:r w:rsidRPr="00A16DD4">
        <w:rPr>
          <w:rFonts w:ascii="Times New Roman" w:hAnsi="Times New Roman"/>
          <w:sz w:val="24"/>
          <w:szCs w:val="24"/>
          <w:lang w:eastAsia="cs-CZ"/>
        </w:rPr>
        <w:t>§ 93</w:t>
      </w:r>
    </w:p>
    <w:p w14:paraId="2D5A750B" w14:textId="77777777" w:rsidR="00A16DD4" w:rsidRPr="00A16DD4" w:rsidRDefault="00A16DD4" w:rsidP="00A16DD4">
      <w:pPr>
        <w:widowControl w:val="0"/>
        <w:autoSpaceDE w:val="0"/>
        <w:autoSpaceDN w:val="0"/>
        <w:adjustRightInd w:val="0"/>
        <w:spacing w:before="120" w:after="0" w:line="240" w:lineRule="auto"/>
        <w:jc w:val="center"/>
        <w:rPr>
          <w:rFonts w:ascii="Times New Roman" w:hAnsi="Times New Roman"/>
          <w:sz w:val="24"/>
          <w:szCs w:val="24"/>
          <w:lang w:eastAsia="cs-CZ"/>
        </w:rPr>
      </w:pPr>
      <w:r w:rsidRPr="00A16DD4">
        <w:rPr>
          <w:rFonts w:ascii="Times New Roman" w:hAnsi="Times New Roman"/>
          <w:sz w:val="24"/>
          <w:szCs w:val="24"/>
          <w:lang w:eastAsia="cs-CZ"/>
        </w:rPr>
        <w:t>Opatření</w:t>
      </w:r>
    </w:p>
    <w:p w14:paraId="42A40697" w14:textId="77777777"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(1) Dopustí-li se dítě mladší patnácti let činu jinak trestného, může mu soud pro mládež uložit, a to zpravidla na základě výsledků předchozího pedagogicko-psychologického vyšetření, tato opatření</w:t>
      </w:r>
    </w:p>
    <w:p w14:paraId="299DB0A4" w14:textId="77777777"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 xml:space="preserve"> a) výchovnou povinnost,</w:t>
      </w:r>
    </w:p>
    <w:p w14:paraId="218E4FA2" w14:textId="77777777"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 xml:space="preserve"> b) výchovné omezení,</w:t>
      </w:r>
    </w:p>
    <w:p w14:paraId="6B91BB56" w14:textId="77777777"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 xml:space="preserve"> c) napomenutí s výstrahou,</w:t>
      </w:r>
    </w:p>
    <w:p w14:paraId="50CCC901" w14:textId="5A18A959" w:rsidR="00A16DD4" w:rsidRPr="00A16DD4" w:rsidRDefault="00A16DD4" w:rsidP="00A16DD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A16DD4">
        <w:rPr>
          <w:rFonts w:ascii="Times New Roman" w:hAnsi="Times New Roman"/>
          <w:sz w:val="24"/>
          <w:szCs w:val="24"/>
          <w:lang w:eastAsia="cs-CZ"/>
        </w:rPr>
        <w:t>d) zařazení do terapeutického, psychologického nebo jiného vhodného výchovného prog</w:t>
      </w:r>
      <w:r>
        <w:rPr>
          <w:rFonts w:ascii="Times New Roman" w:hAnsi="Times New Roman"/>
          <w:sz w:val="24"/>
          <w:szCs w:val="24"/>
          <w:lang w:eastAsia="cs-CZ"/>
        </w:rPr>
        <w:t>ramu ve středisku výchovné péče</w:t>
      </w:r>
      <w:r w:rsidRPr="00A16DD4">
        <w:rPr>
          <w:rFonts w:ascii="Times New Roman" w:hAnsi="Times New Roman"/>
          <w:sz w:val="24"/>
          <w:szCs w:val="24"/>
          <w:vertAlign w:val="superscript"/>
          <w:lang w:eastAsia="cs-CZ"/>
        </w:rPr>
        <w:t>7)</w:t>
      </w:r>
      <w:r w:rsidRPr="00A16DD4">
        <w:rPr>
          <w:rFonts w:ascii="Times New Roman" w:hAnsi="Times New Roman"/>
          <w:sz w:val="24"/>
          <w:szCs w:val="24"/>
          <w:lang w:eastAsia="cs-CZ"/>
        </w:rPr>
        <w:t>,</w:t>
      </w:r>
    </w:p>
    <w:p w14:paraId="5B480174" w14:textId="0CB40D4C"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e) dohled probačního úředníka,</w:t>
      </w:r>
    </w:p>
    <w:p w14:paraId="746CB407" w14:textId="726ECAFD"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f) ochrannou výchovu,</w:t>
      </w:r>
    </w:p>
    <w:p w14:paraId="0943582C" w14:textId="1F6E3676"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g) ochranné léčení.</w:t>
      </w:r>
    </w:p>
    <w:p w14:paraId="75514992" w14:textId="77777777"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(2) Ochrannou výchovu soud pro mládež uloží dítěti, které spáchalo čin, za nějž trestní zákoník dovoluje uložení výjimečného trestu, a které v době spáchání činu dovršilo dvanáctý rok svého věku a bylo mladší patnácti let.</w:t>
      </w:r>
    </w:p>
    <w:p w14:paraId="375E529F" w14:textId="77777777"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(3) Ochranná výchova může být uložena též dítěti, které v době spáchání činu bylo mladší patnácti let, odůvodňuje-li to povaha spáchaného činu jinak trestného a je-li to nezbytně nutné k zajištění jeho řádné výchovy.</w:t>
      </w:r>
    </w:p>
    <w:p w14:paraId="30EE5571" w14:textId="30DF967A"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(4) Ochranné léčení může soud pro mládež uložit dítěti mladšímu patnácti let a to na</w:t>
      </w:r>
      <w:r w:rsidR="00C65BEC">
        <w:rPr>
          <w:rFonts w:ascii="Times New Roman" w:hAnsi="Times New Roman"/>
          <w:sz w:val="24"/>
          <w:szCs w:val="24"/>
          <w:lang w:eastAsia="cs-CZ"/>
        </w:rPr>
        <w:t> </w:t>
      </w:r>
      <w:r w:rsidRPr="00A16DD4">
        <w:rPr>
          <w:rFonts w:ascii="Times New Roman" w:hAnsi="Times New Roman"/>
          <w:sz w:val="24"/>
          <w:szCs w:val="24"/>
          <w:lang w:eastAsia="cs-CZ"/>
        </w:rPr>
        <w:t>základě výsledků předchozího vyšetření duševního stavu dítěte (§ 58), jestliže spáchalo čin jinak trestný</w:t>
      </w:r>
    </w:p>
    <w:p w14:paraId="42508E64" w14:textId="6355DC4B"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a) ve stavu vyvolaném duševní poruchou, nebo</w:t>
      </w:r>
    </w:p>
    <w:p w14:paraId="277370F7" w14:textId="4623B7FA" w:rsidR="00A16DD4" w:rsidRPr="00A16DD4" w:rsidRDefault="00A16DD4" w:rsidP="00A16DD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A16DD4">
        <w:rPr>
          <w:rFonts w:ascii="Times New Roman" w:hAnsi="Times New Roman"/>
          <w:sz w:val="24"/>
          <w:szCs w:val="24"/>
          <w:lang w:eastAsia="cs-CZ"/>
        </w:rPr>
        <w:t>b) pod vlivem návykové látky nebo v souvislosti s jejím zneužíváním, jde-li o dítě, které se oddává zneužívání takové látky,</w:t>
      </w:r>
    </w:p>
    <w:p w14:paraId="12C17705" w14:textId="77777777" w:rsidR="00A16DD4" w:rsidRPr="00A16DD4" w:rsidRDefault="00A16DD4" w:rsidP="00A16DD4">
      <w:pPr>
        <w:widowControl w:val="0"/>
        <w:autoSpaceDE w:val="0"/>
        <w:autoSpaceDN w:val="0"/>
        <w:adjustRightInd w:val="0"/>
        <w:spacing w:before="120" w:after="0" w:line="240" w:lineRule="auto"/>
        <w:jc w:val="both"/>
        <w:rPr>
          <w:rFonts w:ascii="Times New Roman" w:hAnsi="Times New Roman"/>
          <w:sz w:val="24"/>
          <w:szCs w:val="24"/>
          <w:lang w:eastAsia="cs-CZ"/>
        </w:rPr>
      </w:pPr>
      <w:r w:rsidRPr="00A16DD4">
        <w:rPr>
          <w:rFonts w:ascii="Times New Roman" w:hAnsi="Times New Roman"/>
          <w:sz w:val="24"/>
          <w:szCs w:val="24"/>
          <w:lang w:eastAsia="cs-CZ"/>
        </w:rPr>
        <w:t>a jeho pobyt na svobodě bez uložení ochranného léčení je nebezpečný.</w:t>
      </w:r>
    </w:p>
    <w:p w14:paraId="4674FD6B" w14:textId="07A4537E"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(5) Podle povahy nemoci a léčebných možností soud pro mládež uloží ochranné léčení ústavní nebo ambulantní. Ústavní léčení může soud pro mládež změnit dodatečně na léčení ambulantní a naopak. Ochranné léčení potrvá, dokud to vyžaduje jeho účel. Soud pro mládež nejméně jednou za dvanáct měsíců přezkoumá, zda důvody pro další pokračování ochranného léčení trvají, jinak je zruší.</w:t>
      </w:r>
    </w:p>
    <w:p w14:paraId="307166D4" w14:textId="6CB8FF46"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(6) Na dohled probačního úředníka se s přihlédnutím k věku dítěte použijí přiměřeně ustanovení § 16 odst. 1, 2 a 3 a § 80 odst. 1</w:t>
      </w:r>
      <w:r w:rsidRPr="00A16DD4">
        <w:rPr>
          <w:rFonts w:ascii="Times New Roman" w:hAnsi="Times New Roman"/>
          <w:strike/>
          <w:sz w:val="24"/>
          <w:szCs w:val="24"/>
          <w:lang w:eastAsia="cs-CZ"/>
        </w:rPr>
        <w:t>, 3, 4 a 5</w:t>
      </w:r>
      <w:r w:rsidRPr="00A16DD4">
        <w:rPr>
          <w:rFonts w:ascii="Times New Roman" w:hAnsi="Times New Roman"/>
          <w:b/>
          <w:sz w:val="24"/>
          <w:szCs w:val="24"/>
          <w:lang w:eastAsia="cs-CZ"/>
        </w:rPr>
        <w:t xml:space="preserve"> </w:t>
      </w:r>
      <w:r w:rsidRPr="002D2974">
        <w:rPr>
          <w:rFonts w:ascii="Times New Roman" w:hAnsi="Times New Roman"/>
          <w:b/>
          <w:sz w:val="24"/>
          <w:szCs w:val="24"/>
          <w:lang w:eastAsia="cs-CZ"/>
        </w:rPr>
        <w:t>a 3 až 7</w:t>
      </w:r>
      <w:r w:rsidRPr="00A16DD4">
        <w:rPr>
          <w:rFonts w:ascii="Times New Roman" w:hAnsi="Times New Roman"/>
          <w:sz w:val="24"/>
          <w:szCs w:val="24"/>
          <w:lang w:eastAsia="cs-CZ"/>
        </w:rPr>
        <w:t xml:space="preserve">. Probační úředník při výkonu dohledu také pravidelně navštěvuje dítě mladší patnácti let, nad nímž vykonává dohled, v jeho bydlišti a </w:t>
      </w:r>
      <w:r w:rsidRPr="00A16DD4">
        <w:rPr>
          <w:rFonts w:ascii="Times New Roman" w:hAnsi="Times New Roman"/>
          <w:strike/>
          <w:sz w:val="24"/>
          <w:szCs w:val="24"/>
          <w:lang w:eastAsia="cs-CZ"/>
        </w:rPr>
        <w:t>ve škole</w:t>
      </w:r>
      <w:r w:rsidRPr="002D2974">
        <w:rPr>
          <w:rFonts w:ascii="Times New Roman" w:hAnsi="Times New Roman"/>
          <w:b/>
          <w:sz w:val="24"/>
          <w:szCs w:val="24"/>
          <w:lang w:eastAsia="cs-CZ"/>
        </w:rPr>
        <w:t>, je-li to účelné, též ve škole či na jiném vhodném místě</w:t>
      </w:r>
      <w:r w:rsidRPr="00A16DD4">
        <w:rPr>
          <w:rFonts w:ascii="Times New Roman" w:hAnsi="Times New Roman"/>
          <w:sz w:val="24"/>
          <w:szCs w:val="24"/>
          <w:lang w:eastAsia="cs-CZ"/>
        </w:rPr>
        <w:t>.</w:t>
      </w:r>
    </w:p>
    <w:p w14:paraId="71348D02" w14:textId="35DBBE68"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 xml:space="preserve">(7) Na ukládání </w:t>
      </w:r>
      <w:r w:rsidRPr="002D2974">
        <w:rPr>
          <w:rFonts w:ascii="Times New Roman" w:hAnsi="Times New Roman"/>
          <w:b/>
          <w:sz w:val="24"/>
          <w:szCs w:val="24"/>
          <w:lang w:eastAsia="cs-CZ"/>
        </w:rPr>
        <w:t xml:space="preserve">a výkon </w:t>
      </w:r>
      <w:r w:rsidRPr="00A16DD4">
        <w:rPr>
          <w:rFonts w:ascii="Times New Roman" w:hAnsi="Times New Roman"/>
          <w:sz w:val="24"/>
          <w:szCs w:val="24"/>
          <w:lang w:eastAsia="cs-CZ"/>
        </w:rPr>
        <w:t>výchovných povinností, vý</w:t>
      </w:r>
      <w:r>
        <w:rPr>
          <w:rFonts w:ascii="Times New Roman" w:hAnsi="Times New Roman"/>
          <w:sz w:val="24"/>
          <w:szCs w:val="24"/>
          <w:lang w:eastAsia="cs-CZ"/>
        </w:rPr>
        <w:t>chovných omezení a napomenutí s </w:t>
      </w:r>
      <w:r w:rsidRPr="00A16DD4">
        <w:rPr>
          <w:rFonts w:ascii="Times New Roman" w:hAnsi="Times New Roman"/>
          <w:sz w:val="24"/>
          <w:szCs w:val="24"/>
          <w:lang w:eastAsia="cs-CZ"/>
        </w:rPr>
        <w:t>výstrahou se s přihlédnutím k věku dítěte použijí přiměřeně ustanovení § 18</w:t>
      </w:r>
      <w:r w:rsidRPr="00A16DD4">
        <w:rPr>
          <w:rFonts w:ascii="Times New Roman" w:hAnsi="Times New Roman"/>
          <w:strike/>
          <w:sz w:val="24"/>
          <w:szCs w:val="24"/>
          <w:lang w:eastAsia="cs-CZ"/>
        </w:rPr>
        <w:t>, 19 a 20</w:t>
      </w:r>
      <w:r w:rsidRPr="00A16DD4">
        <w:rPr>
          <w:rFonts w:ascii="Times New Roman" w:hAnsi="Times New Roman"/>
          <w:b/>
          <w:sz w:val="24"/>
          <w:szCs w:val="24"/>
          <w:lang w:eastAsia="cs-CZ"/>
        </w:rPr>
        <w:t xml:space="preserve"> </w:t>
      </w:r>
      <w:r w:rsidRPr="002D2974">
        <w:rPr>
          <w:rFonts w:ascii="Times New Roman" w:hAnsi="Times New Roman"/>
          <w:b/>
          <w:sz w:val="24"/>
          <w:szCs w:val="24"/>
          <w:lang w:eastAsia="cs-CZ"/>
        </w:rPr>
        <w:t>až 20 a § 81 odst. 1 až 4, 6 a 7</w:t>
      </w:r>
      <w:r w:rsidRPr="00A16DD4">
        <w:rPr>
          <w:rFonts w:ascii="Times New Roman" w:hAnsi="Times New Roman"/>
          <w:sz w:val="24"/>
          <w:szCs w:val="24"/>
          <w:lang w:eastAsia="cs-CZ"/>
        </w:rPr>
        <w:t>. Tato opatření může dítěti mladšímu patnácti let uložit pouze soud pro mládež.</w:t>
      </w:r>
    </w:p>
    <w:p w14:paraId="49BFCC2C" w14:textId="35D9607A"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lastRenderedPageBreak/>
        <w:t>(8) Při ukládání opatření podle odstavce 1 soud pro mládež dbá na výchovné působení na</w:t>
      </w:r>
      <w:r w:rsidR="00C65BEC">
        <w:rPr>
          <w:rFonts w:ascii="Times New Roman" w:hAnsi="Times New Roman"/>
          <w:sz w:val="24"/>
          <w:szCs w:val="24"/>
          <w:lang w:eastAsia="cs-CZ"/>
        </w:rPr>
        <w:t> </w:t>
      </w:r>
      <w:r w:rsidRPr="00A16DD4">
        <w:rPr>
          <w:rFonts w:ascii="Times New Roman" w:hAnsi="Times New Roman"/>
          <w:sz w:val="24"/>
          <w:szCs w:val="24"/>
          <w:lang w:eastAsia="cs-CZ"/>
        </w:rPr>
        <w:t>dítě a sleduje i preventivní účinek opatření. Dítěti lze opatření podle odstavce 1 uložit až do dovršení osmnácti let věku, s výjimkou ochranného léčení, které lze uložit a vykonávat i</w:t>
      </w:r>
      <w:r w:rsidR="00C65BEC">
        <w:rPr>
          <w:rFonts w:ascii="Times New Roman" w:hAnsi="Times New Roman"/>
          <w:sz w:val="24"/>
          <w:szCs w:val="24"/>
          <w:lang w:eastAsia="cs-CZ"/>
        </w:rPr>
        <w:t> </w:t>
      </w:r>
      <w:r w:rsidRPr="00A16DD4">
        <w:rPr>
          <w:rFonts w:ascii="Times New Roman" w:hAnsi="Times New Roman"/>
          <w:sz w:val="24"/>
          <w:szCs w:val="24"/>
          <w:lang w:eastAsia="cs-CZ"/>
        </w:rPr>
        <w:t>po dovršení osmnácti let věku dítěte.</w:t>
      </w:r>
    </w:p>
    <w:p w14:paraId="0AFEB4C4" w14:textId="77777777"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(9) Dítěti může být současně uloženo i více opatření, je-li to potřebné k dosažení účelu tohoto zákona (§ 1 odst. 2).</w:t>
      </w:r>
    </w:p>
    <w:p w14:paraId="3073A8F6" w14:textId="77777777" w:rsidR="00A16DD4" w:rsidRPr="00A16DD4"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(10) Soud pro mládež může upustit od uložení opatření, postačuje-li k dosažení účelu tohoto zákona (§ 1 odst. 2) projednání činu dítěte státním zástupcem nebo před soudem pro mládež.</w:t>
      </w:r>
    </w:p>
    <w:p w14:paraId="213B3D4D" w14:textId="1266AA6A" w:rsidR="00B408D7" w:rsidRDefault="00A16DD4" w:rsidP="00A16DD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A16DD4">
        <w:rPr>
          <w:rFonts w:ascii="Times New Roman" w:hAnsi="Times New Roman"/>
          <w:sz w:val="24"/>
          <w:szCs w:val="24"/>
          <w:lang w:eastAsia="cs-CZ"/>
        </w:rPr>
        <w:t>(11) O uložení opatření soud pro mládež rozhoduje rozsudkem. O zamítnutí návrhu státního zástupce, o zastavení řízení, o upuštění od uložení opatření, o změně uloženého opatření a o zrušení uloženého opatření rozhoduje soud pro mládež usnesením.</w:t>
      </w:r>
    </w:p>
    <w:p w14:paraId="78AB6AB7" w14:textId="77777777"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1DF7FE8F" w14:textId="77777777" w:rsidR="0065013F" w:rsidRPr="00CF25EA" w:rsidRDefault="0065013F" w:rsidP="0065013F">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4DED731D" w14:textId="1EED28BC" w:rsidR="0065013F" w:rsidRPr="00CF25EA" w:rsidRDefault="0065013F" w:rsidP="0065013F">
      <w:pPr>
        <w:pStyle w:val="NADPISSTI"/>
        <w:spacing w:before="120"/>
        <w:rPr>
          <w:color w:val="000000"/>
          <w:szCs w:val="24"/>
        </w:rPr>
      </w:pPr>
      <w:r w:rsidRPr="00CF25EA">
        <w:rPr>
          <w:color w:val="000000"/>
          <w:szCs w:val="24"/>
        </w:rPr>
        <w:t xml:space="preserve">Změna </w:t>
      </w:r>
      <w:r w:rsidRPr="00CF25EA">
        <w:rPr>
          <w:color w:val="000000"/>
          <w:szCs w:val="24"/>
          <w:lang w:val="cs-CZ"/>
        </w:rPr>
        <w:t>zákona</w:t>
      </w:r>
      <w:r w:rsidRPr="00CF25EA">
        <w:rPr>
          <w:color w:val="000000"/>
          <w:szCs w:val="24"/>
        </w:rPr>
        <w:t xml:space="preserve"> o </w:t>
      </w:r>
      <w:r w:rsidRPr="0065013F">
        <w:rPr>
          <w:color w:val="000000"/>
          <w:szCs w:val="24"/>
        </w:rPr>
        <w:t>vyšších soudních úřednících a vyšších úřednících státního zastupitelství</w:t>
      </w:r>
    </w:p>
    <w:p w14:paraId="19E76CD9" w14:textId="609351CC" w:rsidR="0065013F" w:rsidRPr="0065013F" w:rsidRDefault="0065013F" w:rsidP="0065013F">
      <w:pPr>
        <w:widowControl w:val="0"/>
        <w:autoSpaceDE w:val="0"/>
        <w:autoSpaceDN w:val="0"/>
        <w:adjustRightInd w:val="0"/>
        <w:spacing w:before="120" w:after="0" w:line="240" w:lineRule="auto"/>
        <w:jc w:val="center"/>
        <w:rPr>
          <w:rFonts w:ascii="Times New Roman" w:hAnsi="Times New Roman"/>
          <w:sz w:val="24"/>
          <w:szCs w:val="24"/>
          <w:lang w:eastAsia="cs-CZ"/>
        </w:rPr>
      </w:pPr>
      <w:r>
        <w:rPr>
          <w:rFonts w:ascii="Times New Roman" w:hAnsi="Times New Roman"/>
          <w:sz w:val="24"/>
          <w:szCs w:val="24"/>
        </w:rPr>
        <w:t>§</w:t>
      </w:r>
      <w:r w:rsidRPr="0065013F">
        <w:rPr>
          <w:rFonts w:ascii="Times New Roman" w:hAnsi="Times New Roman"/>
          <w:sz w:val="24"/>
          <w:szCs w:val="24"/>
          <w:lang w:eastAsia="cs-CZ"/>
        </w:rPr>
        <w:t xml:space="preserve"> 12</w:t>
      </w:r>
    </w:p>
    <w:p w14:paraId="7554573B" w14:textId="77777777"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Vyšší soudní úředník v trestním řízení může, nestanoví-li zvláštní zákon jinak, provádět veškeré úkony soudu prvního stupně s výjimkou</w:t>
      </w:r>
    </w:p>
    <w:p w14:paraId="3FA37316" w14:textId="54E0FA43"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a) rozhodování a provádění úkonů při jednání soudu v hlav</w:t>
      </w:r>
      <w:r>
        <w:rPr>
          <w:rFonts w:ascii="Times New Roman" w:hAnsi="Times New Roman"/>
          <w:sz w:val="24"/>
          <w:szCs w:val="24"/>
          <w:lang w:eastAsia="cs-CZ"/>
        </w:rPr>
        <w:t>ním líčení, veřejném zasedání a </w:t>
      </w:r>
      <w:r w:rsidRPr="0065013F">
        <w:rPr>
          <w:rFonts w:ascii="Times New Roman" w:hAnsi="Times New Roman"/>
          <w:sz w:val="24"/>
          <w:szCs w:val="24"/>
          <w:lang w:eastAsia="cs-CZ"/>
        </w:rPr>
        <w:t>neveřejném zasedání,</w:t>
      </w:r>
    </w:p>
    <w:p w14:paraId="7C82E82F" w14:textId="026342CE"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b) vydání trestního příkazu, příkazu k zatčení, příkazu k odnětí věci, příkazu k domovní prohlídce, příkazu k prohlídce jiných prostor a pozemků, příkazu k osobní prohlídce, příkazu k odposlechu a záznamu telekomunikačního zaříze</w:t>
      </w:r>
      <w:r>
        <w:rPr>
          <w:rFonts w:ascii="Times New Roman" w:hAnsi="Times New Roman"/>
          <w:sz w:val="24"/>
          <w:szCs w:val="24"/>
          <w:lang w:eastAsia="cs-CZ"/>
        </w:rPr>
        <w:t>ní, příkazu ke zjištění údajů o </w:t>
      </w:r>
      <w:r w:rsidRPr="0065013F">
        <w:rPr>
          <w:rFonts w:ascii="Times New Roman" w:hAnsi="Times New Roman"/>
          <w:sz w:val="24"/>
          <w:szCs w:val="24"/>
          <w:lang w:eastAsia="cs-CZ"/>
        </w:rPr>
        <w:t xml:space="preserve">telekomunikačním provozu, </w:t>
      </w:r>
      <w:r>
        <w:rPr>
          <w:rFonts w:ascii="Times New Roman" w:hAnsi="Times New Roman"/>
          <w:b/>
          <w:sz w:val="24"/>
          <w:szCs w:val="24"/>
        </w:rPr>
        <w:t>p</w:t>
      </w:r>
      <w:r w:rsidRPr="009C32B6">
        <w:rPr>
          <w:rFonts w:ascii="Times New Roman" w:hAnsi="Times New Roman"/>
          <w:b/>
          <w:sz w:val="24"/>
          <w:szCs w:val="24"/>
        </w:rPr>
        <w:t>říkaz</w:t>
      </w:r>
      <w:r>
        <w:rPr>
          <w:rFonts w:ascii="Times New Roman" w:hAnsi="Times New Roman"/>
          <w:b/>
          <w:sz w:val="24"/>
          <w:szCs w:val="24"/>
        </w:rPr>
        <w:t>u</w:t>
      </w:r>
      <w:r w:rsidRPr="009C32B6">
        <w:rPr>
          <w:rFonts w:ascii="Times New Roman" w:hAnsi="Times New Roman"/>
          <w:b/>
          <w:sz w:val="24"/>
          <w:szCs w:val="24"/>
        </w:rPr>
        <w:t xml:space="preserve"> k uchování d</w:t>
      </w:r>
      <w:r>
        <w:rPr>
          <w:rFonts w:ascii="Times New Roman" w:hAnsi="Times New Roman"/>
          <w:b/>
          <w:sz w:val="24"/>
          <w:szCs w:val="24"/>
        </w:rPr>
        <w:t>at nebo k znemožnění přístupu k </w:t>
      </w:r>
      <w:r w:rsidRPr="009C32B6">
        <w:rPr>
          <w:rFonts w:ascii="Times New Roman" w:hAnsi="Times New Roman"/>
          <w:b/>
          <w:sz w:val="24"/>
          <w:szCs w:val="24"/>
        </w:rPr>
        <w:t>nim</w:t>
      </w:r>
      <w:r w:rsidRPr="00762566">
        <w:rPr>
          <w:rFonts w:ascii="Times New Roman" w:hAnsi="Times New Roman"/>
          <w:b/>
          <w:sz w:val="24"/>
          <w:szCs w:val="24"/>
        </w:rPr>
        <w:t>,</w:t>
      </w:r>
      <w:r>
        <w:rPr>
          <w:rFonts w:ascii="Times New Roman" w:hAnsi="Times New Roman"/>
          <w:b/>
          <w:sz w:val="24"/>
          <w:szCs w:val="24"/>
        </w:rPr>
        <w:t xml:space="preserve"> </w:t>
      </w:r>
      <w:r w:rsidRPr="0065013F">
        <w:rPr>
          <w:rFonts w:ascii="Times New Roman" w:hAnsi="Times New Roman"/>
          <w:sz w:val="24"/>
          <w:szCs w:val="24"/>
          <w:lang w:eastAsia="cs-CZ"/>
        </w:rPr>
        <w:t>nařízení vydání zásilky, nařízení záměny obsahu zásilky,</w:t>
      </w:r>
    </w:p>
    <w:p w14:paraId="45124112" w14:textId="74311DD8"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c) rozhodnutí o zajištění peněžních prostředků na účtu u banky, na účtu u spořitelního a</w:t>
      </w:r>
      <w:r w:rsidR="00C65BEC">
        <w:rPr>
          <w:rFonts w:ascii="Times New Roman" w:hAnsi="Times New Roman"/>
          <w:sz w:val="24"/>
          <w:szCs w:val="24"/>
          <w:lang w:eastAsia="cs-CZ"/>
        </w:rPr>
        <w:t> </w:t>
      </w:r>
      <w:r w:rsidRPr="0065013F">
        <w:rPr>
          <w:rFonts w:ascii="Times New Roman" w:hAnsi="Times New Roman"/>
          <w:sz w:val="24"/>
          <w:szCs w:val="24"/>
          <w:lang w:eastAsia="cs-CZ"/>
        </w:rPr>
        <w:t>úvěrního družstva nebo jiných subjektů, které vedou účet pro jiného, blokaci peněžních prostředků penzijního připojištění se státním příspěvkem, blokaci čerpání finančního úvěru, blokaci finančního pronájmu a zajištění zaknihovaných cenných papírů,</w:t>
      </w:r>
    </w:p>
    <w:p w14:paraId="68571BE4"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d) rozhodnutí ve věcech právního styku s cizinou,</w:t>
      </w:r>
    </w:p>
    <w:p w14:paraId="70D5D730" w14:textId="77777777"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e) udělování souhlasu za předsedu senátu orgánům činným v trestním řízení k provedení úkonů podle trestního řádu,</w:t>
      </w:r>
    </w:p>
    <w:p w14:paraId="29E5D740" w14:textId="6634D518" w:rsidR="0065013F" w:rsidRPr="0065013F" w:rsidRDefault="0065013F" w:rsidP="0065013F">
      <w:pPr>
        <w:widowControl w:val="0"/>
        <w:autoSpaceDE w:val="0"/>
        <w:autoSpaceDN w:val="0"/>
        <w:adjustRightInd w:val="0"/>
        <w:spacing w:before="120" w:after="0" w:line="240" w:lineRule="auto"/>
        <w:jc w:val="both"/>
        <w:rPr>
          <w:rFonts w:ascii="Times New Roman" w:hAnsi="Times New Roman"/>
          <w:b/>
          <w:sz w:val="24"/>
          <w:szCs w:val="24"/>
          <w:lang w:eastAsia="cs-CZ"/>
        </w:rPr>
      </w:pPr>
      <w:r w:rsidRPr="0065013F">
        <w:rPr>
          <w:rFonts w:ascii="Times New Roman" w:hAnsi="Times New Roman"/>
          <w:sz w:val="24"/>
          <w:szCs w:val="24"/>
          <w:lang w:eastAsia="cs-CZ"/>
        </w:rPr>
        <w:t xml:space="preserve">f) úkonů soudce v přípravném </w:t>
      </w:r>
      <w:proofErr w:type="gramStart"/>
      <w:r w:rsidRPr="0065013F">
        <w:rPr>
          <w:rFonts w:ascii="Times New Roman" w:hAnsi="Times New Roman"/>
          <w:sz w:val="24"/>
          <w:szCs w:val="24"/>
          <w:lang w:eastAsia="cs-CZ"/>
        </w:rPr>
        <w:t>řízení</w:t>
      </w:r>
      <w:r w:rsidRPr="0065013F">
        <w:rPr>
          <w:rFonts w:ascii="Times New Roman" w:hAnsi="Times New Roman"/>
          <w:strike/>
          <w:sz w:val="24"/>
          <w:szCs w:val="24"/>
          <w:lang w:eastAsia="cs-CZ"/>
        </w:rPr>
        <w:t>.</w:t>
      </w:r>
      <w:r>
        <w:rPr>
          <w:rFonts w:ascii="Times New Roman" w:hAnsi="Times New Roman"/>
          <w:b/>
          <w:sz w:val="24"/>
          <w:szCs w:val="24"/>
          <w:lang w:eastAsia="cs-CZ"/>
        </w:rPr>
        <w:t xml:space="preserve"> </w:t>
      </w:r>
      <w:r w:rsidR="00392B41">
        <w:rPr>
          <w:rFonts w:ascii="Times New Roman" w:hAnsi="Times New Roman"/>
          <w:b/>
          <w:sz w:val="24"/>
          <w:szCs w:val="24"/>
          <w:lang w:eastAsia="cs-CZ"/>
        </w:rPr>
        <w:t>,</w:t>
      </w:r>
      <w:proofErr w:type="gramEnd"/>
    </w:p>
    <w:p w14:paraId="3CAF4EA4" w14:textId="77777777" w:rsid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rPr>
      </w:pPr>
      <w:r>
        <w:rPr>
          <w:rFonts w:ascii="Times New Roman" w:hAnsi="Times New Roman"/>
          <w:b/>
          <w:sz w:val="24"/>
          <w:szCs w:val="24"/>
        </w:rPr>
        <w:t xml:space="preserve">g) rozhodování o tom, zda se </w:t>
      </w:r>
      <w:r w:rsidRPr="002D2974">
        <w:rPr>
          <w:rFonts w:ascii="Times New Roman" w:hAnsi="Times New Roman"/>
          <w:b/>
          <w:sz w:val="24"/>
          <w:szCs w:val="24"/>
        </w:rPr>
        <w:t>zruší uložené přiměřené omezení, přiměřená povinnost, výchovné opatření nebo dohled</w:t>
      </w:r>
      <w:r>
        <w:rPr>
          <w:rFonts w:ascii="Times New Roman" w:hAnsi="Times New Roman"/>
          <w:b/>
          <w:sz w:val="24"/>
          <w:szCs w:val="24"/>
        </w:rPr>
        <w:t>, zda se trest přemění anebo zda se trest nebo jeho zbytek vykoná</w:t>
      </w:r>
      <w:r w:rsidRPr="00762566">
        <w:rPr>
          <w:rFonts w:ascii="Times New Roman" w:hAnsi="Times New Roman"/>
          <w:b/>
          <w:sz w:val="24"/>
          <w:szCs w:val="24"/>
        </w:rPr>
        <w:t>.</w:t>
      </w:r>
    </w:p>
    <w:p w14:paraId="0D20C196" w14:textId="61A32685" w:rsid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p>
    <w:p w14:paraId="1D6CFEE3" w14:textId="5D7715DA" w:rsidR="0065013F" w:rsidRPr="0065013F" w:rsidRDefault="0065013F" w:rsidP="0065013F">
      <w:pPr>
        <w:widowControl w:val="0"/>
        <w:autoSpaceDE w:val="0"/>
        <w:autoSpaceDN w:val="0"/>
        <w:adjustRightInd w:val="0"/>
        <w:spacing w:before="120" w:after="0" w:line="240" w:lineRule="auto"/>
        <w:jc w:val="center"/>
        <w:rPr>
          <w:rFonts w:ascii="Times New Roman" w:hAnsi="Times New Roman"/>
          <w:sz w:val="24"/>
          <w:szCs w:val="24"/>
          <w:lang w:eastAsia="cs-CZ"/>
        </w:rPr>
      </w:pPr>
      <w:r>
        <w:rPr>
          <w:rFonts w:ascii="Times New Roman" w:hAnsi="Times New Roman"/>
          <w:sz w:val="24"/>
          <w:szCs w:val="24"/>
          <w:lang w:eastAsia="cs-CZ"/>
        </w:rPr>
        <w:t>§ 16</w:t>
      </w:r>
    </w:p>
    <w:p w14:paraId="797B0E7F" w14:textId="77777777"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(1) Státní zástupce může vyššího úředníka státního zastupitelství pověřit</w:t>
      </w:r>
    </w:p>
    <w:p w14:paraId="00E81BA5"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a) rozhodováním o odměně a náhradě hotových výdajů obhájce a ustanoveného zmocněnce,</w:t>
      </w:r>
    </w:p>
    <w:p w14:paraId="63794602"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b) rozhodováním o svědečném, znalečném, tlumočném a náhradách,</w:t>
      </w:r>
    </w:p>
    <w:p w14:paraId="3E7F95FE" w14:textId="77777777"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lastRenderedPageBreak/>
        <w:t>c) přípravou podkladů pro rozhodnutí o podmíněném zastavení trestního stíhání nebo narovnání,</w:t>
      </w:r>
    </w:p>
    <w:p w14:paraId="3FA9F95B" w14:textId="77777777"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d) zpracováním návrhu písemného vyhotovení rozhodnutí o podmíněném zastavení trestního stíhání nebo narovnání,</w:t>
      </w:r>
    </w:p>
    <w:p w14:paraId="76CFE7DB"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e) sepisováním podání státnímu zastupitelství včetně návrhů,</w:t>
      </w:r>
    </w:p>
    <w:p w14:paraId="20FEA78F" w14:textId="6C399EF4"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f) přípravou podkladů pro rozhodnutí o osvědčení obviněné</w:t>
      </w:r>
      <w:r>
        <w:rPr>
          <w:rFonts w:ascii="Times New Roman" w:hAnsi="Times New Roman"/>
          <w:sz w:val="24"/>
          <w:szCs w:val="24"/>
          <w:lang w:eastAsia="cs-CZ"/>
        </w:rPr>
        <w:t>ho ve zkušební době stanovené v </w:t>
      </w:r>
      <w:r w:rsidRPr="0065013F">
        <w:rPr>
          <w:rFonts w:ascii="Times New Roman" w:hAnsi="Times New Roman"/>
          <w:sz w:val="24"/>
          <w:szCs w:val="24"/>
          <w:lang w:eastAsia="cs-CZ"/>
        </w:rPr>
        <w:t>rozhodnutí o podmíněném zastavení jeho trestního stíhání, včetně podkladů pro</w:t>
      </w:r>
      <w:r w:rsidR="00C65BEC">
        <w:rPr>
          <w:rFonts w:ascii="Times New Roman" w:hAnsi="Times New Roman"/>
          <w:sz w:val="24"/>
          <w:szCs w:val="24"/>
          <w:lang w:eastAsia="cs-CZ"/>
        </w:rPr>
        <w:t> </w:t>
      </w:r>
      <w:r w:rsidRPr="0065013F">
        <w:rPr>
          <w:rFonts w:ascii="Times New Roman" w:hAnsi="Times New Roman"/>
          <w:sz w:val="24"/>
          <w:szCs w:val="24"/>
          <w:lang w:eastAsia="cs-CZ"/>
        </w:rPr>
        <w:t xml:space="preserve">rozhodnutí o tom, </w:t>
      </w:r>
      <w:r>
        <w:rPr>
          <w:rFonts w:ascii="Times New Roman" w:hAnsi="Times New Roman"/>
          <w:b/>
          <w:sz w:val="24"/>
          <w:szCs w:val="24"/>
        </w:rPr>
        <w:t xml:space="preserve">zda se </w:t>
      </w:r>
      <w:r w:rsidRPr="002D2974">
        <w:rPr>
          <w:rFonts w:ascii="Times New Roman" w:hAnsi="Times New Roman"/>
          <w:b/>
          <w:sz w:val="24"/>
          <w:szCs w:val="24"/>
        </w:rPr>
        <w:t>zruší uložené přiměřené omezení, přiměřená povinnost, výchovné opatření nebo dohled</w:t>
      </w:r>
      <w:r>
        <w:rPr>
          <w:rFonts w:ascii="Times New Roman" w:hAnsi="Times New Roman"/>
          <w:b/>
          <w:sz w:val="24"/>
          <w:szCs w:val="24"/>
        </w:rPr>
        <w:t xml:space="preserve">, o tom, </w:t>
      </w:r>
      <w:r w:rsidRPr="0065013F">
        <w:rPr>
          <w:rFonts w:ascii="Times New Roman" w:hAnsi="Times New Roman"/>
          <w:sz w:val="24"/>
          <w:szCs w:val="24"/>
          <w:lang w:eastAsia="cs-CZ"/>
        </w:rPr>
        <w:t>že se obviněný</w:t>
      </w:r>
      <w:r>
        <w:rPr>
          <w:rFonts w:ascii="Times New Roman" w:hAnsi="Times New Roman"/>
          <w:sz w:val="24"/>
          <w:szCs w:val="24"/>
          <w:lang w:eastAsia="cs-CZ"/>
        </w:rPr>
        <w:t xml:space="preserve"> neosvědčil, a pro rozhodnutí o </w:t>
      </w:r>
      <w:r w:rsidRPr="0065013F">
        <w:rPr>
          <w:rFonts w:ascii="Times New Roman" w:hAnsi="Times New Roman"/>
          <w:sz w:val="24"/>
          <w:szCs w:val="24"/>
          <w:lang w:eastAsia="cs-CZ"/>
        </w:rPr>
        <w:t>ponechání podmíněného zastavení trestního stíhání v platnosti, a zpracováním návrhu písemného vyhotovení tohoto rozhodnutí,</w:t>
      </w:r>
    </w:p>
    <w:p w14:paraId="646EDB1C" w14:textId="346AAD90" w:rsid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 xml:space="preserve">g) přípravou podkladů pro rozhodnutí o podmíněném </w:t>
      </w:r>
      <w:r>
        <w:rPr>
          <w:rFonts w:ascii="Times New Roman" w:hAnsi="Times New Roman"/>
          <w:sz w:val="24"/>
          <w:szCs w:val="24"/>
          <w:lang w:eastAsia="cs-CZ"/>
        </w:rPr>
        <w:t>odložení návrhu na potrestání a </w:t>
      </w:r>
      <w:r w:rsidRPr="0065013F">
        <w:rPr>
          <w:rFonts w:ascii="Times New Roman" w:hAnsi="Times New Roman"/>
          <w:sz w:val="24"/>
          <w:szCs w:val="24"/>
          <w:lang w:eastAsia="cs-CZ"/>
        </w:rPr>
        <w:t>zpracováním návrhu písemného rozhodnutí,</w:t>
      </w:r>
    </w:p>
    <w:p w14:paraId="6DE04BAC" w14:textId="51B0D7E0" w:rsidR="0065013F" w:rsidRPr="00F818F8" w:rsidRDefault="0065013F" w:rsidP="0065013F">
      <w:pPr>
        <w:widowControl w:val="0"/>
        <w:autoSpaceDE w:val="0"/>
        <w:autoSpaceDN w:val="0"/>
        <w:adjustRightInd w:val="0"/>
        <w:spacing w:before="120" w:after="0" w:line="240" w:lineRule="auto"/>
        <w:ind w:left="284" w:hanging="284"/>
        <w:jc w:val="both"/>
        <w:rPr>
          <w:rFonts w:ascii="Times New Roman" w:hAnsi="Times New Roman"/>
          <w:b/>
          <w:sz w:val="24"/>
          <w:szCs w:val="24"/>
        </w:rPr>
      </w:pPr>
      <w:r>
        <w:rPr>
          <w:rFonts w:ascii="Times New Roman" w:hAnsi="Times New Roman"/>
          <w:b/>
          <w:sz w:val="24"/>
          <w:szCs w:val="24"/>
        </w:rPr>
        <w:t>h</w:t>
      </w:r>
      <w:r w:rsidRPr="0056489B">
        <w:rPr>
          <w:rFonts w:ascii="Times New Roman" w:hAnsi="Times New Roman"/>
          <w:b/>
          <w:sz w:val="24"/>
          <w:szCs w:val="24"/>
        </w:rPr>
        <w:t>)</w:t>
      </w:r>
      <w:r w:rsidRPr="0056489B">
        <w:rPr>
          <w:rFonts w:ascii="Times New Roman" w:hAnsi="Times New Roman"/>
          <w:b/>
          <w:sz w:val="24"/>
          <w:szCs w:val="24"/>
        </w:rPr>
        <w:tab/>
        <w:t xml:space="preserve">přípravou podkladů pro rozhodnutí, </w:t>
      </w:r>
      <w:r>
        <w:rPr>
          <w:rFonts w:ascii="Times New Roman" w:hAnsi="Times New Roman"/>
          <w:b/>
          <w:sz w:val="24"/>
          <w:szCs w:val="24"/>
        </w:rPr>
        <w:t>zda</w:t>
      </w:r>
      <w:r w:rsidRPr="0056489B">
        <w:rPr>
          <w:rFonts w:ascii="Times New Roman" w:hAnsi="Times New Roman"/>
          <w:b/>
          <w:sz w:val="24"/>
          <w:szCs w:val="24"/>
        </w:rPr>
        <w:t xml:space="preserve"> zbytek závazku zdržet se </w:t>
      </w:r>
      <w:r w:rsidRPr="00970F5D">
        <w:rPr>
          <w:rFonts w:ascii="Times New Roman" w:hAnsi="Times New Roman"/>
          <w:b/>
          <w:sz w:val="24"/>
          <w:szCs w:val="24"/>
        </w:rPr>
        <w:t xml:space="preserve">během zkušební doby </w:t>
      </w:r>
      <w:r w:rsidRPr="0056489B">
        <w:rPr>
          <w:rFonts w:ascii="Times New Roman" w:hAnsi="Times New Roman"/>
          <w:b/>
          <w:sz w:val="24"/>
          <w:szCs w:val="24"/>
        </w:rPr>
        <w:t>podmíněné</w:t>
      </w:r>
      <w:r>
        <w:rPr>
          <w:rFonts w:ascii="Times New Roman" w:hAnsi="Times New Roman"/>
          <w:b/>
          <w:sz w:val="24"/>
          <w:szCs w:val="24"/>
        </w:rPr>
        <w:t>ho</w:t>
      </w:r>
      <w:r w:rsidRPr="0056489B">
        <w:rPr>
          <w:rFonts w:ascii="Times New Roman" w:hAnsi="Times New Roman"/>
          <w:b/>
          <w:sz w:val="24"/>
          <w:szCs w:val="24"/>
        </w:rPr>
        <w:t xml:space="preserve"> odložení podání návrhu na potrestání</w:t>
      </w:r>
      <w:r>
        <w:rPr>
          <w:rFonts w:ascii="Times New Roman" w:hAnsi="Times New Roman"/>
          <w:b/>
          <w:sz w:val="24"/>
          <w:szCs w:val="24"/>
        </w:rPr>
        <w:t xml:space="preserve"> nebo </w:t>
      </w:r>
      <w:r w:rsidRPr="00970F5D">
        <w:rPr>
          <w:rFonts w:ascii="Times New Roman" w:hAnsi="Times New Roman"/>
          <w:b/>
          <w:sz w:val="24"/>
          <w:szCs w:val="24"/>
        </w:rPr>
        <w:t xml:space="preserve">podmíněného zastavení trestního stíhání </w:t>
      </w:r>
      <w:r w:rsidRPr="0056489B">
        <w:rPr>
          <w:rFonts w:ascii="Times New Roman" w:hAnsi="Times New Roman"/>
          <w:b/>
          <w:sz w:val="24"/>
          <w:szCs w:val="24"/>
        </w:rPr>
        <w:t>určité činnosti nebude vykonán</w:t>
      </w:r>
      <w:r>
        <w:rPr>
          <w:rFonts w:ascii="Times New Roman" w:hAnsi="Times New Roman"/>
          <w:b/>
          <w:sz w:val="24"/>
          <w:szCs w:val="24"/>
        </w:rPr>
        <w:t xml:space="preserve">, </w:t>
      </w:r>
      <w:r w:rsidRPr="00863551">
        <w:rPr>
          <w:rFonts w:ascii="Times New Roman" w:hAnsi="Times New Roman"/>
          <w:b/>
          <w:sz w:val="24"/>
          <w:szCs w:val="24"/>
        </w:rPr>
        <w:t xml:space="preserve">a zpracováním návrhu písemného </w:t>
      </w:r>
      <w:r w:rsidR="001F4F25">
        <w:rPr>
          <w:rFonts w:ascii="Times New Roman" w:hAnsi="Times New Roman"/>
          <w:b/>
          <w:sz w:val="24"/>
          <w:szCs w:val="24"/>
        </w:rPr>
        <w:t xml:space="preserve">vyhotovení tohoto </w:t>
      </w:r>
      <w:r w:rsidRPr="00863551">
        <w:rPr>
          <w:rFonts w:ascii="Times New Roman" w:hAnsi="Times New Roman"/>
          <w:b/>
          <w:sz w:val="24"/>
          <w:szCs w:val="24"/>
        </w:rPr>
        <w:t>rozhodnutí</w:t>
      </w:r>
      <w:r w:rsidRPr="00F818F8">
        <w:rPr>
          <w:rFonts w:ascii="Times New Roman" w:hAnsi="Times New Roman"/>
          <w:b/>
          <w:sz w:val="24"/>
          <w:szCs w:val="24"/>
        </w:rPr>
        <w:t xml:space="preserve">, </w:t>
      </w:r>
    </w:p>
    <w:p w14:paraId="0BD8A9ED" w14:textId="33872FDF"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863551">
        <w:rPr>
          <w:rFonts w:ascii="Times New Roman" w:hAnsi="Times New Roman"/>
          <w:strike/>
          <w:sz w:val="24"/>
          <w:szCs w:val="24"/>
        </w:rPr>
        <w:t>h)</w:t>
      </w:r>
      <w:r w:rsidRPr="00372891">
        <w:rPr>
          <w:rFonts w:ascii="Times New Roman" w:hAnsi="Times New Roman"/>
          <w:sz w:val="24"/>
          <w:szCs w:val="24"/>
        </w:rPr>
        <w:t xml:space="preserve"> </w:t>
      </w:r>
      <w:r w:rsidRPr="00863551">
        <w:rPr>
          <w:rFonts w:ascii="Times New Roman" w:hAnsi="Times New Roman"/>
          <w:b/>
          <w:sz w:val="24"/>
          <w:szCs w:val="24"/>
        </w:rPr>
        <w:t>i)</w:t>
      </w:r>
      <w:r>
        <w:rPr>
          <w:rFonts w:ascii="Times New Roman" w:hAnsi="Times New Roman"/>
          <w:sz w:val="24"/>
          <w:szCs w:val="24"/>
        </w:rPr>
        <w:t xml:space="preserve"> </w:t>
      </w:r>
      <w:r w:rsidRPr="0065013F">
        <w:rPr>
          <w:rFonts w:ascii="Times New Roman" w:hAnsi="Times New Roman"/>
          <w:sz w:val="24"/>
          <w:szCs w:val="24"/>
          <w:lang w:eastAsia="cs-CZ"/>
        </w:rPr>
        <w:t xml:space="preserve">přípravou podkladů pro rozhodnutí o osvědčení podezřelého ve zkušební době stanovené v rozhodnutí o podmíněném odložení podání návrhu na potrestání, včetně podkladů pro rozhodnutí o tom, </w:t>
      </w:r>
      <w:r>
        <w:rPr>
          <w:rFonts w:ascii="Times New Roman" w:hAnsi="Times New Roman"/>
          <w:b/>
          <w:sz w:val="24"/>
          <w:szCs w:val="24"/>
        </w:rPr>
        <w:t xml:space="preserve">zda se </w:t>
      </w:r>
      <w:r w:rsidRPr="002D2974">
        <w:rPr>
          <w:rFonts w:ascii="Times New Roman" w:hAnsi="Times New Roman"/>
          <w:b/>
          <w:sz w:val="24"/>
          <w:szCs w:val="24"/>
        </w:rPr>
        <w:t>zruší uložené přiměřené omezení, přiměřená povinnost, výchovné opatření nebo dohled</w:t>
      </w:r>
      <w:r>
        <w:rPr>
          <w:rFonts w:ascii="Times New Roman" w:hAnsi="Times New Roman"/>
          <w:b/>
          <w:sz w:val="24"/>
          <w:szCs w:val="24"/>
        </w:rPr>
        <w:t>, o tom</w:t>
      </w:r>
      <w:r w:rsidRPr="0065013F">
        <w:rPr>
          <w:rFonts w:ascii="Times New Roman" w:hAnsi="Times New Roman"/>
          <w:sz w:val="24"/>
          <w:szCs w:val="24"/>
          <w:lang w:eastAsia="cs-CZ"/>
        </w:rPr>
        <w:t xml:space="preserve"> že se podezřelý</w:t>
      </w:r>
      <w:r>
        <w:rPr>
          <w:rFonts w:ascii="Times New Roman" w:hAnsi="Times New Roman"/>
          <w:sz w:val="24"/>
          <w:szCs w:val="24"/>
          <w:lang w:eastAsia="cs-CZ"/>
        </w:rPr>
        <w:t xml:space="preserve"> neosvědčil, a pro rozhodnutí o </w:t>
      </w:r>
      <w:r w:rsidRPr="0065013F">
        <w:rPr>
          <w:rFonts w:ascii="Times New Roman" w:hAnsi="Times New Roman"/>
          <w:sz w:val="24"/>
          <w:szCs w:val="24"/>
          <w:lang w:eastAsia="cs-CZ"/>
        </w:rPr>
        <w:t>ponechání podmíněného odložení podání návrhu na potrestání v platnosti, a zpracováním návrhu písemného vyhotovení tohoto rozhodnutí,</w:t>
      </w:r>
    </w:p>
    <w:p w14:paraId="11FB9A07" w14:textId="793275DC"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56489B">
        <w:rPr>
          <w:rFonts w:ascii="Times New Roman" w:hAnsi="Times New Roman"/>
          <w:strike/>
          <w:sz w:val="24"/>
          <w:szCs w:val="24"/>
        </w:rPr>
        <w:t>i)</w:t>
      </w:r>
      <w:r>
        <w:rPr>
          <w:rFonts w:ascii="Times New Roman" w:hAnsi="Times New Roman"/>
          <w:sz w:val="24"/>
          <w:szCs w:val="24"/>
        </w:rPr>
        <w:tab/>
      </w:r>
      <w:r w:rsidRPr="0056489B">
        <w:rPr>
          <w:rFonts w:ascii="Times New Roman" w:hAnsi="Times New Roman"/>
          <w:b/>
          <w:sz w:val="24"/>
          <w:szCs w:val="24"/>
        </w:rPr>
        <w:t xml:space="preserve">j) </w:t>
      </w:r>
      <w:r w:rsidRPr="0065013F">
        <w:rPr>
          <w:rFonts w:ascii="Times New Roman" w:hAnsi="Times New Roman"/>
          <w:sz w:val="24"/>
          <w:szCs w:val="24"/>
          <w:lang w:eastAsia="cs-CZ"/>
        </w:rPr>
        <w:t>rozhodnutím o vrácení a vydání věci důležité pro trestní řízení po právní moci rozhodnutí ve věci samé,</w:t>
      </w:r>
    </w:p>
    <w:p w14:paraId="7C50C978" w14:textId="13E6104A"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56489B">
        <w:rPr>
          <w:rFonts w:ascii="Times New Roman" w:hAnsi="Times New Roman"/>
          <w:strike/>
          <w:sz w:val="24"/>
          <w:szCs w:val="24"/>
        </w:rPr>
        <w:t>j)</w:t>
      </w:r>
      <w:r w:rsidRPr="00372891">
        <w:rPr>
          <w:rFonts w:ascii="Times New Roman" w:hAnsi="Times New Roman"/>
          <w:sz w:val="24"/>
          <w:szCs w:val="24"/>
        </w:rPr>
        <w:t xml:space="preserve"> </w:t>
      </w:r>
      <w:r w:rsidRPr="00863551">
        <w:rPr>
          <w:rFonts w:ascii="Times New Roman" w:hAnsi="Times New Roman"/>
          <w:b/>
          <w:sz w:val="24"/>
          <w:szCs w:val="24"/>
        </w:rPr>
        <w:t>k)</w:t>
      </w:r>
      <w:r>
        <w:rPr>
          <w:rFonts w:ascii="Times New Roman" w:hAnsi="Times New Roman"/>
          <w:sz w:val="24"/>
          <w:szCs w:val="24"/>
        </w:rPr>
        <w:t xml:space="preserve"> </w:t>
      </w:r>
      <w:r w:rsidRPr="0065013F">
        <w:rPr>
          <w:rFonts w:ascii="Times New Roman" w:hAnsi="Times New Roman"/>
          <w:sz w:val="24"/>
          <w:szCs w:val="24"/>
          <w:lang w:eastAsia="cs-CZ"/>
        </w:rPr>
        <w:t>vyznačováním právních mocí rozhodnutí.</w:t>
      </w:r>
    </w:p>
    <w:p w14:paraId="43707BA7" w14:textId="77777777"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(2) Vyšší úředník státního zastupitelství může být dále pověřen vykonáváním těchto úkonů, při nichž se nerozhoduje o právech a povinnostech osob,</w:t>
      </w:r>
    </w:p>
    <w:p w14:paraId="4D448D09"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a) dožádání v jednoduchých věcech,</w:t>
      </w:r>
    </w:p>
    <w:p w14:paraId="59E3642A" w14:textId="7DA8E8E8"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b) doručování rozhodnutí a jiných úředních písemností státního zastupitelství osobám ve</w:t>
      </w:r>
      <w:r w:rsidR="00C65BEC">
        <w:rPr>
          <w:rFonts w:ascii="Times New Roman" w:hAnsi="Times New Roman"/>
          <w:sz w:val="24"/>
          <w:szCs w:val="24"/>
          <w:lang w:eastAsia="cs-CZ"/>
        </w:rPr>
        <w:t> </w:t>
      </w:r>
      <w:r w:rsidRPr="0065013F">
        <w:rPr>
          <w:rFonts w:ascii="Times New Roman" w:hAnsi="Times New Roman"/>
          <w:sz w:val="24"/>
          <w:szCs w:val="24"/>
          <w:lang w:eastAsia="cs-CZ"/>
        </w:rPr>
        <w:t>vazbě nebo ve výkonu trestu odnětí svobody,</w:t>
      </w:r>
    </w:p>
    <w:p w14:paraId="03868D8E"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c) sepisování protokolu o podaném vysvětlení včetně sepisování trestních oznámení,</w:t>
      </w:r>
    </w:p>
    <w:p w14:paraId="5BF14272"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d) účast při návštěvách obviněných ve vazbě,</w:t>
      </w:r>
    </w:p>
    <w:p w14:paraId="518F02A7"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e) kontrolou korespondence obviněných,</w:t>
      </w:r>
    </w:p>
    <w:p w14:paraId="7665A871" w14:textId="77777777" w:rsidR="0065013F" w:rsidRP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f) nahlížení do spisů soudu a vyžadování jejich zapůjčení,</w:t>
      </w:r>
    </w:p>
    <w:p w14:paraId="34FBE6D8" w14:textId="77777777" w:rsidR="0065013F" w:rsidRPr="0065013F" w:rsidRDefault="0065013F" w:rsidP="0065013F">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65013F">
        <w:rPr>
          <w:rFonts w:ascii="Times New Roman" w:hAnsi="Times New Roman"/>
          <w:sz w:val="24"/>
          <w:szCs w:val="24"/>
          <w:lang w:eastAsia="cs-CZ"/>
        </w:rPr>
        <w:t>g) vyžadování zapůjčení spisů, dokladů a podání vysvětlení od orgánů veřejné správy, územní samosprávy a dalších osob povinných podat vysvětlení nebo zapůjčit spisy a doklady státnímu zastupitelství při výkonu jeho působnosti,</w:t>
      </w:r>
    </w:p>
    <w:p w14:paraId="717F8651" w14:textId="3ED3C69C" w:rsidR="0065013F" w:rsidRDefault="0065013F" w:rsidP="0065013F">
      <w:pPr>
        <w:widowControl w:val="0"/>
        <w:autoSpaceDE w:val="0"/>
        <w:autoSpaceDN w:val="0"/>
        <w:adjustRightInd w:val="0"/>
        <w:spacing w:before="120" w:after="0" w:line="240" w:lineRule="auto"/>
        <w:jc w:val="both"/>
        <w:rPr>
          <w:rFonts w:ascii="Times New Roman" w:hAnsi="Times New Roman"/>
          <w:sz w:val="24"/>
          <w:szCs w:val="24"/>
          <w:lang w:eastAsia="cs-CZ"/>
        </w:rPr>
      </w:pPr>
      <w:r w:rsidRPr="0065013F">
        <w:rPr>
          <w:rFonts w:ascii="Times New Roman" w:hAnsi="Times New Roman"/>
          <w:sz w:val="24"/>
          <w:szCs w:val="24"/>
          <w:lang w:eastAsia="cs-CZ"/>
        </w:rPr>
        <w:t>h) zajišťování jiných podkladů pro výkon činností státního zástupce.</w:t>
      </w:r>
    </w:p>
    <w:p w14:paraId="4450C9FC" w14:textId="77777777" w:rsidR="0065013F" w:rsidRDefault="0065013F"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17213C64" w14:textId="77777777" w:rsidR="0065013F" w:rsidRPr="00CF25EA" w:rsidRDefault="0065013F" w:rsidP="0065013F">
      <w:pPr>
        <w:pStyle w:val="NADPISSTI"/>
        <w:spacing w:before="120"/>
        <w:rPr>
          <w:color w:val="000000"/>
          <w:szCs w:val="24"/>
        </w:rPr>
      </w:pPr>
      <w:r w:rsidRPr="00CF25EA">
        <w:rPr>
          <w:color w:val="000000"/>
          <w:szCs w:val="24"/>
        </w:rPr>
        <w:lastRenderedPageBreak/>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2DE269A8" w14:textId="77777777" w:rsidR="0065013F" w:rsidRPr="002D2974" w:rsidRDefault="0065013F" w:rsidP="0065013F">
      <w:pPr>
        <w:spacing w:before="120" w:after="0" w:line="240" w:lineRule="auto"/>
        <w:jc w:val="center"/>
        <w:rPr>
          <w:rFonts w:ascii="Times New Roman" w:hAnsi="Times New Roman"/>
          <w:sz w:val="24"/>
          <w:szCs w:val="24"/>
        </w:rPr>
      </w:pPr>
      <w:r w:rsidRPr="002D2974">
        <w:rPr>
          <w:rFonts w:ascii="Times New Roman" w:hAnsi="Times New Roman"/>
          <w:b/>
          <w:sz w:val="24"/>
          <w:szCs w:val="24"/>
        </w:rPr>
        <w:t>Změna zákona o specifických zdravotních službách</w:t>
      </w:r>
    </w:p>
    <w:p w14:paraId="34725020" w14:textId="77777777" w:rsidR="0065013F" w:rsidRPr="0065013F" w:rsidRDefault="0065013F" w:rsidP="0065013F">
      <w:pPr>
        <w:widowControl w:val="0"/>
        <w:autoSpaceDE w:val="0"/>
        <w:autoSpaceDN w:val="0"/>
        <w:adjustRightInd w:val="0"/>
        <w:spacing w:before="120" w:after="0" w:line="240" w:lineRule="auto"/>
        <w:jc w:val="center"/>
        <w:rPr>
          <w:rFonts w:ascii="Times New Roman" w:hAnsi="Times New Roman"/>
          <w:sz w:val="24"/>
          <w:szCs w:val="24"/>
          <w:lang w:eastAsia="cs-CZ"/>
        </w:rPr>
      </w:pPr>
      <w:r w:rsidRPr="0065013F">
        <w:rPr>
          <w:rFonts w:ascii="Times New Roman" w:hAnsi="Times New Roman"/>
          <w:sz w:val="24"/>
          <w:szCs w:val="24"/>
          <w:lang w:eastAsia="cs-CZ"/>
        </w:rPr>
        <w:t>§ 89e</w:t>
      </w:r>
    </w:p>
    <w:p w14:paraId="4FC85F91" w14:textId="77777777"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Úhrada nákladů za poskytnutou záchytnou službu a za dopravu do záchytné stanice</w:t>
      </w:r>
    </w:p>
    <w:p w14:paraId="0FD569D2" w14:textId="77777777"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(1) Prokáže-li se přítomnost alkoholu nebo jiné návykové látky, hradí poskytovateli záchytné služby náklady na poskytnutou záchytnou službu osoba, které byla záchytná služba poskytnuta; tato osoba hradí i náklady na dopravu do záchytné stanice tomu, komu tyto náklady vznikly. Pokud byla záchytná služba poskytnuta nezletilé osobě, která není plně svéprávná, hradí náklady její zákonný zástupce.</w:t>
      </w:r>
    </w:p>
    <w:p w14:paraId="5F27844B" w14:textId="0C590D86" w:rsidR="0065013F" w:rsidRP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 xml:space="preserve">(2) Neprokáže-li se přítomnost alkoholu nebo jiné návykové látky, hradí poskytovateli záchytné služby náklady na poskytnutou záchytnou službu Policie České republiky, Vojenská policie, obecní policie, Vězeňská služba, </w:t>
      </w:r>
      <w:r w:rsidRPr="002D2974">
        <w:rPr>
          <w:rFonts w:ascii="Times New Roman" w:hAnsi="Times New Roman"/>
          <w:b/>
          <w:sz w:val="24"/>
          <w:szCs w:val="24"/>
        </w:rPr>
        <w:t xml:space="preserve">Probační a mediační služba, </w:t>
      </w:r>
      <w:r w:rsidRPr="0065013F">
        <w:rPr>
          <w:rFonts w:ascii="Times New Roman" w:hAnsi="Times New Roman"/>
          <w:sz w:val="24"/>
          <w:szCs w:val="24"/>
          <w:lang w:eastAsia="cs-CZ"/>
        </w:rPr>
        <w:t>zaměstnavatel, kontrolní orgán nebo poskytovatel zdravotních služeb, v rámci jejichž působnosti byla učiněna výzva k orientačnímu vyšetření nebo odbornému lékařskému vyšetření podle zákona o ochraně zdraví před návykovými látkami. Kdo hradí náklady, nese též náklady na dopravu do záchytné stanice.</w:t>
      </w:r>
    </w:p>
    <w:p w14:paraId="4D7F6E12" w14:textId="041DBC52" w:rsidR="0065013F" w:rsidRDefault="0065013F" w:rsidP="0065013F">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65013F">
        <w:rPr>
          <w:rFonts w:ascii="Times New Roman" w:hAnsi="Times New Roman"/>
          <w:sz w:val="24"/>
          <w:szCs w:val="24"/>
          <w:lang w:eastAsia="cs-CZ"/>
        </w:rPr>
        <w:t>(3) Pokud je v souvislosti s poskytnutím záchytné služby nezbytné s osobou, které je záchytná služba poskytována, komunikovat způsobem založeným na tlumočení druhou osobou a prokáže-li se přítomnost alkoholu nebo jiné návykové látky, hradí náklady na</w:t>
      </w:r>
      <w:r w:rsidR="00C65BEC">
        <w:rPr>
          <w:rFonts w:ascii="Times New Roman" w:hAnsi="Times New Roman"/>
          <w:sz w:val="24"/>
          <w:szCs w:val="24"/>
          <w:lang w:eastAsia="cs-CZ"/>
        </w:rPr>
        <w:t> </w:t>
      </w:r>
      <w:r w:rsidRPr="0065013F">
        <w:rPr>
          <w:rFonts w:ascii="Times New Roman" w:hAnsi="Times New Roman"/>
          <w:sz w:val="24"/>
          <w:szCs w:val="24"/>
          <w:lang w:eastAsia="cs-CZ"/>
        </w:rPr>
        <w:t>tlumočení osoba, které byla záchytná služba poskytnuta. Pokud byla záchytná služba poskytnuta nezletilé osobě, která není plně svéprávná, hradí náklady na tlumočení její zákonný zástupce. Neprokáže-li se přítomnost alkoholu nebo jiné návykové látky, hradí náklady na tlumočení ten, kdo nese náklady podle odstavce 2.</w:t>
      </w:r>
    </w:p>
    <w:p w14:paraId="4920623F" w14:textId="77777777" w:rsidR="00D44834" w:rsidRDefault="00D44834" w:rsidP="00D44834">
      <w:pPr>
        <w:pStyle w:val="NADPISSTI"/>
        <w:spacing w:before="120"/>
        <w:rPr>
          <w:color w:val="000000"/>
          <w:szCs w:val="24"/>
          <w:lang w:val="cs-CZ"/>
        </w:rPr>
      </w:pPr>
    </w:p>
    <w:p w14:paraId="1F917E21" w14:textId="77777777" w:rsidR="00D44834" w:rsidRPr="00CF25EA" w:rsidRDefault="00D44834" w:rsidP="00D44834">
      <w:pPr>
        <w:pStyle w:val="NADPISSTI"/>
        <w:spacing w:before="120"/>
        <w:rPr>
          <w:color w:val="000000"/>
          <w:szCs w:val="24"/>
        </w:rPr>
      </w:pP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r w:rsidRPr="00CF25EA">
        <w:rPr>
          <w:color w:val="000000"/>
          <w:szCs w:val="24"/>
        </w:rPr>
        <w:sym w:font="Symbol" w:char="F02A"/>
      </w:r>
    </w:p>
    <w:p w14:paraId="3426ACAC" w14:textId="77777777" w:rsidR="00D44834" w:rsidRPr="002D2974" w:rsidRDefault="00D44834" w:rsidP="00D44834">
      <w:pPr>
        <w:spacing w:before="120" w:after="0" w:line="240" w:lineRule="auto"/>
        <w:jc w:val="center"/>
        <w:rPr>
          <w:rFonts w:ascii="Times New Roman" w:hAnsi="Times New Roman"/>
          <w:sz w:val="24"/>
          <w:szCs w:val="24"/>
        </w:rPr>
      </w:pPr>
      <w:r w:rsidRPr="002D2974">
        <w:rPr>
          <w:rFonts w:ascii="Times New Roman" w:hAnsi="Times New Roman"/>
          <w:b/>
          <w:sz w:val="24"/>
          <w:szCs w:val="24"/>
        </w:rPr>
        <w:t>Změna zákona o ochraně zdraví před škodlivými účinky návykových látek</w:t>
      </w:r>
    </w:p>
    <w:p w14:paraId="052EC4E3" w14:textId="6672CB03"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 2</w:t>
      </w:r>
    </w:p>
    <w:p w14:paraId="3DFBD704"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Vymezení pojmů</w:t>
      </w:r>
    </w:p>
    <w:p w14:paraId="71389142"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Pro účely tohoto zákona se rozumí</w:t>
      </w:r>
    </w:p>
    <w:p w14:paraId="22298425" w14:textId="68DF4714"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a) návykovou látkou alkohol, tabák, omamné a psychotropní látky a jiné látky s</w:t>
      </w:r>
      <w:r w:rsidR="00C65BEC">
        <w:rPr>
          <w:rFonts w:ascii="Times New Roman" w:hAnsi="Times New Roman"/>
          <w:sz w:val="24"/>
          <w:szCs w:val="24"/>
          <w:lang w:eastAsia="cs-CZ"/>
        </w:rPr>
        <w:t> </w:t>
      </w:r>
      <w:r w:rsidRPr="00D44834">
        <w:rPr>
          <w:rFonts w:ascii="Times New Roman" w:hAnsi="Times New Roman"/>
          <w:sz w:val="24"/>
          <w:szCs w:val="24"/>
          <w:lang w:eastAsia="cs-CZ"/>
        </w:rPr>
        <w:t>psychoaktivními účinky, jejichž užívání může vést nebo se podílet na vzniku a rozvoji duševních poruch a poruch chování,</w:t>
      </w:r>
    </w:p>
    <w:p w14:paraId="2DBF4580"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b) tabákovým výrobkem výrobek, který může být užíván a obsahuje, byť částečně, tabák, ať už geneticky upravený nebo neupravený,</w:t>
      </w:r>
    </w:p>
    <w:p w14:paraId="1DDA12F9" w14:textId="7310F6B9"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c) kuřáckou pomůckou pomůcka určená či obvykle používaná ke kouření, vdechování,</w:t>
      </w:r>
      <w:r w:rsidR="00C65BEC">
        <w:rPr>
          <w:rFonts w:ascii="Times New Roman" w:hAnsi="Times New Roman"/>
          <w:sz w:val="24"/>
          <w:szCs w:val="24"/>
          <w:lang w:eastAsia="cs-CZ"/>
        </w:rPr>
        <w:t xml:space="preserve"> </w:t>
      </w:r>
      <w:r w:rsidRPr="00D44834">
        <w:rPr>
          <w:rFonts w:ascii="Times New Roman" w:hAnsi="Times New Roman"/>
          <w:sz w:val="24"/>
          <w:szCs w:val="24"/>
          <w:lang w:eastAsia="cs-CZ"/>
        </w:rPr>
        <w:t>šňupání, sání nebo žvýkání tabáku nebo kouření bylinných výrobků určených ke kouření, s</w:t>
      </w:r>
      <w:r w:rsidR="00C65BEC">
        <w:rPr>
          <w:rFonts w:ascii="Times New Roman" w:hAnsi="Times New Roman"/>
          <w:sz w:val="24"/>
          <w:szCs w:val="24"/>
          <w:lang w:eastAsia="cs-CZ"/>
        </w:rPr>
        <w:t> </w:t>
      </w:r>
      <w:r w:rsidRPr="00D44834">
        <w:rPr>
          <w:rFonts w:ascii="Times New Roman" w:hAnsi="Times New Roman"/>
          <w:sz w:val="24"/>
          <w:szCs w:val="24"/>
          <w:lang w:eastAsia="cs-CZ"/>
        </w:rPr>
        <w:t>výjimkou zápalek, zapalovače, popelníku a pomůcky plnící převážně funkci uměleckého předmětu nebo funkci dekorační,</w:t>
      </w:r>
    </w:p>
    <w:p w14:paraId="52169B45"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d) bylinným výrobkem určeným ke kouření výrobek, jehož základem jsou rostliny, byliny nebo ovoce, a který neobsahuje žádný tabák, může se užívat prostřednictvím inhalace ústy nebo nosem a jeho užívání zahrnuje jeho postupné spalování,</w:t>
      </w:r>
    </w:p>
    <w:p w14:paraId="484F847A"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 xml:space="preserve">e) elektronickou cigaretou výrobek, který lze použít pro užívání výparů obsahujících nikotin nebo jiných výparů prostřednictvím náustku, nebo jakákoliv součást tohoto výrobku, </w:t>
      </w:r>
      <w:r w:rsidRPr="00D44834">
        <w:rPr>
          <w:rFonts w:ascii="Times New Roman" w:hAnsi="Times New Roman"/>
          <w:sz w:val="24"/>
          <w:szCs w:val="24"/>
          <w:lang w:eastAsia="cs-CZ"/>
        </w:rPr>
        <w:lastRenderedPageBreak/>
        <w:t>včetně náhradní náplně, zásobníku, nádržky i zařízení bez nádržky nebo zásobníku; elektronické cigarety mohou být jednorázové, opětovně naplnitelné pomocí náhradní náplně nebo nádržky nebo opakovaně použitelné pomocí jednorázových zásobníků,</w:t>
      </w:r>
    </w:p>
    <w:p w14:paraId="2D9A1111" w14:textId="77777777" w:rsidR="00D44834" w:rsidRPr="00D44834" w:rsidRDefault="00D44834" w:rsidP="00D44834">
      <w:pPr>
        <w:widowControl w:val="0"/>
        <w:autoSpaceDE w:val="0"/>
        <w:autoSpaceDN w:val="0"/>
        <w:adjustRightInd w:val="0"/>
        <w:spacing w:before="120" w:after="0" w:line="240" w:lineRule="auto"/>
        <w:jc w:val="both"/>
        <w:rPr>
          <w:rFonts w:ascii="Times New Roman" w:hAnsi="Times New Roman"/>
          <w:sz w:val="24"/>
          <w:szCs w:val="24"/>
          <w:lang w:eastAsia="cs-CZ"/>
        </w:rPr>
      </w:pPr>
      <w:r w:rsidRPr="00D44834">
        <w:rPr>
          <w:rFonts w:ascii="Times New Roman" w:hAnsi="Times New Roman"/>
          <w:sz w:val="24"/>
          <w:szCs w:val="24"/>
          <w:lang w:eastAsia="cs-CZ"/>
        </w:rPr>
        <w:t>f) alkoholickým nápojem nápoj obsahující více než 0,5 % objemových ethanolu,</w:t>
      </w:r>
    </w:p>
    <w:p w14:paraId="0A8D7D5D"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g) prodejnou provozovna určená podle stavebního zákona k prodeji zboží nebo poskytování služeb,</w:t>
      </w:r>
    </w:p>
    <w:p w14:paraId="710F177F"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h) stánkem prostor ohraničený pevnou nebo přenosnou konstrukcí, pult nebo stolek, kde je prodáváno zboží nebo jsou poskytovány služby,</w:t>
      </w:r>
    </w:p>
    <w:p w14:paraId="6B05649C" w14:textId="100A6E1A"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 xml:space="preserve">i) provozovnou stravovacích služeb </w:t>
      </w:r>
      <w:r w:rsidR="005B581B">
        <w:rPr>
          <w:rFonts w:ascii="Times New Roman" w:hAnsi="Times New Roman"/>
          <w:sz w:val="24"/>
          <w:szCs w:val="24"/>
          <w:lang w:eastAsia="cs-CZ"/>
        </w:rPr>
        <w:t>prostor potravinářského podniku</w:t>
      </w:r>
      <w:r w:rsidRPr="005B581B">
        <w:rPr>
          <w:rFonts w:ascii="Times New Roman" w:hAnsi="Times New Roman"/>
          <w:sz w:val="24"/>
          <w:szCs w:val="24"/>
          <w:vertAlign w:val="superscript"/>
          <w:lang w:eastAsia="cs-CZ"/>
        </w:rPr>
        <w:t>1)</w:t>
      </w:r>
      <w:r w:rsidRPr="00D44834">
        <w:rPr>
          <w:rFonts w:ascii="Times New Roman" w:hAnsi="Times New Roman"/>
          <w:sz w:val="24"/>
          <w:szCs w:val="24"/>
          <w:lang w:eastAsia="cs-CZ"/>
        </w:rPr>
        <w:t>, v němž je provozována stravovací služba zahrnující podávání pok</w:t>
      </w:r>
      <w:r w:rsidR="006C5977">
        <w:rPr>
          <w:rFonts w:ascii="Times New Roman" w:hAnsi="Times New Roman"/>
          <w:sz w:val="24"/>
          <w:szCs w:val="24"/>
          <w:lang w:eastAsia="cs-CZ"/>
        </w:rPr>
        <w:t>rmů určených k přímé spotřebě v </w:t>
      </w:r>
      <w:r w:rsidRPr="00D44834">
        <w:rPr>
          <w:rFonts w:ascii="Times New Roman" w:hAnsi="Times New Roman"/>
          <w:sz w:val="24"/>
          <w:szCs w:val="24"/>
          <w:lang w:eastAsia="cs-CZ"/>
        </w:rPr>
        <w:t>této provozovně,</w:t>
      </w:r>
    </w:p>
    <w:p w14:paraId="48F1B014"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j) vnitřním prostorem vnitřní prostor stavby podle § 2 odst. 3 stavebního zákona, s výjimkou dočasných staveb,</w:t>
      </w:r>
    </w:p>
    <w:p w14:paraId="7AFCCF65" w14:textId="05116E8F"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k) přeshraničním prodejem na dálku prodej spotřebiteli prostřednictvím prostředku komunikace na dálku, při němž se spotřebitel v okamžiku objednání výrobku nachází v členském státě Evropské unie nebo ve smluvním státě Dohody o Evropském hospodářském prostoru a sídlo, ústřední správa nebo místo podnikatelské činnosti provozovatele je v jiném členském státě Evropské unie, nebo smluvním státě Dohody o</w:t>
      </w:r>
      <w:r w:rsidR="00C65BEC">
        <w:rPr>
          <w:rFonts w:ascii="Times New Roman" w:hAnsi="Times New Roman"/>
          <w:sz w:val="24"/>
          <w:szCs w:val="24"/>
          <w:lang w:eastAsia="cs-CZ"/>
        </w:rPr>
        <w:t> </w:t>
      </w:r>
      <w:r w:rsidRPr="00D44834">
        <w:rPr>
          <w:rFonts w:ascii="Times New Roman" w:hAnsi="Times New Roman"/>
          <w:sz w:val="24"/>
          <w:szCs w:val="24"/>
          <w:lang w:eastAsia="cs-CZ"/>
        </w:rPr>
        <w:t>Evropském hospodářském prostoru nebo ve třetí zemi,</w:t>
      </w:r>
    </w:p>
    <w:p w14:paraId="4FAD579E" w14:textId="39449283"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l) dovozem dovoz zboží na daňové území Evropské unie podle zákona upravujícího spotřební daně, pokud toto zboží není při vstupu na daňové území Evropské unie propuštěno do</w:t>
      </w:r>
      <w:r w:rsidR="00C65BEC">
        <w:rPr>
          <w:rFonts w:ascii="Times New Roman" w:hAnsi="Times New Roman"/>
          <w:sz w:val="24"/>
          <w:szCs w:val="24"/>
          <w:lang w:eastAsia="cs-CZ"/>
        </w:rPr>
        <w:t> </w:t>
      </w:r>
      <w:r w:rsidRPr="00D44834">
        <w:rPr>
          <w:rFonts w:ascii="Times New Roman" w:hAnsi="Times New Roman"/>
          <w:sz w:val="24"/>
          <w:szCs w:val="24"/>
          <w:lang w:eastAsia="cs-CZ"/>
        </w:rPr>
        <w:t>režimu s podmíněným osvobozením od cla, a propuštění zboží z režimu s podmíněným osvobozením od cla,</w:t>
      </w:r>
    </w:p>
    <w:p w14:paraId="4807210A" w14:textId="09ECB87E"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m) orientačním vyšetřením dechová zkouška nebo vyšetření slin nebo stěru z kůže nebo sliznic, včetně jejich odběru, za účelem zjištění obsahu alkoholu nebo jiné návykové látky v těle; orientačním vyšetřením se rozumí též vyšetření moči příslušníkem nebo občanským zaměstnancem Vězeňské služby České republiky (dále jen "Vězeňská služba")</w:t>
      </w:r>
      <w:r>
        <w:rPr>
          <w:rFonts w:ascii="Times New Roman" w:hAnsi="Times New Roman"/>
          <w:sz w:val="24"/>
          <w:szCs w:val="24"/>
          <w:lang w:eastAsia="cs-CZ"/>
        </w:rPr>
        <w:t xml:space="preserve"> </w:t>
      </w:r>
      <w:r w:rsidRPr="002D2974">
        <w:rPr>
          <w:rFonts w:ascii="Times New Roman" w:hAnsi="Times New Roman"/>
          <w:b/>
          <w:sz w:val="24"/>
          <w:szCs w:val="24"/>
        </w:rPr>
        <w:t>nebo úředníkem Probační a mediační služby</w:t>
      </w:r>
      <w:r w:rsidRPr="00D44834">
        <w:rPr>
          <w:rFonts w:ascii="Times New Roman" w:hAnsi="Times New Roman"/>
          <w:sz w:val="24"/>
          <w:szCs w:val="24"/>
          <w:lang w:eastAsia="cs-CZ"/>
        </w:rPr>
        <w:t>,</w:t>
      </w:r>
    </w:p>
    <w:p w14:paraId="548B51E6"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n) odborným lékařským vyšetřením cílené klinické vyšetření lékařem, včetně odběru biologického materiálu,</w:t>
      </w:r>
    </w:p>
    <w:p w14:paraId="7FD1D984" w14:textId="59D5B8A3"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o) odběrem biologického materiálu odběr vzorku žilní krve, moči, slin, vlasů nebo stěru z</w:t>
      </w:r>
      <w:r w:rsidR="00C65BEC">
        <w:rPr>
          <w:rFonts w:ascii="Times New Roman" w:hAnsi="Times New Roman"/>
          <w:sz w:val="24"/>
          <w:szCs w:val="24"/>
          <w:lang w:eastAsia="cs-CZ"/>
        </w:rPr>
        <w:t> </w:t>
      </w:r>
      <w:r w:rsidRPr="00D44834">
        <w:rPr>
          <w:rFonts w:ascii="Times New Roman" w:hAnsi="Times New Roman"/>
          <w:sz w:val="24"/>
          <w:szCs w:val="24"/>
          <w:lang w:eastAsia="cs-CZ"/>
        </w:rPr>
        <w:t>kůže nebo sliznic, s výjimkou odběru biologického materiálu pro orientační vyšetření,</w:t>
      </w:r>
    </w:p>
    <w:p w14:paraId="4020B04F" w14:textId="30928B8C" w:rsidR="0065013F"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p) nástupištěm prostor určený k nástupu a výstupu osob z prostředků veřejné silniční a drážní dopravy; není-li vymezení prostoru nástupiště zřejmé, nebo není-li viditelným značením takový prostor jinak vymezen, pokládá se pro účely tohoto zákona za nástupiště veřejně přístupný prostor o šířce 5 m a délce 30 m před a 5 m za označníkem zastávky ve směru jízdy dopravního prostředku.</w:t>
      </w:r>
    </w:p>
    <w:p w14:paraId="5B857802" w14:textId="25F8BA61" w:rsidR="00B408D7" w:rsidRDefault="00B408D7" w:rsidP="00B408D7">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2E966112"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 20</w:t>
      </w:r>
    </w:p>
    <w:p w14:paraId="376C1D95"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Orientační vyšetření a odborné lékařské vyšetření</w:t>
      </w:r>
    </w:p>
    <w:p w14:paraId="28439625"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(1) Orientačnímu vyšetření a odbornému lékařskému vyšetření je povinna se podrobit osoba,</w:t>
      </w:r>
    </w:p>
    <w:p w14:paraId="43E3E288"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 xml:space="preserve">a) u které je důvodné podezření, že pod vlivem alkoholu nebo jiné návykové látky vykonává </w:t>
      </w:r>
      <w:r w:rsidRPr="00D44834">
        <w:rPr>
          <w:rFonts w:ascii="Times New Roman" w:hAnsi="Times New Roman"/>
          <w:sz w:val="24"/>
          <w:szCs w:val="24"/>
          <w:lang w:eastAsia="cs-CZ"/>
        </w:rPr>
        <w:lastRenderedPageBreak/>
        <w:t>nebo vykonávala činnost, při níž by mohla ohrozit život nebo zdraví svoje nebo jiné osoby nebo poškodit majetek,</w:t>
      </w:r>
    </w:p>
    <w:p w14:paraId="18765420"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b) u které je důvodné podezření, že se požitím alkoholického nápoje nebo jiné návykové látky uvedla do stavu, v němž bezprostředně ohrožuje sebe nebo jinou osobu, majetek nebo veřejný pořádek,</w:t>
      </w:r>
    </w:p>
    <w:p w14:paraId="0E860580" w14:textId="77777777" w:rsidR="00D44834" w:rsidRP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sz w:val="24"/>
          <w:szCs w:val="24"/>
          <w:lang w:eastAsia="cs-CZ"/>
        </w:rPr>
      </w:pPr>
      <w:r w:rsidRPr="00D44834">
        <w:rPr>
          <w:rFonts w:ascii="Times New Roman" w:hAnsi="Times New Roman"/>
          <w:sz w:val="24"/>
          <w:szCs w:val="24"/>
          <w:lang w:eastAsia="cs-CZ"/>
        </w:rPr>
        <w:t>c) u které je důvodné podezření, že přivodila sobě nebo jiné osobě újmu na zdraví anebo způsobila jiné osobě škodu na majetku v souvislosti s požitím alkoholického nápoje nebo jiné návykové látky,</w:t>
      </w:r>
    </w:p>
    <w:p w14:paraId="468DC9FB" w14:textId="77777777" w:rsidR="00D44834" w:rsidRPr="00D44834" w:rsidRDefault="00D44834" w:rsidP="00D44834">
      <w:pPr>
        <w:widowControl w:val="0"/>
        <w:autoSpaceDE w:val="0"/>
        <w:autoSpaceDN w:val="0"/>
        <w:adjustRightInd w:val="0"/>
        <w:spacing w:before="120" w:after="0" w:line="240" w:lineRule="auto"/>
        <w:jc w:val="both"/>
        <w:rPr>
          <w:rFonts w:ascii="Times New Roman" w:hAnsi="Times New Roman"/>
          <w:sz w:val="24"/>
          <w:szCs w:val="24"/>
          <w:lang w:eastAsia="cs-CZ"/>
        </w:rPr>
      </w:pPr>
      <w:r w:rsidRPr="00D44834">
        <w:rPr>
          <w:rFonts w:ascii="Times New Roman" w:hAnsi="Times New Roman"/>
          <w:sz w:val="24"/>
          <w:szCs w:val="24"/>
          <w:lang w:eastAsia="cs-CZ"/>
        </w:rPr>
        <w:t>d) která je mladší 18 let a u níž je důvodné podezření, že</w:t>
      </w:r>
    </w:p>
    <w:p w14:paraId="488A6ACA" w14:textId="77777777" w:rsidR="00D44834" w:rsidRPr="00D44834" w:rsidRDefault="00D44834" w:rsidP="00D44834">
      <w:pPr>
        <w:widowControl w:val="0"/>
        <w:autoSpaceDE w:val="0"/>
        <w:autoSpaceDN w:val="0"/>
        <w:adjustRightInd w:val="0"/>
        <w:spacing w:before="120" w:after="0" w:line="240" w:lineRule="auto"/>
        <w:ind w:left="709" w:hanging="283"/>
        <w:jc w:val="both"/>
        <w:rPr>
          <w:rFonts w:ascii="Times New Roman" w:hAnsi="Times New Roman"/>
          <w:sz w:val="24"/>
          <w:szCs w:val="24"/>
          <w:lang w:eastAsia="cs-CZ"/>
        </w:rPr>
      </w:pPr>
      <w:r w:rsidRPr="00D44834">
        <w:rPr>
          <w:rFonts w:ascii="Times New Roman" w:hAnsi="Times New Roman"/>
          <w:sz w:val="24"/>
          <w:szCs w:val="24"/>
          <w:lang w:eastAsia="cs-CZ"/>
        </w:rPr>
        <w:t>1. alkoholický nápoj požila nebo jí byl v rozporu s tímto zákonem prodán nebo podán alkoholický nápoj nebo jí byla konzumace alkoholického nápoje jinak umožněna, nebo</w:t>
      </w:r>
    </w:p>
    <w:p w14:paraId="012FA19A"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2. jinou návykovou látku užila, nebo jí bylo užití jiné návykové látky umožněno,</w:t>
      </w:r>
    </w:p>
    <w:p w14:paraId="1B5738BC" w14:textId="77777777" w:rsidR="00D44834" w:rsidRPr="00D44834" w:rsidRDefault="00D44834" w:rsidP="00D44834">
      <w:pPr>
        <w:widowControl w:val="0"/>
        <w:autoSpaceDE w:val="0"/>
        <w:autoSpaceDN w:val="0"/>
        <w:adjustRightInd w:val="0"/>
        <w:spacing w:before="120" w:after="0" w:line="240" w:lineRule="auto"/>
        <w:jc w:val="both"/>
        <w:rPr>
          <w:rFonts w:ascii="Times New Roman" w:hAnsi="Times New Roman"/>
          <w:sz w:val="24"/>
          <w:szCs w:val="24"/>
          <w:lang w:eastAsia="cs-CZ"/>
        </w:rPr>
      </w:pPr>
      <w:r w:rsidRPr="00D44834">
        <w:rPr>
          <w:rFonts w:ascii="Times New Roman" w:hAnsi="Times New Roman"/>
          <w:sz w:val="24"/>
          <w:szCs w:val="24"/>
          <w:lang w:eastAsia="cs-CZ"/>
        </w:rPr>
        <w:t xml:space="preserve">e) která je ve výkonu vazby, zabezpečovací detence nebo trestu odnětí svobody, </w:t>
      </w:r>
      <w:r w:rsidRPr="00D44834">
        <w:rPr>
          <w:rFonts w:ascii="Times New Roman" w:hAnsi="Times New Roman"/>
          <w:strike/>
          <w:sz w:val="24"/>
          <w:szCs w:val="24"/>
          <w:lang w:eastAsia="cs-CZ"/>
        </w:rPr>
        <w:t>nebo</w:t>
      </w:r>
    </w:p>
    <w:p w14:paraId="7C284914" w14:textId="740DC131" w:rsidR="00D44834" w:rsidRDefault="00D44834" w:rsidP="00D44834">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D44834">
        <w:rPr>
          <w:rFonts w:ascii="Times New Roman" w:hAnsi="Times New Roman"/>
          <w:sz w:val="24"/>
          <w:szCs w:val="24"/>
          <w:lang w:eastAsia="cs-CZ"/>
        </w:rPr>
        <w:t xml:space="preserve">f) která vykonává ústavní ochranné léčení, anebo ambulantní ochranné léčení protialkoholní nebo </w:t>
      </w:r>
      <w:proofErr w:type="spellStart"/>
      <w:proofErr w:type="gramStart"/>
      <w:r w:rsidRPr="00D44834">
        <w:rPr>
          <w:rFonts w:ascii="Times New Roman" w:hAnsi="Times New Roman"/>
          <w:sz w:val="24"/>
          <w:szCs w:val="24"/>
          <w:lang w:eastAsia="cs-CZ"/>
        </w:rPr>
        <w:t>protitoxikomanické</w:t>
      </w:r>
      <w:proofErr w:type="spellEnd"/>
      <w:r w:rsidRPr="002D2974">
        <w:rPr>
          <w:rFonts w:ascii="Times New Roman" w:hAnsi="Times New Roman"/>
          <w:strike/>
          <w:sz w:val="24"/>
          <w:szCs w:val="24"/>
        </w:rPr>
        <w:t>.</w:t>
      </w:r>
      <w:r w:rsidRPr="00D44834">
        <w:rPr>
          <w:rFonts w:ascii="Times New Roman" w:hAnsi="Times New Roman"/>
          <w:sz w:val="24"/>
          <w:szCs w:val="24"/>
        </w:rPr>
        <w:t xml:space="preserve"> </w:t>
      </w:r>
      <w:r w:rsidRPr="002D2974">
        <w:rPr>
          <w:rFonts w:ascii="Times New Roman" w:hAnsi="Times New Roman"/>
          <w:b/>
          <w:sz w:val="24"/>
          <w:szCs w:val="24"/>
        </w:rPr>
        <w:t>, nebo</w:t>
      </w:r>
      <w:proofErr w:type="gramEnd"/>
    </w:p>
    <w:p w14:paraId="0F2AE572" w14:textId="3C2AD16B" w:rsidR="00D44834" w:rsidRPr="002D2974" w:rsidRDefault="00D44834" w:rsidP="00D44834">
      <w:pPr>
        <w:spacing w:before="120" w:after="0" w:line="240" w:lineRule="auto"/>
        <w:ind w:left="284" w:hanging="284"/>
        <w:jc w:val="both"/>
        <w:rPr>
          <w:rFonts w:ascii="Times New Roman" w:hAnsi="Times New Roman"/>
          <w:b/>
          <w:sz w:val="24"/>
          <w:szCs w:val="24"/>
        </w:rPr>
      </w:pPr>
      <w:r w:rsidRPr="002D2974">
        <w:rPr>
          <w:rFonts w:ascii="Times New Roman" w:hAnsi="Times New Roman"/>
          <w:b/>
          <w:sz w:val="24"/>
          <w:szCs w:val="24"/>
        </w:rPr>
        <w:t xml:space="preserve">g) které byl soudem uložen trest obecně prospěšných prací nebo které bylo soudem nebo státním zástupcem uloženo vykonat </w:t>
      </w:r>
      <w:r w:rsidR="003E6D58">
        <w:rPr>
          <w:rFonts w:ascii="Times New Roman" w:hAnsi="Times New Roman"/>
          <w:b/>
          <w:sz w:val="24"/>
          <w:szCs w:val="24"/>
        </w:rPr>
        <w:t>společensky</w:t>
      </w:r>
      <w:r w:rsidR="003E6D58" w:rsidRPr="002D2974">
        <w:rPr>
          <w:rFonts w:ascii="Times New Roman" w:hAnsi="Times New Roman"/>
          <w:b/>
          <w:sz w:val="24"/>
          <w:szCs w:val="24"/>
        </w:rPr>
        <w:t xml:space="preserve"> </w:t>
      </w:r>
      <w:r w:rsidRPr="002D2974">
        <w:rPr>
          <w:rFonts w:ascii="Times New Roman" w:hAnsi="Times New Roman"/>
          <w:b/>
          <w:sz w:val="24"/>
          <w:szCs w:val="24"/>
        </w:rPr>
        <w:t>prospěšnou činnost anebo zdržet se požívání alkoholických nápojů nebo jiných návykových látek</w:t>
      </w:r>
      <w:r w:rsidRPr="009F6348">
        <w:rPr>
          <w:rFonts w:ascii="Times New Roman" w:hAnsi="Times New Roman"/>
          <w:b/>
          <w:sz w:val="24"/>
          <w:szCs w:val="24"/>
        </w:rPr>
        <w:t>.</w:t>
      </w:r>
    </w:p>
    <w:p w14:paraId="00924E58"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(2) V případě, že povinná osoba podle odstavce 1 orientační vyšetření odmítne nebo takové vyšetření nelze provést nebo úspěšně dokončit, provede se odborné lékařské vyšetření. Pokud odborné lékařské vyšetření osoba odmítne, hledí se na ni, jako by byla pod vlivem alkoholu nebo jiné návykové látky.</w:t>
      </w:r>
    </w:p>
    <w:p w14:paraId="72288D8B" w14:textId="37F8DF3F"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(3) Spočívá-li orientační vyšetření na ovlivnění alkoholem v dechové zkoušce provedené analyzátorem alkoholu v dechu, který splňuje podmínky st</w:t>
      </w:r>
      <w:r>
        <w:rPr>
          <w:rFonts w:ascii="Times New Roman" w:hAnsi="Times New Roman"/>
          <w:sz w:val="24"/>
          <w:szCs w:val="24"/>
          <w:lang w:eastAsia="cs-CZ"/>
        </w:rPr>
        <w:t>anovené jiným právním předpisem</w:t>
      </w:r>
      <w:r w:rsidRPr="00D44834">
        <w:rPr>
          <w:rFonts w:ascii="Times New Roman" w:hAnsi="Times New Roman"/>
          <w:sz w:val="24"/>
          <w:szCs w:val="24"/>
          <w:vertAlign w:val="superscript"/>
          <w:lang w:eastAsia="cs-CZ"/>
        </w:rPr>
        <w:t>8)</w:t>
      </w:r>
      <w:r w:rsidRPr="00D44834">
        <w:rPr>
          <w:rFonts w:ascii="Times New Roman" w:hAnsi="Times New Roman"/>
          <w:sz w:val="24"/>
          <w:szCs w:val="24"/>
          <w:lang w:eastAsia="cs-CZ"/>
        </w:rPr>
        <w:t>, odborné lékařské vyšetření se neprovede.</w:t>
      </w:r>
    </w:p>
    <w:p w14:paraId="2A59CF47" w14:textId="3FA45BA4" w:rsidR="00B408D7"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(4) Za účelem stanovení krevních hladin alkoholu nebo jiných návykových látek pomocí specifických toxikologických metod se provede toxikologické vyšetření biologického materiálu odebraného v rámci odborného lékařského vyšetření (dále jen "toxikologické vyšetření").</w:t>
      </w:r>
    </w:p>
    <w:p w14:paraId="7BB0F46B" w14:textId="77777777"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58AA732B"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 21</w:t>
      </w:r>
    </w:p>
    <w:p w14:paraId="0F54722C"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Výzva k orientačnímu vyšetření a k odbornému lékařskému vyšetření</w:t>
      </w:r>
    </w:p>
    <w:p w14:paraId="3F9A4BF1" w14:textId="369BCD2D"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(1) Vyzvat osobu podle § 20 odst. 1 ke splnění povinnosti podrobit se orientačnímu vyšetření nebo odbornému lékařskému vyšetření je opráv</w:t>
      </w:r>
      <w:r>
        <w:rPr>
          <w:rFonts w:ascii="Times New Roman" w:hAnsi="Times New Roman"/>
          <w:sz w:val="24"/>
          <w:szCs w:val="24"/>
          <w:lang w:eastAsia="cs-CZ"/>
        </w:rPr>
        <w:t>něn v rámci své působnosti a za </w:t>
      </w:r>
      <w:r w:rsidRPr="00D44834">
        <w:rPr>
          <w:rFonts w:ascii="Times New Roman" w:hAnsi="Times New Roman"/>
          <w:sz w:val="24"/>
          <w:szCs w:val="24"/>
          <w:lang w:eastAsia="cs-CZ"/>
        </w:rPr>
        <w:t xml:space="preserve">podmínek stanovených jinými právními předpisy příslušník Policie České republiky, příslušník Vojenské policie, příslušník nebo občanský zaměstnanec Vězeňské služby, </w:t>
      </w:r>
      <w:r w:rsidRPr="002D2974">
        <w:rPr>
          <w:rFonts w:ascii="Times New Roman" w:hAnsi="Times New Roman"/>
          <w:b/>
          <w:sz w:val="24"/>
          <w:szCs w:val="24"/>
        </w:rPr>
        <w:t>úředník Probační a mediační služby,</w:t>
      </w:r>
      <w:r>
        <w:rPr>
          <w:rFonts w:ascii="Times New Roman" w:hAnsi="Times New Roman"/>
          <w:b/>
          <w:sz w:val="24"/>
          <w:szCs w:val="24"/>
        </w:rPr>
        <w:t xml:space="preserve"> </w:t>
      </w:r>
      <w:r w:rsidRPr="00D44834">
        <w:rPr>
          <w:rFonts w:ascii="Times New Roman" w:hAnsi="Times New Roman"/>
          <w:sz w:val="24"/>
          <w:szCs w:val="24"/>
          <w:lang w:eastAsia="cs-CZ"/>
        </w:rPr>
        <w:t>strážník obecní policie nebo osoba pověřená kontrolou podle jiného právního předpisu. Příslušník Policie České republiky a strážník obecní policie je oprávněn vyzvat osobu mladší 18 let podrobit se orientačnímu vyšetření nebo odbornému lékařskému vyšetření za podmínek sta</w:t>
      </w:r>
      <w:r w:rsidR="009A6DB3">
        <w:rPr>
          <w:rFonts w:ascii="Times New Roman" w:hAnsi="Times New Roman"/>
          <w:sz w:val="24"/>
          <w:szCs w:val="24"/>
          <w:lang w:eastAsia="cs-CZ"/>
        </w:rPr>
        <w:t>novených</w:t>
      </w:r>
      <w:r w:rsidRPr="00D44834">
        <w:rPr>
          <w:rFonts w:ascii="Times New Roman" w:hAnsi="Times New Roman"/>
          <w:sz w:val="24"/>
          <w:szCs w:val="24"/>
          <w:lang w:eastAsia="cs-CZ"/>
        </w:rPr>
        <w:t xml:space="preserve"> v § 20 odst. 1 písm. d).</w:t>
      </w:r>
    </w:p>
    <w:p w14:paraId="0F5B48C5"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 xml:space="preserve">(2) Vyzvat osobu podle § 20 odst. 1 ke splnění povinnosti podrobit se orientačnímu vyšetření nebo odbornému lékařskému vyšetření je dále oprávněn za podmínek stanovených </w:t>
      </w:r>
      <w:r w:rsidRPr="00D44834">
        <w:rPr>
          <w:rFonts w:ascii="Times New Roman" w:hAnsi="Times New Roman"/>
          <w:sz w:val="24"/>
          <w:szCs w:val="24"/>
          <w:lang w:eastAsia="cs-CZ"/>
        </w:rPr>
        <w:lastRenderedPageBreak/>
        <w:t>jinými právními předpisy zaměstnavatel povinné osoby (dále jen "zaměstnavatel") nebo ošetřující lékař povinné osoby.</w:t>
      </w:r>
    </w:p>
    <w:p w14:paraId="3A083E1F" w14:textId="6A6C409F"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(3) Má-li být odborné lékařské vyšetření provedeno ve zdravotnickém zařízení, poskytovatele zdravotních služeb a zdravotnické zařízení k provedení vyšetření určí a dopravu vyšetřované osoby do zdravotnického zařízení zajistí ten, kdo tuto osobu k vyšetření podle odstavce 1 nebo 2 vyzval.</w:t>
      </w:r>
    </w:p>
    <w:p w14:paraId="55F7FA90" w14:textId="77777777"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7B91B4E9"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 22</w:t>
      </w:r>
    </w:p>
    <w:p w14:paraId="78F54B19"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Osoby provádějící orientační vyšetření a odborné lékařské vyšetření</w:t>
      </w:r>
    </w:p>
    <w:p w14:paraId="6FBDC806" w14:textId="2259B8C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 xml:space="preserve">(1) Orientační vyšetření provádí příslušník Policie České republiky, příslušník Vojenské policie, strážník obecní policie, příslušník nebo občanský zaměstnanec Vězeňské služby, </w:t>
      </w:r>
      <w:r w:rsidRPr="002D2974">
        <w:rPr>
          <w:rFonts w:ascii="Times New Roman" w:hAnsi="Times New Roman"/>
          <w:b/>
          <w:sz w:val="24"/>
          <w:szCs w:val="24"/>
        </w:rPr>
        <w:t>úředník Probační a mediační služby,</w:t>
      </w:r>
      <w:r w:rsidRPr="002D2974">
        <w:rPr>
          <w:rFonts w:ascii="Times New Roman" w:hAnsi="Times New Roman"/>
          <w:sz w:val="24"/>
          <w:szCs w:val="24"/>
        </w:rPr>
        <w:t xml:space="preserve"> </w:t>
      </w:r>
      <w:r w:rsidRPr="00D44834">
        <w:rPr>
          <w:rFonts w:ascii="Times New Roman" w:hAnsi="Times New Roman"/>
          <w:sz w:val="24"/>
          <w:szCs w:val="24"/>
          <w:lang w:eastAsia="cs-CZ"/>
        </w:rPr>
        <w:t>zaměstnavatel, osoba pověřená kontrolou nebo zdravotnický pracovník.</w:t>
      </w:r>
    </w:p>
    <w:p w14:paraId="0E132D14"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(2) Odborné lékařské vyšetření provádí poskytovatel zdravotních služeb, který splňuje podmínky pro provedení tohoto vyšetření v rámci jím poskytovaných zdravotních služeb podle zákona o zdravotních službách.</w:t>
      </w:r>
    </w:p>
    <w:p w14:paraId="2554483F" w14:textId="0DCF5B58"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(3) Pokud osoba, která je povinna se podrobit odbornému lékařskému vyšetření, ohrožuje sebe nebo jinou osobu nebo poškozuje majetek poskytovatele zdravotních služeb, může poskytovatel zdravotních služeb požádat o součinnost Policii České republiky, obecní policii a v případě osob ve výkonu vazby, zabezpečovací detence nebo trestu odnětí svobody Vězeňskou službu.</w:t>
      </w:r>
    </w:p>
    <w:p w14:paraId="2D645BE0" w14:textId="77777777"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33934E25"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bookmarkStart w:id="9" w:name="_GoBack"/>
      <w:bookmarkEnd w:id="9"/>
      <w:r w:rsidRPr="00D44834">
        <w:rPr>
          <w:rFonts w:ascii="Times New Roman" w:hAnsi="Times New Roman"/>
          <w:sz w:val="24"/>
          <w:szCs w:val="24"/>
          <w:lang w:eastAsia="cs-CZ"/>
        </w:rPr>
        <w:t>§ 24</w:t>
      </w:r>
    </w:p>
    <w:p w14:paraId="18B59C5D" w14:textId="77777777" w:rsidR="00D44834" w:rsidRPr="00D44834" w:rsidRDefault="00D44834" w:rsidP="00D44834">
      <w:pPr>
        <w:widowControl w:val="0"/>
        <w:autoSpaceDE w:val="0"/>
        <w:autoSpaceDN w:val="0"/>
        <w:adjustRightInd w:val="0"/>
        <w:spacing w:before="120" w:after="0" w:line="240" w:lineRule="auto"/>
        <w:jc w:val="center"/>
        <w:rPr>
          <w:rFonts w:ascii="Times New Roman" w:hAnsi="Times New Roman"/>
          <w:sz w:val="24"/>
          <w:szCs w:val="24"/>
          <w:lang w:eastAsia="cs-CZ"/>
        </w:rPr>
      </w:pPr>
      <w:r w:rsidRPr="00D44834">
        <w:rPr>
          <w:rFonts w:ascii="Times New Roman" w:hAnsi="Times New Roman"/>
          <w:sz w:val="24"/>
          <w:szCs w:val="24"/>
          <w:lang w:eastAsia="cs-CZ"/>
        </w:rPr>
        <w:t>Úhrada nákladů na odborné lékařské vyšetření a dopravu do zdravotnického zařízení</w:t>
      </w:r>
    </w:p>
    <w:p w14:paraId="477A2659" w14:textId="0D591A04"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 xml:space="preserve">(1) Náklady na odborné lékařské vyšetření hradí poskytovateli zdravotních služeb Policie České republiky, Vojenská policie, obecní policie, Vězeňská služba, </w:t>
      </w:r>
      <w:r w:rsidRPr="002D2974">
        <w:rPr>
          <w:rFonts w:ascii="Times New Roman" w:hAnsi="Times New Roman"/>
          <w:b/>
          <w:sz w:val="24"/>
          <w:szCs w:val="24"/>
        </w:rPr>
        <w:t>Probační a mediační služba,</w:t>
      </w:r>
      <w:r>
        <w:rPr>
          <w:rFonts w:ascii="Times New Roman" w:hAnsi="Times New Roman"/>
          <w:b/>
          <w:sz w:val="24"/>
          <w:szCs w:val="24"/>
        </w:rPr>
        <w:t xml:space="preserve"> </w:t>
      </w:r>
      <w:r w:rsidRPr="00D44834">
        <w:rPr>
          <w:rFonts w:ascii="Times New Roman" w:hAnsi="Times New Roman"/>
          <w:sz w:val="24"/>
          <w:szCs w:val="24"/>
          <w:lang w:eastAsia="cs-CZ"/>
        </w:rPr>
        <w:t>zaměstnavatel, kontrolní orgán nebo poskytovatel zdravotních služeb, v rámci jejichž působnosti byla učiněna výzva k</w:t>
      </w:r>
      <w:r>
        <w:rPr>
          <w:rFonts w:ascii="Times New Roman" w:hAnsi="Times New Roman"/>
          <w:sz w:val="24"/>
          <w:szCs w:val="24"/>
          <w:lang w:eastAsia="cs-CZ"/>
        </w:rPr>
        <w:t> </w:t>
      </w:r>
      <w:r w:rsidRPr="00D44834">
        <w:rPr>
          <w:rFonts w:ascii="Times New Roman" w:hAnsi="Times New Roman"/>
          <w:sz w:val="24"/>
          <w:szCs w:val="24"/>
          <w:lang w:eastAsia="cs-CZ"/>
        </w:rPr>
        <w:t>vyšetření podle § 21 odst. 1</w:t>
      </w:r>
      <w:r>
        <w:rPr>
          <w:rFonts w:ascii="Times New Roman" w:hAnsi="Times New Roman"/>
          <w:sz w:val="24"/>
          <w:szCs w:val="24"/>
          <w:lang w:eastAsia="cs-CZ"/>
        </w:rPr>
        <w:t xml:space="preserve"> nebo výzva k vyšetření podle § </w:t>
      </w:r>
      <w:r w:rsidRPr="00D44834">
        <w:rPr>
          <w:rFonts w:ascii="Times New Roman" w:hAnsi="Times New Roman"/>
          <w:sz w:val="24"/>
          <w:szCs w:val="24"/>
          <w:lang w:eastAsia="cs-CZ"/>
        </w:rPr>
        <w:t xml:space="preserve">21 odst. 2, nejde-li o případ diferenciální diagnózy hrazené z </w:t>
      </w:r>
      <w:r>
        <w:rPr>
          <w:rFonts w:ascii="Times New Roman" w:hAnsi="Times New Roman"/>
          <w:sz w:val="24"/>
          <w:szCs w:val="24"/>
          <w:lang w:eastAsia="cs-CZ"/>
        </w:rPr>
        <w:t>veřejného zdravotního pojištění</w:t>
      </w:r>
      <w:r w:rsidRPr="00D44834">
        <w:rPr>
          <w:rFonts w:ascii="Times New Roman" w:hAnsi="Times New Roman"/>
          <w:sz w:val="24"/>
          <w:szCs w:val="24"/>
          <w:vertAlign w:val="superscript"/>
          <w:lang w:eastAsia="cs-CZ"/>
        </w:rPr>
        <w:t>9)</w:t>
      </w:r>
      <w:r w:rsidRPr="00D44834">
        <w:rPr>
          <w:rFonts w:ascii="Times New Roman" w:hAnsi="Times New Roman"/>
          <w:sz w:val="24"/>
          <w:szCs w:val="24"/>
          <w:lang w:eastAsia="cs-CZ"/>
        </w:rPr>
        <w:t>.</w:t>
      </w:r>
    </w:p>
    <w:p w14:paraId="7C791D7E"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(2) Prokáže-li se přítomnost alkoholu nebo jiné návykové látky, uhradí vyšetřovaná osoba tomu, kdo uhradil poskytovateli zdravotních služeb odborné lékařské vyšetření podle odstavce 1, náklady, které mu úhradou odborného lékařského vyšetření vznikly; pokud je vyšetřovaná osoba nezletilá, která není plně svéprávná, hradí tyto náklady její zákonný zástupce.</w:t>
      </w:r>
    </w:p>
    <w:p w14:paraId="76B40CE9" w14:textId="0884696B"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 xml:space="preserve">(3) Náklady na dopravu vyšetřované osoby do zdravotnického zařízení za účelem provedení odborného lékařského vyšetření hradí v případě, že se prokáže přítomnost alkoholu nebo jiné návykové látky, vyšetřovaná osoba; pokud je vyšetřovaná osoba nezletilá, která není plně svéprávná, hradí tyto náklady její zákonný zástupce. Neprokáže-li se přítomnost alkoholu nebo jiné návykové látky, náklady nese Policie České republiky, Vojenská policie, obecní policie, Vězeňská služba, </w:t>
      </w:r>
      <w:r w:rsidRPr="002D2974">
        <w:rPr>
          <w:rFonts w:ascii="Times New Roman" w:hAnsi="Times New Roman"/>
          <w:b/>
          <w:sz w:val="24"/>
          <w:szCs w:val="24"/>
        </w:rPr>
        <w:t xml:space="preserve">Probační a mediační služba, </w:t>
      </w:r>
      <w:r w:rsidRPr="00D44834">
        <w:rPr>
          <w:rFonts w:ascii="Times New Roman" w:hAnsi="Times New Roman"/>
          <w:sz w:val="24"/>
          <w:szCs w:val="24"/>
          <w:lang w:eastAsia="cs-CZ"/>
        </w:rPr>
        <w:t>zaměstnavatel, kontrolní orgán nebo poskytovatel zdravotních služeb, v rámci jejichž působnosti byla učiněna výzva k vyšetření podle § 21 odst. 1 nebo výzva k vyšetření podle § 21 odst. 2, nejde-li o případ d</w:t>
      </w:r>
      <w:r>
        <w:rPr>
          <w:rFonts w:ascii="Times New Roman" w:hAnsi="Times New Roman"/>
          <w:sz w:val="24"/>
          <w:szCs w:val="24"/>
          <w:lang w:eastAsia="cs-CZ"/>
        </w:rPr>
        <w:t>iferenciální diagnózy hrazené z veřejného zdravotního pojištění</w:t>
      </w:r>
      <w:r w:rsidRPr="00D44834">
        <w:rPr>
          <w:rFonts w:ascii="Times New Roman" w:hAnsi="Times New Roman"/>
          <w:sz w:val="24"/>
          <w:szCs w:val="24"/>
          <w:vertAlign w:val="superscript"/>
          <w:lang w:eastAsia="cs-CZ"/>
        </w:rPr>
        <w:t>9)</w:t>
      </w:r>
      <w:r w:rsidRPr="00D44834">
        <w:rPr>
          <w:rFonts w:ascii="Times New Roman" w:hAnsi="Times New Roman"/>
          <w:sz w:val="24"/>
          <w:szCs w:val="24"/>
          <w:lang w:eastAsia="cs-CZ"/>
        </w:rPr>
        <w:t>.</w:t>
      </w:r>
    </w:p>
    <w:p w14:paraId="2B7F70AF" w14:textId="77777777" w:rsidR="00D44834" w:rsidRP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 xml:space="preserve">(4) Pokud bylo odborné lékařské vyšetření provedeno z důvodu odmítnutí orientačního </w:t>
      </w:r>
      <w:r w:rsidRPr="00D44834">
        <w:rPr>
          <w:rFonts w:ascii="Times New Roman" w:hAnsi="Times New Roman"/>
          <w:sz w:val="24"/>
          <w:szCs w:val="24"/>
          <w:lang w:eastAsia="cs-CZ"/>
        </w:rPr>
        <w:lastRenderedPageBreak/>
        <w:t>vyšetření vyšetřovanou osobou, má vyšetřovaná osoba povinnost uhradit tomu, kdo poskytovateli zdravotních služeb odborné lékařské vyšetření podle odstavce 1 uhradil, náklady, které mu takovou úhradou vznikly, bez ohledu na výsledek vyšetření; tato osoba hradí i náklady na její dopravu do zdravotnického zařízení za účelem provedení odborného lékařského vyšetření. Pokud je vyšetřovaná osoba nezletilá, která není plně svéprávná, hradí náklady její zákonný zástupce.</w:t>
      </w:r>
    </w:p>
    <w:p w14:paraId="7E2562AF" w14:textId="0E19B6A3"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r w:rsidRPr="00D44834">
        <w:rPr>
          <w:rFonts w:ascii="Times New Roman" w:hAnsi="Times New Roman"/>
          <w:sz w:val="24"/>
          <w:szCs w:val="24"/>
          <w:lang w:eastAsia="cs-CZ"/>
        </w:rPr>
        <w:t>(5) Toxikologické vyšetření hradí poskytovateli zdravotních služeb ten, kdo si toto vyšetření vyžádal. Není-li uhrazená částka součástí nákladů řízení podle jiného právního předpisu a prokáže-li se přítomnost alkoholu nebo jiné návykové látky, uhradí vyšetřovaná osoba tomu, kdo uhradil poskytovateli zdravotních služeb toxikologické vyšetření, náklady, které mu úhradou toxikologického vyšetření vznikly; pokud je vyšetřovaná osoba nezletilá, která není plně svéprávná, hradí tyto náklady její zákonný zástupce.</w:t>
      </w:r>
    </w:p>
    <w:p w14:paraId="7B47CA42" w14:textId="77777777"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0C273B65" w14:textId="77777777" w:rsidR="00D44834"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581E3714" w14:textId="77777777" w:rsidR="00D44834" w:rsidRPr="00B408D7" w:rsidRDefault="00D44834" w:rsidP="00D44834">
      <w:pPr>
        <w:widowControl w:val="0"/>
        <w:autoSpaceDE w:val="0"/>
        <w:autoSpaceDN w:val="0"/>
        <w:adjustRightInd w:val="0"/>
        <w:spacing w:before="120" w:after="0" w:line="240" w:lineRule="auto"/>
        <w:ind w:firstLine="426"/>
        <w:jc w:val="both"/>
        <w:rPr>
          <w:rFonts w:ascii="Times New Roman" w:hAnsi="Times New Roman"/>
          <w:sz w:val="24"/>
          <w:szCs w:val="24"/>
          <w:lang w:eastAsia="cs-CZ"/>
        </w:rPr>
      </w:pPr>
    </w:p>
    <w:p w14:paraId="15DD15AE" w14:textId="77777777" w:rsidR="00B259CF" w:rsidRPr="00CF25EA" w:rsidRDefault="00B259CF" w:rsidP="00CF25EA">
      <w:pPr>
        <w:spacing w:before="120" w:after="0" w:line="240" w:lineRule="auto"/>
        <w:jc w:val="center"/>
        <w:rPr>
          <w:rFonts w:ascii="Times New Roman" w:hAnsi="Times New Roman"/>
          <w:sz w:val="24"/>
          <w:szCs w:val="24"/>
        </w:rPr>
      </w:pPr>
    </w:p>
    <w:sectPr w:rsidR="00B259CF" w:rsidRPr="00CF25EA">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77CFDF" w15:done="0"/>
  <w15:commentEx w15:paraId="606E46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77CFDF" w16cid:durableId="2024A474"/>
  <w16cid:commentId w16cid:paraId="606E46C5" w16cid:durableId="2024A4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84452" w14:textId="77777777" w:rsidR="000E441D" w:rsidRDefault="000E441D" w:rsidP="009B5825">
      <w:pPr>
        <w:spacing w:after="0" w:line="240" w:lineRule="auto"/>
      </w:pPr>
      <w:r>
        <w:separator/>
      </w:r>
    </w:p>
  </w:endnote>
  <w:endnote w:type="continuationSeparator" w:id="0">
    <w:p w14:paraId="342CB71F" w14:textId="77777777" w:rsidR="000E441D" w:rsidRDefault="000E441D" w:rsidP="009B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4982"/>
      <w:docPartObj>
        <w:docPartGallery w:val="Page Numbers (Bottom of Page)"/>
        <w:docPartUnique/>
      </w:docPartObj>
    </w:sdtPr>
    <w:sdtEndPr/>
    <w:sdtContent>
      <w:p w14:paraId="11E1DC3B" w14:textId="6A8A5318" w:rsidR="00D50189" w:rsidRDefault="00D50189">
        <w:pPr>
          <w:pStyle w:val="Zpat"/>
          <w:jc w:val="center"/>
        </w:pPr>
        <w:r>
          <w:fldChar w:fldCharType="begin"/>
        </w:r>
        <w:r>
          <w:instrText>PAGE   \* MERGEFORMAT</w:instrText>
        </w:r>
        <w:r>
          <w:fldChar w:fldCharType="separate"/>
        </w:r>
        <w:r w:rsidR="00060D16">
          <w:rPr>
            <w:noProof/>
          </w:rPr>
          <w:t>70</w:t>
        </w:r>
        <w:r>
          <w:fldChar w:fldCharType="end"/>
        </w:r>
      </w:p>
    </w:sdtContent>
  </w:sdt>
  <w:p w14:paraId="2EC2B122" w14:textId="77777777" w:rsidR="00D50189" w:rsidRDefault="00D501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058F" w14:textId="77777777" w:rsidR="000E441D" w:rsidRDefault="000E441D" w:rsidP="009B5825">
      <w:pPr>
        <w:spacing w:after="0" w:line="240" w:lineRule="auto"/>
      </w:pPr>
      <w:r>
        <w:separator/>
      </w:r>
    </w:p>
  </w:footnote>
  <w:footnote w:type="continuationSeparator" w:id="0">
    <w:p w14:paraId="3157E6E9" w14:textId="77777777" w:rsidR="000E441D" w:rsidRDefault="000E441D" w:rsidP="009B582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bomíra Forejtová">
    <w15:presenceInfo w15:providerId="Windows Live" w15:userId="2fcee036c252a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25"/>
    <w:rsid w:val="00004CC9"/>
    <w:rsid w:val="000065D5"/>
    <w:rsid w:val="00022312"/>
    <w:rsid w:val="00025AC3"/>
    <w:rsid w:val="00060D16"/>
    <w:rsid w:val="00077D4E"/>
    <w:rsid w:val="000A5E34"/>
    <w:rsid w:val="000B567F"/>
    <w:rsid w:val="000E441D"/>
    <w:rsid w:val="00104E53"/>
    <w:rsid w:val="001164F6"/>
    <w:rsid w:val="0016427F"/>
    <w:rsid w:val="00165449"/>
    <w:rsid w:val="001A3294"/>
    <w:rsid w:val="001D27E1"/>
    <w:rsid w:val="001F4F25"/>
    <w:rsid w:val="00214783"/>
    <w:rsid w:val="00242EE7"/>
    <w:rsid w:val="00272B39"/>
    <w:rsid w:val="002B2D1C"/>
    <w:rsid w:val="002C56FD"/>
    <w:rsid w:val="002F2AE7"/>
    <w:rsid w:val="00315745"/>
    <w:rsid w:val="00392B41"/>
    <w:rsid w:val="003B2B48"/>
    <w:rsid w:val="003E6D58"/>
    <w:rsid w:val="003F6A85"/>
    <w:rsid w:val="0040546C"/>
    <w:rsid w:val="00417193"/>
    <w:rsid w:val="00434240"/>
    <w:rsid w:val="00451582"/>
    <w:rsid w:val="00461A55"/>
    <w:rsid w:val="004705A6"/>
    <w:rsid w:val="0047360F"/>
    <w:rsid w:val="00495E5E"/>
    <w:rsid w:val="004A185E"/>
    <w:rsid w:val="004B758E"/>
    <w:rsid w:val="004C2BCD"/>
    <w:rsid w:val="004D3572"/>
    <w:rsid w:val="00507749"/>
    <w:rsid w:val="0051284A"/>
    <w:rsid w:val="005250BD"/>
    <w:rsid w:val="00540D2A"/>
    <w:rsid w:val="0055058F"/>
    <w:rsid w:val="00564087"/>
    <w:rsid w:val="00575108"/>
    <w:rsid w:val="005B581B"/>
    <w:rsid w:val="005E1A2F"/>
    <w:rsid w:val="00613F88"/>
    <w:rsid w:val="00623292"/>
    <w:rsid w:val="00625B19"/>
    <w:rsid w:val="00627909"/>
    <w:rsid w:val="00641973"/>
    <w:rsid w:val="006440E1"/>
    <w:rsid w:val="00646A9B"/>
    <w:rsid w:val="0065013F"/>
    <w:rsid w:val="00650DEE"/>
    <w:rsid w:val="006724EC"/>
    <w:rsid w:val="006873BC"/>
    <w:rsid w:val="006A0284"/>
    <w:rsid w:val="006B60E9"/>
    <w:rsid w:val="006C5977"/>
    <w:rsid w:val="006D4D99"/>
    <w:rsid w:val="006D74CE"/>
    <w:rsid w:val="006D7C0C"/>
    <w:rsid w:val="0071643D"/>
    <w:rsid w:val="0075470B"/>
    <w:rsid w:val="00756839"/>
    <w:rsid w:val="0075693B"/>
    <w:rsid w:val="00773744"/>
    <w:rsid w:val="0078072C"/>
    <w:rsid w:val="00794190"/>
    <w:rsid w:val="007A4F24"/>
    <w:rsid w:val="007C0F69"/>
    <w:rsid w:val="007D313C"/>
    <w:rsid w:val="007E1E57"/>
    <w:rsid w:val="007F2DDC"/>
    <w:rsid w:val="007F7CAD"/>
    <w:rsid w:val="008015EF"/>
    <w:rsid w:val="00861FE1"/>
    <w:rsid w:val="0087698E"/>
    <w:rsid w:val="00887325"/>
    <w:rsid w:val="008A22FD"/>
    <w:rsid w:val="008C0DEB"/>
    <w:rsid w:val="00924619"/>
    <w:rsid w:val="00937C99"/>
    <w:rsid w:val="009558B4"/>
    <w:rsid w:val="00956E8A"/>
    <w:rsid w:val="00970514"/>
    <w:rsid w:val="0097614D"/>
    <w:rsid w:val="0098536D"/>
    <w:rsid w:val="009A6DB3"/>
    <w:rsid w:val="009B5825"/>
    <w:rsid w:val="009C4DAF"/>
    <w:rsid w:val="009D0C56"/>
    <w:rsid w:val="00A1439C"/>
    <w:rsid w:val="00A16DD4"/>
    <w:rsid w:val="00A21D10"/>
    <w:rsid w:val="00A22C59"/>
    <w:rsid w:val="00A31A06"/>
    <w:rsid w:val="00A3280A"/>
    <w:rsid w:val="00AB5646"/>
    <w:rsid w:val="00AB7135"/>
    <w:rsid w:val="00AC4C7B"/>
    <w:rsid w:val="00B05144"/>
    <w:rsid w:val="00B1753E"/>
    <w:rsid w:val="00B259CF"/>
    <w:rsid w:val="00B27685"/>
    <w:rsid w:val="00B27938"/>
    <w:rsid w:val="00B33944"/>
    <w:rsid w:val="00B40196"/>
    <w:rsid w:val="00B408D7"/>
    <w:rsid w:val="00B474F1"/>
    <w:rsid w:val="00B53280"/>
    <w:rsid w:val="00B64515"/>
    <w:rsid w:val="00B65C9C"/>
    <w:rsid w:val="00B70472"/>
    <w:rsid w:val="00BB0A17"/>
    <w:rsid w:val="00BC220C"/>
    <w:rsid w:val="00BF1645"/>
    <w:rsid w:val="00C03017"/>
    <w:rsid w:val="00C26DCF"/>
    <w:rsid w:val="00C57151"/>
    <w:rsid w:val="00C578C3"/>
    <w:rsid w:val="00C65BEC"/>
    <w:rsid w:val="00C71BA0"/>
    <w:rsid w:val="00C74B84"/>
    <w:rsid w:val="00C938EB"/>
    <w:rsid w:val="00CA2364"/>
    <w:rsid w:val="00CC46D5"/>
    <w:rsid w:val="00CC5D7A"/>
    <w:rsid w:val="00CD4B72"/>
    <w:rsid w:val="00CF25EA"/>
    <w:rsid w:val="00D21B4F"/>
    <w:rsid w:val="00D44834"/>
    <w:rsid w:val="00D50189"/>
    <w:rsid w:val="00D82C22"/>
    <w:rsid w:val="00DA1AD4"/>
    <w:rsid w:val="00DB5004"/>
    <w:rsid w:val="00DC7413"/>
    <w:rsid w:val="00E12FD6"/>
    <w:rsid w:val="00E359F1"/>
    <w:rsid w:val="00E42841"/>
    <w:rsid w:val="00E4334B"/>
    <w:rsid w:val="00F12AB8"/>
    <w:rsid w:val="00F1555F"/>
    <w:rsid w:val="00F20E17"/>
    <w:rsid w:val="00F5145D"/>
    <w:rsid w:val="00F60DE6"/>
    <w:rsid w:val="00F949E8"/>
    <w:rsid w:val="00F94C8E"/>
    <w:rsid w:val="00FA706C"/>
    <w:rsid w:val="00FD6A66"/>
    <w:rsid w:val="00FE5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228'&amp;ucin-k-dni='30.12.9999'" TargetMode="External"/><Relationship Id="rId13" Type="http://schemas.openxmlformats.org/officeDocument/2006/relationships/hyperlink" Target="aspi://module='ASPI'&amp;link='141/1961%20Sb.%2523336'&amp;ucin-k-dni='30.12.9999'"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spi://module='ASPI'&amp;link='141/1961%20Sb.%2523329'&amp;ucin-k-dni='30.12.9999'"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331'&amp;ucin-k-dni='30.12.99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spi://module='ASPI'&amp;link='141/1961%20Sb.%2523329'&amp;ucin-k-dni='30.12.9999'"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spi://module='ASPI'&amp;link='141/1961%20Sb.%2523334b-334e'&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46B1-D780-4C60-9FA4-CED0557D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62BD1F57.dotm</Template>
  <TotalTime>8</TotalTime>
  <Pages>70</Pages>
  <Words>28626</Words>
  <Characters>168897</Characters>
  <Application>Microsoft Office Word</Application>
  <DocSecurity>0</DocSecurity>
  <Lines>1407</Lines>
  <Paragraphs>394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197129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PForejt</dc:creator>
  <cp:lastModifiedBy>Mágová Veronika</cp:lastModifiedBy>
  <cp:revision>8</cp:revision>
  <cp:lastPrinted>2019-02-14T09:12:00Z</cp:lastPrinted>
  <dcterms:created xsi:type="dcterms:W3CDTF">2019-03-04T11:36:00Z</dcterms:created>
  <dcterms:modified xsi:type="dcterms:W3CDTF">2019-04-05T07:55:00Z</dcterms:modified>
</cp:coreProperties>
</file>