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2FBD" w14:textId="77777777" w:rsidR="007229EC" w:rsidRPr="004E5C24" w:rsidRDefault="007229EC" w:rsidP="007229E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E5C24">
        <w:rPr>
          <w:rFonts w:ascii="Garamond" w:hAnsi="Garamond"/>
          <w:b/>
          <w:smallCaps/>
          <w:color w:val="000000"/>
          <w:sz w:val="36"/>
        </w:rPr>
        <w:t>Okresní soud v Písku</w:t>
      </w:r>
      <w:r w:rsidRPr="004E5C24">
        <w:rPr>
          <w:rFonts w:ascii="Garamond" w:hAnsi="Garamond"/>
          <w:b/>
          <w:color w:val="000000"/>
          <w:sz w:val="36"/>
        </w:rPr>
        <w:t> </w:t>
      </w:r>
    </w:p>
    <w:p w14:paraId="05EC3606" w14:textId="77777777" w:rsidR="007229EC" w:rsidRPr="004E5C24" w:rsidRDefault="007229EC" w:rsidP="007229E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E5C24">
        <w:rPr>
          <w:rFonts w:ascii="Garamond" w:hAnsi="Garamond"/>
          <w:color w:val="000000"/>
        </w:rPr>
        <w:t> Velké náměstí 121, 397 41</w:t>
      </w:r>
      <w:r w:rsidRPr="004E5C24">
        <w:rPr>
          <w:rFonts w:ascii="Garamond" w:hAnsi="Garamond"/>
          <w:color w:val="000000"/>
        </w:rPr>
        <w:t> </w:t>
      </w:r>
      <w:r w:rsidRPr="004E5C24">
        <w:rPr>
          <w:rFonts w:ascii="Garamond" w:hAnsi="Garamond"/>
          <w:color w:val="000000"/>
        </w:rPr>
        <w:t>Písek, </w:t>
      </w:r>
    </w:p>
    <w:p w14:paraId="51E14391" w14:textId="77777777" w:rsidR="007229EC" w:rsidRPr="004E5C24" w:rsidRDefault="007229EC" w:rsidP="007229EC">
      <w:pPr>
        <w:spacing w:before="120" w:after="360"/>
        <w:jc w:val="center"/>
        <w:rPr>
          <w:rFonts w:ascii="Garamond" w:hAnsi="Garamond"/>
          <w:color w:val="000000"/>
          <w:sz w:val="24"/>
          <w:szCs w:val="18"/>
        </w:rPr>
      </w:pPr>
      <w:r w:rsidRPr="004E5C24">
        <w:rPr>
          <w:rFonts w:ascii="Garamond" w:hAnsi="Garamond"/>
          <w:color w:val="000000"/>
        </w:rPr>
        <w:t xml:space="preserve">tel.: 382731231, fax: 382731195, e-mail: podatelna@osoud.psk.justice.cz, </w:t>
      </w:r>
      <w:r w:rsidRPr="004E5C24">
        <w:rPr>
          <w:rFonts w:ascii="Garamond" w:hAnsi="Garamond"/>
          <w:color w:val="000000"/>
          <w:szCs w:val="18"/>
        </w:rPr>
        <w:t>IDDS: tm2abu5</w:t>
      </w:r>
    </w:p>
    <w:p w14:paraId="49EA0524" w14:textId="77777777" w:rsidR="007229EC" w:rsidRPr="004E5C24" w:rsidRDefault="007229EC" w:rsidP="007229EC">
      <w:pPr>
        <w:spacing w:after="0"/>
        <w:jc w:val="center"/>
        <w:rPr>
          <w:sz w:val="32"/>
          <w:szCs w:val="32"/>
        </w:rPr>
      </w:pPr>
    </w:p>
    <w:p w14:paraId="31D40C66" w14:textId="77777777" w:rsidR="000559ED" w:rsidRPr="004E5C24" w:rsidRDefault="0014730E" w:rsidP="007229EC">
      <w:pPr>
        <w:spacing w:after="0"/>
        <w:jc w:val="center"/>
        <w:rPr>
          <w:b/>
          <w:sz w:val="32"/>
          <w:szCs w:val="32"/>
        </w:rPr>
      </w:pPr>
      <w:r w:rsidRPr="004E5C24">
        <w:rPr>
          <w:b/>
          <w:sz w:val="32"/>
          <w:szCs w:val="32"/>
        </w:rPr>
        <w:t>Souhlas se zpracováním osobních údajů</w:t>
      </w:r>
    </w:p>
    <w:p w14:paraId="2EEC621F" w14:textId="77777777" w:rsidR="007229EC" w:rsidRPr="004E5C24" w:rsidRDefault="007229EC" w:rsidP="007229EC">
      <w:pPr>
        <w:spacing w:after="0"/>
        <w:jc w:val="center"/>
        <w:rPr>
          <w:sz w:val="32"/>
          <w:szCs w:val="32"/>
        </w:rPr>
      </w:pPr>
    </w:p>
    <w:p w14:paraId="3D7D1A86" w14:textId="77777777" w:rsidR="007229EC" w:rsidRPr="004E5C24" w:rsidRDefault="007229EC" w:rsidP="007229EC">
      <w:pPr>
        <w:spacing w:after="0"/>
        <w:jc w:val="center"/>
        <w:rPr>
          <w:sz w:val="32"/>
          <w:szCs w:val="32"/>
        </w:rPr>
      </w:pPr>
    </w:p>
    <w:p w14:paraId="036F69AA" w14:textId="77777777" w:rsidR="0014730E" w:rsidRPr="004E5C24" w:rsidRDefault="0014730E" w:rsidP="0014730E">
      <w:pPr>
        <w:spacing w:after="0"/>
      </w:pPr>
    </w:p>
    <w:p w14:paraId="64355035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Já, níže podepsaný</w:t>
      </w:r>
    </w:p>
    <w:p w14:paraId="6C52FCF5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</w:p>
    <w:p w14:paraId="46BF3EEF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........................................................................</w:t>
      </w:r>
    </w:p>
    <w:p w14:paraId="31DE4173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(jméno a příjmení)</w:t>
      </w:r>
    </w:p>
    <w:p w14:paraId="36819E76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</w:p>
    <w:p w14:paraId="25A8EBDC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.........................................................................</w:t>
      </w:r>
    </w:p>
    <w:p w14:paraId="5C6D2C57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datum narození</w:t>
      </w:r>
    </w:p>
    <w:p w14:paraId="634AE224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</w:p>
    <w:p w14:paraId="4AD2656E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........................................................................</w:t>
      </w:r>
    </w:p>
    <w:p w14:paraId="048A0B73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bytem</w:t>
      </w:r>
    </w:p>
    <w:p w14:paraId="3EE5F020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 xml:space="preserve">(dále jen </w:t>
      </w:r>
      <w:r w:rsidR="00734A21" w:rsidRPr="004E5C24">
        <w:rPr>
          <w:rFonts w:ascii="Garamond" w:hAnsi="Garamond"/>
          <w:sz w:val="24"/>
          <w:szCs w:val="24"/>
        </w:rPr>
        <w:t>„subjekt údajů“</w:t>
      </w:r>
      <w:r w:rsidRPr="004E5C24">
        <w:rPr>
          <w:rFonts w:ascii="Garamond" w:hAnsi="Garamond"/>
          <w:sz w:val="24"/>
          <w:szCs w:val="24"/>
        </w:rPr>
        <w:t>)</w:t>
      </w:r>
    </w:p>
    <w:p w14:paraId="1639E20E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</w:p>
    <w:p w14:paraId="45A1F22D" w14:textId="77777777" w:rsidR="0014730E" w:rsidRPr="004E5C24" w:rsidRDefault="0014730E" w:rsidP="00561839">
      <w:p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 xml:space="preserve">uděluji tímto </w:t>
      </w:r>
      <w:r w:rsidR="00734A21" w:rsidRPr="004E5C24">
        <w:rPr>
          <w:rFonts w:ascii="Garamond" w:hAnsi="Garamond"/>
          <w:sz w:val="24"/>
          <w:szCs w:val="24"/>
        </w:rPr>
        <w:t xml:space="preserve">správci osobních údajů </w:t>
      </w:r>
      <w:r w:rsidRPr="004E5C24">
        <w:rPr>
          <w:rFonts w:ascii="Garamond" w:hAnsi="Garamond"/>
          <w:sz w:val="24"/>
          <w:szCs w:val="24"/>
        </w:rPr>
        <w:t xml:space="preserve">Okresnímu soudu v Písku, </w:t>
      </w:r>
      <w:r w:rsidR="00DA4805" w:rsidRPr="004E5C24">
        <w:rPr>
          <w:rFonts w:ascii="Garamond" w:hAnsi="Garamond"/>
          <w:sz w:val="24"/>
          <w:szCs w:val="24"/>
        </w:rPr>
        <w:t>se sídlem Velké náměstí </w:t>
      </w:r>
      <w:r w:rsidR="002A7450" w:rsidRPr="004E5C24">
        <w:rPr>
          <w:rFonts w:ascii="Garamond" w:hAnsi="Garamond"/>
          <w:sz w:val="24"/>
          <w:szCs w:val="24"/>
        </w:rPr>
        <w:t>121</w:t>
      </w:r>
      <w:r w:rsidR="00236F74" w:rsidRPr="004E5C24">
        <w:rPr>
          <w:rFonts w:ascii="Garamond" w:hAnsi="Garamond"/>
          <w:sz w:val="24"/>
          <w:szCs w:val="24"/>
        </w:rPr>
        <w:t>/17</w:t>
      </w:r>
      <w:r w:rsidR="002A7450" w:rsidRPr="004E5C24">
        <w:rPr>
          <w:rFonts w:ascii="Garamond" w:hAnsi="Garamond"/>
          <w:sz w:val="24"/>
          <w:szCs w:val="24"/>
        </w:rPr>
        <w:t>, 397 </w:t>
      </w:r>
      <w:r w:rsidR="00734A21" w:rsidRPr="004E5C24">
        <w:rPr>
          <w:rFonts w:ascii="Garamond" w:hAnsi="Garamond"/>
          <w:sz w:val="24"/>
          <w:szCs w:val="24"/>
        </w:rPr>
        <w:t xml:space="preserve">41 Písek (dále jen „správce osobních údajů“) souhlas se zpracováním mých osobních údajů, a to za níže uvedených podmínek: </w:t>
      </w:r>
    </w:p>
    <w:p w14:paraId="70D47FF0" w14:textId="77777777" w:rsidR="00734A21" w:rsidRPr="004E5C24" w:rsidRDefault="00734A21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33D00FE" w14:textId="77777777" w:rsidR="00734A21" w:rsidRPr="004E5C24" w:rsidRDefault="00734A21" w:rsidP="00561839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4E5C24">
        <w:rPr>
          <w:rFonts w:ascii="Garamond" w:hAnsi="Garamond"/>
          <w:sz w:val="24"/>
          <w:szCs w:val="24"/>
        </w:rPr>
        <w:t>osobní  údaje</w:t>
      </w:r>
      <w:proofErr w:type="gramEnd"/>
      <w:r w:rsidRPr="004E5C24">
        <w:rPr>
          <w:rFonts w:ascii="Garamond" w:hAnsi="Garamond"/>
          <w:sz w:val="24"/>
          <w:szCs w:val="24"/>
        </w:rPr>
        <w:t>, které budou zpracovány:</w:t>
      </w:r>
    </w:p>
    <w:p w14:paraId="765BCBD7" w14:textId="77777777" w:rsidR="00734A21" w:rsidRPr="004E5C24" w:rsidRDefault="00734A21" w:rsidP="0056183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jméno a příjmení</w:t>
      </w:r>
    </w:p>
    <w:p w14:paraId="3AA7E075" w14:textId="77777777" w:rsidR="00734A21" w:rsidRPr="004E5C24" w:rsidRDefault="00734A21" w:rsidP="0056183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poštovní adresa</w:t>
      </w:r>
    </w:p>
    <w:p w14:paraId="555AAAF7" w14:textId="77777777" w:rsidR="00734A21" w:rsidRPr="004E5C24" w:rsidRDefault="00734A21" w:rsidP="0056183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emailová adresa</w:t>
      </w:r>
    </w:p>
    <w:p w14:paraId="125DA3FE" w14:textId="77777777" w:rsidR="00734A21" w:rsidRPr="004E5C24" w:rsidRDefault="00734A21" w:rsidP="0056183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telefonický kontakt</w:t>
      </w:r>
    </w:p>
    <w:p w14:paraId="2D690E15" w14:textId="77777777" w:rsidR="00D30EFB" w:rsidRPr="004E5C24" w:rsidRDefault="00D30EFB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24E080F" w14:textId="77777777" w:rsidR="00D30EFB" w:rsidRPr="004E5C24" w:rsidRDefault="00D30EFB" w:rsidP="00561839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účelem zpracování osobních údajů je:</w:t>
      </w:r>
    </w:p>
    <w:p w14:paraId="7697E569" w14:textId="77777777" w:rsidR="00D30EFB" w:rsidRPr="004E5C24" w:rsidRDefault="00D30EFB" w:rsidP="0056183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 xml:space="preserve">přihláška do výběrového řízení na </w:t>
      </w:r>
      <w:r w:rsidR="00716BBD" w:rsidRPr="004E5C24">
        <w:rPr>
          <w:rFonts w:ascii="Garamond" w:hAnsi="Garamond"/>
          <w:sz w:val="24"/>
          <w:szCs w:val="24"/>
        </w:rPr>
        <w:t>pozici u správce osobních údajů</w:t>
      </w:r>
    </w:p>
    <w:p w14:paraId="3C48F5AA" w14:textId="77777777" w:rsidR="00716BBD" w:rsidRPr="004E5C24" w:rsidRDefault="00716BBD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60552CC" w14:textId="77777777" w:rsidR="00716BBD" w:rsidRPr="004E5C24" w:rsidRDefault="00716BBD" w:rsidP="00561839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 xml:space="preserve">doba zpracování osobních údajů </w:t>
      </w:r>
    </w:p>
    <w:p w14:paraId="2546465C" w14:textId="77777777" w:rsidR="00716BBD" w:rsidRPr="004E5C24" w:rsidRDefault="00C020B6" w:rsidP="0056183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po ukončení výběrového řízení budou dokumenty obsahující osobní údaje vydány uchazeči pouze na základě písemné žádosti</w:t>
      </w:r>
    </w:p>
    <w:p w14:paraId="140600A1" w14:textId="77777777" w:rsidR="00C020B6" w:rsidRPr="004E5C24" w:rsidRDefault="00C020B6" w:rsidP="00002975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 xml:space="preserve">dokumenty budou skartovány </w:t>
      </w:r>
      <w:r w:rsidR="00DA4805" w:rsidRPr="004E5C24">
        <w:rPr>
          <w:rFonts w:ascii="Garamond" w:hAnsi="Garamond"/>
          <w:sz w:val="24"/>
          <w:szCs w:val="24"/>
        </w:rPr>
        <w:t xml:space="preserve">dle Instrukce Ministerstva spravedlnosti ze dne </w:t>
      </w:r>
      <w:r w:rsidR="007A483E" w:rsidRPr="004E5C24">
        <w:rPr>
          <w:rFonts w:ascii="Garamond" w:hAnsi="Garamond"/>
          <w:sz w:val="24"/>
          <w:szCs w:val="24"/>
        </w:rPr>
        <w:t>7. 9. 2022</w:t>
      </w:r>
      <w:r w:rsidR="00DA4805" w:rsidRPr="004E5C24">
        <w:rPr>
          <w:rFonts w:ascii="Garamond" w:hAnsi="Garamond"/>
          <w:sz w:val="24"/>
          <w:szCs w:val="24"/>
        </w:rPr>
        <w:t xml:space="preserve">, </w:t>
      </w:r>
      <w:r w:rsidR="007A483E" w:rsidRPr="004E5C24">
        <w:rPr>
          <w:rFonts w:ascii="Garamond" w:hAnsi="Garamond"/>
          <w:sz w:val="24"/>
          <w:szCs w:val="24"/>
        </w:rPr>
        <w:t>č</w:t>
      </w:r>
      <w:r w:rsidR="00DA4805" w:rsidRPr="004E5C24">
        <w:rPr>
          <w:rFonts w:ascii="Garamond" w:hAnsi="Garamond"/>
          <w:sz w:val="24"/>
          <w:szCs w:val="24"/>
        </w:rPr>
        <w:t xml:space="preserve">.j. </w:t>
      </w:r>
      <w:r w:rsidR="007A483E" w:rsidRPr="004E5C24">
        <w:rPr>
          <w:rFonts w:ascii="Garamond" w:hAnsi="Garamond"/>
          <w:sz w:val="24"/>
          <w:szCs w:val="24"/>
        </w:rPr>
        <w:t>30/2022</w:t>
      </w:r>
      <w:r w:rsidR="00DA4805" w:rsidRPr="004E5C24">
        <w:rPr>
          <w:rFonts w:ascii="Garamond" w:hAnsi="Garamond"/>
          <w:sz w:val="24"/>
          <w:szCs w:val="24"/>
        </w:rPr>
        <w:t>-</w:t>
      </w:r>
      <w:r w:rsidR="007A483E" w:rsidRPr="004E5C24">
        <w:rPr>
          <w:rFonts w:ascii="Garamond" w:hAnsi="Garamond"/>
          <w:sz w:val="24"/>
          <w:szCs w:val="24"/>
        </w:rPr>
        <w:t>OSKJ-MET</w:t>
      </w:r>
      <w:r w:rsidR="00DA4805" w:rsidRPr="004E5C24">
        <w:rPr>
          <w:rFonts w:ascii="Garamond" w:hAnsi="Garamond"/>
          <w:sz w:val="24"/>
          <w:szCs w:val="24"/>
        </w:rPr>
        <w:t>, kterou se vydává</w:t>
      </w:r>
      <w:r w:rsidR="00853517" w:rsidRPr="004E5C24">
        <w:rPr>
          <w:rFonts w:ascii="Garamond" w:hAnsi="Garamond"/>
          <w:sz w:val="24"/>
          <w:szCs w:val="24"/>
        </w:rPr>
        <w:t xml:space="preserve"> skartační řád pro okresní a krajské </w:t>
      </w:r>
      <w:r w:rsidR="007A483E" w:rsidRPr="004E5C24">
        <w:rPr>
          <w:rFonts w:ascii="Garamond" w:hAnsi="Garamond"/>
          <w:sz w:val="24"/>
          <w:szCs w:val="24"/>
        </w:rPr>
        <w:t xml:space="preserve">a vrchní </w:t>
      </w:r>
      <w:r w:rsidR="00853517" w:rsidRPr="004E5C24">
        <w:rPr>
          <w:rFonts w:ascii="Garamond" w:hAnsi="Garamond"/>
          <w:sz w:val="24"/>
          <w:szCs w:val="24"/>
        </w:rPr>
        <w:t xml:space="preserve">soudy </w:t>
      </w:r>
    </w:p>
    <w:p w14:paraId="4552E5B9" w14:textId="77777777" w:rsidR="00C020B6" w:rsidRPr="004E5C24" w:rsidRDefault="008D2C41" w:rsidP="00561839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lastRenderedPageBreak/>
        <w:t xml:space="preserve">poskytnuté </w:t>
      </w:r>
      <w:r w:rsidR="00C020B6" w:rsidRPr="004E5C24">
        <w:rPr>
          <w:rFonts w:ascii="Garamond" w:hAnsi="Garamond"/>
          <w:sz w:val="24"/>
          <w:szCs w:val="24"/>
        </w:rPr>
        <w:t xml:space="preserve">osobní údaje </w:t>
      </w:r>
      <w:r w:rsidRPr="004E5C24">
        <w:rPr>
          <w:rFonts w:ascii="Garamond" w:hAnsi="Garamond"/>
          <w:sz w:val="24"/>
          <w:szCs w:val="24"/>
        </w:rPr>
        <w:t xml:space="preserve">nebudou použity pro jiné účely zpracování a </w:t>
      </w:r>
      <w:r w:rsidR="00C020B6" w:rsidRPr="004E5C24">
        <w:rPr>
          <w:rFonts w:ascii="Garamond" w:hAnsi="Garamond"/>
          <w:sz w:val="24"/>
          <w:szCs w:val="24"/>
        </w:rPr>
        <w:t>nebudou poskyt</w:t>
      </w:r>
      <w:r w:rsidRPr="004E5C24">
        <w:rPr>
          <w:rFonts w:ascii="Garamond" w:hAnsi="Garamond"/>
          <w:sz w:val="24"/>
          <w:szCs w:val="24"/>
        </w:rPr>
        <w:t>nuty</w:t>
      </w:r>
      <w:r w:rsidR="00C020B6" w:rsidRPr="004E5C24">
        <w:rPr>
          <w:rFonts w:ascii="Garamond" w:hAnsi="Garamond"/>
          <w:sz w:val="24"/>
          <w:szCs w:val="24"/>
        </w:rPr>
        <w:t xml:space="preserve"> třetím osobám.</w:t>
      </w:r>
    </w:p>
    <w:p w14:paraId="1843BDC1" w14:textId="77777777" w:rsidR="00C020B6" w:rsidRPr="004E5C24" w:rsidRDefault="00C020B6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9D35CE4" w14:textId="77777777" w:rsidR="00853517" w:rsidRPr="004E5C24" w:rsidRDefault="00853517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C9F977B" w14:textId="77777777" w:rsidR="00A20E51" w:rsidRPr="004E5C24" w:rsidRDefault="00A20E51" w:rsidP="00561839">
      <w:p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*Poučení subjektu údajů:</w:t>
      </w:r>
    </w:p>
    <w:p w14:paraId="51831EE0" w14:textId="77777777" w:rsidR="00A20E51" w:rsidRPr="004E5C24" w:rsidRDefault="00A20E51" w:rsidP="00561839">
      <w:p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Správce tímto v souladu s </w:t>
      </w:r>
      <w:proofErr w:type="spellStart"/>
      <w:r w:rsidRPr="004E5C24">
        <w:rPr>
          <w:rFonts w:ascii="Garamond" w:hAnsi="Garamond"/>
          <w:sz w:val="24"/>
          <w:szCs w:val="24"/>
        </w:rPr>
        <w:t>ust</w:t>
      </w:r>
      <w:proofErr w:type="spellEnd"/>
      <w:r w:rsidRPr="004E5C24">
        <w:rPr>
          <w:rFonts w:ascii="Garamond" w:hAnsi="Garamond"/>
          <w:sz w:val="24"/>
          <w:szCs w:val="24"/>
        </w:rPr>
        <w:t xml:space="preserve">. čl. 13 Nařízení Evropského parlamentu a Rady (EU) č. 2016/679 </w:t>
      </w:r>
      <w:r w:rsidR="008D2C41" w:rsidRPr="004E5C24">
        <w:rPr>
          <w:rFonts w:ascii="Garamond" w:hAnsi="Garamond"/>
          <w:sz w:val="24"/>
          <w:szCs w:val="24"/>
        </w:rPr>
        <w:t>o ochraně fyzických osob v souvislosti se zpracováním</w:t>
      </w:r>
      <w:r w:rsidRPr="004E5C24">
        <w:rPr>
          <w:rFonts w:ascii="Garamond" w:hAnsi="Garamond"/>
          <w:sz w:val="24"/>
          <w:szCs w:val="24"/>
        </w:rPr>
        <w:t xml:space="preserve"> osob</w:t>
      </w:r>
      <w:r w:rsidR="008D2C41" w:rsidRPr="004E5C24">
        <w:rPr>
          <w:rFonts w:ascii="Garamond" w:hAnsi="Garamond"/>
          <w:sz w:val="24"/>
          <w:szCs w:val="24"/>
        </w:rPr>
        <w:t>ních</w:t>
      </w:r>
      <w:r w:rsidRPr="004E5C24">
        <w:rPr>
          <w:rFonts w:ascii="Garamond" w:hAnsi="Garamond"/>
          <w:sz w:val="24"/>
          <w:szCs w:val="24"/>
        </w:rPr>
        <w:t xml:space="preserve"> údajů</w:t>
      </w:r>
      <w:r w:rsidR="008D2C41" w:rsidRPr="004E5C24">
        <w:rPr>
          <w:rFonts w:ascii="Garamond" w:hAnsi="Garamond"/>
          <w:sz w:val="24"/>
          <w:szCs w:val="24"/>
        </w:rPr>
        <w:t xml:space="preserve"> a o volném pohybu těchto údajů</w:t>
      </w:r>
      <w:r w:rsidRPr="004E5C24">
        <w:rPr>
          <w:rFonts w:ascii="Garamond" w:hAnsi="Garamond"/>
          <w:sz w:val="24"/>
          <w:szCs w:val="24"/>
        </w:rPr>
        <w:t>, informuje, že</w:t>
      </w:r>
    </w:p>
    <w:p w14:paraId="2E44655F" w14:textId="77777777" w:rsidR="00A20E51" w:rsidRPr="004E5C24" w:rsidRDefault="00A20E51" w:rsidP="0056183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osobní údaje subjektu údajů budou zpracovány na základě jeho svobodného souhlasu, a to za výše uvedených podmínek</w:t>
      </w:r>
    </w:p>
    <w:p w14:paraId="10F1B9DE" w14:textId="77777777" w:rsidR="00A20E51" w:rsidRPr="004E5C24" w:rsidRDefault="00A20E51" w:rsidP="00561839">
      <w:pPr>
        <w:pStyle w:val="Odstavecseseznamem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 xml:space="preserve">důvodem poskytnutí osobních </w:t>
      </w:r>
      <w:proofErr w:type="gramStart"/>
      <w:r w:rsidRPr="004E5C24">
        <w:rPr>
          <w:rFonts w:ascii="Garamond" w:hAnsi="Garamond"/>
          <w:sz w:val="24"/>
          <w:szCs w:val="24"/>
        </w:rPr>
        <w:t>údajů  subjektu</w:t>
      </w:r>
      <w:proofErr w:type="gramEnd"/>
      <w:r w:rsidRPr="004E5C24">
        <w:rPr>
          <w:rFonts w:ascii="Garamond" w:hAnsi="Garamond"/>
          <w:sz w:val="24"/>
          <w:szCs w:val="24"/>
        </w:rPr>
        <w:t xml:space="preserve"> údajů je přihláška </w:t>
      </w:r>
      <w:r w:rsidR="007229EC" w:rsidRPr="004E5C24">
        <w:rPr>
          <w:rFonts w:ascii="Garamond" w:hAnsi="Garamond"/>
          <w:sz w:val="24"/>
          <w:szCs w:val="24"/>
        </w:rPr>
        <w:t xml:space="preserve">do výběrového řízení, což by bez poskytnutí těchto údajů nebylo možné. Po ukončení výběrového řízení budou dokumenty obsahující osobní údaje vydány uchazeči pouze na základě jeho písemné žádosti. </w:t>
      </w:r>
    </w:p>
    <w:p w14:paraId="247430A6" w14:textId="77777777" w:rsidR="007229EC" w:rsidRPr="004E5C24" w:rsidRDefault="007229EC" w:rsidP="00561839">
      <w:pPr>
        <w:pStyle w:val="Odstavecseseznamem"/>
        <w:spacing w:after="0"/>
        <w:ind w:left="1080"/>
        <w:jc w:val="both"/>
        <w:rPr>
          <w:rFonts w:ascii="Garamond" w:hAnsi="Garamond"/>
          <w:sz w:val="24"/>
          <w:szCs w:val="24"/>
        </w:rPr>
      </w:pPr>
    </w:p>
    <w:p w14:paraId="187B1039" w14:textId="77777777" w:rsidR="00C020B6" w:rsidRPr="004E5C24" w:rsidRDefault="00C020B6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42A0BDC" w14:textId="77777777" w:rsidR="00C020B6" w:rsidRPr="004E5C24" w:rsidRDefault="00C020B6" w:rsidP="00561839">
      <w:p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 xml:space="preserve">Subjekt údajů prohlašuje, že byl </w:t>
      </w:r>
      <w:r w:rsidR="004B271D" w:rsidRPr="004E5C24">
        <w:rPr>
          <w:rFonts w:ascii="Garamond" w:hAnsi="Garamond"/>
          <w:sz w:val="24"/>
          <w:szCs w:val="24"/>
        </w:rPr>
        <w:t>s</w:t>
      </w:r>
      <w:r w:rsidRPr="004E5C24">
        <w:rPr>
          <w:rFonts w:ascii="Garamond" w:hAnsi="Garamond"/>
          <w:sz w:val="24"/>
          <w:szCs w:val="24"/>
        </w:rPr>
        <w:t>právcem osobních údajů řádně poučen o zpra</w:t>
      </w:r>
      <w:r w:rsidR="00FB4717" w:rsidRPr="004E5C24">
        <w:rPr>
          <w:rFonts w:ascii="Garamond" w:hAnsi="Garamond"/>
          <w:sz w:val="24"/>
          <w:szCs w:val="24"/>
        </w:rPr>
        <w:t xml:space="preserve">cování a ochraně osobních údajů, a že výše uvedené osobní údaje jsou přesné a pravdivé a jsou </w:t>
      </w:r>
      <w:r w:rsidR="004B271D" w:rsidRPr="004E5C24">
        <w:rPr>
          <w:rFonts w:ascii="Garamond" w:hAnsi="Garamond"/>
          <w:sz w:val="24"/>
          <w:szCs w:val="24"/>
        </w:rPr>
        <w:t>s</w:t>
      </w:r>
      <w:r w:rsidR="00FB4717" w:rsidRPr="004E5C24">
        <w:rPr>
          <w:rFonts w:ascii="Garamond" w:hAnsi="Garamond"/>
          <w:sz w:val="24"/>
          <w:szCs w:val="24"/>
        </w:rPr>
        <w:t>právci</w:t>
      </w:r>
      <w:r w:rsidR="004B271D" w:rsidRPr="004E5C24">
        <w:rPr>
          <w:rFonts w:ascii="Garamond" w:hAnsi="Garamond"/>
          <w:sz w:val="24"/>
          <w:szCs w:val="24"/>
        </w:rPr>
        <w:t xml:space="preserve"> osobních údajů</w:t>
      </w:r>
      <w:r w:rsidR="00FB4717" w:rsidRPr="004E5C24">
        <w:rPr>
          <w:rFonts w:ascii="Garamond" w:hAnsi="Garamond"/>
          <w:sz w:val="24"/>
          <w:szCs w:val="24"/>
        </w:rPr>
        <w:t xml:space="preserve"> poskytovány dobrovolně. </w:t>
      </w:r>
    </w:p>
    <w:p w14:paraId="1C15D6C2" w14:textId="77777777" w:rsidR="00FB4717" w:rsidRPr="004E5C24" w:rsidRDefault="00FB4717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CDC902B" w14:textId="77777777" w:rsidR="00853517" w:rsidRPr="004E5C24" w:rsidRDefault="00853517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493843C" w14:textId="77777777" w:rsidR="00FB4717" w:rsidRPr="004E5C24" w:rsidRDefault="00FB4717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A44B7A2" w14:textId="77777777" w:rsidR="00FB4717" w:rsidRPr="004E5C24" w:rsidRDefault="00FB4717" w:rsidP="00561839">
      <w:p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4E5C24">
        <w:rPr>
          <w:rFonts w:ascii="Garamond" w:hAnsi="Garamond"/>
          <w:sz w:val="24"/>
          <w:szCs w:val="24"/>
        </w:rPr>
        <w:t>V  ..................................................</w:t>
      </w:r>
      <w:proofErr w:type="gramEnd"/>
      <w:r w:rsidRPr="004E5C24">
        <w:rPr>
          <w:rFonts w:ascii="Garamond" w:hAnsi="Garamond"/>
          <w:sz w:val="24"/>
          <w:szCs w:val="24"/>
        </w:rPr>
        <w:t xml:space="preserve"> </w:t>
      </w:r>
      <w:proofErr w:type="gramStart"/>
      <w:r w:rsidRPr="004E5C24">
        <w:rPr>
          <w:rFonts w:ascii="Garamond" w:hAnsi="Garamond"/>
          <w:sz w:val="24"/>
          <w:szCs w:val="24"/>
        </w:rPr>
        <w:t>dne  ......................................................</w:t>
      </w:r>
      <w:proofErr w:type="gramEnd"/>
    </w:p>
    <w:p w14:paraId="2945806B" w14:textId="77777777" w:rsidR="00FB4717" w:rsidRPr="004E5C24" w:rsidRDefault="00FB4717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5C560C" w14:textId="77777777" w:rsidR="00FB4717" w:rsidRPr="004E5C24" w:rsidRDefault="00FB4717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35DE7A4" w14:textId="77777777" w:rsidR="00853517" w:rsidRPr="004E5C24" w:rsidRDefault="00853517" w:rsidP="0056183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48C843F" w14:textId="77777777" w:rsidR="00FB4717" w:rsidRPr="004E5C24" w:rsidRDefault="00FB4717" w:rsidP="00561839">
      <w:p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.......................................................................................</w:t>
      </w:r>
    </w:p>
    <w:p w14:paraId="4DBA66E3" w14:textId="77777777" w:rsidR="00FB4717" w:rsidRPr="004E5C24" w:rsidRDefault="00FB4717" w:rsidP="00561839">
      <w:pPr>
        <w:spacing w:after="0"/>
        <w:jc w:val="both"/>
        <w:rPr>
          <w:rFonts w:ascii="Garamond" w:hAnsi="Garamond"/>
          <w:sz w:val="24"/>
          <w:szCs w:val="24"/>
        </w:rPr>
      </w:pPr>
      <w:r w:rsidRPr="004E5C24">
        <w:rPr>
          <w:rFonts w:ascii="Garamond" w:hAnsi="Garamond"/>
          <w:sz w:val="24"/>
          <w:szCs w:val="24"/>
        </w:rPr>
        <w:t>podpis subjektu údajů</w:t>
      </w:r>
    </w:p>
    <w:p w14:paraId="0309F201" w14:textId="77777777" w:rsidR="0014730E" w:rsidRPr="004E5C24" w:rsidRDefault="0014730E" w:rsidP="0014730E">
      <w:pPr>
        <w:spacing w:after="0"/>
        <w:rPr>
          <w:rFonts w:ascii="Garamond" w:hAnsi="Garamond"/>
          <w:sz w:val="24"/>
          <w:szCs w:val="24"/>
        </w:rPr>
      </w:pPr>
    </w:p>
    <w:p w14:paraId="2F95B42E" w14:textId="77777777" w:rsidR="00EE27BC" w:rsidRPr="004E5C24" w:rsidRDefault="00EE27BC" w:rsidP="0014730E">
      <w:pPr>
        <w:spacing w:after="0"/>
        <w:rPr>
          <w:rFonts w:ascii="Garamond" w:hAnsi="Garamond"/>
          <w:sz w:val="24"/>
          <w:szCs w:val="24"/>
        </w:rPr>
      </w:pPr>
    </w:p>
    <w:sectPr w:rsidR="00EE27BC" w:rsidRPr="004E5C24" w:rsidSect="0005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502"/>
    <w:multiLevelType w:val="hybridMultilevel"/>
    <w:tmpl w:val="4B72C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1D35"/>
    <w:multiLevelType w:val="hybridMultilevel"/>
    <w:tmpl w:val="63C86324"/>
    <w:lvl w:ilvl="0" w:tplc="04F8FE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E31BB5"/>
    <w:multiLevelType w:val="hybridMultilevel"/>
    <w:tmpl w:val="26D638FE"/>
    <w:lvl w:ilvl="0" w:tplc="39446E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ouhlas se zpracováním os údaj 18.01.2023 07:02:31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14730E"/>
    <w:rsid w:val="00007CE5"/>
    <w:rsid w:val="000559ED"/>
    <w:rsid w:val="0014730E"/>
    <w:rsid w:val="00236F74"/>
    <w:rsid w:val="002928F8"/>
    <w:rsid w:val="002A7450"/>
    <w:rsid w:val="003E5CFB"/>
    <w:rsid w:val="00464D90"/>
    <w:rsid w:val="004B271D"/>
    <w:rsid w:val="004E5C24"/>
    <w:rsid w:val="00561839"/>
    <w:rsid w:val="00650048"/>
    <w:rsid w:val="00663710"/>
    <w:rsid w:val="00716BBD"/>
    <w:rsid w:val="007229EC"/>
    <w:rsid w:val="00734A21"/>
    <w:rsid w:val="007A483E"/>
    <w:rsid w:val="00853517"/>
    <w:rsid w:val="00863985"/>
    <w:rsid w:val="0088140E"/>
    <w:rsid w:val="008D2C41"/>
    <w:rsid w:val="00A06811"/>
    <w:rsid w:val="00A20E51"/>
    <w:rsid w:val="00BF3897"/>
    <w:rsid w:val="00C020B6"/>
    <w:rsid w:val="00C748A9"/>
    <w:rsid w:val="00C83B8D"/>
    <w:rsid w:val="00D30EFB"/>
    <w:rsid w:val="00DA4805"/>
    <w:rsid w:val="00EE27BC"/>
    <w:rsid w:val="00FB4717"/>
    <w:rsid w:val="00FD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3EDB"/>
  <w15:docId w15:val="{835B2125-84FF-4237-9CFF-A53BD11D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Kaštánková Jana</dc:creator>
  <cp:lastModifiedBy>Petráková Jitka</cp:lastModifiedBy>
  <cp:revision>2</cp:revision>
  <cp:lastPrinted>2023-01-16T15:05:00Z</cp:lastPrinted>
  <dcterms:created xsi:type="dcterms:W3CDTF">2023-01-18T06:03:00Z</dcterms:created>
  <dcterms:modified xsi:type="dcterms:W3CDTF">2023-01-18T06:03:00Z</dcterms:modified>
</cp:coreProperties>
</file>