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910D4" w14:textId="1EE431BB" w:rsidR="009201D1" w:rsidRPr="00627B7C" w:rsidRDefault="009201D1" w:rsidP="004A79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7B7C">
        <w:rPr>
          <w:rFonts w:ascii="Times New Roman" w:hAnsi="Times New Roman" w:cs="Times New Roman"/>
          <w:b/>
          <w:bCs/>
          <w:sz w:val="24"/>
          <w:szCs w:val="24"/>
        </w:rPr>
        <w:t xml:space="preserve">Okresní soud </w:t>
      </w:r>
      <w:r w:rsidR="004A79B3" w:rsidRPr="00627B7C">
        <w:rPr>
          <w:rFonts w:ascii="Times New Roman" w:hAnsi="Times New Roman" w:cs="Times New Roman"/>
          <w:b/>
          <w:bCs/>
          <w:sz w:val="24"/>
          <w:szCs w:val="24"/>
        </w:rPr>
        <w:t>v Českých Budějovicích</w:t>
      </w:r>
    </w:p>
    <w:p w14:paraId="0658EF01" w14:textId="0E4EC687" w:rsidR="00CE49B8" w:rsidRPr="00627B7C" w:rsidRDefault="004A79B3" w:rsidP="004A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Lidická 20</w:t>
      </w:r>
      <w:r w:rsidR="00372F0D" w:rsidRPr="00627B7C">
        <w:rPr>
          <w:rFonts w:ascii="Times New Roman" w:hAnsi="Times New Roman" w:cs="Times New Roman"/>
          <w:sz w:val="24"/>
          <w:szCs w:val="24"/>
        </w:rPr>
        <w:br/>
      </w:r>
      <w:r w:rsidRPr="00627B7C">
        <w:rPr>
          <w:rFonts w:ascii="Times New Roman" w:hAnsi="Times New Roman" w:cs="Times New Roman"/>
          <w:sz w:val="24"/>
          <w:szCs w:val="24"/>
        </w:rPr>
        <w:t>371 06 České Budějovice</w:t>
      </w:r>
    </w:p>
    <w:p w14:paraId="1B996465" w14:textId="77777777" w:rsidR="00372F0D" w:rsidRPr="00627B7C" w:rsidRDefault="00372F0D" w:rsidP="00CE4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5AA12" w14:textId="4FCD8CA5" w:rsidR="00CE49B8" w:rsidRPr="00627B7C" w:rsidRDefault="00CE49B8" w:rsidP="00CE4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DE4472" w:rsidRPr="00627B7C">
        <w:rPr>
          <w:rFonts w:ascii="Times New Roman" w:hAnsi="Times New Roman" w:cs="Times New Roman"/>
          <w:sz w:val="24"/>
          <w:szCs w:val="24"/>
        </w:rPr>
        <w:t>11. srpna</w:t>
      </w:r>
      <w:r w:rsidRPr="00627B7C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4ABCF2B0" w14:textId="77777777" w:rsidR="00177D74" w:rsidRPr="00627B7C" w:rsidRDefault="00177D74" w:rsidP="00177D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64FFB3" w14:textId="532BD2B9" w:rsidR="00BF629E" w:rsidRPr="00627B7C" w:rsidRDefault="00BF629E" w:rsidP="001003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B7C">
        <w:rPr>
          <w:rFonts w:ascii="Times New Roman" w:hAnsi="Times New Roman" w:cs="Times New Roman"/>
          <w:b/>
          <w:bCs/>
          <w:sz w:val="28"/>
          <w:szCs w:val="28"/>
        </w:rPr>
        <w:t xml:space="preserve">Žádost o informace dle zákona č. 106/1999 </w:t>
      </w:r>
      <w:r w:rsidR="000018F2" w:rsidRPr="00627B7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27B7C">
        <w:rPr>
          <w:rFonts w:ascii="Times New Roman" w:hAnsi="Times New Roman" w:cs="Times New Roman"/>
          <w:b/>
          <w:bCs/>
          <w:sz w:val="28"/>
          <w:szCs w:val="28"/>
        </w:rPr>
        <w:t>b., o svobodném přístupu k informacím</w:t>
      </w:r>
    </w:p>
    <w:p w14:paraId="10FB8157" w14:textId="1EEE8FD5" w:rsidR="00BF629E" w:rsidRPr="00627B7C" w:rsidRDefault="00B81D4B" w:rsidP="001003F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Vážen</w:t>
      </w:r>
      <w:r w:rsidR="001A5309" w:rsidRPr="00627B7C">
        <w:rPr>
          <w:rFonts w:ascii="Times New Roman" w:hAnsi="Times New Roman" w:cs="Times New Roman"/>
          <w:sz w:val="24"/>
          <w:szCs w:val="24"/>
        </w:rPr>
        <w:t>í,</w:t>
      </w:r>
    </w:p>
    <w:p w14:paraId="0BF2BDDA" w14:textId="14CAF98D" w:rsidR="00BF629E" w:rsidRPr="00627B7C" w:rsidRDefault="00BF629E" w:rsidP="001003F7">
      <w:p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 xml:space="preserve">na základě zákona č. 106/1999 sb., o svobodném přístupu k informacím, ve znění pozdějších předpisů, se na Vás obracím s žádostí o poskytnutí informací, a to konkrétně rozhodnutí vydaných </w:t>
      </w:r>
      <w:r w:rsidR="00D44BEB" w:rsidRPr="00627B7C">
        <w:rPr>
          <w:rFonts w:ascii="Times New Roman" w:hAnsi="Times New Roman" w:cs="Times New Roman"/>
          <w:sz w:val="24"/>
          <w:szCs w:val="24"/>
        </w:rPr>
        <w:t>nadepsaným</w:t>
      </w:r>
      <w:r w:rsidRPr="00627B7C">
        <w:rPr>
          <w:rFonts w:ascii="Times New Roman" w:hAnsi="Times New Roman" w:cs="Times New Roman"/>
          <w:sz w:val="24"/>
          <w:szCs w:val="24"/>
        </w:rPr>
        <w:t xml:space="preserve"> soudem v souvislosti s internetovým sexuálním </w:t>
      </w:r>
      <w:proofErr w:type="spellStart"/>
      <w:r w:rsidRPr="00627B7C">
        <w:rPr>
          <w:rFonts w:ascii="Times New Roman" w:hAnsi="Times New Roman" w:cs="Times New Roman"/>
          <w:sz w:val="24"/>
          <w:szCs w:val="24"/>
        </w:rPr>
        <w:t>predátorstvím</w:t>
      </w:r>
      <w:proofErr w:type="spellEnd"/>
      <w:r w:rsidRPr="00627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A039F" w14:textId="6168C81C" w:rsidR="00BF629E" w:rsidRPr="00627B7C" w:rsidRDefault="00BF629E" w:rsidP="001003F7">
      <w:p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 xml:space="preserve">Jako důvod své žádosti o poskytnutí informací uvádím, že </w:t>
      </w:r>
      <w:r w:rsidR="00D0558C" w:rsidRPr="00627B7C">
        <w:rPr>
          <w:rFonts w:ascii="Times New Roman" w:hAnsi="Times New Roman" w:cs="Times New Roman"/>
          <w:sz w:val="24"/>
          <w:szCs w:val="24"/>
        </w:rPr>
        <w:t>zpracovávám</w:t>
      </w:r>
      <w:r w:rsidRPr="00627B7C">
        <w:rPr>
          <w:rFonts w:ascii="Times New Roman" w:hAnsi="Times New Roman" w:cs="Times New Roman"/>
          <w:sz w:val="24"/>
          <w:szCs w:val="24"/>
        </w:rPr>
        <w:t xml:space="preserve"> rigorózní práci na Právnické fakultě Univerzity Karlovy, která se zabývá internetovým sexuálním </w:t>
      </w:r>
      <w:proofErr w:type="spellStart"/>
      <w:r w:rsidRPr="00627B7C">
        <w:rPr>
          <w:rFonts w:ascii="Times New Roman" w:hAnsi="Times New Roman" w:cs="Times New Roman"/>
          <w:sz w:val="24"/>
          <w:szCs w:val="24"/>
        </w:rPr>
        <w:t>predátorstvím</w:t>
      </w:r>
      <w:proofErr w:type="spellEnd"/>
      <w:r w:rsidRPr="00627B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7B7C">
        <w:rPr>
          <w:rFonts w:ascii="Times New Roman" w:hAnsi="Times New Roman" w:cs="Times New Roman"/>
          <w:sz w:val="24"/>
          <w:szCs w:val="24"/>
        </w:rPr>
        <w:t>kybegroomingem</w:t>
      </w:r>
      <w:proofErr w:type="spellEnd"/>
      <w:r w:rsidRPr="00627B7C">
        <w:rPr>
          <w:rFonts w:ascii="Times New Roman" w:hAnsi="Times New Roman" w:cs="Times New Roman"/>
          <w:sz w:val="24"/>
          <w:szCs w:val="24"/>
        </w:rPr>
        <w:t xml:space="preserve"> v širším slova smyslu) </w:t>
      </w:r>
      <w:r w:rsidR="00D44BEB" w:rsidRPr="00627B7C">
        <w:rPr>
          <w:rFonts w:ascii="Times New Roman" w:hAnsi="Times New Roman" w:cs="Times New Roman"/>
          <w:sz w:val="24"/>
          <w:szCs w:val="24"/>
        </w:rPr>
        <w:t>páchaným</w:t>
      </w:r>
      <w:r w:rsidRPr="00627B7C">
        <w:rPr>
          <w:rFonts w:ascii="Times New Roman" w:hAnsi="Times New Roman" w:cs="Times New Roman"/>
          <w:sz w:val="24"/>
          <w:szCs w:val="24"/>
        </w:rPr>
        <w:t xml:space="preserve"> na dětech a aspekty s ním souvisejícími. </w:t>
      </w:r>
    </w:p>
    <w:p w14:paraId="1837BB4A" w14:textId="0CA5B6B4" w:rsidR="00043361" w:rsidRPr="00627B7C" w:rsidRDefault="00BF629E" w:rsidP="00043361">
      <w:p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Zdvořile Vás žádám o poskytnutí rozhodnutí</w:t>
      </w:r>
      <w:r w:rsidR="007D3FC7" w:rsidRPr="00627B7C">
        <w:rPr>
          <w:rFonts w:ascii="Times New Roman" w:hAnsi="Times New Roman" w:cs="Times New Roman"/>
          <w:sz w:val="24"/>
          <w:szCs w:val="24"/>
        </w:rPr>
        <w:t xml:space="preserve"> (odsuzující</w:t>
      </w:r>
      <w:r w:rsidR="00BF0CA9" w:rsidRPr="00627B7C">
        <w:rPr>
          <w:rFonts w:ascii="Times New Roman" w:hAnsi="Times New Roman" w:cs="Times New Roman"/>
          <w:sz w:val="24"/>
          <w:szCs w:val="24"/>
        </w:rPr>
        <w:t>ch</w:t>
      </w:r>
      <w:r w:rsidR="007D3FC7" w:rsidRPr="00627B7C">
        <w:rPr>
          <w:rFonts w:ascii="Times New Roman" w:hAnsi="Times New Roman" w:cs="Times New Roman"/>
          <w:sz w:val="24"/>
          <w:szCs w:val="24"/>
        </w:rPr>
        <w:t xml:space="preserve"> i zprošťující</w:t>
      </w:r>
      <w:r w:rsidR="00BF0CA9" w:rsidRPr="00627B7C">
        <w:rPr>
          <w:rFonts w:ascii="Times New Roman" w:hAnsi="Times New Roman" w:cs="Times New Roman"/>
          <w:sz w:val="24"/>
          <w:szCs w:val="24"/>
        </w:rPr>
        <w:t>c</w:t>
      </w:r>
      <w:r w:rsidR="00D0558C" w:rsidRPr="00627B7C">
        <w:rPr>
          <w:rFonts w:ascii="Times New Roman" w:hAnsi="Times New Roman" w:cs="Times New Roman"/>
          <w:sz w:val="24"/>
          <w:szCs w:val="24"/>
        </w:rPr>
        <w:t>h</w:t>
      </w:r>
      <w:r w:rsidR="007D3FC7" w:rsidRPr="00627B7C">
        <w:rPr>
          <w:rFonts w:ascii="Times New Roman" w:hAnsi="Times New Roman" w:cs="Times New Roman"/>
          <w:sz w:val="24"/>
          <w:szCs w:val="24"/>
        </w:rPr>
        <w:t>)</w:t>
      </w:r>
      <w:r w:rsidRPr="00627B7C">
        <w:rPr>
          <w:rFonts w:ascii="Times New Roman" w:hAnsi="Times New Roman" w:cs="Times New Roman"/>
          <w:sz w:val="24"/>
          <w:szCs w:val="24"/>
        </w:rPr>
        <w:t xml:space="preserve"> vydaných </w:t>
      </w:r>
      <w:r w:rsidR="00D44BEB" w:rsidRPr="00627B7C">
        <w:rPr>
          <w:rFonts w:ascii="Times New Roman" w:hAnsi="Times New Roman" w:cs="Times New Roman"/>
          <w:sz w:val="24"/>
          <w:szCs w:val="24"/>
        </w:rPr>
        <w:t>nadepsaným</w:t>
      </w:r>
      <w:r w:rsidRPr="00627B7C">
        <w:rPr>
          <w:rFonts w:ascii="Times New Roman" w:hAnsi="Times New Roman" w:cs="Times New Roman"/>
          <w:sz w:val="24"/>
          <w:szCs w:val="24"/>
        </w:rPr>
        <w:t xml:space="preserve"> soudem </w:t>
      </w:r>
      <w:r w:rsidR="001003F7" w:rsidRPr="00627B7C">
        <w:rPr>
          <w:rFonts w:ascii="Times New Roman" w:hAnsi="Times New Roman" w:cs="Times New Roman"/>
          <w:sz w:val="24"/>
          <w:szCs w:val="24"/>
        </w:rPr>
        <w:t>v</w:t>
      </w:r>
      <w:r w:rsidRPr="00627B7C">
        <w:rPr>
          <w:rFonts w:ascii="Times New Roman" w:hAnsi="Times New Roman" w:cs="Times New Roman"/>
          <w:sz w:val="24"/>
          <w:szCs w:val="24"/>
        </w:rPr>
        <w:t>e věci trestného činu</w:t>
      </w:r>
      <w:r w:rsidR="00043361" w:rsidRPr="00627B7C">
        <w:rPr>
          <w:rFonts w:ascii="Times New Roman" w:hAnsi="Times New Roman" w:cs="Times New Roman"/>
          <w:sz w:val="24"/>
          <w:szCs w:val="24"/>
        </w:rPr>
        <w:t xml:space="preserve"> </w:t>
      </w:r>
      <w:r w:rsidR="00D0558C" w:rsidRPr="00627B7C">
        <w:rPr>
          <w:rFonts w:ascii="Times New Roman" w:hAnsi="Times New Roman" w:cs="Times New Roman"/>
          <w:sz w:val="24"/>
          <w:szCs w:val="24"/>
        </w:rPr>
        <w:t>n</w:t>
      </w:r>
      <w:r w:rsidRPr="00627B7C">
        <w:rPr>
          <w:rFonts w:ascii="Times New Roman" w:hAnsi="Times New Roman" w:cs="Times New Roman"/>
          <w:sz w:val="24"/>
          <w:szCs w:val="24"/>
        </w:rPr>
        <w:t xml:space="preserve">avazování nedovolených kontaktů s dítětem </w:t>
      </w:r>
      <w:r w:rsidR="00043361" w:rsidRPr="00627B7C"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Pr="00627B7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D0558C" w:rsidRPr="00627B7C">
        <w:rPr>
          <w:rFonts w:ascii="Times New Roman" w:hAnsi="Times New Roman" w:cs="Times New Roman"/>
          <w:sz w:val="24"/>
          <w:szCs w:val="24"/>
        </w:rPr>
        <w:t>.</w:t>
      </w:r>
      <w:r w:rsidRPr="00627B7C">
        <w:rPr>
          <w:rFonts w:ascii="Times New Roman" w:hAnsi="Times New Roman" w:cs="Times New Roman"/>
          <w:sz w:val="24"/>
          <w:szCs w:val="24"/>
        </w:rPr>
        <w:t xml:space="preserve"> § 193b TZ</w:t>
      </w:r>
      <w:r w:rsidR="00043361" w:rsidRPr="00627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FD19F" w14:textId="4314A26B" w:rsidR="00043361" w:rsidRPr="00627B7C" w:rsidRDefault="00043361" w:rsidP="00043361">
      <w:p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Co se týče rozsahu této žádosti, žádám o poskytnutí jen takového počtu rozhodnutí, aby jejich vydání na základě této žádosti nebylo zpoplatněno. V této souvislosti dále žádám o sdělení, kolik dalších rozhodnutí vč. uvedení spisových značek v důsledku nastíněného omezení nebylo poskytnuto.</w:t>
      </w:r>
    </w:p>
    <w:p w14:paraId="33ECDF10" w14:textId="6D88CD50" w:rsidR="007D3FC7" w:rsidRPr="00627B7C" w:rsidRDefault="007D3FC7" w:rsidP="001003F7">
      <w:p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Jsem si samozřejmě vědoma toho, že rozhodnutí bude nutné anonymizovat. Nicméně vzhledem k tomu, že bych pro účely své práce potřebovala znát</w:t>
      </w:r>
      <w:r w:rsidR="00BF0CA9" w:rsidRPr="00627B7C">
        <w:rPr>
          <w:rFonts w:ascii="Times New Roman" w:hAnsi="Times New Roman" w:cs="Times New Roman"/>
          <w:sz w:val="24"/>
          <w:szCs w:val="24"/>
        </w:rPr>
        <w:t xml:space="preserve"> některé základní údaje případu, </w:t>
      </w:r>
      <w:r w:rsidRPr="00627B7C">
        <w:rPr>
          <w:rFonts w:ascii="Times New Roman" w:hAnsi="Times New Roman" w:cs="Times New Roman"/>
          <w:sz w:val="24"/>
          <w:szCs w:val="24"/>
        </w:rPr>
        <w:t xml:space="preserve">chtěla bych Vás požádat, zda by </w:t>
      </w:r>
      <w:r w:rsidR="00BF0CA9" w:rsidRPr="00627B7C">
        <w:rPr>
          <w:rFonts w:ascii="Times New Roman" w:hAnsi="Times New Roman" w:cs="Times New Roman"/>
          <w:sz w:val="24"/>
          <w:szCs w:val="24"/>
        </w:rPr>
        <w:t xml:space="preserve">v </w:t>
      </w:r>
      <w:r w:rsidRPr="00627B7C">
        <w:rPr>
          <w:rFonts w:ascii="Times New Roman" w:hAnsi="Times New Roman" w:cs="Times New Roman"/>
          <w:sz w:val="24"/>
          <w:szCs w:val="24"/>
        </w:rPr>
        <w:t xml:space="preserve">rozhodnutí bylo možné </w:t>
      </w:r>
      <w:proofErr w:type="spellStart"/>
      <w:r w:rsidRPr="00627B7C">
        <w:rPr>
          <w:rFonts w:ascii="Times New Roman" w:hAnsi="Times New Roman" w:cs="Times New Roman"/>
          <w:sz w:val="24"/>
          <w:szCs w:val="24"/>
        </w:rPr>
        <w:t>neano</w:t>
      </w:r>
      <w:r w:rsidR="00BF0CA9" w:rsidRPr="00627B7C">
        <w:rPr>
          <w:rFonts w:ascii="Times New Roman" w:hAnsi="Times New Roman" w:cs="Times New Roman"/>
          <w:sz w:val="24"/>
          <w:szCs w:val="24"/>
        </w:rPr>
        <w:t>ni</w:t>
      </w:r>
      <w:r w:rsidRPr="00627B7C">
        <w:rPr>
          <w:rFonts w:ascii="Times New Roman" w:hAnsi="Times New Roman" w:cs="Times New Roman"/>
          <w:sz w:val="24"/>
          <w:szCs w:val="24"/>
        </w:rPr>
        <w:t>mizovat</w:t>
      </w:r>
      <w:proofErr w:type="spellEnd"/>
      <w:r w:rsidRPr="00627B7C">
        <w:rPr>
          <w:rFonts w:ascii="Times New Roman" w:hAnsi="Times New Roman" w:cs="Times New Roman"/>
          <w:sz w:val="24"/>
          <w:szCs w:val="24"/>
        </w:rPr>
        <w:t xml:space="preserve"> </w:t>
      </w:r>
      <w:r w:rsidR="00BF0CA9" w:rsidRPr="00627B7C">
        <w:rPr>
          <w:rFonts w:ascii="Times New Roman" w:hAnsi="Times New Roman" w:cs="Times New Roman"/>
          <w:sz w:val="24"/>
          <w:szCs w:val="24"/>
        </w:rPr>
        <w:t xml:space="preserve">zejména </w:t>
      </w:r>
      <w:r w:rsidRPr="00627B7C">
        <w:rPr>
          <w:rFonts w:ascii="Times New Roman" w:hAnsi="Times New Roman" w:cs="Times New Roman"/>
          <w:sz w:val="24"/>
          <w:szCs w:val="24"/>
        </w:rPr>
        <w:t>následující:</w:t>
      </w:r>
    </w:p>
    <w:p w14:paraId="6BAABA2B" w14:textId="3F477B6E" w:rsidR="007D3FC7" w:rsidRPr="00627B7C" w:rsidRDefault="007D3FC7" w:rsidP="001003F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rok narození pachatele</w:t>
      </w:r>
      <w:r w:rsidR="008E0AD8" w:rsidRPr="00627B7C">
        <w:rPr>
          <w:rFonts w:ascii="Times New Roman" w:hAnsi="Times New Roman" w:cs="Times New Roman"/>
          <w:sz w:val="24"/>
          <w:szCs w:val="24"/>
        </w:rPr>
        <w:t>,</w:t>
      </w:r>
      <w:r w:rsidRPr="00627B7C">
        <w:rPr>
          <w:rFonts w:ascii="Times New Roman" w:hAnsi="Times New Roman" w:cs="Times New Roman"/>
          <w:sz w:val="24"/>
          <w:szCs w:val="24"/>
        </w:rPr>
        <w:t xml:space="preserve"> jeho křestní jméno</w:t>
      </w:r>
      <w:r w:rsidR="00BF0CA9" w:rsidRPr="00627B7C">
        <w:rPr>
          <w:rFonts w:ascii="Times New Roman" w:hAnsi="Times New Roman" w:cs="Times New Roman"/>
          <w:sz w:val="24"/>
          <w:szCs w:val="24"/>
        </w:rPr>
        <w:t xml:space="preserve"> (za účelem zjištění pohlaví</w:t>
      </w:r>
      <w:r w:rsidR="009F5AB5" w:rsidRPr="00627B7C">
        <w:rPr>
          <w:rFonts w:ascii="Times New Roman" w:hAnsi="Times New Roman" w:cs="Times New Roman"/>
          <w:sz w:val="24"/>
          <w:szCs w:val="24"/>
        </w:rPr>
        <w:t>, pokud nelze seznat pohlaví jinak z textu rozsudku</w:t>
      </w:r>
      <w:r w:rsidR="00BF0CA9" w:rsidRPr="00627B7C">
        <w:rPr>
          <w:rFonts w:ascii="Times New Roman" w:hAnsi="Times New Roman" w:cs="Times New Roman"/>
          <w:sz w:val="24"/>
          <w:szCs w:val="24"/>
        </w:rPr>
        <w:t>)</w:t>
      </w:r>
      <w:r w:rsidRPr="00627B7C">
        <w:rPr>
          <w:rFonts w:ascii="Times New Roman" w:hAnsi="Times New Roman" w:cs="Times New Roman"/>
          <w:sz w:val="24"/>
          <w:szCs w:val="24"/>
        </w:rPr>
        <w:t>,</w:t>
      </w:r>
      <w:r w:rsidR="008E0AD8" w:rsidRPr="00627B7C">
        <w:rPr>
          <w:rFonts w:ascii="Times New Roman" w:hAnsi="Times New Roman" w:cs="Times New Roman"/>
          <w:sz w:val="24"/>
          <w:szCs w:val="24"/>
        </w:rPr>
        <w:t xml:space="preserve"> státní příslušnost</w:t>
      </w:r>
      <w:r w:rsidR="003D077A" w:rsidRPr="00627B7C">
        <w:rPr>
          <w:rFonts w:ascii="Times New Roman" w:hAnsi="Times New Roman" w:cs="Times New Roman"/>
          <w:sz w:val="24"/>
          <w:szCs w:val="24"/>
        </w:rPr>
        <w:t>,</w:t>
      </w:r>
    </w:p>
    <w:p w14:paraId="39D55CC1" w14:textId="2D18BAEF" w:rsidR="007D3FC7" w:rsidRPr="00627B7C" w:rsidRDefault="007D3FC7" w:rsidP="001003F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rok narození oběti (dítěte) a jeho</w:t>
      </w:r>
      <w:r w:rsidR="00BF0CA9" w:rsidRPr="00627B7C">
        <w:rPr>
          <w:rFonts w:ascii="Times New Roman" w:hAnsi="Times New Roman" w:cs="Times New Roman"/>
          <w:sz w:val="24"/>
          <w:szCs w:val="24"/>
        </w:rPr>
        <w:t xml:space="preserve"> křesní</w:t>
      </w:r>
      <w:r w:rsidRPr="00627B7C">
        <w:rPr>
          <w:rFonts w:ascii="Times New Roman" w:hAnsi="Times New Roman" w:cs="Times New Roman"/>
          <w:sz w:val="24"/>
          <w:szCs w:val="24"/>
        </w:rPr>
        <w:t xml:space="preserve"> jméno</w:t>
      </w:r>
      <w:r w:rsidR="00BF0CA9" w:rsidRPr="00627B7C">
        <w:rPr>
          <w:rFonts w:ascii="Times New Roman" w:hAnsi="Times New Roman" w:cs="Times New Roman"/>
          <w:sz w:val="24"/>
          <w:szCs w:val="24"/>
        </w:rPr>
        <w:t xml:space="preserve"> </w:t>
      </w:r>
      <w:r w:rsidR="009F5AB5" w:rsidRPr="00627B7C">
        <w:rPr>
          <w:rFonts w:ascii="Times New Roman" w:hAnsi="Times New Roman" w:cs="Times New Roman"/>
          <w:sz w:val="24"/>
          <w:szCs w:val="24"/>
        </w:rPr>
        <w:t xml:space="preserve">(za účelem zjištění pohlaví, pokud nelze seznat pohlaví jinak z textu rozsudku), </w:t>
      </w:r>
      <w:r w:rsidR="003D077A" w:rsidRPr="00627B7C">
        <w:rPr>
          <w:rFonts w:ascii="Times New Roman" w:hAnsi="Times New Roman" w:cs="Times New Roman"/>
          <w:sz w:val="24"/>
          <w:szCs w:val="24"/>
        </w:rPr>
        <w:t>státní příslušnost</w:t>
      </w:r>
      <w:r w:rsidR="009F5AB5" w:rsidRPr="00627B7C">
        <w:rPr>
          <w:rFonts w:ascii="Times New Roman" w:hAnsi="Times New Roman" w:cs="Times New Roman"/>
          <w:sz w:val="24"/>
          <w:szCs w:val="24"/>
        </w:rPr>
        <w:t>.</w:t>
      </w:r>
    </w:p>
    <w:p w14:paraId="38BFB457" w14:textId="33A11D5B" w:rsidR="00D0558C" w:rsidRPr="00627B7C" w:rsidRDefault="00D0558C" w:rsidP="001003F7">
      <w:pPr>
        <w:tabs>
          <w:tab w:val="left" w:pos="7118"/>
        </w:tabs>
        <w:spacing w:after="0"/>
        <w:jc w:val="both"/>
        <w:rPr>
          <w:rFonts w:ascii="Times New Roman" w:hAnsi="Times New Roman" w:cs="Times New Roman"/>
          <w:bCs/>
          <w:kern w:val="22"/>
          <w:sz w:val="24"/>
          <w:szCs w:val="24"/>
        </w:rPr>
      </w:pPr>
      <w:r w:rsidRPr="00627B7C">
        <w:rPr>
          <w:rFonts w:ascii="Times New Roman" w:hAnsi="Times New Roman" w:cs="Times New Roman"/>
          <w:bCs/>
          <w:kern w:val="22"/>
          <w:sz w:val="24"/>
          <w:szCs w:val="24"/>
        </w:rPr>
        <w:t>Za kladné vyřízení této žádosti předem děkuji.</w:t>
      </w:r>
    </w:p>
    <w:p w14:paraId="2DB990EC" w14:textId="4735BB37" w:rsidR="00D0558C" w:rsidRPr="00627B7C" w:rsidRDefault="00D0558C" w:rsidP="00496BB3">
      <w:pPr>
        <w:tabs>
          <w:tab w:val="left" w:pos="7118"/>
        </w:tabs>
        <w:spacing w:before="120" w:after="0"/>
        <w:jc w:val="both"/>
        <w:rPr>
          <w:rFonts w:ascii="Times New Roman" w:hAnsi="Times New Roman" w:cs="Times New Roman"/>
          <w:b/>
          <w:kern w:val="22"/>
          <w:sz w:val="24"/>
          <w:szCs w:val="24"/>
        </w:rPr>
      </w:pPr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t>V případě nejasností mě za účelem urychlení komunikace</w:t>
      </w:r>
      <w:r w:rsidR="000018F2" w:rsidRPr="00627B7C">
        <w:rPr>
          <w:rFonts w:ascii="Times New Roman" w:hAnsi="Times New Roman" w:cs="Times New Roman"/>
          <w:b/>
          <w:kern w:val="22"/>
          <w:sz w:val="24"/>
          <w:szCs w:val="24"/>
        </w:rPr>
        <w:t>,</w:t>
      </w:r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t xml:space="preserve"> prosím</w:t>
      </w:r>
      <w:r w:rsidR="000018F2" w:rsidRPr="00627B7C">
        <w:rPr>
          <w:rFonts w:ascii="Times New Roman" w:hAnsi="Times New Roman" w:cs="Times New Roman"/>
          <w:b/>
          <w:kern w:val="22"/>
          <w:sz w:val="24"/>
          <w:szCs w:val="24"/>
        </w:rPr>
        <w:t>,</w:t>
      </w:r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t xml:space="preserve"> kontaktujte prostřednictvím e</w:t>
      </w:r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noBreakHyphen/>
        <w:t>mailové adresy</w:t>
      </w:r>
      <w:r w:rsidR="00627B7C">
        <w:rPr>
          <w:rFonts w:ascii="Times New Roman" w:hAnsi="Times New Roman" w:cs="Times New Roman"/>
          <w:b/>
          <w:kern w:val="22"/>
          <w:sz w:val="24"/>
          <w:szCs w:val="24"/>
        </w:rPr>
        <w:t xml:space="preserve"> </w:t>
      </w:r>
      <w:proofErr w:type="spellStart"/>
      <w:r w:rsidR="00627B7C">
        <w:rPr>
          <w:rFonts w:ascii="Times New Roman" w:hAnsi="Times New Roman" w:cs="Times New Roman"/>
          <w:b/>
          <w:kern w:val="22"/>
          <w:sz w:val="24"/>
          <w:szCs w:val="24"/>
        </w:rPr>
        <w:t>xx</w:t>
      </w:r>
      <w:proofErr w:type="spellEnd"/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t>, případně na</w:t>
      </w:r>
      <w:r w:rsidR="00D44BEB" w:rsidRPr="00627B7C">
        <w:rPr>
          <w:rFonts w:ascii="Times New Roman" w:hAnsi="Times New Roman" w:cs="Times New Roman"/>
          <w:b/>
          <w:kern w:val="22"/>
          <w:sz w:val="24"/>
          <w:szCs w:val="24"/>
        </w:rPr>
        <w:t xml:space="preserve"> </w:t>
      </w:r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t>tel</w:t>
      </w:r>
      <w:r w:rsidR="00D44BEB" w:rsidRPr="00627B7C">
        <w:rPr>
          <w:rFonts w:ascii="Times New Roman" w:hAnsi="Times New Roman" w:cs="Times New Roman"/>
          <w:b/>
          <w:kern w:val="22"/>
          <w:sz w:val="24"/>
          <w:szCs w:val="24"/>
        </w:rPr>
        <w:t>efonním čísle</w:t>
      </w:r>
      <w:r w:rsidR="00627B7C">
        <w:t xml:space="preserve"> </w:t>
      </w:r>
      <w:proofErr w:type="spellStart"/>
      <w:r w:rsidR="00627B7C">
        <w:t>xx</w:t>
      </w:r>
      <w:proofErr w:type="spellEnd"/>
      <w:r w:rsidRPr="00627B7C">
        <w:rPr>
          <w:rFonts w:ascii="Times New Roman" w:hAnsi="Times New Roman" w:cs="Times New Roman"/>
          <w:b/>
          <w:kern w:val="22"/>
          <w:sz w:val="24"/>
          <w:szCs w:val="24"/>
        </w:rPr>
        <w:t>.</w:t>
      </w:r>
    </w:p>
    <w:p w14:paraId="53A6983C" w14:textId="77777777" w:rsidR="00496BB3" w:rsidRPr="00627B7C" w:rsidRDefault="00496BB3" w:rsidP="00100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AD103" w14:textId="3DCBEF42" w:rsidR="00D0558C" w:rsidRPr="00627B7C" w:rsidRDefault="00D0558C" w:rsidP="001003F7">
      <w:pPr>
        <w:jc w:val="both"/>
        <w:rPr>
          <w:rFonts w:ascii="Times New Roman" w:hAnsi="Times New Roman" w:cs="Times New Roman"/>
          <w:sz w:val="24"/>
          <w:szCs w:val="24"/>
        </w:rPr>
      </w:pPr>
      <w:r w:rsidRPr="00627B7C">
        <w:rPr>
          <w:rFonts w:ascii="Times New Roman" w:hAnsi="Times New Roman" w:cs="Times New Roman"/>
          <w:sz w:val="24"/>
          <w:szCs w:val="24"/>
        </w:rPr>
        <w:t>S úctou</w:t>
      </w:r>
    </w:p>
    <w:p w14:paraId="414D83F6" w14:textId="7CADE624" w:rsidR="00D0558C" w:rsidRPr="00627B7C" w:rsidRDefault="00627B7C" w:rsidP="001003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Hxx</w:t>
      </w:r>
      <w:proofErr w:type="spellEnd"/>
    </w:p>
    <w:p w14:paraId="243294B5" w14:textId="0B83B545" w:rsidR="001003F7" w:rsidRDefault="00627B7C" w:rsidP="0010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nar.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</w:p>
    <w:p w14:paraId="56CDDBCD" w14:textId="3276291B" w:rsidR="00627B7C" w:rsidRPr="00627B7C" w:rsidRDefault="00627B7C" w:rsidP="0010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bookmarkStart w:id="0" w:name="_GoBack"/>
      <w:bookmarkEnd w:id="0"/>
    </w:p>
    <w:sectPr w:rsidR="00627B7C" w:rsidRPr="0062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32EA"/>
    <w:multiLevelType w:val="hybridMultilevel"/>
    <w:tmpl w:val="501A5F0C"/>
    <w:lvl w:ilvl="0" w:tplc="8BE43A9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31214"/>
    <w:multiLevelType w:val="hybridMultilevel"/>
    <w:tmpl w:val="84DA3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30F3B"/>
    <w:multiLevelType w:val="hybridMultilevel"/>
    <w:tmpl w:val="6BD69118"/>
    <w:lvl w:ilvl="0" w:tplc="D9E481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CB1C92"/>
    <w:multiLevelType w:val="hybridMultilevel"/>
    <w:tmpl w:val="7A00F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A19F9"/>
    <w:multiLevelType w:val="hybridMultilevel"/>
    <w:tmpl w:val="2EE6B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52ACE"/>
    <w:multiLevelType w:val="hybridMultilevel"/>
    <w:tmpl w:val="C86A0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Žádost o informace dle zá 2022/08/12 16:10:4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F629E"/>
    <w:rsid w:val="000018F2"/>
    <w:rsid w:val="00030665"/>
    <w:rsid w:val="00043361"/>
    <w:rsid w:val="001003F7"/>
    <w:rsid w:val="00137884"/>
    <w:rsid w:val="0017139F"/>
    <w:rsid w:val="00177D74"/>
    <w:rsid w:val="001A5309"/>
    <w:rsid w:val="001C0089"/>
    <w:rsid w:val="002144A5"/>
    <w:rsid w:val="00274EA3"/>
    <w:rsid w:val="00372F0D"/>
    <w:rsid w:val="003D077A"/>
    <w:rsid w:val="004235FC"/>
    <w:rsid w:val="00451F54"/>
    <w:rsid w:val="00472A8C"/>
    <w:rsid w:val="00496BB3"/>
    <w:rsid w:val="004A79B3"/>
    <w:rsid w:val="00626450"/>
    <w:rsid w:val="00627B7C"/>
    <w:rsid w:val="0076372E"/>
    <w:rsid w:val="007B386D"/>
    <w:rsid w:val="007D08C8"/>
    <w:rsid w:val="007D3FC7"/>
    <w:rsid w:val="007E67EC"/>
    <w:rsid w:val="008E0AD8"/>
    <w:rsid w:val="009201D1"/>
    <w:rsid w:val="009526DC"/>
    <w:rsid w:val="0096193C"/>
    <w:rsid w:val="009F5AB5"/>
    <w:rsid w:val="00AA1989"/>
    <w:rsid w:val="00B02D77"/>
    <w:rsid w:val="00B81D4B"/>
    <w:rsid w:val="00BF0CA9"/>
    <w:rsid w:val="00BF629E"/>
    <w:rsid w:val="00C42306"/>
    <w:rsid w:val="00C87728"/>
    <w:rsid w:val="00CA7CA6"/>
    <w:rsid w:val="00CC5AEC"/>
    <w:rsid w:val="00CE49B8"/>
    <w:rsid w:val="00D0558C"/>
    <w:rsid w:val="00D3526A"/>
    <w:rsid w:val="00D44BEB"/>
    <w:rsid w:val="00D655CA"/>
    <w:rsid w:val="00D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AE85"/>
  <w15:chartTrackingRefBased/>
  <w15:docId w15:val="{366AB938-155E-412C-A9D3-4D44F696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E6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2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E67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E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ADVOKATNI KANCELAR BROZ  SOKOL  NOVAK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Holubová Dominika</dc:creator>
  <cp:keywords/>
  <dc:description/>
  <cp:lastModifiedBy>Petráková Jitka</cp:lastModifiedBy>
  <cp:revision>4</cp:revision>
  <dcterms:created xsi:type="dcterms:W3CDTF">2022-08-24T08:12:00Z</dcterms:created>
  <dcterms:modified xsi:type="dcterms:W3CDTF">2022-08-24T08:13:00Z</dcterms:modified>
</cp:coreProperties>
</file>