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F361D3" w:rsidRPr="00F131C9">
        <w:rPr>
          <w:sz w:val="44"/>
        </w:rPr>
        <w:t>773</w:t>
      </w:r>
      <w:r w:rsidR="00EF2C6B" w:rsidRPr="00F131C9">
        <w:rPr>
          <w:sz w:val="44"/>
        </w:rPr>
        <w:t>/201</w:t>
      </w:r>
      <w:r w:rsidR="00F361D3" w:rsidRPr="00F131C9">
        <w:rPr>
          <w:sz w:val="44"/>
        </w:rPr>
        <w:t>6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C6318B" w:rsidP="00EF2C6B">
      <w:pPr>
        <w:jc w:val="center"/>
        <w:rPr>
          <w:b/>
          <w:sz w:val="22"/>
        </w:rPr>
      </w:pPr>
      <w:r w:rsidRPr="00F131C9">
        <w:rPr>
          <w:b/>
          <w:sz w:val="44"/>
        </w:rPr>
        <w:t>na rok 2017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 xml:space="preserve">Okresní soud v Českém Krumlově – budova Linecká </w:t>
      </w:r>
      <w:proofErr w:type="gramStart"/>
      <w:r w:rsidRPr="00F131C9">
        <w:rPr>
          <w:sz w:val="22"/>
        </w:rPr>
        <w:t>284                                 Okresní</w:t>
      </w:r>
      <w:proofErr w:type="gramEnd"/>
      <w:r w:rsidRPr="00F131C9">
        <w:rPr>
          <w:sz w:val="22"/>
        </w:rPr>
        <w:t xml:space="preserve">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</w:t>
      </w:r>
      <w:proofErr w:type="gramStart"/>
      <w:r w:rsidRPr="00F131C9">
        <w:rPr>
          <w:sz w:val="22"/>
        </w:rPr>
        <w:t>budova)                                                                                                    (oddělení</w:t>
      </w:r>
      <w:proofErr w:type="gramEnd"/>
      <w:r w:rsidRPr="00F131C9">
        <w:rPr>
          <w:sz w:val="22"/>
        </w:rPr>
        <w:t xml:space="preserve">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</w:t>
      </w:r>
      <w:proofErr w:type="gramStart"/>
      <w:r w:rsidRPr="00F131C9">
        <w:rPr>
          <w:sz w:val="22"/>
        </w:rPr>
        <w:t>hod.                             po</w:t>
      </w:r>
      <w:proofErr w:type="gramEnd"/>
      <w:r w:rsidRPr="00F131C9">
        <w:rPr>
          <w:sz w:val="22"/>
        </w:rPr>
        <w:t xml:space="preserve">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</w:t>
      </w:r>
      <w:proofErr w:type="gramStart"/>
      <w:r w:rsidRPr="00F131C9">
        <w:rPr>
          <w:sz w:val="22"/>
        </w:rPr>
        <w:t>hod.                             od</w:t>
      </w:r>
      <w:proofErr w:type="gramEnd"/>
      <w:r w:rsidRPr="00F131C9">
        <w:rPr>
          <w:sz w:val="22"/>
        </w:rPr>
        <w:t xml:space="preserve">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 xml:space="preserve">nformací  dle </w:t>
      </w:r>
      <w:proofErr w:type="spellStart"/>
      <w:proofErr w:type="gramStart"/>
      <w:r w:rsidR="001454AA" w:rsidRPr="00F131C9">
        <w:t>zák.č</w:t>
      </w:r>
      <w:proofErr w:type="spellEnd"/>
      <w:r w:rsidR="001454AA" w:rsidRPr="00F131C9">
        <w:t>.</w:t>
      </w:r>
      <w:proofErr w:type="gramEnd"/>
      <w:r w:rsidR="001454AA" w:rsidRPr="00F131C9">
        <w:t xml:space="preserve"> 106/99 Sb.</w:t>
      </w:r>
      <w:r w:rsidRPr="00F131C9">
        <w:t xml:space="preserve">: 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Návštěvy u předsedy okresního soudu v h</w:t>
      </w:r>
      <w:r w:rsidR="001454AA" w:rsidRPr="00F131C9">
        <w:t>lavní budově soudu, Linecká 284</w:t>
      </w:r>
      <w:r w:rsidRPr="00F131C9">
        <w:t xml:space="preserve">:  </w:t>
      </w:r>
      <w:proofErr w:type="gramStart"/>
      <w:r w:rsidRPr="00F131C9">
        <w:t>Ú T E R Ý    12,30</w:t>
      </w:r>
      <w:proofErr w:type="gramEnd"/>
      <w:r w:rsidRPr="00F131C9">
        <w:t xml:space="preserve">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>
        <w:t>,</w:t>
      </w:r>
      <w:r w:rsidR="006F5CCF" w:rsidRPr="006F5CCF">
        <w:t xml:space="preserve"> </w:t>
      </w:r>
      <w:r w:rsidR="006F5CCF" w:rsidRPr="006B1EEF">
        <w:rPr>
          <w:strike/>
          <w:color w:val="FF0000"/>
        </w:rPr>
        <w:t>agendu tajných věcí</w:t>
      </w:r>
    </w:p>
    <w:p w:rsidR="009D6B8A" w:rsidRPr="00F131C9" w:rsidRDefault="009D6B8A" w:rsidP="009D6B8A">
      <w:pPr>
        <w:ind w:left="6372"/>
        <w:rPr>
          <w:color w:val="FF0000"/>
        </w:rPr>
      </w:pPr>
      <w:r w:rsidRPr="009D6B8A">
        <w:rPr>
          <w:b/>
          <w:color w:val="FF0000"/>
        </w:rPr>
        <w:t>Bezpečnostní ředitel</w:t>
      </w:r>
      <w:r w:rsidRPr="009D6B8A">
        <w:rPr>
          <w:color w:val="FF0000"/>
        </w:rPr>
        <w:t>: Patrik Fuciman</w:t>
      </w:r>
      <w:r>
        <w:rPr>
          <w:color w:val="FF0000"/>
        </w:rPr>
        <w:t xml:space="preserve"> </w:t>
      </w:r>
      <w:r w:rsidR="006F5CCF" w:rsidRPr="006F5CCF">
        <w:t xml:space="preserve">(od </w:t>
      </w:r>
      <w:proofErr w:type="gramStart"/>
      <w:r w:rsidR="006F5CCF" w:rsidRPr="006F5CCF">
        <w:t>1.11.2017</w:t>
      </w:r>
      <w:proofErr w:type="gramEnd"/>
      <w:r w:rsidR="006F5CCF" w:rsidRPr="006F5CCF">
        <w:t xml:space="preserve">, </w:t>
      </w:r>
      <w:r w:rsidRPr="006F5CCF">
        <w:t>viz</w:t>
      </w:r>
      <w:r>
        <w:t xml:space="preserve"> 20 </w:t>
      </w:r>
      <w:proofErr w:type="spellStart"/>
      <w:r>
        <w:t>Spr</w:t>
      </w:r>
      <w:proofErr w:type="spellEnd"/>
      <w:r>
        <w:t xml:space="preserve"> 657/2017)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</w:t>
      </w:r>
      <w:proofErr w:type="gramStart"/>
      <w:r w:rsidRPr="00F131C9">
        <w:t xml:space="preserve">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>Úsek</w:t>
      </w:r>
      <w:proofErr w:type="gramEnd"/>
      <w:r w:rsidR="00EF2C6B" w:rsidRPr="00F131C9">
        <w:rPr>
          <w:b/>
          <w:u w:val="single"/>
        </w:rPr>
        <w:t xml:space="preserve">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>Správce aplikace ISAS, IRES, PAM: Lucie Roubínová</w:t>
      </w:r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 xml:space="preserve">Vyšší podací oddělení: </w:t>
      </w:r>
      <w:r w:rsidR="002D7303" w:rsidRPr="003866D3">
        <w:rPr>
          <w:b/>
          <w:bCs/>
          <w:u w:val="single"/>
        </w:rPr>
        <w:t xml:space="preserve">Jana Janíčková, </w:t>
      </w:r>
      <w:proofErr w:type="spellStart"/>
      <w:r w:rsidR="002D7303" w:rsidRPr="003866D3">
        <w:rPr>
          <w:b/>
          <w:bCs/>
          <w:u w:val="single"/>
        </w:rPr>
        <w:t>DiS</w:t>
      </w:r>
      <w:proofErr w:type="spellEnd"/>
      <w:r w:rsidR="002D7303" w:rsidRPr="003866D3">
        <w:rPr>
          <w:b/>
          <w:bCs/>
          <w:u w:val="single"/>
        </w:rPr>
        <w:t>.</w:t>
      </w:r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 xml:space="preserve">Účetní okresního </w:t>
      </w:r>
      <w:proofErr w:type="gramStart"/>
      <w:r w:rsidRPr="00F131C9">
        <w:rPr>
          <w:b/>
          <w:sz w:val="20"/>
          <w:u w:val="single"/>
        </w:rPr>
        <w:t>soudu : Marie</w:t>
      </w:r>
      <w:proofErr w:type="gramEnd"/>
      <w:r w:rsidRPr="00F131C9">
        <w:rPr>
          <w:b/>
          <w:sz w:val="20"/>
          <w:u w:val="single"/>
        </w:rPr>
        <w:t xml:space="preserve"> Pártlová</w:t>
      </w:r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EF2C6B" w:rsidP="0037212E">
      <w:r w:rsidRPr="00F131C9">
        <w:t xml:space="preserve">- </w:t>
      </w:r>
      <w:r w:rsidR="0037212E" w:rsidRPr="0037212E">
        <w:t>- zastupuje předsedu soudu v době jeho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 xml:space="preserve">ve věcech hospodaření s majetkem státu podle § 8 z. </w:t>
      </w:r>
      <w:proofErr w:type="gramStart"/>
      <w:r w:rsidRPr="0037212E">
        <w:t>č.</w:t>
      </w:r>
      <w:proofErr w:type="gramEnd"/>
      <w:r w:rsidRPr="0037212E">
        <w:t xml:space="preserve"> 219/2000 Sb.,</w:t>
      </w:r>
      <w:r w:rsidR="0089677F">
        <w:tab/>
      </w:r>
      <w:r w:rsidR="0089677F" w:rsidRPr="0089677F">
        <w:t xml:space="preserve"> </w:t>
      </w:r>
      <w:r w:rsidR="0089677F" w:rsidRPr="00F131C9">
        <w:t xml:space="preserve">Výplata svědečného, znalečného, </w:t>
      </w:r>
      <w:proofErr w:type="spellStart"/>
      <w:r w:rsidR="0089677F" w:rsidRPr="00F131C9">
        <w:t>tlumočného</w:t>
      </w:r>
      <w:proofErr w:type="spellEnd"/>
      <w:r w:rsidR="0089677F" w:rsidRPr="00F131C9">
        <w:t>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proofErr w:type="gramStart"/>
      <w:r w:rsidR="0089677F" w:rsidRPr="003866D3">
        <w:rPr>
          <w:b/>
          <w:u w:val="single"/>
        </w:rPr>
        <w:t>Podatelna,podací</w:t>
      </w:r>
      <w:proofErr w:type="gramEnd"/>
      <w:r w:rsidR="0089677F" w:rsidRPr="003866D3">
        <w:rPr>
          <w:b/>
          <w:u w:val="single"/>
        </w:rPr>
        <w:t xml:space="preserve"> oddělení,doručné oddělení:Jana Semerová, zástup </w:t>
      </w:r>
      <w:r w:rsidR="008F3890" w:rsidRPr="003866D3">
        <w:rPr>
          <w:b/>
          <w:u w:val="single"/>
        </w:rPr>
        <w:t xml:space="preserve">Martina Valentinová, </w:t>
      </w:r>
      <w:r w:rsidR="0089677F" w:rsidRPr="003866D3">
        <w:rPr>
          <w:b/>
          <w:u w:val="single"/>
        </w:rPr>
        <w:t>Eliška Štollová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 xml:space="preserve">při poskytování informací podle z. </w:t>
      </w:r>
      <w:proofErr w:type="gramStart"/>
      <w:r w:rsidRPr="003866D3">
        <w:t>č.</w:t>
      </w:r>
      <w:proofErr w:type="gramEnd"/>
      <w:r w:rsidRPr="003866D3">
        <w:t xml:space="preserve">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 xml:space="preserve"> Údržba: Ladislav Hovorka</w:t>
      </w:r>
    </w:p>
    <w:p w:rsidR="0037212E" w:rsidRPr="003866D3" w:rsidRDefault="0037212E" w:rsidP="0037212E">
      <w:r w:rsidRPr="003866D3">
        <w:t xml:space="preserve">- v souladu s ustanovením § 7 odst. 6 z. </w:t>
      </w:r>
      <w:proofErr w:type="gramStart"/>
      <w:r w:rsidRPr="003866D3">
        <w:t>č.</w:t>
      </w:r>
      <w:proofErr w:type="gramEnd"/>
      <w:r w:rsidRPr="003866D3">
        <w:t xml:space="preserve">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r w:rsidR="008F3890" w:rsidRPr="003866D3">
        <w:rPr>
          <w:b/>
          <w:u w:val="single"/>
        </w:rPr>
        <w:t xml:space="preserve">Jana Janíčková, </w:t>
      </w:r>
      <w:proofErr w:type="spellStart"/>
      <w:r w:rsidR="008F3890" w:rsidRPr="003866D3">
        <w:rPr>
          <w:b/>
          <w:u w:val="single"/>
        </w:rPr>
        <w:t>DiS</w:t>
      </w:r>
      <w:proofErr w:type="spellEnd"/>
      <w:r w:rsidR="008F3890" w:rsidRPr="003866D3">
        <w:rPr>
          <w:b/>
          <w:u w:val="single"/>
        </w:rPr>
        <w:t xml:space="preserve">., </w:t>
      </w:r>
      <w:r w:rsidR="0089677F" w:rsidRPr="003866D3">
        <w:rPr>
          <w:b/>
          <w:u w:val="single"/>
        </w:rPr>
        <w:t xml:space="preserve">Lucie Roubínová                                                                                                                          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 xml:space="preserve"> 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</w:t>
      </w:r>
      <w:proofErr w:type="gramStart"/>
      <w:r w:rsidRPr="00F131C9">
        <w:rPr>
          <w:b/>
          <w:sz w:val="18"/>
          <w:szCs w:val="18"/>
        </w:rPr>
        <w:t xml:space="preserve">oddělení  </w:t>
      </w:r>
      <w:r w:rsidR="00F43E92" w:rsidRPr="00F131C9">
        <w:rPr>
          <w:sz w:val="18"/>
          <w:szCs w:val="18"/>
        </w:rPr>
        <w:t>včetně</w:t>
      </w:r>
      <w:proofErr w:type="gramEnd"/>
      <w:r w:rsidR="00F43E92" w:rsidRPr="00F131C9">
        <w:rPr>
          <w:sz w:val="18"/>
          <w:szCs w:val="18"/>
        </w:rPr>
        <w:t xml:space="preserve"> věcí s cizím prvkem jsou rozdělovány a přidělovány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vyšší soudní úřednice E. Hemmerová. Po podání odporu či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- smíry dle § 67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a návrhy na vydání předběžných opatření před zahájením řízení vyřizuje JUDr. Levý.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rozhodování o návrzích správce daně na provedení rozvrhového řízení podle § 274 odst. 2 o. s. </w:t>
      </w:r>
      <w:proofErr w:type="spellStart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="00F43E92" w:rsidRPr="00F131C9">
        <w:rPr>
          <w:sz w:val="18"/>
          <w:szCs w:val="18"/>
        </w:rPr>
        <w:t>Cd  je</w:t>
      </w:r>
      <w:proofErr w:type="gramEnd"/>
      <w:r w:rsidR="00F43E92" w:rsidRPr="00F131C9">
        <w:rPr>
          <w:sz w:val="18"/>
          <w:szCs w:val="18"/>
        </w:rPr>
        <w:t xml:space="preserve"> přiřazováno do senátu 15Cd  vyšší soudní úřednici E. </w:t>
      </w:r>
      <w:proofErr w:type="spellStart"/>
      <w:r w:rsidR="00F43E92" w:rsidRPr="00F131C9">
        <w:rPr>
          <w:sz w:val="18"/>
          <w:szCs w:val="18"/>
        </w:rPr>
        <w:t>Hemmerové</w:t>
      </w:r>
      <w:proofErr w:type="spellEnd"/>
      <w:r w:rsidR="00F43E92" w:rsidRPr="00F131C9">
        <w:rPr>
          <w:sz w:val="18"/>
          <w:szCs w:val="18"/>
        </w:rPr>
        <w:t>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Nápad v opatrovnickém </w:t>
      </w:r>
      <w:proofErr w:type="gramStart"/>
      <w:r w:rsidRPr="00F131C9">
        <w:rPr>
          <w:b/>
          <w:sz w:val="18"/>
          <w:szCs w:val="18"/>
        </w:rPr>
        <w:t>oddělení</w:t>
      </w:r>
      <w:r w:rsidRPr="00F131C9">
        <w:rPr>
          <w:sz w:val="18"/>
          <w:szCs w:val="18"/>
        </w:rPr>
        <w:t xml:space="preserve">  je</w:t>
      </w:r>
      <w:proofErr w:type="gramEnd"/>
      <w:r w:rsidRPr="00F131C9">
        <w:rPr>
          <w:sz w:val="18"/>
          <w:szCs w:val="18"/>
        </w:rPr>
        <w:t xml:space="preserve"> přidělován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senátů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Hrdličkové a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. Další návrhy do ještě nevyřízených věcí (věcí v běhu)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131C9">
        <w:rPr>
          <w:sz w:val="18"/>
          <w:szCs w:val="18"/>
        </w:rPr>
        <w:t>452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 a § 401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="00AC2DFC">
        <w:rPr>
          <w:sz w:val="18"/>
          <w:szCs w:val="18"/>
        </w:rPr>
        <w:t>. z.</w:t>
      </w:r>
      <w:proofErr w:type="spellStart"/>
      <w:r w:rsidR="00AC2DFC">
        <w:rPr>
          <w:sz w:val="18"/>
          <w:szCs w:val="18"/>
        </w:rPr>
        <w:t>ř.s</w:t>
      </w:r>
      <w:proofErr w:type="spellEnd"/>
      <w:r w:rsidR="00AC2DFC">
        <w:rPr>
          <w:sz w:val="18"/>
          <w:szCs w:val="18"/>
        </w:rPr>
        <w:t>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 xml:space="preserve">. Samostatná předběžná opatření dle § </w:t>
      </w:r>
      <w:proofErr w:type="gramStart"/>
      <w:r w:rsidRPr="00F131C9">
        <w:rPr>
          <w:sz w:val="18"/>
          <w:szCs w:val="18"/>
        </w:rPr>
        <w:t>12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vyřizuje Mgr. Rožboudová, JUDr. Hrdličková a </w:t>
      </w:r>
      <w:proofErr w:type="spellStart"/>
      <w:r w:rsidRPr="00F131C9">
        <w:rPr>
          <w:sz w:val="18"/>
          <w:szCs w:val="18"/>
        </w:rPr>
        <w:t>Mgr.Círková</w:t>
      </w:r>
      <w:proofErr w:type="spellEnd"/>
      <w:r w:rsidRPr="00F131C9">
        <w:rPr>
          <w:sz w:val="18"/>
          <w:szCs w:val="18"/>
        </w:rPr>
        <w:t xml:space="preserve">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ve stejném pořadí jako jiné věci 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věc. Věci Rod dle zákona č. 218/2003 Sb.,hlava </w:t>
      </w:r>
      <w:proofErr w:type="gramStart"/>
      <w:r w:rsidRPr="00F131C9">
        <w:rPr>
          <w:sz w:val="18"/>
          <w:szCs w:val="18"/>
        </w:rPr>
        <w:t>III–řízení</w:t>
      </w:r>
      <w:proofErr w:type="gramEnd"/>
      <w:r w:rsidRPr="00F131C9">
        <w:rPr>
          <w:sz w:val="18"/>
          <w:szCs w:val="18"/>
        </w:rPr>
        <w:t xml:space="preserve"> ve věcech nezletilých do 15 let jsou přiřazovány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1/2 do senátu 3Rod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 xml:space="preserve"> a 1/2 do senátu 8Rod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131C9">
        <w:rPr>
          <w:sz w:val="18"/>
          <w:szCs w:val="18"/>
        </w:rPr>
        <w:t>PaNc</w:t>
      </w:r>
      <w:proofErr w:type="spellEnd"/>
      <w:r w:rsidRPr="00F131C9">
        <w:rPr>
          <w:sz w:val="18"/>
          <w:szCs w:val="18"/>
        </w:rPr>
        <w:t xml:space="preserve"> a Rod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</w:t>
      </w:r>
      <w:proofErr w:type="gramStart"/>
      <w:r w:rsidR="007B4F4F" w:rsidRPr="00F131C9">
        <w:rPr>
          <w:sz w:val="18"/>
          <w:szCs w:val="18"/>
        </w:rPr>
        <w:t>písm. c), e), h), k), l), m), o) z.</w:t>
      </w:r>
      <w:proofErr w:type="spellStart"/>
      <w:r w:rsidR="007B4F4F" w:rsidRPr="00F131C9">
        <w:rPr>
          <w:sz w:val="18"/>
          <w:szCs w:val="18"/>
        </w:rPr>
        <w:t>ř.</w:t>
      </w:r>
      <w:proofErr w:type="gramEnd"/>
      <w:r w:rsidR="007B4F4F" w:rsidRPr="00F131C9">
        <w:rPr>
          <w:sz w:val="18"/>
          <w:szCs w:val="18"/>
        </w:rPr>
        <w:t>s</w:t>
      </w:r>
      <w:proofErr w:type="spellEnd"/>
      <w:r w:rsidR="007B4F4F" w:rsidRPr="00F131C9">
        <w:rPr>
          <w:sz w:val="18"/>
          <w:szCs w:val="18"/>
        </w:rPr>
        <w:t xml:space="preserve">. jsou přidělovány </w:t>
      </w:r>
      <w:proofErr w:type="spellStart"/>
      <w:r w:rsidR="007B4F4F" w:rsidRPr="00F131C9">
        <w:rPr>
          <w:sz w:val="18"/>
          <w:szCs w:val="18"/>
        </w:rPr>
        <w:t>kolovacím</w:t>
      </w:r>
      <w:proofErr w:type="spellEnd"/>
      <w:r w:rsidR="007B4F4F" w:rsidRPr="00F131C9">
        <w:rPr>
          <w:sz w:val="18"/>
          <w:szCs w:val="18"/>
        </w:rPr>
        <w:t xml:space="preserve">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</w:t>
      </w:r>
      <w:proofErr w:type="spellStart"/>
      <w:r w:rsidRPr="00F131C9">
        <w:rPr>
          <w:sz w:val="18"/>
          <w:szCs w:val="18"/>
        </w:rPr>
        <w:t>Montagovi</w:t>
      </w:r>
      <w:proofErr w:type="spellEnd"/>
      <w:r w:rsidRPr="00F131C9">
        <w:rPr>
          <w:sz w:val="18"/>
          <w:szCs w:val="18"/>
        </w:rPr>
        <w:t xml:space="preserve">. Nápad E je přidělován denně vyšší soudní úřednici M. </w:t>
      </w:r>
      <w:proofErr w:type="spellStart"/>
      <w:r w:rsidRPr="00F131C9">
        <w:rPr>
          <w:sz w:val="18"/>
          <w:szCs w:val="18"/>
        </w:rPr>
        <w:t>Jaroschové</w:t>
      </w:r>
      <w:proofErr w:type="spellEnd"/>
      <w:r w:rsidRPr="00F131C9">
        <w:rPr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příslušejících k vyřízení soudci jsou přidělovány do senátu 2EXE/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</w:t>
      </w:r>
      <w:proofErr w:type="spellStart"/>
      <w:r w:rsidRPr="00F131C9">
        <w:rPr>
          <w:sz w:val="18"/>
          <w:szCs w:val="18"/>
        </w:rPr>
        <w:t>Montaga</w:t>
      </w:r>
      <w:proofErr w:type="spellEnd"/>
      <w:r w:rsidRPr="00F131C9">
        <w:rPr>
          <w:sz w:val="18"/>
          <w:szCs w:val="18"/>
        </w:rPr>
        <w:t xml:space="preserve">. Věci obživlé od </w:t>
      </w:r>
      <w:proofErr w:type="gramStart"/>
      <w:r w:rsidRPr="00F131C9">
        <w:rPr>
          <w:sz w:val="18"/>
          <w:szCs w:val="18"/>
        </w:rPr>
        <w:t>13.10.2015</w:t>
      </w:r>
      <w:proofErr w:type="gramEnd"/>
      <w:r w:rsidRPr="00F131C9">
        <w:rPr>
          <w:sz w:val="18"/>
          <w:szCs w:val="18"/>
        </w:rPr>
        <w:t xml:space="preserve"> příslušející k vyřízení soudci vyřídí JUDr. Montag. Ve věcech, v nichž pověření vedením exekuce nebo rozhodnutí o nařízení exekuce vydal vyšší soudní úředník nebo soudní tajemník, které obživly do </w:t>
      </w:r>
      <w:proofErr w:type="gramStart"/>
      <w:r w:rsidRPr="00F131C9">
        <w:rPr>
          <w:sz w:val="18"/>
          <w:szCs w:val="18"/>
        </w:rPr>
        <w:t>12.10.2015</w:t>
      </w:r>
      <w:proofErr w:type="gramEnd"/>
      <w:r w:rsidRPr="00F131C9">
        <w:rPr>
          <w:sz w:val="18"/>
          <w:szCs w:val="18"/>
        </w:rPr>
        <w:t xml:space="preserve"> a zároveň přísluší k vyřízení soudci, vyřídí JUDr. Montag nebo JUDr. Erbová tak, že bez ohledu na číslo senátu a rok nápadu JUDr. Montag vyřídí věci lichých a JUDr. Erbová sudých spisových značek. Věci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,  obživlé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 xml:space="preserve">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</w:t>
      </w:r>
      <w:proofErr w:type="gramStart"/>
      <w:r w:rsidRPr="00F131C9">
        <w:rPr>
          <w:sz w:val="18"/>
          <w:szCs w:val="18"/>
        </w:rPr>
        <w:t>19.3.2015</w:t>
      </w:r>
      <w:proofErr w:type="gramEnd"/>
      <w:r w:rsidRPr="00F131C9">
        <w:rPr>
          <w:sz w:val="18"/>
          <w:szCs w:val="18"/>
        </w:rPr>
        <w:t xml:space="preserve"> do 12.10.2015 týkající se věcí napadlých v době od 19.3.2015 do 12.10.2015 vyřídí JUDr. Montag nebo JUDr. Erbová podle toho, který soudce rozhodl o pověření vedením exekuce. Dohled nad veškerými věcmi v agendě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vykonává JUDr. Montag. Věci </w:t>
      </w:r>
      <w:proofErr w:type="gramStart"/>
      <w:r w:rsidRPr="00F131C9">
        <w:rPr>
          <w:sz w:val="18"/>
          <w:szCs w:val="18"/>
        </w:rPr>
        <w:t>EXE–pomoc</w:t>
      </w:r>
      <w:proofErr w:type="gramEnd"/>
      <w:r w:rsidRPr="00F131C9">
        <w:rPr>
          <w:sz w:val="18"/>
          <w:szCs w:val="18"/>
        </w:rPr>
        <w:t xml:space="preserve"> soudu dle § 259 a 260 o.s.</w:t>
      </w:r>
      <w:proofErr w:type="spell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napadají do senátu č. 18 a vyřizuje je vyšší soudní úřednice M. Jaroschová. Prohlášení o majetku dle § 260a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 xml:space="preserve">. V případě vyloučení soudce ve věci agendy E, EXE a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F131C9">
        <w:rPr>
          <w:sz w:val="18"/>
          <w:szCs w:val="18"/>
        </w:rPr>
        <w:t>tr</w:t>
      </w:r>
      <w:proofErr w:type="gramEnd"/>
      <w:r w:rsidRPr="00F131C9">
        <w:rPr>
          <w:sz w:val="18"/>
          <w:szCs w:val="18"/>
        </w:rPr>
        <w:t>.</w:t>
      </w:r>
      <w:proofErr w:type="gram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F131C9">
        <w:rPr>
          <w:sz w:val="18"/>
          <w:szCs w:val="18"/>
        </w:rPr>
        <w:t>tr.ř</w:t>
      </w:r>
      <w:proofErr w:type="spellEnd"/>
      <w:r w:rsidRPr="00F131C9">
        <w:rPr>
          <w:sz w:val="18"/>
          <w:szCs w:val="18"/>
        </w:rPr>
        <w:t xml:space="preserve">. Vazební věci T a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 jsou vyloučeny z běžného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přidělují se zvlášť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.), vyřizuje soudce, který má nařízenou pohotovost. </w:t>
      </w:r>
      <w:r w:rsidR="00466A1E" w:rsidRPr="00F131C9">
        <w:rPr>
          <w:sz w:val="18"/>
          <w:szCs w:val="18"/>
        </w:rPr>
        <w:t xml:space="preserve">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– přípravné řízení a </w:t>
      </w:r>
      <w:proofErr w:type="spellStart"/>
      <w:r w:rsidR="00466A1E" w:rsidRPr="00F131C9">
        <w:rPr>
          <w:sz w:val="18"/>
          <w:szCs w:val="18"/>
        </w:rPr>
        <w:t>Ntm</w:t>
      </w:r>
      <w:proofErr w:type="spellEnd"/>
      <w:r w:rsidR="00466A1E" w:rsidRPr="00F131C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="00466A1E" w:rsidRPr="00F131C9">
        <w:rPr>
          <w:sz w:val="18"/>
          <w:szCs w:val="18"/>
        </w:rPr>
        <w:t>tr</w:t>
      </w:r>
      <w:proofErr w:type="spellEnd"/>
      <w:r w:rsidR="00466A1E" w:rsidRPr="00F131C9">
        <w:rPr>
          <w:sz w:val="18"/>
          <w:szCs w:val="18"/>
        </w:rPr>
        <w:t xml:space="preserve">. </w:t>
      </w:r>
      <w:proofErr w:type="spellStart"/>
      <w:proofErr w:type="gramStart"/>
      <w:r w:rsidR="00466A1E" w:rsidRPr="00F131C9">
        <w:rPr>
          <w:sz w:val="18"/>
          <w:szCs w:val="18"/>
        </w:rPr>
        <w:t>ř</w:t>
      </w:r>
      <w:proofErr w:type="spellEnd"/>
      <w:r w:rsidR="00466A1E" w:rsidRPr="00F131C9">
        <w:rPr>
          <w:sz w:val="18"/>
          <w:szCs w:val="18"/>
        </w:rPr>
        <w:t>.</w:t>
      </w:r>
      <w:proofErr w:type="gramEnd"/>
      <w:r w:rsidR="00466A1E" w:rsidRPr="00F131C9">
        <w:rPr>
          <w:sz w:val="18"/>
          <w:szCs w:val="18"/>
        </w:rPr>
        <w:t xml:space="preserve">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– všeobecné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náležející soudci vyřizují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F131C9">
        <w:rPr>
          <w:sz w:val="18"/>
          <w:szCs w:val="18"/>
        </w:rPr>
        <w:t>dovyřídí</w:t>
      </w:r>
      <w:proofErr w:type="spellEnd"/>
      <w:r w:rsidRPr="00F131C9">
        <w:rPr>
          <w:sz w:val="18"/>
          <w:szCs w:val="18"/>
        </w:rPr>
        <w:t xml:space="preserve"> všechny věci 4T, 4Tm, 4Nt, 4Ntm a 4Td napadlé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</w:t>
      </w:r>
      <w:proofErr w:type="spellStart"/>
      <w:r w:rsidRPr="00F131C9">
        <w:rPr>
          <w:sz w:val="18"/>
          <w:szCs w:val="18"/>
        </w:rPr>
        <w:t>Círka</w:t>
      </w:r>
      <w:proofErr w:type="spellEnd"/>
      <w:r w:rsidRPr="00F131C9">
        <w:rPr>
          <w:sz w:val="18"/>
          <w:szCs w:val="18"/>
        </w:rPr>
        <w:t xml:space="preserve">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 xml:space="preserve"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Pr="00F131C9">
        <w:rPr>
          <w:sz w:val="18"/>
          <w:szCs w:val="18"/>
        </w:rPr>
        <w:t>1.1.2016</w:t>
      </w:r>
      <w:proofErr w:type="gramEnd"/>
      <w:r w:rsidRPr="00F131C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tr</w:t>
            </w:r>
            <w:proofErr w:type="gramEnd"/>
            <w:r w:rsidRPr="00F131C9">
              <w:rPr>
                <w:rFonts w:ascii="Arial" w:hAnsi="Arial"/>
                <w:sz w:val="16"/>
              </w:rPr>
              <w:t>.</w:t>
            </w:r>
            <w:proofErr w:type="gramStart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JUDr. </w:t>
            </w:r>
            <w:proofErr w:type="gramStart"/>
            <w:r w:rsidRPr="00F131C9">
              <w:rPr>
                <w:rFonts w:ascii="Arial" w:hAnsi="Arial"/>
                <w:b/>
              </w:rPr>
              <w:t>Jitka             Juřicová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Martina </w:t>
            </w:r>
            <w:proofErr w:type="gramStart"/>
            <w:r w:rsidRPr="00F131C9">
              <w:rPr>
                <w:rFonts w:ascii="Arial" w:hAnsi="Arial"/>
              </w:rPr>
              <w:t>Erbová 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 xml:space="preserve">Vedoucí kanceláře T, </w:t>
            </w:r>
            <w:proofErr w:type="spellStart"/>
            <w:r w:rsidRPr="00F131C9">
              <w:rPr>
                <w:sz w:val="18"/>
                <w:szCs w:val="18"/>
              </w:rPr>
              <w:t>Tm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Ntm</w:t>
            </w:r>
            <w:proofErr w:type="spellEnd"/>
            <w:r w:rsidRPr="00F131C9">
              <w:rPr>
                <w:sz w:val="18"/>
                <w:szCs w:val="18"/>
              </w:rPr>
              <w:t xml:space="preserve">,  </w:t>
            </w:r>
            <w:proofErr w:type="spellStart"/>
            <w:r w:rsidRPr="00F131C9">
              <w:rPr>
                <w:sz w:val="18"/>
                <w:szCs w:val="18"/>
              </w:rPr>
              <w:t>Td</w:t>
            </w:r>
            <w:proofErr w:type="spellEnd"/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 xml:space="preserve">vede rejstřík T,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Td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6B1EEF">
              <w:rPr>
                <w:rFonts w:ascii="Arial" w:hAnsi="Arial"/>
                <w:color w:val="FF0000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EF2C6B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EF2C6B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.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Montag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(E, EXE,NC)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Montag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Daniel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(E, EXE,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 xml:space="preserve">Zapisovatelky: Petra Moravčíková, Jana Fousková, </w:t>
            </w:r>
            <w:r w:rsidR="002D7303" w:rsidRPr="008F3890">
              <w:rPr>
                <w:rFonts w:ascii="Arial" w:hAnsi="Arial"/>
                <w:b/>
                <w:sz w:val="18"/>
              </w:rPr>
              <w:t>Jana Urychová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B137CD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>Olga Seiwaldová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 xml:space="preserve">Vedoucí kanceláře </w:t>
            </w:r>
            <w:proofErr w:type="spellStart"/>
            <w:r w:rsidRPr="00F131C9">
              <w:rPr>
                <w:rFonts w:ascii="Arial" w:hAnsi="Arial"/>
                <w:b/>
                <w:sz w:val="18"/>
              </w:rPr>
              <w:t>PaNc</w:t>
            </w:r>
            <w:proofErr w:type="spellEnd"/>
            <w:r w:rsidRPr="00F131C9">
              <w:rPr>
                <w:rFonts w:ascii="Arial" w:hAnsi="Arial"/>
                <w:b/>
                <w:sz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="00BD5E37" w:rsidRPr="00F131C9">
              <w:rPr>
                <w:rFonts w:ascii="Arial" w:hAnsi="Arial"/>
                <w:b/>
                <w:sz w:val="18"/>
              </w:rPr>
              <w:t>, L</w:t>
            </w:r>
          </w:p>
          <w:p w:rsidR="00EF2C6B" w:rsidRPr="00F131C9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 xml:space="preserve">vede rejstříky P a </w:t>
            </w:r>
            <w:proofErr w:type="spellStart"/>
            <w:r w:rsidRPr="00F131C9">
              <w:rPr>
                <w:rFonts w:ascii="Arial" w:hAnsi="Arial"/>
                <w:sz w:val="18"/>
              </w:rPr>
              <w:t>Nc</w:t>
            </w:r>
            <w:proofErr w:type="spellEnd"/>
            <w:r w:rsidRPr="00F131C9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</w:rPr>
              <w:t>Nc</w:t>
            </w:r>
            <w:proofErr w:type="spellEnd"/>
            <w:r w:rsidR="00BD5E37" w:rsidRPr="00F131C9">
              <w:rPr>
                <w:rFonts w:ascii="Arial" w:hAnsi="Arial"/>
                <w:sz w:val="18"/>
              </w:rPr>
              <w:t>, L</w:t>
            </w:r>
            <w:r w:rsidRPr="00F131C9">
              <w:rPr>
                <w:rFonts w:ascii="Arial" w:hAnsi="Arial"/>
                <w:sz w:val="18"/>
              </w:rPr>
              <w:t xml:space="preserve"> a ostatní evidenční pomůcky</w:t>
            </w:r>
          </w:p>
          <w:p w:rsidR="00EF2C6B" w:rsidRPr="00F131C9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 xml:space="preserve">zástup – </w:t>
            </w:r>
            <w:r w:rsidR="003B5418" w:rsidRPr="003866D3">
              <w:rPr>
                <w:rFonts w:ascii="Arial" w:hAnsi="Arial"/>
                <w:sz w:val="18"/>
              </w:rPr>
              <w:t xml:space="preserve">Jana </w:t>
            </w:r>
            <w:r w:rsidR="008F3890" w:rsidRPr="003866D3">
              <w:rPr>
                <w:rFonts w:ascii="Arial" w:hAnsi="Arial"/>
                <w:sz w:val="18"/>
              </w:rPr>
              <w:t>Fousková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 xml:space="preserve">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 w:cs="Arial"/>
                <w:b/>
              </w:rPr>
              <w:t>Zapisovatelky odd. P:</w:t>
            </w:r>
          </w:p>
          <w:p w:rsidR="00EF2C6B" w:rsidRDefault="003866D3" w:rsidP="00E45A8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Monika Bláhovcová</w:t>
            </w:r>
          </w:p>
          <w:p w:rsidR="003866D3" w:rsidRPr="008F3890" w:rsidRDefault="003866D3" w:rsidP="00E45A8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Olga Codlová</w:t>
            </w:r>
          </w:p>
          <w:p w:rsidR="00871A2D" w:rsidRPr="003866D3" w:rsidRDefault="00EF2C6B" w:rsidP="00E45A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66D3">
              <w:rPr>
                <w:rFonts w:ascii="Arial" w:hAnsi="Arial" w:cs="Arial"/>
                <w:b/>
                <w:sz w:val="18"/>
                <w:szCs w:val="18"/>
              </w:rPr>
              <w:t>Hana Kourová</w:t>
            </w:r>
          </w:p>
          <w:p w:rsidR="00EF2C6B" w:rsidRPr="003866D3" w:rsidRDefault="00871A2D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 w:cs="Arial"/>
                <w:b/>
                <w:sz w:val="18"/>
                <w:szCs w:val="18"/>
              </w:rPr>
              <w:t>Jana Fousková</w:t>
            </w:r>
            <w:r w:rsidR="00EF2C6B" w:rsidRPr="003866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e) rozhodování ve věcech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rozhodování dle § 260a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g) potvrzování evropského </w:t>
            </w:r>
            <w:proofErr w:type="spellStart"/>
            <w:r w:rsidRPr="00F131C9">
              <w:rPr>
                <w:rFonts w:ascii="Arial" w:hAnsi="Arial"/>
                <w:sz w:val="16"/>
              </w:rPr>
              <w:t>exek</w:t>
            </w:r>
            <w:proofErr w:type="spellEnd"/>
            <w:r w:rsidRPr="00F131C9">
              <w:rPr>
                <w:rFonts w:ascii="Arial" w:hAnsi="Arial"/>
                <w:sz w:val="16"/>
              </w:rPr>
              <w:t>. titulu</w:t>
            </w:r>
          </w:p>
          <w:p w:rsidR="00EF2C6B" w:rsidRPr="00F131C9" w:rsidRDefault="00EF2C6B" w:rsidP="00F234A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</w:t>
            </w:r>
            <w:r w:rsidR="00F234A3">
              <w:rPr>
                <w:rFonts w:ascii="Arial" w:hAnsi="Arial"/>
                <w:sz w:val="16"/>
              </w:rPr>
              <w:t>h)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F131C9">
              <w:rPr>
                <w:rFonts w:ascii="Arial" w:hAnsi="Arial"/>
              </w:rPr>
              <w:t>JUDr.Daniel</w:t>
            </w:r>
            <w:proofErr w:type="spellEnd"/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3866D3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Pr="003866D3">
              <w:rPr>
                <w:rFonts w:ascii="Arial" w:hAnsi="Arial"/>
                <w:b/>
                <w:sz w:val="18"/>
              </w:rPr>
              <w:t xml:space="preserve">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Hemmerové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 xml:space="preserve">Dagmar Bartošová, </w:t>
            </w:r>
            <w:proofErr w:type="spellStart"/>
            <w:r w:rsidR="008F3890" w:rsidRPr="003866D3">
              <w:rPr>
                <w:rFonts w:ascii="Arial" w:hAnsi="Arial"/>
                <w:sz w:val="16"/>
                <w:szCs w:val="16"/>
              </w:rPr>
              <w:t>DiS</w:t>
            </w:r>
            <w:proofErr w:type="spellEnd"/>
            <w:r w:rsidR="008F3890" w:rsidRPr="003866D3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Ivana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Ivana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3866D3" w:rsidRDefault="008F3890" w:rsidP="00E45A83">
            <w:pPr>
              <w:pStyle w:val="Nadpis8"/>
              <w:framePr w:hSpace="141" w:wrap="notBeside" w:vAnchor="text" w:hAnchor="page" w:x="1623" w:y="-177"/>
              <w:rPr>
                <w:sz w:val="18"/>
              </w:rPr>
            </w:pPr>
            <w:r w:rsidRPr="003866D3">
              <w:rPr>
                <w:sz w:val="18"/>
              </w:rPr>
              <w:t xml:space="preserve">Dagmar Bartošová, </w:t>
            </w:r>
            <w:proofErr w:type="spellStart"/>
            <w:r w:rsidRPr="003866D3">
              <w:rPr>
                <w:sz w:val="18"/>
              </w:rPr>
              <w:t>DiS</w:t>
            </w:r>
            <w:proofErr w:type="spellEnd"/>
            <w:r w:rsidRPr="003866D3">
              <w:rPr>
                <w:sz w:val="18"/>
              </w:rPr>
              <w:t>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 xml:space="preserve">Vedoucí kanceláře Cd, C, EC, EVC </w:t>
            </w:r>
            <w:r w:rsidRPr="003866D3">
              <w:rPr>
                <w:rFonts w:ascii="Arial" w:hAnsi="Arial"/>
                <w:sz w:val="18"/>
              </w:rPr>
              <w:t>(VSÚ</w:t>
            </w:r>
            <w:r w:rsidRPr="003866D3">
              <w:rPr>
                <w:rFonts w:ascii="Arial" w:hAnsi="Arial"/>
                <w:b/>
                <w:sz w:val="18"/>
              </w:rPr>
              <w:t>)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3866D3">
              <w:rPr>
                <w:rFonts w:ascii="Arial" w:hAnsi="Arial"/>
                <w:sz w:val="18"/>
              </w:rPr>
              <w:t xml:space="preserve">- </w:t>
            </w:r>
            <w:r w:rsidRPr="003866D3">
              <w:rPr>
                <w:rFonts w:ascii="Arial" w:hAnsi="Arial"/>
                <w:b/>
                <w:sz w:val="18"/>
              </w:rPr>
              <w:t xml:space="preserve">     </w:t>
            </w:r>
            <w:r w:rsidRPr="003866D3">
              <w:rPr>
                <w:rFonts w:ascii="Arial" w:hAnsi="Arial"/>
                <w:sz w:val="16"/>
                <w:szCs w:val="16"/>
              </w:rPr>
              <w:t>vykonává</w:t>
            </w:r>
            <w:proofErr w:type="gramEnd"/>
            <w:r w:rsidRPr="003866D3">
              <w:rPr>
                <w:rFonts w:ascii="Arial" w:hAnsi="Arial"/>
                <w:sz w:val="16"/>
                <w:szCs w:val="16"/>
              </w:rPr>
              <w:t xml:space="preserve">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EC, EVC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zastupuje 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zastupuje vedoucí kanceláře odd. D</w:t>
            </w:r>
          </w:p>
          <w:p w:rsidR="00EF2C6B" w:rsidRPr="003866D3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sz w:val="18"/>
                <w:szCs w:val="18"/>
              </w:rPr>
            </w:pPr>
          </w:p>
          <w:p w:rsidR="00EF2C6B" w:rsidRPr="003866D3" w:rsidRDefault="00EF2C6B" w:rsidP="00E45A83">
            <w:pPr>
              <w:pStyle w:val="Zkladntext3"/>
              <w:framePr w:wrap="auto" w:vAnchor="text" w:hAnchor="page" w:x="1623" w:y="-177"/>
              <w:rPr>
                <w:sz w:val="18"/>
              </w:rPr>
            </w:pPr>
            <w:r w:rsidRPr="003866D3">
              <w:rPr>
                <w:sz w:val="18"/>
              </w:rPr>
              <w:t>zapisovatelky oddělení C:</w:t>
            </w:r>
          </w:p>
          <w:p w:rsidR="00EF2C6B" w:rsidRPr="003866D3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Eliška Štollová</w:t>
            </w:r>
          </w:p>
          <w:p w:rsidR="00EF2C6B" w:rsidRPr="003866D3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Hana Kourová</w:t>
            </w:r>
          </w:p>
          <w:p w:rsidR="00B354FB" w:rsidRPr="003866D3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Eva Koritarová</w:t>
            </w:r>
          </w:p>
          <w:p w:rsidR="00527FBD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Martina Valentinová</w:t>
            </w:r>
          </w:p>
          <w:p w:rsidR="003866D3" w:rsidRPr="003866D3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66D3">
              <w:rPr>
                <w:rFonts w:ascii="Arial" w:hAnsi="Arial"/>
                <w:b/>
                <w:color w:val="FF0000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b)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 prodeje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agendě  T,</w:t>
            </w:r>
            <w:proofErr w:type="gramEnd"/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 xml:space="preserve">rozhodování  o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předběž</w:t>
            </w:r>
            <w:proofErr w:type="spellEnd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>o.s.</w:t>
            </w:r>
            <w:proofErr w:type="spellStart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>ř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. v agendě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g) dohled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P 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g)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věcí  s cizím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>c)  vyřizuje</w:t>
            </w:r>
            <w:proofErr w:type="gramEnd"/>
            <w:r w:rsidRPr="00F131C9">
              <w:rPr>
                <w:rFonts w:ascii="Arial" w:hAnsi="Arial" w:cs="Arial"/>
                <w:sz w:val="16"/>
              </w:rPr>
              <w:t xml:space="preserve">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d)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 a </w:t>
            </w:r>
            <w:proofErr w:type="spellStart"/>
            <w:r w:rsidRPr="00F131C9">
              <w:rPr>
                <w:rFonts w:ascii="Arial" w:hAnsi="Arial" w:cs="Arial"/>
                <w:bCs/>
                <w:sz w:val="16"/>
              </w:rPr>
              <w:t>Tm</w:t>
            </w:r>
            <w:proofErr w:type="spellEnd"/>
          </w:p>
          <w:p w:rsidR="00596C8A" w:rsidRPr="00F131C9" w:rsidRDefault="00596C8A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 xml:space="preserve">e) státní dohled nad exekutory podle z. </w:t>
            </w: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Pavlína Pilsová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Kristina Krejčov</w:t>
            </w:r>
            <w:r w:rsidR="00EF2C6B" w:rsidRPr="00F131C9">
              <w:rPr>
                <w:rFonts w:ascii="Arial" w:hAnsi="Arial"/>
              </w:rPr>
              <w:t>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</w:t>
            </w:r>
            <w:proofErr w:type="spellStart"/>
            <w:r w:rsidR="00E8466B"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="00E8466B"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F131C9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3866D3" w:rsidRDefault="00EF2C6B" w:rsidP="003866D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>
              <w:rPr>
                <w:rFonts w:ascii="Arial" w:hAnsi="Arial"/>
                <w:sz w:val="16"/>
                <w:szCs w:val="16"/>
              </w:rPr>
              <w:t>d)</w:t>
            </w:r>
            <w:r w:rsidR="003866D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samostatně vyřizuje trestní agendu </w:t>
            </w:r>
            <w:proofErr w:type="gramStart"/>
            <w:r w:rsidR="003866D3" w:rsidRPr="003866D3">
              <w:rPr>
                <w:rFonts w:ascii="Arial" w:hAnsi="Arial"/>
                <w:color w:val="FF0000"/>
                <w:sz w:val="16"/>
                <w:szCs w:val="16"/>
              </w:rPr>
              <w:t>dle         požadavků</w:t>
            </w:r>
            <w:proofErr w:type="gramEnd"/>
            <w:r w:rsidR="003866D3"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tr</w:t>
            </w:r>
            <w:r w:rsidR="003866D3">
              <w:rPr>
                <w:rFonts w:ascii="Arial" w:hAnsi="Arial"/>
                <w:color w:val="FF0000"/>
                <w:sz w:val="16"/>
                <w:szCs w:val="16"/>
              </w:rPr>
              <w:t>estní soudkyně</w:t>
            </w:r>
            <w:r w:rsidR="003866D3"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Marcela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Hromádková</w:t>
            </w:r>
          </w:p>
          <w:p w:rsidR="00EF2C6B" w:rsidRPr="00F131C9" w:rsidRDefault="00A0711E" w:rsidP="00A0711E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Dagmar Bartošová, </w:t>
            </w:r>
            <w:proofErr w:type="spellStart"/>
            <w:r w:rsidRPr="00F131C9">
              <w:rPr>
                <w:rFonts w:ascii="Arial" w:hAnsi="Arial"/>
                <w:b/>
                <w:sz w:val="18"/>
                <w:szCs w:val="18"/>
              </w:rPr>
              <w:t>DiS</w:t>
            </w:r>
            <w:proofErr w:type="spellEnd"/>
            <w:r w:rsidRPr="00F131C9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Benešov nad </w:t>
            </w:r>
            <w:proofErr w:type="gramStart"/>
            <w:r w:rsidRPr="00F131C9">
              <w:rPr>
                <w:rFonts w:ascii="Arial" w:hAnsi="Arial"/>
                <w:sz w:val="16"/>
              </w:rPr>
              <w:t>Černou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Ličov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,Děkanské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Dluhoště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Desky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Kuří</w:t>
            </w:r>
            <w:proofErr w:type="gramEnd"/>
            <w:r w:rsidRPr="00F131C9">
              <w:rPr>
                <w:rFonts w:ascii="Arial" w:hAnsi="Arial"/>
                <w:sz w:val="16"/>
              </w:rPr>
              <w:t>,Klení,</w:t>
            </w:r>
            <w:proofErr w:type="spellStart"/>
            <w:r w:rsidRPr="00F131C9">
              <w:rPr>
                <w:rFonts w:ascii="Arial" w:hAnsi="Arial"/>
                <w:sz w:val="16"/>
              </w:rPr>
              <w:t>Valtéřov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Hartůnkov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Černé </w:t>
            </w:r>
            <w:proofErr w:type="gramStart"/>
            <w:r w:rsidRPr="00F131C9">
              <w:rPr>
                <w:rFonts w:ascii="Arial" w:hAnsi="Arial"/>
                <w:sz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Besednice</w:t>
            </w:r>
            <w:proofErr w:type="gramEnd"/>
            <w:r w:rsidRPr="00F131C9">
              <w:rPr>
                <w:rFonts w:ascii="Arial" w:hAnsi="Arial"/>
                <w:sz w:val="16"/>
              </w:rPr>
              <w:t>,Malče,</w:t>
            </w:r>
            <w:proofErr w:type="spellStart"/>
            <w:r w:rsidRPr="00F131C9">
              <w:rPr>
                <w:rFonts w:ascii="Arial" w:hAnsi="Arial"/>
                <w:sz w:val="16"/>
              </w:rPr>
              <w:t>Smrhov</w:t>
            </w:r>
            <w:proofErr w:type="spellEnd"/>
            <w:r w:rsidRPr="00F131C9">
              <w:rPr>
                <w:rFonts w:ascii="Arial" w:hAnsi="Arial"/>
                <w:sz w:val="16"/>
              </w:rPr>
              <w:t>,Bída,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Bujanov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Přibyslav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Suchdol</w:t>
            </w:r>
            <w:proofErr w:type="spellEnd"/>
            <w:r w:rsidRPr="00F131C9">
              <w:rPr>
                <w:rFonts w:ascii="Arial" w:hAnsi="Arial"/>
                <w:sz w:val="16"/>
              </w:rPr>
              <w:t>,Zdíky,</w:t>
            </w:r>
            <w:proofErr w:type="spellStart"/>
            <w:r w:rsidRPr="00F131C9">
              <w:rPr>
                <w:rFonts w:ascii="Arial" w:hAnsi="Arial"/>
                <w:sz w:val="16"/>
              </w:rPr>
              <w:t>Skoronice</w:t>
            </w:r>
            <w:proofErr w:type="spellEnd"/>
            <w:r w:rsidRPr="00F131C9">
              <w:rPr>
                <w:rFonts w:ascii="Arial" w:hAnsi="Arial"/>
                <w:sz w:val="16"/>
              </w:rPr>
              <w:t>,Dolní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Dvořiště,Rychnov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</w:rPr>
              <w:t>Malší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Budákov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,Tichá,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Rybník,Trojany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Jenín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Horní Dvořiště,  Český </w:t>
            </w:r>
            <w:proofErr w:type="spellStart"/>
            <w:r w:rsidRPr="00F131C9">
              <w:rPr>
                <w:rFonts w:ascii="Arial" w:hAnsi="Arial"/>
                <w:sz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Drkolná</w:t>
            </w:r>
            <w:proofErr w:type="spellEnd"/>
            <w:r w:rsidRPr="00F131C9">
              <w:rPr>
                <w:rFonts w:ascii="Arial" w:hAnsi="Arial"/>
                <w:sz w:val="16"/>
              </w:rPr>
              <w:t>,Kaplice,Žďár,</w:t>
            </w:r>
            <w:proofErr w:type="spellStart"/>
            <w:r w:rsidRPr="00F131C9">
              <w:rPr>
                <w:rFonts w:ascii="Arial" w:hAnsi="Arial"/>
                <w:sz w:val="16"/>
              </w:rPr>
              <w:t>Strádov</w:t>
            </w:r>
            <w:proofErr w:type="spellEnd"/>
            <w:r w:rsidRPr="00F131C9">
              <w:rPr>
                <w:rFonts w:ascii="Arial" w:hAnsi="Arial"/>
                <w:sz w:val="16"/>
              </w:rPr>
              <w:t>,Mostky,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Blansko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Hradiště</w:t>
            </w:r>
            <w:proofErr w:type="gramEnd"/>
            <w:r w:rsidRPr="00F131C9">
              <w:rPr>
                <w:rFonts w:ascii="Arial" w:hAnsi="Arial"/>
                <w:sz w:val="16"/>
              </w:rPr>
              <w:t>,Kaplice nádraží,</w:t>
            </w:r>
            <w:proofErr w:type="spellStart"/>
            <w:r w:rsidRPr="00F131C9">
              <w:rPr>
                <w:rFonts w:ascii="Arial" w:hAnsi="Arial"/>
                <w:sz w:val="16"/>
              </w:rPr>
              <w:t>Rozpoutí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Pořešínec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Pořešín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Hubenov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Ráveň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Malonty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Jaroměř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Bukovsko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,Bělá,Meziříčí,</w:t>
            </w:r>
            <w:proofErr w:type="spellStart"/>
            <w:r w:rsidRPr="00F131C9">
              <w:rPr>
                <w:rFonts w:ascii="Arial" w:hAnsi="Arial"/>
                <w:sz w:val="16"/>
              </w:rPr>
              <w:t>Radčice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Omlenice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Omlenička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Blažkov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,Pohorská </w:t>
            </w:r>
            <w:proofErr w:type="gramStart"/>
            <w:r w:rsidRPr="00F131C9">
              <w:rPr>
                <w:rFonts w:ascii="Arial" w:hAnsi="Arial"/>
                <w:sz w:val="16"/>
              </w:rPr>
              <w:t>Ves,Žofín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Uhliště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Leopoldov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,Lužnice,</w:t>
            </w:r>
            <w:proofErr w:type="spellStart"/>
            <w:r w:rsidRPr="00F131C9">
              <w:rPr>
                <w:rFonts w:ascii="Arial" w:hAnsi="Arial"/>
                <w:sz w:val="16"/>
              </w:rPr>
              <w:t>Rožmitál</w:t>
            </w:r>
            <w:proofErr w:type="spellEnd"/>
            <w:r w:rsidRPr="00F131C9">
              <w:rPr>
                <w:rFonts w:ascii="Arial" w:hAnsi="Arial"/>
                <w:sz w:val="16"/>
              </w:rPr>
              <w:t>,Bor,</w:t>
            </w:r>
            <w:proofErr w:type="spellStart"/>
            <w:r w:rsidRPr="00F131C9">
              <w:rPr>
                <w:rFonts w:ascii="Arial" w:hAnsi="Arial"/>
                <w:sz w:val="16"/>
              </w:rPr>
              <w:t>Buchtice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Černice,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Čertyně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,Dlouhá,Dolní Svince,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Doní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Svince,Horní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Holkov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Chodeč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Malčice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Markvartice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Mirkovice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Mojné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Netřebice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,Prostřední Svince,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Rejty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Skřidla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Štěkře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Střítež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Velešín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,Věžovatá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Pláně,Výheň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Záluží u Dolního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Třebonína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Záhorkovice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Zubčická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Lhotka,Zvíkov,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Žaltice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,Černá v 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Poš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Český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,Horní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Dvořiště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Mokrá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,Hůrka,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Bližná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Plánička,Dolní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Muckov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Frymburk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,Blatná,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Milná,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Kovářov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Planá,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Pernek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Hodňov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Zvonková,Hořice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na Šumavě,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Šebanov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,Mýto,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Světlík,Skláře,Lipno 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</w:t>
            </w:r>
            <w:proofErr w:type="gramStart"/>
            <w:r w:rsidRPr="00F131C9">
              <w:rPr>
                <w:rFonts w:ascii="Arial" w:hAnsi="Arial"/>
                <w:sz w:val="16"/>
              </w:rPr>
              <w:t>exekutory  a rozhoduje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věcech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exekutorech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Kobylnice,Nové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Dvorečná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Malšín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Ostrov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,Větrná,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Kyselov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,Dolní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Jílovice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Výtoň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Pasečná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,Svatý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Přízeř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,Metlice,Vyšší Brod,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Hrudkov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Lachovice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Těchoráz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,Studánky,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Vyšný, Nové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             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Spolí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Slupenec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Kvítkův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Dobrné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Drahoslavice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Dubová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Holubov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,Chlum, Chlumec,,Chlumeček,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Chmelná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Chabičovice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Krásetín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Křemže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Lužná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Mříč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,Němče,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NovýDoubek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Plešovice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Práčov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Přísečná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,Silniční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Stupná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Třísov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Větřní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,Zahořanky,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Zahrádka,Záluží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,Zátes,Zlatá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Lhotka,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Loučej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Bohladovice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,Boletce,Borová,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Brloh,Červený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Hašlovice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Chvalšiny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,Jáské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Jaronín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,Kaliště,Kladné,Kladenské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Rovné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Křenův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Kuklov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Květušín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Lazec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Mezipotočí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NováVes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,Novosedlí,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Pasovary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Šumavě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Slavkov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,Suš,Svéráz,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Rojšín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exekutory  a rozhoduje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věcech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j.ř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</w:t>
            </w:r>
            <w:proofErr w:type="gramStart"/>
            <w:r w:rsidRPr="00F131C9">
              <w:rPr>
                <w:rFonts w:ascii="Arial" w:hAnsi="Arial"/>
                <w:sz w:val="16"/>
              </w:rPr>
              <w:t>pozůstalostních,úschov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P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 w:rsidRPr="00F131C9">
              <w:rPr>
                <w:rFonts w:ascii="Arial" w:hAnsi="Arial"/>
                <w:sz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e)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f)   vede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</w:t>
            </w:r>
            <w:r w:rsidR="00F611D3" w:rsidRPr="00F131C9">
              <w:rPr>
                <w:rFonts w:ascii="Arial" w:hAnsi="Arial"/>
              </w:rPr>
              <w:t>. Michaela Valenová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</w:t>
            </w:r>
            <w:proofErr w:type="gramStart"/>
            <w:r w:rsidRPr="00F131C9">
              <w:rPr>
                <w:rFonts w:ascii="Arial" w:hAnsi="Arial" w:cs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 w:cs="Arial"/>
                <w:sz w:val="16"/>
              </w:rPr>
              <w:t>ř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cs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>požadavků</w:t>
            </w:r>
            <w:proofErr w:type="gramEnd"/>
            <w:r w:rsidR="00852F1D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3866D3" w:rsidRDefault="001944B0" w:rsidP="001944B0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 </w:t>
            </w:r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samostatně vyřizuje </w:t>
            </w:r>
            <w:proofErr w:type="spellStart"/>
            <w:r w:rsidRPr="003866D3">
              <w:rPr>
                <w:rFonts w:ascii="Arial" w:hAnsi="Arial"/>
                <w:color w:val="FF0000"/>
                <w:sz w:val="16"/>
                <w:szCs w:val="16"/>
              </w:rPr>
              <w:t>porozsudkovou</w:t>
            </w:r>
            <w:proofErr w:type="spellEnd"/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  <w:p w:rsidR="001944B0" w:rsidRPr="003866D3" w:rsidRDefault="001944B0" w:rsidP="001944B0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    agendu v civilních a opatrovnických</w:t>
            </w:r>
          </w:p>
          <w:p w:rsidR="001944B0" w:rsidRPr="003866D3" w:rsidRDefault="001944B0" w:rsidP="001944B0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    </w:t>
            </w:r>
            <w:proofErr w:type="gramStart"/>
            <w:r w:rsidRPr="003866D3">
              <w:rPr>
                <w:rFonts w:ascii="Arial" w:hAnsi="Arial"/>
                <w:color w:val="FF0000"/>
                <w:sz w:val="16"/>
                <w:szCs w:val="16"/>
              </w:rPr>
              <w:t>spisech</w:t>
            </w:r>
            <w:proofErr w:type="gramEnd"/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a další úkony dle požadavků     </w:t>
            </w:r>
          </w:p>
          <w:p w:rsidR="001944B0" w:rsidRPr="003866D3" w:rsidRDefault="001944B0" w:rsidP="001944B0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 w:rsidRPr="003866D3">
              <w:rPr>
                <w:rFonts w:ascii="Arial" w:hAnsi="Arial"/>
                <w:color w:val="FF0000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proofErr w:type="spellStart"/>
            <w:r w:rsidR="001944B0">
              <w:rPr>
                <w:rFonts w:ascii="Arial" w:hAnsi="Arial" w:cs="Arial"/>
                <w:b/>
                <w:bCs/>
              </w:rPr>
              <w:t>Neradová</w:t>
            </w:r>
            <w:proofErr w:type="spellEnd"/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Marcela Hromádková</w:t>
            </w:r>
          </w:p>
          <w:p w:rsidR="000C464E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Kristina Krejčová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a shromážděním soudců dne </w:t>
      </w:r>
      <w:r w:rsidR="003866D3">
        <w:rPr>
          <w:b/>
          <w:sz w:val="22"/>
          <w:szCs w:val="22"/>
        </w:rPr>
        <w:t>8. 9.</w:t>
      </w:r>
      <w:r w:rsidR="00097D5E">
        <w:rPr>
          <w:b/>
          <w:sz w:val="22"/>
          <w:szCs w:val="22"/>
        </w:rPr>
        <w:t xml:space="preserve"> </w:t>
      </w:r>
      <w:r w:rsidR="004D7F2F">
        <w:rPr>
          <w:b/>
          <w:sz w:val="22"/>
          <w:szCs w:val="22"/>
        </w:rPr>
        <w:t>2017</w:t>
      </w:r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EF2C6B" w:rsidRPr="00F131C9" w:rsidRDefault="00E16C2E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003</w:t>
      </w:r>
      <w:r w:rsidR="00EF2C6B" w:rsidRPr="00F131C9">
        <w:rPr>
          <w:rFonts w:ascii="Times New Roman" w:hAnsi="Times New Roman"/>
          <w:b w:val="0"/>
          <w:sz w:val="24"/>
          <w:szCs w:val="24"/>
        </w:rPr>
        <w:t xml:space="preserve">  </w:t>
      </w:r>
      <w:r w:rsidRPr="00F131C9">
        <w:rPr>
          <w:rFonts w:ascii="Times New Roman" w:hAnsi="Times New Roman"/>
          <w:b w:val="0"/>
          <w:sz w:val="24"/>
          <w:szCs w:val="24"/>
        </w:rPr>
        <w:tab/>
      </w:r>
      <w:r w:rsidRPr="00F131C9">
        <w:rPr>
          <w:rFonts w:ascii="Times New Roman" w:hAnsi="Times New Roman"/>
          <w:b w:val="0"/>
          <w:sz w:val="24"/>
          <w:szCs w:val="24"/>
        </w:rPr>
        <w:tab/>
        <w:t xml:space="preserve"> Bc. Soňa Šindelářová</w:t>
      </w:r>
      <w:r w:rsidR="00EF2C6B" w:rsidRPr="00F131C9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005                   Miroslav</w:t>
      </w:r>
      <w:proofErr w:type="gramEnd"/>
      <w:r w:rsidRPr="00F131C9">
        <w:rPr>
          <w:sz w:val="24"/>
        </w:rPr>
        <w:t xml:space="preserve"> Jílek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009                   Jaroslava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Rychnavská</w:t>
      </w:r>
      <w:proofErr w:type="spellEnd"/>
      <w:r w:rsidRPr="00F131C9">
        <w:rPr>
          <w:sz w:val="24"/>
        </w:rPr>
        <w:t xml:space="preserve">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013                   Alžběta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Skorunková</w:t>
      </w:r>
      <w:proofErr w:type="spellEnd"/>
      <w:r w:rsidRPr="00F131C9">
        <w:rPr>
          <w:sz w:val="24"/>
        </w:rPr>
        <w:t xml:space="preserve">           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018                   Jana</w:t>
      </w:r>
      <w:proofErr w:type="gramEnd"/>
      <w:r w:rsidRPr="00F131C9">
        <w:rPr>
          <w:sz w:val="24"/>
        </w:rPr>
        <w:t xml:space="preserve"> Kovaříková                        </w:t>
      </w:r>
    </w:p>
    <w:p w:rsidR="00276F35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026                   Marie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Jozová</w:t>
      </w:r>
      <w:proofErr w:type="spellEnd"/>
      <w:r w:rsidRPr="00F131C9">
        <w:rPr>
          <w:sz w:val="24"/>
        </w:rPr>
        <w:t xml:space="preserve">  </w:t>
      </w:r>
    </w:p>
    <w:p w:rsidR="00EF2C6B" w:rsidRPr="00F131C9" w:rsidRDefault="00276F35" w:rsidP="00EF2C6B">
      <w:pPr>
        <w:rPr>
          <w:sz w:val="24"/>
        </w:rPr>
      </w:pPr>
      <w:r w:rsidRPr="00F131C9">
        <w:rPr>
          <w:sz w:val="24"/>
        </w:rPr>
        <w:t xml:space="preserve">            030</w:t>
      </w:r>
      <w:r w:rsidRPr="00F131C9">
        <w:rPr>
          <w:sz w:val="24"/>
        </w:rPr>
        <w:tab/>
      </w:r>
      <w:r w:rsidRPr="00F131C9">
        <w:rPr>
          <w:sz w:val="24"/>
        </w:rPr>
        <w:tab/>
        <w:t xml:space="preserve"> Mgr. Luděk </w:t>
      </w:r>
      <w:proofErr w:type="spellStart"/>
      <w:r w:rsidRPr="00F131C9">
        <w:rPr>
          <w:sz w:val="24"/>
        </w:rPr>
        <w:t>Michera</w:t>
      </w:r>
      <w:proofErr w:type="spellEnd"/>
      <w:r w:rsidRPr="00F131C9">
        <w:rPr>
          <w:sz w:val="24"/>
        </w:rPr>
        <w:t xml:space="preserve"> </w:t>
      </w:r>
      <w:r w:rsidR="00EF2C6B" w:rsidRPr="00F131C9">
        <w:rPr>
          <w:sz w:val="24"/>
        </w:rPr>
        <w:t xml:space="preserve">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036                   Jiřina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Tothová</w:t>
      </w:r>
      <w:proofErr w:type="spellEnd"/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038                   Eva</w:t>
      </w:r>
      <w:proofErr w:type="gramEnd"/>
      <w:r w:rsidRPr="00F131C9">
        <w:rPr>
          <w:sz w:val="24"/>
        </w:rPr>
        <w:t xml:space="preserve"> Jakešová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042                   Jan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Štindl</w:t>
      </w:r>
      <w:proofErr w:type="spellEnd"/>
      <w:r w:rsidRPr="00F131C9">
        <w:rPr>
          <w:sz w:val="24"/>
        </w:rPr>
        <w:t xml:space="preserve">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043                   Marie</w:t>
      </w:r>
      <w:proofErr w:type="gramEnd"/>
      <w:r w:rsidRPr="00F131C9">
        <w:rPr>
          <w:sz w:val="24"/>
        </w:rPr>
        <w:t xml:space="preserve"> Zimmermannová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 xml:space="preserve">045                   </w:t>
      </w:r>
      <w:proofErr w:type="spellStart"/>
      <w:r w:rsidRPr="00F131C9">
        <w:rPr>
          <w:sz w:val="24"/>
        </w:rPr>
        <w:t>Lívia</w:t>
      </w:r>
      <w:proofErr w:type="spellEnd"/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Dudáková</w:t>
      </w:r>
      <w:proofErr w:type="spellEnd"/>
      <w:r w:rsidRPr="00F131C9">
        <w:rPr>
          <w:sz w:val="24"/>
        </w:rPr>
        <w:t xml:space="preserve">         </w:t>
      </w: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048                   Alena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Zegermacherová</w:t>
      </w:r>
      <w:proofErr w:type="spellEnd"/>
      <w:r w:rsidRPr="00F131C9">
        <w:rPr>
          <w:sz w:val="24"/>
        </w:rPr>
        <w:t xml:space="preserve">  </w:t>
      </w: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051                   Ivana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Selucká</w:t>
      </w:r>
      <w:proofErr w:type="spellEnd"/>
      <w:r w:rsidRPr="00F131C9">
        <w:rPr>
          <w:sz w:val="24"/>
        </w:rPr>
        <w:t xml:space="preserve">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053                   Jiří</w:t>
      </w:r>
      <w:proofErr w:type="gramEnd"/>
      <w:r w:rsidRPr="00F131C9">
        <w:rPr>
          <w:sz w:val="24"/>
        </w:rPr>
        <w:t xml:space="preserve"> Kudláček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057                   Hana</w:t>
      </w:r>
      <w:proofErr w:type="gramEnd"/>
      <w:r w:rsidRPr="00F131C9">
        <w:rPr>
          <w:sz w:val="24"/>
        </w:rPr>
        <w:t xml:space="preserve"> Hubená    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059                   Vítězslav</w:t>
      </w:r>
      <w:proofErr w:type="gramEnd"/>
      <w:r w:rsidRPr="00F131C9">
        <w:rPr>
          <w:sz w:val="24"/>
        </w:rPr>
        <w:t xml:space="preserve"> Rendla                       </w:t>
      </w:r>
    </w:p>
    <w:p w:rsidR="00EF2C6B" w:rsidRPr="00F131C9" w:rsidRDefault="00EF2C6B" w:rsidP="00EF2C6B">
      <w:pPr>
        <w:tabs>
          <w:tab w:val="left" w:pos="2160"/>
        </w:tabs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064                   Dagmar</w:t>
      </w:r>
      <w:proofErr w:type="gramEnd"/>
      <w:r w:rsidRPr="00F131C9">
        <w:rPr>
          <w:sz w:val="24"/>
        </w:rPr>
        <w:t xml:space="preserve"> Brožová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007                   Marie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Diorková</w:t>
      </w:r>
      <w:proofErr w:type="spellEnd"/>
      <w:r w:rsidRPr="00F131C9">
        <w:rPr>
          <w:sz w:val="24"/>
        </w:rPr>
        <w:t xml:space="preserve">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008                   Vanda</w:t>
      </w:r>
      <w:proofErr w:type="gramEnd"/>
      <w:r w:rsidRPr="00F131C9">
        <w:rPr>
          <w:sz w:val="24"/>
        </w:rPr>
        <w:t xml:space="preserve"> Kárová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 xml:space="preserve">010                   </w:t>
      </w:r>
      <w:proofErr w:type="spellStart"/>
      <w:r w:rsidRPr="00F131C9">
        <w:rPr>
          <w:sz w:val="24"/>
        </w:rPr>
        <w:t>Heike</w:t>
      </w:r>
      <w:proofErr w:type="spellEnd"/>
      <w:proofErr w:type="gramEnd"/>
      <w:r w:rsidRPr="00F131C9">
        <w:rPr>
          <w:sz w:val="24"/>
        </w:rPr>
        <w:t xml:space="preserve"> Voráčková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020                   Hana</w:t>
      </w:r>
      <w:proofErr w:type="gramEnd"/>
      <w:r w:rsidRPr="00F131C9">
        <w:rPr>
          <w:sz w:val="24"/>
        </w:rPr>
        <w:t xml:space="preserve"> Čížková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025                   Marie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Jiříčková</w:t>
      </w:r>
      <w:proofErr w:type="spellEnd"/>
      <w:r w:rsidRPr="00F131C9">
        <w:rPr>
          <w:sz w:val="24"/>
        </w:rPr>
        <w:t xml:space="preserve">               </w:t>
      </w:r>
    </w:p>
    <w:p w:rsidR="00EF2C6B" w:rsidRPr="00F131C9" w:rsidRDefault="00EF2C6B" w:rsidP="00EF2C6B">
      <w:pPr>
        <w:pStyle w:val="Nadpis6"/>
        <w:jc w:val="both"/>
        <w:rPr>
          <w:sz w:val="24"/>
        </w:rPr>
      </w:pPr>
      <w:r w:rsidRPr="00F131C9">
        <w:t xml:space="preserve">            </w:t>
      </w:r>
      <w:proofErr w:type="gramStart"/>
      <w:r w:rsidRPr="00F131C9">
        <w:rPr>
          <w:rFonts w:ascii="Times New Roman" w:hAnsi="Times New Roman"/>
          <w:b w:val="0"/>
          <w:sz w:val="24"/>
          <w:szCs w:val="24"/>
        </w:rPr>
        <w:t>029                   Marie</w:t>
      </w:r>
      <w:proofErr w:type="gramEnd"/>
      <w:r w:rsidRPr="00F131C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131C9">
        <w:rPr>
          <w:rFonts w:ascii="Times New Roman" w:hAnsi="Times New Roman"/>
          <w:b w:val="0"/>
          <w:sz w:val="24"/>
          <w:szCs w:val="24"/>
        </w:rPr>
        <w:t>Keilová</w:t>
      </w:r>
      <w:proofErr w:type="spellEnd"/>
      <w:r w:rsidRPr="00F131C9">
        <w:rPr>
          <w:rFonts w:ascii="Times New Roman" w:hAnsi="Times New Roman"/>
          <w:b w:val="0"/>
          <w:sz w:val="24"/>
          <w:szCs w:val="24"/>
        </w:rPr>
        <w:t xml:space="preserve">   </w:t>
      </w:r>
      <w:r w:rsidRPr="00F131C9">
        <w:rPr>
          <w:sz w:val="24"/>
        </w:rPr>
        <w:t xml:space="preserve">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033                   Marie</w:t>
      </w:r>
      <w:proofErr w:type="gramEnd"/>
      <w:r w:rsidRPr="00F131C9">
        <w:rPr>
          <w:sz w:val="24"/>
        </w:rPr>
        <w:t xml:space="preserve"> Šimková 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034                   Karel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Štabrňák</w:t>
      </w:r>
      <w:proofErr w:type="spellEnd"/>
      <w:r w:rsidRPr="00F131C9">
        <w:rPr>
          <w:sz w:val="24"/>
        </w:rPr>
        <w:t xml:space="preserve">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</w:t>
      </w:r>
      <w:proofErr w:type="spellStart"/>
      <w:r w:rsidRPr="00F131C9">
        <w:rPr>
          <w:sz w:val="24"/>
        </w:rPr>
        <w:t>kolovacím</w:t>
      </w:r>
      <w:proofErr w:type="spellEnd"/>
      <w:r w:rsidRPr="00F131C9">
        <w:rPr>
          <w:sz w:val="24"/>
        </w:rPr>
        <w:t xml:space="preserve"> systémem. 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70353"/>
    <w:rsid w:val="00097D5E"/>
    <w:rsid w:val="000B2D41"/>
    <w:rsid w:val="000C464E"/>
    <w:rsid w:val="000E4F40"/>
    <w:rsid w:val="000F25C8"/>
    <w:rsid w:val="000F5E1F"/>
    <w:rsid w:val="0010601F"/>
    <w:rsid w:val="00131362"/>
    <w:rsid w:val="00134694"/>
    <w:rsid w:val="001454AA"/>
    <w:rsid w:val="00171523"/>
    <w:rsid w:val="001944B0"/>
    <w:rsid w:val="001B5CC6"/>
    <w:rsid w:val="001B64ED"/>
    <w:rsid w:val="001D7F14"/>
    <w:rsid w:val="00207E4C"/>
    <w:rsid w:val="0021677E"/>
    <w:rsid w:val="00223EBB"/>
    <w:rsid w:val="0025350C"/>
    <w:rsid w:val="00262832"/>
    <w:rsid w:val="00263007"/>
    <w:rsid w:val="00267F87"/>
    <w:rsid w:val="00276F35"/>
    <w:rsid w:val="0028307C"/>
    <w:rsid w:val="0028686E"/>
    <w:rsid w:val="002A2DA0"/>
    <w:rsid w:val="002B7EF0"/>
    <w:rsid w:val="002D3B05"/>
    <w:rsid w:val="002D652B"/>
    <w:rsid w:val="002D7303"/>
    <w:rsid w:val="00307686"/>
    <w:rsid w:val="00323479"/>
    <w:rsid w:val="00323611"/>
    <w:rsid w:val="00346037"/>
    <w:rsid w:val="00370666"/>
    <w:rsid w:val="0037212E"/>
    <w:rsid w:val="003866D3"/>
    <w:rsid w:val="003A02DE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50339C"/>
    <w:rsid w:val="00527FBD"/>
    <w:rsid w:val="00547A53"/>
    <w:rsid w:val="005662DC"/>
    <w:rsid w:val="00573897"/>
    <w:rsid w:val="00596C8A"/>
    <w:rsid w:val="005A1114"/>
    <w:rsid w:val="005A7D0B"/>
    <w:rsid w:val="005A7E46"/>
    <w:rsid w:val="005B19A2"/>
    <w:rsid w:val="005C4328"/>
    <w:rsid w:val="005D7CFD"/>
    <w:rsid w:val="005E55F5"/>
    <w:rsid w:val="00652AC4"/>
    <w:rsid w:val="00667EA8"/>
    <w:rsid w:val="00692A65"/>
    <w:rsid w:val="006B1EEF"/>
    <w:rsid w:val="006B6746"/>
    <w:rsid w:val="006C3005"/>
    <w:rsid w:val="006D158C"/>
    <w:rsid w:val="006E7007"/>
    <w:rsid w:val="006F5CCF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930EB8"/>
    <w:rsid w:val="00935EDC"/>
    <w:rsid w:val="0097053C"/>
    <w:rsid w:val="00985DD2"/>
    <w:rsid w:val="009A0716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93BEB"/>
    <w:rsid w:val="00B93FBC"/>
    <w:rsid w:val="00BD5E37"/>
    <w:rsid w:val="00BD6499"/>
    <w:rsid w:val="00BD7C13"/>
    <w:rsid w:val="00C024C7"/>
    <w:rsid w:val="00C6237A"/>
    <w:rsid w:val="00C6318B"/>
    <w:rsid w:val="00C669F5"/>
    <w:rsid w:val="00C708D9"/>
    <w:rsid w:val="00C73563"/>
    <w:rsid w:val="00C84605"/>
    <w:rsid w:val="00CB6F6B"/>
    <w:rsid w:val="00CF3450"/>
    <w:rsid w:val="00CF3FEC"/>
    <w:rsid w:val="00D171F1"/>
    <w:rsid w:val="00D32B72"/>
    <w:rsid w:val="00D64532"/>
    <w:rsid w:val="00D82CF6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60CE8"/>
    <w:rsid w:val="00E74D8C"/>
    <w:rsid w:val="00E8466B"/>
    <w:rsid w:val="00E90773"/>
    <w:rsid w:val="00EC24E7"/>
    <w:rsid w:val="00EF2C6B"/>
    <w:rsid w:val="00F10521"/>
    <w:rsid w:val="00F131C9"/>
    <w:rsid w:val="00F15827"/>
    <w:rsid w:val="00F2022A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0ED6-EA51-4805-9BCD-594C0BFA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4821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2</cp:revision>
  <cp:lastPrinted>2017-10-31T13:13:00Z</cp:lastPrinted>
  <dcterms:created xsi:type="dcterms:W3CDTF">2017-10-31T13:35:00Z</dcterms:created>
  <dcterms:modified xsi:type="dcterms:W3CDTF">2017-10-31T13:35:00Z</dcterms:modified>
</cp:coreProperties>
</file>