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53" w:rsidRPr="00270CA0" w:rsidRDefault="00D82453" w:rsidP="00D82453">
      <w:pPr>
        <w:jc w:val="center"/>
        <w:rPr>
          <w:rFonts w:ascii="Garamond" w:hAnsi="Garamond"/>
          <w:b/>
          <w:sz w:val="24"/>
          <w:szCs w:val="24"/>
        </w:rPr>
      </w:pPr>
      <w:r w:rsidRPr="00270CA0">
        <w:rPr>
          <w:rFonts w:ascii="Garamond" w:hAnsi="Garamond"/>
          <w:b/>
          <w:sz w:val="24"/>
          <w:szCs w:val="24"/>
        </w:rPr>
        <w:t xml:space="preserve">Okresní soud v Českém Krumlově, </w:t>
      </w:r>
      <w:r w:rsidRPr="00270CA0">
        <w:rPr>
          <w:rFonts w:ascii="Garamond" w:hAnsi="Garamond"/>
          <w:b/>
          <w:sz w:val="24"/>
        </w:rPr>
        <w:t>Linecká čp. 284, PSČ  381 20</w:t>
      </w:r>
    </w:p>
    <w:p w:rsidR="00D82453" w:rsidRPr="00270CA0" w:rsidRDefault="00D82453" w:rsidP="00D82453">
      <w:pPr>
        <w:jc w:val="center"/>
        <w:rPr>
          <w:rFonts w:ascii="Garamond" w:hAnsi="Garamond"/>
          <w:b/>
          <w:sz w:val="24"/>
        </w:rPr>
      </w:pPr>
      <w:r w:rsidRPr="00270CA0">
        <w:rPr>
          <w:rFonts w:ascii="Garamond" w:hAnsi="Garamond"/>
          <w:sz w:val="24"/>
        </w:rPr>
        <w:t>telefon</w:t>
      </w:r>
      <w:r w:rsidRPr="00270CA0">
        <w:rPr>
          <w:rFonts w:ascii="Garamond" w:hAnsi="Garamond"/>
          <w:b/>
          <w:sz w:val="24"/>
        </w:rPr>
        <w:t xml:space="preserve"> 380 706 111, </w:t>
      </w:r>
      <w:r w:rsidRPr="00270CA0">
        <w:rPr>
          <w:rFonts w:ascii="Garamond" w:hAnsi="Garamond"/>
          <w:sz w:val="24"/>
        </w:rPr>
        <w:t>fax</w:t>
      </w:r>
      <w:r w:rsidRPr="00270CA0">
        <w:rPr>
          <w:rFonts w:ascii="Garamond" w:hAnsi="Garamond"/>
          <w:b/>
          <w:sz w:val="24"/>
        </w:rPr>
        <w:t xml:space="preserve"> 380 706 170, e-mail: </w:t>
      </w:r>
      <w:hyperlink r:id="rId7" w:history="1">
        <w:r w:rsidRPr="00270CA0">
          <w:rPr>
            <w:rStyle w:val="Hypertextovodkaz"/>
            <w:rFonts w:ascii="Garamond" w:hAnsi="Garamond"/>
          </w:rPr>
          <w:t>podatelna@osoud.ckr.justice.cz</w:t>
        </w:r>
      </w:hyperlink>
    </w:p>
    <w:p w:rsidR="00D82453" w:rsidRPr="00270CA0" w:rsidRDefault="00D82453" w:rsidP="00D82453">
      <w:pPr>
        <w:jc w:val="center"/>
        <w:rPr>
          <w:rFonts w:ascii="Garamond" w:hAnsi="Garamond"/>
          <w:b/>
          <w:sz w:val="24"/>
        </w:rPr>
      </w:pPr>
    </w:p>
    <w:p w:rsidR="00D82453" w:rsidRPr="00270CA0" w:rsidRDefault="00D82453" w:rsidP="00D82453">
      <w:pPr>
        <w:rPr>
          <w:rFonts w:ascii="Garamond" w:hAnsi="Garamond" w:cs="Arial"/>
          <w:b/>
          <w:sz w:val="24"/>
          <w:szCs w:val="24"/>
        </w:rPr>
      </w:pPr>
      <w:r w:rsidRPr="00270CA0">
        <w:rPr>
          <w:rFonts w:ascii="Garamond" w:hAnsi="Garamond" w:cs="Arial"/>
          <w:sz w:val="24"/>
          <w:szCs w:val="24"/>
        </w:rPr>
        <w:t xml:space="preserve">20 </w:t>
      </w:r>
      <w:proofErr w:type="spellStart"/>
      <w:r w:rsidRPr="00270CA0">
        <w:rPr>
          <w:rFonts w:ascii="Garamond" w:hAnsi="Garamond" w:cs="Arial"/>
          <w:sz w:val="24"/>
          <w:szCs w:val="24"/>
        </w:rPr>
        <w:t>Spr</w:t>
      </w:r>
      <w:proofErr w:type="spellEnd"/>
      <w:r w:rsidRPr="00270CA0">
        <w:rPr>
          <w:rFonts w:ascii="Garamond" w:hAnsi="Garamond" w:cs="Arial"/>
          <w:sz w:val="24"/>
          <w:szCs w:val="24"/>
        </w:rPr>
        <w:t xml:space="preserve"> </w:t>
      </w:r>
      <w:r w:rsidRPr="00270CA0">
        <w:rPr>
          <w:rFonts w:ascii="Garamond" w:hAnsi="Garamond" w:cs="Arial"/>
          <w:sz w:val="24"/>
          <w:szCs w:val="24"/>
        </w:rPr>
        <w:tab/>
        <w:t>42/2020</w:t>
      </w:r>
      <w:r w:rsidRPr="00270CA0">
        <w:rPr>
          <w:rFonts w:ascii="Garamond" w:hAnsi="Garamond" w:cs="Arial"/>
          <w:sz w:val="24"/>
          <w:szCs w:val="24"/>
        </w:rPr>
        <w:tab/>
      </w:r>
      <w:r w:rsidRPr="00270CA0">
        <w:rPr>
          <w:rFonts w:ascii="Garamond" w:hAnsi="Garamond" w:cs="Arial"/>
          <w:sz w:val="24"/>
          <w:szCs w:val="24"/>
        </w:rPr>
        <w:tab/>
      </w:r>
      <w:r w:rsidRPr="00270CA0">
        <w:rPr>
          <w:rFonts w:ascii="Garamond" w:hAnsi="Garamond" w:cs="Arial"/>
          <w:sz w:val="24"/>
          <w:szCs w:val="24"/>
        </w:rPr>
        <w:tab/>
      </w:r>
      <w:r w:rsidRPr="00270CA0">
        <w:rPr>
          <w:rFonts w:ascii="Garamond" w:hAnsi="Garamond" w:cs="Arial"/>
          <w:sz w:val="24"/>
          <w:szCs w:val="24"/>
        </w:rPr>
        <w:tab/>
      </w:r>
      <w:r w:rsidRPr="00270CA0">
        <w:rPr>
          <w:rFonts w:ascii="Garamond" w:hAnsi="Garamond" w:cs="Arial"/>
          <w:sz w:val="24"/>
          <w:szCs w:val="24"/>
        </w:rPr>
        <w:tab/>
        <w:t xml:space="preserve">         </w:t>
      </w:r>
    </w:p>
    <w:p w:rsidR="00D82453" w:rsidRPr="00270CA0" w:rsidRDefault="00D82453" w:rsidP="00D82453">
      <w:pPr>
        <w:jc w:val="both"/>
        <w:rPr>
          <w:rFonts w:ascii="Garamond" w:hAnsi="Garamond" w:cs="Arial"/>
          <w:b/>
          <w:sz w:val="24"/>
          <w:szCs w:val="24"/>
        </w:rPr>
      </w:pPr>
    </w:p>
    <w:p w:rsidR="00D82453" w:rsidRPr="00270CA0" w:rsidRDefault="00D82453" w:rsidP="00D82453">
      <w:pPr>
        <w:jc w:val="both"/>
        <w:rPr>
          <w:rFonts w:ascii="Garamond" w:hAnsi="Garamond" w:cs="Arial"/>
          <w:b/>
          <w:sz w:val="24"/>
          <w:szCs w:val="24"/>
        </w:rPr>
      </w:pPr>
    </w:p>
    <w:p w:rsidR="00D82453" w:rsidRPr="00270CA0" w:rsidRDefault="00D82453" w:rsidP="00D82453">
      <w:pPr>
        <w:keepNext/>
        <w:jc w:val="center"/>
        <w:outlineLvl w:val="4"/>
        <w:rPr>
          <w:rFonts w:ascii="Garamond" w:hAnsi="Garamond" w:cs="Arial"/>
          <w:b/>
          <w:bCs/>
          <w:sz w:val="24"/>
          <w:szCs w:val="24"/>
          <w:u w:val="single"/>
        </w:rPr>
      </w:pPr>
      <w:r w:rsidRPr="00270CA0">
        <w:rPr>
          <w:rFonts w:ascii="Garamond" w:hAnsi="Garamond" w:cs="Arial"/>
          <w:b/>
          <w:bCs/>
          <w:sz w:val="24"/>
          <w:szCs w:val="24"/>
          <w:u w:val="single"/>
        </w:rPr>
        <w:t>Rozpis dosažitelnosti soudců</w:t>
      </w:r>
    </w:p>
    <w:p w:rsidR="00D82453" w:rsidRPr="00270CA0" w:rsidRDefault="00D82453" w:rsidP="00D82453">
      <w:pPr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  <w:r w:rsidRPr="00270CA0">
        <w:rPr>
          <w:rFonts w:ascii="Garamond" w:hAnsi="Garamond" w:cs="Arial"/>
          <w:b/>
          <w:bCs/>
          <w:sz w:val="24"/>
          <w:szCs w:val="24"/>
          <w:u w:val="single"/>
        </w:rPr>
        <w:t>Okresního soudu v Českém Krumlově pro rozhodování v trestním řízení přípravném na období od 2. 3. 2020 do 29. 6. 2020</w:t>
      </w:r>
    </w:p>
    <w:p w:rsidR="00D82453" w:rsidRPr="00270CA0" w:rsidRDefault="00D82453" w:rsidP="00D82453">
      <w:pPr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D82453" w:rsidRPr="00270CA0" w:rsidRDefault="00D82453" w:rsidP="00D82453">
      <w:pPr>
        <w:jc w:val="center"/>
        <w:rPr>
          <w:rFonts w:ascii="Garamond" w:hAnsi="Garamond" w:cs="Arial"/>
          <w:b/>
          <w:bCs/>
          <w:color w:val="FF0000"/>
          <w:sz w:val="24"/>
          <w:szCs w:val="24"/>
        </w:rPr>
      </w:pPr>
      <w:r w:rsidRPr="00270CA0">
        <w:rPr>
          <w:rFonts w:ascii="Garamond" w:hAnsi="Garamond" w:cs="Arial"/>
          <w:b/>
          <w:bCs/>
          <w:color w:val="FF0000"/>
          <w:sz w:val="24"/>
          <w:szCs w:val="24"/>
        </w:rPr>
        <w:t>Aktualizováno dne 4. 5. 2020</w:t>
      </w:r>
    </w:p>
    <w:p w:rsidR="00D82453" w:rsidRPr="00270CA0" w:rsidRDefault="00D82453" w:rsidP="00D82453">
      <w:pPr>
        <w:jc w:val="center"/>
        <w:rPr>
          <w:rFonts w:ascii="Garamond" w:hAnsi="Garamond" w:cs="Arial"/>
          <w:b/>
          <w:bCs/>
          <w:color w:val="000000"/>
          <w:sz w:val="16"/>
          <w:szCs w:val="16"/>
          <w:u w:val="single"/>
        </w:rPr>
      </w:pPr>
    </w:p>
    <w:p w:rsidR="00D82453" w:rsidRPr="00270CA0" w:rsidRDefault="00D82453" w:rsidP="00D82453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:rsidR="00D82453" w:rsidRPr="00270CA0" w:rsidRDefault="00D82453" w:rsidP="00D82453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270CA0">
        <w:rPr>
          <w:rFonts w:ascii="Garamond" w:hAnsi="Garamond" w:cs="Arial"/>
          <w:sz w:val="24"/>
          <w:szCs w:val="24"/>
        </w:rPr>
        <w:t>V době od 7:00 hod. dne 2. 3. 2020 do 7:00 hod. dne 9. 3. 2020</w:t>
      </w:r>
      <w:r w:rsidRPr="00270CA0">
        <w:rPr>
          <w:rFonts w:ascii="Garamond" w:hAnsi="Garamond" w:cs="Arial"/>
          <w:b/>
          <w:sz w:val="24"/>
          <w:szCs w:val="24"/>
        </w:rPr>
        <w:t xml:space="preserve"> JUDr. Martina Erbová</w:t>
      </w:r>
      <w:r w:rsidRPr="00270CA0">
        <w:rPr>
          <w:rFonts w:ascii="Garamond" w:hAnsi="Garamond" w:cs="Arial"/>
          <w:sz w:val="24"/>
          <w:szCs w:val="24"/>
        </w:rPr>
        <w:t xml:space="preserve"> </w:t>
      </w:r>
    </w:p>
    <w:p w:rsidR="00D82453" w:rsidRPr="00270CA0" w:rsidRDefault="00D82453" w:rsidP="00D82453">
      <w:pPr>
        <w:pStyle w:val="Odstavecseseznamem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D82453" w:rsidRPr="00270CA0" w:rsidRDefault="00D82453" w:rsidP="00D82453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270CA0">
        <w:rPr>
          <w:rFonts w:ascii="Garamond" w:hAnsi="Garamond" w:cs="Arial"/>
          <w:sz w:val="24"/>
          <w:szCs w:val="24"/>
        </w:rPr>
        <w:t xml:space="preserve">V době od 7:00 hod. dne 9. 3. 2020 do 7:00 hod. dne 16. 3. 2020 </w:t>
      </w:r>
      <w:r w:rsidRPr="00270CA0">
        <w:rPr>
          <w:rFonts w:ascii="Garamond" w:hAnsi="Garamond" w:cs="Arial"/>
          <w:b/>
          <w:bCs/>
          <w:color w:val="000000" w:themeColor="text1"/>
          <w:sz w:val="24"/>
          <w:szCs w:val="24"/>
        </w:rPr>
        <w:t>Mgr. Eva Rožboudová</w:t>
      </w:r>
    </w:p>
    <w:p w:rsidR="00D82453" w:rsidRPr="00270CA0" w:rsidRDefault="00D82453" w:rsidP="00D82453">
      <w:pPr>
        <w:jc w:val="both"/>
        <w:rPr>
          <w:rFonts w:ascii="Garamond" w:hAnsi="Garamond" w:cs="Arial"/>
          <w:bCs/>
          <w:sz w:val="24"/>
          <w:szCs w:val="24"/>
        </w:rPr>
      </w:pPr>
      <w:r w:rsidRPr="00270CA0">
        <w:rPr>
          <w:rFonts w:ascii="Garamond" w:hAnsi="Garamond" w:cs="Arial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</w:t>
      </w:r>
    </w:p>
    <w:p w:rsidR="00D82453" w:rsidRPr="00270CA0" w:rsidRDefault="00D82453" w:rsidP="00D82453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270CA0">
        <w:rPr>
          <w:rFonts w:ascii="Garamond" w:hAnsi="Garamond" w:cs="Arial"/>
          <w:sz w:val="24"/>
          <w:szCs w:val="24"/>
        </w:rPr>
        <w:t xml:space="preserve">V době od 7:00 hod. dne 16. 3. 2020 do 7:00 hod. dne 23. 3. 2020 </w:t>
      </w:r>
      <w:r w:rsidRPr="00270CA0">
        <w:rPr>
          <w:rFonts w:ascii="Garamond" w:hAnsi="Garamond" w:cs="Arial"/>
          <w:b/>
          <w:sz w:val="24"/>
          <w:szCs w:val="24"/>
        </w:rPr>
        <w:t>JUDr. Jan Montag</w:t>
      </w:r>
    </w:p>
    <w:p w:rsidR="00D82453" w:rsidRPr="00270CA0" w:rsidRDefault="00D82453" w:rsidP="00D82453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D82453" w:rsidRPr="00270CA0" w:rsidRDefault="00D82453" w:rsidP="00D82453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270CA0">
        <w:rPr>
          <w:rFonts w:ascii="Garamond" w:hAnsi="Garamond" w:cs="Arial"/>
          <w:sz w:val="24"/>
          <w:szCs w:val="24"/>
        </w:rPr>
        <w:t xml:space="preserve">V době od 7:00 hod. dne 23. 3. 2020 do 7:00 hod. dne 30. 3. 2020 </w:t>
      </w:r>
      <w:r w:rsidRPr="00270CA0">
        <w:rPr>
          <w:rFonts w:ascii="Garamond" w:hAnsi="Garamond" w:cs="Arial"/>
          <w:b/>
          <w:sz w:val="24"/>
          <w:szCs w:val="24"/>
        </w:rPr>
        <w:t>JUDr. Jitka Juřicová</w:t>
      </w:r>
    </w:p>
    <w:p w:rsidR="00D82453" w:rsidRPr="00270CA0" w:rsidRDefault="00D82453" w:rsidP="00D82453">
      <w:pPr>
        <w:pStyle w:val="Odstavecseseznamem"/>
        <w:ind w:left="426" w:hanging="426"/>
        <w:rPr>
          <w:rFonts w:ascii="Garamond" w:hAnsi="Garamond" w:cs="Arial"/>
          <w:bCs/>
          <w:sz w:val="24"/>
          <w:szCs w:val="24"/>
        </w:rPr>
      </w:pPr>
    </w:p>
    <w:p w:rsidR="00D82453" w:rsidRPr="00270CA0" w:rsidRDefault="00D82453" w:rsidP="00D82453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270CA0">
        <w:rPr>
          <w:rFonts w:ascii="Garamond" w:hAnsi="Garamond" w:cs="Arial"/>
          <w:bCs/>
          <w:sz w:val="24"/>
          <w:szCs w:val="24"/>
        </w:rPr>
        <w:t>V době od 7:00 hod. dne 30. 3. 2020 hod. dne 6. 4. 2020</w:t>
      </w:r>
      <w:r w:rsidRPr="00270CA0">
        <w:rPr>
          <w:rFonts w:ascii="Garamond" w:hAnsi="Garamond" w:cs="Arial"/>
          <w:b/>
          <w:sz w:val="24"/>
          <w:szCs w:val="24"/>
        </w:rPr>
        <w:t xml:space="preserve"> JUDr. Milena Hrdličková</w:t>
      </w:r>
    </w:p>
    <w:p w:rsidR="00D82453" w:rsidRPr="00270CA0" w:rsidRDefault="00D82453" w:rsidP="00D82453">
      <w:pPr>
        <w:pStyle w:val="Odstavecseseznamem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D82453" w:rsidRPr="00270CA0" w:rsidRDefault="00D82453" w:rsidP="00D82453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270CA0">
        <w:rPr>
          <w:rFonts w:ascii="Garamond" w:hAnsi="Garamond" w:cs="Arial"/>
          <w:sz w:val="24"/>
          <w:szCs w:val="24"/>
        </w:rPr>
        <w:t xml:space="preserve">V době od 7:00 hod. dne 6. 4. 2020 do 7:00 hod. dne 14. 4. 2020 </w:t>
      </w:r>
      <w:r w:rsidRPr="00270CA0">
        <w:rPr>
          <w:rFonts w:ascii="Garamond" w:hAnsi="Garamond" w:cs="Arial"/>
          <w:b/>
          <w:sz w:val="24"/>
          <w:szCs w:val="24"/>
        </w:rPr>
        <w:t>Mgr. Eva Rožboudová</w:t>
      </w:r>
    </w:p>
    <w:p w:rsidR="00D82453" w:rsidRPr="00270CA0" w:rsidRDefault="00D82453" w:rsidP="00D82453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D82453" w:rsidRPr="00270CA0" w:rsidRDefault="00D82453" w:rsidP="00D82453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270CA0">
        <w:rPr>
          <w:rFonts w:ascii="Garamond" w:hAnsi="Garamond" w:cs="Arial"/>
          <w:sz w:val="24"/>
          <w:szCs w:val="24"/>
        </w:rPr>
        <w:t>V době od 7:00 hod. dne 14. 4. 2020 do 7:00 hod. dne 20. 4. 2020</w:t>
      </w:r>
      <w:r w:rsidRPr="00270CA0">
        <w:rPr>
          <w:rFonts w:ascii="Garamond" w:hAnsi="Garamond" w:cs="Arial"/>
          <w:b/>
          <w:sz w:val="24"/>
          <w:szCs w:val="24"/>
        </w:rPr>
        <w:t xml:space="preserve"> Mgr. Radka Círková</w:t>
      </w:r>
    </w:p>
    <w:p w:rsidR="00D82453" w:rsidRPr="00270CA0" w:rsidRDefault="00D82453" w:rsidP="00D82453">
      <w:pPr>
        <w:pStyle w:val="Odstavecseseznamem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D82453" w:rsidRPr="00270CA0" w:rsidRDefault="00D82453" w:rsidP="00D82453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270CA0">
        <w:rPr>
          <w:rFonts w:ascii="Garamond" w:hAnsi="Garamond" w:cs="Arial"/>
          <w:sz w:val="24"/>
          <w:szCs w:val="24"/>
        </w:rPr>
        <w:t xml:space="preserve">V době od 7:00 hod. dne 20. 4. 2020 do 7:00 hod. dne 27. 4. 2020 </w:t>
      </w:r>
      <w:r w:rsidRPr="00270CA0">
        <w:rPr>
          <w:rFonts w:ascii="Garamond" w:hAnsi="Garamond" w:cs="Arial"/>
          <w:b/>
          <w:sz w:val="24"/>
          <w:szCs w:val="24"/>
        </w:rPr>
        <w:t>JUDr. Ivana Paloučková</w:t>
      </w:r>
    </w:p>
    <w:p w:rsidR="00D82453" w:rsidRPr="00270CA0" w:rsidRDefault="00D82453" w:rsidP="00D82453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D82453" w:rsidRPr="00270CA0" w:rsidRDefault="00D82453" w:rsidP="00D82453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270CA0">
        <w:rPr>
          <w:rFonts w:ascii="Garamond" w:hAnsi="Garamond" w:cs="Arial"/>
          <w:sz w:val="24"/>
          <w:szCs w:val="24"/>
        </w:rPr>
        <w:t xml:space="preserve">V době od 7:00 hod. dne 27. 4. 2020 do 7:00 hod. dne 4. 5. 2020 2019 </w:t>
      </w:r>
      <w:r w:rsidRPr="00270CA0">
        <w:rPr>
          <w:rFonts w:ascii="Garamond" w:hAnsi="Garamond" w:cs="Arial"/>
          <w:b/>
          <w:sz w:val="24"/>
          <w:szCs w:val="24"/>
        </w:rPr>
        <w:t>JUDr. Daniel Levý</w:t>
      </w:r>
    </w:p>
    <w:p w:rsidR="00D82453" w:rsidRPr="00270CA0" w:rsidRDefault="00D82453" w:rsidP="00D82453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D82453" w:rsidRPr="00270CA0" w:rsidRDefault="00D82453" w:rsidP="00D82453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270CA0">
        <w:rPr>
          <w:rFonts w:ascii="Garamond" w:hAnsi="Garamond" w:cs="Arial"/>
          <w:sz w:val="24"/>
          <w:szCs w:val="24"/>
        </w:rPr>
        <w:t>V době od 7:00 hod. dne 4. 5. 2020 do 7:00 hod. dne 11. 5. 2020</w:t>
      </w:r>
      <w:r w:rsidRPr="00270CA0">
        <w:rPr>
          <w:rFonts w:ascii="Garamond" w:hAnsi="Garamond" w:cs="Arial"/>
          <w:b/>
          <w:sz w:val="24"/>
          <w:szCs w:val="24"/>
        </w:rPr>
        <w:t xml:space="preserve"> JUDr. Martina Erbová</w:t>
      </w:r>
    </w:p>
    <w:p w:rsidR="00D82453" w:rsidRPr="00270CA0" w:rsidRDefault="00D82453" w:rsidP="00D82453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D82453" w:rsidRPr="00270CA0" w:rsidRDefault="00D82453" w:rsidP="00D82453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270CA0">
        <w:rPr>
          <w:rFonts w:ascii="Garamond" w:hAnsi="Garamond" w:cs="Arial"/>
          <w:sz w:val="24"/>
          <w:szCs w:val="24"/>
        </w:rPr>
        <w:t xml:space="preserve">V době od 7:00 hod. dne 11. 5. 2020 do 7:00 hod. dne 18. 5. 2020 </w:t>
      </w:r>
      <w:r w:rsidRPr="00270CA0">
        <w:rPr>
          <w:rFonts w:ascii="Garamond" w:hAnsi="Garamond" w:cs="Arial"/>
          <w:b/>
          <w:strike/>
          <w:sz w:val="24"/>
          <w:szCs w:val="24"/>
        </w:rPr>
        <w:t xml:space="preserve">Mgr. František Strouha                                      </w:t>
      </w:r>
    </w:p>
    <w:p w:rsidR="00D82453" w:rsidRPr="00270CA0" w:rsidRDefault="00D82453" w:rsidP="00D82453">
      <w:pPr>
        <w:jc w:val="both"/>
        <w:rPr>
          <w:rFonts w:ascii="Garamond" w:hAnsi="Garamond" w:cs="Arial"/>
          <w:bCs/>
          <w:sz w:val="24"/>
          <w:szCs w:val="24"/>
        </w:rPr>
      </w:pPr>
      <w:r w:rsidRPr="00270CA0">
        <w:rPr>
          <w:rFonts w:ascii="Garamond" w:hAnsi="Garamond" w:cs="Arial"/>
          <w:b/>
          <w:color w:val="FF0000"/>
          <w:sz w:val="24"/>
          <w:szCs w:val="24"/>
        </w:rPr>
        <w:t xml:space="preserve">                                                                                                               JUDr. Daniel Levý</w:t>
      </w:r>
    </w:p>
    <w:p w:rsidR="00D82453" w:rsidRPr="00270CA0" w:rsidRDefault="00D82453" w:rsidP="00D82453">
      <w:pPr>
        <w:pStyle w:val="Odstavecseseznamem"/>
        <w:ind w:left="426" w:hanging="426"/>
        <w:rPr>
          <w:rFonts w:ascii="Garamond" w:hAnsi="Garamond" w:cs="Arial"/>
          <w:b/>
          <w:sz w:val="24"/>
          <w:szCs w:val="24"/>
        </w:rPr>
      </w:pPr>
    </w:p>
    <w:p w:rsidR="00D82453" w:rsidRPr="00270CA0" w:rsidRDefault="00D82453" w:rsidP="00D82453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270CA0">
        <w:rPr>
          <w:rFonts w:ascii="Garamond" w:hAnsi="Garamond" w:cs="Arial"/>
          <w:b/>
          <w:sz w:val="24"/>
          <w:szCs w:val="24"/>
        </w:rPr>
        <w:t xml:space="preserve"> </w:t>
      </w:r>
      <w:r w:rsidRPr="00270CA0">
        <w:rPr>
          <w:rFonts w:ascii="Garamond" w:hAnsi="Garamond" w:cs="Arial"/>
          <w:sz w:val="24"/>
          <w:szCs w:val="24"/>
        </w:rPr>
        <w:t xml:space="preserve">V době od 7:00 hod. dne 18. 5. 2020 do 7:00 hod. dne 25. 5. 2020 </w:t>
      </w:r>
      <w:r w:rsidRPr="00270CA0">
        <w:rPr>
          <w:rFonts w:ascii="Garamond" w:hAnsi="Garamond" w:cs="Arial"/>
          <w:b/>
          <w:sz w:val="24"/>
          <w:szCs w:val="24"/>
        </w:rPr>
        <w:t>JUDr. Jan Montag</w:t>
      </w:r>
    </w:p>
    <w:p w:rsidR="00D82453" w:rsidRPr="00270CA0" w:rsidRDefault="00D82453" w:rsidP="00D82453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D82453" w:rsidRPr="00270CA0" w:rsidRDefault="00D82453" w:rsidP="00D82453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270CA0">
        <w:rPr>
          <w:rFonts w:ascii="Garamond" w:hAnsi="Garamond" w:cs="Arial"/>
          <w:sz w:val="24"/>
          <w:szCs w:val="24"/>
        </w:rPr>
        <w:t xml:space="preserve">V době od 7:00 hod. dne 25. 5. 2020 do 7:00 hod. dne 1. 6. 2020 </w:t>
      </w:r>
      <w:r w:rsidRPr="00270CA0">
        <w:rPr>
          <w:rFonts w:ascii="Garamond" w:hAnsi="Garamond" w:cs="Arial"/>
          <w:b/>
          <w:sz w:val="24"/>
          <w:szCs w:val="24"/>
        </w:rPr>
        <w:t>JUDr. Jitka Juřicová</w:t>
      </w:r>
    </w:p>
    <w:p w:rsidR="00D82453" w:rsidRPr="00270CA0" w:rsidRDefault="00D82453" w:rsidP="00D82453">
      <w:pPr>
        <w:pStyle w:val="Odstavecseseznamem"/>
        <w:ind w:left="426" w:hanging="426"/>
        <w:rPr>
          <w:rFonts w:ascii="Garamond" w:hAnsi="Garamond" w:cs="Arial"/>
          <w:bCs/>
          <w:sz w:val="24"/>
          <w:szCs w:val="24"/>
        </w:rPr>
      </w:pPr>
    </w:p>
    <w:p w:rsidR="00D82453" w:rsidRPr="00270CA0" w:rsidRDefault="00D82453" w:rsidP="00D82453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270CA0">
        <w:rPr>
          <w:rFonts w:ascii="Garamond" w:hAnsi="Garamond" w:cs="Arial"/>
          <w:bCs/>
          <w:sz w:val="24"/>
          <w:szCs w:val="24"/>
        </w:rPr>
        <w:t>V době od 7:00 hod. dne 1. 6. 2020 hod. dne 8. 6. 2020</w:t>
      </w:r>
      <w:r w:rsidRPr="00270CA0">
        <w:rPr>
          <w:rFonts w:ascii="Garamond" w:hAnsi="Garamond" w:cs="Arial"/>
          <w:b/>
          <w:sz w:val="24"/>
          <w:szCs w:val="24"/>
        </w:rPr>
        <w:t xml:space="preserve"> JUDr. Milena Hrdličková</w:t>
      </w:r>
    </w:p>
    <w:p w:rsidR="00D82453" w:rsidRPr="00270CA0" w:rsidRDefault="00D82453" w:rsidP="00D82453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D82453" w:rsidRPr="00270CA0" w:rsidRDefault="00D82453" w:rsidP="00D82453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270CA0">
        <w:rPr>
          <w:rFonts w:ascii="Garamond" w:hAnsi="Garamond" w:cs="Arial"/>
          <w:sz w:val="24"/>
          <w:szCs w:val="24"/>
        </w:rPr>
        <w:t xml:space="preserve">V době od 7:00 hod. dne 8. 6. 2020 do 7:00 hod. dne 15. 6. 2020 </w:t>
      </w:r>
      <w:r w:rsidRPr="00270CA0">
        <w:rPr>
          <w:rFonts w:ascii="Garamond" w:hAnsi="Garamond" w:cs="Arial"/>
          <w:b/>
          <w:sz w:val="24"/>
          <w:szCs w:val="24"/>
        </w:rPr>
        <w:t>Mgr. Eva Rožboudová</w:t>
      </w:r>
    </w:p>
    <w:p w:rsidR="00D82453" w:rsidRPr="00270CA0" w:rsidRDefault="00D82453" w:rsidP="00D82453">
      <w:pPr>
        <w:pStyle w:val="Odstavecseseznamem"/>
        <w:rPr>
          <w:rFonts w:ascii="Garamond" w:hAnsi="Garamond" w:cs="Arial"/>
          <w:sz w:val="24"/>
          <w:szCs w:val="24"/>
        </w:rPr>
      </w:pPr>
    </w:p>
    <w:p w:rsidR="00D82453" w:rsidRPr="00270CA0" w:rsidRDefault="00D82453" w:rsidP="00D82453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270CA0">
        <w:rPr>
          <w:rFonts w:ascii="Garamond" w:hAnsi="Garamond" w:cs="Arial"/>
          <w:sz w:val="24"/>
          <w:szCs w:val="24"/>
        </w:rPr>
        <w:t>V době od 7:00 hod. dne 15. 6. 2020 do 7:00 hod. dne 22. 6. 2020</w:t>
      </w:r>
      <w:r w:rsidRPr="00270CA0">
        <w:rPr>
          <w:rFonts w:ascii="Garamond" w:hAnsi="Garamond" w:cs="Arial"/>
          <w:b/>
          <w:sz w:val="24"/>
          <w:szCs w:val="24"/>
        </w:rPr>
        <w:t xml:space="preserve"> Mgr. Radka Círková</w:t>
      </w:r>
    </w:p>
    <w:p w:rsidR="00D82453" w:rsidRPr="00270CA0" w:rsidRDefault="00D82453" w:rsidP="00D82453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D82453" w:rsidRPr="00270CA0" w:rsidRDefault="00D82453" w:rsidP="00D82453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270CA0">
        <w:rPr>
          <w:rFonts w:ascii="Garamond" w:hAnsi="Garamond" w:cs="Arial"/>
          <w:sz w:val="24"/>
          <w:szCs w:val="24"/>
        </w:rPr>
        <w:t xml:space="preserve">V době od 7:00 hod. dne 22. 6. 2020 do 7:00 hod. dne 29. 6. 2020 </w:t>
      </w:r>
      <w:r w:rsidRPr="00270CA0">
        <w:rPr>
          <w:rFonts w:ascii="Garamond" w:hAnsi="Garamond" w:cs="Arial"/>
          <w:b/>
          <w:sz w:val="24"/>
          <w:szCs w:val="24"/>
        </w:rPr>
        <w:t>JUDr. Ivana Paloučková</w:t>
      </w:r>
    </w:p>
    <w:p w:rsidR="00D82453" w:rsidRPr="00270CA0" w:rsidRDefault="00D82453" w:rsidP="00D82453">
      <w:pPr>
        <w:spacing w:before="240" w:after="240"/>
        <w:jc w:val="both"/>
        <w:rPr>
          <w:rFonts w:ascii="Garamond" w:hAnsi="Garamond" w:cs="Arial"/>
          <w:sz w:val="24"/>
          <w:szCs w:val="24"/>
          <w:u w:val="single"/>
        </w:rPr>
      </w:pPr>
      <w:r w:rsidRPr="00270CA0">
        <w:rPr>
          <w:rFonts w:ascii="Garamond" w:hAnsi="Garamond" w:cs="Arial"/>
          <w:sz w:val="24"/>
          <w:szCs w:val="24"/>
          <w:u w:val="single"/>
        </w:rPr>
        <w:t>Číslo služebního mobilního telefonu soudců: 732 649 752</w:t>
      </w:r>
    </w:p>
    <w:p w:rsidR="00D82453" w:rsidRPr="00270CA0" w:rsidRDefault="00D82453" w:rsidP="00D82453">
      <w:pPr>
        <w:jc w:val="both"/>
        <w:rPr>
          <w:rFonts w:ascii="Garamond" w:hAnsi="Garamond" w:cs="Arial"/>
          <w:sz w:val="24"/>
          <w:szCs w:val="24"/>
          <w:u w:val="single"/>
        </w:rPr>
      </w:pPr>
    </w:p>
    <w:p w:rsidR="00FF188A" w:rsidRPr="00270CA0" w:rsidRDefault="00FF188A" w:rsidP="00D82453"/>
    <w:sectPr w:rsidR="00FF188A" w:rsidRPr="00270CA0" w:rsidSect="006C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3C79"/>
    <w:multiLevelType w:val="hybridMultilevel"/>
    <w:tmpl w:val="A7C6F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04C46"/>
    <w:multiLevelType w:val="hybridMultilevel"/>
    <w:tmpl w:val="1318CBCA"/>
    <w:lvl w:ilvl="0" w:tplc="87C8A3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pracovni_pohotovost_aktua 2020/05/01 14:04:18"/>
    <w:docVar w:name="DOKUMENT_ADRESAR_FS" w:val="C:\TMP\DB"/>
    <w:docVar w:name="DOKUMENT_AUTOMATICKE_UKLADANI" w:val="NE"/>
    <w:docVar w:name="DOKUMENT_PERIODA_UKLADANI" w:val="5"/>
  </w:docVars>
  <w:rsids>
    <w:rsidRoot w:val="008E2532"/>
    <w:rsid w:val="00004745"/>
    <w:rsid w:val="000177FA"/>
    <w:rsid w:val="00036CD3"/>
    <w:rsid w:val="00044788"/>
    <w:rsid w:val="00083884"/>
    <w:rsid w:val="00154D7F"/>
    <w:rsid w:val="00174AC7"/>
    <w:rsid w:val="001E1E70"/>
    <w:rsid w:val="001F1BBC"/>
    <w:rsid w:val="00201FC3"/>
    <w:rsid w:val="00224444"/>
    <w:rsid w:val="002418F6"/>
    <w:rsid w:val="0025683F"/>
    <w:rsid w:val="00270CA0"/>
    <w:rsid w:val="002C4FD6"/>
    <w:rsid w:val="002D5447"/>
    <w:rsid w:val="002D5947"/>
    <w:rsid w:val="002F5CDB"/>
    <w:rsid w:val="00304232"/>
    <w:rsid w:val="00346732"/>
    <w:rsid w:val="003679F1"/>
    <w:rsid w:val="003A6C3B"/>
    <w:rsid w:val="003E7140"/>
    <w:rsid w:val="003F1298"/>
    <w:rsid w:val="003F628E"/>
    <w:rsid w:val="004232A8"/>
    <w:rsid w:val="004929CB"/>
    <w:rsid w:val="004B3878"/>
    <w:rsid w:val="004D7DE1"/>
    <w:rsid w:val="004E09A1"/>
    <w:rsid w:val="005134F0"/>
    <w:rsid w:val="00516198"/>
    <w:rsid w:val="0057482E"/>
    <w:rsid w:val="005A226E"/>
    <w:rsid w:val="005A4658"/>
    <w:rsid w:val="005A5169"/>
    <w:rsid w:val="005B1622"/>
    <w:rsid w:val="005C78C8"/>
    <w:rsid w:val="006551DC"/>
    <w:rsid w:val="00664125"/>
    <w:rsid w:val="00665FEC"/>
    <w:rsid w:val="006719F5"/>
    <w:rsid w:val="006B1AA2"/>
    <w:rsid w:val="006C2996"/>
    <w:rsid w:val="007213C1"/>
    <w:rsid w:val="00766927"/>
    <w:rsid w:val="00793263"/>
    <w:rsid w:val="00796482"/>
    <w:rsid w:val="00796485"/>
    <w:rsid w:val="007B2858"/>
    <w:rsid w:val="007F0C0D"/>
    <w:rsid w:val="00837E5A"/>
    <w:rsid w:val="00843400"/>
    <w:rsid w:val="008D0F1B"/>
    <w:rsid w:val="008E2532"/>
    <w:rsid w:val="00944EE2"/>
    <w:rsid w:val="0095746F"/>
    <w:rsid w:val="009931DD"/>
    <w:rsid w:val="009D51F1"/>
    <w:rsid w:val="009D5BF2"/>
    <w:rsid w:val="009E2B95"/>
    <w:rsid w:val="009F4AE8"/>
    <w:rsid w:val="00A12317"/>
    <w:rsid w:val="00A70CE5"/>
    <w:rsid w:val="00A7167B"/>
    <w:rsid w:val="00A73FCD"/>
    <w:rsid w:val="00A76D66"/>
    <w:rsid w:val="00A77012"/>
    <w:rsid w:val="00B1661B"/>
    <w:rsid w:val="00B41E34"/>
    <w:rsid w:val="00C704B6"/>
    <w:rsid w:val="00C80A67"/>
    <w:rsid w:val="00C92626"/>
    <w:rsid w:val="00CC0888"/>
    <w:rsid w:val="00CE1DA2"/>
    <w:rsid w:val="00CF1D58"/>
    <w:rsid w:val="00D04C86"/>
    <w:rsid w:val="00D70A22"/>
    <w:rsid w:val="00D82453"/>
    <w:rsid w:val="00DA29AE"/>
    <w:rsid w:val="00DC4D86"/>
    <w:rsid w:val="00E06200"/>
    <w:rsid w:val="00E2050E"/>
    <w:rsid w:val="00E2404D"/>
    <w:rsid w:val="00EA7314"/>
    <w:rsid w:val="00EE5603"/>
    <w:rsid w:val="00F407C3"/>
    <w:rsid w:val="00F51B58"/>
    <w:rsid w:val="00F60CEB"/>
    <w:rsid w:val="00FC4A8A"/>
    <w:rsid w:val="00FD7208"/>
    <w:rsid w:val="00FE28B6"/>
    <w:rsid w:val="00FE50F7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2532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253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8E253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E2532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8E253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25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2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B9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2532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253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8E253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E2532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8E253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25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2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B9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udck@i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7521C-3077-4415-9D58-8B4E4C33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10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Plišková Eva</dc:creator>
  <cp:lastModifiedBy>Valenová</cp:lastModifiedBy>
  <cp:revision>5</cp:revision>
  <cp:lastPrinted>2020-05-01T12:20:00Z</cp:lastPrinted>
  <dcterms:created xsi:type="dcterms:W3CDTF">2019-06-06T11:46:00Z</dcterms:created>
  <dcterms:modified xsi:type="dcterms:W3CDTF">2020-05-01T12:25:00Z</dcterms:modified>
</cp:coreProperties>
</file>