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29407D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bookmarkStart w:id="0" w:name="_GoBack"/>
      <w:bookmarkEnd w:id="0"/>
      <w:r w:rsidRPr="0029407D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77777777" w:rsidR="00176C3F" w:rsidRPr="0029407D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29407D">
        <w:rPr>
          <w:rFonts w:ascii="Garamond" w:hAnsi="Garamond" w:cs="Garamond"/>
          <w:color w:val="000000"/>
        </w:rPr>
        <w:t>Lidická 1, 350 60  Cheb</w:t>
      </w:r>
    </w:p>
    <w:p w14:paraId="673EE010" w14:textId="77777777" w:rsidR="00176C3F" w:rsidRPr="0029407D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29407D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29407D" w:rsidRDefault="00176C3F" w:rsidP="00176C3F">
      <w:pPr>
        <w:pStyle w:val="Bezmezer"/>
        <w:jc w:val="center"/>
        <w:rPr>
          <w:rFonts w:ascii="Garamond" w:hAnsi="Garamond"/>
        </w:rPr>
      </w:pPr>
      <w:r w:rsidRPr="0029407D">
        <w:rPr>
          <w:rFonts w:ascii="Garamond" w:hAnsi="Garamond" w:cs="Garamond"/>
          <w:color w:val="000000"/>
        </w:rPr>
        <w:t>tel.: 377 867 410, e-mail: podatelna@osoud.chb.justice.cz, IDDS: fpmabtu</w:t>
      </w:r>
    </w:p>
    <w:p w14:paraId="7B737B30" w14:textId="77777777" w:rsidR="00176C3F" w:rsidRPr="0029407D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408D99D5" w:rsidR="00176C3F" w:rsidRPr="0029407D" w:rsidRDefault="00750E09" w:rsidP="00176C3F">
      <w:pPr>
        <w:jc w:val="center"/>
        <w:rPr>
          <w:rFonts w:ascii="Garamond" w:hAnsi="Garamond"/>
          <w:b/>
          <w:sz w:val="32"/>
          <w:szCs w:val="32"/>
        </w:rPr>
      </w:pPr>
      <w:r w:rsidRPr="0029407D">
        <w:rPr>
          <w:rFonts w:ascii="Garamond" w:hAnsi="Garamond"/>
          <w:b/>
          <w:sz w:val="32"/>
          <w:szCs w:val="32"/>
        </w:rPr>
        <w:t>Doplněk č. </w:t>
      </w:r>
      <w:r w:rsidR="008954A3" w:rsidRPr="0029407D">
        <w:rPr>
          <w:rFonts w:ascii="Garamond" w:hAnsi="Garamond"/>
          <w:b/>
          <w:sz w:val="32"/>
          <w:szCs w:val="32"/>
        </w:rPr>
        <w:t>7</w:t>
      </w:r>
      <w:r w:rsidR="00D82688" w:rsidRPr="0029407D">
        <w:rPr>
          <w:rFonts w:ascii="Garamond" w:hAnsi="Garamond"/>
          <w:b/>
          <w:sz w:val="32"/>
          <w:szCs w:val="32"/>
        </w:rPr>
        <w:t xml:space="preserve"> </w:t>
      </w:r>
      <w:r w:rsidR="00395888" w:rsidRPr="0029407D">
        <w:rPr>
          <w:rFonts w:ascii="Garamond" w:hAnsi="Garamond"/>
          <w:b/>
          <w:sz w:val="32"/>
          <w:szCs w:val="32"/>
        </w:rPr>
        <w:t>rozvrhu práce pro rok 20</w:t>
      </w:r>
      <w:r w:rsidR="006E3E0D" w:rsidRPr="0029407D">
        <w:rPr>
          <w:rFonts w:ascii="Garamond" w:hAnsi="Garamond"/>
          <w:b/>
          <w:sz w:val="32"/>
          <w:szCs w:val="32"/>
        </w:rPr>
        <w:t>2</w:t>
      </w:r>
      <w:r w:rsidR="004718E8" w:rsidRPr="0029407D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Pr="0029407D" w:rsidRDefault="00176C3F" w:rsidP="00176C3F">
      <w:pPr>
        <w:rPr>
          <w:rFonts w:ascii="Garamond" w:hAnsi="Garamond"/>
        </w:rPr>
      </w:pPr>
    </w:p>
    <w:p w14:paraId="4C036CAA" w14:textId="3B71F4A4" w:rsidR="00AA2FA8" w:rsidRPr="0029407D" w:rsidRDefault="00176C3F" w:rsidP="00CD4CEC">
      <w:pPr>
        <w:jc w:val="both"/>
        <w:rPr>
          <w:rFonts w:ascii="Garamond" w:hAnsi="Garamond"/>
        </w:rPr>
      </w:pPr>
      <w:r w:rsidRPr="0029407D">
        <w:rPr>
          <w:rFonts w:ascii="Garamond" w:hAnsi="Garamond"/>
        </w:rPr>
        <w:t>Rozvrh práce Okresního soudu v Chebu pro rok 20</w:t>
      </w:r>
      <w:r w:rsidR="00395888" w:rsidRPr="0029407D">
        <w:rPr>
          <w:rFonts w:ascii="Garamond" w:hAnsi="Garamond"/>
        </w:rPr>
        <w:t>2</w:t>
      </w:r>
      <w:r w:rsidR="004718E8" w:rsidRPr="0029407D">
        <w:rPr>
          <w:rFonts w:ascii="Garamond" w:hAnsi="Garamond"/>
        </w:rPr>
        <w:t>2</w:t>
      </w:r>
      <w:r w:rsidRPr="0029407D">
        <w:rPr>
          <w:rFonts w:ascii="Garamond" w:hAnsi="Garamond"/>
        </w:rPr>
        <w:t xml:space="preserve"> </w:t>
      </w:r>
      <w:r w:rsidR="004109C4" w:rsidRPr="0029407D">
        <w:rPr>
          <w:rFonts w:ascii="Garamond" w:hAnsi="Garamond"/>
        </w:rPr>
        <w:t xml:space="preserve">se </w:t>
      </w:r>
      <w:r w:rsidR="009C084D" w:rsidRPr="0029407D">
        <w:rPr>
          <w:rFonts w:ascii="Garamond" w:hAnsi="Garamond"/>
        </w:rPr>
        <w:t xml:space="preserve">s účinností </w:t>
      </w:r>
      <w:r w:rsidR="0090343B" w:rsidRPr="0029407D">
        <w:rPr>
          <w:rFonts w:ascii="Garamond" w:hAnsi="Garamond"/>
        </w:rPr>
        <w:t>ode dne</w:t>
      </w:r>
      <w:r w:rsidR="001831D2" w:rsidRPr="0029407D">
        <w:rPr>
          <w:rFonts w:ascii="Garamond" w:hAnsi="Garamond"/>
        </w:rPr>
        <w:t xml:space="preserve"> 1. </w:t>
      </w:r>
      <w:r w:rsidR="008954A3" w:rsidRPr="0029407D">
        <w:rPr>
          <w:rFonts w:ascii="Garamond" w:hAnsi="Garamond"/>
        </w:rPr>
        <w:t>7</w:t>
      </w:r>
      <w:r w:rsidR="001831D2" w:rsidRPr="0029407D">
        <w:rPr>
          <w:rFonts w:ascii="Garamond" w:hAnsi="Garamond"/>
        </w:rPr>
        <w:t>. 2022</w:t>
      </w:r>
      <w:r w:rsidR="009D4BF3" w:rsidRPr="0029407D">
        <w:rPr>
          <w:rFonts w:ascii="Garamond" w:hAnsi="Garamond"/>
        </w:rPr>
        <w:t xml:space="preserve">, </w:t>
      </w:r>
      <w:r w:rsidR="006B1A41" w:rsidRPr="0029407D">
        <w:rPr>
          <w:rFonts w:ascii="Garamond" w:hAnsi="Garamond"/>
        </w:rPr>
        <w:t xml:space="preserve">není-li dále stanoveno jinak, </w:t>
      </w:r>
      <w:r w:rsidRPr="0029407D">
        <w:rPr>
          <w:rFonts w:ascii="Garamond" w:hAnsi="Garamond"/>
        </w:rPr>
        <w:t>mění a doplňuje takto:</w:t>
      </w:r>
    </w:p>
    <w:p w14:paraId="5166774F" w14:textId="50521828" w:rsidR="006B7778" w:rsidRPr="0029407D" w:rsidRDefault="006B7778" w:rsidP="00CD4CEC">
      <w:pPr>
        <w:jc w:val="both"/>
        <w:rPr>
          <w:rFonts w:ascii="Garamond" w:hAnsi="Garamond"/>
        </w:rPr>
      </w:pPr>
    </w:p>
    <w:p w14:paraId="0472E387" w14:textId="6FFB0FD2" w:rsidR="00A87F75" w:rsidRPr="0029407D" w:rsidRDefault="008954A3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 bodě 2.1 se mění zn</w:t>
      </w:r>
      <w:r w:rsidR="00750E09" w:rsidRPr="0029407D">
        <w:rPr>
          <w:rFonts w:ascii="Garamond" w:hAnsi="Garamond"/>
        </w:rPr>
        <w:t>ění působnosti předsedy soudu a </w:t>
      </w:r>
      <w:r w:rsidRPr="0029407D">
        <w:rPr>
          <w:rFonts w:ascii="Garamond" w:hAnsi="Garamond"/>
        </w:rPr>
        <w:t xml:space="preserve">nově zní takto: </w:t>
      </w:r>
    </w:p>
    <w:p w14:paraId="33D17FFE" w14:textId="2B757755" w:rsidR="008954A3" w:rsidRPr="0029407D" w:rsidRDefault="00750E09" w:rsidP="00A87F75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Vykonává podle § 34 odst. 2 a </w:t>
      </w:r>
      <w:r w:rsidR="00A87F75" w:rsidRPr="0029407D">
        <w:rPr>
          <w:rFonts w:ascii="Garamond" w:hAnsi="Garamond"/>
        </w:rPr>
        <w:t>§</w:t>
      </w:r>
      <w:r w:rsidRPr="0029407D">
        <w:rPr>
          <w:rFonts w:ascii="Garamond" w:hAnsi="Garamond"/>
        </w:rPr>
        <w:t> 121 odst. 1 zák. č. 6/2002 Sb., o soudech a </w:t>
      </w:r>
      <w:r w:rsidR="00A87F75" w:rsidRPr="0029407D">
        <w:rPr>
          <w:rFonts w:ascii="Garamond" w:hAnsi="Garamond"/>
        </w:rPr>
        <w:t>soudcích, státní správu okres</w:t>
      </w:r>
      <w:r w:rsidRPr="0029407D">
        <w:rPr>
          <w:rFonts w:ascii="Garamond" w:hAnsi="Garamond"/>
        </w:rPr>
        <w:t>ního soudu v rozsahu uvedeném v § 127 odst. 1, 2 a </w:t>
      </w:r>
      <w:r w:rsidR="00A87F75" w:rsidRPr="0029407D">
        <w:rPr>
          <w:rFonts w:ascii="Garamond" w:hAnsi="Garamond"/>
        </w:rPr>
        <w:t>3 a</w:t>
      </w:r>
      <w:r w:rsidRPr="0029407D">
        <w:rPr>
          <w:rFonts w:ascii="Garamond" w:hAnsi="Garamond"/>
        </w:rPr>
        <w:t> § 128 zák. č. 6/2002 </w:t>
      </w:r>
      <w:r w:rsidR="00A87F75" w:rsidRPr="0029407D">
        <w:rPr>
          <w:rFonts w:ascii="Garamond" w:hAnsi="Garamond"/>
        </w:rPr>
        <w:t xml:space="preserve">Sb. Zajišťuje dohledovou činnost agendy trestní, </w:t>
      </w:r>
      <w:r w:rsidR="00A620C8" w:rsidRPr="0029407D">
        <w:rPr>
          <w:rFonts w:ascii="Garamond" w:hAnsi="Garamond"/>
        </w:rPr>
        <w:t xml:space="preserve">exekuční, </w:t>
      </w:r>
      <w:r w:rsidRPr="0029407D">
        <w:rPr>
          <w:rFonts w:ascii="Garamond" w:hAnsi="Garamond"/>
        </w:rPr>
        <w:t>dědické a </w:t>
      </w:r>
      <w:r w:rsidR="00A87F75" w:rsidRPr="0029407D">
        <w:rPr>
          <w:rFonts w:ascii="Garamond" w:hAnsi="Garamond"/>
        </w:rPr>
        <w:t>pozůstalostní,</w:t>
      </w:r>
      <w:r w:rsidRPr="0029407D">
        <w:rPr>
          <w:rFonts w:ascii="Garamond" w:hAnsi="Garamond"/>
        </w:rPr>
        <w:t xml:space="preserve"> řízení o úschovách a umoření listin a </w:t>
      </w:r>
      <w:r w:rsidR="00A620C8" w:rsidRPr="0029407D">
        <w:rPr>
          <w:rFonts w:ascii="Garamond" w:hAnsi="Garamond"/>
        </w:rPr>
        <w:t>dožádání</w:t>
      </w:r>
      <w:r w:rsidR="00A87F75" w:rsidRPr="0029407D">
        <w:rPr>
          <w:rFonts w:ascii="Garamond" w:hAnsi="Garamond"/>
        </w:rPr>
        <w:t>. Dohlíží odborně nad agendou vymáhání pohledávek. Zpracovává rozpis dosažitelnosti soudců a</w:t>
      </w:r>
      <w:r w:rsidRPr="0029407D">
        <w:rPr>
          <w:rFonts w:ascii="Garamond" w:hAnsi="Garamond"/>
        </w:rPr>
        <w:t> </w:t>
      </w:r>
      <w:r w:rsidR="00A87F75" w:rsidRPr="0029407D">
        <w:rPr>
          <w:rFonts w:ascii="Garamond" w:hAnsi="Garamond"/>
        </w:rPr>
        <w:t>služeb zapisovatelek. Je pověřen pub</w:t>
      </w:r>
      <w:r w:rsidRPr="0029407D">
        <w:rPr>
          <w:rFonts w:ascii="Garamond" w:hAnsi="Garamond"/>
        </w:rPr>
        <w:t>likací milosti ve smyslu § 67 a </w:t>
      </w:r>
      <w:r w:rsidR="00A87F75" w:rsidRPr="0029407D">
        <w:rPr>
          <w:rFonts w:ascii="Garamond" w:hAnsi="Garamond"/>
        </w:rPr>
        <w:t>68 VKŘ. Podílí se na rozhodovací činnosti soudu v rozsahu dále uvedeném</w:t>
      </w:r>
      <w:r w:rsidR="00A620C8" w:rsidRPr="0029407D">
        <w:rPr>
          <w:rFonts w:ascii="Garamond" w:hAnsi="Garamond"/>
        </w:rPr>
        <w:t xml:space="preserve">. </w:t>
      </w:r>
      <w:r w:rsidRPr="0029407D">
        <w:rPr>
          <w:rFonts w:ascii="Garamond" w:hAnsi="Garamond"/>
        </w:rPr>
        <w:t>Vydává rozhodnutí podle zák. č. </w:t>
      </w:r>
      <w:r w:rsidR="00A620C8" w:rsidRPr="0029407D">
        <w:rPr>
          <w:rFonts w:ascii="Garamond" w:hAnsi="Garamond"/>
        </w:rPr>
        <w:t>106/99 Sb.</w:t>
      </w:r>
    </w:p>
    <w:p w14:paraId="0B5571EB" w14:textId="3342BFC8" w:rsidR="00006EB7" w:rsidRPr="0029407D" w:rsidRDefault="00291C27" w:rsidP="008954A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 xml:space="preserve">V bodě </w:t>
      </w:r>
      <w:r w:rsidR="008954A3" w:rsidRPr="0029407D">
        <w:rPr>
          <w:rFonts w:ascii="Garamond" w:hAnsi="Garamond"/>
        </w:rPr>
        <w:t>2</w:t>
      </w:r>
      <w:r w:rsidRPr="0029407D">
        <w:rPr>
          <w:rFonts w:ascii="Garamond" w:hAnsi="Garamond"/>
        </w:rPr>
        <w:t xml:space="preserve">.2 </w:t>
      </w:r>
      <w:r w:rsidR="008954A3" w:rsidRPr="0029407D">
        <w:rPr>
          <w:rFonts w:ascii="Garamond" w:hAnsi="Garamond"/>
        </w:rPr>
        <w:t xml:space="preserve">se doplňuje obsazení místopředsedy </w:t>
      </w:r>
      <w:r w:rsidR="00750E09" w:rsidRPr="0029407D">
        <w:rPr>
          <w:rFonts w:ascii="Garamond" w:hAnsi="Garamond"/>
        </w:rPr>
        <w:t>pro úsek občanskoprávní – JUDr. </w:t>
      </w:r>
      <w:r w:rsidR="008954A3" w:rsidRPr="0029407D">
        <w:rPr>
          <w:rFonts w:ascii="Garamond" w:hAnsi="Garamond"/>
        </w:rPr>
        <w:t>Martin Skalický. Dále se mění znění p</w:t>
      </w:r>
      <w:r w:rsidR="00750E09" w:rsidRPr="0029407D">
        <w:rPr>
          <w:rFonts w:ascii="Garamond" w:hAnsi="Garamond"/>
        </w:rPr>
        <w:t>ůsobnosti místopředsedy soudu a </w:t>
      </w:r>
      <w:r w:rsidR="008954A3" w:rsidRPr="0029407D">
        <w:rPr>
          <w:rFonts w:ascii="Garamond" w:hAnsi="Garamond"/>
        </w:rPr>
        <w:t xml:space="preserve">nově zní takto: </w:t>
      </w:r>
    </w:p>
    <w:p w14:paraId="4B28C2E4" w14:textId="4492408F" w:rsidR="00A620C8" w:rsidRPr="0029407D" w:rsidRDefault="00A620C8" w:rsidP="00A620C8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 xml:space="preserve">Vykonává na </w:t>
      </w:r>
      <w:r w:rsidR="00750E09" w:rsidRPr="0029407D">
        <w:rPr>
          <w:rFonts w:ascii="Garamond" w:hAnsi="Garamond"/>
        </w:rPr>
        <w:t>svěřeném úseku podle § 34 odst. 2 a § 121 odst. </w:t>
      </w:r>
      <w:r w:rsidRPr="0029407D">
        <w:rPr>
          <w:rFonts w:ascii="Garamond" w:hAnsi="Garamond"/>
        </w:rPr>
        <w:t>4 zák. č. 6/2002</w:t>
      </w:r>
      <w:r w:rsidR="00750E09" w:rsidRPr="0029407D">
        <w:rPr>
          <w:rFonts w:ascii="Garamond" w:hAnsi="Garamond"/>
        </w:rPr>
        <w:t> </w:t>
      </w:r>
      <w:r w:rsidRPr="0029407D">
        <w:rPr>
          <w:rFonts w:ascii="Garamond" w:hAnsi="Garamond"/>
        </w:rPr>
        <w:t>Sb. státní správu okresního soudu s výjimkou věcí, které si výslovně vyhradí předseda soudu. Zajišťuje dohledovou činnost agendy civilní a</w:t>
      </w:r>
      <w:r w:rsidR="00750E09" w:rsidRPr="0029407D">
        <w:rPr>
          <w:rFonts w:ascii="Garamond" w:hAnsi="Garamond"/>
        </w:rPr>
        <w:t> </w:t>
      </w:r>
      <w:r w:rsidRPr="0029407D">
        <w:rPr>
          <w:rFonts w:ascii="Garamond" w:hAnsi="Garamond"/>
        </w:rPr>
        <w:t>opatrovnické. Zastupuje předsedu soudu v době nepřítomnosti. Podílí se na rozhodovací činnosti soudu v rozsahu dále uvedeném</w:t>
      </w:r>
      <w:r w:rsidR="003074A8" w:rsidRPr="0029407D">
        <w:rPr>
          <w:rFonts w:ascii="Garamond" w:hAnsi="Garamond"/>
        </w:rPr>
        <w:t>.</w:t>
      </w:r>
    </w:p>
    <w:p w14:paraId="2145D608" w14:textId="195036CB" w:rsidR="00291C27" w:rsidRPr="0029407D" w:rsidRDefault="003074A8" w:rsidP="008954A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 bodě 5.1 se v soudním oddělení 1 Mgr.</w:t>
      </w:r>
      <w:r w:rsidR="00750E09" w:rsidRPr="0029407D">
        <w:rPr>
          <w:rFonts w:ascii="Garamond" w:hAnsi="Garamond"/>
        </w:rPr>
        <w:t> </w:t>
      </w:r>
      <w:r w:rsidRPr="0029407D">
        <w:rPr>
          <w:rFonts w:ascii="Garamond" w:hAnsi="Garamond"/>
        </w:rPr>
        <w:t>Roberta Plášila doplňuje jako</w:t>
      </w:r>
      <w:r w:rsidR="00750E09" w:rsidRPr="0029407D">
        <w:rPr>
          <w:rFonts w:ascii="Garamond" w:hAnsi="Garamond"/>
        </w:rPr>
        <w:t xml:space="preserve"> další zastupující soudce JUDr. </w:t>
      </w:r>
      <w:r w:rsidRPr="0029407D">
        <w:rPr>
          <w:rFonts w:ascii="Garamond" w:hAnsi="Garamond"/>
        </w:rPr>
        <w:t>Rostislav Tomis</w:t>
      </w:r>
      <w:r w:rsidR="002548B1" w:rsidRPr="0029407D">
        <w:rPr>
          <w:rFonts w:ascii="Garamond" w:hAnsi="Garamond"/>
        </w:rPr>
        <w:t>.</w:t>
      </w:r>
    </w:p>
    <w:p w14:paraId="0A3BFDDC" w14:textId="3BEDFB3A" w:rsidR="002548B1" w:rsidRPr="0029407D" w:rsidRDefault="002548B1" w:rsidP="008954A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 xml:space="preserve">V bodě 5.1 </w:t>
      </w:r>
      <w:r w:rsidR="00750E09" w:rsidRPr="0029407D">
        <w:rPr>
          <w:rFonts w:ascii="Garamond" w:hAnsi="Garamond"/>
        </w:rPr>
        <w:t>se v soudním oddělení 7 – JUDr. </w:t>
      </w:r>
      <w:r w:rsidRPr="0029407D">
        <w:rPr>
          <w:rFonts w:ascii="Garamond" w:hAnsi="Garamond"/>
        </w:rPr>
        <w:t>Karel Velek – zastavuje nápad obyčejných věcí a všech spe</w:t>
      </w:r>
      <w:r w:rsidR="00750E09" w:rsidRPr="0029407D">
        <w:rPr>
          <w:rFonts w:ascii="Garamond" w:hAnsi="Garamond"/>
        </w:rPr>
        <w:t>cializací. Do rejstříku T, Nt a </w:t>
      </w:r>
      <w:r w:rsidRPr="0029407D">
        <w:rPr>
          <w:rFonts w:ascii="Garamond" w:hAnsi="Garamond"/>
        </w:rPr>
        <w:t>Ntm budou zapisovány věci napadnuvší soudci v rámci jeho dosažitelnosti.</w:t>
      </w:r>
    </w:p>
    <w:p w14:paraId="29CFA4FA" w14:textId="777B4FF8" w:rsidR="00282926" w:rsidRPr="0029407D" w:rsidRDefault="00282926" w:rsidP="008954A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 bodě 5.2</w:t>
      </w:r>
      <w:r w:rsidR="00750E09" w:rsidRPr="0029407D">
        <w:rPr>
          <w:rFonts w:ascii="Garamond" w:hAnsi="Garamond"/>
        </w:rPr>
        <w:t>.4 se u asistentky soudce JUDr. </w:t>
      </w:r>
      <w:r w:rsidRPr="0029407D">
        <w:rPr>
          <w:rFonts w:ascii="Garamond" w:hAnsi="Garamond"/>
        </w:rPr>
        <w:t>Anety Onodyové</w:t>
      </w:r>
      <w:r w:rsidR="00750E09" w:rsidRPr="0029407D">
        <w:rPr>
          <w:rFonts w:ascii="Garamond" w:hAnsi="Garamond"/>
        </w:rPr>
        <w:t xml:space="preserve"> doplňuje její zařazení i pro soudce JUDr. Rostislava Tomise a Mgr. </w:t>
      </w:r>
      <w:r w:rsidRPr="0029407D">
        <w:rPr>
          <w:rFonts w:ascii="Garamond" w:hAnsi="Garamond"/>
        </w:rPr>
        <w:t>Jana Poláka.</w:t>
      </w:r>
    </w:p>
    <w:p w14:paraId="38535E91" w14:textId="1B5C9956" w:rsidR="004B46E6" w:rsidRPr="0029407D" w:rsidRDefault="003074A8" w:rsidP="004B4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 bodě 6.1 s</w:t>
      </w:r>
      <w:r w:rsidR="00750E09" w:rsidRPr="0029407D">
        <w:rPr>
          <w:rFonts w:ascii="Garamond" w:hAnsi="Garamond"/>
        </w:rPr>
        <w:t>e u soudního oddělení 8 – JUDr. </w:t>
      </w:r>
      <w:r w:rsidRPr="0029407D">
        <w:rPr>
          <w:rFonts w:ascii="Garamond" w:hAnsi="Garamond"/>
        </w:rPr>
        <w:t xml:space="preserve">Martin Skalický – mění výše nápadu </w:t>
      </w:r>
      <w:r w:rsidR="00750E09" w:rsidRPr="0029407D">
        <w:rPr>
          <w:rFonts w:ascii="Garamond" w:hAnsi="Garamond"/>
        </w:rPr>
        <w:t>v </w:t>
      </w:r>
      <w:r w:rsidR="00282926" w:rsidRPr="0029407D">
        <w:rPr>
          <w:rFonts w:ascii="Garamond" w:hAnsi="Garamond"/>
        </w:rPr>
        <w:t>r</w:t>
      </w:r>
      <w:r w:rsidRPr="0029407D">
        <w:rPr>
          <w:rFonts w:ascii="Garamond" w:hAnsi="Garamond"/>
        </w:rPr>
        <w:t>ejstřík</w:t>
      </w:r>
      <w:r w:rsidR="00282926" w:rsidRPr="0029407D">
        <w:rPr>
          <w:rFonts w:ascii="Garamond" w:hAnsi="Garamond"/>
        </w:rPr>
        <w:t>u</w:t>
      </w:r>
      <w:r w:rsidRPr="0029407D">
        <w:rPr>
          <w:rFonts w:ascii="Garamond" w:hAnsi="Garamond"/>
        </w:rPr>
        <w:t xml:space="preserve"> C – obyčejný nápad</w:t>
      </w:r>
      <w:r w:rsidR="00282926" w:rsidRPr="0029407D">
        <w:rPr>
          <w:rFonts w:ascii="Garamond" w:hAnsi="Garamond"/>
        </w:rPr>
        <w:t xml:space="preserve"> na</w:t>
      </w:r>
      <w:r w:rsidRPr="0029407D">
        <w:rPr>
          <w:rFonts w:ascii="Garamond" w:hAnsi="Garamond"/>
        </w:rPr>
        <w:t xml:space="preserve"> </w:t>
      </w:r>
      <w:r w:rsidR="00750E09" w:rsidRPr="0029407D">
        <w:rPr>
          <w:rFonts w:ascii="Garamond" w:hAnsi="Garamond"/>
        </w:rPr>
        <w:t>50 </w:t>
      </w:r>
      <w:r w:rsidR="00282926" w:rsidRPr="0029407D">
        <w:rPr>
          <w:rFonts w:ascii="Garamond" w:hAnsi="Garamond"/>
        </w:rPr>
        <w:t>%.</w:t>
      </w:r>
      <w:r w:rsidR="004B46E6" w:rsidRPr="0029407D">
        <w:rPr>
          <w:rFonts w:ascii="Garamond" w:hAnsi="Garamond"/>
        </w:rPr>
        <w:t xml:space="preserve"> </w:t>
      </w:r>
    </w:p>
    <w:p w14:paraId="112CB042" w14:textId="40EDB5FD" w:rsidR="004B46E6" w:rsidRPr="0029407D" w:rsidRDefault="004B46E6" w:rsidP="004B46E6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i/>
        </w:rPr>
      </w:pPr>
      <w:r w:rsidRPr="0029407D">
        <w:rPr>
          <w:rFonts w:ascii="Garamond" w:hAnsi="Garamond"/>
        </w:rPr>
        <w:t xml:space="preserve">Dále se doplňuje </w:t>
      </w:r>
      <w:r w:rsidR="00750E09" w:rsidRPr="0029407D">
        <w:rPr>
          <w:rFonts w:ascii="Garamond" w:hAnsi="Garamond"/>
        </w:rPr>
        <w:t>Rejstřík EPR – rozhoduje o </w:t>
      </w:r>
      <w:r w:rsidRPr="0029407D">
        <w:rPr>
          <w:rFonts w:ascii="Garamond" w:hAnsi="Garamond"/>
        </w:rPr>
        <w:t>opravných prostředcích proti rozhod</w:t>
      </w:r>
      <w:r w:rsidR="00750E09" w:rsidRPr="0029407D">
        <w:rPr>
          <w:rFonts w:ascii="Garamond" w:hAnsi="Garamond"/>
        </w:rPr>
        <w:t>nutí vyšších soudních úřednic a </w:t>
      </w:r>
      <w:r w:rsidRPr="0029407D">
        <w:rPr>
          <w:rFonts w:ascii="Garamond" w:hAnsi="Garamond"/>
        </w:rPr>
        <w:t>vykonává dohled nad jejich rozhodovací činností</w:t>
      </w:r>
      <w:r w:rsidR="00186F67" w:rsidRPr="0029407D">
        <w:rPr>
          <w:rFonts w:ascii="Garamond" w:hAnsi="Garamond"/>
        </w:rPr>
        <w:t xml:space="preserve"> – </w:t>
      </w:r>
      <w:r w:rsidR="000A6D39" w:rsidRPr="0029407D">
        <w:rPr>
          <w:rFonts w:ascii="Garamond" w:hAnsi="Garamond"/>
        </w:rPr>
        <w:t xml:space="preserve">v době nepřítomnosti soudce </w:t>
      </w:r>
      <w:r w:rsidR="00186F67" w:rsidRPr="0029407D">
        <w:rPr>
          <w:rFonts w:ascii="Garamond" w:hAnsi="Garamond"/>
        </w:rPr>
        <w:t>zastupuje Mgr. Robert Plášil</w:t>
      </w:r>
      <w:r w:rsidR="00186F67" w:rsidRPr="0029407D">
        <w:rPr>
          <w:rFonts w:ascii="Garamond" w:hAnsi="Garamond"/>
          <w:i/>
        </w:rPr>
        <w:t>.</w:t>
      </w:r>
    </w:p>
    <w:p w14:paraId="01B3DDEC" w14:textId="130C6940" w:rsidR="004B46E6" w:rsidRPr="0029407D" w:rsidRDefault="00750E09" w:rsidP="004B46E6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 tomto bodě se rovněž u </w:t>
      </w:r>
      <w:r w:rsidR="004B46E6" w:rsidRPr="0029407D">
        <w:rPr>
          <w:rFonts w:ascii="Garamond" w:hAnsi="Garamond"/>
        </w:rPr>
        <w:t>rejstříkové vedoucí Dany Vosykové doplňuje její zařazení tak, že je společným členem týmu aplikace CEPR (vkládá podání doru</w:t>
      </w:r>
      <w:r w:rsidRPr="0029407D">
        <w:rPr>
          <w:rFonts w:ascii="Garamond" w:hAnsi="Garamond"/>
        </w:rPr>
        <w:t>čená v písemné podobě do CEPR a </w:t>
      </w:r>
      <w:r w:rsidR="004B46E6" w:rsidRPr="0029407D">
        <w:rPr>
          <w:rFonts w:ascii="Garamond" w:hAnsi="Garamond"/>
        </w:rPr>
        <w:t>vede sběrné spisy).</w:t>
      </w:r>
    </w:p>
    <w:p w14:paraId="552B023B" w14:textId="50EE9719" w:rsidR="00186F67" w:rsidRPr="0029407D" w:rsidRDefault="004B46E6" w:rsidP="00186F6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 bodě 6.1 se u soudního oddělení 13</w:t>
      </w:r>
      <w:r w:rsidR="00750E09" w:rsidRPr="0029407D">
        <w:rPr>
          <w:rFonts w:ascii="Garamond" w:hAnsi="Garamond"/>
        </w:rPr>
        <w:t xml:space="preserve"> a </w:t>
      </w:r>
      <w:r w:rsidR="0066224F" w:rsidRPr="0029407D">
        <w:rPr>
          <w:rFonts w:ascii="Garamond" w:hAnsi="Garamond"/>
        </w:rPr>
        <w:t>20</w:t>
      </w:r>
      <w:r w:rsidRPr="0029407D">
        <w:rPr>
          <w:rFonts w:ascii="Garamond" w:hAnsi="Garamond"/>
        </w:rPr>
        <w:t xml:space="preserve"> vypouští </w:t>
      </w:r>
      <w:r w:rsidR="0085018F" w:rsidRPr="0029407D">
        <w:rPr>
          <w:rFonts w:ascii="Garamond" w:hAnsi="Garamond"/>
        </w:rPr>
        <w:t>Rejstřík EPR a </w:t>
      </w:r>
      <w:r w:rsidR="00750E09" w:rsidRPr="0029407D">
        <w:rPr>
          <w:rFonts w:ascii="Garamond" w:hAnsi="Garamond"/>
        </w:rPr>
        <w:t>rozhodování o </w:t>
      </w:r>
      <w:r w:rsidRPr="0029407D">
        <w:rPr>
          <w:rFonts w:ascii="Garamond" w:hAnsi="Garamond"/>
        </w:rPr>
        <w:t>opravném prostředku proti rozhodnutí VSÚ a</w:t>
      </w:r>
      <w:r w:rsidR="00750E09" w:rsidRPr="0029407D">
        <w:rPr>
          <w:rFonts w:ascii="Garamond" w:hAnsi="Garamond"/>
        </w:rPr>
        <w:t> </w:t>
      </w:r>
      <w:r w:rsidRPr="0029407D">
        <w:rPr>
          <w:rFonts w:ascii="Garamond" w:hAnsi="Garamond"/>
        </w:rPr>
        <w:t>dohled nad jejich rozhodovací činností.</w:t>
      </w:r>
    </w:p>
    <w:p w14:paraId="20FCFD28" w14:textId="57EA3654" w:rsidR="003A5D80" w:rsidRPr="0029407D" w:rsidRDefault="003A5D80" w:rsidP="004B4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 xml:space="preserve">V bodě </w:t>
      </w:r>
      <w:r w:rsidR="00750E09" w:rsidRPr="0029407D">
        <w:rPr>
          <w:rFonts w:ascii="Garamond" w:hAnsi="Garamond"/>
        </w:rPr>
        <w:t>6.2.1 se vypouští zařazení Mgr. </w:t>
      </w:r>
      <w:r w:rsidRPr="0029407D">
        <w:rPr>
          <w:rFonts w:ascii="Garamond" w:hAnsi="Garamond"/>
        </w:rPr>
        <w:t>Jana Prochá</w:t>
      </w:r>
      <w:r w:rsidR="00750E09" w:rsidRPr="0029407D">
        <w:rPr>
          <w:rFonts w:ascii="Garamond" w:hAnsi="Garamond"/>
        </w:rPr>
        <w:t>zky jako asistenta soudce JUDr. </w:t>
      </w:r>
      <w:r w:rsidRPr="0029407D">
        <w:rPr>
          <w:rFonts w:ascii="Garamond" w:hAnsi="Garamond"/>
        </w:rPr>
        <w:t>Martina Skalického a</w:t>
      </w:r>
      <w:r w:rsidR="00750E09" w:rsidRPr="0029407D">
        <w:rPr>
          <w:rFonts w:ascii="Garamond" w:hAnsi="Garamond"/>
        </w:rPr>
        <w:t> </w:t>
      </w:r>
      <w:r w:rsidRPr="0029407D">
        <w:rPr>
          <w:rFonts w:ascii="Garamond" w:hAnsi="Garamond"/>
        </w:rPr>
        <w:t>nově se zařaz</w:t>
      </w:r>
      <w:r w:rsidR="00750E09" w:rsidRPr="0029407D">
        <w:rPr>
          <w:rFonts w:ascii="Garamond" w:hAnsi="Garamond"/>
        </w:rPr>
        <w:t>uje jako asistent soudkyně Mgr. </w:t>
      </w:r>
      <w:r w:rsidRPr="0029407D">
        <w:rPr>
          <w:rFonts w:ascii="Garamond" w:hAnsi="Garamond"/>
        </w:rPr>
        <w:t>Zuzany Lasotové Brabcové.</w:t>
      </w:r>
    </w:p>
    <w:p w14:paraId="3CF67083" w14:textId="591681F2" w:rsidR="003A5D80" w:rsidRPr="0029407D" w:rsidRDefault="00750E09" w:rsidP="003A5D80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Dále se doplňuje působnost Mgr. </w:t>
      </w:r>
      <w:r w:rsidR="003A5D80" w:rsidRPr="0029407D">
        <w:rPr>
          <w:rFonts w:ascii="Garamond" w:hAnsi="Garamond"/>
        </w:rPr>
        <w:t>Radky Novákové tak, že se nově zařazuje ta</w:t>
      </w:r>
      <w:r w:rsidRPr="0029407D">
        <w:rPr>
          <w:rFonts w:ascii="Garamond" w:hAnsi="Garamond"/>
        </w:rPr>
        <w:t>ké jako asistentka soudce JUDr. </w:t>
      </w:r>
      <w:r w:rsidR="003A5D80" w:rsidRPr="0029407D">
        <w:rPr>
          <w:rFonts w:ascii="Garamond" w:hAnsi="Garamond"/>
        </w:rPr>
        <w:t>Martina Skalického.</w:t>
      </w:r>
    </w:p>
    <w:p w14:paraId="763BFDBC" w14:textId="5C6D2A40" w:rsidR="00027C2A" w:rsidRPr="0029407D" w:rsidRDefault="008954A3" w:rsidP="00027C2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V bodě 6.</w:t>
      </w:r>
      <w:r w:rsidR="004B46E6" w:rsidRPr="0029407D">
        <w:rPr>
          <w:rFonts w:ascii="Garamond" w:hAnsi="Garamond"/>
        </w:rPr>
        <w:t>2.3</w:t>
      </w:r>
      <w:r w:rsidRPr="0029407D">
        <w:rPr>
          <w:rFonts w:ascii="Garamond" w:hAnsi="Garamond"/>
        </w:rPr>
        <w:t xml:space="preserve"> se </w:t>
      </w:r>
      <w:r w:rsidR="004B46E6" w:rsidRPr="0029407D">
        <w:rPr>
          <w:rFonts w:ascii="Garamond" w:hAnsi="Garamond"/>
        </w:rPr>
        <w:t xml:space="preserve">u vedoucí civilního oddělení </w:t>
      </w:r>
      <w:r w:rsidR="003A5D80" w:rsidRPr="0029407D">
        <w:rPr>
          <w:rFonts w:ascii="Garamond" w:hAnsi="Garamond"/>
        </w:rPr>
        <w:t>vypouští její zařazení jako</w:t>
      </w:r>
      <w:r w:rsidR="004B46E6" w:rsidRPr="0029407D">
        <w:rPr>
          <w:rFonts w:ascii="Garamond" w:hAnsi="Garamond"/>
          <w:bCs/>
        </w:rPr>
        <w:t xml:space="preserve"> společn</w:t>
      </w:r>
      <w:r w:rsidR="003A5D80" w:rsidRPr="0029407D">
        <w:rPr>
          <w:rFonts w:ascii="Garamond" w:hAnsi="Garamond"/>
          <w:bCs/>
        </w:rPr>
        <w:t>ého</w:t>
      </w:r>
      <w:r w:rsidR="004B46E6" w:rsidRPr="0029407D">
        <w:rPr>
          <w:rFonts w:ascii="Garamond" w:hAnsi="Garamond"/>
          <w:bCs/>
        </w:rPr>
        <w:t xml:space="preserve"> člen</w:t>
      </w:r>
      <w:r w:rsidR="003A5D80" w:rsidRPr="0029407D">
        <w:rPr>
          <w:rFonts w:ascii="Garamond" w:hAnsi="Garamond"/>
          <w:bCs/>
        </w:rPr>
        <w:t>a</w:t>
      </w:r>
      <w:r w:rsidR="004B46E6" w:rsidRPr="0029407D">
        <w:rPr>
          <w:rFonts w:ascii="Garamond" w:hAnsi="Garamond"/>
          <w:bCs/>
        </w:rPr>
        <w:t xml:space="preserve"> týmu aplikace CEPR (vkládá podání doru</w:t>
      </w:r>
      <w:r w:rsidR="00750E09" w:rsidRPr="0029407D">
        <w:rPr>
          <w:rFonts w:ascii="Garamond" w:hAnsi="Garamond"/>
          <w:bCs/>
        </w:rPr>
        <w:t>čená v písemné podobě do CEPR a </w:t>
      </w:r>
      <w:r w:rsidR="004B46E6" w:rsidRPr="0029407D">
        <w:rPr>
          <w:rFonts w:ascii="Garamond" w:hAnsi="Garamond"/>
          <w:bCs/>
        </w:rPr>
        <w:t>vede sběrné spisy).</w:t>
      </w:r>
    </w:p>
    <w:p w14:paraId="11183464" w14:textId="440DBE50" w:rsidR="006B7FCF" w:rsidRPr="0029407D" w:rsidRDefault="006B7FCF" w:rsidP="00027C2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  <w:bCs/>
        </w:rPr>
        <w:lastRenderedPageBreak/>
        <w:t>V bodě 9.1 se v soudním oddělení 40 mění zastupování soudkyně takto: Mgr.</w:t>
      </w:r>
      <w:r w:rsidR="00750E09" w:rsidRPr="0029407D">
        <w:rPr>
          <w:rFonts w:ascii="Garamond" w:hAnsi="Garamond"/>
          <w:bCs/>
        </w:rPr>
        <w:t> Robert Plášil, JUDr. </w:t>
      </w:r>
      <w:r w:rsidRPr="0029407D">
        <w:rPr>
          <w:rFonts w:ascii="Garamond" w:hAnsi="Garamond"/>
          <w:bCs/>
        </w:rPr>
        <w:t>Martin Skalický.</w:t>
      </w:r>
    </w:p>
    <w:p w14:paraId="16C70E75" w14:textId="2B58D472" w:rsidR="006B7FCF" w:rsidRPr="0029407D" w:rsidRDefault="006B7FCF" w:rsidP="00027C2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29407D">
        <w:rPr>
          <w:rFonts w:ascii="Garamond" w:hAnsi="Garamond"/>
          <w:bCs/>
        </w:rPr>
        <w:t>V bo</w:t>
      </w:r>
      <w:r w:rsidR="00750E09" w:rsidRPr="0029407D">
        <w:rPr>
          <w:rFonts w:ascii="Garamond" w:hAnsi="Garamond"/>
          <w:bCs/>
        </w:rPr>
        <w:t>dě 10.1 se v soudním oddělení 0 Spr, 50 St a 51 Si doplňuje zastoupení Mgr. Roberta Plášila soudcem JUDr. </w:t>
      </w:r>
      <w:r w:rsidRPr="0029407D">
        <w:rPr>
          <w:rFonts w:ascii="Garamond" w:hAnsi="Garamond"/>
          <w:bCs/>
        </w:rPr>
        <w:t>Martinem Skalickým.</w:t>
      </w:r>
    </w:p>
    <w:p w14:paraId="1B75F36D" w14:textId="2EBC2E5A" w:rsidR="00741266" w:rsidRPr="0029407D" w:rsidRDefault="00176C3F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 w:rsidRPr="0029407D">
        <w:rPr>
          <w:rFonts w:ascii="Garamond" w:hAnsi="Garamond"/>
        </w:rPr>
        <w:t>Tento</w:t>
      </w:r>
      <w:r w:rsidR="00821C29" w:rsidRPr="0029407D">
        <w:rPr>
          <w:rFonts w:ascii="Garamond" w:hAnsi="Garamond"/>
        </w:rPr>
        <w:t xml:space="preserve"> doplněk </w:t>
      </w:r>
      <w:r w:rsidR="006677A9" w:rsidRPr="0029407D">
        <w:rPr>
          <w:rFonts w:ascii="Garamond" w:hAnsi="Garamond"/>
        </w:rPr>
        <w:t>b</w:t>
      </w:r>
      <w:r w:rsidR="00821C29" w:rsidRPr="0029407D">
        <w:rPr>
          <w:rFonts w:ascii="Garamond" w:hAnsi="Garamond"/>
        </w:rPr>
        <w:t xml:space="preserve">yl </w:t>
      </w:r>
      <w:r w:rsidR="00750E09" w:rsidRPr="0029407D">
        <w:rPr>
          <w:rFonts w:ascii="Garamond" w:hAnsi="Garamond"/>
        </w:rPr>
        <w:t>projednán soudcovskou radou 24. </w:t>
      </w:r>
      <w:r w:rsidR="008954A3" w:rsidRPr="0029407D">
        <w:rPr>
          <w:rFonts w:ascii="Garamond" w:hAnsi="Garamond"/>
        </w:rPr>
        <w:t>června</w:t>
      </w:r>
      <w:r w:rsidR="004F1B40" w:rsidRPr="0029407D">
        <w:rPr>
          <w:rFonts w:ascii="Garamond" w:hAnsi="Garamond"/>
        </w:rPr>
        <w:t> 2022</w:t>
      </w:r>
      <w:r w:rsidR="00821C29" w:rsidRPr="0029407D">
        <w:rPr>
          <w:rFonts w:ascii="Garamond" w:hAnsi="Garamond"/>
        </w:rPr>
        <w:t>.</w:t>
      </w:r>
    </w:p>
    <w:p w14:paraId="454D6BE6" w14:textId="5A8A895A" w:rsidR="003427D5" w:rsidRPr="0029407D" w:rsidRDefault="003427D5" w:rsidP="00176C3F">
      <w:pPr>
        <w:rPr>
          <w:rFonts w:ascii="Garamond" w:hAnsi="Garamond"/>
        </w:rPr>
      </w:pPr>
    </w:p>
    <w:p w14:paraId="46312168" w14:textId="24263125" w:rsidR="00176C3F" w:rsidRPr="0029407D" w:rsidRDefault="00750E09" w:rsidP="00176C3F">
      <w:pPr>
        <w:rPr>
          <w:rFonts w:ascii="Garamond" w:hAnsi="Garamond"/>
        </w:rPr>
      </w:pPr>
      <w:r w:rsidRPr="0029407D">
        <w:rPr>
          <w:rFonts w:ascii="Garamond" w:hAnsi="Garamond"/>
        </w:rPr>
        <w:t>Mgr. </w:t>
      </w:r>
      <w:r w:rsidR="005C777C" w:rsidRPr="0029407D">
        <w:rPr>
          <w:rFonts w:ascii="Garamond" w:hAnsi="Garamond"/>
        </w:rPr>
        <w:t>Robert Plášil</w:t>
      </w:r>
      <w:r w:rsidR="00490E0C" w:rsidRPr="0029407D">
        <w:rPr>
          <w:rFonts w:ascii="Garamond" w:hAnsi="Garamond"/>
        </w:rPr>
        <w:t xml:space="preserve"> v. r.</w:t>
      </w:r>
    </w:p>
    <w:p w14:paraId="65DB7E3A" w14:textId="232BC43B" w:rsidR="00176C3F" w:rsidRPr="0029407D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29407D">
        <w:rPr>
          <w:rFonts w:ascii="Garamond" w:hAnsi="Garamond"/>
          <w:sz w:val="20"/>
          <w:szCs w:val="20"/>
        </w:rPr>
        <w:t>předseda soudu</w:t>
      </w:r>
    </w:p>
    <w:sectPr w:rsidR="00176C3F" w:rsidRPr="0029407D" w:rsidSect="000E0DF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399E" w14:textId="541FA0A1" w:rsidR="00750E09" w:rsidRPr="00750E09" w:rsidRDefault="00750E09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31C279E1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310933">
      <w:rPr>
        <w:rFonts w:ascii="Garamond" w:hAnsi="Garamond"/>
        <w:sz w:val="24"/>
        <w:szCs w:val="24"/>
      </w:rPr>
      <w:t>585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7_doplnek_RP_2022.docx 2022/06/27 07:32:2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3EAB"/>
    <w:rsid w:val="00006EB7"/>
    <w:rsid w:val="00013ABA"/>
    <w:rsid w:val="00027C2A"/>
    <w:rsid w:val="00033B59"/>
    <w:rsid w:val="00034F9C"/>
    <w:rsid w:val="0003652A"/>
    <w:rsid w:val="00042CDC"/>
    <w:rsid w:val="00047183"/>
    <w:rsid w:val="00053B2A"/>
    <w:rsid w:val="000575FC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F5BE3"/>
    <w:rsid w:val="00107D26"/>
    <w:rsid w:val="001113F0"/>
    <w:rsid w:val="00111442"/>
    <w:rsid w:val="001267A7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3FC2"/>
    <w:rsid w:val="00247017"/>
    <w:rsid w:val="002548B1"/>
    <w:rsid w:val="00255BDD"/>
    <w:rsid w:val="00256F5D"/>
    <w:rsid w:val="00282926"/>
    <w:rsid w:val="00283DF5"/>
    <w:rsid w:val="00285611"/>
    <w:rsid w:val="00286CB6"/>
    <w:rsid w:val="00291C27"/>
    <w:rsid w:val="0029407D"/>
    <w:rsid w:val="002940F9"/>
    <w:rsid w:val="002A0A43"/>
    <w:rsid w:val="002B2847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339C"/>
    <w:rsid w:val="00405C5C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90DB3"/>
    <w:rsid w:val="00490E0C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BB7"/>
    <w:rsid w:val="005712F1"/>
    <w:rsid w:val="00590274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63B5"/>
    <w:rsid w:val="00615146"/>
    <w:rsid w:val="006371C2"/>
    <w:rsid w:val="00647165"/>
    <w:rsid w:val="00647596"/>
    <w:rsid w:val="00651CB9"/>
    <w:rsid w:val="00661546"/>
    <w:rsid w:val="0066224F"/>
    <w:rsid w:val="006677A9"/>
    <w:rsid w:val="0068062F"/>
    <w:rsid w:val="0068481A"/>
    <w:rsid w:val="00687C9D"/>
    <w:rsid w:val="00690A29"/>
    <w:rsid w:val="00692024"/>
    <w:rsid w:val="006A30D0"/>
    <w:rsid w:val="006A31F0"/>
    <w:rsid w:val="006B1A41"/>
    <w:rsid w:val="006B7778"/>
    <w:rsid w:val="006B7FCF"/>
    <w:rsid w:val="006C27A9"/>
    <w:rsid w:val="006D1E97"/>
    <w:rsid w:val="006D477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41266"/>
    <w:rsid w:val="00742EAA"/>
    <w:rsid w:val="00746CD1"/>
    <w:rsid w:val="00750E09"/>
    <w:rsid w:val="00752406"/>
    <w:rsid w:val="007732AB"/>
    <w:rsid w:val="00774930"/>
    <w:rsid w:val="00774A64"/>
    <w:rsid w:val="00776705"/>
    <w:rsid w:val="00777D0C"/>
    <w:rsid w:val="00782AFB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1C29"/>
    <w:rsid w:val="00824F18"/>
    <w:rsid w:val="00830731"/>
    <w:rsid w:val="0083099C"/>
    <w:rsid w:val="00832BCF"/>
    <w:rsid w:val="00844FE1"/>
    <w:rsid w:val="00846F95"/>
    <w:rsid w:val="0085018F"/>
    <w:rsid w:val="00861C15"/>
    <w:rsid w:val="00875D61"/>
    <w:rsid w:val="0087610A"/>
    <w:rsid w:val="0087623E"/>
    <w:rsid w:val="008839A2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B0A90"/>
    <w:rsid w:val="009C084D"/>
    <w:rsid w:val="009C132B"/>
    <w:rsid w:val="009C1A67"/>
    <w:rsid w:val="009C2E18"/>
    <w:rsid w:val="009C45A0"/>
    <w:rsid w:val="009D4BF3"/>
    <w:rsid w:val="009F1012"/>
    <w:rsid w:val="009F3227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1D3E"/>
    <w:rsid w:val="00A37123"/>
    <w:rsid w:val="00A44C6E"/>
    <w:rsid w:val="00A44DC7"/>
    <w:rsid w:val="00A620C8"/>
    <w:rsid w:val="00A717FE"/>
    <w:rsid w:val="00A76A4E"/>
    <w:rsid w:val="00A838BA"/>
    <w:rsid w:val="00A87F75"/>
    <w:rsid w:val="00A9616A"/>
    <w:rsid w:val="00AA2FA8"/>
    <w:rsid w:val="00AF3A82"/>
    <w:rsid w:val="00AF4FCA"/>
    <w:rsid w:val="00B145AE"/>
    <w:rsid w:val="00B262D7"/>
    <w:rsid w:val="00B338E3"/>
    <w:rsid w:val="00B3791B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E7031"/>
    <w:rsid w:val="00BF3D3B"/>
    <w:rsid w:val="00BF5FD9"/>
    <w:rsid w:val="00C207CE"/>
    <w:rsid w:val="00C2330F"/>
    <w:rsid w:val="00C26204"/>
    <w:rsid w:val="00C27D3C"/>
    <w:rsid w:val="00C3161D"/>
    <w:rsid w:val="00C363CA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0D4A"/>
    <w:rsid w:val="00CD4CEC"/>
    <w:rsid w:val="00D01364"/>
    <w:rsid w:val="00D102F8"/>
    <w:rsid w:val="00D2060A"/>
    <w:rsid w:val="00D2613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6097B"/>
    <w:rsid w:val="00E70AB5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1BC7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2014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59DB-10F1-44A8-8D24-E308AE6A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2</cp:revision>
  <cp:lastPrinted>2022-06-27T05:38:00Z</cp:lastPrinted>
  <dcterms:created xsi:type="dcterms:W3CDTF">2022-06-28T05:53:00Z</dcterms:created>
  <dcterms:modified xsi:type="dcterms:W3CDTF">2022-06-28T05:53:00Z</dcterms:modified>
</cp:coreProperties>
</file>