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9E" w:rsidRPr="00965DA2" w:rsidRDefault="00272D9E" w:rsidP="00632794">
      <w:pPr>
        <w:pStyle w:val="Nadpis1"/>
        <w:rPr>
          <w:rFonts w:ascii="Garamond" w:hAnsi="Garamond" w:cs="Arial"/>
          <w:sz w:val="24"/>
          <w:szCs w:val="24"/>
          <w:u w:val="single"/>
        </w:rPr>
      </w:pPr>
      <w:r w:rsidRPr="00965DA2">
        <w:rPr>
          <w:rFonts w:ascii="Garamond" w:hAnsi="Garamond" w:cs="Arial"/>
          <w:sz w:val="24"/>
          <w:szCs w:val="24"/>
          <w:u w:val="single"/>
        </w:rPr>
        <w:t>Pavel Soudek</w:t>
      </w:r>
    </w:p>
    <w:p w:rsidR="00632794" w:rsidRPr="00965DA2" w:rsidRDefault="00632794" w:rsidP="00632794">
      <w:pPr>
        <w:rPr>
          <w:rFonts w:ascii="Garamond" w:hAnsi="Garamond"/>
        </w:rPr>
      </w:pP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Chrudim </w:t>
      </w:r>
      <w:r w:rsidR="00CC4014" w:rsidRPr="00965DA2">
        <w:rPr>
          <w:rFonts w:ascii="Garamond" w:hAnsi="Garamond" w:cs="Arial"/>
        </w:rPr>
        <w:t xml:space="preserve">I., II., </w:t>
      </w:r>
      <w:proofErr w:type="gramStart"/>
      <w:r w:rsidR="00CC4014" w:rsidRPr="00965DA2">
        <w:rPr>
          <w:rFonts w:ascii="Garamond" w:hAnsi="Garamond" w:cs="Arial"/>
        </w:rPr>
        <w:t>III.,</w:t>
      </w:r>
      <w:r w:rsidRPr="00965DA2">
        <w:rPr>
          <w:rFonts w:ascii="Garamond" w:hAnsi="Garamond" w:cs="Arial"/>
        </w:rPr>
        <w:t>IV</w:t>
      </w:r>
      <w:proofErr w:type="gramEnd"/>
      <w:r w:rsidRPr="00965DA2">
        <w:rPr>
          <w:rFonts w:ascii="Garamond" w:hAnsi="Garamond" w:cs="Arial"/>
        </w:rPr>
        <w:t>., V.</w:t>
      </w:r>
      <w:r w:rsidR="00CC519F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>- Mrákotín</w:t>
      </w:r>
      <w:r w:rsidR="005C2FF2" w:rsidRPr="00965DA2">
        <w:rPr>
          <w:rFonts w:ascii="Garamond" w:hAnsi="Garamond" w:cs="Arial"/>
        </w:rPr>
        <w:tab/>
      </w:r>
    </w:p>
    <w:p w:rsidR="00CC519F" w:rsidRPr="00965DA2" w:rsidRDefault="00272D9E" w:rsidP="00CC519F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Bahna</w:t>
      </w:r>
      <w:r w:rsidR="00CC519F" w:rsidRPr="00965DA2">
        <w:rPr>
          <w:rFonts w:ascii="Garamond" w:hAnsi="Garamond" w:cs="Arial"/>
        </w:rPr>
        <w:t xml:space="preserve"> </w:t>
      </w:r>
      <w:r w:rsidR="005C2FF2" w:rsidRPr="00965DA2">
        <w:rPr>
          <w:rFonts w:ascii="Garamond" w:hAnsi="Garamond" w:cs="Arial"/>
        </w:rPr>
        <w:tab/>
        <w:t>- Nová Ves u Skutče</w:t>
      </w:r>
      <w:r w:rsidR="00CC519F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8F1DA9" w:rsidRPr="00965DA2" w:rsidRDefault="00CC519F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Bí</w:t>
      </w:r>
      <w:r w:rsidR="008F1DA9" w:rsidRPr="00965DA2">
        <w:rPr>
          <w:rFonts w:ascii="Garamond" w:hAnsi="Garamond" w:cs="Arial"/>
        </w:rPr>
        <w:t xml:space="preserve">lý Kůň </w:t>
      </w:r>
      <w:r w:rsidR="005C2FF2" w:rsidRPr="00965DA2">
        <w:rPr>
          <w:rFonts w:ascii="Garamond" w:hAnsi="Garamond" w:cs="Arial"/>
        </w:rPr>
        <w:tab/>
        <w:t>- Nové Hrady</w:t>
      </w:r>
      <w:r w:rsidR="005C2FF2" w:rsidRPr="00965DA2">
        <w:rPr>
          <w:rFonts w:ascii="Garamond" w:hAnsi="Garamond" w:cs="Arial"/>
        </w:rPr>
        <w:tab/>
      </w:r>
      <w:r w:rsidR="008F1DA9" w:rsidRPr="00965DA2">
        <w:rPr>
          <w:rFonts w:ascii="Garamond" w:hAnsi="Garamond" w:cs="Arial"/>
        </w:rPr>
        <w:t xml:space="preserve">                 </w:t>
      </w:r>
      <w:r w:rsidR="008F1DA9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8F1DA9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Blatno</w:t>
      </w:r>
      <w:r w:rsidR="005C2FF2" w:rsidRPr="00965DA2">
        <w:rPr>
          <w:rFonts w:ascii="Garamond" w:hAnsi="Garamond" w:cs="Arial"/>
        </w:rPr>
        <w:tab/>
        <w:t xml:space="preserve">- </w:t>
      </w:r>
      <w:proofErr w:type="spellStart"/>
      <w:r w:rsidR="005C2FF2" w:rsidRPr="00965DA2">
        <w:rPr>
          <w:rFonts w:ascii="Garamond" w:hAnsi="Garamond" w:cs="Arial"/>
        </w:rPr>
        <w:t>Oldříš</w:t>
      </w:r>
      <w:proofErr w:type="spellEnd"/>
      <w:r w:rsidR="005C2FF2" w:rsidRPr="00965DA2">
        <w:rPr>
          <w:rFonts w:ascii="Garamond" w:hAnsi="Garamond" w:cs="Arial"/>
        </w:rPr>
        <w:tab/>
      </w:r>
      <w:r w:rsidR="00272D9E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Bor u Skutče</w:t>
      </w:r>
      <w:r w:rsidR="005C2FF2" w:rsidRPr="00965DA2">
        <w:rPr>
          <w:rFonts w:ascii="Garamond" w:hAnsi="Garamond" w:cs="Arial"/>
        </w:rPr>
        <w:tab/>
        <w:t>- Otradov</w:t>
      </w:r>
      <w:r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Borek</w:t>
      </w:r>
      <w:r w:rsidR="005C2FF2" w:rsidRPr="00965DA2">
        <w:rPr>
          <w:rFonts w:ascii="Garamond" w:hAnsi="Garamond" w:cs="Arial"/>
        </w:rPr>
        <w:tab/>
        <w:t>- Paseky</w:t>
      </w:r>
      <w:r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CC519F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Borka</w:t>
      </w:r>
      <w:r w:rsidR="005C2FF2" w:rsidRPr="00965DA2">
        <w:rPr>
          <w:rFonts w:ascii="Garamond" w:hAnsi="Garamond" w:cs="Arial"/>
        </w:rPr>
        <w:tab/>
        <w:t>- Pastvisko</w:t>
      </w:r>
      <w:r w:rsidR="00CC519F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CC519F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Brdo</w:t>
      </w:r>
      <w:r w:rsidR="005C2FF2" w:rsidRPr="00965DA2">
        <w:rPr>
          <w:rFonts w:ascii="Garamond" w:hAnsi="Garamond" w:cs="Arial"/>
        </w:rPr>
        <w:tab/>
        <w:t>- Perálec</w:t>
      </w:r>
      <w:r w:rsidR="00272D9E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 w:rsidP="00CC519F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Březiv</w:t>
      </w:r>
      <w:proofErr w:type="spellEnd"/>
      <w:r w:rsidR="005C2FF2" w:rsidRPr="00965DA2">
        <w:rPr>
          <w:rFonts w:ascii="Garamond" w:hAnsi="Garamond" w:cs="Arial"/>
        </w:rPr>
        <w:tab/>
        <w:t>- Plaňany</w:t>
      </w:r>
      <w:r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8F1DA9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Čachnov</w:t>
      </w:r>
      <w:proofErr w:type="spellEnd"/>
      <w:r w:rsidR="005C2FF2" w:rsidRPr="00965DA2">
        <w:rPr>
          <w:rFonts w:ascii="Garamond" w:hAnsi="Garamond" w:cs="Arial"/>
        </w:rPr>
        <w:tab/>
        <w:t>- Podhořany u Nových Hradů</w:t>
      </w:r>
      <w:r w:rsidR="00C55C51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 </w:t>
      </w:r>
    </w:p>
    <w:p w:rsidR="00C55C51" w:rsidRPr="00965DA2" w:rsidRDefault="008F1DA9" w:rsidP="00C55C51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Čertovina</w:t>
      </w:r>
      <w:r w:rsidR="005C2FF2" w:rsidRPr="00965DA2">
        <w:rPr>
          <w:rFonts w:ascii="Garamond" w:hAnsi="Garamond" w:cs="Arial"/>
        </w:rPr>
        <w:tab/>
        <w:t xml:space="preserve">- </w:t>
      </w:r>
      <w:proofErr w:type="spellStart"/>
      <w:r w:rsidR="005C2FF2" w:rsidRPr="00965DA2">
        <w:rPr>
          <w:rFonts w:ascii="Garamond" w:hAnsi="Garamond" w:cs="Arial"/>
        </w:rPr>
        <w:t>Podhůra</w:t>
      </w:r>
      <w:proofErr w:type="spellEnd"/>
      <w:r w:rsidR="005C2FF2" w:rsidRPr="00965DA2">
        <w:rPr>
          <w:rFonts w:ascii="Garamond" w:hAnsi="Garamond" w:cs="Arial"/>
        </w:rPr>
        <w:tab/>
      </w:r>
      <w:r w:rsidR="00272D9E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ab/>
        <w:t xml:space="preserve"> </w:t>
      </w:r>
    </w:p>
    <w:p w:rsidR="00C55C51" w:rsidRPr="00965DA2" w:rsidRDefault="00961781" w:rsidP="00C55C51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Česká Rybná</w:t>
      </w:r>
      <w:r w:rsidRPr="00965DA2">
        <w:rPr>
          <w:rFonts w:ascii="Garamond" w:hAnsi="Garamond" w:cs="Arial"/>
        </w:rPr>
        <w:tab/>
        <w:t>- Podměstí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Dědová</w:t>
      </w:r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Pokřikov</w:t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Dolany</w:t>
      </w:r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Presy</w:t>
      </w:r>
      <w:r w:rsidR="005C2FF2" w:rsidRPr="00965DA2">
        <w:rPr>
          <w:rFonts w:ascii="Garamond" w:hAnsi="Garamond" w:cs="Arial"/>
        </w:rPr>
        <w:t xml:space="preserve"> </w:t>
      </w:r>
    </w:p>
    <w:p w:rsidR="008F1DA9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Dolívka</w:t>
      </w:r>
      <w:r w:rsidR="00C55C51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Proseč u Skutče</w:t>
      </w:r>
      <w:r w:rsidR="005C2FF2" w:rsidRPr="00965DA2">
        <w:rPr>
          <w:rFonts w:ascii="Garamond" w:hAnsi="Garamond" w:cs="Arial"/>
        </w:rPr>
        <w:t xml:space="preserve"> </w:t>
      </w:r>
    </w:p>
    <w:p w:rsidR="00CC519F" w:rsidRPr="00965DA2" w:rsidRDefault="008F1DA9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Dolní Holetín</w:t>
      </w:r>
      <w:r w:rsidR="00961781" w:rsidRPr="00965DA2">
        <w:rPr>
          <w:rFonts w:ascii="Garamond" w:hAnsi="Garamond" w:cs="Arial"/>
        </w:rPr>
        <w:tab/>
        <w:t>- Předhradí u Skutče</w:t>
      </w:r>
      <w:r w:rsidR="00C55C51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CC519F" w:rsidRPr="00965DA2" w:rsidRDefault="00CC519F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Doly</w:t>
      </w:r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 xml:space="preserve">- </w:t>
      </w:r>
      <w:proofErr w:type="spellStart"/>
      <w:r w:rsidR="00961781" w:rsidRPr="00965DA2">
        <w:rPr>
          <w:rFonts w:ascii="Garamond" w:hAnsi="Garamond" w:cs="Arial"/>
        </w:rPr>
        <w:t>Přibylov</w:t>
      </w:r>
      <w:proofErr w:type="spellEnd"/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CC519F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Doubravice</w:t>
      </w:r>
      <w:r w:rsidR="008F1C88" w:rsidRPr="00965DA2">
        <w:rPr>
          <w:rFonts w:ascii="Garamond" w:hAnsi="Garamond" w:cs="Arial"/>
        </w:rPr>
        <w:t>, Dvořiště</w:t>
      </w:r>
      <w:r w:rsidR="00961781" w:rsidRPr="00965DA2">
        <w:rPr>
          <w:rFonts w:ascii="Garamond" w:hAnsi="Garamond" w:cs="Arial"/>
        </w:rPr>
        <w:tab/>
        <w:t>- Příluka</w:t>
      </w:r>
      <w:r w:rsidR="00272D9E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Dřeveš</w:t>
      </w:r>
      <w:proofErr w:type="spellEnd"/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Radouň</w:t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Filipov</w:t>
      </w:r>
      <w:proofErr w:type="spellEnd"/>
      <w:r w:rsidR="00961781" w:rsidRPr="00965DA2">
        <w:rPr>
          <w:rFonts w:ascii="Garamond" w:hAnsi="Garamond" w:cs="Arial"/>
        </w:rPr>
        <w:tab/>
        <w:t>- Raná</w:t>
      </w:r>
      <w:r w:rsidR="00961781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ab/>
      </w:r>
      <w:r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Františkov</w:t>
      </w:r>
      <w:proofErr w:type="spellEnd"/>
      <w:r w:rsidR="00961781" w:rsidRPr="00965DA2">
        <w:rPr>
          <w:rFonts w:ascii="Garamond" w:hAnsi="Garamond" w:cs="Arial"/>
        </w:rPr>
        <w:tab/>
        <w:t>- Roudná</w:t>
      </w:r>
      <w:r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8F1DA9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Hamry </w:t>
      </w:r>
      <w:r w:rsidR="00961781" w:rsidRPr="00965DA2">
        <w:rPr>
          <w:rFonts w:ascii="Garamond" w:hAnsi="Garamond" w:cs="Arial"/>
        </w:rPr>
        <w:tab/>
        <w:t>- Ruda</w:t>
      </w:r>
      <w:r w:rsidR="00C55C51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CC519F" w:rsidRPr="00965DA2" w:rsidRDefault="008F1DA9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Hlinsko</w:t>
      </w:r>
      <w:r w:rsidR="00272D9E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Rybníček</w:t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Hluboká u Skutče</w:t>
      </w:r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Rychnov</w:t>
      </w:r>
      <w:r w:rsidR="005C2FF2" w:rsidRPr="00965DA2">
        <w:rPr>
          <w:rFonts w:ascii="Garamond" w:hAnsi="Garamond" w:cs="Arial"/>
        </w:rPr>
        <w:t xml:space="preserve"> </w:t>
      </w:r>
    </w:p>
    <w:p w:rsidR="008F1DA9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Hněvětice</w:t>
      </w:r>
      <w:proofErr w:type="spellEnd"/>
      <w:r w:rsidR="00C55C51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Řepníky</w:t>
      </w:r>
    </w:p>
    <w:p w:rsidR="008F1DA9" w:rsidRPr="00965DA2" w:rsidRDefault="008F1DA9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Holetín</w:t>
      </w:r>
      <w:r w:rsidR="00C55C51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Skuteč</w:t>
      </w:r>
    </w:p>
    <w:p w:rsidR="00272D9E" w:rsidRPr="00965DA2" w:rsidRDefault="008F1DA9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Horní Holetín</w:t>
      </w:r>
      <w:r w:rsidR="00272D9E"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 xml:space="preserve">- </w:t>
      </w:r>
      <w:proofErr w:type="spellStart"/>
      <w:r w:rsidR="00961781" w:rsidRPr="00965DA2">
        <w:rPr>
          <w:rFonts w:ascii="Garamond" w:hAnsi="Garamond" w:cs="Arial"/>
        </w:rPr>
        <w:t>Skutíčko</w:t>
      </w:r>
      <w:proofErr w:type="spellEnd"/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Humperky</w:t>
      </w:r>
      <w:proofErr w:type="spellEnd"/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 xml:space="preserve">- Srní </w:t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Chlum u Hlinska</w:t>
      </w:r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Stan</w:t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Chlum u Skutče</w:t>
      </w:r>
      <w:r w:rsidR="00961781" w:rsidRPr="00965DA2">
        <w:rPr>
          <w:rFonts w:ascii="Garamond" w:hAnsi="Garamond" w:cs="Arial"/>
        </w:rPr>
        <w:tab/>
        <w:t xml:space="preserve">- </w:t>
      </w:r>
      <w:proofErr w:type="spellStart"/>
      <w:r w:rsidR="00961781" w:rsidRPr="00965DA2">
        <w:rPr>
          <w:rFonts w:ascii="Garamond" w:hAnsi="Garamond" w:cs="Arial"/>
        </w:rPr>
        <w:t>Střemošnice</w:t>
      </w:r>
      <w:proofErr w:type="spellEnd"/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Janderov</w:t>
      </w:r>
      <w:proofErr w:type="spellEnd"/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Střítež u Skutče</w:t>
      </w:r>
    </w:p>
    <w:p w:rsidR="00361B10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Jasné Pole</w:t>
      </w:r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Střítež u Včelákova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Jeníkov</w:t>
      </w:r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Studnice</w:t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Kameničky</w:t>
      </w:r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Svratouch</w:t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Karlštejn</w:t>
      </w:r>
      <w:r w:rsidR="00961781" w:rsidRPr="00965DA2">
        <w:rPr>
          <w:rFonts w:ascii="Garamond" w:hAnsi="Garamond" w:cs="Arial"/>
        </w:rPr>
        <w:tab/>
        <w:t>- Štěpánov</w:t>
      </w:r>
      <w:r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Kladno</w:t>
      </w:r>
      <w:r w:rsidR="00961781" w:rsidRPr="00965DA2">
        <w:rPr>
          <w:rFonts w:ascii="Garamond" w:hAnsi="Garamond" w:cs="Arial"/>
        </w:rPr>
        <w:tab/>
        <w:t>- Topol</w:t>
      </w:r>
      <w:r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Kočí</w:t>
      </w:r>
      <w:r w:rsidR="00961781" w:rsidRPr="00965DA2">
        <w:rPr>
          <w:rFonts w:ascii="Garamond" w:hAnsi="Garamond" w:cs="Arial"/>
        </w:rPr>
        <w:tab/>
        <w:t>- Tři Bubny</w:t>
      </w:r>
      <w:r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8F1DA9" w:rsidRPr="00965DA2" w:rsidRDefault="00272D9E" w:rsidP="00361B10">
      <w:pPr>
        <w:pStyle w:val="Zhlav"/>
        <w:tabs>
          <w:tab w:val="clear" w:pos="4536"/>
          <w:tab w:val="clear" w:pos="9072"/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Košinov</w:t>
      </w:r>
      <w:r w:rsidR="00961781" w:rsidRPr="00965DA2">
        <w:rPr>
          <w:rFonts w:ascii="Garamond" w:hAnsi="Garamond" w:cs="Arial"/>
        </w:rPr>
        <w:tab/>
        <w:t>- Vestec u Chrudimě</w:t>
      </w:r>
      <w:r w:rsidR="008F1DA9" w:rsidRPr="00965DA2">
        <w:rPr>
          <w:rFonts w:ascii="Garamond" w:hAnsi="Garamond" w:cs="Arial"/>
        </w:rPr>
        <w:tab/>
      </w:r>
      <w:r w:rsidR="005C2FF2" w:rsidRPr="00965DA2">
        <w:rPr>
          <w:rFonts w:ascii="Garamond" w:hAnsi="Garamond" w:cs="Arial"/>
        </w:rPr>
        <w:t xml:space="preserve"> </w:t>
      </w:r>
    </w:p>
    <w:p w:rsidR="00361B10" w:rsidRPr="00965DA2" w:rsidRDefault="008F1DA9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Kouty</w:t>
      </w:r>
      <w:r w:rsidR="00961781" w:rsidRPr="00965DA2">
        <w:rPr>
          <w:rFonts w:ascii="Garamond" w:hAnsi="Garamond" w:cs="Arial"/>
        </w:rPr>
        <w:tab/>
        <w:t>- Vítanov</w:t>
      </w:r>
    </w:p>
    <w:p w:rsidR="00361B10" w:rsidRPr="00965DA2" w:rsidRDefault="00CC519F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Krouná</w:t>
      </w:r>
      <w:proofErr w:type="spellEnd"/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Vlčnov</w:t>
      </w:r>
      <w:r w:rsidR="00961781" w:rsidRPr="00965DA2">
        <w:rPr>
          <w:rFonts w:ascii="Garamond" w:hAnsi="Garamond" w:cs="Arial"/>
        </w:rPr>
        <w:tab/>
      </w:r>
    </w:p>
    <w:p w:rsidR="00272D9E" w:rsidRPr="00965DA2" w:rsidRDefault="008B0F61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Kutřín</w:t>
      </w:r>
      <w:proofErr w:type="spellEnd"/>
      <w:r w:rsidRPr="00965DA2">
        <w:rPr>
          <w:rFonts w:ascii="Garamond" w:hAnsi="Garamond" w:cs="Arial"/>
        </w:rPr>
        <w:tab/>
      </w:r>
      <w:r w:rsidR="00961781" w:rsidRPr="00965DA2">
        <w:rPr>
          <w:rFonts w:ascii="Garamond" w:hAnsi="Garamond" w:cs="Arial"/>
        </w:rPr>
        <w:t>- Vojtěchov</w:t>
      </w:r>
    </w:p>
    <w:p w:rsidR="00272D9E" w:rsidRPr="00965DA2" w:rsidRDefault="008B0F61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Lány u Vortové</w:t>
      </w:r>
      <w:r w:rsidR="00961781" w:rsidRPr="00965DA2">
        <w:rPr>
          <w:rFonts w:ascii="Garamond" w:hAnsi="Garamond" w:cs="Arial"/>
        </w:rPr>
        <w:tab/>
        <w:t>- Vortová</w:t>
      </w:r>
      <w:r w:rsidRPr="00965DA2">
        <w:rPr>
          <w:rFonts w:ascii="Garamond" w:hAnsi="Garamond" w:cs="Arial"/>
        </w:rPr>
        <w:tab/>
      </w:r>
    </w:p>
    <w:p w:rsidR="00272D9E" w:rsidRPr="00965DA2" w:rsidRDefault="00CC519F">
      <w:pPr>
        <w:pStyle w:val="Zhlav"/>
        <w:tabs>
          <w:tab w:val="clear" w:pos="4536"/>
          <w:tab w:val="clear" w:pos="9072"/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r w:rsidR="00961781" w:rsidRPr="00965DA2">
        <w:rPr>
          <w:rFonts w:ascii="Garamond" w:hAnsi="Garamond" w:cs="Arial"/>
        </w:rPr>
        <w:t>Katany</w:t>
      </w:r>
      <w:r w:rsidR="00961781" w:rsidRPr="00965DA2">
        <w:rPr>
          <w:rFonts w:ascii="Garamond" w:hAnsi="Garamond" w:cs="Arial"/>
        </w:rPr>
        <w:tab/>
        <w:t xml:space="preserve">- </w:t>
      </w:r>
      <w:proofErr w:type="spellStart"/>
      <w:r w:rsidR="00961781" w:rsidRPr="00965DA2">
        <w:rPr>
          <w:rFonts w:ascii="Garamond" w:hAnsi="Garamond" w:cs="Arial"/>
        </w:rPr>
        <w:t>Vrcha</w:t>
      </w:r>
      <w:proofErr w:type="spellEnd"/>
      <w:r w:rsidRPr="00965DA2">
        <w:rPr>
          <w:rFonts w:ascii="Garamond" w:hAnsi="Garamond" w:cs="Arial"/>
        </w:rPr>
        <w:tab/>
      </w:r>
    </w:p>
    <w:p w:rsidR="00361B10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="00961781" w:rsidRPr="00965DA2">
        <w:rPr>
          <w:rFonts w:ascii="Garamond" w:hAnsi="Garamond" w:cs="Arial"/>
        </w:rPr>
        <w:t>Pesany</w:t>
      </w:r>
      <w:proofErr w:type="spellEnd"/>
      <w:r w:rsidR="00961781" w:rsidRPr="00965DA2">
        <w:rPr>
          <w:rFonts w:ascii="Garamond" w:hAnsi="Garamond" w:cs="Arial"/>
        </w:rPr>
        <w:tab/>
        <w:t>- Všeradov</w:t>
      </w:r>
      <w:r w:rsidR="008B0F61" w:rsidRPr="00965DA2">
        <w:rPr>
          <w:rFonts w:ascii="Garamond" w:hAnsi="Garamond" w:cs="Arial"/>
        </w:rPr>
        <w:tab/>
      </w:r>
    </w:p>
    <w:p w:rsidR="00272D9E" w:rsidRPr="00965DA2" w:rsidRDefault="00CC519F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Leština</w:t>
      </w:r>
      <w:r w:rsidR="00961781" w:rsidRPr="00965DA2">
        <w:rPr>
          <w:rFonts w:ascii="Garamond" w:hAnsi="Garamond" w:cs="Arial"/>
        </w:rPr>
        <w:tab/>
        <w:t>- Záboří</w:t>
      </w:r>
      <w:r w:rsidR="00272D9E" w:rsidRPr="00965DA2">
        <w:rPr>
          <w:rFonts w:ascii="Garamond" w:hAnsi="Garamond" w:cs="Arial"/>
        </w:rPr>
        <w:tab/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Lhota u Skutče</w:t>
      </w:r>
      <w:r w:rsidR="00961781" w:rsidRPr="00965DA2">
        <w:rPr>
          <w:rFonts w:ascii="Garamond" w:hAnsi="Garamond" w:cs="Arial"/>
        </w:rPr>
        <w:tab/>
        <w:t>- Zalíbené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Lhota u Vortové</w:t>
      </w:r>
      <w:r w:rsidR="00961781" w:rsidRPr="00965DA2">
        <w:rPr>
          <w:rFonts w:ascii="Garamond" w:hAnsi="Garamond" w:cs="Arial"/>
        </w:rPr>
        <w:tab/>
        <w:t>- Zderaz</w:t>
      </w:r>
      <w:r w:rsidRPr="00965DA2">
        <w:rPr>
          <w:rFonts w:ascii="Garamond" w:hAnsi="Garamond" w:cs="Arial"/>
        </w:rPr>
        <w:tab/>
      </w:r>
      <w:r w:rsidR="00CC519F" w:rsidRPr="00965DA2">
        <w:rPr>
          <w:rFonts w:ascii="Garamond" w:hAnsi="Garamond" w:cs="Arial"/>
          <w:b/>
          <w:bCs/>
          <w:u w:val="single"/>
        </w:rPr>
        <w:t xml:space="preserve"> </w:t>
      </w:r>
      <w:r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  <w:b/>
          <w:bCs/>
          <w:u w:val="single"/>
        </w:rPr>
      </w:pPr>
      <w:r w:rsidRPr="00965DA2">
        <w:rPr>
          <w:rFonts w:ascii="Garamond" w:hAnsi="Garamond" w:cs="Arial"/>
        </w:rPr>
        <w:t>- Markovice</w:t>
      </w:r>
      <w:r w:rsidR="00961781" w:rsidRPr="00965DA2">
        <w:rPr>
          <w:rFonts w:ascii="Garamond" w:hAnsi="Garamond" w:cs="Arial"/>
        </w:rPr>
        <w:tab/>
        <w:t>- Zhoř</w:t>
      </w:r>
      <w:r w:rsidRPr="00965DA2">
        <w:rPr>
          <w:rFonts w:ascii="Garamond" w:hAnsi="Garamond" w:cs="Arial"/>
        </w:rPr>
        <w:tab/>
      </w:r>
      <w:r w:rsidR="00A87E9E" w:rsidRPr="00965DA2">
        <w:rPr>
          <w:rFonts w:ascii="Garamond" w:hAnsi="Garamond" w:cs="Arial"/>
          <w:b/>
          <w:bCs/>
          <w:u w:val="single"/>
        </w:rPr>
        <w:t xml:space="preserve"> </w:t>
      </w:r>
    </w:p>
    <w:p w:rsidR="008F1DA9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Martinice</w:t>
      </w:r>
      <w:r w:rsidR="008534ED" w:rsidRPr="00965DA2">
        <w:rPr>
          <w:rFonts w:ascii="Garamond" w:hAnsi="Garamond" w:cs="Arial"/>
        </w:rPr>
        <w:tab/>
      </w:r>
    </w:p>
    <w:p w:rsidR="00272D9E" w:rsidRPr="00965DA2" w:rsidRDefault="008F1DA9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Medkovy Kopce</w:t>
      </w:r>
      <w:r w:rsidR="00272D9E" w:rsidRPr="00965DA2">
        <w:rPr>
          <w:rFonts w:ascii="Garamond" w:hAnsi="Garamond" w:cs="Arial"/>
        </w:rPr>
        <w:tab/>
      </w:r>
      <w:r w:rsidR="00CC519F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Milesimov</w:t>
      </w:r>
      <w:proofErr w:type="spellEnd"/>
      <w:r w:rsidRPr="00965DA2">
        <w:rPr>
          <w:rFonts w:ascii="Garamond" w:hAnsi="Garamond" w:cs="Arial"/>
        </w:rPr>
        <w:tab/>
      </w:r>
      <w:r w:rsidR="00CC519F" w:rsidRPr="00965DA2">
        <w:rPr>
          <w:rFonts w:ascii="Garamond" w:hAnsi="Garamond" w:cs="Arial"/>
        </w:rPr>
        <w:t xml:space="preserve"> </w:t>
      </w:r>
      <w:r w:rsidR="00A87E9E" w:rsidRPr="00965DA2">
        <w:rPr>
          <w:rFonts w:ascii="Garamond" w:hAnsi="Garamond" w:cs="Arial"/>
        </w:rPr>
        <w:t xml:space="preserve"> </w:t>
      </w:r>
    </w:p>
    <w:p w:rsidR="00272D9E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- </w:t>
      </w:r>
      <w:proofErr w:type="spellStart"/>
      <w:r w:rsidRPr="00965DA2">
        <w:rPr>
          <w:rFonts w:ascii="Garamond" w:hAnsi="Garamond" w:cs="Arial"/>
        </w:rPr>
        <w:t>Miřetín</w:t>
      </w:r>
      <w:proofErr w:type="spellEnd"/>
      <w:r w:rsidRPr="00965DA2">
        <w:rPr>
          <w:rFonts w:ascii="Garamond" w:hAnsi="Garamond" w:cs="Arial"/>
        </w:rPr>
        <w:tab/>
      </w:r>
      <w:r w:rsidR="00A87E9E" w:rsidRPr="00965DA2">
        <w:rPr>
          <w:rFonts w:ascii="Garamond" w:hAnsi="Garamond" w:cs="Arial"/>
        </w:rPr>
        <w:t xml:space="preserve"> </w:t>
      </w:r>
    </w:p>
    <w:p w:rsidR="00CC519F" w:rsidRPr="00965DA2" w:rsidRDefault="00272D9E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- Mokrá Lhota</w:t>
      </w:r>
      <w:r w:rsidR="00CC519F" w:rsidRPr="00965DA2">
        <w:rPr>
          <w:rFonts w:ascii="Garamond" w:hAnsi="Garamond" w:cs="Arial"/>
        </w:rPr>
        <w:tab/>
      </w:r>
      <w:r w:rsidR="00A87E9E" w:rsidRPr="00965DA2">
        <w:rPr>
          <w:rFonts w:ascii="Garamond" w:hAnsi="Garamond" w:cs="Arial"/>
        </w:rPr>
        <w:t xml:space="preserve"> </w:t>
      </w:r>
    </w:p>
    <w:p w:rsidR="00BF0CF7" w:rsidRPr="00965DA2" w:rsidRDefault="00272D9E" w:rsidP="00BF0CF7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lastRenderedPageBreak/>
        <w:tab/>
      </w:r>
    </w:p>
    <w:p w:rsidR="00272D9E" w:rsidRPr="00965DA2" w:rsidRDefault="007C58E9" w:rsidP="0009181A">
      <w:pPr>
        <w:tabs>
          <w:tab w:val="left" w:pos="4680"/>
        </w:tabs>
        <w:rPr>
          <w:rFonts w:ascii="Garamond" w:hAnsi="Garamond" w:cs="Arial"/>
        </w:rPr>
      </w:pPr>
      <w:r w:rsidRPr="00965DA2">
        <w:rPr>
          <w:rFonts w:ascii="Garamond" w:hAnsi="Garamond" w:cs="Arial"/>
          <w:b/>
          <w:bCs/>
          <w:u w:val="single"/>
        </w:rPr>
        <w:t>Radek Pecina</w:t>
      </w:r>
    </w:p>
    <w:p w:rsidR="007C58E9" w:rsidRPr="00965DA2" w:rsidRDefault="007C58E9" w:rsidP="007C58E9">
      <w:pPr>
        <w:tabs>
          <w:tab w:val="left" w:pos="3960"/>
          <w:tab w:val="left" w:pos="7020"/>
        </w:tabs>
        <w:rPr>
          <w:rFonts w:ascii="Garamond" w:hAnsi="Garamond" w:cs="Arial"/>
        </w:rPr>
      </w:pP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Babákov</w:t>
      </w:r>
      <w:proofErr w:type="spellEnd"/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Hoješín</w:t>
      </w:r>
      <w:proofErr w:type="spellEnd"/>
      <w:r w:rsidR="008C2252" w:rsidRPr="00965DA2">
        <w:rPr>
          <w:rFonts w:ascii="Garamond" w:hAnsi="Garamond" w:cs="Arial"/>
        </w:rPr>
        <w:tab/>
        <w:t>- Licoměřice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Bělá</w:t>
      </w:r>
      <w:r w:rsidRPr="00965DA2">
        <w:rPr>
          <w:rFonts w:ascii="Garamond" w:hAnsi="Garamond" w:cs="Arial"/>
        </w:rPr>
        <w:tab/>
        <w:t>- Holešovice</w:t>
      </w:r>
      <w:r w:rsidR="008C2252" w:rsidRPr="00965DA2">
        <w:rPr>
          <w:rFonts w:ascii="Garamond" w:hAnsi="Garamond" w:cs="Arial"/>
        </w:rPr>
        <w:tab/>
        <w:t>- Lipina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Běstvina</w:t>
      </w:r>
      <w:r w:rsidRPr="00965DA2">
        <w:rPr>
          <w:rFonts w:ascii="Garamond" w:hAnsi="Garamond" w:cs="Arial"/>
        </w:rPr>
        <w:tab/>
        <w:t>- Holičky</w:t>
      </w:r>
      <w:r w:rsidR="008C2252" w:rsidRPr="00965DA2">
        <w:rPr>
          <w:rFonts w:ascii="Garamond" w:hAnsi="Garamond" w:cs="Arial"/>
        </w:rPr>
        <w:tab/>
        <w:t>- Lipka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Bětník</w:t>
      </w:r>
      <w:proofErr w:type="spellEnd"/>
      <w:r w:rsidRPr="00965DA2">
        <w:rPr>
          <w:rFonts w:ascii="Garamond" w:hAnsi="Garamond" w:cs="Arial"/>
        </w:rPr>
        <w:tab/>
        <w:t>- Holín</w:t>
      </w:r>
      <w:r w:rsidR="008C2252" w:rsidRPr="00965DA2">
        <w:rPr>
          <w:rFonts w:ascii="Garamond" w:hAnsi="Garamond" w:cs="Arial"/>
        </w:rPr>
        <w:tab/>
        <w:t>- Lipovec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Bílý Kámen</w:t>
      </w:r>
      <w:r w:rsidRPr="00965DA2">
        <w:rPr>
          <w:rFonts w:ascii="Garamond" w:hAnsi="Garamond" w:cs="Arial"/>
        </w:rPr>
        <w:tab/>
        <w:t>- Honbice</w:t>
      </w:r>
      <w:r w:rsidR="008C2252" w:rsidRPr="00965DA2">
        <w:rPr>
          <w:rFonts w:ascii="Garamond" w:hAnsi="Garamond" w:cs="Arial"/>
        </w:rPr>
        <w:tab/>
        <w:t>- Loučky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Biskupice</w:t>
      </w:r>
      <w:r w:rsidRPr="00965DA2">
        <w:rPr>
          <w:rFonts w:ascii="Garamond" w:hAnsi="Garamond" w:cs="Arial"/>
        </w:rPr>
        <w:tab/>
        <w:t>- Horka</w:t>
      </w:r>
      <w:r w:rsidR="008C2252" w:rsidRPr="00965DA2">
        <w:rPr>
          <w:rFonts w:ascii="Garamond" w:hAnsi="Garamond" w:cs="Arial"/>
        </w:rPr>
        <w:tab/>
        <w:t>- Louka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Bítovánky</w:t>
      </w:r>
      <w:proofErr w:type="spellEnd"/>
      <w:r w:rsidRPr="00965DA2">
        <w:rPr>
          <w:rFonts w:ascii="Garamond" w:hAnsi="Garamond" w:cs="Arial"/>
        </w:rPr>
        <w:tab/>
        <w:t>- Horní Počátky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Lovetín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Bítovany</w:t>
      </w:r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Hořelec</w:t>
      </w:r>
      <w:proofErr w:type="spellEnd"/>
      <w:r w:rsidR="008C2252" w:rsidRPr="00965DA2">
        <w:rPr>
          <w:rFonts w:ascii="Garamond" w:hAnsi="Garamond" w:cs="Arial"/>
        </w:rPr>
        <w:tab/>
        <w:t>- Lozice</w:t>
      </w:r>
      <w:bookmarkStart w:id="0" w:name="_GoBack"/>
    </w:p>
    <w:bookmarkEnd w:id="0"/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Blansko</w:t>
      </w:r>
      <w:r w:rsidRPr="00965DA2">
        <w:rPr>
          <w:rFonts w:ascii="Garamond" w:hAnsi="Garamond" w:cs="Arial"/>
        </w:rPr>
        <w:tab/>
        <w:t xml:space="preserve">- </w:t>
      </w:r>
      <w:r w:rsidR="008C2252" w:rsidRPr="00965DA2">
        <w:rPr>
          <w:rFonts w:ascii="Garamond" w:hAnsi="Garamond" w:cs="Arial"/>
        </w:rPr>
        <w:t>Hošťákovice</w:t>
      </w:r>
      <w:r w:rsidR="008C2252" w:rsidRPr="00965DA2">
        <w:rPr>
          <w:rFonts w:ascii="Garamond" w:hAnsi="Garamond" w:cs="Arial"/>
        </w:rPr>
        <w:tab/>
        <w:t>- Lukavice</w:t>
      </w:r>
      <w:r w:rsidRPr="00965DA2">
        <w:rPr>
          <w:rFonts w:ascii="Garamond" w:hAnsi="Garamond" w:cs="Arial"/>
        </w:rPr>
        <w:tab/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Bližňovice</w:t>
      </w:r>
      <w:proofErr w:type="spellEnd"/>
      <w:r w:rsidRPr="00965DA2">
        <w:rPr>
          <w:rFonts w:ascii="Garamond" w:hAnsi="Garamond" w:cs="Arial"/>
        </w:rPr>
        <w:tab/>
        <w:t>- Hradiště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Lukavička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Bojanov</w:t>
      </w:r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Hrbokov</w:t>
      </w:r>
      <w:proofErr w:type="spellEnd"/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Lupomečky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Bor u Chroustovic</w:t>
      </w:r>
      <w:r w:rsidRPr="00965DA2">
        <w:rPr>
          <w:rFonts w:ascii="Garamond" w:hAnsi="Garamond" w:cs="Arial"/>
        </w:rPr>
        <w:tab/>
        <w:t>- Hrochův Týnec</w:t>
      </w:r>
      <w:r w:rsidR="008C2252" w:rsidRPr="00965DA2">
        <w:rPr>
          <w:rFonts w:ascii="Garamond" w:hAnsi="Garamond" w:cs="Arial"/>
        </w:rPr>
        <w:tab/>
        <w:t>- Luže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Bořice</w:t>
      </w:r>
      <w:r w:rsidRPr="00965DA2">
        <w:rPr>
          <w:rFonts w:ascii="Garamond" w:hAnsi="Garamond" w:cs="Arial"/>
        </w:rPr>
        <w:tab/>
        <w:t xml:space="preserve">- </w:t>
      </w:r>
      <w:r w:rsidR="008C2252" w:rsidRPr="00965DA2">
        <w:rPr>
          <w:rFonts w:ascii="Garamond" w:hAnsi="Garamond" w:cs="Arial"/>
        </w:rPr>
        <w:t>Šroubovice</w:t>
      </w:r>
      <w:r w:rsidR="008C2252" w:rsidRPr="00965DA2">
        <w:rPr>
          <w:rFonts w:ascii="Garamond" w:hAnsi="Garamond" w:cs="Arial"/>
        </w:rPr>
        <w:tab/>
        <w:t>- Majlant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Bošov</w:t>
      </w:r>
      <w:proofErr w:type="spellEnd"/>
      <w:r w:rsidRPr="00965DA2">
        <w:rPr>
          <w:rFonts w:ascii="Garamond" w:hAnsi="Garamond" w:cs="Arial"/>
        </w:rPr>
        <w:tab/>
        <w:t>- Hůrka u Včelákova</w:t>
      </w:r>
      <w:r w:rsidR="008C2252" w:rsidRPr="00965DA2">
        <w:rPr>
          <w:rFonts w:ascii="Garamond" w:hAnsi="Garamond" w:cs="Arial"/>
        </w:rPr>
        <w:tab/>
        <w:t>- Malá a Velká Střítež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Boukalka</w:t>
      </w:r>
      <w:proofErr w:type="spellEnd"/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Chacholice</w:t>
      </w:r>
      <w:proofErr w:type="spellEnd"/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Malejov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Bouzov</w:t>
      </w:r>
      <w:r w:rsidRPr="00965DA2">
        <w:rPr>
          <w:rFonts w:ascii="Garamond" w:hAnsi="Garamond" w:cs="Arial"/>
        </w:rPr>
        <w:tab/>
        <w:t>- Chotěnice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Malinné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Bratroňov</w:t>
      </w:r>
      <w:proofErr w:type="spellEnd"/>
      <w:r w:rsidRPr="00965DA2">
        <w:rPr>
          <w:rFonts w:ascii="Garamond" w:hAnsi="Garamond" w:cs="Arial"/>
        </w:rPr>
        <w:tab/>
        <w:t>- Chrast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Martěnice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Brčekoly</w:t>
      </w:r>
      <w:proofErr w:type="spellEnd"/>
      <w:r w:rsidRPr="00965DA2">
        <w:rPr>
          <w:rFonts w:ascii="Garamond" w:hAnsi="Garamond" w:cs="Arial"/>
        </w:rPr>
        <w:tab/>
        <w:t>- Chroustovice</w:t>
      </w:r>
      <w:r w:rsidR="008C2252" w:rsidRPr="00965DA2">
        <w:rPr>
          <w:rFonts w:ascii="Garamond" w:hAnsi="Garamond" w:cs="Arial"/>
        </w:rPr>
        <w:tab/>
        <w:t>- Medlešice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Brusy</w:t>
      </w:r>
      <w:r w:rsidRPr="00965DA2">
        <w:rPr>
          <w:rFonts w:ascii="Garamond" w:hAnsi="Garamond" w:cs="Arial"/>
        </w:rPr>
        <w:tab/>
        <w:t>- Chybka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Mentour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Březinka</w:t>
      </w:r>
      <w:proofErr w:type="spellEnd"/>
      <w:r w:rsidRPr="00965DA2">
        <w:rPr>
          <w:rFonts w:ascii="Garamond" w:hAnsi="Garamond" w:cs="Arial"/>
        </w:rPr>
        <w:tab/>
        <w:t>- Janovice</w:t>
      </w:r>
      <w:r w:rsidR="008C2252" w:rsidRPr="00965DA2">
        <w:rPr>
          <w:rFonts w:ascii="Garamond" w:hAnsi="Garamond" w:cs="Arial"/>
        </w:rPr>
        <w:tab/>
        <w:t>- Mezihoří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Březovec</w:t>
      </w:r>
      <w:r w:rsidRPr="00965DA2">
        <w:rPr>
          <w:rFonts w:ascii="Garamond" w:hAnsi="Garamond" w:cs="Arial"/>
        </w:rPr>
        <w:tab/>
        <w:t>- Javorka</w:t>
      </w:r>
      <w:r w:rsidR="008C2252" w:rsidRPr="00965DA2">
        <w:rPr>
          <w:rFonts w:ascii="Garamond" w:hAnsi="Garamond" w:cs="Arial"/>
        </w:rPr>
        <w:tab/>
        <w:t>- Městec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Březovce</w:t>
      </w:r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Javorné</w:t>
      </w:r>
      <w:proofErr w:type="spellEnd"/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Míčov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Bylany</w:t>
      </w:r>
      <w:r w:rsidRPr="00965DA2">
        <w:rPr>
          <w:rFonts w:ascii="Garamond" w:hAnsi="Garamond" w:cs="Arial"/>
        </w:rPr>
        <w:tab/>
        <w:t>- Jenišovice</w:t>
      </w:r>
      <w:r w:rsidR="008C2252" w:rsidRPr="00965DA2">
        <w:rPr>
          <w:rFonts w:ascii="Garamond" w:hAnsi="Garamond" w:cs="Arial"/>
        </w:rPr>
        <w:tab/>
        <w:t>- Miřetice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Bystřice</w:t>
      </w:r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Jetonice</w:t>
      </w:r>
      <w:proofErr w:type="spellEnd"/>
      <w:r w:rsidR="008C2252" w:rsidRPr="00965DA2">
        <w:rPr>
          <w:rFonts w:ascii="Garamond" w:hAnsi="Garamond" w:cs="Arial"/>
        </w:rPr>
        <w:tab/>
        <w:t>- Mladoňovice</w:t>
      </w:r>
      <w:r w:rsidR="008C2252" w:rsidRPr="00965DA2">
        <w:rPr>
          <w:rFonts w:ascii="Garamond" w:hAnsi="Garamond" w:cs="Arial"/>
        </w:rPr>
        <w:tab/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Cejřov</w:t>
      </w:r>
      <w:proofErr w:type="spellEnd"/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Kalousov</w:t>
      </w:r>
      <w:proofErr w:type="spellEnd"/>
      <w:r w:rsidR="008C2252" w:rsidRPr="00965DA2">
        <w:rPr>
          <w:rFonts w:ascii="Garamond" w:hAnsi="Garamond" w:cs="Arial"/>
        </w:rPr>
        <w:tab/>
        <w:t>- Mladotice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Cítkov</w:t>
      </w:r>
      <w:proofErr w:type="spellEnd"/>
      <w:r w:rsidRPr="00965DA2">
        <w:rPr>
          <w:rFonts w:ascii="Garamond" w:hAnsi="Garamond" w:cs="Arial"/>
        </w:rPr>
        <w:tab/>
        <w:t xml:space="preserve">- Kameničky u </w:t>
      </w:r>
      <w:proofErr w:type="spellStart"/>
      <w:proofErr w:type="gramStart"/>
      <w:r w:rsidRPr="00965DA2">
        <w:rPr>
          <w:rFonts w:ascii="Garamond" w:hAnsi="Garamond" w:cs="Arial"/>
        </w:rPr>
        <w:t>Tr.K</w:t>
      </w:r>
      <w:proofErr w:type="spellEnd"/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Morkýšov</w:t>
      </w:r>
      <w:proofErr w:type="spellEnd"/>
      <w:proofErr w:type="gram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Ctětín</w:t>
      </w:r>
      <w:r w:rsidRPr="00965DA2">
        <w:rPr>
          <w:rFonts w:ascii="Garamond" w:hAnsi="Garamond" w:cs="Arial"/>
        </w:rPr>
        <w:tab/>
        <w:t>- Klešice</w:t>
      </w:r>
      <w:r w:rsidR="008C2252" w:rsidRPr="00965DA2">
        <w:rPr>
          <w:rFonts w:ascii="Garamond" w:hAnsi="Garamond" w:cs="Arial"/>
        </w:rPr>
        <w:tab/>
        <w:t>- Morašice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Čankovice</w:t>
      </w:r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Kochánovice</w:t>
      </w:r>
      <w:proofErr w:type="spellEnd"/>
      <w:r w:rsidR="008C2252" w:rsidRPr="00965DA2">
        <w:rPr>
          <w:rFonts w:ascii="Garamond" w:hAnsi="Garamond" w:cs="Arial"/>
        </w:rPr>
        <w:tab/>
        <w:t>- Moravany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Částkov</w:t>
      </w:r>
      <w:r w:rsidRPr="00965DA2">
        <w:rPr>
          <w:rFonts w:ascii="Garamond" w:hAnsi="Garamond" w:cs="Arial"/>
        </w:rPr>
        <w:tab/>
        <w:t>- Konopáč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Možděnice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Čekov</w:t>
      </w:r>
      <w:proofErr w:type="spellEnd"/>
      <w:r w:rsidRPr="00965DA2">
        <w:rPr>
          <w:rFonts w:ascii="Garamond" w:hAnsi="Garamond" w:cs="Arial"/>
        </w:rPr>
        <w:tab/>
        <w:t xml:space="preserve">- Kostelec u </w:t>
      </w:r>
      <w:proofErr w:type="spellStart"/>
      <w:r w:rsidRPr="00965DA2">
        <w:rPr>
          <w:rFonts w:ascii="Garamond" w:hAnsi="Garamond" w:cs="Arial"/>
        </w:rPr>
        <w:t>Heřm</w:t>
      </w:r>
      <w:proofErr w:type="spellEnd"/>
      <w:r w:rsidRPr="00965DA2">
        <w:rPr>
          <w:rFonts w:ascii="Garamond" w:hAnsi="Garamond" w:cs="Arial"/>
        </w:rPr>
        <w:t>. M.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Mravín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Čejkovice</w:t>
      </w:r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Košumberk</w:t>
      </w:r>
      <w:proofErr w:type="spellEnd"/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Mýtka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České Lhotce</w:t>
      </w:r>
      <w:r w:rsidRPr="00965DA2">
        <w:rPr>
          <w:rFonts w:ascii="Garamond" w:hAnsi="Garamond" w:cs="Arial"/>
        </w:rPr>
        <w:tab/>
        <w:t>- Kovářov</w:t>
      </w:r>
      <w:r w:rsidR="008C2252" w:rsidRPr="00965DA2">
        <w:rPr>
          <w:rFonts w:ascii="Garamond" w:hAnsi="Garamond" w:cs="Arial"/>
        </w:rPr>
        <w:tab/>
        <w:t>- Nabočany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Dachov</w:t>
      </w:r>
      <w:proofErr w:type="spellEnd"/>
      <w:r w:rsidRPr="00965DA2">
        <w:rPr>
          <w:rFonts w:ascii="Garamond" w:hAnsi="Garamond" w:cs="Arial"/>
        </w:rPr>
        <w:tab/>
        <w:t xml:space="preserve">- Krásné </w:t>
      </w:r>
      <w:r w:rsidR="008C2252" w:rsidRPr="00965DA2">
        <w:rPr>
          <w:rFonts w:ascii="Garamond" w:hAnsi="Garamond" w:cs="Arial"/>
        </w:rPr>
        <w:tab/>
        <w:t>- Načešice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Deblov</w:t>
      </w:r>
      <w:proofErr w:type="spellEnd"/>
      <w:r w:rsidRPr="00965DA2">
        <w:rPr>
          <w:rFonts w:ascii="Garamond" w:hAnsi="Garamond" w:cs="Arial"/>
        </w:rPr>
        <w:tab/>
        <w:t>- Kozojedy</w:t>
      </w:r>
      <w:r w:rsidR="008C2252" w:rsidRPr="00965DA2">
        <w:rPr>
          <w:rFonts w:ascii="Garamond" w:hAnsi="Garamond" w:cs="Arial"/>
        </w:rPr>
        <w:tab/>
        <w:t>- Nákle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Dobrkov</w:t>
      </w:r>
      <w:proofErr w:type="spellEnd"/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Krupín</w:t>
      </w:r>
      <w:proofErr w:type="spellEnd"/>
      <w:r w:rsidR="008C2252" w:rsidRPr="00965DA2">
        <w:rPr>
          <w:rFonts w:ascii="Garamond" w:hAnsi="Garamond" w:cs="Arial"/>
        </w:rPr>
        <w:tab/>
        <w:t>- Nasavrky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Dolní + Horní Bezděkov</w:t>
      </w:r>
      <w:r w:rsidRPr="00965DA2">
        <w:rPr>
          <w:rFonts w:ascii="Garamond" w:hAnsi="Garamond" w:cs="Arial"/>
        </w:rPr>
        <w:tab/>
        <w:t>- Křižanovice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Nerozhovice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Dolní + Horní Bradlo</w:t>
      </w:r>
      <w:r w:rsidRPr="00965DA2">
        <w:rPr>
          <w:rFonts w:ascii="Garamond" w:hAnsi="Garamond" w:cs="Arial"/>
        </w:rPr>
        <w:tab/>
        <w:t>- Kubíkovy Duby</w:t>
      </w:r>
      <w:r w:rsidR="008C2252" w:rsidRPr="00965DA2">
        <w:rPr>
          <w:rFonts w:ascii="Garamond" w:hAnsi="Garamond" w:cs="Arial"/>
        </w:rPr>
        <w:tab/>
        <w:t>- Nová Ves u Nasavrk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Dolní Počátky</w:t>
      </w:r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Kunčí</w:t>
      </w:r>
      <w:proofErr w:type="spellEnd"/>
      <w:r w:rsidR="008C2252" w:rsidRPr="00965DA2">
        <w:rPr>
          <w:rFonts w:ascii="Garamond" w:hAnsi="Garamond" w:cs="Arial"/>
        </w:rPr>
        <w:tab/>
        <w:t>- Nové Lhotice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Domanice</w:t>
      </w:r>
      <w:proofErr w:type="spellEnd"/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Kvasín</w:t>
      </w:r>
      <w:proofErr w:type="spellEnd"/>
      <w:r w:rsidR="008C2252" w:rsidRPr="00965DA2">
        <w:rPr>
          <w:rFonts w:ascii="Garamond" w:hAnsi="Garamond" w:cs="Arial"/>
        </w:rPr>
        <w:tab/>
        <w:t>- Nový Dvůr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Drahotice</w:t>
      </w:r>
      <w:proofErr w:type="spellEnd"/>
      <w:r w:rsidRPr="00965DA2">
        <w:rPr>
          <w:rFonts w:ascii="Garamond" w:hAnsi="Garamond" w:cs="Arial"/>
        </w:rPr>
        <w:tab/>
        <w:t>- Kvítek</w:t>
      </w:r>
      <w:r w:rsidR="008C2252" w:rsidRPr="00965DA2">
        <w:rPr>
          <w:rFonts w:ascii="Garamond" w:hAnsi="Garamond" w:cs="Arial"/>
        </w:rPr>
        <w:tab/>
        <w:t>- Nouzov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Drahotín</w:t>
      </w:r>
      <w:r w:rsidRPr="00965DA2">
        <w:rPr>
          <w:rFonts w:ascii="Garamond" w:hAnsi="Garamond" w:cs="Arial"/>
        </w:rPr>
        <w:tab/>
        <w:t>- Lány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Obořice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Dřenice</w:t>
      </w:r>
      <w:r w:rsidRPr="00965DA2">
        <w:rPr>
          <w:rFonts w:ascii="Garamond" w:hAnsi="Garamond" w:cs="Arial"/>
        </w:rPr>
        <w:tab/>
        <w:t>- Leškova Hůrka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Oflenda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Dubová</w:t>
      </w:r>
      <w:r w:rsidRPr="00965DA2">
        <w:rPr>
          <w:rFonts w:ascii="Garamond" w:hAnsi="Garamond" w:cs="Arial"/>
        </w:rPr>
        <w:tab/>
        <w:t>- Leštinka</w:t>
      </w:r>
      <w:r w:rsidR="008C2252" w:rsidRPr="00965DA2">
        <w:rPr>
          <w:rFonts w:ascii="Garamond" w:hAnsi="Garamond" w:cs="Arial"/>
        </w:rPr>
        <w:tab/>
        <w:t>- Ochoz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Dvakačovice</w:t>
      </w:r>
      <w:r w:rsidRPr="00965DA2">
        <w:rPr>
          <w:rFonts w:ascii="Garamond" w:hAnsi="Garamond" w:cs="Arial"/>
        </w:rPr>
        <w:tab/>
        <w:t xml:space="preserve">- Lhota u </w:t>
      </w:r>
      <w:r w:rsidR="008C2252" w:rsidRPr="00965DA2">
        <w:rPr>
          <w:rFonts w:ascii="Garamond" w:hAnsi="Garamond" w:cs="Arial"/>
        </w:rPr>
        <w:t>Chroustovi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Oldřetice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Habroveč</w:t>
      </w:r>
      <w:proofErr w:type="spellEnd"/>
      <w:r w:rsidRPr="00965DA2">
        <w:rPr>
          <w:rFonts w:ascii="Garamond" w:hAnsi="Garamond" w:cs="Arial"/>
        </w:rPr>
        <w:tab/>
        <w:t>- Lhota u Skutče</w:t>
      </w:r>
      <w:r w:rsidR="008C2252" w:rsidRPr="00965DA2">
        <w:rPr>
          <w:rFonts w:ascii="Garamond" w:hAnsi="Garamond" w:cs="Arial"/>
        </w:rPr>
        <w:tab/>
        <w:t>- Orel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Havlovice</w:t>
      </w:r>
      <w:r w:rsidRPr="00965DA2">
        <w:rPr>
          <w:rFonts w:ascii="Garamond" w:hAnsi="Garamond" w:cs="Arial"/>
        </w:rPr>
        <w:tab/>
        <w:t>- Lhůty</w:t>
      </w:r>
      <w:r w:rsidR="008C2252" w:rsidRPr="00965DA2">
        <w:rPr>
          <w:rFonts w:ascii="Garamond" w:hAnsi="Garamond" w:cs="Arial"/>
        </w:rPr>
        <w:tab/>
        <w:t>- Ostrov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Hedvikov</w:t>
      </w:r>
      <w:proofErr w:type="spellEnd"/>
      <w:r w:rsidRPr="00965DA2">
        <w:rPr>
          <w:rFonts w:ascii="Garamond" w:hAnsi="Garamond" w:cs="Arial"/>
        </w:rPr>
        <w:tab/>
        <w:t>- Libáň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Otáňka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Heřmanův Městec</w:t>
      </w:r>
      <w:r w:rsidRPr="00965DA2">
        <w:rPr>
          <w:rFonts w:ascii="Garamond" w:hAnsi="Garamond" w:cs="Arial"/>
        </w:rPr>
        <w:tab/>
        <w:t xml:space="preserve">- </w:t>
      </w:r>
      <w:proofErr w:type="spellStart"/>
      <w:r w:rsidRPr="00965DA2">
        <w:rPr>
          <w:rFonts w:ascii="Garamond" w:hAnsi="Garamond" w:cs="Arial"/>
        </w:rPr>
        <w:t>Libanice</w:t>
      </w:r>
      <w:proofErr w:type="spellEnd"/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Pařížov</w:t>
      </w:r>
      <w:proofErr w:type="spellEnd"/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Hlína</w:t>
      </w:r>
      <w:r w:rsidRPr="00965DA2">
        <w:rPr>
          <w:rFonts w:ascii="Garamond" w:hAnsi="Garamond" w:cs="Arial"/>
        </w:rPr>
        <w:tab/>
        <w:t>- Libkov</w:t>
      </w:r>
      <w:r w:rsidR="008C2252" w:rsidRPr="00965DA2">
        <w:rPr>
          <w:rFonts w:ascii="Garamond" w:hAnsi="Garamond" w:cs="Arial"/>
        </w:rPr>
        <w:tab/>
        <w:t>- Peklo</w:t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lastRenderedPageBreak/>
        <w:t>Hlubčice</w:t>
      </w:r>
      <w:r w:rsidRPr="00965DA2">
        <w:rPr>
          <w:rFonts w:ascii="Garamond" w:hAnsi="Garamond" w:cs="Arial"/>
        </w:rPr>
        <w:tab/>
        <w:t>- Liboměřice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Pěšice</w:t>
      </w:r>
      <w:proofErr w:type="spellEnd"/>
      <w:r w:rsidR="008C2252" w:rsidRPr="00965DA2">
        <w:rPr>
          <w:rFonts w:ascii="Garamond" w:hAnsi="Garamond" w:cs="Arial"/>
        </w:rPr>
        <w:tab/>
      </w:r>
    </w:p>
    <w:p w:rsidR="00BD02D6" w:rsidRPr="00965DA2" w:rsidRDefault="00BD02D6" w:rsidP="00BD02D6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 xml:space="preserve">Hluboká u </w:t>
      </w:r>
      <w:proofErr w:type="spellStart"/>
      <w:proofErr w:type="gramStart"/>
      <w:r w:rsidRPr="00965DA2">
        <w:rPr>
          <w:rFonts w:ascii="Garamond" w:hAnsi="Garamond" w:cs="Arial"/>
        </w:rPr>
        <w:t>Tr.Kamenice</w:t>
      </w:r>
      <w:proofErr w:type="spellEnd"/>
      <w:proofErr w:type="gramEnd"/>
      <w:r w:rsidRPr="00965DA2">
        <w:rPr>
          <w:rFonts w:ascii="Garamond" w:hAnsi="Garamond" w:cs="Arial"/>
        </w:rPr>
        <w:tab/>
        <w:t>- Licibořice</w:t>
      </w:r>
      <w:r w:rsidR="008C2252" w:rsidRPr="00965DA2">
        <w:rPr>
          <w:rFonts w:ascii="Garamond" w:hAnsi="Garamond" w:cs="Arial"/>
        </w:rPr>
        <w:tab/>
        <w:t xml:space="preserve">- </w:t>
      </w:r>
      <w:proofErr w:type="spellStart"/>
      <w:r w:rsidR="008C2252" w:rsidRPr="00965DA2">
        <w:rPr>
          <w:rFonts w:ascii="Garamond" w:hAnsi="Garamond" w:cs="Arial"/>
        </w:rPr>
        <w:t>Petrkov</w:t>
      </w:r>
      <w:proofErr w:type="spellEnd"/>
    </w:p>
    <w:p w:rsidR="002414DF" w:rsidRPr="00965DA2" w:rsidRDefault="00BD02D6" w:rsidP="00ED3F1C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Hodonín</w:t>
      </w:r>
      <w:r w:rsidRPr="00965DA2">
        <w:rPr>
          <w:rFonts w:ascii="Garamond" w:hAnsi="Garamond" w:cs="Arial"/>
        </w:rPr>
        <w:tab/>
        <w:t>- Licomělice</w:t>
      </w:r>
      <w:r w:rsidR="008C2252" w:rsidRPr="00965DA2">
        <w:rPr>
          <w:rFonts w:ascii="Garamond" w:hAnsi="Garamond" w:cs="Arial"/>
        </w:rPr>
        <w:tab/>
        <w:t>- Petříkovice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Počátky</w:t>
      </w:r>
      <w:r w:rsidR="00034BDB" w:rsidRPr="00965DA2">
        <w:rPr>
          <w:rFonts w:ascii="Garamond" w:hAnsi="Garamond" w:cs="Arial"/>
        </w:rPr>
        <w:tab/>
        <w:t>- Stíčany</w:t>
      </w:r>
      <w:r w:rsidR="00BB396E" w:rsidRPr="00965DA2">
        <w:rPr>
          <w:rFonts w:ascii="Garamond" w:hAnsi="Garamond" w:cs="Arial"/>
        </w:rPr>
        <w:tab/>
        <w:t>- Žlebské Chvalovice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Poděčely</w:t>
      </w:r>
      <w:proofErr w:type="spellEnd"/>
      <w:r w:rsidR="00034BDB" w:rsidRPr="00965DA2">
        <w:rPr>
          <w:rFonts w:ascii="Garamond" w:hAnsi="Garamond" w:cs="Arial"/>
        </w:rPr>
        <w:tab/>
        <w:t>- Stolany</w:t>
      </w:r>
      <w:r w:rsidR="00BB396E" w:rsidRPr="00965DA2">
        <w:rPr>
          <w:rFonts w:ascii="Garamond" w:hAnsi="Garamond" w:cs="Arial"/>
        </w:rPr>
        <w:tab/>
        <w:t>- Žumberk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Podbor</w:t>
      </w:r>
      <w:proofErr w:type="spellEnd"/>
      <w:r w:rsidR="00034BDB" w:rsidRPr="00965DA2">
        <w:rPr>
          <w:rFonts w:ascii="Garamond" w:hAnsi="Garamond" w:cs="Arial"/>
        </w:rPr>
        <w:tab/>
        <w:t>- Stradouň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Podhradí</w:t>
      </w:r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Strkov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Podlažice</w:t>
      </w:r>
      <w:r w:rsidR="00034BDB" w:rsidRPr="00965DA2">
        <w:rPr>
          <w:rFonts w:ascii="Garamond" w:hAnsi="Garamond" w:cs="Arial"/>
        </w:rPr>
        <w:tab/>
        <w:t>- Studená Voda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Podlíšťany</w:t>
      </w:r>
      <w:proofErr w:type="spellEnd"/>
      <w:r w:rsidR="00034BDB" w:rsidRPr="00965DA2">
        <w:rPr>
          <w:rFonts w:ascii="Garamond" w:hAnsi="Garamond" w:cs="Arial"/>
        </w:rPr>
        <w:tab/>
        <w:t>- Sušice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Pohled</w:t>
      </w:r>
      <w:r w:rsidR="00034BDB" w:rsidRPr="00965DA2">
        <w:rPr>
          <w:rFonts w:ascii="Garamond" w:hAnsi="Garamond" w:cs="Arial"/>
        </w:rPr>
        <w:tab/>
        <w:t>- Svídnice</w:t>
      </w:r>
    </w:p>
    <w:p w:rsidR="008C2252" w:rsidRPr="00965DA2" w:rsidRDefault="00034BDB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Pohořanka</w:t>
      </w:r>
      <w:proofErr w:type="spellEnd"/>
      <w:r w:rsidRPr="00965DA2">
        <w:rPr>
          <w:rFonts w:ascii="Garamond" w:hAnsi="Garamond" w:cs="Arial"/>
        </w:rPr>
        <w:tab/>
        <w:t>- Svobodné Hamry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Polánka</w:t>
      </w:r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Synčany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Polom</w:t>
      </w:r>
      <w:r w:rsidR="00034BDB" w:rsidRPr="00965DA2">
        <w:rPr>
          <w:rFonts w:ascii="Garamond" w:hAnsi="Garamond" w:cs="Arial"/>
        </w:rPr>
        <w:tab/>
        <w:t>- Šiškovice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Popovec</w:t>
      </w:r>
      <w:proofErr w:type="spellEnd"/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Škrovád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Pouchobrady</w:t>
      </w:r>
      <w:proofErr w:type="spellEnd"/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Štěnec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Práčov</w:t>
      </w:r>
      <w:proofErr w:type="spellEnd"/>
      <w:r w:rsidR="00034BDB" w:rsidRPr="00965DA2">
        <w:rPr>
          <w:rFonts w:ascii="Garamond" w:hAnsi="Garamond" w:cs="Arial"/>
        </w:rPr>
        <w:tab/>
        <w:t>- Švihov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Prachovice</w:t>
      </w:r>
      <w:r w:rsidR="00034BDB" w:rsidRPr="00965DA2">
        <w:rPr>
          <w:rFonts w:ascii="Garamond" w:hAnsi="Garamond" w:cs="Arial"/>
        </w:rPr>
        <w:tab/>
        <w:t>- Tisovec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Proseč u Seče</w:t>
      </w:r>
      <w:r w:rsidR="00034BDB" w:rsidRPr="00965DA2">
        <w:rPr>
          <w:rFonts w:ascii="Garamond" w:hAnsi="Garamond" w:cs="Arial"/>
        </w:rPr>
        <w:tab/>
        <w:t>- Travná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Prosíčka</w:t>
      </w:r>
      <w:r w:rsidR="00034BDB" w:rsidRPr="00965DA2">
        <w:rPr>
          <w:rFonts w:ascii="Garamond" w:hAnsi="Garamond" w:cs="Arial"/>
        </w:rPr>
        <w:tab/>
        <w:t>- Trhová Kamenice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Prosetín</w:t>
      </w:r>
      <w:r w:rsidR="00034BDB" w:rsidRPr="00965DA2">
        <w:rPr>
          <w:rFonts w:ascii="Garamond" w:hAnsi="Garamond" w:cs="Arial"/>
        </w:rPr>
        <w:tab/>
        <w:t>- Trojovice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Prostějov</w:t>
      </w:r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Trpišov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Přemyslov</w:t>
      </w:r>
      <w:proofErr w:type="spellEnd"/>
      <w:r w:rsidR="00034BDB" w:rsidRPr="00965DA2">
        <w:rPr>
          <w:rFonts w:ascii="Garamond" w:hAnsi="Garamond" w:cs="Arial"/>
        </w:rPr>
        <w:tab/>
        <w:t>- Třemošnice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Přestavlky</w:t>
      </w:r>
      <w:r w:rsidR="00034BDB" w:rsidRPr="00965DA2">
        <w:rPr>
          <w:rFonts w:ascii="Garamond" w:hAnsi="Garamond" w:cs="Arial"/>
        </w:rPr>
        <w:tab/>
        <w:t>- Třibřichy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Příkrakov</w:t>
      </w:r>
      <w:proofErr w:type="spellEnd"/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Tuchov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Rabštejn</w:t>
      </w:r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Tuněchdy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Rabštejnek</w:t>
      </w:r>
      <w:proofErr w:type="spellEnd"/>
      <w:r w:rsidR="00034BDB" w:rsidRPr="00965DA2">
        <w:rPr>
          <w:rFonts w:ascii="Garamond" w:hAnsi="Garamond" w:cs="Arial"/>
        </w:rPr>
        <w:tab/>
        <w:t>- Úhřetice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Rabštejnská Lhota</w:t>
      </w:r>
      <w:r w:rsidR="00034BDB" w:rsidRPr="00965DA2">
        <w:rPr>
          <w:rFonts w:ascii="Garamond" w:hAnsi="Garamond" w:cs="Arial"/>
        </w:rPr>
        <w:tab/>
        <w:t>- Úherčice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Radčice</w:t>
      </w:r>
      <w:r w:rsidR="00034BDB" w:rsidRPr="00965DA2">
        <w:rPr>
          <w:rFonts w:ascii="Garamond" w:hAnsi="Garamond" w:cs="Arial"/>
        </w:rPr>
        <w:tab/>
        <w:t>- Ústupky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Radim</w:t>
      </w:r>
      <w:r w:rsidR="00034BDB" w:rsidRPr="00965DA2">
        <w:rPr>
          <w:rFonts w:ascii="Garamond" w:hAnsi="Garamond" w:cs="Arial"/>
        </w:rPr>
        <w:tab/>
        <w:t>- Vápenný Podol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Radlín</w:t>
      </w:r>
      <w:proofErr w:type="spellEnd"/>
      <w:r w:rsidR="00034BDB" w:rsidRPr="00965DA2">
        <w:rPr>
          <w:rFonts w:ascii="Garamond" w:hAnsi="Garamond" w:cs="Arial"/>
        </w:rPr>
        <w:tab/>
        <w:t>- Včelákov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Radochlín</w:t>
      </w:r>
      <w:proofErr w:type="spellEnd"/>
      <w:r w:rsidR="00034BDB" w:rsidRPr="00965DA2">
        <w:rPr>
          <w:rFonts w:ascii="Garamond" w:hAnsi="Garamond" w:cs="Arial"/>
        </w:rPr>
        <w:tab/>
        <w:t>- Vejvanovice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Rohozná</w:t>
      </w:r>
      <w:r w:rsidR="00034BDB" w:rsidRPr="00965DA2">
        <w:rPr>
          <w:rFonts w:ascii="Garamond" w:hAnsi="Garamond" w:cs="Arial"/>
        </w:rPr>
        <w:tab/>
        <w:t>- Vestec u Běstviny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Ronov</w:t>
      </w:r>
      <w:r w:rsidR="00034BDB" w:rsidRPr="00965DA2">
        <w:rPr>
          <w:rFonts w:ascii="Garamond" w:hAnsi="Garamond" w:cs="Arial"/>
        </w:rPr>
        <w:tab/>
        <w:t>- Vinary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Rosice</w:t>
      </w:r>
      <w:r w:rsidR="00034BDB" w:rsidRPr="00965DA2">
        <w:rPr>
          <w:rFonts w:ascii="Garamond" w:hAnsi="Garamond" w:cs="Arial"/>
        </w:rPr>
        <w:tab/>
        <w:t>- Vížky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Rostejn</w:t>
      </w:r>
      <w:proofErr w:type="spellEnd"/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Voletice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Rozhovice</w:t>
      </w:r>
      <w:r w:rsidR="00034BDB" w:rsidRPr="00965DA2">
        <w:rPr>
          <w:rFonts w:ascii="Garamond" w:hAnsi="Garamond" w:cs="Arial"/>
        </w:rPr>
        <w:tab/>
        <w:t>- Vranov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Rtením</w:t>
      </w:r>
      <w:proofErr w:type="spellEnd"/>
      <w:r w:rsidR="00034BDB" w:rsidRPr="00965DA2">
        <w:rPr>
          <w:rFonts w:ascii="Garamond" w:hAnsi="Garamond" w:cs="Arial"/>
        </w:rPr>
        <w:tab/>
        <w:t>- Vrbatův Kostelec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Rudof</w:t>
      </w:r>
      <w:proofErr w:type="spellEnd"/>
      <w:r w:rsidR="00034BDB" w:rsidRPr="00965DA2">
        <w:rPr>
          <w:rFonts w:ascii="Garamond" w:hAnsi="Garamond" w:cs="Arial"/>
        </w:rPr>
        <w:tab/>
        <w:t xml:space="preserve">- </w:t>
      </w:r>
      <w:proofErr w:type="spellStart"/>
      <w:r w:rsidR="00034BDB" w:rsidRPr="00965DA2">
        <w:rPr>
          <w:rFonts w:ascii="Garamond" w:hAnsi="Garamond" w:cs="Arial"/>
        </w:rPr>
        <w:t>Vr</w:t>
      </w:r>
      <w:r w:rsidR="00BB396E" w:rsidRPr="00965DA2">
        <w:rPr>
          <w:rFonts w:ascii="Garamond" w:hAnsi="Garamond" w:cs="Arial"/>
        </w:rPr>
        <w:t>bětice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Rváčov</w:t>
      </w:r>
      <w:proofErr w:type="spellEnd"/>
      <w:r w:rsidR="00034BDB" w:rsidRPr="00965DA2">
        <w:rPr>
          <w:rFonts w:ascii="Garamond" w:hAnsi="Garamond" w:cs="Arial"/>
        </w:rPr>
        <w:tab/>
      </w:r>
      <w:r w:rsidR="00BB396E" w:rsidRPr="00965DA2">
        <w:rPr>
          <w:rFonts w:ascii="Garamond" w:hAnsi="Garamond" w:cs="Arial"/>
        </w:rPr>
        <w:t xml:space="preserve">- </w:t>
      </w:r>
      <w:proofErr w:type="spellStart"/>
      <w:r w:rsidR="00BB396E" w:rsidRPr="00965DA2">
        <w:rPr>
          <w:rFonts w:ascii="Garamond" w:hAnsi="Garamond" w:cs="Arial"/>
        </w:rPr>
        <w:t>Vršov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Rvasice</w:t>
      </w:r>
      <w:proofErr w:type="spellEnd"/>
      <w:r w:rsidR="00BB396E" w:rsidRPr="00965DA2">
        <w:rPr>
          <w:rFonts w:ascii="Garamond" w:hAnsi="Garamond" w:cs="Arial"/>
        </w:rPr>
        <w:tab/>
        <w:t xml:space="preserve">- </w:t>
      </w:r>
      <w:proofErr w:type="spellStart"/>
      <w:r w:rsidR="00BB396E" w:rsidRPr="00965DA2">
        <w:rPr>
          <w:rFonts w:ascii="Garamond" w:hAnsi="Garamond" w:cs="Arial"/>
        </w:rPr>
        <w:t>Vyhnánov</w:t>
      </w:r>
      <w:proofErr w:type="spellEnd"/>
    </w:p>
    <w:p w:rsidR="008C2252" w:rsidRPr="00965DA2" w:rsidRDefault="00BB396E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Testíky</w:t>
      </w:r>
      <w:proofErr w:type="spellEnd"/>
      <w:r w:rsidRPr="00965DA2">
        <w:rPr>
          <w:rFonts w:ascii="Garamond" w:hAnsi="Garamond" w:cs="Arial"/>
        </w:rPr>
        <w:tab/>
        <w:t>- Vysočina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Samařov</w:t>
      </w:r>
      <w:proofErr w:type="spellEnd"/>
      <w:r w:rsidR="00BB396E" w:rsidRPr="00965DA2">
        <w:rPr>
          <w:rFonts w:ascii="Garamond" w:hAnsi="Garamond" w:cs="Arial"/>
        </w:rPr>
        <w:tab/>
        <w:t>- Vyžice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Seč</w:t>
      </w:r>
      <w:r w:rsidR="00BB396E" w:rsidRPr="00965DA2">
        <w:rPr>
          <w:rFonts w:ascii="Garamond" w:hAnsi="Garamond" w:cs="Arial"/>
        </w:rPr>
        <w:tab/>
        <w:t xml:space="preserve">- </w:t>
      </w:r>
      <w:proofErr w:type="spellStart"/>
      <w:r w:rsidR="00BB396E" w:rsidRPr="00965DA2">
        <w:rPr>
          <w:rFonts w:ascii="Garamond" w:hAnsi="Garamond" w:cs="Arial"/>
        </w:rPr>
        <w:t>Výsonín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Silnice</w:t>
      </w:r>
      <w:r w:rsidR="00BB396E" w:rsidRPr="00965DA2">
        <w:rPr>
          <w:rFonts w:ascii="Garamond" w:hAnsi="Garamond" w:cs="Arial"/>
        </w:rPr>
        <w:tab/>
        <w:t>- Zaječice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Skalice</w:t>
      </w:r>
      <w:r w:rsidR="00BB396E" w:rsidRPr="00965DA2">
        <w:rPr>
          <w:rFonts w:ascii="Garamond" w:hAnsi="Garamond" w:cs="Arial"/>
        </w:rPr>
        <w:tab/>
        <w:t>- Zájezdec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Skala</w:t>
      </w:r>
      <w:r w:rsidR="00BB396E" w:rsidRPr="00965DA2">
        <w:rPr>
          <w:rFonts w:ascii="Garamond" w:hAnsi="Garamond" w:cs="Arial"/>
        </w:rPr>
        <w:tab/>
        <w:t>- Zalažany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t>Skoranov</w:t>
      </w:r>
      <w:proofErr w:type="spellEnd"/>
      <w:r w:rsidR="00BB396E" w:rsidRPr="00965DA2">
        <w:rPr>
          <w:rFonts w:ascii="Garamond" w:hAnsi="Garamond" w:cs="Arial"/>
        </w:rPr>
        <w:tab/>
        <w:t>- Závratec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Skupice</w:t>
      </w:r>
      <w:r w:rsidR="00BB396E" w:rsidRPr="00965DA2">
        <w:rPr>
          <w:rFonts w:ascii="Garamond" w:hAnsi="Garamond" w:cs="Arial"/>
        </w:rPr>
        <w:tab/>
        <w:t xml:space="preserve">- </w:t>
      </w:r>
      <w:proofErr w:type="spellStart"/>
      <w:r w:rsidR="00BB396E" w:rsidRPr="00965DA2">
        <w:rPr>
          <w:rFonts w:ascii="Garamond" w:hAnsi="Garamond" w:cs="Arial"/>
        </w:rPr>
        <w:t>Zbohoř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Slatiňany</w:t>
      </w:r>
      <w:r w:rsidR="00BB396E" w:rsidRPr="00965DA2">
        <w:rPr>
          <w:rFonts w:ascii="Garamond" w:hAnsi="Garamond" w:cs="Arial"/>
        </w:rPr>
        <w:tab/>
        <w:t xml:space="preserve">- </w:t>
      </w:r>
      <w:proofErr w:type="spellStart"/>
      <w:r w:rsidR="00BB396E" w:rsidRPr="00965DA2">
        <w:rPr>
          <w:rFonts w:ascii="Garamond" w:hAnsi="Garamond" w:cs="Arial"/>
        </w:rPr>
        <w:t>Zbožnov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Slavice</w:t>
      </w:r>
      <w:r w:rsidR="00BB396E" w:rsidRPr="00965DA2">
        <w:rPr>
          <w:rFonts w:ascii="Garamond" w:hAnsi="Garamond" w:cs="Arial"/>
        </w:rPr>
        <w:tab/>
        <w:t xml:space="preserve">- </w:t>
      </w:r>
      <w:proofErr w:type="spellStart"/>
      <w:r w:rsidR="00BB396E" w:rsidRPr="00965DA2">
        <w:rPr>
          <w:rFonts w:ascii="Garamond" w:hAnsi="Garamond" w:cs="Arial"/>
        </w:rPr>
        <w:t>Zbyhněvice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Slavkovice</w:t>
      </w:r>
      <w:r w:rsidR="00BB396E" w:rsidRPr="00965DA2">
        <w:rPr>
          <w:rFonts w:ascii="Garamond" w:hAnsi="Garamond" w:cs="Arial"/>
        </w:rPr>
        <w:tab/>
        <w:t xml:space="preserve">- </w:t>
      </w:r>
      <w:proofErr w:type="spellStart"/>
      <w:r w:rsidR="00BB396E" w:rsidRPr="00965DA2">
        <w:rPr>
          <w:rFonts w:ascii="Garamond" w:hAnsi="Garamond" w:cs="Arial"/>
        </w:rPr>
        <w:t>Zbyslavec</w:t>
      </w:r>
      <w:proofErr w:type="spellEnd"/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Smrček</w:t>
      </w:r>
      <w:r w:rsidR="00BB396E" w:rsidRPr="00965DA2">
        <w:rPr>
          <w:rFonts w:ascii="Garamond" w:hAnsi="Garamond" w:cs="Arial"/>
        </w:rPr>
        <w:tab/>
        <w:t>- Zdechovice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proofErr w:type="spellStart"/>
      <w:r w:rsidRPr="00965DA2">
        <w:rPr>
          <w:rFonts w:ascii="Garamond" w:hAnsi="Garamond" w:cs="Arial"/>
        </w:rPr>
        <w:lastRenderedPageBreak/>
        <w:t>Smrkův</w:t>
      </w:r>
      <w:proofErr w:type="spellEnd"/>
      <w:r w:rsidRPr="00965DA2">
        <w:rPr>
          <w:rFonts w:ascii="Garamond" w:hAnsi="Garamond" w:cs="Arial"/>
        </w:rPr>
        <w:t xml:space="preserve"> Týnec</w:t>
      </w:r>
      <w:r w:rsidR="00BB396E" w:rsidRPr="00965DA2">
        <w:rPr>
          <w:rFonts w:ascii="Garamond" w:hAnsi="Garamond" w:cs="Arial"/>
        </w:rPr>
        <w:tab/>
        <w:t>- Zdislav</w:t>
      </w:r>
    </w:p>
    <w:p w:rsidR="00BB396E" w:rsidRPr="00965DA2" w:rsidRDefault="008C2252" w:rsidP="00BB396E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Sobětuchy</w:t>
      </w:r>
      <w:r w:rsidR="00BB396E" w:rsidRPr="00965DA2">
        <w:rPr>
          <w:rFonts w:ascii="Garamond" w:hAnsi="Garamond" w:cs="Arial"/>
        </w:rPr>
        <w:tab/>
        <w:t>- Zubří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Spačice</w:t>
      </w:r>
      <w:r w:rsidR="00BB396E" w:rsidRPr="00965DA2">
        <w:rPr>
          <w:rFonts w:ascii="Garamond" w:hAnsi="Garamond" w:cs="Arial"/>
        </w:rPr>
        <w:tab/>
        <w:t>- Žďárec u Skutče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Spáleniště</w:t>
      </w:r>
      <w:r w:rsidR="00BB396E" w:rsidRPr="00965DA2">
        <w:rPr>
          <w:rFonts w:ascii="Garamond" w:hAnsi="Garamond" w:cs="Arial"/>
        </w:rPr>
        <w:tab/>
        <w:t>- Žďárec u Seče</w:t>
      </w:r>
    </w:p>
    <w:p w:rsidR="008C2252" w:rsidRPr="00965DA2" w:rsidRDefault="008C2252" w:rsidP="008C225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Srbce</w:t>
      </w:r>
      <w:r w:rsidR="00BB396E" w:rsidRPr="00965DA2">
        <w:rPr>
          <w:rFonts w:ascii="Garamond" w:hAnsi="Garamond" w:cs="Arial"/>
        </w:rPr>
        <w:tab/>
        <w:t xml:space="preserve">- </w:t>
      </w:r>
      <w:proofErr w:type="spellStart"/>
      <w:r w:rsidR="00BB396E" w:rsidRPr="00965DA2">
        <w:rPr>
          <w:rFonts w:ascii="Garamond" w:hAnsi="Garamond" w:cs="Arial"/>
        </w:rPr>
        <w:t>Žilovice</w:t>
      </w:r>
      <w:proofErr w:type="spellEnd"/>
    </w:p>
    <w:p w:rsidR="009F0BCE" w:rsidRPr="00965DA2" w:rsidRDefault="008C2252" w:rsidP="00633DB2">
      <w:pPr>
        <w:numPr>
          <w:ilvl w:val="0"/>
          <w:numId w:val="10"/>
        </w:numPr>
        <w:tabs>
          <w:tab w:val="left" w:pos="3960"/>
          <w:tab w:val="left" w:pos="7020"/>
        </w:tabs>
        <w:rPr>
          <w:rFonts w:ascii="Garamond" w:hAnsi="Garamond" w:cs="Arial"/>
        </w:rPr>
      </w:pPr>
      <w:r w:rsidRPr="00965DA2">
        <w:rPr>
          <w:rFonts w:ascii="Garamond" w:hAnsi="Garamond" w:cs="Arial"/>
        </w:rPr>
        <w:t>Starý Dvůr</w:t>
      </w:r>
      <w:r w:rsidR="006749E6" w:rsidRPr="00965DA2">
        <w:rPr>
          <w:rFonts w:ascii="Garamond" w:hAnsi="Garamond" w:cs="Arial"/>
        </w:rPr>
        <w:tab/>
        <w:t>- Žlebská Lhotka</w:t>
      </w:r>
    </w:p>
    <w:sectPr w:rsidR="009F0BCE" w:rsidRPr="00965DA2" w:rsidSect="00BF0CF7">
      <w:headerReference w:type="default" r:id="rId7"/>
      <w:pgSz w:w="11906" w:h="16838"/>
      <w:pgMar w:top="180" w:right="110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E7" w:rsidRDefault="007073E7">
      <w:r>
        <w:separator/>
      </w:r>
    </w:p>
  </w:endnote>
  <w:endnote w:type="continuationSeparator" w:id="0">
    <w:p w:rsidR="007073E7" w:rsidRDefault="0070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E7" w:rsidRDefault="007073E7">
      <w:r>
        <w:separator/>
      </w:r>
    </w:p>
  </w:footnote>
  <w:footnote w:type="continuationSeparator" w:id="0">
    <w:p w:rsidR="007073E7" w:rsidRDefault="0070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CE" w:rsidRPr="004B1B40" w:rsidRDefault="00BE074A">
    <w:pPr>
      <w:pStyle w:val="Zhlav"/>
      <w:rPr>
        <w:rFonts w:ascii="Garamond" w:hAnsi="Garamond" w:cs="Arial"/>
        <w:sz w:val="22"/>
        <w:szCs w:val="22"/>
      </w:rPr>
    </w:pPr>
    <w:r>
      <w:tab/>
    </w:r>
    <w:r w:rsidR="00051556">
      <w:tab/>
    </w:r>
    <w:r w:rsidR="00965DA2">
      <w:rPr>
        <w:rFonts w:ascii="Garamond" w:hAnsi="Garamond" w:cs="Arial"/>
      </w:rPr>
      <w:t>P</w:t>
    </w:r>
    <w:r w:rsidRPr="004B1B40">
      <w:rPr>
        <w:rFonts w:ascii="Garamond" w:hAnsi="Garamond" w:cs="Arial"/>
        <w:sz w:val="22"/>
        <w:szCs w:val="22"/>
      </w:rPr>
      <w:t>ř</w:t>
    </w:r>
    <w:r w:rsidR="00990E44" w:rsidRPr="004B1B40">
      <w:rPr>
        <w:rFonts w:ascii="Garamond" w:hAnsi="Garamond" w:cs="Arial"/>
        <w:sz w:val="22"/>
        <w:szCs w:val="22"/>
      </w:rPr>
      <w:t xml:space="preserve">íloha </w:t>
    </w:r>
    <w:proofErr w:type="gramStart"/>
    <w:r w:rsidR="00F52DE8" w:rsidRPr="004B1B40">
      <w:rPr>
        <w:rFonts w:ascii="Garamond" w:hAnsi="Garamond" w:cs="Arial"/>
        <w:sz w:val="22"/>
        <w:szCs w:val="22"/>
      </w:rPr>
      <w:t>č.1</w:t>
    </w:r>
    <w:r w:rsidR="00217177">
      <w:rPr>
        <w:rFonts w:ascii="Garamond" w:hAnsi="Garamond" w:cs="Arial"/>
        <w:sz w:val="22"/>
        <w:szCs w:val="22"/>
      </w:rPr>
      <w:t xml:space="preserve"> </w:t>
    </w:r>
    <w:r w:rsidR="00F52DE8" w:rsidRPr="004B1B40">
      <w:rPr>
        <w:rFonts w:ascii="Garamond" w:hAnsi="Garamond" w:cs="Arial"/>
        <w:sz w:val="22"/>
        <w:szCs w:val="22"/>
      </w:rPr>
      <w:t xml:space="preserve"> </w:t>
    </w:r>
    <w:r w:rsidR="004348BE">
      <w:rPr>
        <w:rFonts w:ascii="Garamond" w:hAnsi="Garamond" w:cs="Arial"/>
        <w:sz w:val="22"/>
        <w:szCs w:val="22"/>
      </w:rPr>
      <w:t>r</w:t>
    </w:r>
    <w:r w:rsidR="006D4B34">
      <w:rPr>
        <w:rFonts w:ascii="Garamond" w:hAnsi="Garamond" w:cs="Arial"/>
        <w:sz w:val="22"/>
        <w:szCs w:val="22"/>
      </w:rPr>
      <w:t>ozvrhu</w:t>
    </w:r>
    <w:proofErr w:type="gramEnd"/>
    <w:r w:rsidR="006D4B34">
      <w:rPr>
        <w:rFonts w:ascii="Garamond" w:hAnsi="Garamond" w:cs="Arial"/>
        <w:sz w:val="22"/>
        <w:szCs w:val="22"/>
      </w:rPr>
      <w:t xml:space="preserve"> práce pro rok 2021</w:t>
    </w:r>
  </w:p>
  <w:p w:rsidR="005D4280" w:rsidRDefault="005D4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7032"/>
    <w:multiLevelType w:val="hybridMultilevel"/>
    <w:tmpl w:val="B15C8456"/>
    <w:lvl w:ilvl="0" w:tplc="08A61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716C"/>
    <w:multiLevelType w:val="hybridMultilevel"/>
    <w:tmpl w:val="6D26DAA4"/>
    <w:lvl w:ilvl="0" w:tplc="BF40826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E55044"/>
    <w:multiLevelType w:val="hybridMultilevel"/>
    <w:tmpl w:val="D794E984"/>
    <w:lvl w:ilvl="0" w:tplc="FAE24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299"/>
    <w:multiLevelType w:val="hybridMultilevel"/>
    <w:tmpl w:val="5B9CEB7A"/>
    <w:lvl w:ilvl="0" w:tplc="2FC04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70A29"/>
    <w:multiLevelType w:val="hybridMultilevel"/>
    <w:tmpl w:val="3E468E5C"/>
    <w:lvl w:ilvl="0" w:tplc="56849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C0CED"/>
    <w:multiLevelType w:val="hybridMultilevel"/>
    <w:tmpl w:val="1FDCA494"/>
    <w:lvl w:ilvl="0" w:tplc="C9DA34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3211D"/>
    <w:multiLevelType w:val="hybridMultilevel"/>
    <w:tmpl w:val="1B90CBD2"/>
    <w:lvl w:ilvl="0" w:tplc="1A3A8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900E1"/>
    <w:multiLevelType w:val="hybridMultilevel"/>
    <w:tmpl w:val="E4C2846E"/>
    <w:lvl w:ilvl="0" w:tplc="9CF62E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D7E2E"/>
    <w:multiLevelType w:val="hybridMultilevel"/>
    <w:tmpl w:val="5EEE243A"/>
    <w:lvl w:ilvl="0" w:tplc="44CA5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06FC3"/>
    <w:multiLevelType w:val="hybridMultilevel"/>
    <w:tmpl w:val="98E87D58"/>
    <w:lvl w:ilvl="0" w:tplc="CD441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loha č. 1 RP 2020.doc 2019/12/18 13:22:0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CC519F"/>
    <w:rsid w:val="00027CA2"/>
    <w:rsid w:val="00034BDB"/>
    <w:rsid w:val="000454D8"/>
    <w:rsid w:val="00047079"/>
    <w:rsid w:val="00051556"/>
    <w:rsid w:val="00064B4C"/>
    <w:rsid w:val="0009181A"/>
    <w:rsid w:val="000E1D97"/>
    <w:rsid w:val="000F664F"/>
    <w:rsid w:val="000F7854"/>
    <w:rsid w:val="0010230D"/>
    <w:rsid w:val="0010463F"/>
    <w:rsid w:val="00163676"/>
    <w:rsid w:val="00185D8F"/>
    <w:rsid w:val="001C6EF3"/>
    <w:rsid w:val="001F25A2"/>
    <w:rsid w:val="00205897"/>
    <w:rsid w:val="00217177"/>
    <w:rsid w:val="002414DF"/>
    <w:rsid w:val="00246A05"/>
    <w:rsid w:val="00271A91"/>
    <w:rsid w:val="00272D9E"/>
    <w:rsid w:val="002A0CFD"/>
    <w:rsid w:val="002A5C2F"/>
    <w:rsid w:val="002D169C"/>
    <w:rsid w:val="002D4BA2"/>
    <w:rsid w:val="002F710C"/>
    <w:rsid w:val="003079C0"/>
    <w:rsid w:val="00320A39"/>
    <w:rsid w:val="003313F2"/>
    <w:rsid w:val="00361B10"/>
    <w:rsid w:val="00366EA4"/>
    <w:rsid w:val="0037209A"/>
    <w:rsid w:val="00387A8F"/>
    <w:rsid w:val="003C6A77"/>
    <w:rsid w:val="003C73C2"/>
    <w:rsid w:val="00423A17"/>
    <w:rsid w:val="004348BE"/>
    <w:rsid w:val="00483AC8"/>
    <w:rsid w:val="0048795B"/>
    <w:rsid w:val="0049236F"/>
    <w:rsid w:val="004A2B98"/>
    <w:rsid w:val="004B1B40"/>
    <w:rsid w:val="004F1D2C"/>
    <w:rsid w:val="004F531F"/>
    <w:rsid w:val="005164B1"/>
    <w:rsid w:val="005479E4"/>
    <w:rsid w:val="00575D06"/>
    <w:rsid w:val="005C2FF2"/>
    <w:rsid w:val="005D4280"/>
    <w:rsid w:val="005E5F67"/>
    <w:rsid w:val="005F1A78"/>
    <w:rsid w:val="00615BED"/>
    <w:rsid w:val="00632794"/>
    <w:rsid w:val="0063393C"/>
    <w:rsid w:val="00633DB2"/>
    <w:rsid w:val="0065328A"/>
    <w:rsid w:val="006749E6"/>
    <w:rsid w:val="006B2801"/>
    <w:rsid w:val="006D4B34"/>
    <w:rsid w:val="006E243F"/>
    <w:rsid w:val="006E5B3A"/>
    <w:rsid w:val="006F0717"/>
    <w:rsid w:val="007073E7"/>
    <w:rsid w:val="0072317C"/>
    <w:rsid w:val="007411EC"/>
    <w:rsid w:val="007B6C13"/>
    <w:rsid w:val="007C58E9"/>
    <w:rsid w:val="00812598"/>
    <w:rsid w:val="008534ED"/>
    <w:rsid w:val="008717AA"/>
    <w:rsid w:val="00876C2F"/>
    <w:rsid w:val="00893364"/>
    <w:rsid w:val="008B0F61"/>
    <w:rsid w:val="008C2252"/>
    <w:rsid w:val="008D40F8"/>
    <w:rsid w:val="008F1C88"/>
    <w:rsid w:val="008F1DA9"/>
    <w:rsid w:val="0090705A"/>
    <w:rsid w:val="00961781"/>
    <w:rsid w:val="00965DA2"/>
    <w:rsid w:val="00972FEF"/>
    <w:rsid w:val="00990E44"/>
    <w:rsid w:val="009B450E"/>
    <w:rsid w:val="009D64E1"/>
    <w:rsid w:val="009D67BC"/>
    <w:rsid w:val="009F0BCE"/>
    <w:rsid w:val="00A65970"/>
    <w:rsid w:val="00A87E9E"/>
    <w:rsid w:val="00A91A19"/>
    <w:rsid w:val="00AA3FD6"/>
    <w:rsid w:val="00B22326"/>
    <w:rsid w:val="00B36993"/>
    <w:rsid w:val="00B464BE"/>
    <w:rsid w:val="00BB396E"/>
    <w:rsid w:val="00BB5B40"/>
    <w:rsid w:val="00BC6F89"/>
    <w:rsid w:val="00BD02D6"/>
    <w:rsid w:val="00BE074A"/>
    <w:rsid w:val="00BF0CF7"/>
    <w:rsid w:val="00BF2DE2"/>
    <w:rsid w:val="00C257CD"/>
    <w:rsid w:val="00C55C51"/>
    <w:rsid w:val="00C7060A"/>
    <w:rsid w:val="00C767BB"/>
    <w:rsid w:val="00C920CE"/>
    <w:rsid w:val="00CC4014"/>
    <w:rsid w:val="00CC519F"/>
    <w:rsid w:val="00CE17E9"/>
    <w:rsid w:val="00D236D2"/>
    <w:rsid w:val="00DA2850"/>
    <w:rsid w:val="00DD4F39"/>
    <w:rsid w:val="00E06A1F"/>
    <w:rsid w:val="00E27A36"/>
    <w:rsid w:val="00E32756"/>
    <w:rsid w:val="00E52001"/>
    <w:rsid w:val="00E73287"/>
    <w:rsid w:val="00EB24FF"/>
    <w:rsid w:val="00ED3F1C"/>
    <w:rsid w:val="00EF4C8B"/>
    <w:rsid w:val="00F42AB1"/>
    <w:rsid w:val="00F52DE8"/>
    <w:rsid w:val="00F90B9F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97C43"/>
  <w15:docId w15:val="{121F3465-52EE-4F1E-927F-E4D9BFB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B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15BED"/>
    <w:pPr>
      <w:keepNext/>
      <w:tabs>
        <w:tab w:val="left" w:pos="468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15B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15B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15BED"/>
    <w:rPr>
      <w:rFonts w:cs="Times New Roman"/>
      <w:sz w:val="24"/>
      <w:szCs w:val="24"/>
    </w:rPr>
  </w:style>
  <w:style w:type="character" w:styleId="slostrnky">
    <w:name w:val="page number"/>
    <w:uiPriority w:val="99"/>
    <w:rsid w:val="00615BED"/>
    <w:rPr>
      <w:rFonts w:cs="Times New Roman"/>
    </w:rPr>
  </w:style>
  <w:style w:type="paragraph" w:styleId="Zpat">
    <w:name w:val="footer"/>
    <w:basedOn w:val="Normln"/>
    <w:link w:val="ZpatChar"/>
    <w:uiPriority w:val="99"/>
    <w:rsid w:val="00BE07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15BED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E074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15BE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C55C5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1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Pavel Soudek</vt:lpstr>
    </vt:vector>
  </TitlesOfParts>
  <Company>Soud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Soudek</dc:title>
  <dc:creator>administrator</dc:creator>
  <cp:lastModifiedBy>JUDr. Milan Špryňar</cp:lastModifiedBy>
  <cp:revision>4</cp:revision>
  <cp:lastPrinted>2020-01-17T11:54:00Z</cp:lastPrinted>
  <dcterms:created xsi:type="dcterms:W3CDTF">2020-11-11T06:47:00Z</dcterms:created>
  <dcterms:modified xsi:type="dcterms:W3CDTF">2020-11-11T06:47:00Z</dcterms:modified>
</cp:coreProperties>
</file>