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03270" w14:textId="77777777" w:rsidR="003C0F53" w:rsidRPr="00151830" w:rsidRDefault="003C0F53" w:rsidP="003C0F53">
      <w:pPr>
        <w:spacing w:after="0"/>
        <w:jc w:val="right"/>
        <w:rPr>
          <w:color w:val="000000"/>
          <w:sz w:val="22"/>
          <w:szCs w:val="22"/>
        </w:rPr>
      </w:pPr>
      <w:r w:rsidRPr="00151830">
        <w:rPr>
          <w:color w:val="000000"/>
          <w:sz w:val="22"/>
          <w:szCs w:val="22"/>
        </w:rPr>
        <w:t>0 Si 113/2023</w:t>
      </w:r>
    </w:p>
    <w:p w14:paraId="06FBF644" w14:textId="77777777" w:rsidR="003C0F53" w:rsidRPr="00151830" w:rsidRDefault="003C0F53" w:rsidP="003C0F53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14:paraId="0B2340AF" w14:textId="77777777" w:rsidR="003C0F53" w:rsidRPr="00151830" w:rsidRDefault="003C0F53" w:rsidP="003C0F53">
      <w:pPr>
        <w:spacing w:after="0"/>
        <w:jc w:val="center"/>
        <w:rPr>
          <w:color w:val="000000"/>
          <w:szCs w:val="22"/>
        </w:rPr>
      </w:pPr>
      <w:r w:rsidRPr="00151830">
        <w:rPr>
          <w:b/>
          <w:smallCaps/>
          <w:color w:val="000000"/>
          <w:sz w:val="28"/>
        </w:rPr>
        <w:t> </w:t>
      </w:r>
      <w:r w:rsidRPr="00151830">
        <w:rPr>
          <w:b/>
          <w:smallCaps/>
          <w:color w:val="000000"/>
          <w:sz w:val="32"/>
        </w:rPr>
        <w:t>Okresní soud ve Frýdku-Místku</w:t>
      </w:r>
      <w:r w:rsidRPr="00151830">
        <w:rPr>
          <w:b/>
          <w:smallCaps/>
          <w:color w:val="000000"/>
          <w:sz w:val="28"/>
        </w:rPr>
        <w:t> </w:t>
      </w:r>
    </w:p>
    <w:p w14:paraId="627532F8" w14:textId="77777777" w:rsidR="003C0F53" w:rsidRPr="00151830" w:rsidRDefault="003C0F53" w:rsidP="003C0F53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151830">
        <w:rPr>
          <w:color w:val="000000"/>
        </w:rPr>
        <w:t> Na Poříčí 3206, 738 13</w:t>
      </w:r>
      <w:r w:rsidRPr="00151830">
        <w:rPr>
          <w:color w:val="000000"/>
        </w:rPr>
        <w:t> </w:t>
      </w:r>
      <w:r w:rsidRPr="00151830">
        <w:rPr>
          <w:color w:val="000000"/>
        </w:rPr>
        <w:t>Frýdek-Místek </w:t>
      </w:r>
    </w:p>
    <w:p w14:paraId="4531332E" w14:textId="77777777" w:rsidR="003C0F53" w:rsidRPr="00151830" w:rsidRDefault="003C0F53" w:rsidP="003C0F53">
      <w:pPr>
        <w:spacing w:after="240"/>
        <w:jc w:val="center"/>
        <w:rPr>
          <w:color w:val="000000"/>
        </w:rPr>
      </w:pPr>
      <w:r w:rsidRPr="00151830">
        <w:rPr>
          <w:color w:val="000000"/>
        </w:rPr>
        <w:t>tel.: 558411111, fax: 558 627 707, e-mail: podatelna@osoud.frm.justice.cz, IDDS 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3C0F53" w:rsidRPr="00151830" w14:paraId="5BCA3F65" w14:textId="77777777" w:rsidTr="002A702A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0B853272" w14:textId="77777777" w:rsidR="003C0F53" w:rsidRPr="00151830" w:rsidRDefault="003C0F53" w:rsidP="002A702A">
            <w:pPr>
              <w:jc w:val="left"/>
              <w:rPr>
                <w:b/>
                <w:color w:val="000000"/>
                <w:lang w:eastAsia="en-US"/>
              </w:rPr>
            </w:pPr>
            <w:r w:rsidRPr="00151830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0FED04E0" w14:textId="77777777" w:rsidR="003C0F53" w:rsidRPr="00151830" w:rsidRDefault="003C0F53" w:rsidP="003C0F53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151830">
              <w:rPr>
                <w:rFonts w:ascii="Garamond" w:hAnsi="Garamond"/>
                <w:color w:val="000000"/>
              </w:rPr>
              <w:t>0 Si 113/2023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14:paraId="12E0C777" w14:textId="77777777" w:rsidR="003C0F53" w:rsidRPr="00151830" w:rsidRDefault="003C0F53" w:rsidP="002A702A">
            <w:pPr>
              <w:spacing w:after="0" w:line="300" w:lineRule="exact"/>
              <w:jc w:val="left"/>
              <w:rPr>
                <w:color w:val="000000"/>
              </w:rPr>
            </w:pPr>
            <w:r w:rsidRPr="00151830">
              <w:rPr>
                <w:color w:val="000000"/>
              </w:rPr>
              <w:t>TADY A TEĎ, o.p.s.</w:t>
            </w:r>
          </w:p>
          <w:p w14:paraId="5450DBA6" w14:textId="77777777" w:rsidR="003C0F53" w:rsidRPr="00151830" w:rsidRDefault="003C0F53" w:rsidP="002A702A">
            <w:pPr>
              <w:spacing w:after="0" w:line="300" w:lineRule="exact"/>
              <w:jc w:val="left"/>
              <w:rPr>
                <w:color w:val="000000"/>
              </w:rPr>
            </w:pPr>
            <w:r w:rsidRPr="00151830">
              <w:rPr>
                <w:color w:val="000000"/>
              </w:rPr>
              <w:t xml:space="preserve">Sady </w:t>
            </w:r>
            <w:proofErr w:type="spellStart"/>
            <w:r w:rsidRPr="00151830">
              <w:rPr>
                <w:color w:val="000000"/>
              </w:rPr>
              <w:t>Petatřicátníků</w:t>
            </w:r>
            <w:proofErr w:type="spellEnd"/>
            <w:r w:rsidRPr="00151830">
              <w:rPr>
                <w:color w:val="000000"/>
              </w:rPr>
              <w:t xml:space="preserve"> 94/27</w:t>
            </w:r>
          </w:p>
          <w:p w14:paraId="3D074AB8" w14:textId="77777777" w:rsidR="003C0F53" w:rsidRPr="00151830" w:rsidRDefault="003C0F53" w:rsidP="002A702A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r w:rsidRPr="00151830">
              <w:rPr>
                <w:color w:val="000000"/>
              </w:rPr>
              <w:t>301 00 Plzeň – Jižní Předměstí</w:t>
            </w:r>
          </w:p>
        </w:tc>
      </w:tr>
      <w:tr w:rsidR="003C0F53" w:rsidRPr="00151830" w14:paraId="435E352B" w14:textId="77777777" w:rsidTr="002A702A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78EEFBA0" w14:textId="77777777" w:rsidR="003C0F53" w:rsidRPr="00151830" w:rsidRDefault="003C0F53" w:rsidP="002A702A">
            <w:pPr>
              <w:jc w:val="left"/>
              <w:rPr>
                <w:b/>
                <w:color w:val="000000"/>
                <w:lang w:eastAsia="en-US"/>
              </w:rPr>
            </w:pPr>
            <w:r w:rsidRPr="00151830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03382596" w14:textId="77777777" w:rsidR="003C0F53" w:rsidRPr="00151830" w:rsidRDefault="003C0F53" w:rsidP="002A702A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1C0693BB" w14:textId="77777777" w:rsidR="003C0F53" w:rsidRPr="00151830" w:rsidRDefault="003C0F53" w:rsidP="002A702A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3C0F53" w:rsidRPr="00151830" w14:paraId="39643AE2" w14:textId="77777777" w:rsidTr="002A702A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02A8100" w14:textId="77777777" w:rsidR="003C0F53" w:rsidRPr="00151830" w:rsidRDefault="003C0F53" w:rsidP="002A702A">
            <w:pPr>
              <w:jc w:val="left"/>
              <w:rPr>
                <w:b/>
                <w:color w:val="000000"/>
                <w:lang w:eastAsia="en-US"/>
              </w:rPr>
            </w:pPr>
            <w:r w:rsidRPr="00151830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49A39053" w14:textId="77777777" w:rsidR="003C0F53" w:rsidRPr="00151830" w:rsidRDefault="003C0F53" w:rsidP="002A702A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151830">
              <w:rPr>
                <w:rFonts w:ascii="Garamond" w:hAnsi="Garamond"/>
                <w:color w:val="000000"/>
              </w:rPr>
              <w:t>Mgr. Karin Kantorová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22E4AA41" w14:textId="77777777" w:rsidR="003C0F53" w:rsidRPr="00151830" w:rsidRDefault="003C0F53" w:rsidP="002A702A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3C0F53" w:rsidRPr="00151830" w14:paraId="1367C3DB" w14:textId="77777777" w:rsidTr="002A702A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533BD94" w14:textId="77777777" w:rsidR="003C0F53" w:rsidRPr="00151830" w:rsidRDefault="003C0F53" w:rsidP="002A702A">
            <w:pPr>
              <w:jc w:val="left"/>
              <w:rPr>
                <w:b/>
                <w:color w:val="000000"/>
                <w:lang w:eastAsia="en-US"/>
              </w:rPr>
            </w:pPr>
            <w:r w:rsidRPr="00151830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3CFCA990" w14:textId="77777777" w:rsidR="003C0F53" w:rsidRPr="00151830" w:rsidRDefault="003C0F53" w:rsidP="004B446A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151830">
              <w:rPr>
                <w:rFonts w:ascii="Garamond" w:hAnsi="Garamond"/>
                <w:color w:val="000000"/>
              </w:rPr>
              <w:t xml:space="preserve">7. </w:t>
            </w:r>
            <w:r w:rsidR="004B446A" w:rsidRPr="00151830">
              <w:rPr>
                <w:rFonts w:ascii="Garamond" w:hAnsi="Garamond"/>
                <w:color w:val="000000"/>
              </w:rPr>
              <w:t>červn</w:t>
            </w:r>
            <w:r w:rsidRPr="00151830">
              <w:rPr>
                <w:rFonts w:ascii="Garamond" w:hAnsi="Garamond"/>
                <w:color w:val="000000"/>
              </w:rPr>
              <w:t>a 2023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4401C823" w14:textId="77777777" w:rsidR="003C0F53" w:rsidRPr="00151830" w:rsidRDefault="003C0F53" w:rsidP="002A702A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0ED15392" w14:textId="77777777" w:rsidR="003C0F53" w:rsidRPr="00151830" w:rsidRDefault="003C0F53" w:rsidP="003C0F53">
      <w:pPr>
        <w:jc w:val="left"/>
        <w:rPr>
          <w:b/>
          <w:color w:val="000000"/>
        </w:rPr>
      </w:pPr>
    </w:p>
    <w:p w14:paraId="0F7FC58F" w14:textId="77777777" w:rsidR="003C0F53" w:rsidRPr="00151830" w:rsidRDefault="003C0F53" w:rsidP="003C0F53">
      <w:pPr>
        <w:rPr>
          <w:b/>
          <w:color w:val="000000"/>
        </w:rPr>
      </w:pPr>
      <w:r w:rsidRPr="00151830">
        <w:rPr>
          <w:b/>
          <w:color w:val="000000"/>
        </w:rPr>
        <w:t>Poskytnutí informace podle § 14 odst. 5 písm. d) zák. č. 106/1999 Sb., o svobodném přístupu k informacím, ve znění pozdějších předpisů</w:t>
      </w:r>
    </w:p>
    <w:p w14:paraId="33CAB74C" w14:textId="77777777" w:rsidR="003C0F53" w:rsidRPr="00151830" w:rsidRDefault="003C0F53" w:rsidP="003C0F53">
      <w:pPr>
        <w:ind w:left="2127" w:hanging="2127"/>
        <w:jc w:val="left"/>
        <w:rPr>
          <w:color w:val="000000"/>
        </w:rPr>
      </w:pPr>
    </w:p>
    <w:p w14:paraId="02E6A8DE" w14:textId="77777777" w:rsidR="003C0F53" w:rsidRPr="00151830" w:rsidRDefault="003C0F53" w:rsidP="003C0F53">
      <w:pPr>
        <w:rPr>
          <w:color w:val="000000"/>
        </w:rPr>
      </w:pPr>
      <w:r w:rsidRPr="00151830">
        <w:rPr>
          <w:color w:val="000000"/>
        </w:rPr>
        <w:t>Vážená paní doktorko,</w:t>
      </w:r>
    </w:p>
    <w:p w14:paraId="65E90059" w14:textId="77777777" w:rsidR="003C0F53" w:rsidRPr="00151830" w:rsidRDefault="003C0F53" w:rsidP="003C0F53">
      <w:pPr>
        <w:rPr>
          <w:color w:val="000000"/>
        </w:rPr>
      </w:pPr>
    </w:p>
    <w:p w14:paraId="36BF3CE9" w14:textId="77777777" w:rsidR="003C0F53" w:rsidRPr="00151830" w:rsidRDefault="003C0F53" w:rsidP="003C0F53">
      <w:pPr>
        <w:rPr>
          <w:color w:val="000000"/>
        </w:rPr>
      </w:pPr>
      <w:r w:rsidRPr="00151830">
        <w:rPr>
          <w:color w:val="000000"/>
        </w:rPr>
        <w:t>Okresní soud ve Frýdku-Místku obdržel dne 2. 6. 2023 Vaši žádost, která podle svého obsahu spadá pod zákon č. 106/1999 Sb., o svobodném přístupu k informacím, ve znění pozdějších předpisů (dále jen "</w:t>
      </w:r>
      <w:proofErr w:type="spellStart"/>
      <w:r w:rsidRPr="00151830">
        <w:rPr>
          <w:color w:val="000000"/>
        </w:rPr>
        <w:t>InfZ</w:t>
      </w:r>
      <w:proofErr w:type="spellEnd"/>
      <w:r w:rsidRPr="00151830">
        <w:rPr>
          <w:color w:val="000000"/>
        </w:rPr>
        <w:t>"), v níž se domáháte:</w:t>
      </w:r>
    </w:p>
    <w:p w14:paraId="61909AAC" w14:textId="77777777" w:rsidR="003C0F53" w:rsidRPr="00151830" w:rsidRDefault="003C0F53" w:rsidP="003C0F53">
      <w:pPr>
        <w:rPr>
          <w:color w:val="000000"/>
        </w:rPr>
      </w:pPr>
    </w:p>
    <w:p w14:paraId="038AA522" w14:textId="77777777" w:rsidR="003C0F53" w:rsidRPr="00151830" w:rsidRDefault="003C0F53" w:rsidP="003C0F53">
      <w:pPr>
        <w:rPr>
          <w:color w:val="000000"/>
        </w:rPr>
      </w:pPr>
      <w:r w:rsidRPr="00151830">
        <w:rPr>
          <w:color w:val="000000"/>
        </w:rPr>
        <w:t>zaslání anonymizovaného rozsudku č.j. 42 C 178/2018-17 za účelem mapování dětských exekucí a jejich zastavování, jemuž se Vaše nezisková organizace věnuje.</w:t>
      </w:r>
    </w:p>
    <w:p w14:paraId="78EDCB5C" w14:textId="77777777" w:rsidR="004B446A" w:rsidRPr="00151830" w:rsidRDefault="004B446A" w:rsidP="003C0F53">
      <w:pPr>
        <w:rPr>
          <w:color w:val="000000"/>
        </w:rPr>
      </w:pPr>
    </w:p>
    <w:p w14:paraId="559F8999" w14:textId="77777777" w:rsidR="003C0F53" w:rsidRPr="00151830" w:rsidRDefault="003C0F53" w:rsidP="003C0F53">
      <w:pPr>
        <w:tabs>
          <w:tab w:val="center" w:pos="6379"/>
        </w:tabs>
        <w:spacing w:after="0"/>
        <w:rPr>
          <w:color w:val="000000"/>
        </w:rPr>
      </w:pPr>
      <w:r w:rsidRPr="00151830">
        <w:rPr>
          <w:color w:val="000000"/>
        </w:rPr>
        <w:t xml:space="preserve">Vaší žádosti bylo v souladu s ustanovením § 14 odst. 5 písm. d) </w:t>
      </w:r>
      <w:proofErr w:type="spellStart"/>
      <w:r w:rsidRPr="00151830">
        <w:rPr>
          <w:color w:val="000000"/>
        </w:rPr>
        <w:t>InfZ</w:t>
      </w:r>
      <w:proofErr w:type="spellEnd"/>
      <w:r w:rsidRPr="00151830">
        <w:rPr>
          <w:color w:val="000000"/>
        </w:rPr>
        <w:t xml:space="preserve"> vyhověno a v příloze zasíláme anonymizovanou verzi výše uvedeného rozsudku.</w:t>
      </w:r>
    </w:p>
    <w:p w14:paraId="646E921D" w14:textId="77777777" w:rsidR="003C0F53" w:rsidRPr="00151830" w:rsidRDefault="003C0F53" w:rsidP="003C0F53">
      <w:pPr>
        <w:tabs>
          <w:tab w:val="center" w:pos="6379"/>
        </w:tabs>
        <w:spacing w:after="0"/>
        <w:rPr>
          <w:color w:val="000000"/>
        </w:rPr>
      </w:pPr>
    </w:p>
    <w:p w14:paraId="00E85315" w14:textId="77777777" w:rsidR="003C0F53" w:rsidRPr="00151830" w:rsidRDefault="003C0F53" w:rsidP="003C0F53">
      <w:pPr>
        <w:tabs>
          <w:tab w:val="center" w:pos="6379"/>
        </w:tabs>
        <w:rPr>
          <w:color w:val="000000"/>
        </w:rPr>
      </w:pPr>
      <w:r w:rsidRPr="00151830">
        <w:rPr>
          <w:color w:val="000000"/>
        </w:rPr>
        <w:t>Tímto považujeme Vaši žádost za zcela vyřízenou.</w:t>
      </w:r>
    </w:p>
    <w:p w14:paraId="6BC7F95C" w14:textId="77777777" w:rsidR="001028C1" w:rsidRPr="00151830" w:rsidRDefault="001028C1" w:rsidP="003C0F53">
      <w:pPr>
        <w:tabs>
          <w:tab w:val="center" w:pos="6379"/>
        </w:tabs>
        <w:rPr>
          <w:color w:val="000000"/>
        </w:rPr>
      </w:pPr>
    </w:p>
    <w:p w14:paraId="71B6291E" w14:textId="77777777" w:rsidR="003C0F53" w:rsidRPr="00151830" w:rsidRDefault="003C0F53" w:rsidP="003C0F53">
      <w:pPr>
        <w:tabs>
          <w:tab w:val="center" w:pos="6379"/>
        </w:tabs>
        <w:rPr>
          <w:color w:val="000000"/>
        </w:rPr>
      </w:pPr>
      <w:r w:rsidRPr="00151830">
        <w:rPr>
          <w:color w:val="000000"/>
        </w:rPr>
        <w:t>S pozdravem</w:t>
      </w:r>
    </w:p>
    <w:p w14:paraId="74546273" w14:textId="77777777" w:rsidR="003C0F53" w:rsidRPr="00151830" w:rsidRDefault="003C0F53" w:rsidP="003C0F53">
      <w:pPr>
        <w:tabs>
          <w:tab w:val="center" w:pos="6379"/>
        </w:tabs>
        <w:spacing w:after="0"/>
        <w:rPr>
          <w:color w:val="000000"/>
        </w:rPr>
      </w:pPr>
    </w:p>
    <w:p w14:paraId="6451CE09" w14:textId="77777777" w:rsidR="003C0F53" w:rsidRPr="00151830" w:rsidRDefault="003C0F53" w:rsidP="003C0F53">
      <w:pPr>
        <w:tabs>
          <w:tab w:val="center" w:pos="6379"/>
        </w:tabs>
        <w:spacing w:after="0"/>
        <w:rPr>
          <w:color w:val="000000"/>
        </w:rPr>
      </w:pPr>
    </w:p>
    <w:p w14:paraId="315A1DA4" w14:textId="77777777" w:rsidR="003C0F53" w:rsidRPr="00151830" w:rsidRDefault="003C0F53" w:rsidP="003C0F53">
      <w:pPr>
        <w:tabs>
          <w:tab w:val="center" w:pos="6379"/>
        </w:tabs>
        <w:spacing w:after="0"/>
        <w:rPr>
          <w:color w:val="000000"/>
        </w:rPr>
      </w:pPr>
      <w:r w:rsidRPr="00151830">
        <w:rPr>
          <w:b/>
          <w:color w:val="000000"/>
        </w:rPr>
        <w:t>Mgr. Karin Kantorová</w:t>
      </w:r>
      <w:r w:rsidR="00A1164E" w:rsidRPr="00151830">
        <w:rPr>
          <w:b/>
          <w:color w:val="000000"/>
        </w:rPr>
        <w:t xml:space="preserve"> v. r. </w:t>
      </w:r>
    </w:p>
    <w:p w14:paraId="692FE568" w14:textId="77777777" w:rsidR="003C0F53" w:rsidRPr="00151830" w:rsidRDefault="003C0F53" w:rsidP="003C0F53">
      <w:pPr>
        <w:tabs>
          <w:tab w:val="center" w:pos="6379"/>
        </w:tabs>
        <w:spacing w:after="0"/>
        <w:rPr>
          <w:color w:val="000000"/>
        </w:rPr>
      </w:pPr>
      <w:r w:rsidRPr="00151830">
        <w:rPr>
          <w:color w:val="000000"/>
        </w:rPr>
        <w:t>justiční čekatelka</w:t>
      </w:r>
    </w:p>
    <w:p w14:paraId="6D80B5E6" w14:textId="77777777" w:rsidR="003C0F53" w:rsidRPr="00151830" w:rsidRDefault="003C0F53" w:rsidP="003C0F53">
      <w:pPr>
        <w:tabs>
          <w:tab w:val="center" w:pos="6379"/>
        </w:tabs>
        <w:spacing w:after="0"/>
        <w:rPr>
          <w:color w:val="000000"/>
        </w:rPr>
      </w:pPr>
      <w:r w:rsidRPr="00151830">
        <w:rPr>
          <w:color w:val="000000"/>
        </w:rPr>
        <w:t>pověřená vyřizováním žádosti</w:t>
      </w:r>
    </w:p>
    <w:p w14:paraId="7DCF20B4" w14:textId="77777777" w:rsidR="003C0F53" w:rsidRPr="00151830" w:rsidRDefault="003C0F53" w:rsidP="003C0F53">
      <w:pPr>
        <w:tabs>
          <w:tab w:val="center" w:pos="6379"/>
        </w:tabs>
        <w:spacing w:after="0"/>
        <w:rPr>
          <w:color w:val="000000"/>
        </w:rPr>
      </w:pPr>
      <w:r w:rsidRPr="00151830">
        <w:rPr>
          <w:color w:val="000000"/>
        </w:rPr>
        <w:t>dle zák. č. 106/1999 Sb.</w:t>
      </w:r>
    </w:p>
    <w:p w14:paraId="0E2685D1" w14:textId="77777777" w:rsidR="003C0F53" w:rsidRPr="00151830" w:rsidRDefault="003C0F53" w:rsidP="003C0F53">
      <w:pPr>
        <w:tabs>
          <w:tab w:val="center" w:pos="6379"/>
        </w:tabs>
        <w:spacing w:after="0"/>
        <w:rPr>
          <w:color w:val="000000"/>
        </w:rPr>
      </w:pPr>
    </w:p>
    <w:p w14:paraId="76E8501B" w14:textId="77777777" w:rsidR="003C0F53" w:rsidRPr="00151830" w:rsidRDefault="003C0F53" w:rsidP="003C0F53">
      <w:pPr>
        <w:tabs>
          <w:tab w:val="center" w:pos="6379"/>
        </w:tabs>
        <w:spacing w:after="0"/>
        <w:rPr>
          <w:color w:val="000000"/>
        </w:rPr>
      </w:pPr>
    </w:p>
    <w:p w14:paraId="495609F4" w14:textId="77777777" w:rsidR="003C0F53" w:rsidRPr="00151830" w:rsidRDefault="003C0F53" w:rsidP="003C0F53">
      <w:pPr>
        <w:tabs>
          <w:tab w:val="center" w:pos="6379"/>
        </w:tabs>
        <w:spacing w:after="0"/>
        <w:rPr>
          <w:color w:val="000000"/>
        </w:rPr>
      </w:pPr>
    </w:p>
    <w:p w14:paraId="04C8B015" w14:textId="77777777" w:rsidR="003C0F53" w:rsidRPr="00151830" w:rsidRDefault="003C0F53" w:rsidP="003C0F53">
      <w:pPr>
        <w:tabs>
          <w:tab w:val="center" w:pos="6379"/>
        </w:tabs>
        <w:spacing w:after="0"/>
        <w:rPr>
          <w:color w:val="000000"/>
        </w:rPr>
      </w:pPr>
    </w:p>
    <w:p w14:paraId="2217D253" w14:textId="77777777" w:rsidR="003C0F53" w:rsidRPr="00151830" w:rsidRDefault="003C0F53" w:rsidP="003C0F53">
      <w:pPr>
        <w:tabs>
          <w:tab w:val="center" w:pos="6379"/>
        </w:tabs>
        <w:spacing w:after="0"/>
        <w:rPr>
          <w:color w:val="000000"/>
        </w:rPr>
      </w:pPr>
    </w:p>
    <w:p w14:paraId="06EC7294" w14:textId="77777777" w:rsidR="003C0F53" w:rsidRPr="00151830" w:rsidRDefault="003C0F53" w:rsidP="003C0F53">
      <w:pPr>
        <w:tabs>
          <w:tab w:val="center" w:pos="6379"/>
        </w:tabs>
        <w:spacing w:after="0"/>
        <w:rPr>
          <w:color w:val="000000"/>
        </w:rPr>
      </w:pPr>
    </w:p>
    <w:p w14:paraId="37F442A0" w14:textId="77777777" w:rsidR="003C0F53" w:rsidRPr="00151830" w:rsidRDefault="003C0F53" w:rsidP="003C0F53">
      <w:pPr>
        <w:tabs>
          <w:tab w:val="center" w:pos="6379"/>
        </w:tabs>
        <w:spacing w:after="0"/>
        <w:rPr>
          <w:color w:val="000000"/>
        </w:rPr>
      </w:pPr>
    </w:p>
    <w:sectPr w:rsidR="003C0F53" w:rsidRPr="00151830" w:rsidSect="003C0F53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2B07E" w14:textId="77777777" w:rsidR="0021357F" w:rsidRDefault="0021357F">
      <w:pPr>
        <w:spacing w:after="0"/>
      </w:pPr>
      <w:r>
        <w:separator/>
      </w:r>
    </w:p>
  </w:endnote>
  <w:endnote w:type="continuationSeparator" w:id="0">
    <w:p w14:paraId="30B73993" w14:textId="77777777" w:rsidR="0021357F" w:rsidRDefault="002135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CDA16" w14:textId="77777777" w:rsidR="00D16ED2" w:rsidRPr="00D16ED2" w:rsidRDefault="00000000" w:rsidP="00D16ED2">
    <w:pPr>
      <w:spacing w:before="17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51179" w14:textId="77777777" w:rsidR="00D16ED2" w:rsidRPr="00D16ED2" w:rsidRDefault="00000000" w:rsidP="00D16ED2">
    <w:pPr>
      <w:spacing w:before="170"/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440BB" w14:textId="77777777" w:rsidR="00181993" w:rsidRPr="00D16ED2" w:rsidRDefault="00A1164E" w:rsidP="00D16ED2">
    <w:pPr>
      <w:spacing w:before="170"/>
      <w:jc w:val="left"/>
      <w:rPr>
        <w:sz w:val="20"/>
      </w:rPr>
    </w:pPr>
    <w:r>
      <w:rPr>
        <w:sz w:val="20"/>
      </w:rPr>
      <w:t xml:space="preserve">Shodu s prvopisem potvrzuje Iveta Jakubowská.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6A825" w14:textId="77777777" w:rsidR="0021357F" w:rsidRDefault="0021357F">
      <w:pPr>
        <w:spacing w:after="0"/>
      </w:pPr>
      <w:r>
        <w:separator/>
      </w:r>
    </w:p>
  </w:footnote>
  <w:footnote w:type="continuationSeparator" w:id="0">
    <w:p w14:paraId="1232E4E2" w14:textId="77777777" w:rsidR="0021357F" w:rsidRDefault="0021357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0EDAA" w14:textId="77777777" w:rsidR="00181993" w:rsidRPr="00D16ED2" w:rsidRDefault="005638E7" w:rsidP="00D16ED2">
    <w:pPr>
      <w:pStyle w:val="Zhlav"/>
      <w:framePr w:wrap="around" w:vAnchor="text" w:hAnchor="margin" w:xAlign="center" w:y="1"/>
      <w:rPr>
        <w:rStyle w:val="slostrnky"/>
        <w:sz w:val="24"/>
      </w:rPr>
    </w:pPr>
    <w:r w:rsidRPr="00D16ED2">
      <w:rPr>
        <w:rStyle w:val="slostrnky"/>
        <w:sz w:val="24"/>
      </w:rPr>
      <w:fldChar w:fldCharType="begin"/>
    </w:r>
    <w:r w:rsidRPr="00D16ED2">
      <w:rPr>
        <w:rStyle w:val="slostrnky"/>
        <w:sz w:val="24"/>
      </w:rPr>
      <w:instrText xml:space="preserve">PAGE  </w:instrText>
    </w:r>
    <w:r w:rsidRPr="00D16ED2">
      <w:rPr>
        <w:rStyle w:val="slostrnky"/>
        <w:sz w:val="24"/>
      </w:rPr>
      <w:fldChar w:fldCharType="end"/>
    </w:r>
  </w:p>
  <w:p w14:paraId="28FA78F6" w14:textId="77777777" w:rsidR="00181993" w:rsidRPr="00D16ED2" w:rsidRDefault="00000000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A05F5" w14:textId="77777777" w:rsidR="00D16ED2" w:rsidRPr="00D16ED2" w:rsidRDefault="005638E7" w:rsidP="00012AF2">
    <w:pPr>
      <w:pStyle w:val="Zhlav"/>
      <w:framePr w:wrap="around" w:vAnchor="text" w:hAnchor="margin" w:xAlign="center" w:y="1"/>
      <w:rPr>
        <w:rStyle w:val="slostrnky"/>
        <w:sz w:val="24"/>
      </w:rPr>
    </w:pPr>
    <w:r w:rsidRPr="00D16ED2">
      <w:rPr>
        <w:rStyle w:val="slostrnky"/>
        <w:sz w:val="24"/>
      </w:rPr>
      <w:fldChar w:fldCharType="begin"/>
    </w:r>
    <w:r w:rsidRPr="00D16ED2">
      <w:rPr>
        <w:rStyle w:val="slostrnky"/>
        <w:sz w:val="24"/>
      </w:rPr>
      <w:instrText xml:space="preserve"> PAGE </w:instrText>
    </w:r>
    <w:r w:rsidRPr="00D16ED2">
      <w:rPr>
        <w:rStyle w:val="slostrnky"/>
        <w:sz w:val="24"/>
      </w:rPr>
      <w:fldChar w:fldCharType="separate"/>
    </w:r>
    <w:r w:rsidR="00A1164E">
      <w:rPr>
        <w:rStyle w:val="slostrnky"/>
        <w:noProof/>
        <w:sz w:val="24"/>
      </w:rPr>
      <w:t>2</w:t>
    </w:r>
    <w:r w:rsidRPr="00D16ED2">
      <w:rPr>
        <w:rStyle w:val="slostrnky"/>
        <w:sz w:val="24"/>
      </w:rPr>
      <w:fldChar w:fldCharType="end"/>
    </w:r>
  </w:p>
  <w:p w14:paraId="1633940C" w14:textId="77777777" w:rsidR="00181993" w:rsidRPr="00D16ED2" w:rsidRDefault="005638E7" w:rsidP="00D16ED2">
    <w:pPr>
      <w:pStyle w:val="Zhlav"/>
      <w:rPr>
        <w:sz w:val="24"/>
      </w:rPr>
    </w:pPr>
    <w:r w:rsidRPr="00D16ED2">
      <w:rPr>
        <w:sz w:val="24"/>
      </w:rPr>
      <w:tab/>
    </w:r>
    <w:r w:rsidRPr="00D16ED2">
      <w:rPr>
        <w:sz w:val="24"/>
      </w:rPr>
      <w:tab/>
      <w:t>0 Si </w:t>
    </w:r>
    <w:r>
      <w:rPr>
        <w:sz w:val="24"/>
      </w:rPr>
      <w:t>113</w:t>
    </w:r>
    <w:r w:rsidRPr="00D16ED2">
      <w:rPr>
        <w:sz w:val="24"/>
      </w:rP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D761C"/>
    <w:multiLevelType w:val="hybridMultilevel"/>
    <w:tmpl w:val="E73EF7D4"/>
    <w:lvl w:ilvl="0" w:tplc="968E4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64FD8"/>
    <w:multiLevelType w:val="hybridMultilevel"/>
    <w:tmpl w:val="CAC43BE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17B98"/>
    <w:multiLevelType w:val="hybridMultilevel"/>
    <w:tmpl w:val="6B8421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5820421">
    <w:abstractNumId w:val="1"/>
  </w:num>
  <w:num w:numId="2" w16cid:durableId="1741173963">
    <w:abstractNumId w:val="0"/>
  </w:num>
  <w:num w:numId="3" w16cid:durableId="236057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0 Si 113_2023.docx 2023/06/07  2023/06/12 10:03:59"/>
    <w:docVar w:name="DOKUMENT_ADRESAR_FS" w:val="C:\TMP\DB"/>
    <w:docVar w:name="DOKUMENT_AUTOMATICKE_UKLADANI" w:val="NE"/>
    <w:docVar w:name="DOKUMENT_PERIODA_UKLADANI" w:val="5"/>
    <w:docVar w:name="DOKUMENT_ULOZIT_JAKO_DOCX" w:val="NE"/>
  </w:docVars>
  <w:rsids>
    <w:rsidRoot w:val="003C0F53"/>
    <w:rsid w:val="001028C1"/>
    <w:rsid w:val="00151830"/>
    <w:rsid w:val="0021357F"/>
    <w:rsid w:val="003C0F53"/>
    <w:rsid w:val="004B446A"/>
    <w:rsid w:val="005638E7"/>
    <w:rsid w:val="0072189F"/>
    <w:rsid w:val="00853A46"/>
    <w:rsid w:val="009A23FE"/>
    <w:rsid w:val="00A1164E"/>
    <w:rsid w:val="00AA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90F67"/>
  <w15:chartTrackingRefBased/>
  <w15:docId w15:val="{AEE995DA-B832-4A9D-A1ED-7A0B731C6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0F53"/>
    <w:pPr>
      <w:autoSpaceDE w:val="0"/>
      <w:autoSpaceDN w:val="0"/>
      <w:adjustRightInd w:val="0"/>
      <w:spacing w:after="120" w:line="240" w:lineRule="auto"/>
      <w:jc w:val="both"/>
    </w:pPr>
    <w:rPr>
      <w:rFonts w:ascii="Garamond" w:eastAsia="Times New Roman" w:hAnsi="Garamond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C0F53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3C0F53"/>
    <w:rPr>
      <w:rFonts w:ascii="Garamond" w:eastAsia="Times New Roman" w:hAnsi="Garamond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3C0F53"/>
  </w:style>
  <w:style w:type="paragraph" w:styleId="Odstavecseseznamem">
    <w:name w:val="List Paragraph"/>
    <w:basedOn w:val="Normln"/>
    <w:uiPriority w:val="34"/>
    <w:qFormat/>
    <w:rsid w:val="003C0F53"/>
    <w:pPr>
      <w:ind w:left="720"/>
      <w:contextualSpacing/>
    </w:pPr>
  </w:style>
  <w:style w:type="paragraph" w:styleId="Bezmezer">
    <w:name w:val="No Spacing"/>
    <w:uiPriority w:val="1"/>
    <w:qFormat/>
    <w:rsid w:val="003C0F53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alibri" w:eastAsia="Times New Roman" w:hAnsi="Calibri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175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 ve Frýdku-Místku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Kantorová Karin Mgr</dc:creator>
  <cp:keywords/>
  <dc:description/>
  <cp:lastModifiedBy>Brabcová Věra</cp:lastModifiedBy>
  <cp:revision>2</cp:revision>
  <dcterms:created xsi:type="dcterms:W3CDTF">2023-06-14T12:21:00Z</dcterms:created>
  <dcterms:modified xsi:type="dcterms:W3CDTF">2023-06-14T12:21:00Z</dcterms:modified>
</cp:coreProperties>
</file>