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D152" w14:textId="77777777" w:rsidR="001224B3" w:rsidRPr="00EF4B90" w:rsidRDefault="009313D6" w:rsidP="001224B3">
      <w:pPr>
        <w:spacing w:after="0"/>
        <w:jc w:val="right"/>
        <w:rPr>
          <w:color w:val="000000"/>
          <w:sz w:val="22"/>
          <w:szCs w:val="22"/>
        </w:rPr>
      </w:pPr>
      <w:r w:rsidRPr="00EF4B90">
        <w:rPr>
          <w:color w:val="000000"/>
          <w:sz w:val="22"/>
          <w:szCs w:val="22"/>
        </w:rPr>
        <w:t>0 Si 229/2023-3</w:t>
      </w:r>
    </w:p>
    <w:p w14:paraId="1358E0AD" w14:textId="77777777" w:rsidR="00753C7F" w:rsidRPr="00EF4B90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3B014EE" w14:textId="77777777" w:rsidR="00753C7F" w:rsidRPr="00EF4B90" w:rsidRDefault="00753C7F" w:rsidP="00753C7F">
      <w:pPr>
        <w:spacing w:after="0"/>
        <w:jc w:val="center"/>
        <w:rPr>
          <w:color w:val="000000"/>
          <w:szCs w:val="22"/>
        </w:rPr>
      </w:pPr>
      <w:r w:rsidRPr="00EF4B90">
        <w:rPr>
          <w:b/>
          <w:smallCaps/>
          <w:color w:val="000000"/>
          <w:sz w:val="28"/>
        </w:rPr>
        <w:t> </w:t>
      </w:r>
      <w:r w:rsidR="009313D6" w:rsidRPr="00EF4B90">
        <w:rPr>
          <w:b/>
          <w:smallCaps/>
          <w:color w:val="000000"/>
          <w:sz w:val="32"/>
        </w:rPr>
        <w:t>Okresní soud ve Frýdku-Místku</w:t>
      </w:r>
      <w:r w:rsidRPr="00EF4B90">
        <w:rPr>
          <w:b/>
          <w:smallCaps/>
          <w:color w:val="000000"/>
          <w:sz w:val="28"/>
        </w:rPr>
        <w:t> </w:t>
      </w:r>
    </w:p>
    <w:p w14:paraId="251FBE43" w14:textId="77777777" w:rsidR="00753C7F" w:rsidRPr="00EF4B90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F4B90">
        <w:rPr>
          <w:color w:val="000000"/>
        </w:rPr>
        <w:t> </w:t>
      </w:r>
      <w:r w:rsidR="00343D0F" w:rsidRPr="00EF4B90">
        <w:rPr>
          <w:color w:val="000000"/>
        </w:rPr>
        <w:t xml:space="preserve">Na Poříčí 3206, </w:t>
      </w:r>
      <w:r w:rsidR="009313D6" w:rsidRPr="00EF4B90">
        <w:rPr>
          <w:color w:val="000000"/>
        </w:rPr>
        <w:t>738 13</w:t>
      </w:r>
      <w:r w:rsidR="009313D6" w:rsidRPr="00EF4B90">
        <w:rPr>
          <w:color w:val="000000"/>
        </w:rPr>
        <w:t> </w:t>
      </w:r>
      <w:r w:rsidR="00343D0F" w:rsidRPr="00EF4B90">
        <w:rPr>
          <w:color w:val="000000"/>
        </w:rPr>
        <w:t>Frýdek-Místek</w:t>
      </w:r>
      <w:r w:rsidRPr="00EF4B90">
        <w:rPr>
          <w:color w:val="000000"/>
        </w:rPr>
        <w:t> </w:t>
      </w:r>
    </w:p>
    <w:p w14:paraId="4DD2D4F9" w14:textId="77777777" w:rsidR="00753C7F" w:rsidRPr="00EF4B90" w:rsidRDefault="00753C7F" w:rsidP="00C14235">
      <w:pPr>
        <w:spacing w:after="240"/>
        <w:jc w:val="center"/>
        <w:rPr>
          <w:color w:val="000000"/>
        </w:rPr>
      </w:pPr>
      <w:r w:rsidRPr="00EF4B90">
        <w:rPr>
          <w:color w:val="000000"/>
        </w:rPr>
        <w:t>tel.: </w:t>
      </w:r>
      <w:r w:rsidR="009313D6" w:rsidRPr="00EF4B90">
        <w:rPr>
          <w:color w:val="000000"/>
        </w:rPr>
        <w:t>558411111</w:t>
      </w:r>
      <w:r w:rsidRPr="00EF4B90">
        <w:rPr>
          <w:color w:val="000000"/>
        </w:rPr>
        <w:t xml:space="preserve">, fax: </w:t>
      </w:r>
      <w:r w:rsidR="009313D6" w:rsidRPr="00EF4B90">
        <w:rPr>
          <w:color w:val="000000"/>
        </w:rPr>
        <w:t>558 62</w:t>
      </w:r>
      <w:r w:rsidRPr="00EF4B90">
        <w:rPr>
          <w:color w:val="000000"/>
        </w:rPr>
        <w:t>7 707,</w:t>
      </w:r>
      <w:r w:rsidR="000859E5" w:rsidRPr="00EF4B90">
        <w:rPr>
          <w:color w:val="000000"/>
        </w:rPr>
        <w:t> </w:t>
      </w:r>
      <w:r w:rsidRPr="00EF4B90">
        <w:rPr>
          <w:color w:val="000000"/>
        </w:rPr>
        <w:t xml:space="preserve">e-mail: podatelna@osoud.frm.justice.cz, </w:t>
      </w:r>
      <w:r w:rsidR="00C22C2E" w:rsidRPr="00EF4B90">
        <w:rPr>
          <w:color w:val="000000"/>
        </w:rPr>
        <w:t xml:space="preserve">IDDS </w:t>
      </w:r>
      <w:r w:rsidR="00C14235" w:rsidRPr="00EF4B90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760"/>
      </w:tblGrid>
      <w:tr w:rsidR="0096108C" w:rsidRPr="00EF4B90" w14:paraId="5EAFEAD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C413CFC" w14:textId="77777777" w:rsidR="0096108C" w:rsidRPr="00EF4B9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F4B9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DCD51EF" w14:textId="77777777" w:rsidR="0096108C" w:rsidRPr="00EF4B90" w:rsidRDefault="009313D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F4B90">
              <w:rPr>
                <w:rFonts w:ascii="Garamond" w:hAnsi="Garamond"/>
                <w:color w:val="000000"/>
              </w:rPr>
              <w:t>0 Si 229/2023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8CD151E" w14:textId="738885BA" w:rsidR="0096108C" w:rsidRPr="00EF4B90" w:rsidRDefault="009313D6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F4B90">
              <w:rPr>
                <w:b/>
                <w:color w:val="000000"/>
              </w:rPr>
              <w:t xml:space="preserve">Ing. </w:t>
            </w:r>
            <w:r w:rsidR="008E0B3D" w:rsidRPr="00EF4B90">
              <w:rPr>
                <w:b/>
                <w:color w:val="000000"/>
              </w:rPr>
              <w:t>P.B.</w:t>
            </w:r>
            <w:r w:rsidRPr="00EF4B90">
              <w:rPr>
                <w:color w:val="000000"/>
              </w:rPr>
              <w:br/>
            </w:r>
            <w:proofErr w:type="spellStart"/>
            <w:r w:rsidR="008E0B3D" w:rsidRPr="00EF4B90">
              <w:rPr>
                <w:color w:val="000000"/>
              </w:rPr>
              <w:t>xx</w:t>
            </w:r>
            <w:proofErr w:type="spellEnd"/>
          </w:p>
        </w:tc>
      </w:tr>
      <w:tr w:rsidR="0096108C" w:rsidRPr="00EF4B90" w14:paraId="6292D29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DD09312" w14:textId="77777777" w:rsidR="0096108C" w:rsidRPr="00EF4B9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F4B9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5A6DB06" w14:textId="77777777" w:rsidR="0096108C" w:rsidRPr="00EF4B90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D2D6BF1" w14:textId="77777777" w:rsidR="0096108C" w:rsidRPr="00EF4B9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F4B90" w14:paraId="3AECAA8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5A4F299" w14:textId="77777777" w:rsidR="0096108C" w:rsidRPr="00EF4B9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F4B9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3FB9CF8" w14:textId="77777777" w:rsidR="0096108C" w:rsidRPr="00EF4B90" w:rsidRDefault="009313D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F4B90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6C19137" w14:textId="77777777" w:rsidR="0096108C" w:rsidRPr="00EF4B9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F4B90" w14:paraId="1B8A31A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4568B5B" w14:textId="77777777" w:rsidR="0096108C" w:rsidRPr="00EF4B9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F4B9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72CF023" w14:textId="77777777" w:rsidR="0096108C" w:rsidRPr="00EF4B90" w:rsidRDefault="009313D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F4B90">
              <w:rPr>
                <w:rFonts w:ascii="Garamond" w:hAnsi="Garamond"/>
                <w:color w:val="000000"/>
              </w:rPr>
              <w:t>18. října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2052C89" w14:textId="77777777" w:rsidR="0096108C" w:rsidRPr="00EF4B9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F9EA743" w14:textId="77777777" w:rsidR="00A84FE2" w:rsidRPr="00EF4B90" w:rsidRDefault="00A84FE2" w:rsidP="007739F3">
      <w:pPr>
        <w:jc w:val="left"/>
        <w:rPr>
          <w:b/>
          <w:color w:val="000000"/>
        </w:rPr>
      </w:pPr>
    </w:p>
    <w:p w14:paraId="2483818B" w14:textId="77777777" w:rsidR="00D037B5" w:rsidRPr="00EF4B90" w:rsidRDefault="007739F3" w:rsidP="0066361E">
      <w:pPr>
        <w:rPr>
          <w:b/>
          <w:color w:val="000000"/>
        </w:rPr>
      </w:pPr>
      <w:r w:rsidRPr="00EF4B90">
        <w:rPr>
          <w:b/>
          <w:color w:val="000000"/>
        </w:rPr>
        <w:t>Poskytnutí informace podle</w:t>
      </w:r>
      <w:r w:rsidR="009313D6" w:rsidRPr="00EF4B90">
        <w:rPr>
          <w:b/>
          <w:color w:val="000000"/>
        </w:rPr>
        <w:t xml:space="preserve"> § </w:t>
      </w:r>
      <w:r w:rsidRPr="00EF4B90">
        <w:rPr>
          <w:b/>
          <w:color w:val="000000"/>
        </w:rPr>
        <w:t>14 odst. 5 písm. d) zák.</w:t>
      </w:r>
      <w:r w:rsidR="009313D6" w:rsidRPr="00EF4B90">
        <w:rPr>
          <w:b/>
          <w:color w:val="000000"/>
        </w:rPr>
        <w:t xml:space="preserve"> č. </w:t>
      </w:r>
      <w:r w:rsidRPr="00EF4B90">
        <w:rPr>
          <w:b/>
          <w:color w:val="000000"/>
        </w:rPr>
        <w:t>106/1999 Sb.,</w:t>
      </w:r>
      <w:r w:rsidR="009313D6" w:rsidRPr="00EF4B90">
        <w:rPr>
          <w:b/>
          <w:color w:val="000000"/>
        </w:rPr>
        <w:t xml:space="preserve"> o </w:t>
      </w:r>
      <w:r w:rsidRPr="00EF4B90">
        <w:rPr>
          <w:b/>
          <w:color w:val="000000"/>
        </w:rPr>
        <w:t>svobodném přístupu k informacím, ve znění pozdějších předpisů</w:t>
      </w:r>
    </w:p>
    <w:p w14:paraId="640D80EB" w14:textId="77777777" w:rsidR="00FF3172" w:rsidRPr="00EF4B90" w:rsidRDefault="00FF3172" w:rsidP="00D037B5">
      <w:pPr>
        <w:ind w:left="2127" w:hanging="2127"/>
        <w:jc w:val="left"/>
        <w:rPr>
          <w:color w:val="000000"/>
        </w:rPr>
      </w:pPr>
    </w:p>
    <w:p w14:paraId="7517A5E3" w14:textId="77777777" w:rsidR="00D67330" w:rsidRPr="00EF4B90" w:rsidRDefault="009313D6" w:rsidP="007739F3">
      <w:pPr>
        <w:rPr>
          <w:color w:val="000000"/>
        </w:rPr>
      </w:pPr>
      <w:r w:rsidRPr="00EF4B90">
        <w:rPr>
          <w:color w:val="000000"/>
        </w:rPr>
        <w:t>Vážený pane inženýre</w:t>
      </w:r>
      <w:r w:rsidR="00170DC8" w:rsidRPr="00EF4B90">
        <w:rPr>
          <w:color w:val="000000"/>
        </w:rPr>
        <w:t>,</w:t>
      </w:r>
    </w:p>
    <w:p w14:paraId="74BE983E" w14:textId="77777777" w:rsidR="007739F3" w:rsidRPr="00EF4B90" w:rsidRDefault="007739F3" w:rsidP="007739F3">
      <w:pPr>
        <w:rPr>
          <w:color w:val="000000"/>
        </w:rPr>
      </w:pPr>
      <w:r w:rsidRPr="00EF4B90">
        <w:rPr>
          <w:color w:val="000000"/>
        </w:rPr>
        <w:t xml:space="preserve">Okresní soud ve Frýdku-Místku obdržel dne </w:t>
      </w:r>
      <w:r w:rsidR="009313D6" w:rsidRPr="00EF4B90">
        <w:rPr>
          <w:color w:val="000000"/>
        </w:rPr>
        <w:t>06. 10. 2023</w:t>
      </w:r>
      <w:r w:rsidRPr="00EF4B90">
        <w:rPr>
          <w:color w:val="000000"/>
        </w:rPr>
        <w:t xml:space="preserve"> Vaši žádost, která podle svého obsahu spadá pod zákon</w:t>
      </w:r>
      <w:r w:rsidR="009313D6" w:rsidRPr="00EF4B90">
        <w:rPr>
          <w:color w:val="000000"/>
        </w:rPr>
        <w:t xml:space="preserve"> č. </w:t>
      </w:r>
      <w:r w:rsidRPr="00EF4B90">
        <w:rPr>
          <w:color w:val="000000"/>
        </w:rPr>
        <w:t>106/1999 Sb.,</w:t>
      </w:r>
      <w:r w:rsidR="009313D6" w:rsidRPr="00EF4B90">
        <w:rPr>
          <w:color w:val="000000"/>
        </w:rPr>
        <w:t xml:space="preserve"> o </w:t>
      </w:r>
      <w:r w:rsidRPr="00EF4B90">
        <w:rPr>
          <w:color w:val="000000"/>
        </w:rPr>
        <w:t>svobodném přístupu k</w:t>
      </w:r>
      <w:r w:rsidR="003C751E" w:rsidRPr="00EF4B90">
        <w:rPr>
          <w:color w:val="000000"/>
        </w:rPr>
        <w:t> </w:t>
      </w:r>
      <w:r w:rsidRPr="00EF4B90">
        <w:rPr>
          <w:color w:val="000000"/>
        </w:rPr>
        <w:t xml:space="preserve">informacím, ve znění pozdějších </w:t>
      </w:r>
      <w:r w:rsidR="0066361E" w:rsidRPr="00EF4B90">
        <w:rPr>
          <w:color w:val="000000"/>
        </w:rPr>
        <w:t>předpisů</w:t>
      </w:r>
      <w:r w:rsidR="008C716F" w:rsidRPr="00EF4B90">
        <w:rPr>
          <w:color w:val="000000"/>
        </w:rPr>
        <w:t xml:space="preserve"> (dále jen "</w:t>
      </w:r>
      <w:proofErr w:type="spellStart"/>
      <w:r w:rsidR="008C716F" w:rsidRPr="00EF4B90">
        <w:rPr>
          <w:color w:val="000000"/>
        </w:rPr>
        <w:t>InfZ</w:t>
      </w:r>
      <w:proofErr w:type="spellEnd"/>
      <w:r w:rsidR="008C716F" w:rsidRPr="00EF4B90">
        <w:rPr>
          <w:color w:val="000000"/>
        </w:rPr>
        <w:t>")</w:t>
      </w:r>
      <w:r w:rsidRPr="00EF4B90">
        <w:rPr>
          <w:color w:val="000000"/>
        </w:rPr>
        <w:t>,</w:t>
      </w:r>
      <w:r w:rsidR="009313D6" w:rsidRPr="00EF4B90">
        <w:rPr>
          <w:color w:val="000000"/>
        </w:rPr>
        <w:t xml:space="preserve"> v </w:t>
      </w:r>
      <w:r w:rsidRPr="00EF4B90">
        <w:rPr>
          <w:color w:val="000000"/>
        </w:rPr>
        <w:t>níž se domáháte poskytnutí:</w:t>
      </w:r>
    </w:p>
    <w:p w14:paraId="4EE3795C" w14:textId="1E40AF14" w:rsidR="007739F3" w:rsidRPr="00EF4B90" w:rsidRDefault="00941EBB" w:rsidP="007739F3">
      <w:pPr>
        <w:rPr>
          <w:i/>
          <w:color w:val="000000"/>
        </w:rPr>
      </w:pPr>
      <w:r w:rsidRPr="00EF4B90">
        <w:rPr>
          <w:i/>
          <w:color w:val="000000"/>
        </w:rPr>
        <w:t>rozhodnutí zdejšího soudu v trestní věci s odkazem na webový odkaz a rozhodnutí v civilním sporu, pokud v trestní věci nebyla řešena náhrada škody, údajně ve výši 900 000 Kč.</w:t>
      </w:r>
    </w:p>
    <w:p w14:paraId="328955B4" w14:textId="55AC7ACB" w:rsidR="00941EBB" w:rsidRPr="00EF4B90" w:rsidRDefault="00941EBB" w:rsidP="007739F3">
      <w:pPr>
        <w:rPr>
          <w:iCs/>
          <w:color w:val="000000"/>
        </w:rPr>
      </w:pPr>
      <w:r w:rsidRPr="00EF4B90">
        <w:rPr>
          <w:iCs/>
          <w:color w:val="000000"/>
        </w:rPr>
        <w:t xml:space="preserve">Vaši žádosti bylo v souladu s ustanovením § 14 odst. 5 písm. d) </w:t>
      </w:r>
      <w:proofErr w:type="spellStart"/>
      <w:r w:rsidRPr="00EF4B90">
        <w:rPr>
          <w:iCs/>
          <w:color w:val="000000"/>
        </w:rPr>
        <w:t>InfZ</w:t>
      </w:r>
      <w:proofErr w:type="spellEnd"/>
      <w:r w:rsidRPr="00EF4B90">
        <w:rPr>
          <w:iCs/>
          <w:color w:val="000000"/>
        </w:rPr>
        <w:t xml:space="preserve"> zcela vyhověno a v příloze poskytujeme anonymizovaná rozhodnutí:</w:t>
      </w:r>
    </w:p>
    <w:p w14:paraId="54EF9FFA" w14:textId="5B720EC0" w:rsidR="00941EBB" w:rsidRPr="00EF4B90" w:rsidRDefault="00941EBB" w:rsidP="007739F3">
      <w:pPr>
        <w:rPr>
          <w:iCs/>
          <w:color w:val="000000"/>
        </w:rPr>
      </w:pPr>
      <w:r w:rsidRPr="00EF4B90">
        <w:rPr>
          <w:iCs/>
          <w:color w:val="000000"/>
        </w:rPr>
        <w:t>rozsudek Okresního soudu ve Frýdku-Místku ze dne</w:t>
      </w:r>
      <w:r w:rsidR="00C72768" w:rsidRPr="00EF4B90">
        <w:rPr>
          <w:iCs/>
          <w:color w:val="000000"/>
        </w:rPr>
        <w:t xml:space="preserve"> 5. 12. 2014,</w:t>
      </w:r>
      <w:r w:rsidRPr="00EF4B90">
        <w:rPr>
          <w:iCs/>
          <w:color w:val="000000"/>
        </w:rPr>
        <w:t xml:space="preserve"> č.j.</w:t>
      </w:r>
      <w:r w:rsidR="00C72768" w:rsidRPr="00EF4B90">
        <w:rPr>
          <w:iCs/>
          <w:color w:val="000000"/>
        </w:rPr>
        <w:t xml:space="preserve"> 6 T 22/2013-1140</w:t>
      </w:r>
      <w:r w:rsidRPr="00EF4B90">
        <w:rPr>
          <w:iCs/>
          <w:color w:val="000000"/>
        </w:rPr>
        <w:t xml:space="preserve"> změněný rozsudkem Krajského soudu v Ostravě ze dne</w:t>
      </w:r>
      <w:r w:rsidR="00C72768" w:rsidRPr="00EF4B90">
        <w:rPr>
          <w:iCs/>
          <w:color w:val="000000"/>
        </w:rPr>
        <w:t xml:space="preserve"> 30. 3. 2015,</w:t>
      </w:r>
      <w:r w:rsidRPr="00EF4B90">
        <w:rPr>
          <w:iCs/>
          <w:color w:val="000000"/>
        </w:rPr>
        <w:t xml:space="preserve"> č.j.</w:t>
      </w:r>
      <w:r w:rsidR="00C72768" w:rsidRPr="00EF4B90">
        <w:rPr>
          <w:iCs/>
          <w:color w:val="000000"/>
        </w:rPr>
        <w:t xml:space="preserve"> 3 To 37/2015-1191</w:t>
      </w:r>
      <w:r w:rsidRPr="00EF4B90">
        <w:rPr>
          <w:iCs/>
          <w:color w:val="000000"/>
        </w:rPr>
        <w:t xml:space="preserve">. </w:t>
      </w:r>
    </w:p>
    <w:p w14:paraId="07B39B90" w14:textId="491E6F11" w:rsidR="007739F3" w:rsidRPr="00EF4B90" w:rsidRDefault="00941EBB" w:rsidP="00941EBB">
      <w:pPr>
        <w:tabs>
          <w:tab w:val="center" w:pos="6379"/>
        </w:tabs>
        <w:rPr>
          <w:color w:val="000000"/>
        </w:rPr>
      </w:pPr>
      <w:r w:rsidRPr="00EF4B90">
        <w:rPr>
          <w:color w:val="000000"/>
        </w:rPr>
        <w:t>Tímto považujeme Vaši žádost za zcela vyřízenou.</w:t>
      </w:r>
    </w:p>
    <w:p w14:paraId="10638E53" w14:textId="4C208541" w:rsidR="00BD48B7" w:rsidRPr="00EF4B90" w:rsidRDefault="00941EBB" w:rsidP="00D2205C">
      <w:pPr>
        <w:tabs>
          <w:tab w:val="center" w:pos="6379"/>
        </w:tabs>
        <w:spacing w:after="0"/>
        <w:rPr>
          <w:color w:val="000000"/>
        </w:rPr>
      </w:pPr>
      <w:r w:rsidRPr="00EF4B90">
        <w:rPr>
          <w:color w:val="000000"/>
        </w:rPr>
        <w:t>S pozdravem</w:t>
      </w:r>
    </w:p>
    <w:p w14:paraId="10D71071" w14:textId="77777777" w:rsidR="00941EBB" w:rsidRPr="00EF4B90" w:rsidRDefault="00941EBB" w:rsidP="00D2205C">
      <w:pPr>
        <w:tabs>
          <w:tab w:val="center" w:pos="6379"/>
        </w:tabs>
        <w:spacing w:after="0"/>
        <w:rPr>
          <w:color w:val="000000"/>
        </w:rPr>
      </w:pPr>
    </w:p>
    <w:p w14:paraId="5657C3AB" w14:textId="77777777" w:rsidR="00E8078F" w:rsidRPr="00EF4B90" w:rsidRDefault="009313D6" w:rsidP="00D2205C">
      <w:pPr>
        <w:tabs>
          <w:tab w:val="center" w:pos="6379"/>
        </w:tabs>
        <w:spacing w:after="0"/>
        <w:rPr>
          <w:color w:val="000000"/>
        </w:rPr>
      </w:pPr>
      <w:r w:rsidRPr="00EF4B90">
        <w:rPr>
          <w:b/>
          <w:color w:val="000000"/>
        </w:rPr>
        <w:t>Silvie Hyklová</w:t>
      </w:r>
    </w:p>
    <w:p w14:paraId="7FFA55D4" w14:textId="77777777" w:rsidR="00D2205C" w:rsidRPr="00EF4B90" w:rsidRDefault="009313D6" w:rsidP="00D2205C">
      <w:pPr>
        <w:tabs>
          <w:tab w:val="center" w:pos="6379"/>
        </w:tabs>
        <w:spacing w:after="0"/>
        <w:rPr>
          <w:color w:val="000000"/>
        </w:rPr>
      </w:pPr>
      <w:r w:rsidRPr="00EF4B90">
        <w:rPr>
          <w:color w:val="000000"/>
        </w:rPr>
        <w:t>vyšší soudní úřednice</w:t>
      </w:r>
    </w:p>
    <w:p w14:paraId="41BB96A2" w14:textId="77777777" w:rsidR="00A84FE2" w:rsidRPr="00EF4B9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F4B90">
        <w:rPr>
          <w:color w:val="000000"/>
        </w:rPr>
        <w:t>pověřená vyřizováním žádosti</w:t>
      </w:r>
    </w:p>
    <w:p w14:paraId="548E9EFD" w14:textId="19C940C3" w:rsidR="008655DF" w:rsidRPr="00EF4B9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F4B90">
        <w:rPr>
          <w:color w:val="000000"/>
        </w:rPr>
        <w:t>dle zák.</w:t>
      </w:r>
      <w:r w:rsidR="009313D6" w:rsidRPr="00EF4B90">
        <w:rPr>
          <w:color w:val="000000"/>
        </w:rPr>
        <w:t xml:space="preserve"> č. </w:t>
      </w:r>
      <w:r w:rsidRPr="00EF4B90">
        <w:rPr>
          <w:color w:val="000000"/>
        </w:rPr>
        <w:t>106/1999 Sb.</w:t>
      </w:r>
    </w:p>
    <w:p w14:paraId="58C628DE" w14:textId="451AB70C" w:rsidR="00941EBB" w:rsidRPr="00EF4B90" w:rsidRDefault="00941EBB" w:rsidP="00D2205C">
      <w:pPr>
        <w:tabs>
          <w:tab w:val="center" w:pos="6379"/>
        </w:tabs>
        <w:spacing w:after="0"/>
        <w:rPr>
          <w:color w:val="000000"/>
        </w:rPr>
      </w:pPr>
    </w:p>
    <w:p w14:paraId="2CED1E81" w14:textId="0DDD3CA7" w:rsidR="00941EBB" w:rsidRPr="00EF4B90" w:rsidRDefault="00941EBB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EF4B90">
        <w:rPr>
          <w:b/>
          <w:bCs/>
          <w:color w:val="000000"/>
        </w:rPr>
        <w:t>Příloha</w:t>
      </w:r>
    </w:p>
    <w:p w14:paraId="7B6C7B5A" w14:textId="393983B5" w:rsidR="00941EBB" w:rsidRPr="00EF4B90" w:rsidRDefault="00941EBB" w:rsidP="00D2205C">
      <w:pPr>
        <w:tabs>
          <w:tab w:val="center" w:pos="6379"/>
        </w:tabs>
        <w:spacing w:after="0"/>
        <w:rPr>
          <w:color w:val="000000"/>
        </w:rPr>
      </w:pPr>
      <w:r w:rsidRPr="00EF4B90">
        <w:rPr>
          <w:color w:val="000000"/>
        </w:rPr>
        <w:t>2 x rozhodnutí dle textu</w:t>
      </w:r>
    </w:p>
    <w:sectPr w:rsidR="00941EBB" w:rsidRPr="00EF4B90" w:rsidSect="00931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AA01" w14:textId="77777777" w:rsidR="00D143E3" w:rsidRDefault="00D143E3" w:rsidP="00AE1EE3">
      <w:pPr>
        <w:spacing w:after="0"/>
      </w:pPr>
      <w:r>
        <w:separator/>
      </w:r>
    </w:p>
  </w:endnote>
  <w:endnote w:type="continuationSeparator" w:id="0">
    <w:p w14:paraId="7C8CCD2D" w14:textId="77777777" w:rsidR="00D143E3" w:rsidRDefault="00D143E3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84951" w14:textId="77777777" w:rsidR="009313D6" w:rsidRPr="009313D6" w:rsidRDefault="009313D6" w:rsidP="009313D6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F5141" w14:textId="77777777" w:rsidR="009313D6" w:rsidRPr="009313D6" w:rsidRDefault="009313D6" w:rsidP="009313D6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A015" w14:textId="77777777" w:rsidR="00181993" w:rsidRPr="009313D6" w:rsidRDefault="00181993" w:rsidP="009313D6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788D7" w14:textId="77777777" w:rsidR="00D143E3" w:rsidRDefault="00D143E3" w:rsidP="00AE1EE3">
      <w:pPr>
        <w:spacing w:after="0"/>
      </w:pPr>
      <w:r>
        <w:separator/>
      </w:r>
    </w:p>
  </w:footnote>
  <w:footnote w:type="continuationSeparator" w:id="0">
    <w:p w14:paraId="63DDB585" w14:textId="77777777" w:rsidR="00D143E3" w:rsidRDefault="00D143E3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4CC1" w14:textId="77777777" w:rsidR="00181993" w:rsidRPr="009313D6" w:rsidRDefault="007B7882" w:rsidP="009313D6">
    <w:pPr>
      <w:pStyle w:val="Zhlav"/>
      <w:framePr w:wrap="around" w:vAnchor="text" w:hAnchor="margin" w:xAlign="center" w:y="1"/>
      <w:rPr>
        <w:rStyle w:val="slostrnky"/>
        <w:sz w:val="24"/>
      </w:rPr>
    </w:pPr>
    <w:r w:rsidRPr="009313D6">
      <w:rPr>
        <w:rStyle w:val="slostrnky"/>
        <w:sz w:val="24"/>
      </w:rPr>
      <w:fldChar w:fldCharType="begin"/>
    </w:r>
    <w:r w:rsidR="00C65426" w:rsidRPr="009313D6">
      <w:rPr>
        <w:rStyle w:val="slostrnky"/>
        <w:sz w:val="24"/>
      </w:rPr>
      <w:instrText xml:space="preserve">PAGE  </w:instrText>
    </w:r>
    <w:r w:rsidRPr="009313D6">
      <w:rPr>
        <w:rStyle w:val="slostrnky"/>
        <w:sz w:val="24"/>
      </w:rPr>
      <w:fldChar w:fldCharType="end"/>
    </w:r>
  </w:p>
  <w:p w14:paraId="153F43FC" w14:textId="77777777" w:rsidR="00181993" w:rsidRPr="009313D6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0252F" w14:textId="77777777" w:rsidR="009313D6" w:rsidRPr="009313D6" w:rsidRDefault="009313D6" w:rsidP="00B22FF5">
    <w:pPr>
      <w:pStyle w:val="Zhlav"/>
      <w:framePr w:wrap="around" w:vAnchor="text" w:hAnchor="margin" w:xAlign="center" w:y="1"/>
      <w:rPr>
        <w:rStyle w:val="slostrnky"/>
        <w:sz w:val="24"/>
      </w:rPr>
    </w:pPr>
    <w:r w:rsidRPr="009313D6">
      <w:rPr>
        <w:rStyle w:val="slostrnky"/>
        <w:sz w:val="24"/>
      </w:rPr>
      <w:fldChar w:fldCharType="begin"/>
    </w:r>
    <w:r w:rsidRPr="009313D6">
      <w:rPr>
        <w:rStyle w:val="slostrnky"/>
        <w:sz w:val="24"/>
      </w:rPr>
      <w:instrText xml:space="preserve"> PAGE </w:instrText>
    </w:r>
    <w:r w:rsidRPr="009313D6">
      <w:rPr>
        <w:rStyle w:val="slostrnky"/>
        <w:sz w:val="24"/>
      </w:rPr>
      <w:fldChar w:fldCharType="separate"/>
    </w:r>
    <w:r w:rsidRPr="009313D6">
      <w:rPr>
        <w:rStyle w:val="slostrnky"/>
        <w:noProof/>
        <w:sz w:val="24"/>
      </w:rPr>
      <w:t>1</w:t>
    </w:r>
    <w:r w:rsidRPr="009313D6">
      <w:rPr>
        <w:rStyle w:val="slostrnky"/>
        <w:sz w:val="24"/>
      </w:rPr>
      <w:fldChar w:fldCharType="end"/>
    </w:r>
  </w:p>
  <w:p w14:paraId="49CF7442" w14:textId="77777777" w:rsidR="00181993" w:rsidRPr="009313D6" w:rsidRDefault="009313D6" w:rsidP="009313D6">
    <w:pPr>
      <w:pStyle w:val="Zhlav"/>
      <w:rPr>
        <w:sz w:val="24"/>
      </w:rPr>
    </w:pPr>
    <w:r w:rsidRPr="009313D6">
      <w:rPr>
        <w:sz w:val="24"/>
      </w:rPr>
      <w:tab/>
    </w:r>
    <w:r w:rsidRPr="009313D6">
      <w:rPr>
        <w:sz w:val="24"/>
      </w:rPr>
      <w:tab/>
      <w:t>0 Si 229/2023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F48C" w14:textId="77777777" w:rsidR="009313D6" w:rsidRPr="009313D6" w:rsidRDefault="009313D6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73579">
    <w:abstractNumId w:val="1"/>
  </w:num>
  <w:num w:numId="2" w16cid:durableId="1338993634">
    <w:abstractNumId w:val="0"/>
  </w:num>
  <w:num w:numId="3" w16cid:durableId="6260107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pstrData000" w:val="&lt;ApstrData Description=&quot;přípis&quot; CisloListu=&quot;3&quot; Key=&quot;\\SOUFMFS01\User\s.hyklova\My Documents\Apstr V4\Vystup\0-SI-229-2023--10-18--08-03-4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0-18&quot;&gt;&lt;HlavniSpis Key=&quot;29025,29200&quot; PredmetRizeni=&quot;Žádost o poskytnutí informací dle zák. č. 106/1999 Sb.&quot; DatumDoslo=&quot;2023-10-06&quot; IsEPR=&quot;0&quot; SOPCastka=&quot;0&quot; SOPDatum=&quot;1899-12-30&quot; IsSenatni=&quot;0&quot;&gt;&lt;SpisovaZnacka Key=&quot;28984,2110&quot; Senat=&quot;0&quot; Rejstrik=&quot;SI&quot; Cislo=&quot;229&quot; Rok=&quot;2023&quot; CL=&quot;3&quot; Oddeleni=&quot;N&quot;/&gt;&lt;SpisovaZnackaCizi Key=&quot;29025,29211&quot; Senat=&quot;0&quot; Rejstrik=&quot;&quot; Cislo=&quot;0&quot; Rok=&quot;0&quot; CL=&quot;&quot; Oddeleni=&quot;N&quot;/&gt;&lt;SpisovaZnackaDalsi Key=&quot;29025,29240&quot; Senat=&quot;0&quot; Rejstrik=&quot;&quot; Cislo=&quot;0&quot; Rok=&quot;0&quot; CL=&quot;&quot; Oddeleni=&quot;N&quot;/&gt;&lt;SpisoveZnackyPanc Key=&quot;29025,71284&quot;/&gt;&lt;UcastniciA Key=&quot;29025,29202&quot; Role=&quot;&quot; Rod=&quot;1&quot;&gt;&lt;Zastupci Key=&quot;29025,29203&quot;/&gt;&lt;Osoby/&gt;&lt;/UcastniciA&gt;&lt;Ucastnici1 Key=&quot;29025,29204&quot; Role=&quot;žadatel&quot; Rod=&quot;1&quot;&gt;&lt;Zastupci Key=&quot;29025,29205&quot;/&gt;&lt;Osoby&gt;&lt;Osoba Key=&quot;BROZDA PETR031273  1&quot; OsobaRootType=&quot;1&quot; OsobaType=&quot;1&quot; Poradi=&quot;01&quot; KrestniJmeno=&quot;Petr&quot; Prijmeni=&quot;Brozda&quot; TitulyPred=&quot;Ing.&quot; Narozeni=&quot;1973-12-03&quot; MistoNarozeni=&quot;Třinec&quot; Role=&quot;žadatel&quot; RodneCislo=&quot;731203/4961&quot; IDDS=&quot;u6ysved&quot; IsasID=&quot;BROZDA PETR031273  1&quot; RodnePrijmeni=&quot;Brozda&quot;&gt;&lt;Adresy&gt;&lt;Adresa Key=&quot;508285&quot; Druh=&quot;TRVALÁ&quot;&gt;&lt;ComplexAdress Ulice=&quot;1. máje&quot; CisloPopisne=&quot;17&quot; PSC=&quot;739 61&quot; Mesto=&quot;Třinec - Staré Město&quot;/&gt;&lt;/Adresa&gt;&lt;/Adresy&gt;&lt;/Osoba&gt;&lt;/Osoby&gt;&lt;/Ucastnici1&gt;&lt;OsobyAll Key=&quot;29025,29224&quot; Role=&quot;žadatel&quot; Rod=&quot;1&quot;&gt;&lt;Zastupci Key=&quot;29025,29225&quot;/&gt;&lt;Osoby&gt;&lt;Osoba Key=&quot;BROZDA PETR031273  1&quot; OsobaRootType=&quot;1&quot; OsobaType=&quot;1&quot; Poradi=&quot;01&quot; KrestniJmeno=&quot;Petr&quot; Prijmeni=&quot;Brozda&quot; TitulyPred=&quot;Ing.&quot; Narozeni=&quot;1973-12-03&quot; MistoNarozeni=&quot;Třinec&quot; Role=&quot;žadatel&quot; RodneCislo=&quot;731203/4961&quot; IDDS=&quot;u6ysved&quot; IsasID=&quot;BROZDA PETR031273  1&quot; RodnePrijmeni=&quot;Brozda&quot;&gt;&lt;Adresy&gt;&lt;Adresa Key=&quot;508285&quot; Druh=&quot;TRVALÁ&quot;&gt;&lt;ComplexAdress Ulice=&quot;1. máje&quot; CisloPopisne=&quot;17&quot; PSC=&quot;739 61&quot; Mesto=&quot;Třinec - Staré Město&quot;/&gt;&lt;/Adresa&gt;&lt;/Adresy&gt;&lt;/Osoba&gt;&lt;/Osoby&gt;&lt;/OsobyAll&gt;&lt;VydanaRozhodnuti Key=&quot;29025,71285&quot; ExTOnly=&quot;0&quot; FullInfo=&quot;0&quot;/&gt;&lt;ExekucniTituly Key=&quot;29025,29201&quot; ExTOnly=&quot;-1&quot; FullInfo=&quot;0&quot;/&gt;&lt;UdajeZIS Key=&quot;29025,292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8:03&quot;/&gt;&lt;Udaj Popis=&quot;SYSTEMOVY_DATUM&quot; Value=&quot;2023-10-1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29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29/2023*&quot;/&gt;&lt;Udaj Popis=&quot;DATUM_A_CAS_AKTUALIZACE&quot; Value=&quot;11.10.2023 09:26:42&quot;/&gt;&lt;Udaj Popis=&quot;DATUM_A_CAS_VLOZENI&quot; Value=&quot;09.10.2023 12:39:28&quot;/&gt;&lt;Udaj Popis=&quot;DATUM_DOSLO&quot; Value=&quot;06.10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2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92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29/2023&quot;/&gt;&lt;Udaj Popis=&quot;OSOBA&quot; Value=&quot;BROZDA PETR03127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&quot;/&gt;&lt;Udaj Popis=&quot;NAZEV_OSOBY_PRESNY&quot; Value=&quot;Brozda&quot;/&gt;&lt;Udaj Popis=&quot;NAZEV_OSOBY&quot; Value=&quot;Brozda&quot;/&gt;&lt;Udaj Popis=&quot;TITUL_PRED_JMENEM&quot; Value=&quot;Ing.&quot;/&gt;&lt;Udaj Popis=&quot;POHLAVI&quot; Value=&quot;Muž&quot;/&gt;&lt;Udaj Popis=&quot;DRUH_OSOBY&quot; Value=&quot;fyzická osoba&quot;/&gt;&lt;Udaj Popis=&quot;DATUM_NAROZENI&quot; Value=&quot;1973-12-03&quot;/&gt;&lt;Udaj Popis=&quot;PRIZNAK_AN_UMRTI&quot; Value=&quot;F&quot;/&gt;&lt;Udaj Popis=&quot;RODNE_CISLO&quot; Value=&quot;731203/4961&quot;/&gt;&lt;Udaj Popis=&quot;MISTO_NAROZENI&quot; Value=&quot;Třinec&quot;/&gt;&lt;Udaj Popis=&quot;RODNE_PRIJMENI&quot; Value=&quot;BROZDA&quot;/&gt;&lt;Udaj Popis=&quot;PRIZNAK_DOVOLATEL&quot; Value=&quot;F&quot;/&gt;&lt;Udaj Popis=&quot;IDDS&quot; Value=&quot;u6ysved&quot;/&gt;&lt;Udaj Popis=&quot;ID_ADRESY&quot; Value=&quot;508285&quot;/&gt;&lt;Udaj Popis=&quot;DRUH_ADRESY&quot; Value=&quot;TRVALÁ&quot;/&gt;&lt;Udaj Popis=&quot;ULICE&quot; Value=&quot;1. máje&quot;/&gt;&lt;Udaj Popis=&quot;CISLO_POPISNE&quot; Value=&quot;17&quot;/&gt;&lt;Udaj Popis=&quot;MESTO&quot; Value=&quot;Třinec - Staré Město&quot;/&gt;&lt;Udaj Popis=&quot;PSC&quot; Value=&quot;739 61&quot;/&gt;&lt;Udaj Popis=&quot;SOUCET_PREDEPSANYCH_POPLATKU&quot; Value=&quot;0&quot;/&gt;&lt;/UdajeZIS&gt;&lt;Resitel Key=&quot;29025,29214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BROZDA PETR03127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ROZDA PETR031273  1&quot;/&gt;&lt;/KolekceOsob&gt;&lt;KolekceOsob JmenoKolekce=&quot;účastníci a&quot;/&gt;&lt;KolekceOsob JmenoKolekce=&quot;účastníci 1&quot;&gt;&lt;OsobaKey Key=&quot;BROZDA PETR031273  1&quot;/&gt;&lt;/KolekceOsob&gt;&lt;KolekceOsob JmenoKolekce=&quot;účastníci&quot;&gt;&lt;OsobaKey Key=&quot;BROZDA PETR03127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027,86316&quot;/&gt;&lt;/KolekceOsob&gt;&lt;KolekceOsob JmenoKolekce=&quot;adresát pro oslovení&quot;&gt;&lt;OsobaKey Key=&quot;29031,82342&quot;/&gt;&lt;/KolekceOsob&gt;&lt;GlobalniSlovnikOsob Key=&quot;29033,4343&quot; Role=&quot;žadatel&quot; Rod=&quot;3&quot;&gt;&lt;Zastupci Key=&quot;29033,4344&quot;/&gt;&lt;Osoby&gt;&lt;Osoba Key=&quot;BROZDA PETR031273  1&quot; OsobaRootType=&quot;1&quot; OsobaType=&quot;1&quot; Poradi=&quot;01&quot; KrestniJmeno=&quot;Petr&quot; Prijmeni=&quot;Brozda&quot; TitulyPred=&quot;Ing.&quot; Narozeni=&quot;1973-12-03&quot; MistoNarozeni=&quot;Třinec&quot; Role=&quot;žadatel&quot; RodneCislo=&quot;731203/4961&quot; IDDS=&quot;u6ysved&quot; IsasID=&quot;BROZDA PETR031273  1&quot; RodnePrijmeni=&quot;Brozda&quot;&gt;&lt;Adresy&gt;&lt;Adresa Key=&quot;508285&quot; Druh=&quot;TRVALÁ&quot;&gt;&lt;ComplexAdress Ulice=&quot;1. máje&quot; CisloPopisne=&quot;17&quot; PSC=&quot;739 61&quot; Mesto=&quot;Třinec - Staré Město&quot;/&gt;&lt;/Adresa&gt;&lt;/Adresy&gt;&lt;/Osoba&gt;&lt;Osoba Key=&quot;29027,86316&quot; OsobaRootType=&quot;1&quot; OsobaType=&quot;1&quot; Poradi=&quot;01&quot; KrestniJmeno=&quot;Petr&quot; Prijmeni=&quot;Brozda&quot; TitulyPred=&quot;Ing.&quot; Narozeni=&quot;1973-12-03&quot; MistoNarozeni=&quot;Třinec&quot; Role=&quot;žadatel&quot; RodneCislo=&quot;731203/4961&quot; IDDS=&quot;u6ysved&quot; IsasID=&quot;BROZDA PETR031273  1&quot; RodnePrijmeni=&quot;Brozda&quot;&gt;&lt;Adresy&gt;&lt;Adresa Key=&quot;508285&quot; Druh=&quot;TRVALÁ&quot;&gt;&lt;ComplexAdress Ulice=&quot;1. máje&quot; CisloPopisne=&quot;17&quot; PSC=&quot;739 61&quot; Mesto=&quot;Třinec - Staré Město&quot;/&gt;&lt;/Adresa&gt;&lt;/Adresy&gt;&lt;/Osoba&gt;&lt;Osoba Key=&quot;29031,82342&quot; OsobaRootType=&quot;1&quot; OsobaType=&quot;1&quot; Poradi=&quot;01&quot; KrestniJmeno=&quot;Petr&quot; Prijmeni=&quot;Brozda&quot; TitulyPred=&quot;Ing.&quot; Narozeni=&quot;1973-12-03&quot; MistoNarozeni=&quot;Třinec&quot; Role=&quot;žadatel&quot; RodneCislo=&quot;731203/4961&quot; IDDS=&quot;u6ysved&quot; IsasID=&quot;BROZDA PETR031273  1&quot; RodnePrijmeni=&quot;Brozda&quot;&gt;&lt;Adresy&gt;&lt;Adresa Key=&quot;508285&quot; Druh=&quot;TRVALÁ&quot;&gt;&lt;ComplexAdress Ulice=&quot;1. máje&quot; CisloPopisne=&quot;17&quot; PSC=&quot;739 61&quot; Mesto=&quot;Třinec - Staré Město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10/18 09:14:11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29033,64345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1E62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3923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E46E1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B3D"/>
    <w:rsid w:val="008E0E38"/>
    <w:rsid w:val="008E175C"/>
    <w:rsid w:val="008E7851"/>
    <w:rsid w:val="008F490D"/>
    <w:rsid w:val="0090096E"/>
    <w:rsid w:val="0091027B"/>
    <w:rsid w:val="00926380"/>
    <w:rsid w:val="009313D6"/>
    <w:rsid w:val="00933274"/>
    <w:rsid w:val="00941EBB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2768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143E3"/>
    <w:rsid w:val="00D2120A"/>
    <w:rsid w:val="00D2205C"/>
    <w:rsid w:val="00D26FAC"/>
    <w:rsid w:val="00D409B0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17A7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4B90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70FC77"/>
  <w15:docId w15:val="{D8EC6482-6C5E-4EA2-8335-42E9548B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Hyklová Silvie</cp:lastModifiedBy>
  <cp:revision>9</cp:revision>
  <cp:lastPrinted>2023-10-18T07:14:00Z</cp:lastPrinted>
  <dcterms:created xsi:type="dcterms:W3CDTF">2023-10-18T06:03:00Z</dcterms:created>
  <dcterms:modified xsi:type="dcterms:W3CDTF">2023-10-18T07:15:00Z</dcterms:modified>
</cp:coreProperties>
</file>