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B33D5" w14:textId="77777777" w:rsidR="001224B3" w:rsidRPr="00F460AB" w:rsidRDefault="00162E8E" w:rsidP="001224B3">
      <w:pPr>
        <w:spacing w:after="0"/>
        <w:jc w:val="right"/>
        <w:rPr>
          <w:color w:val="000000"/>
          <w:sz w:val="22"/>
          <w:szCs w:val="22"/>
        </w:rPr>
      </w:pPr>
      <w:r w:rsidRPr="00F460AB">
        <w:rPr>
          <w:color w:val="000000"/>
          <w:sz w:val="22"/>
          <w:szCs w:val="22"/>
        </w:rPr>
        <w:t>0 Si 245/2023</w:t>
      </w:r>
    </w:p>
    <w:p w14:paraId="2D202242" w14:textId="77777777" w:rsidR="00753C7F" w:rsidRPr="00F460AB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44CF1A70" w14:textId="77777777" w:rsidR="00753C7F" w:rsidRPr="00F460AB" w:rsidRDefault="00753C7F" w:rsidP="00753C7F">
      <w:pPr>
        <w:spacing w:after="0"/>
        <w:jc w:val="center"/>
        <w:rPr>
          <w:color w:val="000000"/>
          <w:szCs w:val="22"/>
        </w:rPr>
      </w:pPr>
      <w:r w:rsidRPr="00F460AB">
        <w:rPr>
          <w:b/>
          <w:smallCaps/>
          <w:color w:val="000000"/>
          <w:sz w:val="28"/>
        </w:rPr>
        <w:t> </w:t>
      </w:r>
      <w:r w:rsidR="00162E8E" w:rsidRPr="00F460AB">
        <w:rPr>
          <w:b/>
          <w:smallCaps/>
          <w:color w:val="000000"/>
          <w:sz w:val="32"/>
        </w:rPr>
        <w:t>Okresní soud ve Frýdku-Místku</w:t>
      </w:r>
      <w:r w:rsidRPr="00F460AB">
        <w:rPr>
          <w:b/>
          <w:smallCaps/>
          <w:color w:val="000000"/>
          <w:sz w:val="28"/>
        </w:rPr>
        <w:t> </w:t>
      </w:r>
    </w:p>
    <w:p w14:paraId="58361A12" w14:textId="77777777" w:rsidR="00753C7F" w:rsidRPr="00F460AB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F460AB">
        <w:rPr>
          <w:color w:val="000000"/>
        </w:rPr>
        <w:t> </w:t>
      </w:r>
      <w:r w:rsidR="00343D0F" w:rsidRPr="00F460AB">
        <w:rPr>
          <w:color w:val="000000"/>
        </w:rPr>
        <w:t xml:space="preserve">Na Poříčí 3206, </w:t>
      </w:r>
      <w:r w:rsidR="00162E8E" w:rsidRPr="00F460AB">
        <w:rPr>
          <w:color w:val="000000"/>
        </w:rPr>
        <w:t>738 13</w:t>
      </w:r>
      <w:r w:rsidR="00162E8E" w:rsidRPr="00F460AB">
        <w:rPr>
          <w:color w:val="000000"/>
        </w:rPr>
        <w:t> </w:t>
      </w:r>
      <w:r w:rsidR="00343D0F" w:rsidRPr="00F460AB">
        <w:rPr>
          <w:color w:val="000000"/>
        </w:rPr>
        <w:t>Frýdek-Místek</w:t>
      </w:r>
      <w:r w:rsidRPr="00F460AB">
        <w:rPr>
          <w:color w:val="000000"/>
        </w:rPr>
        <w:t> </w:t>
      </w:r>
    </w:p>
    <w:p w14:paraId="2E930725" w14:textId="77777777" w:rsidR="00753C7F" w:rsidRPr="00F460AB" w:rsidRDefault="00753C7F" w:rsidP="00C14235">
      <w:pPr>
        <w:spacing w:after="240"/>
        <w:jc w:val="center"/>
        <w:rPr>
          <w:color w:val="000000"/>
        </w:rPr>
      </w:pPr>
      <w:r w:rsidRPr="00F460AB">
        <w:rPr>
          <w:color w:val="000000"/>
        </w:rPr>
        <w:t>tel.: </w:t>
      </w:r>
      <w:r w:rsidR="00162E8E" w:rsidRPr="00F460AB">
        <w:rPr>
          <w:color w:val="000000"/>
        </w:rPr>
        <w:t>558411111</w:t>
      </w:r>
      <w:r w:rsidRPr="00F460AB">
        <w:rPr>
          <w:color w:val="000000"/>
        </w:rPr>
        <w:t xml:space="preserve">, fax: </w:t>
      </w:r>
      <w:r w:rsidR="00162E8E" w:rsidRPr="00F460AB">
        <w:rPr>
          <w:color w:val="000000"/>
        </w:rPr>
        <w:t>558 62</w:t>
      </w:r>
      <w:r w:rsidRPr="00F460AB">
        <w:rPr>
          <w:color w:val="000000"/>
        </w:rPr>
        <w:t>7 707,</w:t>
      </w:r>
      <w:r w:rsidR="000859E5" w:rsidRPr="00F460AB">
        <w:rPr>
          <w:color w:val="000000"/>
        </w:rPr>
        <w:t> </w:t>
      </w:r>
      <w:r w:rsidRPr="00F460AB">
        <w:rPr>
          <w:color w:val="000000"/>
        </w:rPr>
        <w:t xml:space="preserve">e-mail: podatelna@osoud.frm.justice.cz, </w:t>
      </w:r>
      <w:r w:rsidR="00C22C2E" w:rsidRPr="00F460AB">
        <w:rPr>
          <w:color w:val="000000"/>
        </w:rPr>
        <w:t xml:space="preserve">IDDS </w:t>
      </w:r>
      <w:r w:rsidR="00C14235" w:rsidRPr="00F460AB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F460AB" w14:paraId="66D17110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985F1C7" w14:textId="77777777" w:rsidR="0096108C" w:rsidRPr="00F460AB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F460AB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299493F" w14:textId="77777777" w:rsidR="0096108C" w:rsidRPr="00F460AB" w:rsidRDefault="00162E8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F460AB">
              <w:rPr>
                <w:rFonts w:ascii="Garamond" w:hAnsi="Garamond"/>
                <w:color w:val="000000"/>
              </w:rPr>
              <w:t>0 Si 245/2023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693EB77C" w14:textId="38D474AC" w:rsidR="00CF286A" w:rsidRPr="00F460AB" w:rsidRDefault="007F4DC3" w:rsidP="00A35660">
            <w:pPr>
              <w:spacing w:after="0" w:line="300" w:lineRule="exact"/>
              <w:jc w:val="left"/>
              <w:rPr>
                <w:color w:val="000000"/>
              </w:rPr>
            </w:pPr>
            <w:r w:rsidRPr="00F460AB">
              <w:rPr>
                <w:b/>
                <w:color w:val="000000"/>
              </w:rPr>
              <w:t>V. Š.</w:t>
            </w:r>
          </w:p>
          <w:p w14:paraId="4D9BA338" w14:textId="2569FA96" w:rsidR="0096108C" w:rsidRPr="00F460AB" w:rsidRDefault="007F4DC3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F460AB">
              <w:rPr>
                <w:color w:val="000000"/>
              </w:rPr>
              <w:t>xxx</w:t>
            </w:r>
            <w:r w:rsidR="00162E8E" w:rsidRPr="00F460AB">
              <w:rPr>
                <w:color w:val="000000"/>
              </w:rPr>
              <w:br/>
            </w:r>
            <w:r w:rsidRPr="00F460AB">
              <w:rPr>
                <w:color w:val="000000"/>
              </w:rPr>
              <w:t>xxx</w:t>
            </w:r>
          </w:p>
        </w:tc>
      </w:tr>
      <w:tr w:rsidR="0096108C" w:rsidRPr="00F460AB" w14:paraId="04D0CC07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BEB5BDE" w14:textId="77777777" w:rsidR="0096108C" w:rsidRPr="00F460AB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F460AB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F2FFA16" w14:textId="77777777" w:rsidR="0096108C" w:rsidRPr="00F460AB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E99FECD" w14:textId="77777777" w:rsidR="0096108C" w:rsidRPr="00F460AB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F460AB" w14:paraId="08D31F80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92FDBF1" w14:textId="77777777" w:rsidR="0096108C" w:rsidRPr="00F460AB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F460AB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C159D9F" w14:textId="77777777" w:rsidR="0096108C" w:rsidRPr="00F460AB" w:rsidRDefault="00162E8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F460AB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44C93EA" w14:textId="77777777" w:rsidR="0096108C" w:rsidRPr="00F460AB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F460AB" w14:paraId="743317E4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66C1A6A" w14:textId="77777777" w:rsidR="0096108C" w:rsidRPr="00F460AB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F460AB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C3E0EBB" w14:textId="77777777" w:rsidR="0096108C" w:rsidRPr="00F460AB" w:rsidRDefault="00162E8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F460AB">
              <w:rPr>
                <w:rFonts w:ascii="Garamond" w:hAnsi="Garamond"/>
                <w:color w:val="000000"/>
              </w:rPr>
              <w:t>23. října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3C7D495" w14:textId="77777777" w:rsidR="0096108C" w:rsidRPr="00F460AB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672875C5" w14:textId="77777777" w:rsidR="00A84FE2" w:rsidRPr="00F460AB" w:rsidRDefault="00A84FE2" w:rsidP="007739F3">
      <w:pPr>
        <w:jc w:val="left"/>
        <w:rPr>
          <w:b/>
          <w:color w:val="000000"/>
        </w:rPr>
      </w:pPr>
    </w:p>
    <w:p w14:paraId="163AEECB" w14:textId="77777777" w:rsidR="00D037B5" w:rsidRPr="00F460AB" w:rsidRDefault="007739F3" w:rsidP="0066361E">
      <w:pPr>
        <w:rPr>
          <w:b/>
          <w:color w:val="000000"/>
        </w:rPr>
      </w:pPr>
      <w:r w:rsidRPr="00F460AB">
        <w:rPr>
          <w:b/>
          <w:color w:val="000000"/>
        </w:rPr>
        <w:t>Poskytnutí informace podle</w:t>
      </w:r>
      <w:r w:rsidR="00162E8E" w:rsidRPr="00F460AB">
        <w:rPr>
          <w:b/>
          <w:color w:val="000000"/>
        </w:rPr>
        <w:t xml:space="preserve"> § </w:t>
      </w:r>
      <w:r w:rsidRPr="00F460AB">
        <w:rPr>
          <w:b/>
          <w:color w:val="000000"/>
        </w:rPr>
        <w:t>14 odst. 5 písm. d) zák.</w:t>
      </w:r>
      <w:r w:rsidR="00162E8E" w:rsidRPr="00F460AB">
        <w:rPr>
          <w:b/>
          <w:color w:val="000000"/>
        </w:rPr>
        <w:t xml:space="preserve"> č. </w:t>
      </w:r>
      <w:r w:rsidRPr="00F460AB">
        <w:rPr>
          <w:b/>
          <w:color w:val="000000"/>
        </w:rPr>
        <w:t>106/1999 Sb.,</w:t>
      </w:r>
      <w:r w:rsidR="00162E8E" w:rsidRPr="00F460AB">
        <w:rPr>
          <w:b/>
          <w:color w:val="000000"/>
        </w:rPr>
        <w:t xml:space="preserve"> o </w:t>
      </w:r>
      <w:r w:rsidRPr="00F460AB">
        <w:rPr>
          <w:b/>
          <w:color w:val="000000"/>
        </w:rPr>
        <w:t>svobodném přístupu k informacím, ve znění pozdějších předpisů</w:t>
      </w:r>
    </w:p>
    <w:p w14:paraId="6DE7AE9F" w14:textId="77777777" w:rsidR="00FF3172" w:rsidRPr="00F460AB" w:rsidRDefault="00FF3172" w:rsidP="00D037B5">
      <w:pPr>
        <w:ind w:left="2127" w:hanging="2127"/>
        <w:jc w:val="left"/>
        <w:rPr>
          <w:color w:val="000000"/>
        </w:rPr>
      </w:pPr>
    </w:p>
    <w:p w14:paraId="6C22F189" w14:textId="591BB9DD" w:rsidR="00D67330" w:rsidRPr="00F460AB" w:rsidRDefault="00CF286A" w:rsidP="007739F3">
      <w:pPr>
        <w:rPr>
          <w:color w:val="000000"/>
        </w:rPr>
      </w:pPr>
      <w:r w:rsidRPr="00F460AB">
        <w:rPr>
          <w:color w:val="000000"/>
        </w:rPr>
        <w:t>Vážený pane Š</w:t>
      </w:r>
      <w:r w:rsidR="007F4DC3" w:rsidRPr="00F460AB">
        <w:rPr>
          <w:color w:val="000000"/>
        </w:rPr>
        <w:t>.</w:t>
      </w:r>
      <w:r w:rsidR="00170DC8" w:rsidRPr="00F460AB">
        <w:rPr>
          <w:color w:val="000000"/>
        </w:rPr>
        <w:t>,</w:t>
      </w:r>
    </w:p>
    <w:p w14:paraId="139904A4" w14:textId="77777777" w:rsidR="00E8078F" w:rsidRPr="00F460AB" w:rsidRDefault="00E8078F" w:rsidP="007739F3">
      <w:pPr>
        <w:rPr>
          <w:color w:val="000000"/>
        </w:rPr>
      </w:pPr>
    </w:p>
    <w:p w14:paraId="7053C265" w14:textId="5F01D657" w:rsidR="007739F3" w:rsidRPr="00F460AB" w:rsidRDefault="007739F3" w:rsidP="007739F3">
      <w:pPr>
        <w:rPr>
          <w:color w:val="000000"/>
        </w:rPr>
      </w:pPr>
      <w:r w:rsidRPr="00F460AB">
        <w:rPr>
          <w:color w:val="000000"/>
        </w:rPr>
        <w:t xml:space="preserve">Okresní soud ve Frýdku-Místku obdržel dne </w:t>
      </w:r>
      <w:r w:rsidR="00162E8E" w:rsidRPr="00F460AB">
        <w:rPr>
          <w:color w:val="000000"/>
        </w:rPr>
        <w:t>19. 10. 2023</w:t>
      </w:r>
      <w:r w:rsidRPr="00F460AB">
        <w:rPr>
          <w:color w:val="000000"/>
        </w:rPr>
        <w:t xml:space="preserve"> Vaši žádost, která podle svého obsahu spadá pod zákon</w:t>
      </w:r>
      <w:r w:rsidR="00162E8E" w:rsidRPr="00F460AB">
        <w:rPr>
          <w:color w:val="000000"/>
        </w:rPr>
        <w:t xml:space="preserve"> č. </w:t>
      </w:r>
      <w:r w:rsidRPr="00F460AB">
        <w:rPr>
          <w:color w:val="000000"/>
        </w:rPr>
        <w:t>106/1999 Sb.,</w:t>
      </w:r>
      <w:r w:rsidR="00162E8E" w:rsidRPr="00F460AB">
        <w:rPr>
          <w:color w:val="000000"/>
        </w:rPr>
        <w:t xml:space="preserve"> o </w:t>
      </w:r>
      <w:r w:rsidRPr="00F460AB">
        <w:rPr>
          <w:color w:val="000000"/>
        </w:rPr>
        <w:t>svobodném přístupu k</w:t>
      </w:r>
      <w:r w:rsidR="003C751E" w:rsidRPr="00F460AB">
        <w:rPr>
          <w:color w:val="000000"/>
        </w:rPr>
        <w:t> </w:t>
      </w:r>
      <w:r w:rsidRPr="00F460AB">
        <w:rPr>
          <w:color w:val="000000"/>
        </w:rPr>
        <w:t xml:space="preserve">informacím, ve znění pozdějších </w:t>
      </w:r>
      <w:r w:rsidR="0066361E" w:rsidRPr="00F460AB">
        <w:rPr>
          <w:color w:val="000000"/>
        </w:rPr>
        <w:t>předpisů</w:t>
      </w:r>
      <w:r w:rsidR="008C716F" w:rsidRPr="00F460AB">
        <w:rPr>
          <w:color w:val="000000"/>
        </w:rPr>
        <w:t xml:space="preserve"> (dále jen "InfZ")</w:t>
      </w:r>
      <w:r w:rsidRPr="00F460AB">
        <w:rPr>
          <w:color w:val="000000"/>
        </w:rPr>
        <w:t>,</w:t>
      </w:r>
      <w:r w:rsidR="00162E8E" w:rsidRPr="00F460AB">
        <w:rPr>
          <w:color w:val="000000"/>
        </w:rPr>
        <w:t xml:space="preserve"> v </w:t>
      </w:r>
      <w:r w:rsidRPr="00F460AB">
        <w:rPr>
          <w:color w:val="000000"/>
        </w:rPr>
        <w:t>níž se domáháte poskytnutí:</w:t>
      </w:r>
    </w:p>
    <w:p w14:paraId="5883DEEE" w14:textId="769561CC" w:rsidR="00CF286A" w:rsidRPr="00F460AB" w:rsidRDefault="00CF286A" w:rsidP="00CF286A">
      <w:pPr>
        <w:spacing w:after="0"/>
        <w:jc w:val="left"/>
        <w:rPr>
          <w:rFonts w:eastAsia="Calibri" w:cs="CIDFont+F3"/>
          <w:szCs w:val="24"/>
        </w:rPr>
      </w:pPr>
      <w:r w:rsidRPr="00F460AB">
        <w:rPr>
          <w:rFonts w:eastAsia="Calibri" w:cs="CIDFont+F3"/>
          <w:szCs w:val="24"/>
        </w:rPr>
        <w:t>Sdělení spisových značek řízení před zdejším soudem, jejichž předmětem bylo vyslovení</w:t>
      </w:r>
    </w:p>
    <w:p w14:paraId="560C3EFB" w14:textId="77777777" w:rsidR="00CF286A" w:rsidRPr="00F460AB" w:rsidRDefault="00CF286A" w:rsidP="00CF286A">
      <w:pPr>
        <w:spacing w:after="0"/>
        <w:jc w:val="left"/>
        <w:rPr>
          <w:rFonts w:eastAsia="Calibri" w:cs="CIDFont+F3"/>
          <w:szCs w:val="24"/>
        </w:rPr>
      </w:pPr>
      <w:r w:rsidRPr="00F460AB">
        <w:rPr>
          <w:rFonts w:eastAsia="Calibri" w:cs="CIDFont+F3"/>
          <w:szCs w:val="24"/>
        </w:rPr>
        <w:t>neúčinnosti prodeje závodu ve smyslu § 2181 zákona č. 89/2012 Sb., občanský zákoník, ve</w:t>
      </w:r>
    </w:p>
    <w:p w14:paraId="2ED8F9F4" w14:textId="77777777" w:rsidR="00CF286A" w:rsidRPr="00F460AB" w:rsidRDefault="00CF286A" w:rsidP="00CF286A">
      <w:pPr>
        <w:spacing w:after="0"/>
        <w:jc w:val="left"/>
        <w:rPr>
          <w:rFonts w:eastAsia="Calibri" w:cs="CIDFont+F3"/>
          <w:szCs w:val="24"/>
        </w:rPr>
      </w:pPr>
      <w:r w:rsidRPr="00F460AB">
        <w:rPr>
          <w:rFonts w:eastAsia="Calibri" w:cs="CIDFont+F3"/>
          <w:szCs w:val="24"/>
        </w:rPr>
        <w:t>znění pozdějších předpisů, a to v řízeních zahájených od 1. 1. 2014 do dne podání této</w:t>
      </w:r>
    </w:p>
    <w:p w14:paraId="6488BAC5" w14:textId="20281058" w:rsidR="00CF286A" w:rsidRPr="00F460AB" w:rsidRDefault="00CF286A" w:rsidP="00CF286A">
      <w:pPr>
        <w:rPr>
          <w:rFonts w:eastAsia="Calibri" w:cs="CIDFont+F3"/>
          <w:szCs w:val="24"/>
        </w:rPr>
      </w:pPr>
      <w:r w:rsidRPr="00F460AB">
        <w:rPr>
          <w:rFonts w:eastAsia="Calibri" w:cs="CIDFont+F3"/>
          <w:szCs w:val="24"/>
        </w:rPr>
        <w:t xml:space="preserve">žádosti (dále jen </w:t>
      </w:r>
      <w:r w:rsidRPr="00F460AB">
        <w:rPr>
          <w:rFonts w:eastAsia="Calibri" w:cs="CIDFont+F1"/>
          <w:szCs w:val="24"/>
        </w:rPr>
        <w:t>„Řízení“</w:t>
      </w:r>
      <w:r w:rsidRPr="00F460AB">
        <w:rPr>
          <w:rFonts w:eastAsia="Calibri" w:cs="CIDFont+F3"/>
          <w:szCs w:val="24"/>
        </w:rPr>
        <w:t>);</w:t>
      </w:r>
    </w:p>
    <w:p w14:paraId="3C07CD4C" w14:textId="125BA179" w:rsidR="00CF286A" w:rsidRPr="00F460AB" w:rsidRDefault="00CF286A" w:rsidP="00CF286A">
      <w:pPr>
        <w:rPr>
          <w:rFonts w:eastAsia="Calibri" w:cs="CIDFont+F3"/>
          <w:szCs w:val="24"/>
        </w:rPr>
      </w:pPr>
    </w:p>
    <w:p w14:paraId="104AAC24" w14:textId="77777777" w:rsidR="009759E7" w:rsidRPr="00F460AB" w:rsidRDefault="009759E7" w:rsidP="009759E7">
      <w:pPr>
        <w:rPr>
          <w:rFonts w:eastAsia="Calibri" w:cs="CIDFont+F3"/>
          <w:szCs w:val="24"/>
        </w:rPr>
      </w:pPr>
      <w:r w:rsidRPr="00F460AB">
        <w:rPr>
          <w:rFonts w:eastAsia="Calibri" w:cs="CIDFont+F3"/>
          <w:szCs w:val="24"/>
        </w:rPr>
        <w:t>Soud Vaší žádosti vyhověl a k výše uvedenému dotazu Vám sděluji, že lustrací v soudním systému ISAS dle předmětu řízení, nebylo nalezeno žádné řízení odpovídající zadaným kritériím. S ohledem na ustanovení § 9 odst. 2 písm. n) občanského soudního řádu bude v této věci zřejmě dána příslušnost krajských soudů, kdy tyto rozhodují o sporech vzniklých při dispozici s obchodním závodem (§ 502 obč. zák.) nebo jeho částí, zejména o sporech z koupě závodu (§ 2175 a násl. obč. zák.) a z pachtu závodu.</w:t>
      </w:r>
    </w:p>
    <w:p w14:paraId="773F0E28" w14:textId="490F0646" w:rsidR="00CF286A" w:rsidRPr="00F460AB" w:rsidRDefault="00CF286A" w:rsidP="00CF286A">
      <w:pPr>
        <w:rPr>
          <w:rFonts w:eastAsia="Calibri" w:cs="CIDFont+F3"/>
          <w:szCs w:val="24"/>
        </w:rPr>
      </w:pPr>
    </w:p>
    <w:p w14:paraId="60707B14" w14:textId="66C1E85D" w:rsidR="00CF286A" w:rsidRPr="00F460AB" w:rsidRDefault="00CF286A" w:rsidP="00CF286A">
      <w:pPr>
        <w:rPr>
          <w:rFonts w:eastAsia="Calibri" w:cs="CIDFont+F3"/>
          <w:szCs w:val="24"/>
        </w:rPr>
      </w:pPr>
      <w:r w:rsidRPr="00F460AB">
        <w:rPr>
          <w:rFonts w:eastAsia="Calibri" w:cs="CIDFont+F3"/>
          <w:szCs w:val="24"/>
        </w:rPr>
        <w:t>Tímto považujeme Vaši žádost za zcela vyřízenou.</w:t>
      </w:r>
    </w:p>
    <w:p w14:paraId="6A28C1C5" w14:textId="389E8A58" w:rsidR="00CF286A" w:rsidRPr="00F460AB" w:rsidRDefault="00CF286A" w:rsidP="00CF286A">
      <w:pPr>
        <w:rPr>
          <w:rFonts w:eastAsia="Calibri" w:cs="CIDFont+F3"/>
          <w:szCs w:val="24"/>
        </w:rPr>
      </w:pPr>
    </w:p>
    <w:p w14:paraId="352E1B66" w14:textId="380D44CA" w:rsidR="00CF286A" w:rsidRPr="00F460AB" w:rsidRDefault="00CF286A" w:rsidP="00CF286A">
      <w:pPr>
        <w:rPr>
          <w:color w:val="000000"/>
          <w:szCs w:val="24"/>
        </w:rPr>
      </w:pPr>
      <w:r w:rsidRPr="00F460AB">
        <w:rPr>
          <w:rFonts w:eastAsia="Calibri" w:cs="CIDFont+F3"/>
          <w:szCs w:val="24"/>
        </w:rPr>
        <w:t>S pozdravem</w:t>
      </w:r>
    </w:p>
    <w:p w14:paraId="65124A26" w14:textId="77777777" w:rsidR="007739F3" w:rsidRPr="00F460AB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09B386C0" w14:textId="77777777" w:rsidR="00BD48B7" w:rsidRPr="00F460AB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4745194A" w14:textId="03A55365" w:rsidR="00E8078F" w:rsidRPr="00F460AB" w:rsidRDefault="00162E8E" w:rsidP="00D2205C">
      <w:pPr>
        <w:tabs>
          <w:tab w:val="center" w:pos="6379"/>
        </w:tabs>
        <w:spacing w:after="0"/>
        <w:rPr>
          <w:color w:val="000000"/>
        </w:rPr>
      </w:pPr>
      <w:r w:rsidRPr="00F460AB">
        <w:rPr>
          <w:b/>
          <w:color w:val="000000"/>
        </w:rPr>
        <w:t>Mgr. Petra Boudová Žišková</w:t>
      </w:r>
      <w:r w:rsidR="002E22D8" w:rsidRPr="00F460AB">
        <w:rPr>
          <w:b/>
          <w:color w:val="000000"/>
        </w:rPr>
        <w:t xml:space="preserve"> v. r. </w:t>
      </w:r>
    </w:p>
    <w:p w14:paraId="40E805CC" w14:textId="75D58615" w:rsidR="00D2205C" w:rsidRPr="00F460AB" w:rsidRDefault="00162E8E" w:rsidP="00D2205C">
      <w:pPr>
        <w:tabs>
          <w:tab w:val="center" w:pos="6379"/>
        </w:tabs>
        <w:spacing w:after="0"/>
        <w:rPr>
          <w:color w:val="000000"/>
        </w:rPr>
      </w:pPr>
      <w:r w:rsidRPr="00F460AB">
        <w:rPr>
          <w:color w:val="000000"/>
        </w:rPr>
        <w:t>asistent</w:t>
      </w:r>
      <w:r w:rsidR="00CF286A" w:rsidRPr="00F460AB">
        <w:rPr>
          <w:color w:val="000000"/>
        </w:rPr>
        <w:t>ka</w:t>
      </w:r>
      <w:r w:rsidRPr="00F460AB">
        <w:rPr>
          <w:color w:val="000000"/>
        </w:rPr>
        <w:t xml:space="preserve"> soudce</w:t>
      </w:r>
    </w:p>
    <w:p w14:paraId="20333BC0" w14:textId="77777777" w:rsidR="00A84FE2" w:rsidRPr="00F460AB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F460AB">
        <w:rPr>
          <w:color w:val="000000"/>
        </w:rPr>
        <w:t>pověřená vyřizováním žádosti</w:t>
      </w:r>
    </w:p>
    <w:p w14:paraId="68880A04" w14:textId="73ACC0A4" w:rsidR="008655DF" w:rsidRPr="00F460AB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F460AB">
        <w:rPr>
          <w:color w:val="000000"/>
        </w:rPr>
        <w:t>dle zák.</w:t>
      </w:r>
      <w:r w:rsidR="00162E8E" w:rsidRPr="00F460AB">
        <w:rPr>
          <w:color w:val="000000"/>
        </w:rPr>
        <w:t xml:space="preserve"> č. </w:t>
      </w:r>
      <w:r w:rsidRPr="00F460AB">
        <w:rPr>
          <w:color w:val="000000"/>
        </w:rPr>
        <w:t>106/1999 Sb.</w:t>
      </w:r>
    </w:p>
    <w:p w14:paraId="70AB20D7" w14:textId="77777777" w:rsidR="00CF286A" w:rsidRPr="00F460AB" w:rsidRDefault="00CF286A" w:rsidP="00D2205C">
      <w:pPr>
        <w:tabs>
          <w:tab w:val="center" w:pos="6379"/>
        </w:tabs>
        <w:spacing w:after="0"/>
        <w:rPr>
          <w:color w:val="000000"/>
        </w:rPr>
      </w:pPr>
    </w:p>
    <w:sectPr w:rsidR="00CF286A" w:rsidRPr="00F460AB" w:rsidSect="00162E8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FD0B1" w14:textId="77777777" w:rsidR="00641D09" w:rsidRDefault="00641D09" w:rsidP="00AE1EE3">
      <w:pPr>
        <w:spacing w:after="0"/>
      </w:pPr>
      <w:r>
        <w:separator/>
      </w:r>
    </w:p>
  </w:endnote>
  <w:endnote w:type="continuationSeparator" w:id="0">
    <w:p w14:paraId="28D5EC63" w14:textId="77777777" w:rsidR="00641D09" w:rsidRDefault="00641D09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156E" w14:textId="77777777" w:rsidR="00162E8E" w:rsidRPr="00162E8E" w:rsidRDefault="00162E8E" w:rsidP="00162E8E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52D2" w14:textId="77777777" w:rsidR="00162E8E" w:rsidRPr="00162E8E" w:rsidRDefault="00162E8E" w:rsidP="00162E8E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1435" w14:textId="77777777" w:rsidR="002E22D8" w:rsidRDefault="002E22D8" w:rsidP="002E22D8">
    <w:pPr>
      <w:pStyle w:val="Zpat"/>
      <w:spacing w:before="170"/>
      <w:jc w:val="left"/>
    </w:pPr>
    <w:r>
      <w:t>Shodu s prvopisem potvrzuje Iveta Jakubowská.</w:t>
    </w:r>
  </w:p>
  <w:p w14:paraId="1021BDAB" w14:textId="77777777" w:rsidR="00181993" w:rsidRPr="00162E8E" w:rsidRDefault="00181993" w:rsidP="00162E8E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98FCF" w14:textId="77777777" w:rsidR="00641D09" w:rsidRDefault="00641D09" w:rsidP="00AE1EE3">
      <w:pPr>
        <w:spacing w:after="0"/>
      </w:pPr>
      <w:r>
        <w:separator/>
      </w:r>
    </w:p>
  </w:footnote>
  <w:footnote w:type="continuationSeparator" w:id="0">
    <w:p w14:paraId="685E92F8" w14:textId="77777777" w:rsidR="00641D09" w:rsidRDefault="00641D09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DF1E9" w14:textId="77777777" w:rsidR="00181993" w:rsidRPr="00162E8E" w:rsidRDefault="007B7882" w:rsidP="00162E8E">
    <w:pPr>
      <w:pStyle w:val="Zhlav"/>
      <w:framePr w:wrap="around" w:vAnchor="text" w:hAnchor="margin" w:xAlign="center" w:y="1"/>
      <w:rPr>
        <w:rStyle w:val="slostrnky"/>
        <w:sz w:val="24"/>
      </w:rPr>
    </w:pPr>
    <w:r w:rsidRPr="00162E8E">
      <w:rPr>
        <w:rStyle w:val="slostrnky"/>
        <w:sz w:val="24"/>
      </w:rPr>
      <w:fldChar w:fldCharType="begin"/>
    </w:r>
    <w:r w:rsidR="00C65426" w:rsidRPr="00162E8E">
      <w:rPr>
        <w:rStyle w:val="slostrnky"/>
        <w:sz w:val="24"/>
      </w:rPr>
      <w:instrText xml:space="preserve">PAGE  </w:instrText>
    </w:r>
    <w:r w:rsidRPr="00162E8E">
      <w:rPr>
        <w:rStyle w:val="slostrnky"/>
        <w:sz w:val="24"/>
      </w:rPr>
      <w:fldChar w:fldCharType="end"/>
    </w:r>
  </w:p>
  <w:p w14:paraId="79866A0F" w14:textId="77777777" w:rsidR="00181993" w:rsidRPr="00162E8E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9F50" w14:textId="77777777" w:rsidR="00162E8E" w:rsidRPr="00162E8E" w:rsidRDefault="00162E8E" w:rsidP="004B57EC">
    <w:pPr>
      <w:pStyle w:val="Zhlav"/>
      <w:framePr w:wrap="around" w:vAnchor="text" w:hAnchor="margin" w:xAlign="center" w:y="1"/>
      <w:rPr>
        <w:rStyle w:val="slostrnky"/>
        <w:sz w:val="24"/>
      </w:rPr>
    </w:pPr>
    <w:r w:rsidRPr="00162E8E">
      <w:rPr>
        <w:rStyle w:val="slostrnky"/>
        <w:sz w:val="24"/>
      </w:rPr>
      <w:fldChar w:fldCharType="begin"/>
    </w:r>
    <w:r w:rsidRPr="00162E8E">
      <w:rPr>
        <w:rStyle w:val="slostrnky"/>
        <w:sz w:val="24"/>
      </w:rPr>
      <w:instrText xml:space="preserve"> PAGE </w:instrText>
    </w:r>
    <w:r w:rsidRPr="00162E8E">
      <w:rPr>
        <w:rStyle w:val="slostrnky"/>
        <w:sz w:val="24"/>
      </w:rPr>
      <w:fldChar w:fldCharType="separate"/>
    </w:r>
    <w:r w:rsidRPr="00162E8E">
      <w:rPr>
        <w:rStyle w:val="slostrnky"/>
        <w:noProof/>
        <w:sz w:val="24"/>
      </w:rPr>
      <w:t>1</w:t>
    </w:r>
    <w:r w:rsidRPr="00162E8E">
      <w:rPr>
        <w:rStyle w:val="slostrnky"/>
        <w:sz w:val="24"/>
      </w:rPr>
      <w:fldChar w:fldCharType="end"/>
    </w:r>
  </w:p>
  <w:p w14:paraId="46B9BF4A" w14:textId="77777777" w:rsidR="00181993" w:rsidRPr="00162E8E" w:rsidRDefault="00162E8E" w:rsidP="00162E8E">
    <w:pPr>
      <w:pStyle w:val="Zhlav"/>
      <w:rPr>
        <w:sz w:val="24"/>
      </w:rPr>
    </w:pPr>
    <w:r w:rsidRPr="00162E8E">
      <w:rPr>
        <w:sz w:val="24"/>
      </w:rPr>
      <w:tab/>
    </w:r>
    <w:r w:rsidRPr="00162E8E">
      <w:rPr>
        <w:sz w:val="24"/>
      </w:rPr>
      <w:tab/>
      <w:t>0 Si 245/2023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069770">
    <w:abstractNumId w:val="3"/>
  </w:num>
  <w:num w:numId="2" w16cid:durableId="549925150">
    <w:abstractNumId w:val="1"/>
  </w:num>
  <w:num w:numId="3" w16cid:durableId="804086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3707526">
    <w:abstractNumId w:val="0"/>
  </w:num>
  <w:num w:numId="5" w16cid:durableId="1258825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245-2023--10-23--06-39-44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10-23&quot;&gt;&lt;HlavniSpis Key=&quot;23984,796&quot; PredmetRizeni=&quot;Žádost o poskytnutí informací dle zák. č. 106/1999 Sb.&quot; DatumDoslo=&quot;2023-10-19&quot; IsEPR=&quot;0&quot; SOPCastka=&quot;0&quot; SOPDatum=&quot;1899-12-30&quot; IsSenatni=&quot;0&quot;&gt;&lt;SpisovaZnacka Key=&quot;23975,576&quot; Senat=&quot;0&quot; Rejstrik=&quot;SI&quot; Cislo=&quot;245&quot; Rok=&quot;2023&quot; CL=&quot;&quot; Oddeleni=&quot;N&quot;/&gt;&lt;SpisovaZnackaCizi Key=&quot;23984,7107&quot; Senat=&quot;0&quot; Rejstrik=&quot;&quot; Cislo=&quot;0&quot; Rok=&quot;0&quot; CL=&quot;&quot; Oddeleni=&quot;N&quot;/&gt;&lt;SpisovaZnackaDalsi Key=&quot;23984,73136&quot; Senat=&quot;0&quot; Rejstrik=&quot;&quot; Cislo=&quot;0&quot; Rok=&quot;0&quot; CL=&quot;&quot; Oddeleni=&quot;N&quot;/&gt;&lt;SpisoveZnackyPanc Key=&quot;23985,43180&quot;/&gt;&lt;UcastniciA Key=&quot;23984,798&quot; Role=&quot;&quot; Rod=&quot;1&quot;&gt;&lt;Zastupci Key=&quot;23984,799&quot;/&gt;&lt;Osoby/&gt;&lt;/UcastniciA&gt;&lt;Ucastnici1 Key=&quot;23984,7100&quot; Role=&quot;žadatel&quot; Rod=&quot;1&quot;&gt;&lt;Zastupci Key=&quot;23984,7101&quot;/&gt;&lt;Osoby&gt;&lt;Osoba Key=&quot;ŠVESTKAVÍT         1&quot; OsobaRootType=&quot;1&quot; OsobaType=&quot;1&quot; Poradi=&quot;01&quot; KrestniJmeno=&quot;Vít&quot; Prijmeni=&quot;Švestka&quot; Narozeni=&quot;1990-08-30&quot; Role=&quot;žadatel&quot; IDDS=&quot;d5vwetd&quot; IsasID=&quot;ŠVESTKAVÍT         1&quot;&gt;&lt;Adresy&gt;&lt;Adresa Key=&quot;699314&quot; Druh=&quot;TRVALÁ&quot;&gt;&lt;ComplexAdress Ulice=&quot;Volutová&quot; CisloPopisne=&quot;27729/6&quot; PSC=&quot;158 00&quot; Mesto=&quot;Praha 5 - Stodůlky&quot;/&gt;&lt;/Adresa&gt;&lt;/Adresy&gt;&lt;/Osoba&gt;&lt;/Osoby&gt;&lt;/Ucastnici1&gt;&lt;OsobyAll Key=&quot;23984,73120&quot; Role=&quot;žadatel&quot; Rod=&quot;1&quot;&gt;&lt;Zastupci Key=&quot;23984,73121&quot;/&gt;&lt;Osoby&gt;&lt;Osoba Key=&quot;ŠVESTKAVÍT         1&quot; OsobaRootType=&quot;1&quot; OsobaType=&quot;1&quot; Poradi=&quot;01&quot; KrestniJmeno=&quot;Vít&quot; Prijmeni=&quot;Švestka&quot; Narozeni=&quot;1990-08-30&quot; Role=&quot;žadatel&quot; IDDS=&quot;d5vwetd&quot; IsasID=&quot;ŠVESTKAVÍT         1&quot;&gt;&lt;Adresy&gt;&lt;Adresa Key=&quot;699314&quot; Druh=&quot;TRVALÁ&quot;&gt;&lt;ComplexAdress Ulice=&quot;Volutová&quot; CisloPopisne=&quot;27729/6&quot; PSC=&quot;158 00&quot; Mesto=&quot;Praha 5 - Stodůlky&quot;/&gt;&lt;/Adresa&gt;&lt;/Adresy&gt;&lt;/Osoba&gt;&lt;/Osoby&gt;&lt;/OsobyAll&gt;&lt;VydanaRozhodnuti Key=&quot;23985,43181&quot; ExTOnly=&quot;0&quot; FullInfo=&quot;0&quot;/&gt;&lt;ExekucniTituly Key=&quot;23984,797&quot; ExTOnly=&quot;-1&quot; FullInfo=&quot;0&quot;/&gt;&lt;UdajeZIS Key=&quot;23984,7103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06:39&quot;/&gt;&lt;Udaj Popis=&quot;SYSTEMOVY_DATUM&quot; Value=&quot;2023-10-23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245&quot;/&gt;&lt;Udaj Popis=&quot;ROCNIK&quot; Value=&quot;2023&quot;/&gt;&lt;Udaj Popis=&quot;DRUH_STAV_VECI&quot; Value=&quot;NEVYRIZENA&quot;/&gt;&lt;Udaj Popis=&quot;PRIZNAK_AN_SENATNI_VEC&quot; Value=&quot;F&quot;/&gt;&lt;Udaj Popis=&quot;CAROVY_KOD_VEC&quot; Value=&quot;*0SI245/2023*&quot;/&gt;&lt;Udaj Popis=&quot;DATUM_A_CAS_AKTUALIZACE&quot; Value=&quot;20.10.2023 12:58:14&quot;/&gt;&lt;Udaj Popis=&quot;DATUM_A_CAS_VLOZENI&quot; Value=&quot;20.10.2023 07:54:23&quot;/&gt;&lt;Udaj Popis=&quot;DATUM_DOSLO&quot; Value=&quot;19.10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542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542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45/2023&quot;/&gt;&lt;Udaj Popis=&quot;OSOBA&quot; Value=&quot;ŠVESTKAVÍT 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Vít&quot;/&gt;&lt;Udaj Popis=&quot;NAZEV_OSOBY_PRESNY&quot; Value=&quot;Švestka&quot;/&gt;&lt;Udaj Popis=&quot;NAZEV_OSOBY&quot; Value=&quot;Švestka&quot;/&gt;&lt;Udaj Popis=&quot;POHLAVI&quot; Value=&quot;Neurceno&quot;/&gt;&lt;Udaj Popis=&quot;DRUH_OSOBY&quot; Value=&quot;fyzická osoba&quot;/&gt;&lt;Udaj Popis=&quot;DATUM_NAROZENI&quot; Value=&quot;1990-08-30&quot;/&gt;&lt;Udaj Popis=&quot;PRIZNAK_AN_UMRTI&quot; Value=&quot;F&quot;/&gt;&lt;Udaj Popis=&quot;PRIZNAK_DOVOLATEL&quot; Value=&quot;F&quot;/&gt;&lt;Udaj Popis=&quot;IDDS&quot; Value=&quot;d5vwetd&quot;/&gt;&lt;Udaj Popis=&quot;ID_ADRESY&quot; Value=&quot;699314&quot;/&gt;&lt;Udaj Popis=&quot;DRUH_ADRESY&quot; Value=&quot;TRVALÁ&quot;/&gt;&lt;Udaj Popis=&quot;ULICE&quot; Value=&quot;Volutová&quot;/&gt;&lt;Udaj Popis=&quot;CISLO_POPISNE&quot; Value=&quot;27729/6&quot;/&gt;&lt;Udaj Popis=&quot;MESTO&quot; Value=&quot;Praha 5 - Stodůlky&quot;/&gt;&lt;Udaj Popis=&quot;PSC&quot; Value=&quot;158 00&quot;/&gt;&lt;Udaj Popis=&quot;SOUCET_PREDEPSANYCH_POPLATKU&quot; Value=&quot;0&quot;/&gt;&lt;/UdajeZIS&gt;&lt;Resitel Key=&quot;23984,7110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ŠVESTKAVÍT 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ŠVESTKAVÍT         1&quot;/&gt;&lt;/KolekceOsob&gt;&lt;KolekceOsob JmenoKolekce=&quot;účastníci a&quot;/&gt;&lt;KolekceOsob JmenoKolekce=&quot;účastníci 1&quot;&gt;&lt;OsobaKey Key=&quot;ŠVESTKAVÍT         1&quot;/&gt;&lt;/KolekceOsob&gt;&lt;KolekceOsob JmenoKolekce=&quot;účastníci&quot;&gt;&lt;OsobaKey Key=&quot;ŠVESTKAVÍT       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23988,34212&quot;/&gt;&lt;/KolekceOsob&gt;&lt;KolekceOsob JmenoKolekce=&quot;adresát pro oslovení&quot;/&gt;&lt;GlobalniSlovnikOsob Key=&quot;23993,67230&quot; Role=&quot;žadatel&quot; Rod=&quot;3&quot;&gt;&lt;Zastupci Key=&quot;23993,67231&quot;/&gt;&lt;Osoby&gt;&lt;Osoba Key=&quot;ŠVESTKAVÍT         1&quot; OsobaRootType=&quot;1&quot; OsobaType=&quot;1&quot; Poradi=&quot;01&quot; KrestniJmeno=&quot;Vít&quot; Prijmeni=&quot;Švestka&quot; Narozeni=&quot;1990-08-30&quot; Role=&quot;žadatel&quot; IDDS=&quot;d5vwetd&quot; IsasID=&quot;ŠVESTKAVÍT         1&quot;&gt;&lt;Adresy&gt;&lt;Adresa Key=&quot;699314&quot; Druh=&quot;TRVALÁ&quot;&gt;&lt;ComplexAdress Ulice=&quot;Volutová&quot; CisloPopisne=&quot;27729/6&quot; PSC=&quot;158 00&quot; Mesto=&quot;Praha 5 - Stodůlky&quot;/&gt;&lt;/Adresa&gt;&lt;/Adresy&gt;&lt;/Osoba&gt;&lt;Osoba Key=&quot;23988,34212&quot; OsobaRootType=&quot;1&quot; OsobaType=&quot;1&quot; Poradi=&quot;01&quot; KrestniJmeno=&quot;Vít&quot; Prijmeni=&quot;Švestka&quot; Narozeni=&quot;1990-08-30&quot; Role=&quot;žadatel&quot; IDDS=&quot;d5vwetd&quot; IsasID=&quot;ŠVESTKAVÍT         1&quot;&gt;&lt;Adresy&gt;&lt;Adresa Key=&quot;699314&quot; Druh=&quot;TRVALÁ&quot;&gt;&lt;ComplexAdress Ulice=&quot;Volutová&quot; CisloPopisne=&quot;27729/6&quot; PSC=&quot;158 00&quot; Mesto=&quot;Praha 5 - Stodůlky&quot;/&gt;&lt;/Adresa&gt;&lt;/Adresy&gt;&lt;/Osoba&gt;&lt;/Osoby&gt;&lt;/GlobalniSlovnikOsob&gt;&lt;/Kompilace&gt;&lt;/ApstrData&gt;_x000d__x000a_"/>
    <w:docVar w:name="AUTOOPEN_SPUSTENO" w:val="T"/>
    <w:docVar w:name="DB_ID_DOK" w:val="245_2023 anonym.docx 2023/10/23 06:48:30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1200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2E8E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22D8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1D09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1466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7F4DC3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759E7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226E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286A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460A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7AEB9A1"/>
  <w15:docId w15:val="{18154329-8C3E-4603-A1CA-5E15C2DE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2023-10-25T13:05:00Z</cp:lastPrinted>
  <dcterms:created xsi:type="dcterms:W3CDTF">2024-01-18T05:46:00Z</dcterms:created>
  <dcterms:modified xsi:type="dcterms:W3CDTF">2024-01-18T05:46:00Z</dcterms:modified>
</cp:coreProperties>
</file>