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044D61" w:rsidRDefault="00882DF6">
      <w:pPr>
        <w:rPr>
          <w:b/>
        </w:rPr>
      </w:pPr>
      <w:r w:rsidRPr="00044D61">
        <w:rPr>
          <w:b/>
        </w:rPr>
        <w:t>Okresní soud v Litoměřicích</w:t>
      </w:r>
    </w:p>
    <w:p w:rsidR="00882DF6" w:rsidRPr="00044D61" w:rsidRDefault="00CC3502">
      <w:r w:rsidRPr="00044D61">
        <w:t>Na Valech 525/12, 412 97 Litoměřice</w:t>
      </w:r>
    </w:p>
    <w:p w:rsidR="00CC3502" w:rsidRPr="00044D61" w:rsidRDefault="00CC3502"/>
    <w:p w:rsidR="00CC3502" w:rsidRPr="00044D61" w:rsidRDefault="00D05191">
      <w:r w:rsidRPr="00044D61">
        <w:t xml:space="preserve">      </w:t>
      </w:r>
      <w:r w:rsidR="00CC3502" w:rsidRPr="00044D61">
        <w:t xml:space="preserve">                                                      </w:t>
      </w:r>
      <w:r w:rsidR="0085407D" w:rsidRPr="00044D61">
        <w:t xml:space="preserve">                            </w:t>
      </w:r>
      <w:r w:rsidR="00CC3502" w:rsidRPr="00044D61">
        <w:t xml:space="preserve">V Litoměřicích dne </w:t>
      </w:r>
      <w:proofErr w:type="gramStart"/>
      <w:r w:rsidR="00A81F2D" w:rsidRPr="00044D61">
        <w:t>29.2.2016</w:t>
      </w:r>
      <w:proofErr w:type="gramEnd"/>
    </w:p>
    <w:p w:rsidR="00882DF6" w:rsidRPr="00044D61" w:rsidRDefault="003A6514">
      <w:r w:rsidRPr="00044D61">
        <w:t>k </w:t>
      </w:r>
      <w:proofErr w:type="spellStart"/>
      <w:r w:rsidRPr="00044D61">
        <w:t>Spr</w:t>
      </w:r>
      <w:proofErr w:type="spellEnd"/>
      <w:r w:rsidRPr="00044D61">
        <w:t xml:space="preserve"> </w:t>
      </w:r>
      <w:r w:rsidR="00A81F2D" w:rsidRPr="00044D61">
        <w:t>876/2015</w:t>
      </w:r>
    </w:p>
    <w:p w:rsidR="00882DF6" w:rsidRPr="00044D61" w:rsidRDefault="00882DF6"/>
    <w:p w:rsidR="009F3CAF" w:rsidRPr="00044D61" w:rsidRDefault="009F3CAF"/>
    <w:p w:rsidR="00882DF6" w:rsidRPr="00044D61" w:rsidRDefault="00882DF6" w:rsidP="00882DF6">
      <w:pPr>
        <w:jc w:val="center"/>
        <w:rPr>
          <w:b/>
          <w:sz w:val="32"/>
          <w:szCs w:val="32"/>
          <w:u w:val="single"/>
        </w:rPr>
      </w:pPr>
      <w:r w:rsidRPr="00044D61">
        <w:rPr>
          <w:b/>
          <w:sz w:val="32"/>
          <w:szCs w:val="32"/>
          <w:u w:val="single"/>
        </w:rPr>
        <w:t xml:space="preserve">OPATŘENÍ </w:t>
      </w:r>
      <w:r w:rsidR="00D055E7" w:rsidRPr="00044D61">
        <w:rPr>
          <w:b/>
          <w:sz w:val="32"/>
          <w:szCs w:val="32"/>
          <w:u w:val="single"/>
        </w:rPr>
        <w:t xml:space="preserve">č. </w:t>
      </w:r>
      <w:r w:rsidR="00A81F2D" w:rsidRPr="00044D61">
        <w:rPr>
          <w:b/>
          <w:sz w:val="32"/>
          <w:szCs w:val="32"/>
          <w:u w:val="single"/>
        </w:rPr>
        <w:t>1</w:t>
      </w:r>
    </w:p>
    <w:p w:rsidR="00882DF6" w:rsidRPr="00044D61" w:rsidRDefault="00D055E7" w:rsidP="00882DF6">
      <w:pPr>
        <w:jc w:val="center"/>
        <w:rPr>
          <w:b/>
          <w:sz w:val="28"/>
          <w:szCs w:val="28"/>
          <w:u w:val="single"/>
        </w:rPr>
      </w:pPr>
      <w:r w:rsidRPr="00044D61">
        <w:rPr>
          <w:b/>
          <w:sz w:val="28"/>
          <w:szCs w:val="28"/>
          <w:u w:val="single"/>
        </w:rPr>
        <w:t>k rozvrhu práce Okresního soudu v Li</w:t>
      </w:r>
      <w:r w:rsidR="002D0E86" w:rsidRPr="00044D61">
        <w:rPr>
          <w:b/>
          <w:sz w:val="28"/>
          <w:szCs w:val="28"/>
          <w:u w:val="single"/>
        </w:rPr>
        <w:t>toměřicích pro rok 201</w:t>
      </w:r>
      <w:r w:rsidR="00A81F2D" w:rsidRPr="00044D61">
        <w:rPr>
          <w:b/>
          <w:sz w:val="28"/>
          <w:szCs w:val="28"/>
          <w:u w:val="single"/>
        </w:rPr>
        <w:t>6</w:t>
      </w:r>
    </w:p>
    <w:p w:rsidR="00882DF6" w:rsidRPr="00044D61" w:rsidRDefault="00882DF6" w:rsidP="004E2ABE">
      <w:pPr>
        <w:rPr>
          <w:b/>
          <w:sz w:val="32"/>
          <w:szCs w:val="32"/>
          <w:u w:val="single"/>
        </w:rPr>
      </w:pPr>
    </w:p>
    <w:p w:rsidR="00AB145A" w:rsidRPr="00044D61" w:rsidRDefault="00AB145A" w:rsidP="00B67BEE">
      <w:pPr>
        <w:jc w:val="both"/>
      </w:pPr>
    </w:p>
    <w:p w:rsidR="005D1F10" w:rsidRPr="00044D61" w:rsidRDefault="00643B6F" w:rsidP="00F0370E">
      <w:pPr>
        <w:jc w:val="both"/>
      </w:pPr>
      <w:r w:rsidRPr="00044D61">
        <w:t xml:space="preserve">S účinností ode dne </w:t>
      </w:r>
      <w:r w:rsidRPr="00044D61">
        <w:rPr>
          <w:b/>
          <w:u w:val="single"/>
        </w:rPr>
        <w:t>1. března 201</w:t>
      </w:r>
      <w:r w:rsidR="00FD1D90" w:rsidRPr="00044D61">
        <w:rPr>
          <w:b/>
          <w:u w:val="single"/>
        </w:rPr>
        <w:t>6</w:t>
      </w:r>
      <w:r w:rsidRPr="00044D61">
        <w:t xml:space="preserve"> </w:t>
      </w:r>
      <w:r w:rsidR="00745C80" w:rsidRPr="00044D61">
        <w:t>se</w:t>
      </w:r>
    </w:p>
    <w:p w:rsidR="005D1F10" w:rsidRPr="00044D61" w:rsidRDefault="005D1F10" w:rsidP="005D1F10"/>
    <w:p w:rsidR="00F0370E" w:rsidRPr="00044D61" w:rsidRDefault="00745C80" w:rsidP="00F0370E">
      <w:pPr>
        <w:rPr>
          <w:b/>
        </w:rPr>
      </w:pPr>
      <w:r w:rsidRPr="00044D61">
        <w:rPr>
          <w:b/>
        </w:rPr>
        <w:t>d</w:t>
      </w:r>
      <w:r w:rsidR="00F0370E" w:rsidRPr="00044D61">
        <w:rPr>
          <w:b/>
        </w:rPr>
        <w:t>o rozvrhu práce se zařazují přísedící</w:t>
      </w:r>
    </w:p>
    <w:p w:rsidR="00F0370E" w:rsidRPr="00044D61" w:rsidRDefault="00F0370E" w:rsidP="00F0370E">
      <w:r w:rsidRPr="00044D61">
        <w:t xml:space="preserve">- JUDr. Jaroslav Svoboda – soudní oddělení </w:t>
      </w:r>
      <w:r w:rsidR="000F3EC2" w:rsidRPr="00044D61">
        <w:t>6</w:t>
      </w:r>
    </w:p>
    <w:p w:rsidR="00F0370E" w:rsidRPr="00044D61" w:rsidRDefault="00F0370E" w:rsidP="00F0370E">
      <w:r w:rsidRPr="00044D61">
        <w:t xml:space="preserve">- Ing. Jaroslav Švec – soudní oddělení </w:t>
      </w:r>
      <w:r w:rsidR="008E084A" w:rsidRPr="00044D61">
        <w:t>3</w:t>
      </w:r>
    </w:p>
    <w:p w:rsidR="00F0370E" w:rsidRPr="00044D61" w:rsidRDefault="00F0370E" w:rsidP="00F0370E"/>
    <w:p w:rsidR="00F0370E" w:rsidRPr="00044D61" w:rsidRDefault="00745C80" w:rsidP="00745C80">
      <w:pPr>
        <w:jc w:val="both"/>
      </w:pPr>
      <w:r w:rsidRPr="00044D61">
        <w:t>J</w:t>
      </w:r>
      <w:r w:rsidR="00F0370E" w:rsidRPr="00044D61">
        <w:t xml:space="preserve">menuji k předsedkyni senátu </w:t>
      </w:r>
      <w:r w:rsidR="00F0370E" w:rsidRPr="00044D61">
        <w:rPr>
          <w:b/>
        </w:rPr>
        <w:t>JUDr. Aleně Herčíkové</w:t>
      </w:r>
      <w:r w:rsidR="00F0370E" w:rsidRPr="00044D61">
        <w:t xml:space="preserve"> do soudního oddělení 10 </w:t>
      </w:r>
      <w:r w:rsidR="00F0370E" w:rsidRPr="00044D61">
        <w:rPr>
          <w:b/>
        </w:rPr>
        <w:t xml:space="preserve">asistentku soudce Mgr. </w:t>
      </w:r>
      <w:r w:rsidR="008B75E4" w:rsidRPr="00044D61">
        <w:rPr>
          <w:b/>
        </w:rPr>
        <w:t>Kramářovou Moniku</w:t>
      </w:r>
      <w:r w:rsidR="00F0370E" w:rsidRPr="00044D61">
        <w:rPr>
          <w:b/>
        </w:rPr>
        <w:t>,</w:t>
      </w:r>
      <w:r w:rsidR="00F0370E" w:rsidRPr="00044D61">
        <w:t xml:space="preserve"> kter</w:t>
      </w:r>
      <w:r w:rsidR="008B75E4" w:rsidRPr="00044D61">
        <w:t>á</w:t>
      </w:r>
      <w:r w:rsidR="00F0370E" w:rsidRPr="00044D61">
        <w:t xml:space="preserve"> vykonává též asistentské práce pro soudní oddělení </w:t>
      </w:r>
      <w:r w:rsidR="008B75E4" w:rsidRPr="00044D61">
        <w:t xml:space="preserve">8, 13, </w:t>
      </w:r>
      <w:proofErr w:type="gramStart"/>
      <w:r w:rsidR="008B75E4" w:rsidRPr="00044D61">
        <w:t>21</w:t>
      </w:r>
      <w:r w:rsidR="00F0370E" w:rsidRPr="00044D61">
        <w:t>( JUDr.</w:t>
      </w:r>
      <w:proofErr w:type="gramEnd"/>
      <w:r w:rsidR="00F0370E" w:rsidRPr="00044D61">
        <w:t xml:space="preserve"> </w:t>
      </w:r>
      <w:r w:rsidR="008B75E4" w:rsidRPr="00044D61">
        <w:t>Zuzana Vaníčková</w:t>
      </w:r>
      <w:r w:rsidR="00F0370E" w:rsidRPr="00044D61">
        <w:t>)</w:t>
      </w:r>
    </w:p>
    <w:p w:rsidR="00F0370E" w:rsidRPr="00044D61" w:rsidRDefault="00F0370E" w:rsidP="00F0370E"/>
    <w:p w:rsidR="00054A1D" w:rsidRPr="00044D61" w:rsidRDefault="00054A1D" w:rsidP="00A16353">
      <w:pPr>
        <w:jc w:val="both"/>
      </w:pPr>
      <w:r w:rsidRPr="00044D61">
        <w:rPr>
          <w:b/>
        </w:rPr>
        <w:t>Zastavuji</w:t>
      </w:r>
      <w:r w:rsidRPr="00044D61">
        <w:t xml:space="preserve"> nápad</w:t>
      </w:r>
      <w:r w:rsidR="001B31DE" w:rsidRPr="00044D61">
        <w:t xml:space="preserve"> trestních</w:t>
      </w:r>
      <w:r w:rsidRPr="00044D61">
        <w:t xml:space="preserve"> věcí </w:t>
      </w:r>
      <w:r w:rsidR="001B31DE" w:rsidRPr="00044D61">
        <w:t>dle písmene P včetně</w:t>
      </w:r>
      <w:r w:rsidR="0013292F" w:rsidRPr="00044D61">
        <w:t xml:space="preserve"> rozhodování ve zjednodušeném řízení dle písmen a specializací, agenda </w:t>
      </w:r>
      <w:proofErr w:type="spellStart"/>
      <w:r w:rsidR="0013292F" w:rsidRPr="00044D61">
        <w:t>Td</w:t>
      </w:r>
      <w:proofErr w:type="spellEnd"/>
      <w:r w:rsidR="0013292F" w:rsidRPr="00044D61">
        <w:t xml:space="preserve"> trestního dožádání dle písmen, agenda </w:t>
      </w:r>
      <w:proofErr w:type="spellStart"/>
      <w:r w:rsidR="0013292F" w:rsidRPr="00044D61">
        <w:t>Nt</w:t>
      </w:r>
      <w:proofErr w:type="spellEnd"/>
      <w:r w:rsidR="0013292F" w:rsidRPr="00044D61">
        <w:t xml:space="preserve"> zahlazení dle písmen, agenda </w:t>
      </w:r>
      <w:proofErr w:type="spellStart"/>
      <w:r w:rsidR="0013292F" w:rsidRPr="00044D61">
        <w:t>Nt</w:t>
      </w:r>
      <w:proofErr w:type="spellEnd"/>
      <w:r w:rsidR="0013292F" w:rsidRPr="00044D61">
        <w:t xml:space="preserve"> všeobecné dle</w:t>
      </w:r>
      <w:r w:rsidR="001B31DE" w:rsidRPr="00044D61">
        <w:t xml:space="preserve"> </w:t>
      </w:r>
      <w:r w:rsidR="0013292F" w:rsidRPr="00044D61">
        <w:t xml:space="preserve">písmen </w:t>
      </w:r>
      <w:r w:rsidRPr="00044D61">
        <w:t xml:space="preserve">do </w:t>
      </w:r>
      <w:r w:rsidRPr="00044D61">
        <w:rPr>
          <w:b/>
        </w:rPr>
        <w:t>soudního oddělení 2</w:t>
      </w:r>
      <w:r w:rsidRPr="00044D61">
        <w:t xml:space="preserve"> (Mgr. Ladislava Šafránková) a celý tento nápad přiděluji do </w:t>
      </w:r>
      <w:r w:rsidR="00A16353" w:rsidRPr="00044D61">
        <w:rPr>
          <w:b/>
        </w:rPr>
        <w:t xml:space="preserve">soudního </w:t>
      </w:r>
      <w:proofErr w:type="gramStart"/>
      <w:r w:rsidR="00A16353" w:rsidRPr="00044D61">
        <w:rPr>
          <w:b/>
        </w:rPr>
        <w:t>oddělení</w:t>
      </w:r>
      <w:r w:rsidRPr="00044D61">
        <w:rPr>
          <w:b/>
        </w:rPr>
        <w:t xml:space="preserve"> 6</w:t>
      </w:r>
      <w:r w:rsidRPr="00044D61">
        <w:t xml:space="preserve"> ( JUDr.</w:t>
      </w:r>
      <w:proofErr w:type="gramEnd"/>
      <w:r w:rsidRPr="00044D61">
        <w:t xml:space="preserve"> Markéta</w:t>
      </w:r>
      <w:r w:rsidR="007A53C3" w:rsidRPr="00044D61">
        <w:t xml:space="preserve"> Mikušová)</w:t>
      </w:r>
      <w:r w:rsidR="009727F3" w:rsidRPr="00044D61">
        <w:t>.</w:t>
      </w:r>
      <w:r w:rsidR="007A53C3" w:rsidRPr="00044D61">
        <w:t xml:space="preserve"> </w:t>
      </w:r>
    </w:p>
    <w:p w:rsidR="004317E0" w:rsidRPr="00044D61" w:rsidRDefault="004317E0" w:rsidP="00F0370E"/>
    <w:p w:rsidR="004317E0" w:rsidRPr="00044D61" w:rsidRDefault="00A16353" w:rsidP="00F0370E">
      <w:r w:rsidRPr="00044D61">
        <w:rPr>
          <w:b/>
        </w:rPr>
        <w:t xml:space="preserve">Od </w:t>
      </w:r>
      <w:r w:rsidRPr="00044D61">
        <w:rPr>
          <w:b/>
          <w:u w:val="single"/>
        </w:rPr>
        <w:t xml:space="preserve">14. března </w:t>
      </w:r>
      <w:proofErr w:type="gramStart"/>
      <w:r w:rsidRPr="00044D61">
        <w:rPr>
          <w:b/>
          <w:u w:val="single"/>
        </w:rPr>
        <w:t>2016</w:t>
      </w:r>
      <w:r w:rsidRPr="00044D61">
        <w:t xml:space="preserve">  </w:t>
      </w:r>
      <w:r w:rsidR="001B31DE" w:rsidRPr="00044D61">
        <w:t>zařazuj</w:t>
      </w:r>
      <w:r w:rsidR="000A01F1" w:rsidRPr="00044D61">
        <w:t>i</w:t>
      </w:r>
      <w:proofErr w:type="gramEnd"/>
      <w:r w:rsidR="000A01F1" w:rsidRPr="00044D61">
        <w:t xml:space="preserve"> </w:t>
      </w:r>
      <w:r w:rsidRPr="00044D61">
        <w:t xml:space="preserve">do </w:t>
      </w:r>
      <w:r w:rsidR="004317E0" w:rsidRPr="00044D61">
        <w:t>soudního oddělení 6 soudkyn</w:t>
      </w:r>
      <w:r w:rsidR="009727F3" w:rsidRPr="00044D61">
        <w:t>i</w:t>
      </w:r>
      <w:r w:rsidR="004317E0" w:rsidRPr="00044D61">
        <w:t xml:space="preserve"> JUDr. Markét</w:t>
      </w:r>
      <w:r w:rsidR="009727F3" w:rsidRPr="00044D61">
        <w:t>u</w:t>
      </w:r>
      <w:r w:rsidR="004317E0" w:rsidRPr="00044D61">
        <w:t xml:space="preserve"> Mikuš</w:t>
      </w:r>
      <w:r w:rsidR="009727F3" w:rsidRPr="00044D61">
        <w:t>ovou</w:t>
      </w:r>
      <w:r w:rsidR="000C3BD8" w:rsidRPr="00044D61">
        <w:t>.</w:t>
      </w:r>
    </w:p>
    <w:p w:rsidR="00054A1D" w:rsidRPr="00044D61" w:rsidRDefault="00054A1D" w:rsidP="00F0370E"/>
    <w:p w:rsidR="000C3BD8" w:rsidRPr="00044D61" w:rsidRDefault="009727F3" w:rsidP="00F0370E">
      <w:proofErr w:type="gramStart"/>
      <w:r w:rsidRPr="00044D61">
        <w:t>Zástupy :</w:t>
      </w:r>
      <w:proofErr w:type="gramEnd"/>
    </w:p>
    <w:p w:rsidR="006F796E" w:rsidRPr="00044D61" w:rsidRDefault="006F796E" w:rsidP="006F796E">
      <w:pPr>
        <w:pStyle w:val="Odstavecseseznamem"/>
        <w:numPr>
          <w:ilvl w:val="0"/>
          <w:numId w:val="15"/>
        </w:numPr>
      </w:pPr>
      <w:r w:rsidRPr="00044D61">
        <w:t xml:space="preserve">soudní oddělení 1 (JUDr. Miroslav </w:t>
      </w:r>
      <w:proofErr w:type="spellStart"/>
      <w:r w:rsidRPr="00044D61">
        <w:t>Kureš</w:t>
      </w:r>
      <w:proofErr w:type="spellEnd"/>
      <w:r w:rsidRPr="00044D61">
        <w:t>) – zástup JUDr. Markéta Mikušová, Mgr. Halka Lacinová</w:t>
      </w:r>
    </w:p>
    <w:p w:rsidR="009727F3" w:rsidRPr="00044D61" w:rsidRDefault="001C1C67" w:rsidP="009727F3">
      <w:pPr>
        <w:pStyle w:val="Odstavecseseznamem"/>
        <w:numPr>
          <w:ilvl w:val="0"/>
          <w:numId w:val="15"/>
        </w:numPr>
      </w:pPr>
      <w:r w:rsidRPr="00044D61">
        <w:t>s</w:t>
      </w:r>
      <w:r w:rsidR="009727F3" w:rsidRPr="00044D61">
        <w:t xml:space="preserve">oudní oddělení 2 (Mgr. Ladislava </w:t>
      </w:r>
      <w:proofErr w:type="gramStart"/>
      <w:r w:rsidR="009727F3" w:rsidRPr="00044D61">
        <w:t>Šafránková ) – zástup</w:t>
      </w:r>
      <w:proofErr w:type="gramEnd"/>
      <w:r w:rsidR="009727F3" w:rsidRPr="00044D61">
        <w:t xml:space="preserve"> JUDr. Markéta Mikušová, JUDr. Alexandra Šetková</w:t>
      </w:r>
    </w:p>
    <w:p w:rsidR="009727F3" w:rsidRPr="00044D61" w:rsidRDefault="001C1C67" w:rsidP="009727F3">
      <w:pPr>
        <w:pStyle w:val="Odstavecseseznamem"/>
        <w:numPr>
          <w:ilvl w:val="0"/>
          <w:numId w:val="15"/>
        </w:numPr>
      </w:pPr>
      <w:r w:rsidRPr="00044D61">
        <w:t xml:space="preserve">soudní oddělení </w:t>
      </w:r>
      <w:r w:rsidR="00A16353" w:rsidRPr="00044D61">
        <w:t>6</w:t>
      </w:r>
      <w:r w:rsidRPr="00044D61">
        <w:t xml:space="preserve"> (JUDr. </w:t>
      </w:r>
      <w:r w:rsidR="00A16353" w:rsidRPr="00044D61">
        <w:t>Markéta Mikušová</w:t>
      </w:r>
      <w:r w:rsidRPr="00044D61">
        <w:t xml:space="preserve">) </w:t>
      </w:r>
      <w:r w:rsidR="00A16353" w:rsidRPr="00044D61">
        <w:t>–</w:t>
      </w:r>
      <w:r w:rsidRPr="00044D61">
        <w:t xml:space="preserve"> zástup</w:t>
      </w:r>
      <w:r w:rsidR="00A16353" w:rsidRPr="00044D61">
        <w:t xml:space="preserve"> JUDr. Miroslav </w:t>
      </w:r>
      <w:proofErr w:type="spellStart"/>
      <w:r w:rsidR="00A16353" w:rsidRPr="00044D61">
        <w:t>Kureš</w:t>
      </w:r>
      <w:proofErr w:type="spellEnd"/>
      <w:r w:rsidR="00A16353" w:rsidRPr="00044D61">
        <w:t>, JUDr. Vlastimil Nedvěd</w:t>
      </w:r>
    </w:p>
    <w:p w:rsidR="009727F3" w:rsidRPr="00044D61" w:rsidRDefault="009727F3" w:rsidP="00F0370E"/>
    <w:p w:rsidR="009727F3" w:rsidRPr="00044D61" w:rsidRDefault="009727F3" w:rsidP="00F0370E"/>
    <w:p w:rsidR="00054A1D" w:rsidRPr="00044D61" w:rsidRDefault="000C3BD8" w:rsidP="000A01F1">
      <w:pPr>
        <w:jc w:val="both"/>
      </w:pPr>
      <w:r w:rsidRPr="00044D61">
        <w:rPr>
          <w:b/>
        </w:rPr>
        <w:t>Poznámka k úseku trestnímu odst. a)</w:t>
      </w:r>
      <w:r w:rsidR="004C04A2" w:rsidRPr="00044D61">
        <w:t xml:space="preserve"> se doplňuje takto</w:t>
      </w:r>
      <w:r w:rsidRPr="00044D61">
        <w:t>: Rozhodování v</w:t>
      </w:r>
      <w:r w:rsidR="004C04A2" w:rsidRPr="00044D61">
        <w:t>e věcech</w:t>
      </w:r>
      <w:r w:rsidRPr="00044D61">
        <w:t> </w:t>
      </w:r>
      <w:r w:rsidR="004C04A2" w:rsidRPr="00044D61">
        <w:t>přípravného</w:t>
      </w:r>
      <w:r w:rsidRPr="00044D61">
        <w:t xml:space="preserve"> řízení </w:t>
      </w:r>
      <w:r w:rsidR="004C04A2" w:rsidRPr="00044D61">
        <w:t xml:space="preserve">napadlých do </w:t>
      </w:r>
      <w:r w:rsidRPr="00044D61">
        <w:t xml:space="preserve">soudního oddělení 6 po soudci JUDr. Jaroslavu Svobodovi </w:t>
      </w:r>
      <w:r w:rsidR="001D11A4" w:rsidRPr="00044D61">
        <w:t xml:space="preserve">do </w:t>
      </w:r>
      <w:proofErr w:type="gramStart"/>
      <w:r w:rsidR="001D11A4" w:rsidRPr="00044D61">
        <w:t>31.12.2015</w:t>
      </w:r>
      <w:proofErr w:type="gramEnd"/>
      <w:r w:rsidR="001D11A4" w:rsidRPr="00044D61">
        <w:t xml:space="preserve"> </w:t>
      </w:r>
      <w:r w:rsidRPr="00044D61">
        <w:t>vyřizuje soudní oddělení 3 (JUDr. Alexandra Šetková)</w:t>
      </w:r>
      <w:r w:rsidR="00044D61">
        <w:t>.</w:t>
      </w:r>
      <w:r w:rsidR="00C1712A" w:rsidRPr="00044D61">
        <w:t xml:space="preserve"> </w:t>
      </w:r>
    </w:p>
    <w:p w:rsidR="00B13284" w:rsidRPr="00044D61" w:rsidRDefault="00B13284" w:rsidP="000A01F1">
      <w:pPr>
        <w:jc w:val="both"/>
      </w:pPr>
      <w:r w:rsidRPr="00044D61">
        <w:t>Rozhodování ve věcech ochranného léčení napadlých do soudního oddělení 6 po soud</w:t>
      </w:r>
      <w:r w:rsidR="00863483" w:rsidRPr="00044D61">
        <w:t xml:space="preserve">ci JUDr. Jaroslavu Svobodovi </w:t>
      </w:r>
      <w:r w:rsidR="00044D61">
        <w:t xml:space="preserve">do 31.12.2015 </w:t>
      </w:r>
      <w:r w:rsidR="00863483" w:rsidRPr="00044D61">
        <w:t xml:space="preserve">vyřizuje od </w:t>
      </w:r>
      <w:proofErr w:type="gramStart"/>
      <w:r w:rsidR="00863483" w:rsidRPr="00044D61">
        <w:t>soudní</w:t>
      </w:r>
      <w:proofErr w:type="gramEnd"/>
      <w:r w:rsidR="00863483" w:rsidRPr="00044D61">
        <w:t xml:space="preserve"> oddělení 1 (JUDr. Miroslav </w:t>
      </w:r>
      <w:proofErr w:type="spellStart"/>
      <w:r w:rsidR="00863483" w:rsidRPr="00044D61">
        <w:t>Kureš</w:t>
      </w:r>
      <w:proofErr w:type="spellEnd"/>
      <w:r w:rsidR="00863483" w:rsidRPr="00044D61">
        <w:t>).</w:t>
      </w:r>
      <w:bookmarkStart w:id="0" w:name="_GoBack"/>
      <w:bookmarkEnd w:id="0"/>
    </w:p>
    <w:p w:rsidR="00054A1D" w:rsidRPr="00044D61" w:rsidRDefault="00054A1D" w:rsidP="00F0370E"/>
    <w:p w:rsidR="00A22243" w:rsidRPr="00044D61" w:rsidRDefault="00A22243" w:rsidP="00A22243">
      <w:pPr>
        <w:jc w:val="both"/>
      </w:pPr>
      <w:r w:rsidRPr="00044D61">
        <w:t xml:space="preserve">Od </w:t>
      </w:r>
      <w:r w:rsidRPr="00044D61">
        <w:rPr>
          <w:b/>
          <w:u w:val="single"/>
        </w:rPr>
        <w:t xml:space="preserve">1. března 2016 do </w:t>
      </w:r>
      <w:r w:rsidR="0011510D" w:rsidRPr="00044D61">
        <w:rPr>
          <w:b/>
          <w:u w:val="single"/>
        </w:rPr>
        <w:t>30. dubna 2016</w:t>
      </w:r>
      <w:r w:rsidRPr="00044D61">
        <w:t xml:space="preserve"> upravuji rozvrh práce </w:t>
      </w:r>
      <w:proofErr w:type="gramStart"/>
      <w:r w:rsidRPr="00044D61">
        <w:t>takto :</w:t>
      </w:r>
      <w:proofErr w:type="gramEnd"/>
      <w:r w:rsidRPr="00044D61">
        <w:t xml:space="preserve"> </w:t>
      </w:r>
    </w:p>
    <w:p w:rsidR="00A22243" w:rsidRPr="00044D61" w:rsidRDefault="00A22243" w:rsidP="00A22243">
      <w:pPr>
        <w:jc w:val="both"/>
        <w:rPr>
          <w:b/>
          <w:u w:val="single"/>
        </w:rPr>
      </w:pPr>
    </w:p>
    <w:p w:rsidR="00A22243" w:rsidRPr="00044D61" w:rsidRDefault="00A22243" w:rsidP="00D86957">
      <w:pPr>
        <w:pStyle w:val="Odstavecseseznamem"/>
        <w:numPr>
          <w:ilvl w:val="0"/>
          <w:numId w:val="14"/>
        </w:numPr>
        <w:ind w:hanging="720"/>
        <w:jc w:val="both"/>
      </w:pPr>
      <w:r w:rsidRPr="00044D61">
        <w:t xml:space="preserve">se </w:t>
      </w:r>
      <w:r w:rsidRPr="00044D61">
        <w:rPr>
          <w:b/>
        </w:rPr>
        <w:t>zastavuje nápad</w:t>
      </w:r>
      <w:r w:rsidRPr="00044D61">
        <w:t xml:space="preserve"> věcí </w:t>
      </w:r>
      <w:r w:rsidR="00815268" w:rsidRPr="00044D61">
        <w:t xml:space="preserve">agendy C </w:t>
      </w:r>
      <w:r w:rsidRPr="00044D61">
        <w:t>dle přidělen</w:t>
      </w:r>
      <w:r w:rsidR="00AF113A" w:rsidRPr="00044D61">
        <w:t>ého písmene P</w:t>
      </w:r>
      <w:r w:rsidRPr="00044D61">
        <w:t xml:space="preserve">, věcí s cizím prvkem písmen </w:t>
      </w:r>
      <w:r w:rsidR="00AF113A" w:rsidRPr="00044D61">
        <w:t>S</w:t>
      </w:r>
      <w:r w:rsidRPr="00044D61">
        <w:t>- </w:t>
      </w:r>
      <w:r w:rsidR="00AF113A" w:rsidRPr="00044D61">
        <w:t>Ž</w:t>
      </w:r>
      <w:r w:rsidRPr="00044D61">
        <w:t xml:space="preserve"> a tatáž civilní dožádání Cd, spory z právních vztahů řídících se obchodním zákoníkem č. 513/1991 Sb., a spory ze smluvních typů uvedených </w:t>
      </w:r>
      <w:r w:rsidRPr="00044D61">
        <w:lastRenderedPageBreak/>
        <w:t xml:space="preserve">v poznámce pod písmenem ch) písmen </w:t>
      </w:r>
      <w:r w:rsidR="00AF113A" w:rsidRPr="00044D61">
        <w:t>S</w:t>
      </w:r>
      <w:r w:rsidRPr="00044D61">
        <w:t>-</w:t>
      </w:r>
      <w:r w:rsidR="00AF113A" w:rsidRPr="00044D61">
        <w:t>Ž</w:t>
      </w:r>
      <w:r w:rsidRPr="00044D61">
        <w:t xml:space="preserve"> </w:t>
      </w:r>
      <w:proofErr w:type="gramStart"/>
      <w:r w:rsidRPr="00044D61">
        <w:t>včet</w:t>
      </w:r>
      <w:r w:rsidR="00815268" w:rsidRPr="00044D61">
        <w:t>ně</w:t>
      </w:r>
      <w:r w:rsidRPr="00044D61">
        <w:t xml:space="preserve">  rozhodnutí</w:t>
      </w:r>
      <w:proofErr w:type="gramEnd"/>
      <w:r w:rsidRPr="00044D61">
        <w:t xml:space="preserve"> ve věcech platebního </w:t>
      </w:r>
      <w:r w:rsidR="00815268" w:rsidRPr="00044D61">
        <w:t xml:space="preserve">rozkazu dle přidělených písmen </w:t>
      </w:r>
      <w:r w:rsidRPr="00044D61">
        <w:rPr>
          <w:b/>
        </w:rPr>
        <w:t>do soudního oddělení  1</w:t>
      </w:r>
      <w:r w:rsidR="004867FC" w:rsidRPr="00044D61">
        <w:rPr>
          <w:b/>
        </w:rPr>
        <w:t>7</w:t>
      </w:r>
      <w:r w:rsidRPr="00044D61">
        <w:rPr>
          <w:b/>
        </w:rPr>
        <w:t xml:space="preserve"> (JUDr. </w:t>
      </w:r>
      <w:r w:rsidR="004867FC" w:rsidRPr="00044D61">
        <w:rPr>
          <w:b/>
        </w:rPr>
        <w:t>Štefan Lauko</w:t>
      </w:r>
      <w:r w:rsidRPr="00044D61">
        <w:rPr>
          <w:b/>
        </w:rPr>
        <w:t>)</w:t>
      </w:r>
      <w:r w:rsidR="0014002A" w:rsidRPr="00044D61">
        <w:rPr>
          <w:b/>
        </w:rPr>
        <w:t xml:space="preserve"> </w:t>
      </w:r>
      <w:r w:rsidR="0014002A" w:rsidRPr="00044D61">
        <w:t>a celý tento</w:t>
      </w:r>
      <w:r w:rsidR="0014002A" w:rsidRPr="00044D61">
        <w:rPr>
          <w:b/>
        </w:rPr>
        <w:t xml:space="preserve"> nápad se přiděluje do soudního oddělení 20 (JUDr. Dagmar Brachová).</w:t>
      </w:r>
    </w:p>
    <w:p w:rsidR="008E4683" w:rsidRPr="00044D61" w:rsidRDefault="008E4683" w:rsidP="008E4683">
      <w:pPr>
        <w:pStyle w:val="Odstavecseseznamem"/>
        <w:jc w:val="both"/>
      </w:pPr>
    </w:p>
    <w:p w:rsidR="00594087" w:rsidRPr="00044D61" w:rsidRDefault="00594087" w:rsidP="00833682"/>
    <w:p w:rsidR="0053042D" w:rsidRPr="00044D61" w:rsidRDefault="0053042D" w:rsidP="0053042D">
      <w:pPr>
        <w:pStyle w:val="Odstavecseseznamem"/>
        <w:numPr>
          <w:ilvl w:val="0"/>
          <w:numId w:val="14"/>
        </w:numPr>
        <w:ind w:hanging="720"/>
        <w:jc w:val="both"/>
      </w:pPr>
      <w:r w:rsidRPr="00044D61">
        <w:t xml:space="preserve">se </w:t>
      </w:r>
      <w:r w:rsidRPr="00044D61">
        <w:rPr>
          <w:b/>
        </w:rPr>
        <w:t>zastavuje nápad</w:t>
      </w:r>
      <w:r w:rsidRPr="00044D61">
        <w:t xml:space="preserve"> věcí agendy P</w:t>
      </w:r>
      <w:r w:rsidR="00C1712A" w:rsidRPr="00044D61">
        <w:t>,</w:t>
      </w:r>
      <w:r w:rsidR="00BE71A6" w:rsidRPr="00044D61">
        <w:t xml:space="preserve"> </w:t>
      </w:r>
      <w:proofErr w:type="spellStart"/>
      <w:r w:rsidR="00BE71A6" w:rsidRPr="00044D61">
        <w:t>Nc</w:t>
      </w:r>
      <w:proofErr w:type="spellEnd"/>
      <w:r w:rsidR="00BE71A6" w:rsidRPr="00044D61">
        <w:t xml:space="preserve"> dle</w:t>
      </w:r>
      <w:r w:rsidRPr="00044D61">
        <w:t xml:space="preserve"> přidělen</w:t>
      </w:r>
      <w:r w:rsidR="00BE71A6" w:rsidRPr="00044D61">
        <w:t>ých písmen K-N,P</w:t>
      </w:r>
      <w:r w:rsidR="00DF330E" w:rsidRPr="00044D61">
        <w:t xml:space="preserve">, a tytéž výkony rozhodnutí v nesporných </w:t>
      </w:r>
      <w:r w:rsidR="00C1712A" w:rsidRPr="00044D61">
        <w:t xml:space="preserve">věcech, věci P, </w:t>
      </w:r>
      <w:proofErr w:type="spellStart"/>
      <w:r w:rsidR="00C1712A" w:rsidRPr="00044D61">
        <w:t>Nc</w:t>
      </w:r>
      <w:proofErr w:type="spellEnd"/>
      <w:r w:rsidR="00136CE6" w:rsidRPr="00044D61">
        <w:t xml:space="preserve"> </w:t>
      </w:r>
      <w:r w:rsidR="00DF330E" w:rsidRPr="00044D61">
        <w:t xml:space="preserve"> s cizím prvkem a tatáž Cd podle písmen K-N, P, rozhodnutí o opravných prostředcích proti rozhodnutí VSÚ ve věcech opatrovnických dle písmen K-N, P</w:t>
      </w:r>
      <w:r w:rsidRPr="00044D61">
        <w:t xml:space="preserve">  </w:t>
      </w:r>
      <w:r w:rsidRPr="00044D61">
        <w:rPr>
          <w:b/>
        </w:rPr>
        <w:t xml:space="preserve">do soudního </w:t>
      </w:r>
      <w:proofErr w:type="gramStart"/>
      <w:r w:rsidRPr="00044D61">
        <w:rPr>
          <w:b/>
        </w:rPr>
        <w:t xml:space="preserve">oddělení  </w:t>
      </w:r>
      <w:r w:rsidR="00DF330E" w:rsidRPr="00044D61">
        <w:rPr>
          <w:b/>
        </w:rPr>
        <w:t>2</w:t>
      </w:r>
      <w:r w:rsidRPr="00044D61">
        <w:rPr>
          <w:b/>
        </w:rPr>
        <w:t>7</w:t>
      </w:r>
      <w:proofErr w:type="gramEnd"/>
      <w:r w:rsidRPr="00044D61">
        <w:rPr>
          <w:b/>
        </w:rPr>
        <w:t xml:space="preserve"> (</w:t>
      </w:r>
      <w:r w:rsidR="00DF330E" w:rsidRPr="00044D61">
        <w:rPr>
          <w:b/>
        </w:rPr>
        <w:t>Mgr. Bc. Jana Satrapová)</w:t>
      </w:r>
      <w:r w:rsidRPr="00044D61">
        <w:rPr>
          <w:b/>
        </w:rPr>
        <w:t xml:space="preserve"> </w:t>
      </w:r>
      <w:r w:rsidRPr="00044D61">
        <w:t>a celý tento</w:t>
      </w:r>
      <w:r w:rsidRPr="00044D61">
        <w:rPr>
          <w:b/>
        </w:rPr>
        <w:t xml:space="preserve"> nápad se přiděluje do soudního </w:t>
      </w:r>
      <w:proofErr w:type="gramStart"/>
      <w:r w:rsidRPr="00044D61">
        <w:rPr>
          <w:b/>
        </w:rPr>
        <w:t xml:space="preserve">oddělení </w:t>
      </w:r>
      <w:r w:rsidR="001E0222" w:rsidRPr="00044D61">
        <w:rPr>
          <w:b/>
        </w:rPr>
        <w:t xml:space="preserve">7 </w:t>
      </w:r>
      <w:r w:rsidRPr="00044D61">
        <w:rPr>
          <w:b/>
        </w:rPr>
        <w:t xml:space="preserve"> (</w:t>
      </w:r>
      <w:r w:rsidR="001E0222" w:rsidRPr="00044D61">
        <w:rPr>
          <w:b/>
        </w:rPr>
        <w:t>Mgr.</w:t>
      </w:r>
      <w:proofErr w:type="gramEnd"/>
      <w:r w:rsidR="001E0222" w:rsidRPr="00044D61">
        <w:rPr>
          <w:b/>
        </w:rPr>
        <w:t xml:space="preserve"> Daniela </w:t>
      </w:r>
      <w:proofErr w:type="spellStart"/>
      <w:r w:rsidR="001E0222" w:rsidRPr="00044D61">
        <w:rPr>
          <w:b/>
        </w:rPr>
        <w:t>Liscová</w:t>
      </w:r>
      <w:proofErr w:type="spellEnd"/>
      <w:r w:rsidRPr="00044D61">
        <w:rPr>
          <w:b/>
        </w:rPr>
        <w:t>).</w:t>
      </w:r>
    </w:p>
    <w:p w:rsidR="00EB723B" w:rsidRPr="00044D61" w:rsidRDefault="00EB723B" w:rsidP="00833682"/>
    <w:p w:rsidR="00EB723B" w:rsidRPr="00044D61" w:rsidRDefault="00EB723B" w:rsidP="00833682"/>
    <w:p w:rsidR="00EB723B" w:rsidRPr="00044D61" w:rsidRDefault="00EB723B" w:rsidP="00833682"/>
    <w:p w:rsidR="00EB723B" w:rsidRPr="00044D61" w:rsidRDefault="00EB723B" w:rsidP="00833682"/>
    <w:p w:rsidR="00833682" w:rsidRPr="00044D61" w:rsidRDefault="00594087" w:rsidP="00833682">
      <w:r w:rsidRPr="00044D61">
        <w:t xml:space="preserve">  </w:t>
      </w:r>
      <w:r w:rsidR="00451982" w:rsidRPr="00044D61">
        <w:t xml:space="preserve">   </w:t>
      </w:r>
      <w:r w:rsidR="00E5312E" w:rsidRPr="00044D61">
        <w:t xml:space="preserve">                                                                     </w:t>
      </w:r>
      <w:r w:rsidR="00833682" w:rsidRPr="00044D61">
        <w:t xml:space="preserve">                </w:t>
      </w:r>
      <w:r w:rsidR="00C352B5" w:rsidRPr="00044D61">
        <w:t xml:space="preserve">       JUDr. Miroslav </w:t>
      </w:r>
      <w:proofErr w:type="spellStart"/>
      <w:r w:rsidR="00C352B5" w:rsidRPr="00044D61">
        <w:t>Kureš</w:t>
      </w:r>
      <w:proofErr w:type="spellEnd"/>
    </w:p>
    <w:p w:rsidR="00833682" w:rsidRPr="00044D61" w:rsidRDefault="001C084E" w:rsidP="00833682">
      <w:r w:rsidRPr="00044D61">
        <w:t xml:space="preserve">   </w:t>
      </w:r>
      <w:r w:rsidR="00765F9B" w:rsidRPr="00044D61">
        <w:t xml:space="preserve"> </w:t>
      </w:r>
      <w:r w:rsidR="00833682" w:rsidRPr="00044D61">
        <w:t xml:space="preserve">                                                                                           předseda okresního soudu</w:t>
      </w:r>
    </w:p>
    <w:p w:rsidR="00833682" w:rsidRPr="00044D61" w:rsidRDefault="00833682" w:rsidP="00125FAA">
      <w:pPr>
        <w:jc w:val="both"/>
        <w:rPr>
          <w:b/>
        </w:rPr>
      </w:pPr>
    </w:p>
    <w:p w:rsidR="00833682" w:rsidRPr="00044D61" w:rsidRDefault="00833682" w:rsidP="00125FAA">
      <w:pPr>
        <w:jc w:val="both"/>
        <w:rPr>
          <w:b/>
        </w:rPr>
      </w:pPr>
    </w:p>
    <w:sectPr w:rsidR="00833682" w:rsidRPr="0004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4D61"/>
    <w:rsid w:val="00047314"/>
    <w:rsid w:val="00047824"/>
    <w:rsid w:val="0005125E"/>
    <w:rsid w:val="00051C8B"/>
    <w:rsid w:val="00054A1D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3292F"/>
    <w:rsid w:val="00132A09"/>
    <w:rsid w:val="001347FB"/>
    <w:rsid w:val="00136CE6"/>
    <w:rsid w:val="0014002A"/>
    <w:rsid w:val="00147FF0"/>
    <w:rsid w:val="00150059"/>
    <w:rsid w:val="0015782B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E0222"/>
    <w:rsid w:val="001E0429"/>
    <w:rsid w:val="001E7AB4"/>
    <w:rsid w:val="001F726C"/>
    <w:rsid w:val="00203210"/>
    <w:rsid w:val="00214424"/>
    <w:rsid w:val="0022074A"/>
    <w:rsid w:val="00226694"/>
    <w:rsid w:val="002273CC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84A6E"/>
    <w:rsid w:val="0038529C"/>
    <w:rsid w:val="003A140D"/>
    <w:rsid w:val="003A5321"/>
    <w:rsid w:val="003A6514"/>
    <w:rsid w:val="003B23A6"/>
    <w:rsid w:val="003B2B58"/>
    <w:rsid w:val="003B3031"/>
    <w:rsid w:val="003C4DEC"/>
    <w:rsid w:val="003C5C61"/>
    <w:rsid w:val="003D401B"/>
    <w:rsid w:val="003D5534"/>
    <w:rsid w:val="003D76AC"/>
    <w:rsid w:val="003E53AB"/>
    <w:rsid w:val="003E7858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6385"/>
    <w:rsid w:val="0049758E"/>
    <w:rsid w:val="004A615C"/>
    <w:rsid w:val="004B0353"/>
    <w:rsid w:val="004B199F"/>
    <w:rsid w:val="004C04A2"/>
    <w:rsid w:val="004C45C2"/>
    <w:rsid w:val="004C71EB"/>
    <w:rsid w:val="004D04FD"/>
    <w:rsid w:val="004D2467"/>
    <w:rsid w:val="004D79A9"/>
    <w:rsid w:val="004E2494"/>
    <w:rsid w:val="004E2ABE"/>
    <w:rsid w:val="004E6766"/>
    <w:rsid w:val="004F1591"/>
    <w:rsid w:val="004F1B28"/>
    <w:rsid w:val="004F6452"/>
    <w:rsid w:val="00500658"/>
    <w:rsid w:val="005168FC"/>
    <w:rsid w:val="00517355"/>
    <w:rsid w:val="0052332B"/>
    <w:rsid w:val="005239F2"/>
    <w:rsid w:val="00530335"/>
    <w:rsid w:val="0053042D"/>
    <w:rsid w:val="00530FC6"/>
    <w:rsid w:val="00537AEA"/>
    <w:rsid w:val="0055713F"/>
    <w:rsid w:val="00557958"/>
    <w:rsid w:val="00561CBE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70052"/>
    <w:rsid w:val="006708FF"/>
    <w:rsid w:val="00680FB7"/>
    <w:rsid w:val="00690D39"/>
    <w:rsid w:val="0069484C"/>
    <w:rsid w:val="006B01BE"/>
    <w:rsid w:val="006B03BC"/>
    <w:rsid w:val="006B39B2"/>
    <w:rsid w:val="006C746F"/>
    <w:rsid w:val="006D33D0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5407D"/>
    <w:rsid w:val="00861CCD"/>
    <w:rsid w:val="00863483"/>
    <w:rsid w:val="008741FB"/>
    <w:rsid w:val="00882DF6"/>
    <w:rsid w:val="00887D06"/>
    <w:rsid w:val="00890D2E"/>
    <w:rsid w:val="0089386E"/>
    <w:rsid w:val="008A06F3"/>
    <w:rsid w:val="008A292F"/>
    <w:rsid w:val="008A384F"/>
    <w:rsid w:val="008A7651"/>
    <w:rsid w:val="008B2B3D"/>
    <w:rsid w:val="008B75E4"/>
    <w:rsid w:val="008C3771"/>
    <w:rsid w:val="008C7B55"/>
    <w:rsid w:val="008D320D"/>
    <w:rsid w:val="008D66C8"/>
    <w:rsid w:val="008D72DD"/>
    <w:rsid w:val="008E084A"/>
    <w:rsid w:val="008E4683"/>
    <w:rsid w:val="008E4C8C"/>
    <w:rsid w:val="00900E2F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727F3"/>
    <w:rsid w:val="009867CA"/>
    <w:rsid w:val="00987393"/>
    <w:rsid w:val="0098766C"/>
    <w:rsid w:val="00992BF8"/>
    <w:rsid w:val="009A1067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16353"/>
    <w:rsid w:val="00A22243"/>
    <w:rsid w:val="00A43F5F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113A"/>
    <w:rsid w:val="00AF29EF"/>
    <w:rsid w:val="00AF469B"/>
    <w:rsid w:val="00B02A86"/>
    <w:rsid w:val="00B06C91"/>
    <w:rsid w:val="00B10A19"/>
    <w:rsid w:val="00B13284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7521"/>
    <w:rsid w:val="00C026AA"/>
    <w:rsid w:val="00C03CA2"/>
    <w:rsid w:val="00C1712A"/>
    <w:rsid w:val="00C17202"/>
    <w:rsid w:val="00C20C2C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FF0"/>
    <w:rsid w:val="00C716B1"/>
    <w:rsid w:val="00C74CF3"/>
    <w:rsid w:val="00C75C1D"/>
    <w:rsid w:val="00C75E07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2628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5776"/>
    <w:rsid w:val="00DF06AE"/>
    <w:rsid w:val="00DF330E"/>
    <w:rsid w:val="00DF7531"/>
    <w:rsid w:val="00E00E20"/>
    <w:rsid w:val="00E1146E"/>
    <w:rsid w:val="00E12B46"/>
    <w:rsid w:val="00E141BD"/>
    <w:rsid w:val="00E16755"/>
    <w:rsid w:val="00E222BE"/>
    <w:rsid w:val="00E26893"/>
    <w:rsid w:val="00E5312E"/>
    <w:rsid w:val="00E564C4"/>
    <w:rsid w:val="00E63784"/>
    <w:rsid w:val="00E644FB"/>
    <w:rsid w:val="00E80393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E7066"/>
    <w:rsid w:val="00EF03F3"/>
    <w:rsid w:val="00EF6633"/>
    <w:rsid w:val="00F0370E"/>
    <w:rsid w:val="00F0572F"/>
    <w:rsid w:val="00F12496"/>
    <w:rsid w:val="00F138AB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D1D9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4EF9-CFFB-468F-8B25-3F9C4117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168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28</cp:revision>
  <cp:lastPrinted>2016-02-29T11:39:00Z</cp:lastPrinted>
  <dcterms:created xsi:type="dcterms:W3CDTF">2016-02-22T14:39:00Z</dcterms:created>
  <dcterms:modified xsi:type="dcterms:W3CDTF">2016-02-29T11:40:00Z</dcterms:modified>
</cp:coreProperties>
</file>