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66" w:rsidRPr="008308F9" w:rsidRDefault="006E488F" w:rsidP="00B964A3">
      <w:pPr>
        <w:jc w:val="center"/>
        <w:rPr>
          <w:b/>
          <w:color w:val="76923C" w:themeColor="accent3" w:themeShade="BF"/>
          <w:sz w:val="40"/>
          <w:szCs w:val="40"/>
          <w:u w:val="single"/>
        </w:rPr>
      </w:pPr>
      <w:r w:rsidRPr="008308F9">
        <w:rPr>
          <w:b/>
          <w:color w:val="76923C" w:themeColor="accent3" w:themeShade="BF"/>
          <w:sz w:val="40"/>
          <w:szCs w:val="40"/>
          <w:u w:val="single"/>
        </w:rPr>
        <w:t>ROZVRH  PRÁCE</w:t>
      </w:r>
      <w:r w:rsidRPr="008308F9">
        <w:rPr>
          <w:b/>
          <w:color w:val="76923C" w:themeColor="accent3" w:themeShade="BF"/>
          <w:sz w:val="32"/>
          <w:u w:val="single"/>
        </w:rPr>
        <w:t xml:space="preserve"> </w:t>
      </w:r>
      <w:r w:rsidR="00414BE9" w:rsidRPr="008308F9">
        <w:rPr>
          <w:b/>
          <w:color w:val="76923C" w:themeColor="accent3" w:themeShade="BF"/>
          <w:sz w:val="32"/>
          <w:u w:val="single"/>
        </w:rPr>
        <w:t xml:space="preserve"> </w:t>
      </w:r>
      <w:r w:rsidR="00B964A3" w:rsidRPr="008308F9">
        <w:rPr>
          <w:b/>
          <w:color w:val="76923C" w:themeColor="accent3" w:themeShade="BF"/>
          <w:sz w:val="40"/>
          <w:szCs w:val="40"/>
          <w:u w:val="single"/>
        </w:rPr>
        <w:t>pro rok 201</w:t>
      </w:r>
      <w:r w:rsidR="000A7841" w:rsidRPr="008308F9">
        <w:rPr>
          <w:b/>
          <w:color w:val="76923C" w:themeColor="accent3" w:themeShade="BF"/>
          <w:sz w:val="40"/>
          <w:szCs w:val="40"/>
          <w:u w:val="single"/>
        </w:rPr>
        <w:t>4</w:t>
      </w:r>
      <w:r w:rsidR="007E6A71" w:rsidRPr="008308F9">
        <w:rPr>
          <w:b/>
          <w:color w:val="76923C" w:themeColor="accent3" w:themeShade="BF"/>
          <w:sz w:val="40"/>
          <w:szCs w:val="40"/>
          <w:u w:val="single"/>
        </w:rPr>
        <w:t xml:space="preserve"> </w:t>
      </w:r>
    </w:p>
    <w:p w:rsidR="00FA4C51" w:rsidRPr="008308F9" w:rsidRDefault="004E4DEF" w:rsidP="00FA4C51">
      <w:pPr>
        <w:pStyle w:val="Odstavecseseznamem"/>
        <w:numPr>
          <w:ilvl w:val="0"/>
          <w:numId w:val="41"/>
        </w:numPr>
        <w:jc w:val="center"/>
        <w:rPr>
          <w:b/>
          <w:color w:val="76923C" w:themeColor="accent3" w:themeShade="BF"/>
          <w:sz w:val="40"/>
          <w:szCs w:val="40"/>
          <w:u w:val="single"/>
        </w:rPr>
      </w:pPr>
      <w:r w:rsidRPr="008308F9">
        <w:rPr>
          <w:b/>
          <w:color w:val="76923C" w:themeColor="accent3" w:themeShade="BF"/>
          <w:sz w:val="40"/>
          <w:szCs w:val="40"/>
          <w:u w:val="single"/>
        </w:rPr>
        <w:t>příloha - seznam přísedících</w:t>
      </w:r>
    </w:p>
    <w:p w:rsidR="00BB3DD9" w:rsidRPr="008308F9" w:rsidRDefault="00BB3DD9" w:rsidP="00272945">
      <w:pPr>
        <w:ind w:left="360"/>
        <w:jc w:val="center"/>
        <w:rPr>
          <w:b/>
          <w:bCs/>
        </w:rPr>
      </w:pPr>
    </w:p>
    <w:p w:rsidR="006E488F" w:rsidRPr="008308F9" w:rsidRDefault="006E488F">
      <w:pPr>
        <w:rPr>
          <w:sz w:val="28"/>
          <w:szCs w:val="28"/>
        </w:rPr>
      </w:pPr>
      <w:r w:rsidRPr="008308F9">
        <w:rPr>
          <w:b/>
          <w:bCs/>
          <w:color w:val="0070C0"/>
          <w:sz w:val="28"/>
          <w:szCs w:val="28"/>
          <w:u w:val="single"/>
        </w:rPr>
        <w:t>Pracovní doba:</w:t>
      </w:r>
      <w:r w:rsidRPr="008308F9">
        <w:rPr>
          <w:b/>
          <w:bCs/>
          <w:sz w:val="28"/>
          <w:szCs w:val="28"/>
        </w:rPr>
        <w:t xml:space="preserve"> </w:t>
      </w:r>
      <w:r w:rsidRPr="008308F9">
        <w:rPr>
          <w:sz w:val="28"/>
          <w:szCs w:val="28"/>
        </w:rPr>
        <w:t xml:space="preserve">   pružná, základní pracovní doba         8.00 - 11.30 hod.,  12.00 - 13.00 hod.</w:t>
      </w:r>
    </w:p>
    <w:p w:rsidR="006E488F" w:rsidRPr="008308F9" w:rsidRDefault="006E488F">
      <w:pPr>
        <w:jc w:val="center"/>
        <w:rPr>
          <w:sz w:val="28"/>
          <w:szCs w:val="28"/>
        </w:rPr>
      </w:pPr>
      <w:r w:rsidRPr="008308F9">
        <w:rPr>
          <w:sz w:val="28"/>
          <w:szCs w:val="28"/>
        </w:rPr>
        <w:t xml:space="preserve">                              vyrovnání - měsíční</w:t>
      </w:r>
    </w:p>
    <w:p w:rsidR="006E488F" w:rsidRPr="008308F9" w:rsidRDefault="006E488F">
      <w:pPr>
        <w:rPr>
          <w:b/>
          <w:bCs/>
          <w:sz w:val="28"/>
          <w:szCs w:val="28"/>
          <w:u w:val="single"/>
        </w:rPr>
      </w:pPr>
    </w:p>
    <w:p w:rsidR="006E488F" w:rsidRPr="008308F9" w:rsidRDefault="006E488F">
      <w:pPr>
        <w:rPr>
          <w:sz w:val="28"/>
          <w:szCs w:val="28"/>
        </w:rPr>
      </w:pPr>
      <w:r w:rsidRPr="008308F9">
        <w:rPr>
          <w:b/>
          <w:bCs/>
          <w:color w:val="0070C0"/>
          <w:sz w:val="28"/>
          <w:szCs w:val="28"/>
          <w:u w:val="single"/>
        </w:rPr>
        <w:t>Úřední dny</w:t>
      </w:r>
      <w:r w:rsidRPr="008308F9">
        <w:rPr>
          <w:color w:val="0070C0"/>
          <w:sz w:val="28"/>
          <w:szCs w:val="28"/>
        </w:rPr>
        <w:t>:</w:t>
      </w:r>
      <w:r w:rsidRPr="008308F9">
        <w:rPr>
          <w:sz w:val="28"/>
          <w:szCs w:val="28"/>
        </w:rPr>
        <w:t xml:space="preserve">                                            </w:t>
      </w:r>
      <w:r w:rsidR="004D0D6B" w:rsidRPr="008308F9">
        <w:rPr>
          <w:sz w:val="28"/>
          <w:szCs w:val="28"/>
        </w:rPr>
        <w:t>p</w:t>
      </w:r>
      <w:r w:rsidRPr="008308F9">
        <w:rPr>
          <w:sz w:val="28"/>
          <w:szCs w:val="28"/>
        </w:rPr>
        <w:t>ondělí  8.30 – 11.30  a 12.30 – 17.00 hod.</w:t>
      </w:r>
    </w:p>
    <w:p w:rsidR="006E488F" w:rsidRPr="008308F9" w:rsidRDefault="006E488F">
      <w:pPr>
        <w:rPr>
          <w:sz w:val="28"/>
          <w:szCs w:val="28"/>
        </w:rPr>
      </w:pPr>
      <w:r w:rsidRPr="008308F9">
        <w:rPr>
          <w:sz w:val="28"/>
          <w:szCs w:val="28"/>
        </w:rPr>
        <w:t xml:space="preserve">                                                                </w:t>
      </w:r>
      <w:r w:rsidR="004D0D6B" w:rsidRPr="008308F9">
        <w:rPr>
          <w:sz w:val="28"/>
          <w:szCs w:val="28"/>
        </w:rPr>
        <w:t>s</w:t>
      </w:r>
      <w:r w:rsidRPr="008308F9">
        <w:rPr>
          <w:sz w:val="28"/>
          <w:szCs w:val="28"/>
        </w:rPr>
        <w:t>tředa     8.30 – 11.30 a  12.30 – 15.30 hod.</w:t>
      </w:r>
    </w:p>
    <w:p w:rsidR="006E488F" w:rsidRPr="008308F9" w:rsidRDefault="006E488F">
      <w:pPr>
        <w:rPr>
          <w:sz w:val="28"/>
          <w:szCs w:val="28"/>
        </w:rPr>
      </w:pPr>
    </w:p>
    <w:p w:rsidR="006E488F" w:rsidRPr="008308F9" w:rsidRDefault="006E488F">
      <w:pPr>
        <w:rPr>
          <w:sz w:val="28"/>
          <w:szCs w:val="28"/>
        </w:rPr>
      </w:pPr>
    </w:p>
    <w:p w:rsidR="006E488F" w:rsidRPr="008308F9" w:rsidRDefault="006E488F">
      <w:pPr>
        <w:rPr>
          <w:sz w:val="28"/>
          <w:szCs w:val="28"/>
        </w:rPr>
      </w:pPr>
    </w:p>
    <w:p w:rsidR="006E488F" w:rsidRPr="008308F9" w:rsidRDefault="006E488F">
      <w:pPr>
        <w:rPr>
          <w:sz w:val="28"/>
          <w:szCs w:val="28"/>
        </w:rPr>
      </w:pPr>
      <w:r w:rsidRPr="008308F9">
        <w:rPr>
          <w:b/>
          <w:bCs/>
          <w:color w:val="0070C0"/>
          <w:sz w:val="28"/>
          <w:szCs w:val="28"/>
          <w:u w:val="single"/>
        </w:rPr>
        <w:t>Návštěvní dny</w:t>
      </w:r>
      <w:r w:rsidRPr="008308F9">
        <w:rPr>
          <w:color w:val="0070C0"/>
          <w:sz w:val="28"/>
          <w:szCs w:val="28"/>
          <w:u w:val="single"/>
        </w:rPr>
        <w:t>:</w:t>
      </w:r>
      <w:r w:rsidRPr="008308F9">
        <w:rPr>
          <w:sz w:val="28"/>
          <w:szCs w:val="28"/>
        </w:rPr>
        <w:t xml:space="preserve">   u předsedkyně</w:t>
      </w:r>
      <w:r w:rsidR="005F12FF" w:rsidRPr="008308F9">
        <w:rPr>
          <w:sz w:val="28"/>
          <w:szCs w:val="28"/>
        </w:rPr>
        <w:t xml:space="preserve"> </w:t>
      </w:r>
      <w:r w:rsidRPr="008308F9">
        <w:rPr>
          <w:sz w:val="28"/>
          <w:szCs w:val="28"/>
        </w:rPr>
        <w:t xml:space="preserve"> okresního soudu:              pondělí   13.00 - 15.00 hod.</w:t>
      </w:r>
    </w:p>
    <w:p w:rsidR="006E488F" w:rsidRPr="008308F9" w:rsidRDefault="006E488F">
      <w:pPr>
        <w:rPr>
          <w:b/>
          <w:sz w:val="28"/>
          <w:szCs w:val="28"/>
        </w:rPr>
      </w:pPr>
      <w:r w:rsidRPr="008308F9">
        <w:rPr>
          <w:sz w:val="28"/>
          <w:szCs w:val="28"/>
        </w:rPr>
        <w:t xml:space="preserve">                            u místopředsedkyně okresního soudu:   </w:t>
      </w:r>
      <w:r w:rsidR="004D0D6B" w:rsidRPr="008308F9">
        <w:rPr>
          <w:sz w:val="28"/>
          <w:szCs w:val="28"/>
        </w:rPr>
        <w:t xml:space="preserve">   </w:t>
      </w:r>
      <w:r w:rsidRPr="008308F9">
        <w:rPr>
          <w:sz w:val="28"/>
          <w:szCs w:val="28"/>
        </w:rPr>
        <w:t xml:space="preserve"> st</w:t>
      </w:r>
      <w:r w:rsidR="00031378" w:rsidRPr="008308F9">
        <w:rPr>
          <w:sz w:val="28"/>
          <w:szCs w:val="28"/>
        </w:rPr>
        <w:t>ře</w:t>
      </w:r>
      <w:r w:rsidRPr="008308F9">
        <w:rPr>
          <w:sz w:val="28"/>
          <w:szCs w:val="28"/>
        </w:rPr>
        <w:t xml:space="preserve">da     </w:t>
      </w:r>
      <w:r w:rsidR="00B964A3" w:rsidRPr="008308F9">
        <w:rPr>
          <w:sz w:val="28"/>
          <w:szCs w:val="28"/>
        </w:rPr>
        <w:t xml:space="preserve">   </w:t>
      </w:r>
      <w:r w:rsidRPr="008308F9">
        <w:rPr>
          <w:sz w:val="28"/>
          <w:szCs w:val="28"/>
        </w:rPr>
        <w:t>8.30 - 11.00 hod.</w:t>
      </w:r>
    </w:p>
    <w:p w:rsidR="006E488F" w:rsidRPr="008308F9" w:rsidRDefault="006E488F">
      <w:pPr>
        <w:jc w:val="center"/>
        <w:rPr>
          <w:b/>
          <w:bCs/>
          <w:sz w:val="28"/>
          <w:szCs w:val="28"/>
        </w:rPr>
      </w:pPr>
    </w:p>
    <w:p w:rsidR="006E488F" w:rsidRPr="008308F9" w:rsidRDefault="006E488F">
      <w:pPr>
        <w:rPr>
          <w:bCs/>
          <w:sz w:val="28"/>
          <w:szCs w:val="28"/>
        </w:rPr>
      </w:pPr>
    </w:p>
    <w:p w:rsidR="006E488F" w:rsidRPr="008308F9" w:rsidRDefault="00343FA8">
      <w:pPr>
        <w:rPr>
          <w:bCs/>
          <w:sz w:val="28"/>
          <w:szCs w:val="28"/>
        </w:rPr>
      </w:pPr>
      <w:r w:rsidRPr="008308F9">
        <w:rPr>
          <w:b/>
          <w:bCs/>
          <w:color w:val="4F81BD" w:themeColor="accent1"/>
          <w:sz w:val="28"/>
          <w:szCs w:val="28"/>
          <w:u w:val="single"/>
        </w:rPr>
        <w:t>Nahlížet do spisů</w:t>
      </w:r>
      <w:r w:rsidRPr="008308F9">
        <w:rPr>
          <w:bCs/>
          <w:sz w:val="28"/>
          <w:szCs w:val="28"/>
        </w:rPr>
        <w:t xml:space="preserve"> mohou účastníci řízení po předchozí dohodě s příslušnou vedoucí soudní kanceláře v každý pracovní den v uvedenou pracovní dobu.</w:t>
      </w:r>
    </w:p>
    <w:p w:rsidR="006E488F" w:rsidRPr="008308F9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Pr="008308F9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Pr="008308F9" w:rsidRDefault="006E488F">
      <w:pPr>
        <w:jc w:val="both"/>
        <w:rPr>
          <w:sz w:val="28"/>
          <w:szCs w:val="28"/>
        </w:rPr>
      </w:pPr>
      <w:r w:rsidRPr="008308F9">
        <w:rPr>
          <w:b/>
          <w:bCs/>
          <w:color w:val="0070C0"/>
          <w:sz w:val="28"/>
          <w:szCs w:val="28"/>
          <w:u w:val="single"/>
        </w:rPr>
        <w:t>Stížnosti</w:t>
      </w:r>
      <w:r w:rsidRPr="008308F9">
        <w:rPr>
          <w:sz w:val="28"/>
          <w:szCs w:val="28"/>
        </w:rPr>
        <w:t xml:space="preserve"> se podávají u ředitelky správy  v kanceláři číslo dveří  314 - druhé poschodí, stížnosti vyřizuje předsedkyně a místopředsedkyně okresního soudu.</w:t>
      </w:r>
    </w:p>
    <w:p w:rsidR="006E488F" w:rsidRPr="008308F9" w:rsidRDefault="006E488F">
      <w:pPr>
        <w:rPr>
          <w:bCs/>
          <w:sz w:val="28"/>
          <w:szCs w:val="28"/>
        </w:rPr>
      </w:pPr>
    </w:p>
    <w:tbl>
      <w:tblPr>
        <w:tblW w:w="0" w:type="auto"/>
        <w:jc w:val="center"/>
        <w:tblInd w:w="-1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151"/>
        <w:gridCol w:w="5692"/>
      </w:tblGrid>
      <w:tr w:rsidR="006E488F" w:rsidRPr="008308F9">
        <w:trPr>
          <w:trHeight w:val="8499"/>
          <w:jc w:val="center"/>
        </w:trPr>
        <w:tc>
          <w:tcPr>
            <w:tcW w:w="6151" w:type="dxa"/>
          </w:tcPr>
          <w:p w:rsidR="006E488F" w:rsidRPr="008308F9" w:rsidRDefault="006E488F">
            <w:pPr>
              <w:rPr>
                <w:u w:val="single"/>
              </w:rPr>
            </w:pPr>
          </w:p>
          <w:p w:rsidR="006E488F" w:rsidRPr="008308F9" w:rsidRDefault="006E488F">
            <w:pPr>
              <w:rPr>
                <w:u w:val="single"/>
              </w:rPr>
            </w:pPr>
          </w:p>
          <w:p w:rsidR="006E488F" w:rsidRPr="008308F9" w:rsidRDefault="006E488F">
            <w:pPr>
              <w:rPr>
                <w:u w:val="single"/>
              </w:rPr>
            </w:pPr>
          </w:p>
          <w:p w:rsidR="006E488F" w:rsidRPr="008308F9" w:rsidRDefault="006E488F">
            <w:pPr>
              <w:rPr>
                <w:b/>
                <w:sz w:val="28"/>
                <w:szCs w:val="28"/>
                <w:u w:val="single"/>
              </w:rPr>
            </w:pPr>
            <w:r w:rsidRPr="008308F9">
              <w:rPr>
                <w:b/>
                <w:sz w:val="28"/>
                <w:szCs w:val="28"/>
                <w:u w:val="single"/>
              </w:rPr>
              <w:t>Předsedkyně soudu:</w:t>
            </w:r>
          </w:p>
          <w:p w:rsidR="006E488F" w:rsidRPr="008308F9" w:rsidRDefault="006E488F"/>
          <w:p w:rsidR="006E488F" w:rsidRPr="008308F9" w:rsidRDefault="006E488F">
            <w:pPr>
              <w:rPr>
                <w:b/>
              </w:rPr>
            </w:pPr>
            <w:r w:rsidRPr="008308F9">
              <w:rPr>
                <w:b/>
              </w:rPr>
              <w:t>JUDr. Vanda Vincíková, Ph.D.</w:t>
            </w:r>
          </w:p>
          <w:p w:rsidR="006E488F" w:rsidRPr="008308F9" w:rsidRDefault="006E488F"/>
          <w:p w:rsidR="006E488F" w:rsidRPr="008308F9" w:rsidRDefault="006E488F">
            <w:r w:rsidRPr="008308F9">
              <w:t>Vykonává státní správu soudu - §121/1 zák. č.6/2002 Sb.,    ve znění novel</w:t>
            </w:r>
          </w:p>
          <w:p w:rsidR="006E488F" w:rsidRPr="008308F9" w:rsidRDefault="006E488F"/>
          <w:p w:rsidR="006E488F" w:rsidRPr="008308F9" w:rsidRDefault="006E488F">
            <w:r w:rsidRPr="008308F9">
              <w:t>Vyřizuje stížnosti -§171 zák. č. 6/2002 Sb.,ve znění novel</w:t>
            </w:r>
          </w:p>
          <w:p w:rsidR="006E488F" w:rsidRPr="008308F9" w:rsidRDefault="006E488F">
            <w:pPr>
              <w:rPr>
                <w:b/>
                <w:u w:val="single"/>
              </w:rPr>
            </w:pPr>
          </w:p>
          <w:p w:rsidR="006E488F" w:rsidRPr="008308F9" w:rsidRDefault="006E488F">
            <w:pPr>
              <w:rPr>
                <w:b/>
                <w:u w:val="single"/>
              </w:rPr>
            </w:pPr>
          </w:p>
          <w:p w:rsidR="006E488F" w:rsidRPr="008308F9" w:rsidRDefault="006E488F">
            <w:pPr>
              <w:rPr>
                <w:b/>
                <w:sz w:val="28"/>
                <w:szCs w:val="28"/>
                <w:u w:val="single"/>
              </w:rPr>
            </w:pPr>
            <w:r w:rsidRPr="008308F9">
              <w:rPr>
                <w:b/>
                <w:sz w:val="28"/>
                <w:szCs w:val="28"/>
                <w:u w:val="single"/>
              </w:rPr>
              <w:t>Místopředsed</w:t>
            </w:r>
            <w:r w:rsidR="00B63369" w:rsidRPr="008308F9">
              <w:rPr>
                <w:b/>
                <w:sz w:val="28"/>
                <w:szCs w:val="28"/>
                <w:u w:val="single"/>
              </w:rPr>
              <w:t>kyně</w:t>
            </w:r>
            <w:r w:rsidRPr="008308F9">
              <w:rPr>
                <w:b/>
                <w:sz w:val="28"/>
                <w:szCs w:val="28"/>
                <w:u w:val="single"/>
              </w:rPr>
              <w:t xml:space="preserve"> soudu</w:t>
            </w:r>
            <w:r w:rsidR="00343FA8" w:rsidRPr="008308F9">
              <w:rPr>
                <w:b/>
                <w:sz w:val="28"/>
                <w:szCs w:val="28"/>
                <w:u w:val="single"/>
              </w:rPr>
              <w:t xml:space="preserve"> pro trestní úsek</w:t>
            </w:r>
            <w:r w:rsidRPr="008308F9">
              <w:rPr>
                <w:b/>
                <w:sz w:val="28"/>
                <w:szCs w:val="28"/>
                <w:u w:val="single"/>
              </w:rPr>
              <w:t>:</w:t>
            </w:r>
          </w:p>
          <w:p w:rsidR="006E488F" w:rsidRPr="008308F9" w:rsidRDefault="006E488F">
            <w:pPr>
              <w:rPr>
                <w:b/>
                <w:u w:val="single"/>
              </w:rPr>
            </w:pPr>
          </w:p>
          <w:p w:rsidR="006E488F" w:rsidRPr="008308F9" w:rsidRDefault="006E488F">
            <w:pPr>
              <w:rPr>
                <w:b/>
              </w:rPr>
            </w:pPr>
            <w:r w:rsidRPr="008308F9">
              <w:rPr>
                <w:b/>
              </w:rPr>
              <w:t>Mgr. Hana Bachová</w:t>
            </w:r>
          </w:p>
          <w:p w:rsidR="006E488F" w:rsidRPr="008308F9" w:rsidRDefault="006E488F"/>
          <w:p w:rsidR="006E488F" w:rsidRPr="008308F9" w:rsidRDefault="006E488F">
            <w:r w:rsidRPr="008308F9">
              <w:t xml:space="preserve">Vykonává státní správu soudu -§121/4 zák. č. 6/2002 Sb. </w:t>
            </w:r>
          </w:p>
          <w:p w:rsidR="006E488F" w:rsidRPr="008308F9" w:rsidRDefault="006E488F">
            <w:r w:rsidRPr="008308F9">
              <w:t xml:space="preserve"> ve znění novel</w:t>
            </w:r>
          </w:p>
          <w:p w:rsidR="006E488F" w:rsidRPr="008308F9" w:rsidRDefault="006E488F"/>
        </w:tc>
        <w:tc>
          <w:tcPr>
            <w:tcW w:w="5692" w:type="dxa"/>
          </w:tcPr>
          <w:p w:rsidR="006E488F" w:rsidRPr="008308F9" w:rsidRDefault="006E488F">
            <w:pPr>
              <w:rPr>
                <w:b/>
                <w:sz w:val="28"/>
                <w:szCs w:val="28"/>
                <w:u w:val="single"/>
              </w:rPr>
            </w:pPr>
            <w:r w:rsidRPr="008308F9">
              <w:rPr>
                <w:b/>
                <w:sz w:val="28"/>
                <w:szCs w:val="28"/>
                <w:u w:val="single"/>
              </w:rPr>
              <w:t>Správa soudu:</w:t>
            </w:r>
          </w:p>
          <w:p w:rsidR="006E488F" w:rsidRPr="008308F9" w:rsidRDefault="006E488F">
            <w:pPr>
              <w:rPr>
                <w:u w:val="single"/>
              </w:rPr>
            </w:pPr>
          </w:p>
          <w:p w:rsidR="006E488F" w:rsidRPr="008308F9" w:rsidRDefault="006E488F">
            <w:pPr>
              <w:rPr>
                <w:u w:val="single"/>
              </w:rPr>
            </w:pPr>
            <w:r w:rsidRPr="008308F9">
              <w:rPr>
                <w:u w:val="single"/>
              </w:rPr>
              <w:t>Ředitelka správy soudu:</w:t>
            </w:r>
          </w:p>
          <w:p w:rsidR="006E488F" w:rsidRPr="008308F9" w:rsidRDefault="006E488F">
            <w:r w:rsidRPr="008308F9">
              <w:t>Bc. Irena Zemková</w:t>
            </w:r>
          </w:p>
          <w:p w:rsidR="006E488F" w:rsidRPr="008308F9" w:rsidRDefault="006E488F">
            <w:pPr>
              <w:rPr>
                <w:u w:val="single"/>
              </w:rPr>
            </w:pPr>
          </w:p>
          <w:p w:rsidR="006E488F" w:rsidRPr="008308F9" w:rsidRDefault="006E488F">
            <w:pPr>
              <w:rPr>
                <w:u w:val="single"/>
              </w:rPr>
            </w:pPr>
            <w:r w:rsidRPr="008308F9">
              <w:rPr>
                <w:u w:val="single"/>
              </w:rPr>
              <w:t>Účetní:</w:t>
            </w:r>
          </w:p>
          <w:p w:rsidR="006E488F" w:rsidRPr="008308F9" w:rsidRDefault="006E488F">
            <w:r w:rsidRPr="008308F9">
              <w:t>Miroslava Pecinová</w:t>
            </w:r>
          </w:p>
          <w:p w:rsidR="006E488F" w:rsidRPr="008308F9" w:rsidRDefault="006E488F">
            <w:pPr>
              <w:rPr>
                <w:u w:val="single"/>
              </w:rPr>
            </w:pPr>
          </w:p>
          <w:p w:rsidR="006E488F" w:rsidRPr="008308F9" w:rsidRDefault="006E488F">
            <w:r w:rsidRPr="008308F9">
              <w:rPr>
                <w:u w:val="single"/>
              </w:rPr>
              <w:t>Mzdová účetní</w:t>
            </w:r>
            <w:r w:rsidRPr="008308F9">
              <w:t>:</w:t>
            </w:r>
          </w:p>
          <w:p w:rsidR="006E488F" w:rsidRPr="008308F9" w:rsidRDefault="00B63369">
            <w:r w:rsidRPr="008308F9">
              <w:t>Alena Pidrmanová</w:t>
            </w:r>
          </w:p>
          <w:p w:rsidR="006E488F" w:rsidRPr="008308F9" w:rsidRDefault="006E488F">
            <w:pPr>
              <w:rPr>
                <w:u w:val="single"/>
              </w:rPr>
            </w:pPr>
          </w:p>
          <w:p w:rsidR="006E488F" w:rsidRPr="008308F9" w:rsidRDefault="006E488F">
            <w:r w:rsidRPr="008308F9">
              <w:rPr>
                <w:u w:val="single"/>
              </w:rPr>
              <w:t>Vymáhající úřednice</w:t>
            </w:r>
            <w:r w:rsidRPr="008308F9">
              <w:t>:</w:t>
            </w:r>
          </w:p>
          <w:p w:rsidR="006E488F" w:rsidRPr="008308F9" w:rsidRDefault="006E488F">
            <w:r w:rsidRPr="008308F9">
              <w:t xml:space="preserve">Veronika Kutnerová </w:t>
            </w:r>
          </w:p>
          <w:p w:rsidR="006E488F" w:rsidRPr="008308F9" w:rsidRDefault="006E488F">
            <w:pPr>
              <w:rPr>
                <w:u w:val="single"/>
              </w:rPr>
            </w:pPr>
          </w:p>
          <w:p w:rsidR="006E488F" w:rsidRPr="008308F9" w:rsidRDefault="006E488F">
            <w:pPr>
              <w:rPr>
                <w:u w:val="single"/>
              </w:rPr>
            </w:pPr>
            <w:r w:rsidRPr="008308F9">
              <w:rPr>
                <w:u w:val="single"/>
              </w:rPr>
              <w:t>Hospodářka, pokladní:</w:t>
            </w:r>
          </w:p>
          <w:p w:rsidR="006E488F" w:rsidRPr="008308F9" w:rsidRDefault="006E488F">
            <w:r w:rsidRPr="008308F9">
              <w:t>Jaroslava Hanzlová</w:t>
            </w:r>
          </w:p>
          <w:p w:rsidR="006E488F" w:rsidRPr="008308F9" w:rsidRDefault="006E488F">
            <w:pPr>
              <w:rPr>
                <w:u w:val="single"/>
              </w:rPr>
            </w:pPr>
          </w:p>
          <w:p w:rsidR="006E488F" w:rsidRPr="008308F9" w:rsidRDefault="006E488F">
            <w:pPr>
              <w:rPr>
                <w:u w:val="single"/>
              </w:rPr>
            </w:pPr>
            <w:r w:rsidRPr="008308F9">
              <w:rPr>
                <w:u w:val="single"/>
              </w:rPr>
              <w:t>Podatelna:</w:t>
            </w:r>
          </w:p>
          <w:p w:rsidR="006E488F" w:rsidRPr="008308F9" w:rsidRDefault="006E488F">
            <w:r w:rsidRPr="008308F9">
              <w:t xml:space="preserve">Lenka Horáková – spisovny, elektronická podatelna, </w:t>
            </w:r>
          </w:p>
          <w:p w:rsidR="006E488F" w:rsidRPr="008308F9" w:rsidRDefault="006E488F">
            <w:r w:rsidRPr="008308F9">
              <w:t xml:space="preserve">                              datová schránka </w:t>
            </w:r>
          </w:p>
          <w:p w:rsidR="006E488F" w:rsidRPr="008308F9" w:rsidRDefault="007B233F">
            <w:r w:rsidRPr="008308F9">
              <w:t>Olga Šánová - Projekt</w:t>
            </w:r>
          </w:p>
          <w:p w:rsidR="006E488F" w:rsidRPr="008308F9" w:rsidRDefault="006E488F">
            <w:pPr>
              <w:rPr>
                <w:u w:val="single"/>
              </w:rPr>
            </w:pPr>
          </w:p>
          <w:p w:rsidR="006E488F" w:rsidRPr="008308F9" w:rsidRDefault="006E488F">
            <w:pPr>
              <w:rPr>
                <w:u w:val="single"/>
              </w:rPr>
            </w:pPr>
            <w:r w:rsidRPr="008308F9">
              <w:rPr>
                <w:u w:val="single"/>
              </w:rPr>
              <w:t xml:space="preserve">Vyšší soudní podatelna: </w:t>
            </w:r>
          </w:p>
          <w:p w:rsidR="006E488F" w:rsidRPr="008308F9" w:rsidRDefault="006E488F">
            <w:r w:rsidRPr="008308F9">
              <w:t>Věra Pavlíková</w:t>
            </w:r>
            <w:r w:rsidR="0032697A" w:rsidRPr="008308F9">
              <w:t xml:space="preserve"> – zastupuje pokladní soudu</w:t>
            </w:r>
          </w:p>
          <w:p w:rsidR="006E488F" w:rsidRPr="008308F9" w:rsidRDefault="006E488F">
            <w:pPr>
              <w:rPr>
                <w:u w:val="single"/>
              </w:rPr>
            </w:pPr>
          </w:p>
          <w:p w:rsidR="00B7461B" w:rsidRPr="008308F9" w:rsidRDefault="00B7461B">
            <w:pPr>
              <w:rPr>
                <w:u w:val="single"/>
              </w:rPr>
            </w:pPr>
            <w:r w:rsidRPr="008308F9">
              <w:rPr>
                <w:u w:val="single"/>
              </w:rPr>
              <w:t>Správce počítačové sítě a informačních systémů:</w:t>
            </w:r>
          </w:p>
          <w:p w:rsidR="00B7461B" w:rsidRPr="008308F9" w:rsidRDefault="00B7461B">
            <w:r w:rsidRPr="008308F9">
              <w:t>Pavel Horník</w:t>
            </w:r>
          </w:p>
          <w:p w:rsidR="00B7461B" w:rsidRPr="008308F9" w:rsidRDefault="00B7461B"/>
          <w:p w:rsidR="006E488F" w:rsidRPr="008308F9" w:rsidRDefault="006E488F">
            <w:pPr>
              <w:rPr>
                <w:u w:val="single"/>
              </w:rPr>
            </w:pPr>
            <w:r w:rsidRPr="008308F9">
              <w:rPr>
                <w:u w:val="single"/>
              </w:rPr>
              <w:t>Správce budovy:</w:t>
            </w:r>
          </w:p>
          <w:p w:rsidR="006E488F" w:rsidRPr="008308F9" w:rsidRDefault="006E488F">
            <w:r w:rsidRPr="008308F9">
              <w:t>Vladimír Růžička</w:t>
            </w:r>
          </w:p>
          <w:p w:rsidR="00B7461B" w:rsidRPr="008308F9" w:rsidRDefault="00B7461B">
            <w:pPr>
              <w:rPr>
                <w:u w:val="single"/>
              </w:rPr>
            </w:pPr>
            <w:r w:rsidRPr="008308F9">
              <w:rPr>
                <w:u w:val="single"/>
              </w:rPr>
              <w:t>Řidič:</w:t>
            </w:r>
          </w:p>
          <w:p w:rsidR="006E488F" w:rsidRPr="008308F9" w:rsidRDefault="00B7461B">
            <w:r w:rsidRPr="008308F9">
              <w:t>Jiří Strejček</w:t>
            </w:r>
          </w:p>
        </w:tc>
      </w:tr>
    </w:tbl>
    <w:p w:rsidR="006E488F" w:rsidRPr="008308F9" w:rsidRDefault="006E488F">
      <w:pPr>
        <w:jc w:val="center"/>
        <w:rPr>
          <w:b/>
          <w:sz w:val="28"/>
          <w:szCs w:val="28"/>
        </w:rPr>
      </w:pPr>
      <w:r w:rsidRPr="008308F9">
        <w:rPr>
          <w:b/>
          <w:color w:val="0070C0"/>
          <w:sz w:val="28"/>
          <w:szCs w:val="28"/>
          <w:u w:val="single"/>
        </w:rPr>
        <w:lastRenderedPageBreak/>
        <w:t>SPRÁVA  OKRESNÍHO  SOUDU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11481"/>
      </w:tblGrid>
      <w:tr w:rsidR="006E488F" w:rsidRPr="008308F9">
        <w:trPr>
          <w:trHeight w:val="6240"/>
        </w:trPr>
        <w:tc>
          <w:tcPr>
            <w:tcW w:w="3120" w:type="dxa"/>
          </w:tcPr>
          <w:p w:rsidR="006E488F" w:rsidRPr="008308F9" w:rsidRDefault="006E488F">
            <w:pPr>
              <w:jc w:val="both"/>
              <w:rPr>
                <w:b/>
              </w:rPr>
            </w:pPr>
          </w:p>
          <w:p w:rsidR="006E488F" w:rsidRPr="008308F9" w:rsidRDefault="006E488F">
            <w:pPr>
              <w:jc w:val="both"/>
              <w:rPr>
                <w:b/>
                <w:color w:val="0070C0"/>
              </w:rPr>
            </w:pPr>
            <w:r w:rsidRPr="008308F9">
              <w:rPr>
                <w:b/>
                <w:color w:val="0070C0"/>
              </w:rPr>
              <w:t>Ředitelka správy soudu:</w:t>
            </w:r>
          </w:p>
          <w:p w:rsidR="006E488F" w:rsidRPr="008308F9" w:rsidRDefault="006E488F">
            <w:pPr>
              <w:jc w:val="both"/>
              <w:rPr>
                <w:b/>
                <w:color w:val="0070C0"/>
              </w:rPr>
            </w:pPr>
          </w:p>
          <w:p w:rsidR="006E488F" w:rsidRPr="008308F9" w:rsidRDefault="006E488F">
            <w:pPr>
              <w:jc w:val="both"/>
              <w:rPr>
                <w:b/>
                <w:color w:val="0070C0"/>
              </w:rPr>
            </w:pPr>
          </w:p>
          <w:p w:rsidR="006E488F" w:rsidRPr="008308F9" w:rsidRDefault="006E488F">
            <w:pPr>
              <w:jc w:val="both"/>
              <w:rPr>
                <w:b/>
                <w:color w:val="0070C0"/>
              </w:rPr>
            </w:pPr>
          </w:p>
          <w:p w:rsidR="00B7461B" w:rsidRPr="008308F9" w:rsidRDefault="00B7461B">
            <w:pPr>
              <w:jc w:val="both"/>
              <w:rPr>
                <w:b/>
                <w:color w:val="0070C0"/>
              </w:rPr>
            </w:pPr>
          </w:p>
          <w:p w:rsidR="006E488F" w:rsidRPr="008308F9" w:rsidRDefault="006E488F">
            <w:pPr>
              <w:jc w:val="both"/>
              <w:rPr>
                <w:b/>
                <w:color w:val="0070C0"/>
              </w:rPr>
            </w:pPr>
            <w:r w:rsidRPr="008308F9">
              <w:rPr>
                <w:b/>
                <w:color w:val="0070C0"/>
              </w:rPr>
              <w:t>Účetní:</w:t>
            </w:r>
          </w:p>
          <w:p w:rsidR="006E488F" w:rsidRPr="008308F9" w:rsidRDefault="006E488F">
            <w:pPr>
              <w:jc w:val="both"/>
              <w:rPr>
                <w:b/>
                <w:color w:val="0070C0"/>
              </w:rPr>
            </w:pPr>
          </w:p>
          <w:p w:rsidR="006E488F" w:rsidRPr="008308F9" w:rsidRDefault="006E488F">
            <w:pPr>
              <w:jc w:val="both"/>
              <w:rPr>
                <w:b/>
                <w:color w:val="0070C0"/>
              </w:rPr>
            </w:pPr>
          </w:p>
          <w:p w:rsidR="006E488F" w:rsidRPr="008308F9" w:rsidRDefault="006E488F">
            <w:pPr>
              <w:jc w:val="both"/>
              <w:rPr>
                <w:b/>
                <w:color w:val="0070C0"/>
              </w:rPr>
            </w:pPr>
          </w:p>
          <w:p w:rsidR="006E488F" w:rsidRPr="008308F9" w:rsidRDefault="006E488F" w:rsidP="00FA4C51">
            <w:pPr>
              <w:rPr>
                <w:b/>
                <w:color w:val="0070C0"/>
              </w:rPr>
            </w:pPr>
            <w:r w:rsidRPr="008308F9">
              <w:rPr>
                <w:b/>
                <w:color w:val="0070C0"/>
              </w:rPr>
              <w:t>Vymáhání  justičních pohledávek:</w:t>
            </w:r>
          </w:p>
          <w:p w:rsidR="006E488F" w:rsidRPr="008308F9" w:rsidRDefault="006E488F">
            <w:pPr>
              <w:jc w:val="both"/>
              <w:rPr>
                <w:b/>
                <w:color w:val="0070C0"/>
              </w:rPr>
            </w:pPr>
            <w:r w:rsidRPr="008308F9">
              <w:rPr>
                <w:b/>
                <w:color w:val="0070C0"/>
              </w:rPr>
              <w:t xml:space="preserve">Hospodářka, pokladní: </w:t>
            </w:r>
          </w:p>
          <w:p w:rsidR="006E488F" w:rsidRPr="008308F9" w:rsidRDefault="006E488F">
            <w:pPr>
              <w:jc w:val="both"/>
              <w:rPr>
                <w:b/>
                <w:color w:val="0070C0"/>
              </w:rPr>
            </w:pPr>
            <w:r w:rsidRPr="008308F9">
              <w:rPr>
                <w:b/>
                <w:color w:val="0070C0"/>
              </w:rPr>
              <w:t>Podatelna a spisovna:</w:t>
            </w:r>
          </w:p>
          <w:p w:rsidR="006E488F" w:rsidRPr="008308F9" w:rsidRDefault="006E488F">
            <w:pPr>
              <w:jc w:val="both"/>
              <w:rPr>
                <w:b/>
                <w:color w:val="0070C0"/>
              </w:rPr>
            </w:pPr>
          </w:p>
          <w:p w:rsidR="00FA4C51" w:rsidRPr="008308F9" w:rsidRDefault="00FA4C51">
            <w:pPr>
              <w:jc w:val="both"/>
              <w:rPr>
                <w:b/>
                <w:color w:val="0070C0"/>
              </w:rPr>
            </w:pPr>
          </w:p>
          <w:p w:rsidR="006E488F" w:rsidRPr="008308F9" w:rsidRDefault="006E488F">
            <w:pPr>
              <w:jc w:val="both"/>
              <w:rPr>
                <w:b/>
                <w:color w:val="0070C0"/>
              </w:rPr>
            </w:pPr>
            <w:r w:rsidRPr="008308F9">
              <w:rPr>
                <w:b/>
                <w:color w:val="0070C0"/>
              </w:rPr>
              <w:t>Vyšší soudní podatelna,</w:t>
            </w:r>
          </w:p>
          <w:p w:rsidR="006E488F" w:rsidRPr="008308F9" w:rsidRDefault="006E488F">
            <w:pPr>
              <w:jc w:val="both"/>
              <w:rPr>
                <w:b/>
                <w:color w:val="0070C0"/>
              </w:rPr>
            </w:pPr>
            <w:r w:rsidRPr="008308F9">
              <w:rPr>
                <w:b/>
                <w:color w:val="0070C0"/>
              </w:rPr>
              <w:t>zápisové a tiskové oddělení:</w:t>
            </w:r>
          </w:p>
          <w:p w:rsidR="00FA4C51" w:rsidRPr="008308F9" w:rsidRDefault="00FA4C51">
            <w:pPr>
              <w:jc w:val="both"/>
              <w:rPr>
                <w:b/>
                <w:color w:val="0070C0"/>
              </w:rPr>
            </w:pPr>
          </w:p>
          <w:p w:rsidR="00B7461B" w:rsidRPr="008308F9" w:rsidRDefault="00B7461B">
            <w:pPr>
              <w:jc w:val="both"/>
              <w:rPr>
                <w:b/>
                <w:color w:val="0070C0"/>
              </w:rPr>
            </w:pPr>
            <w:r w:rsidRPr="008308F9">
              <w:rPr>
                <w:b/>
                <w:color w:val="0070C0"/>
              </w:rPr>
              <w:t>Správce počítačové sítě a informačních systémů:</w:t>
            </w:r>
          </w:p>
          <w:p w:rsidR="00AE0E60" w:rsidRPr="008308F9" w:rsidRDefault="00AE0E60">
            <w:pPr>
              <w:jc w:val="both"/>
              <w:rPr>
                <w:b/>
                <w:color w:val="0070C0"/>
              </w:rPr>
            </w:pPr>
          </w:p>
          <w:p w:rsidR="00D852BA" w:rsidRPr="008308F9" w:rsidRDefault="00AE0E60">
            <w:pPr>
              <w:jc w:val="both"/>
              <w:rPr>
                <w:b/>
                <w:color w:val="0070C0"/>
              </w:rPr>
            </w:pPr>
            <w:r w:rsidRPr="008308F9">
              <w:rPr>
                <w:b/>
                <w:color w:val="0070C0"/>
              </w:rPr>
              <w:t>Správce aplikace:</w:t>
            </w:r>
          </w:p>
          <w:p w:rsidR="006E488F" w:rsidRPr="008308F9" w:rsidRDefault="006E488F">
            <w:pPr>
              <w:jc w:val="both"/>
              <w:rPr>
                <w:b/>
                <w:sz w:val="22"/>
                <w:szCs w:val="22"/>
              </w:rPr>
            </w:pPr>
            <w:r w:rsidRPr="008308F9">
              <w:rPr>
                <w:b/>
                <w:color w:val="0070C0"/>
              </w:rPr>
              <w:t>Správce budovy:</w:t>
            </w:r>
          </w:p>
        </w:tc>
        <w:tc>
          <w:tcPr>
            <w:tcW w:w="11481" w:type="dxa"/>
          </w:tcPr>
          <w:p w:rsidR="006E488F" w:rsidRPr="008308F9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308F9" w:rsidRDefault="006E488F">
            <w:pPr>
              <w:jc w:val="both"/>
              <w:rPr>
                <w:b/>
              </w:rPr>
            </w:pPr>
            <w:r w:rsidRPr="008308F9">
              <w:rPr>
                <w:b/>
              </w:rPr>
              <w:t>Bc. Irena Zemková</w:t>
            </w:r>
          </w:p>
          <w:p w:rsidR="006E488F" w:rsidRPr="008308F9" w:rsidRDefault="006E488F">
            <w:r w:rsidRPr="008308F9">
              <w:t xml:space="preserve">řídí a kontroluje činnost správy soudu, provádí kontrolu soudních kanceláří, vede osobní agendu zaměstnanců, zajišťuje odbornou výchovu administrativních zaměstnanců, vykonává další práce  na úseku správním a hospodářském. Vede evidenci o přísedících. Vede rejstříky St – vyřizování stížností a Si – žádosti o informace </w:t>
            </w:r>
          </w:p>
          <w:p w:rsidR="006E488F" w:rsidRPr="008308F9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 w:rsidRPr="008308F9">
              <w:rPr>
                <w:rFonts w:ascii="Times New Roman" w:hAnsi="Times New Roman"/>
                <w:i w:val="0"/>
                <w:color w:val="auto"/>
              </w:rPr>
              <w:t>Miroslava Pecinová</w:t>
            </w:r>
          </w:p>
          <w:p w:rsidR="00FA4C51" w:rsidRPr="008308F9" w:rsidRDefault="006E488F" w:rsidP="00FA4C51">
            <w:pPr>
              <w:jc w:val="both"/>
            </w:pPr>
            <w:r w:rsidRPr="008308F9">
              <w:t>vykonává odborné práce v oboru účetnictví</w:t>
            </w:r>
          </w:p>
          <w:p w:rsidR="00FA4C51" w:rsidRPr="008308F9" w:rsidRDefault="00FA4C51">
            <w:pPr>
              <w:jc w:val="both"/>
            </w:pPr>
            <w:r w:rsidRPr="008308F9">
              <w:rPr>
                <w:b/>
              </w:rPr>
              <w:t>Alena Pidrmanová</w:t>
            </w:r>
            <w:r w:rsidRPr="008308F9">
              <w:t xml:space="preserve"> - mzdová účetní, bezpečnostní ředitelka, vede i část finanční agendy, zastupuje ředitelku správy</w:t>
            </w:r>
          </w:p>
          <w:p w:rsidR="00FA4C51" w:rsidRPr="008308F9" w:rsidRDefault="00FA4C51">
            <w:pPr>
              <w:jc w:val="both"/>
            </w:pPr>
            <w:r w:rsidRPr="008308F9">
              <w:rPr>
                <w:b/>
              </w:rPr>
              <w:t xml:space="preserve">Kamila Kolaříková – </w:t>
            </w:r>
            <w:r w:rsidRPr="008308F9">
              <w:t>pomocná účetní, zastupuje podatelnu soudu</w:t>
            </w:r>
          </w:p>
          <w:p w:rsidR="006E488F" w:rsidRPr="008308F9" w:rsidRDefault="006E488F" w:rsidP="00FA4C51">
            <w:pPr>
              <w:pStyle w:val="Nadpis4"/>
              <w:rPr>
                <w:rFonts w:ascii="Times New Roman" w:hAnsi="Times New Roman"/>
                <w:i w:val="0"/>
              </w:rPr>
            </w:pPr>
            <w:r w:rsidRPr="008308F9">
              <w:rPr>
                <w:rFonts w:ascii="Times New Roman" w:hAnsi="Times New Roman"/>
                <w:i w:val="0"/>
                <w:color w:val="auto"/>
              </w:rPr>
              <w:t xml:space="preserve">Veronika Kutnerová </w:t>
            </w: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>- vymáhá soudní pohledávky</w:t>
            </w:r>
          </w:p>
          <w:p w:rsidR="006E488F" w:rsidRPr="008308F9" w:rsidRDefault="006E488F">
            <w:pPr>
              <w:pStyle w:val="Nadpis4"/>
              <w:rPr>
                <w:rFonts w:ascii="Times New Roman" w:hAnsi="Times New Roman"/>
                <w:i w:val="0"/>
              </w:rPr>
            </w:pPr>
            <w:r w:rsidRPr="008308F9">
              <w:rPr>
                <w:rFonts w:ascii="Times New Roman" w:hAnsi="Times New Roman"/>
                <w:i w:val="0"/>
                <w:color w:val="auto"/>
              </w:rPr>
              <w:t xml:space="preserve">Jaroslava Hanzlová </w:t>
            </w: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FA4C51" w:rsidRPr="008308F9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  <w:r w:rsidRPr="008308F9">
              <w:rPr>
                <w:rFonts w:ascii="Times New Roman" w:hAnsi="Times New Roman"/>
                <w:i w:val="0"/>
                <w:color w:val="auto"/>
              </w:rPr>
              <w:t xml:space="preserve">Lenka Horáková </w:t>
            </w: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>- vedoucí podatelny soudu, vede i spisovny, přijímá podání elektronické podatelny a datové schránky</w:t>
            </w:r>
            <w:r w:rsidRPr="008308F9">
              <w:rPr>
                <w:rFonts w:ascii="Times New Roman" w:hAnsi="Times New Roman"/>
                <w:i w:val="0"/>
              </w:rPr>
              <w:t xml:space="preserve">  </w:t>
            </w:r>
          </w:p>
          <w:p w:rsidR="006E488F" w:rsidRPr="008308F9" w:rsidRDefault="007B233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8308F9">
              <w:rPr>
                <w:rFonts w:ascii="Times New Roman" w:hAnsi="Times New Roman"/>
                <w:i w:val="0"/>
                <w:color w:val="auto"/>
              </w:rPr>
              <w:t>Olga Šánová</w:t>
            </w:r>
            <w:r w:rsidR="006E488F" w:rsidRPr="008308F9">
              <w:rPr>
                <w:rFonts w:ascii="Times New Roman" w:hAnsi="Times New Roman"/>
                <w:i w:val="0"/>
                <w:color w:val="auto"/>
              </w:rPr>
              <w:t xml:space="preserve"> </w:t>
            </w:r>
            <w:r w:rsidR="006E488F" w:rsidRPr="008308F9">
              <w:rPr>
                <w:rFonts w:ascii="Times New Roman" w:hAnsi="Times New Roman"/>
                <w:b w:val="0"/>
                <w:i w:val="0"/>
                <w:color w:val="auto"/>
              </w:rPr>
              <w:t>- zajišťuje odborné práce v podatelně soudu</w:t>
            </w:r>
          </w:p>
          <w:p w:rsidR="006E488F" w:rsidRPr="008308F9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 w:rsidRPr="008308F9">
              <w:rPr>
                <w:rFonts w:ascii="Times New Roman" w:hAnsi="Times New Roman"/>
                <w:i w:val="0"/>
                <w:color w:val="auto"/>
              </w:rPr>
              <w:t xml:space="preserve">Věra Pavlíková - </w:t>
            </w: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>zajišťuje zapsání všech návrhů a žalob došlých soudu, vykonává funkci správce aplikace</w:t>
            </w:r>
            <w:r w:rsidR="0032697A" w:rsidRPr="008308F9">
              <w:rPr>
                <w:rFonts w:ascii="Times New Roman" w:hAnsi="Times New Roman"/>
                <w:b w:val="0"/>
                <w:i w:val="0"/>
                <w:color w:val="auto"/>
              </w:rPr>
              <w:t xml:space="preserve"> ohledně rozvrhu práce, zastupuje pokladní okresního soudu </w:t>
            </w:r>
          </w:p>
          <w:p w:rsidR="006E488F" w:rsidRPr="008308F9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</w:pPr>
            <w:r w:rsidRPr="008308F9"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- zastupují </w:t>
            </w:r>
            <w:r w:rsidR="0032697A" w:rsidRPr="008308F9"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při zápisu návrhů a žalob </w:t>
            </w:r>
            <w:r w:rsidRPr="008308F9"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>– všechny vedoucí kanceláře</w:t>
            </w:r>
          </w:p>
          <w:p w:rsidR="0032697A" w:rsidRPr="008308F9" w:rsidRDefault="00B7461B" w:rsidP="0032697A">
            <w:r w:rsidRPr="008308F9">
              <w:rPr>
                <w:b/>
              </w:rPr>
              <w:t>Pavel Horník</w:t>
            </w:r>
            <w:r w:rsidRPr="008308F9">
              <w:t xml:space="preserve"> – zabezpečuje chod počítačové sítě a výpočetních a informačních systémů soudu, instaluje a provádí údržbu hardwaru</w:t>
            </w:r>
          </w:p>
          <w:p w:rsidR="00FA4C51" w:rsidRPr="008308F9" w:rsidRDefault="00FA4C51" w:rsidP="00951536">
            <w:pPr>
              <w:rPr>
                <w:b/>
              </w:rPr>
            </w:pPr>
          </w:p>
          <w:p w:rsidR="00951536" w:rsidRPr="008308F9" w:rsidRDefault="00AE0E60" w:rsidP="00951536">
            <w:pPr>
              <w:rPr>
                <w:b/>
              </w:rPr>
            </w:pPr>
            <w:r w:rsidRPr="008308F9">
              <w:rPr>
                <w:b/>
              </w:rPr>
              <w:t>Milada Hoyerová</w:t>
            </w:r>
            <w:r w:rsidRPr="008308F9">
              <w:t xml:space="preserve"> – vykonává funkci správce aplikace </w:t>
            </w:r>
            <w:r w:rsidR="007B233F" w:rsidRPr="008308F9">
              <w:t>a dozorčí úřednice</w:t>
            </w:r>
            <w:r w:rsidR="007B233F" w:rsidRPr="008308F9">
              <w:rPr>
                <w:b/>
              </w:rPr>
              <w:t xml:space="preserve"> </w:t>
            </w:r>
          </w:p>
          <w:p w:rsidR="006E488F" w:rsidRPr="008308F9" w:rsidRDefault="006E488F" w:rsidP="00951536">
            <w:pPr>
              <w:rPr>
                <w:sz w:val="22"/>
                <w:szCs w:val="22"/>
              </w:rPr>
            </w:pPr>
            <w:r w:rsidRPr="008308F9">
              <w:rPr>
                <w:b/>
              </w:rPr>
              <w:t>Vladimír Růžička</w:t>
            </w:r>
            <w:r w:rsidRPr="008308F9">
              <w:t xml:space="preserve"> - správce budovy, údržbář</w:t>
            </w:r>
            <w:r w:rsidR="00D852BA" w:rsidRPr="008308F9">
              <w:t>, řidič referentského vozidla</w:t>
            </w:r>
          </w:p>
        </w:tc>
      </w:tr>
    </w:tbl>
    <w:p w:rsidR="006E488F" w:rsidRPr="008308F9" w:rsidRDefault="006E488F" w:rsidP="00B63369">
      <w:pPr>
        <w:ind w:right="-320" w:firstLine="708"/>
      </w:pPr>
      <w:r w:rsidRPr="008308F9">
        <w:t>V souladu s vyhláškou č. 416/2004 Sb., kterou se provádí zákon č. 320/2001 Sb. o finanční kontrole a se zákonem o účetnictví č. 563/91 Sb. ve znění zákona č. 353/2001Sb. vše ve znění novel, v rámci finančního řídícího a kontrolního systému provádí:</w:t>
      </w:r>
    </w:p>
    <w:p w:rsidR="006E488F" w:rsidRPr="008308F9" w:rsidRDefault="006E488F" w:rsidP="00B63369">
      <w:pPr>
        <w:ind w:right="-320"/>
      </w:pPr>
      <w:r w:rsidRPr="008308F9">
        <w:t>předběžnou kontrolu – předsedkyně a místopředsedkyně okresního soudu, všichni soudci okresního soudu, tajemnice a vyšší soudní úřednice a ředitelka správy soudu, kteří  jsou příkazci operací.</w:t>
      </w:r>
    </w:p>
    <w:p w:rsidR="006E488F" w:rsidRPr="008308F9" w:rsidRDefault="006E488F" w:rsidP="00B63369">
      <w:pPr>
        <w:ind w:right="-320"/>
        <w:rPr>
          <w:u w:val="single"/>
        </w:rPr>
      </w:pPr>
      <w:r w:rsidRPr="008308F9">
        <w:rPr>
          <w:u w:val="single"/>
        </w:rPr>
        <w:t>Správcem rozpočtu jsou ředitelka správy soudu a účetní. Hlavní účetní j</w:t>
      </w:r>
      <w:r w:rsidR="00D852BA" w:rsidRPr="008308F9">
        <w:rPr>
          <w:u w:val="single"/>
        </w:rPr>
        <w:t>sou</w:t>
      </w:r>
      <w:r w:rsidRPr="008308F9">
        <w:rPr>
          <w:u w:val="single"/>
        </w:rPr>
        <w:t>: vedoucí účtárny a mzdová účetní.</w:t>
      </w:r>
    </w:p>
    <w:p w:rsidR="006E488F" w:rsidRPr="008308F9" w:rsidRDefault="006E488F" w:rsidP="00AE148B">
      <w:pPr>
        <w:pStyle w:val="Nadpis1"/>
        <w:jc w:val="center"/>
      </w:pPr>
      <w:r w:rsidRPr="008308F9">
        <w:rPr>
          <w:color w:val="0070C0"/>
          <w:sz w:val="32"/>
          <w:szCs w:val="32"/>
          <w:u w:val="single"/>
        </w:rPr>
        <w:lastRenderedPageBreak/>
        <w:t>TRESTNÍ 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9353"/>
        <w:gridCol w:w="1985"/>
        <w:gridCol w:w="1845"/>
      </w:tblGrid>
      <w:tr w:rsidR="006E488F" w:rsidRPr="008308F9">
        <w:tc>
          <w:tcPr>
            <w:tcW w:w="1101" w:type="dxa"/>
            <w:vAlign w:val="center"/>
          </w:tcPr>
          <w:p w:rsidR="006E488F" w:rsidRPr="008308F9" w:rsidRDefault="006E488F">
            <w:pPr>
              <w:jc w:val="center"/>
              <w:rPr>
                <w:b/>
              </w:rPr>
            </w:pPr>
            <w:r w:rsidRPr="008308F9">
              <w:rPr>
                <w:b/>
              </w:rPr>
              <w:t>Soudní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b/>
              </w:rPr>
              <w:t>oddělení</w:t>
            </w:r>
          </w:p>
        </w:tc>
        <w:tc>
          <w:tcPr>
            <w:tcW w:w="9355" w:type="dxa"/>
            <w:vAlign w:val="center"/>
          </w:tcPr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Předseda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senátu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Samosoudce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RPr="008308F9">
        <w:trPr>
          <w:trHeight w:val="7516"/>
        </w:trPr>
        <w:tc>
          <w:tcPr>
            <w:tcW w:w="1101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72"/>
                <w:szCs w:val="72"/>
              </w:rPr>
            </w:pPr>
            <w:r w:rsidRPr="008308F9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5" w:type="dxa"/>
            <w:vAlign w:val="center"/>
          </w:tcPr>
          <w:p w:rsidR="00AE148B" w:rsidRPr="008308F9" w:rsidRDefault="006E488F">
            <w:pPr>
              <w:jc w:val="both"/>
            </w:pPr>
            <w:r w:rsidRPr="008308F9">
              <w:t xml:space="preserve">- věci T-  do senátu 2T budou zapsány automaticky dle systému ISAS kolovacím způsobem,   </w:t>
            </w:r>
          </w:p>
          <w:p w:rsidR="0018703E" w:rsidRPr="008308F9" w:rsidRDefault="00AE148B" w:rsidP="0018703E">
            <w:pPr>
              <w:jc w:val="both"/>
            </w:pPr>
            <w:r w:rsidRPr="008308F9">
              <w:t xml:space="preserve">               </w:t>
            </w:r>
            <w:r w:rsidR="006E488F" w:rsidRPr="008308F9">
              <w:t xml:space="preserve">a to v rozsahu </w:t>
            </w:r>
            <w:r w:rsidR="0018703E" w:rsidRPr="008308F9">
              <w:t>85%</w:t>
            </w:r>
          </w:p>
          <w:p w:rsidR="006E488F" w:rsidRPr="008308F9" w:rsidRDefault="006E488F">
            <w:pPr>
              <w:jc w:val="both"/>
            </w:pPr>
          </w:p>
          <w:p w:rsidR="00AE148B" w:rsidRPr="008308F9" w:rsidRDefault="006E488F">
            <w:pPr>
              <w:jc w:val="both"/>
              <w:rPr>
                <w:bCs/>
              </w:rPr>
            </w:pPr>
            <w:r w:rsidRPr="008308F9">
              <w:t xml:space="preserve"> </w:t>
            </w:r>
            <w:r w:rsidRPr="008308F9">
              <w:rPr>
                <w:bCs/>
              </w:rPr>
              <w:t>-</w:t>
            </w:r>
            <w:r w:rsidR="00C71651" w:rsidRPr="008308F9">
              <w:rPr>
                <w:bCs/>
              </w:rPr>
              <w:t xml:space="preserve"> </w:t>
            </w:r>
            <w:r w:rsidRPr="008308F9">
              <w:rPr>
                <w:bCs/>
              </w:rPr>
              <w:t>věci vazební T – se přidělují do senátů – 2T,3T, 4T a 15 T – kolovacím způsobem</w:t>
            </w:r>
            <w:r w:rsidR="00457D86" w:rsidRPr="008308F9">
              <w:rPr>
                <w:bCs/>
              </w:rPr>
              <w:t xml:space="preserve"> tak, jak je </w:t>
            </w:r>
          </w:p>
          <w:p w:rsidR="006E488F" w:rsidRPr="008308F9" w:rsidRDefault="00AE148B">
            <w:pPr>
              <w:jc w:val="both"/>
              <w:rPr>
                <w:bCs/>
              </w:rPr>
            </w:pPr>
            <w:r w:rsidRPr="008308F9">
              <w:rPr>
                <w:bCs/>
              </w:rPr>
              <w:t xml:space="preserve">                            </w:t>
            </w:r>
            <w:r w:rsidR="00457D86" w:rsidRPr="008308F9">
              <w:rPr>
                <w:bCs/>
              </w:rPr>
              <w:t>popsáno ve společných ustanoveních</w:t>
            </w:r>
          </w:p>
          <w:p w:rsidR="006E488F" w:rsidRPr="008308F9" w:rsidRDefault="006E488F">
            <w:pPr>
              <w:jc w:val="both"/>
              <w:rPr>
                <w:bCs/>
              </w:rPr>
            </w:pPr>
          </w:p>
          <w:p w:rsidR="00AE148B" w:rsidRPr="008308F9" w:rsidRDefault="00992C8F" w:rsidP="00992C8F">
            <w:pPr>
              <w:ind w:left="-75"/>
              <w:jc w:val="both"/>
              <w:rPr>
                <w:bCs/>
              </w:rPr>
            </w:pPr>
            <w:r w:rsidRPr="008308F9">
              <w:rPr>
                <w:bCs/>
              </w:rPr>
              <w:t>-</w:t>
            </w:r>
            <w:r w:rsidR="006E488F" w:rsidRPr="008308F9">
              <w:rPr>
                <w:bCs/>
              </w:rPr>
              <w:t xml:space="preserve"> </w:t>
            </w:r>
            <w:r w:rsidR="00457D86" w:rsidRPr="008308F9">
              <w:rPr>
                <w:bCs/>
              </w:rPr>
              <w:t>s</w:t>
            </w:r>
            <w:r w:rsidR="006E488F" w:rsidRPr="008308F9">
              <w:rPr>
                <w:bCs/>
              </w:rPr>
              <w:t>pecializace</w:t>
            </w:r>
            <w:r w:rsidR="001E288B" w:rsidRPr="008308F9">
              <w:rPr>
                <w:b/>
                <w:bCs/>
              </w:rPr>
              <w:t xml:space="preserve"> -</w:t>
            </w:r>
            <w:r w:rsidR="006E488F" w:rsidRPr="008308F9">
              <w:rPr>
                <w:bCs/>
              </w:rPr>
              <w:t xml:space="preserve"> agenda plynoucí ze zákona o soudnictví ve věcech mládeže a odpovědnosti </w:t>
            </w:r>
          </w:p>
          <w:p w:rsidR="00457D86" w:rsidRPr="008308F9" w:rsidRDefault="00AE148B" w:rsidP="00AE148B">
            <w:pPr>
              <w:ind w:left="-75"/>
              <w:jc w:val="both"/>
              <w:rPr>
                <w:bCs/>
              </w:rPr>
            </w:pPr>
            <w:r w:rsidRPr="008308F9">
              <w:rPr>
                <w:bCs/>
              </w:rPr>
              <w:t xml:space="preserve">                         </w:t>
            </w:r>
            <w:r w:rsidR="006E488F" w:rsidRPr="008308F9">
              <w:rPr>
                <w:bCs/>
              </w:rPr>
              <w:t xml:space="preserve">mládeže za protiprávní činy – Tm - 100%, </w:t>
            </w:r>
          </w:p>
          <w:p w:rsidR="00AE148B" w:rsidRPr="008308F9" w:rsidRDefault="00457D86" w:rsidP="00457D86">
            <w:pPr>
              <w:ind w:left="33"/>
              <w:jc w:val="both"/>
              <w:rPr>
                <w:bCs/>
              </w:rPr>
            </w:pPr>
            <w:r w:rsidRPr="008308F9">
              <w:rPr>
                <w:bCs/>
              </w:rPr>
              <w:t>-</w:t>
            </w:r>
            <w:r w:rsidR="00C71651" w:rsidRPr="008308F9">
              <w:rPr>
                <w:bCs/>
              </w:rPr>
              <w:t xml:space="preserve"> </w:t>
            </w:r>
            <w:r w:rsidRPr="008308F9">
              <w:rPr>
                <w:bCs/>
              </w:rPr>
              <w:t>v</w:t>
            </w:r>
            <w:r w:rsidR="006E488F" w:rsidRPr="008308F9">
              <w:rPr>
                <w:bCs/>
              </w:rPr>
              <w:t>ěci</w:t>
            </w:r>
            <w:r w:rsidRPr="008308F9">
              <w:rPr>
                <w:bCs/>
              </w:rPr>
              <w:t xml:space="preserve"> vazební</w:t>
            </w:r>
            <w:r w:rsidR="006E488F" w:rsidRPr="008308F9">
              <w:rPr>
                <w:bCs/>
              </w:rPr>
              <w:t xml:space="preserve"> Tm</w:t>
            </w:r>
            <w:r w:rsidRPr="008308F9">
              <w:rPr>
                <w:bCs/>
              </w:rPr>
              <w:t xml:space="preserve"> – se přidělují</w:t>
            </w:r>
            <w:r w:rsidR="006E488F" w:rsidRPr="008308F9">
              <w:rPr>
                <w:bCs/>
              </w:rPr>
              <w:t xml:space="preserve"> do senátu 2T</w:t>
            </w:r>
            <w:r w:rsidRPr="008308F9">
              <w:rPr>
                <w:bCs/>
              </w:rPr>
              <w:t>m</w:t>
            </w:r>
            <w:r w:rsidR="006E488F" w:rsidRPr="008308F9">
              <w:rPr>
                <w:bCs/>
              </w:rPr>
              <w:t xml:space="preserve"> a 4 T</w:t>
            </w:r>
            <w:r w:rsidRPr="008308F9">
              <w:rPr>
                <w:bCs/>
              </w:rPr>
              <w:t>m</w:t>
            </w:r>
            <w:r w:rsidR="006E488F" w:rsidRPr="008308F9">
              <w:rPr>
                <w:bCs/>
              </w:rPr>
              <w:t xml:space="preserve"> </w:t>
            </w:r>
            <w:r w:rsidRPr="008308F9">
              <w:rPr>
                <w:bCs/>
              </w:rPr>
              <w:t xml:space="preserve">- kolovacím způsobem tak, jak je </w:t>
            </w:r>
          </w:p>
          <w:p w:rsidR="00457D86" w:rsidRPr="008308F9" w:rsidRDefault="00AE148B" w:rsidP="00457D86">
            <w:pPr>
              <w:ind w:left="33"/>
              <w:jc w:val="both"/>
              <w:rPr>
                <w:bCs/>
              </w:rPr>
            </w:pPr>
            <w:r w:rsidRPr="008308F9">
              <w:rPr>
                <w:bCs/>
              </w:rPr>
              <w:t xml:space="preserve">                               </w:t>
            </w:r>
            <w:r w:rsidR="00457D86" w:rsidRPr="008308F9">
              <w:rPr>
                <w:bCs/>
              </w:rPr>
              <w:t>popsáno ve společných ustanoveních</w:t>
            </w:r>
          </w:p>
          <w:p w:rsidR="00457D86" w:rsidRPr="008308F9" w:rsidRDefault="00457D86" w:rsidP="00457D86">
            <w:pPr>
              <w:ind w:left="33"/>
              <w:jc w:val="both"/>
            </w:pPr>
          </w:p>
          <w:p w:rsidR="006E488F" w:rsidRPr="008308F9" w:rsidRDefault="006E488F" w:rsidP="00457D86">
            <w:pPr>
              <w:ind w:left="33"/>
              <w:jc w:val="both"/>
            </w:pPr>
            <w:r w:rsidRPr="008308F9">
              <w:t>-</w:t>
            </w:r>
            <w:r w:rsidR="00C71651" w:rsidRPr="008308F9">
              <w:t xml:space="preserve"> </w:t>
            </w:r>
            <w:r w:rsidRPr="008308F9">
              <w:t>Nt – obnova řízení ze senátu 2T a ze senátu 1T</w:t>
            </w:r>
            <w:r w:rsidR="00C71651" w:rsidRPr="008308F9">
              <w:t xml:space="preserve"> </w:t>
            </w:r>
            <w:r w:rsidRPr="008308F9">
              <w:t>– podle koncových čísel sp. zn.: 0,1,2,3</w:t>
            </w:r>
          </w:p>
          <w:p w:rsidR="00AE148B" w:rsidRPr="008308F9" w:rsidRDefault="006E488F">
            <w:pPr>
              <w:jc w:val="both"/>
            </w:pPr>
            <w:r w:rsidRPr="008308F9">
              <w:t xml:space="preserve"> -</w:t>
            </w:r>
            <w:r w:rsidR="00C71651" w:rsidRPr="008308F9">
              <w:t xml:space="preserve"> </w:t>
            </w:r>
            <w:r w:rsidRPr="008308F9">
              <w:t xml:space="preserve">Nt (krom obnovy řízení), Td (krom věznic)  - 100% nápadu kolovacím způsobem mezi </w:t>
            </w:r>
          </w:p>
          <w:p w:rsidR="006E488F" w:rsidRPr="008308F9" w:rsidRDefault="00AE148B">
            <w:pPr>
              <w:jc w:val="both"/>
            </w:pPr>
            <w:r w:rsidRPr="008308F9">
              <w:t xml:space="preserve">                                                                          </w:t>
            </w:r>
            <w:r w:rsidR="006E488F" w:rsidRPr="008308F9">
              <w:t xml:space="preserve">senáty  2T, 3T, 4T a15T           </w:t>
            </w:r>
          </w:p>
          <w:p w:rsidR="0018703E" w:rsidRPr="008308F9" w:rsidRDefault="006E488F" w:rsidP="0018703E">
            <w:pPr>
              <w:jc w:val="both"/>
            </w:pPr>
            <w:r w:rsidRPr="008308F9">
              <w:t xml:space="preserve"> -</w:t>
            </w:r>
            <w:r w:rsidR="0018703E" w:rsidRPr="008308F9">
              <w:t xml:space="preserve"> Nc – předběžné opatření (§ 452 a násl. z.č. 292/2013 Sb.) v rámci dosažitelnosti po pracovní době od pátku</w:t>
            </w:r>
            <w:r w:rsidR="00C71651" w:rsidRPr="008308F9">
              <w:t xml:space="preserve"> </w:t>
            </w:r>
            <w:r w:rsidR="0018703E" w:rsidRPr="008308F9">
              <w:t>a o víkendech</w:t>
            </w:r>
          </w:p>
          <w:p w:rsidR="00992C8F" w:rsidRPr="008308F9" w:rsidRDefault="0018703E">
            <w:pPr>
              <w:jc w:val="both"/>
            </w:pPr>
            <w:r w:rsidRPr="008308F9">
              <w:t xml:space="preserve"> - věci Nt, Nc – přípravné řízení, předběžná opatření dle § 400</w:t>
            </w:r>
            <w:r w:rsidR="00C71651" w:rsidRPr="008308F9">
              <w:t xml:space="preserve"> </w:t>
            </w:r>
            <w:r w:rsidRPr="008308F9">
              <w:t>a násl. z.č. 292/2013 Sb.</w:t>
            </w:r>
            <w:r w:rsidR="00C71651" w:rsidRPr="008308F9">
              <w:t xml:space="preserve">,       </w:t>
            </w:r>
            <w:r w:rsidRPr="008308F9">
              <w:t xml:space="preserve"> dle plánu dosažitelnosti</w:t>
            </w:r>
          </w:p>
          <w:p w:rsidR="006E488F" w:rsidRPr="008308F9" w:rsidRDefault="005F12FF">
            <w:pPr>
              <w:jc w:val="both"/>
            </w:pPr>
            <w:r w:rsidRPr="008308F9">
              <w:t>-</w:t>
            </w:r>
            <w:r w:rsidR="006E488F" w:rsidRPr="008308F9">
              <w:t xml:space="preserve"> §146a/1b-j, 146a/2 tr. řádu a mezinárodních a evropských zatykačů, které budou přidělovány kolovacím způsobem   do senátu 2T, 3T, 4T a 15T 100% nápadu a to tak, že první napadlá věc bude přidělena do senátu, který je  na řadě</w:t>
            </w:r>
          </w:p>
          <w:p w:rsidR="006E488F" w:rsidRPr="008308F9" w:rsidRDefault="006E488F">
            <w:pPr>
              <w:jc w:val="both"/>
            </w:pPr>
            <w:r w:rsidRPr="008308F9">
              <w:t>- věci PP rozhodování o nařízení zbytku trestu, ve věcech, kde soudce rozhodoval</w:t>
            </w:r>
          </w:p>
          <w:p w:rsidR="006E488F" w:rsidRPr="008308F9" w:rsidRDefault="006E488F">
            <w:pPr>
              <w:jc w:val="both"/>
            </w:pPr>
            <w:r w:rsidRPr="008308F9">
              <w:t>-</w:t>
            </w:r>
            <w:r w:rsidR="00C71651" w:rsidRPr="008308F9">
              <w:t xml:space="preserve"> </w:t>
            </w:r>
            <w:r w:rsidRPr="008308F9">
              <w:t xml:space="preserve">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Pr="008308F9" w:rsidRDefault="006E488F">
            <w:pPr>
              <w:jc w:val="both"/>
              <w:rPr>
                <w:bCs/>
              </w:rPr>
            </w:pPr>
          </w:p>
          <w:p w:rsidR="006E488F" w:rsidRPr="008308F9" w:rsidRDefault="006E488F" w:rsidP="00C71651">
            <w:pPr>
              <w:ind w:left="-108"/>
              <w:jc w:val="both"/>
              <w:rPr>
                <w:sz w:val="22"/>
                <w:szCs w:val="22"/>
              </w:rPr>
            </w:pPr>
            <w:r w:rsidRPr="008308F9">
              <w:rPr>
                <w:bCs/>
              </w:rPr>
              <w:t>-</w:t>
            </w:r>
            <w:r w:rsidR="00C71651" w:rsidRPr="008308F9">
              <w:rPr>
                <w:bCs/>
              </w:rPr>
              <w:t xml:space="preserve"> </w:t>
            </w:r>
            <w:r w:rsidRPr="008308F9">
              <w:rPr>
                <w:bCs/>
              </w:rPr>
              <w:t xml:space="preserve">zrušené </w:t>
            </w:r>
            <w:r w:rsidRPr="008308F9">
              <w:t>věci Tm ze senátu 1Tm budou přiděleny kolovacím způsobem mezi senáty 2T  a 4T</w:t>
            </w:r>
          </w:p>
        </w:tc>
        <w:tc>
          <w:tcPr>
            <w:tcW w:w="1985" w:type="dxa"/>
          </w:tcPr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JUDr. Petr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ŠILHAN st.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Mgr. Hana Bachová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</w:pPr>
            <w:r w:rsidRPr="008308F9">
              <w:t xml:space="preserve">v nepřítomnosti zastupuje </w:t>
            </w:r>
          </w:p>
          <w:p w:rsidR="006E488F" w:rsidRPr="008308F9" w:rsidRDefault="006E488F">
            <w:pPr>
              <w:jc w:val="center"/>
            </w:pPr>
            <w:r w:rsidRPr="008308F9">
              <w:t>Mgr. Blanka Šišová</w:t>
            </w:r>
          </w:p>
          <w:p w:rsidR="006E488F" w:rsidRPr="008308F9" w:rsidRDefault="006E488F">
            <w:pPr>
              <w:jc w:val="center"/>
            </w:pPr>
          </w:p>
          <w:p w:rsidR="006E488F" w:rsidRPr="008308F9" w:rsidRDefault="006E488F">
            <w:pPr>
              <w:jc w:val="center"/>
            </w:pPr>
          </w:p>
          <w:p w:rsidR="006E488F" w:rsidRPr="008308F9" w:rsidRDefault="006E488F">
            <w:pPr>
              <w:jc w:val="center"/>
            </w:pPr>
            <w:r w:rsidRPr="008308F9">
              <w:t xml:space="preserve">v nepřítomnosti zastupuje </w:t>
            </w:r>
          </w:p>
          <w:p w:rsidR="006E488F" w:rsidRPr="008308F9" w:rsidRDefault="006E488F">
            <w:pPr>
              <w:jc w:val="center"/>
            </w:pPr>
            <w:r w:rsidRPr="008308F9">
              <w:t xml:space="preserve">Mgr. Kamil 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t>Vacík</w:t>
            </w:r>
          </w:p>
        </w:tc>
        <w:tc>
          <w:tcPr>
            <w:tcW w:w="1842" w:type="dxa"/>
          </w:tcPr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JUDr. Petr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ŠILHAN st.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Mgr. Hana Bachová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</w:pPr>
            <w:r w:rsidRPr="008308F9">
              <w:t xml:space="preserve">v nepřítomnosti zastupuje </w:t>
            </w:r>
          </w:p>
          <w:p w:rsidR="006E488F" w:rsidRPr="008308F9" w:rsidRDefault="006E488F">
            <w:pPr>
              <w:jc w:val="center"/>
            </w:pPr>
            <w:r w:rsidRPr="008308F9">
              <w:t>Mgr. Blanka Šišová</w:t>
            </w:r>
          </w:p>
          <w:p w:rsidR="006E488F" w:rsidRPr="008308F9" w:rsidRDefault="006E488F">
            <w:pPr>
              <w:jc w:val="center"/>
            </w:pPr>
          </w:p>
          <w:p w:rsidR="006E488F" w:rsidRPr="008308F9" w:rsidRDefault="006E488F">
            <w:pPr>
              <w:jc w:val="center"/>
            </w:pPr>
          </w:p>
          <w:p w:rsidR="006E488F" w:rsidRPr="008308F9" w:rsidRDefault="006E488F">
            <w:pPr>
              <w:jc w:val="center"/>
            </w:pPr>
            <w:r w:rsidRPr="008308F9">
              <w:t xml:space="preserve">v nepřítomnosti zastupuje 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t>Mgr. Kamil Vacík</w:t>
            </w:r>
          </w:p>
        </w:tc>
      </w:tr>
      <w:tr w:rsidR="006E488F" w:rsidRPr="008308F9" w:rsidTr="00E11D9A">
        <w:tc>
          <w:tcPr>
            <w:tcW w:w="1100" w:type="dxa"/>
            <w:vAlign w:val="center"/>
          </w:tcPr>
          <w:p w:rsidR="006E488F" w:rsidRPr="008308F9" w:rsidRDefault="006E488F">
            <w:pPr>
              <w:jc w:val="center"/>
              <w:rPr>
                <w:b/>
              </w:rPr>
            </w:pPr>
            <w:r w:rsidRPr="008308F9">
              <w:rPr>
                <w:b/>
              </w:rPr>
              <w:lastRenderedPageBreak/>
              <w:t>Soudní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</w:rPr>
              <w:t>oddělení</w:t>
            </w:r>
          </w:p>
        </w:tc>
        <w:tc>
          <w:tcPr>
            <w:tcW w:w="9353" w:type="dxa"/>
            <w:vAlign w:val="center"/>
          </w:tcPr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Předseda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senátu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Samosoudce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RPr="008308F9" w:rsidTr="00E11D9A">
        <w:trPr>
          <w:trHeight w:val="7516"/>
        </w:trPr>
        <w:tc>
          <w:tcPr>
            <w:tcW w:w="1100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72"/>
                <w:szCs w:val="72"/>
              </w:rPr>
            </w:pPr>
            <w:r w:rsidRPr="008308F9"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vAlign w:val="center"/>
          </w:tcPr>
          <w:p w:rsidR="00AE148B" w:rsidRPr="008308F9" w:rsidRDefault="006E488F">
            <w:pPr>
              <w:jc w:val="both"/>
            </w:pPr>
            <w:r w:rsidRPr="008308F9">
              <w:t>-</w:t>
            </w:r>
            <w:r w:rsidR="00C71651" w:rsidRPr="008308F9">
              <w:t xml:space="preserve"> </w:t>
            </w:r>
            <w:r w:rsidRPr="008308F9">
              <w:t xml:space="preserve">věci T do senátu 3T budou zapisovány  automaticky dle systému ISAS kolovacím způsobem, </w:t>
            </w:r>
            <w:r w:rsidR="00AE148B" w:rsidRPr="008308F9">
              <w:t xml:space="preserve"> </w:t>
            </w:r>
          </w:p>
          <w:p w:rsidR="006E488F" w:rsidRPr="008308F9" w:rsidRDefault="00AE148B">
            <w:pPr>
              <w:jc w:val="both"/>
            </w:pPr>
            <w:r w:rsidRPr="008308F9">
              <w:t xml:space="preserve">            </w:t>
            </w:r>
            <w:r w:rsidR="006E488F" w:rsidRPr="008308F9">
              <w:t xml:space="preserve">a to v rozsahu 100%  </w:t>
            </w:r>
          </w:p>
          <w:p w:rsidR="006E488F" w:rsidRPr="008308F9" w:rsidRDefault="006E488F">
            <w:pPr>
              <w:jc w:val="both"/>
            </w:pPr>
          </w:p>
          <w:p w:rsidR="00AE148B" w:rsidRPr="008308F9" w:rsidRDefault="006E488F" w:rsidP="00457D86">
            <w:pPr>
              <w:jc w:val="both"/>
              <w:rPr>
                <w:bCs/>
              </w:rPr>
            </w:pPr>
            <w:r w:rsidRPr="008308F9">
              <w:rPr>
                <w:bCs/>
              </w:rPr>
              <w:t>-</w:t>
            </w:r>
            <w:r w:rsidR="00C71651" w:rsidRPr="008308F9">
              <w:rPr>
                <w:bCs/>
              </w:rPr>
              <w:t xml:space="preserve"> </w:t>
            </w:r>
            <w:r w:rsidRPr="008308F9">
              <w:rPr>
                <w:bCs/>
              </w:rPr>
              <w:t>věci vazební T – se přidělují do senátů 2T,3T, 4T a15T –</w:t>
            </w:r>
            <w:r w:rsidR="00457D86" w:rsidRPr="008308F9">
              <w:rPr>
                <w:bCs/>
              </w:rPr>
              <w:t xml:space="preserve"> kolovacím způsobem tak, jak je </w:t>
            </w:r>
          </w:p>
          <w:p w:rsidR="00457D86" w:rsidRPr="008308F9" w:rsidRDefault="00AE148B" w:rsidP="00457D86">
            <w:pPr>
              <w:jc w:val="both"/>
              <w:rPr>
                <w:bCs/>
              </w:rPr>
            </w:pPr>
            <w:r w:rsidRPr="008308F9">
              <w:rPr>
                <w:bCs/>
              </w:rPr>
              <w:t xml:space="preserve">                           </w:t>
            </w:r>
            <w:r w:rsidR="00457D86" w:rsidRPr="008308F9">
              <w:rPr>
                <w:bCs/>
              </w:rPr>
              <w:t>popsáno ve společných ustanoveních</w:t>
            </w:r>
          </w:p>
          <w:p w:rsidR="006E488F" w:rsidRPr="008308F9" w:rsidRDefault="006E488F">
            <w:pPr>
              <w:jc w:val="both"/>
              <w:rPr>
                <w:bCs/>
              </w:rPr>
            </w:pPr>
          </w:p>
          <w:p w:rsidR="00AE148B" w:rsidRPr="008308F9" w:rsidRDefault="006E488F">
            <w:pPr>
              <w:ind w:left="-70"/>
              <w:rPr>
                <w:bCs/>
              </w:rPr>
            </w:pPr>
            <w:r w:rsidRPr="008308F9">
              <w:t>- specializace</w:t>
            </w:r>
            <w:r w:rsidRPr="008308F9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Pr="008308F9" w:rsidRDefault="00AE148B">
            <w:pPr>
              <w:ind w:left="-70"/>
              <w:rPr>
                <w:bCs/>
              </w:rPr>
            </w:pPr>
            <w:r w:rsidRPr="008308F9">
              <w:rPr>
                <w:bCs/>
              </w:rPr>
              <w:t xml:space="preserve">                          </w:t>
            </w:r>
            <w:r w:rsidR="006E488F" w:rsidRPr="008308F9">
              <w:rPr>
                <w:bCs/>
              </w:rPr>
              <w:t>veřejných soutěžích a dražbách</w:t>
            </w:r>
          </w:p>
          <w:p w:rsidR="006E488F" w:rsidRPr="008308F9" w:rsidRDefault="006E488F">
            <w:pPr>
              <w:jc w:val="both"/>
            </w:pPr>
          </w:p>
          <w:p w:rsidR="006E488F" w:rsidRPr="008308F9" w:rsidRDefault="006E488F">
            <w:pPr>
              <w:jc w:val="both"/>
            </w:pPr>
            <w:r w:rsidRPr="008308F9">
              <w:t>- Nt – obnova řízení ze senátu 3T a ze senátů 1T– podle koncových čísel sp. zn.: 4,5,6</w:t>
            </w:r>
          </w:p>
          <w:p w:rsidR="006E488F" w:rsidRPr="008308F9" w:rsidRDefault="006E488F">
            <w:pPr>
              <w:jc w:val="both"/>
            </w:pPr>
            <w:r w:rsidRPr="008308F9">
              <w:t>-</w:t>
            </w:r>
            <w:r w:rsidR="00C71651" w:rsidRPr="008308F9">
              <w:t xml:space="preserve"> </w:t>
            </w:r>
            <w:r w:rsidRPr="008308F9">
              <w:t xml:space="preserve">Nt (krom obnovy řízení), Td (krom věznic) - 100% nápadu kolovacím způsobem mezi senáty  2T, 3T,4T a 15T </w:t>
            </w:r>
          </w:p>
          <w:p w:rsidR="006E488F" w:rsidRPr="008308F9" w:rsidRDefault="006E488F">
            <w:pPr>
              <w:jc w:val="both"/>
            </w:pPr>
          </w:p>
          <w:p w:rsidR="0018703E" w:rsidRPr="008308F9" w:rsidRDefault="006E488F" w:rsidP="0018703E">
            <w:pPr>
              <w:jc w:val="both"/>
            </w:pPr>
            <w:r w:rsidRPr="008308F9">
              <w:t xml:space="preserve"> </w:t>
            </w:r>
            <w:r w:rsidR="0018703E" w:rsidRPr="008308F9">
              <w:rPr>
                <w:b/>
              </w:rPr>
              <w:t xml:space="preserve">- </w:t>
            </w:r>
            <w:r w:rsidR="0018703E" w:rsidRPr="008308F9">
              <w:t>Nc – předběžné opatření (§ 452 a násl. z.č. 292/2013 Sb.) v rámci dosažitelnosti po pracovní době od pátku a o víkendech</w:t>
            </w:r>
          </w:p>
          <w:p w:rsidR="00992C8F" w:rsidRPr="008308F9" w:rsidRDefault="0018703E" w:rsidP="00E11D9A">
            <w:pPr>
              <w:jc w:val="both"/>
            </w:pPr>
            <w:r w:rsidRPr="008308F9">
              <w:t xml:space="preserve"> - věci Nt, Nc – přípravné řízení, předběžná opatření dle § 400  a násl. z.č. 292/2013 Sb.</w:t>
            </w:r>
            <w:r w:rsidR="00C71651" w:rsidRPr="008308F9">
              <w:t xml:space="preserve">,      </w:t>
            </w:r>
            <w:r w:rsidRPr="008308F9">
              <w:t xml:space="preserve"> dle plánu dosažitelnosti </w:t>
            </w:r>
          </w:p>
          <w:p w:rsidR="005F12FF" w:rsidRPr="008308F9" w:rsidRDefault="005F12FF"/>
          <w:p w:rsidR="006E488F" w:rsidRPr="008308F9" w:rsidRDefault="005F12FF">
            <w:r w:rsidRPr="008308F9">
              <w:t xml:space="preserve">- </w:t>
            </w:r>
            <w:r w:rsidR="006E488F" w:rsidRPr="008308F9">
              <w:t>§146a/1b-j, 146a/2 tr. řádu a mezinárodních a evropských zatykačů, které budou přidělovány kolovacím způsobem do senátu 2T, 3T, 4T a15T 100% nápadu a to tak, že první napadlá věc bude přidělena  do senátu, který je  na řadě</w:t>
            </w:r>
          </w:p>
          <w:p w:rsidR="006E488F" w:rsidRPr="008308F9" w:rsidRDefault="006E488F">
            <w:pPr>
              <w:jc w:val="both"/>
              <w:rPr>
                <w:bCs/>
              </w:rPr>
            </w:pPr>
          </w:p>
          <w:p w:rsidR="006E488F" w:rsidRPr="008308F9" w:rsidRDefault="006E488F">
            <w:pPr>
              <w:jc w:val="both"/>
            </w:pPr>
            <w:r w:rsidRPr="008308F9">
              <w:t>-</w:t>
            </w:r>
            <w:r w:rsidR="00C71651" w:rsidRPr="008308F9">
              <w:t xml:space="preserve"> </w:t>
            </w:r>
            <w:r w:rsidRPr="008308F9">
              <w:t xml:space="preserve">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E488F" w:rsidRPr="008308F9" w:rsidRDefault="006E488F">
            <w:pPr>
              <w:jc w:val="both"/>
              <w:rPr>
                <w:bCs/>
              </w:rPr>
            </w:pPr>
          </w:p>
          <w:p w:rsidR="006E488F" w:rsidRPr="008308F9" w:rsidRDefault="006E488F">
            <w:pPr>
              <w:ind w:left="30"/>
            </w:pPr>
            <w:r w:rsidRPr="008308F9">
              <w:t xml:space="preserve"> </w:t>
            </w:r>
          </w:p>
          <w:p w:rsidR="006E488F" w:rsidRPr="008308F9" w:rsidRDefault="006E488F" w:rsidP="00712C5D">
            <w:pPr>
              <w:jc w:val="both"/>
              <w:rPr>
                <w:sz w:val="22"/>
                <w:szCs w:val="22"/>
              </w:rPr>
            </w:pPr>
            <w:r w:rsidRPr="008308F9">
              <w:t>-</w:t>
            </w:r>
            <w:r w:rsidR="00301C9A" w:rsidRPr="008308F9">
              <w:t xml:space="preserve"> </w:t>
            </w:r>
            <w:r w:rsidRPr="008308F9">
              <w:t>zrušené věci T ze senátu 1T budou přiděleny kolovacím způsobem mezi senáty 3T a 15T</w:t>
            </w:r>
            <w:r w:rsidRPr="008308F9">
              <w:rPr>
                <w:b/>
              </w:rPr>
              <w:t xml:space="preserve"> </w:t>
            </w:r>
            <w:r w:rsidRPr="008308F9"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</w:tcPr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Mgr. Blanka</w:t>
            </w:r>
          </w:p>
          <w:p w:rsidR="006E488F" w:rsidRPr="008308F9" w:rsidRDefault="006E488F">
            <w:pPr>
              <w:rPr>
                <w:b/>
                <w:sz w:val="32"/>
                <w:szCs w:val="32"/>
              </w:rPr>
            </w:pPr>
            <w:r w:rsidRPr="008308F9">
              <w:rPr>
                <w:b/>
                <w:sz w:val="28"/>
                <w:szCs w:val="28"/>
              </w:rPr>
              <w:t xml:space="preserve">    ŠIŠOVÁ</w:t>
            </w:r>
          </w:p>
          <w:p w:rsidR="006E488F" w:rsidRPr="008308F9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Mgr. Kamil Vacík</w:t>
            </w:r>
          </w:p>
          <w:p w:rsidR="006E488F" w:rsidRPr="008308F9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</w:pPr>
            <w:r w:rsidRPr="008308F9">
              <w:t xml:space="preserve">v nepřítomnosti zastupuje </w:t>
            </w:r>
          </w:p>
          <w:p w:rsidR="006E488F" w:rsidRPr="008308F9" w:rsidRDefault="006E488F">
            <w:pPr>
              <w:jc w:val="center"/>
            </w:pPr>
            <w:r w:rsidRPr="008308F9">
              <w:t xml:space="preserve">JUDr. Petr </w:t>
            </w:r>
          </w:p>
          <w:p w:rsidR="006E488F" w:rsidRPr="008308F9" w:rsidRDefault="006E488F">
            <w:pPr>
              <w:jc w:val="center"/>
            </w:pPr>
            <w:r w:rsidRPr="008308F9">
              <w:t>Šilhan st.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</w:pPr>
            <w:r w:rsidRPr="008308F9">
              <w:t>v nepřítomnosti zastupuje</w:t>
            </w:r>
          </w:p>
          <w:p w:rsidR="006E488F" w:rsidRPr="008308F9" w:rsidRDefault="006E488F">
            <w:pPr>
              <w:jc w:val="center"/>
            </w:pPr>
            <w:r w:rsidRPr="008308F9">
              <w:t xml:space="preserve">Mgr. Hana 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t>Bachová</w:t>
            </w:r>
          </w:p>
        </w:tc>
        <w:tc>
          <w:tcPr>
            <w:tcW w:w="1845" w:type="dxa"/>
          </w:tcPr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Mgr. Blanka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28"/>
                <w:szCs w:val="28"/>
              </w:rPr>
              <w:t>ŠIŠOVÁ</w:t>
            </w:r>
          </w:p>
          <w:p w:rsidR="006E488F" w:rsidRPr="008308F9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Mgr. Kamil Vacík</w:t>
            </w:r>
          </w:p>
          <w:p w:rsidR="006E488F" w:rsidRPr="008308F9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</w:pPr>
            <w:r w:rsidRPr="008308F9">
              <w:t xml:space="preserve">v nepřítomnosti zastupuje </w:t>
            </w:r>
          </w:p>
          <w:p w:rsidR="006E488F" w:rsidRPr="008308F9" w:rsidRDefault="006E488F">
            <w:pPr>
              <w:jc w:val="center"/>
            </w:pPr>
            <w:r w:rsidRPr="008308F9">
              <w:t>JUDr. Petr Šilhan st.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</w:pPr>
            <w:r w:rsidRPr="008308F9">
              <w:t>v nepřítomnosti zastupuje</w:t>
            </w:r>
          </w:p>
          <w:p w:rsidR="006E488F" w:rsidRPr="008308F9" w:rsidRDefault="006E488F">
            <w:pPr>
              <w:jc w:val="center"/>
            </w:pPr>
            <w:r w:rsidRPr="008308F9">
              <w:t xml:space="preserve">Mgr. Hana 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t>Bachová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1D9A" w:rsidRPr="008308F9" w:rsidRDefault="00E11D9A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8786"/>
        <w:gridCol w:w="2200"/>
        <w:gridCol w:w="2197"/>
      </w:tblGrid>
      <w:tr w:rsidR="006E488F" w:rsidRPr="008308F9" w:rsidTr="00737B05">
        <w:tc>
          <w:tcPr>
            <w:tcW w:w="1100" w:type="dxa"/>
            <w:vAlign w:val="center"/>
          </w:tcPr>
          <w:p w:rsidR="006E488F" w:rsidRPr="008308F9" w:rsidRDefault="006E488F">
            <w:pPr>
              <w:jc w:val="center"/>
              <w:rPr>
                <w:b/>
              </w:rPr>
            </w:pPr>
            <w:r w:rsidRPr="008308F9">
              <w:rPr>
                <w:b/>
              </w:rPr>
              <w:lastRenderedPageBreak/>
              <w:t>Soudní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</w:rPr>
              <w:t>oddělení</w:t>
            </w:r>
          </w:p>
        </w:tc>
        <w:tc>
          <w:tcPr>
            <w:tcW w:w="8786" w:type="dxa"/>
            <w:vAlign w:val="center"/>
          </w:tcPr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Předseda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senátu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Samosoudce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RPr="008308F9" w:rsidTr="00737B05">
        <w:trPr>
          <w:trHeight w:val="4965"/>
        </w:trPr>
        <w:tc>
          <w:tcPr>
            <w:tcW w:w="1100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72"/>
                <w:szCs w:val="72"/>
              </w:rPr>
            </w:pPr>
            <w:r w:rsidRPr="008308F9"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vAlign w:val="center"/>
          </w:tcPr>
          <w:p w:rsidR="00737B05" w:rsidRPr="008308F9" w:rsidRDefault="00737B05" w:rsidP="00737B05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Od 1.</w:t>
            </w:r>
            <w:r w:rsidR="00A60D3A" w:rsidRPr="008308F9">
              <w:rPr>
                <w:b/>
                <w:sz w:val="28"/>
                <w:szCs w:val="28"/>
              </w:rPr>
              <w:t>4</w:t>
            </w:r>
            <w:r w:rsidRPr="008308F9">
              <w:rPr>
                <w:b/>
                <w:sz w:val="28"/>
                <w:szCs w:val="28"/>
              </w:rPr>
              <w:t>. do 30.6. 2014 – stáž u Krajského soudu v Ústí nad Labem:</w:t>
            </w:r>
          </w:p>
          <w:p w:rsidR="00737B05" w:rsidRPr="008308F9" w:rsidRDefault="00737B05" w:rsidP="00737B05">
            <w:pPr>
              <w:rPr>
                <w:b/>
                <w:color w:val="FF0000"/>
                <w:sz w:val="28"/>
                <w:szCs w:val="28"/>
              </w:rPr>
            </w:pPr>
          </w:p>
          <w:p w:rsidR="00737B05" w:rsidRPr="008308F9" w:rsidRDefault="00737B05" w:rsidP="00737B05">
            <w:pPr>
              <w:rPr>
                <w:b/>
              </w:rPr>
            </w:pPr>
            <w:r w:rsidRPr="008308F9">
              <w:rPr>
                <w:b/>
              </w:rPr>
              <w:t>Vazební věci:</w:t>
            </w:r>
          </w:p>
          <w:p w:rsidR="00737B05" w:rsidRPr="008308F9" w:rsidRDefault="00737B05" w:rsidP="00737B05">
            <w:r w:rsidRPr="008308F9">
              <w:t xml:space="preserve">Od 10.2.2014 se zastavuje nápad vazebních věcí T a TM do senátu  4T  a  4Tm. Vazební věci T a Tm budou nadále děleny kolovacím způsobem mezi senáty 2T, 3T a 15T. Tato změna je účinná do 30.6.2014. První vazební věci T a Tm od 1.7.2014 budou přiděleny do senátu 4 T a 4 Tm a následně bude pokračováno kolovacím způsobem dle dosavadního rozvrhu práce. </w:t>
            </w:r>
          </w:p>
          <w:p w:rsidR="00737B05" w:rsidRPr="008308F9" w:rsidRDefault="00737B05" w:rsidP="00737B05">
            <w:pPr>
              <w:jc w:val="both"/>
            </w:pPr>
            <w:r w:rsidRPr="008308F9">
              <w:t>Případný nižší počet vazebních věcí v senátu 4 T a 4 Tm způsobený stáží se nebude dorovnávat.</w:t>
            </w:r>
          </w:p>
          <w:p w:rsidR="00737B05" w:rsidRPr="008308F9" w:rsidRDefault="00737B05" w:rsidP="00737B05">
            <w:pPr>
              <w:pStyle w:val="Odstavecseseznamem"/>
              <w:ind w:left="0"/>
            </w:pPr>
          </w:p>
          <w:p w:rsidR="00737B05" w:rsidRPr="008308F9" w:rsidRDefault="00737B05" w:rsidP="00737B05">
            <w:pPr>
              <w:rPr>
                <w:b/>
              </w:rPr>
            </w:pPr>
            <w:r w:rsidRPr="008308F9">
              <w:rPr>
                <w:b/>
              </w:rPr>
              <w:t>Věci T a Tm nevazební:</w:t>
            </w:r>
          </w:p>
          <w:p w:rsidR="00737B05" w:rsidRPr="008308F9" w:rsidRDefault="00737B05" w:rsidP="00737B05">
            <w:pPr>
              <w:jc w:val="both"/>
            </w:pPr>
            <w:r w:rsidRPr="008308F9">
              <w:t xml:space="preserve">Nápad  T a Tm nevazebních věcí  se v senátu  4 T a 4 Tm zastavuje od  20.3.2014 do 30.6.2014. </w:t>
            </w:r>
          </w:p>
          <w:p w:rsidR="00737B05" w:rsidRPr="008308F9" w:rsidRDefault="00737B05" w:rsidP="00737B05">
            <w:pPr>
              <w:jc w:val="both"/>
            </w:pPr>
            <w:r w:rsidRPr="008308F9">
              <w:t>Nápad T  nevazebních věcí bude po tuto dobu do senátů 2 T, 3 T a 15 T. U senátů 2 T a 3 T zůstává zachován procentuální poměr dle současného rozvrhu práce. U senátu 15 T tento činí od 1.3.2014 nadále  85%.</w:t>
            </w:r>
          </w:p>
          <w:p w:rsidR="00737B05" w:rsidRPr="008308F9" w:rsidRDefault="00737B05" w:rsidP="00737B05">
            <w:pPr>
              <w:jc w:val="both"/>
            </w:pPr>
            <w:r w:rsidRPr="008308F9">
              <w:t>V době od 1.7. do 15.8.2014 bude do senátu 4 T a 4 Tm  přidělen celý nápad T a Tm nevazebních věcí, současně bude v tomto období zcela pozastaven tento nápad do senátu 2 Tm a senátů 2 T, 3 T a 15 T.</w:t>
            </w:r>
          </w:p>
          <w:p w:rsidR="00737B05" w:rsidRPr="008308F9" w:rsidRDefault="00737B05" w:rsidP="00737B05">
            <w:pPr>
              <w:pStyle w:val="Odstavecseseznamem"/>
              <w:jc w:val="both"/>
            </w:pPr>
          </w:p>
          <w:p w:rsidR="00737B05" w:rsidRPr="008308F9" w:rsidRDefault="00737B05" w:rsidP="00737B05">
            <w:pPr>
              <w:jc w:val="both"/>
              <w:rPr>
                <w:b/>
              </w:rPr>
            </w:pPr>
            <w:r w:rsidRPr="008308F9">
              <w:rPr>
                <w:b/>
              </w:rPr>
              <w:t>Agenda věznice:</w:t>
            </w:r>
          </w:p>
          <w:p w:rsidR="00737B05" w:rsidRPr="008308F9" w:rsidRDefault="00737B05" w:rsidP="00737B05">
            <w:pPr>
              <w:jc w:val="both"/>
            </w:pPr>
            <w:r w:rsidRPr="008308F9">
              <w:t xml:space="preserve">Počínaje od 1.3.2014  agendu Věznice  Nové Sedlo ( PP, Nt, Td) vyřizuje senát 15 T. </w:t>
            </w:r>
          </w:p>
          <w:p w:rsidR="00737B05" w:rsidRPr="008308F9" w:rsidRDefault="00737B05" w:rsidP="00737B05">
            <w:pPr>
              <w:jc w:val="both"/>
            </w:pPr>
            <w:r w:rsidRPr="008308F9">
              <w:t>Po dobu stáže Mgr. Bachové u KS je Mgr. Vacíkovi přidělena k rozhodnutí také agenda osvědčení ve zkušební době PP ve věcech, kde dříve rozhodovali jiní soudci, vyjma Mgr. Šišové.</w:t>
            </w:r>
          </w:p>
          <w:p w:rsidR="00737B05" w:rsidRPr="008308F9" w:rsidRDefault="00737B05" w:rsidP="00737B05">
            <w:pPr>
              <w:pStyle w:val="Odstavecseseznamem"/>
              <w:jc w:val="both"/>
            </w:pPr>
          </w:p>
          <w:p w:rsidR="00737B05" w:rsidRPr="008308F9" w:rsidRDefault="00737B05" w:rsidP="00737B05">
            <w:pPr>
              <w:jc w:val="both"/>
              <w:rPr>
                <w:b/>
              </w:rPr>
            </w:pPr>
          </w:p>
          <w:p w:rsidR="00737B05" w:rsidRPr="008308F9" w:rsidRDefault="00737B05" w:rsidP="00737B05">
            <w:pPr>
              <w:jc w:val="both"/>
              <w:rPr>
                <w:b/>
              </w:rPr>
            </w:pPr>
            <w:r w:rsidRPr="008308F9">
              <w:rPr>
                <w:b/>
              </w:rPr>
              <w:lastRenderedPageBreak/>
              <w:t>Agenda Rod:</w:t>
            </w:r>
          </w:p>
          <w:p w:rsidR="00737B05" w:rsidRPr="008308F9" w:rsidRDefault="00737B05" w:rsidP="00737B05">
            <w:pPr>
              <w:jc w:val="both"/>
              <w:rPr>
                <w:b/>
              </w:rPr>
            </w:pPr>
            <w:r w:rsidRPr="008308F9">
              <w:t>Po dobu stáže nebude nápad agendy Rod do senátu 4 Rod pozastaven.</w:t>
            </w:r>
          </w:p>
          <w:p w:rsidR="00737B05" w:rsidRPr="008308F9" w:rsidRDefault="00737B05" w:rsidP="00737B05">
            <w:pPr>
              <w:jc w:val="both"/>
              <w:rPr>
                <w:b/>
              </w:rPr>
            </w:pPr>
          </w:p>
          <w:p w:rsidR="00737B05" w:rsidRPr="008308F9" w:rsidRDefault="00737B05" w:rsidP="00737B05">
            <w:pPr>
              <w:jc w:val="both"/>
              <w:rPr>
                <w:b/>
              </w:rPr>
            </w:pPr>
            <w:r w:rsidRPr="008308F9">
              <w:rPr>
                <w:b/>
              </w:rPr>
              <w:t>Ostatní agenda:</w:t>
            </w:r>
          </w:p>
          <w:p w:rsidR="00737B05" w:rsidRPr="008308F9" w:rsidRDefault="00737B05" w:rsidP="00737B05">
            <w:pPr>
              <w:jc w:val="both"/>
            </w:pPr>
            <w:r w:rsidRPr="008308F9">
              <w:t xml:space="preserve">Po dobu od 1.3.2014 do 30.6.2014 se do senátu 4 T zastavuje nápad v agendě Td (jiná než věznice), Nt (jiná než věznice- obnova řízení, zahlazení ods., ochranné léčení, zabrání věci, a další), rozhodování dle§146a/1b-j, 146a/2 tr. řádu a mezinárodních a evropských zatykačů,  kdy takto napadlé věci budou kolovacím způsobem přiděleny do senátů 2 T, 3T a 15T. </w:t>
            </w:r>
          </w:p>
          <w:p w:rsidR="00737B05" w:rsidRPr="008308F9" w:rsidRDefault="00737B05" w:rsidP="00737B05">
            <w:pPr>
              <w:pStyle w:val="Odstavecseseznamem"/>
              <w:ind w:left="0"/>
              <w:jc w:val="both"/>
              <w:rPr>
                <w:b/>
              </w:rPr>
            </w:pPr>
          </w:p>
          <w:p w:rsidR="00737B05" w:rsidRPr="008308F9" w:rsidRDefault="00737B05" w:rsidP="00737B05">
            <w:pPr>
              <w:pStyle w:val="Odstavecseseznamem"/>
              <w:ind w:left="0"/>
              <w:jc w:val="both"/>
              <w:rPr>
                <w:b/>
              </w:rPr>
            </w:pPr>
          </w:p>
          <w:p w:rsidR="00737B05" w:rsidRPr="008308F9" w:rsidRDefault="00737B05" w:rsidP="00737B05">
            <w:pPr>
              <w:pStyle w:val="Odstavecseseznamem"/>
              <w:ind w:left="0"/>
              <w:jc w:val="both"/>
              <w:rPr>
                <w:b/>
              </w:rPr>
            </w:pPr>
            <w:r w:rsidRPr="008308F9">
              <w:rPr>
                <w:b/>
              </w:rPr>
              <w:t>Zastupování:</w:t>
            </w:r>
          </w:p>
          <w:p w:rsidR="00737B05" w:rsidRPr="008308F9" w:rsidRDefault="00737B05" w:rsidP="00737B05">
            <w:pPr>
              <w:pStyle w:val="Odstavecseseznamem"/>
              <w:ind w:left="0"/>
              <w:jc w:val="both"/>
            </w:pPr>
            <w:r w:rsidRPr="008308F9">
              <w:t>Po dobu od 1.4. do 30.6.2014 bude zastupování Mgr. Bachové v běžných úkonech trestní kanceláří předkládáno rovnoměrně ostatním přítomným trestním soudcům.</w:t>
            </w:r>
          </w:p>
          <w:p w:rsidR="00737B05" w:rsidRPr="008308F9" w:rsidRDefault="00737B05" w:rsidP="00737B05">
            <w:pPr>
              <w:pStyle w:val="Odstavecseseznamem"/>
              <w:ind w:left="0"/>
              <w:jc w:val="both"/>
            </w:pPr>
            <w:r w:rsidRPr="008308F9">
              <w:t xml:space="preserve">Pokud rozhodnutí v porozsudkové agendě, např. PUZČ, osvědčení v ZD PO, žádost o bezplatnou obhajobu, atd., nesnese odkladu na dobu po 30.6.2014, bude spis předložen předsedkyni soudu, která jej přidělí k rozhodnutí jinému soudci. </w:t>
            </w:r>
          </w:p>
          <w:p w:rsidR="00737B05" w:rsidRPr="008308F9" w:rsidRDefault="00737B05" w:rsidP="00737B05">
            <w:pPr>
              <w:pStyle w:val="Odstavecseseznamem"/>
              <w:rPr>
                <w:b/>
              </w:rPr>
            </w:pPr>
          </w:p>
          <w:p w:rsidR="006E488F" w:rsidRPr="008308F9" w:rsidRDefault="006E488F">
            <w:pPr>
              <w:ind w:left="-108"/>
              <w:rPr>
                <w:b/>
              </w:rPr>
            </w:pPr>
          </w:p>
        </w:tc>
        <w:tc>
          <w:tcPr>
            <w:tcW w:w="2200" w:type="dxa"/>
          </w:tcPr>
          <w:p w:rsidR="006E488F" w:rsidRPr="008308F9" w:rsidRDefault="006E488F">
            <w:pPr>
              <w:rPr>
                <w:b/>
                <w:sz w:val="36"/>
                <w:szCs w:val="36"/>
              </w:rPr>
            </w:pPr>
          </w:p>
          <w:p w:rsidR="006E488F" w:rsidRPr="008308F9" w:rsidRDefault="006E488F">
            <w:pPr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Mgr. Hana BACHOVÁ</w:t>
            </w:r>
          </w:p>
          <w:p w:rsidR="006E488F" w:rsidRPr="008308F9" w:rsidRDefault="006E488F">
            <w:pPr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4D0D6B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 xml:space="preserve">JUDr. Petr 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Šilhan st.</w:t>
            </w:r>
          </w:p>
          <w:p w:rsidR="006E488F" w:rsidRPr="008308F9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</w:pPr>
            <w:r w:rsidRPr="008308F9">
              <w:t xml:space="preserve">v nepřítomnosti zastupuje </w:t>
            </w:r>
          </w:p>
          <w:p w:rsidR="006E488F" w:rsidRPr="008308F9" w:rsidRDefault="006E488F">
            <w:pPr>
              <w:jc w:val="center"/>
            </w:pPr>
            <w:r w:rsidRPr="008308F9">
              <w:t>Mgr. Kamil Vacík</w:t>
            </w:r>
          </w:p>
          <w:p w:rsidR="006E488F" w:rsidRPr="008308F9" w:rsidRDefault="006E488F">
            <w:pPr>
              <w:rPr>
                <w:b/>
              </w:rPr>
            </w:pPr>
          </w:p>
          <w:p w:rsidR="006E488F" w:rsidRPr="008308F9" w:rsidRDefault="006E488F">
            <w:pPr>
              <w:rPr>
                <w:b/>
              </w:rPr>
            </w:pPr>
          </w:p>
          <w:p w:rsidR="006E488F" w:rsidRPr="008308F9" w:rsidRDefault="006E488F">
            <w:pPr>
              <w:jc w:val="center"/>
            </w:pPr>
            <w:r w:rsidRPr="008308F9">
              <w:t>v nepřítomnosti zastupuje</w:t>
            </w:r>
          </w:p>
          <w:p w:rsidR="006E488F" w:rsidRPr="008308F9" w:rsidRDefault="006E488F">
            <w:pPr>
              <w:rPr>
                <w:b/>
              </w:rPr>
            </w:pPr>
            <w:r w:rsidRPr="008308F9">
              <w:t>Mgr. Blanka Šišová</w:t>
            </w:r>
          </w:p>
        </w:tc>
        <w:tc>
          <w:tcPr>
            <w:tcW w:w="2197" w:type="dxa"/>
          </w:tcPr>
          <w:p w:rsidR="006E488F" w:rsidRPr="008308F9" w:rsidRDefault="006E488F">
            <w:pPr>
              <w:rPr>
                <w:b/>
                <w:sz w:val="36"/>
                <w:szCs w:val="36"/>
              </w:rPr>
            </w:pPr>
          </w:p>
          <w:p w:rsidR="006E488F" w:rsidRPr="008308F9" w:rsidRDefault="006E488F">
            <w:pPr>
              <w:rPr>
                <w:b/>
                <w:sz w:val="36"/>
                <w:szCs w:val="36"/>
              </w:rPr>
            </w:pPr>
            <w:r w:rsidRPr="008308F9">
              <w:rPr>
                <w:b/>
                <w:sz w:val="32"/>
                <w:szCs w:val="32"/>
              </w:rPr>
              <w:t>Mgr. Hana BACHOVÁ</w:t>
            </w:r>
            <w:r w:rsidRPr="008308F9">
              <w:rPr>
                <w:b/>
                <w:sz w:val="36"/>
                <w:szCs w:val="36"/>
              </w:rPr>
              <w:t xml:space="preserve"> </w:t>
            </w:r>
          </w:p>
          <w:p w:rsidR="006E488F" w:rsidRPr="008308F9" w:rsidRDefault="006E488F">
            <w:pPr>
              <w:rPr>
                <w:b/>
                <w:sz w:val="36"/>
                <w:szCs w:val="36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JUDr. Petr Šilhan st.</w:t>
            </w:r>
          </w:p>
          <w:p w:rsidR="006E488F" w:rsidRPr="008308F9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</w:pPr>
          </w:p>
          <w:p w:rsidR="006E488F" w:rsidRPr="008308F9" w:rsidRDefault="006E488F">
            <w:pPr>
              <w:jc w:val="center"/>
            </w:pPr>
            <w:r w:rsidRPr="008308F9">
              <w:t xml:space="preserve">v nepřítomnosti zastupuje </w:t>
            </w:r>
          </w:p>
          <w:p w:rsidR="006E488F" w:rsidRPr="008308F9" w:rsidRDefault="006E488F">
            <w:pPr>
              <w:jc w:val="center"/>
            </w:pPr>
            <w:r w:rsidRPr="008308F9">
              <w:t xml:space="preserve">Mgr. Kamil Vacík </w:t>
            </w:r>
          </w:p>
          <w:p w:rsidR="006E488F" w:rsidRPr="008308F9" w:rsidRDefault="006E488F">
            <w:pPr>
              <w:rPr>
                <w:b/>
              </w:rPr>
            </w:pPr>
          </w:p>
          <w:p w:rsidR="006E488F" w:rsidRPr="008308F9" w:rsidRDefault="006E488F">
            <w:pPr>
              <w:rPr>
                <w:b/>
              </w:rPr>
            </w:pPr>
          </w:p>
          <w:p w:rsidR="006E488F" w:rsidRPr="008308F9" w:rsidRDefault="006E488F">
            <w:pPr>
              <w:jc w:val="center"/>
            </w:pPr>
            <w:r w:rsidRPr="008308F9">
              <w:t>v nepřítomnosti zastupuje</w:t>
            </w:r>
          </w:p>
          <w:p w:rsidR="006E488F" w:rsidRPr="008308F9" w:rsidRDefault="006E488F">
            <w:pPr>
              <w:rPr>
                <w:b/>
              </w:rPr>
            </w:pPr>
            <w:r w:rsidRPr="008308F9">
              <w:t>Mgr. Blanka Šišová</w:t>
            </w:r>
          </w:p>
        </w:tc>
      </w:tr>
    </w:tbl>
    <w:p w:rsidR="00737B05" w:rsidRPr="008308F9" w:rsidRDefault="00737B05"/>
    <w:p w:rsidR="00737B05" w:rsidRPr="008308F9" w:rsidRDefault="00737B05"/>
    <w:p w:rsidR="00737B05" w:rsidRPr="008308F9" w:rsidRDefault="00737B05"/>
    <w:p w:rsidR="00737B05" w:rsidRPr="008308F9" w:rsidRDefault="00737B05"/>
    <w:p w:rsidR="00737B05" w:rsidRPr="008308F9" w:rsidRDefault="00737B05"/>
    <w:p w:rsidR="00737B05" w:rsidRPr="008308F9" w:rsidRDefault="00737B05"/>
    <w:p w:rsidR="00737B05" w:rsidRPr="008308F9" w:rsidRDefault="00737B05"/>
    <w:p w:rsidR="00737B05" w:rsidRPr="008308F9" w:rsidRDefault="00737B05"/>
    <w:p w:rsidR="00737B05" w:rsidRPr="008308F9" w:rsidRDefault="00737B05"/>
    <w:p w:rsidR="00737B05" w:rsidRPr="008308F9" w:rsidRDefault="00737B05"/>
    <w:p w:rsidR="00737B05" w:rsidRPr="008308F9" w:rsidRDefault="00737B05"/>
    <w:p w:rsidR="00737B05" w:rsidRPr="008308F9" w:rsidRDefault="00737B05"/>
    <w:p w:rsidR="00737B05" w:rsidRPr="008308F9" w:rsidRDefault="00737B05"/>
    <w:p w:rsidR="00737B05" w:rsidRPr="008308F9" w:rsidRDefault="00737B05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0"/>
        <w:gridCol w:w="8646"/>
        <w:gridCol w:w="2200"/>
        <w:gridCol w:w="2197"/>
        <w:gridCol w:w="6"/>
      </w:tblGrid>
      <w:tr w:rsidR="006E488F" w:rsidRPr="008308F9" w:rsidTr="00E11D9A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E488F" w:rsidRPr="008308F9" w:rsidRDefault="006E488F">
            <w:pPr>
              <w:jc w:val="center"/>
              <w:rPr>
                <w:b/>
              </w:rPr>
            </w:pPr>
            <w:r w:rsidRPr="008308F9">
              <w:rPr>
                <w:b/>
              </w:rPr>
              <w:t>Soudní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Předseda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senátu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Samosoudce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RPr="008308F9" w:rsidTr="00E11D9A">
        <w:trPr>
          <w:trHeight w:val="4965"/>
        </w:trPr>
        <w:tc>
          <w:tcPr>
            <w:tcW w:w="1240" w:type="dxa"/>
            <w:vAlign w:val="center"/>
          </w:tcPr>
          <w:p w:rsidR="006E488F" w:rsidRPr="008308F9" w:rsidRDefault="006E488F">
            <w:pPr>
              <w:rPr>
                <w:b/>
                <w:sz w:val="72"/>
                <w:szCs w:val="72"/>
              </w:rPr>
            </w:pPr>
            <w:r w:rsidRPr="008308F9"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6E488F" w:rsidRPr="008308F9" w:rsidRDefault="006E488F">
            <w:pPr>
              <w:jc w:val="both"/>
            </w:pPr>
            <w:r w:rsidRPr="008308F9">
              <w:rPr>
                <w:b/>
                <w:sz w:val="28"/>
                <w:szCs w:val="28"/>
              </w:rPr>
              <w:t>-</w:t>
            </w:r>
            <w:r w:rsidRPr="008308F9">
              <w:rPr>
                <w:sz w:val="28"/>
                <w:szCs w:val="28"/>
              </w:rPr>
              <w:t xml:space="preserve"> </w:t>
            </w:r>
            <w:r w:rsidRPr="008308F9">
              <w:t xml:space="preserve">věci T do senátu 15T budou zapsány automaticky dle systému ISAS kolovacím způsobem, a to v rozsahu </w:t>
            </w:r>
            <w:r w:rsidR="0032697A" w:rsidRPr="008308F9">
              <w:t>100</w:t>
            </w:r>
            <w:r w:rsidRPr="008308F9">
              <w:t xml:space="preserve">%  </w:t>
            </w:r>
          </w:p>
          <w:p w:rsidR="006E488F" w:rsidRPr="008308F9" w:rsidRDefault="006E488F">
            <w:pPr>
              <w:jc w:val="both"/>
            </w:pPr>
          </w:p>
          <w:p w:rsidR="00AE148B" w:rsidRPr="008308F9" w:rsidRDefault="005F12FF" w:rsidP="00457D86">
            <w:pPr>
              <w:jc w:val="both"/>
              <w:rPr>
                <w:bCs/>
              </w:rPr>
            </w:pPr>
            <w:r w:rsidRPr="008308F9">
              <w:rPr>
                <w:bCs/>
              </w:rPr>
              <w:t>-</w:t>
            </w:r>
            <w:r w:rsidR="006E488F" w:rsidRPr="008308F9">
              <w:rPr>
                <w:bCs/>
              </w:rPr>
              <w:t xml:space="preserve"> věci vazební T – se přidělují do senátů 2T,3T, 4T a 15T </w:t>
            </w:r>
            <w:r w:rsidR="00457D86" w:rsidRPr="008308F9">
              <w:rPr>
                <w:bCs/>
              </w:rPr>
              <w:t xml:space="preserve">-  kolovacím způsobem tak, </w:t>
            </w:r>
          </w:p>
          <w:p w:rsidR="00457D86" w:rsidRPr="008308F9" w:rsidRDefault="00AE148B" w:rsidP="00457D86">
            <w:pPr>
              <w:jc w:val="both"/>
              <w:rPr>
                <w:bCs/>
              </w:rPr>
            </w:pPr>
            <w:r w:rsidRPr="008308F9">
              <w:rPr>
                <w:bCs/>
              </w:rPr>
              <w:t xml:space="preserve">                            </w:t>
            </w:r>
            <w:r w:rsidR="00457D86" w:rsidRPr="008308F9">
              <w:rPr>
                <w:bCs/>
              </w:rPr>
              <w:t>jak je popsáno ve společných ustanoveních</w:t>
            </w:r>
          </w:p>
          <w:p w:rsidR="006E488F" w:rsidRPr="008308F9" w:rsidRDefault="006E488F">
            <w:pPr>
              <w:jc w:val="both"/>
            </w:pPr>
          </w:p>
          <w:p w:rsidR="006E488F" w:rsidRPr="008308F9" w:rsidRDefault="006E488F">
            <w:pPr>
              <w:jc w:val="both"/>
            </w:pPr>
            <w:r w:rsidRPr="008308F9">
              <w:t xml:space="preserve"> - </w:t>
            </w:r>
            <w:r w:rsidR="00457D86" w:rsidRPr="008308F9">
              <w:t>věci PP, Nt,Td -</w:t>
            </w:r>
            <w:r w:rsidRPr="008308F9">
              <w:t> věznice Drahonice, včetně věcí, kde je třeba činit úkony a rozhodoval ve věci JUDr. Čapek, JUDr. Zelenka, Mgr. Pojkar, JUDr. Maťátková</w:t>
            </w:r>
          </w:p>
          <w:p w:rsidR="006E488F" w:rsidRPr="008308F9" w:rsidRDefault="006E488F">
            <w:pPr>
              <w:ind w:left="-52"/>
              <w:jc w:val="both"/>
            </w:pPr>
          </w:p>
          <w:p w:rsidR="006E488F" w:rsidRPr="008308F9" w:rsidRDefault="006E488F">
            <w:pPr>
              <w:jc w:val="both"/>
            </w:pPr>
            <w:r w:rsidRPr="008308F9">
              <w:t>- Nt – obnova řízení ze senátu 15T a ze senátu 1T– podle koncových čísel sp. zn.: 7,8,9</w:t>
            </w:r>
          </w:p>
          <w:p w:rsidR="00AE148B" w:rsidRPr="008308F9" w:rsidRDefault="006E488F">
            <w:pPr>
              <w:jc w:val="both"/>
            </w:pPr>
            <w:r w:rsidRPr="008308F9">
              <w:t xml:space="preserve">- Nt (krom obnovy řízení), Td (krom věznic)  - 100% nápadu kolovacím způsobem </w:t>
            </w:r>
          </w:p>
          <w:p w:rsidR="006E488F" w:rsidRPr="008308F9" w:rsidRDefault="00AE148B">
            <w:pPr>
              <w:jc w:val="both"/>
            </w:pPr>
            <w:r w:rsidRPr="008308F9">
              <w:t xml:space="preserve">                                                                          </w:t>
            </w:r>
            <w:r w:rsidR="006E488F" w:rsidRPr="008308F9">
              <w:t xml:space="preserve">mezi senáty 2T, 3T, 4T a 15T </w:t>
            </w:r>
          </w:p>
          <w:p w:rsidR="0018703E" w:rsidRPr="008308F9" w:rsidRDefault="006E488F" w:rsidP="0018703E">
            <w:pPr>
              <w:jc w:val="both"/>
            </w:pPr>
            <w:r w:rsidRPr="008308F9">
              <w:t xml:space="preserve"> - </w:t>
            </w:r>
            <w:r w:rsidR="0018703E" w:rsidRPr="008308F9">
              <w:t xml:space="preserve"> Nc – předběžné opatření (§ 452 a násl. z.</w:t>
            </w:r>
            <w:r w:rsidR="00222F3E" w:rsidRPr="008308F9">
              <w:t xml:space="preserve"> </w:t>
            </w:r>
            <w:r w:rsidR="0018703E" w:rsidRPr="008308F9">
              <w:t>č. 292/2013 Sb.) v rámci dosažitelnosti po pracovní době od pátku a o víkendech</w:t>
            </w:r>
          </w:p>
          <w:p w:rsidR="00E11D9A" w:rsidRPr="008308F9" w:rsidRDefault="0018703E">
            <w:pPr>
              <w:jc w:val="both"/>
            </w:pPr>
            <w:r w:rsidRPr="008308F9">
              <w:t xml:space="preserve"> - věci Nt, Nc – přípravné řízení, předběžná opatření dle § 400 a násl. z.č. 292/2013 Sb.</w:t>
            </w:r>
            <w:r w:rsidR="00301C9A" w:rsidRPr="008308F9">
              <w:t>,</w:t>
            </w:r>
            <w:r w:rsidRPr="008308F9">
              <w:t xml:space="preserve"> dle plánu dosažitelnosti</w:t>
            </w:r>
          </w:p>
          <w:p w:rsidR="005F12FF" w:rsidRPr="008308F9" w:rsidRDefault="005F12FF">
            <w:pPr>
              <w:jc w:val="both"/>
            </w:pPr>
          </w:p>
          <w:p w:rsidR="006E488F" w:rsidRPr="008308F9" w:rsidRDefault="00222F3E">
            <w:pPr>
              <w:jc w:val="both"/>
            </w:pPr>
            <w:r w:rsidRPr="008308F9">
              <w:t>-</w:t>
            </w:r>
            <w:r w:rsidR="006E488F" w:rsidRPr="008308F9">
              <w:t xml:space="preserve">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Pr="008308F9" w:rsidRDefault="006E488F">
            <w:pPr>
              <w:rPr>
                <w:bCs/>
              </w:rPr>
            </w:pPr>
          </w:p>
          <w:p w:rsidR="006E488F" w:rsidRPr="008308F9" w:rsidRDefault="006E488F">
            <w:pPr>
              <w:jc w:val="both"/>
            </w:pPr>
            <w:r w:rsidRPr="008308F9">
              <w:t>-</w:t>
            </w:r>
            <w:r w:rsidR="001E288B" w:rsidRPr="008308F9">
              <w:t xml:space="preserve"> </w:t>
            </w:r>
            <w:r w:rsidRPr="008308F9">
              <w:t>opravné prostředky proti rozhodnutí vyšších soudních úřednic ve věcech, kde soudce rozhodoval a ze senátu 1T podle koncových čísel sp. značky -</w:t>
            </w:r>
            <w:r w:rsidR="00414BE9" w:rsidRPr="008308F9">
              <w:t xml:space="preserve"> </w:t>
            </w:r>
            <w:r w:rsidRPr="008308F9">
              <w:t xml:space="preserve">6,7,8,9 přičemž stejně budou rozdělovány i spisy pro úkony další, které je nutno ve věci provést – porozsudková agenda atd. </w:t>
            </w:r>
          </w:p>
          <w:p w:rsidR="006E488F" w:rsidRPr="008308F9" w:rsidRDefault="006E488F">
            <w:pPr>
              <w:jc w:val="both"/>
            </w:pPr>
          </w:p>
          <w:p w:rsidR="006E488F" w:rsidRPr="008308F9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 w:rsidRPr="008308F9">
              <w:t>-</w:t>
            </w:r>
            <w:r w:rsidR="005F12FF" w:rsidRPr="008308F9">
              <w:t xml:space="preserve"> </w:t>
            </w:r>
            <w:r w:rsidRPr="008308F9">
              <w:t>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Mgr. Kamil  VACÍK</w:t>
            </w:r>
          </w:p>
          <w:p w:rsidR="006E488F" w:rsidRPr="008308F9" w:rsidRDefault="006E488F">
            <w:pPr>
              <w:rPr>
                <w:sz w:val="22"/>
                <w:szCs w:val="22"/>
              </w:rPr>
            </w:pPr>
          </w:p>
          <w:p w:rsidR="006E488F" w:rsidRPr="008308F9" w:rsidRDefault="006E488F">
            <w:pPr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rPr>
                <w:sz w:val="22"/>
                <w:szCs w:val="22"/>
              </w:rPr>
            </w:pPr>
          </w:p>
          <w:p w:rsidR="006E488F" w:rsidRPr="008308F9" w:rsidRDefault="006E488F">
            <w:pPr>
              <w:rPr>
                <w:sz w:val="22"/>
                <w:szCs w:val="22"/>
              </w:rPr>
            </w:pPr>
          </w:p>
          <w:p w:rsidR="006E488F" w:rsidRPr="008308F9" w:rsidRDefault="006E488F">
            <w:pPr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Mgr. Blanka Šišová</w:t>
            </w:r>
          </w:p>
          <w:p w:rsidR="006E488F" w:rsidRPr="008308F9" w:rsidRDefault="006E488F">
            <w:pPr>
              <w:rPr>
                <w:b/>
                <w:sz w:val="36"/>
                <w:szCs w:val="36"/>
              </w:rPr>
            </w:pPr>
          </w:p>
          <w:p w:rsidR="006E488F" w:rsidRPr="008308F9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</w:pPr>
            <w:r w:rsidRPr="008308F9">
              <w:t xml:space="preserve">v nepřítomnosti zastupuje </w:t>
            </w:r>
          </w:p>
          <w:p w:rsidR="006E488F" w:rsidRPr="008308F9" w:rsidRDefault="006E488F">
            <w:pPr>
              <w:jc w:val="center"/>
            </w:pPr>
            <w:r w:rsidRPr="008308F9">
              <w:t xml:space="preserve">Mgr. Hana Bachová </w:t>
            </w:r>
          </w:p>
          <w:p w:rsidR="006E488F" w:rsidRPr="008308F9" w:rsidRDefault="006E488F">
            <w:pPr>
              <w:rPr>
                <w:b/>
                <w:sz w:val="36"/>
                <w:szCs w:val="36"/>
              </w:rPr>
            </w:pPr>
          </w:p>
          <w:p w:rsidR="006E488F" w:rsidRPr="008308F9" w:rsidRDefault="006E488F">
            <w:pPr>
              <w:jc w:val="center"/>
            </w:pPr>
            <w:r w:rsidRPr="008308F9">
              <w:t>v nepřítomnosti zastupuje</w:t>
            </w:r>
          </w:p>
          <w:p w:rsidR="006E488F" w:rsidRPr="008308F9" w:rsidRDefault="006E488F">
            <w:pPr>
              <w:rPr>
                <w:b/>
                <w:sz w:val="36"/>
                <w:szCs w:val="36"/>
              </w:rPr>
            </w:pPr>
            <w:r w:rsidRPr="008308F9">
              <w:t>JUDr. Petr Šilhan st.</w:t>
            </w:r>
          </w:p>
        </w:tc>
        <w:tc>
          <w:tcPr>
            <w:tcW w:w="2203" w:type="dxa"/>
            <w:gridSpan w:val="2"/>
          </w:tcPr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Mgr. Kamil  VACÍK</w:t>
            </w:r>
          </w:p>
          <w:p w:rsidR="006E488F" w:rsidRPr="008308F9" w:rsidRDefault="006E488F">
            <w:pPr>
              <w:rPr>
                <w:sz w:val="22"/>
                <w:szCs w:val="22"/>
              </w:rPr>
            </w:pPr>
          </w:p>
          <w:p w:rsidR="006E488F" w:rsidRPr="008308F9" w:rsidRDefault="006E488F">
            <w:pPr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rPr>
                <w:sz w:val="22"/>
                <w:szCs w:val="22"/>
              </w:rPr>
            </w:pPr>
          </w:p>
          <w:p w:rsidR="006E488F" w:rsidRPr="008308F9" w:rsidRDefault="006E488F">
            <w:pPr>
              <w:rPr>
                <w:sz w:val="22"/>
                <w:szCs w:val="22"/>
              </w:rPr>
            </w:pPr>
          </w:p>
          <w:p w:rsidR="006E488F" w:rsidRPr="008308F9" w:rsidRDefault="006E488F">
            <w:pPr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Mgr. Blanka Šišová</w:t>
            </w:r>
          </w:p>
          <w:p w:rsidR="006E488F" w:rsidRPr="008308F9" w:rsidRDefault="006E488F">
            <w:pPr>
              <w:rPr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</w:pPr>
            <w:r w:rsidRPr="008308F9">
              <w:t xml:space="preserve">v nepřítomnosti zastupuje </w:t>
            </w:r>
          </w:p>
          <w:p w:rsidR="006E488F" w:rsidRPr="008308F9" w:rsidRDefault="006E488F">
            <w:pPr>
              <w:jc w:val="center"/>
            </w:pPr>
            <w:r w:rsidRPr="008308F9">
              <w:t xml:space="preserve">Mgr. Hana Bachová </w:t>
            </w:r>
          </w:p>
          <w:p w:rsidR="006E488F" w:rsidRPr="008308F9" w:rsidRDefault="006E488F">
            <w:pPr>
              <w:rPr>
                <w:b/>
                <w:sz w:val="36"/>
                <w:szCs w:val="36"/>
              </w:rPr>
            </w:pPr>
          </w:p>
          <w:p w:rsidR="006E488F" w:rsidRPr="008308F9" w:rsidRDefault="006E488F">
            <w:pPr>
              <w:jc w:val="center"/>
            </w:pPr>
            <w:r w:rsidRPr="008308F9">
              <w:t>v nepřítomnosti zastupuje</w:t>
            </w:r>
          </w:p>
          <w:p w:rsidR="006E488F" w:rsidRPr="008308F9" w:rsidRDefault="006E488F">
            <w:pPr>
              <w:rPr>
                <w:b/>
                <w:sz w:val="36"/>
                <w:szCs w:val="36"/>
              </w:rPr>
            </w:pPr>
            <w:r w:rsidRPr="008308F9">
              <w:t>JUDr. Petr Šilhan st.</w:t>
            </w:r>
          </w:p>
        </w:tc>
      </w:tr>
    </w:tbl>
    <w:p w:rsidR="006E488F" w:rsidRPr="008308F9" w:rsidRDefault="006E488F" w:rsidP="001E288B">
      <w:pPr>
        <w:jc w:val="center"/>
      </w:pPr>
      <w:r w:rsidRPr="008308F9">
        <w:rPr>
          <w:b/>
          <w:color w:val="0070C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412"/>
        <w:gridCol w:w="4928"/>
      </w:tblGrid>
      <w:tr w:rsidR="006E488F" w:rsidRPr="008308F9">
        <w:trPr>
          <w:trHeight w:val="1104"/>
        </w:trPr>
        <w:tc>
          <w:tcPr>
            <w:tcW w:w="2943" w:type="dxa"/>
          </w:tcPr>
          <w:p w:rsidR="006E488F" w:rsidRPr="008308F9" w:rsidRDefault="006E488F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Vyšší soudní úřednice</w:t>
            </w:r>
          </w:p>
          <w:p w:rsidR="006E488F" w:rsidRPr="008308F9" w:rsidRDefault="006E488F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Pr="008308F9" w:rsidRDefault="006E488F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 xml:space="preserve"> </w:t>
            </w:r>
          </w:p>
          <w:p w:rsidR="006E488F" w:rsidRPr="008308F9" w:rsidRDefault="006E488F">
            <w:pPr>
              <w:rPr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Pr="008308F9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Pr="008308F9" w:rsidRDefault="006E488F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Kancelář</w:t>
            </w:r>
          </w:p>
          <w:p w:rsidR="006E488F" w:rsidRPr="008308F9" w:rsidRDefault="006E488F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(přidělení pracovníci)</w:t>
            </w:r>
          </w:p>
          <w:p w:rsidR="00B3625B" w:rsidRPr="008308F9" w:rsidRDefault="00B3625B">
            <w:pPr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rPr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RPr="008308F9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8308F9" w:rsidRDefault="006E488F">
            <w:pPr>
              <w:rPr>
                <w:b/>
                <w:sz w:val="32"/>
                <w:szCs w:val="32"/>
              </w:rPr>
            </w:pPr>
            <w:r w:rsidRPr="008308F9">
              <w:rPr>
                <w:sz w:val="32"/>
                <w:szCs w:val="32"/>
              </w:rPr>
              <w:t xml:space="preserve">   </w:t>
            </w:r>
            <w:r w:rsidRPr="008308F9">
              <w:rPr>
                <w:b/>
                <w:sz w:val="32"/>
                <w:szCs w:val="32"/>
              </w:rPr>
              <w:t>Věra Kardošová</w:t>
            </w:r>
          </w:p>
          <w:p w:rsidR="006E488F" w:rsidRPr="008308F9" w:rsidRDefault="006E488F">
            <w:pPr>
              <w:jc w:val="both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 xml:space="preserve">    </w:t>
            </w:r>
          </w:p>
          <w:p w:rsidR="006E488F" w:rsidRPr="008308F9" w:rsidRDefault="006E488F">
            <w:pPr>
              <w:jc w:val="both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 w:rsidP="001E288B">
            <w:pPr>
              <w:rPr>
                <w:sz w:val="32"/>
                <w:szCs w:val="32"/>
              </w:rPr>
            </w:pPr>
            <w:r w:rsidRPr="008308F9">
              <w:rPr>
                <w:sz w:val="32"/>
                <w:szCs w:val="32"/>
              </w:rPr>
              <w:t xml:space="preserve">    </w:t>
            </w:r>
            <w:r w:rsidRPr="008308F9"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Pr="008308F9" w:rsidRDefault="006E488F" w:rsidP="00387307">
            <w:pPr>
              <w:jc w:val="both"/>
            </w:pPr>
            <w:r w:rsidRPr="008308F9">
              <w:t xml:space="preserve">vykonává činnost dle zák. 121/2008 Sb. ve znění novel, </w:t>
            </w:r>
            <w:r w:rsidR="00387307" w:rsidRPr="008308F9">
              <w:t xml:space="preserve">           </w:t>
            </w:r>
            <w:r w:rsidRPr="008308F9">
              <w:t xml:space="preserve">ve spisech  přidělených vedoucími kanceláří T, Tm a v trestních věcech munduje referát pro výkon rozsudku, PP, Nt, Ntm, Td, Tm a Rod dle posledního čísla spisu 0,6,7,8,9 </w:t>
            </w:r>
          </w:p>
          <w:p w:rsidR="00B3625B" w:rsidRPr="008308F9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8308F9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8308F9" w:rsidRDefault="006E488F">
            <w:pPr>
              <w:pStyle w:val="Zkladntext2"/>
              <w:spacing w:line="240" w:lineRule="auto"/>
              <w:rPr>
                <w:b/>
              </w:rPr>
            </w:pPr>
            <w:r w:rsidRPr="008308F9">
              <w:rPr>
                <w:u w:val="single"/>
              </w:rPr>
              <w:t>vedoucí kanceláře:</w:t>
            </w:r>
            <w:r w:rsidRPr="008308F9">
              <w:t xml:space="preserve"> </w:t>
            </w:r>
            <w:r w:rsidRPr="008308F9">
              <w:rPr>
                <w:b/>
              </w:rPr>
              <w:t xml:space="preserve">Petra Kryndlerová  </w:t>
            </w:r>
          </w:p>
          <w:p w:rsidR="006E488F" w:rsidRPr="008308F9" w:rsidRDefault="006E488F">
            <w:pPr>
              <w:pStyle w:val="Zkladntext2"/>
              <w:spacing w:line="240" w:lineRule="auto"/>
            </w:pPr>
            <w:r w:rsidRPr="008308F9">
              <w:t xml:space="preserve">vede rejstřík Tm, Rod a rejstřík T pro senát 3T a </w:t>
            </w:r>
            <w:r w:rsidR="00AE0E60" w:rsidRPr="008308F9">
              <w:t xml:space="preserve">4T a </w:t>
            </w:r>
            <w:r w:rsidRPr="008308F9">
              <w:t>vykonává práce dle pokynů soudců, včetně zakládání doručenek do spisů.</w:t>
            </w:r>
          </w:p>
          <w:p w:rsidR="006E488F" w:rsidRPr="008308F9" w:rsidRDefault="006E488F" w:rsidP="007B233F">
            <w:pPr>
              <w:jc w:val="both"/>
              <w:rPr>
                <w:sz w:val="22"/>
                <w:szCs w:val="22"/>
              </w:rPr>
            </w:pPr>
            <w:r w:rsidRPr="008308F9">
              <w:t xml:space="preserve">zastupuje: Ivana </w:t>
            </w:r>
            <w:r w:rsidR="007B233F" w:rsidRPr="008308F9">
              <w:t>Pihrtová</w:t>
            </w:r>
          </w:p>
        </w:tc>
      </w:tr>
      <w:tr w:rsidR="006E488F" w:rsidRPr="008308F9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Pr="008308F9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Pr="008308F9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Lenka Zwerenzová</w:t>
            </w:r>
          </w:p>
          <w:p w:rsidR="006E488F" w:rsidRPr="008308F9" w:rsidRDefault="006E488F">
            <w:pPr>
              <w:rPr>
                <w:sz w:val="32"/>
                <w:szCs w:val="32"/>
              </w:rPr>
            </w:pPr>
          </w:p>
          <w:p w:rsidR="006E488F" w:rsidRPr="008308F9" w:rsidRDefault="006E488F">
            <w:pPr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rPr>
                <w:sz w:val="32"/>
                <w:szCs w:val="32"/>
              </w:rPr>
            </w:pPr>
            <w:r w:rsidRPr="008308F9"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Pr="008308F9" w:rsidRDefault="00B3625B" w:rsidP="00387307">
            <w:pPr>
              <w:jc w:val="both"/>
            </w:pPr>
          </w:p>
          <w:p w:rsidR="00B3625B" w:rsidRPr="008308F9" w:rsidRDefault="00B3625B" w:rsidP="00387307">
            <w:pPr>
              <w:jc w:val="both"/>
            </w:pPr>
          </w:p>
          <w:p w:rsidR="00B3625B" w:rsidRPr="008308F9" w:rsidRDefault="00B3625B" w:rsidP="00387307">
            <w:pPr>
              <w:jc w:val="both"/>
            </w:pPr>
          </w:p>
          <w:p w:rsidR="006E488F" w:rsidRPr="008308F9" w:rsidRDefault="006E488F" w:rsidP="00387307">
            <w:pPr>
              <w:jc w:val="both"/>
            </w:pPr>
            <w:r w:rsidRPr="008308F9">
              <w:t xml:space="preserve">vykonává činnost dle zák. 121/2008 Sb. ve znění novel,  </w:t>
            </w:r>
            <w:r w:rsidR="00387307" w:rsidRPr="008308F9">
              <w:t xml:space="preserve">        </w:t>
            </w:r>
            <w:r w:rsidRPr="008308F9"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Pr="008308F9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8308F9" w:rsidRDefault="00B3625B">
            <w:pPr>
              <w:jc w:val="both"/>
              <w:rPr>
                <w:b/>
              </w:rPr>
            </w:pPr>
            <w:r w:rsidRPr="008308F9">
              <w:rPr>
                <w:bCs/>
                <w:u w:val="single"/>
              </w:rPr>
              <w:t>v</w:t>
            </w:r>
            <w:r w:rsidR="006E488F" w:rsidRPr="008308F9">
              <w:rPr>
                <w:bCs/>
                <w:u w:val="single"/>
              </w:rPr>
              <w:t>edoucí kanceláře</w:t>
            </w:r>
            <w:r w:rsidR="006E488F" w:rsidRPr="008308F9">
              <w:rPr>
                <w:b/>
              </w:rPr>
              <w:t>: Kateřina Michalská</w:t>
            </w:r>
          </w:p>
          <w:p w:rsidR="006E488F" w:rsidRPr="008308F9" w:rsidRDefault="006E488F">
            <w:pPr>
              <w:pStyle w:val="Zkladntext2"/>
              <w:spacing w:line="240" w:lineRule="auto"/>
            </w:pPr>
            <w:r w:rsidRPr="008308F9">
              <w:t>vede rejstřík T pro senáty 1T, 2T,  a 15T  a vykonává práce dle pokynů soudců, včetně zakládání doručenek do spisů.</w:t>
            </w:r>
          </w:p>
          <w:p w:rsidR="006E488F" w:rsidRPr="008308F9" w:rsidRDefault="006E488F">
            <w:pPr>
              <w:jc w:val="both"/>
            </w:pPr>
            <w:r w:rsidRPr="008308F9">
              <w:t>zastupuje: Petra Kryndlerová</w:t>
            </w:r>
          </w:p>
          <w:p w:rsidR="006E488F" w:rsidRPr="008308F9" w:rsidRDefault="006E488F">
            <w:pPr>
              <w:jc w:val="both"/>
              <w:rPr>
                <w:b/>
              </w:rPr>
            </w:pPr>
          </w:p>
          <w:p w:rsidR="006E488F" w:rsidRPr="008308F9" w:rsidRDefault="008125E3">
            <w:pPr>
              <w:jc w:val="both"/>
            </w:pPr>
            <w:r w:rsidRPr="008308F9">
              <w:rPr>
                <w:bCs/>
                <w:u w:val="single"/>
              </w:rPr>
              <w:t>v</w:t>
            </w:r>
            <w:r w:rsidR="006E488F" w:rsidRPr="008308F9">
              <w:rPr>
                <w:bCs/>
                <w:u w:val="single"/>
              </w:rPr>
              <w:t>edoucí kanceláře</w:t>
            </w:r>
            <w:r w:rsidR="006E488F" w:rsidRPr="008308F9">
              <w:t xml:space="preserve">: </w:t>
            </w:r>
            <w:r w:rsidR="006E488F" w:rsidRPr="008308F9">
              <w:rPr>
                <w:b/>
              </w:rPr>
              <w:t xml:space="preserve">Ivana </w:t>
            </w:r>
            <w:r w:rsidR="007B233F" w:rsidRPr="008308F9">
              <w:rPr>
                <w:b/>
              </w:rPr>
              <w:t>Pihrtová</w:t>
            </w:r>
          </w:p>
          <w:p w:rsidR="006E488F" w:rsidRPr="008308F9" w:rsidRDefault="006E488F">
            <w:pPr>
              <w:pStyle w:val="Zkladntext2"/>
              <w:spacing w:line="240" w:lineRule="auto"/>
            </w:pPr>
            <w:r w:rsidRPr="008308F9">
              <w:t>vede rejstřík  PP, Nt, Td, Ntm, včetně  vypravení  nařízených  jednání  a výslechů. Vykonává práce dle pokynů soudců, včetně zakládání doručenek do spisů.</w:t>
            </w:r>
          </w:p>
          <w:p w:rsidR="006E488F" w:rsidRPr="008308F9" w:rsidRDefault="006E488F">
            <w:pPr>
              <w:jc w:val="both"/>
              <w:rPr>
                <w:b/>
                <w:u w:val="single"/>
              </w:rPr>
            </w:pPr>
            <w:r w:rsidRPr="008308F9">
              <w:t>zastupuje: Petra Kryndlerová</w:t>
            </w:r>
          </w:p>
          <w:p w:rsidR="006E488F" w:rsidRPr="008308F9" w:rsidRDefault="006E488F">
            <w:pPr>
              <w:jc w:val="both"/>
              <w:rPr>
                <w:u w:val="single"/>
              </w:rPr>
            </w:pPr>
            <w:r w:rsidRPr="008308F9">
              <w:rPr>
                <w:u w:val="single"/>
              </w:rPr>
              <w:t>protokolující úřednice</w:t>
            </w:r>
            <w:r w:rsidR="00B92126" w:rsidRPr="008308F9">
              <w:rPr>
                <w:u w:val="single"/>
              </w:rPr>
              <w:t>/úředníci</w:t>
            </w:r>
            <w:r w:rsidRPr="008308F9">
              <w:rPr>
                <w:u w:val="single"/>
              </w:rPr>
              <w:t>:</w:t>
            </w:r>
          </w:p>
          <w:p w:rsidR="006E488F" w:rsidRPr="008308F9" w:rsidRDefault="006E488F">
            <w:pPr>
              <w:jc w:val="both"/>
            </w:pPr>
            <w:r w:rsidRPr="008308F9">
              <w:t>Petra Římková</w:t>
            </w:r>
          </w:p>
          <w:p w:rsidR="00733950" w:rsidRPr="008308F9" w:rsidRDefault="00B92126">
            <w:pPr>
              <w:jc w:val="both"/>
            </w:pPr>
            <w:r w:rsidRPr="008308F9">
              <w:t>Libor Malý</w:t>
            </w:r>
          </w:p>
          <w:p w:rsidR="00951536" w:rsidRPr="008308F9" w:rsidRDefault="008F4292">
            <w:pPr>
              <w:jc w:val="both"/>
            </w:pPr>
            <w:r w:rsidRPr="008308F9">
              <w:t>Věra Havelková</w:t>
            </w:r>
          </w:p>
          <w:p w:rsidR="00B92126" w:rsidRPr="008308F9" w:rsidRDefault="003474B5">
            <w:pPr>
              <w:jc w:val="both"/>
              <w:rPr>
                <w:b/>
                <w:u w:val="single"/>
              </w:rPr>
            </w:pPr>
            <w:r w:rsidRPr="008308F9">
              <w:t>Andrea Jakšová</w:t>
            </w:r>
          </w:p>
          <w:p w:rsidR="006E488F" w:rsidRPr="008308F9" w:rsidRDefault="00951536" w:rsidP="00B92126">
            <w:pPr>
              <w:jc w:val="both"/>
            </w:pPr>
            <w:r w:rsidRPr="008308F9">
              <w:t>Kateřina Ságlová</w:t>
            </w:r>
          </w:p>
        </w:tc>
      </w:tr>
    </w:tbl>
    <w:p w:rsidR="006E488F" w:rsidRPr="008308F9" w:rsidRDefault="006E488F"/>
    <w:p w:rsidR="006E488F" w:rsidRPr="008308F9" w:rsidRDefault="006E488F"/>
    <w:p w:rsidR="006E488F" w:rsidRPr="008308F9" w:rsidRDefault="006E488F">
      <w:pPr>
        <w:jc w:val="center"/>
        <w:rPr>
          <w:b/>
          <w:color w:val="0070C0"/>
          <w:sz w:val="28"/>
          <w:u w:val="single"/>
        </w:rPr>
      </w:pPr>
      <w:r w:rsidRPr="008308F9">
        <w:rPr>
          <w:b/>
          <w:color w:val="0070C0"/>
          <w:sz w:val="28"/>
          <w:u w:val="single"/>
        </w:rPr>
        <w:t>OBČANSKOPRÁVNÍ ODDĚLENÍ – SPORNÉ</w:t>
      </w:r>
    </w:p>
    <w:p w:rsidR="00AE148B" w:rsidRPr="008308F9" w:rsidRDefault="00AE148B">
      <w:pPr>
        <w:jc w:val="center"/>
        <w:rPr>
          <w:b/>
          <w:color w:val="0070C0"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8"/>
        <w:gridCol w:w="14"/>
        <w:gridCol w:w="8364"/>
        <w:gridCol w:w="2409"/>
        <w:gridCol w:w="2410"/>
      </w:tblGrid>
      <w:tr w:rsidR="00AE148B" w:rsidRPr="008308F9" w:rsidTr="004D3D37">
        <w:tc>
          <w:tcPr>
            <w:tcW w:w="1228" w:type="dxa"/>
          </w:tcPr>
          <w:p w:rsidR="00AE148B" w:rsidRPr="008308F9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 xml:space="preserve">   Soudní</w:t>
            </w:r>
          </w:p>
          <w:p w:rsidR="00AE148B" w:rsidRPr="008308F9" w:rsidRDefault="00AE148B" w:rsidP="00733950">
            <w:pPr>
              <w:rPr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Pr="008308F9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8308F9" w:rsidRDefault="00AE148B" w:rsidP="00733950">
            <w:pPr>
              <w:jc w:val="center"/>
              <w:rPr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Pr="008308F9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Předseda</w:t>
            </w:r>
          </w:p>
          <w:p w:rsidR="00AE148B" w:rsidRPr="008308F9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senátu</w:t>
            </w:r>
          </w:p>
          <w:p w:rsidR="00AE148B" w:rsidRPr="008308F9" w:rsidRDefault="00AE148B" w:rsidP="00733950">
            <w:pPr>
              <w:rPr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Pr="008308F9" w:rsidRDefault="00AE148B" w:rsidP="00733950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Samosoudce</w:t>
            </w:r>
          </w:p>
          <w:p w:rsidR="00AE148B" w:rsidRPr="008308F9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Pr="008308F9" w:rsidRDefault="00AE148B" w:rsidP="00733950">
            <w:pPr>
              <w:rPr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RPr="008308F9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Pr="008308F9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 w:rsidRPr="008308F9"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Pr="008308F9" w:rsidRDefault="00222F3E" w:rsidP="004D3D37">
            <w:pPr>
              <w:pStyle w:val="Zkladntext"/>
            </w:pPr>
            <w:r w:rsidRPr="008308F9">
              <w:rPr>
                <w:szCs w:val="22"/>
              </w:rPr>
              <w:t xml:space="preserve">- </w:t>
            </w:r>
            <w:r w:rsidR="00A678BE" w:rsidRPr="008308F9">
              <w:rPr>
                <w:szCs w:val="22"/>
              </w:rPr>
              <w:t>r</w:t>
            </w:r>
            <w:r w:rsidR="00951B17" w:rsidRPr="008308F9">
              <w:rPr>
                <w:szCs w:val="22"/>
              </w:rPr>
              <w:t>ozhodování ve věcech zapisovaných do rejstříku</w:t>
            </w:r>
            <w:r w:rsidR="00AE148B" w:rsidRPr="008308F9">
              <w:rPr>
                <w:szCs w:val="22"/>
              </w:rPr>
              <w:t xml:space="preserve"> C, přidělovan</w:t>
            </w:r>
            <w:r w:rsidR="00951B17" w:rsidRPr="008308F9">
              <w:rPr>
                <w:szCs w:val="22"/>
              </w:rPr>
              <w:t xml:space="preserve">ých </w:t>
            </w:r>
            <w:r w:rsidR="00AE148B" w:rsidRPr="008308F9">
              <w:rPr>
                <w:szCs w:val="22"/>
              </w:rPr>
              <w:t xml:space="preserve"> automaticky dle systému </w:t>
            </w:r>
            <w:r w:rsidR="00AE148B" w:rsidRPr="008308F9">
              <w:t>ISAS podle pořadí napadlých věcí kolovacím způsobem</w:t>
            </w:r>
            <w:r w:rsidR="00A678BE" w:rsidRPr="008308F9">
              <w:t>,</w:t>
            </w:r>
            <w:r w:rsidR="00AE148B" w:rsidRPr="008308F9">
              <w:t xml:space="preserve">  </w:t>
            </w:r>
            <w:r w:rsidR="00A678BE" w:rsidRPr="008308F9">
              <w:t>v</w:t>
            </w:r>
            <w:r w:rsidR="0019463B" w:rsidRPr="008308F9">
              <w:t> </w:t>
            </w:r>
            <w:r w:rsidR="00AE148B" w:rsidRPr="008308F9">
              <w:t>rozsahu</w:t>
            </w:r>
            <w:r w:rsidR="0019463B" w:rsidRPr="008308F9">
              <w:t xml:space="preserve">  </w:t>
            </w:r>
            <w:r w:rsidR="00AE148B" w:rsidRPr="008308F9">
              <w:t xml:space="preserve"> 100 %</w:t>
            </w:r>
          </w:p>
          <w:p w:rsidR="00AE148B" w:rsidRPr="008308F9" w:rsidRDefault="00222F3E" w:rsidP="00733950">
            <w:pPr>
              <w:jc w:val="both"/>
            </w:pPr>
            <w:r w:rsidRPr="008308F9">
              <w:t xml:space="preserve">- </w:t>
            </w:r>
            <w:r w:rsidR="00A678BE" w:rsidRPr="008308F9">
              <w:t>v</w:t>
            </w:r>
            <w:r w:rsidR="00AE148B" w:rsidRPr="008308F9">
              <w:t xml:space="preserve">ěci </w:t>
            </w:r>
            <w:r w:rsidR="00951B17" w:rsidRPr="008308F9">
              <w:t>pozůstalostní</w:t>
            </w:r>
            <w:r w:rsidR="00A678BE" w:rsidRPr="008308F9">
              <w:t xml:space="preserve"> </w:t>
            </w:r>
            <w:r w:rsidR="00AE148B" w:rsidRPr="008308F9">
              <w:t xml:space="preserve">-  předkládané soudní komisařkou JUDr. Ivanou Demutovou </w:t>
            </w:r>
          </w:p>
          <w:p w:rsidR="00AE148B" w:rsidRPr="008308F9" w:rsidRDefault="00AE148B" w:rsidP="00733950">
            <w:pPr>
              <w:jc w:val="both"/>
            </w:pPr>
          </w:p>
          <w:p w:rsidR="0018703E" w:rsidRPr="008308F9" w:rsidRDefault="0018703E" w:rsidP="0018703E">
            <w:pPr>
              <w:jc w:val="both"/>
            </w:pPr>
            <w:r w:rsidRPr="008308F9">
              <w:rPr>
                <w:b/>
              </w:rPr>
              <w:t xml:space="preserve">- </w:t>
            </w:r>
            <w:r w:rsidRPr="008308F9">
              <w:t>Nc – předběžné opatření (§ 452 a násl. z.</w:t>
            </w:r>
            <w:r w:rsidR="00222F3E" w:rsidRPr="008308F9">
              <w:t xml:space="preserve"> </w:t>
            </w:r>
            <w:r w:rsidRPr="008308F9">
              <w:t>č. 292/2013 Sb.) v rámci dosažitelnosti po pracovní době od pátku a o víkendech</w:t>
            </w:r>
          </w:p>
          <w:p w:rsidR="0018703E" w:rsidRPr="008308F9" w:rsidRDefault="0018703E" w:rsidP="0018703E">
            <w:pPr>
              <w:jc w:val="both"/>
            </w:pPr>
            <w:r w:rsidRPr="008308F9">
              <w:t xml:space="preserve"> - věci Nt, Nc – přípravné řízení, předběžná opatření dle § 400 a násl. z.</w:t>
            </w:r>
            <w:r w:rsidR="005F12FF" w:rsidRPr="008308F9">
              <w:t xml:space="preserve"> </w:t>
            </w:r>
            <w:r w:rsidRPr="008308F9">
              <w:t>č. 292/2013 Sb.</w:t>
            </w:r>
            <w:r w:rsidR="005F12FF" w:rsidRPr="008308F9">
              <w:t>,</w:t>
            </w:r>
            <w:r w:rsidRPr="008308F9">
              <w:t xml:space="preserve"> dle plánu dosažitelnosti </w:t>
            </w:r>
          </w:p>
          <w:p w:rsidR="00AE148B" w:rsidRPr="008308F9" w:rsidRDefault="00AE148B" w:rsidP="00733950">
            <w:pPr>
              <w:jc w:val="both"/>
            </w:pPr>
          </w:p>
          <w:p w:rsidR="00AE148B" w:rsidRPr="008308F9" w:rsidRDefault="00222F3E" w:rsidP="00955C28">
            <w:pPr>
              <w:jc w:val="both"/>
            </w:pPr>
            <w:r w:rsidRPr="008308F9">
              <w:t xml:space="preserve">- </w:t>
            </w:r>
            <w:r w:rsidR="00A678BE" w:rsidRPr="008308F9">
              <w:t>o</w:t>
            </w:r>
            <w:r w:rsidR="00AE148B" w:rsidRPr="008308F9">
              <w:t xml:space="preserve">pravné prostředky do rozhodnutí vyšších soudních úřednic ve věcech, kde soudkyně rozhodovala v agendě C, </w:t>
            </w:r>
            <w:r w:rsidR="00951B17" w:rsidRPr="008308F9">
              <w:t>pozůstalostní</w:t>
            </w:r>
            <w:r w:rsidR="00AE148B" w:rsidRPr="008308F9">
              <w:t xml:space="preserve">, </w:t>
            </w:r>
            <w:r w:rsidR="00951B17" w:rsidRPr="008308F9">
              <w:t>EC</w:t>
            </w:r>
            <w:r w:rsidR="00AE148B" w:rsidRPr="008308F9">
              <w:t xml:space="preserve">, Nc, v ostatních věcech </w:t>
            </w:r>
            <w:r w:rsidR="00341054" w:rsidRPr="008308F9">
              <w:t xml:space="preserve">(Cd) </w:t>
            </w:r>
            <w:r w:rsidR="00AE148B" w:rsidRPr="008308F9">
              <w:t>dle pořadí nápadu.</w:t>
            </w:r>
          </w:p>
          <w:p w:rsidR="00A678BE" w:rsidRPr="008308F9" w:rsidRDefault="00A678BE" w:rsidP="00733950">
            <w:pPr>
              <w:pStyle w:val="Zkladntext"/>
            </w:pPr>
          </w:p>
          <w:p w:rsidR="00AE148B" w:rsidRPr="008308F9" w:rsidRDefault="00222F3E" w:rsidP="00733950">
            <w:pPr>
              <w:pStyle w:val="Zkladntext"/>
            </w:pPr>
            <w:r w:rsidRPr="008308F9">
              <w:t xml:space="preserve">- </w:t>
            </w:r>
            <w:r w:rsidR="00A678BE" w:rsidRPr="008308F9">
              <w:t>b</w:t>
            </w:r>
            <w:r w:rsidR="00AE148B" w:rsidRPr="008308F9">
              <w:t>ěžné úkony ve věcech 15</w:t>
            </w:r>
            <w:r w:rsidR="005F12FF" w:rsidRPr="008308F9">
              <w:t xml:space="preserve"> </w:t>
            </w:r>
            <w:r w:rsidR="00AE148B" w:rsidRPr="008308F9">
              <w:t xml:space="preserve">Nc a E po JUDr. Zelenkovi, kolovacím způsobem </w:t>
            </w:r>
            <w:r w:rsidR="00A678BE" w:rsidRPr="008308F9">
              <w:t xml:space="preserve">    </w:t>
            </w:r>
            <w:r w:rsidR="00AE148B" w:rsidRPr="008308F9">
              <w:t>mezi senáty</w:t>
            </w:r>
            <w:r w:rsidR="007D0408" w:rsidRPr="008308F9">
              <w:t xml:space="preserve"> 1C,</w:t>
            </w:r>
            <w:r w:rsidR="00AE148B" w:rsidRPr="008308F9">
              <w:t xml:space="preserve"> 5C, 10C, 11C, 13C, 14C, v rozsahu 100 %.</w:t>
            </w:r>
          </w:p>
          <w:p w:rsidR="00A678BE" w:rsidRPr="008308F9" w:rsidRDefault="00222F3E" w:rsidP="00733950">
            <w:pPr>
              <w:ind w:right="-70"/>
            </w:pPr>
            <w:r w:rsidRPr="008308F9">
              <w:t xml:space="preserve">- </w:t>
            </w:r>
            <w:r w:rsidR="00A678BE" w:rsidRPr="008308F9">
              <w:t>h</w:t>
            </w:r>
            <w:r w:rsidR="00AE148B" w:rsidRPr="008308F9">
              <w:t xml:space="preserve">romadné žaloby – nápad přidělován automaticky dle systému ISAS kolovacím </w:t>
            </w:r>
          </w:p>
          <w:p w:rsidR="00AE148B" w:rsidRPr="008308F9" w:rsidRDefault="00A678BE" w:rsidP="00733950">
            <w:pPr>
              <w:ind w:right="-70"/>
            </w:pPr>
            <w:r w:rsidRPr="008308F9">
              <w:t xml:space="preserve">                                </w:t>
            </w:r>
            <w:r w:rsidR="00AE148B" w:rsidRPr="008308F9">
              <w:t>způsobem v rozsahu 100 %</w:t>
            </w:r>
          </w:p>
          <w:p w:rsidR="00AE148B" w:rsidRPr="008308F9" w:rsidRDefault="00AE148B" w:rsidP="00733950">
            <w:pPr>
              <w:ind w:left="-70"/>
              <w:jc w:val="both"/>
            </w:pPr>
          </w:p>
          <w:p w:rsidR="00AE148B" w:rsidRPr="008308F9" w:rsidRDefault="00222F3E" w:rsidP="00733950">
            <w:pPr>
              <w:ind w:left="-70"/>
              <w:jc w:val="both"/>
            </w:pPr>
            <w:r w:rsidRPr="008308F9">
              <w:t xml:space="preserve">- </w:t>
            </w:r>
            <w:r w:rsidR="00A678BE" w:rsidRPr="008308F9">
              <w:t>v</w:t>
            </w:r>
            <w:r w:rsidR="00AE148B" w:rsidRPr="008308F9">
              <w:t>ěci zrušené a změněné soudců, kteří u Okresního soudu v Lounech již nepracují</w:t>
            </w:r>
          </w:p>
          <w:p w:rsidR="00AE148B" w:rsidRPr="008308F9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Pr="008308F9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8308F9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8308F9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VYSKOČILOVÁ</w:t>
            </w:r>
          </w:p>
          <w:p w:rsidR="00955C28" w:rsidRPr="008308F9" w:rsidRDefault="00955C28" w:rsidP="00733950">
            <w:pPr>
              <w:jc w:val="center"/>
            </w:pPr>
          </w:p>
          <w:p w:rsidR="00AE148B" w:rsidRPr="008308F9" w:rsidRDefault="00955C28" w:rsidP="00733950">
            <w:pPr>
              <w:jc w:val="center"/>
            </w:pPr>
            <w:r w:rsidRPr="008308F9">
              <w:t>zastupuje:</w:t>
            </w:r>
          </w:p>
          <w:p w:rsidR="00955C28" w:rsidRPr="008308F9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Pr="008308F9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8308F9" w:rsidRDefault="00AE148B" w:rsidP="00733950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JUDr. Vanda Vincíková, Ph.D.</w:t>
            </w:r>
          </w:p>
        </w:tc>
        <w:tc>
          <w:tcPr>
            <w:tcW w:w="2410" w:type="dxa"/>
          </w:tcPr>
          <w:p w:rsidR="00AE148B" w:rsidRPr="008308F9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8308F9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8308F9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VYSKOČILOVÁ</w:t>
            </w:r>
          </w:p>
          <w:p w:rsidR="00955C28" w:rsidRPr="008308F9" w:rsidRDefault="00955C28" w:rsidP="00955C28">
            <w:pPr>
              <w:jc w:val="center"/>
            </w:pPr>
          </w:p>
          <w:p w:rsidR="00955C28" w:rsidRPr="008308F9" w:rsidRDefault="00955C28" w:rsidP="00955C28">
            <w:pPr>
              <w:jc w:val="center"/>
              <w:rPr>
                <w:sz w:val="22"/>
                <w:szCs w:val="22"/>
              </w:rPr>
            </w:pPr>
            <w:r w:rsidRPr="008308F9">
              <w:t>zastupuje:</w:t>
            </w:r>
          </w:p>
          <w:p w:rsidR="00955C28" w:rsidRPr="008308F9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955C28" w:rsidRPr="008308F9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AE148B" w:rsidRPr="008308F9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JUDr. Vanda Vincíková, Ph.D.</w:t>
            </w:r>
          </w:p>
          <w:p w:rsidR="00AE148B" w:rsidRPr="008308F9" w:rsidRDefault="00AE148B" w:rsidP="00733950">
            <w:pPr>
              <w:jc w:val="center"/>
              <w:rPr>
                <w:sz w:val="28"/>
                <w:szCs w:val="28"/>
              </w:rPr>
            </w:pPr>
          </w:p>
          <w:p w:rsidR="00AE148B" w:rsidRPr="008308F9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Pr="008308F9" w:rsidRDefault="006E488F"/>
    <w:p w:rsidR="00E11D9A" w:rsidRPr="008308F9" w:rsidRDefault="00E11D9A"/>
    <w:p w:rsidR="004D3D37" w:rsidRPr="008308F9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 w:rsidRPr="008308F9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Pr="008308F9" w:rsidRDefault="006E488F">
            <w:pPr>
              <w:jc w:val="center"/>
              <w:rPr>
                <w:b/>
              </w:rPr>
            </w:pPr>
            <w:r w:rsidRPr="008308F9">
              <w:rPr>
                <w:b/>
              </w:rPr>
              <w:lastRenderedPageBreak/>
              <w:t>Soudní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Předseda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senátu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Samosoudce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RPr="008308F9">
        <w:trPr>
          <w:trHeight w:val="6589"/>
        </w:trPr>
        <w:tc>
          <w:tcPr>
            <w:tcW w:w="1119" w:type="dxa"/>
            <w:vAlign w:val="center"/>
          </w:tcPr>
          <w:p w:rsidR="006E488F" w:rsidRPr="008308F9" w:rsidRDefault="006E488F">
            <w:pPr>
              <w:rPr>
                <w:b/>
                <w:sz w:val="72"/>
                <w:szCs w:val="72"/>
              </w:rPr>
            </w:pPr>
            <w:r w:rsidRPr="008308F9"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Pr="008308F9" w:rsidRDefault="00222F3E">
            <w:pPr>
              <w:pStyle w:val="Zkladntext"/>
            </w:pPr>
            <w:r w:rsidRPr="008308F9">
              <w:rPr>
                <w:szCs w:val="22"/>
              </w:rPr>
              <w:t xml:space="preserve">- </w:t>
            </w:r>
            <w:r w:rsidR="00A678BE" w:rsidRPr="008308F9">
              <w:rPr>
                <w:szCs w:val="22"/>
              </w:rPr>
              <w:t>r</w:t>
            </w:r>
            <w:r w:rsidR="00951B17" w:rsidRPr="008308F9">
              <w:rPr>
                <w:szCs w:val="22"/>
              </w:rPr>
              <w:t xml:space="preserve">ozhodování ve věcech zapisovaných do rejstříku C, </w:t>
            </w:r>
            <w:r w:rsidR="006E488F" w:rsidRPr="008308F9">
              <w:rPr>
                <w:szCs w:val="22"/>
              </w:rPr>
              <w:t>přidělovan</w:t>
            </w:r>
            <w:r w:rsidR="00A678BE" w:rsidRPr="008308F9">
              <w:rPr>
                <w:szCs w:val="22"/>
              </w:rPr>
              <w:t>ých</w:t>
            </w:r>
            <w:r w:rsidR="006E488F" w:rsidRPr="008308F9">
              <w:rPr>
                <w:szCs w:val="22"/>
              </w:rPr>
              <w:t xml:space="preserve"> automaticky dle systému </w:t>
            </w:r>
            <w:r w:rsidR="006E488F" w:rsidRPr="008308F9">
              <w:t>ISAS podle pořadí napadlých věcí kolovacím způsobem</w:t>
            </w:r>
            <w:r w:rsidR="008200F8" w:rsidRPr="008308F9">
              <w:t xml:space="preserve">, </w:t>
            </w:r>
            <w:r w:rsidR="006E488F" w:rsidRPr="008308F9">
              <w:t>v rozsahu 100 %</w:t>
            </w:r>
          </w:p>
          <w:p w:rsidR="006E488F" w:rsidRPr="008308F9" w:rsidRDefault="006E488F">
            <w:pPr>
              <w:jc w:val="both"/>
            </w:pPr>
          </w:p>
          <w:p w:rsidR="006E488F" w:rsidRPr="008308F9" w:rsidRDefault="00222F3E">
            <w:pPr>
              <w:jc w:val="both"/>
            </w:pPr>
            <w:r w:rsidRPr="008308F9">
              <w:t xml:space="preserve">- </w:t>
            </w:r>
            <w:r w:rsidR="00A678BE" w:rsidRPr="008308F9">
              <w:t>v</w:t>
            </w:r>
            <w:r w:rsidR="006E488F" w:rsidRPr="008308F9">
              <w:t xml:space="preserve">ěci </w:t>
            </w:r>
            <w:r w:rsidR="00951B17" w:rsidRPr="008308F9">
              <w:t>pozůstalostní</w:t>
            </w:r>
            <w:r w:rsidR="00A678BE" w:rsidRPr="008308F9">
              <w:t xml:space="preserve"> -</w:t>
            </w:r>
            <w:r w:rsidR="006E488F" w:rsidRPr="008308F9">
              <w:t xml:space="preserve"> předkládané soudní komisařkou JUDr. Zde</w:t>
            </w:r>
            <w:r w:rsidR="00A678BE" w:rsidRPr="008308F9">
              <w:t>ňk</w:t>
            </w:r>
            <w:r w:rsidR="006E488F" w:rsidRPr="008308F9">
              <w:t xml:space="preserve">ou Moravcovou </w:t>
            </w:r>
          </w:p>
          <w:p w:rsidR="006E488F" w:rsidRPr="008308F9" w:rsidRDefault="006E488F">
            <w:pPr>
              <w:jc w:val="both"/>
            </w:pPr>
          </w:p>
          <w:p w:rsidR="0018703E" w:rsidRPr="008308F9" w:rsidRDefault="0018703E" w:rsidP="0018703E">
            <w:pPr>
              <w:jc w:val="both"/>
            </w:pPr>
            <w:r w:rsidRPr="008308F9">
              <w:t>- Nc – předběžné opatření (§ 452 a násl. z.</w:t>
            </w:r>
            <w:r w:rsidR="00222F3E" w:rsidRPr="008308F9">
              <w:t xml:space="preserve"> </w:t>
            </w:r>
            <w:r w:rsidRPr="008308F9">
              <w:t xml:space="preserve">č. 292/2013 Sb.) v rámci dosažitelnosti </w:t>
            </w:r>
            <w:r w:rsidR="0019463B" w:rsidRPr="008308F9">
              <w:t xml:space="preserve">        </w:t>
            </w:r>
            <w:r w:rsidRPr="008308F9">
              <w:t>po pracovní době od pátku a o víkendech</w:t>
            </w:r>
          </w:p>
          <w:p w:rsidR="0018703E" w:rsidRPr="008308F9" w:rsidRDefault="0018703E" w:rsidP="0018703E">
            <w:pPr>
              <w:jc w:val="both"/>
            </w:pPr>
            <w:r w:rsidRPr="008308F9">
              <w:t xml:space="preserve"> - věci Nt, Nc – přípravné řízení, předběžná opatření dle § 400  a násl. z.č. 292/2013 Sb.</w:t>
            </w:r>
            <w:r w:rsidR="005F12FF" w:rsidRPr="008308F9">
              <w:t>,</w:t>
            </w:r>
            <w:r w:rsidRPr="008308F9">
              <w:t xml:space="preserve"> dle plánu dosažitelnosti </w:t>
            </w:r>
          </w:p>
          <w:p w:rsidR="00951B17" w:rsidRPr="008308F9" w:rsidRDefault="00951B17" w:rsidP="00951B17">
            <w:pPr>
              <w:jc w:val="both"/>
            </w:pPr>
          </w:p>
          <w:p w:rsidR="006E488F" w:rsidRPr="008308F9" w:rsidRDefault="005F12FF">
            <w:pPr>
              <w:jc w:val="both"/>
            </w:pPr>
            <w:r w:rsidRPr="008308F9">
              <w:t xml:space="preserve">- </w:t>
            </w:r>
            <w:r w:rsidR="00A678BE" w:rsidRPr="008308F9">
              <w:t>o</w:t>
            </w:r>
            <w:r w:rsidR="006E488F" w:rsidRPr="008308F9">
              <w:t>pravné prostředky do rozhodnutí vyšších soudních úřednic ve věcech, kde soudkyně rozhodovala v agendě C,</w:t>
            </w:r>
            <w:r w:rsidR="00951B17" w:rsidRPr="008308F9">
              <w:t xml:space="preserve"> pozůstalostní</w:t>
            </w:r>
            <w:r w:rsidR="006E488F" w:rsidRPr="008308F9">
              <w:t>,</w:t>
            </w:r>
            <w:r w:rsidR="00A678BE" w:rsidRPr="008308F9">
              <w:t xml:space="preserve"> </w:t>
            </w:r>
            <w:r w:rsidR="00951B17" w:rsidRPr="008308F9">
              <w:t>EC,</w:t>
            </w:r>
            <w:r w:rsidR="006E488F" w:rsidRPr="008308F9">
              <w:t xml:space="preserve"> Nc, v ostatních věcech</w:t>
            </w:r>
            <w:r w:rsidR="00341054" w:rsidRPr="008308F9">
              <w:t xml:space="preserve"> (Cd)</w:t>
            </w:r>
            <w:r w:rsidR="006E488F" w:rsidRPr="008308F9">
              <w:t xml:space="preserve"> dle pořadí nápadu</w:t>
            </w:r>
          </w:p>
          <w:p w:rsidR="006E488F" w:rsidRPr="008308F9" w:rsidRDefault="006E488F">
            <w:pPr>
              <w:pStyle w:val="Zkladntext"/>
            </w:pPr>
          </w:p>
          <w:p w:rsidR="006E488F" w:rsidRPr="008308F9" w:rsidRDefault="005F12FF">
            <w:pPr>
              <w:pStyle w:val="Zkladntext"/>
            </w:pPr>
            <w:r w:rsidRPr="008308F9">
              <w:t xml:space="preserve">- </w:t>
            </w:r>
            <w:r w:rsidR="00A678BE" w:rsidRPr="008308F9">
              <w:t>b</w:t>
            </w:r>
            <w:r w:rsidR="006E488F" w:rsidRPr="008308F9">
              <w:t xml:space="preserve">ěžné úkony ve věcech 15Nc a E po JUDr. Zelenkovi, kolovacím způsobem mezi senáty </w:t>
            </w:r>
            <w:r w:rsidR="007D0408" w:rsidRPr="008308F9">
              <w:t>1C,</w:t>
            </w:r>
            <w:r w:rsidR="00A678BE" w:rsidRPr="008308F9">
              <w:t xml:space="preserve"> </w:t>
            </w:r>
            <w:r w:rsidR="006E488F" w:rsidRPr="008308F9">
              <w:t>5C, 10C, 11C, 13C, 14C,</w:t>
            </w:r>
            <w:r w:rsidR="004C4F2E" w:rsidRPr="008308F9">
              <w:t xml:space="preserve"> </w:t>
            </w:r>
            <w:r w:rsidR="006E488F" w:rsidRPr="008308F9">
              <w:t>v rozsahu 100 %.</w:t>
            </w:r>
          </w:p>
          <w:p w:rsidR="006E488F" w:rsidRPr="008308F9" w:rsidRDefault="006E488F">
            <w:pPr>
              <w:pStyle w:val="Zkladntext"/>
            </w:pPr>
          </w:p>
          <w:p w:rsidR="005F12FF" w:rsidRPr="008308F9" w:rsidRDefault="005F12FF">
            <w:pPr>
              <w:ind w:right="-70"/>
            </w:pPr>
            <w:r w:rsidRPr="008308F9">
              <w:t xml:space="preserve">- </w:t>
            </w:r>
            <w:r w:rsidR="00A678BE" w:rsidRPr="008308F9">
              <w:t>h</w:t>
            </w:r>
            <w:r w:rsidR="006E488F" w:rsidRPr="008308F9">
              <w:t xml:space="preserve">romadné žaloby – nápad přidělován automaticky dle systému ISAS kolovacím </w:t>
            </w:r>
            <w:r w:rsidRPr="008308F9">
              <w:t xml:space="preserve">  </w:t>
            </w:r>
          </w:p>
          <w:p w:rsidR="006E488F" w:rsidRPr="008308F9" w:rsidRDefault="005F12FF">
            <w:pPr>
              <w:ind w:right="-70"/>
            </w:pPr>
            <w:r w:rsidRPr="008308F9">
              <w:t xml:space="preserve">  </w:t>
            </w:r>
            <w:r w:rsidR="006E488F" w:rsidRPr="008308F9">
              <w:t>způsobem v rozsahu 100 %</w:t>
            </w:r>
          </w:p>
          <w:p w:rsidR="006E488F" w:rsidRPr="008308F9" w:rsidRDefault="006E488F">
            <w:pPr>
              <w:ind w:left="-70"/>
              <w:jc w:val="both"/>
            </w:pPr>
          </w:p>
          <w:p w:rsidR="006E488F" w:rsidRPr="008308F9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 w:rsidRPr="008308F9">
              <w:t xml:space="preserve"> </w:t>
            </w:r>
          </w:p>
        </w:tc>
        <w:tc>
          <w:tcPr>
            <w:tcW w:w="2200" w:type="dxa"/>
            <w:gridSpan w:val="2"/>
          </w:tcPr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JUDr. Eva</w:t>
            </w:r>
          </w:p>
          <w:p w:rsidR="006E488F" w:rsidRPr="008308F9" w:rsidRDefault="006E488F">
            <w:pPr>
              <w:jc w:val="center"/>
              <w:rPr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KOPECKÁ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</w:pPr>
            <w:r w:rsidRPr="008308F9">
              <w:t>zastupuje: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JUDr. Eva</w:t>
            </w:r>
          </w:p>
          <w:p w:rsidR="006E488F" w:rsidRPr="008308F9" w:rsidRDefault="006E488F">
            <w:pPr>
              <w:jc w:val="center"/>
              <w:rPr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KOPECKÁ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</w:pPr>
            <w:r w:rsidRPr="008308F9">
              <w:t>zastupuje: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6"/>
                <w:szCs w:val="36"/>
              </w:rPr>
            </w:pPr>
            <w:r w:rsidRPr="008308F9">
              <w:rPr>
                <w:sz w:val="28"/>
                <w:szCs w:val="28"/>
              </w:rPr>
              <w:t>JUDr. Petr  Šilhan ml.</w:t>
            </w:r>
          </w:p>
        </w:tc>
      </w:tr>
    </w:tbl>
    <w:p w:rsidR="006E488F" w:rsidRPr="008308F9" w:rsidRDefault="006E488F">
      <w:pPr>
        <w:jc w:val="both"/>
      </w:pPr>
    </w:p>
    <w:p w:rsidR="00955C28" w:rsidRPr="008308F9" w:rsidRDefault="00955C28">
      <w:pPr>
        <w:jc w:val="both"/>
      </w:pPr>
    </w:p>
    <w:p w:rsidR="002E15ED" w:rsidRPr="008308F9" w:rsidRDefault="002E15ED">
      <w:pPr>
        <w:jc w:val="both"/>
      </w:pPr>
    </w:p>
    <w:p w:rsidR="00955C28" w:rsidRPr="008308F9" w:rsidRDefault="00955C28">
      <w:pPr>
        <w:jc w:val="both"/>
      </w:pPr>
    </w:p>
    <w:p w:rsidR="006E488F" w:rsidRPr="008308F9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 w:rsidRPr="008308F9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Pr="008308F9" w:rsidRDefault="006E488F">
            <w:pPr>
              <w:jc w:val="center"/>
              <w:rPr>
                <w:b/>
              </w:rPr>
            </w:pPr>
            <w:r w:rsidRPr="008308F9">
              <w:rPr>
                <w:b/>
              </w:rPr>
              <w:lastRenderedPageBreak/>
              <w:t>Soudní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Předseda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senátu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Samosoudce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RPr="008308F9">
        <w:trPr>
          <w:trHeight w:val="6589"/>
        </w:trPr>
        <w:tc>
          <w:tcPr>
            <w:tcW w:w="1083" w:type="dxa"/>
            <w:vAlign w:val="center"/>
          </w:tcPr>
          <w:p w:rsidR="006E488F" w:rsidRPr="008308F9" w:rsidRDefault="006E488F">
            <w:pPr>
              <w:rPr>
                <w:b/>
                <w:sz w:val="72"/>
                <w:szCs w:val="72"/>
              </w:rPr>
            </w:pPr>
            <w:r w:rsidRPr="008308F9"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D474D5" w:rsidRPr="008308F9" w:rsidRDefault="005F12FF" w:rsidP="00D474D5">
            <w:pPr>
              <w:pStyle w:val="Zkladntext"/>
            </w:pPr>
            <w:r w:rsidRPr="008308F9">
              <w:rPr>
                <w:szCs w:val="22"/>
              </w:rPr>
              <w:t xml:space="preserve">- </w:t>
            </w:r>
            <w:r w:rsidR="00A678BE" w:rsidRPr="008308F9">
              <w:rPr>
                <w:szCs w:val="22"/>
              </w:rPr>
              <w:t>r</w:t>
            </w:r>
            <w:r w:rsidR="003C086A" w:rsidRPr="008308F9">
              <w:rPr>
                <w:szCs w:val="22"/>
              </w:rPr>
              <w:t>ozhodování ve věcech zapisovaných do rejstříku C</w:t>
            </w:r>
            <w:r w:rsidR="006E488F" w:rsidRPr="008308F9">
              <w:t>, přidělovan</w:t>
            </w:r>
            <w:r w:rsidR="00A678BE" w:rsidRPr="008308F9">
              <w:t>ých</w:t>
            </w:r>
            <w:r w:rsidR="006E488F" w:rsidRPr="008308F9">
              <w:t xml:space="preserve"> automaticky dle systému ISAS kolovacím způsobem</w:t>
            </w:r>
            <w:r w:rsidR="00A678BE" w:rsidRPr="008308F9">
              <w:t>,</w:t>
            </w:r>
            <w:r w:rsidR="00D474D5" w:rsidRPr="008308F9">
              <w:t xml:space="preserve"> </w:t>
            </w:r>
            <w:r w:rsidR="007D0408" w:rsidRPr="008308F9">
              <w:t xml:space="preserve">v </w:t>
            </w:r>
            <w:r w:rsidR="00D474D5" w:rsidRPr="008308F9">
              <w:t xml:space="preserve">rozsahu </w:t>
            </w:r>
            <w:r w:rsidRPr="008308F9">
              <w:t>90</w:t>
            </w:r>
            <w:r w:rsidR="00D474D5" w:rsidRPr="008308F9">
              <w:t xml:space="preserve"> %</w:t>
            </w:r>
          </w:p>
          <w:p w:rsidR="00D474D5" w:rsidRPr="008308F9" w:rsidRDefault="00D474D5" w:rsidP="00D474D5">
            <w:pPr>
              <w:jc w:val="both"/>
            </w:pPr>
          </w:p>
          <w:p w:rsidR="006E488F" w:rsidRPr="008308F9" w:rsidRDefault="006E488F" w:rsidP="00A444A2">
            <w:pPr>
              <w:pStyle w:val="Zkladntext"/>
            </w:pPr>
            <w:r w:rsidRPr="008308F9">
              <w:t xml:space="preserve"> </w:t>
            </w:r>
            <w:r w:rsidR="005F12FF" w:rsidRPr="008308F9">
              <w:t xml:space="preserve">- </w:t>
            </w:r>
            <w:r w:rsidR="00A678BE" w:rsidRPr="008308F9">
              <w:t>v</w:t>
            </w:r>
            <w:r w:rsidRPr="008308F9">
              <w:t xml:space="preserve">ěci </w:t>
            </w:r>
            <w:r w:rsidR="003C086A" w:rsidRPr="008308F9">
              <w:t xml:space="preserve">pozůstalostní </w:t>
            </w:r>
            <w:r w:rsidRPr="008308F9">
              <w:t>– předkládané soudní komisařkou Mgr. Soňou Glazarovou</w:t>
            </w:r>
          </w:p>
          <w:p w:rsidR="006E488F" w:rsidRPr="008308F9" w:rsidRDefault="005F12FF">
            <w:pPr>
              <w:jc w:val="both"/>
            </w:pPr>
            <w:r w:rsidRPr="008308F9">
              <w:t xml:space="preserve">- </w:t>
            </w:r>
            <w:r w:rsidR="006E488F" w:rsidRPr="008308F9">
              <w:t>Exe – návrh na nařízení exekuce se žádostí o pověření soudního exekutora, přidělované automaticky dle systému ISAS podle pořadí napadlých věcí v rozsahu 100 % kolovacím způsobem mezi senáty</w:t>
            </w:r>
            <w:r w:rsidRPr="008308F9">
              <w:t xml:space="preserve"> </w:t>
            </w:r>
            <w:r w:rsidR="006E488F" w:rsidRPr="008308F9">
              <w:t>7 C,  11 C, 13 C. (Do senátu 36 Exe návrh na nařízení exekuce se žádostí o pověření soudního exekutora – v rozsahu 75%).</w:t>
            </w:r>
          </w:p>
          <w:p w:rsidR="006E488F" w:rsidRPr="008308F9" w:rsidRDefault="006E488F">
            <w:pPr>
              <w:ind w:left="-70"/>
              <w:jc w:val="both"/>
            </w:pPr>
          </w:p>
          <w:p w:rsidR="0018703E" w:rsidRPr="008308F9" w:rsidRDefault="0018703E" w:rsidP="0018703E">
            <w:pPr>
              <w:jc w:val="both"/>
            </w:pPr>
            <w:r w:rsidRPr="008308F9">
              <w:t>- Nc – předběžné opatření (§ 452 a násl. z.č. 292/2013 Sb.) v rámci dosažitelnosti</w:t>
            </w:r>
            <w:r w:rsidR="0019463B" w:rsidRPr="008308F9">
              <w:t xml:space="preserve">         </w:t>
            </w:r>
            <w:r w:rsidRPr="008308F9">
              <w:t xml:space="preserve"> po pracovní době od pátku a o víkendech</w:t>
            </w:r>
          </w:p>
          <w:p w:rsidR="0018703E" w:rsidRPr="008308F9" w:rsidRDefault="0018703E" w:rsidP="0018703E">
            <w:pPr>
              <w:jc w:val="both"/>
            </w:pPr>
            <w:r w:rsidRPr="008308F9">
              <w:t xml:space="preserve"> - věci Nt, Nc – přípravné řízení, předběžná opatření dle § 400  a násl. z.č. 292/2013 Sb.</w:t>
            </w:r>
            <w:r w:rsidR="005F12FF" w:rsidRPr="008308F9">
              <w:t>,</w:t>
            </w:r>
            <w:r w:rsidRPr="008308F9">
              <w:t xml:space="preserve"> dle plánu dosažitelnosti </w:t>
            </w:r>
          </w:p>
          <w:p w:rsidR="00E11D9A" w:rsidRPr="008308F9" w:rsidRDefault="00E11D9A">
            <w:pPr>
              <w:ind w:left="-70"/>
            </w:pPr>
          </w:p>
          <w:p w:rsidR="006E488F" w:rsidRPr="008308F9" w:rsidRDefault="005F12FF">
            <w:pPr>
              <w:ind w:left="-70"/>
            </w:pPr>
            <w:r w:rsidRPr="008308F9">
              <w:t xml:space="preserve">- </w:t>
            </w:r>
            <w:r w:rsidR="00A444A2" w:rsidRPr="008308F9">
              <w:t>o</w:t>
            </w:r>
            <w:r w:rsidR="006E488F" w:rsidRPr="008308F9">
              <w:t xml:space="preserve">pravné prostředky do rozhodnutí vyšších soudních úřednic ve věcech, kde soudkyně  rozhodovala v agendě C, </w:t>
            </w:r>
            <w:r w:rsidR="003C086A" w:rsidRPr="008308F9">
              <w:t>pozůstalostní,</w:t>
            </w:r>
            <w:r w:rsidR="006E488F" w:rsidRPr="008308F9">
              <w:t xml:space="preserve"> E, </w:t>
            </w:r>
            <w:r w:rsidR="003C086A" w:rsidRPr="008308F9">
              <w:t>EC</w:t>
            </w:r>
            <w:r w:rsidR="006E488F" w:rsidRPr="008308F9">
              <w:t xml:space="preserve">, Nc, v ostatních věcech </w:t>
            </w:r>
            <w:r w:rsidR="00341054" w:rsidRPr="008308F9">
              <w:t xml:space="preserve">(Cd) </w:t>
            </w:r>
            <w:r w:rsidR="006E488F" w:rsidRPr="008308F9">
              <w:t>dle pořadí nápadu</w:t>
            </w:r>
          </w:p>
          <w:p w:rsidR="006E488F" w:rsidRPr="008308F9" w:rsidRDefault="006E488F">
            <w:pPr>
              <w:ind w:right="-70"/>
            </w:pPr>
          </w:p>
          <w:p w:rsidR="00A444A2" w:rsidRPr="008308F9" w:rsidRDefault="005F12FF" w:rsidP="007D0408">
            <w:pPr>
              <w:ind w:left="-70"/>
              <w:jc w:val="both"/>
            </w:pPr>
            <w:r w:rsidRPr="008308F9">
              <w:t xml:space="preserve">- </w:t>
            </w:r>
            <w:r w:rsidR="00A444A2" w:rsidRPr="008308F9">
              <w:t>h</w:t>
            </w:r>
            <w:r w:rsidR="006E488F" w:rsidRPr="008308F9">
              <w:t xml:space="preserve">romadné žaloby - nápad přidělován automaticky dle systému ISAS kolovacím </w:t>
            </w:r>
          </w:p>
          <w:p w:rsidR="006E488F" w:rsidRPr="008308F9" w:rsidRDefault="00A444A2" w:rsidP="00A444A2">
            <w:pPr>
              <w:ind w:left="-70"/>
              <w:jc w:val="both"/>
              <w:rPr>
                <w:b/>
                <w:sz w:val="36"/>
                <w:szCs w:val="36"/>
              </w:rPr>
            </w:pPr>
            <w:r w:rsidRPr="008308F9">
              <w:t xml:space="preserve">                                 </w:t>
            </w:r>
            <w:r w:rsidR="006E488F" w:rsidRPr="008308F9">
              <w:t>způsobem v rozsahu 100 %</w:t>
            </w:r>
          </w:p>
        </w:tc>
        <w:tc>
          <w:tcPr>
            <w:tcW w:w="2200" w:type="dxa"/>
            <w:gridSpan w:val="2"/>
          </w:tcPr>
          <w:p w:rsidR="006E488F" w:rsidRPr="008308F9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JUDr. Alena ŠMICOVÁ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JUDr. Vanda Vincíková, Ph.D.</w:t>
            </w:r>
          </w:p>
          <w:p w:rsidR="006E488F" w:rsidRPr="008308F9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Pr="008308F9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JUDr. Alena ŠMICOVÁ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JUDr. Vanda Vincíková, Ph.D.</w:t>
            </w:r>
          </w:p>
          <w:p w:rsidR="006E488F" w:rsidRPr="008308F9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Pr="008308F9" w:rsidRDefault="006E488F">
      <w:pPr>
        <w:jc w:val="both"/>
      </w:pPr>
    </w:p>
    <w:p w:rsidR="006E488F" w:rsidRPr="008308F9" w:rsidRDefault="006E488F">
      <w:pPr>
        <w:jc w:val="both"/>
      </w:pPr>
    </w:p>
    <w:p w:rsidR="00955C28" w:rsidRPr="008308F9" w:rsidRDefault="00955C28">
      <w:pPr>
        <w:jc w:val="both"/>
      </w:pPr>
    </w:p>
    <w:p w:rsidR="00A444A2" w:rsidRPr="008308F9" w:rsidRDefault="00A444A2">
      <w:pPr>
        <w:jc w:val="both"/>
      </w:pPr>
    </w:p>
    <w:p w:rsidR="006E488F" w:rsidRPr="008308F9" w:rsidRDefault="006E488F">
      <w:pPr>
        <w:jc w:val="both"/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8955"/>
        <w:gridCol w:w="2154"/>
        <w:gridCol w:w="2316"/>
        <w:gridCol w:w="12"/>
      </w:tblGrid>
      <w:tr w:rsidR="006E488F" w:rsidRPr="008308F9" w:rsidTr="00A444A2">
        <w:tc>
          <w:tcPr>
            <w:tcW w:w="1192" w:type="dxa"/>
            <w:vAlign w:val="center"/>
          </w:tcPr>
          <w:p w:rsidR="006E488F" w:rsidRPr="008308F9" w:rsidRDefault="006E488F">
            <w:pPr>
              <w:jc w:val="center"/>
              <w:rPr>
                <w:b/>
              </w:rPr>
            </w:pPr>
            <w:r w:rsidRPr="008308F9">
              <w:rPr>
                <w:b/>
              </w:rPr>
              <w:lastRenderedPageBreak/>
              <w:t>Soudní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</w:rPr>
              <w:t>oddělení</w:t>
            </w:r>
          </w:p>
        </w:tc>
        <w:tc>
          <w:tcPr>
            <w:tcW w:w="8955" w:type="dxa"/>
            <w:vAlign w:val="center"/>
          </w:tcPr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Předseda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senátu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2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Samosoudce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RPr="008308F9" w:rsidTr="00A444A2">
        <w:trPr>
          <w:gridAfter w:val="1"/>
          <w:wAfter w:w="12" w:type="dxa"/>
          <w:trHeight w:val="6589"/>
        </w:trPr>
        <w:tc>
          <w:tcPr>
            <w:tcW w:w="1192" w:type="dxa"/>
            <w:vAlign w:val="center"/>
          </w:tcPr>
          <w:p w:rsidR="006E488F" w:rsidRPr="008308F9" w:rsidRDefault="006E488F">
            <w:pPr>
              <w:rPr>
                <w:b/>
                <w:sz w:val="72"/>
                <w:szCs w:val="72"/>
              </w:rPr>
            </w:pPr>
            <w:r w:rsidRPr="008308F9"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vAlign w:val="center"/>
          </w:tcPr>
          <w:p w:rsidR="006E488F" w:rsidRPr="008308F9" w:rsidRDefault="005F12FF" w:rsidP="005F12FF">
            <w:pPr>
              <w:ind w:right="-70"/>
              <w:jc w:val="both"/>
            </w:pPr>
            <w:r w:rsidRPr="008308F9">
              <w:t xml:space="preserve">- </w:t>
            </w:r>
            <w:r w:rsidR="00A444A2" w:rsidRPr="008308F9">
              <w:t>r</w:t>
            </w:r>
            <w:r w:rsidR="003C086A" w:rsidRPr="008308F9">
              <w:t>ozhodování ve věcech</w:t>
            </w:r>
            <w:r w:rsidR="00CB17CD" w:rsidRPr="008308F9">
              <w:t xml:space="preserve"> zapisovaných do rejstříku C</w:t>
            </w:r>
            <w:r w:rsidR="00A444A2" w:rsidRPr="008308F9">
              <w:t xml:space="preserve">, </w:t>
            </w:r>
            <w:r w:rsidR="003C086A" w:rsidRPr="008308F9">
              <w:t>řídících se právní úpravou dle z</w:t>
            </w:r>
            <w:r w:rsidR="00A444A2" w:rsidRPr="008308F9">
              <w:t>ákona č.</w:t>
            </w:r>
            <w:r w:rsidR="003C086A" w:rsidRPr="008308F9">
              <w:t xml:space="preserve"> 513/1991 Sb.</w:t>
            </w:r>
            <w:r w:rsidRPr="008308F9">
              <w:t xml:space="preserve">, </w:t>
            </w:r>
            <w:r w:rsidR="003C086A" w:rsidRPr="008308F9">
              <w:t>ve vztazích mezi podnikateli a ve sporech ze smlouvy o úvěru, běžném účtu a vkladovém účtu</w:t>
            </w:r>
            <w:r w:rsidR="00CB17CD" w:rsidRPr="008308F9">
              <w:t xml:space="preserve"> podle tohoto zákona</w:t>
            </w:r>
            <w:r w:rsidR="00A444A2" w:rsidRPr="008308F9">
              <w:t>,</w:t>
            </w:r>
            <w:r w:rsidR="00D474D5" w:rsidRPr="008308F9">
              <w:t xml:space="preserve"> přidělovaných</w:t>
            </w:r>
            <w:r w:rsidR="003C086A" w:rsidRPr="008308F9">
              <w:t xml:space="preserve"> a</w:t>
            </w:r>
            <w:r w:rsidR="006E488F" w:rsidRPr="008308F9">
              <w:t>utomaticky dle systému ISAS</w:t>
            </w:r>
            <w:r w:rsidR="00D474D5" w:rsidRPr="008308F9">
              <w:t xml:space="preserve"> kolovacím způsobem mezi senáty 9C, 14C</w:t>
            </w:r>
            <w:r w:rsidR="006E488F" w:rsidRPr="008308F9">
              <w:t xml:space="preserve"> v rozsahu </w:t>
            </w:r>
            <w:r w:rsidR="003C086A" w:rsidRPr="008308F9">
              <w:t>100</w:t>
            </w:r>
            <w:r w:rsidR="006E488F" w:rsidRPr="008308F9">
              <w:t>%</w:t>
            </w:r>
          </w:p>
          <w:p w:rsidR="003C086A" w:rsidRPr="008308F9" w:rsidRDefault="003C086A">
            <w:pPr>
              <w:ind w:right="-70"/>
              <w:jc w:val="both"/>
            </w:pPr>
          </w:p>
          <w:p w:rsidR="003C086A" w:rsidRPr="008308F9" w:rsidRDefault="005F12FF" w:rsidP="005F12FF">
            <w:pPr>
              <w:ind w:left="-108" w:right="-70"/>
              <w:jc w:val="both"/>
            </w:pPr>
            <w:r w:rsidRPr="008308F9">
              <w:t xml:space="preserve">- rozhodování </w:t>
            </w:r>
            <w:r w:rsidR="00CB17CD" w:rsidRPr="008308F9">
              <w:t xml:space="preserve">ve </w:t>
            </w:r>
            <w:r w:rsidR="003C086A" w:rsidRPr="008308F9">
              <w:t>spor</w:t>
            </w:r>
            <w:r w:rsidR="00CB17CD" w:rsidRPr="008308F9">
              <w:t>ech</w:t>
            </w:r>
            <w:r w:rsidR="003C086A" w:rsidRPr="008308F9">
              <w:t xml:space="preserve"> mezi podnikateli</w:t>
            </w:r>
            <w:r w:rsidRPr="008308F9">
              <w:t>,</w:t>
            </w:r>
            <w:r w:rsidR="003C086A" w:rsidRPr="008308F9">
              <w:t xml:space="preserve"> vyplývajících z jejich podnikatelské činnosti</w:t>
            </w:r>
            <w:r w:rsidR="00D474D5" w:rsidRPr="008308F9">
              <w:t xml:space="preserve">, </w:t>
            </w:r>
            <w:r w:rsidRPr="008308F9">
              <w:t xml:space="preserve">na základě právních vztahů vzniklých po 1. 1. 2014, </w:t>
            </w:r>
            <w:r w:rsidR="00D474D5" w:rsidRPr="008308F9">
              <w:t>přidělovaných automaticky dle systému ISAS kolovacím způsobem mezi senáty 9C, 14C v rozsahu 100%</w:t>
            </w:r>
          </w:p>
          <w:p w:rsidR="00FE3994" w:rsidRPr="008308F9" w:rsidRDefault="00FE3994">
            <w:pPr>
              <w:ind w:right="-70"/>
              <w:jc w:val="both"/>
            </w:pPr>
          </w:p>
          <w:p w:rsidR="00D474D5" w:rsidRPr="008308F9" w:rsidRDefault="005F12FF" w:rsidP="005F12FF">
            <w:pPr>
              <w:ind w:left="-108" w:right="-70"/>
              <w:jc w:val="both"/>
            </w:pPr>
            <w:r w:rsidRPr="008308F9">
              <w:t xml:space="preserve">- rozhodování </w:t>
            </w:r>
            <w:r w:rsidR="003C086A" w:rsidRPr="008308F9">
              <w:t>ve věcech sporů ze smluv o úvěru,</w:t>
            </w:r>
            <w:r w:rsidR="00FE3994" w:rsidRPr="008308F9">
              <w:t xml:space="preserve"> </w:t>
            </w:r>
            <w:r w:rsidR="003C086A" w:rsidRPr="008308F9">
              <w:t>obchodním zastoupení,</w:t>
            </w:r>
            <w:r w:rsidR="00FE3994" w:rsidRPr="008308F9">
              <w:t xml:space="preserve"> </w:t>
            </w:r>
            <w:r w:rsidR="003C086A" w:rsidRPr="008308F9">
              <w:t>tiché společnosti, účtu</w:t>
            </w:r>
            <w:r w:rsidR="00FE3994" w:rsidRPr="008308F9">
              <w:t>,</w:t>
            </w:r>
            <w:r w:rsidR="003C086A" w:rsidRPr="008308F9">
              <w:t xml:space="preserve"> uzavřených po 1.</w:t>
            </w:r>
            <w:r w:rsidR="00A444A2" w:rsidRPr="008308F9">
              <w:t xml:space="preserve"> </w:t>
            </w:r>
            <w:r w:rsidR="003C086A" w:rsidRPr="008308F9">
              <w:t>1.</w:t>
            </w:r>
            <w:r w:rsidR="00A444A2" w:rsidRPr="008308F9">
              <w:t xml:space="preserve"> </w:t>
            </w:r>
            <w:r w:rsidR="003C086A" w:rsidRPr="008308F9">
              <w:t>2014</w:t>
            </w:r>
            <w:r w:rsidR="00D474D5" w:rsidRPr="008308F9">
              <w:t>, přidělovaných automaticky dle systému ISAS kolovacím způsobem mezi senáty 9C, 14C v rozsahu 100%</w:t>
            </w:r>
          </w:p>
          <w:p w:rsidR="00FE3994" w:rsidRPr="008308F9" w:rsidRDefault="00FE3994">
            <w:pPr>
              <w:ind w:right="-70"/>
              <w:jc w:val="both"/>
            </w:pPr>
          </w:p>
          <w:p w:rsidR="00D474D5" w:rsidRPr="008308F9" w:rsidRDefault="005F12FF" w:rsidP="00D474D5">
            <w:pPr>
              <w:ind w:right="-70"/>
              <w:jc w:val="both"/>
            </w:pPr>
            <w:r w:rsidRPr="008308F9">
              <w:t xml:space="preserve">- </w:t>
            </w:r>
            <w:r w:rsidR="00A444A2" w:rsidRPr="008308F9">
              <w:t>r</w:t>
            </w:r>
            <w:r w:rsidR="003C086A" w:rsidRPr="008308F9">
              <w:t>ozhodování ve věcech ustanovování znalců dle zákona o obchodních korporacích</w:t>
            </w:r>
            <w:r w:rsidR="00D474D5" w:rsidRPr="008308F9">
              <w:t>, přidělovaných automaticky dle systému ISAS kolovacím způsobem mezi senáty 9C, 14C v rozsahu 100%</w:t>
            </w:r>
          </w:p>
          <w:p w:rsidR="0019463B" w:rsidRPr="008308F9" w:rsidRDefault="0019463B" w:rsidP="00D474D5">
            <w:pPr>
              <w:ind w:right="-70"/>
              <w:jc w:val="both"/>
            </w:pPr>
            <w:r w:rsidRPr="008308F9">
              <w:t>- veškeré úkony v agendě 9 EXE</w:t>
            </w:r>
          </w:p>
          <w:p w:rsidR="003C086A" w:rsidRPr="008308F9" w:rsidRDefault="003C086A">
            <w:pPr>
              <w:ind w:right="-70"/>
              <w:jc w:val="both"/>
            </w:pPr>
          </w:p>
          <w:p w:rsidR="0018703E" w:rsidRPr="008308F9" w:rsidRDefault="0018703E" w:rsidP="0018703E">
            <w:pPr>
              <w:jc w:val="both"/>
            </w:pPr>
            <w:r w:rsidRPr="008308F9">
              <w:t>- Nc – předběžné opatření (§ 452 a násl. z.č. 292/2013 Sb.) v rámci dosažitelnosti po pracovní době od pátku a o víkendech</w:t>
            </w:r>
          </w:p>
          <w:p w:rsidR="0018703E" w:rsidRPr="008308F9" w:rsidRDefault="0018703E" w:rsidP="0018703E">
            <w:pPr>
              <w:jc w:val="both"/>
            </w:pPr>
            <w:r w:rsidRPr="008308F9">
              <w:t xml:space="preserve"> - věci Nt, Nc – přípravné řízení, předběžná opatření dle § 400  a násl. z.č. 292/2013 Sb.</w:t>
            </w:r>
            <w:r w:rsidR="002E0948" w:rsidRPr="008308F9">
              <w:t>,</w:t>
            </w:r>
            <w:r w:rsidRPr="008308F9">
              <w:t xml:space="preserve"> dle plánu dosažitelnosti </w:t>
            </w:r>
          </w:p>
          <w:p w:rsidR="00FE3994" w:rsidRPr="008308F9" w:rsidRDefault="00FE3994">
            <w:pPr>
              <w:jc w:val="both"/>
            </w:pPr>
          </w:p>
          <w:p w:rsidR="006E488F" w:rsidRPr="008308F9" w:rsidRDefault="002E0948">
            <w:pPr>
              <w:jc w:val="both"/>
            </w:pPr>
            <w:r w:rsidRPr="008308F9">
              <w:t xml:space="preserve">- </w:t>
            </w:r>
            <w:r w:rsidR="00A444A2" w:rsidRPr="008308F9">
              <w:t>o</w:t>
            </w:r>
            <w:r w:rsidR="006E488F" w:rsidRPr="008308F9">
              <w:t xml:space="preserve">pravné prostředky do rozhodnutí vyšších soudních úřednic ve věcech, kde soudce rozhodoval v agendě C, </w:t>
            </w:r>
            <w:r w:rsidR="00FE3994" w:rsidRPr="008308F9">
              <w:t>EC</w:t>
            </w:r>
            <w:r w:rsidR="006E488F" w:rsidRPr="008308F9">
              <w:t xml:space="preserve">, obchodní Nc, v ostatních věcech </w:t>
            </w:r>
            <w:r w:rsidR="00341054" w:rsidRPr="008308F9">
              <w:t xml:space="preserve">(Cd) </w:t>
            </w:r>
            <w:r w:rsidR="006E488F" w:rsidRPr="008308F9">
              <w:t>dle pořadí nápadu</w:t>
            </w:r>
          </w:p>
          <w:p w:rsidR="006E488F" w:rsidRPr="008308F9" w:rsidRDefault="006E488F">
            <w:pPr>
              <w:jc w:val="both"/>
              <w:rPr>
                <w:b/>
              </w:rPr>
            </w:pPr>
            <w:r w:rsidRPr="008308F9">
              <w:rPr>
                <w:b/>
              </w:rPr>
              <w:t xml:space="preserve"> </w:t>
            </w:r>
          </w:p>
          <w:p w:rsidR="004D3D37" w:rsidRPr="008308F9" w:rsidRDefault="002E0948" w:rsidP="0019463B">
            <w:pPr>
              <w:jc w:val="both"/>
            </w:pPr>
            <w:r w:rsidRPr="008308F9">
              <w:t xml:space="preserve">- </w:t>
            </w:r>
            <w:r w:rsidR="00A444A2" w:rsidRPr="008308F9">
              <w:t>b</w:t>
            </w:r>
            <w:r w:rsidR="006E488F" w:rsidRPr="008308F9">
              <w:t xml:space="preserve">ěžné úkony ve věcech 9 Nc a E po Mgr. Jiráskové </w:t>
            </w:r>
          </w:p>
          <w:p w:rsidR="004D3D37" w:rsidRPr="008308F9" w:rsidRDefault="002E0948" w:rsidP="002E0948">
            <w:pPr>
              <w:ind w:left="-70"/>
            </w:pPr>
            <w:r w:rsidRPr="008308F9">
              <w:t xml:space="preserve"> </w:t>
            </w:r>
            <w:r w:rsidR="004D3D37" w:rsidRPr="008308F9">
              <w:t xml:space="preserve">- </w:t>
            </w:r>
            <w:r w:rsidR="00A444A2" w:rsidRPr="008308F9">
              <w:t>h</w:t>
            </w:r>
            <w:r w:rsidR="006E488F" w:rsidRPr="008308F9">
              <w:t xml:space="preserve">romadné žaloby - nápad přidělován automaticky dle systému ISAS kolovacím </w:t>
            </w:r>
          </w:p>
          <w:p w:rsidR="006E488F" w:rsidRPr="008308F9" w:rsidRDefault="004D3D37" w:rsidP="002E0948">
            <w:pPr>
              <w:ind w:left="-70"/>
              <w:rPr>
                <w:b/>
                <w:sz w:val="44"/>
                <w:szCs w:val="44"/>
              </w:rPr>
            </w:pPr>
            <w:r w:rsidRPr="008308F9">
              <w:t xml:space="preserve">                                  </w:t>
            </w:r>
            <w:r w:rsidR="006E488F" w:rsidRPr="008308F9">
              <w:t xml:space="preserve">způsobem v rozsahu </w:t>
            </w:r>
            <w:r w:rsidR="00FE3994" w:rsidRPr="008308F9">
              <w:t>100</w:t>
            </w:r>
            <w:r w:rsidR="006E488F" w:rsidRPr="008308F9">
              <w:t xml:space="preserve"> %</w:t>
            </w:r>
          </w:p>
        </w:tc>
        <w:tc>
          <w:tcPr>
            <w:tcW w:w="2154" w:type="dxa"/>
          </w:tcPr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Mgr. Tomáš MACHYTKA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Mgr. Miloslav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Holub</w:t>
            </w:r>
          </w:p>
          <w:p w:rsidR="006E488F" w:rsidRPr="008308F9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</w:tcPr>
          <w:p w:rsidR="006E488F" w:rsidRPr="008308F9" w:rsidRDefault="006E488F">
            <w:pPr>
              <w:rPr>
                <w:b/>
                <w:sz w:val="36"/>
                <w:szCs w:val="36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Mgr. Tomáš MACHYTKA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Mgr. Miloslav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Holub</w:t>
            </w:r>
          </w:p>
          <w:p w:rsidR="006E488F" w:rsidRPr="008308F9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Pr="008308F9" w:rsidRDefault="006E488F">
      <w:pPr>
        <w:jc w:val="both"/>
      </w:pPr>
    </w:p>
    <w:p w:rsidR="006E488F" w:rsidRPr="008308F9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126"/>
        <w:gridCol w:w="2268"/>
        <w:gridCol w:w="6"/>
      </w:tblGrid>
      <w:tr w:rsidR="006E488F" w:rsidRPr="008308F9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Pr="008308F9" w:rsidRDefault="006E488F">
            <w:pPr>
              <w:jc w:val="center"/>
              <w:rPr>
                <w:b/>
              </w:rPr>
            </w:pPr>
            <w:r w:rsidRPr="008308F9">
              <w:rPr>
                <w:b/>
              </w:rPr>
              <w:t>Soudní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Předseda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senátu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Samosoudce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RPr="008308F9">
        <w:trPr>
          <w:trHeight w:val="4965"/>
        </w:trPr>
        <w:tc>
          <w:tcPr>
            <w:tcW w:w="1101" w:type="dxa"/>
            <w:vAlign w:val="center"/>
          </w:tcPr>
          <w:p w:rsidR="006E488F" w:rsidRPr="008308F9" w:rsidRDefault="006E488F">
            <w:pPr>
              <w:rPr>
                <w:b/>
                <w:sz w:val="72"/>
                <w:szCs w:val="72"/>
              </w:rPr>
            </w:pPr>
            <w:r w:rsidRPr="008308F9"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Pr="008308F9" w:rsidRDefault="006E488F">
            <w:pPr>
              <w:ind w:left="-70"/>
              <w:rPr>
                <w:sz w:val="22"/>
                <w:szCs w:val="22"/>
              </w:rPr>
            </w:pPr>
          </w:p>
          <w:p w:rsidR="00D474D5" w:rsidRPr="008308F9" w:rsidRDefault="002E0948" w:rsidP="00D474D5">
            <w:pPr>
              <w:pStyle w:val="Zkladntext"/>
            </w:pPr>
            <w:r w:rsidRPr="008308F9">
              <w:rPr>
                <w:szCs w:val="22"/>
              </w:rPr>
              <w:t xml:space="preserve">- </w:t>
            </w:r>
            <w:r w:rsidR="00A444A2" w:rsidRPr="008308F9">
              <w:rPr>
                <w:szCs w:val="22"/>
              </w:rPr>
              <w:t>r</w:t>
            </w:r>
            <w:r w:rsidR="00FE3994" w:rsidRPr="008308F9">
              <w:rPr>
                <w:szCs w:val="22"/>
              </w:rPr>
              <w:t>ozhodování ve věcech zapisovaných do rejstříku C</w:t>
            </w:r>
            <w:r w:rsidR="00FE3994" w:rsidRPr="008308F9">
              <w:t>, přidělované automaticky dle systému ISAS kolovacím způsobem</w:t>
            </w:r>
            <w:r w:rsidR="00D474D5" w:rsidRPr="008308F9">
              <w:t xml:space="preserve"> </w:t>
            </w:r>
            <w:r w:rsidR="007D0408" w:rsidRPr="008308F9">
              <w:t>v r</w:t>
            </w:r>
            <w:r w:rsidR="00D474D5" w:rsidRPr="008308F9">
              <w:t>ozsahu 100 %</w:t>
            </w:r>
          </w:p>
          <w:p w:rsidR="00D474D5" w:rsidRPr="008308F9" w:rsidRDefault="00D474D5" w:rsidP="00D474D5">
            <w:pPr>
              <w:jc w:val="both"/>
            </w:pPr>
          </w:p>
          <w:p w:rsidR="006E488F" w:rsidRPr="008308F9" w:rsidRDefault="002E0948" w:rsidP="002E0948">
            <w:pPr>
              <w:ind w:left="-70"/>
            </w:pPr>
            <w:r w:rsidRPr="008308F9">
              <w:t>- v</w:t>
            </w:r>
            <w:r w:rsidR="006E488F" w:rsidRPr="008308F9">
              <w:t xml:space="preserve">ěci </w:t>
            </w:r>
            <w:r w:rsidR="00D474D5" w:rsidRPr="008308F9">
              <w:t>pozůstalostní</w:t>
            </w:r>
            <w:r w:rsidR="006E488F" w:rsidRPr="008308F9">
              <w:t xml:space="preserve"> – předkládané soudní komisařkou JUDr. Miroslavou Duchoňovou</w:t>
            </w:r>
          </w:p>
          <w:p w:rsidR="00A444A2" w:rsidRPr="008308F9" w:rsidRDefault="00A444A2">
            <w:pPr>
              <w:ind w:left="-70"/>
            </w:pPr>
          </w:p>
          <w:p w:rsidR="0018703E" w:rsidRPr="008308F9" w:rsidRDefault="0018703E" w:rsidP="0018703E">
            <w:pPr>
              <w:jc w:val="both"/>
            </w:pPr>
            <w:r w:rsidRPr="008308F9">
              <w:t>- Nc – předběžné opatření (§ 452 a násl. z.č. 292/2013 Sb.) v rámci dosažitelnosti po pracovní době od pátku</w:t>
            </w:r>
            <w:r w:rsidR="002E0948" w:rsidRPr="008308F9">
              <w:t xml:space="preserve"> </w:t>
            </w:r>
            <w:r w:rsidRPr="008308F9">
              <w:t>a o víkendech</w:t>
            </w:r>
          </w:p>
          <w:p w:rsidR="0018703E" w:rsidRPr="008308F9" w:rsidRDefault="0018703E" w:rsidP="0018703E">
            <w:pPr>
              <w:jc w:val="both"/>
            </w:pPr>
            <w:r w:rsidRPr="008308F9">
              <w:t xml:space="preserve"> - věci Nt, Nc – přípravné řízení, předběžná opatření dle § 400  a násl. z.č. 292/2013 Sb.</w:t>
            </w:r>
            <w:r w:rsidR="002E0948" w:rsidRPr="008308F9">
              <w:t>,</w:t>
            </w:r>
            <w:r w:rsidRPr="008308F9">
              <w:t xml:space="preserve"> dle plánu dosažitelnosti </w:t>
            </w:r>
          </w:p>
          <w:p w:rsidR="006E488F" w:rsidRPr="008308F9" w:rsidRDefault="006E488F">
            <w:pPr>
              <w:ind w:left="-70"/>
            </w:pPr>
          </w:p>
          <w:p w:rsidR="006E488F" w:rsidRPr="008308F9" w:rsidRDefault="002E0948">
            <w:pPr>
              <w:ind w:left="-70"/>
            </w:pPr>
            <w:r w:rsidRPr="008308F9">
              <w:t xml:space="preserve">- </w:t>
            </w:r>
            <w:r w:rsidR="00A444A2" w:rsidRPr="008308F9">
              <w:t>o</w:t>
            </w:r>
            <w:r w:rsidR="006E488F" w:rsidRPr="008308F9">
              <w:t xml:space="preserve">pravné prostředky do rozhodnutí vyšších soudních úřednic ve věcech, kde soudce  rozhodoval v agendě C, </w:t>
            </w:r>
            <w:r w:rsidR="00D474D5" w:rsidRPr="008308F9">
              <w:t>pozůstalostní</w:t>
            </w:r>
            <w:r w:rsidR="006E488F" w:rsidRPr="008308F9">
              <w:t xml:space="preserve">, E, </w:t>
            </w:r>
            <w:r w:rsidR="00D474D5" w:rsidRPr="008308F9">
              <w:t>EC</w:t>
            </w:r>
            <w:r w:rsidR="006E488F" w:rsidRPr="008308F9">
              <w:t xml:space="preserve">, Nc, v ostatních věcech </w:t>
            </w:r>
            <w:r w:rsidR="00341054" w:rsidRPr="008308F9">
              <w:t xml:space="preserve">(Cd) </w:t>
            </w:r>
            <w:r w:rsidR="006E488F" w:rsidRPr="008308F9">
              <w:t xml:space="preserve">dle pořadí nápadu.  </w:t>
            </w:r>
          </w:p>
          <w:p w:rsidR="006E488F" w:rsidRPr="008308F9" w:rsidRDefault="006E488F">
            <w:pPr>
              <w:ind w:left="-70"/>
            </w:pPr>
          </w:p>
          <w:p w:rsidR="006E488F" w:rsidRPr="008308F9" w:rsidRDefault="002E0948">
            <w:pPr>
              <w:ind w:left="-70"/>
            </w:pPr>
            <w:r w:rsidRPr="008308F9">
              <w:t>- b</w:t>
            </w:r>
            <w:r w:rsidR="006E488F" w:rsidRPr="008308F9">
              <w:t xml:space="preserve">ěžné úkony ve věcech 15 Nc a E po JUDr. Zelenkovi kolovacím způsobem mezi senáty </w:t>
            </w:r>
            <w:r w:rsidR="00B75432" w:rsidRPr="008308F9">
              <w:t>1C,</w:t>
            </w:r>
            <w:r w:rsidR="00A444A2" w:rsidRPr="008308F9">
              <w:t xml:space="preserve"> </w:t>
            </w:r>
            <w:r w:rsidR="006E488F" w:rsidRPr="008308F9">
              <w:t xml:space="preserve">5C,  10C, 11C, 13C, 14C, v rozsahu 100 %. </w:t>
            </w:r>
          </w:p>
          <w:p w:rsidR="006E488F" w:rsidRPr="008308F9" w:rsidRDefault="006E488F">
            <w:pPr>
              <w:ind w:left="-70"/>
            </w:pPr>
          </w:p>
          <w:p w:rsidR="004D3D37" w:rsidRPr="008308F9" w:rsidRDefault="004D3D37" w:rsidP="004D3D37">
            <w:pPr>
              <w:ind w:left="-70"/>
            </w:pPr>
            <w:r w:rsidRPr="008308F9">
              <w:t xml:space="preserve">- </w:t>
            </w:r>
            <w:r w:rsidR="002E0948" w:rsidRPr="008308F9">
              <w:t>h</w:t>
            </w:r>
            <w:r w:rsidR="006E488F" w:rsidRPr="008308F9">
              <w:t xml:space="preserve">romadné žaloby - nápad přidělován automaticky dle systému ISAS kolovacím </w:t>
            </w:r>
            <w:r w:rsidRPr="008308F9">
              <w:t xml:space="preserve"> </w:t>
            </w:r>
          </w:p>
          <w:p w:rsidR="006E488F" w:rsidRPr="008308F9" w:rsidRDefault="004D3D37" w:rsidP="004D3D37">
            <w:pPr>
              <w:ind w:left="-70"/>
            </w:pPr>
            <w:r w:rsidRPr="008308F9">
              <w:t xml:space="preserve">                                 </w:t>
            </w:r>
            <w:r w:rsidR="006E488F" w:rsidRPr="008308F9">
              <w:t>způsobem v rozsahu 100 %</w:t>
            </w:r>
          </w:p>
          <w:p w:rsidR="006E488F" w:rsidRPr="008308F9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Pr="008308F9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308F9"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ŠILHAN ml.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36"/>
                <w:szCs w:val="36"/>
              </w:rPr>
            </w:pPr>
            <w:r w:rsidRPr="008308F9"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Pr="008308F9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308F9"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ŠILHAN ml.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b/>
                <w:sz w:val="36"/>
                <w:szCs w:val="36"/>
              </w:rPr>
            </w:pPr>
            <w:r w:rsidRPr="008308F9"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Pr="008308F9" w:rsidRDefault="006E488F">
      <w:pPr>
        <w:jc w:val="both"/>
      </w:pPr>
    </w:p>
    <w:p w:rsidR="006E488F" w:rsidRPr="008308F9" w:rsidRDefault="006E488F">
      <w:pPr>
        <w:jc w:val="both"/>
      </w:pPr>
    </w:p>
    <w:p w:rsidR="007E6A71" w:rsidRPr="008308F9" w:rsidRDefault="007E6A71">
      <w:pPr>
        <w:jc w:val="both"/>
      </w:pPr>
    </w:p>
    <w:p w:rsidR="002E0948" w:rsidRPr="008308F9" w:rsidRDefault="002E0948">
      <w:pPr>
        <w:jc w:val="both"/>
      </w:pPr>
    </w:p>
    <w:p w:rsidR="007E6A71" w:rsidRPr="008308F9" w:rsidRDefault="007E6A71">
      <w:pPr>
        <w:jc w:val="both"/>
      </w:pPr>
    </w:p>
    <w:p w:rsidR="007E6A71" w:rsidRPr="008308F9" w:rsidRDefault="007E6A71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0"/>
        <w:gridCol w:w="8255"/>
        <w:gridCol w:w="2163"/>
        <w:gridCol w:w="2163"/>
      </w:tblGrid>
      <w:tr w:rsidR="006E488F" w:rsidRPr="008308F9" w:rsidTr="005F1296">
        <w:tc>
          <w:tcPr>
            <w:tcW w:w="1250" w:type="dxa"/>
            <w:vAlign w:val="center"/>
          </w:tcPr>
          <w:p w:rsidR="006E488F" w:rsidRPr="008308F9" w:rsidRDefault="006E488F">
            <w:pPr>
              <w:jc w:val="center"/>
              <w:rPr>
                <w:b/>
              </w:rPr>
            </w:pPr>
            <w:r w:rsidRPr="008308F9">
              <w:rPr>
                <w:b/>
              </w:rPr>
              <w:t>Soudní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Předseda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senátu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Samosoudce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RPr="008308F9" w:rsidTr="005F1296">
        <w:trPr>
          <w:trHeight w:val="7658"/>
        </w:trPr>
        <w:tc>
          <w:tcPr>
            <w:tcW w:w="1250" w:type="dxa"/>
            <w:vAlign w:val="center"/>
          </w:tcPr>
          <w:p w:rsidR="006E488F" w:rsidRPr="008308F9" w:rsidRDefault="006E488F">
            <w:pPr>
              <w:rPr>
                <w:b/>
                <w:sz w:val="72"/>
                <w:szCs w:val="72"/>
              </w:rPr>
            </w:pPr>
            <w:r w:rsidRPr="008308F9"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308F9" w:rsidRDefault="002E0948" w:rsidP="005F1296">
            <w:pPr>
              <w:pStyle w:val="Zkladntext"/>
            </w:pPr>
            <w:r w:rsidRPr="008308F9">
              <w:rPr>
                <w:szCs w:val="22"/>
              </w:rPr>
              <w:t xml:space="preserve">- </w:t>
            </w:r>
            <w:r w:rsidR="005F1296" w:rsidRPr="008308F9">
              <w:rPr>
                <w:szCs w:val="22"/>
              </w:rPr>
              <w:t>r</w:t>
            </w:r>
            <w:r w:rsidR="00D474D5" w:rsidRPr="008308F9">
              <w:rPr>
                <w:szCs w:val="22"/>
              </w:rPr>
              <w:t>ozhodování ve věcech zapisovaných do rejstříku C</w:t>
            </w:r>
            <w:r w:rsidR="00D474D5" w:rsidRPr="008308F9">
              <w:t xml:space="preserve"> , přidělované automaticky</w:t>
            </w:r>
            <w:r w:rsidR="005F1296" w:rsidRPr="008308F9">
              <w:t xml:space="preserve">    </w:t>
            </w:r>
            <w:r w:rsidR="00D474D5" w:rsidRPr="008308F9">
              <w:t xml:space="preserve"> dle systému ISAS kolovacím způsobem</w:t>
            </w:r>
            <w:r w:rsidR="005F1296" w:rsidRPr="008308F9">
              <w:t>,</w:t>
            </w:r>
            <w:r w:rsidR="00D474D5" w:rsidRPr="008308F9">
              <w:t xml:space="preserve"> v rozsahu </w:t>
            </w:r>
            <w:r w:rsidR="00B75432" w:rsidRPr="008308F9">
              <w:t>70</w:t>
            </w:r>
            <w:r w:rsidR="00D474D5" w:rsidRPr="008308F9">
              <w:t xml:space="preserve"> %</w:t>
            </w:r>
          </w:p>
          <w:p w:rsidR="005F1296" w:rsidRPr="008308F9" w:rsidRDefault="002E0948">
            <w:pPr>
              <w:ind w:left="-70"/>
            </w:pPr>
            <w:r w:rsidRPr="008308F9">
              <w:t xml:space="preserve">- </w:t>
            </w:r>
            <w:r w:rsidR="005F1296" w:rsidRPr="008308F9">
              <w:t>v</w:t>
            </w:r>
            <w:r w:rsidR="006E488F" w:rsidRPr="008308F9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5F1296" w:rsidRPr="008308F9">
              <w:t>, v rozsahu 100%</w:t>
            </w:r>
            <w:r w:rsidR="006E488F" w:rsidRPr="008308F9">
              <w:t xml:space="preserve"> </w:t>
            </w:r>
          </w:p>
          <w:p w:rsidR="005F1296" w:rsidRPr="008308F9" w:rsidRDefault="002E0948" w:rsidP="00E11D9A">
            <w:pPr>
              <w:ind w:left="-70"/>
            </w:pPr>
            <w:r w:rsidRPr="008308F9">
              <w:t xml:space="preserve">- </w:t>
            </w:r>
            <w:r w:rsidR="005F1296" w:rsidRPr="008308F9">
              <w:t>r</w:t>
            </w:r>
            <w:r w:rsidR="00B75432" w:rsidRPr="008308F9">
              <w:t xml:space="preserve">ozhodování ve věcech </w:t>
            </w:r>
            <w:r w:rsidR="006E488F" w:rsidRPr="008308F9">
              <w:t>návrh</w:t>
            </w:r>
            <w:r w:rsidR="00B75432" w:rsidRPr="008308F9">
              <w:t xml:space="preserve">u </w:t>
            </w:r>
            <w:r w:rsidR="006E488F" w:rsidRPr="008308F9">
              <w:t>na soudní prodej zástavy přidělované automaticky dle systému ISAS podle pořadí napadlých věcí kolovacím způsobem mezi senáty 13C a 11C</w:t>
            </w:r>
            <w:r w:rsidR="005F1296" w:rsidRPr="008308F9">
              <w:t>, v rozsahu 100%</w:t>
            </w:r>
            <w:r w:rsidR="006E488F" w:rsidRPr="008308F9">
              <w:t xml:space="preserve"> </w:t>
            </w:r>
          </w:p>
          <w:p w:rsidR="006E488F" w:rsidRPr="008308F9" w:rsidRDefault="006E488F" w:rsidP="005F1296">
            <w:pPr>
              <w:ind w:left="-70" w:hanging="46"/>
              <w:jc w:val="both"/>
            </w:pPr>
            <w:r w:rsidRPr="008308F9">
              <w:t xml:space="preserve"> </w:t>
            </w:r>
            <w:r w:rsidR="002E0948" w:rsidRPr="008308F9">
              <w:t xml:space="preserve">- </w:t>
            </w:r>
            <w:r w:rsidRPr="008308F9">
              <w:t xml:space="preserve">Exe – návrh na nařízení exekuce se žádostí o pověření soudního exekutora,    </w:t>
            </w:r>
          </w:p>
          <w:p w:rsidR="00B75432" w:rsidRPr="008308F9" w:rsidRDefault="006E488F" w:rsidP="00E11D9A">
            <w:pPr>
              <w:ind w:left="-70" w:hanging="46"/>
              <w:jc w:val="both"/>
            </w:pPr>
            <w:r w:rsidRPr="008308F9">
              <w:t xml:space="preserve">  přidělované automaticky dle systému ISAS podle pořadí napadlých věcí kolovacím způsobem mezi senáty 7 C, 11 C, 13 C</w:t>
            </w:r>
            <w:r w:rsidR="005F1296" w:rsidRPr="008308F9">
              <w:t xml:space="preserve"> v rozsahu 100 %</w:t>
            </w:r>
            <w:r w:rsidRPr="008308F9">
              <w:t xml:space="preserve"> (</w:t>
            </w:r>
            <w:r w:rsidR="005F1296" w:rsidRPr="008308F9">
              <w:t>d</w:t>
            </w:r>
            <w:r w:rsidRPr="008308F9">
              <w:t xml:space="preserve">o senátu 36 Exe návrh </w:t>
            </w:r>
            <w:r w:rsidR="005F1296" w:rsidRPr="008308F9">
              <w:t xml:space="preserve">  </w:t>
            </w:r>
            <w:r w:rsidRPr="008308F9">
              <w:t>na nařízení exekuce se žádostí o pověření soud</w:t>
            </w:r>
            <w:r w:rsidR="00E11D9A" w:rsidRPr="008308F9">
              <w:t>ního exekutora – v rozsahu 75%)</w:t>
            </w:r>
          </w:p>
          <w:p w:rsidR="005F1296" w:rsidRPr="008308F9" w:rsidRDefault="002E0948" w:rsidP="00E11D9A">
            <w:pPr>
              <w:ind w:left="-70"/>
            </w:pPr>
            <w:r w:rsidRPr="008308F9">
              <w:t xml:space="preserve">- </w:t>
            </w:r>
            <w:r w:rsidR="00AE0E60" w:rsidRPr="008308F9">
              <w:t>Nc ostatní exekuční (např. návrh na provedení rozvrhového řízení o v</w:t>
            </w:r>
            <w:r w:rsidR="00B3625B" w:rsidRPr="008308F9">
              <w:t>ý</w:t>
            </w:r>
            <w:r w:rsidR="00AE0E60" w:rsidRPr="008308F9">
              <w:t>těžku z daňové exekuce) v rozsahu 100%</w:t>
            </w:r>
          </w:p>
          <w:p w:rsidR="005F1296" w:rsidRPr="008308F9" w:rsidRDefault="002E0948" w:rsidP="00E11D9A">
            <w:r w:rsidRPr="008308F9">
              <w:t xml:space="preserve">- </w:t>
            </w:r>
            <w:r w:rsidR="005F1296" w:rsidRPr="008308F9">
              <w:t>r</w:t>
            </w:r>
            <w:r w:rsidR="00D26ACC" w:rsidRPr="008308F9">
              <w:t>ozhoduje, pokud je nutný úkon soudce v rozhodovací činnosti VSÚ  Jitky Benešové</w:t>
            </w:r>
            <w:r w:rsidRPr="008308F9">
              <w:t xml:space="preserve"> kolovacím způsobem spolu se senátem 13C</w:t>
            </w:r>
          </w:p>
          <w:p w:rsidR="0018703E" w:rsidRPr="008308F9" w:rsidRDefault="0018703E" w:rsidP="0018703E">
            <w:pPr>
              <w:jc w:val="both"/>
            </w:pPr>
            <w:r w:rsidRPr="008308F9">
              <w:t>- Nc – předběžné opatření (§ 452 a násl. z.č. 292/2013 Sb.) v rámci dosažitelnosti po pracovní době od pátku   a o víkendech</w:t>
            </w:r>
          </w:p>
          <w:p w:rsidR="0018703E" w:rsidRPr="008308F9" w:rsidRDefault="0018703E" w:rsidP="0018703E">
            <w:pPr>
              <w:jc w:val="both"/>
            </w:pPr>
            <w:r w:rsidRPr="008308F9">
              <w:t xml:space="preserve"> - věci Nt, Nc – přípravné řízení, předběžná opatření dle § 400  a násl. z.č. 292/2013 Sb. dle plánu dosažitelnosti </w:t>
            </w:r>
          </w:p>
          <w:p w:rsidR="006E488F" w:rsidRPr="008308F9" w:rsidRDefault="002E0948">
            <w:pPr>
              <w:ind w:left="-70"/>
            </w:pPr>
            <w:r w:rsidRPr="008308F9">
              <w:t xml:space="preserve">- </w:t>
            </w:r>
            <w:r w:rsidR="005F1296" w:rsidRPr="008308F9">
              <w:t>o</w:t>
            </w:r>
            <w:r w:rsidR="006E488F" w:rsidRPr="008308F9">
              <w:t xml:space="preserve">pravné prostředky do rozhodnutí vyšších soudních úřednic ve věcech, kde soudkyně rozhodovala v agendě C, E, </w:t>
            </w:r>
            <w:r w:rsidR="00B75432" w:rsidRPr="008308F9">
              <w:t>EC</w:t>
            </w:r>
            <w:r w:rsidR="006E488F" w:rsidRPr="008308F9">
              <w:t xml:space="preserve">, Nc, v ostatních věcech </w:t>
            </w:r>
            <w:r w:rsidR="00341054" w:rsidRPr="008308F9">
              <w:t xml:space="preserve">(Cd) </w:t>
            </w:r>
            <w:r w:rsidR="006E488F" w:rsidRPr="008308F9">
              <w:t xml:space="preserve">dle pořadí nápadu       </w:t>
            </w:r>
          </w:p>
          <w:p w:rsidR="005F1296" w:rsidRPr="008308F9" w:rsidRDefault="002E0948" w:rsidP="00B75432">
            <w:pPr>
              <w:ind w:left="-70"/>
            </w:pPr>
            <w:r w:rsidRPr="008308F9">
              <w:t>-</w:t>
            </w:r>
            <w:r w:rsidR="005F1296" w:rsidRPr="008308F9">
              <w:t>b</w:t>
            </w:r>
            <w:r w:rsidR="006E488F" w:rsidRPr="008308F9">
              <w:t>ěžné úkony ve věcech  15Nc a E po JUDr. Zelenkovi kolovacím způsobem mezi senáty</w:t>
            </w:r>
            <w:r w:rsidR="00B75432" w:rsidRPr="008308F9">
              <w:t xml:space="preserve"> 1C,</w:t>
            </w:r>
            <w:r w:rsidR="006E488F" w:rsidRPr="008308F9">
              <w:t xml:space="preserve"> 5C, 10C, 11C, 13C, 14C,</w:t>
            </w:r>
            <w:r w:rsidR="004C4F2E" w:rsidRPr="008308F9">
              <w:t xml:space="preserve"> </w:t>
            </w:r>
            <w:r w:rsidR="006E488F" w:rsidRPr="008308F9">
              <w:t xml:space="preserve"> v rozsahu  100%</w:t>
            </w:r>
            <w:r w:rsidR="00955C28" w:rsidRPr="008308F9">
              <w:t>.</w:t>
            </w:r>
          </w:p>
          <w:p w:rsidR="005F1296" w:rsidRPr="008308F9" w:rsidRDefault="002E0948" w:rsidP="00B75432">
            <w:pPr>
              <w:ind w:left="-70"/>
            </w:pPr>
            <w:r w:rsidRPr="008308F9">
              <w:t xml:space="preserve">- </w:t>
            </w:r>
            <w:r w:rsidR="005F1296" w:rsidRPr="008308F9">
              <w:t>h</w:t>
            </w:r>
            <w:r w:rsidR="006E488F" w:rsidRPr="008308F9">
              <w:t xml:space="preserve">romadné žaloby - nápad přidělován automaticky dle systému ISAS kolovacím </w:t>
            </w:r>
          </w:p>
          <w:p w:rsidR="006E488F" w:rsidRPr="008308F9" w:rsidRDefault="005F1296" w:rsidP="00B75432">
            <w:pPr>
              <w:ind w:left="-70"/>
              <w:rPr>
                <w:b/>
                <w:sz w:val="22"/>
                <w:szCs w:val="22"/>
              </w:rPr>
            </w:pPr>
            <w:r w:rsidRPr="008308F9">
              <w:t xml:space="preserve">                               </w:t>
            </w:r>
            <w:r w:rsidR="006E488F" w:rsidRPr="008308F9">
              <w:t>způsobem v</w:t>
            </w:r>
            <w:r w:rsidR="00B75432" w:rsidRPr="008308F9">
              <w:t> </w:t>
            </w:r>
            <w:r w:rsidR="006E488F" w:rsidRPr="008308F9">
              <w:t>rozsahu</w:t>
            </w:r>
            <w:r w:rsidR="00B75432" w:rsidRPr="008308F9">
              <w:t>100</w:t>
            </w:r>
            <w:r w:rsidR="006E488F" w:rsidRPr="008308F9">
              <w:t xml:space="preserve"> %</w:t>
            </w:r>
          </w:p>
        </w:tc>
        <w:tc>
          <w:tcPr>
            <w:tcW w:w="2163" w:type="dxa"/>
          </w:tcPr>
          <w:p w:rsidR="006E488F" w:rsidRPr="008308F9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JUDr. Ivana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KOBEROVÁ, Ph.D.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Mgr. Jitka</w:t>
            </w:r>
          </w:p>
          <w:p w:rsidR="006E488F" w:rsidRPr="008308F9" w:rsidRDefault="006E488F">
            <w:pPr>
              <w:jc w:val="center"/>
              <w:rPr>
                <w:b/>
                <w:sz w:val="22"/>
                <w:szCs w:val="22"/>
              </w:rPr>
            </w:pPr>
            <w:r w:rsidRPr="008308F9"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Pr="008308F9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JUDr. Ivana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KOBEROVÁ, Ph.D.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Mgr. Jitka</w:t>
            </w:r>
          </w:p>
          <w:p w:rsidR="006E488F" w:rsidRPr="008308F9" w:rsidRDefault="006E488F">
            <w:pPr>
              <w:jc w:val="center"/>
              <w:rPr>
                <w:b/>
                <w:sz w:val="22"/>
                <w:szCs w:val="22"/>
              </w:rPr>
            </w:pPr>
            <w:r w:rsidRPr="008308F9">
              <w:rPr>
                <w:sz w:val="28"/>
                <w:szCs w:val="28"/>
              </w:rPr>
              <w:t>Svobodová</w:t>
            </w:r>
          </w:p>
        </w:tc>
      </w:tr>
    </w:tbl>
    <w:p w:rsidR="005F1296" w:rsidRPr="008308F9" w:rsidRDefault="005F1296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RPr="008308F9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Pr="008308F9" w:rsidRDefault="006E488F">
            <w:pPr>
              <w:jc w:val="center"/>
              <w:rPr>
                <w:b/>
              </w:rPr>
            </w:pPr>
            <w:r w:rsidRPr="008308F9">
              <w:rPr>
                <w:b/>
              </w:rPr>
              <w:t>Soudní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Předseda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senátu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Samosoudce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RPr="008308F9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Pr="008308F9" w:rsidRDefault="006E488F">
            <w:pPr>
              <w:rPr>
                <w:b/>
                <w:sz w:val="72"/>
                <w:szCs w:val="72"/>
              </w:rPr>
            </w:pPr>
            <w:r w:rsidRPr="008308F9"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Pr="008308F9" w:rsidRDefault="006E488F">
            <w:pPr>
              <w:pStyle w:val="Zkladntext"/>
              <w:ind w:right="-170"/>
              <w:rPr>
                <w:szCs w:val="22"/>
              </w:rPr>
            </w:pPr>
          </w:p>
          <w:p w:rsidR="00B75432" w:rsidRPr="008308F9" w:rsidRDefault="00B75432" w:rsidP="005F1296">
            <w:pPr>
              <w:pStyle w:val="Zkladntext"/>
              <w:jc w:val="both"/>
            </w:pPr>
            <w:r w:rsidRPr="008308F9">
              <w:rPr>
                <w:szCs w:val="22"/>
              </w:rPr>
              <w:t xml:space="preserve"> </w:t>
            </w:r>
            <w:r w:rsidR="002E0948" w:rsidRPr="008308F9">
              <w:rPr>
                <w:szCs w:val="22"/>
              </w:rPr>
              <w:t xml:space="preserve">- </w:t>
            </w:r>
            <w:r w:rsidR="005F1296" w:rsidRPr="008308F9">
              <w:rPr>
                <w:szCs w:val="22"/>
              </w:rPr>
              <w:t>r</w:t>
            </w:r>
            <w:r w:rsidRPr="008308F9">
              <w:rPr>
                <w:szCs w:val="22"/>
              </w:rPr>
              <w:t>ozhodování ve věcech zapisovaných do rejstříku C</w:t>
            </w:r>
            <w:r w:rsidRPr="008308F9">
              <w:t>, přidělovan</w:t>
            </w:r>
            <w:r w:rsidR="005F1296" w:rsidRPr="008308F9">
              <w:t>ých</w:t>
            </w:r>
            <w:r w:rsidRPr="008308F9">
              <w:t xml:space="preserve"> automaticky </w:t>
            </w:r>
            <w:r w:rsidR="005F1296" w:rsidRPr="008308F9">
              <w:t xml:space="preserve">   </w:t>
            </w:r>
            <w:r w:rsidR="00763A44" w:rsidRPr="008308F9">
              <w:t xml:space="preserve">  </w:t>
            </w:r>
            <w:r w:rsidR="005F1296" w:rsidRPr="008308F9">
              <w:t xml:space="preserve">  </w:t>
            </w:r>
            <w:r w:rsidRPr="008308F9">
              <w:t>dle systému ISAS kolovacím způsobem v rozsahu 50 %</w:t>
            </w:r>
          </w:p>
          <w:p w:rsidR="00A60D3A" w:rsidRPr="008308F9" w:rsidRDefault="00A60D3A" w:rsidP="005F1296">
            <w:pPr>
              <w:pStyle w:val="Zkladntext"/>
              <w:jc w:val="both"/>
            </w:pPr>
          </w:p>
          <w:p w:rsidR="00A60D3A" w:rsidRPr="008308F9" w:rsidRDefault="00A60D3A" w:rsidP="00A60D3A">
            <w:pPr>
              <w:pStyle w:val="Zkladntext"/>
              <w:numPr>
                <w:ilvl w:val="0"/>
                <w:numId w:val="41"/>
              </w:numPr>
              <w:jc w:val="both"/>
            </w:pPr>
            <w:r w:rsidRPr="008308F9">
              <w:t xml:space="preserve">řízení o přezkumu svéprávnosti u občanů, jejichž příjmení začíná na K, M a P, pokud dosud nebylo zahájeno řízení jiným soudcem </w:t>
            </w:r>
          </w:p>
          <w:p w:rsidR="006E488F" w:rsidRPr="008308F9" w:rsidRDefault="006E488F">
            <w:pPr>
              <w:ind w:right="-170"/>
              <w:jc w:val="both"/>
            </w:pPr>
          </w:p>
          <w:p w:rsidR="0018703E" w:rsidRPr="008308F9" w:rsidRDefault="0018703E" w:rsidP="0018703E">
            <w:pPr>
              <w:jc w:val="both"/>
            </w:pPr>
            <w:r w:rsidRPr="008308F9">
              <w:t>- Nc – předběžné opatření (§ 452 a násl. z.č. 292/2013 Sb.) v rámci dosažitelnosti</w:t>
            </w:r>
            <w:r w:rsidR="004D3D37" w:rsidRPr="008308F9">
              <w:t xml:space="preserve">       </w:t>
            </w:r>
            <w:r w:rsidRPr="008308F9">
              <w:t xml:space="preserve"> po pracovní době od pátku a o víkendech</w:t>
            </w:r>
          </w:p>
          <w:p w:rsidR="0018703E" w:rsidRPr="008308F9" w:rsidRDefault="0018703E" w:rsidP="0018703E">
            <w:pPr>
              <w:jc w:val="both"/>
            </w:pPr>
            <w:r w:rsidRPr="008308F9">
              <w:t xml:space="preserve"> - věci Nt, Nc – přípravné řízení, předběžná opatření dle § 400</w:t>
            </w:r>
            <w:r w:rsidR="004D3D37" w:rsidRPr="008308F9">
              <w:t xml:space="preserve"> </w:t>
            </w:r>
            <w:r w:rsidRPr="008308F9">
              <w:t>a násl. z.č. 292/2013 Sb.</w:t>
            </w:r>
            <w:r w:rsidR="004D3D37" w:rsidRPr="008308F9">
              <w:t>,</w:t>
            </w:r>
            <w:r w:rsidRPr="008308F9">
              <w:t xml:space="preserve"> dle plánu dosažitelnosti </w:t>
            </w:r>
          </w:p>
          <w:p w:rsidR="00AE0E60" w:rsidRPr="008308F9" w:rsidRDefault="00B3625B" w:rsidP="00B3625B">
            <w:pPr>
              <w:ind w:left="-108" w:right="-170"/>
              <w:jc w:val="both"/>
            </w:pPr>
            <w:r w:rsidRPr="008308F9">
              <w:rPr>
                <w:b/>
                <w:color w:val="00B050"/>
              </w:rPr>
              <w:t xml:space="preserve">  </w:t>
            </w:r>
          </w:p>
          <w:p w:rsidR="00AE0E60" w:rsidRPr="008308F9" w:rsidRDefault="00AE0E60" w:rsidP="00B3625B">
            <w:pPr>
              <w:ind w:left="-108" w:right="-170"/>
              <w:jc w:val="both"/>
            </w:pPr>
          </w:p>
          <w:p w:rsidR="006E488F" w:rsidRPr="008308F9" w:rsidRDefault="002E0948" w:rsidP="00763A44">
            <w:pPr>
              <w:ind w:left="-1346" w:right="-170" w:firstLine="1346"/>
            </w:pPr>
            <w:r w:rsidRPr="008308F9">
              <w:t xml:space="preserve">- </w:t>
            </w:r>
            <w:r w:rsidR="00763A44" w:rsidRPr="008308F9">
              <w:t>o</w:t>
            </w:r>
            <w:r w:rsidR="006E488F" w:rsidRPr="008308F9">
              <w:t xml:space="preserve">pravné prostředky do rozhodnutí vyšších soudních úřednic ve věcech, kde </w:t>
            </w:r>
          </w:p>
          <w:p w:rsidR="006E488F" w:rsidRPr="008308F9" w:rsidRDefault="006E488F" w:rsidP="00763A44">
            <w:pPr>
              <w:ind w:left="-1346" w:right="-170" w:firstLine="1346"/>
            </w:pPr>
            <w:r w:rsidRPr="008308F9">
              <w:t xml:space="preserve">soudkyně rozhodovala v agendě C, </w:t>
            </w:r>
            <w:r w:rsidR="00B75432" w:rsidRPr="008308F9">
              <w:t>EC</w:t>
            </w:r>
            <w:r w:rsidRPr="008308F9">
              <w:t xml:space="preserve">, Nc, v ostatních věcech </w:t>
            </w:r>
            <w:r w:rsidR="00341054" w:rsidRPr="008308F9">
              <w:t xml:space="preserve">(Cd) </w:t>
            </w:r>
            <w:r w:rsidRPr="008308F9">
              <w:t>dle pořadí nápadu</w:t>
            </w:r>
          </w:p>
          <w:p w:rsidR="006E488F" w:rsidRPr="008308F9" w:rsidRDefault="006E488F" w:rsidP="00763A44">
            <w:pPr>
              <w:ind w:left="-1346" w:right="-170" w:firstLine="1346"/>
            </w:pPr>
          </w:p>
          <w:p w:rsidR="006E488F" w:rsidRPr="008308F9" w:rsidRDefault="006E488F">
            <w:pPr>
              <w:ind w:left="-1346" w:right="-170" w:firstLine="1346"/>
              <w:jc w:val="both"/>
            </w:pPr>
          </w:p>
          <w:p w:rsidR="006E488F" w:rsidRPr="008308F9" w:rsidRDefault="002E0948">
            <w:pPr>
              <w:ind w:left="-1346" w:right="-170" w:firstLine="1346"/>
              <w:jc w:val="both"/>
            </w:pPr>
            <w:r w:rsidRPr="008308F9">
              <w:t xml:space="preserve">- </w:t>
            </w:r>
            <w:r w:rsidR="00763A44" w:rsidRPr="008308F9">
              <w:t>ú</w:t>
            </w:r>
            <w:r w:rsidR="006E488F" w:rsidRPr="008308F9">
              <w:t>kony soudce ve věcech Sd</w:t>
            </w:r>
          </w:p>
          <w:p w:rsidR="00763A44" w:rsidRPr="008308F9" w:rsidRDefault="00763A44">
            <w:pPr>
              <w:ind w:left="-1346" w:right="-170" w:firstLine="1346"/>
              <w:jc w:val="both"/>
            </w:pPr>
          </w:p>
          <w:p w:rsidR="00D26ACC" w:rsidRPr="008308F9" w:rsidRDefault="002E0948">
            <w:pPr>
              <w:ind w:left="-1346" w:right="-170" w:firstLine="1346"/>
              <w:jc w:val="both"/>
            </w:pPr>
            <w:r w:rsidRPr="008308F9">
              <w:t xml:space="preserve">- </w:t>
            </w:r>
            <w:r w:rsidR="00763A44" w:rsidRPr="008308F9">
              <w:t>ú</w:t>
            </w:r>
            <w:r w:rsidR="00D26ACC" w:rsidRPr="008308F9">
              <w:t>kony soudce ve věcech CEPR</w:t>
            </w:r>
          </w:p>
          <w:p w:rsidR="006E488F" w:rsidRPr="008308F9" w:rsidRDefault="006E488F">
            <w:pPr>
              <w:ind w:left="-1346" w:right="-170" w:firstLine="1346"/>
              <w:jc w:val="both"/>
            </w:pPr>
            <w:r w:rsidRPr="008308F9">
              <w:t xml:space="preserve"> </w:t>
            </w:r>
          </w:p>
          <w:p w:rsidR="00763A44" w:rsidRPr="008308F9" w:rsidRDefault="002E0948">
            <w:pPr>
              <w:ind w:right="-70"/>
              <w:jc w:val="both"/>
            </w:pPr>
            <w:r w:rsidRPr="008308F9">
              <w:t xml:space="preserve">- </w:t>
            </w:r>
            <w:r w:rsidR="00763A44" w:rsidRPr="008308F9">
              <w:t>h</w:t>
            </w:r>
            <w:r w:rsidR="006E488F" w:rsidRPr="008308F9">
              <w:t xml:space="preserve">romadné žaloby - nápad přidělován automaticky dle systému ISAS kolovacím </w:t>
            </w:r>
          </w:p>
          <w:p w:rsidR="006E488F" w:rsidRPr="008308F9" w:rsidRDefault="00763A44">
            <w:pPr>
              <w:ind w:right="-70"/>
              <w:jc w:val="both"/>
            </w:pPr>
            <w:r w:rsidRPr="008308F9">
              <w:t xml:space="preserve">                                </w:t>
            </w:r>
            <w:r w:rsidR="006E488F" w:rsidRPr="008308F9">
              <w:t>způsobem v rozsahu 100 %</w:t>
            </w:r>
          </w:p>
          <w:p w:rsidR="006E488F" w:rsidRPr="008308F9" w:rsidRDefault="006E488F">
            <w:pPr>
              <w:ind w:left="-70"/>
              <w:rPr>
                <w:b/>
                <w:sz w:val="22"/>
                <w:szCs w:val="22"/>
              </w:rPr>
            </w:pPr>
          </w:p>
          <w:p w:rsidR="00AE0E60" w:rsidRPr="008308F9" w:rsidRDefault="00AE0E60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Pr="008308F9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JUDr. Vanda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VINCÍKOVÁ,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Ph.D.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b/>
                <w:sz w:val="22"/>
                <w:szCs w:val="22"/>
              </w:rPr>
            </w:pPr>
            <w:r w:rsidRPr="008308F9">
              <w:rPr>
                <w:sz w:val="28"/>
                <w:szCs w:val="28"/>
              </w:rPr>
              <w:t>JUDr. Alena Šmicová</w:t>
            </w:r>
          </w:p>
        </w:tc>
        <w:tc>
          <w:tcPr>
            <w:tcW w:w="2274" w:type="dxa"/>
            <w:gridSpan w:val="2"/>
          </w:tcPr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JUDr. Vanda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VINCÍKOVÁ,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Ph.D.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b/>
                <w:sz w:val="22"/>
                <w:szCs w:val="22"/>
              </w:rPr>
            </w:pPr>
            <w:r w:rsidRPr="008308F9">
              <w:rPr>
                <w:sz w:val="28"/>
                <w:szCs w:val="28"/>
              </w:rPr>
              <w:t>JUDr. Alena Šmicová</w:t>
            </w:r>
          </w:p>
        </w:tc>
      </w:tr>
      <w:tr w:rsidR="006E488F" w:rsidRPr="008308F9" w:rsidTr="00E11D9A">
        <w:tc>
          <w:tcPr>
            <w:tcW w:w="1101" w:type="dxa"/>
            <w:vAlign w:val="center"/>
          </w:tcPr>
          <w:p w:rsidR="006E488F" w:rsidRPr="008308F9" w:rsidRDefault="006E488F">
            <w:pPr>
              <w:jc w:val="center"/>
              <w:rPr>
                <w:b/>
              </w:rPr>
            </w:pPr>
            <w:r w:rsidRPr="008308F9">
              <w:rPr>
                <w:b/>
              </w:rPr>
              <w:lastRenderedPageBreak/>
              <w:t>Soudní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Předseda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senátu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Samosoudce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RPr="008308F9" w:rsidTr="00E11D9A">
        <w:trPr>
          <w:trHeight w:val="4820"/>
        </w:trPr>
        <w:tc>
          <w:tcPr>
            <w:tcW w:w="1101" w:type="dxa"/>
            <w:vAlign w:val="center"/>
          </w:tcPr>
          <w:p w:rsidR="006E488F" w:rsidRPr="008308F9" w:rsidRDefault="006E488F">
            <w:pPr>
              <w:rPr>
                <w:b/>
                <w:sz w:val="72"/>
                <w:szCs w:val="72"/>
              </w:rPr>
            </w:pPr>
            <w:r w:rsidRPr="008308F9"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B75432" w:rsidRPr="008308F9" w:rsidRDefault="002E0948" w:rsidP="00B75432">
            <w:pPr>
              <w:pStyle w:val="Zkladntext"/>
            </w:pPr>
            <w:r w:rsidRPr="008308F9">
              <w:rPr>
                <w:szCs w:val="22"/>
              </w:rPr>
              <w:t xml:space="preserve">- </w:t>
            </w:r>
            <w:r w:rsidR="00763A44" w:rsidRPr="008308F9">
              <w:rPr>
                <w:szCs w:val="22"/>
              </w:rPr>
              <w:t>r</w:t>
            </w:r>
            <w:r w:rsidR="00B75432" w:rsidRPr="008308F9">
              <w:rPr>
                <w:szCs w:val="22"/>
              </w:rPr>
              <w:t>ozhodování ve věcech zapisovaných do rejstříku C</w:t>
            </w:r>
            <w:r w:rsidR="00763A44" w:rsidRPr="008308F9">
              <w:t>, přidělovaných</w:t>
            </w:r>
            <w:r w:rsidR="00B75432" w:rsidRPr="008308F9">
              <w:t xml:space="preserve"> automaticky </w:t>
            </w:r>
            <w:r w:rsidR="00763A44" w:rsidRPr="008308F9">
              <w:t xml:space="preserve">        </w:t>
            </w:r>
            <w:r w:rsidR="00B75432" w:rsidRPr="008308F9">
              <w:t>dle systému ISAS kolovacím způsobem v rozsahu 70 %</w:t>
            </w:r>
          </w:p>
          <w:p w:rsidR="006E488F" w:rsidRPr="008308F9" w:rsidRDefault="002E0948" w:rsidP="002E0948">
            <w:pPr>
              <w:ind w:left="-70"/>
              <w:jc w:val="both"/>
            </w:pPr>
            <w:r w:rsidRPr="008308F9">
              <w:t>- v</w:t>
            </w:r>
            <w:r w:rsidR="006E488F" w:rsidRPr="008308F9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763A44" w:rsidRPr="008308F9">
              <w:t>, v rozsahu 100%</w:t>
            </w:r>
          </w:p>
          <w:p w:rsidR="006E488F" w:rsidRPr="008308F9" w:rsidRDefault="002E0948">
            <w:pPr>
              <w:jc w:val="both"/>
            </w:pPr>
            <w:r w:rsidRPr="008308F9">
              <w:t xml:space="preserve">- </w:t>
            </w:r>
            <w:r w:rsidR="00763A44" w:rsidRPr="008308F9">
              <w:t>r</w:t>
            </w:r>
            <w:r w:rsidR="00CB17CD" w:rsidRPr="008308F9">
              <w:t xml:space="preserve">ozhodování ve věcech  návrhu  </w:t>
            </w:r>
            <w:bookmarkStart w:id="0" w:name="_GoBack"/>
            <w:bookmarkEnd w:id="0"/>
            <w:r w:rsidR="006E488F" w:rsidRPr="008308F9">
              <w:t xml:space="preserve"> na soudní prodej zástavy přidělovan</w:t>
            </w:r>
            <w:r w:rsidR="00763A44" w:rsidRPr="008308F9">
              <w:t>ých</w:t>
            </w:r>
            <w:r w:rsidR="006E488F" w:rsidRPr="008308F9">
              <w:t xml:space="preserve"> automaticky dle systému ISAS podle pořadí napadlých věcí kolovacím způsobem mezi senáty 13C a 11C</w:t>
            </w:r>
            <w:r w:rsidR="00763A44" w:rsidRPr="008308F9">
              <w:t>, v rozsahu 100%</w:t>
            </w:r>
          </w:p>
          <w:p w:rsidR="00AE0E60" w:rsidRPr="008308F9" w:rsidRDefault="002E0948">
            <w:pPr>
              <w:jc w:val="both"/>
            </w:pPr>
            <w:r w:rsidRPr="008308F9">
              <w:t xml:space="preserve">- </w:t>
            </w:r>
            <w:r w:rsidR="006E488F" w:rsidRPr="008308F9">
              <w:t>Exe – návrh na nařízení exekuce se žádostí o pověření soudního exekutora, přidělované automaticky dle systému ISAS podle pořadí napadlých věcí kolovacím způsobem mezi senáty 7 C, 11 C, 13 C</w:t>
            </w:r>
            <w:r w:rsidR="00763A44" w:rsidRPr="008308F9">
              <w:t xml:space="preserve">, v rozsahu 100 % </w:t>
            </w:r>
            <w:r w:rsidR="006E488F" w:rsidRPr="008308F9">
              <w:t xml:space="preserve"> (</w:t>
            </w:r>
            <w:r w:rsidR="00763A44" w:rsidRPr="008308F9">
              <w:t>d</w:t>
            </w:r>
            <w:r w:rsidR="006E488F" w:rsidRPr="008308F9">
              <w:t>o senátu 36 Exe návrh na nařízení exekuce se žádostí o pověření soudního exekutora – v rozsahu 75%)</w:t>
            </w:r>
          </w:p>
          <w:p w:rsidR="002E0948" w:rsidRPr="008308F9" w:rsidRDefault="002E0948" w:rsidP="002E0948">
            <w:r w:rsidRPr="008308F9">
              <w:t>- rozhoduje, pokud je nutný úkon soudce v rozhodovací činnosti VSÚ  Jitky Benešové kolovacím způsobem spolu se senátem 11C</w:t>
            </w:r>
          </w:p>
          <w:p w:rsidR="006E488F" w:rsidRPr="008308F9" w:rsidRDefault="002E0948" w:rsidP="002E0948">
            <w:pPr>
              <w:ind w:left="-70"/>
            </w:pPr>
            <w:r w:rsidRPr="008308F9">
              <w:t xml:space="preserve">- </w:t>
            </w:r>
            <w:r w:rsidR="00AE0E60" w:rsidRPr="008308F9">
              <w:t>Nc ostatní exekuční (např. návrh na p</w:t>
            </w:r>
            <w:r w:rsidR="00B3625B" w:rsidRPr="008308F9">
              <w:t>rovedení rozvrhového řízení o vý</w:t>
            </w:r>
            <w:r w:rsidR="00AE0E60" w:rsidRPr="008308F9">
              <w:t>těžku z daňové exekuce) v rozsahu 100%</w:t>
            </w:r>
          </w:p>
          <w:p w:rsidR="0018703E" w:rsidRPr="008308F9" w:rsidRDefault="0018703E" w:rsidP="0018703E">
            <w:pPr>
              <w:jc w:val="both"/>
            </w:pPr>
            <w:r w:rsidRPr="008308F9">
              <w:t>- Nc – předběžné opatření (§ 452 a násl. z.č. 292/2013 Sb.) v rámci dosažitelnosti po pracovní době od pátku   a o víkendech</w:t>
            </w:r>
          </w:p>
          <w:p w:rsidR="006E488F" w:rsidRPr="008308F9" w:rsidRDefault="0018703E" w:rsidP="002E0948">
            <w:pPr>
              <w:jc w:val="both"/>
            </w:pPr>
            <w:r w:rsidRPr="008308F9">
              <w:t xml:space="preserve"> - věci Nt, Nc – přípravné řízení, předběžná opatření dle § 400  a násl. z.č. 292/2013 Sb.</w:t>
            </w:r>
            <w:r w:rsidR="002E0948" w:rsidRPr="008308F9">
              <w:t>,</w:t>
            </w:r>
            <w:r w:rsidRPr="008308F9">
              <w:t xml:space="preserve"> dle plánu dosažitelnosti </w:t>
            </w:r>
          </w:p>
          <w:p w:rsidR="006E488F" w:rsidRPr="008308F9" w:rsidRDefault="002E0948" w:rsidP="00E11D9A">
            <w:pPr>
              <w:jc w:val="both"/>
            </w:pPr>
            <w:r w:rsidRPr="008308F9">
              <w:t xml:space="preserve">- </w:t>
            </w:r>
            <w:r w:rsidR="00763A44" w:rsidRPr="008308F9">
              <w:t>o</w:t>
            </w:r>
            <w:r w:rsidR="006E488F" w:rsidRPr="008308F9">
              <w:t xml:space="preserve">pravné prostředky do rozhodnutí vyšších soudních úřednic ve věcech, kde soudkyně  rozhodovala v agendě C, E, </w:t>
            </w:r>
            <w:r w:rsidR="00B75432" w:rsidRPr="008308F9">
              <w:t>EC</w:t>
            </w:r>
            <w:r w:rsidR="006E488F" w:rsidRPr="008308F9">
              <w:t xml:space="preserve">, Nc, v ostatních věcech </w:t>
            </w:r>
            <w:r w:rsidR="00341054" w:rsidRPr="008308F9">
              <w:t xml:space="preserve">(Cd) </w:t>
            </w:r>
            <w:r w:rsidR="006E488F" w:rsidRPr="008308F9">
              <w:t>dle pořadí nápadu</w:t>
            </w:r>
          </w:p>
          <w:p w:rsidR="00763A44" w:rsidRPr="008308F9" w:rsidRDefault="002E0948" w:rsidP="00B75432">
            <w:pPr>
              <w:ind w:left="-70"/>
            </w:pPr>
            <w:r w:rsidRPr="008308F9">
              <w:t xml:space="preserve">- </w:t>
            </w:r>
            <w:r w:rsidR="00763A44" w:rsidRPr="008308F9">
              <w:t>h</w:t>
            </w:r>
            <w:r w:rsidR="006E488F" w:rsidRPr="008308F9">
              <w:t xml:space="preserve">romadné žaloby - nápad přidělován automaticky dle systému ISAS kolovacím </w:t>
            </w:r>
          </w:p>
          <w:p w:rsidR="006E488F" w:rsidRPr="008308F9" w:rsidRDefault="00763A44" w:rsidP="00763A44">
            <w:pPr>
              <w:ind w:left="-70"/>
            </w:pPr>
            <w:r w:rsidRPr="008308F9">
              <w:t xml:space="preserve">                               </w:t>
            </w:r>
            <w:r w:rsidR="006E488F" w:rsidRPr="008308F9">
              <w:t xml:space="preserve">způsobem v rozsahu </w:t>
            </w:r>
            <w:r w:rsidR="00B75432" w:rsidRPr="008308F9">
              <w:t>10</w:t>
            </w:r>
            <w:r w:rsidR="006E488F" w:rsidRPr="008308F9">
              <w:t>0 %</w:t>
            </w:r>
          </w:p>
          <w:p w:rsidR="002E0948" w:rsidRPr="008308F9" w:rsidRDefault="002E0948" w:rsidP="00763A44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342" w:type="dxa"/>
            <w:gridSpan w:val="2"/>
          </w:tcPr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Mgr. Jitka</w:t>
            </w:r>
          </w:p>
          <w:p w:rsidR="006E488F" w:rsidRPr="008308F9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 w:rsidRPr="008308F9"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JUDr. Ivana</w:t>
            </w:r>
          </w:p>
          <w:p w:rsidR="006E488F" w:rsidRPr="008308F9" w:rsidRDefault="006E488F">
            <w:pPr>
              <w:jc w:val="center"/>
              <w:rPr>
                <w:b/>
                <w:sz w:val="36"/>
                <w:szCs w:val="36"/>
              </w:rPr>
            </w:pPr>
            <w:r w:rsidRPr="008308F9"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Mgr. Jitka</w:t>
            </w:r>
          </w:p>
          <w:p w:rsidR="006E488F" w:rsidRPr="008308F9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 w:rsidRPr="008308F9"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JUDr. Ivana</w:t>
            </w:r>
          </w:p>
          <w:p w:rsidR="006E488F" w:rsidRPr="008308F9" w:rsidRDefault="006E488F">
            <w:pPr>
              <w:rPr>
                <w:b/>
                <w:sz w:val="36"/>
                <w:szCs w:val="36"/>
              </w:rPr>
            </w:pPr>
            <w:r w:rsidRPr="008308F9">
              <w:rPr>
                <w:sz w:val="28"/>
                <w:szCs w:val="28"/>
              </w:rPr>
              <w:t>Koberová, Ph.D.</w:t>
            </w:r>
          </w:p>
        </w:tc>
      </w:tr>
    </w:tbl>
    <w:p w:rsidR="00301C9A" w:rsidRPr="008308F9" w:rsidRDefault="00301C9A"/>
    <w:p w:rsidR="00301C9A" w:rsidRPr="008308F9" w:rsidRDefault="00301C9A"/>
    <w:p w:rsidR="00301C9A" w:rsidRPr="008308F9" w:rsidRDefault="00301C9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200"/>
        <w:gridCol w:w="2200"/>
      </w:tblGrid>
      <w:tr w:rsidR="006E488F" w:rsidRPr="008308F9" w:rsidTr="00301C9A">
        <w:tc>
          <w:tcPr>
            <w:tcW w:w="1101" w:type="dxa"/>
            <w:vAlign w:val="center"/>
          </w:tcPr>
          <w:p w:rsidR="006E488F" w:rsidRPr="008308F9" w:rsidRDefault="006E488F">
            <w:pPr>
              <w:jc w:val="center"/>
              <w:rPr>
                <w:b/>
              </w:rPr>
            </w:pPr>
            <w:r w:rsidRPr="008308F9">
              <w:rPr>
                <w:b/>
              </w:rPr>
              <w:lastRenderedPageBreak/>
              <w:t>Soudní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Předseda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senátu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Samosoudce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RPr="008308F9" w:rsidTr="00301C9A">
        <w:trPr>
          <w:trHeight w:val="4965"/>
        </w:trPr>
        <w:tc>
          <w:tcPr>
            <w:tcW w:w="1101" w:type="dxa"/>
            <w:vAlign w:val="center"/>
          </w:tcPr>
          <w:p w:rsidR="006E488F" w:rsidRPr="008308F9" w:rsidRDefault="006E488F">
            <w:pPr>
              <w:rPr>
                <w:b/>
                <w:sz w:val="72"/>
                <w:szCs w:val="72"/>
              </w:rPr>
            </w:pPr>
            <w:r w:rsidRPr="008308F9"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2E0948" w:rsidRPr="008308F9" w:rsidRDefault="002E0948" w:rsidP="002E0948">
            <w:pPr>
              <w:ind w:right="-70"/>
              <w:jc w:val="both"/>
            </w:pPr>
            <w:r w:rsidRPr="008308F9">
              <w:t>- rozhodování ve věcech zapisovaných do rejstříku C, řídících se právní úpravou dle zákona č. 513/1991 Sb., ve vztazích mezi podnikateli a ve sporech ze smlouvy o úvěru, běžném účtu a vkladovém účtu podle tohoto zákona, přidělovaných automaticky dle systému ISAS kolovacím způsobem mezi senáty 9C, 14C v rozsahu 100%</w:t>
            </w:r>
          </w:p>
          <w:p w:rsidR="002E0948" w:rsidRPr="008308F9" w:rsidRDefault="002E0948" w:rsidP="00301C9A">
            <w:pPr>
              <w:ind w:left="-108" w:right="-70"/>
              <w:jc w:val="both"/>
            </w:pPr>
            <w:r w:rsidRPr="008308F9">
              <w:t>- rozhodování ve sporech mezi podnikateli, vyplývajících z jejich podnikatelské činnosti, na základě právních vztahů vzniklých po 1. 1. 2014, přidělovaných automaticky dle systému ISAS kolovacím způsobem mezi senáty 9C, 14C v rozsahu 100%</w:t>
            </w:r>
          </w:p>
          <w:p w:rsidR="002E0948" w:rsidRPr="008308F9" w:rsidRDefault="002E0948" w:rsidP="00301C9A">
            <w:pPr>
              <w:ind w:left="-108" w:right="-70"/>
              <w:jc w:val="both"/>
            </w:pPr>
            <w:r w:rsidRPr="008308F9">
              <w:t>- rozhodování ve věcech sporů ze smluv o úvěru, obchodním zastoupení, tiché společnosti, účtu, uzavřených po 1. 1. 2014, přidělovaných automaticky dle systému ISAS kolovacím způsobem mezi senáty 9C, 14C v rozsahu 100%</w:t>
            </w:r>
          </w:p>
          <w:p w:rsidR="00763A44" w:rsidRPr="008308F9" w:rsidRDefault="002E0948" w:rsidP="00763A44">
            <w:pPr>
              <w:ind w:right="-70"/>
              <w:jc w:val="both"/>
            </w:pPr>
            <w:r w:rsidRPr="008308F9">
              <w:t>- rozhodování ve věcech ustanovování znalců dle zákona o obchodních korporacích, přidělovaných automaticky dle systému ISAS kolovacím způsobem mezi senáty 9C, 14C v rozsahu 100%</w:t>
            </w:r>
          </w:p>
          <w:p w:rsidR="0018703E" w:rsidRPr="008308F9" w:rsidRDefault="0018703E" w:rsidP="0018703E">
            <w:pPr>
              <w:jc w:val="both"/>
            </w:pPr>
            <w:r w:rsidRPr="008308F9">
              <w:t>- Nc – předběžné opatření (§ 452 a násl. z.č. 292/2013 Sb.) v rámci dosažitelnosti po pracovní době od pátku a o víkendech</w:t>
            </w:r>
          </w:p>
          <w:p w:rsidR="00763A44" w:rsidRPr="008308F9" w:rsidRDefault="0018703E" w:rsidP="00763A44">
            <w:pPr>
              <w:jc w:val="both"/>
            </w:pPr>
            <w:r w:rsidRPr="008308F9">
              <w:t xml:space="preserve"> - věci Nt, Nc – přípravné řízení, předběžná opatření dle § 400 a násl. z.č. 292/2013 Sb.</w:t>
            </w:r>
            <w:r w:rsidR="00301C9A" w:rsidRPr="008308F9">
              <w:t>,</w:t>
            </w:r>
            <w:r w:rsidRPr="008308F9">
              <w:t xml:space="preserve"> dle plánu dosažitelnosti </w:t>
            </w:r>
          </w:p>
          <w:p w:rsidR="00B75432" w:rsidRPr="008308F9" w:rsidRDefault="002E0948" w:rsidP="00763A44">
            <w:pPr>
              <w:jc w:val="both"/>
            </w:pPr>
            <w:r w:rsidRPr="008308F9">
              <w:t xml:space="preserve">- </w:t>
            </w:r>
            <w:r w:rsidR="00763A44" w:rsidRPr="008308F9">
              <w:t>opravné prostředky do rozhodnutí vyšších soudních úřednic ve věcech, kde soudce rozhodoval v agendě C, EC, obchodní Nc, v ostatních věcech (Cd) dle pořadí nápadu</w:t>
            </w:r>
            <w:r w:rsidR="00B75432" w:rsidRPr="008308F9">
              <w:t xml:space="preserve"> </w:t>
            </w:r>
          </w:p>
          <w:p w:rsidR="00B75432" w:rsidRPr="008308F9" w:rsidRDefault="002E0948" w:rsidP="00E11D9A">
            <w:r w:rsidRPr="008308F9">
              <w:t xml:space="preserve">- </w:t>
            </w:r>
            <w:r w:rsidR="00847CB1" w:rsidRPr="008308F9">
              <w:t>běžné úkony ve věcech 15 Nc a E po JUDr. Zelenkovi kolovacím způsobem mezi senáty 5C,  10C, 11C, 13C, 14C, 1C v rozsahu 100%</w:t>
            </w:r>
          </w:p>
          <w:p w:rsidR="00847CB1" w:rsidRPr="008308F9" w:rsidRDefault="002E0948" w:rsidP="00B75432">
            <w:pPr>
              <w:ind w:left="-70"/>
            </w:pPr>
            <w:r w:rsidRPr="008308F9">
              <w:t xml:space="preserve">- </w:t>
            </w:r>
            <w:r w:rsidR="00847CB1" w:rsidRPr="008308F9">
              <w:t>h</w:t>
            </w:r>
            <w:r w:rsidR="00B75432" w:rsidRPr="008308F9">
              <w:t xml:space="preserve">romadné žaloby - nápad přidělován automaticky dle systému ISAS kolovacím </w:t>
            </w:r>
          </w:p>
          <w:p w:rsidR="006E488F" w:rsidRPr="008308F9" w:rsidRDefault="00847CB1" w:rsidP="00847CB1">
            <w:pPr>
              <w:ind w:left="-70"/>
              <w:rPr>
                <w:sz w:val="36"/>
                <w:szCs w:val="36"/>
              </w:rPr>
            </w:pPr>
            <w:r w:rsidRPr="008308F9">
              <w:t xml:space="preserve">                               </w:t>
            </w:r>
            <w:r w:rsidR="00B75432" w:rsidRPr="008308F9">
              <w:t>způsobem  v rozsahu 100 %</w:t>
            </w:r>
          </w:p>
        </w:tc>
        <w:tc>
          <w:tcPr>
            <w:tcW w:w="2200" w:type="dxa"/>
          </w:tcPr>
          <w:p w:rsidR="006E488F" w:rsidRPr="008308F9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Mgr. Miloslav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HOLUB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Mgr. Tomáš</w:t>
            </w:r>
          </w:p>
          <w:p w:rsidR="006E488F" w:rsidRPr="008308F9" w:rsidRDefault="006E488F">
            <w:pPr>
              <w:jc w:val="center"/>
              <w:rPr>
                <w:sz w:val="36"/>
                <w:szCs w:val="36"/>
              </w:rPr>
            </w:pPr>
            <w:r w:rsidRPr="008308F9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8308F9" w:rsidRDefault="006E488F">
            <w:pPr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Mgr. Miloslav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HOLUB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Mgr. Tomáš</w:t>
            </w:r>
          </w:p>
          <w:p w:rsidR="006E488F" w:rsidRPr="008308F9" w:rsidRDefault="006E488F">
            <w:pPr>
              <w:jc w:val="center"/>
              <w:rPr>
                <w:sz w:val="36"/>
                <w:szCs w:val="36"/>
              </w:rPr>
            </w:pPr>
            <w:r w:rsidRPr="008308F9">
              <w:rPr>
                <w:sz w:val="28"/>
                <w:szCs w:val="28"/>
              </w:rPr>
              <w:t>Machytka</w:t>
            </w:r>
          </w:p>
        </w:tc>
      </w:tr>
    </w:tbl>
    <w:p w:rsidR="002E0948" w:rsidRPr="008308F9" w:rsidRDefault="002E0948" w:rsidP="00414BE9">
      <w:pPr>
        <w:jc w:val="center"/>
        <w:rPr>
          <w:b/>
          <w:color w:val="0070C0"/>
          <w:u w:val="single"/>
        </w:rPr>
      </w:pPr>
    </w:p>
    <w:p w:rsidR="002E0948" w:rsidRPr="008308F9" w:rsidRDefault="002E0948" w:rsidP="00414BE9">
      <w:pPr>
        <w:jc w:val="center"/>
        <w:rPr>
          <w:b/>
          <w:color w:val="0070C0"/>
          <w:u w:val="single"/>
        </w:rPr>
      </w:pPr>
    </w:p>
    <w:p w:rsidR="00301C9A" w:rsidRPr="008308F9" w:rsidRDefault="00301C9A" w:rsidP="00414BE9">
      <w:pPr>
        <w:jc w:val="center"/>
        <w:rPr>
          <w:b/>
          <w:color w:val="0070C0"/>
          <w:u w:val="single"/>
        </w:rPr>
      </w:pPr>
    </w:p>
    <w:p w:rsidR="00301C9A" w:rsidRPr="008308F9" w:rsidRDefault="00301C9A" w:rsidP="00414BE9">
      <w:pPr>
        <w:jc w:val="center"/>
        <w:rPr>
          <w:b/>
          <w:color w:val="0070C0"/>
          <w:u w:val="single"/>
        </w:rPr>
      </w:pPr>
    </w:p>
    <w:p w:rsidR="00301C9A" w:rsidRPr="008308F9" w:rsidRDefault="00301C9A" w:rsidP="00414BE9">
      <w:pPr>
        <w:jc w:val="center"/>
        <w:rPr>
          <w:b/>
          <w:color w:val="0070C0"/>
          <w:u w:val="single"/>
        </w:rPr>
      </w:pPr>
    </w:p>
    <w:p w:rsidR="002E0948" w:rsidRPr="008308F9" w:rsidRDefault="002E0948" w:rsidP="00414BE9">
      <w:pPr>
        <w:jc w:val="center"/>
        <w:rPr>
          <w:b/>
          <w:color w:val="0070C0"/>
          <w:u w:val="single"/>
        </w:rPr>
      </w:pPr>
    </w:p>
    <w:p w:rsidR="00414BE9" w:rsidRPr="008308F9" w:rsidRDefault="00414BE9" w:rsidP="00414BE9">
      <w:pPr>
        <w:jc w:val="center"/>
        <w:rPr>
          <w:b/>
          <w:color w:val="0070C0"/>
          <w:u w:val="single"/>
        </w:rPr>
      </w:pPr>
      <w:r w:rsidRPr="008308F9">
        <w:rPr>
          <w:b/>
          <w:color w:val="0070C0"/>
          <w:u w:val="single"/>
        </w:rPr>
        <w:lastRenderedPageBreak/>
        <w:t>OBČANSKOPRÁVNÍ ODDĚLENÍ – SPORNÉ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6379"/>
      </w:tblGrid>
      <w:tr w:rsidR="006E488F" w:rsidRPr="008308F9">
        <w:tc>
          <w:tcPr>
            <w:tcW w:w="8188" w:type="dxa"/>
          </w:tcPr>
          <w:p w:rsidR="006E488F" w:rsidRPr="008308F9" w:rsidRDefault="006E488F">
            <w:pPr>
              <w:rPr>
                <w:b/>
                <w:sz w:val="22"/>
                <w:szCs w:val="22"/>
              </w:rPr>
            </w:pPr>
            <w:r w:rsidRPr="008308F9">
              <w:rPr>
                <w:b/>
                <w:sz w:val="22"/>
                <w:szCs w:val="22"/>
              </w:rPr>
              <w:t>Vyšší soudní úřednice</w:t>
            </w:r>
          </w:p>
          <w:p w:rsidR="006E488F" w:rsidRPr="008308F9" w:rsidRDefault="006E488F">
            <w:pPr>
              <w:jc w:val="both"/>
              <w:rPr>
                <w:b/>
                <w:sz w:val="22"/>
                <w:szCs w:val="22"/>
              </w:rPr>
            </w:pPr>
            <w:r w:rsidRPr="008308F9">
              <w:rPr>
                <w:b/>
                <w:sz w:val="22"/>
                <w:szCs w:val="22"/>
              </w:rPr>
              <w:t>Soudní tajemnice</w:t>
            </w:r>
          </w:p>
          <w:p w:rsidR="006E488F" w:rsidRPr="008308F9" w:rsidRDefault="006E488F">
            <w:pPr>
              <w:jc w:val="both"/>
              <w:rPr>
                <w:sz w:val="22"/>
                <w:szCs w:val="22"/>
              </w:rPr>
            </w:pPr>
            <w:r w:rsidRPr="008308F9">
              <w:rPr>
                <w:b/>
                <w:sz w:val="22"/>
                <w:szCs w:val="22"/>
              </w:rPr>
              <w:t>zastupuje</w:t>
            </w:r>
          </w:p>
        </w:tc>
        <w:tc>
          <w:tcPr>
            <w:tcW w:w="6379" w:type="dxa"/>
          </w:tcPr>
          <w:p w:rsidR="006E488F" w:rsidRPr="008308F9" w:rsidRDefault="006E488F">
            <w:pPr>
              <w:jc w:val="both"/>
              <w:rPr>
                <w:b/>
                <w:sz w:val="22"/>
                <w:szCs w:val="22"/>
              </w:rPr>
            </w:pPr>
            <w:r w:rsidRPr="008308F9">
              <w:rPr>
                <w:b/>
                <w:sz w:val="22"/>
                <w:szCs w:val="22"/>
              </w:rPr>
              <w:t xml:space="preserve">Kancelář </w:t>
            </w:r>
          </w:p>
          <w:p w:rsidR="006E488F" w:rsidRPr="008308F9" w:rsidRDefault="006E488F">
            <w:pPr>
              <w:jc w:val="both"/>
              <w:rPr>
                <w:b/>
                <w:sz w:val="22"/>
                <w:szCs w:val="22"/>
              </w:rPr>
            </w:pPr>
            <w:r w:rsidRPr="008308F9">
              <w:rPr>
                <w:b/>
                <w:sz w:val="22"/>
                <w:szCs w:val="22"/>
              </w:rPr>
              <w:t>(přidělení pracovníci)</w:t>
            </w:r>
          </w:p>
          <w:p w:rsidR="006E488F" w:rsidRPr="008308F9" w:rsidRDefault="006E488F">
            <w:pPr>
              <w:jc w:val="both"/>
              <w:rPr>
                <w:sz w:val="22"/>
                <w:szCs w:val="22"/>
              </w:rPr>
            </w:pPr>
            <w:r w:rsidRPr="008308F9">
              <w:rPr>
                <w:b/>
                <w:sz w:val="22"/>
                <w:szCs w:val="22"/>
              </w:rPr>
              <w:t>zastupuje</w:t>
            </w:r>
          </w:p>
        </w:tc>
      </w:tr>
      <w:tr w:rsidR="006E488F" w:rsidRPr="008308F9">
        <w:trPr>
          <w:trHeight w:val="6919"/>
        </w:trPr>
        <w:tc>
          <w:tcPr>
            <w:tcW w:w="8188" w:type="dxa"/>
          </w:tcPr>
          <w:p w:rsidR="006E488F" w:rsidRPr="008308F9" w:rsidRDefault="00195A8B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8308F9">
              <w:rPr>
                <w:rFonts w:ascii="Times New Roman" w:hAnsi="Times New Roman"/>
                <w:i w:val="0"/>
                <w:color w:val="auto"/>
              </w:rPr>
              <w:t>S</w:t>
            </w:r>
            <w:r w:rsidR="006E488F" w:rsidRPr="008308F9">
              <w:rPr>
                <w:rFonts w:ascii="Times New Roman" w:hAnsi="Times New Roman"/>
                <w:i w:val="0"/>
                <w:color w:val="auto"/>
              </w:rPr>
              <w:t xml:space="preserve">imona KŘÍŽOVÁ </w:t>
            </w:r>
            <w:r w:rsidR="006E488F" w:rsidRPr="008308F9"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D852BA" w:rsidRPr="008308F9" w:rsidRDefault="00D852BA"/>
          <w:p w:rsidR="006E488F" w:rsidRPr="008308F9" w:rsidRDefault="006E488F">
            <w:r w:rsidRPr="008308F9">
              <w:t xml:space="preserve"> zastupuje:</w:t>
            </w:r>
          </w:p>
          <w:p w:rsidR="006E488F" w:rsidRPr="008308F9" w:rsidRDefault="006E488F">
            <w:pPr>
              <w:rPr>
                <w:b/>
              </w:rPr>
            </w:pPr>
            <w:r w:rsidRPr="008308F9">
              <w:t>Bc. Pavlína Petrlíková</w:t>
            </w:r>
          </w:p>
          <w:p w:rsidR="006E488F" w:rsidRPr="008308F9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8308F9"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 w:rsidRPr="008308F9"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 č. 121/2008 Sb.</w:t>
            </w:r>
          </w:p>
          <w:p w:rsidR="005F284D" w:rsidRPr="008308F9" w:rsidRDefault="005F284D">
            <w:pPr>
              <w:rPr>
                <w:b/>
                <w:bCs/>
              </w:rPr>
            </w:pPr>
          </w:p>
          <w:p w:rsidR="006E488F" w:rsidRPr="008308F9" w:rsidRDefault="006E488F">
            <w:r w:rsidRPr="008308F9">
              <w:rPr>
                <w:b/>
                <w:bCs/>
              </w:rPr>
              <w:t xml:space="preserve">  </w:t>
            </w:r>
            <w:r w:rsidRPr="008308F9">
              <w:rPr>
                <w:bCs/>
              </w:rPr>
              <w:t>z</w:t>
            </w:r>
            <w:r w:rsidRPr="008308F9">
              <w:t>astupuje:</w:t>
            </w:r>
          </w:p>
          <w:p w:rsidR="006E488F" w:rsidRPr="008308F9" w:rsidRDefault="006E488F">
            <w:pPr>
              <w:jc w:val="both"/>
            </w:pPr>
            <w:r w:rsidRPr="008308F9">
              <w:t>Simona Křížová</w:t>
            </w:r>
          </w:p>
          <w:p w:rsidR="006E488F" w:rsidRPr="008308F9" w:rsidRDefault="006E488F">
            <w:pPr>
              <w:pStyle w:val="Nadpis4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</w:pPr>
            <w:r w:rsidRPr="008308F9">
              <w:rPr>
                <w:b w:val="0"/>
                <w:bCs w:val="0"/>
                <w:i w:val="0"/>
              </w:rPr>
              <w:t xml:space="preserve"> </w:t>
            </w:r>
            <w:r w:rsidRPr="008308F9"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  <w:t>Asistenti soudce:</w:t>
            </w:r>
          </w:p>
          <w:p w:rsidR="006E488F" w:rsidRPr="008308F9" w:rsidRDefault="006E488F"/>
          <w:p w:rsidR="006E488F" w:rsidRPr="008308F9" w:rsidRDefault="006E488F">
            <w:pPr>
              <w:jc w:val="both"/>
            </w:pPr>
            <w:r w:rsidRPr="008308F9">
              <w:rPr>
                <w:b/>
                <w:bCs/>
              </w:rPr>
              <w:t>Mgr. Kateřina Roztočilová - v</w:t>
            </w:r>
            <w:r w:rsidRPr="008308F9">
              <w:t xml:space="preserve">ykonává jednotlivé úkony soudního </w:t>
            </w:r>
          </w:p>
          <w:p w:rsidR="006E488F" w:rsidRPr="008308F9" w:rsidRDefault="006E488F">
            <w:pPr>
              <w:jc w:val="both"/>
            </w:pPr>
            <w:r w:rsidRPr="008308F9">
              <w:t xml:space="preserve">                                      </w:t>
            </w:r>
            <w:r w:rsidR="004D3D37" w:rsidRPr="008308F9">
              <w:t xml:space="preserve">           </w:t>
            </w:r>
            <w:r w:rsidRPr="008308F9">
              <w:t>řízení z pověření JUDr. Ivany Koberové, Ph.D.</w:t>
            </w:r>
          </w:p>
          <w:p w:rsidR="006E488F" w:rsidRPr="008308F9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Pr="008308F9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8308F9">
              <w:rPr>
                <w:rFonts w:ascii="Times New Roman" w:hAnsi="Times New Roman"/>
                <w:i w:val="0"/>
                <w:color w:val="auto"/>
              </w:rPr>
              <w:t xml:space="preserve">Mgr. </w:t>
            </w:r>
            <w:r w:rsidR="00343FA8" w:rsidRPr="008308F9">
              <w:rPr>
                <w:rFonts w:ascii="Times New Roman" w:hAnsi="Times New Roman"/>
                <w:i w:val="0"/>
                <w:color w:val="auto"/>
              </w:rPr>
              <w:t>Martina Vernerová</w:t>
            </w:r>
            <w:r w:rsidRPr="008308F9">
              <w:rPr>
                <w:rFonts w:ascii="Times New Roman" w:hAnsi="Times New Roman"/>
                <w:i w:val="0"/>
                <w:color w:val="auto"/>
              </w:rPr>
              <w:t xml:space="preserve">  </w:t>
            </w: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 w:rsidRPr="008308F9"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Pr="008308F9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</w:t>
            </w:r>
            <w:r w:rsidR="004D3D37" w:rsidRPr="008308F9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</w:t>
            </w: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>z pověření Mgr. Jitky Svobodové</w:t>
            </w:r>
          </w:p>
          <w:p w:rsidR="006E488F" w:rsidRPr="008308F9" w:rsidRDefault="006E488F"/>
          <w:p w:rsidR="006E488F" w:rsidRPr="008308F9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8308F9">
              <w:rPr>
                <w:i w:val="0"/>
                <w:color w:val="auto"/>
              </w:rPr>
              <w:t xml:space="preserve">Mgr. </w:t>
            </w:r>
            <w:r w:rsidR="00951536" w:rsidRPr="008308F9">
              <w:rPr>
                <w:i w:val="0"/>
                <w:color w:val="auto"/>
              </w:rPr>
              <w:t>Ing. Jana Korousová</w:t>
            </w:r>
            <w:r w:rsidRPr="008308F9">
              <w:t xml:space="preserve"> </w:t>
            </w: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jednotlivé úkony soudního řízení                                 </w:t>
            </w:r>
          </w:p>
          <w:p w:rsidR="006E488F" w:rsidRPr="008308F9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</w:t>
            </w:r>
            <w:r w:rsidR="004D3D37" w:rsidRPr="008308F9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</w:t>
            </w: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>z pověření JUDr. Aleny Šmicové</w:t>
            </w:r>
          </w:p>
          <w:p w:rsidR="006E488F" w:rsidRPr="008308F9" w:rsidRDefault="006E488F"/>
          <w:p w:rsidR="006E488F" w:rsidRPr="008308F9" w:rsidRDefault="00C71651">
            <w:r w:rsidRPr="008308F9">
              <w:t>Jsou-li asistenti soudců v senátech 7C, 11C, 13C a vyšší soudní úřednice Jitka Benešová po dobu delší než jeden měsíc nepřítomni z jiného důvodu než z důvodu řádné dovolené, přestanou se jim věci na pokyn předsedkyně soudu přidělovat. K tomuto opatření lze na pokyn předsedkyně soudu přistoupit již po uplynutí dvou týdnů nepřítomnosti asistenta soudce nebo vyšší soudní úřednice, pokud je zřejmé, že nepřítomnost bude delší než jeden měsíc.</w:t>
            </w:r>
          </w:p>
        </w:tc>
        <w:tc>
          <w:tcPr>
            <w:tcW w:w="6379" w:type="dxa"/>
          </w:tcPr>
          <w:p w:rsidR="006E488F" w:rsidRPr="008308F9" w:rsidRDefault="006E488F">
            <w:pPr>
              <w:jc w:val="both"/>
            </w:pPr>
            <w:r w:rsidRPr="008308F9">
              <w:rPr>
                <w:b/>
                <w:u w:val="single"/>
              </w:rPr>
              <w:t>Vedoucí kanceláře</w:t>
            </w:r>
          </w:p>
          <w:p w:rsidR="006E488F" w:rsidRPr="008308F9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 w:rsidRPr="008308F9">
              <w:rPr>
                <w:rFonts w:ascii="Times New Roman" w:hAnsi="Times New Roman"/>
                <w:i w:val="0"/>
                <w:color w:val="auto"/>
              </w:rPr>
              <w:t>Pera KOROLOVIČOVÁ</w:t>
            </w:r>
          </w:p>
          <w:p w:rsidR="006E488F" w:rsidRPr="008308F9" w:rsidRDefault="006E488F">
            <w:r w:rsidRPr="008308F9">
              <w:t>vede rejstříky C</w:t>
            </w:r>
          </w:p>
          <w:p w:rsidR="006E488F" w:rsidRPr="008308F9" w:rsidRDefault="006E488F" w:rsidP="00AE0E60">
            <w:r w:rsidRPr="008308F9">
              <w:t>ze soudních oddělení 5,11,13, 14</w:t>
            </w:r>
          </w:p>
          <w:p w:rsidR="006E488F" w:rsidRPr="008308F9" w:rsidRDefault="006E488F">
            <w:pPr>
              <w:jc w:val="both"/>
              <w:rPr>
                <w:b/>
                <w:u w:val="single"/>
              </w:rPr>
            </w:pPr>
            <w:r w:rsidRPr="008308F9">
              <w:t xml:space="preserve">1 den v týdnu munduje </w:t>
            </w:r>
          </w:p>
          <w:p w:rsidR="006E488F" w:rsidRPr="008308F9" w:rsidRDefault="006E488F">
            <w:pPr>
              <w:jc w:val="both"/>
            </w:pPr>
          </w:p>
          <w:p w:rsidR="006E488F" w:rsidRPr="008308F9" w:rsidRDefault="006E488F">
            <w:pPr>
              <w:jc w:val="both"/>
            </w:pPr>
            <w:r w:rsidRPr="008308F9">
              <w:t>zastupuje:</w:t>
            </w:r>
          </w:p>
          <w:p w:rsidR="006E488F" w:rsidRPr="008308F9" w:rsidRDefault="007B233F">
            <w:pPr>
              <w:jc w:val="both"/>
            </w:pPr>
            <w:r w:rsidRPr="008308F9">
              <w:t xml:space="preserve">Kateřina </w:t>
            </w:r>
            <w:r w:rsidR="00336204" w:rsidRPr="008308F9">
              <w:t>Benešová</w:t>
            </w:r>
          </w:p>
          <w:p w:rsidR="00B815FC" w:rsidRPr="008308F9" w:rsidRDefault="00B815FC">
            <w:pPr>
              <w:jc w:val="both"/>
              <w:rPr>
                <w:b/>
              </w:rPr>
            </w:pPr>
          </w:p>
          <w:p w:rsidR="006E488F" w:rsidRPr="008308F9" w:rsidRDefault="00336204">
            <w:pPr>
              <w:jc w:val="both"/>
              <w:rPr>
                <w:b/>
              </w:rPr>
            </w:pPr>
            <w:r w:rsidRPr="008308F9">
              <w:rPr>
                <w:b/>
              </w:rPr>
              <w:t>Kateřina Benešová</w:t>
            </w:r>
          </w:p>
          <w:p w:rsidR="006E488F" w:rsidRPr="008308F9" w:rsidRDefault="006E488F">
            <w:pPr>
              <w:jc w:val="both"/>
            </w:pPr>
            <w:r w:rsidRPr="008308F9">
              <w:t xml:space="preserve">vede rejstříky C ze soudních oddělení </w:t>
            </w:r>
          </w:p>
          <w:p w:rsidR="00A319B7" w:rsidRPr="008308F9" w:rsidRDefault="006E488F" w:rsidP="00AE0E60">
            <w:r w:rsidRPr="008308F9">
              <w:t>7,</w:t>
            </w:r>
            <w:r w:rsidR="00B4400A" w:rsidRPr="008308F9">
              <w:t xml:space="preserve">9, </w:t>
            </w:r>
            <w:r w:rsidRPr="008308F9">
              <w:t>10,12, vede rejstřík Cd</w:t>
            </w:r>
          </w:p>
          <w:p w:rsidR="006E488F" w:rsidRPr="008308F9" w:rsidRDefault="006E488F">
            <w:pPr>
              <w:jc w:val="both"/>
            </w:pPr>
            <w:r w:rsidRPr="008308F9">
              <w:t>1 den v týdnu munduje</w:t>
            </w:r>
          </w:p>
          <w:p w:rsidR="006E488F" w:rsidRPr="008308F9" w:rsidRDefault="006E488F"/>
          <w:p w:rsidR="006E488F" w:rsidRPr="008308F9" w:rsidRDefault="006E488F">
            <w:r w:rsidRPr="008308F9">
              <w:t>zastupuje:</w:t>
            </w:r>
          </w:p>
          <w:p w:rsidR="006E488F" w:rsidRPr="008308F9" w:rsidRDefault="006E488F">
            <w:pPr>
              <w:jc w:val="both"/>
            </w:pPr>
            <w:r w:rsidRPr="008308F9">
              <w:t>Petra Korolovičová</w:t>
            </w:r>
          </w:p>
          <w:p w:rsidR="006E488F" w:rsidRPr="008308F9" w:rsidRDefault="006E488F">
            <w:pPr>
              <w:jc w:val="both"/>
              <w:rPr>
                <w:b/>
                <w:u w:val="single"/>
              </w:rPr>
            </w:pPr>
          </w:p>
          <w:p w:rsidR="006E488F" w:rsidRPr="008308F9" w:rsidRDefault="006E488F">
            <w:pPr>
              <w:jc w:val="both"/>
              <w:rPr>
                <w:b/>
                <w:u w:val="single"/>
              </w:rPr>
            </w:pPr>
            <w:r w:rsidRPr="008308F9">
              <w:rPr>
                <w:b/>
                <w:u w:val="single"/>
              </w:rPr>
              <w:t>Zapisovatelky:</w:t>
            </w:r>
          </w:p>
          <w:p w:rsidR="006E488F" w:rsidRPr="008308F9" w:rsidRDefault="006E488F">
            <w:pPr>
              <w:jc w:val="both"/>
            </w:pPr>
            <w:r w:rsidRPr="008308F9">
              <w:t>Pavlína Lhotská</w:t>
            </w:r>
          </w:p>
          <w:p w:rsidR="00B92126" w:rsidRPr="008308F9" w:rsidRDefault="006E488F" w:rsidP="00414BE9">
            <w:pPr>
              <w:jc w:val="both"/>
            </w:pPr>
            <w:r w:rsidRPr="008308F9">
              <w:t>Veronika Zamrzlová</w:t>
            </w:r>
          </w:p>
          <w:p w:rsidR="00B20745" w:rsidRPr="008308F9" w:rsidRDefault="006E488F" w:rsidP="00B20745">
            <w:pPr>
              <w:jc w:val="both"/>
            </w:pPr>
            <w:r w:rsidRPr="008308F9">
              <w:t>Bc. Tereza Polcarová</w:t>
            </w:r>
            <w:r w:rsidR="00B92126" w:rsidRPr="008308F9">
              <w:t>,</w:t>
            </w:r>
            <w:r w:rsidR="00955C28" w:rsidRPr="008308F9">
              <w:t xml:space="preserve"> DiS.</w:t>
            </w:r>
          </w:p>
          <w:p w:rsidR="00B20745" w:rsidRPr="008308F9" w:rsidRDefault="00B92126" w:rsidP="00B20745">
            <w:pPr>
              <w:jc w:val="both"/>
            </w:pPr>
            <w:r w:rsidRPr="008308F9">
              <w:t>Lucie Passauerová</w:t>
            </w:r>
          </w:p>
          <w:p w:rsidR="006736C2" w:rsidRPr="008308F9" w:rsidRDefault="006736C2" w:rsidP="00B20745">
            <w:pPr>
              <w:jc w:val="both"/>
            </w:pPr>
            <w:r w:rsidRPr="008308F9">
              <w:t>Jana Dlouhá</w:t>
            </w:r>
          </w:p>
          <w:p w:rsidR="006E488F" w:rsidRPr="008308F9" w:rsidRDefault="003474B5" w:rsidP="00B20745">
            <w:pPr>
              <w:jc w:val="both"/>
            </w:pPr>
            <w:r w:rsidRPr="008308F9">
              <w:t>Irena Zítková</w:t>
            </w:r>
          </w:p>
          <w:p w:rsidR="00B20745" w:rsidRPr="008308F9" w:rsidRDefault="00336204" w:rsidP="00B20745">
            <w:pPr>
              <w:jc w:val="both"/>
              <w:rPr>
                <w:bCs/>
              </w:rPr>
            </w:pPr>
            <w:r w:rsidRPr="008308F9">
              <w:rPr>
                <w:bCs/>
              </w:rPr>
              <w:t>Lenka Sedláčková</w:t>
            </w:r>
          </w:p>
          <w:p w:rsidR="00336204" w:rsidRPr="008308F9" w:rsidRDefault="00336204" w:rsidP="00B20745">
            <w:pPr>
              <w:jc w:val="both"/>
              <w:rPr>
                <w:bCs/>
              </w:rPr>
            </w:pPr>
            <w:r w:rsidRPr="008308F9">
              <w:rPr>
                <w:bCs/>
              </w:rPr>
              <w:t>Lucie Miltová</w:t>
            </w:r>
          </w:p>
          <w:p w:rsidR="00737B05" w:rsidRPr="008308F9" w:rsidRDefault="00737B05" w:rsidP="00B20745">
            <w:pPr>
              <w:jc w:val="both"/>
              <w:rPr>
                <w:b/>
                <w:color w:val="FF0000"/>
                <w:u w:val="single"/>
              </w:rPr>
            </w:pPr>
            <w:r w:rsidRPr="008308F9">
              <w:rPr>
                <w:bCs/>
              </w:rPr>
              <w:t>Jana Pospíšilová</w:t>
            </w:r>
          </w:p>
        </w:tc>
      </w:tr>
    </w:tbl>
    <w:p w:rsidR="006E488F" w:rsidRPr="008308F9" w:rsidRDefault="006E488F">
      <w:pPr>
        <w:jc w:val="center"/>
        <w:rPr>
          <w:b/>
          <w:sz w:val="28"/>
        </w:rPr>
      </w:pPr>
    </w:p>
    <w:p w:rsidR="006E488F" w:rsidRPr="008308F9" w:rsidRDefault="006E488F">
      <w:pPr>
        <w:jc w:val="center"/>
        <w:rPr>
          <w:b/>
          <w:color w:val="0070C0"/>
          <w:sz w:val="28"/>
        </w:rPr>
      </w:pPr>
      <w:r w:rsidRPr="008308F9">
        <w:rPr>
          <w:b/>
          <w:color w:val="0070C0"/>
          <w:sz w:val="28"/>
          <w:u w:val="single"/>
        </w:rPr>
        <w:lastRenderedPageBreak/>
        <w:t>OBČANSKOPRÁVNÍ ODDĚLENÍ – NESPORNÉ</w:t>
      </w:r>
    </w:p>
    <w:p w:rsidR="006E488F" w:rsidRPr="008308F9" w:rsidRDefault="006E488F">
      <w:pPr>
        <w:jc w:val="center"/>
        <w:rPr>
          <w:b/>
          <w:sz w:val="28"/>
        </w:rPr>
      </w:pPr>
    </w:p>
    <w:p w:rsidR="006E488F" w:rsidRPr="008308F9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 w:rsidRPr="008308F9">
        <w:tc>
          <w:tcPr>
            <w:tcW w:w="1101" w:type="dxa"/>
            <w:vAlign w:val="center"/>
          </w:tcPr>
          <w:p w:rsidR="006E488F" w:rsidRPr="008308F9" w:rsidRDefault="006E488F">
            <w:pPr>
              <w:jc w:val="center"/>
              <w:rPr>
                <w:b/>
              </w:rPr>
            </w:pPr>
            <w:r w:rsidRPr="008308F9">
              <w:rPr>
                <w:b/>
              </w:rPr>
              <w:t>Soudní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Předseda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senátu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Samosoudce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RPr="008308F9">
        <w:trPr>
          <w:trHeight w:val="4965"/>
        </w:trPr>
        <w:tc>
          <w:tcPr>
            <w:tcW w:w="1101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72"/>
                <w:szCs w:val="72"/>
              </w:rPr>
            </w:pPr>
            <w:r w:rsidRPr="008308F9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6E488F" w:rsidRPr="008308F9" w:rsidRDefault="00C71651" w:rsidP="00341054">
            <w:pPr>
              <w:jc w:val="both"/>
            </w:pPr>
            <w:r w:rsidRPr="008308F9">
              <w:t xml:space="preserve">- </w:t>
            </w:r>
            <w:r w:rsidR="00847CB1" w:rsidRPr="008308F9">
              <w:t>r</w:t>
            </w:r>
            <w:r w:rsidR="0031364D" w:rsidRPr="008308F9">
              <w:t xml:space="preserve">ozhodování ve věcech zapisovaných do rejstříku </w:t>
            </w:r>
            <w:r w:rsidR="006E488F" w:rsidRPr="008308F9">
              <w:t>P, Nc</w:t>
            </w:r>
            <w:r w:rsidR="00847CB1" w:rsidRPr="008308F9">
              <w:t xml:space="preserve"> </w:t>
            </w:r>
            <w:r w:rsidR="0031364D" w:rsidRPr="008308F9">
              <w:t>(opatrovnický oddíl)</w:t>
            </w:r>
            <w:r w:rsidR="006E488F" w:rsidRPr="008308F9">
              <w:t xml:space="preserve"> – kde příjmení nezletilých či účastníků a věci výkonu rozhodnutí o výchově a styku</w:t>
            </w:r>
            <w:r w:rsidR="0031364D" w:rsidRPr="008308F9">
              <w:t>,</w:t>
            </w:r>
            <w:r w:rsidR="006E488F" w:rsidRPr="008308F9">
              <w:t xml:space="preserve"> začínají písmeny A-</w:t>
            </w:r>
            <w:r w:rsidR="00341054" w:rsidRPr="008308F9">
              <w:t>K</w:t>
            </w:r>
            <w:r w:rsidR="00A60D3A" w:rsidRPr="008308F9">
              <w:t>, kromě věcí, přidělených změnou rozvrhu práce, účinnou od 1. 3. 2014 do senátu 12 C</w:t>
            </w:r>
          </w:p>
          <w:p w:rsidR="006E488F" w:rsidRPr="008308F9" w:rsidRDefault="00C71651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 w:rsidRPr="008308F9">
              <w:rPr>
                <w:b w:val="0"/>
                <w:color w:val="auto"/>
              </w:rPr>
              <w:t xml:space="preserve">- </w:t>
            </w:r>
            <w:r w:rsidR="00847CB1" w:rsidRPr="008308F9">
              <w:rPr>
                <w:b w:val="0"/>
                <w:color w:val="auto"/>
              </w:rPr>
              <w:t>r</w:t>
            </w:r>
            <w:r w:rsidR="0031364D" w:rsidRPr="008308F9">
              <w:rPr>
                <w:b w:val="0"/>
                <w:color w:val="auto"/>
              </w:rPr>
              <w:t xml:space="preserve">ozhodování ve věcech zapisovaných do rejstříku </w:t>
            </w:r>
            <w:r w:rsidR="006E488F" w:rsidRPr="008308F9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AE0E60" w:rsidRPr="008308F9" w:rsidRDefault="00AE0E60" w:rsidP="00AE0E60"/>
          <w:p w:rsidR="006E488F" w:rsidRPr="008308F9" w:rsidRDefault="002E15ED" w:rsidP="002E15ED">
            <w:pPr>
              <w:ind w:left="-108" w:right="-170"/>
              <w:jc w:val="both"/>
            </w:pPr>
            <w:r w:rsidRPr="008308F9">
              <w:t xml:space="preserve"> </w:t>
            </w:r>
          </w:p>
          <w:p w:rsidR="00C71651" w:rsidRPr="008308F9" w:rsidRDefault="00C71651" w:rsidP="00C71651">
            <w:pPr>
              <w:jc w:val="both"/>
            </w:pPr>
            <w:r w:rsidRPr="008308F9">
              <w:t>- Nc – předběžné opatření (§ 452 a násl. z.č. 292/2013 Sb.) v rámci pracovní doby</w:t>
            </w:r>
            <w:r w:rsidR="004D3D37" w:rsidRPr="008308F9">
              <w:t xml:space="preserve">          </w:t>
            </w:r>
            <w:r w:rsidRPr="008308F9">
              <w:t xml:space="preserve"> i dosažitelnosti po pracovní době od pátku a o víkendech</w:t>
            </w:r>
          </w:p>
          <w:p w:rsidR="00C71651" w:rsidRPr="008308F9" w:rsidRDefault="00C71651" w:rsidP="00C71651">
            <w:pPr>
              <w:jc w:val="both"/>
            </w:pPr>
            <w:r w:rsidRPr="008308F9">
              <w:t xml:space="preserve"> </w:t>
            </w:r>
          </w:p>
          <w:p w:rsidR="00C71651" w:rsidRPr="008308F9" w:rsidRDefault="00C71651" w:rsidP="00C71651">
            <w:pPr>
              <w:jc w:val="both"/>
            </w:pPr>
            <w:r w:rsidRPr="008308F9">
              <w:t>- věci Nt, Nc – přípravné řízení, předběžná opatření dle § 400 a násl. z.č. 292/2013 Sb.</w:t>
            </w:r>
            <w:r w:rsidR="004D3D37" w:rsidRPr="008308F9">
              <w:t>,</w:t>
            </w:r>
            <w:r w:rsidRPr="008308F9">
              <w:t xml:space="preserve"> dle plánu dosažitelnosti </w:t>
            </w:r>
          </w:p>
          <w:p w:rsidR="0031364D" w:rsidRPr="008308F9" w:rsidRDefault="0031364D" w:rsidP="0031364D">
            <w:pPr>
              <w:jc w:val="both"/>
            </w:pPr>
          </w:p>
          <w:p w:rsidR="006E488F" w:rsidRPr="008308F9" w:rsidRDefault="006E488F">
            <w:pPr>
              <w:ind w:right="-70"/>
            </w:pPr>
            <w:r w:rsidRPr="008308F9">
              <w:t xml:space="preserve"> </w:t>
            </w:r>
          </w:p>
          <w:p w:rsidR="006E488F" w:rsidRPr="008308F9" w:rsidRDefault="00C71651" w:rsidP="00951536">
            <w:pPr>
              <w:rPr>
                <w:b/>
              </w:rPr>
            </w:pPr>
            <w:r w:rsidRPr="008308F9">
              <w:t xml:space="preserve">- </w:t>
            </w:r>
            <w:r w:rsidR="00847CB1" w:rsidRPr="008308F9">
              <w:t>o</w:t>
            </w:r>
            <w:r w:rsidR="006E488F" w:rsidRPr="008308F9">
              <w:t xml:space="preserve">pravné prostředky do rozhodnutí vyšších soudních úřednic, kde soudkyně rozhodovala </w:t>
            </w:r>
          </w:p>
          <w:p w:rsidR="00951536" w:rsidRPr="008308F9" w:rsidRDefault="00951536" w:rsidP="00951536"/>
          <w:p w:rsidR="00951536" w:rsidRPr="008308F9" w:rsidRDefault="00951536" w:rsidP="00951536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</w:tcPr>
          <w:p w:rsidR="006E488F" w:rsidRPr="008308F9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308F9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8308F9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308F9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HLAVATÁ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JUDr. Jarmila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Nezbedová</w:t>
            </w:r>
          </w:p>
          <w:p w:rsidR="00262166" w:rsidRPr="008308F9" w:rsidRDefault="00262166">
            <w:pPr>
              <w:jc w:val="center"/>
              <w:rPr>
                <w:sz w:val="28"/>
                <w:szCs w:val="28"/>
              </w:rPr>
            </w:pPr>
          </w:p>
          <w:p w:rsidR="00262166" w:rsidRPr="008308F9" w:rsidRDefault="00262166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v případě nepřítomnosti:</w:t>
            </w:r>
          </w:p>
          <w:p w:rsidR="00262166" w:rsidRPr="008308F9" w:rsidRDefault="00262166">
            <w:pPr>
              <w:jc w:val="center"/>
              <w:rPr>
                <w:b/>
                <w:sz w:val="36"/>
                <w:szCs w:val="36"/>
              </w:rPr>
            </w:pPr>
            <w:r w:rsidRPr="008308F9">
              <w:rPr>
                <w:sz w:val="28"/>
                <w:szCs w:val="28"/>
              </w:rPr>
              <w:t>JUDr. Eva Vyskočilová</w:t>
            </w:r>
          </w:p>
        </w:tc>
        <w:tc>
          <w:tcPr>
            <w:tcW w:w="2200" w:type="dxa"/>
          </w:tcPr>
          <w:p w:rsidR="006E488F" w:rsidRPr="008308F9" w:rsidRDefault="006E488F">
            <w:pPr>
              <w:rPr>
                <w:b/>
                <w:sz w:val="36"/>
                <w:szCs w:val="36"/>
              </w:rPr>
            </w:pPr>
          </w:p>
          <w:p w:rsidR="006E488F" w:rsidRPr="008308F9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308F9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HLAVATÁ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JUDr. Jarmila</w:t>
            </w:r>
          </w:p>
          <w:p w:rsidR="00262166" w:rsidRPr="008308F9" w:rsidRDefault="006E488F">
            <w:pPr>
              <w:rPr>
                <w:b/>
                <w:sz w:val="36"/>
                <w:szCs w:val="36"/>
              </w:rPr>
            </w:pPr>
            <w:r w:rsidRPr="008308F9">
              <w:rPr>
                <w:sz w:val="28"/>
                <w:szCs w:val="28"/>
              </w:rPr>
              <w:t xml:space="preserve">       Nezbedová</w:t>
            </w:r>
          </w:p>
          <w:p w:rsidR="00262166" w:rsidRPr="008308F9" w:rsidRDefault="00262166" w:rsidP="00262166">
            <w:pPr>
              <w:rPr>
                <w:sz w:val="36"/>
                <w:szCs w:val="36"/>
              </w:rPr>
            </w:pPr>
          </w:p>
          <w:p w:rsidR="00262166" w:rsidRPr="008308F9" w:rsidRDefault="00262166" w:rsidP="00262166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v případě nepřítomnosti:</w:t>
            </w:r>
          </w:p>
          <w:p w:rsidR="006E488F" w:rsidRPr="008308F9" w:rsidRDefault="00262166" w:rsidP="00262166">
            <w:pPr>
              <w:jc w:val="center"/>
            </w:pPr>
            <w:r w:rsidRPr="008308F9">
              <w:rPr>
                <w:sz w:val="28"/>
                <w:szCs w:val="28"/>
              </w:rPr>
              <w:t>JUDr. Eva Vyskočilová</w:t>
            </w:r>
          </w:p>
        </w:tc>
      </w:tr>
    </w:tbl>
    <w:p w:rsidR="006E488F" w:rsidRPr="008308F9" w:rsidRDefault="006E488F">
      <w:pPr>
        <w:jc w:val="both"/>
      </w:pPr>
    </w:p>
    <w:p w:rsidR="006E488F" w:rsidRPr="008308F9" w:rsidRDefault="006E488F">
      <w:pPr>
        <w:jc w:val="both"/>
      </w:pPr>
    </w:p>
    <w:p w:rsidR="006E488F" w:rsidRPr="008308F9" w:rsidRDefault="006E488F">
      <w:pPr>
        <w:jc w:val="both"/>
      </w:pPr>
    </w:p>
    <w:p w:rsidR="00336204" w:rsidRPr="008308F9" w:rsidRDefault="00336204">
      <w:pPr>
        <w:jc w:val="both"/>
      </w:pPr>
    </w:p>
    <w:p w:rsidR="006E488F" w:rsidRPr="008308F9" w:rsidRDefault="006E488F">
      <w:pPr>
        <w:jc w:val="both"/>
      </w:pPr>
    </w:p>
    <w:p w:rsidR="006E488F" w:rsidRPr="008308F9" w:rsidRDefault="006E488F">
      <w:pPr>
        <w:jc w:val="both"/>
      </w:pPr>
    </w:p>
    <w:p w:rsidR="006E488F" w:rsidRPr="008308F9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09"/>
        <w:gridCol w:w="74"/>
        <w:gridCol w:w="2200"/>
      </w:tblGrid>
      <w:tr w:rsidR="006E488F" w:rsidRPr="008308F9">
        <w:tc>
          <w:tcPr>
            <w:tcW w:w="1101" w:type="dxa"/>
            <w:vAlign w:val="center"/>
          </w:tcPr>
          <w:p w:rsidR="006E488F" w:rsidRPr="008308F9" w:rsidRDefault="006E488F">
            <w:pPr>
              <w:jc w:val="center"/>
              <w:rPr>
                <w:b/>
              </w:rPr>
            </w:pPr>
            <w:r w:rsidRPr="008308F9">
              <w:rPr>
                <w:b/>
              </w:rPr>
              <w:t>Soudní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gridSpan w:val="2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Předseda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senátu</w:t>
            </w: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Samosoudce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center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RPr="008308F9">
        <w:trPr>
          <w:trHeight w:val="4965"/>
        </w:trPr>
        <w:tc>
          <w:tcPr>
            <w:tcW w:w="1101" w:type="dxa"/>
            <w:vAlign w:val="center"/>
          </w:tcPr>
          <w:p w:rsidR="006E488F" w:rsidRPr="008308F9" w:rsidRDefault="006E488F">
            <w:pPr>
              <w:jc w:val="center"/>
              <w:rPr>
                <w:b/>
                <w:sz w:val="72"/>
                <w:szCs w:val="72"/>
              </w:rPr>
            </w:pPr>
            <w:r w:rsidRPr="008308F9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A60D3A" w:rsidRPr="008308F9" w:rsidRDefault="00C71651" w:rsidP="00A60D3A">
            <w:pPr>
              <w:jc w:val="both"/>
            </w:pPr>
            <w:r w:rsidRPr="008308F9">
              <w:t xml:space="preserve">- </w:t>
            </w:r>
            <w:r w:rsidR="00847CB1" w:rsidRPr="008308F9">
              <w:t>r</w:t>
            </w:r>
            <w:r w:rsidR="0031364D" w:rsidRPr="008308F9">
              <w:t>ozhodování ve věcech zapisovaných do rejstříku P, Nc</w:t>
            </w:r>
            <w:r w:rsidR="00847CB1" w:rsidRPr="008308F9">
              <w:t xml:space="preserve"> </w:t>
            </w:r>
            <w:r w:rsidR="0031364D" w:rsidRPr="008308F9">
              <w:t xml:space="preserve">(opatrovnický oddíl) </w:t>
            </w:r>
            <w:r w:rsidR="006E488F" w:rsidRPr="008308F9">
              <w:t xml:space="preserve"> – kde příjmení nezletilých či účastníků a věci výkonu rozhodnutí o výchově a styku</w:t>
            </w:r>
            <w:r w:rsidR="0031364D" w:rsidRPr="008308F9">
              <w:t>,</w:t>
            </w:r>
            <w:r w:rsidR="006E488F" w:rsidRPr="008308F9">
              <w:t xml:space="preserve"> začínají písmeny </w:t>
            </w:r>
            <w:r w:rsidR="00341054" w:rsidRPr="008308F9">
              <w:t>L</w:t>
            </w:r>
            <w:r w:rsidR="006E488F" w:rsidRPr="008308F9">
              <w:t xml:space="preserve"> – Ž</w:t>
            </w:r>
            <w:r w:rsidR="00A60D3A" w:rsidRPr="008308F9">
              <w:t>, kromě věcí, přidělených změnou rozvrhu práce, účinnou od 1. 3. 2014 do senátu 12 C</w:t>
            </w:r>
          </w:p>
          <w:p w:rsidR="006E488F" w:rsidRPr="008308F9" w:rsidRDefault="006E488F">
            <w:pPr>
              <w:jc w:val="both"/>
            </w:pPr>
          </w:p>
          <w:p w:rsidR="006E488F" w:rsidRPr="008308F9" w:rsidRDefault="006E488F">
            <w:pPr>
              <w:jc w:val="both"/>
            </w:pPr>
          </w:p>
          <w:p w:rsidR="0031364D" w:rsidRPr="008308F9" w:rsidRDefault="00C71651" w:rsidP="0031364D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 w:rsidRPr="008308F9">
              <w:rPr>
                <w:b w:val="0"/>
                <w:color w:val="auto"/>
              </w:rPr>
              <w:t xml:space="preserve">- </w:t>
            </w:r>
            <w:r w:rsidR="00847CB1" w:rsidRPr="008308F9">
              <w:rPr>
                <w:b w:val="0"/>
                <w:color w:val="auto"/>
              </w:rPr>
              <w:t>r</w:t>
            </w:r>
            <w:r w:rsidR="0031364D" w:rsidRPr="008308F9">
              <w:rPr>
                <w:b w:val="0"/>
                <w:color w:val="auto"/>
              </w:rPr>
              <w:t xml:space="preserve">ozhodování ve věcech zapisovaných do rejstříku </w:t>
            </w:r>
            <w:r w:rsidR="0031364D" w:rsidRPr="008308F9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31364D" w:rsidRPr="008308F9" w:rsidRDefault="0031364D" w:rsidP="0031364D"/>
          <w:p w:rsidR="00C71651" w:rsidRPr="008308F9" w:rsidRDefault="00C71651" w:rsidP="00C71651">
            <w:pPr>
              <w:jc w:val="both"/>
            </w:pPr>
            <w:r w:rsidRPr="008308F9">
              <w:t>- Nc – předběžné opatření (§ 452 a násl. z.č. 292/2013 Sb.) v rámci pracovní doby</w:t>
            </w:r>
            <w:r w:rsidR="004D3D37" w:rsidRPr="008308F9">
              <w:t xml:space="preserve">      </w:t>
            </w:r>
            <w:r w:rsidRPr="008308F9">
              <w:t xml:space="preserve"> i dosažitelnosti po pracovní době od pátku a o víkendech</w:t>
            </w:r>
          </w:p>
          <w:p w:rsidR="00C71651" w:rsidRPr="008308F9" w:rsidRDefault="00C71651" w:rsidP="00C71651">
            <w:pPr>
              <w:jc w:val="both"/>
            </w:pPr>
            <w:r w:rsidRPr="008308F9">
              <w:t xml:space="preserve"> </w:t>
            </w:r>
          </w:p>
          <w:p w:rsidR="00C71651" w:rsidRPr="008308F9" w:rsidRDefault="00C71651" w:rsidP="00C71651">
            <w:pPr>
              <w:jc w:val="both"/>
            </w:pPr>
            <w:r w:rsidRPr="008308F9">
              <w:t>- věci Nt, Nc – přípravné řízení, předběžná opatření dle § 400 a násl. z.č. 292/2013 Sb.</w:t>
            </w:r>
            <w:r w:rsidR="004D3D37" w:rsidRPr="008308F9">
              <w:t>,</w:t>
            </w:r>
            <w:r w:rsidRPr="008308F9">
              <w:t xml:space="preserve"> dle plánu dosažitelnosti </w:t>
            </w:r>
          </w:p>
          <w:p w:rsidR="0031364D" w:rsidRPr="008308F9" w:rsidRDefault="0031364D" w:rsidP="0031364D">
            <w:pPr>
              <w:jc w:val="both"/>
            </w:pPr>
          </w:p>
          <w:p w:rsidR="006E488F" w:rsidRPr="008308F9" w:rsidRDefault="00C71651">
            <w:pPr>
              <w:jc w:val="both"/>
            </w:pPr>
            <w:r w:rsidRPr="008308F9">
              <w:t xml:space="preserve">- </w:t>
            </w:r>
            <w:r w:rsidR="00847CB1" w:rsidRPr="008308F9">
              <w:t>o</w:t>
            </w:r>
            <w:r w:rsidR="006E488F" w:rsidRPr="008308F9">
              <w:t>pravné prostředky do rozhodnutí vyšších soudních úřednic ve věcech</w:t>
            </w:r>
            <w:r w:rsidR="00847CB1" w:rsidRPr="008308F9">
              <w:t>,</w:t>
            </w:r>
            <w:r w:rsidR="006E488F" w:rsidRPr="008308F9">
              <w:t xml:space="preserve"> kde soudkyně rozhodovala </w:t>
            </w:r>
          </w:p>
          <w:p w:rsidR="006E488F" w:rsidRPr="008308F9" w:rsidRDefault="006E488F">
            <w:pPr>
              <w:ind w:right="-70"/>
              <w:rPr>
                <w:b/>
              </w:rPr>
            </w:pPr>
          </w:p>
        </w:tc>
        <w:tc>
          <w:tcPr>
            <w:tcW w:w="2409" w:type="dxa"/>
          </w:tcPr>
          <w:p w:rsidR="006E488F" w:rsidRPr="008308F9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308F9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308F9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NEZBEDOVÁ</w:t>
            </w:r>
          </w:p>
          <w:p w:rsidR="006E488F" w:rsidRPr="008308F9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C71651" w:rsidRPr="008308F9" w:rsidRDefault="00C71651" w:rsidP="00C71651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Mgr. Martina</w:t>
            </w:r>
          </w:p>
          <w:p w:rsidR="00C71651" w:rsidRPr="008308F9" w:rsidRDefault="00C71651" w:rsidP="00C71651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Hlavatá</w:t>
            </w:r>
          </w:p>
          <w:p w:rsidR="00262166" w:rsidRPr="008308F9" w:rsidRDefault="00C71651" w:rsidP="00C71651">
            <w:pPr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 xml:space="preserve">  </w:t>
            </w:r>
          </w:p>
          <w:p w:rsidR="00262166" w:rsidRPr="008308F9" w:rsidRDefault="00262166" w:rsidP="00262166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v případě nepřítomnosti:</w:t>
            </w:r>
          </w:p>
          <w:p w:rsidR="00C71651" w:rsidRPr="008308F9" w:rsidRDefault="00C71651" w:rsidP="00C71651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JUDr. Eva Vyskočilová</w:t>
            </w:r>
          </w:p>
          <w:p w:rsidR="00262166" w:rsidRPr="008308F9" w:rsidRDefault="00262166" w:rsidP="00C7165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  <w:gridSpan w:val="2"/>
          </w:tcPr>
          <w:p w:rsidR="006E488F" w:rsidRPr="008308F9" w:rsidRDefault="006E488F">
            <w:pPr>
              <w:rPr>
                <w:b/>
                <w:sz w:val="36"/>
                <w:szCs w:val="36"/>
              </w:rPr>
            </w:pPr>
          </w:p>
          <w:p w:rsidR="006E488F" w:rsidRPr="008308F9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308F9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308F9" w:rsidRDefault="006E488F">
            <w:pPr>
              <w:jc w:val="center"/>
              <w:rPr>
                <w:b/>
                <w:sz w:val="32"/>
                <w:szCs w:val="32"/>
              </w:rPr>
            </w:pPr>
            <w:r w:rsidRPr="008308F9">
              <w:rPr>
                <w:b/>
                <w:sz w:val="32"/>
                <w:szCs w:val="32"/>
              </w:rPr>
              <w:t>NEZBEDOVÁ</w:t>
            </w:r>
          </w:p>
          <w:p w:rsidR="006E488F" w:rsidRPr="008308F9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308F9" w:rsidRDefault="006E488F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zastupuje:</w:t>
            </w:r>
          </w:p>
          <w:p w:rsidR="00C71651" w:rsidRPr="008308F9" w:rsidRDefault="00C71651" w:rsidP="00C71651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Mgr. Martina</w:t>
            </w:r>
          </w:p>
          <w:p w:rsidR="00C71651" w:rsidRPr="008308F9" w:rsidRDefault="00C71651" w:rsidP="00C71651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Hlavatá</w:t>
            </w:r>
          </w:p>
          <w:p w:rsidR="00262166" w:rsidRPr="008308F9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8308F9" w:rsidRDefault="00262166" w:rsidP="00262166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v případě nepřítomnosti:</w:t>
            </w:r>
          </w:p>
          <w:p w:rsidR="00C71651" w:rsidRPr="008308F9" w:rsidRDefault="00C71651" w:rsidP="00C71651">
            <w:pPr>
              <w:jc w:val="center"/>
              <w:rPr>
                <w:sz w:val="28"/>
                <w:szCs w:val="28"/>
              </w:rPr>
            </w:pPr>
            <w:r w:rsidRPr="008308F9">
              <w:rPr>
                <w:sz w:val="28"/>
                <w:szCs w:val="28"/>
              </w:rPr>
              <w:t>JUDr. Eva Vyskočilová</w:t>
            </w:r>
          </w:p>
          <w:p w:rsidR="00262166" w:rsidRPr="008308F9" w:rsidRDefault="00262166" w:rsidP="00262166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E488F" w:rsidRPr="008308F9" w:rsidRDefault="006E488F">
      <w:pPr>
        <w:jc w:val="both"/>
      </w:pPr>
    </w:p>
    <w:p w:rsidR="006E488F" w:rsidRPr="008308F9" w:rsidRDefault="006E488F">
      <w:pPr>
        <w:jc w:val="both"/>
      </w:pPr>
    </w:p>
    <w:p w:rsidR="006E488F" w:rsidRPr="008308F9" w:rsidRDefault="006E488F">
      <w:pPr>
        <w:jc w:val="both"/>
      </w:pPr>
    </w:p>
    <w:p w:rsidR="006E488F" w:rsidRPr="008308F9" w:rsidRDefault="006E488F">
      <w:pPr>
        <w:jc w:val="both"/>
      </w:pPr>
    </w:p>
    <w:p w:rsidR="006E488F" w:rsidRPr="008308F9" w:rsidRDefault="006E488F">
      <w:pPr>
        <w:jc w:val="both"/>
      </w:pPr>
    </w:p>
    <w:p w:rsidR="00847CB1" w:rsidRPr="008308F9" w:rsidRDefault="00847CB1">
      <w:pPr>
        <w:jc w:val="both"/>
      </w:pPr>
    </w:p>
    <w:p w:rsidR="00301C9A" w:rsidRPr="008308F9" w:rsidRDefault="00301C9A">
      <w:pPr>
        <w:jc w:val="both"/>
      </w:pPr>
    </w:p>
    <w:p w:rsidR="00301C9A" w:rsidRPr="008308F9" w:rsidRDefault="00301C9A">
      <w:pPr>
        <w:jc w:val="both"/>
      </w:pPr>
    </w:p>
    <w:p w:rsidR="00301C9A" w:rsidRPr="008308F9" w:rsidRDefault="00301C9A">
      <w:pPr>
        <w:jc w:val="both"/>
      </w:pPr>
    </w:p>
    <w:p w:rsidR="006E488F" w:rsidRPr="008308F9" w:rsidRDefault="006E488F">
      <w:pPr>
        <w:jc w:val="both"/>
      </w:pPr>
    </w:p>
    <w:p w:rsidR="006E488F" w:rsidRPr="008308F9" w:rsidRDefault="006E488F">
      <w:pPr>
        <w:jc w:val="both"/>
      </w:pPr>
    </w:p>
    <w:p w:rsidR="006E488F" w:rsidRPr="008308F9" w:rsidRDefault="006E488F">
      <w:pPr>
        <w:jc w:val="center"/>
        <w:rPr>
          <w:b/>
          <w:color w:val="0070C0"/>
          <w:sz w:val="28"/>
          <w:u w:val="single"/>
        </w:rPr>
      </w:pPr>
      <w:r w:rsidRPr="008308F9">
        <w:rPr>
          <w:b/>
          <w:color w:val="0070C0"/>
          <w:sz w:val="28"/>
          <w:u w:val="single"/>
        </w:rPr>
        <w:t>OBČANSKOPRÁVNÍ ODDĚLENÍ – NESPORNÉ</w:t>
      </w:r>
    </w:p>
    <w:p w:rsidR="006E488F" w:rsidRPr="008308F9" w:rsidRDefault="006E488F">
      <w:pPr>
        <w:jc w:val="center"/>
        <w:rPr>
          <w:b/>
          <w:sz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6E488F" w:rsidRPr="008308F9">
        <w:tc>
          <w:tcPr>
            <w:tcW w:w="6345" w:type="dxa"/>
          </w:tcPr>
          <w:p w:rsidR="006E488F" w:rsidRPr="008308F9" w:rsidRDefault="006E488F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Pr="008308F9" w:rsidRDefault="006E488F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Soudní tajemnice</w:t>
            </w:r>
          </w:p>
          <w:p w:rsidR="006E488F" w:rsidRPr="008308F9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Pr="008308F9" w:rsidRDefault="006E488F">
            <w:pPr>
              <w:jc w:val="both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6E488F" w:rsidRPr="008308F9" w:rsidRDefault="006E488F">
            <w:pPr>
              <w:jc w:val="both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Kancelář</w:t>
            </w:r>
          </w:p>
          <w:p w:rsidR="006E488F" w:rsidRPr="008308F9" w:rsidRDefault="006E488F">
            <w:pPr>
              <w:jc w:val="both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(přidělení pracovníci)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 w:rsidRPr="008308F9">
        <w:trPr>
          <w:trHeight w:val="2746"/>
        </w:trPr>
        <w:tc>
          <w:tcPr>
            <w:tcW w:w="6345" w:type="dxa"/>
          </w:tcPr>
          <w:p w:rsidR="006E488F" w:rsidRPr="008308F9" w:rsidRDefault="006E488F">
            <w:pPr>
              <w:jc w:val="both"/>
              <w:rPr>
                <w:sz w:val="22"/>
                <w:szCs w:val="22"/>
              </w:rPr>
            </w:pPr>
          </w:p>
          <w:p w:rsidR="006E488F" w:rsidRPr="008308F9" w:rsidRDefault="006E488F">
            <w:pPr>
              <w:jc w:val="both"/>
              <w:rPr>
                <w:sz w:val="22"/>
                <w:szCs w:val="22"/>
              </w:rPr>
            </w:pPr>
            <w:r w:rsidRPr="008308F9">
              <w:rPr>
                <w:b/>
                <w:sz w:val="28"/>
                <w:szCs w:val="28"/>
              </w:rPr>
              <w:t xml:space="preserve">Eva KUČEROVÁ </w:t>
            </w:r>
            <w:r w:rsidRPr="008308F9">
              <w:rPr>
                <w:sz w:val="22"/>
                <w:szCs w:val="22"/>
              </w:rPr>
              <w:t>- vykonává práce dle zák. č. 121/2008 Sb.</w:t>
            </w:r>
            <w:r w:rsidR="00A319B7" w:rsidRPr="008308F9">
              <w:rPr>
                <w:sz w:val="22"/>
                <w:szCs w:val="22"/>
              </w:rPr>
              <w:t xml:space="preserve"> </w:t>
            </w:r>
          </w:p>
          <w:p w:rsidR="00733950" w:rsidRPr="008308F9" w:rsidRDefault="00733950">
            <w:pPr>
              <w:jc w:val="both"/>
            </w:pPr>
          </w:p>
          <w:p w:rsidR="006E488F" w:rsidRPr="008308F9" w:rsidRDefault="006E488F">
            <w:pPr>
              <w:jc w:val="both"/>
            </w:pPr>
            <w:r w:rsidRPr="008308F9">
              <w:t>zastupuje:</w:t>
            </w:r>
          </w:p>
          <w:p w:rsidR="006E488F" w:rsidRPr="008308F9" w:rsidRDefault="006E488F">
            <w:r w:rsidRPr="008308F9">
              <w:t>Simona Křížová</w:t>
            </w:r>
          </w:p>
          <w:p w:rsidR="00E723A9" w:rsidRPr="008308F9" w:rsidRDefault="00E723A9" w:rsidP="00E723A9">
            <w:pPr>
              <w:rPr>
                <w:b/>
                <w:bCs/>
              </w:rPr>
            </w:pPr>
          </w:p>
          <w:p w:rsidR="00E723A9" w:rsidRPr="008308F9" w:rsidRDefault="00E723A9" w:rsidP="00E723A9">
            <w:pPr>
              <w:rPr>
                <w:b/>
                <w:bCs/>
              </w:rPr>
            </w:pPr>
            <w:r w:rsidRPr="008308F9">
              <w:rPr>
                <w:b/>
                <w:bCs/>
              </w:rPr>
              <w:t>Magdalena DANIŠKOVÁ</w:t>
            </w:r>
          </w:p>
          <w:p w:rsidR="00E723A9" w:rsidRPr="008308F9" w:rsidRDefault="00E723A9" w:rsidP="00E723A9">
            <w:r w:rsidRPr="008308F9">
              <w:rPr>
                <w:b/>
                <w:bCs/>
                <w:sz w:val="22"/>
                <w:szCs w:val="22"/>
              </w:rPr>
              <w:t xml:space="preserve"> - </w:t>
            </w:r>
            <w:r w:rsidRPr="008308F9">
              <w:rPr>
                <w:bCs/>
              </w:rPr>
              <w:t>v</w:t>
            </w:r>
            <w:r w:rsidRPr="008308F9">
              <w:t xml:space="preserve">ykonává práce dle zák. č. 121/2008 Sb. </w:t>
            </w:r>
          </w:p>
          <w:p w:rsidR="00E723A9" w:rsidRPr="008308F9" w:rsidRDefault="00E723A9" w:rsidP="00E723A9">
            <w:r w:rsidRPr="008308F9">
              <w:t>- sepis souhlasů s osvojením do protokolu, podle § 810 NOZ</w:t>
            </w:r>
          </w:p>
          <w:p w:rsidR="00E723A9" w:rsidRPr="008308F9" w:rsidRDefault="00E723A9" w:rsidP="00E723A9">
            <w:pPr>
              <w:jc w:val="both"/>
            </w:pPr>
            <w:r w:rsidRPr="008308F9">
              <w:t>zastupuje:</w:t>
            </w:r>
          </w:p>
          <w:p w:rsidR="00E723A9" w:rsidRPr="008308F9" w:rsidRDefault="00E723A9" w:rsidP="00E723A9">
            <w:pPr>
              <w:jc w:val="both"/>
            </w:pPr>
            <w:r w:rsidRPr="008308F9">
              <w:t>Zuzana Větvičková</w:t>
            </w:r>
          </w:p>
          <w:p w:rsidR="00E723A9" w:rsidRPr="008308F9" w:rsidRDefault="00E723A9" w:rsidP="00E723A9">
            <w:pPr>
              <w:jc w:val="both"/>
            </w:pPr>
          </w:p>
          <w:p w:rsidR="00E723A9" w:rsidRPr="008308F9" w:rsidRDefault="00E723A9" w:rsidP="00E723A9">
            <w:pPr>
              <w:jc w:val="both"/>
              <w:rPr>
                <w:b/>
              </w:rPr>
            </w:pPr>
            <w:r w:rsidRPr="008308F9">
              <w:rPr>
                <w:b/>
              </w:rPr>
              <w:t xml:space="preserve">Zuzana VĚTVIČKOVÁ  </w:t>
            </w:r>
          </w:p>
          <w:p w:rsidR="00E723A9" w:rsidRPr="008308F9" w:rsidRDefault="00E723A9" w:rsidP="00E723A9">
            <w:pPr>
              <w:jc w:val="both"/>
            </w:pPr>
            <w:r w:rsidRPr="008308F9">
              <w:t xml:space="preserve">- vykonává práce dle zák. č. 121/2008 Sb. </w:t>
            </w:r>
          </w:p>
          <w:p w:rsidR="00E723A9" w:rsidRPr="008308F9" w:rsidRDefault="00E723A9" w:rsidP="00E723A9">
            <w:r w:rsidRPr="008308F9">
              <w:t>- sepis souhlasů s osvojením do protokolu, podle § 810 NOZ</w:t>
            </w:r>
          </w:p>
          <w:p w:rsidR="00A319B7" w:rsidRPr="008308F9" w:rsidRDefault="00A319B7" w:rsidP="00A319B7">
            <w:pPr>
              <w:jc w:val="both"/>
            </w:pPr>
            <w:r w:rsidRPr="008308F9">
              <w:t>zastupuje:</w:t>
            </w:r>
          </w:p>
          <w:p w:rsidR="00A319B7" w:rsidRPr="008308F9" w:rsidRDefault="00A319B7" w:rsidP="00B815FC">
            <w:pPr>
              <w:jc w:val="both"/>
            </w:pPr>
            <w:r w:rsidRPr="008308F9">
              <w:t>Magdalena Danišková</w:t>
            </w:r>
          </w:p>
          <w:p w:rsidR="00951536" w:rsidRPr="008308F9" w:rsidRDefault="00951536" w:rsidP="00B815FC">
            <w:pPr>
              <w:jc w:val="both"/>
            </w:pPr>
          </w:p>
          <w:p w:rsidR="00951536" w:rsidRPr="008308F9" w:rsidRDefault="00951536" w:rsidP="00951536">
            <w:pPr>
              <w:ind w:right="-70"/>
              <w:rPr>
                <w:color w:val="5F497A" w:themeColor="accent4" w:themeShade="BF"/>
                <w:u w:val="single"/>
              </w:rPr>
            </w:pPr>
            <w:r w:rsidRPr="008308F9">
              <w:rPr>
                <w:u w:val="single"/>
              </w:rPr>
              <w:t>Asistentka soudce:</w:t>
            </w:r>
          </w:p>
          <w:p w:rsidR="00951536" w:rsidRPr="008308F9" w:rsidRDefault="00951536" w:rsidP="00951536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8308F9">
              <w:rPr>
                <w:rFonts w:ascii="Times New Roman" w:hAnsi="Times New Roman"/>
                <w:i w:val="0"/>
                <w:color w:val="auto"/>
              </w:rPr>
              <w:t xml:space="preserve">Mgr. Eva Černá </w:t>
            </w: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 xml:space="preserve">-vykonává jednotlivé úkony soudního řízení                                 </w:t>
            </w:r>
          </w:p>
          <w:p w:rsidR="00951536" w:rsidRPr="008308F9" w:rsidRDefault="00951536" w:rsidP="00951536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z pověření Mgr. Martiny Hlavaté</w:t>
            </w:r>
          </w:p>
          <w:p w:rsidR="00951536" w:rsidRPr="008308F9" w:rsidRDefault="00951536" w:rsidP="00B815FC">
            <w:pPr>
              <w:jc w:val="both"/>
              <w:rPr>
                <w:b/>
                <w:sz w:val="28"/>
                <w:szCs w:val="22"/>
              </w:rPr>
            </w:pPr>
          </w:p>
        </w:tc>
        <w:tc>
          <w:tcPr>
            <w:tcW w:w="7938" w:type="dxa"/>
          </w:tcPr>
          <w:p w:rsidR="006E488F" w:rsidRPr="008308F9" w:rsidRDefault="006E488F">
            <w:pPr>
              <w:jc w:val="both"/>
              <w:rPr>
                <w:b/>
                <w:u w:val="single"/>
              </w:rPr>
            </w:pPr>
          </w:p>
          <w:p w:rsidR="006E488F" w:rsidRPr="008308F9" w:rsidRDefault="006E488F">
            <w:pPr>
              <w:jc w:val="both"/>
              <w:rPr>
                <w:b/>
                <w:u w:val="single"/>
              </w:rPr>
            </w:pPr>
            <w:r w:rsidRPr="008308F9">
              <w:rPr>
                <w:b/>
                <w:u w:val="single"/>
              </w:rPr>
              <w:t>Vedoucí kanceláře:</w:t>
            </w:r>
          </w:p>
          <w:p w:rsidR="006E488F" w:rsidRPr="008308F9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8308F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Jana KOROUSOVÁ</w:t>
            </w:r>
          </w:p>
          <w:p w:rsidR="006E488F" w:rsidRPr="008308F9" w:rsidRDefault="006E488F">
            <w:pPr>
              <w:jc w:val="both"/>
            </w:pPr>
            <w:r w:rsidRPr="008308F9">
              <w:t>vede rejstříky P a Nc, L a EXE – prohlášení o majetku</w:t>
            </w:r>
          </w:p>
          <w:p w:rsidR="006E488F" w:rsidRPr="008308F9" w:rsidRDefault="006E488F">
            <w:pPr>
              <w:numPr>
                <w:ilvl w:val="0"/>
                <w:numId w:val="3"/>
              </w:numPr>
              <w:jc w:val="both"/>
            </w:pPr>
            <w:r w:rsidRPr="008308F9">
              <w:t>žádost o součinnost dle § 260 o.s.ř.</w:t>
            </w:r>
          </w:p>
          <w:p w:rsidR="006E488F" w:rsidRPr="008308F9" w:rsidRDefault="006E488F">
            <w:pPr>
              <w:jc w:val="both"/>
            </w:pPr>
          </w:p>
          <w:p w:rsidR="006E488F" w:rsidRPr="008308F9" w:rsidRDefault="006E488F">
            <w:pPr>
              <w:jc w:val="both"/>
            </w:pPr>
            <w:r w:rsidRPr="008308F9">
              <w:t xml:space="preserve">zastupuje: </w:t>
            </w:r>
            <w:r w:rsidR="008125E3" w:rsidRPr="008308F9">
              <w:t>Michaela Hlaváčková</w:t>
            </w:r>
          </w:p>
          <w:p w:rsidR="00B815FC" w:rsidRPr="008308F9" w:rsidRDefault="00B815FC">
            <w:pPr>
              <w:jc w:val="both"/>
              <w:rPr>
                <w:b/>
                <w:u w:val="single"/>
              </w:rPr>
            </w:pPr>
          </w:p>
          <w:p w:rsidR="006B07D8" w:rsidRPr="008308F9" w:rsidRDefault="006B07D8" w:rsidP="006B07D8">
            <w:pPr>
              <w:jc w:val="both"/>
            </w:pPr>
            <w:r w:rsidRPr="008308F9">
              <w:rPr>
                <w:b/>
                <w:sz w:val="28"/>
                <w:szCs w:val="28"/>
              </w:rPr>
              <w:t>Michaela HLAVÁČKOVÁ</w:t>
            </w:r>
            <w:r w:rsidRPr="008308F9">
              <w:t xml:space="preserve"> – </w:t>
            </w:r>
          </w:p>
          <w:p w:rsidR="008125E3" w:rsidRPr="008308F9" w:rsidRDefault="008125E3" w:rsidP="008125E3">
            <w:pPr>
              <w:jc w:val="both"/>
            </w:pPr>
            <w:r w:rsidRPr="008308F9">
              <w:t>vede rejstříky P a Nc, L a EXE – prohlášení o majetku</w:t>
            </w:r>
          </w:p>
          <w:p w:rsidR="008125E3" w:rsidRPr="008308F9" w:rsidRDefault="008125E3" w:rsidP="008125E3">
            <w:pPr>
              <w:numPr>
                <w:ilvl w:val="0"/>
                <w:numId w:val="3"/>
              </w:numPr>
              <w:jc w:val="both"/>
            </w:pPr>
            <w:r w:rsidRPr="008308F9">
              <w:t>žádost o součinnost dle § 260 o.s.ř.</w:t>
            </w:r>
          </w:p>
          <w:p w:rsidR="008125E3" w:rsidRPr="008308F9" w:rsidRDefault="008125E3" w:rsidP="008125E3">
            <w:pPr>
              <w:jc w:val="both"/>
            </w:pPr>
          </w:p>
          <w:p w:rsidR="008125E3" w:rsidRPr="008308F9" w:rsidRDefault="008125E3" w:rsidP="008125E3">
            <w:pPr>
              <w:jc w:val="both"/>
            </w:pPr>
            <w:r w:rsidRPr="008308F9">
              <w:t>zastupuje: Jana Korousová</w:t>
            </w:r>
          </w:p>
          <w:p w:rsidR="008125E3" w:rsidRPr="008308F9" w:rsidRDefault="008125E3" w:rsidP="008125E3">
            <w:pPr>
              <w:jc w:val="both"/>
              <w:rPr>
                <w:b/>
                <w:u w:val="single"/>
              </w:rPr>
            </w:pPr>
          </w:p>
          <w:p w:rsidR="006B07D8" w:rsidRPr="008308F9" w:rsidRDefault="006B07D8">
            <w:pPr>
              <w:jc w:val="both"/>
              <w:rPr>
                <w:b/>
                <w:u w:val="single"/>
              </w:rPr>
            </w:pPr>
          </w:p>
          <w:p w:rsidR="006B07D8" w:rsidRPr="008308F9" w:rsidRDefault="006B07D8">
            <w:pPr>
              <w:jc w:val="both"/>
              <w:rPr>
                <w:b/>
                <w:u w:val="single"/>
              </w:rPr>
            </w:pPr>
          </w:p>
          <w:p w:rsidR="006B07D8" w:rsidRPr="008308F9" w:rsidRDefault="006B07D8">
            <w:pPr>
              <w:jc w:val="both"/>
              <w:rPr>
                <w:b/>
                <w:u w:val="single"/>
              </w:rPr>
            </w:pPr>
          </w:p>
          <w:p w:rsidR="006E488F" w:rsidRPr="008308F9" w:rsidRDefault="006E488F">
            <w:pPr>
              <w:jc w:val="both"/>
              <w:rPr>
                <w:b/>
                <w:u w:val="single"/>
              </w:rPr>
            </w:pPr>
            <w:r w:rsidRPr="008308F9">
              <w:rPr>
                <w:b/>
                <w:u w:val="single"/>
              </w:rPr>
              <w:t>Zapisovatelk</w:t>
            </w:r>
            <w:r w:rsidR="008125E3" w:rsidRPr="008308F9">
              <w:rPr>
                <w:b/>
                <w:u w:val="single"/>
              </w:rPr>
              <w:t>y</w:t>
            </w:r>
            <w:r w:rsidRPr="008308F9">
              <w:rPr>
                <w:b/>
                <w:u w:val="single"/>
              </w:rPr>
              <w:t>:</w:t>
            </w:r>
          </w:p>
          <w:p w:rsidR="006E488F" w:rsidRPr="008308F9" w:rsidRDefault="006E488F">
            <w:pPr>
              <w:jc w:val="both"/>
            </w:pPr>
            <w:r w:rsidRPr="008308F9">
              <w:t>Věra Zlatníková</w:t>
            </w:r>
          </w:p>
          <w:p w:rsidR="006E488F" w:rsidRPr="008308F9" w:rsidRDefault="006E488F">
            <w:pPr>
              <w:jc w:val="both"/>
              <w:rPr>
                <w:b/>
                <w:sz w:val="28"/>
                <w:szCs w:val="22"/>
              </w:rPr>
            </w:pPr>
            <w:r w:rsidRPr="008308F9">
              <w:t>Jana Dohnalová</w:t>
            </w:r>
          </w:p>
        </w:tc>
      </w:tr>
    </w:tbl>
    <w:p w:rsidR="0029456D" w:rsidRPr="008308F9" w:rsidRDefault="0029456D" w:rsidP="00414BE9">
      <w:pPr>
        <w:jc w:val="center"/>
        <w:rPr>
          <w:b/>
          <w:color w:val="0070C0"/>
          <w:sz w:val="28"/>
          <w:u w:val="single"/>
        </w:rPr>
      </w:pPr>
    </w:p>
    <w:p w:rsidR="006E488F" w:rsidRPr="008308F9" w:rsidRDefault="006E488F" w:rsidP="00414BE9">
      <w:pPr>
        <w:jc w:val="center"/>
      </w:pPr>
      <w:r w:rsidRPr="008308F9">
        <w:rPr>
          <w:b/>
          <w:color w:val="0070C0"/>
          <w:sz w:val="28"/>
          <w:u w:val="single"/>
        </w:rPr>
        <w:lastRenderedPageBreak/>
        <w:t>ODDĚLENÍ EC,</w:t>
      </w:r>
      <w:r w:rsidR="000D77EA" w:rsidRPr="008308F9">
        <w:rPr>
          <w:b/>
          <w:color w:val="0070C0"/>
          <w:sz w:val="28"/>
          <w:u w:val="single"/>
        </w:rPr>
        <w:t xml:space="preserve"> CEPR,</w:t>
      </w:r>
      <w:r w:rsidRPr="008308F9">
        <w:rPr>
          <w:b/>
          <w:color w:val="0070C0"/>
          <w:sz w:val="28"/>
          <w:u w:val="single"/>
        </w:rPr>
        <w:t xml:space="preserve"> C - návrhy na vydání platebních rozkazů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7229"/>
      </w:tblGrid>
      <w:tr w:rsidR="006E488F" w:rsidRPr="008308F9" w:rsidTr="00B815FC">
        <w:tc>
          <w:tcPr>
            <w:tcW w:w="7054" w:type="dxa"/>
          </w:tcPr>
          <w:p w:rsidR="006E488F" w:rsidRPr="008308F9" w:rsidRDefault="006E488F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Pr="008308F9" w:rsidRDefault="006E488F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Soudní tajemnice</w:t>
            </w:r>
          </w:p>
          <w:p w:rsidR="006E488F" w:rsidRPr="008308F9" w:rsidRDefault="006E488F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229" w:type="dxa"/>
          </w:tcPr>
          <w:p w:rsidR="006E488F" w:rsidRPr="008308F9" w:rsidRDefault="006E488F">
            <w:pPr>
              <w:jc w:val="both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Kancelář</w:t>
            </w:r>
          </w:p>
          <w:p w:rsidR="006E488F" w:rsidRPr="008308F9" w:rsidRDefault="006E488F">
            <w:pPr>
              <w:jc w:val="both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(přidělení pracovníci)</w:t>
            </w:r>
          </w:p>
          <w:p w:rsidR="006E488F" w:rsidRPr="008308F9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 w:rsidRPr="008308F9" w:rsidTr="00B815FC">
        <w:trPr>
          <w:trHeight w:val="1457"/>
        </w:trPr>
        <w:tc>
          <w:tcPr>
            <w:tcW w:w="7054" w:type="dxa"/>
          </w:tcPr>
          <w:p w:rsidR="006E488F" w:rsidRPr="008308F9" w:rsidRDefault="006E488F">
            <w:r w:rsidRPr="008308F9">
              <w:rPr>
                <w:b/>
              </w:rPr>
              <w:t xml:space="preserve">Eva KUČEROVÁ </w:t>
            </w:r>
          </w:p>
          <w:p w:rsidR="006E488F" w:rsidRPr="008308F9" w:rsidRDefault="006E488F">
            <w:r w:rsidRPr="008308F9">
              <w:rPr>
                <w:b/>
              </w:rPr>
              <w:t xml:space="preserve">- </w:t>
            </w:r>
            <w:r w:rsidRPr="008308F9">
              <w:t>rozhodování v agendě – dle zák. č.121/2008 Sb</w:t>
            </w:r>
            <w:r w:rsidR="00E11D9A" w:rsidRPr="008308F9">
              <w:t>., v platném znění</w:t>
            </w:r>
          </w:p>
          <w:p w:rsidR="006E488F" w:rsidRPr="008308F9" w:rsidRDefault="006E488F">
            <w:pPr>
              <w:jc w:val="both"/>
            </w:pPr>
            <w:r w:rsidRPr="008308F9">
              <w:t>zastupuje:</w:t>
            </w:r>
          </w:p>
          <w:p w:rsidR="006E488F" w:rsidRPr="008308F9" w:rsidRDefault="00733950">
            <w:r w:rsidRPr="008308F9">
              <w:t>Bc. Pavlína Petrlíková</w:t>
            </w:r>
          </w:p>
          <w:p w:rsidR="00A319B7" w:rsidRPr="008308F9" w:rsidRDefault="00A319B7"/>
          <w:p w:rsidR="00E723A9" w:rsidRPr="008308F9" w:rsidRDefault="00E723A9" w:rsidP="00E723A9">
            <w:pPr>
              <w:rPr>
                <w:b/>
                <w:bCs/>
              </w:rPr>
            </w:pPr>
            <w:r w:rsidRPr="008308F9">
              <w:rPr>
                <w:b/>
                <w:bCs/>
              </w:rPr>
              <w:t>Magdalena DANIŠKOVÁ</w:t>
            </w:r>
          </w:p>
          <w:p w:rsidR="00E723A9" w:rsidRPr="008308F9" w:rsidRDefault="00E723A9" w:rsidP="00E723A9">
            <w:r w:rsidRPr="008308F9">
              <w:rPr>
                <w:b/>
                <w:bCs/>
                <w:sz w:val="22"/>
                <w:szCs w:val="22"/>
              </w:rPr>
              <w:t xml:space="preserve"> - </w:t>
            </w:r>
            <w:r w:rsidRPr="008308F9">
              <w:rPr>
                <w:bCs/>
              </w:rPr>
              <w:t>rozhodování v agendě -</w:t>
            </w:r>
            <w:r w:rsidRPr="008308F9">
              <w:t xml:space="preserve"> dle zák. č. 121/2008 Sb., v platném znění </w:t>
            </w:r>
          </w:p>
          <w:p w:rsidR="00E723A9" w:rsidRPr="008308F9" w:rsidRDefault="00E723A9" w:rsidP="00E723A9">
            <w:r w:rsidRPr="008308F9">
              <w:t>- sepis do protokolu (převzetí) oznámení výhrady ve smyslu § 593 NOZ a § 354 o.s.ř.</w:t>
            </w:r>
          </w:p>
          <w:p w:rsidR="00E723A9" w:rsidRPr="008308F9" w:rsidRDefault="00E723A9" w:rsidP="00E723A9">
            <w:pPr>
              <w:jc w:val="both"/>
            </w:pPr>
            <w:r w:rsidRPr="008308F9">
              <w:t>zastupuje:</w:t>
            </w:r>
          </w:p>
          <w:p w:rsidR="00E723A9" w:rsidRPr="008308F9" w:rsidRDefault="00E723A9" w:rsidP="00E723A9">
            <w:pPr>
              <w:jc w:val="both"/>
            </w:pPr>
            <w:r w:rsidRPr="008308F9">
              <w:t>Zuzana Větvičková</w:t>
            </w:r>
          </w:p>
          <w:p w:rsidR="00E723A9" w:rsidRPr="008308F9" w:rsidRDefault="00E723A9" w:rsidP="00E723A9">
            <w:pPr>
              <w:jc w:val="both"/>
            </w:pPr>
          </w:p>
          <w:p w:rsidR="00E723A9" w:rsidRPr="008308F9" w:rsidRDefault="00E723A9" w:rsidP="00E723A9">
            <w:pPr>
              <w:jc w:val="both"/>
            </w:pPr>
            <w:r w:rsidRPr="008308F9">
              <w:rPr>
                <w:b/>
              </w:rPr>
              <w:t>Zuzana VĚTVIČKOVÁ</w:t>
            </w:r>
            <w:r w:rsidRPr="008308F9">
              <w:t xml:space="preserve">  </w:t>
            </w:r>
          </w:p>
          <w:p w:rsidR="00E723A9" w:rsidRPr="008308F9" w:rsidRDefault="00E723A9" w:rsidP="00E723A9">
            <w:r w:rsidRPr="008308F9">
              <w:rPr>
                <w:b/>
                <w:bCs/>
                <w:sz w:val="22"/>
                <w:szCs w:val="22"/>
              </w:rPr>
              <w:t xml:space="preserve">- </w:t>
            </w:r>
            <w:r w:rsidRPr="008308F9">
              <w:rPr>
                <w:bCs/>
              </w:rPr>
              <w:t>rozhodování v agendě -</w:t>
            </w:r>
            <w:r w:rsidRPr="008308F9">
              <w:t xml:space="preserve"> dle zák. č. 121/2008 Sb., v platném znění </w:t>
            </w:r>
          </w:p>
          <w:p w:rsidR="00E723A9" w:rsidRPr="008308F9" w:rsidRDefault="00E723A9" w:rsidP="00E723A9">
            <w:r w:rsidRPr="008308F9">
              <w:t>- sepis do protokolu (převzetí) oznámení výhrady ve smyslu § 593 NOZ a § 354 o.s.ř.</w:t>
            </w:r>
          </w:p>
          <w:p w:rsidR="00E723A9" w:rsidRPr="008308F9" w:rsidRDefault="00E723A9" w:rsidP="00E723A9">
            <w:pPr>
              <w:jc w:val="both"/>
            </w:pPr>
            <w:r w:rsidRPr="008308F9">
              <w:t>zastupuje:</w:t>
            </w:r>
          </w:p>
          <w:p w:rsidR="00E723A9" w:rsidRPr="008308F9" w:rsidRDefault="00E723A9" w:rsidP="00E723A9">
            <w:pPr>
              <w:jc w:val="both"/>
            </w:pPr>
            <w:r w:rsidRPr="008308F9">
              <w:t>Magdalena Danišková</w:t>
            </w:r>
          </w:p>
          <w:p w:rsidR="00E11D9A" w:rsidRPr="008308F9" w:rsidRDefault="00414BE9" w:rsidP="00414BE9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 w:rsidRPr="008308F9">
              <w:rPr>
                <w:rFonts w:ascii="Times New Roman" w:hAnsi="Times New Roman"/>
                <w:i w:val="0"/>
                <w:color w:val="auto"/>
              </w:rPr>
              <w:t>Simona KŘÍŽOVÁ</w:t>
            </w:r>
          </w:p>
          <w:p w:rsidR="00733950" w:rsidRPr="008308F9" w:rsidRDefault="00E11D9A" w:rsidP="00E11D9A">
            <w:r w:rsidRPr="008308F9">
              <w:rPr>
                <w:bCs/>
              </w:rPr>
              <w:t>-rozhodování v agendě -</w:t>
            </w:r>
            <w:r w:rsidRPr="008308F9">
              <w:t xml:space="preserve"> dle zák. č. 121/2008 Sb., v platném znění </w:t>
            </w:r>
          </w:p>
          <w:p w:rsidR="00414BE9" w:rsidRPr="008308F9" w:rsidRDefault="00414BE9" w:rsidP="00414BE9">
            <w:r w:rsidRPr="008308F9">
              <w:t xml:space="preserve">  zastupuje:</w:t>
            </w:r>
          </w:p>
          <w:p w:rsidR="00414BE9" w:rsidRPr="008308F9" w:rsidRDefault="00414BE9" w:rsidP="00414BE9">
            <w:pPr>
              <w:rPr>
                <w:b/>
              </w:rPr>
            </w:pPr>
            <w:r w:rsidRPr="008308F9">
              <w:t>Bc. Pavlína Petrlíková</w:t>
            </w:r>
          </w:p>
          <w:p w:rsidR="00414BE9" w:rsidRPr="008308F9" w:rsidRDefault="00414BE9" w:rsidP="00414BE9">
            <w:pPr>
              <w:pStyle w:val="Nadpis4"/>
              <w:rPr>
                <w:b w:val="0"/>
                <w:bCs w:val="0"/>
              </w:rPr>
            </w:pPr>
            <w:r w:rsidRPr="008308F9"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 w:rsidRPr="008308F9"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zákona  </w:t>
            </w:r>
            <w:r w:rsidR="00E11D9A" w:rsidRPr="008308F9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</w:t>
            </w: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>č. 121/2008 Sb.</w:t>
            </w:r>
            <w:r w:rsidR="00E11D9A" w:rsidRPr="008308F9">
              <w:rPr>
                <w:rFonts w:ascii="Times New Roman" w:hAnsi="Times New Roman"/>
                <w:b w:val="0"/>
                <w:i w:val="0"/>
                <w:color w:val="auto"/>
              </w:rPr>
              <w:t>, v platném znění</w:t>
            </w:r>
            <w:r w:rsidRPr="008308F9">
              <w:rPr>
                <w:b w:val="0"/>
                <w:bCs w:val="0"/>
              </w:rPr>
              <w:t xml:space="preserve"> </w:t>
            </w:r>
          </w:p>
          <w:p w:rsidR="00414BE9" w:rsidRPr="008308F9" w:rsidRDefault="00414BE9" w:rsidP="00414BE9">
            <w:r w:rsidRPr="008308F9">
              <w:rPr>
                <w:b/>
                <w:bCs/>
              </w:rPr>
              <w:t xml:space="preserve"> </w:t>
            </w:r>
            <w:r w:rsidRPr="008308F9">
              <w:rPr>
                <w:bCs/>
              </w:rPr>
              <w:t>z</w:t>
            </w:r>
            <w:r w:rsidRPr="008308F9">
              <w:t>astupuje:</w:t>
            </w:r>
          </w:p>
          <w:p w:rsidR="00557370" w:rsidRPr="008308F9" w:rsidRDefault="00733950" w:rsidP="00414BE9">
            <w:pPr>
              <w:jc w:val="both"/>
            </w:pPr>
            <w:r w:rsidRPr="008308F9">
              <w:t>Eva Kučerová</w:t>
            </w:r>
          </w:p>
          <w:p w:rsidR="00557370" w:rsidRPr="008308F9" w:rsidRDefault="00557370" w:rsidP="00557370">
            <w:pPr>
              <w:pStyle w:val="Nadpis4"/>
              <w:rPr>
                <w:b w:val="0"/>
                <w:bCs w:val="0"/>
                <w:color w:val="auto"/>
              </w:rPr>
            </w:pPr>
            <w:r w:rsidRPr="008308F9">
              <w:rPr>
                <w:i w:val="0"/>
                <w:color w:val="auto"/>
              </w:rPr>
              <w:lastRenderedPageBreak/>
              <w:t>Milada HOYEROVÁ</w:t>
            </w:r>
            <w:r w:rsidRPr="008308F9">
              <w:rPr>
                <w:color w:val="auto"/>
              </w:rPr>
              <w:t xml:space="preserve"> </w:t>
            </w:r>
            <w:r w:rsidRPr="008308F9"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 č. 121/2008 Sb.</w:t>
            </w:r>
            <w:r w:rsidR="001F0562" w:rsidRPr="008308F9">
              <w:rPr>
                <w:rFonts w:ascii="Times New Roman" w:hAnsi="Times New Roman"/>
                <w:b w:val="0"/>
                <w:i w:val="0"/>
                <w:color w:val="auto"/>
              </w:rPr>
              <w:t>, v platném znění</w:t>
            </w:r>
            <w:r w:rsidRPr="008308F9">
              <w:rPr>
                <w:b w:val="0"/>
                <w:bCs w:val="0"/>
                <w:color w:val="auto"/>
              </w:rPr>
              <w:t xml:space="preserve"> </w:t>
            </w:r>
          </w:p>
          <w:p w:rsidR="00557370" w:rsidRPr="008308F9" w:rsidRDefault="00557370" w:rsidP="00B20745">
            <w:pPr>
              <w:rPr>
                <w:b/>
              </w:rPr>
            </w:pPr>
            <w:r w:rsidRPr="008308F9">
              <w:rPr>
                <w:b/>
                <w:bCs/>
              </w:rPr>
              <w:t xml:space="preserve"> </w:t>
            </w:r>
            <w:r w:rsidRPr="008308F9">
              <w:rPr>
                <w:bCs/>
              </w:rPr>
              <w:t>z</w:t>
            </w:r>
            <w:r w:rsidRPr="008308F9">
              <w:t>astupuje:</w:t>
            </w:r>
            <w:r w:rsidR="00B20745" w:rsidRPr="008308F9">
              <w:t xml:space="preserve"> </w:t>
            </w:r>
            <w:r w:rsidRPr="008308F9">
              <w:t>Magdalena Danišková</w:t>
            </w:r>
          </w:p>
        </w:tc>
        <w:tc>
          <w:tcPr>
            <w:tcW w:w="7229" w:type="dxa"/>
          </w:tcPr>
          <w:p w:rsidR="006E488F" w:rsidRPr="008308F9" w:rsidRDefault="006E488F">
            <w:pPr>
              <w:jc w:val="both"/>
              <w:rPr>
                <w:b/>
                <w:u w:val="single"/>
              </w:rPr>
            </w:pPr>
            <w:r w:rsidRPr="008308F9">
              <w:rPr>
                <w:b/>
                <w:u w:val="single"/>
              </w:rPr>
              <w:lastRenderedPageBreak/>
              <w:t>Vedoucí kanceláře</w:t>
            </w:r>
          </w:p>
          <w:p w:rsidR="00EC2F04" w:rsidRPr="008308F9" w:rsidRDefault="00EC2F04">
            <w:pPr>
              <w:jc w:val="both"/>
              <w:rPr>
                <w:b/>
                <w:sz w:val="28"/>
                <w:szCs w:val="28"/>
              </w:rPr>
            </w:pPr>
          </w:p>
          <w:p w:rsidR="00336204" w:rsidRPr="008308F9" w:rsidRDefault="006E488F" w:rsidP="00336204">
            <w:pPr>
              <w:jc w:val="both"/>
              <w:rPr>
                <w:b/>
              </w:rPr>
            </w:pPr>
            <w:r w:rsidRPr="008308F9">
              <w:rPr>
                <w:b/>
              </w:rPr>
              <w:t>Marcela KNOBLOCHOVÁ</w:t>
            </w:r>
            <w:r w:rsidR="00AE0E60" w:rsidRPr="008308F9">
              <w:rPr>
                <w:b/>
              </w:rPr>
              <w:t xml:space="preserve"> </w:t>
            </w:r>
          </w:p>
          <w:p w:rsidR="00694F7D" w:rsidRPr="008308F9" w:rsidRDefault="00694F7D" w:rsidP="00336204">
            <w:pPr>
              <w:jc w:val="both"/>
            </w:pPr>
            <w:r w:rsidRPr="008308F9">
              <w:t>vede rejstřík EC</w:t>
            </w:r>
            <w:r w:rsidR="00AE0E60" w:rsidRPr="008308F9">
              <w:t>, agendu CEPR, agendu platebních rozkazů</w:t>
            </w:r>
          </w:p>
          <w:p w:rsidR="006E488F" w:rsidRPr="008308F9" w:rsidRDefault="006E488F">
            <w:pPr>
              <w:jc w:val="both"/>
            </w:pPr>
          </w:p>
          <w:p w:rsidR="006E488F" w:rsidRPr="008308F9" w:rsidRDefault="006E488F">
            <w:pPr>
              <w:jc w:val="both"/>
            </w:pPr>
            <w:r w:rsidRPr="008308F9">
              <w:t>zastupuje: Petra Korolovičová</w:t>
            </w:r>
          </w:p>
          <w:p w:rsidR="00EC2F04" w:rsidRPr="008308F9" w:rsidRDefault="00EC2F04">
            <w:pPr>
              <w:jc w:val="both"/>
            </w:pPr>
          </w:p>
          <w:p w:rsidR="006E488F" w:rsidRPr="008308F9" w:rsidRDefault="006E488F">
            <w:pPr>
              <w:jc w:val="both"/>
              <w:rPr>
                <w:b/>
                <w:u w:val="single"/>
              </w:rPr>
            </w:pPr>
            <w:r w:rsidRPr="008308F9">
              <w:rPr>
                <w:b/>
                <w:u w:val="single"/>
              </w:rPr>
              <w:t>Zapisovatelka</w:t>
            </w:r>
          </w:p>
          <w:p w:rsidR="006E488F" w:rsidRPr="008308F9" w:rsidRDefault="006E488F">
            <w:pPr>
              <w:jc w:val="both"/>
              <w:rPr>
                <w:b/>
              </w:rPr>
            </w:pPr>
            <w:r w:rsidRPr="008308F9">
              <w:t>Lenka Svobodová</w:t>
            </w:r>
          </w:p>
        </w:tc>
      </w:tr>
    </w:tbl>
    <w:p w:rsidR="00301C9A" w:rsidRPr="008308F9" w:rsidRDefault="00301C9A">
      <w:pPr>
        <w:jc w:val="center"/>
        <w:rPr>
          <w:b/>
          <w:color w:val="0070C0"/>
          <w:sz w:val="28"/>
          <w:szCs w:val="28"/>
          <w:u w:val="single"/>
        </w:rPr>
      </w:pPr>
    </w:p>
    <w:p w:rsidR="006E488F" w:rsidRPr="008308F9" w:rsidRDefault="006E488F">
      <w:pPr>
        <w:jc w:val="center"/>
        <w:rPr>
          <w:color w:val="0070C0"/>
          <w:sz w:val="28"/>
          <w:szCs w:val="28"/>
        </w:rPr>
      </w:pPr>
      <w:r w:rsidRPr="008308F9">
        <w:rPr>
          <w:b/>
          <w:color w:val="0070C0"/>
          <w:sz w:val="28"/>
          <w:szCs w:val="28"/>
          <w:u w:val="single"/>
        </w:rPr>
        <w:t xml:space="preserve">EXEKUČNÍ </w:t>
      </w:r>
      <w:r w:rsidRPr="008308F9">
        <w:rPr>
          <w:b/>
          <w:color w:val="0070C0"/>
          <w:u w:val="single"/>
        </w:rPr>
        <w:t xml:space="preserve"> </w:t>
      </w:r>
      <w:r w:rsidRPr="008308F9">
        <w:rPr>
          <w:b/>
          <w:color w:val="0070C0"/>
          <w:sz w:val="28"/>
          <w:szCs w:val="28"/>
          <w:u w:val="single"/>
        </w:rPr>
        <w:t>ODDĚLENÍ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5"/>
        <w:gridCol w:w="7401"/>
      </w:tblGrid>
      <w:tr w:rsidR="006E488F" w:rsidRPr="008308F9" w:rsidTr="00313587">
        <w:tc>
          <w:tcPr>
            <w:tcW w:w="6535" w:type="dxa"/>
          </w:tcPr>
          <w:p w:rsidR="006E488F" w:rsidRPr="008308F9" w:rsidRDefault="006E488F">
            <w:pPr>
              <w:rPr>
                <w:b/>
                <w:sz w:val="22"/>
                <w:szCs w:val="22"/>
              </w:rPr>
            </w:pPr>
            <w:r w:rsidRPr="008308F9">
              <w:rPr>
                <w:b/>
                <w:sz w:val="22"/>
                <w:szCs w:val="22"/>
              </w:rPr>
              <w:t xml:space="preserve">Vyšší soudní úřednice           </w:t>
            </w:r>
          </w:p>
          <w:p w:rsidR="006E488F" w:rsidRPr="008308F9" w:rsidRDefault="006E488F">
            <w:pPr>
              <w:rPr>
                <w:b/>
                <w:sz w:val="22"/>
                <w:szCs w:val="22"/>
              </w:rPr>
            </w:pPr>
            <w:r w:rsidRPr="008308F9">
              <w:rPr>
                <w:b/>
                <w:sz w:val="22"/>
                <w:szCs w:val="22"/>
              </w:rPr>
              <w:t>Soudní tajemnice</w:t>
            </w:r>
          </w:p>
          <w:p w:rsidR="006E488F" w:rsidRPr="008308F9" w:rsidRDefault="006E488F">
            <w:pPr>
              <w:jc w:val="both"/>
              <w:rPr>
                <w:sz w:val="22"/>
                <w:szCs w:val="22"/>
              </w:rPr>
            </w:pPr>
            <w:r w:rsidRPr="008308F9">
              <w:rPr>
                <w:b/>
                <w:sz w:val="22"/>
                <w:szCs w:val="22"/>
              </w:rPr>
              <w:t>zástupce</w:t>
            </w:r>
          </w:p>
        </w:tc>
        <w:tc>
          <w:tcPr>
            <w:tcW w:w="7401" w:type="dxa"/>
          </w:tcPr>
          <w:p w:rsidR="006E488F" w:rsidRPr="008308F9" w:rsidRDefault="006E488F">
            <w:pPr>
              <w:jc w:val="both"/>
              <w:rPr>
                <w:b/>
                <w:sz w:val="22"/>
                <w:szCs w:val="22"/>
              </w:rPr>
            </w:pPr>
            <w:r w:rsidRPr="008308F9">
              <w:rPr>
                <w:b/>
                <w:sz w:val="22"/>
                <w:szCs w:val="22"/>
              </w:rPr>
              <w:t>Kancelář</w:t>
            </w:r>
          </w:p>
          <w:p w:rsidR="006E488F" w:rsidRPr="008308F9" w:rsidRDefault="006E488F">
            <w:pPr>
              <w:jc w:val="both"/>
              <w:rPr>
                <w:b/>
                <w:sz w:val="22"/>
                <w:szCs w:val="22"/>
              </w:rPr>
            </w:pPr>
            <w:r w:rsidRPr="008308F9">
              <w:rPr>
                <w:b/>
                <w:sz w:val="22"/>
                <w:szCs w:val="22"/>
              </w:rPr>
              <w:t>(přidělení pracovníci)</w:t>
            </w:r>
          </w:p>
          <w:p w:rsidR="006E488F" w:rsidRPr="008308F9" w:rsidRDefault="006E488F">
            <w:pPr>
              <w:jc w:val="both"/>
              <w:rPr>
                <w:sz w:val="22"/>
                <w:szCs w:val="22"/>
              </w:rPr>
            </w:pPr>
          </w:p>
        </w:tc>
      </w:tr>
      <w:tr w:rsidR="006E488F" w:rsidRPr="008308F9" w:rsidTr="00313587">
        <w:tc>
          <w:tcPr>
            <w:tcW w:w="6535" w:type="dxa"/>
          </w:tcPr>
          <w:p w:rsidR="006E488F" w:rsidRPr="008308F9" w:rsidRDefault="006E488F">
            <w:pPr>
              <w:rPr>
                <w:b/>
                <w:bCs/>
              </w:rPr>
            </w:pPr>
            <w:r w:rsidRPr="008308F9">
              <w:rPr>
                <w:b/>
                <w:bCs/>
              </w:rPr>
              <w:t>Magdalena DANIŠKOVÁ</w:t>
            </w:r>
          </w:p>
          <w:p w:rsidR="006E488F" w:rsidRPr="008308F9" w:rsidRDefault="006E488F">
            <w:r w:rsidRPr="008308F9">
              <w:rPr>
                <w:bCs/>
                <w:sz w:val="22"/>
                <w:szCs w:val="22"/>
              </w:rPr>
              <w:t xml:space="preserve"> </w:t>
            </w:r>
            <w:r w:rsidR="00301C9A" w:rsidRPr="008308F9">
              <w:rPr>
                <w:bCs/>
                <w:sz w:val="22"/>
                <w:szCs w:val="22"/>
              </w:rPr>
              <w:t xml:space="preserve">- </w:t>
            </w:r>
            <w:r w:rsidR="001F0562" w:rsidRPr="008308F9">
              <w:rPr>
                <w:bCs/>
                <w:sz w:val="22"/>
                <w:szCs w:val="22"/>
              </w:rPr>
              <w:t>rozhodování v agendě</w:t>
            </w:r>
            <w:r w:rsidR="001F0562" w:rsidRPr="008308F9">
              <w:rPr>
                <w:b/>
                <w:bCs/>
                <w:sz w:val="22"/>
                <w:szCs w:val="22"/>
              </w:rPr>
              <w:t xml:space="preserve"> -</w:t>
            </w:r>
            <w:r w:rsidRPr="008308F9">
              <w:t xml:space="preserve"> dle zák. č. 121/2008 Sb.</w:t>
            </w:r>
            <w:r w:rsidR="00E11D9A" w:rsidRPr="008308F9">
              <w:t>, v platném znění</w:t>
            </w:r>
          </w:p>
          <w:p w:rsidR="006E488F" w:rsidRPr="008308F9" w:rsidRDefault="006E488F">
            <w:r w:rsidRPr="008308F9">
              <w:t>nápad: kde příjmení či název povinného začíná písmeny A-L</w:t>
            </w:r>
          </w:p>
          <w:p w:rsidR="006E488F" w:rsidRPr="008308F9" w:rsidRDefault="006E488F">
            <w:pPr>
              <w:jc w:val="both"/>
            </w:pPr>
            <w:r w:rsidRPr="008308F9">
              <w:t>zastupuje:</w:t>
            </w:r>
          </w:p>
          <w:p w:rsidR="006E488F" w:rsidRPr="008308F9" w:rsidRDefault="006E488F">
            <w:pPr>
              <w:jc w:val="both"/>
            </w:pPr>
            <w:r w:rsidRPr="008308F9">
              <w:t>Zuzana Větvičková</w:t>
            </w:r>
          </w:p>
          <w:p w:rsidR="00301C9A" w:rsidRPr="008308F9" w:rsidRDefault="00301C9A">
            <w:pPr>
              <w:jc w:val="both"/>
              <w:rPr>
                <w:b/>
              </w:rPr>
            </w:pPr>
          </w:p>
          <w:p w:rsidR="006E488F" w:rsidRPr="008308F9" w:rsidRDefault="006E488F">
            <w:pPr>
              <w:jc w:val="both"/>
            </w:pPr>
            <w:r w:rsidRPr="008308F9">
              <w:rPr>
                <w:b/>
              </w:rPr>
              <w:t>Zuzana VĚTVIČKOVÁ</w:t>
            </w:r>
            <w:r w:rsidRPr="008308F9">
              <w:t xml:space="preserve">  </w:t>
            </w:r>
          </w:p>
          <w:p w:rsidR="006E488F" w:rsidRPr="008308F9" w:rsidRDefault="006E488F">
            <w:pPr>
              <w:jc w:val="both"/>
            </w:pPr>
            <w:r w:rsidRPr="008308F9">
              <w:t xml:space="preserve">- </w:t>
            </w:r>
            <w:r w:rsidR="001F0562" w:rsidRPr="008308F9">
              <w:t>rozhodování v agendě -</w:t>
            </w:r>
            <w:r w:rsidRPr="008308F9">
              <w:t xml:space="preserve"> dle zák. č. 121/2008 Sb.</w:t>
            </w:r>
            <w:r w:rsidR="00E11D9A" w:rsidRPr="008308F9">
              <w:t>, v platném znění</w:t>
            </w:r>
          </w:p>
          <w:p w:rsidR="006E488F" w:rsidRPr="008308F9" w:rsidRDefault="006E488F">
            <w:pPr>
              <w:jc w:val="both"/>
            </w:pPr>
            <w:r w:rsidRPr="008308F9">
              <w:t>nápad: kde příjmení či název povinného začíná písmeny M-Ž</w:t>
            </w:r>
          </w:p>
          <w:p w:rsidR="006E488F" w:rsidRPr="008308F9" w:rsidRDefault="006E488F">
            <w:pPr>
              <w:jc w:val="both"/>
            </w:pPr>
            <w:r w:rsidRPr="008308F9">
              <w:t>zastupuje:</w:t>
            </w:r>
          </w:p>
          <w:p w:rsidR="006E488F" w:rsidRPr="008308F9" w:rsidRDefault="006E488F">
            <w:pPr>
              <w:jc w:val="both"/>
            </w:pPr>
            <w:r w:rsidRPr="008308F9">
              <w:t>Magdalena Danišková</w:t>
            </w:r>
          </w:p>
          <w:p w:rsidR="006E488F" w:rsidRPr="008308F9" w:rsidRDefault="006E488F">
            <w:pPr>
              <w:jc w:val="both"/>
              <w:rPr>
                <w:bCs/>
              </w:rPr>
            </w:pPr>
          </w:p>
          <w:p w:rsidR="006E488F" w:rsidRPr="008308F9" w:rsidRDefault="006E488F">
            <w:pPr>
              <w:jc w:val="both"/>
              <w:rPr>
                <w:b/>
              </w:rPr>
            </w:pPr>
            <w:r w:rsidRPr="008308F9">
              <w:rPr>
                <w:b/>
                <w:bCs/>
              </w:rPr>
              <w:t>Jitka BENEŠOVÁ</w:t>
            </w:r>
          </w:p>
          <w:p w:rsidR="006E488F" w:rsidRPr="008308F9" w:rsidRDefault="001F0562" w:rsidP="001F0562">
            <w:pPr>
              <w:ind w:hanging="142"/>
            </w:pPr>
            <w:r w:rsidRPr="008308F9">
              <w:t xml:space="preserve">  -</w:t>
            </w:r>
            <w:r w:rsidR="00C71651" w:rsidRPr="008308F9">
              <w:t xml:space="preserve"> </w:t>
            </w:r>
            <w:r w:rsidRPr="008308F9">
              <w:t xml:space="preserve">rozhodování v agendě - </w:t>
            </w:r>
            <w:r w:rsidR="006E488F" w:rsidRPr="008308F9">
              <w:t>dle zák. č. 121/2008 Sb.</w:t>
            </w:r>
            <w:r w:rsidR="00E11D9A" w:rsidRPr="008308F9">
              <w:t xml:space="preserve">, v platném </w:t>
            </w:r>
            <w:r w:rsidRPr="008308F9">
              <w:t xml:space="preserve">       </w:t>
            </w:r>
            <w:r w:rsidR="00E11D9A" w:rsidRPr="008308F9">
              <w:t>znění</w:t>
            </w:r>
          </w:p>
          <w:p w:rsidR="00557370" w:rsidRPr="008308F9" w:rsidRDefault="00557370" w:rsidP="00557370">
            <w:r w:rsidRPr="008308F9">
              <w:t>zastupuje:</w:t>
            </w:r>
          </w:p>
          <w:p w:rsidR="00557370" w:rsidRPr="008308F9" w:rsidRDefault="00557370" w:rsidP="00557370">
            <w:r w:rsidRPr="008308F9">
              <w:t>Magdalena Danišková</w:t>
            </w:r>
          </w:p>
          <w:p w:rsidR="00557370" w:rsidRPr="008308F9" w:rsidRDefault="00557370" w:rsidP="00557370"/>
          <w:p w:rsidR="00557370" w:rsidRPr="008308F9" w:rsidRDefault="00301C9A" w:rsidP="007E6A71">
            <w:pPr>
              <w:jc w:val="both"/>
            </w:pPr>
            <w:r w:rsidRPr="008308F9">
              <w:t xml:space="preserve">- </w:t>
            </w:r>
            <w:r w:rsidR="00557370" w:rsidRPr="008308F9">
              <w:t xml:space="preserve">Exe – návrh na nařízení exekuce se žádostí o pověření soudního exekutora, přidělované automaticky dle systému ISAS            podle pořadí napadlých věcí v rozsahu 75%, kromě návrhů, kde </w:t>
            </w:r>
            <w:r w:rsidR="00557370" w:rsidRPr="008308F9">
              <w:lastRenderedPageBreak/>
              <w:t>exekučním titulem je exekutorský či notářský zápis.</w:t>
            </w:r>
          </w:p>
          <w:p w:rsidR="00301C9A" w:rsidRPr="008308F9" w:rsidRDefault="00301C9A" w:rsidP="00557370"/>
          <w:p w:rsidR="00C71651" w:rsidRPr="008308F9" w:rsidRDefault="00557370" w:rsidP="00557370">
            <w:r w:rsidRPr="008308F9">
              <w:t xml:space="preserve"> Pokud je nutný úkon soudce v rozhodovací činnosti VSÚ,   rozhoduje JUDr. Ivana Koberová, Ph.D.</w:t>
            </w:r>
            <w:r w:rsidR="00C71651" w:rsidRPr="008308F9">
              <w:t xml:space="preserve"> a Mgr. Jitka Svobodová, kolovacím způsobem</w:t>
            </w:r>
          </w:p>
          <w:p w:rsidR="00C71651" w:rsidRPr="008308F9" w:rsidRDefault="00C71651" w:rsidP="00557370"/>
          <w:p w:rsidR="00557370" w:rsidRPr="008308F9" w:rsidRDefault="00C71651" w:rsidP="00557370">
            <w:r w:rsidRPr="008308F9">
              <w:t xml:space="preserve">Jsou-li asistenti soudců v senátech 7C, 11C, 13C a vyšší soudní úřednice Jitka Benešová po dobu delší než jeden měsíc nepřítomni z jiného důvodu než z důvodu řádné dovolené, přestanou se jim věci na pokyn předsedkyně soudu přidělovat. K tomuto opatření lze na pokyn předsedkyně soudu přistoupit již po uplynutí dvou týdnů nepřítomnosti asistenta soudce nebo vyšší soudní úřednice, pokud je zřejmé, že nepřítomnost bude delší než jeden měsíc. </w:t>
            </w:r>
          </w:p>
          <w:p w:rsidR="00557370" w:rsidRPr="008308F9" w:rsidRDefault="00557370" w:rsidP="00557370">
            <w:pPr>
              <w:jc w:val="both"/>
            </w:pPr>
          </w:p>
          <w:p w:rsidR="00557370" w:rsidRPr="008308F9" w:rsidRDefault="00557370" w:rsidP="00557370">
            <w:pPr>
              <w:rPr>
                <w:b/>
              </w:rPr>
            </w:pPr>
            <w:r w:rsidRPr="008308F9">
              <w:rPr>
                <w:b/>
              </w:rPr>
              <w:t>Milada HOYEROVÁ</w:t>
            </w:r>
          </w:p>
          <w:p w:rsidR="00557370" w:rsidRPr="008308F9" w:rsidRDefault="00557370" w:rsidP="00557370">
            <w:r w:rsidRPr="008308F9">
              <w:rPr>
                <w:bCs/>
              </w:rPr>
              <w:t>-</w:t>
            </w:r>
            <w:r w:rsidR="004D3D37" w:rsidRPr="008308F9">
              <w:rPr>
                <w:bCs/>
              </w:rPr>
              <w:t xml:space="preserve"> </w:t>
            </w:r>
            <w:r w:rsidRPr="008308F9">
              <w:rPr>
                <w:bCs/>
              </w:rPr>
              <w:t>v</w:t>
            </w:r>
            <w:r w:rsidRPr="008308F9">
              <w:t>ykonává práce dle zák. č. 121/2008 Sb.</w:t>
            </w:r>
            <w:r w:rsidR="00E11D9A" w:rsidRPr="008308F9">
              <w:t>, v platném znění</w:t>
            </w:r>
          </w:p>
          <w:p w:rsidR="006E488F" w:rsidRPr="008308F9" w:rsidRDefault="00557370" w:rsidP="00B20745">
            <w:pPr>
              <w:rPr>
                <w:sz w:val="22"/>
                <w:szCs w:val="22"/>
              </w:rPr>
            </w:pPr>
            <w:r w:rsidRPr="008308F9">
              <w:t>zastupuje:</w:t>
            </w:r>
            <w:r w:rsidR="00B20745" w:rsidRPr="008308F9">
              <w:t xml:space="preserve">  </w:t>
            </w:r>
            <w:r w:rsidRPr="008308F9">
              <w:t>Jitka Benešová</w:t>
            </w:r>
          </w:p>
        </w:tc>
        <w:tc>
          <w:tcPr>
            <w:tcW w:w="7401" w:type="dxa"/>
          </w:tcPr>
          <w:p w:rsidR="00B63369" w:rsidRPr="008308F9" w:rsidRDefault="00B63369">
            <w:pPr>
              <w:jc w:val="both"/>
              <w:rPr>
                <w:b/>
                <w:u w:val="single"/>
              </w:rPr>
            </w:pPr>
          </w:p>
          <w:p w:rsidR="006E488F" w:rsidRPr="008308F9" w:rsidRDefault="006E488F">
            <w:pPr>
              <w:jc w:val="both"/>
            </w:pPr>
            <w:r w:rsidRPr="008308F9">
              <w:rPr>
                <w:b/>
                <w:u w:val="single"/>
              </w:rPr>
              <w:t xml:space="preserve">Vedoucí kanceláře: </w:t>
            </w:r>
          </w:p>
          <w:p w:rsidR="006E488F" w:rsidRPr="008308F9" w:rsidRDefault="006E488F">
            <w:pPr>
              <w:rPr>
                <w:b/>
              </w:rPr>
            </w:pPr>
            <w:r w:rsidRPr="008308F9">
              <w:rPr>
                <w:b/>
              </w:rPr>
              <w:t>Martina Polcarová</w:t>
            </w:r>
          </w:p>
          <w:p w:rsidR="006E488F" w:rsidRPr="008308F9" w:rsidRDefault="006E488F">
            <w:r w:rsidRPr="008308F9">
              <w:t>vede rejstřík E – nařízení výkonu rozhodnutí</w:t>
            </w:r>
          </w:p>
          <w:p w:rsidR="006E488F" w:rsidRPr="008308F9" w:rsidRDefault="006E488F">
            <w:r w:rsidRPr="008308F9">
              <w:rPr>
                <w:i/>
              </w:rPr>
              <w:t>zastupuje</w:t>
            </w:r>
            <w:r w:rsidRPr="008308F9">
              <w:t>:</w:t>
            </w:r>
            <w:r w:rsidR="00712C5D" w:rsidRPr="008308F9">
              <w:t xml:space="preserve"> Gabriela Rychtaříková</w:t>
            </w:r>
          </w:p>
          <w:p w:rsidR="00B63369" w:rsidRPr="008308F9" w:rsidRDefault="00B63369">
            <w:pPr>
              <w:rPr>
                <w:b/>
              </w:rPr>
            </w:pPr>
          </w:p>
          <w:p w:rsidR="006E488F" w:rsidRPr="008308F9" w:rsidRDefault="006E488F">
            <w:pPr>
              <w:rPr>
                <w:b/>
              </w:rPr>
            </w:pPr>
            <w:r w:rsidRPr="008308F9">
              <w:rPr>
                <w:b/>
              </w:rPr>
              <w:t>Gabriela Rychtaříková</w:t>
            </w:r>
          </w:p>
          <w:p w:rsidR="006E488F" w:rsidRPr="008308F9" w:rsidRDefault="006E488F">
            <w:r w:rsidRPr="008308F9">
              <w:t>vede rejstřík EXE – nařízení exekuce a pověření soudního exekutora</w:t>
            </w:r>
          </w:p>
          <w:p w:rsidR="006E488F" w:rsidRPr="008308F9" w:rsidRDefault="006E488F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8308F9">
              <w:rPr>
                <w:bCs/>
                <w:i/>
              </w:rPr>
              <w:t>zastupuje</w:t>
            </w:r>
            <w:r w:rsidRPr="008308F9">
              <w:rPr>
                <w:bCs/>
              </w:rPr>
              <w:t xml:space="preserve">: </w:t>
            </w:r>
            <w:r w:rsidR="0026467E" w:rsidRPr="008308F9">
              <w:rPr>
                <w:bCs/>
              </w:rPr>
              <w:t>Martina Polcarová</w:t>
            </w:r>
          </w:p>
          <w:p w:rsidR="00B63369" w:rsidRPr="008308F9" w:rsidRDefault="00B63369">
            <w:pPr>
              <w:rPr>
                <w:b/>
                <w:u w:val="single"/>
              </w:rPr>
            </w:pPr>
          </w:p>
          <w:p w:rsidR="006E488F" w:rsidRPr="008308F9" w:rsidRDefault="006E488F">
            <w:pPr>
              <w:rPr>
                <w:b/>
                <w:u w:val="single"/>
              </w:rPr>
            </w:pPr>
            <w:r w:rsidRPr="008308F9">
              <w:rPr>
                <w:b/>
                <w:u w:val="single"/>
              </w:rPr>
              <w:t>Zapisovatelky:</w:t>
            </w:r>
          </w:p>
          <w:p w:rsidR="006E488F" w:rsidRPr="008308F9" w:rsidRDefault="006E488F">
            <w:pPr>
              <w:rPr>
                <w:bCs/>
              </w:rPr>
            </w:pPr>
            <w:r w:rsidRPr="008308F9">
              <w:t xml:space="preserve">Marcela Růžičková, Hana Hanková, </w:t>
            </w:r>
            <w:r w:rsidRPr="008308F9">
              <w:rPr>
                <w:bCs/>
              </w:rPr>
              <w:t xml:space="preserve">Michaela Pecinová, </w:t>
            </w:r>
            <w:r w:rsidR="00B20745" w:rsidRPr="008308F9">
              <w:rPr>
                <w:bCs/>
              </w:rPr>
              <w:t xml:space="preserve">                    </w:t>
            </w:r>
            <w:r w:rsidRPr="008308F9">
              <w:rPr>
                <w:bCs/>
              </w:rPr>
              <w:t>Hana Petráčková, Jana Šímová</w:t>
            </w:r>
            <w:r w:rsidR="00336204" w:rsidRPr="008308F9">
              <w:rPr>
                <w:bCs/>
              </w:rPr>
              <w:t xml:space="preserve">, </w:t>
            </w:r>
            <w:r w:rsidR="00B76710" w:rsidRPr="008308F9">
              <w:rPr>
                <w:bCs/>
              </w:rPr>
              <w:t xml:space="preserve">Marcela Panovská, </w:t>
            </w:r>
            <w:r w:rsidR="00336204" w:rsidRPr="008308F9">
              <w:rPr>
                <w:bCs/>
              </w:rPr>
              <w:t>Petra Šafářová</w:t>
            </w:r>
          </w:p>
          <w:p w:rsidR="00B63369" w:rsidRPr="008308F9" w:rsidRDefault="00B63369">
            <w:pPr>
              <w:rPr>
                <w:b/>
                <w:u w:val="single"/>
              </w:rPr>
            </w:pPr>
          </w:p>
          <w:p w:rsidR="006E488F" w:rsidRPr="008308F9" w:rsidRDefault="006E488F">
            <w:pPr>
              <w:rPr>
                <w:b/>
                <w:u w:val="single"/>
              </w:rPr>
            </w:pPr>
            <w:r w:rsidRPr="008308F9">
              <w:rPr>
                <w:b/>
                <w:u w:val="single"/>
              </w:rPr>
              <w:t>Soudní vykonavatel:</w:t>
            </w:r>
          </w:p>
          <w:p w:rsidR="00336204" w:rsidRPr="008308F9" w:rsidRDefault="00336204">
            <w:pPr>
              <w:jc w:val="both"/>
              <w:rPr>
                <w:b/>
              </w:rPr>
            </w:pPr>
          </w:p>
          <w:p w:rsidR="006E488F" w:rsidRPr="008308F9" w:rsidRDefault="006E488F">
            <w:pPr>
              <w:jc w:val="both"/>
              <w:rPr>
                <w:b/>
              </w:rPr>
            </w:pPr>
            <w:r w:rsidRPr="008308F9">
              <w:rPr>
                <w:b/>
              </w:rPr>
              <w:t>Bc. Vlastimil Rulf</w:t>
            </w:r>
          </w:p>
          <w:p w:rsidR="00336204" w:rsidRPr="008308F9" w:rsidRDefault="00336204" w:rsidP="00336204">
            <w:pPr>
              <w:jc w:val="both"/>
              <w:rPr>
                <w:i/>
              </w:rPr>
            </w:pPr>
          </w:p>
          <w:p w:rsidR="00313587" w:rsidRPr="008308F9" w:rsidRDefault="006E488F" w:rsidP="00336204">
            <w:pPr>
              <w:jc w:val="both"/>
            </w:pPr>
            <w:r w:rsidRPr="008308F9">
              <w:rPr>
                <w:i/>
              </w:rPr>
              <w:t>zastupuje:</w:t>
            </w:r>
            <w:r w:rsidR="0026467E" w:rsidRPr="008308F9">
              <w:rPr>
                <w:i/>
              </w:rPr>
              <w:t xml:space="preserve"> </w:t>
            </w:r>
            <w:r w:rsidR="00336204" w:rsidRPr="008308F9">
              <w:t>Martina Polcarová</w:t>
            </w:r>
          </w:p>
        </w:tc>
      </w:tr>
    </w:tbl>
    <w:p w:rsidR="00313587" w:rsidRPr="008308F9" w:rsidRDefault="00313587" w:rsidP="00313587">
      <w:pPr>
        <w:jc w:val="center"/>
        <w:rPr>
          <w:b/>
          <w:color w:val="0070C0"/>
          <w:sz w:val="28"/>
          <w:u w:val="single"/>
        </w:rPr>
      </w:pPr>
    </w:p>
    <w:p w:rsidR="00313587" w:rsidRPr="008308F9" w:rsidRDefault="0031364D" w:rsidP="00313587">
      <w:pPr>
        <w:jc w:val="center"/>
        <w:rPr>
          <w:b/>
          <w:color w:val="0070C0"/>
          <w:sz w:val="28"/>
          <w:u w:val="single"/>
        </w:rPr>
      </w:pPr>
      <w:r w:rsidRPr="008308F9">
        <w:rPr>
          <w:b/>
          <w:color w:val="0070C0"/>
          <w:sz w:val="28"/>
          <w:u w:val="single"/>
        </w:rPr>
        <w:t>Pozůstalostní</w:t>
      </w:r>
      <w:r w:rsidR="00313587" w:rsidRPr="008308F9">
        <w:rPr>
          <w:b/>
          <w:color w:val="0070C0"/>
          <w:sz w:val="28"/>
          <w:u w:val="single"/>
        </w:rPr>
        <w:t xml:space="preserve"> ODDĚLENÍ</w:t>
      </w:r>
    </w:p>
    <w:p w:rsidR="00313587" w:rsidRPr="008308F9" w:rsidRDefault="00313587" w:rsidP="00313587">
      <w:pPr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313587" w:rsidRPr="008308F9" w:rsidTr="006C01C7">
        <w:tc>
          <w:tcPr>
            <w:tcW w:w="6345" w:type="dxa"/>
          </w:tcPr>
          <w:p w:rsidR="00313587" w:rsidRPr="008308F9" w:rsidRDefault="00313587" w:rsidP="006C01C7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313587" w:rsidRPr="008308F9" w:rsidRDefault="00313587" w:rsidP="006C01C7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Soudní tajemnice</w:t>
            </w:r>
          </w:p>
          <w:p w:rsidR="00313587" w:rsidRPr="008308F9" w:rsidRDefault="00313587" w:rsidP="006C01C7">
            <w:pPr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313587" w:rsidRPr="008308F9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Kancelář</w:t>
            </w:r>
          </w:p>
          <w:p w:rsidR="00313587" w:rsidRPr="008308F9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 w:rsidRPr="008308F9">
              <w:rPr>
                <w:b/>
                <w:sz w:val="28"/>
                <w:szCs w:val="28"/>
              </w:rPr>
              <w:t>(přidělení pracovníci)</w:t>
            </w:r>
          </w:p>
          <w:p w:rsidR="00313587" w:rsidRPr="008308F9" w:rsidRDefault="00313587" w:rsidP="006C01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3587" w:rsidRPr="008308F9" w:rsidTr="006C01C7">
        <w:trPr>
          <w:trHeight w:val="1622"/>
        </w:trPr>
        <w:tc>
          <w:tcPr>
            <w:tcW w:w="6345" w:type="dxa"/>
          </w:tcPr>
          <w:p w:rsidR="00313587" w:rsidRPr="008308F9" w:rsidRDefault="00313587" w:rsidP="006C01C7">
            <w:pPr>
              <w:jc w:val="both"/>
              <w:rPr>
                <w:b/>
              </w:rPr>
            </w:pPr>
          </w:p>
          <w:p w:rsidR="00313587" w:rsidRPr="008308F9" w:rsidRDefault="00313587" w:rsidP="006C01C7">
            <w:pPr>
              <w:jc w:val="both"/>
              <w:rPr>
                <w:b/>
              </w:rPr>
            </w:pPr>
            <w:r w:rsidRPr="008308F9">
              <w:rPr>
                <w:b/>
                <w:sz w:val="28"/>
                <w:szCs w:val="28"/>
              </w:rPr>
              <w:t>Jitka BENEŠOVÁ</w:t>
            </w:r>
            <w:r w:rsidRPr="008308F9">
              <w:rPr>
                <w:b/>
              </w:rPr>
              <w:t xml:space="preserve">- </w:t>
            </w:r>
          </w:p>
          <w:p w:rsidR="00313587" w:rsidRPr="008308F9" w:rsidRDefault="00313587" w:rsidP="006C01C7">
            <w:pPr>
              <w:numPr>
                <w:ilvl w:val="0"/>
                <w:numId w:val="3"/>
              </w:numPr>
              <w:jc w:val="both"/>
            </w:pPr>
            <w:r w:rsidRPr="008308F9">
              <w:t>rozhodování v agendě – dle zák. č. 121/2008 Sb.</w:t>
            </w:r>
            <w:r w:rsidR="00E11D9A" w:rsidRPr="008308F9">
              <w:t>, v platném znění</w:t>
            </w:r>
          </w:p>
          <w:p w:rsidR="00313587" w:rsidRPr="008308F9" w:rsidRDefault="00313587" w:rsidP="006C01C7">
            <w:pPr>
              <w:rPr>
                <w:b/>
              </w:rPr>
            </w:pPr>
          </w:p>
          <w:p w:rsidR="00313587" w:rsidRPr="008308F9" w:rsidRDefault="00313587" w:rsidP="006C01C7">
            <w:pPr>
              <w:jc w:val="both"/>
            </w:pPr>
            <w:r w:rsidRPr="008308F9">
              <w:t>zastupuje:</w:t>
            </w:r>
          </w:p>
          <w:p w:rsidR="00313587" w:rsidRPr="008308F9" w:rsidRDefault="00313587" w:rsidP="006C01C7">
            <w:r w:rsidRPr="008308F9">
              <w:t>Bc. Pavlína Petrlíková</w:t>
            </w:r>
          </w:p>
        </w:tc>
        <w:tc>
          <w:tcPr>
            <w:tcW w:w="7938" w:type="dxa"/>
          </w:tcPr>
          <w:p w:rsidR="00313587" w:rsidRPr="008308F9" w:rsidRDefault="00313587" w:rsidP="006C01C7">
            <w:pPr>
              <w:jc w:val="both"/>
              <w:rPr>
                <w:b/>
                <w:u w:val="single"/>
              </w:rPr>
            </w:pPr>
            <w:r w:rsidRPr="008308F9">
              <w:rPr>
                <w:b/>
                <w:u w:val="single"/>
              </w:rPr>
              <w:t>Vedoucí kanceláře</w:t>
            </w:r>
          </w:p>
          <w:p w:rsidR="00313587" w:rsidRPr="008308F9" w:rsidRDefault="00A60D3A" w:rsidP="006C01C7">
            <w:pPr>
              <w:pStyle w:val="Nadpis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08F9">
              <w:rPr>
                <w:rFonts w:ascii="Times New Roman" w:hAnsi="Times New Roman"/>
                <w:b/>
                <w:bCs/>
                <w:sz w:val="28"/>
                <w:szCs w:val="28"/>
              </w:rPr>
              <w:t>Kamila KOLAŘÍKOVÁ</w:t>
            </w:r>
          </w:p>
          <w:p w:rsidR="00313587" w:rsidRPr="008308F9" w:rsidRDefault="00313587" w:rsidP="006C01C7">
            <w:pPr>
              <w:jc w:val="both"/>
            </w:pPr>
          </w:p>
          <w:p w:rsidR="007E6A71" w:rsidRPr="008308F9" w:rsidRDefault="007E6A71" w:rsidP="006C01C7">
            <w:pPr>
              <w:jc w:val="both"/>
            </w:pPr>
          </w:p>
          <w:p w:rsidR="00313587" w:rsidRPr="008308F9" w:rsidRDefault="00313587" w:rsidP="006C01C7">
            <w:pPr>
              <w:jc w:val="both"/>
            </w:pPr>
            <w:r w:rsidRPr="008308F9">
              <w:t xml:space="preserve">zastupuje: </w:t>
            </w:r>
          </w:p>
          <w:p w:rsidR="00313587" w:rsidRPr="008308F9" w:rsidRDefault="00313587" w:rsidP="006C01C7">
            <w:pPr>
              <w:jc w:val="both"/>
              <w:rPr>
                <w:b/>
              </w:rPr>
            </w:pPr>
            <w:r w:rsidRPr="008308F9">
              <w:t>Jitka Benešová</w:t>
            </w:r>
          </w:p>
        </w:tc>
      </w:tr>
    </w:tbl>
    <w:p w:rsidR="00313587" w:rsidRPr="008308F9" w:rsidRDefault="00313587" w:rsidP="00313587">
      <w:pPr>
        <w:jc w:val="both"/>
      </w:pPr>
    </w:p>
    <w:p w:rsidR="00313587" w:rsidRPr="008308F9" w:rsidRDefault="00313587" w:rsidP="00313587">
      <w:pPr>
        <w:jc w:val="both"/>
      </w:pPr>
    </w:p>
    <w:p w:rsidR="00313587" w:rsidRPr="008308F9" w:rsidRDefault="00A60D3A" w:rsidP="00313587">
      <w:pPr>
        <w:jc w:val="both"/>
      </w:pPr>
      <w:r w:rsidRPr="008308F9">
        <w:rPr>
          <w:u w:val="single"/>
        </w:rPr>
        <w:t>Kamila Kolaříková</w:t>
      </w:r>
      <w:r w:rsidR="00313587" w:rsidRPr="008308F9">
        <w:t xml:space="preserve"> – pověřena vedením knihy úschov /zastupuje Jitka Benešová/ </w:t>
      </w:r>
    </w:p>
    <w:p w:rsidR="00313587" w:rsidRPr="008308F9" w:rsidRDefault="00313587" w:rsidP="00313587">
      <w:pPr>
        <w:pStyle w:val="Odstavecseseznamem"/>
        <w:ind w:left="360"/>
        <w:jc w:val="both"/>
      </w:pPr>
    </w:p>
    <w:p w:rsidR="006E488F" w:rsidRPr="008308F9" w:rsidRDefault="006E488F">
      <w:pPr>
        <w:pStyle w:val="Odstavecseseznamem"/>
        <w:numPr>
          <w:ilvl w:val="0"/>
          <w:numId w:val="27"/>
        </w:numPr>
        <w:jc w:val="both"/>
      </w:pPr>
      <w:r w:rsidRPr="008308F9">
        <w:t xml:space="preserve">O opravných prostředcích proti rozhodnutí vyšších soudních úřednic (tajemnic), eventuelně o tom, zda věc bude předložena soudu      II. stupně, rozhodují předsedové senátu dle klíče v rozvrhu práce uvedeném (věci </w:t>
      </w:r>
      <w:r w:rsidR="00847CB1" w:rsidRPr="008308F9">
        <w:t>EC</w:t>
      </w:r>
      <w:r w:rsidRPr="008308F9">
        <w:t>, E).</w:t>
      </w:r>
    </w:p>
    <w:p w:rsidR="006E488F" w:rsidRPr="008308F9" w:rsidRDefault="006E488F">
      <w:pPr>
        <w:jc w:val="both"/>
      </w:pPr>
    </w:p>
    <w:p w:rsidR="006E488F" w:rsidRPr="008308F9" w:rsidRDefault="006E488F" w:rsidP="00301C9A">
      <w:pPr>
        <w:pStyle w:val="Odstavecseseznamem"/>
        <w:numPr>
          <w:ilvl w:val="0"/>
          <w:numId w:val="27"/>
        </w:numPr>
        <w:jc w:val="both"/>
      </w:pPr>
      <w:r w:rsidRPr="008308F9">
        <w:t>Předběžná opatření o předání dítěte do péče ústavu či určené osoby (§76a o.s.ř., §273a odst. 2 o.s.ř.)</w:t>
      </w:r>
      <w:r w:rsidR="00432A7E" w:rsidRPr="008308F9">
        <w:t xml:space="preserve"> </w:t>
      </w:r>
      <w:r w:rsidRPr="008308F9">
        <w:t>a úkony ve věcech dle § 76b os.ř. (domácí násilí), vykonávají v pracovních dnech soudní vykonavatelé, ve dnech pracovního klidu soudní vykonavatelé, tajemnice, vyšší soudní úřednice  okresního soudu střídavě v týdenních intervalech dle zpracovaných rozpisů</w:t>
      </w:r>
    </w:p>
    <w:p w:rsidR="006E488F" w:rsidRPr="008308F9" w:rsidRDefault="006E488F">
      <w:pPr>
        <w:pStyle w:val="Odstavecseseznamem"/>
        <w:jc w:val="both"/>
      </w:pPr>
    </w:p>
    <w:p w:rsidR="00217E21" w:rsidRPr="008308F9" w:rsidRDefault="00217E21" w:rsidP="00D96F21">
      <w:pPr>
        <w:jc w:val="both"/>
        <w:rPr>
          <w:b/>
          <w:u w:val="single"/>
        </w:rPr>
      </w:pPr>
    </w:p>
    <w:p w:rsidR="00217E21" w:rsidRPr="008308F9" w:rsidRDefault="00217E21" w:rsidP="00217E21">
      <w:pPr>
        <w:jc w:val="center"/>
        <w:rPr>
          <w:b/>
          <w:sz w:val="28"/>
          <w:szCs w:val="28"/>
          <w:u w:val="single"/>
        </w:rPr>
      </w:pPr>
      <w:r w:rsidRPr="008308F9">
        <w:rPr>
          <w:b/>
          <w:sz w:val="28"/>
          <w:szCs w:val="28"/>
          <w:u w:val="single"/>
        </w:rPr>
        <w:t>SPOLEČNÁ USTANOVENÍ</w:t>
      </w:r>
    </w:p>
    <w:p w:rsidR="00217E21" w:rsidRPr="008308F9" w:rsidRDefault="00217E21" w:rsidP="00D96F21">
      <w:pPr>
        <w:jc w:val="both"/>
        <w:rPr>
          <w:b/>
          <w:u w:val="single"/>
        </w:rPr>
      </w:pPr>
    </w:p>
    <w:p w:rsidR="00D96F21" w:rsidRPr="008308F9" w:rsidRDefault="00D96F21" w:rsidP="00D96F21">
      <w:pPr>
        <w:jc w:val="both"/>
      </w:pPr>
      <w:r w:rsidRPr="008308F9">
        <w:rPr>
          <w:b/>
          <w:u w:val="single"/>
        </w:rPr>
        <w:t>Jmenný seznam přísedících</w:t>
      </w:r>
      <w:r w:rsidRPr="008308F9">
        <w:rPr>
          <w:u w:val="single"/>
        </w:rPr>
        <w:t xml:space="preserve"> </w:t>
      </w:r>
      <w:r w:rsidRPr="008308F9">
        <w:t xml:space="preserve">pro trestní a občanskoprávní oddělení je přílohou č. 1 Rozvrhu práce. </w:t>
      </w:r>
      <w:r w:rsidR="00BB3DD9" w:rsidRPr="008308F9"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8308F9" w:rsidRDefault="00BB3DD9" w:rsidP="00D96F21">
      <w:pPr>
        <w:jc w:val="both"/>
      </w:pPr>
      <w:r w:rsidRPr="008308F9">
        <w:t>Všichni přísedící se vzájemně zastupují.</w:t>
      </w:r>
    </w:p>
    <w:p w:rsidR="00D96F21" w:rsidRPr="008308F9" w:rsidRDefault="00D96F21" w:rsidP="00D96F21">
      <w:pPr>
        <w:jc w:val="both"/>
      </w:pPr>
    </w:p>
    <w:p w:rsidR="00D96F21" w:rsidRPr="008308F9" w:rsidRDefault="00D96F21" w:rsidP="00D96F21">
      <w:pPr>
        <w:jc w:val="both"/>
        <w:rPr>
          <w:bCs/>
        </w:rPr>
      </w:pPr>
      <w:r w:rsidRPr="008308F9">
        <w:rPr>
          <w:b/>
          <w:bCs/>
          <w:u w:val="single"/>
        </w:rPr>
        <w:t>Zastupování soudců</w:t>
      </w:r>
      <w:r w:rsidRPr="008308F9">
        <w:rPr>
          <w:bCs/>
          <w:u w:val="single"/>
        </w:rPr>
        <w:t>:</w:t>
      </w:r>
      <w:r w:rsidRPr="008308F9">
        <w:rPr>
          <w:bCs/>
        </w:rPr>
        <w:t xml:space="preserve"> nepřítomného soudce zastupuje jeho zastupující soudce uvedený v rozvrhu práce. </w:t>
      </w:r>
    </w:p>
    <w:p w:rsidR="00D96F21" w:rsidRPr="008308F9" w:rsidRDefault="00D96F21" w:rsidP="00D96F21">
      <w:pPr>
        <w:jc w:val="both"/>
      </w:pPr>
      <w:r w:rsidRPr="008308F9"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Pr="008308F9" w:rsidRDefault="00D96F21" w:rsidP="00D96F21">
      <w:pPr>
        <w:jc w:val="both"/>
      </w:pPr>
    </w:p>
    <w:p w:rsidR="00D96F21" w:rsidRPr="008308F9" w:rsidRDefault="00D96F21" w:rsidP="00D96F21">
      <w:pPr>
        <w:jc w:val="both"/>
      </w:pPr>
      <w:r w:rsidRPr="008308F9">
        <w:rPr>
          <w:b/>
          <w:u w:val="single"/>
        </w:rPr>
        <w:t>Vyloučení soudce</w:t>
      </w:r>
      <w:r w:rsidRPr="008308F9">
        <w:rPr>
          <w:u w:val="single"/>
        </w:rPr>
        <w:t>:</w:t>
      </w:r>
      <w:r w:rsidRPr="008308F9">
        <w:t xml:space="preserve"> Je-li soudce, kterému byla věc přidělena vyloučen, přidělí se věc zastupujícímu soudci.  Není-li to možné, rozhodne </w:t>
      </w:r>
      <w:r w:rsidR="00432A7E" w:rsidRPr="008308F9">
        <w:t xml:space="preserve">           </w:t>
      </w:r>
      <w:r w:rsidRPr="008308F9">
        <w:t xml:space="preserve">o přidělení předsedkyně soudu, v trestní agendě místopředsedkyně pro úsek trestní. </w:t>
      </w:r>
    </w:p>
    <w:p w:rsidR="00D96F21" w:rsidRPr="008308F9" w:rsidRDefault="00D96F21" w:rsidP="00D96F21">
      <w:pPr>
        <w:pStyle w:val="Zkladntext2"/>
        <w:spacing w:line="240" w:lineRule="auto"/>
        <w:jc w:val="both"/>
        <w:rPr>
          <w:bCs/>
          <w:u w:val="single"/>
        </w:rPr>
      </w:pPr>
    </w:p>
    <w:p w:rsidR="00D96F21" w:rsidRPr="008308F9" w:rsidRDefault="00D96F21" w:rsidP="00D96F21">
      <w:pPr>
        <w:pStyle w:val="Zkladntext2"/>
        <w:spacing w:line="240" w:lineRule="auto"/>
        <w:jc w:val="both"/>
        <w:rPr>
          <w:bCs/>
        </w:rPr>
      </w:pPr>
      <w:r w:rsidRPr="008308F9">
        <w:rPr>
          <w:bCs/>
          <w:u w:val="single"/>
        </w:rPr>
        <w:t>Úkonem po pracovní době</w:t>
      </w:r>
      <w:r w:rsidRPr="008308F9">
        <w:rPr>
          <w:bCs/>
        </w:rPr>
        <w:t xml:space="preserve"> je pro účely dosažitelnosti úkon prováděný po 13.00 hod.</w:t>
      </w:r>
    </w:p>
    <w:p w:rsidR="00D96F21" w:rsidRPr="008308F9" w:rsidRDefault="00D96F21" w:rsidP="00D96F21">
      <w:pPr>
        <w:jc w:val="both"/>
      </w:pPr>
    </w:p>
    <w:p w:rsidR="00D96F21" w:rsidRPr="008308F9" w:rsidRDefault="00D96F21" w:rsidP="00D96F21">
      <w:pPr>
        <w:jc w:val="both"/>
        <w:rPr>
          <w:u w:val="single"/>
        </w:rPr>
      </w:pPr>
      <w:r w:rsidRPr="008308F9">
        <w:rPr>
          <w:b/>
          <w:u w:val="single"/>
        </w:rPr>
        <w:t>Trestní oddělení</w:t>
      </w:r>
      <w:r w:rsidRPr="008308F9">
        <w:rPr>
          <w:u w:val="single"/>
        </w:rPr>
        <w:t>:</w:t>
      </w:r>
    </w:p>
    <w:p w:rsidR="00217E21" w:rsidRPr="008308F9" w:rsidRDefault="00217E21" w:rsidP="00217E21">
      <w:pPr>
        <w:rPr>
          <w:b/>
        </w:rPr>
      </w:pPr>
    </w:p>
    <w:p w:rsidR="00457D86" w:rsidRPr="008308F9" w:rsidRDefault="00217E21" w:rsidP="007E6A71">
      <w:pPr>
        <w:pStyle w:val="Odstavecseseznamem"/>
        <w:ind w:left="0"/>
        <w:jc w:val="both"/>
      </w:pPr>
      <w:r w:rsidRPr="008308F9">
        <w:t>Věci vazební T se přidělují do senátů kolovacím způsobem v pořadí senátů 2 T, 3T, 4T a 15 T, a to s přihlédnutím k § 30 odst. 2 tr.</w:t>
      </w:r>
      <w:r w:rsidR="00B92126" w:rsidRPr="008308F9">
        <w:t xml:space="preserve"> </w:t>
      </w:r>
      <w:r w:rsidRPr="008308F9">
        <w:t xml:space="preserve">řádu. </w:t>
      </w:r>
    </w:p>
    <w:p w:rsidR="00992C8F" w:rsidRPr="008308F9" w:rsidRDefault="00217E21" w:rsidP="007E6A71">
      <w:pPr>
        <w:pStyle w:val="Odstavecseseznamem"/>
        <w:ind w:left="0"/>
        <w:jc w:val="both"/>
      </w:pPr>
      <w:r w:rsidRPr="008308F9">
        <w:lastRenderedPageBreak/>
        <w:t>V</w:t>
      </w:r>
      <w:r w:rsidR="00457D86" w:rsidRPr="008308F9">
        <w:t xml:space="preserve">ěci vazební Tm se přidělují </w:t>
      </w:r>
      <w:r w:rsidRPr="008308F9">
        <w:t xml:space="preserve"> kolovacím způsobem v pořadí senátů 2 Tm a 4Tm</w:t>
      </w:r>
      <w:r w:rsidR="00457D86" w:rsidRPr="008308F9">
        <w:t>, a to s přihlédnutím k § 30 odst. 2 tr.</w:t>
      </w:r>
      <w:r w:rsidR="00B92126" w:rsidRPr="008308F9">
        <w:t xml:space="preserve"> </w:t>
      </w:r>
      <w:r w:rsidR="00457D86" w:rsidRPr="008308F9">
        <w:t>řádu</w:t>
      </w:r>
      <w:r w:rsidRPr="008308F9">
        <w:t xml:space="preserve"> a započítávají se </w:t>
      </w:r>
      <w:r w:rsidR="007E6A71" w:rsidRPr="008308F9">
        <w:t xml:space="preserve">  </w:t>
      </w:r>
      <w:r w:rsidRPr="008308F9">
        <w:t>do kolovacího systému vazeb T.</w:t>
      </w:r>
      <w:r w:rsidR="00992C8F" w:rsidRPr="008308F9">
        <w:t xml:space="preserve"> V případě podání návrhu na potrestání se zadrženou osobou, se tento započítává do kolovacího systému vazebních věcí, je-li následně rozhodnuto o vazbě zadrženého. </w:t>
      </w:r>
    </w:p>
    <w:p w:rsidR="00217E21" w:rsidRPr="008308F9" w:rsidRDefault="00217E21" w:rsidP="007E6A71">
      <w:pPr>
        <w:pStyle w:val="Odstavecseseznamem"/>
        <w:ind w:left="0"/>
        <w:jc w:val="both"/>
      </w:pPr>
      <w:r w:rsidRPr="008308F9">
        <w:t xml:space="preserve"> </w:t>
      </w:r>
    </w:p>
    <w:p w:rsidR="00217E21" w:rsidRPr="008308F9" w:rsidRDefault="00217E21" w:rsidP="00217E21">
      <w:pPr>
        <w:pStyle w:val="Odstavecseseznamem"/>
        <w:ind w:left="0"/>
        <w:jc w:val="both"/>
      </w:pPr>
      <w:r w:rsidRPr="008308F9">
        <w:t>Napadne-li vazební věc T,</w:t>
      </w:r>
      <w:r w:rsidR="00BB3DD9" w:rsidRPr="008308F9">
        <w:t xml:space="preserve"> </w:t>
      </w:r>
      <w:r w:rsidRPr="008308F9"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8308F9">
        <w:t>,</w:t>
      </w:r>
      <w:r w:rsidRPr="008308F9">
        <w:t xml:space="preserve"> ač tento senát není dle kolovacího způsobu na řadě. </w:t>
      </w:r>
    </w:p>
    <w:p w:rsidR="00217E21" w:rsidRPr="008308F9" w:rsidRDefault="00217E21" w:rsidP="00217E21">
      <w:pPr>
        <w:pStyle w:val="Odstavecseseznamem"/>
        <w:ind w:left="0"/>
        <w:jc w:val="both"/>
      </w:pPr>
      <w:r w:rsidRPr="008308F9">
        <w:t>V případě, že věc nelze přidělit dle kolovacího způsobu soudci, který je na řadě z důvodu § 30 odst. 2 tr.</w:t>
      </w:r>
      <w:r w:rsidR="00BB3DD9" w:rsidRPr="008308F9">
        <w:t xml:space="preserve"> </w:t>
      </w:r>
      <w:r w:rsidRPr="008308F9">
        <w:t>ř., bude věc přidělena dalšímu následujícímu soudci.</w:t>
      </w:r>
    </w:p>
    <w:p w:rsidR="00217E21" w:rsidRPr="008308F9" w:rsidRDefault="00217E21" w:rsidP="00217E21">
      <w:pPr>
        <w:pStyle w:val="Odstavecseseznamem"/>
        <w:ind w:left="0"/>
        <w:jc w:val="both"/>
      </w:pPr>
      <w:r w:rsidRPr="008308F9">
        <w:t>Počet napadlých vazebních věcí se průběžně mezi jednotlivými senáty dorovnává, v případě pochybností rozhodne o dorovnání místopředsedkyně pro úsek trestní.</w:t>
      </w:r>
    </w:p>
    <w:p w:rsidR="00217E21" w:rsidRPr="008308F9" w:rsidRDefault="00217E21" w:rsidP="00217E21">
      <w:pPr>
        <w:pStyle w:val="Odstavecseseznamem"/>
        <w:ind w:left="0"/>
        <w:jc w:val="both"/>
      </w:pPr>
      <w:r w:rsidRPr="008308F9">
        <w:t>Další vazební věc od účinnosti změny rozvrhu práce, popř. v novém kalendářním roce bude přidělena soudci, který je na řadě.</w:t>
      </w:r>
    </w:p>
    <w:p w:rsidR="00B565F9" w:rsidRPr="008308F9" w:rsidRDefault="00B565F9" w:rsidP="00217E21">
      <w:pPr>
        <w:jc w:val="both"/>
      </w:pPr>
    </w:p>
    <w:p w:rsidR="00217E21" w:rsidRPr="008308F9" w:rsidRDefault="00217E21" w:rsidP="00B92126">
      <w:pPr>
        <w:jc w:val="both"/>
        <w:rPr>
          <w:b/>
        </w:rPr>
      </w:pPr>
      <w:r w:rsidRPr="008308F9"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8308F9" w:rsidRDefault="00217E21" w:rsidP="00D96F21">
      <w:pPr>
        <w:jc w:val="both"/>
        <w:rPr>
          <w:u w:val="single"/>
        </w:rPr>
      </w:pPr>
    </w:p>
    <w:p w:rsidR="00D96F21" w:rsidRPr="008308F9" w:rsidRDefault="00D96F21" w:rsidP="00D96F21">
      <w:pPr>
        <w:jc w:val="both"/>
      </w:pPr>
      <w:r w:rsidRPr="008308F9">
        <w:t>Vrátí-li soudce věc k došetření státnímu zástupci a následně bude podána znovu obžaloba, bude věc přidělena soudci, který rozhodl o vrácení věci.</w:t>
      </w:r>
    </w:p>
    <w:p w:rsidR="00D96F21" w:rsidRPr="008308F9" w:rsidRDefault="00D96F21" w:rsidP="00D96F21">
      <w:pPr>
        <w:jc w:val="both"/>
      </w:pPr>
    </w:p>
    <w:p w:rsidR="00D96F21" w:rsidRPr="008308F9" w:rsidRDefault="00D96F21" w:rsidP="00D96F21">
      <w:pPr>
        <w:jc w:val="both"/>
      </w:pPr>
      <w:r w:rsidRPr="008308F9"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 w:rsidRPr="008308F9">
        <w:t>,</w:t>
      </w:r>
      <w:r w:rsidRPr="008308F9">
        <w:t xml:space="preserve"> se pořadí vyrovnává. </w:t>
      </w:r>
    </w:p>
    <w:p w:rsidR="00217E21" w:rsidRPr="008308F9" w:rsidRDefault="00217E21" w:rsidP="00D96F21">
      <w:pPr>
        <w:jc w:val="both"/>
      </w:pPr>
    </w:p>
    <w:p w:rsidR="00D96F21" w:rsidRPr="008308F9" w:rsidRDefault="00D96F21" w:rsidP="00D96F21">
      <w:pPr>
        <w:jc w:val="both"/>
        <w:rPr>
          <w:u w:val="single"/>
        </w:rPr>
      </w:pPr>
    </w:p>
    <w:p w:rsidR="00D96F21" w:rsidRPr="008308F9" w:rsidRDefault="00D96F21" w:rsidP="00D96F21">
      <w:pPr>
        <w:jc w:val="both"/>
        <w:rPr>
          <w:u w:val="single"/>
        </w:rPr>
      </w:pPr>
      <w:r w:rsidRPr="008308F9">
        <w:rPr>
          <w:b/>
          <w:u w:val="single"/>
        </w:rPr>
        <w:t>Dosažitelnost soudců</w:t>
      </w:r>
      <w:r w:rsidRPr="008308F9">
        <w:rPr>
          <w:u w:val="single"/>
        </w:rPr>
        <w:t>:</w:t>
      </w:r>
    </w:p>
    <w:p w:rsidR="00217E21" w:rsidRPr="008308F9" w:rsidRDefault="00D96F21" w:rsidP="00217E21">
      <w:pPr>
        <w:pStyle w:val="Odstavecseseznamem"/>
        <w:ind w:left="0"/>
        <w:jc w:val="both"/>
        <w:rPr>
          <w:b/>
        </w:rPr>
      </w:pPr>
      <w:r w:rsidRPr="008308F9">
        <w:t>Dosažitelnost soudců je určena plánem dosažitelnosti v týdenních intervalech</w:t>
      </w:r>
      <w:r w:rsidR="007D5BFF" w:rsidRPr="008308F9">
        <w:t xml:space="preserve"> od pondělí 8:00 hodin do následujícího pondělí v 8:00 hodin, kdy předání služby se uskuteční odevzdáním telefonu a kufru do trestní kanceláře v uvedenou hodinu.</w:t>
      </w:r>
      <w:r w:rsidRPr="008308F9">
        <w:t xml:space="preserve"> V případě nepřítomnosti soudce určeného dle plánu, rozhodne o tom, kdo bude vykonávat dosah, předsedkyně soudu.</w:t>
      </w:r>
      <w:r w:rsidR="00217E21" w:rsidRPr="008308F9">
        <w:t xml:space="preserve"> Soudce, který byl takto zastoupen nahradí v nejbližším možném termínu službu soudci, který ji dle určení předsedkyně soudu vykonával.</w:t>
      </w:r>
      <w:r w:rsidR="00217E21" w:rsidRPr="008308F9">
        <w:rPr>
          <w:b/>
        </w:rPr>
        <w:t xml:space="preserve">   </w:t>
      </w:r>
    </w:p>
    <w:p w:rsidR="00217E21" w:rsidRPr="008308F9" w:rsidRDefault="00217E21" w:rsidP="00217E21">
      <w:pPr>
        <w:pStyle w:val="Odstavecseseznamem"/>
        <w:jc w:val="both"/>
        <w:rPr>
          <w:b/>
        </w:rPr>
      </w:pPr>
    </w:p>
    <w:p w:rsidR="00D96F21" w:rsidRPr="008308F9" w:rsidRDefault="00D96F21" w:rsidP="00D96F21">
      <w:pPr>
        <w:jc w:val="both"/>
      </w:pPr>
    </w:p>
    <w:p w:rsidR="00D96F21" w:rsidRPr="008308F9" w:rsidRDefault="00D96F21" w:rsidP="00D96F21">
      <w:pPr>
        <w:jc w:val="both"/>
      </w:pPr>
      <w:r w:rsidRPr="008308F9">
        <w:lastRenderedPageBreak/>
        <w:t>Všichni soudci okresního soudu rozhodují v přípravném řízení trestním dle plánu dosažitelnosti, vč. věcí týkajících se mladistvých (tj. např. ustanovení obhájce, domovní prohlídka, odposlechy, účast při neodkladných úkonech, §77 odst. 2  a § 69 odst. 5 tr. řádu, rozhodnutí o dalším trvání vazby na návrh státního zástupce,  rozhodnutí o stížnosti proti usnesení státního zástupce, atd.). Dále rozhodují ve věcech návrhů</w:t>
      </w:r>
      <w:r w:rsidR="00432A7E" w:rsidRPr="008308F9">
        <w:t xml:space="preserve">         </w:t>
      </w:r>
      <w:r w:rsidRPr="008308F9">
        <w:t xml:space="preserve"> na předběžné opatření  tak, jak je upraveno níže. </w:t>
      </w:r>
    </w:p>
    <w:p w:rsidR="00D96F21" w:rsidRPr="008308F9" w:rsidRDefault="00D96F21" w:rsidP="00D96F21">
      <w:pPr>
        <w:jc w:val="both"/>
      </w:pPr>
    </w:p>
    <w:p w:rsidR="00D96F21" w:rsidRPr="008308F9" w:rsidRDefault="00D96F21" w:rsidP="00D96F21">
      <w:pPr>
        <w:jc w:val="both"/>
      </w:pPr>
      <w:r w:rsidRPr="008308F9"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Pr="008308F9" w:rsidRDefault="00D96F21" w:rsidP="00D96F21">
      <w:pPr>
        <w:jc w:val="both"/>
      </w:pPr>
    </w:p>
    <w:p w:rsidR="00D96F21" w:rsidRPr="008308F9" w:rsidRDefault="00D96F21" w:rsidP="00D96F21">
      <w:pPr>
        <w:jc w:val="both"/>
      </w:pPr>
      <w:r w:rsidRPr="008308F9">
        <w:t xml:space="preserve">Pokud jsou předběžná opatření </w:t>
      </w:r>
      <w:r w:rsidR="00D925BF" w:rsidRPr="008308F9">
        <w:t xml:space="preserve">dle </w:t>
      </w:r>
      <w:r w:rsidR="00992C8F" w:rsidRPr="008308F9">
        <w:t>§</w:t>
      </w:r>
      <w:r w:rsidR="00D925BF" w:rsidRPr="008308F9">
        <w:t xml:space="preserve"> </w:t>
      </w:r>
      <w:r w:rsidR="00992C8F" w:rsidRPr="008308F9">
        <w:t xml:space="preserve">452 a násl. z.č. 292/2013 Sb., </w:t>
      </w:r>
      <w:r w:rsidRPr="008308F9"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rozhoduje </w:t>
      </w:r>
      <w:r w:rsidR="007E6A71" w:rsidRPr="008308F9">
        <w:t xml:space="preserve"> </w:t>
      </w:r>
      <w:r w:rsidRPr="008308F9">
        <w:t>o návrhu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Pr="008308F9" w:rsidRDefault="00D96F21" w:rsidP="00D96F21">
      <w:pPr>
        <w:jc w:val="both"/>
      </w:pPr>
    </w:p>
    <w:p w:rsidR="00992C8F" w:rsidRPr="008308F9" w:rsidRDefault="00992C8F" w:rsidP="00992C8F">
      <w:pPr>
        <w:pStyle w:val="Zkladntext"/>
        <w:spacing w:after="0"/>
        <w:jc w:val="both"/>
      </w:pPr>
      <w:r w:rsidRPr="008308F9">
        <w:t>Rozhodování o předběžných opatřeních dle § 400 a násl. z.č. 292/2013 Sb. (domácí násilí) zajišťují pouze soudci dle plánu dosažitelnosti, a to jak v pracovní, tak v mimopracovní době.</w:t>
      </w:r>
    </w:p>
    <w:p w:rsidR="00992C8F" w:rsidRPr="008308F9" w:rsidRDefault="00992C8F" w:rsidP="00992C8F">
      <w:pPr>
        <w:pStyle w:val="Zkladntext"/>
        <w:spacing w:after="0"/>
        <w:jc w:val="both"/>
      </w:pPr>
    </w:p>
    <w:p w:rsidR="00992C8F" w:rsidRPr="008308F9" w:rsidRDefault="00992C8F" w:rsidP="00992C8F">
      <w:pPr>
        <w:pStyle w:val="Zkladntext"/>
        <w:spacing w:after="0"/>
        <w:jc w:val="both"/>
      </w:pPr>
      <w:r w:rsidRPr="008308F9">
        <w:t>Všichni soudci okresního soudu rozhodují v rámci dosažitelnosti o předběžných opatřeních dle zákona č.45/2013 Sb. o obětech trestných činů.</w:t>
      </w:r>
    </w:p>
    <w:p w:rsidR="00992C8F" w:rsidRPr="008308F9" w:rsidRDefault="00992C8F" w:rsidP="00992C8F">
      <w:pPr>
        <w:pStyle w:val="Zkladntext"/>
        <w:spacing w:after="0"/>
        <w:jc w:val="both"/>
      </w:pPr>
    </w:p>
    <w:p w:rsidR="00992C8F" w:rsidRPr="008308F9" w:rsidRDefault="00992C8F" w:rsidP="00992C8F">
      <w:pPr>
        <w:pStyle w:val="Zkladntext"/>
        <w:spacing w:after="0"/>
      </w:pPr>
    </w:p>
    <w:p w:rsidR="00992C8F" w:rsidRPr="008308F9" w:rsidRDefault="00992C8F" w:rsidP="00992C8F">
      <w:pPr>
        <w:pStyle w:val="Zkladntext"/>
        <w:spacing w:after="0" w:line="240" w:lineRule="atLeast"/>
        <w:jc w:val="both"/>
      </w:pPr>
      <w:r w:rsidRPr="008308F9">
        <w:t>Ve věcech odposlechů dle § 88 a § 88a trestního řádu a povolování domovních prohlídek a prohlídek jiných prostor a pozemků dle § 82 a násl. tr. řádu, napadlých v pracovní  době, nebudou v rámci dosažitelnosti rozhodovat soudci oddělení trestního, aby později nebyli vyloučeni z rozhodování ve věci, ale pouze soudci oddělení C, P a Nc. Nápad se bude přidělovat  dle abecedního seznamu těchto soudců, a to včetně</w:t>
      </w:r>
      <w:r w:rsidRPr="008308F9">
        <w:rPr>
          <w:b/>
          <w:u w:val="single"/>
        </w:rPr>
        <w:t xml:space="preserve"> </w:t>
      </w:r>
      <w:r w:rsidRPr="008308F9">
        <w:t xml:space="preserve">věcí vyhrazených.  V případě nepřítomnosti soudce, který je na řadě, řeší věc soudce následující, u další věci, která napadá se pořadí vyrovná, tak aby soudci odd. C, P  a Nc byli zatíženi rovnoměrně.  </w:t>
      </w:r>
      <w:r w:rsidRPr="008308F9">
        <w:rPr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8308F9" w:rsidRDefault="00992C8F" w:rsidP="00992C8F">
      <w:pPr>
        <w:pStyle w:val="Zkladntext"/>
        <w:spacing w:after="0" w:line="240" w:lineRule="atLeast"/>
        <w:jc w:val="both"/>
      </w:pPr>
    </w:p>
    <w:p w:rsidR="00992C8F" w:rsidRPr="008308F9" w:rsidRDefault="00992C8F" w:rsidP="00992C8F">
      <w:pPr>
        <w:pStyle w:val="Zkladntext"/>
        <w:spacing w:after="0" w:line="240" w:lineRule="atLeast"/>
        <w:jc w:val="both"/>
      </w:pPr>
      <w:r w:rsidRPr="008308F9">
        <w:lastRenderedPageBreak/>
        <w:t xml:space="preserve">Nevyhoví-li soudce návrhu na povolení odposlechu, § 88a tr.ř.,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8308F9" w:rsidRDefault="00D96F21" w:rsidP="00D96F21">
      <w:pPr>
        <w:ind w:left="284"/>
        <w:jc w:val="both"/>
      </w:pPr>
    </w:p>
    <w:p w:rsidR="00D96F21" w:rsidRPr="008308F9" w:rsidRDefault="00D96F21" w:rsidP="00D96F21">
      <w:pPr>
        <w:jc w:val="both"/>
      </w:pPr>
    </w:p>
    <w:p w:rsidR="00301C9A" w:rsidRPr="008308F9" w:rsidRDefault="00301C9A" w:rsidP="00D96F21">
      <w:pPr>
        <w:jc w:val="both"/>
        <w:rPr>
          <w:b/>
          <w:u w:val="single"/>
        </w:rPr>
      </w:pPr>
    </w:p>
    <w:p w:rsidR="00D96F21" w:rsidRPr="008308F9" w:rsidRDefault="00D96F21" w:rsidP="00D96F21">
      <w:pPr>
        <w:jc w:val="both"/>
      </w:pPr>
      <w:r w:rsidRPr="008308F9">
        <w:rPr>
          <w:b/>
          <w:u w:val="single"/>
        </w:rPr>
        <w:t>Příkazy k zatčení</w:t>
      </w:r>
      <w:r w:rsidRPr="008308F9">
        <w:rPr>
          <w:u w:val="single"/>
        </w:rPr>
        <w:t>:</w:t>
      </w:r>
      <w:r w:rsidRPr="008308F9">
        <w:t xml:space="preserve"> </w:t>
      </w:r>
    </w:p>
    <w:p w:rsidR="00D96F21" w:rsidRPr="008308F9" w:rsidRDefault="00D96F21" w:rsidP="00D96F21">
      <w:pPr>
        <w:jc w:val="both"/>
      </w:pPr>
      <w:r w:rsidRPr="008308F9"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Pr="008308F9" w:rsidRDefault="00D96F21" w:rsidP="00D96F21">
      <w:pPr>
        <w:jc w:val="both"/>
      </w:pPr>
      <w:r w:rsidRPr="008308F9">
        <w:t>- je-li zatčení  oznámeno soudu od pátku 13.</w:t>
      </w:r>
      <w:r w:rsidR="00432A7E" w:rsidRPr="008308F9">
        <w:t>00</w:t>
      </w:r>
      <w:r w:rsidRPr="008308F9">
        <w:t xml:space="preserve"> hod. do neděli 15.</w:t>
      </w:r>
      <w:r w:rsidR="00432A7E" w:rsidRPr="008308F9">
        <w:t>00</w:t>
      </w:r>
      <w:r w:rsidRPr="008308F9">
        <w:t xml:space="preserve"> hod.,</w:t>
      </w:r>
    </w:p>
    <w:p w:rsidR="00D96F21" w:rsidRPr="008308F9" w:rsidRDefault="00D96F21" w:rsidP="00D96F21">
      <w:pPr>
        <w:jc w:val="both"/>
      </w:pPr>
      <w:r w:rsidRPr="008308F9">
        <w:t>- je-li zatčení sice oznámeno v pátek před 13. hodinou, avšak  policie není schopna provést eskortu do 15.hodiny,</w:t>
      </w:r>
    </w:p>
    <w:p w:rsidR="00D96F21" w:rsidRPr="008308F9" w:rsidRDefault="00D96F21" w:rsidP="00D96F21">
      <w:pPr>
        <w:jc w:val="both"/>
        <w:rPr>
          <w:b/>
        </w:rPr>
      </w:pPr>
      <w:r w:rsidRPr="008308F9">
        <w:t>- není-li soudce, který vydal příkaz k zatčení, přítomen na pracovišti z důvodu překážek v práci (nemoc, dovolená, školení, účast při úkonech mimo soud, atd.).</w:t>
      </w:r>
    </w:p>
    <w:p w:rsidR="00D96F21" w:rsidRPr="008308F9" w:rsidRDefault="00D96F21" w:rsidP="00D96F21">
      <w:pPr>
        <w:jc w:val="both"/>
      </w:pPr>
    </w:p>
    <w:p w:rsidR="00D96F21" w:rsidRPr="008308F9" w:rsidRDefault="00D96F21" w:rsidP="00D96F21">
      <w:pPr>
        <w:jc w:val="both"/>
      </w:pPr>
      <w:r w:rsidRPr="008308F9">
        <w:t>Pokud je soudce, který má dosažitelnost, vyrozuměn o zatčené osobě v nočních hodinách, vyrozumí soudce, který příkaz k zatčení vydal</w:t>
      </w:r>
      <w:r w:rsidR="00B92126" w:rsidRPr="008308F9">
        <w:t>,</w:t>
      </w:r>
      <w:r w:rsidRPr="008308F9">
        <w:t xml:space="preserve"> ráno - a to zpravidla do 8.</w:t>
      </w:r>
      <w:r w:rsidRPr="008308F9">
        <w:rPr>
          <w:vertAlign w:val="superscript"/>
        </w:rPr>
        <w:t>00</w:t>
      </w:r>
      <w:r w:rsidRPr="008308F9">
        <w:t xml:space="preserve"> hod.</w:t>
      </w:r>
    </w:p>
    <w:p w:rsidR="00D96F21" w:rsidRPr="008308F9" w:rsidRDefault="00D96F21" w:rsidP="00D96F21">
      <w:pPr>
        <w:jc w:val="both"/>
        <w:rPr>
          <w:bCs/>
        </w:rPr>
      </w:pPr>
      <w:r w:rsidRPr="008308F9">
        <w:rPr>
          <w:b/>
        </w:rPr>
        <w:t xml:space="preserve">    </w:t>
      </w:r>
    </w:p>
    <w:p w:rsidR="00D96F21" w:rsidRPr="008308F9" w:rsidRDefault="00D96F21" w:rsidP="00D96F21">
      <w:pPr>
        <w:jc w:val="both"/>
      </w:pPr>
      <w:r w:rsidRPr="008308F9">
        <w:t>Pokud o zatykači bude rozhodovat soudce mající dosažitelnost, je na jeho dotaz soudce,  který  příkaz vydal,  povinen poskytnout jasné a podrobné pokyny k rozhodnutí ve věci.</w:t>
      </w:r>
    </w:p>
    <w:p w:rsidR="00D96F21" w:rsidRPr="008308F9" w:rsidRDefault="00D96F21" w:rsidP="00D96F21">
      <w:pPr>
        <w:jc w:val="both"/>
      </w:pPr>
    </w:p>
    <w:p w:rsidR="00D96F21" w:rsidRPr="008308F9" w:rsidRDefault="00D96F21" w:rsidP="00D96F21">
      <w:pPr>
        <w:jc w:val="both"/>
      </w:pPr>
      <w:r w:rsidRPr="008308F9">
        <w:t xml:space="preserve">Neodkladných úkonů se zúčastní ten soudce, který má dosažitelnost v příslušném týdnu, kdy se úkon koná. </w:t>
      </w:r>
    </w:p>
    <w:p w:rsidR="00D96F21" w:rsidRPr="008308F9" w:rsidRDefault="00D96F21" w:rsidP="00D96F21">
      <w:pPr>
        <w:jc w:val="both"/>
      </w:pPr>
    </w:p>
    <w:p w:rsidR="00D96F21" w:rsidRPr="008308F9" w:rsidRDefault="00D96F21" w:rsidP="00D96F21">
      <w:pPr>
        <w:jc w:val="both"/>
      </w:pPr>
      <w:r w:rsidRPr="008308F9">
        <w:t xml:space="preserve">Ve zkráceném trestním řízení se zadrženou osobou rozhodují pouze soudci trestního oddělení, dle plánu dosažitelnosti. </w:t>
      </w:r>
    </w:p>
    <w:p w:rsidR="00D96F21" w:rsidRPr="008308F9" w:rsidRDefault="00D96F21" w:rsidP="00D96F21">
      <w:pPr>
        <w:jc w:val="both"/>
        <w:rPr>
          <w:bCs/>
        </w:rPr>
      </w:pPr>
    </w:p>
    <w:p w:rsidR="00D96F21" w:rsidRPr="008308F9" w:rsidRDefault="00D96F21" w:rsidP="00D96F21">
      <w:pPr>
        <w:jc w:val="both"/>
      </w:pPr>
      <w:r w:rsidRPr="008308F9">
        <w:t>V době nepřítomnosti vyšší soudní úřednice a zastupující vyšší soudní úřednice či tajemnice v  neodkladných věcech rozhoduje předseda senátu, který ve věci rozhodl.</w:t>
      </w:r>
    </w:p>
    <w:p w:rsidR="00D96F21" w:rsidRPr="008308F9" w:rsidRDefault="00D96F21" w:rsidP="00D96F21">
      <w:pPr>
        <w:tabs>
          <w:tab w:val="left" w:pos="426"/>
        </w:tabs>
        <w:ind w:left="-170"/>
        <w:jc w:val="both"/>
      </w:pPr>
    </w:p>
    <w:p w:rsidR="00D96F21" w:rsidRPr="008308F9" w:rsidRDefault="00D96F21" w:rsidP="00D96F21">
      <w:pPr>
        <w:tabs>
          <w:tab w:val="left" w:pos="142"/>
        </w:tabs>
        <w:jc w:val="both"/>
      </w:pPr>
      <w:r w:rsidRPr="008308F9">
        <w:t xml:space="preserve">Jméno soudce, který má dosažitelnost lze zjistit v trestní kanceláři č. dv. 210. </w:t>
      </w:r>
    </w:p>
    <w:p w:rsidR="00D96F21" w:rsidRPr="008308F9" w:rsidRDefault="00D96F21" w:rsidP="00D96F21">
      <w:pPr>
        <w:tabs>
          <w:tab w:val="left" w:pos="142"/>
        </w:tabs>
        <w:jc w:val="both"/>
      </w:pPr>
      <w:r w:rsidRPr="008308F9"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D96F21" w:rsidRPr="008308F9" w:rsidRDefault="00D96F21" w:rsidP="00D96F21">
      <w:pPr>
        <w:ind w:left="-170"/>
        <w:jc w:val="both"/>
      </w:pPr>
      <w:r w:rsidRPr="008308F9">
        <w:t xml:space="preserve"> </w:t>
      </w:r>
    </w:p>
    <w:p w:rsidR="00542000" w:rsidRPr="008308F9" w:rsidRDefault="00D96F21" w:rsidP="00D96F21">
      <w:pPr>
        <w:ind w:hanging="170"/>
        <w:jc w:val="both"/>
      </w:pPr>
      <w:r w:rsidRPr="008308F9">
        <w:t xml:space="preserve">   </w:t>
      </w:r>
    </w:p>
    <w:p w:rsidR="00D96F21" w:rsidRPr="008308F9" w:rsidRDefault="00D96F21" w:rsidP="00D96F21">
      <w:pPr>
        <w:ind w:hanging="170"/>
        <w:jc w:val="both"/>
        <w:rPr>
          <w:u w:val="single"/>
        </w:rPr>
      </w:pPr>
      <w:r w:rsidRPr="008308F9">
        <w:rPr>
          <w:b/>
          <w:u w:val="single"/>
        </w:rPr>
        <w:lastRenderedPageBreak/>
        <w:t>Ostatní</w:t>
      </w:r>
      <w:r w:rsidRPr="008308F9">
        <w:rPr>
          <w:u w:val="single"/>
        </w:rPr>
        <w:t>:</w:t>
      </w:r>
    </w:p>
    <w:p w:rsidR="00847CB1" w:rsidRPr="008308F9" w:rsidRDefault="00D96F21" w:rsidP="00D96F21">
      <w:pPr>
        <w:ind w:hanging="170"/>
        <w:jc w:val="both"/>
      </w:pPr>
      <w:r w:rsidRPr="008308F9">
        <w:t xml:space="preserve">   </w:t>
      </w:r>
    </w:p>
    <w:p w:rsidR="00D96F21" w:rsidRPr="008308F9" w:rsidRDefault="00847CB1" w:rsidP="00D96F21">
      <w:pPr>
        <w:ind w:hanging="170"/>
        <w:jc w:val="both"/>
      </w:pPr>
      <w:r w:rsidRPr="008308F9">
        <w:t xml:space="preserve">   </w:t>
      </w:r>
      <w:r w:rsidR="00D96F21" w:rsidRPr="008308F9">
        <w:t>Všichni soudci vykonávají činnost příkazce finančních operací u mandatorních výdajů (přiznání svědečného a náhrady přísedícím).</w:t>
      </w:r>
    </w:p>
    <w:p w:rsidR="00D96F21" w:rsidRPr="008308F9" w:rsidRDefault="00D96F21" w:rsidP="00D96F21">
      <w:pPr>
        <w:jc w:val="both"/>
      </w:pPr>
    </w:p>
    <w:p w:rsidR="00D96F21" w:rsidRPr="008308F9" w:rsidRDefault="00D96F21" w:rsidP="00D96F21">
      <w:pPr>
        <w:jc w:val="both"/>
      </w:pPr>
      <w:r w:rsidRPr="008308F9">
        <w:t>Soudci na  úseku občanskoprávním sporném ustanoví opatrovníka ve věcech dle §113  o.s.ř., má-li nezletilý v obvodu soudu své bydliště</w:t>
      </w:r>
      <w:r w:rsidR="00432A7E" w:rsidRPr="008308F9">
        <w:t xml:space="preserve">      </w:t>
      </w:r>
      <w:r w:rsidRPr="008308F9">
        <w:t xml:space="preserve"> (§ 88c o.s.ř.).</w:t>
      </w:r>
    </w:p>
    <w:p w:rsidR="00D96F21" w:rsidRPr="008308F9" w:rsidRDefault="00D96F21" w:rsidP="00D96F21">
      <w:pPr>
        <w:jc w:val="both"/>
      </w:pPr>
    </w:p>
    <w:p w:rsidR="00D96F21" w:rsidRPr="008308F9" w:rsidRDefault="00D96F21" w:rsidP="00D96F21">
      <w:pPr>
        <w:jc w:val="both"/>
      </w:pPr>
      <w:r w:rsidRPr="008308F9">
        <w:t>Všichni soudci občanskoprávního oddělení sporného vyřizují agendu Nc civilní dle poměru přidělovaného nápadu v rejstříku C, s výjimkou Mgr. M</w:t>
      </w:r>
      <w:r w:rsidR="00432A7E" w:rsidRPr="008308F9">
        <w:t>iloslava</w:t>
      </w:r>
      <w:r w:rsidRPr="008308F9">
        <w:t xml:space="preserve"> Holuba a Mgr. </w:t>
      </w:r>
      <w:r w:rsidR="00432A7E" w:rsidRPr="008308F9">
        <w:t xml:space="preserve">Tomáše </w:t>
      </w:r>
      <w:r w:rsidRPr="008308F9">
        <w:t>Machytky, kteří mají přidělenu specializaci obchodní, a proto vyřizují  Nc obchodní.</w:t>
      </w:r>
    </w:p>
    <w:p w:rsidR="00D96F21" w:rsidRPr="008308F9" w:rsidRDefault="00D96F21" w:rsidP="00D96F21">
      <w:pPr>
        <w:jc w:val="both"/>
      </w:pPr>
    </w:p>
    <w:p w:rsidR="00D96F21" w:rsidRPr="008308F9" w:rsidRDefault="00D96F21" w:rsidP="00D96F21">
      <w:pPr>
        <w:jc w:val="both"/>
      </w:pPr>
      <w:r w:rsidRPr="008308F9">
        <w:t xml:space="preserve">Bylo-li ve věci vydáno předběžné opatření a poté je v téže věci podána žaloba, bude věc přidělena  k rozhodnutí do téhož senátu. </w:t>
      </w:r>
    </w:p>
    <w:p w:rsidR="003166B6" w:rsidRPr="008308F9" w:rsidRDefault="003166B6" w:rsidP="003166B6">
      <w:pPr>
        <w:jc w:val="both"/>
        <w:rPr>
          <w:u w:val="single"/>
        </w:rPr>
      </w:pPr>
    </w:p>
    <w:p w:rsidR="003166B6" w:rsidRPr="008308F9" w:rsidRDefault="003166B6" w:rsidP="003166B6">
      <w:pPr>
        <w:jc w:val="both"/>
        <w:rPr>
          <w:u w:val="single"/>
        </w:rPr>
      </w:pPr>
    </w:p>
    <w:p w:rsidR="003166B6" w:rsidRPr="008308F9" w:rsidRDefault="003166B6" w:rsidP="003166B6">
      <w:pPr>
        <w:jc w:val="both"/>
        <w:rPr>
          <w:bCs/>
        </w:rPr>
      </w:pPr>
      <w:r w:rsidRPr="008308F9">
        <w:rPr>
          <w:u w:val="single"/>
        </w:rPr>
        <w:t>Přístup k úschovám v kovové skříni</w:t>
      </w:r>
      <w:r w:rsidRPr="008308F9">
        <w:t>: JUDr.Vanda Vincíková, Ph.D. (§ 223 v.k.ř.)</w:t>
      </w:r>
    </w:p>
    <w:p w:rsidR="003166B6" w:rsidRPr="008308F9" w:rsidRDefault="003166B6" w:rsidP="003166B6">
      <w:pPr>
        <w:ind w:left="360"/>
        <w:jc w:val="both"/>
        <w:rPr>
          <w:bCs/>
        </w:rPr>
      </w:pPr>
    </w:p>
    <w:p w:rsidR="00D925BF" w:rsidRPr="008308F9" w:rsidRDefault="00D925BF" w:rsidP="00933FAE">
      <w:pPr>
        <w:pStyle w:val="Odstavecseseznamem"/>
        <w:jc w:val="both"/>
        <w:rPr>
          <w:sz w:val="32"/>
          <w:szCs w:val="32"/>
        </w:rPr>
      </w:pPr>
    </w:p>
    <w:p w:rsidR="00D925BF" w:rsidRPr="008308F9" w:rsidRDefault="00D925BF" w:rsidP="00933FAE">
      <w:pPr>
        <w:pStyle w:val="Odstavecseseznamem"/>
        <w:jc w:val="both"/>
        <w:rPr>
          <w:sz w:val="32"/>
          <w:szCs w:val="32"/>
        </w:rPr>
      </w:pPr>
    </w:p>
    <w:p w:rsidR="00301C9A" w:rsidRPr="008308F9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Pr="008308F9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Pr="008308F9" w:rsidRDefault="00301C9A" w:rsidP="00933FAE">
      <w:pPr>
        <w:pStyle w:val="Odstavecseseznamem"/>
        <w:jc w:val="both"/>
        <w:rPr>
          <w:sz w:val="32"/>
          <w:szCs w:val="32"/>
        </w:rPr>
      </w:pPr>
    </w:p>
    <w:p w:rsidR="00174539" w:rsidRPr="008308F9" w:rsidRDefault="00174539" w:rsidP="00933FAE">
      <w:pPr>
        <w:pStyle w:val="Odstavecseseznamem"/>
        <w:jc w:val="both"/>
        <w:rPr>
          <w:sz w:val="32"/>
          <w:szCs w:val="32"/>
        </w:rPr>
      </w:pPr>
    </w:p>
    <w:p w:rsidR="00174539" w:rsidRPr="008308F9" w:rsidRDefault="00174539" w:rsidP="00933FAE">
      <w:pPr>
        <w:pStyle w:val="Odstavecseseznamem"/>
        <w:jc w:val="both"/>
        <w:rPr>
          <w:sz w:val="32"/>
          <w:szCs w:val="32"/>
        </w:rPr>
      </w:pPr>
    </w:p>
    <w:p w:rsidR="00174539" w:rsidRPr="008308F9" w:rsidRDefault="00174539" w:rsidP="00933FAE">
      <w:pPr>
        <w:pStyle w:val="Odstavecseseznamem"/>
        <w:jc w:val="both"/>
        <w:rPr>
          <w:sz w:val="32"/>
          <w:szCs w:val="32"/>
        </w:rPr>
      </w:pPr>
    </w:p>
    <w:p w:rsidR="00174539" w:rsidRPr="008308F9" w:rsidRDefault="00174539" w:rsidP="00933FAE">
      <w:pPr>
        <w:pStyle w:val="Odstavecseseznamem"/>
        <w:jc w:val="both"/>
        <w:rPr>
          <w:sz w:val="32"/>
          <w:szCs w:val="32"/>
        </w:rPr>
      </w:pPr>
    </w:p>
    <w:p w:rsidR="00174539" w:rsidRPr="008308F9" w:rsidRDefault="00174539" w:rsidP="00933FAE">
      <w:pPr>
        <w:pStyle w:val="Odstavecseseznamem"/>
        <w:jc w:val="both"/>
        <w:rPr>
          <w:sz w:val="32"/>
          <w:szCs w:val="32"/>
        </w:rPr>
      </w:pPr>
    </w:p>
    <w:p w:rsidR="00301C9A" w:rsidRPr="008308F9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Pr="008308F9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Pr="008308F9" w:rsidRDefault="00301C9A" w:rsidP="00933FAE">
      <w:pPr>
        <w:pStyle w:val="Odstavecseseznamem"/>
        <w:jc w:val="both"/>
        <w:rPr>
          <w:sz w:val="32"/>
          <w:szCs w:val="32"/>
        </w:rPr>
      </w:pPr>
    </w:p>
    <w:p w:rsidR="004E4DEF" w:rsidRPr="008308F9" w:rsidRDefault="00933FAE" w:rsidP="00933FAE">
      <w:pPr>
        <w:pStyle w:val="Odstavecseseznamem"/>
        <w:jc w:val="both"/>
        <w:rPr>
          <w:b/>
          <w:color w:val="0070C0"/>
          <w:sz w:val="28"/>
          <w:u w:val="single"/>
        </w:rPr>
      </w:pPr>
      <w:r w:rsidRPr="008308F9">
        <w:rPr>
          <w:sz w:val="32"/>
          <w:szCs w:val="32"/>
        </w:rPr>
        <w:lastRenderedPageBreak/>
        <w:t>Příloha č. 1</w:t>
      </w:r>
      <w:r w:rsidR="004E4DEF" w:rsidRPr="008308F9">
        <w:rPr>
          <w:sz w:val="32"/>
          <w:szCs w:val="32"/>
        </w:rPr>
        <w:t xml:space="preserve">  </w:t>
      </w:r>
    </w:p>
    <w:tbl>
      <w:tblPr>
        <w:tblStyle w:val="Mkatabulky"/>
        <w:tblW w:w="0" w:type="auto"/>
        <w:tblLook w:val="0480"/>
      </w:tblPr>
      <w:tblGrid>
        <w:gridCol w:w="4449"/>
        <w:gridCol w:w="5303"/>
      </w:tblGrid>
      <w:tr w:rsidR="004E4DEF" w:rsidRPr="008308F9" w:rsidTr="0010419B">
        <w:trPr>
          <w:trHeight w:val="227"/>
        </w:trPr>
        <w:tc>
          <w:tcPr>
            <w:tcW w:w="0" w:type="auto"/>
          </w:tcPr>
          <w:p w:rsidR="004E4DEF" w:rsidRPr="008308F9" w:rsidRDefault="004E4DEF" w:rsidP="0010419B">
            <w:pPr>
              <w:tabs>
                <w:tab w:val="right" w:pos="423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  <w:t xml:space="preserve">      Přísedící</w:t>
            </w:r>
            <w:r w:rsidRPr="008308F9"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  <w:tab/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tabs>
                <w:tab w:val="right" w:pos="462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  <w:t xml:space="preserve">          senát</w:t>
            </w:r>
            <w:r w:rsidRPr="008308F9"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  <w:tab/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jc w:val="left"/>
              <w:rPr>
                <w:rFonts w:ascii="Arial" w:hAnsi="Arial" w:cs="Arial"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BARTOŠOVÁ Marie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1C,5C,7C,9C,10C,11C,12C,13C,14C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jc w:val="left"/>
              <w:rPr>
                <w:rFonts w:ascii="Arial" w:hAnsi="Arial" w:cs="Arial"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EKRTOVÁ Vratislava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FRIDRICHOVÁ Miluše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HOSSINGEROVÁ Ilona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Bc. JONÁŠOVÁ Božena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KERNEROVÁ Miloslava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2T,3T,4T,15T, 1C,5C,7C,9C,10C,11C,12C,13C,14C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JUDr. KLIMEŠ Alexander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1C,5C,7C,9C,10C,11C,12C,13C,14C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KOVAŘÍKOVÁ Olga   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KRAUS Otakar             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KUČEROVÁ Eva          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1C,5C,7C,9C,10C,11C,12C,13C,14C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KUČEROVÁ Renata    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KVĚCHOVÁ Danuše   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Ing. Bc. LIMBERKOVÁ Miroslava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LODE Eva                     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MARŠÁL Luboš                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2T,3T,4T,15T, 1C,5C,7C,9C,10C,11C,12C,13C,14C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MARTÍNEK Petr, Bc.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Mgr. MÉZL Roman          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MORCHOVÁ Miroslava  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NAJMANOVÁ Věra         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POLCAROVÁ Blanka      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jc w:val="left"/>
              <w:rPr>
                <w:rFonts w:ascii="Arial" w:hAnsi="Arial" w:cs="Arial"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ŘEHÁK František             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2T,3T,4T,15T, 1C,5C,7C,9C,10C,11C,12C,13C,14C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SEDLMAJER Petr            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SPIŠÁKOVÁ Martina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1C,5C,7C,9C,10C,11C,12C,13C,14C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Mgr. STRAKOVÁ Anežka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ŠTÍBR Jaroslav                  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ŠVAJCROVÁ Jiřina         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TITLBACHOVÁ Jaroslava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2T,3T,4T,15T, 1C,5C,7C,9C,10C,11C,12C,13C,14C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Bc. VACHOVÁ Marie, DiS.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ŽATEČKOVÁ Vlasta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E4DEF" w:rsidRPr="008308F9" w:rsidTr="004E4DEF">
        <w:trPr>
          <w:trHeight w:val="227"/>
        </w:trPr>
        <w:tc>
          <w:tcPr>
            <w:tcW w:w="0" w:type="auto"/>
            <w:vAlign w:val="bottom"/>
          </w:tcPr>
          <w:p w:rsidR="004E4DEF" w:rsidRPr="008308F9" w:rsidRDefault="004E4DEF" w:rsidP="004E4DEF">
            <w:pPr>
              <w:jc w:val="left"/>
              <w:rPr>
                <w:rFonts w:ascii="Arial" w:hAnsi="Arial" w:cs="Arial"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 xml:space="preserve">Bc. ŽÁČIK Jan     </w:t>
            </w:r>
          </w:p>
        </w:tc>
        <w:tc>
          <w:tcPr>
            <w:tcW w:w="0" w:type="auto"/>
          </w:tcPr>
          <w:p w:rsidR="004E4DEF" w:rsidRPr="008308F9" w:rsidRDefault="004E4DEF" w:rsidP="0010419B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8308F9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</w:tbl>
    <w:p w:rsidR="006E488F" w:rsidRPr="008308F9" w:rsidRDefault="006E488F" w:rsidP="004E4DEF">
      <w:pPr>
        <w:pStyle w:val="Odstavecseseznamem"/>
        <w:jc w:val="both"/>
      </w:pPr>
    </w:p>
    <w:sectPr w:rsidR="006E488F" w:rsidRPr="008308F9" w:rsidSect="00B928D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2BE" w:rsidRDefault="008122BE">
      <w:r>
        <w:separator/>
      </w:r>
    </w:p>
  </w:endnote>
  <w:endnote w:type="continuationSeparator" w:id="0">
    <w:p w:rsidR="008122BE" w:rsidRDefault="00812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D3A" w:rsidRDefault="003406E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60D3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0D3A">
      <w:rPr>
        <w:rStyle w:val="slostrnky"/>
        <w:noProof/>
      </w:rPr>
      <w:t>12</w:t>
    </w:r>
    <w:r>
      <w:rPr>
        <w:rStyle w:val="slostrnky"/>
      </w:rPr>
      <w:fldChar w:fldCharType="end"/>
    </w:r>
  </w:p>
  <w:p w:rsidR="00A60D3A" w:rsidRDefault="00A60D3A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D3A" w:rsidRDefault="00A60D3A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D3A" w:rsidRDefault="00A60D3A">
    <w:pPr>
      <w:pStyle w:val="Zpat"/>
      <w:jc w:val="center"/>
    </w:pPr>
  </w:p>
  <w:p w:rsidR="00A60D3A" w:rsidRDefault="00A60D3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2BE" w:rsidRDefault="008122BE">
      <w:r>
        <w:separator/>
      </w:r>
    </w:p>
  </w:footnote>
  <w:footnote w:type="continuationSeparator" w:id="0">
    <w:p w:rsidR="008122BE" w:rsidRDefault="00812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D3A" w:rsidRDefault="003406E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60D3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0D3A">
      <w:rPr>
        <w:rStyle w:val="slostrnky"/>
        <w:noProof/>
      </w:rPr>
      <w:t>12</w:t>
    </w:r>
    <w:r>
      <w:rPr>
        <w:rStyle w:val="slostrnky"/>
      </w:rPr>
      <w:fldChar w:fldCharType="end"/>
    </w:r>
  </w:p>
  <w:p w:rsidR="00A60D3A" w:rsidRDefault="00A60D3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D3A" w:rsidRDefault="00A60D3A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 xml:space="preserve">Okresní soud v Lounech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 xml:space="preserve">50 Spr </w:t>
    </w:r>
    <w:r w:rsidR="004E4DEF">
      <w:rPr>
        <w:rFonts w:ascii="Times New Roman" w:hAnsi="Times New Roman"/>
        <w:b w:val="0"/>
        <w:bCs/>
        <w:kern w:val="0"/>
        <w:szCs w:val="28"/>
      </w:rPr>
      <w:t>257</w:t>
    </w:r>
    <w:r>
      <w:rPr>
        <w:rFonts w:ascii="Times New Roman" w:hAnsi="Times New Roman"/>
        <w:b w:val="0"/>
        <w:bCs/>
        <w:kern w:val="0"/>
        <w:szCs w:val="28"/>
      </w:rPr>
      <w:t>/2014</w:t>
    </w:r>
  </w:p>
  <w:p w:rsidR="00A60D3A" w:rsidRDefault="00A60D3A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A60D3A" w:rsidRDefault="00A60D3A">
    <w:pPr>
      <w:pStyle w:val="Zhlav"/>
    </w:pPr>
  </w:p>
  <w:p w:rsidR="00A60D3A" w:rsidRDefault="00A60D3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FC0"/>
    <w:multiLevelType w:val="hybridMultilevel"/>
    <w:tmpl w:val="CE680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F4ADD"/>
    <w:multiLevelType w:val="hybridMultilevel"/>
    <w:tmpl w:val="4A645C3E"/>
    <w:lvl w:ilvl="0" w:tplc="FF421086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">
    <w:nsid w:val="09BF26EE"/>
    <w:multiLevelType w:val="hybridMultilevel"/>
    <w:tmpl w:val="7B98E798"/>
    <w:lvl w:ilvl="0" w:tplc="5A18AD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F26"/>
    <w:multiLevelType w:val="hybridMultilevel"/>
    <w:tmpl w:val="E97CB698"/>
    <w:lvl w:ilvl="0" w:tplc="BBCC1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263F"/>
    <w:multiLevelType w:val="hybridMultilevel"/>
    <w:tmpl w:val="F09063C8"/>
    <w:lvl w:ilvl="0" w:tplc="6152E74E">
      <w:start w:val="5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4526B"/>
    <w:multiLevelType w:val="hybridMultilevel"/>
    <w:tmpl w:val="F7AE9070"/>
    <w:lvl w:ilvl="0" w:tplc="49B0542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>
    <w:nsid w:val="0F4F70AA"/>
    <w:multiLevelType w:val="hybridMultilevel"/>
    <w:tmpl w:val="1458CD14"/>
    <w:lvl w:ilvl="0" w:tplc="040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>
    <w:nsid w:val="109557B8"/>
    <w:multiLevelType w:val="hybridMultilevel"/>
    <w:tmpl w:val="17660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11201C95"/>
    <w:multiLevelType w:val="hybridMultilevel"/>
    <w:tmpl w:val="73B42D3C"/>
    <w:lvl w:ilvl="0" w:tplc="FB00B64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1790922"/>
    <w:multiLevelType w:val="hybridMultilevel"/>
    <w:tmpl w:val="7F64A548"/>
    <w:lvl w:ilvl="0" w:tplc="57C8F0C0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0">
    <w:nsid w:val="11F23031"/>
    <w:multiLevelType w:val="hybridMultilevel"/>
    <w:tmpl w:val="871EFBA8"/>
    <w:lvl w:ilvl="0" w:tplc="F4E82936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>
    <w:nsid w:val="14FE126A"/>
    <w:multiLevelType w:val="hybridMultilevel"/>
    <w:tmpl w:val="44C21C6E"/>
    <w:lvl w:ilvl="0" w:tplc="04050017">
      <w:start w:val="1"/>
      <w:numFmt w:val="lowerLetter"/>
      <w:lvlText w:val="%1)"/>
      <w:lvlJc w:val="left"/>
      <w:pPr>
        <w:ind w:left="826" w:hanging="360"/>
      </w:pPr>
    </w:lvl>
    <w:lvl w:ilvl="1" w:tplc="04050019" w:tentative="1">
      <w:start w:val="1"/>
      <w:numFmt w:val="lowerLetter"/>
      <w:lvlText w:val="%2."/>
      <w:lvlJc w:val="left"/>
      <w:pPr>
        <w:ind w:left="1546" w:hanging="360"/>
      </w:pPr>
    </w:lvl>
    <w:lvl w:ilvl="2" w:tplc="0405001B" w:tentative="1">
      <w:start w:val="1"/>
      <w:numFmt w:val="lowerRoman"/>
      <w:lvlText w:val="%3."/>
      <w:lvlJc w:val="right"/>
      <w:pPr>
        <w:ind w:left="2266" w:hanging="180"/>
      </w:pPr>
    </w:lvl>
    <w:lvl w:ilvl="3" w:tplc="0405000F" w:tentative="1">
      <w:start w:val="1"/>
      <w:numFmt w:val="decimal"/>
      <w:lvlText w:val="%4."/>
      <w:lvlJc w:val="left"/>
      <w:pPr>
        <w:ind w:left="2986" w:hanging="360"/>
      </w:pPr>
    </w:lvl>
    <w:lvl w:ilvl="4" w:tplc="04050019" w:tentative="1">
      <w:start w:val="1"/>
      <w:numFmt w:val="lowerLetter"/>
      <w:lvlText w:val="%5."/>
      <w:lvlJc w:val="left"/>
      <w:pPr>
        <w:ind w:left="3706" w:hanging="360"/>
      </w:pPr>
    </w:lvl>
    <w:lvl w:ilvl="5" w:tplc="0405001B" w:tentative="1">
      <w:start w:val="1"/>
      <w:numFmt w:val="lowerRoman"/>
      <w:lvlText w:val="%6."/>
      <w:lvlJc w:val="right"/>
      <w:pPr>
        <w:ind w:left="4426" w:hanging="180"/>
      </w:pPr>
    </w:lvl>
    <w:lvl w:ilvl="6" w:tplc="0405000F" w:tentative="1">
      <w:start w:val="1"/>
      <w:numFmt w:val="decimal"/>
      <w:lvlText w:val="%7."/>
      <w:lvlJc w:val="left"/>
      <w:pPr>
        <w:ind w:left="5146" w:hanging="360"/>
      </w:pPr>
    </w:lvl>
    <w:lvl w:ilvl="7" w:tplc="04050019" w:tentative="1">
      <w:start w:val="1"/>
      <w:numFmt w:val="lowerLetter"/>
      <w:lvlText w:val="%8."/>
      <w:lvlJc w:val="left"/>
      <w:pPr>
        <w:ind w:left="5866" w:hanging="360"/>
      </w:pPr>
    </w:lvl>
    <w:lvl w:ilvl="8" w:tplc="040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>
    <w:nsid w:val="18A64AA8"/>
    <w:multiLevelType w:val="hybridMultilevel"/>
    <w:tmpl w:val="A4003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2B4200"/>
    <w:multiLevelType w:val="hybridMultilevel"/>
    <w:tmpl w:val="55EA5076"/>
    <w:lvl w:ilvl="0" w:tplc="FB00B64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B59E8"/>
    <w:multiLevelType w:val="hybridMultilevel"/>
    <w:tmpl w:val="FC505496"/>
    <w:lvl w:ilvl="0" w:tplc="A398A77E"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5">
    <w:nsid w:val="1EB116F9"/>
    <w:multiLevelType w:val="hybridMultilevel"/>
    <w:tmpl w:val="FFC25CD0"/>
    <w:lvl w:ilvl="0" w:tplc="FAB6A07C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83B8F"/>
    <w:multiLevelType w:val="hybridMultilevel"/>
    <w:tmpl w:val="4134B7C6"/>
    <w:lvl w:ilvl="0" w:tplc="12E2A6B0"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7">
    <w:nsid w:val="23F17BC4"/>
    <w:multiLevelType w:val="hybridMultilevel"/>
    <w:tmpl w:val="2B26C0C0"/>
    <w:lvl w:ilvl="0" w:tplc="6728E9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7578A0"/>
    <w:multiLevelType w:val="hybridMultilevel"/>
    <w:tmpl w:val="C324B09A"/>
    <w:lvl w:ilvl="0" w:tplc="0405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>
    <w:nsid w:val="2FBF70EB"/>
    <w:multiLevelType w:val="hybridMultilevel"/>
    <w:tmpl w:val="40FC7B6A"/>
    <w:lvl w:ilvl="0" w:tplc="AF1C79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A63FCB"/>
    <w:multiLevelType w:val="hybridMultilevel"/>
    <w:tmpl w:val="B4E671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A1FBF"/>
    <w:multiLevelType w:val="hybridMultilevel"/>
    <w:tmpl w:val="1070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DA78E7"/>
    <w:multiLevelType w:val="hybridMultilevel"/>
    <w:tmpl w:val="2ED4D510"/>
    <w:lvl w:ilvl="0" w:tplc="12E8AB1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942103"/>
    <w:multiLevelType w:val="hybridMultilevel"/>
    <w:tmpl w:val="010EBD7E"/>
    <w:lvl w:ilvl="0" w:tplc="1166D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36450"/>
    <w:multiLevelType w:val="singleLevel"/>
    <w:tmpl w:val="279E336A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5">
    <w:nsid w:val="46E86D37"/>
    <w:multiLevelType w:val="hybridMultilevel"/>
    <w:tmpl w:val="E8B27834"/>
    <w:lvl w:ilvl="0" w:tplc="B372C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6148A"/>
    <w:multiLevelType w:val="hybridMultilevel"/>
    <w:tmpl w:val="2F08B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F613CE"/>
    <w:multiLevelType w:val="hybridMultilevel"/>
    <w:tmpl w:val="C9043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1D4461"/>
    <w:multiLevelType w:val="hybridMultilevel"/>
    <w:tmpl w:val="E4486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3F4316"/>
    <w:multiLevelType w:val="hybridMultilevel"/>
    <w:tmpl w:val="D1BA50B8"/>
    <w:lvl w:ilvl="0" w:tplc="FB00B64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>
    <w:nsid w:val="4F7B728D"/>
    <w:multiLevelType w:val="hybridMultilevel"/>
    <w:tmpl w:val="D2269728"/>
    <w:lvl w:ilvl="0" w:tplc="040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1">
    <w:nsid w:val="5371649F"/>
    <w:multiLevelType w:val="hybridMultilevel"/>
    <w:tmpl w:val="197CE952"/>
    <w:lvl w:ilvl="0" w:tplc="42229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F6980"/>
    <w:multiLevelType w:val="hybridMultilevel"/>
    <w:tmpl w:val="3154AF16"/>
    <w:lvl w:ilvl="0" w:tplc="A85655B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B6383E"/>
    <w:multiLevelType w:val="hybridMultilevel"/>
    <w:tmpl w:val="C85871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7E35881"/>
    <w:multiLevelType w:val="hybridMultilevel"/>
    <w:tmpl w:val="FAE6CDBA"/>
    <w:lvl w:ilvl="0" w:tplc="63DECDC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004C2B"/>
    <w:multiLevelType w:val="hybridMultilevel"/>
    <w:tmpl w:val="A05EB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DF51BA"/>
    <w:multiLevelType w:val="hybridMultilevel"/>
    <w:tmpl w:val="8506D3E8"/>
    <w:lvl w:ilvl="0" w:tplc="0405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7">
    <w:nsid w:val="64B7045E"/>
    <w:multiLevelType w:val="hybridMultilevel"/>
    <w:tmpl w:val="45AC381C"/>
    <w:lvl w:ilvl="0" w:tplc="3984C49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910EBE"/>
    <w:multiLevelType w:val="hybridMultilevel"/>
    <w:tmpl w:val="64CE917E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>
    <w:nsid w:val="7A2C34D9"/>
    <w:multiLevelType w:val="hybridMultilevel"/>
    <w:tmpl w:val="11A40268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9"/>
  </w:num>
  <w:num w:numId="4">
    <w:abstractNumId w:val="27"/>
  </w:num>
  <w:num w:numId="5">
    <w:abstractNumId w:val="21"/>
  </w:num>
  <w:num w:numId="6">
    <w:abstractNumId w:val="20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7"/>
  </w:num>
  <w:num w:numId="12">
    <w:abstractNumId w:val="35"/>
  </w:num>
  <w:num w:numId="13">
    <w:abstractNumId w:val="39"/>
  </w:num>
  <w:num w:numId="14">
    <w:abstractNumId w:val="4"/>
  </w:num>
  <w:num w:numId="15">
    <w:abstractNumId w:val="15"/>
  </w:num>
  <w:num w:numId="16">
    <w:abstractNumId w:val="11"/>
  </w:num>
  <w:num w:numId="17">
    <w:abstractNumId w:val="33"/>
  </w:num>
  <w:num w:numId="18">
    <w:abstractNumId w:val="28"/>
  </w:num>
  <w:num w:numId="19">
    <w:abstractNumId w:val="17"/>
  </w:num>
  <w:num w:numId="20">
    <w:abstractNumId w:val="26"/>
  </w:num>
  <w:num w:numId="21">
    <w:abstractNumId w:val="31"/>
  </w:num>
  <w:num w:numId="22">
    <w:abstractNumId w:val="22"/>
  </w:num>
  <w:num w:numId="23">
    <w:abstractNumId w:val="1"/>
  </w:num>
  <w:num w:numId="24">
    <w:abstractNumId w:val="9"/>
  </w:num>
  <w:num w:numId="25">
    <w:abstractNumId w:val="2"/>
  </w:num>
  <w:num w:numId="26">
    <w:abstractNumId w:val="32"/>
  </w:num>
  <w:num w:numId="27">
    <w:abstractNumId w:val="38"/>
  </w:num>
  <w:num w:numId="28">
    <w:abstractNumId w:val="12"/>
  </w:num>
  <w:num w:numId="29">
    <w:abstractNumId w:val="23"/>
  </w:num>
  <w:num w:numId="30">
    <w:abstractNumId w:val="5"/>
  </w:num>
  <w:num w:numId="31">
    <w:abstractNumId w:val="37"/>
  </w:num>
  <w:num w:numId="32">
    <w:abstractNumId w:val="36"/>
  </w:num>
  <w:num w:numId="33">
    <w:abstractNumId w:val="34"/>
  </w:num>
  <w:num w:numId="34">
    <w:abstractNumId w:val="6"/>
  </w:num>
  <w:num w:numId="35">
    <w:abstractNumId w:val="30"/>
  </w:num>
  <w:num w:numId="36">
    <w:abstractNumId w:val="19"/>
  </w:num>
  <w:num w:numId="37">
    <w:abstractNumId w:val="10"/>
  </w:num>
  <w:num w:numId="38">
    <w:abstractNumId w:val="16"/>
  </w:num>
  <w:num w:numId="39">
    <w:abstractNumId w:val="14"/>
  </w:num>
  <w:num w:numId="40">
    <w:abstractNumId w:val="18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celková změna RP-příloha  2014/04/23 13:00:19"/>
    <w:docVar w:name="DOKUMENT_ADRESAR_FS" w:val="C:\TMP\DB"/>
    <w:docVar w:name="DOKUMENT_AUTOMATICKE_UKLADANI" w:val="ANO"/>
    <w:docVar w:name="DOKUMENT_PERIODA_UKLADANI" w:val="7"/>
  </w:docVars>
  <w:rsids>
    <w:rsidRoot w:val="00F43E87"/>
    <w:rsid w:val="0000348E"/>
    <w:rsid w:val="00006D92"/>
    <w:rsid w:val="00015E98"/>
    <w:rsid w:val="00031378"/>
    <w:rsid w:val="0004216E"/>
    <w:rsid w:val="000434F1"/>
    <w:rsid w:val="00050632"/>
    <w:rsid w:val="00075525"/>
    <w:rsid w:val="000921DD"/>
    <w:rsid w:val="00095F0E"/>
    <w:rsid w:val="000A7841"/>
    <w:rsid w:val="000D77EA"/>
    <w:rsid w:val="001049C2"/>
    <w:rsid w:val="00142C61"/>
    <w:rsid w:val="0015434B"/>
    <w:rsid w:val="0015440B"/>
    <w:rsid w:val="00172D6A"/>
    <w:rsid w:val="00174539"/>
    <w:rsid w:val="00176E13"/>
    <w:rsid w:val="00177AB9"/>
    <w:rsid w:val="0018703E"/>
    <w:rsid w:val="0019463B"/>
    <w:rsid w:val="001946C1"/>
    <w:rsid w:val="00195A8B"/>
    <w:rsid w:val="00196372"/>
    <w:rsid w:val="00196BA9"/>
    <w:rsid w:val="001B2831"/>
    <w:rsid w:val="001C69C9"/>
    <w:rsid w:val="001E288B"/>
    <w:rsid w:val="001F0562"/>
    <w:rsid w:val="00206974"/>
    <w:rsid w:val="00217E21"/>
    <w:rsid w:val="00222C23"/>
    <w:rsid w:val="00222F3E"/>
    <w:rsid w:val="0022573C"/>
    <w:rsid w:val="0024675F"/>
    <w:rsid w:val="00262166"/>
    <w:rsid w:val="0026467E"/>
    <w:rsid w:val="00265AD3"/>
    <w:rsid w:val="002679A9"/>
    <w:rsid w:val="00272945"/>
    <w:rsid w:val="00281C90"/>
    <w:rsid w:val="00291A46"/>
    <w:rsid w:val="0029456D"/>
    <w:rsid w:val="002A75A9"/>
    <w:rsid w:val="002B2628"/>
    <w:rsid w:val="002B3431"/>
    <w:rsid w:val="002C3969"/>
    <w:rsid w:val="002C4A28"/>
    <w:rsid w:val="002D461F"/>
    <w:rsid w:val="002D4A0B"/>
    <w:rsid w:val="002E0948"/>
    <w:rsid w:val="002E15ED"/>
    <w:rsid w:val="002E6D11"/>
    <w:rsid w:val="002F2E34"/>
    <w:rsid w:val="00301C9A"/>
    <w:rsid w:val="00313587"/>
    <w:rsid w:val="0031364D"/>
    <w:rsid w:val="003166B6"/>
    <w:rsid w:val="0032697A"/>
    <w:rsid w:val="003315B1"/>
    <w:rsid w:val="00336204"/>
    <w:rsid w:val="003377C8"/>
    <w:rsid w:val="003406E8"/>
    <w:rsid w:val="00341054"/>
    <w:rsid w:val="0034239B"/>
    <w:rsid w:val="00343FA8"/>
    <w:rsid w:val="003474B5"/>
    <w:rsid w:val="00353D92"/>
    <w:rsid w:val="00382E8F"/>
    <w:rsid w:val="00387307"/>
    <w:rsid w:val="00395C59"/>
    <w:rsid w:val="003C086A"/>
    <w:rsid w:val="00403451"/>
    <w:rsid w:val="00403754"/>
    <w:rsid w:val="00414BE9"/>
    <w:rsid w:val="00424DC8"/>
    <w:rsid w:val="004273C1"/>
    <w:rsid w:val="00432A7E"/>
    <w:rsid w:val="00445C26"/>
    <w:rsid w:val="00457D86"/>
    <w:rsid w:val="00465A28"/>
    <w:rsid w:val="00474498"/>
    <w:rsid w:val="0048450E"/>
    <w:rsid w:val="00486D6C"/>
    <w:rsid w:val="00492CAF"/>
    <w:rsid w:val="00493612"/>
    <w:rsid w:val="004C4F2E"/>
    <w:rsid w:val="004C6AEA"/>
    <w:rsid w:val="004D0D6B"/>
    <w:rsid w:val="004D3D37"/>
    <w:rsid w:val="004E4DEF"/>
    <w:rsid w:val="004F6872"/>
    <w:rsid w:val="0050044F"/>
    <w:rsid w:val="00505C13"/>
    <w:rsid w:val="0051269A"/>
    <w:rsid w:val="00515865"/>
    <w:rsid w:val="00542000"/>
    <w:rsid w:val="00542D89"/>
    <w:rsid w:val="0054760D"/>
    <w:rsid w:val="005527D3"/>
    <w:rsid w:val="00557370"/>
    <w:rsid w:val="00566DB3"/>
    <w:rsid w:val="0057199C"/>
    <w:rsid w:val="005B0435"/>
    <w:rsid w:val="005C1A62"/>
    <w:rsid w:val="005C35AF"/>
    <w:rsid w:val="005C49C0"/>
    <w:rsid w:val="005F1296"/>
    <w:rsid w:val="005F12FF"/>
    <w:rsid w:val="005F13D2"/>
    <w:rsid w:val="005F187D"/>
    <w:rsid w:val="005F284D"/>
    <w:rsid w:val="006057FF"/>
    <w:rsid w:val="0061752D"/>
    <w:rsid w:val="00621A87"/>
    <w:rsid w:val="00635972"/>
    <w:rsid w:val="006429C6"/>
    <w:rsid w:val="006476A6"/>
    <w:rsid w:val="00657422"/>
    <w:rsid w:val="006719DF"/>
    <w:rsid w:val="006736C2"/>
    <w:rsid w:val="006920E0"/>
    <w:rsid w:val="00694F7D"/>
    <w:rsid w:val="00696064"/>
    <w:rsid w:val="006B07D8"/>
    <w:rsid w:val="006C01C7"/>
    <w:rsid w:val="006C2E29"/>
    <w:rsid w:val="006E488F"/>
    <w:rsid w:val="00704C24"/>
    <w:rsid w:val="00712C5D"/>
    <w:rsid w:val="00733950"/>
    <w:rsid w:val="00737B05"/>
    <w:rsid w:val="00744C21"/>
    <w:rsid w:val="00754D1B"/>
    <w:rsid w:val="00763A44"/>
    <w:rsid w:val="00791DBB"/>
    <w:rsid w:val="007B233F"/>
    <w:rsid w:val="007B55A1"/>
    <w:rsid w:val="007C79FB"/>
    <w:rsid w:val="007D0408"/>
    <w:rsid w:val="007D5BFF"/>
    <w:rsid w:val="007E6A71"/>
    <w:rsid w:val="008122BE"/>
    <w:rsid w:val="008125E3"/>
    <w:rsid w:val="008200F8"/>
    <w:rsid w:val="008308F9"/>
    <w:rsid w:val="00837DDF"/>
    <w:rsid w:val="00847CB1"/>
    <w:rsid w:val="00852BC1"/>
    <w:rsid w:val="00856534"/>
    <w:rsid w:val="00874D2B"/>
    <w:rsid w:val="0087792A"/>
    <w:rsid w:val="00890306"/>
    <w:rsid w:val="008D0DE8"/>
    <w:rsid w:val="008D34F4"/>
    <w:rsid w:val="008E7FD2"/>
    <w:rsid w:val="008F4292"/>
    <w:rsid w:val="00933FAE"/>
    <w:rsid w:val="009410D4"/>
    <w:rsid w:val="009477D5"/>
    <w:rsid w:val="00951536"/>
    <w:rsid w:val="00951B17"/>
    <w:rsid w:val="00955C28"/>
    <w:rsid w:val="00992C8F"/>
    <w:rsid w:val="009A1C53"/>
    <w:rsid w:val="009F4D81"/>
    <w:rsid w:val="00A034E2"/>
    <w:rsid w:val="00A149C5"/>
    <w:rsid w:val="00A319B7"/>
    <w:rsid w:val="00A347AD"/>
    <w:rsid w:val="00A444A2"/>
    <w:rsid w:val="00A60D3A"/>
    <w:rsid w:val="00A678BE"/>
    <w:rsid w:val="00A75886"/>
    <w:rsid w:val="00A84F3C"/>
    <w:rsid w:val="00A85A60"/>
    <w:rsid w:val="00AA20D0"/>
    <w:rsid w:val="00AC0045"/>
    <w:rsid w:val="00AC6C76"/>
    <w:rsid w:val="00AE0E60"/>
    <w:rsid w:val="00AE148B"/>
    <w:rsid w:val="00B15875"/>
    <w:rsid w:val="00B20745"/>
    <w:rsid w:val="00B27767"/>
    <w:rsid w:val="00B3625B"/>
    <w:rsid w:val="00B4400A"/>
    <w:rsid w:val="00B565F9"/>
    <w:rsid w:val="00B63369"/>
    <w:rsid w:val="00B7461B"/>
    <w:rsid w:val="00B75432"/>
    <w:rsid w:val="00B76710"/>
    <w:rsid w:val="00B815FC"/>
    <w:rsid w:val="00B92126"/>
    <w:rsid w:val="00B928D4"/>
    <w:rsid w:val="00B93C0D"/>
    <w:rsid w:val="00B964A3"/>
    <w:rsid w:val="00BA2522"/>
    <w:rsid w:val="00BB3DD9"/>
    <w:rsid w:val="00BE0ED2"/>
    <w:rsid w:val="00BE75DD"/>
    <w:rsid w:val="00C15DFA"/>
    <w:rsid w:val="00C164D1"/>
    <w:rsid w:val="00C2347E"/>
    <w:rsid w:val="00C306BA"/>
    <w:rsid w:val="00C71651"/>
    <w:rsid w:val="00C760E3"/>
    <w:rsid w:val="00CA62F8"/>
    <w:rsid w:val="00CB17CD"/>
    <w:rsid w:val="00CC5A8E"/>
    <w:rsid w:val="00CD36AA"/>
    <w:rsid w:val="00D137D7"/>
    <w:rsid w:val="00D26ACC"/>
    <w:rsid w:val="00D3471E"/>
    <w:rsid w:val="00D474D5"/>
    <w:rsid w:val="00D56A19"/>
    <w:rsid w:val="00D64C5C"/>
    <w:rsid w:val="00D852BA"/>
    <w:rsid w:val="00D86B60"/>
    <w:rsid w:val="00D8768A"/>
    <w:rsid w:val="00D910B0"/>
    <w:rsid w:val="00D925BF"/>
    <w:rsid w:val="00D96F21"/>
    <w:rsid w:val="00DB494F"/>
    <w:rsid w:val="00DE0514"/>
    <w:rsid w:val="00DF3CFC"/>
    <w:rsid w:val="00E003CA"/>
    <w:rsid w:val="00E11D9A"/>
    <w:rsid w:val="00E211B1"/>
    <w:rsid w:val="00E71BFD"/>
    <w:rsid w:val="00E723A9"/>
    <w:rsid w:val="00E7367C"/>
    <w:rsid w:val="00E75B0F"/>
    <w:rsid w:val="00E878CB"/>
    <w:rsid w:val="00EC2F04"/>
    <w:rsid w:val="00EE09B0"/>
    <w:rsid w:val="00F34E91"/>
    <w:rsid w:val="00F43E87"/>
    <w:rsid w:val="00F5069C"/>
    <w:rsid w:val="00F6108A"/>
    <w:rsid w:val="00F95C33"/>
    <w:rsid w:val="00FA47B0"/>
    <w:rsid w:val="00FA4C51"/>
    <w:rsid w:val="00FB1F6E"/>
    <w:rsid w:val="00FC5DEC"/>
    <w:rsid w:val="00FE3994"/>
    <w:rsid w:val="00FF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8D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B928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B928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B928D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B928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B928D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B928D4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B928D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B928D4"/>
  </w:style>
  <w:style w:type="paragraph" w:styleId="Textbubliny">
    <w:name w:val="Balloon Text"/>
    <w:basedOn w:val="Normln"/>
    <w:semiHidden/>
    <w:unhideWhenUsed/>
    <w:rsid w:val="00B928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B928D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B928D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B928D4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B928D4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B928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B928D4"/>
    <w:pPr>
      <w:spacing w:after="120"/>
    </w:pPr>
  </w:style>
  <w:style w:type="character" w:customStyle="1" w:styleId="ZkladntextChar">
    <w:name w:val="Základní text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B928D4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8D4"/>
    <w:pPr>
      <w:ind w:left="720"/>
      <w:contextualSpacing/>
    </w:pPr>
  </w:style>
  <w:style w:type="table" w:styleId="Mkatabulky">
    <w:name w:val="Table Grid"/>
    <w:basedOn w:val="Normlntabulka"/>
    <w:uiPriority w:val="59"/>
    <w:rsid w:val="004E4DE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885B5-F51C-4F5A-92FF-2AF14802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15</TotalTime>
  <Pages>31</Pages>
  <Words>6790</Words>
  <Characters>40061</Characters>
  <Application>Microsoft Office Word</Application>
  <DocSecurity>0</DocSecurity>
  <Lines>333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46758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Irena Zemková</cp:lastModifiedBy>
  <cp:revision>7</cp:revision>
  <cp:lastPrinted>2014-02-24T14:22:00Z</cp:lastPrinted>
  <dcterms:created xsi:type="dcterms:W3CDTF">2014-04-23T10:44:00Z</dcterms:created>
  <dcterms:modified xsi:type="dcterms:W3CDTF">2014-04-23T11:10:00Z</dcterms:modified>
</cp:coreProperties>
</file>