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3222F9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3222F9">
        <w:rPr>
          <w:color w:val="000000"/>
        </w:rPr>
        <w:t>USNESENÍ</w:t>
      </w:r>
    </w:p>
    <w:p w:rsidR="00347CD5" w:rsidRPr="003222F9" w:rsidRDefault="00347CD5" w:rsidP="00347CD5">
      <w:pPr>
        <w:autoSpaceDE/>
        <w:adjustRightInd/>
        <w:spacing w:after="240"/>
        <w:rPr>
          <w:color w:val="000000"/>
        </w:rPr>
      </w:pPr>
      <w:r w:rsidRPr="003222F9">
        <w:rPr>
          <w:color w:val="000000"/>
        </w:rPr>
        <w:t xml:space="preserve">Okresní soud v Novém Jičíně rozhodl samosoudcem Mgr. Jaroslavem </w:t>
      </w:r>
      <w:proofErr w:type="spellStart"/>
      <w:r w:rsidRPr="003222F9">
        <w:rPr>
          <w:color w:val="000000"/>
        </w:rPr>
        <w:t>Sosíkem</w:t>
      </w:r>
      <w:proofErr w:type="spellEnd"/>
      <w:r w:rsidRPr="003222F9">
        <w:rPr>
          <w:color w:val="000000"/>
        </w:rPr>
        <w:t xml:space="preserve"> ve věci</w:t>
      </w:r>
    </w:p>
    <w:p w:rsidR="00347CD5" w:rsidRPr="003222F9" w:rsidRDefault="00347CD5" w:rsidP="00347CD5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3222F9">
        <w:rPr>
          <w:color w:val="000000"/>
        </w:rPr>
        <w:t xml:space="preserve">žalobkyně: </w:t>
      </w:r>
      <w:r w:rsidRPr="003222F9">
        <w:rPr>
          <w:color w:val="000000"/>
        </w:rPr>
        <w:tab/>
      </w:r>
      <w:r w:rsidRPr="003222F9">
        <w:rPr>
          <w:b/>
          <w:color w:val="000000"/>
        </w:rPr>
        <w:t>IFIS investiční fond, a.s.</w:t>
      </w:r>
      <w:r w:rsidRPr="003222F9">
        <w:rPr>
          <w:color w:val="000000"/>
        </w:rPr>
        <w:t>, IČO 24316717</w:t>
      </w:r>
      <w:r w:rsidRPr="003222F9">
        <w:rPr>
          <w:color w:val="000000"/>
        </w:rPr>
        <w:br/>
        <w:t>sídlem Čechyňská 419/14a, 602 00</w:t>
      </w:r>
      <w:r w:rsidRPr="003222F9">
        <w:rPr>
          <w:color w:val="000000"/>
        </w:rPr>
        <w:t> </w:t>
      </w:r>
      <w:r w:rsidRPr="003222F9">
        <w:rPr>
          <w:color w:val="000000"/>
        </w:rPr>
        <w:t>Brno-střed, Trnitá</w:t>
      </w:r>
      <w:r w:rsidRPr="003222F9">
        <w:rPr>
          <w:color w:val="000000"/>
        </w:rPr>
        <w:br/>
        <w:t>zastoupená advokátem Mgr. Markem Indrou</w:t>
      </w:r>
      <w:r w:rsidRPr="003222F9">
        <w:rPr>
          <w:color w:val="000000"/>
        </w:rPr>
        <w:br/>
        <w:t>sídlem Čechyňská 361/16, 602 00</w:t>
      </w:r>
      <w:r w:rsidRPr="003222F9">
        <w:rPr>
          <w:color w:val="000000"/>
        </w:rPr>
        <w:t> </w:t>
      </w:r>
      <w:r w:rsidRPr="003222F9">
        <w:rPr>
          <w:color w:val="000000"/>
        </w:rPr>
        <w:t>Brno - Trnitá</w:t>
      </w:r>
    </w:p>
    <w:p w:rsidR="00347CD5" w:rsidRPr="003222F9" w:rsidRDefault="00347CD5" w:rsidP="00347CD5">
      <w:pPr>
        <w:autoSpaceDE/>
        <w:adjustRightInd/>
        <w:spacing w:after="0"/>
        <w:rPr>
          <w:color w:val="000000"/>
        </w:rPr>
      </w:pPr>
      <w:r w:rsidRPr="003222F9">
        <w:rPr>
          <w:color w:val="000000"/>
        </w:rPr>
        <w:t>proti</w:t>
      </w:r>
    </w:p>
    <w:p w:rsidR="00347CD5" w:rsidRPr="003222F9" w:rsidRDefault="00347CD5" w:rsidP="00347CD5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3222F9">
        <w:rPr>
          <w:color w:val="000000"/>
        </w:rPr>
        <w:t xml:space="preserve">žalovaným: </w:t>
      </w:r>
      <w:r w:rsidRPr="003222F9">
        <w:rPr>
          <w:color w:val="000000"/>
        </w:rPr>
        <w:tab/>
        <w:t xml:space="preserve">1. </w:t>
      </w:r>
      <w:proofErr w:type="spellStart"/>
      <w:r w:rsidR="00BA3371" w:rsidRPr="003222F9">
        <w:rPr>
          <w:b/>
          <w:color w:val="000000"/>
        </w:rPr>
        <w:t>xxx</w:t>
      </w:r>
      <w:proofErr w:type="spellEnd"/>
      <w:r w:rsidRPr="003222F9">
        <w:rPr>
          <w:color w:val="000000"/>
        </w:rPr>
        <w:t>, narozená </w:t>
      </w:r>
      <w:proofErr w:type="spellStart"/>
      <w:r w:rsidR="00BA3371" w:rsidRPr="003222F9">
        <w:rPr>
          <w:color w:val="000000"/>
        </w:rPr>
        <w:t>xxx</w:t>
      </w:r>
      <w:proofErr w:type="spellEnd"/>
      <w:r w:rsidRPr="003222F9">
        <w:rPr>
          <w:color w:val="000000"/>
        </w:rPr>
        <w:br/>
        <w:t xml:space="preserve">bytem </w:t>
      </w:r>
      <w:proofErr w:type="spellStart"/>
      <w:r w:rsidR="00BA3371" w:rsidRPr="003222F9">
        <w:rPr>
          <w:color w:val="000000"/>
        </w:rPr>
        <w:t>xxx</w:t>
      </w:r>
      <w:proofErr w:type="spellEnd"/>
      <w:r w:rsidRPr="003222F9">
        <w:rPr>
          <w:color w:val="000000"/>
        </w:rPr>
        <w:t>, 742 56</w:t>
      </w:r>
      <w:r w:rsidRPr="003222F9">
        <w:rPr>
          <w:color w:val="000000"/>
        </w:rPr>
        <w:t> </w:t>
      </w:r>
      <w:r w:rsidRPr="003222F9">
        <w:rPr>
          <w:color w:val="000000"/>
        </w:rPr>
        <w:t>Sedlnice</w:t>
      </w:r>
    </w:p>
    <w:p w:rsidR="00347CD5" w:rsidRPr="003222F9" w:rsidRDefault="00347CD5" w:rsidP="00347CD5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3222F9">
        <w:rPr>
          <w:color w:val="000000"/>
        </w:rPr>
        <w:tab/>
        <w:t xml:space="preserve">2. </w:t>
      </w:r>
      <w:proofErr w:type="spellStart"/>
      <w:r w:rsidR="00BA3371" w:rsidRPr="003222F9">
        <w:rPr>
          <w:b/>
          <w:color w:val="000000"/>
        </w:rPr>
        <w:t>xxx</w:t>
      </w:r>
      <w:proofErr w:type="spellEnd"/>
      <w:r w:rsidRPr="003222F9">
        <w:rPr>
          <w:color w:val="000000"/>
        </w:rPr>
        <w:t>, narozená </w:t>
      </w:r>
      <w:proofErr w:type="spellStart"/>
      <w:r w:rsidR="00BA3371" w:rsidRPr="003222F9">
        <w:rPr>
          <w:color w:val="000000"/>
        </w:rPr>
        <w:t>xxx</w:t>
      </w:r>
      <w:proofErr w:type="spellEnd"/>
      <w:r w:rsidRPr="003222F9">
        <w:rPr>
          <w:color w:val="000000"/>
        </w:rPr>
        <w:br/>
        <w:t xml:space="preserve">bytem </w:t>
      </w:r>
      <w:proofErr w:type="spellStart"/>
      <w:r w:rsidR="00BA3371" w:rsidRPr="003222F9">
        <w:rPr>
          <w:color w:val="000000"/>
        </w:rPr>
        <w:t>xxx</w:t>
      </w:r>
      <w:proofErr w:type="spellEnd"/>
      <w:r w:rsidRPr="003222F9">
        <w:rPr>
          <w:color w:val="000000"/>
        </w:rPr>
        <w:t>, 742 56</w:t>
      </w:r>
      <w:r w:rsidRPr="003222F9">
        <w:rPr>
          <w:color w:val="000000"/>
        </w:rPr>
        <w:t> </w:t>
      </w:r>
      <w:r w:rsidRPr="003222F9">
        <w:rPr>
          <w:color w:val="000000"/>
        </w:rPr>
        <w:t>Sedlnice</w:t>
      </w:r>
      <w:r w:rsidRPr="003222F9">
        <w:rPr>
          <w:color w:val="000000"/>
        </w:rPr>
        <w:br/>
        <w:t>zastoupená advokátkou Mgr. Helenou Křivanovou</w:t>
      </w:r>
      <w:r w:rsidRPr="003222F9">
        <w:rPr>
          <w:color w:val="000000"/>
        </w:rPr>
        <w:br/>
        <w:t>sídlem Sokolská třída 966/22, 702 00</w:t>
      </w:r>
      <w:r w:rsidRPr="003222F9">
        <w:rPr>
          <w:color w:val="000000"/>
        </w:rPr>
        <w:t> </w:t>
      </w:r>
      <w:r w:rsidRPr="003222F9">
        <w:rPr>
          <w:color w:val="000000"/>
        </w:rPr>
        <w:t>Ostrava, Moravská Ostrava a Přívoz</w:t>
      </w:r>
    </w:p>
    <w:p w:rsidR="00072845" w:rsidRPr="003222F9" w:rsidRDefault="00347CD5" w:rsidP="00347CD5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3222F9">
        <w:rPr>
          <w:b/>
          <w:color w:val="000000"/>
        </w:rPr>
        <w:t>pro zaplacení 196 044 Kč s přísl.</w:t>
      </w:r>
    </w:p>
    <w:p w:rsidR="004C1863" w:rsidRPr="003222F9" w:rsidRDefault="004C1863" w:rsidP="00765099">
      <w:pPr>
        <w:spacing w:before="120" w:after="0"/>
        <w:jc w:val="center"/>
        <w:rPr>
          <w:b/>
          <w:color w:val="000000"/>
        </w:rPr>
      </w:pPr>
      <w:r w:rsidRPr="003222F9">
        <w:rPr>
          <w:b/>
          <w:color w:val="000000"/>
        </w:rPr>
        <w:t>takto:</w:t>
      </w:r>
    </w:p>
    <w:p w:rsidR="00765099" w:rsidRPr="003222F9" w:rsidRDefault="00765099" w:rsidP="00765099">
      <w:pPr>
        <w:numPr>
          <w:ilvl w:val="0"/>
          <w:numId w:val="4"/>
        </w:numPr>
        <w:ind w:left="0" w:firstLine="0"/>
        <w:rPr>
          <w:b/>
        </w:rPr>
      </w:pPr>
      <w:r w:rsidRPr="003222F9">
        <w:rPr>
          <w:b/>
        </w:rPr>
        <w:t>Řízení se zastavuje.</w:t>
      </w:r>
    </w:p>
    <w:p w:rsidR="00765099" w:rsidRPr="003222F9" w:rsidRDefault="00765099" w:rsidP="00765099">
      <w:pPr>
        <w:pStyle w:val="Odstavecseseznamem"/>
        <w:numPr>
          <w:ilvl w:val="0"/>
          <w:numId w:val="4"/>
        </w:numPr>
        <w:spacing w:line="240" w:lineRule="auto"/>
        <w:ind w:left="0" w:firstLine="0"/>
        <w:rPr>
          <w:b/>
        </w:rPr>
      </w:pPr>
      <w:r w:rsidRPr="003222F9">
        <w:rPr>
          <w:b/>
        </w:rPr>
        <w:t xml:space="preserve">Žalobkyně a žalovaná ad1) nemají vůči sobě právo na náhradu nákladů řízení. </w:t>
      </w:r>
    </w:p>
    <w:p w:rsidR="00765099" w:rsidRPr="003222F9" w:rsidRDefault="00765099" w:rsidP="00765099">
      <w:pPr>
        <w:numPr>
          <w:ilvl w:val="0"/>
          <w:numId w:val="4"/>
        </w:numPr>
        <w:ind w:left="0" w:firstLine="0"/>
        <w:rPr>
          <w:b/>
          <w:szCs w:val="24"/>
        </w:rPr>
      </w:pPr>
      <w:r w:rsidRPr="003222F9">
        <w:rPr>
          <w:b/>
          <w:szCs w:val="24"/>
        </w:rPr>
        <w:t>Po právní moci tohoto rozhodnutí bude žalobkyni vrácena část zaplaceného soudního poplatku ve výši 7 842 Kč prostřednictvím účtárny Okresního soudu v Novém Jičíně.</w:t>
      </w:r>
    </w:p>
    <w:p w:rsidR="00765099" w:rsidRPr="003222F9" w:rsidRDefault="00765099" w:rsidP="00765099">
      <w:pPr>
        <w:spacing w:before="240"/>
        <w:jc w:val="center"/>
        <w:rPr>
          <w:b/>
          <w:color w:val="000000"/>
        </w:rPr>
      </w:pPr>
      <w:r w:rsidRPr="003222F9">
        <w:rPr>
          <w:b/>
          <w:color w:val="000000"/>
        </w:rPr>
        <w:t>Odůvodnění:</w:t>
      </w:r>
    </w:p>
    <w:p w:rsidR="00765099" w:rsidRPr="003222F9" w:rsidRDefault="00765099" w:rsidP="00765099">
      <w:pPr>
        <w:pStyle w:val="Zkladntext"/>
        <w:spacing w:after="120"/>
        <w:rPr>
          <w:rFonts w:ascii="Garamond" w:hAnsi="Garamond"/>
          <w:sz w:val="24"/>
          <w:szCs w:val="24"/>
        </w:rPr>
      </w:pPr>
      <w:r w:rsidRPr="003222F9">
        <w:rPr>
          <w:rFonts w:ascii="Garamond" w:hAnsi="Garamond"/>
          <w:sz w:val="24"/>
          <w:szCs w:val="24"/>
        </w:rPr>
        <w:t>Žalobkyně se svou žalobou doručenou soudu dne 27. 3. 2014 domáhala po žalovaných zaplacení částky 196 044 Kč s příslušenstvím.</w:t>
      </w:r>
    </w:p>
    <w:p w:rsidR="00765099" w:rsidRPr="003222F9" w:rsidRDefault="00765099" w:rsidP="00765099">
      <w:r w:rsidRPr="003222F9">
        <w:t>Svou žalobu vzala svým podáním doručeným soudu dne 21. 5. 2020 vůči žalované ad 1) v plném rozsahu zpět.</w:t>
      </w:r>
    </w:p>
    <w:p w:rsidR="00765099" w:rsidRPr="003222F9" w:rsidRDefault="00765099" w:rsidP="00765099">
      <w:r w:rsidRPr="003222F9">
        <w:t xml:space="preserve">Soud proto řízení v souladu s ustanovením § 10/2 zákona o soudních poplatcích rozhodl o vrácení části zaplaceného soudního poplatku a řízení za použití § 96 o. s. ř. zastavil, když o nákladech řízení rozhodl za použití § 142/1 písm. b) o. s. ř. </w:t>
      </w:r>
    </w:p>
    <w:p w:rsidR="00765099" w:rsidRPr="003222F9" w:rsidRDefault="00765099" w:rsidP="00765099">
      <w:pPr>
        <w:spacing w:after="0"/>
        <w:rPr>
          <w:color w:val="000000"/>
        </w:rPr>
      </w:pPr>
    </w:p>
    <w:p w:rsidR="00765099" w:rsidRPr="003222F9" w:rsidRDefault="00765099" w:rsidP="00765099">
      <w:pPr>
        <w:spacing w:after="0"/>
        <w:jc w:val="center"/>
        <w:rPr>
          <w:color w:val="000000"/>
        </w:rPr>
      </w:pPr>
      <w:r w:rsidRPr="003222F9">
        <w:rPr>
          <w:b/>
          <w:color w:val="000000"/>
        </w:rPr>
        <w:t>Poučení:</w:t>
      </w:r>
    </w:p>
    <w:p w:rsidR="00765099" w:rsidRPr="003222F9" w:rsidRDefault="00765099" w:rsidP="00765099">
      <w:pPr>
        <w:spacing w:after="0"/>
        <w:rPr>
          <w:b/>
          <w:color w:val="000000"/>
        </w:rPr>
      </w:pPr>
      <w:r w:rsidRPr="003222F9">
        <w:rPr>
          <w:rFonts w:eastAsia="Calibri" w:cs="Garamond"/>
          <w:szCs w:val="24"/>
        </w:rPr>
        <w:t xml:space="preserve">Proti tomuto rozhodnutí lze podat odvolání do </w:t>
      </w:r>
      <w:proofErr w:type="gramStart"/>
      <w:r w:rsidRPr="003222F9">
        <w:rPr>
          <w:rFonts w:eastAsia="Calibri" w:cs="Garamond"/>
          <w:szCs w:val="24"/>
        </w:rPr>
        <w:t>15-ti</w:t>
      </w:r>
      <w:proofErr w:type="gramEnd"/>
      <w:r w:rsidRPr="003222F9">
        <w:rPr>
          <w:rFonts w:eastAsia="Calibri" w:cs="Garamond"/>
          <w:szCs w:val="24"/>
        </w:rPr>
        <w:t xml:space="preserve"> dnů ode dne jeho doručení, dvojmo, u podepsaného soudu, ke Krajskému soudu v Ostravě.</w:t>
      </w:r>
    </w:p>
    <w:p w:rsidR="00765099" w:rsidRPr="003222F9" w:rsidRDefault="00765099" w:rsidP="00765099">
      <w:pPr>
        <w:spacing w:after="0"/>
        <w:rPr>
          <w:color w:val="000000"/>
          <w:sz w:val="20"/>
        </w:rPr>
      </w:pPr>
    </w:p>
    <w:p w:rsidR="00765099" w:rsidRPr="003222F9" w:rsidRDefault="00765099" w:rsidP="00765099">
      <w:pPr>
        <w:spacing w:after="0"/>
        <w:rPr>
          <w:color w:val="000000"/>
          <w:szCs w:val="24"/>
        </w:rPr>
      </w:pPr>
    </w:p>
    <w:p w:rsidR="00016854" w:rsidRPr="003222F9" w:rsidRDefault="00765099" w:rsidP="004C1863">
      <w:pPr>
        <w:spacing w:after="0"/>
        <w:rPr>
          <w:color w:val="000000"/>
          <w:szCs w:val="24"/>
        </w:rPr>
      </w:pPr>
      <w:r w:rsidRPr="003222F9">
        <w:rPr>
          <w:color w:val="000000"/>
          <w:szCs w:val="24"/>
        </w:rPr>
        <w:t>Nový Jičín 26. května 2020</w:t>
      </w:r>
    </w:p>
    <w:p w:rsidR="00347CD5" w:rsidRPr="003222F9" w:rsidRDefault="00347CD5" w:rsidP="00347CD5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3222F9">
        <w:rPr>
          <w:color w:val="000000"/>
          <w:szCs w:val="24"/>
        </w:rPr>
        <w:t>Mgr. Jaroslav Sosík</w:t>
      </w:r>
      <w:r w:rsidR="00F27CD6" w:rsidRPr="003222F9">
        <w:rPr>
          <w:color w:val="000000"/>
          <w:szCs w:val="24"/>
        </w:rPr>
        <w:t xml:space="preserve"> v. r.</w:t>
      </w:r>
    </w:p>
    <w:p w:rsidR="00A77B0D" w:rsidRPr="003222F9" w:rsidRDefault="00347CD5" w:rsidP="00347CD5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3222F9">
        <w:rPr>
          <w:color w:val="000000"/>
          <w:szCs w:val="24"/>
        </w:rPr>
        <w:t>samosoudce</w:t>
      </w:r>
      <w:bookmarkEnd w:id="2"/>
    </w:p>
    <w:sectPr w:rsidR="00A77B0D" w:rsidRPr="003222F9" w:rsidSect="00347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7B" w:rsidRDefault="0092727B" w:rsidP="00347CD5">
      <w:pPr>
        <w:spacing w:after="0"/>
      </w:pPr>
      <w:r>
        <w:separator/>
      </w:r>
    </w:p>
  </w:endnote>
  <w:endnote w:type="continuationSeparator" w:id="0">
    <w:p w:rsidR="0092727B" w:rsidRDefault="0092727B" w:rsidP="00347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D5" w:rsidRPr="008619F2" w:rsidRDefault="00F27CD6" w:rsidP="008619F2">
    <w:pPr>
      <w:jc w:val="left"/>
      <w:rPr>
        <w:sz w:val="20"/>
      </w:rPr>
    </w:pPr>
    <w:r w:rsidRPr="008619F2">
      <w:rPr>
        <w:sz w:val="20"/>
      </w:rPr>
      <w:t>Shodu s prvopisem potvrzuje Eliška Škodová.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D5" w:rsidRPr="008619F2" w:rsidRDefault="00F27CD6" w:rsidP="008619F2">
    <w:pPr>
      <w:jc w:val="left"/>
      <w:rPr>
        <w:sz w:val="20"/>
      </w:rPr>
    </w:pPr>
    <w:r w:rsidRPr="008619F2">
      <w:rPr>
        <w:sz w:val="20"/>
      </w:rPr>
      <w:t>Shodu s prvopisem potvrzuje Eliška Škodová.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D5" w:rsidRPr="008619F2" w:rsidRDefault="00F27CD6" w:rsidP="008619F2">
    <w:pPr>
      <w:jc w:val="left"/>
      <w:rPr>
        <w:sz w:val="20"/>
      </w:rPr>
    </w:pPr>
    <w:r w:rsidRPr="008619F2">
      <w:rPr>
        <w:sz w:val="20"/>
      </w:rPr>
      <w:t>Shodu s prvopisem potvrzuje Eliška Škodová.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7B" w:rsidRDefault="0092727B" w:rsidP="00347CD5">
      <w:pPr>
        <w:spacing w:after="0"/>
      </w:pPr>
      <w:r>
        <w:separator/>
      </w:r>
    </w:p>
  </w:footnote>
  <w:footnote w:type="continuationSeparator" w:id="0">
    <w:p w:rsidR="0092727B" w:rsidRDefault="0092727B" w:rsidP="00347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D5" w:rsidRDefault="00347CD5" w:rsidP="00471D3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7CD5" w:rsidRDefault="00347C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D5" w:rsidRDefault="00347CD5" w:rsidP="00471D3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5099">
      <w:rPr>
        <w:rStyle w:val="slostrnky"/>
        <w:noProof/>
      </w:rPr>
      <w:t>2</w:t>
    </w:r>
    <w:r>
      <w:rPr>
        <w:rStyle w:val="slostrnky"/>
      </w:rPr>
      <w:fldChar w:fldCharType="end"/>
    </w:r>
  </w:p>
  <w:p w:rsidR="00347CD5" w:rsidRDefault="00347CD5" w:rsidP="00347CD5">
    <w:pPr>
      <w:pStyle w:val="Zhlav"/>
    </w:pPr>
    <w:r>
      <w:tab/>
    </w:r>
    <w:r>
      <w:tab/>
      <w:t>18 C 105/2014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D5" w:rsidRDefault="00347CD5">
    <w:pPr>
      <w:pStyle w:val="Zhlav"/>
    </w:pPr>
    <w:r>
      <w:tab/>
    </w:r>
    <w:r>
      <w:tab/>
      <w:t>č. j. 18 C 105/2014-107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042D"/>
    <w:multiLevelType w:val="hybridMultilevel"/>
    <w:tmpl w:val="8C588BE6"/>
    <w:lvl w:ilvl="0" w:tplc="4E42C8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107&quot; Key=&quot;C:\Users\SkodoEl\Documents\Apstr V4\Vystup\18-C-105-2014--05-26--09-58-02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6&quot;&gt;&lt;HlavniSpis Key=&quot;35882,19198&quot; PredmetRizeni=&quot;zaplacení 196.044 Kč s přísl.&quot; DatumDoslo=&quot;2014-03-27&quot; IsEPR=&quot;-1&quot; SOPCastka=&quot;9803&quot; SOPDatum=&quot;1899-12-30&quot; IsSenatni=&quot;0&quot;&gt;&lt;SpisovaZnacka Key=&quot;35859,6813&quot; Senat=&quot;18&quot; Rejstrik=&quot;C&quot; Cislo=&quot;105&quot; Rok=&quot;2014&quot; CL=&quot;107&quot; Oddeleni=&quot;C&quot;/&gt;&lt;SpisovaZnackaCizi Key=&quot;35882,21209&quot; Senat=&quot;0&quot; Rejstrik=&quot;&quot; Cislo=&quot;0&quot; Rok=&quot;0&quot; CL=&quot;&quot; Oddeleni=&quot;N&quot;/&gt;&lt;SpisovaZnackaDalsi Key=&quot;35882,23343&quot; Senat=&quot;0&quot; Rejstrik=&quot;&quot; Cislo=&quot;0&quot; Rok=&quot;0&quot; CL=&quot;&quot; Oddeleni=&quot;N&quot;/&gt;&lt;SpisoveZnackyPanc Key=&quot;35882,63379&quot;/&gt;&lt;UcastniciA Key=&quot;35882,19200&quot; Role=&quot;žalobce&quot; Rod=&quot;2&quot;&gt;&lt;Zastupci Key=&quot;35882,19201&quot;/&gt;&lt;Osoby&gt;&lt;Osoba Key=&quot;IFIS UZAV24316717  1&quot; OsobaRootType=&quot;1&quot; Poradi=&quot;a&quot; Prijmeni=&quot;IFIS investiční fond, a.s.&quot; ICO=&quot;24316717&quot; Role=&quot;žalobce&quot; Rod=&quot;2&quot; IsasID=&quot;IFIS UZAV24316717  1&quot;&gt;&lt;Adresy&gt;&lt;Adresa Key=&quot;336103&quot; Druh=&quot;OSTATNÍ&quot;&gt;&lt;ComplexAdress Ulice=&quot;Vodičkova&quot; CisloPopisne=&quot;791/41&quot; PSC=&quot;110 00&quot; Mesto=&quot;Praha 1 - Nové Město&quot;/&gt;&lt;/Adresa&gt;&lt;Adresa Key=&quot;475191&quot; Druh=&quot;SÍDLO FY&quot;&gt;&lt;ComplexAdress Ulice=&quot;Čechyňská&quot; CisloPopisne=&quot;419/14a&quot; PSC=&quot;602 00&quot; Mesto=&quot;Brno-střed, Trnitá&quot;/&gt;&lt;/Adresa&gt;&lt;/Adresy&gt;&lt;Zastupci Key=&quot;35882,22236&quot;&gt;&lt;Advokat Key=&quot;INDRA  MARE        1&quot; OsobaRootType=&quot;2&quot; OsobaType=&quot;4&quot; KrestniJmeno=&quot;Marek&quot; Prijmeni=&quot;Indra&quot; TitulyPred=&quot;Mgr.&quot; Role=&quot;advokát&quot; IsasID=&quot;INDRA  MARE        1&quot;&gt;&lt;Adresy&gt;&lt;Adresa Key=&quot;277369&quot; Druh=&quot;SÍDLO FY&quot;&gt;&lt;ComplexAdress Ulice=&quot;Čechyňská&quot; CisloPopisne=&quot;361/16&quot; PSC=&quot;602 00&quot; Mesto=&quot;Brno - Trnitá&quot;/&gt;&lt;/Adresa&gt;&lt;/Adresy&gt;&lt;/Advokat&gt;&lt;/Zastupci&gt;&lt;/Osoba&gt;&lt;/Osoby&gt;&lt;/UcastniciA&gt;&lt;Ucastnici1 Key=&quot;35882,19202&quot; Role=&quot;žalovaný&quot; Rod=&quot;4&quot;&gt;&lt;Zastupci Key=&quot;35882,19203&quot;/&gt;&lt;Osoby&gt;&lt;Osoba Key=&quot;MARŠÍKOLENK180485  1&quot; OsobaRootType=&quot;1&quot; OsobaType=&quot;1&quot; Poradi=&quot;01&quot; KrestniJmeno=&quot;Lenka&quot; Prijmeni=&quot;Maršíková&quot; Narozeni=&quot;1985-04-18&quot; Role=&quot;žalovaný&quot; Rod=&quot;2&quot; IsasID=&quot;MARŠÍKOLENK180485  1&quot;&gt;&lt;Adresy&gt;&lt;Adresa Key=&quot;487885&quot; Druh=&quot;TRVALÁ&quot;&gt;&lt;ComplexAdress Ulice=&quot;Sedlnice&quot; CisloPopisne=&quot;341&quot; PSC=&quot;742 56&quot; Mesto=&quot;Sedlnice&quot;/&gt;&lt;/Adresa&gt;&lt;/Adresy&gt;&lt;/Osoba&gt;&lt;Osoba Key=&quot;ŠENKEŘÍANNA271064  1&quot; OsobaRootType=&quot;1&quot; OsobaType=&quot;1&quot; Poradi=&quot;02&quot; KrestniJmeno=&quot;Anna&quot; Prijmeni=&quot;Šenkeříková&quot; Narozeni=&quot;1964-10-27&quot; Role=&quot;žalovaný&quot; Rod=&quot;2&quot; RodneCislo=&quot;646027/0498&quot; IsasID=&quot;ŠENKEŘÍANNA271064  1&quot;&gt;&lt;Adresy&gt;&lt;Adresa Key=&quot;331250&quot; Druh=&quot;TRVALÁ&quot;&gt;&lt;ComplexAdress Ulice=&quot;Sedlnice&quot; CisloPopisne=&quot;109&quot; PSC=&quot;742 56&quot; Mesto=&quot;Sedlnice&quot;/&gt;&lt;/Adresa&gt;&lt;Adresa Key=&quot;76595&quot; Druh=&quot;OSTATNÍ&quot;&gt;&lt;ComplexAdress Ulice=&quot;Sedlnice&quot; CisloPopisne=&quot;341&quot; PSC=&quot;742 56&quot; Mesto=&quot;Sedlnice&quot;/&gt;&lt;/Adresa&gt;&lt;/Adresy&gt;&lt;Zastupci Key=&quot;35882,23248&quot;&gt;&lt;Advokat Key=&quot;KŘIVANOHELE        1&quot; OsobaRootType=&quot;2&quot; OsobaType=&quot;4&quot; KrestniJmeno=&quot;Helena&quot; Prijmeni=&quot;Křivanová&quot; TitulyPred=&quot;Mgr.&quot; Role=&quot;advokát&quot; Rod=&quot;2&quot; IsasID=&quot;KŘIVANOHELE        1&quot;&gt;&lt;Adresy&gt;&lt;Adresa Key=&quot;479783&quot; Druh=&quot;SÍDLO FY&quot;&gt;&lt;ComplexAdress Ulice=&quot;Sokolská třída&quot; CisloPopisne=&quot;966/22&quot; PSC=&quot;702 00&quot; Mesto=&quot;Ostrava, Moravská Ostrava a Přívoz&quot;/&gt;&lt;/Adresa&gt;&lt;/Adresy&gt;&lt;/Advokat&gt;&lt;/Zastupci&gt;&lt;/Osoba&gt;&lt;/Osoby&gt;&lt;/Ucastnici1&gt;&lt;OsobyAll Key=&quot;35882,22233&quot; Role=&quot;původní&quot; Rod=&quot;3&quot;&gt;&lt;Zastupci Key=&quot;35882,22234&quot;/&gt;&lt;Osoby&gt;&lt;Osoba Key=&quot;ESSOX S.R26764652  1&quot; OsobaRootType=&quot;1&quot; Prijmeni=&quot;ESSOX s.r.o.&quot; ICO=&quot;26764652&quot; Role=&quot;původní&quot; Rod=&quot;2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/Osoba&gt;&lt;Osoba Key=&quot;IFIS UZAV24316717  1&quot; OsobaRootType=&quot;1&quot; Poradi=&quot;a&quot; Prijmeni=&quot;IFIS investiční fond, a.s.&quot; ICO=&quot;24316717&quot; Role=&quot;žalobce&quot; Rod=&quot;2&quot; IsasID=&quot;IFIS UZAV24316717  1&quot;&gt;&lt;Adresy&gt;&lt;Adresa Key=&quot;336103&quot; Druh=&quot;OSTATNÍ&quot;&gt;&lt;ComplexAdress Ulice=&quot;Vodičkova&quot; CisloPopisne=&quot;791/41&quot; PSC=&quot;110 00&quot; Mesto=&quot;Praha 1 - Nové Město&quot;/&gt;&lt;/Adresa&gt;&lt;Adresa Key=&quot;475191&quot; Druh=&quot;SÍDLO FY&quot;&gt;&lt;ComplexAdress Ulice=&quot;Čechyňská&quot; CisloPopisne=&quot;419/14a&quot; PSC=&quot;602 00&quot; Mesto=&quot;Brno-střed, Trnitá&quot;/&gt;&lt;/Adresa&gt;&lt;/Adresy&gt;&lt;Zastupci Key=&quot;35882,22236&quot;&gt;&lt;Advokat Key=&quot;INDRA  MARE        1&quot; OsobaRootType=&quot;2&quot; OsobaType=&quot;4&quot; KrestniJmeno=&quot;Marek&quot; Prijmeni=&quot;Indra&quot; TitulyPred=&quot;Mgr.&quot; Role=&quot;advokát&quot; IsasID=&quot;INDRA  MARE        1&quot;&gt;&lt;Adresy&gt;&lt;Adresa Key=&quot;277369&quot; Druh=&quot;SÍDLO FY&quot;&gt;&lt;ComplexAdress Ulice=&quot;Čechyňská&quot; CisloPopisne=&quot;361/16&quot; PSC=&quot;602 00&quot; Mesto=&quot;Brno - Trnitá&quot;/&gt;&lt;/Adresa&gt;&lt;/Adresy&gt;&lt;/Advokat&gt;&lt;/Zastupci&gt;&lt;/Osoba&gt;&lt;Osoba Key=&quot;MARŠÍKOLENK180485  1&quot; OsobaRootType=&quot;1&quot; OsobaType=&quot;1&quot; Poradi=&quot;01&quot; KrestniJmeno=&quot;Lenka&quot; Prijmeni=&quot;Maršíková&quot; Narozeni=&quot;1985-04-18&quot; Role=&quot;žalovaný&quot; Rod=&quot;2&quot; IsasID=&quot;MARŠÍKOLENK180485  1&quot;&gt;&lt;Adresy&gt;&lt;Adresa Key=&quot;487885&quot; Druh=&quot;TRVALÁ&quot;&gt;&lt;ComplexAdress Ulice=&quot;Sedlnice&quot; CisloPopisne=&quot;341&quot; PSC=&quot;742 56&quot; Mesto=&quot;Sedlnice&quot;/&gt;&lt;/Adresa&gt;&lt;/Adresy&gt;&lt;/Osoba&gt;&lt;Osoba Key=&quot;ŠENKEŘÍANNA271064  1&quot; OsobaRootType=&quot;1&quot; OsobaType=&quot;1&quot; Poradi=&quot;02&quot; KrestniJmeno=&quot;Anna&quot; Prijmeni=&quot;Šenkeříková&quot; Narozeni=&quot;1964-10-27&quot; Role=&quot;žalovaný&quot; Rod=&quot;2&quot; RodneCislo=&quot;646027/0498&quot; IsasID=&quot;ŠENKEŘÍANNA271064  1&quot;&gt;&lt;Adresy&gt;&lt;Adresa Key=&quot;331250&quot; Druh=&quot;TRVALÁ&quot;&gt;&lt;ComplexAdress Ulice=&quot;Sedlnice&quot; CisloPopisne=&quot;109&quot; PSC=&quot;742 56&quot; Mesto=&quot;Sedlnice&quot;/&gt;&lt;/Adresa&gt;&lt;Adresa Key=&quot;76595&quot; Druh=&quot;OSTATNÍ&quot;&gt;&lt;ComplexAdress Ulice=&quot;Sedlnice&quot; CisloPopisne=&quot;341&quot; PSC=&quot;742 56&quot; Mesto=&quot;Sedlnice&quot;/&gt;&lt;/Adresa&gt;&lt;/Adresy&gt;&lt;Zastupci Key=&quot;35882,23248&quot;&gt;&lt;Advokat Key=&quot;KŘIVANOHELE        1&quot; OsobaRootType=&quot;2&quot; OsobaType=&quot;4&quot; KrestniJmeno=&quot;Helena&quot; Prijmeni=&quot;Křivanová&quot; TitulyPred=&quot;Mgr.&quot; Role=&quot;advokát&quot; Rod=&quot;2&quot; IsasID=&quot;KŘIVANOHELE        1&quot;&gt;&lt;Adresy&gt;&lt;Adresa Key=&quot;479783&quot; Druh=&quot;SÍDLO FY&quot;&gt;&lt;ComplexAdress Ulice=&quot;Sokolská třída&quot; CisloPopisne=&quot;966/22&quot; PSC=&quot;702 00&quot; Mesto=&quot;Ostrava, Moravská Ostrava a Přívoz&quot;/&gt;&lt;/Adresa&gt;&lt;/Adresy&gt;&lt;/Advokat&gt;&lt;/Zastupci&gt;&lt;/Osoba&gt;&lt;Osoba Key=&quot;INDRA  MARE        1&quot; OsobaRootType=&quot;2&quot; OsobaType=&quot;4&quot; KrestniJmeno=&quot;Marek&quot; Prijmeni=&quot;Indra&quot; TitulyPred=&quot;Mgr.&quot; Role=&quot;advokát&quot; IsasID=&quot;INDRA  MARE        1&quot;&gt;&lt;Adresy&gt;&lt;Adresa Key=&quot;277369&quot; Druh=&quot;SÍDLO FY&quot;&gt;&lt;ComplexAdress Ulice=&quot;Čechyňská&quot; CisloPopisne=&quot;361/16&quot; PSC=&quot;602 00&quot; Mesto=&quot;Brno - Trnitá&quot;/&gt;&lt;/Adresa&gt;&lt;/Adresy&gt;&lt;/Osoba&gt;&lt;Osoba Key=&quot;KŘIVANOHELE        1&quot; OsobaRootType=&quot;2&quot; OsobaType=&quot;4&quot; KrestniJmeno=&quot;Helena&quot; Prijmeni=&quot;Křivanová&quot; TitulyPred=&quot;Mgr.&quot; Role=&quot;advokát&quot; Rod=&quot;2&quot; IsasID=&quot;KŘIVANOHELE        1&quot;&gt;&lt;Adresy&gt;&lt;Adresa Key=&quot;479783&quot; Druh=&quot;SÍDLO FY&quot;&gt;&lt;ComplexAdress Ulice=&quot;Sokolská třída&quot; CisloPopisne=&quot;966/22&quot; PSC=&quot;702 00&quot; Mesto=&quot;Ostrava, Moravská Ostrava a Přívoz&quot;/&gt;&lt;/Adresa&gt;&lt;/Adresy&gt;&lt;/Osoba&gt;&lt;/Osoby&gt;&lt;/OsobyAll&gt;&lt;VydanaRozhodnuti Key=&quot;35882,21217&quot; ExTOnly=&quot;0&quot; FullInfo=&quot;0&quot;&gt;&lt;Rozhodnuti Key=&quot;35882,21216&quot; ZeDne=&quot;2017-01-25&quot; Vydal=&quot;Okresní soud v Novém Jičíně&quot; Znacka=&quot;18 C 105/2014&quot; CisloListuRozhodnuti=&quot;45&quot; Poznamka=&quot;řízení přerušeno&quot; Typ=&quot;usnesení&quot; VeVeci=&quot;0&quot; PM=&quot;2017-02-13&quot; Selected=&quot;0&quot; FullInfo=&quot;0&quot; ExekucniTitul=&quot;0&quot;&gt;&lt;SlovnikPlneni Key=&quot;35883,12386&quot;/&gt;&lt;/Rozhodnuti&gt;&lt;Rozhodnuti Key=&quot;35882,21218&quot; ZeDne=&quot;2019-03-29&quot; Vydal=&quot;Okresní soud v Novém Jičíně&quot; Znacka=&quot;18 C 105/2014&quot; CisloListuRozhodnuti=&quot;70&quot; Poznamka=&quot;procesní nástupnictví&quot; Typ=&quot;usnesení&quot; VeVeci=&quot;0&quot; PM=&quot;2019-04-24&quot; Selected=&quot;0&quot; FullInfo=&quot;0&quot; ExekucniTitul=&quot;0&quot;&gt;&lt;SlovnikPlneni Key=&quot;35883,12387&quot;/&gt;&lt;/Rozhodnuti&gt;&lt;Rozhodnuti Key=&quot;35882,21219&quot; ZeDne=&quot;2019-06-11&quot; Vydal=&quot;Okresní soud v Novém Jičíně&quot; Znacka=&quot;18 C 105/2014&quot; CisloListuRozhodnuti=&quot;100&quot; Poznamka=&quot;schválen smír s 2. žalovanou&quot; Typ=&quot;usnesení&quot; VeVeci=&quot;0&quot; PM=&quot;2019-06-17&quot; Selected=&quot;0&quot; FullInfo=&quot;0&quot; ExekucniTitul=&quot;0&quot;&gt;&lt;SlovnikPlneni Key=&quot;35883,12388&quot;/&gt;&lt;/Rozhodnuti&gt;&lt;/VydanaRozhodnuti&gt;&lt;ExekucniTituly Key=&quot;35882,19199&quot; ExTOnly=&quot;-1&quot; FullInfo=&quot;0&quot;/&gt;&lt;UdajeZIS Key=&quot;35882,19205&quot;&gt;&lt;Udaj Popis=&quot;UZIVATEL_KOD&quot; Value=&quot;SKODOEL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105&quot;/&gt;&lt;Udaj Popis=&quot;ROCNIK&quot; Value=&quot;2014&quot;/&gt;&lt;Udaj Popis=&quot;DRUH_STAV_VECI&quot; Value=&quot;PRERUSENO&quot;/&gt;&lt;Udaj Popis=&quot;PRIZNAK_AN_SENATNI_VEC&quot; Value=&quot;F&quot;/&gt;&lt;Udaj Popis=&quot;DRUH_VECI_C&quot; Value=&quot;3162&quot;/&gt;&lt;Udaj Popis=&quot;CAROVY_KOD_VEC&quot; Value=&quot;*18C105/2014*&quot;/&gt;&lt;Udaj Popis=&quot;DATUM_A_CAS_AKTUALIZACE&quot; Value=&quot;26.06.2019 09:01:05&quot;/&gt;&lt;Udaj Popis=&quot;DATUM_A_CAS_VLOZENI&quot; Value=&quot;27.03.2014 12:21:16&quot;/&gt;&lt;Udaj Popis=&quot;DATUM_DOSLO&quot; Value=&quot;27.03.2014&quot;/&gt;&lt;Udaj Popis=&quot;DRUH_VECI_SPISOVA_ZNACKA&quot; Value=&quot;C&quot;/&gt;&lt;Udaj Popis=&quot;KOD_UZIV_AKTUALIZOVAL&quot; Value=&quot;VRBICKA&quot;/&gt;&lt;Udaj Popis=&quot;KOD_UZIV_STAV_ZMENIL&quot; Value=&quot;KONECPA&quot;/&gt;&lt;Udaj Popis=&quot;KOD_UZIV_VLOZIL&quot; Value=&quot;MIXOVMA&quot;/&gt;&lt;Udaj Popis=&quot;OSOBA_PRIDELENA&quot; Value=&quot;Mgr. Jaroslav Sosík&quot;/&gt;&lt;Udaj Popis=&quot;POHYB_SPISU_UMISTENI&quot; Value=&quot;SOUDCE&quot;/&gt;&lt;Udaj Popis=&quot;POPIS_DLOUHY_DOCASNA_POZNAMKA&quot; Value=&quot;schválen smír mezi žalobkyní a 2. žalovanou !!!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501&quot;/&gt;&lt;Udaj Popis=&quot;POZPATKU_CISLO_SENATU&quot; Value=&quot;81&quot;/&gt;&lt;Udaj Popis=&quot;POZPATKU_DRUH_VECI&quot; Value=&quot;C&quot;/&gt;&lt;Udaj Popis=&quot;POZPATKU_ROCNIK&quot; Value=&quot;4102&quot;/&gt;&lt;Udaj Popis=&quot;POZPATKU_SPISOVA_ZNACKA&quot; Value=&quot;4102/501 C 81&quot;/&gt;&lt;Udaj Popis=&quot;PREDMET_RIZENI&quot; Value=&quot;zaplacení 196.044,- Kč s přísl.&quot;/&gt;&lt;Udaj Popis=&quot;PREDSEDA_SENATU&quot; Value=&quot;Mgr. Jaroslav Sosík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CET_ZAPLACENYCH_POPLATKU&quot; Value=&quot;9803&quot;/&gt;&lt;Udaj Popis=&quot;SPISOVA_ZNACKA&quot; Value=&quot;18 C 105/2014&quot;/&gt;&lt;Udaj Popis=&quot;VSU_JMENO_A_PRIJMENI&quot; Value=&quot;Ing. Kateřina Vrbicová&quot;/&gt;&lt;Udaj Popis=&quot;DATUM_VYDANI_ROZHODNUTI&quot; Value=&quot;2017-01-25&quot;/&gt;&lt;Udaj Popis=&quot;DRUH_ROZHODNUTI&quot; Value=&quot;USNESENÍ&quot;/&gt;&lt;Udaj Popis=&quot;CISLO_LISTU_ROZHODNUTI&quot; Value=&quot;45&quot;/&gt;&lt;Udaj Popis=&quot;VYDAL_JMENO_PRIJMENI&quot; Value=&quot;Mgr. Sosík Jaroslav&quot;/&gt;&lt;Udaj Popis=&quot;PRIZNAK_AN_KONECNE_ROZHODNUTI&quot; Value=&quot;F&quot;/&gt;&lt;Udaj Popis=&quot;POPIS_OBSAH_ROZHODNUTI&quot; Value=&quot;řízení přerušeno&quot;/&gt;&lt;Udaj Popis=&quot;DATUM_PRAVNI_MOCI_ROZHODNUTI&quot; Value=&quot;2017-02-13&quot;/&gt;&lt;Udaj Popis=&quot;OSOBA&quot; Value=&quot;ESSOX S.R26764652  1&quot;/&gt;&lt;Udaj Popis=&quot;PRIZNAK_AN_MLADISTVY&quot; Value=&quot;F&quot;/&gt;&lt;Udaj Popis=&quot;PRIZNAK_AN_SVEPRAVNY&quot; Value=&quot;T&quot;/&gt;&lt;Udaj Popis=&quot;DRUH_ROLE_V_RIZENI&quot; Value=&quot;PŮVODNÍ&quot;/&gt;&lt;Udaj Popis=&quot;NAZEV_OSOBY_PRESNY&quot; Value=&quot;ESSOX s.r.o.&quot;/&gt;&lt;Udaj Popis=&quot;DIC&quot; Value=&quot;CZ26764652&quot;/&gt;&lt;Udaj Popis=&quot;NAZEV_OSOBY&quot; Value=&quot;ESSOX s.r.o.&quot;/&gt;&lt;Udaj Popis=&quot;POHLAVI&quot; Value=&quot;Neurceno&quot;/&gt;&lt;Udaj Popis=&quot;DRUH_OSOBY&quot; Value=&quot;právnická osoba&quot;/&gt;&lt;Udaj Popis=&quot;PRIZNAK_AN_UMRTI&quot; Value=&quot;F&quot;/&gt;&lt;Udaj Popis=&quot;ICO&quot; Value=&quot;26764652&quot;/&gt;&lt;Udaj Popis=&quot;PORADI&quot; Value=&quot;a&quot;/&gt;&lt;Udaj Popis=&quot;JMENO_FYZICKE_OSOBY&quot; Value=&quot;Lenka&quot;/&gt;&lt;Udaj Popis=&quot;DATUM_NAROZENI&quot; Value=&quot;1985-04-18&quot;/&gt;&lt;Udaj Popis=&quot;RODNE_CISLO&quot; Value=&quot;646027/0498&quot;/&gt;&lt;Udaj Popis=&quot;ID_ADRESY&quot; Value=&quot;186187&quot;/&gt;&lt;Udaj Popis=&quot;DRUH_ADRESY&quot; Value=&quot;OSTATNÍ&quot;/&gt;&lt;Udaj Popis=&quot;ULICE&quot; Value=&quot;Senovážné nám.&quot;/&gt;&lt;Udaj Popis=&quot;CISLO_POPISNE&quot; Value=&quot;231/7&quot;/&gt;&lt;Udaj Popis=&quot;MESTO&quot; Value=&quot;České Budějovice&quot;/&gt;&lt;Udaj Popis=&quot;PSC&quot; Value=&quot;370 01&quot;/&gt;&lt;Udaj Popis=&quot;BYTEM_U&quot; Value=&quot;AK - advokát&quot;/&gt;&lt;Udaj Popis=&quot;ZASTUPCE_OSOBA&quot; Value=&quot;INDRA  MARE        1&quot;/&gt;&lt;Udaj Popis=&quot;DRUH_OSOBY_ZASTUPCE&quot; Value=&quot;PRÁV.ZÁST.&quot;/&gt;&lt;Udaj Popis=&quot;ZASTUPCE_JMENO&quot; Value=&quot;Marek&quot;/&gt;&lt;Udaj Popis=&quot;ZASTUPCE_PRIJMENI&quot; Value=&quot;Indra&quot;/&gt;&lt;Udaj Popis=&quot;ZASTUPCE_TITUL_PRED&quot; Value=&quot;Mgr.&quot;/&gt;&lt;/UdajeZIS&gt;&lt;Resitel Key=&quot;35882,21211&quot; Jmeno=&quot;Mgr. Jaroslav Sosík&quot; Jmeno2p=&quot;Mgr. Jaroslava Sosíka&quot; Jmeno7p=&quot;Mgr. Jaroslavem Sosí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3096,091&quot; Jmeno=&quot;Mgr. Jaroslav Sosík&quot; Jmeno2p=&quot;Mgr. Jaroslava Sosíka&quot; Jmeno7p=&quot;Mgr. Jaroslavem Sosíkem&quot; Funkce=&quot;samosoudce&quot; Funkce2p=&quot;samosoudce&quot; Funkce7p=&quot;samosoudcem&quot; IsVychozi=&quot;-1&quot; IsVychoziZaSpravnost=&quot;0&quot; IsVychoziPrisedici1=&quot;0&quot; IsVychoziPrisedici2=&quot;0&quot;/&gt;&lt;ZapisovatelFinal Key=&quot;49679,789&quot; Jmeno=&quot;Eliška Škodová&quot; Jmeno2p=&quot;Elišky Škodové&quot; Jmeno7p=&quot;Eliškou Škod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IFIS UZAV24316717  1&quot;/&gt;&lt;OsobaKey Key=&quot;MARŠÍKOLENK180485  1&quot;/&gt;&lt;OsobaKey Key=&quot;ŠENKEŘÍANNA271064  1&quot;/&gt;&lt;OsobaKey Key=&quot;ESSOX S.R26764652  1&quot;/&gt;&lt;OsobaKey Key=&quot;INDRA  MARE        1&quot;/&gt;&lt;OsobaKey Key=&quot;KŘIVANOHELE        1&quot;/&gt;&lt;/KolekceOsob&gt;&lt;KolekceOsob JmenoKolekce=&quot;žalobci&quot;&gt;&lt;OsobaKey Key=&quot;IFIS UZAV24316717  1&quot;/&gt;&lt;/KolekceOsob&gt;&lt;KolekceOsob JmenoKolekce=&quot;žalovaní&quot;&gt;&lt;OsobaKey Key=&quot;MARŠÍKOLENK180485  1&quot;/&gt;&lt;OsobaKey Key=&quot;ŠENKEŘÍANNA271064  1&quot;/&gt;&lt;/KolekceOsob&gt;&lt;KolekceOsob JmenoKolekce=&quot;trestní účastníci&quot;/&gt;&lt;KolekceOsob JmenoKolekce=&quot;ostatní účastníci&quot;/&gt;&lt;KolekceOsob JmenoKolekce=&quot;účastníci&quot;&gt;&lt;OsobaKey Key=&quot;IFIS UZAV24316717  1&quot;/&gt;&lt;OsobaKey Key=&quot;MARŠÍKOLENK180485  1&quot;/&gt;&lt;OsobaKey Key=&quot;ŠENKEŘÍANNA271064  1&quot;/&gt;&lt;/KolekceOsob&gt;&lt;KolekceOsob JmenoKolekce=&quot;zástupci&quot;&gt;&lt;OsobaKey Key=&quot;INDRA  MARE        1&quot;/&gt;&lt;OsobaKey Key=&quot;KŘIVANOHELE        1&quot;/&gt;&lt;/KolekceOsob&gt;&lt;KolekceOsob JmenoKolekce=&quot;advokáti&quot;&gt;&lt;OsobaKey Key=&quot;INDRA  MARE        1&quot;/&gt;&lt;OsobaKey Key=&quot;KŘIVANOHELE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INDRA  MARE        1&quot;/&gt;&lt;/KolekceOsob&gt;&lt;KolekceOsob JmenoKolekce=&quot;advokáti1&quot;&gt;&lt;OsobaKey Key=&quot;KŘIVANOHELE        1&quot;/&gt;&lt;/KolekceOsob&gt;&lt;GlobalniSlovnikOsob Key=&quot;35883,13389&quot; Role=&quot;žalobce&quot; Rod=&quot;3&quot;&gt;&lt;Zastupci Key=&quot;35883,13390&quot;/&gt;&lt;Osoby&gt;&lt;Osoba Key=&quot;IFIS UZAV24316717  1&quot; OsobaRootType=&quot;1&quot; Poradi=&quot;a&quot; Prijmeni=&quot;IFIS investiční fond, a.s.&quot; ICO=&quot;24316717&quot; Role=&quot;žalobce&quot; Rod=&quot;2&quot; IsasID=&quot;IFIS UZAV24316717  1&quot;&gt;&lt;Adresy&gt;&lt;Adresa Key=&quot;336103&quot; Druh=&quot;OSTATNÍ&quot;&gt;&lt;ComplexAdress Ulice=&quot;Vodičkova&quot; CisloPopisne=&quot;791/41&quot; PSC=&quot;110 00&quot; Mesto=&quot;Praha 1 - Nové Město&quot;/&gt;&lt;/Adresa&gt;&lt;Adresa Key=&quot;475191&quot; Druh=&quot;SÍDLO FY&quot;&gt;&lt;ComplexAdress Ulice=&quot;Čechyňská&quot; CisloPopisne=&quot;419/14a&quot; PSC=&quot;602 00&quot; Mesto=&quot;Brno-střed, Trnitá&quot;/&gt;&lt;/Adresa&gt;&lt;/Adresy&gt;&lt;Zastupci Key=&quot;35882,22236&quot;&gt;&lt;Advokat Key=&quot;INDRA  MARE        1&quot; OsobaRootType=&quot;2&quot; OsobaType=&quot;4&quot; KrestniJmeno=&quot;Marek&quot; Prijmeni=&quot;Indra&quot; TitulyPred=&quot;Mgr.&quot; Role=&quot;advokát&quot; IsasID=&quot;INDRA  MARE        1&quot;&gt;&lt;Adresy&gt;&lt;Adresa Key=&quot;277369&quot; Druh=&quot;SÍDLO FY&quot;&gt;&lt;ComplexAdress Ulice=&quot;Čechyňská&quot; CisloPopisne=&quot;361/16&quot; PSC=&quot;602 00&quot; Mesto=&quot;Brno - Trnitá&quot;/&gt;&lt;/Adresa&gt;&lt;/Adresy&gt;&lt;/Advokat&gt;&lt;/Zastupci&gt;&lt;/Osoba&gt;&lt;Osoba Key=&quot;MARŠÍKOLENK180485  1&quot; OsobaRootType=&quot;1&quot; OsobaType=&quot;1&quot; Poradi=&quot;01&quot; KrestniJmeno=&quot;Lenka&quot; Prijmeni=&quot;Maršíková&quot; Narozeni=&quot;1985-04-18&quot; Role=&quot;žalovaný&quot; Rod=&quot;2&quot; IsasID=&quot;MARŠÍKOLENK180485  1&quot;&gt;&lt;Adresy&gt;&lt;Adresa Key=&quot;487885&quot; Druh=&quot;TRVALÁ&quot;&gt;&lt;ComplexAdress Ulice=&quot;Sedlnice&quot; CisloPopisne=&quot;341&quot; PSC=&quot;742 56&quot; Mesto=&quot;Sedlnice&quot;/&gt;&lt;/Adresa&gt;&lt;/Adresy&gt;&lt;/Osoba&gt;&lt;Osoba Key=&quot;ŠENKEŘÍANNA271064  1&quot; OsobaRootType=&quot;1&quot; OsobaType=&quot;1&quot; Poradi=&quot;02&quot; KrestniJmeno=&quot;Anna&quot; Prijmeni=&quot;Šenkeříková&quot; Narozeni=&quot;1964-10-27&quot; Role=&quot;žalovaný&quot; Rod=&quot;2&quot; RodneCislo=&quot;646027/0498&quot; IsasID=&quot;ŠENKEŘÍANNA271064  1&quot;&gt;&lt;Adresy&gt;&lt;Adresa Key=&quot;331250&quot; Druh=&quot;TRVALÁ&quot;&gt;&lt;ComplexAdress Ulice=&quot;Sedlnice&quot; CisloPopisne=&quot;109&quot; PSC=&quot;742 56&quot; Mesto=&quot;Sedlnice&quot;/&gt;&lt;/Adresa&gt;&lt;Adresa Key=&quot;76595&quot; Druh=&quot;OSTATNÍ&quot;&gt;&lt;ComplexAdress Ulice=&quot;Sedlnice&quot; CisloPopisne=&quot;341&quot; PSC=&quot;742 56&quot; Mesto=&quot;Sedlnice&quot;/&gt;&lt;/Adresa&gt;&lt;/Adresy&gt;&lt;Zastupci Key=&quot;35882,23248&quot;&gt;&lt;Advokat Key=&quot;KŘIVANOHELE        1&quot; OsobaRootType=&quot;2&quot; OsobaType=&quot;4&quot; KrestniJmeno=&quot;Helena&quot; Prijmeni=&quot;Křivanová&quot; TitulyPred=&quot;Mgr.&quot; Role=&quot;advokát&quot; Rod=&quot;2&quot; IsasID=&quot;KŘIVANOHELE        1&quot;&gt;&lt;Adresy&gt;&lt;Adresa Key=&quot;479783&quot; Druh=&quot;SÍDLO FY&quot;&gt;&lt;ComplexAdress Ulice=&quot;Sokolská třída&quot; CisloPopisne=&quot;966/22&quot; PSC=&quot;702 00&quot; Mesto=&quot;Ostrava, Moravská Ostrava a Přívoz&quot;/&gt;&lt;/Adresa&gt;&lt;/Adresy&gt;&lt;/Advokat&gt;&lt;/Zastupci&gt;&lt;/Osoba&gt;&lt;Osoba Key=&quot;ESSOX S.R26764652  1&quot; OsobaRootType=&quot;1&quot; Prijmeni=&quot;ESSOX s.r.o.&quot; ICO=&quot;26764652&quot; Role=&quot;původní&quot; Rod=&quot;2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/Osoba&gt;&lt;Osoba Key=&quot;INDRA  MARE        1&quot; OsobaRootType=&quot;2&quot; OsobaType=&quot;4&quot; KrestniJmeno=&quot;Marek&quot; Prijmeni=&quot;Indra&quot; TitulyPred=&quot;Mgr.&quot; Role=&quot;advokát&quot; IsasID=&quot;INDRA  MARE        1&quot;&gt;&lt;Adresy&gt;&lt;Adresa Key=&quot;277369&quot; Druh=&quot;SÍDLO FY&quot;&gt;&lt;ComplexAdress Ulice=&quot;Čechyňská&quot; CisloPopisne=&quot;361/16&quot; PSC=&quot;602 00&quot; Mesto=&quot;Brno - Trnitá&quot;/&gt;&lt;/Adresa&gt;&lt;/Adresy&gt;&lt;/Osoba&gt;&lt;Osoba Key=&quot;KŘIVANOHELE        1&quot; OsobaRootType=&quot;2&quot; OsobaType=&quot;4&quot; KrestniJmeno=&quot;Helena&quot; Prijmeni=&quot;Křivanová&quot; TitulyPred=&quot;Mgr.&quot; Role=&quot;advokát&quot; Rod=&quot;2&quot; IsasID=&quot;KŘIVANOHELE        1&quot;&gt;&lt;Adresy&gt;&lt;Adresa Key=&quot;479783&quot; Druh=&quot;SÍDLO FY&quot;&gt;&lt;ComplexAdress Ulice=&quot;Sokolská třída&quot; CisloPopisne=&quot;966/22&quot; PSC=&quot;702 00&quot; Mesto=&quot;Ostrava, Moravská Ostrava a Přívoz&quot;/&gt;&lt;/Adresa&gt;&lt;/Adresy&gt;&lt;/Osoba&gt;&lt;/Osoby&gt;&lt;/GlobalniSlovnikOsob&gt;&lt;/Kompilace&gt;&lt;/ApstrData&gt;_x000d__x000a_"/>
    <w:docVar w:name="AUTOOPEN_SPUSTENO" w:val="T"/>
    <w:docVar w:name="DB_ID_DOK" w:val="usnesení  18-C-105-2014.d 2020/12/18 08:48:2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50CBD"/>
    <w:rsid w:val="00072845"/>
    <w:rsid w:val="00073A74"/>
    <w:rsid w:val="0007596C"/>
    <w:rsid w:val="00082277"/>
    <w:rsid w:val="00094BA4"/>
    <w:rsid w:val="000A2B05"/>
    <w:rsid w:val="000A2FF6"/>
    <w:rsid w:val="000D1908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22F9"/>
    <w:rsid w:val="00324957"/>
    <w:rsid w:val="00331E8A"/>
    <w:rsid w:val="00334873"/>
    <w:rsid w:val="00347CD5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29E8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099"/>
    <w:rsid w:val="00765479"/>
    <w:rsid w:val="007B487E"/>
    <w:rsid w:val="007C078F"/>
    <w:rsid w:val="007C71EA"/>
    <w:rsid w:val="007D1AE9"/>
    <w:rsid w:val="007E43F6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619F2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2727B"/>
    <w:rsid w:val="00933274"/>
    <w:rsid w:val="0094685E"/>
    <w:rsid w:val="0097079E"/>
    <w:rsid w:val="00973624"/>
    <w:rsid w:val="00990B2F"/>
    <w:rsid w:val="00993AC7"/>
    <w:rsid w:val="009A65A7"/>
    <w:rsid w:val="009B1489"/>
    <w:rsid w:val="009C06EC"/>
    <w:rsid w:val="00A20C85"/>
    <w:rsid w:val="00A26B11"/>
    <w:rsid w:val="00A26CB2"/>
    <w:rsid w:val="00A479E4"/>
    <w:rsid w:val="00A51DD1"/>
    <w:rsid w:val="00A70B0E"/>
    <w:rsid w:val="00A75F0D"/>
    <w:rsid w:val="00A77B0D"/>
    <w:rsid w:val="00AA4DCB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A3371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26EA5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C1816"/>
    <w:rsid w:val="00EE024F"/>
    <w:rsid w:val="00EE2BAF"/>
    <w:rsid w:val="00EE5B67"/>
    <w:rsid w:val="00EF3778"/>
    <w:rsid w:val="00F024FB"/>
    <w:rsid w:val="00F03E24"/>
    <w:rsid w:val="00F240E4"/>
    <w:rsid w:val="00F27CD6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D64F7-8671-4042-9BFF-012FDEC2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347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7CD5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47C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7CD5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347CD5"/>
  </w:style>
  <w:style w:type="paragraph" w:styleId="Zkladntext">
    <w:name w:val="Body Text"/>
    <w:basedOn w:val="Normln"/>
    <w:link w:val="ZkladntextChar"/>
    <w:semiHidden/>
    <w:unhideWhenUsed/>
    <w:rsid w:val="00765099"/>
    <w:pPr>
      <w:spacing w:after="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765099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Škodová Eliška</dc:creator>
  <cp:lastModifiedBy>Holišová Renata</cp:lastModifiedBy>
  <cp:revision>2</cp:revision>
  <cp:lastPrinted>2020-12-18T07:53:00Z</cp:lastPrinted>
  <dcterms:created xsi:type="dcterms:W3CDTF">2021-01-04T07:47:00Z</dcterms:created>
  <dcterms:modified xsi:type="dcterms:W3CDTF">2021-01-04T07:47:00Z</dcterms:modified>
</cp:coreProperties>
</file>