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C9" w:rsidRPr="008300F5" w:rsidRDefault="002175C9" w:rsidP="00194354">
      <w:pPr>
        <w:spacing w:after="240"/>
        <w:ind w:left="119"/>
        <w:jc w:val="center"/>
        <w:rPr>
          <w:color w:val="000000"/>
          <w:sz w:val="32"/>
          <w:szCs w:val="32"/>
        </w:rPr>
      </w:pPr>
      <w:bookmarkStart w:id="0" w:name="_GoBack"/>
      <w:bookmarkEnd w:id="0"/>
      <w:r w:rsidRPr="008300F5">
        <w:rPr>
          <w:color w:val="000000"/>
        </w:rPr>
        <w:drawing>
          <wp:anchor distT="1800225" distB="360045" distL="114300" distR="114300" simplePos="0" relativeHeight="251658240" behindDoc="0" locked="1" layoutInCell="1" allowOverlap="0" wp14:anchorId="39FA87C4" wp14:editId="5B372DDD">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8300F5">
        <w:rPr>
          <w:color w:val="000000"/>
          <w:sz w:val="32"/>
          <w:szCs w:val="32"/>
        </w:rPr>
        <w:t>ČESKÁ REPUBLIKA</w:t>
      </w:r>
    </w:p>
    <w:p w:rsidR="002175C9" w:rsidRPr="008300F5" w:rsidRDefault="002175C9" w:rsidP="00194354">
      <w:pPr>
        <w:jc w:val="center"/>
        <w:rPr>
          <w:b/>
          <w:bCs/>
          <w:color w:val="000000"/>
          <w:sz w:val="40"/>
          <w:szCs w:val="40"/>
        </w:rPr>
      </w:pPr>
      <w:r w:rsidRPr="008300F5">
        <w:rPr>
          <w:b/>
          <w:bCs/>
          <w:color w:val="000000"/>
          <w:sz w:val="40"/>
          <w:szCs w:val="40"/>
        </w:rPr>
        <w:t>ROZSUDEK</w:t>
      </w:r>
    </w:p>
    <w:p w:rsidR="002175C9" w:rsidRPr="008300F5" w:rsidRDefault="002175C9" w:rsidP="00194354">
      <w:pPr>
        <w:spacing w:after="480"/>
        <w:jc w:val="center"/>
        <w:rPr>
          <w:b/>
          <w:bCs/>
          <w:color w:val="000000"/>
          <w:sz w:val="40"/>
          <w:szCs w:val="40"/>
        </w:rPr>
      </w:pPr>
      <w:r w:rsidRPr="008300F5">
        <w:rPr>
          <w:b/>
          <w:bCs/>
          <w:color w:val="000000"/>
          <w:sz w:val="40"/>
          <w:szCs w:val="40"/>
        </w:rPr>
        <w:t>JMÉNEM REPUBLIKY</w:t>
      </w:r>
    </w:p>
    <w:p w:rsidR="002175C9" w:rsidRPr="008300F5" w:rsidRDefault="002175C9" w:rsidP="00194354">
      <w:pPr>
        <w:spacing w:after="0"/>
        <w:rPr>
          <w:color w:val="000000"/>
        </w:rPr>
      </w:pPr>
      <w:r w:rsidRPr="008300F5">
        <w:rPr>
          <w:color w:val="000000"/>
        </w:rPr>
        <w:t xml:space="preserve">Okresní soud v Novém Jičíně  rozhodl v hlavním líčení konaném dne </w:t>
      </w:r>
      <w:r w:rsidR="005663BF" w:rsidRPr="008300F5">
        <w:rPr>
          <w:color w:val="000000"/>
        </w:rPr>
        <w:t>15. května</w:t>
      </w:r>
      <w:r w:rsidRPr="008300F5">
        <w:rPr>
          <w:color w:val="000000"/>
        </w:rPr>
        <w:t> 2018</w:t>
      </w:r>
      <w:r w:rsidR="005663BF" w:rsidRPr="008300F5">
        <w:rPr>
          <w:color w:val="000000"/>
        </w:rPr>
        <w:t>,</w:t>
      </w:r>
      <w:r w:rsidRPr="008300F5">
        <w:rPr>
          <w:color w:val="000000"/>
        </w:rPr>
        <w:t xml:space="preserve"> </w:t>
      </w:r>
      <w:r w:rsidR="005663BF" w:rsidRPr="008300F5">
        <w:rPr>
          <w:color w:val="000000"/>
        </w:rPr>
        <w:t>v</w:t>
      </w:r>
      <w:r w:rsidRPr="008300F5">
        <w:rPr>
          <w:color w:val="000000"/>
        </w:rPr>
        <w:t xml:space="preserve"> senátě </w:t>
      </w:r>
      <w:r w:rsidR="005663BF" w:rsidRPr="008300F5">
        <w:rPr>
          <w:color w:val="000000"/>
        </w:rPr>
        <w:t>složeném z</w:t>
      </w:r>
      <w:r w:rsidRPr="008300F5">
        <w:rPr>
          <w:color w:val="000000"/>
        </w:rPr>
        <w:t xml:space="preserve"> předsed</w:t>
      </w:r>
      <w:r w:rsidR="005663BF" w:rsidRPr="008300F5">
        <w:rPr>
          <w:color w:val="000000"/>
        </w:rPr>
        <w:t>y</w:t>
      </w:r>
      <w:r w:rsidRPr="008300F5">
        <w:rPr>
          <w:color w:val="000000"/>
        </w:rPr>
        <w:t xml:space="preserve"> senátu Mgr. Jaromír</w:t>
      </w:r>
      <w:r w:rsidR="00D91B29" w:rsidRPr="008300F5">
        <w:rPr>
          <w:color w:val="000000"/>
        </w:rPr>
        <w:t>a</w:t>
      </w:r>
      <w:r w:rsidRPr="008300F5">
        <w:rPr>
          <w:color w:val="000000"/>
        </w:rPr>
        <w:t xml:space="preserve"> Pšenic</w:t>
      </w:r>
      <w:r w:rsidR="00D91B29" w:rsidRPr="008300F5">
        <w:rPr>
          <w:color w:val="000000"/>
        </w:rPr>
        <w:t>i</w:t>
      </w:r>
      <w:r w:rsidRPr="008300F5">
        <w:rPr>
          <w:color w:val="000000"/>
        </w:rPr>
        <w:t xml:space="preserve"> a přísedících </w:t>
      </w:r>
      <w:r w:rsidR="005663BF" w:rsidRPr="008300F5">
        <w:rPr>
          <w:color w:val="000000"/>
        </w:rPr>
        <w:t>Rudolfa Žárského a Heleny Wojdylové,</w:t>
      </w:r>
    </w:p>
    <w:p w:rsidR="00DA0221" w:rsidRPr="008300F5" w:rsidRDefault="002175C9" w:rsidP="00194354">
      <w:pPr>
        <w:spacing w:before="240"/>
        <w:jc w:val="center"/>
        <w:rPr>
          <w:b/>
          <w:color w:val="000000"/>
        </w:rPr>
      </w:pPr>
      <w:r w:rsidRPr="008300F5">
        <w:rPr>
          <w:b/>
          <w:color w:val="000000"/>
        </w:rPr>
        <w:t>takto:</w:t>
      </w:r>
    </w:p>
    <w:p w:rsidR="00DA0221" w:rsidRPr="008300F5" w:rsidRDefault="005663BF" w:rsidP="005663BF">
      <w:pPr>
        <w:pStyle w:val="Bezmezer"/>
        <w:rPr>
          <w:rFonts w:ascii="Garamond" w:hAnsi="Garamond"/>
          <w:b/>
          <w:szCs w:val="24"/>
        </w:rPr>
      </w:pPr>
      <w:r w:rsidRPr="008300F5">
        <w:rPr>
          <w:rFonts w:ascii="Garamond" w:hAnsi="Garamond"/>
          <w:b/>
          <w:szCs w:val="24"/>
        </w:rPr>
        <w:t>obžalovaní</w:t>
      </w:r>
    </w:p>
    <w:p w:rsidR="005663BF" w:rsidRPr="008300F5" w:rsidRDefault="00C74BD7" w:rsidP="005663BF">
      <w:pPr>
        <w:numPr>
          <w:ilvl w:val="0"/>
          <w:numId w:val="3"/>
        </w:numPr>
        <w:overflowPunct/>
      </w:pPr>
      <w:r w:rsidRPr="008300F5">
        <w:rPr>
          <w:b/>
        </w:rPr>
        <w:t>xxx</w:t>
      </w:r>
      <w:r w:rsidR="005663BF" w:rsidRPr="008300F5">
        <w:rPr>
          <w:b/>
        </w:rPr>
        <w:t xml:space="preserve"> </w:t>
      </w:r>
      <w:r w:rsidR="005663BF" w:rsidRPr="008300F5">
        <w:t xml:space="preserve">narozený </w:t>
      </w:r>
      <w:r w:rsidRPr="008300F5">
        <w:t>xxx</w:t>
      </w:r>
      <w:r w:rsidR="005663BF" w:rsidRPr="008300F5">
        <w:t xml:space="preserve"> v Č</w:t>
      </w:r>
      <w:r w:rsidRPr="008300F5">
        <w:t>eladné, trvalým pobytem xxx</w:t>
      </w:r>
      <w:r w:rsidR="005663BF" w:rsidRPr="008300F5">
        <w:t>, podnikatele,</w:t>
      </w:r>
    </w:p>
    <w:p w:rsidR="005663BF" w:rsidRPr="008300F5" w:rsidRDefault="005663BF" w:rsidP="005663BF">
      <w:pPr>
        <w:jc w:val="center"/>
        <w:rPr>
          <w:b/>
        </w:rPr>
      </w:pPr>
      <w:r w:rsidRPr="008300F5">
        <w:rPr>
          <w:b/>
        </w:rPr>
        <w:t>a</w:t>
      </w:r>
    </w:p>
    <w:p w:rsidR="005663BF" w:rsidRPr="008300F5" w:rsidRDefault="005663BF" w:rsidP="005663BF">
      <w:pPr>
        <w:numPr>
          <w:ilvl w:val="0"/>
          <w:numId w:val="3"/>
        </w:numPr>
        <w:overflowPunct/>
      </w:pPr>
      <w:r w:rsidRPr="008300F5">
        <w:rPr>
          <w:b/>
        </w:rPr>
        <w:t>obchodní korporace</w:t>
      </w:r>
      <w:r w:rsidRPr="008300F5">
        <w:t xml:space="preserve"> </w:t>
      </w:r>
      <w:r w:rsidRPr="008300F5">
        <w:rPr>
          <w:b/>
        </w:rPr>
        <w:t xml:space="preserve">Sladký &amp; Nevřiva s.r.o., </w:t>
      </w:r>
      <w:r w:rsidRPr="008300F5">
        <w:t>IČO: 28588215, sídlem Praha 2-Vinohrady, ul. Korunní 588/4,</w:t>
      </w:r>
    </w:p>
    <w:p w:rsidR="005663BF" w:rsidRPr="008300F5" w:rsidRDefault="005663BF" w:rsidP="005663BF">
      <w:pPr>
        <w:pStyle w:val="Odstavecseseznamem"/>
        <w:ind w:left="0"/>
        <w:contextualSpacing w:val="0"/>
      </w:pPr>
      <w:r w:rsidRPr="008300F5">
        <w:t xml:space="preserve">se podle § 226 písm. b) trestního řádu </w:t>
      </w:r>
    </w:p>
    <w:p w:rsidR="005663BF" w:rsidRPr="008300F5" w:rsidRDefault="005663BF" w:rsidP="005663BF">
      <w:pPr>
        <w:pStyle w:val="Odstavecseseznamem"/>
        <w:spacing w:before="240"/>
        <w:ind w:left="0"/>
        <w:jc w:val="center"/>
        <w:rPr>
          <w:b/>
        </w:rPr>
      </w:pPr>
      <w:r w:rsidRPr="008300F5">
        <w:rPr>
          <w:b/>
        </w:rPr>
        <w:t>zprošťují obžaloby pro skutek, že</w:t>
      </w:r>
    </w:p>
    <w:p w:rsidR="005663BF" w:rsidRPr="008300F5" w:rsidRDefault="005663BF" w:rsidP="00B04D92">
      <w:r w:rsidRPr="008300F5">
        <w:t xml:space="preserve">v období od 24. 9. 2013 do 23. 12. 2013 v Novém Jičíně, okr. Nový Jičín, </w:t>
      </w:r>
      <w:r w:rsidR="00C74BD7" w:rsidRPr="008300F5">
        <w:t>xxx</w:t>
      </w:r>
      <w:r w:rsidRPr="008300F5">
        <w:t xml:space="preserve"> jako jediný jednatel obchodní korporace Sladký &amp; Nevřiva s.r.o., IČO: 28588215, sídlem v Novém Jičíně, Masarykovo náměstí 15/10 (od 22. 9. 2014 sídlem v Praze 2, Vinohrady) se záměrem zkrátit daň a protiprávně se tak obohatit se na úkor České republiky, deklaroval v evidenci společnosti Sladký &amp; Nevřiva s.r.o. pro účely DPH faktury na fiktivní nákup a prodej zboží, k čemuž podal ve dnech 24.</w:t>
      </w:r>
      <w:r w:rsidR="00FE1620" w:rsidRPr="008300F5">
        <w:t> </w:t>
      </w:r>
      <w:r w:rsidRPr="008300F5">
        <w:t>10.</w:t>
      </w:r>
      <w:r w:rsidR="00FE1620" w:rsidRPr="008300F5">
        <w:t> </w:t>
      </w:r>
      <w:r w:rsidRPr="008300F5">
        <w:t>2013, 29.</w:t>
      </w:r>
      <w:r w:rsidR="00FE1620" w:rsidRPr="008300F5">
        <w:t> </w:t>
      </w:r>
      <w:r w:rsidRPr="008300F5">
        <w:t>1.</w:t>
      </w:r>
      <w:r w:rsidR="00FE1620" w:rsidRPr="008300F5">
        <w:t> </w:t>
      </w:r>
      <w:r w:rsidRPr="008300F5">
        <w:t>2014 a 6.</w:t>
      </w:r>
      <w:r w:rsidR="00FE1620" w:rsidRPr="008300F5">
        <w:t> </w:t>
      </w:r>
      <w:r w:rsidRPr="008300F5">
        <w:t>2.</w:t>
      </w:r>
      <w:r w:rsidR="00FE1620" w:rsidRPr="008300F5">
        <w:t> </w:t>
      </w:r>
      <w:r w:rsidRPr="008300F5">
        <w:t>2014 Finančnímu úřadu pro Moravskoslezský kraj, Územnímu pracovišti v Novém Jičíně, přiznání k dani z přidané hodnoty, do kterých neoprávněně zahrnul: </w:t>
      </w:r>
    </w:p>
    <w:p w:rsidR="00DA0221" w:rsidRPr="008300F5" w:rsidRDefault="005663BF" w:rsidP="00B04D92">
      <w:pPr>
        <w:numPr>
          <w:ilvl w:val="0"/>
          <w:numId w:val="4"/>
        </w:numPr>
        <w:overflowPunct/>
        <w:autoSpaceDE/>
        <w:adjustRightInd/>
        <w:ind w:left="709" w:hanging="720"/>
      </w:pPr>
      <w:r w:rsidRPr="008300F5">
        <w:t>za zdaňovací období měsíce září 2013:</w:t>
      </w:r>
    </w:p>
    <w:p w:rsidR="00DA0221" w:rsidRPr="008300F5" w:rsidRDefault="005663BF" w:rsidP="00B04D92">
      <w:pPr>
        <w:numPr>
          <w:ilvl w:val="0"/>
          <w:numId w:val="5"/>
        </w:numPr>
        <w:overflowPunct/>
        <w:autoSpaceDE/>
        <w:adjustRightInd/>
      </w:pPr>
      <w:r w:rsidRPr="008300F5">
        <w:t>fakturu č. 20130046 ze dne 25. 9. 2013, DUZP 24. 9. 2013, dodavatele BRE group s.r.o. na 348 ks pneumatik za částku 56 043,16 EUR (1 198 443,58 Kč + 251 673,19 Kč DPH),</w:t>
      </w:r>
    </w:p>
    <w:p w:rsidR="00DA0221" w:rsidRPr="008300F5" w:rsidRDefault="005663BF" w:rsidP="00B04D92">
      <w:pPr>
        <w:numPr>
          <w:ilvl w:val="0"/>
          <w:numId w:val="5"/>
        </w:numPr>
        <w:overflowPunct/>
        <w:autoSpaceDE/>
        <w:adjustRightInd/>
      </w:pPr>
      <w:r w:rsidRPr="008300F5">
        <w:lastRenderedPageBreak/>
        <w:t>fakturu č. 20130048 ze dne 27. 9. 2013, DUZP 27. 9. 2013, dodavatele BRE group s.r.o. na 235 ks pneumatik za částku 59 749,74 EUR (1 268 570,92 Kč + 266 399,91 Kč DPH),</w:t>
      </w:r>
    </w:p>
    <w:p w:rsidR="005663BF" w:rsidRPr="008300F5" w:rsidRDefault="005663BF" w:rsidP="00B04D92">
      <w:pPr>
        <w:numPr>
          <w:ilvl w:val="0"/>
          <w:numId w:val="5"/>
        </w:numPr>
        <w:overflowPunct/>
        <w:autoSpaceDE/>
        <w:adjustRightInd/>
        <w:ind w:left="1066" w:hanging="357"/>
      </w:pPr>
      <w:r w:rsidRPr="008300F5">
        <w:t>fakturu č. 20130050 ze dne 30. 9. 2013, DUZP 30. 9. 2013, dodavatele BRE group s.r.o. na 348 ks pneumatik za částku 51 164,31 EUR (1 088 192,89 Kč + 228 520,62 Kč DPH), </w:t>
      </w:r>
    </w:p>
    <w:p w:rsidR="005663BF" w:rsidRPr="008300F5" w:rsidRDefault="005663BF" w:rsidP="00B04D92">
      <w:pPr>
        <w:numPr>
          <w:ilvl w:val="0"/>
          <w:numId w:val="5"/>
        </w:numPr>
        <w:overflowPunct/>
        <w:autoSpaceDE/>
        <w:adjustRightInd/>
      </w:pPr>
      <w:r w:rsidRPr="008300F5">
        <w:t>fakturu č. 130009 ze dne 30. 9. 2013, DUZP 30. 9. 2013, pro odběratele KR Bohemia Metals s.r.o. na duše, vložky a pneumatiky za částku 58 477,29 EUR (1 234 789,09 Kč + 259 305,50 Kč DPH), z čehož bylo fiktivně 348 ks pneumatik za 51 584,96 EUR (1 089 252,71 Kč + 228 741,48 Kč DPH), </w:t>
      </w:r>
    </w:p>
    <w:p w:rsidR="00DA0221" w:rsidRPr="008300F5" w:rsidRDefault="005663BF" w:rsidP="00B04D92">
      <w:r w:rsidRPr="008300F5">
        <w:t>čímž zvýšil hodnotu přijatelných zdanitelných plnění v základu daně o 3 555 207,39 Kč a neoprávněně uplatnil nárok na odpočet daně ve výši 746 593,72 Kč (písm. a, b, c)) a zaevidoval do uskutečněných plnění fakturu, na základě které zvýšil hodnotu v základu daně o 1 089 252,71 Kč a daně z přidané hodnoty o 228 741,48 Kč (písm. d)),</w:t>
      </w:r>
    </w:p>
    <w:p w:rsidR="005663BF" w:rsidRPr="008300F5" w:rsidRDefault="005663BF" w:rsidP="00B04D92">
      <w:r w:rsidRPr="008300F5">
        <w:t>a za zdaňovací období září 2013 tak byla způsobena škoda na dani z přidané hodnoty ve výši 517 852,24 Kč,  </w:t>
      </w:r>
    </w:p>
    <w:p w:rsidR="00DA0221" w:rsidRPr="008300F5" w:rsidRDefault="005663BF" w:rsidP="00B04D92">
      <w:pPr>
        <w:numPr>
          <w:ilvl w:val="0"/>
          <w:numId w:val="4"/>
        </w:numPr>
        <w:overflowPunct/>
        <w:autoSpaceDE/>
        <w:adjustRightInd/>
        <w:ind w:hanging="720"/>
      </w:pPr>
      <w:r w:rsidRPr="008300F5">
        <w:t>za zdaňovací období měsíce listopad 2013:</w:t>
      </w:r>
    </w:p>
    <w:p w:rsidR="005663BF" w:rsidRPr="008300F5" w:rsidRDefault="005663BF" w:rsidP="00B04D92">
      <w:pPr>
        <w:numPr>
          <w:ilvl w:val="0"/>
          <w:numId w:val="6"/>
        </w:numPr>
        <w:overflowPunct/>
        <w:autoSpaceDE/>
        <w:adjustRightInd/>
      </w:pPr>
      <w:r w:rsidRPr="008300F5">
        <w:t>fakturu č. 20/1/2013 ze dne 18. 11. 2013, DUZP 18. 11. 2013, dodavatele TRASPASADOR s.r.o. na 1.040 ks hardwarového vybavení za částku 222 863,08 EUR (4 996 012,70 Kč + 1 049 162,67 Kč DPH), </w:t>
      </w:r>
    </w:p>
    <w:p w:rsidR="00DA0221" w:rsidRPr="008300F5" w:rsidRDefault="005663BF" w:rsidP="00B04D92">
      <w:pPr>
        <w:numPr>
          <w:ilvl w:val="0"/>
          <w:numId w:val="6"/>
        </w:numPr>
        <w:overflowPunct/>
        <w:autoSpaceDE/>
        <w:adjustRightInd/>
      </w:pPr>
      <w:r w:rsidRPr="008300F5">
        <w:t>fakturu č. 130013 ze dne 11. 11. 2013, DUZP 11. 11. 2013, pro odběratele KR Bohemia Metals s.r.o. na 23.880 kg betonářské oceli 14mm/12m, za částku 12 424,76 EUR (277 195,46 Kč + 58 211 Kč DPH),</w:t>
      </w:r>
    </w:p>
    <w:p w:rsidR="005663BF" w:rsidRPr="008300F5" w:rsidRDefault="005663BF" w:rsidP="00B04D92">
      <w:pPr>
        <w:numPr>
          <w:ilvl w:val="0"/>
          <w:numId w:val="6"/>
        </w:numPr>
        <w:overflowPunct/>
        <w:autoSpaceDE/>
        <w:adjustRightInd/>
      </w:pPr>
      <w:r w:rsidRPr="008300F5">
        <w:t>fakturu č. 130014 ze dne 12. 11. 2013, DUZP 12. 11. 2013, pro odběratele KR Bohemia Metals s.r.o. na 23.233 kg válcovaného drátu 5,5mm, za částku 12 931,49 EUR (288 660,73 Kč + 60 619,- Kč DPH), </w:t>
      </w:r>
    </w:p>
    <w:p w:rsidR="00DA0221" w:rsidRPr="008300F5" w:rsidRDefault="005663BF" w:rsidP="00B04D92">
      <w:r w:rsidRPr="008300F5">
        <w:t>čímž zvýšil hodnotu přijatelných zdanitelných plnění v základu daně o 4 996 012,70 Kč a neoprávněně uplatnil nárok na odpočet daně ve výši 1 049 160,- Kč (písm. a)) a zaevidoval do uskutečněných plnění faktury, na základě kterých zvýšil hodnotu v základu daně o 565 856,19 Kč a daně z přidané hodnoty o 118 830,- Kč (písm. b, c)),</w:t>
      </w:r>
    </w:p>
    <w:p w:rsidR="005663BF" w:rsidRPr="008300F5" w:rsidRDefault="005663BF" w:rsidP="00B04D92">
      <w:r w:rsidRPr="008300F5">
        <w:t>a za zdaňovací období listopadu 2013 tak byla způsobena škoda na dani z přidané hodnoty ve výši 930 330 Kč,  </w:t>
      </w:r>
    </w:p>
    <w:p w:rsidR="00DA0221" w:rsidRPr="008300F5" w:rsidRDefault="005663BF" w:rsidP="00B04D92">
      <w:pPr>
        <w:numPr>
          <w:ilvl w:val="0"/>
          <w:numId w:val="4"/>
        </w:numPr>
        <w:overflowPunct/>
        <w:autoSpaceDE/>
        <w:adjustRightInd/>
        <w:ind w:hanging="720"/>
      </w:pPr>
      <w:r w:rsidRPr="008300F5">
        <w:t>za zdaňovací období měsíce prosinec 2013:</w:t>
      </w:r>
    </w:p>
    <w:p w:rsidR="005663BF" w:rsidRPr="008300F5" w:rsidRDefault="005663BF" w:rsidP="00B04D92">
      <w:pPr>
        <w:numPr>
          <w:ilvl w:val="0"/>
          <w:numId w:val="7"/>
        </w:numPr>
        <w:overflowPunct/>
        <w:autoSpaceDE/>
        <w:adjustRightInd/>
      </w:pPr>
      <w:r w:rsidRPr="008300F5">
        <w:t>fakturu č. 20/4/2013 ze dne 5. 12. 2013, DUZP 5. 12. 2013, dodavatele TRASPASADOR s.r.o. na 312 ks hardwarového vybavení WESTEM DMBT Duo 4000GB za částku 64 880,59 EUR (1 471 877,78 Kč + 309 094,33 Kč DPH), </w:t>
      </w:r>
    </w:p>
    <w:p w:rsidR="00DA0221" w:rsidRPr="008300F5" w:rsidRDefault="005663BF" w:rsidP="00B04D92">
      <w:pPr>
        <w:numPr>
          <w:ilvl w:val="0"/>
          <w:numId w:val="7"/>
        </w:numPr>
        <w:overflowPunct/>
        <w:autoSpaceDE/>
        <w:adjustRightInd/>
      </w:pPr>
      <w:r w:rsidRPr="008300F5">
        <w:t>fakturu č. 130016 ze dne 4. 12. 2013, DUZP 4. 12. 2013, pro odběratele KR Bohemia Metals s.r.o. na 22.000 kg železa 20mm/12m za částku 11 446,60 EUR (259 771,60 Kč + 54 552,- Kč DPH),</w:t>
      </w:r>
    </w:p>
    <w:p w:rsidR="005663BF" w:rsidRPr="008300F5" w:rsidRDefault="005663BF" w:rsidP="00B04D92">
      <w:pPr>
        <w:numPr>
          <w:ilvl w:val="0"/>
          <w:numId w:val="7"/>
        </w:numPr>
        <w:overflowPunct/>
        <w:autoSpaceDE/>
        <w:adjustRightInd/>
      </w:pPr>
      <w:r w:rsidRPr="008300F5">
        <w:t>fakturu č. 130015 ze dne 4. 12. 2013, DUZP 4. 12. 2013, pro odběratele BRE group s.r.o. na 24.404 kg profilů za částku 14 387,57 EUR (326 455,08 Kč + 68 555,50 Kč DPH),</w:t>
      </w:r>
    </w:p>
    <w:p w:rsidR="005663BF" w:rsidRPr="008300F5" w:rsidRDefault="005663BF" w:rsidP="00B04D92">
      <w:r w:rsidRPr="008300F5">
        <w:t> </w:t>
      </w:r>
    </w:p>
    <w:p w:rsidR="00DA0221" w:rsidRPr="008300F5" w:rsidRDefault="005663BF" w:rsidP="00B04D92">
      <w:r w:rsidRPr="008300F5">
        <w:lastRenderedPageBreak/>
        <w:t>čímž zvýšil hodnotu přijatelných zdanitelných plnění v základu daně o 1 471 877,78 Kč a neoprávněně uplatnil nárok na odpočet daně ve výši 309 094,33 Kč (písm. a)) a zaevidoval do uskutečněných plnění faktury, na základě kterých zvýšil hodnotu v základu daně o 586 226,68 Kč a daně z přidané hodnoty o 123 107,50 Kč (písm. b, c),</w:t>
      </w:r>
    </w:p>
    <w:p w:rsidR="005663BF" w:rsidRPr="008300F5" w:rsidRDefault="005663BF" w:rsidP="00B04D92">
      <w:r w:rsidRPr="008300F5">
        <w:t xml:space="preserve">a za zdaňovací období prosince 2013 tak byla způsobena škoda na dani z přidané hodnoty ve výši 185 986,83 Kč, </w:t>
      </w:r>
    </w:p>
    <w:p w:rsidR="00501311" w:rsidRPr="008300F5" w:rsidRDefault="005663BF" w:rsidP="00B04D92">
      <w:r w:rsidRPr="008300F5">
        <w:t xml:space="preserve">celkem byla v důsledku popsaného jednání za zdaňovací období září, listopad a prosinec roku 2013 obchodní korporací Sladký &amp; Nevřiva s.r.o. zkrácena Česká republika na dani z přidané hodnoty o 1 634 169,07 Kč, </w:t>
      </w:r>
    </w:p>
    <w:p w:rsidR="00DA0221" w:rsidRPr="008300F5" w:rsidRDefault="005663BF" w:rsidP="00B04D92">
      <w:r w:rsidRPr="008300F5">
        <w:t xml:space="preserve">ve kterém byl spatřován zločin zkrácení daně, poplatku a podobné povinné platby podle § 240 odst. 1, odst. 2 písm. c) trestního zákoníku, </w:t>
      </w:r>
    </w:p>
    <w:p w:rsidR="005663BF" w:rsidRPr="008300F5" w:rsidRDefault="005663BF" w:rsidP="00B04D92">
      <w:r w:rsidRPr="008300F5">
        <w:t>neboť v žalobním návrhu označený skutek není trestným činem.</w:t>
      </w:r>
    </w:p>
    <w:p w:rsidR="002175C9" w:rsidRPr="008300F5" w:rsidRDefault="002175C9" w:rsidP="00194354">
      <w:pPr>
        <w:spacing w:before="240"/>
        <w:jc w:val="center"/>
        <w:rPr>
          <w:b/>
          <w:color w:val="000000"/>
          <w:szCs w:val="22"/>
        </w:rPr>
      </w:pPr>
      <w:r w:rsidRPr="008300F5">
        <w:rPr>
          <w:b/>
          <w:color w:val="000000"/>
          <w:szCs w:val="22"/>
        </w:rPr>
        <w:t>Odůvodnění:</w:t>
      </w:r>
    </w:p>
    <w:p w:rsidR="005663BF" w:rsidRPr="008300F5" w:rsidRDefault="005663BF" w:rsidP="00501311">
      <w:pPr>
        <w:numPr>
          <w:ilvl w:val="0"/>
          <w:numId w:val="12"/>
        </w:numPr>
        <w:spacing w:before="240"/>
        <w:ind w:left="0"/>
      </w:pPr>
      <w:r w:rsidRPr="008300F5">
        <w:rPr>
          <w:color w:val="000000"/>
          <w:szCs w:val="22"/>
        </w:rPr>
        <w:t>Obžalobou Okresního státního zastupitelství v Novém Jičíně ze dne 19. 12. 2016, sp. zn. 2 ZT 142/2016 jsou obžalovaní stíhán</w:t>
      </w:r>
      <w:r w:rsidR="006F69B7" w:rsidRPr="008300F5">
        <w:rPr>
          <w:color w:val="000000"/>
          <w:szCs w:val="22"/>
        </w:rPr>
        <w:t>i</w:t>
      </w:r>
      <w:r w:rsidRPr="008300F5">
        <w:rPr>
          <w:color w:val="000000"/>
          <w:szCs w:val="22"/>
        </w:rPr>
        <w:t xml:space="preserve"> pro shora popsaný skutek, kvalifikovaný jako </w:t>
      </w:r>
      <w:r w:rsidRPr="008300F5">
        <w:t>zločin zkrácení daně, poplatku a podobné povinné platby podle § 240 odst. 1, odst. 2 písm. c) trestního zákoníku.</w:t>
      </w:r>
    </w:p>
    <w:p w:rsidR="005663BF" w:rsidRPr="008300F5" w:rsidRDefault="005663BF" w:rsidP="00501311">
      <w:pPr>
        <w:pStyle w:val="Bezmezer"/>
        <w:numPr>
          <w:ilvl w:val="0"/>
          <w:numId w:val="12"/>
        </w:numPr>
        <w:spacing w:after="120"/>
        <w:ind w:left="0"/>
        <w:rPr>
          <w:rFonts w:ascii="Garamond" w:hAnsi="Garamond"/>
          <w:szCs w:val="24"/>
        </w:rPr>
      </w:pPr>
      <w:r w:rsidRPr="008300F5">
        <w:rPr>
          <w:rFonts w:ascii="Garamond" w:hAnsi="Garamond"/>
          <w:szCs w:val="24"/>
        </w:rPr>
        <w:t xml:space="preserve">Obžalovaný </w:t>
      </w:r>
      <w:r w:rsidR="00C74BD7" w:rsidRPr="008300F5">
        <w:rPr>
          <w:rFonts w:ascii="Garamond" w:hAnsi="Garamond"/>
          <w:szCs w:val="24"/>
        </w:rPr>
        <w:t>xxx</w:t>
      </w:r>
      <w:r w:rsidRPr="008300F5">
        <w:rPr>
          <w:rFonts w:ascii="Garamond" w:hAnsi="Garamond"/>
          <w:szCs w:val="24"/>
        </w:rPr>
        <w:t xml:space="preserve"> k vytýkanému jednání vypověděl, že jako OSVČ podniká od poloviny r. 2002, od r. 2009 je</w:t>
      </w:r>
      <w:r w:rsidR="00266297" w:rsidRPr="008300F5">
        <w:rPr>
          <w:rFonts w:ascii="Garamond" w:hAnsi="Garamond"/>
          <w:szCs w:val="24"/>
        </w:rPr>
        <w:t xml:space="preserve"> </w:t>
      </w:r>
      <w:r w:rsidRPr="008300F5">
        <w:rPr>
          <w:rFonts w:ascii="Garamond" w:hAnsi="Garamond"/>
          <w:szCs w:val="24"/>
        </w:rPr>
        <w:t xml:space="preserve">spoluvlastníkem a jednatelem společnosti </w:t>
      </w:r>
      <w:r w:rsidRPr="008300F5">
        <w:rPr>
          <w:rFonts w:ascii="Garamond" w:hAnsi="Garamond"/>
          <w:bCs/>
          <w:szCs w:val="24"/>
        </w:rPr>
        <w:t>Sladký &amp; Nevřiva s.r.o., následně jediným vlastníkem. Předmětem a náplní jeho pracovní činnosti bylo vždy hlavně poradenství, zejména zprostředkování financování, projekční řízení, administrace pro dotaz v dotační žádosti. V období prvního kvartálu r. 2013 byl konfrontován s problematikou daňové evidence, skladové evidence a to proto, že ve stejném období nabyl do majetku firmy v rámci vyrovnání závazku za jeho fyzickou osobou i soubor skladových zásob alkoholu, soubor autodílů, soubor drobné skladovací techniky. Půj</w:t>
      </w:r>
      <w:r w:rsidRPr="008300F5">
        <w:rPr>
          <w:rFonts w:ascii="Garamond" w:hAnsi="Garamond"/>
          <w:szCs w:val="24"/>
        </w:rPr>
        <w:t xml:space="preserve">čil jako </w:t>
      </w:r>
      <w:r w:rsidR="00266297" w:rsidRPr="008300F5">
        <w:rPr>
          <w:rFonts w:ascii="Garamond" w:hAnsi="Garamond"/>
          <w:szCs w:val="24"/>
        </w:rPr>
        <w:t>fyzická</w:t>
      </w:r>
      <w:r w:rsidRPr="008300F5">
        <w:rPr>
          <w:rFonts w:ascii="Garamond" w:hAnsi="Garamond"/>
          <w:szCs w:val="24"/>
        </w:rPr>
        <w:t xml:space="preserve"> osoba peníze na úrok a zárukou m</w:t>
      </w:r>
      <w:r w:rsidR="00266297" w:rsidRPr="008300F5">
        <w:rPr>
          <w:rFonts w:ascii="Garamond" w:hAnsi="Garamond"/>
          <w:szCs w:val="24"/>
        </w:rPr>
        <w:t>u</w:t>
      </w:r>
      <w:r w:rsidRPr="008300F5">
        <w:rPr>
          <w:rFonts w:ascii="Garamond" w:hAnsi="Garamond"/>
          <w:szCs w:val="24"/>
        </w:rPr>
        <w:t xml:space="preserve"> bylo zboží v mnohanásobně vyšší hodnotě. Ale s variantou, že se sám stan</w:t>
      </w:r>
      <w:r w:rsidR="00266297" w:rsidRPr="008300F5">
        <w:rPr>
          <w:rFonts w:ascii="Garamond" w:hAnsi="Garamond"/>
          <w:szCs w:val="24"/>
        </w:rPr>
        <w:t>e</w:t>
      </w:r>
      <w:r w:rsidRPr="008300F5">
        <w:rPr>
          <w:rFonts w:ascii="Garamond" w:hAnsi="Garamond"/>
          <w:szCs w:val="24"/>
        </w:rPr>
        <w:t xml:space="preserve"> vlastníkem tohoto zboží</w:t>
      </w:r>
      <w:r w:rsidR="006F69B7" w:rsidRPr="008300F5">
        <w:rPr>
          <w:rFonts w:ascii="Garamond" w:hAnsi="Garamond"/>
          <w:szCs w:val="24"/>
        </w:rPr>
        <w:t>,</w:t>
      </w:r>
      <w:r w:rsidRPr="008300F5">
        <w:rPr>
          <w:rFonts w:ascii="Garamond" w:hAnsi="Garamond"/>
          <w:szCs w:val="24"/>
        </w:rPr>
        <w:t xml:space="preserve"> vůbec nepočítal a stal se tak </w:t>
      </w:r>
      <w:r w:rsidR="00266297" w:rsidRPr="008300F5">
        <w:rPr>
          <w:rFonts w:ascii="Garamond" w:hAnsi="Garamond"/>
          <w:szCs w:val="24"/>
        </w:rPr>
        <w:t>z něj</w:t>
      </w:r>
      <w:r w:rsidRPr="008300F5">
        <w:rPr>
          <w:rFonts w:ascii="Garamond" w:hAnsi="Garamond"/>
          <w:szCs w:val="24"/>
        </w:rPr>
        <w:t xml:space="preserve"> rázem obchodník bez předchozí jakékoliv valné zkušenosti. Učil se za chodu. V r. 2013 začal pracovat na projektu vybudování kontuálního provozu tovární linky na zpracování komunálního odpadu, plastů, použitých pneumatik metodou termického zpracování, což je ekologický způsob nakládání s odpady a jeho druhotného materiálového využití, to je práce, které se věnuji do dnešního dne. V r. 2013 zároveň s nově nabytým majetkem do své firmy kontaktoval pana </w:t>
      </w:r>
      <w:r w:rsidR="00C74BD7" w:rsidRPr="008300F5">
        <w:rPr>
          <w:rFonts w:ascii="Garamond" w:hAnsi="Garamond"/>
          <w:szCs w:val="24"/>
        </w:rPr>
        <w:t>xxx</w:t>
      </w:r>
      <w:r w:rsidRPr="008300F5">
        <w:rPr>
          <w:rFonts w:ascii="Garamond" w:hAnsi="Garamond"/>
          <w:szCs w:val="24"/>
        </w:rPr>
        <w:t xml:space="preserve">, o kterém věděl, že měl už dříve zájem o soubor autodílů, které měl v tu dobu v majetku firmy. Chtěl zboží prodat komukoliv, kdo by o ně projevil zájem, kdo by za ně zaplatil. Několikrát se sešli, působil na </w:t>
      </w:r>
      <w:r w:rsidR="00266297" w:rsidRPr="008300F5">
        <w:rPr>
          <w:rFonts w:ascii="Garamond" w:hAnsi="Garamond"/>
          <w:szCs w:val="24"/>
        </w:rPr>
        <w:t>něj</w:t>
      </w:r>
      <w:r w:rsidRPr="008300F5">
        <w:rPr>
          <w:rFonts w:ascii="Garamond" w:hAnsi="Garamond"/>
          <w:szCs w:val="24"/>
        </w:rPr>
        <w:t xml:space="preserve"> jako schopný obchodník, má jej za schopného obchodníka.</w:t>
      </w:r>
    </w:p>
    <w:p w:rsidR="00DA0221" w:rsidRPr="008300F5" w:rsidRDefault="005663BF" w:rsidP="00501311">
      <w:pPr>
        <w:pStyle w:val="Bezmezer"/>
        <w:numPr>
          <w:ilvl w:val="0"/>
          <w:numId w:val="12"/>
        </w:numPr>
        <w:spacing w:after="120"/>
        <w:ind w:left="0"/>
        <w:rPr>
          <w:rFonts w:ascii="Garamond" w:hAnsi="Garamond"/>
          <w:szCs w:val="24"/>
        </w:rPr>
      </w:pPr>
      <w:r w:rsidRPr="008300F5">
        <w:rPr>
          <w:rFonts w:ascii="Garamond" w:hAnsi="Garamond"/>
          <w:szCs w:val="24"/>
        </w:rPr>
        <w:t>V r. 2013 mimo obchodní činnost dále vykonával dotační práci a dotační řízení, dělal projekty pro obce, svazky obcí, dělal pro fyz</w:t>
      </w:r>
      <w:r w:rsidR="00266297" w:rsidRPr="008300F5">
        <w:rPr>
          <w:rFonts w:ascii="Garamond" w:hAnsi="Garamond"/>
          <w:szCs w:val="24"/>
        </w:rPr>
        <w:t>ické</w:t>
      </w:r>
      <w:r w:rsidRPr="008300F5">
        <w:rPr>
          <w:rFonts w:ascii="Garamond" w:hAnsi="Garamond"/>
          <w:szCs w:val="24"/>
        </w:rPr>
        <w:t xml:space="preserve"> osoby dotace z Fondu zelená úsporám, které i stavebně realizoval. Měl obchody a zaměstnance. Od r. 2013 j</w:t>
      </w:r>
      <w:r w:rsidR="00266297" w:rsidRPr="008300F5">
        <w:rPr>
          <w:rFonts w:ascii="Garamond" w:hAnsi="Garamond"/>
          <w:szCs w:val="24"/>
        </w:rPr>
        <w:t xml:space="preserve">e </w:t>
      </w:r>
      <w:r w:rsidRPr="008300F5">
        <w:rPr>
          <w:rFonts w:ascii="Garamond" w:hAnsi="Garamond"/>
          <w:szCs w:val="24"/>
        </w:rPr>
        <w:t>jediným jednatelem a stoprocentním vlastníkem firmy, usiluj</w:t>
      </w:r>
      <w:r w:rsidR="00266297" w:rsidRPr="008300F5">
        <w:rPr>
          <w:rFonts w:ascii="Garamond" w:hAnsi="Garamond"/>
          <w:szCs w:val="24"/>
        </w:rPr>
        <w:t>e</w:t>
      </w:r>
      <w:r w:rsidRPr="008300F5">
        <w:rPr>
          <w:rFonts w:ascii="Garamond" w:hAnsi="Garamond"/>
          <w:szCs w:val="24"/>
        </w:rPr>
        <w:t xml:space="preserve"> aktivně o vyřešení celé situace. Komunikuj</w:t>
      </w:r>
      <w:r w:rsidR="00266297" w:rsidRPr="008300F5">
        <w:rPr>
          <w:rFonts w:ascii="Garamond" w:hAnsi="Garamond"/>
          <w:szCs w:val="24"/>
        </w:rPr>
        <w:t>e</w:t>
      </w:r>
      <w:r w:rsidRPr="008300F5">
        <w:rPr>
          <w:rFonts w:ascii="Garamond" w:hAnsi="Garamond"/>
          <w:szCs w:val="24"/>
        </w:rPr>
        <w:t xml:space="preserve"> s exekutorkou finančního úřadu, dovedl ji do skladu, kde je zbývající majetek firmy, aby uspokojila požadavek finančního úřadu, než dojd</w:t>
      </w:r>
      <w:r w:rsidR="00266297" w:rsidRPr="008300F5">
        <w:rPr>
          <w:rFonts w:ascii="Garamond" w:hAnsi="Garamond"/>
          <w:szCs w:val="24"/>
        </w:rPr>
        <w:t>e k vyřešení této situace. Řeší</w:t>
      </w:r>
      <w:r w:rsidRPr="008300F5">
        <w:rPr>
          <w:rFonts w:ascii="Garamond" w:hAnsi="Garamond"/>
          <w:szCs w:val="24"/>
        </w:rPr>
        <w:t xml:space="preserve"> dlužníky firmy tak, aby</w:t>
      </w:r>
      <w:r w:rsidR="00266297" w:rsidRPr="008300F5">
        <w:rPr>
          <w:rFonts w:ascii="Garamond" w:hAnsi="Garamond"/>
          <w:szCs w:val="24"/>
        </w:rPr>
        <w:t xml:space="preserve"> nabyl prostředky, podává</w:t>
      </w:r>
      <w:r w:rsidRPr="008300F5">
        <w:rPr>
          <w:rFonts w:ascii="Garamond" w:hAnsi="Garamond"/>
          <w:szCs w:val="24"/>
        </w:rPr>
        <w:t xml:space="preserve"> návrhy na insolvenci tam, kde je to právně možné. Částka, pro kterou se měl dopustit trestných činů, které jsou m</w:t>
      </w:r>
      <w:r w:rsidR="00266297" w:rsidRPr="008300F5">
        <w:rPr>
          <w:rFonts w:ascii="Garamond" w:hAnsi="Garamond"/>
          <w:szCs w:val="24"/>
        </w:rPr>
        <w:t>u</w:t>
      </w:r>
      <w:r w:rsidRPr="008300F5">
        <w:rPr>
          <w:rFonts w:ascii="Garamond" w:hAnsi="Garamond"/>
          <w:szCs w:val="24"/>
        </w:rPr>
        <w:t xml:space="preserve"> dávány za vinu, není sice zanedbatelná, ale rozhodně není odpovídající tomu, aby riskoval zázemí v rodině, ženě, dětech, svobodu</w:t>
      </w:r>
      <w:r w:rsidR="00266297" w:rsidRPr="008300F5">
        <w:rPr>
          <w:rFonts w:ascii="Garamond" w:hAnsi="Garamond"/>
          <w:szCs w:val="24"/>
        </w:rPr>
        <w:t xml:space="preserve"> a dosavadní práci. Umí</w:t>
      </w:r>
      <w:r w:rsidRPr="008300F5">
        <w:rPr>
          <w:rFonts w:ascii="Garamond" w:hAnsi="Garamond"/>
          <w:szCs w:val="24"/>
        </w:rPr>
        <w:t xml:space="preserve"> si vydělat, aniž by</w:t>
      </w:r>
      <w:r w:rsidR="00266297" w:rsidRPr="008300F5">
        <w:rPr>
          <w:rFonts w:ascii="Garamond" w:hAnsi="Garamond"/>
          <w:szCs w:val="24"/>
        </w:rPr>
        <w:t xml:space="preserve"> </w:t>
      </w:r>
      <w:r w:rsidRPr="008300F5">
        <w:rPr>
          <w:rFonts w:ascii="Garamond" w:hAnsi="Garamond"/>
          <w:szCs w:val="24"/>
        </w:rPr>
        <w:t xml:space="preserve">tím poškozoval někoho dalšího. Podstatou </w:t>
      </w:r>
      <w:r w:rsidR="00266297" w:rsidRPr="008300F5">
        <w:rPr>
          <w:rFonts w:ascii="Garamond" w:hAnsi="Garamond"/>
          <w:szCs w:val="24"/>
        </w:rPr>
        <w:t>jeho</w:t>
      </w:r>
      <w:r w:rsidRPr="008300F5">
        <w:rPr>
          <w:rFonts w:ascii="Garamond" w:hAnsi="Garamond"/>
          <w:szCs w:val="24"/>
        </w:rPr>
        <w:t xml:space="preserve"> obchodnické pracovní činnosti bylo, aby vytvořil nějaký zisk a vytvořil tak určitý obrat na účtu, aby mohl získat půjčku </w:t>
      </w:r>
      <w:r w:rsidR="005517A5" w:rsidRPr="008300F5">
        <w:rPr>
          <w:rFonts w:ascii="Garamond" w:hAnsi="Garamond"/>
          <w:szCs w:val="24"/>
        </w:rPr>
        <w:t>od</w:t>
      </w:r>
      <w:r w:rsidRPr="008300F5">
        <w:rPr>
          <w:rFonts w:ascii="Garamond" w:hAnsi="Garamond"/>
          <w:szCs w:val="24"/>
        </w:rPr>
        <w:t xml:space="preserve"> banky. Zapojení do obchodů, tak jak proběhly, vnímal jako pomoc od pana </w:t>
      </w:r>
      <w:r w:rsidR="00C74BD7" w:rsidRPr="008300F5">
        <w:rPr>
          <w:rFonts w:ascii="Garamond" w:hAnsi="Garamond"/>
          <w:szCs w:val="24"/>
        </w:rPr>
        <w:t>xxx</w:t>
      </w:r>
      <w:r w:rsidRPr="008300F5">
        <w:rPr>
          <w:rFonts w:ascii="Garamond" w:hAnsi="Garamond"/>
          <w:szCs w:val="24"/>
        </w:rPr>
        <w:t xml:space="preserve">, do té míry, aby firma </w:t>
      </w:r>
      <w:r w:rsidRPr="008300F5">
        <w:rPr>
          <w:rFonts w:ascii="Garamond" w:hAnsi="Garamond"/>
          <w:bCs/>
          <w:szCs w:val="24"/>
        </w:rPr>
        <w:t>Sladký &amp; Nevřiva s.r.o. mohla dostat úvěr a zároveň také, a</w:t>
      </w:r>
      <w:r w:rsidRPr="008300F5">
        <w:rPr>
          <w:rFonts w:ascii="Garamond" w:hAnsi="Garamond"/>
          <w:szCs w:val="24"/>
        </w:rPr>
        <w:t xml:space="preserve">by měla nějaký zisk na </w:t>
      </w:r>
      <w:r w:rsidR="00266297" w:rsidRPr="008300F5">
        <w:rPr>
          <w:rFonts w:ascii="Garamond" w:hAnsi="Garamond"/>
          <w:szCs w:val="24"/>
        </w:rPr>
        <w:t>jeho</w:t>
      </w:r>
      <w:r w:rsidRPr="008300F5">
        <w:rPr>
          <w:rFonts w:ascii="Garamond" w:hAnsi="Garamond"/>
          <w:szCs w:val="24"/>
        </w:rPr>
        <w:t xml:space="preserve"> podnikatelský projekt. Následně pan </w:t>
      </w:r>
      <w:r w:rsidR="00C74BD7" w:rsidRPr="008300F5">
        <w:rPr>
          <w:rFonts w:ascii="Garamond" w:hAnsi="Garamond"/>
          <w:szCs w:val="24"/>
        </w:rPr>
        <w:t>xxx</w:t>
      </w:r>
      <w:r w:rsidRPr="008300F5">
        <w:rPr>
          <w:rFonts w:ascii="Garamond" w:hAnsi="Garamond"/>
          <w:szCs w:val="24"/>
        </w:rPr>
        <w:t xml:space="preserve"> měl mít podíl v nově vzniklé společnosti. Obchody, které jsou předmětem </w:t>
      </w:r>
      <w:r w:rsidR="00266297" w:rsidRPr="008300F5">
        <w:rPr>
          <w:rFonts w:ascii="Garamond" w:hAnsi="Garamond"/>
          <w:szCs w:val="24"/>
        </w:rPr>
        <w:lastRenderedPageBreak/>
        <w:t>obžaloby</w:t>
      </w:r>
      <w:r w:rsidRPr="008300F5">
        <w:rPr>
          <w:rFonts w:ascii="Garamond" w:hAnsi="Garamond"/>
          <w:szCs w:val="24"/>
        </w:rPr>
        <w:t xml:space="preserve">, jsou mezi subjekty, které se znaly nebo byly nějakým způsobem ekonomicky a obchodně propojeny. </w:t>
      </w:r>
      <w:r w:rsidR="00266297" w:rsidRPr="008300F5">
        <w:rPr>
          <w:rFonts w:ascii="Garamond" w:hAnsi="Garamond"/>
          <w:szCs w:val="24"/>
        </w:rPr>
        <w:t>Jeho</w:t>
      </w:r>
      <w:r w:rsidRPr="008300F5">
        <w:rPr>
          <w:rFonts w:ascii="Garamond" w:hAnsi="Garamond"/>
          <w:szCs w:val="24"/>
        </w:rPr>
        <w:t xml:space="preserve"> firma nikdy nedělala fiktivní obchody. Faktury a dodací listy, uskutečněné platby i vzniklé pohledávky jsou odrazem reálných případů. Jak je ze spisu zřejmé, jedná se o pneumatiky, kdy proběhlý obchod potvrzují jak prodávající, tak kupující, kdy finanční správa sama uznala konkrétní stejný obchod, aby pak následně tvrdila, že v dalších případech zboží neexistovalo a že subjekt </w:t>
      </w:r>
      <w:r w:rsidRPr="008300F5">
        <w:rPr>
          <w:rFonts w:ascii="Garamond" w:hAnsi="Garamond"/>
          <w:bCs/>
          <w:szCs w:val="24"/>
        </w:rPr>
        <w:t>Sladký &amp; Nevřiva s.r.o.</w:t>
      </w:r>
      <w:r w:rsidRPr="008300F5">
        <w:rPr>
          <w:rFonts w:ascii="Garamond" w:hAnsi="Garamond"/>
          <w:szCs w:val="24"/>
        </w:rPr>
        <w:t xml:space="preserve"> se nikdy obchodu s podobnou komoditou nevěnoval. Existenci zboží potvrzují i dle spisu řidiči, v</w:t>
      </w:r>
      <w:r w:rsidR="009E4AAD" w:rsidRPr="008300F5">
        <w:rPr>
          <w:rFonts w:ascii="Garamond" w:hAnsi="Garamond"/>
          <w:szCs w:val="24"/>
        </w:rPr>
        <w:t> </w:t>
      </w:r>
      <w:r w:rsidRPr="008300F5">
        <w:rPr>
          <w:rFonts w:ascii="Garamond" w:hAnsi="Garamond"/>
          <w:szCs w:val="24"/>
        </w:rPr>
        <w:t>neposlední</w:t>
      </w:r>
      <w:r w:rsidR="009E4AAD" w:rsidRPr="008300F5">
        <w:rPr>
          <w:rFonts w:ascii="Garamond" w:hAnsi="Garamond"/>
          <w:szCs w:val="24"/>
        </w:rPr>
        <w:t xml:space="preserve"> řádě</w:t>
      </w:r>
      <w:r w:rsidRPr="008300F5">
        <w:rPr>
          <w:rFonts w:ascii="Garamond" w:hAnsi="Garamond"/>
          <w:szCs w:val="24"/>
        </w:rPr>
        <w:t xml:space="preserve"> také svědci, kteří nemají s</w:t>
      </w:r>
      <w:r w:rsidR="009E4AAD" w:rsidRPr="008300F5">
        <w:rPr>
          <w:rFonts w:ascii="Garamond" w:hAnsi="Garamond"/>
          <w:szCs w:val="24"/>
        </w:rPr>
        <w:t xml:space="preserve"> jeho</w:t>
      </w:r>
      <w:r w:rsidRPr="008300F5">
        <w:rPr>
          <w:rFonts w:ascii="Garamond" w:hAnsi="Garamond"/>
          <w:szCs w:val="24"/>
        </w:rPr>
        <w:t xml:space="preserve"> ani jinou firmou nic společného, ani nemají na tomto příp</w:t>
      </w:r>
      <w:r w:rsidR="009E4AAD" w:rsidRPr="008300F5">
        <w:rPr>
          <w:rFonts w:ascii="Garamond" w:hAnsi="Garamond"/>
          <w:szCs w:val="24"/>
        </w:rPr>
        <w:t>adu jakýkoliv jiný zájem. Myslí</w:t>
      </w:r>
      <w:r w:rsidRPr="008300F5">
        <w:rPr>
          <w:rFonts w:ascii="Garamond" w:hAnsi="Garamond"/>
          <w:szCs w:val="24"/>
        </w:rPr>
        <w:t xml:space="preserve"> tím pana </w:t>
      </w:r>
      <w:r w:rsidR="00C74BD7" w:rsidRPr="008300F5">
        <w:rPr>
          <w:rFonts w:ascii="Garamond" w:hAnsi="Garamond"/>
          <w:szCs w:val="24"/>
        </w:rPr>
        <w:t>xxx</w:t>
      </w:r>
      <w:r w:rsidRPr="008300F5">
        <w:rPr>
          <w:rFonts w:ascii="Garamond" w:hAnsi="Garamond"/>
          <w:szCs w:val="24"/>
        </w:rPr>
        <w:t xml:space="preserve">, pana </w:t>
      </w:r>
      <w:r w:rsidR="00C74BD7" w:rsidRPr="008300F5">
        <w:rPr>
          <w:rFonts w:ascii="Garamond" w:hAnsi="Garamond"/>
          <w:szCs w:val="24"/>
        </w:rPr>
        <w:t>xxx</w:t>
      </w:r>
      <w:r w:rsidRPr="008300F5">
        <w:rPr>
          <w:rFonts w:ascii="Garamond" w:hAnsi="Garamond"/>
          <w:szCs w:val="24"/>
        </w:rPr>
        <w:t xml:space="preserve">. Existenci a reálnost obchodu s betonářskou ocelí byla mimo jiné důkazními prostředky doložena i samostatným šetřením kriminalistky paní </w:t>
      </w:r>
      <w:r w:rsidR="00C74BD7" w:rsidRPr="008300F5">
        <w:rPr>
          <w:rFonts w:ascii="Garamond" w:hAnsi="Garamond"/>
          <w:szCs w:val="24"/>
        </w:rPr>
        <w:t>xxx</w:t>
      </w:r>
      <w:r w:rsidRPr="008300F5">
        <w:rPr>
          <w:rFonts w:ascii="Garamond" w:hAnsi="Garamond"/>
          <w:szCs w:val="24"/>
        </w:rPr>
        <w:t>. Je zřejmé, že komodita existovala, v jakém byla množství, v jaké byla jakosti, v jakém zpracovatelském závodě skončila. Problematický obchod v tom ohled</w:t>
      </w:r>
      <w:r w:rsidR="009E4AAD" w:rsidRPr="008300F5">
        <w:rPr>
          <w:rFonts w:ascii="Garamond" w:hAnsi="Garamond"/>
          <w:szCs w:val="24"/>
        </w:rPr>
        <w:t>u, že ji dodavatel zcela popírá</w:t>
      </w:r>
      <w:r w:rsidRPr="008300F5">
        <w:rPr>
          <w:rFonts w:ascii="Garamond" w:hAnsi="Garamond"/>
          <w:szCs w:val="24"/>
        </w:rPr>
        <w:t xml:space="preserve"> a nezatěžoval se ani účetně ji zaznamenat, je nákup hardwaru od firmy TRASPASADOR, která byla zastoupená ve svém obchodním styku panem </w:t>
      </w:r>
      <w:r w:rsidR="00C74BD7" w:rsidRPr="008300F5">
        <w:rPr>
          <w:rFonts w:ascii="Garamond" w:hAnsi="Garamond"/>
          <w:szCs w:val="24"/>
        </w:rPr>
        <w:t>xxx</w:t>
      </w:r>
      <w:r w:rsidRPr="008300F5">
        <w:rPr>
          <w:rFonts w:ascii="Garamond" w:hAnsi="Garamond"/>
          <w:szCs w:val="24"/>
        </w:rPr>
        <w:t xml:space="preserve">. Je svým objemem největší. </w:t>
      </w:r>
    </w:p>
    <w:p w:rsidR="00DA0221" w:rsidRPr="008300F5" w:rsidRDefault="005663BF" w:rsidP="00501311">
      <w:pPr>
        <w:pStyle w:val="Bezmezer"/>
        <w:numPr>
          <w:ilvl w:val="0"/>
          <w:numId w:val="12"/>
        </w:numPr>
        <w:spacing w:after="120"/>
        <w:ind w:left="0"/>
        <w:rPr>
          <w:rFonts w:ascii="Garamond" w:hAnsi="Garamond"/>
          <w:szCs w:val="24"/>
        </w:rPr>
      </w:pPr>
      <w:r w:rsidRPr="008300F5">
        <w:rPr>
          <w:rFonts w:ascii="Garamond" w:hAnsi="Garamond"/>
          <w:szCs w:val="24"/>
        </w:rPr>
        <w:t xml:space="preserve">S panem </w:t>
      </w:r>
      <w:r w:rsidR="00C74BD7" w:rsidRPr="008300F5">
        <w:rPr>
          <w:rFonts w:ascii="Garamond" w:hAnsi="Garamond"/>
          <w:szCs w:val="24"/>
        </w:rPr>
        <w:t>xxx</w:t>
      </w:r>
      <w:r w:rsidRPr="008300F5">
        <w:rPr>
          <w:rFonts w:ascii="Garamond" w:hAnsi="Garamond"/>
          <w:szCs w:val="24"/>
        </w:rPr>
        <w:t xml:space="preserve"> se setkal v r. 2013 prostřednictvím pana </w:t>
      </w:r>
      <w:r w:rsidR="00C74BD7" w:rsidRPr="008300F5">
        <w:rPr>
          <w:rFonts w:ascii="Garamond" w:hAnsi="Garamond"/>
          <w:szCs w:val="24"/>
        </w:rPr>
        <w:t>xxx</w:t>
      </w:r>
      <w:r w:rsidRPr="008300F5">
        <w:rPr>
          <w:rFonts w:ascii="Garamond" w:hAnsi="Garamond"/>
          <w:szCs w:val="24"/>
        </w:rPr>
        <w:t>. Schůz</w:t>
      </w:r>
      <w:r w:rsidR="009E4AAD" w:rsidRPr="008300F5">
        <w:rPr>
          <w:rFonts w:ascii="Garamond" w:hAnsi="Garamond"/>
          <w:szCs w:val="24"/>
        </w:rPr>
        <w:t>ce</w:t>
      </w:r>
      <w:r w:rsidRPr="008300F5">
        <w:rPr>
          <w:rFonts w:ascii="Garamond" w:hAnsi="Garamond"/>
          <w:szCs w:val="24"/>
        </w:rPr>
        <w:t xml:space="preserve"> byl přítomen </w:t>
      </w:r>
      <w:r w:rsidR="00C74BD7" w:rsidRPr="008300F5">
        <w:rPr>
          <w:rFonts w:ascii="Garamond" w:hAnsi="Garamond"/>
          <w:szCs w:val="24"/>
        </w:rPr>
        <w:t>xxx</w:t>
      </w:r>
      <w:r w:rsidRPr="008300F5">
        <w:rPr>
          <w:rFonts w:ascii="Garamond" w:hAnsi="Garamond"/>
          <w:szCs w:val="24"/>
        </w:rPr>
        <w:t xml:space="preserve"> a paní, která byla představena jako jednatelka firmy TRASPASADOR. Ta se schůzky n</w:t>
      </w:r>
      <w:r w:rsidR="009E4AAD" w:rsidRPr="008300F5">
        <w:rPr>
          <w:rFonts w:ascii="Garamond" w:hAnsi="Garamond"/>
          <w:szCs w:val="24"/>
        </w:rPr>
        <w:t>ijak aktivně neúčastnila, myslí</w:t>
      </w:r>
      <w:r w:rsidRPr="008300F5">
        <w:rPr>
          <w:rFonts w:ascii="Garamond" w:hAnsi="Garamond"/>
          <w:szCs w:val="24"/>
        </w:rPr>
        <w:t>, že i dříve odešla. Schůzka se uskutečnila v Brně v Sho</w:t>
      </w:r>
      <w:r w:rsidR="005517A5" w:rsidRPr="008300F5">
        <w:rPr>
          <w:rFonts w:ascii="Garamond" w:hAnsi="Garamond"/>
          <w:szCs w:val="24"/>
        </w:rPr>
        <w:t>p</w:t>
      </w:r>
      <w:r w:rsidRPr="008300F5">
        <w:rPr>
          <w:rFonts w:ascii="Garamond" w:hAnsi="Garamond"/>
          <w:szCs w:val="24"/>
        </w:rPr>
        <w:t>ping Parku na výpadovce na Bratislavu nebo na Vídeň. Ne</w:t>
      </w:r>
      <w:r w:rsidR="009E4AAD" w:rsidRPr="008300F5">
        <w:rPr>
          <w:rFonts w:ascii="Garamond" w:hAnsi="Garamond"/>
          <w:szCs w:val="24"/>
        </w:rPr>
        <w:t xml:space="preserve">ní </w:t>
      </w:r>
      <w:r w:rsidRPr="008300F5">
        <w:rPr>
          <w:rFonts w:ascii="Garamond" w:hAnsi="Garamond"/>
          <w:szCs w:val="24"/>
        </w:rPr>
        <w:t xml:space="preserve">si jistý. Byl představen jako ověřený obchodník, na podzim r. 2013 realizovali obchody. Konkrétně dva, nákup hardwaru a znovu nákup hardwaru. V obou případech byl u nakládání zboží přítomen pan </w:t>
      </w:r>
      <w:r w:rsidR="00C74BD7" w:rsidRPr="008300F5">
        <w:rPr>
          <w:rFonts w:ascii="Garamond" w:hAnsi="Garamond"/>
          <w:szCs w:val="24"/>
        </w:rPr>
        <w:t>xxx</w:t>
      </w:r>
      <w:r w:rsidRPr="008300F5">
        <w:rPr>
          <w:rFonts w:ascii="Garamond" w:hAnsi="Garamond"/>
          <w:szCs w:val="24"/>
        </w:rPr>
        <w:t>, předal m</w:t>
      </w:r>
      <w:r w:rsidR="009E4AAD" w:rsidRPr="008300F5">
        <w:rPr>
          <w:rFonts w:ascii="Garamond" w:hAnsi="Garamond"/>
          <w:szCs w:val="24"/>
        </w:rPr>
        <w:t>u</w:t>
      </w:r>
      <w:r w:rsidRPr="008300F5">
        <w:rPr>
          <w:rFonts w:ascii="Garamond" w:hAnsi="Garamond"/>
          <w:szCs w:val="24"/>
        </w:rPr>
        <w:t xml:space="preserve"> fakturu, také svědci, kteří byli u předávání a nakládání zboží </w:t>
      </w:r>
      <w:r w:rsidR="009E4AAD" w:rsidRPr="008300F5">
        <w:rPr>
          <w:rFonts w:ascii="Garamond" w:hAnsi="Garamond"/>
          <w:szCs w:val="24"/>
        </w:rPr>
        <w:t>s ním.</w:t>
      </w:r>
      <w:r w:rsidRPr="008300F5">
        <w:rPr>
          <w:rFonts w:ascii="Garamond" w:hAnsi="Garamond"/>
          <w:szCs w:val="24"/>
        </w:rPr>
        <w:t xml:space="preserve"> V předešlých jednáních na Finančním úřadě v Novém Jičíně tyto muže neuváděl, nepřikládal tomu důležitost, měl za to, že nelze zpochybňovat reálné obchody a nechtěl v tomto ani v jiném případě zatěžovat kohokoliv dalšího, časově a svědecky. Před těmito obchody si řádně ověřil firmu TRASPASADOR z veškerých dostupných veřejných zdrojů a neměl v té době o nich žádné pochybnosti. Přijatá faktura měla veškeré náležitosti, řádně ji zaúčtoval. V rámci spisu je m</w:t>
      </w:r>
      <w:r w:rsidR="009E4AAD" w:rsidRPr="008300F5">
        <w:rPr>
          <w:rFonts w:ascii="Garamond" w:hAnsi="Garamond"/>
          <w:szCs w:val="24"/>
        </w:rPr>
        <w:t xml:space="preserve">u </w:t>
      </w:r>
      <w:r w:rsidRPr="008300F5">
        <w:rPr>
          <w:rFonts w:ascii="Garamond" w:hAnsi="Garamond"/>
          <w:szCs w:val="24"/>
        </w:rPr>
        <w:t>vytýkáno, obchodní protistrana se brání, že tato faktura nebyla vydána, není číselné řady, kterou používali.  Neměl jakýkoliv důvod jim nevěřit a zároveň jakoukoliv možnost ověřit číselnou řadu, kterou používají. Dnes s odstupem čas</w:t>
      </w:r>
      <w:r w:rsidR="009E4AAD" w:rsidRPr="008300F5">
        <w:rPr>
          <w:rFonts w:ascii="Garamond" w:hAnsi="Garamond"/>
          <w:szCs w:val="24"/>
        </w:rPr>
        <w:t>u s informacemi, které má</w:t>
      </w:r>
      <w:r w:rsidRPr="008300F5">
        <w:rPr>
          <w:rFonts w:ascii="Garamond" w:hAnsi="Garamond"/>
          <w:szCs w:val="24"/>
        </w:rPr>
        <w:t xml:space="preserve"> ze spisu, tzn. např. to, že v rozhodném období 4. kvartálu 2013 a 1. kvartálu 2014 firma TRASPASADOR nepodala daňové přiznání, dále také na základě vlastního vyhledávání jiných fire</w:t>
      </w:r>
      <w:r w:rsidR="005517A5" w:rsidRPr="008300F5">
        <w:rPr>
          <w:rFonts w:ascii="Garamond" w:hAnsi="Garamond"/>
          <w:szCs w:val="24"/>
        </w:rPr>
        <w:t>m</w:t>
      </w:r>
      <w:r w:rsidRPr="008300F5">
        <w:rPr>
          <w:rFonts w:ascii="Garamond" w:hAnsi="Garamond"/>
          <w:szCs w:val="24"/>
        </w:rPr>
        <w:t>, které spolupracovaly nebo obchodovaly s panem Vaškem, zastupujícího TRASPASADOR, j</w:t>
      </w:r>
      <w:r w:rsidR="009E4AAD" w:rsidRPr="008300F5">
        <w:rPr>
          <w:rFonts w:ascii="Garamond" w:hAnsi="Garamond"/>
          <w:szCs w:val="24"/>
        </w:rPr>
        <w:t>e</w:t>
      </w:r>
      <w:r w:rsidRPr="008300F5">
        <w:rPr>
          <w:rFonts w:ascii="Garamond" w:hAnsi="Garamond"/>
          <w:szCs w:val="24"/>
        </w:rPr>
        <w:t xml:space="preserve"> přesvědčen, že se jedná o ostříleného podvodníka. Získal několik faktur z jiných firem, které v krátkém období vystavoval pan Vašek různým firmám, často měnil formát i samotnou předlohu, tyto faktury předlož</w:t>
      </w:r>
      <w:r w:rsidR="005517A5" w:rsidRPr="008300F5">
        <w:rPr>
          <w:rFonts w:ascii="Garamond" w:hAnsi="Garamond"/>
          <w:szCs w:val="24"/>
        </w:rPr>
        <w:t xml:space="preserve">il </w:t>
      </w:r>
      <w:r w:rsidRPr="008300F5">
        <w:rPr>
          <w:rFonts w:ascii="Garamond" w:hAnsi="Garamond"/>
          <w:szCs w:val="24"/>
        </w:rPr>
        <w:t xml:space="preserve">do důkazů. Na fakturách, které dostal se zbožím, je podpis, který se velice nápadně shoduje s podpisy paní </w:t>
      </w:r>
      <w:r w:rsidR="00C74BD7" w:rsidRPr="008300F5">
        <w:rPr>
          <w:rFonts w:ascii="Garamond" w:hAnsi="Garamond"/>
          <w:szCs w:val="24"/>
        </w:rPr>
        <w:t>xxx</w:t>
      </w:r>
      <w:r w:rsidRPr="008300F5">
        <w:rPr>
          <w:rFonts w:ascii="Garamond" w:hAnsi="Garamond"/>
          <w:szCs w:val="24"/>
        </w:rPr>
        <w:t xml:space="preserve"> tak, jak je viděl na úředním záznamu z jejího podání vysvětlení. Ten podpis je sám o sobě dost specifický. Zboží, které od TRASPASADOR nakoupil, naložil a odvezl, prodal společnosti WAM pana </w:t>
      </w:r>
      <w:r w:rsidR="00C74BD7" w:rsidRPr="008300F5">
        <w:rPr>
          <w:rFonts w:ascii="Garamond" w:hAnsi="Garamond"/>
          <w:szCs w:val="24"/>
        </w:rPr>
        <w:t>xxx</w:t>
      </w:r>
      <w:r w:rsidRPr="008300F5">
        <w:rPr>
          <w:rFonts w:ascii="Garamond" w:hAnsi="Garamond"/>
          <w:szCs w:val="24"/>
        </w:rPr>
        <w:t xml:space="preserve"> a zároveň na základě informací ze spisu dohledal jeho tehdejšího odběratele na Slovensku pana </w:t>
      </w:r>
      <w:r w:rsidR="00C74BD7" w:rsidRPr="008300F5">
        <w:rPr>
          <w:rFonts w:ascii="Garamond" w:hAnsi="Garamond"/>
          <w:szCs w:val="24"/>
        </w:rPr>
        <w:t>xxx</w:t>
      </w:r>
      <w:r w:rsidRPr="008300F5">
        <w:rPr>
          <w:rFonts w:ascii="Garamond" w:hAnsi="Garamond"/>
          <w:szCs w:val="24"/>
        </w:rPr>
        <w:t>, který m</w:t>
      </w:r>
      <w:r w:rsidR="009E4AAD" w:rsidRPr="008300F5">
        <w:rPr>
          <w:rFonts w:ascii="Garamond" w:hAnsi="Garamond"/>
          <w:szCs w:val="24"/>
        </w:rPr>
        <w:t>u</w:t>
      </w:r>
      <w:r w:rsidRPr="008300F5">
        <w:rPr>
          <w:rFonts w:ascii="Garamond" w:hAnsi="Garamond"/>
          <w:szCs w:val="24"/>
        </w:rPr>
        <w:t xml:space="preserve"> při schůzce potvrdil nejen převzetí, ale zároveň i to, že jeho tehdejš</w:t>
      </w:r>
      <w:r w:rsidR="009E4AAD" w:rsidRPr="008300F5">
        <w:rPr>
          <w:rFonts w:ascii="Garamond" w:hAnsi="Garamond"/>
          <w:szCs w:val="24"/>
        </w:rPr>
        <w:t>í firma měla sklad ve Slovenské</w:t>
      </w:r>
      <w:r w:rsidRPr="008300F5">
        <w:rPr>
          <w:rFonts w:ascii="Garamond" w:hAnsi="Garamond"/>
          <w:szCs w:val="24"/>
        </w:rPr>
        <w:t xml:space="preserve"> Čadci v areálu firmy JOKO, jak je ve spisu uvedeno na č.l. 780. Uvedl tedy stejnou skutečnost, jakou uvedl ve svých výpovědích pan </w:t>
      </w:r>
      <w:r w:rsidR="00C74BD7" w:rsidRPr="008300F5">
        <w:rPr>
          <w:rFonts w:ascii="Garamond" w:hAnsi="Garamond"/>
          <w:szCs w:val="24"/>
        </w:rPr>
        <w:t>xxx</w:t>
      </w:r>
      <w:r w:rsidRPr="008300F5">
        <w:rPr>
          <w:rFonts w:ascii="Garamond" w:hAnsi="Garamond"/>
          <w:szCs w:val="24"/>
        </w:rPr>
        <w:t>. Podařilo se m</w:t>
      </w:r>
      <w:r w:rsidR="009E4AAD" w:rsidRPr="008300F5">
        <w:rPr>
          <w:rFonts w:ascii="Garamond" w:hAnsi="Garamond"/>
          <w:szCs w:val="24"/>
        </w:rPr>
        <w:t>u</w:t>
      </w:r>
      <w:r w:rsidRPr="008300F5">
        <w:rPr>
          <w:rFonts w:ascii="Garamond" w:hAnsi="Garamond"/>
          <w:szCs w:val="24"/>
        </w:rPr>
        <w:t xml:space="preserve"> v předminulém měsíci vyhledat i firmu, které společnost TRASPASADOR nabízela toto zboží. Nechtějí však zatím vypovídat u soudu. Samotnou skutečnost, že zboží a fakturu převzal od pana </w:t>
      </w:r>
      <w:r w:rsidR="00C74BD7" w:rsidRPr="008300F5">
        <w:rPr>
          <w:rFonts w:ascii="Garamond" w:hAnsi="Garamond"/>
          <w:szCs w:val="24"/>
        </w:rPr>
        <w:t>xxx</w:t>
      </w:r>
      <w:r w:rsidRPr="008300F5">
        <w:rPr>
          <w:rFonts w:ascii="Garamond" w:hAnsi="Garamond"/>
          <w:szCs w:val="24"/>
        </w:rPr>
        <w:t>, lze doložit svědecky. Co se týče spolupráce s </w:t>
      </w:r>
      <w:r w:rsidR="009E4AAD" w:rsidRPr="008300F5">
        <w:rPr>
          <w:rFonts w:ascii="Garamond" w:hAnsi="Garamond"/>
          <w:szCs w:val="24"/>
        </w:rPr>
        <w:t>firmou KR Bohemia Metals, nezná</w:t>
      </w:r>
      <w:r w:rsidRPr="008300F5">
        <w:rPr>
          <w:rFonts w:ascii="Garamond" w:hAnsi="Garamond"/>
          <w:szCs w:val="24"/>
        </w:rPr>
        <w:t xml:space="preserve"> </w:t>
      </w:r>
      <w:r w:rsidR="00C74BD7" w:rsidRPr="008300F5">
        <w:rPr>
          <w:rFonts w:ascii="Garamond" w:hAnsi="Garamond"/>
          <w:szCs w:val="24"/>
        </w:rPr>
        <w:t>xxx</w:t>
      </w:r>
      <w:r w:rsidRPr="008300F5">
        <w:rPr>
          <w:rFonts w:ascii="Garamond" w:hAnsi="Garamond"/>
          <w:szCs w:val="24"/>
        </w:rPr>
        <w:t xml:space="preserve">, ani </w:t>
      </w:r>
      <w:r w:rsidR="00C74BD7" w:rsidRPr="008300F5">
        <w:rPr>
          <w:rFonts w:ascii="Garamond" w:hAnsi="Garamond"/>
          <w:szCs w:val="24"/>
        </w:rPr>
        <w:t>xxx</w:t>
      </w:r>
      <w:r w:rsidRPr="008300F5">
        <w:rPr>
          <w:rFonts w:ascii="Garamond" w:hAnsi="Garamond"/>
          <w:szCs w:val="24"/>
        </w:rPr>
        <w:t xml:space="preserve">. Nikdy </w:t>
      </w:r>
      <w:r w:rsidR="009E4AAD" w:rsidRPr="008300F5">
        <w:rPr>
          <w:rFonts w:ascii="Garamond" w:hAnsi="Garamond"/>
          <w:szCs w:val="24"/>
        </w:rPr>
        <w:t>s nimi nejednal, nevzpomíná</w:t>
      </w:r>
      <w:r w:rsidRPr="008300F5">
        <w:rPr>
          <w:rFonts w:ascii="Garamond" w:hAnsi="Garamond"/>
          <w:szCs w:val="24"/>
        </w:rPr>
        <w:t xml:space="preserve"> si, že by</w:t>
      </w:r>
      <w:r w:rsidR="007A22DD" w:rsidRPr="008300F5">
        <w:rPr>
          <w:rFonts w:ascii="Garamond" w:hAnsi="Garamond"/>
          <w:szCs w:val="24"/>
        </w:rPr>
        <w:t xml:space="preserve"> </w:t>
      </w:r>
      <w:r w:rsidRPr="008300F5">
        <w:rPr>
          <w:rFonts w:ascii="Garamond" w:hAnsi="Garamond"/>
          <w:szCs w:val="24"/>
        </w:rPr>
        <w:t xml:space="preserve">se s nimi jen setkal nebo viděl. K realizaci obchodních případů </w:t>
      </w:r>
      <w:r w:rsidR="009E4AAD" w:rsidRPr="008300F5">
        <w:rPr>
          <w:rFonts w:ascii="Garamond" w:hAnsi="Garamond"/>
          <w:szCs w:val="24"/>
        </w:rPr>
        <w:t>jeho</w:t>
      </w:r>
      <w:r w:rsidRPr="008300F5">
        <w:rPr>
          <w:rFonts w:ascii="Garamond" w:hAnsi="Garamond"/>
          <w:szCs w:val="24"/>
        </w:rPr>
        <w:t xml:space="preserve"> firmy </w:t>
      </w:r>
      <w:r w:rsidRPr="008300F5">
        <w:rPr>
          <w:rFonts w:ascii="Garamond" w:hAnsi="Garamond"/>
          <w:bCs/>
          <w:szCs w:val="24"/>
        </w:rPr>
        <w:t xml:space="preserve">Sladký &amp; Nevřiva s.r.o. a společnosti KR Bohemia Metals </w:t>
      </w:r>
      <w:r w:rsidRPr="008300F5">
        <w:rPr>
          <w:rFonts w:ascii="Garamond" w:hAnsi="Garamond"/>
          <w:szCs w:val="24"/>
        </w:rPr>
        <w:t xml:space="preserve">došlo prostřednictvím </w:t>
      </w:r>
      <w:r w:rsidR="00C74BD7" w:rsidRPr="008300F5">
        <w:rPr>
          <w:rFonts w:ascii="Garamond" w:hAnsi="Garamond"/>
          <w:szCs w:val="24"/>
        </w:rPr>
        <w:t>xxx</w:t>
      </w:r>
      <w:r w:rsidRPr="008300F5">
        <w:rPr>
          <w:rFonts w:ascii="Garamond" w:hAnsi="Garamond"/>
          <w:szCs w:val="24"/>
        </w:rPr>
        <w:t xml:space="preserve">. Obchody byly reálné, nikdy ne fiktivní. Jejich podstata byla dosažení zisku a vytvoření bezhotovostního obratu na účtech </w:t>
      </w:r>
      <w:r w:rsidR="009E4AAD" w:rsidRPr="008300F5">
        <w:rPr>
          <w:rFonts w:ascii="Garamond" w:hAnsi="Garamond"/>
          <w:szCs w:val="24"/>
        </w:rPr>
        <w:t>jeho</w:t>
      </w:r>
      <w:r w:rsidRPr="008300F5">
        <w:rPr>
          <w:rFonts w:ascii="Garamond" w:hAnsi="Garamond"/>
          <w:szCs w:val="24"/>
        </w:rPr>
        <w:t xml:space="preserve"> společnosti. Komodity byly samostatným vyšetřováním dohledány a jejich existence je nesporná.  Firmu KR Bohemia Metals před samotnými obchody kontroloval ze všech dostupných veřejných zdrojů. Ověřoval si, zda jsou řádnými plátci DPH, stejně tak, jako, zda mají přihlášený účet u finanční správy. Stejně tak ve spojitosti s třetím obchodním subjektem, firmou BRE Group, kde byl jednatelem pan </w:t>
      </w:r>
      <w:r w:rsidR="00C74BD7" w:rsidRPr="008300F5">
        <w:rPr>
          <w:rFonts w:ascii="Garamond" w:hAnsi="Garamond"/>
          <w:szCs w:val="24"/>
        </w:rPr>
        <w:t>xxx</w:t>
      </w:r>
      <w:r w:rsidRPr="008300F5">
        <w:rPr>
          <w:rFonts w:ascii="Garamond" w:hAnsi="Garamond"/>
          <w:szCs w:val="24"/>
        </w:rPr>
        <w:t xml:space="preserve">. Obchodoval s touto </w:t>
      </w:r>
      <w:r w:rsidRPr="008300F5">
        <w:rPr>
          <w:rFonts w:ascii="Garamond" w:hAnsi="Garamond"/>
          <w:szCs w:val="24"/>
        </w:rPr>
        <w:lastRenderedPageBreak/>
        <w:t xml:space="preserve">firmou prostřednictvím </w:t>
      </w:r>
      <w:r w:rsidR="00C74BD7" w:rsidRPr="008300F5">
        <w:rPr>
          <w:rFonts w:ascii="Garamond" w:hAnsi="Garamond"/>
          <w:szCs w:val="24"/>
        </w:rPr>
        <w:t>xxx</w:t>
      </w:r>
      <w:r w:rsidRPr="008300F5">
        <w:rPr>
          <w:rFonts w:ascii="Garamond" w:hAnsi="Garamond"/>
          <w:szCs w:val="24"/>
        </w:rPr>
        <w:t xml:space="preserve">. Za firmu jednal více s panem </w:t>
      </w:r>
      <w:r w:rsidR="00C74BD7" w:rsidRPr="008300F5">
        <w:rPr>
          <w:rFonts w:ascii="Garamond" w:hAnsi="Garamond"/>
          <w:szCs w:val="24"/>
        </w:rPr>
        <w:t>xxx</w:t>
      </w:r>
      <w:r w:rsidR="00D34509" w:rsidRPr="008300F5">
        <w:rPr>
          <w:rFonts w:ascii="Garamond" w:hAnsi="Garamond"/>
          <w:szCs w:val="24"/>
        </w:rPr>
        <w:t>,</w:t>
      </w:r>
      <w:r w:rsidRPr="008300F5">
        <w:rPr>
          <w:rFonts w:ascii="Garamond" w:hAnsi="Garamond"/>
          <w:szCs w:val="24"/>
        </w:rPr>
        <w:t xml:space="preserve"> než s panem </w:t>
      </w:r>
      <w:r w:rsidR="00C74BD7" w:rsidRPr="008300F5">
        <w:rPr>
          <w:rFonts w:ascii="Garamond" w:hAnsi="Garamond"/>
          <w:szCs w:val="24"/>
        </w:rPr>
        <w:t>xxx. Pana xxx</w:t>
      </w:r>
      <w:r w:rsidRPr="008300F5">
        <w:rPr>
          <w:rFonts w:ascii="Garamond" w:hAnsi="Garamond"/>
          <w:szCs w:val="24"/>
        </w:rPr>
        <w:t xml:space="preserve"> viděl snad jen jednou. Není m</w:t>
      </w:r>
      <w:r w:rsidR="00B0190B" w:rsidRPr="008300F5">
        <w:rPr>
          <w:rFonts w:ascii="Garamond" w:hAnsi="Garamond"/>
          <w:szCs w:val="24"/>
        </w:rPr>
        <w:t>u</w:t>
      </w:r>
      <w:r w:rsidRPr="008300F5">
        <w:rPr>
          <w:rFonts w:ascii="Garamond" w:hAnsi="Garamond"/>
          <w:szCs w:val="24"/>
        </w:rPr>
        <w:t xml:space="preserve"> známo pozadí vlastnické nebo to, kdo v té firmě reálně rozhodoval, pro </w:t>
      </w:r>
      <w:r w:rsidR="00B0190B" w:rsidRPr="008300F5">
        <w:rPr>
          <w:rFonts w:ascii="Garamond" w:hAnsi="Garamond"/>
          <w:szCs w:val="24"/>
        </w:rPr>
        <w:t>něj</w:t>
      </w:r>
      <w:r w:rsidRPr="008300F5">
        <w:rPr>
          <w:rFonts w:ascii="Garamond" w:hAnsi="Garamond"/>
          <w:szCs w:val="24"/>
        </w:rPr>
        <w:t xml:space="preserve"> to byl obchodní partner, kterého si ověřil ze všech dostupných veřejných zdrojů. Neměl důvod nedůvěřovat. Obchody, které jsou podstatou tohoto soudního sporu, proběhly, byly reálné.</w:t>
      </w:r>
    </w:p>
    <w:p w:rsidR="00DA0221" w:rsidRPr="008300F5" w:rsidRDefault="005663BF" w:rsidP="00501311">
      <w:pPr>
        <w:pStyle w:val="Bezmezer"/>
        <w:numPr>
          <w:ilvl w:val="0"/>
          <w:numId w:val="12"/>
        </w:numPr>
        <w:spacing w:after="120"/>
        <w:ind w:left="0"/>
        <w:rPr>
          <w:rFonts w:ascii="Garamond" w:hAnsi="Garamond"/>
          <w:szCs w:val="24"/>
        </w:rPr>
      </w:pPr>
      <w:r w:rsidRPr="008300F5">
        <w:rPr>
          <w:rFonts w:ascii="Garamond" w:hAnsi="Garamond"/>
          <w:szCs w:val="24"/>
        </w:rPr>
        <w:t xml:space="preserve">Ke společnosti BRE Group se dostal prostřednictvím </w:t>
      </w:r>
      <w:r w:rsidR="007539D3" w:rsidRPr="008300F5">
        <w:rPr>
          <w:rFonts w:ascii="Garamond" w:hAnsi="Garamond"/>
          <w:szCs w:val="24"/>
        </w:rPr>
        <w:t>xxx</w:t>
      </w:r>
      <w:r w:rsidRPr="008300F5">
        <w:rPr>
          <w:rFonts w:ascii="Garamond" w:hAnsi="Garamond"/>
          <w:szCs w:val="24"/>
        </w:rPr>
        <w:t>. Využívali stejný sklad a překladiště ve Studénce v areálu bývalé Vagonky Studénka. Realizované obchody řešil prostř</w:t>
      </w:r>
      <w:r w:rsidR="00B0190B" w:rsidRPr="008300F5">
        <w:rPr>
          <w:rFonts w:ascii="Garamond" w:hAnsi="Garamond"/>
          <w:szCs w:val="24"/>
        </w:rPr>
        <w:t>ednictvím</w:t>
      </w:r>
      <w:r w:rsidRPr="008300F5">
        <w:rPr>
          <w:rFonts w:ascii="Garamond" w:hAnsi="Garamond"/>
          <w:szCs w:val="24"/>
        </w:rPr>
        <w:t xml:space="preserve"> pana Skupeně, z </w:t>
      </w:r>
      <w:r w:rsidR="00B0190B" w:rsidRPr="008300F5">
        <w:rPr>
          <w:rFonts w:ascii="Garamond" w:hAnsi="Garamond"/>
          <w:szCs w:val="24"/>
        </w:rPr>
        <w:t>jeho</w:t>
      </w:r>
      <w:r w:rsidRPr="008300F5">
        <w:rPr>
          <w:rFonts w:ascii="Garamond" w:hAnsi="Garamond"/>
          <w:szCs w:val="24"/>
        </w:rPr>
        <w:t xml:space="preserve"> pohledu za společnost BRE vystupoval pan</w:t>
      </w:r>
      <w:r w:rsidR="007539D3" w:rsidRPr="008300F5">
        <w:rPr>
          <w:rFonts w:ascii="Garamond" w:hAnsi="Garamond"/>
          <w:szCs w:val="24"/>
        </w:rPr>
        <w:t xml:space="preserve"> xxx</w:t>
      </w:r>
      <w:r w:rsidRPr="008300F5">
        <w:rPr>
          <w:rFonts w:ascii="Garamond" w:hAnsi="Garamond"/>
          <w:szCs w:val="24"/>
        </w:rPr>
        <w:t xml:space="preserve">, který to dnes </w:t>
      </w:r>
      <w:r w:rsidR="00B0190B" w:rsidRPr="008300F5">
        <w:rPr>
          <w:rFonts w:ascii="Garamond" w:hAnsi="Garamond"/>
          <w:szCs w:val="24"/>
        </w:rPr>
        <w:t>popírá. Vlastnické pozadí nezná</w:t>
      </w:r>
      <w:r w:rsidRPr="008300F5">
        <w:rPr>
          <w:rFonts w:ascii="Garamond" w:hAnsi="Garamond"/>
          <w:szCs w:val="24"/>
        </w:rPr>
        <w:t xml:space="preserve">. Pan </w:t>
      </w:r>
      <w:r w:rsidR="007539D3" w:rsidRPr="008300F5">
        <w:rPr>
          <w:rFonts w:ascii="Garamond" w:hAnsi="Garamond"/>
          <w:szCs w:val="24"/>
        </w:rPr>
        <w:t>xxx</w:t>
      </w:r>
      <w:r w:rsidRPr="008300F5">
        <w:rPr>
          <w:rFonts w:ascii="Garamond" w:hAnsi="Garamond"/>
          <w:szCs w:val="24"/>
        </w:rPr>
        <w:t xml:space="preserve"> se představoval tak, že t</w:t>
      </w:r>
      <w:r w:rsidR="00B0190B" w:rsidRPr="008300F5">
        <w:rPr>
          <w:rFonts w:ascii="Garamond" w:hAnsi="Garamond"/>
          <w:szCs w:val="24"/>
        </w:rPr>
        <w:t>uto společnost zastupuje, myslí</w:t>
      </w:r>
      <w:r w:rsidRPr="008300F5">
        <w:rPr>
          <w:rFonts w:ascii="Garamond" w:hAnsi="Garamond"/>
          <w:szCs w:val="24"/>
        </w:rPr>
        <w:t>, že m</w:t>
      </w:r>
      <w:r w:rsidR="00B0190B" w:rsidRPr="008300F5">
        <w:rPr>
          <w:rFonts w:ascii="Garamond" w:hAnsi="Garamond"/>
          <w:szCs w:val="24"/>
        </w:rPr>
        <w:t>u</w:t>
      </w:r>
      <w:r w:rsidRPr="008300F5">
        <w:rPr>
          <w:rFonts w:ascii="Garamond" w:hAnsi="Garamond"/>
          <w:szCs w:val="24"/>
        </w:rPr>
        <w:t xml:space="preserve"> př</w:t>
      </w:r>
      <w:r w:rsidR="00B0190B" w:rsidRPr="008300F5">
        <w:rPr>
          <w:rFonts w:ascii="Garamond" w:hAnsi="Garamond"/>
          <w:szCs w:val="24"/>
        </w:rPr>
        <w:t>edkládal plnou moc, kterou nemá</w:t>
      </w:r>
      <w:r w:rsidRPr="008300F5">
        <w:rPr>
          <w:rFonts w:ascii="Garamond" w:hAnsi="Garamond"/>
          <w:szCs w:val="24"/>
        </w:rPr>
        <w:t xml:space="preserve"> k dispozici. Realizované obchody jsou zřejmé z</w:t>
      </w:r>
      <w:r w:rsidR="00B0190B" w:rsidRPr="008300F5">
        <w:rPr>
          <w:rFonts w:ascii="Garamond" w:hAnsi="Garamond"/>
          <w:szCs w:val="24"/>
        </w:rPr>
        <w:t> </w:t>
      </w:r>
      <w:r w:rsidRPr="008300F5">
        <w:rPr>
          <w:rFonts w:ascii="Garamond" w:hAnsi="Garamond"/>
          <w:szCs w:val="24"/>
        </w:rPr>
        <w:t>faktur</w:t>
      </w:r>
      <w:r w:rsidR="00B0190B" w:rsidRPr="008300F5">
        <w:rPr>
          <w:rFonts w:ascii="Garamond" w:hAnsi="Garamond"/>
          <w:szCs w:val="24"/>
        </w:rPr>
        <w:t>.</w:t>
      </w:r>
      <w:r w:rsidRPr="008300F5">
        <w:rPr>
          <w:rFonts w:ascii="Garamond" w:hAnsi="Garamond"/>
          <w:szCs w:val="24"/>
        </w:rPr>
        <w:t xml:space="preserve"> Se spol</w:t>
      </w:r>
      <w:r w:rsidR="00D34509" w:rsidRPr="008300F5">
        <w:rPr>
          <w:rFonts w:ascii="Garamond" w:hAnsi="Garamond"/>
          <w:szCs w:val="24"/>
        </w:rPr>
        <w:t>ečností</w:t>
      </w:r>
      <w:r w:rsidRPr="008300F5">
        <w:rPr>
          <w:rFonts w:ascii="Garamond" w:hAnsi="Garamond"/>
          <w:szCs w:val="24"/>
        </w:rPr>
        <w:t xml:space="preserve"> BRE řešil obchod s pneumatikami. Přestože tehdejší jednatel společnosti pan Bareš a ten, kdo dle </w:t>
      </w:r>
      <w:r w:rsidR="00B0190B" w:rsidRPr="008300F5">
        <w:rPr>
          <w:rFonts w:ascii="Garamond" w:hAnsi="Garamond"/>
          <w:szCs w:val="24"/>
        </w:rPr>
        <w:t>jeho</w:t>
      </w:r>
      <w:r w:rsidRPr="008300F5">
        <w:rPr>
          <w:rFonts w:ascii="Garamond" w:hAnsi="Garamond"/>
          <w:szCs w:val="24"/>
        </w:rPr>
        <w:t xml:space="preserve"> názoru spol</w:t>
      </w:r>
      <w:r w:rsidR="00D34509" w:rsidRPr="008300F5">
        <w:rPr>
          <w:rFonts w:ascii="Garamond" w:hAnsi="Garamond"/>
          <w:szCs w:val="24"/>
        </w:rPr>
        <w:t>ečnost</w:t>
      </w:r>
      <w:r w:rsidRPr="008300F5">
        <w:rPr>
          <w:rFonts w:ascii="Garamond" w:hAnsi="Garamond"/>
          <w:szCs w:val="24"/>
        </w:rPr>
        <w:t xml:space="preserve"> zastupoval, pan </w:t>
      </w:r>
      <w:r w:rsidR="007539D3" w:rsidRPr="008300F5">
        <w:rPr>
          <w:rFonts w:ascii="Garamond" w:hAnsi="Garamond"/>
          <w:szCs w:val="24"/>
        </w:rPr>
        <w:t>xxx</w:t>
      </w:r>
      <w:r w:rsidRPr="008300F5">
        <w:rPr>
          <w:rFonts w:ascii="Garamond" w:hAnsi="Garamond"/>
          <w:szCs w:val="24"/>
        </w:rPr>
        <w:t xml:space="preserve"> se nejsou schopni domluvit, kdo společnost zastupoval, tak ve svých výpovědích shodně potvrzují, že s touto komoditou obchodovali, tak jak tomu ve skutečnosti bylo. V rámci obch</w:t>
      </w:r>
      <w:r w:rsidR="00B0190B" w:rsidRPr="008300F5">
        <w:rPr>
          <w:rFonts w:ascii="Garamond" w:hAnsi="Garamond"/>
          <w:szCs w:val="24"/>
        </w:rPr>
        <w:t>odování zpětně sám sebe hodnotí</w:t>
      </w:r>
      <w:r w:rsidRPr="008300F5">
        <w:rPr>
          <w:rFonts w:ascii="Garamond" w:hAnsi="Garamond"/>
          <w:szCs w:val="24"/>
        </w:rPr>
        <w:t xml:space="preserve"> do určité míry naivně, když řešil obchody na dobré slovo na podání ruky. Podstatou bylo, že byť s malým ziskem</w:t>
      </w:r>
      <w:r w:rsidR="00B0190B" w:rsidRPr="008300F5">
        <w:rPr>
          <w:rFonts w:ascii="Garamond" w:hAnsi="Garamond"/>
          <w:szCs w:val="24"/>
        </w:rPr>
        <w:t xml:space="preserve"> se dostával do obratů</w:t>
      </w:r>
      <w:r w:rsidRPr="008300F5">
        <w:rPr>
          <w:rFonts w:ascii="Garamond" w:hAnsi="Garamond"/>
          <w:szCs w:val="24"/>
        </w:rPr>
        <w:t xml:space="preserve">. Pan </w:t>
      </w:r>
      <w:r w:rsidR="007539D3" w:rsidRPr="008300F5">
        <w:rPr>
          <w:rFonts w:ascii="Garamond" w:hAnsi="Garamond"/>
          <w:szCs w:val="24"/>
        </w:rPr>
        <w:t xml:space="preserve">xxx </w:t>
      </w:r>
      <w:r w:rsidRPr="008300F5">
        <w:rPr>
          <w:rFonts w:ascii="Garamond" w:hAnsi="Garamond"/>
          <w:szCs w:val="24"/>
        </w:rPr>
        <w:t xml:space="preserve">znal všechny účastníky </w:t>
      </w:r>
      <w:r w:rsidR="00B0190B" w:rsidRPr="008300F5">
        <w:rPr>
          <w:rFonts w:ascii="Garamond" w:hAnsi="Garamond"/>
          <w:szCs w:val="24"/>
        </w:rPr>
        <w:t xml:space="preserve">jeho </w:t>
      </w:r>
      <w:r w:rsidRPr="008300F5">
        <w:rPr>
          <w:rFonts w:ascii="Garamond" w:hAnsi="Garamond"/>
          <w:szCs w:val="24"/>
        </w:rPr>
        <w:t xml:space="preserve">obchodů. Pan </w:t>
      </w:r>
      <w:r w:rsidR="007539D3" w:rsidRPr="008300F5">
        <w:rPr>
          <w:rFonts w:ascii="Garamond" w:hAnsi="Garamond"/>
          <w:szCs w:val="24"/>
        </w:rPr>
        <w:t>xxx</w:t>
      </w:r>
      <w:r w:rsidRPr="008300F5">
        <w:rPr>
          <w:rFonts w:ascii="Garamond" w:hAnsi="Garamond"/>
          <w:szCs w:val="24"/>
        </w:rPr>
        <w:t xml:space="preserve"> je zmocněn jednat za společnost WAM, byla </w:t>
      </w:r>
      <w:r w:rsidR="00B0190B" w:rsidRPr="008300F5">
        <w:rPr>
          <w:rFonts w:ascii="Garamond" w:hAnsi="Garamond"/>
          <w:szCs w:val="24"/>
        </w:rPr>
        <w:t>to společnost jeho sestry. Neví</w:t>
      </w:r>
      <w:r w:rsidRPr="008300F5">
        <w:rPr>
          <w:rFonts w:ascii="Garamond" w:hAnsi="Garamond"/>
          <w:szCs w:val="24"/>
        </w:rPr>
        <w:t>, jaký byl jeho obchodní vztah</w:t>
      </w:r>
      <w:r w:rsidR="00B0190B" w:rsidRPr="008300F5">
        <w:rPr>
          <w:rFonts w:ascii="Garamond" w:hAnsi="Garamond"/>
          <w:szCs w:val="24"/>
        </w:rPr>
        <w:t xml:space="preserve"> ke společnosti TRASPASADOR. Ví</w:t>
      </w:r>
      <w:r w:rsidRPr="008300F5">
        <w:rPr>
          <w:rFonts w:ascii="Garamond" w:hAnsi="Garamond"/>
          <w:szCs w:val="24"/>
        </w:rPr>
        <w:t>, že historicky měl nějakou podnikatelskou činnost s</w:t>
      </w:r>
      <w:r w:rsidR="00B0190B" w:rsidRPr="008300F5">
        <w:rPr>
          <w:rFonts w:ascii="Garamond" w:hAnsi="Garamond"/>
          <w:szCs w:val="24"/>
        </w:rPr>
        <w:t> </w:t>
      </w:r>
      <w:r w:rsidR="007539D3" w:rsidRPr="008300F5">
        <w:rPr>
          <w:rFonts w:ascii="Garamond" w:hAnsi="Garamond"/>
          <w:szCs w:val="24"/>
        </w:rPr>
        <w:t>xxx</w:t>
      </w:r>
      <w:r w:rsidR="00B0190B" w:rsidRPr="008300F5">
        <w:rPr>
          <w:rFonts w:ascii="Garamond" w:hAnsi="Garamond"/>
          <w:szCs w:val="24"/>
        </w:rPr>
        <w:t>, blíže neví</w:t>
      </w:r>
      <w:r w:rsidRPr="008300F5">
        <w:rPr>
          <w:rFonts w:ascii="Garamond" w:hAnsi="Garamond"/>
          <w:szCs w:val="24"/>
        </w:rPr>
        <w:t>. Na společnost KR BOHEMIA Metals byl pr</w:t>
      </w:r>
      <w:r w:rsidR="00B0190B" w:rsidRPr="008300F5">
        <w:rPr>
          <w:rFonts w:ascii="Garamond" w:hAnsi="Garamond"/>
          <w:szCs w:val="24"/>
        </w:rPr>
        <w:t>ovázán rodinnými vazbami. Myslí</w:t>
      </w:r>
      <w:r w:rsidRPr="008300F5">
        <w:rPr>
          <w:rFonts w:ascii="Garamond" w:hAnsi="Garamond"/>
          <w:szCs w:val="24"/>
        </w:rPr>
        <w:t xml:space="preserve">, že obchodovali mezi sebou bez </w:t>
      </w:r>
      <w:r w:rsidR="00B0190B" w:rsidRPr="008300F5">
        <w:rPr>
          <w:rFonts w:ascii="Garamond" w:hAnsi="Garamond"/>
          <w:szCs w:val="24"/>
        </w:rPr>
        <w:t xml:space="preserve">jeho </w:t>
      </w:r>
      <w:r w:rsidRPr="008300F5">
        <w:rPr>
          <w:rFonts w:ascii="Garamond" w:hAnsi="Garamond"/>
          <w:szCs w:val="24"/>
        </w:rPr>
        <w:t xml:space="preserve">účasti. Samotné realizované obchody za </w:t>
      </w:r>
      <w:r w:rsidRPr="008300F5">
        <w:rPr>
          <w:rFonts w:ascii="Garamond" w:hAnsi="Garamond"/>
          <w:bCs/>
          <w:szCs w:val="24"/>
        </w:rPr>
        <w:t>Sladký &amp; Nevřiva s.r.o.</w:t>
      </w:r>
      <w:r w:rsidRPr="008300F5">
        <w:rPr>
          <w:rFonts w:ascii="Garamond" w:hAnsi="Garamond"/>
          <w:szCs w:val="24"/>
        </w:rPr>
        <w:t xml:space="preserve"> jsou výstupem nabídky a poptávky. Jsou odrazem možnosti toto zboží nakoupit a zároveň prodat. Nenakup</w:t>
      </w:r>
      <w:r w:rsidR="00D34509" w:rsidRPr="008300F5">
        <w:rPr>
          <w:rFonts w:ascii="Garamond" w:hAnsi="Garamond"/>
          <w:szCs w:val="24"/>
        </w:rPr>
        <w:t>ov</w:t>
      </w:r>
      <w:r w:rsidRPr="008300F5">
        <w:rPr>
          <w:rFonts w:ascii="Garamond" w:hAnsi="Garamond"/>
          <w:szCs w:val="24"/>
        </w:rPr>
        <w:t>al zboží, o kterém by nevěděl, že je</w:t>
      </w:r>
      <w:r w:rsidR="00B0190B" w:rsidRPr="008300F5">
        <w:rPr>
          <w:rFonts w:ascii="Garamond" w:hAnsi="Garamond"/>
          <w:szCs w:val="24"/>
        </w:rPr>
        <w:t xml:space="preserve"> nemá</w:t>
      </w:r>
      <w:r w:rsidRPr="008300F5">
        <w:rPr>
          <w:rFonts w:ascii="Garamond" w:hAnsi="Garamond"/>
          <w:szCs w:val="24"/>
        </w:rPr>
        <w:t xml:space="preserve"> komu prodat. S Václavem </w:t>
      </w:r>
      <w:r w:rsidR="007539D3" w:rsidRPr="008300F5">
        <w:rPr>
          <w:rFonts w:ascii="Garamond" w:hAnsi="Garamond"/>
          <w:szCs w:val="24"/>
        </w:rPr>
        <w:t>xxx</w:t>
      </w:r>
      <w:r w:rsidRPr="008300F5">
        <w:rPr>
          <w:rFonts w:ascii="Garamond" w:hAnsi="Garamond"/>
          <w:szCs w:val="24"/>
        </w:rPr>
        <w:t xml:space="preserve"> řešil výhodnost, vnímal to jako pomoc, aby</w:t>
      </w:r>
      <w:r w:rsidR="00B0190B" w:rsidRPr="008300F5">
        <w:rPr>
          <w:rFonts w:ascii="Garamond" w:hAnsi="Garamond"/>
          <w:szCs w:val="24"/>
        </w:rPr>
        <w:t xml:space="preserve"> udělal obraty. Neví</w:t>
      </w:r>
      <w:r w:rsidRPr="008300F5">
        <w:rPr>
          <w:rFonts w:ascii="Garamond" w:hAnsi="Garamond"/>
          <w:szCs w:val="24"/>
        </w:rPr>
        <w:t xml:space="preserve">, za co je dnes pan </w:t>
      </w:r>
      <w:r w:rsidR="007539D3" w:rsidRPr="008300F5">
        <w:rPr>
          <w:rFonts w:ascii="Garamond" w:hAnsi="Garamond"/>
          <w:szCs w:val="24"/>
        </w:rPr>
        <w:t xml:space="preserve">xxx </w:t>
      </w:r>
      <w:r w:rsidRPr="008300F5">
        <w:rPr>
          <w:rFonts w:ascii="Garamond" w:hAnsi="Garamond"/>
          <w:szCs w:val="24"/>
        </w:rPr>
        <w:t>ve výkonu trestu, ale měl ho za schopného obchodníka. Byli spolu nějaký čas pracovně v Jižní A</w:t>
      </w:r>
      <w:r w:rsidR="00D34509" w:rsidRPr="008300F5">
        <w:rPr>
          <w:rFonts w:ascii="Garamond" w:hAnsi="Garamond"/>
          <w:szCs w:val="24"/>
        </w:rPr>
        <w:t>merice v Bolívii, důvěřoval mu.</w:t>
      </w:r>
      <w:r w:rsidRPr="008300F5">
        <w:rPr>
          <w:rFonts w:ascii="Garamond" w:hAnsi="Garamond"/>
          <w:szCs w:val="24"/>
        </w:rPr>
        <w:t xml:space="preserve"> Při obchodování se spol</w:t>
      </w:r>
      <w:r w:rsidR="00D34509" w:rsidRPr="008300F5">
        <w:rPr>
          <w:rFonts w:ascii="Garamond" w:hAnsi="Garamond"/>
          <w:szCs w:val="24"/>
        </w:rPr>
        <w:t>ečností</w:t>
      </w:r>
      <w:r w:rsidRPr="008300F5">
        <w:rPr>
          <w:rFonts w:ascii="Garamond" w:hAnsi="Garamond"/>
          <w:szCs w:val="24"/>
        </w:rPr>
        <w:t xml:space="preserve"> KR Bohemia Metals jednal a předjednával s panem </w:t>
      </w:r>
      <w:r w:rsidR="007539D3" w:rsidRPr="008300F5">
        <w:rPr>
          <w:rFonts w:ascii="Garamond" w:hAnsi="Garamond"/>
          <w:szCs w:val="24"/>
        </w:rPr>
        <w:t>xxx</w:t>
      </w:r>
      <w:r w:rsidRPr="008300F5">
        <w:rPr>
          <w:rFonts w:ascii="Garamond" w:hAnsi="Garamond"/>
          <w:szCs w:val="24"/>
        </w:rPr>
        <w:t>, s jednatelem této společnosti nikdy nejednal. Když jednal se spol</w:t>
      </w:r>
      <w:r w:rsidR="00D34509" w:rsidRPr="008300F5">
        <w:rPr>
          <w:rFonts w:ascii="Garamond" w:hAnsi="Garamond"/>
          <w:szCs w:val="24"/>
        </w:rPr>
        <w:t>ečností</w:t>
      </w:r>
      <w:r w:rsidRPr="008300F5">
        <w:rPr>
          <w:rFonts w:ascii="Garamond" w:hAnsi="Garamond"/>
          <w:szCs w:val="24"/>
        </w:rPr>
        <w:t xml:space="preserve"> WAM, jednal s panem </w:t>
      </w:r>
      <w:r w:rsidR="007539D3" w:rsidRPr="008300F5">
        <w:rPr>
          <w:rFonts w:ascii="Garamond" w:hAnsi="Garamond"/>
          <w:szCs w:val="24"/>
        </w:rPr>
        <w:t>xxx</w:t>
      </w:r>
      <w:r w:rsidRPr="008300F5">
        <w:rPr>
          <w:rFonts w:ascii="Garamond" w:hAnsi="Garamond"/>
          <w:szCs w:val="24"/>
        </w:rPr>
        <w:t>, ve skladech spol</w:t>
      </w:r>
      <w:r w:rsidR="00D34509" w:rsidRPr="008300F5">
        <w:rPr>
          <w:rFonts w:ascii="Garamond" w:hAnsi="Garamond"/>
          <w:szCs w:val="24"/>
        </w:rPr>
        <w:t>ečnosti</w:t>
      </w:r>
      <w:r w:rsidRPr="008300F5">
        <w:rPr>
          <w:rFonts w:ascii="Garamond" w:hAnsi="Garamond"/>
          <w:szCs w:val="24"/>
        </w:rPr>
        <w:t xml:space="preserve"> WAM, s. r. o. na Slovensku v Čadci nikdy nebyl. Obchodním partnerem byla firma, která nakupovala od spo</w:t>
      </w:r>
      <w:r w:rsidR="00D34509" w:rsidRPr="008300F5">
        <w:rPr>
          <w:rFonts w:ascii="Garamond" w:hAnsi="Garamond"/>
          <w:szCs w:val="24"/>
        </w:rPr>
        <w:t>lečnosti</w:t>
      </w:r>
      <w:r w:rsidRPr="008300F5">
        <w:rPr>
          <w:rFonts w:ascii="Garamond" w:hAnsi="Garamond"/>
          <w:szCs w:val="24"/>
        </w:rPr>
        <w:t xml:space="preserve"> WAM předmětné hardwarové vybavení, které společnosti WAM prodal od společnosti TRASPASADOR a firma se jmenuje EKOSTAR. V době předmětných obchodů byla zastoupena panem </w:t>
      </w:r>
      <w:r w:rsidR="007539D3" w:rsidRPr="008300F5">
        <w:rPr>
          <w:rFonts w:ascii="Garamond" w:hAnsi="Garamond"/>
          <w:szCs w:val="24"/>
        </w:rPr>
        <w:t>xxx</w:t>
      </w:r>
      <w:r w:rsidRPr="008300F5">
        <w:rPr>
          <w:rFonts w:ascii="Garamond" w:hAnsi="Garamond"/>
          <w:szCs w:val="24"/>
        </w:rPr>
        <w:t xml:space="preserve">, kterého na základě studia spisu a obvinění dohledal. V určité chvíli o celých obchodech pochyboval a to, že pana </w:t>
      </w:r>
      <w:r w:rsidR="007539D3" w:rsidRPr="008300F5">
        <w:rPr>
          <w:rFonts w:ascii="Garamond" w:hAnsi="Garamond"/>
          <w:szCs w:val="24"/>
        </w:rPr>
        <w:t>xxx</w:t>
      </w:r>
      <w:r w:rsidRPr="008300F5">
        <w:rPr>
          <w:rFonts w:ascii="Garamond" w:hAnsi="Garamond"/>
          <w:szCs w:val="24"/>
        </w:rPr>
        <w:t xml:space="preserve"> našel a ten m</w:t>
      </w:r>
      <w:r w:rsidR="00B0190B" w:rsidRPr="008300F5">
        <w:rPr>
          <w:rFonts w:ascii="Garamond" w:hAnsi="Garamond"/>
          <w:szCs w:val="24"/>
        </w:rPr>
        <w:t>u</w:t>
      </w:r>
      <w:r w:rsidRPr="008300F5">
        <w:rPr>
          <w:rFonts w:ascii="Garamond" w:hAnsi="Garamond"/>
          <w:szCs w:val="24"/>
        </w:rPr>
        <w:t xml:space="preserve"> potvrdil převzetí, i to že firma WAM využívala jeho prostory, které měl v nájmu v Čadci v areálu firmy JOKO, tak byl za tuto skutečnost rád. Pan </w:t>
      </w:r>
      <w:r w:rsidR="007539D3" w:rsidRPr="008300F5">
        <w:rPr>
          <w:rFonts w:ascii="Garamond" w:hAnsi="Garamond"/>
          <w:szCs w:val="24"/>
        </w:rPr>
        <w:t>xxx</w:t>
      </w:r>
      <w:r w:rsidRPr="008300F5">
        <w:rPr>
          <w:rFonts w:ascii="Garamond" w:hAnsi="Garamond"/>
          <w:szCs w:val="24"/>
        </w:rPr>
        <w:t xml:space="preserve"> by měl disponovat i nájemními smlouvami. Pan </w:t>
      </w:r>
      <w:r w:rsidR="007539D3" w:rsidRPr="008300F5">
        <w:rPr>
          <w:rFonts w:ascii="Garamond" w:hAnsi="Garamond"/>
          <w:szCs w:val="24"/>
        </w:rPr>
        <w:t xml:space="preserve">xxx </w:t>
      </w:r>
      <w:r w:rsidRPr="008300F5">
        <w:rPr>
          <w:rFonts w:ascii="Garamond" w:hAnsi="Garamond"/>
          <w:szCs w:val="24"/>
        </w:rPr>
        <w:t xml:space="preserve">byl </w:t>
      </w:r>
      <w:r w:rsidR="00B0190B" w:rsidRPr="008300F5">
        <w:rPr>
          <w:rFonts w:ascii="Garamond" w:hAnsi="Garamond"/>
          <w:szCs w:val="24"/>
        </w:rPr>
        <w:t>s ním</w:t>
      </w:r>
      <w:r w:rsidRPr="008300F5">
        <w:rPr>
          <w:rFonts w:ascii="Garamond" w:hAnsi="Garamond"/>
          <w:szCs w:val="24"/>
        </w:rPr>
        <w:t xml:space="preserve"> v jednom případě v areálu Vagónky Studénky, když přepočítával a přebíral pneumatiky. Předmětem obchodu byly nákladní pneumatiky. Viděl jeden plný nákladní plachtový návěs. Doprava byla</w:t>
      </w:r>
      <w:r w:rsidR="00B0190B" w:rsidRPr="008300F5">
        <w:rPr>
          <w:rFonts w:ascii="Garamond" w:hAnsi="Garamond"/>
          <w:szCs w:val="24"/>
        </w:rPr>
        <w:t xml:space="preserve"> řešena auty pana </w:t>
      </w:r>
      <w:r w:rsidR="007539D3" w:rsidRPr="008300F5">
        <w:rPr>
          <w:rFonts w:ascii="Garamond" w:hAnsi="Garamond"/>
          <w:szCs w:val="24"/>
        </w:rPr>
        <w:t>xxx</w:t>
      </w:r>
      <w:r w:rsidR="00B0190B" w:rsidRPr="008300F5">
        <w:rPr>
          <w:rFonts w:ascii="Garamond" w:hAnsi="Garamond"/>
          <w:szCs w:val="24"/>
        </w:rPr>
        <w:t>, myslí</w:t>
      </w:r>
      <w:r w:rsidRPr="008300F5">
        <w:rPr>
          <w:rFonts w:ascii="Garamond" w:hAnsi="Garamond"/>
          <w:szCs w:val="24"/>
        </w:rPr>
        <w:t xml:space="preserve">, že používal Renault Magnum, barvu ani potisky si nevybavuji. </w:t>
      </w:r>
    </w:p>
    <w:p w:rsidR="00DA0221" w:rsidRPr="008300F5" w:rsidRDefault="005663BF" w:rsidP="00501311">
      <w:pPr>
        <w:pStyle w:val="Bezmezer"/>
        <w:numPr>
          <w:ilvl w:val="0"/>
          <w:numId w:val="12"/>
        </w:numPr>
        <w:spacing w:after="120"/>
        <w:ind w:left="0"/>
        <w:rPr>
          <w:rFonts w:ascii="Garamond" w:hAnsi="Garamond"/>
          <w:szCs w:val="24"/>
        </w:rPr>
      </w:pPr>
      <w:r w:rsidRPr="008300F5">
        <w:rPr>
          <w:rFonts w:ascii="Garamond" w:hAnsi="Garamond"/>
          <w:szCs w:val="24"/>
        </w:rPr>
        <w:t>Pneumatiky na faktuře 20130046 ze dne 25.</w:t>
      </w:r>
      <w:r w:rsidR="008E1861" w:rsidRPr="008300F5">
        <w:rPr>
          <w:rFonts w:ascii="Garamond" w:hAnsi="Garamond"/>
          <w:szCs w:val="24"/>
        </w:rPr>
        <w:t> </w:t>
      </w:r>
      <w:r w:rsidRPr="008300F5">
        <w:rPr>
          <w:rFonts w:ascii="Garamond" w:hAnsi="Garamond"/>
          <w:szCs w:val="24"/>
        </w:rPr>
        <w:t>9.</w:t>
      </w:r>
      <w:r w:rsidR="008E1861" w:rsidRPr="008300F5">
        <w:rPr>
          <w:rFonts w:ascii="Garamond" w:hAnsi="Garamond"/>
          <w:szCs w:val="24"/>
        </w:rPr>
        <w:t> </w:t>
      </w:r>
      <w:r w:rsidRPr="008300F5">
        <w:rPr>
          <w:rFonts w:ascii="Garamond" w:hAnsi="Garamond"/>
          <w:szCs w:val="24"/>
        </w:rPr>
        <w:t xml:space="preserve">2013 dodavatele BRE GROUP objednal </w:t>
      </w:r>
      <w:r w:rsidR="00A13858" w:rsidRPr="008300F5">
        <w:rPr>
          <w:rFonts w:ascii="Garamond" w:hAnsi="Garamond"/>
          <w:szCs w:val="24"/>
        </w:rPr>
        <w:t>on</w:t>
      </w:r>
      <w:r w:rsidRPr="008300F5">
        <w:rPr>
          <w:rFonts w:ascii="Garamond" w:hAnsi="Garamond"/>
          <w:szCs w:val="24"/>
        </w:rPr>
        <w:t xml:space="preserve"> na základě ústní dohody, nebyla k tomu sepsána písemná smlouva. Tyto pneumatiky přebíral v jednom případě ve Studénce</w:t>
      </w:r>
      <w:r w:rsidR="00A13858" w:rsidRPr="008300F5">
        <w:rPr>
          <w:rFonts w:ascii="Garamond" w:hAnsi="Garamond"/>
          <w:szCs w:val="24"/>
        </w:rPr>
        <w:t xml:space="preserve"> a dvakrát v Kuníně, kde má</w:t>
      </w:r>
      <w:r w:rsidRPr="008300F5">
        <w:rPr>
          <w:rFonts w:ascii="Garamond" w:hAnsi="Garamond"/>
          <w:szCs w:val="24"/>
        </w:rPr>
        <w:t xml:space="preserve"> sklady a kancelář. Jiná varianta není. Nepamatuj</w:t>
      </w:r>
      <w:r w:rsidR="00A13858" w:rsidRPr="008300F5">
        <w:rPr>
          <w:rFonts w:ascii="Garamond" w:hAnsi="Garamond"/>
          <w:szCs w:val="24"/>
        </w:rPr>
        <w:t>e</w:t>
      </w:r>
      <w:r w:rsidRPr="008300F5">
        <w:rPr>
          <w:rFonts w:ascii="Garamond" w:hAnsi="Garamond"/>
          <w:szCs w:val="24"/>
        </w:rPr>
        <w:t xml:space="preserve"> si, kdy došlo k převzetí zboží, zda před nebo po vystavení faktury. Vystavená faktura i dodací list byl vystaven BRE GROUP, měly všechny účetní povinné náležitosti, bylo na nich popsáno zboží, v jakém počtu kusů. Ne</w:t>
      </w:r>
      <w:r w:rsidR="00A13858" w:rsidRPr="008300F5">
        <w:rPr>
          <w:rFonts w:ascii="Garamond" w:hAnsi="Garamond"/>
          <w:szCs w:val="24"/>
        </w:rPr>
        <w:t>ní</w:t>
      </w:r>
      <w:r w:rsidRPr="008300F5">
        <w:rPr>
          <w:rFonts w:ascii="Garamond" w:hAnsi="Garamond"/>
          <w:szCs w:val="24"/>
        </w:rPr>
        <w:t xml:space="preserve"> si jistý, zda byl ke každé faktuře vystave</w:t>
      </w:r>
      <w:r w:rsidR="00A13858" w:rsidRPr="008300F5">
        <w:rPr>
          <w:rFonts w:ascii="Garamond" w:hAnsi="Garamond"/>
          <w:szCs w:val="24"/>
        </w:rPr>
        <w:t>n samostatný dodací list, myslí</w:t>
      </w:r>
      <w:r w:rsidRPr="008300F5">
        <w:rPr>
          <w:rFonts w:ascii="Garamond" w:hAnsi="Garamond"/>
          <w:szCs w:val="24"/>
        </w:rPr>
        <w:t xml:space="preserve">, že ano. Za společnost  BRE Group předával pneumatiky pan </w:t>
      </w:r>
      <w:r w:rsidR="007539D3" w:rsidRPr="008300F5">
        <w:rPr>
          <w:rFonts w:ascii="Garamond" w:hAnsi="Garamond"/>
          <w:szCs w:val="24"/>
        </w:rPr>
        <w:t>xxx</w:t>
      </w:r>
      <w:r w:rsidRPr="008300F5">
        <w:rPr>
          <w:rFonts w:ascii="Garamond" w:hAnsi="Garamond"/>
          <w:szCs w:val="24"/>
        </w:rPr>
        <w:t xml:space="preserve">, fyzicky přítomen </w:t>
      </w:r>
      <w:r w:rsidR="00A13858" w:rsidRPr="008300F5">
        <w:rPr>
          <w:rFonts w:ascii="Garamond" w:hAnsi="Garamond"/>
          <w:szCs w:val="24"/>
        </w:rPr>
        <w:t>v jeho</w:t>
      </w:r>
      <w:r w:rsidRPr="008300F5">
        <w:rPr>
          <w:rFonts w:ascii="Garamond" w:hAnsi="Garamond"/>
          <w:szCs w:val="24"/>
        </w:rPr>
        <w:t xml:space="preserve"> skladu v Kuníně určitě nebyl. V Kuníně byl pouz</w:t>
      </w:r>
      <w:r w:rsidR="00A13858" w:rsidRPr="008300F5">
        <w:rPr>
          <w:rFonts w:ascii="Garamond" w:hAnsi="Garamond"/>
          <w:szCs w:val="24"/>
        </w:rPr>
        <w:t>e dopravce, nevzpomíná</w:t>
      </w:r>
      <w:r w:rsidRPr="008300F5">
        <w:rPr>
          <w:rFonts w:ascii="Garamond" w:hAnsi="Garamond"/>
          <w:szCs w:val="24"/>
        </w:rPr>
        <w:t xml:space="preserve"> si konkrétního řidiče, setkával se s panem </w:t>
      </w:r>
      <w:r w:rsidR="007539D3" w:rsidRPr="008300F5">
        <w:rPr>
          <w:rFonts w:ascii="Garamond" w:hAnsi="Garamond"/>
          <w:szCs w:val="24"/>
        </w:rPr>
        <w:t>xxx</w:t>
      </w:r>
      <w:r w:rsidRPr="008300F5">
        <w:rPr>
          <w:rFonts w:ascii="Garamond" w:hAnsi="Garamond"/>
          <w:szCs w:val="24"/>
        </w:rPr>
        <w:t xml:space="preserve"> a </w:t>
      </w:r>
      <w:r w:rsidR="007539D3" w:rsidRPr="008300F5">
        <w:rPr>
          <w:rFonts w:ascii="Garamond" w:hAnsi="Garamond"/>
          <w:szCs w:val="24"/>
        </w:rPr>
        <w:t>xxx</w:t>
      </w:r>
      <w:r w:rsidRPr="008300F5">
        <w:rPr>
          <w:rFonts w:ascii="Garamond" w:hAnsi="Garamond"/>
          <w:szCs w:val="24"/>
        </w:rPr>
        <w:t>.  Zboží bylo dov</w:t>
      </w:r>
      <w:r w:rsidR="00A13858" w:rsidRPr="008300F5">
        <w:rPr>
          <w:rFonts w:ascii="Garamond" w:hAnsi="Garamond"/>
          <w:szCs w:val="24"/>
        </w:rPr>
        <w:t>ezeno kamiónem s návěsem, myslí</w:t>
      </w:r>
      <w:r w:rsidRPr="008300F5">
        <w:rPr>
          <w:rFonts w:ascii="Garamond" w:hAnsi="Garamond"/>
          <w:szCs w:val="24"/>
        </w:rPr>
        <w:t xml:space="preserve">, že používali vozidlo Renault Magnum.. Vykládky kamionů se účastnil v Kuníně, když gumy expedoval a přepočítával, tak tam byl tehdejší obchodní manažer společnosti EKOCEL  pan </w:t>
      </w:r>
      <w:r w:rsidR="007539D3" w:rsidRPr="008300F5">
        <w:rPr>
          <w:rFonts w:ascii="Garamond" w:hAnsi="Garamond"/>
          <w:szCs w:val="24"/>
        </w:rPr>
        <w:t>xxx</w:t>
      </w:r>
      <w:r w:rsidRPr="008300F5">
        <w:rPr>
          <w:rFonts w:ascii="Garamond" w:hAnsi="Garamond"/>
          <w:szCs w:val="24"/>
        </w:rPr>
        <w:t xml:space="preserve">. Pneumatiky byly volně systematicky skládané. Nebyly např. na paletách. Společnost </w:t>
      </w:r>
      <w:r w:rsidRPr="008300F5">
        <w:rPr>
          <w:rFonts w:ascii="Garamond" w:hAnsi="Garamond"/>
          <w:bCs/>
          <w:szCs w:val="24"/>
        </w:rPr>
        <w:t xml:space="preserve">Sladký &amp; Nevřiva s.r.o. má řádnou nájemní smlouvu, resp. měla, pro Kunín č.p. 256, kde měla kancelář a pro halu na parc. č. 444/4, kde měla skladovací prostory, zároveň ke skladování a překládkám </w:t>
      </w:r>
      <w:r w:rsidRPr="008300F5">
        <w:rPr>
          <w:rFonts w:ascii="Garamond" w:hAnsi="Garamond"/>
          <w:bCs/>
          <w:szCs w:val="24"/>
        </w:rPr>
        <w:lastRenderedPageBreak/>
        <w:t>využíval halu společnosti EKOCEL bez nějakého právního titulu. Neměl k ní nájemní smlouvu. Bylo to součástí výpomoci v rámci firmy v rámci areálu. Firma Sladký &amp; Nevřiva s.r.o. neměla zaměstnaného skladníka, skladovou evidenci dělal sám</w:t>
      </w:r>
      <w:r w:rsidR="00A13858" w:rsidRPr="008300F5">
        <w:rPr>
          <w:rFonts w:ascii="Garamond" w:hAnsi="Garamond"/>
          <w:bCs/>
          <w:szCs w:val="24"/>
        </w:rPr>
        <w:t xml:space="preserve">. </w:t>
      </w:r>
      <w:r w:rsidRPr="008300F5">
        <w:rPr>
          <w:rFonts w:ascii="Garamond" w:hAnsi="Garamond"/>
          <w:szCs w:val="24"/>
        </w:rPr>
        <w:t xml:space="preserve">Nehlásil </w:t>
      </w:r>
      <w:r w:rsidR="00A13858" w:rsidRPr="008300F5">
        <w:rPr>
          <w:rFonts w:ascii="Garamond" w:hAnsi="Garamond"/>
          <w:szCs w:val="24"/>
        </w:rPr>
        <w:t>spol</w:t>
      </w:r>
      <w:r w:rsidR="00D525CE" w:rsidRPr="008300F5">
        <w:rPr>
          <w:rFonts w:ascii="Garamond" w:hAnsi="Garamond"/>
          <w:szCs w:val="24"/>
        </w:rPr>
        <w:t>ečnosti</w:t>
      </w:r>
      <w:r w:rsidR="00A13858" w:rsidRPr="008300F5">
        <w:rPr>
          <w:rFonts w:ascii="Garamond" w:hAnsi="Garamond"/>
          <w:szCs w:val="24"/>
        </w:rPr>
        <w:t xml:space="preserve"> EKOCEL, co se chystá</w:t>
      </w:r>
      <w:r w:rsidRPr="008300F5">
        <w:rPr>
          <w:rFonts w:ascii="Garamond" w:hAnsi="Garamond"/>
          <w:szCs w:val="24"/>
        </w:rPr>
        <w:t xml:space="preserve"> skladovat. V případě potřeby jim pouze řekl, že potřebuj</w:t>
      </w:r>
      <w:r w:rsidR="00A13858" w:rsidRPr="008300F5">
        <w:rPr>
          <w:rFonts w:ascii="Garamond" w:hAnsi="Garamond"/>
          <w:szCs w:val="24"/>
        </w:rPr>
        <w:t>e</w:t>
      </w:r>
      <w:r w:rsidRPr="008300F5">
        <w:rPr>
          <w:rFonts w:ascii="Garamond" w:hAnsi="Garamond"/>
          <w:szCs w:val="24"/>
        </w:rPr>
        <w:t xml:space="preserve"> sklad</w:t>
      </w:r>
      <w:r w:rsidR="00A13858" w:rsidRPr="008300F5">
        <w:rPr>
          <w:rFonts w:ascii="Garamond" w:hAnsi="Garamond"/>
          <w:szCs w:val="24"/>
        </w:rPr>
        <w:t>.</w:t>
      </w:r>
      <w:r w:rsidRPr="008300F5">
        <w:rPr>
          <w:rFonts w:ascii="Garamond" w:hAnsi="Garamond"/>
          <w:szCs w:val="24"/>
        </w:rPr>
        <w:t xml:space="preserve"> Obě haly jsou součástí stejného areálu, v r. 2013-2014 nebyly vjezdy zaznamenávány. Brána byla přes den hlídána a přes noc zamčena. </w:t>
      </w:r>
    </w:p>
    <w:p w:rsidR="00DA0221" w:rsidRPr="008300F5" w:rsidRDefault="005663BF" w:rsidP="00501311">
      <w:pPr>
        <w:pStyle w:val="Bezmezer"/>
        <w:numPr>
          <w:ilvl w:val="0"/>
          <w:numId w:val="12"/>
        </w:numPr>
        <w:spacing w:after="120"/>
        <w:ind w:left="0"/>
        <w:rPr>
          <w:rFonts w:ascii="Garamond" w:hAnsi="Garamond"/>
          <w:bCs/>
          <w:szCs w:val="24"/>
        </w:rPr>
      </w:pPr>
      <w:r w:rsidRPr="008300F5">
        <w:rPr>
          <w:rFonts w:ascii="Garamond" w:hAnsi="Garamond"/>
          <w:szCs w:val="24"/>
        </w:rPr>
        <w:t>Nepamatuj</w:t>
      </w:r>
      <w:r w:rsidR="00A13858" w:rsidRPr="008300F5">
        <w:rPr>
          <w:rFonts w:ascii="Garamond" w:hAnsi="Garamond"/>
          <w:szCs w:val="24"/>
        </w:rPr>
        <w:t>e</w:t>
      </w:r>
      <w:r w:rsidRPr="008300F5">
        <w:rPr>
          <w:rFonts w:ascii="Garamond" w:hAnsi="Garamond"/>
          <w:szCs w:val="24"/>
        </w:rPr>
        <w:t xml:space="preserve"> si, zda v roce 2013 při uskladnění pneumatik, případně ty pneumatiky ve skladě viděla nějaká osoba, která byla zaměstnancem spol. </w:t>
      </w:r>
      <w:r w:rsidRPr="008300F5">
        <w:rPr>
          <w:rFonts w:ascii="Garamond" w:hAnsi="Garamond"/>
          <w:bCs/>
          <w:szCs w:val="24"/>
        </w:rPr>
        <w:t>Sladký &amp; Nevřiva s.r.o. V r. 2013</w:t>
      </w:r>
      <w:r w:rsidRPr="008300F5">
        <w:rPr>
          <w:rFonts w:ascii="Garamond" w:hAnsi="Garamond"/>
          <w:szCs w:val="24"/>
        </w:rPr>
        <w:t xml:space="preserve"> zaměstnával </w:t>
      </w:r>
      <w:r w:rsidR="007539D3" w:rsidRPr="008300F5">
        <w:rPr>
          <w:rFonts w:ascii="Garamond" w:hAnsi="Garamond"/>
          <w:szCs w:val="24"/>
        </w:rPr>
        <w:t>xxx,</w:t>
      </w:r>
      <w:r w:rsidRPr="008300F5">
        <w:rPr>
          <w:rFonts w:ascii="Garamond" w:hAnsi="Garamond"/>
          <w:szCs w:val="24"/>
        </w:rPr>
        <w:t xml:space="preserve"> která řešila problematiku Svazku obcí a Operačního fondu životního prostředí, dále pana </w:t>
      </w:r>
      <w:r w:rsidR="007539D3" w:rsidRPr="008300F5">
        <w:rPr>
          <w:rFonts w:ascii="Garamond" w:hAnsi="Garamond"/>
          <w:szCs w:val="24"/>
        </w:rPr>
        <w:t>xxx</w:t>
      </w:r>
      <w:r w:rsidRPr="008300F5">
        <w:rPr>
          <w:rFonts w:ascii="Garamond" w:hAnsi="Garamond"/>
          <w:szCs w:val="24"/>
        </w:rPr>
        <w:t xml:space="preserve">, stavaře, svou ženu </w:t>
      </w:r>
      <w:r w:rsidR="007539D3" w:rsidRPr="008300F5">
        <w:rPr>
          <w:rFonts w:ascii="Garamond" w:hAnsi="Garamond"/>
          <w:szCs w:val="24"/>
        </w:rPr>
        <w:t>xxx</w:t>
      </w:r>
      <w:r w:rsidRPr="008300F5">
        <w:rPr>
          <w:rFonts w:ascii="Garamond" w:hAnsi="Garamond"/>
          <w:szCs w:val="24"/>
        </w:rPr>
        <w:t xml:space="preserve"> a několik dalších lidí na smlouvu o dílo nebo dle potřeby je platil pouze z ruky bez dokladů. Částku 56.043,16 Euro zaplatil, všechny faktury byly zaplaceny. Faktura byla zaplacena z účtu společnosti </w:t>
      </w:r>
      <w:r w:rsidRPr="008300F5">
        <w:rPr>
          <w:rFonts w:ascii="Garamond" w:hAnsi="Garamond"/>
          <w:bCs/>
          <w:szCs w:val="24"/>
        </w:rPr>
        <w:t>Sladký &amp; Nevřiva s.r.o.</w:t>
      </w:r>
    </w:p>
    <w:p w:rsidR="00DA0221" w:rsidRPr="008300F5" w:rsidRDefault="005663BF" w:rsidP="00501311">
      <w:pPr>
        <w:pStyle w:val="Bezmezer"/>
        <w:numPr>
          <w:ilvl w:val="0"/>
          <w:numId w:val="12"/>
        </w:numPr>
        <w:spacing w:after="120"/>
        <w:ind w:left="0"/>
        <w:rPr>
          <w:rFonts w:ascii="Garamond" w:hAnsi="Garamond"/>
          <w:bCs/>
          <w:szCs w:val="24"/>
        </w:rPr>
      </w:pPr>
      <w:r w:rsidRPr="008300F5">
        <w:rPr>
          <w:rFonts w:ascii="Garamond" w:hAnsi="Garamond"/>
          <w:bCs/>
          <w:szCs w:val="24"/>
        </w:rPr>
        <w:t xml:space="preserve">Za firmu KR Bohemia Metals přebíral zboží pan </w:t>
      </w:r>
      <w:r w:rsidR="007539D3" w:rsidRPr="008300F5">
        <w:rPr>
          <w:rFonts w:ascii="Garamond" w:hAnsi="Garamond"/>
          <w:bCs/>
          <w:szCs w:val="24"/>
        </w:rPr>
        <w:t>xxx</w:t>
      </w:r>
      <w:r w:rsidRPr="008300F5">
        <w:rPr>
          <w:rFonts w:ascii="Garamond" w:hAnsi="Garamond"/>
          <w:bCs/>
          <w:szCs w:val="24"/>
        </w:rPr>
        <w:t xml:space="preserve">. Pokud je to dodávka zboží, která byla realizovaná ve Studénce, tak k převzetí zboží došlo ve Studénce. Jinak to bylo v Kuníně v areálu, kde byl v nájmu. </w:t>
      </w:r>
    </w:p>
    <w:p w:rsidR="00DA0221" w:rsidRPr="008300F5" w:rsidRDefault="005663BF" w:rsidP="00501311">
      <w:pPr>
        <w:pStyle w:val="Bezmezer"/>
        <w:numPr>
          <w:ilvl w:val="0"/>
          <w:numId w:val="12"/>
        </w:numPr>
        <w:spacing w:after="120"/>
        <w:ind w:left="0"/>
        <w:rPr>
          <w:rFonts w:ascii="Garamond" w:hAnsi="Garamond"/>
          <w:bCs/>
          <w:szCs w:val="24"/>
        </w:rPr>
      </w:pPr>
      <w:r w:rsidRPr="008300F5">
        <w:rPr>
          <w:rFonts w:ascii="Garamond" w:hAnsi="Garamond"/>
          <w:bCs/>
          <w:szCs w:val="24"/>
        </w:rPr>
        <w:t>K faktuře z listopadu 2013, kdy dodavatelem hardwarového vybavení byl TRASPASADOR, obž</w:t>
      </w:r>
      <w:r w:rsidR="00A13858" w:rsidRPr="008300F5">
        <w:rPr>
          <w:rFonts w:ascii="Garamond" w:hAnsi="Garamond"/>
          <w:bCs/>
          <w:szCs w:val="24"/>
        </w:rPr>
        <w:t xml:space="preserve">alovaný </w:t>
      </w:r>
      <w:r w:rsidRPr="008300F5">
        <w:rPr>
          <w:rFonts w:ascii="Garamond" w:hAnsi="Garamond"/>
          <w:bCs/>
          <w:szCs w:val="24"/>
        </w:rPr>
        <w:t xml:space="preserve"> </w:t>
      </w:r>
      <w:r w:rsidR="00A13858" w:rsidRPr="008300F5">
        <w:rPr>
          <w:rFonts w:ascii="Garamond" w:hAnsi="Garamond"/>
          <w:bCs/>
          <w:szCs w:val="24"/>
        </w:rPr>
        <w:t xml:space="preserve">uvedl, že na </w:t>
      </w:r>
      <w:r w:rsidRPr="008300F5">
        <w:rPr>
          <w:rFonts w:ascii="Garamond" w:hAnsi="Garamond"/>
          <w:bCs/>
          <w:szCs w:val="24"/>
        </w:rPr>
        <w:t xml:space="preserve">odběru zboží se dohodl </w:t>
      </w:r>
      <w:r w:rsidR="00A13858" w:rsidRPr="008300F5">
        <w:rPr>
          <w:rFonts w:ascii="Garamond" w:hAnsi="Garamond"/>
          <w:bCs/>
          <w:szCs w:val="24"/>
        </w:rPr>
        <w:t>on</w:t>
      </w:r>
      <w:r w:rsidRPr="008300F5">
        <w:rPr>
          <w:rFonts w:ascii="Garamond" w:hAnsi="Garamond"/>
          <w:bCs/>
          <w:szCs w:val="24"/>
        </w:rPr>
        <w:t xml:space="preserve"> s panem </w:t>
      </w:r>
      <w:r w:rsidR="007539D3" w:rsidRPr="008300F5">
        <w:rPr>
          <w:rFonts w:ascii="Garamond" w:hAnsi="Garamond"/>
          <w:bCs/>
          <w:szCs w:val="24"/>
        </w:rPr>
        <w:t>xxx</w:t>
      </w:r>
      <w:r w:rsidRPr="008300F5">
        <w:rPr>
          <w:rFonts w:ascii="Garamond" w:hAnsi="Garamond"/>
          <w:bCs/>
          <w:szCs w:val="24"/>
        </w:rPr>
        <w:t>. K předání zboží došlo fyzicky v Brně. Zboží nakládal do svého aut</w:t>
      </w:r>
      <w:r w:rsidR="00A13858" w:rsidRPr="008300F5">
        <w:rPr>
          <w:rFonts w:ascii="Garamond" w:hAnsi="Garamond"/>
          <w:bCs/>
          <w:szCs w:val="24"/>
        </w:rPr>
        <w:t>a</w:t>
      </w:r>
      <w:r w:rsidRPr="008300F5">
        <w:rPr>
          <w:rFonts w:ascii="Garamond" w:hAnsi="Garamond"/>
          <w:bCs/>
          <w:szCs w:val="24"/>
        </w:rPr>
        <w:t xml:space="preserve"> VW Transporter. Došlo k tomu pod Brnem u výpadovky na Bratislavu nebo Vídeň, nedaleko nákupního centra, u kterého je čerpací stanice. Se společností TRASPASADOR byl v kontaktu na jaře 2014 a jako své logistické sklady uváděli místo v Podivíně u Brna, tam nikdy nebyl. Hardwarové vybavení představovalo pevné disky, které byly zabaleny zvlášť v krabičkách, krabičky o velikosti pevného disku cca o 50-52 kusech byly zabaleny ve větší krabici. Byla vystavena faktura,</w:t>
      </w:r>
      <w:r w:rsidR="00A13858" w:rsidRPr="008300F5">
        <w:rPr>
          <w:rFonts w:ascii="Garamond" w:hAnsi="Garamond"/>
          <w:bCs/>
          <w:szCs w:val="24"/>
        </w:rPr>
        <w:t xml:space="preserve"> byla převzata se zbožím. Myslí</w:t>
      </w:r>
      <w:r w:rsidRPr="008300F5">
        <w:rPr>
          <w:rFonts w:ascii="Garamond" w:hAnsi="Garamond"/>
          <w:bCs/>
          <w:szCs w:val="24"/>
        </w:rPr>
        <w:t>, že došlo k potvrzení převzetí zboží, že ho i dával k dispozici finančním úř</w:t>
      </w:r>
      <w:r w:rsidR="00394230" w:rsidRPr="008300F5">
        <w:rPr>
          <w:rFonts w:ascii="Garamond" w:hAnsi="Garamond"/>
          <w:bCs/>
          <w:szCs w:val="24"/>
        </w:rPr>
        <w:t>e</w:t>
      </w:r>
      <w:r w:rsidRPr="008300F5">
        <w:rPr>
          <w:rFonts w:ascii="Garamond" w:hAnsi="Garamond"/>
          <w:bCs/>
          <w:szCs w:val="24"/>
        </w:rPr>
        <w:t>dníkům.</w:t>
      </w:r>
    </w:p>
    <w:p w:rsidR="00DA0221" w:rsidRPr="008300F5" w:rsidRDefault="005663BF" w:rsidP="00501311">
      <w:pPr>
        <w:pStyle w:val="Bezmezer"/>
        <w:numPr>
          <w:ilvl w:val="0"/>
          <w:numId w:val="12"/>
        </w:numPr>
        <w:spacing w:after="120"/>
        <w:ind w:left="0"/>
        <w:rPr>
          <w:rFonts w:ascii="Garamond" w:hAnsi="Garamond"/>
          <w:bCs/>
          <w:szCs w:val="24"/>
        </w:rPr>
      </w:pPr>
      <w:r w:rsidRPr="008300F5">
        <w:rPr>
          <w:rFonts w:ascii="Garamond" w:hAnsi="Garamond"/>
          <w:bCs/>
          <w:szCs w:val="24"/>
        </w:rPr>
        <w:t>K faktuře ze dne 11.</w:t>
      </w:r>
      <w:r w:rsidR="00394230" w:rsidRPr="008300F5">
        <w:rPr>
          <w:rFonts w:ascii="Garamond" w:hAnsi="Garamond"/>
          <w:bCs/>
          <w:szCs w:val="24"/>
        </w:rPr>
        <w:t> </w:t>
      </w:r>
      <w:r w:rsidRPr="008300F5">
        <w:rPr>
          <w:rFonts w:ascii="Garamond" w:hAnsi="Garamond"/>
          <w:bCs/>
          <w:szCs w:val="24"/>
        </w:rPr>
        <w:t>11.</w:t>
      </w:r>
      <w:r w:rsidR="00394230" w:rsidRPr="008300F5">
        <w:rPr>
          <w:rFonts w:ascii="Garamond" w:hAnsi="Garamond"/>
          <w:bCs/>
          <w:szCs w:val="24"/>
        </w:rPr>
        <w:t> </w:t>
      </w:r>
      <w:r w:rsidRPr="008300F5">
        <w:rPr>
          <w:rFonts w:ascii="Garamond" w:hAnsi="Garamond"/>
          <w:bCs/>
          <w:szCs w:val="24"/>
        </w:rPr>
        <w:t xml:space="preserve">2013, kdy odběratelem 23.880 kg betonářské oceli bylo KR Bohemia Metals </w:t>
      </w:r>
      <w:r w:rsidR="00A13858" w:rsidRPr="008300F5">
        <w:rPr>
          <w:rFonts w:ascii="Garamond" w:hAnsi="Garamond"/>
          <w:bCs/>
          <w:szCs w:val="24"/>
        </w:rPr>
        <w:t xml:space="preserve">uvedl, že tak </w:t>
      </w:r>
      <w:r w:rsidRPr="008300F5">
        <w:rPr>
          <w:rFonts w:ascii="Garamond" w:hAnsi="Garamond"/>
          <w:bCs/>
          <w:szCs w:val="24"/>
        </w:rPr>
        <w:t>jako v jiných obchodech se spol</w:t>
      </w:r>
      <w:r w:rsidR="00394230" w:rsidRPr="008300F5">
        <w:rPr>
          <w:rFonts w:ascii="Garamond" w:hAnsi="Garamond"/>
          <w:bCs/>
          <w:szCs w:val="24"/>
        </w:rPr>
        <w:t>ečností</w:t>
      </w:r>
      <w:r w:rsidRPr="008300F5">
        <w:rPr>
          <w:rFonts w:ascii="Garamond" w:hAnsi="Garamond"/>
          <w:bCs/>
          <w:szCs w:val="24"/>
        </w:rPr>
        <w:t xml:space="preserve"> KR Bohemia Metals, tak i tento odběratel byl domluven</w:t>
      </w:r>
      <w:r w:rsidR="00394230" w:rsidRPr="008300F5">
        <w:rPr>
          <w:rFonts w:ascii="Garamond" w:hAnsi="Garamond"/>
          <w:bCs/>
          <w:szCs w:val="24"/>
        </w:rPr>
        <w:t xml:space="preserve"> s</w:t>
      </w:r>
      <w:r w:rsidRPr="008300F5">
        <w:rPr>
          <w:rFonts w:ascii="Garamond" w:hAnsi="Garamond"/>
          <w:bCs/>
          <w:szCs w:val="24"/>
        </w:rPr>
        <w:t xml:space="preserve"> </w:t>
      </w:r>
      <w:r w:rsidR="007539D3" w:rsidRPr="008300F5">
        <w:rPr>
          <w:rFonts w:ascii="Garamond" w:hAnsi="Garamond"/>
          <w:bCs/>
          <w:szCs w:val="24"/>
        </w:rPr>
        <w:t>xxx</w:t>
      </w:r>
      <w:r w:rsidRPr="008300F5">
        <w:rPr>
          <w:rFonts w:ascii="Garamond" w:hAnsi="Garamond"/>
          <w:bCs/>
          <w:szCs w:val="24"/>
        </w:rPr>
        <w:t xml:space="preserve">. Za společnost Sladký &amp; Nevřiva s.r.o. vždy vystupoval </w:t>
      </w:r>
      <w:r w:rsidR="00A13858" w:rsidRPr="008300F5">
        <w:rPr>
          <w:rFonts w:ascii="Garamond" w:hAnsi="Garamond"/>
          <w:bCs/>
          <w:szCs w:val="24"/>
        </w:rPr>
        <w:t>on</w:t>
      </w:r>
      <w:r w:rsidRPr="008300F5">
        <w:rPr>
          <w:rFonts w:ascii="Garamond" w:hAnsi="Garamond"/>
          <w:bCs/>
          <w:szCs w:val="24"/>
        </w:rPr>
        <w:t>, zboží</w:t>
      </w:r>
      <w:r w:rsidR="00A13858" w:rsidRPr="008300F5">
        <w:rPr>
          <w:rFonts w:ascii="Garamond" w:hAnsi="Garamond"/>
          <w:bCs/>
          <w:szCs w:val="24"/>
        </w:rPr>
        <w:t xml:space="preserve"> i přebíral.</w:t>
      </w:r>
      <w:r w:rsidRPr="008300F5">
        <w:rPr>
          <w:rFonts w:ascii="Garamond" w:hAnsi="Garamond"/>
          <w:bCs/>
          <w:szCs w:val="24"/>
        </w:rPr>
        <w:t xml:space="preserve"> Je pravděpodobné, že toto zboží bylo předáno ve skladech ve Studénce.</w:t>
      </w:r>
    </w:p>
    <w:p w:rsidR="00DA0221" w:rsidRPr="008300F5" w:rsidRDefault="005663BF" w:rsidP="00501311">
      <w:pPr>
        <w:pStyle w:val="Bezmezer"/>
        <w:numPr>
          <w:ilvl w:val="0"/>
          <w:numId w:val="12"/>
        </w:numPr>
        <w:spacing w:after="120"/>
        <w:ind w:left="0"/>
        <w:rPr>
          <w:rFonts w:ascii="Garamond" w:hAnsi="Garamond"/>
          <w:bCs/>
          <w:szCs w:val="24"/>
        </w:rPr>
      </w:pPr>
      <w:r w:rsidRPr="008300F5">
        <w:rPr>
          <w:rFonts w:ascii="Garamond" w:hAnsi="Garamond"/>
          <w:bCs/>
          <w:szCs w:val="24"/>
        </w:rPr>
        <w:t>K faktuře ze dne 12.</w:t>
      </w:r>
      <w:r w:rsidR="00394230" w:rsidRPr="008300F5">
        <w:rPr>
          <w:rFonts w:ascii="Garamond" w:hAnsi="Garamond"/>
          <w:bCs/>
          <w:szCs w:val="24"/>
        </w:rPr>
        <w:t> </w:t>
      </w:r>
      <w:r w:rsidRPr="008300F5">
        <w:rPr>
          <w:rFonts w:ascii="Garamond" w:hAnsi="Garamond"/>
          <w:bCs/>
          <w:szCs w:val="24"/>
        </w:rPr>
        <w:t>11.</w:t>
      </w:r>
      <w:r w:rsidR="00394230" w:rsidRPr="008300F5">
        <w:rPr>
          <w:rFonts w:ascii="Garamond" w:hAnsi="Garamond"/>
          <w:bCs/>
          <w:szCs w:val="24"/>
        </w:rPr>
        <w:t> </w:t>
      </w:r>
      <w:r w:rsidRPr="008300F5">
        <w:rPr>
          <w:rFonts w:ascii="Garamond" w:hAnsi="Garamond"/>
          <w:bCs/>
          <w:szCs w:val="24"/>
        </w:rPr>
        <w:t>2013, kdy odběratelem 23.233 kg válcovaného drátu bylo KR Bohemia Metals</w:t>
      </w:r>
      <w:r w:rsidR="002A503C" w:rsidRPr="008300F5">
        <w:rPr>
          <w:rFonts w:ascii="Garamond" w:hAnsi="Garamond"/>
          <w:bCs/>
          <w:szCs w:val="24"/>
        </w:rPr>
        <w:t xml:space="preserve">, zboží </w:t>
      </w:r>
      <w:r w:rsidRPr="008300F5">
        <w:rPr>
          <w:rFonts w:ascii="Garamond" w:hAnsi="Garamond"/>
          <w:bCs/>
          <w:szCs w:val="24"/>
        </w:rPr>
        <w:t xml:space="preserve">bylo předáno ve Studénce, k převzetí došlo za asistence pana </w:t>
      </w:r>
      <w:r w:rsidR="007539D3" w:rsidRPr="008300F5">
        <w:rPr>
          <w:rFonts w:ascii="Garamond" w:hAnsi="Garamond"/>
          <w:bCs/>
          <w:szCs w:val="24"/>
        </w:rPr>
        <w:t>xxx</w:t>
      </w:r>
      <w:r w:rsidRPr="008300F5">
        <w:rPr>
          <w:rFonts w:ascii="Garamond" w:hAnsi="Garamond"/>
          <w:bCs/>
          <w:szCs w:val="24"/>
        </w:rPr>
        <w:t>. Betonářská ocel byla balena ve svazcích v prutech, manipulováno s ním bylo mostovým jeřábem, který je ve Studénce k dispozici. Technicky je to možné i přes 2 vysokozdvižné vozíky. Mostový jeřáb obsluhuje jeřábník, jeho jméno si nepamatuj</w:t>
      </w:r>
      <w:r w:rsidR="002A503C" w:rsidRPr="008300F5">
        <w:rPr>
          <w:rFonts w:ascii="Garamond" w:hAnsi="Garamond"/>
          <w:bCs/>
          <w:szCs w:val="24"/>
        </w:rPr>
        <w:t>e</w:t>
      </w:r>
      <w:r w:rsidRPr="008300F5">
        <w:rPr>
          <w:rFonts w:ascii="Garamond" w:hAnsi="Garamond"/>
          <w:bCs/>
          <w:szCs w:val="24"/>
        </w:rPr>
        <w:t xml:space="preserve">. Válcovaný drát může být ve svazcích v klubech, lze s ním manipulovat jen vysokozdvižným vozíkem. Betonářská ocel je v dlouhých prutech na délku návěsu. Všechny obchody, které jsou předmětem tohoto řízení s výjimkou obchodu se společností TRASPASADOR a následně </w:t>
      </w:r>
      <w:r w:rsidR="002A503C" w:rsidRPr="008300F5">
        <w:rPr>
          <w:rFonts w:ascii="Garamond" w:hAnsi="Garamond"/>
          <w:bCs/>
          <w:szCs w:val="24"/>
        </w:rPr>
        <w:t>jeho</w:t>
      </w:r>
      <w:r w:rsidRPr="008300F5">
        <w:rPr>
          <w:rFonts w:ascii="Garamond" w:hAnsi="Garamond"/>
          <w:bCs/>
          <w:szCs w:val="24"/>
        </w:rPr>
        <w:t xml:space="preserve"> prodeje společnosti WAM, tedy obchody, které proběhly na nákladních automobilech, tak byly zajištěny Autodopravou firmy Šopík.</w:t>
      </w:r>
    </w:p>
    <w:p w:rsidR="00DA0221" w:rsidRPr="008300F5" w:rsidRDefault="005663BF" w:rsidP="00501311">
      <w:pPr>
        <w:pStyle w:val="Bezmezer"/>
        <w:numPr>
          <w:ilvl w:val="0"/>
          <w:numId w:val="12"/>
        </w:numPr>
        <w:spacing w:after="120"/>
        <w:ind w:left="0"/>
        <w:rPr>
          <w:rFonts w:ascii="Garamond" w:hAnsi="Garamond"/>
          <w:bCs/>
          <w:szCs w:val="24"/>
        </w:rPr>
      </w:pPr>
      <w:r w:rsidRPr="008300F5">
        <w:rPr>
          <w:rFonts w:ascii="Garamond" w:hAnsi="Garamond"/>
          <w:bCs/>
          <w:szCs w:val="24"/>
        </w:rPr>
        <w:t>K faktuře z 5.</w:t>
      </w:r>
      <w:r w:rsidR="008E2453" w:rsidRPr="008300F5">
        <w:rPr>
          <w:rFonts w:ascii="Garamond" w:hAnsi="Garamond"/>
          <w:bCs/>
          <w:szCs w:val="24"/>
        </w:rPr>
        <w:t> </w:t>
      </w:r>
      <w:r w:rsidRPr="008300F5">
        <w:rPr>
          <w:rFonts w:ascii="Garamond" w:hAnsi="Garamond"/>
          <w:bCs/>
          <w:szCs w:val="24"/>
        </w:rPr>
        <w:t>12.</w:t>
      </w:r>
      <w:r w:rsidR="008E2453" w:rsidRPr="008300F5">
        <w:rPr>
          <w:rFonts w:ascii="Garamond" w:hAnsi="Garamond"/>
          <w:bCs/>
          <w:szCs w:val="24"/>
        </w:rPr>
        <w:t> </w:t>
      </w:r>
      <w:r w:rsidRPr="008300F5">
        <w:rPr>
          <w:rFonts w:ascii="Garamond" w:hAnsi="Garamond"/>
          <w:bCs/>
          <w:szCs w:val="24"/>
        </w:rPr>
        <w:t>2013, kdy dodavatelem hardwarového vybavení byl TRASPASADOR, obž. uvádí</w:t>
      </w:r>
      <w:r w:rsidR="002A503C" w:rsidRPr="008300F5">
        <w:rPr>
          <w:rFonts w:ascii="Garamond" w:hAnsi="Garamond"/>
          <w:bCs/>
          <w:szCs w:val="24"/>
        </w:rPr>
        <w:t>,</w:t>
      </w:r>
      <w:r w:rsidR="002A503C" w:rsidRPr="008300F5">
        <w:rPr>
          <w:rFonts w:ascii="Garamond" w:hAnsi="Garamond"/>
          <w:b/>
          <w:bCs/>
          <w:szCs w:val="24"/>
        </w:rPr>
        <w:t xml:space="preserve"> </w:t>
      </w:r>
      <w:r w:rsidR="002A503C" w:rsidRPr="008300F5">
        <w:rPr>
          <w:rFonts w:ascii="Garamond" w:hAnsi="Garamond"/>
          <w:bCs/>
          <w:szCs w:val="24"/>
        </w:rPr>
        <w:t xml:space="preserve">zboží </w:t>
      </w:r>
      <w:r w:rsidRPr="008300F5">
        <w:rPr>
          <w:rFonts w:ascii="Garamond" w:hAnsi="Garamond"/>
          <w:bCs/>
          <w:szCs w:val="24"/>
        </w:rPr>
        <w:t>nakoupil na základě dohody. Věděl</w:t>
      </w:r>
      <w:r w:rsidR="002A503C" w:rsidRPr="008300F5">
        <w:rPr>
          <w:rFonts w:ascii="Garamond" w:hAnsi="Garamond"/>
          <w:bCs/>
          <w:szCs w:val="24"/>
        </w:rPr>
        <w:t>, že na něj má</w:t>
      </w:r>
      <w:r w:rsidRPr="008300F5">
        <w:rPr>
          <w:rFonts w:ascii="Garamond" w:hAnsi="Garamond"/>
          <w:bCs/>
          <w:szCs w:val="24"/>
        </w:rPr>
        <w:t xml:space="preserve"> odběratele společnost Wam. Nakládal jej v Brně, kousek pod Brnem. Nakládky zboží byl přítomen za společnost TRASPASADOR pan </w:t>
      </w:r>
      <w:r w:rsidR="007539D3" w:rsidRPr="008300F5">
        <w:rPr>
          <w:rFonts w:ascii="Garamond" w:hAnsi="Garamond"/>
          <w:bCs/>
          <w:szCs w:val="24"/>
        </w:rPr>
        <w:t>xxx</w:t>
      </w:r>
      <w:r w:rsidRPr="008300F5">
        <w:rPr>
          <w:rFonts w:ascii="Garamond" w:hAnsi="Garamond"/>
          <w:bCs/>
          <w:szCs w:val="24"/>
        </w:rPr>
        <w:t>, se zbožím m</w:t>
      </w:r>
      <w:r w:rsidR="002A503C" w:rsidRPr="008300F5">
        <w:rPr>
          <w:rFonts w:ascii="Garamond" w:hAnsi="Garamond"/>
          <w:bCs/>
          <w:szCs w:val="24"/>
        </w:rPr>
        <w:t>u</w:t>
      </w:r>
      <w:r w:rsidRPr="008300F5">
        <w:rPr>
          <w:rFonts w:ascii="Garamond" w:hAnsi="Garamond"/>
          <w:bCs/>
          <w:szCs w:val="24"/>
        </w:rPr>
        <w:t xml:space="preserve"> zároveň předal fakturu a dodací list. Jednalo se o hardwarové vybavení, a to pevné disky. Vezl je ve svém autě, nevezl </w:t>
      </w:r>
      <w:r w:rsidR="002A503C" w:rsidRPr="008300F5">
        <w:rPr>
          <w:rFonts w:ascii="Garamond" w:hAnsi="Garamond"/>
          <w:bCs/>
          <w:szCs w:val="24"/>
        </w:rPr>
        <w:t>je</w:t>
      </w:r>
      <w:r w:rsidRPr="008300F5">
        <w:rPr>
          <w:rFonts w:ascii="Garamond" w:hAnsi="Garamond"/>
          <w:bCs/>
          <w:szCs w:val="24"/>
        </w:rPr>
        <w:t xml:space="preserve"> sám. U nakládky zboží a převzetí faktury byl jeden svědek. V jednom případě to byl </w:t>
      </w:r>
      <w:r w:rsidR="007539D3" w:rsidRPr="008300F5">
        <w:rPr>
          <w:rFonts w:ascii="Garamond" w:hAnsi="Garamond"/>
          <w:bCs/>
          <w:szCs w:val="24"/>
        </w:rPr>
        <w:t>xxx</w:t>
      </w:r>
      <w:r w:rsidRPr="008300F5">
        <w:rPr>
          <w:rFonts w:ascii="Garamond" w:hAnsi="Garamond"/>
          <w:bCs/>
          <w:szCs w:val="24"/>
        </w:rPr>
        <w:t xml:space="preserve">, kterého v Brně nakládal a vezl do Nového Jičína. V druhém případě je to </w:t>
      </w:r>
      <w:r w:rsidR="007539D3" w:rsidRPr="008300F5">
        <w:rPr>
          <w:rFonts w:ascii="Garamond" w:hAnsi="Garamond"/>
          <w:bCs/>
          <w:szCs w:val="24"/>
        </w:rPr>
        <w:t>xxx</w:t>
      </w:r>
      <w:r w:rsidRPr="008300F5">
        <w:rPr>
          <w:rFonts w:ascii="Garamond" w:hAnsi="Garamond"/>
          <w:bCs/>
          <w:szCs w:val="24"/>
        </w:rPr>
        <w:t xml:space="preserve">, kterého vezl jak do Brna, tak z Brna. </w:t>
      </w:r>
    </w:p>
    <w:p w:rsidR="00DA0221" w:rsidRPr="008300F5" w:rsidRDefault="005663BF" w:rsidP="00501311">
      <w:pPr>
        <w:pStyle w:val="Bezmezer"/>
        <w:numPr>
          <w:ilvl w:val="0"/>
          <w:numId w:val="12"/>
        </w:numPr>
        <w:spacing w:after="120"/>
        <w:ind w:left="0"/>
        <w:rPr>
          <w:rFonts w:ascii="Garamond" w:hAnsi="Garamond"/>
          <w:bCs/>
          <w:szCs w:val="24"/>
        </w:rPr>
      </w:pPr>
      <w:r w:rsidRPr="008300F5">
        <w:rPr>
          <w:rFonts w:ascii="Garamond" w:hAnsi="Garamond"/>
          <w:bCs/>
          <w:szCs w:val="24"/>
        </w:rPr>
        <w:t>K faktuře ze dne 4.</w:t>
      </w:r>
      <w:r w:rsidR="008E2453" w:rsidRPr="008300F5">
        <w:rPr>
          <w:rFonts w:ascii="Garamond" w:hAnsi="Garamond"/>
          <w:bCs/>
          <w:szCs w:val="24"/>
        </w:rPr>
        <w:t> </w:t>
      </w:r>
      <w:r w:rsidRPr="008300F5">
        <w:rPr>
          <w:rFonts w:ascii="Garamond" w:hAnsi="Garamond"/>
          <w:bCs/>
          <w:szCs w:val="24"/>
        </w:rPr>
        <w:t>12.</w:t>
      </w:r>
      <w:r w:rsidR="008E2453" w:rsidRPr="008300F5">
        <w:rPr>
          <w:rFonts w:ascii="Garamond" w:hAnsi="Garamond"/>
          <w:bCs/>
          <w:szCs w:val="24"/>
        </w:rPr>
        <w:t> </w:t>
      </w:r>
      <w:r w:rsidRPr="008300F5">
        <w:rPr>
          <w:rFonts w:ascii="Garamond" w:hAnsi="Garamond"/>
          <w:bCs/>
          <w:szCs w:val="24"/>
        </w:rPr>
        <w:t xml:space="preserve">2013, kdy odběratelem železa je KR Bohemia Metals, </w:t>
      </w:r>
      <w:r w:rsidR="002A503C" w:rsidRPr="008300F5">
        <w:rPr>
          <w:rFonts w:ascii="Garamond" w:hAnsi="Garamond"/>
          <w:bCs/>
          <w:szCs w:val="24"/>
        </w:rPr>
        <w:t xml:space="preserve">k </w:t>
      </w:r>
      <w:r w:rsidRPr="008300F5">
        <w:rPr>
          <w:rFonts w:ascii="Garamond" w:hAnsi="Garamond"/>
          <w:bCs/>
          <w:szCs w:val="24"/>
        </w:rPr>
        <w:t>předání tohoto zboží došlo v areálu bývalé Vagonky Studénka. Nepamatuj</w:t>
      </w:r>
      <w:r w:rsidR="002A503C" w:rsidRPr="008300F5">
        <w:rPr>
          <w:rFonts w:ascii="Garamond" w:hAnsi="Garamond"/>
          <w:bCs/>
          <w:szCs w:val="24"/>
        </w:rPr>
        <w:t>e</w:t>
      </w:r>
      <w:r w:rsidRPr="008300F5">
        <w:rPr>
          <w:rFonts w:ascii="Garamond" w:hAnsi="Garamond"/>
          <w:bCs/>
          <w:szCs w:val="24"/>
        </w:rPr>
        <w:t xml:space="preserve"> si, zda došlo k předání faktury předem nebo poté, dopravu zajišťovala Autodoprav</w:t>
      </w:r>
      <w:r w:rsidR="002A503C" w:rsidRPr="008300F5">
        <w:rPr>
          <w:rFonts w:ascii="Garamond" w:hAnsi="Garamond"/>
          <w:bCs/>
          <w:szCs w:val="24"/>
        </w:rPr>
        <w:t>a Šopík. Nevzpomíná</w:t>
      </w:r>
      <w:r w:rsidRPr="008300F5">
        <w:rPr>
          <w:rFonts w:ascii="Garamond" w:hAnsi="Garamond"/>
          <w:bCs/>
          <w:szCs w:val="24"/>
        </w:rPr>
        <w:t xml:space="preserve"> si, kdo byl přítomen u předávky, určitě to nebyla jednatelka firmy.</w:t>
      </w:r>
    </w:p>
    <w:p w:rsidR="00DA0221" w:rsidRPr="008300F5" w:rsidRDefault="005663BF" w:rsidP="00501311">
      <w:pPr>
        <w:pStyle w:val="Bezmezer"/>
        <w:numPr>
          <w:ilvl w:val="0"/>
          <w:numId w:val="12"/>
        </w:numPr>
        <w:spacing w:after="120"/>
        <w:ind w:left="0"/>
        <w:rPr>
          <w:rFonts w:ascii="Garamond" w:hAnsi="Garamond"/>
          <w:bCs/>
          <w:szCs w:val="24"/>
        </w:rPr>
      </w:pPr>
      <w:r w:rsidRPr="008300F5">
        <w:rPr>
          <w:rFonts w:ascii="Garamond" w:hAnsi="Garamond"/>
          <w:bCs/>
          <w:szCs w:val="24"/>
        </w:rPr>
        <w:lastRenderedPageBreak/>
        <w:t>K faktuře ze dne 4.</w:t>
      </w:r>
      <w:r w:rsidR="008E2453" w:rsidRPr="008300F5">
        <w:rPr>
          <w:rFonts w:ascii="Garamond" w:hAnsi="Garamond"/>
          <w:bCs/>
          <w:szCs w:val="24"/>
        </w:rPr>
        <w:t> </w:t>
      </w:r>
      <w:r w:rsidRPr="008300F5">
        <w:rPr>
          <w:rFonts w:ascii="Garamond" w:hAnsi="Garamond"/>
          <w:bCs/>
          <w:szCs w:val="24"/>
        </w:rPr>
        <w:t>12.</w:t>
      </w:r>
      <w:r w:rsidR="008E2453" w:rsidRPr="008300F5">
        <w:rPr>
          <w:rFonts w:ascii="Garamond" w:hAnsi="Garamond"/>
          <w:bCs/>
          <w:szCs w:val="24"/>
        </w:rPr>
        <w:t> </w:t>
      </w:r>
      <w:r w:rsidRPr="008300F5">
        <w:rPr>
          <w:rFonts w:ascii="Garamond" w:hAnsi="Garamond"/>
          <w:bCs/>
          <w:szCs w:val="24"/>
        </w:rPr>
        <w:t>2013, kdy odběratelem profilů byla společnost BRE Group,</w:t>
      </w:r>
      <w:r w:rsidR="002A503C" w:rsidRPr="008300F5">
        <w:rPr>
          <w:rFonts w:ascii="Garamond" w:hAnsi="Garamond"/>
          <w:bCs/>
          <w:szCs w:val="24"/>
        </w:rPr>
        <w:t xml:space="preserve"> tento </w:t>
      </w:r>
      <w:r w:rsidRPr="008300F5">
        <w:rPr>
          <w:rFonts w:ascii="Garamond" w:hAnsi="Garamond"/>
          <w:bCs/>
          <w:szCs w:val="24"/>
        </w:rPr>
        <w:t>obchod byl realizován buď ve Studénce</w:t>
      </w:r>
      <w:r w:rsidR="008E2453" w:rsidRPr="008300F5">
        <w:rPr>
          <w:rFonts w:ascii="Garamond" w:hAnsi="Garamond"/>
          <w:bCs/>
          <w:szCs w:val="24"/>
        </w:rPr>
        <w:t>,</w:t>
      </w:r>
      <w:r w:rsidRPr="008300F5">
        <w:rPr>
          <w:rFonts w:ascii="Garamond" w:hAnsi="Garamond"/>
          <w:bCs/>
          <w:szCs w:val="24"/>
        </w:rPr>
        <w:t xml:space="preserve"> nebo v Kuníně, nikde jinde zboží nepřebíral, ani nepředával. Ne</w:t>
      </w:r>
      <w:r w:rsidR="002A503C" w:rsidRPr="008300F5">
        <w:rPr>
          <w:rFonts w:ascii="Garamond" w:hAnsi="Garamond"/>
          <w:bCs/>
          <w:szCs w:val="24"/>
        </w:rPr>
        <w:t xml:space="preserve">ní </w:t>
      </w:r>
      <w:r w:rsidRPr="008300F5">
        <w:rPr>
          <w:rFonts w:ascii="Garamond" w:hAnsi="Garamond"/>
          <w:bCs/>
          <w:szCs w:val="24"/>
        </w:rPr>
        <w:t>si jist, zda převzal fakturu před převzetím zboží nebo po převzetí zboží. Za společnost BRE Group vystupoval z </w:t>
      </w:r>
      <w:r w:rsidR="002A503C" w:rsidRPr="008300F5">
        <w:rPr>
          <w:rFonts w:ascii="Garamond" w:hAnsi="Garamond"/>
          <w:bCs/>
          <w:szCs w:val="24"/>
        </w:rPr>
        <w:t>jeho</w:t>
      </w:r>
      <w:r w:rsidRPr="008300F5">
        <w:rPr>
          <w:rFonts w:ascii="Garamond" w:hAnsi="Garamond"/>
          <w:bCs/>
          <w:szCs w:val="24"/>
        </w:rPr>
        <w:t xml:space="preserve"> úhlu pohledu pan </w:t>
      </w:r>
      <w:r w:rsidR="007539D3" w:rsidRPr="008300F5">
        <w:rPr>
          <w:rFonts w:ascii="Garamond" w:hAnsi="Garamond"/>
          <w:bCs/>
          <w:szCs w:val="24"/>
        </w:rPr>
        <w:t>xxx</w:t>
      </w:r>
      <w:r w:rsidRPr="008300F5">
        <w:rPr>
          <w:rFonts w:ascii="Garamond" w:hAnsi="Garamond"/>
          <w:bCs/>
          <w:szCs w:val="24"/>
        </w:rPr>
        <w:t xml:space="preserve"> nebo s ním domlouval obchod pan </w:t>
      </w:r>
      <w:r w:rsidR="007539D3" w:rsidRPr="008300F5">
        <w:rPr>
          <w:rFonts w:ascii="Garamond" w:hAnsi="Garamond"/>
          <w:bCs/>
          <w:szCs w:val="24"/>
        </w:rPr>
        <w:t>xxx</w:t>
      </w:r>
      <w:r w:rsidRPr="008300F5">
        <w:rPr>
          <w:rFonts w:ascii="Garamond" w:hAnsi="Garamond"/>
          <w:bCs/>
          <w:szCs w:val="24"/>
        </w:rPr>
        <w:t xml:space="preserve">. Jednalo se o železné profily balené ve svazcích. </w:t>
      </w:r>
    </w:p>
    <w:p w:rsidR="00DA0221" w:rsidRPr="008300F5" w:rsidRDefault="005663BF" w:rsidP="00501311">
      <w:pPr>
        <w:pStyle w:val="Bezmezer"/>
        <w:numPr>
          <w:ilvl w:val="0"/>
          <w:numId w:val="12"/>
        </w:numPr>
        <w:spacing w:after="120"/>
        <w:ind w:left="0"/>
        <w:rPr>
          <w:rFonts w:ascii="Garamond" w:hAnsi="Garamond"/>
          <w:bCs/>
          <w:szCs w:val="24"/>
        </w:rPr>
      </w:pPr>
      <w:r w:rsidRPr="008300F5">
        <w:rPr>
          <w:rFonts w:ascii="Garamond" w:hAnsi="Garamond"/>
          <w:bCs/>
          <w:szCs w:val="24"/>
        </w:rPr>
        <w:t xml:space="preserve">Se společností KR Bohemia Metals realizoval prodej </w:t>
      </w:r>
      <w:r w:rsidR="002A503C" w:rsidRPr="008300F5">
        <w:rPr>
          <w:rFonts w:ascii="Garamond" w:hAnsi="Garamond"/>
          <w:bCs/>
          <w:szCs w:val="24"/>
        </w:rPr>
        <w:t xml:space="preserve">jeho </w:t>
      </w:r>
      <w:r w:rsidRPr="008300F5">
        <w:rPr>
          <w:rFonts w:ascii="Garamond" w:hAnsi="Garamond"/>
          <w:bCs/>
          <w:szCs w:val="24"/>
        </w:rPr>
        <w:t xml:space="preserve">skladových zásob autodílů. Tento konkrétní obchod byl finančním úřadem zpochybňován, kdy sám upozornil pracovnici finanční správy, že zpochybňuje existenci zboží, které si při jiné kontrole </w:t>
      </w:r>
      <w:r w:rsidR="002A503C" w:rsidRPr="008300F5">
        <w:rPr>
          <w:rFonts w:ascii="Garamond" w:hAnsi="Garamond"/>
          <w:bCs/>
          <w:szCs w:val="24"/>
        </w:rPr>
        <w:t>v jeho</w:t>
      </w:r>
      <w:r w:rsidRPr="008300F5">
        <w:rPr>
          <w:rFonts w:ascii="Garamond" w:hAnsi="Garamond"/>
          <w:bCs/>
          <w:szCs w:val="24"/>
        </w:rPr>
        <w:t xml:space="preserve"> skladě nafotila. Na základě toho byl tento obchod z finanční správy uznán. Zároveň je to stejná situace, kdy finanční správa nechtěla uznat soubor několika obchodů, těchto konkrétních, které jsou předmětem </w:t>
      </w:r>
      <w:r w:rsidR="002A503C" w:rsidRPr="008300F5">
        <w:rPr>
          <w:rFonts w:ascii="Garamond" w:hAnsi="Garamond"/>
          <w:bCs/>
          <w:szCs w:val="24"/>
        </w:rPr>
        <w:t>trestního</w:t>
      </w:r>
      <w:r w:rsidRPr="008300F5">
        <w:rPr>
          <w:rFonts w:ascii="Garamond" w:hAnsi="Garamond"/>
          <w:bCs/>
          <w:szCs w:val="24"/>
        </w:rPr>
        <w:t xml:space="preserve"> řízení, stejně např. jako tohoto prodeje autodílů a dostávala se do situace, kdy m</w:t>
      </w:r>
      <w:r w:rsidR="002A503C" w:rsidRPr="008300F5">
        <w:rPr>
          <w:rFonts w:ascii="Garamond" w:hAnsi="Garamond"/>
          <w:bCs/>
          <w:szCs w:val="24"/>
        </w:rPr>
        <w:t>u</w:t>
      </w:r>
      <w:r w:rsidRPr="008300F5">
        <w:rPr>
          <w:rFonts w:ascii="Garamond" w:hAnsi="Garamond"/>
          <w:bCs/>
          <w:szCs w:val="24"/>
        </w:rPr>
        <w:t xml:space="preserve"> negovali veškeré obchody, ale znova výsledkem těchto obchodů je takřka nulová daňová povinnost. V tomto ohledu finanční správa tento obchod přiznala a jiné zpochybňuje. Firma KR Bohemia Metals m</w:t>
      </w:r>
      <w:r w:rsidR="003C268E" w:rsidRPr="008300F5">
        <w:rPr>
          <w:rFonts w:ascii="Garamond" w:hAnsi="Garamond"/>
          <w:bCs/>
          <w:szCs w:val="24"/>
        </w:rPr>
        <w:t>u</w:t>
      </w:r>
      <w:r w:rsidRPr="008300F5">
        <w:rPr>
          <w:rFonts w:ascii="Garamond" w:hAnsi="Garamond"/>
          <w:bCs/>
          <w:szCs w:val="24"/>
        </w:rPr>
        <w:t xml:space="preserve"> za toto zboží nezaplatila, vznikla m</w:t>
      </w:r>
      <w:r w:rsidR="003C268E" w:rsidRPr="008300F5">
        <w:rPr>
          <w:rFonts w:ascii="Garamond" w:hAnsi="Garamond"/>
          <w:bCs/>
          <w:szCs w:val="24"/>
        </w:rPr>
        <w:t>u</w:t>
      </w:r>
      <w:r w:rsidRPr="008300F5">
        <w:rPr>
          <w:rFonts w:ascii="Garamond" w:hAnsi="Garamond"/>
          <w:bCs/>
          <w:szCs w:val="24"/>
        </w:rPr>
        <w:t xml:space="preserve"> daňová povinnost, a protože toto zboží nabyl do majetku firmy velice levně, mělo vyšší hodnotu, bylo součástí zástavy, kterou měl oproti půjčce, tak za toto zboží zaplatil řádově ještě kolem 1</w:t>
      </w:r>
      <w:r w:rsidR="008E2453" w:rsidRPr="008300F5">
        <w:rPr>
          <w:rFonts w:ascii="Garamond" w:hAnsi="Garamond"/>
          <w:bCs/>
          <w:szCs w:val="24"/>
        </w:rPr>
        <w:t> </w:t>
      </w:r>
      <w:r w:rsidRPr="008300F5">
        <w:rPr>
          <w:rFonts w:ascii="Garamond" w:hAnsi="Garamond"/>
          <w:bCs/>
          <w:szCs w:val="24"/>
        </w:rPr>
        <w:t>500</w:t>
      </w:r>
      <w:r w:rsidR="008E2453" w:rsidRPr="008300F5">
        <w:rPr>
          <w:rFonts w:ascii="Garamond" w:hAnsi="Garamond"/>
          <w:bCs/>
          <w:szCs w:val="24"/>
        </w:rPr>
        <w:t> </w:t>
      </w:r>
      <w:r w:rsidRPr="008300F5">
        <w:rPr>
          <w:rFonts w:ascii="Garamond" w:hAnsi="Garamond"/>
          <w:bCs/>
          <w:szCs w:val="24"/>
        </w:rPr>
        <w:t>000 Kč na dani z příjmu, byť ty peníze nikdy neviděl. Bylo to v roce 2014, za účetní období 2013.</w:t>
      </w:r>
      <w:r w:rsidR="003C268E" w:rsidRPr="008300F5">
        <w:rPr>
          <w:rFonts w:ascii="Garamond" w:hAnsi="Garamond"/>
          <w:bCs/>
          <w:szCs w:val="24"/>
        </w:rPr>
        <w:t xml:space="preserve"> </w:t>
      </w:r>
      <w:r w:rsidRPr="008300F5">
        <w:rPr>
          <w:rFonts w:ascii="Garamond" w:hAnsi="Garamond"/>
          <w:bCs/>
          <w:szCs w:val="24"/>
        </w:rPr>
        <w:t>Ne</w:t>
      </w:r>
      <w:r w:rsidR="003C268E" w:rsidRPr="008300F5">
        <w:rPr>
          <w:rFonts w:ascii="Garamond" w:hAnsi="Garamond"/>
          <w:bCs/>
          <w:szCs w:val="24"/>
        </w:rPr>
        <w:t>ní</w:t>
      </w:r>
      <w:r w:rsidRPr="008300F5">
        <w:rPr>
          <w:rFonts w:ascii="Garamond" w:hAnsi="Garamond"/>
          <w:bCs/>
          <w:szCs w:val="24"/>
        </w:rPr>
        <w:t xml:space="preserve"> si jistý, jestli proběhly další obchody</w:t>
      </w:r>
      <w:r w:rsidR="003C268E" w:rsidRPr="008300F5">
        <w:rPr>
          <w:rFonts w:ascii="Garamond" w:hAnsi="Garamond"/>
          <w:bCs/>
          <w:szCs w:val="24"/>
        </w:rPr>
        <w:t xml:space="preserve"> se společností BRE Group. Neví</w:t>
      </w:r>
      <w:r w:rsidRPr="008300F5">
        <w:rPr>
          <w:rFonts w:ascii="Garamond" w:hAnsi="Garamond"/>
          <w:bCs/>
          <w:szCs w:val="24"/>
        </w:rPr>
        <w:t>, jestli ty obchody byly předmětem daňové kontroly, bude to zřejmé z šetření finančního úřadu. Se společností TRASPASADOR našel nějakou emailovou komunikaci z jara 2014, kde domlouv</w:t>
      </w:r>
      <w:r w:rsidR="003C268E" w:rsidRPr="008300F5">
        <w:rPr>
          <w:rFonts w:ascii="Garamond" w:hAnsi="Garamond"/>
          <w:bCs/>
          <w:szCs w:val="24"/>
        </w:rPr>
        <w:t>al</w:t>
      </w:r>
      <w:r w:rsidRPr="008300F5">
        <w:rPr>
          <w:rFonts w:ascii="Garamond" w:hAnsi="Garamond"/>
          <w:bCs/>
          <w:szCs w:val="24"/>
        </w:rPr>
        <w:t xml:space="preserve"> zobchodování nějaké komodity, asi zinku. Tuto komunikaci můž</w:t>
      </w:r>
      <w:r w:rsidR="003C268E" w:rsidRPr="008300F5">
        <w:rPr>
          <w:rFonts w:ascii="Garamond" w:hAnsi="Garamond"/>
          <w:bCs/>
          <w:szCs w:val="24"/>
        </w:rPr>
        <w:t>e</w:t>
      </w:r>
      <w:r w:rsidRPr="008300F5">
        <w:rPr>
          <w:rFonts w:ascii="Garamond" w:hAnsi="Garamond"/>
          <w:bCs/>
          <w:szCs w:val="24"/>
        </w:rPr>
        <w:t xml:space="preserve"> doložit, avšak k obchodu samotnému nedošlo. Došlo jen k vyfakturování zmařené dopravy. Se společností Wam proběhly i další obchody, s finanční správou ta</w:t>
      </w:r>
      <w:r w:rsidR="003C268E" w:rsidRPr="008300F5">
        <w:rPr>
          <w:rFonts w:ascii="Garamond" w:hAnsi="Garamond"/>
          <w:bCs/>
          <w:szCs w:val="24"/>
        </w:rPr>
        <w:t>m probíhalo šetření. Nevzpomíná</w:t>
      </w:r>
      <w:r w:rsidRPr="008300F5">
        <w:rPr>
          <w:rFonts w:ascii="Garamond" w:hAnsi="Garamond"/>
          <w:bCs/>
          <w:szCs w:val="24"/>
        </w:rPr>
        <w:t xml:space="preserve"> si na výsledek. </w:t>
      </w:r>
    </w:p>
    <w:p w:rsidR="00DA0221" w:rsidRPr="008300F5" w:rsidRDefault="003C268E" w:rsidP="00501311">
      <w:pPr>
        <w:pStyle w:val="Bezmezer"/>
        <w:numPr>
          <w:ilvl w:val="0"/>
          <w:numId w:val="12"/>
        </w:numPr>
        <w:spacing w:after="120"/>
        <w:ind w:left="0"/>
        <w:rPr>
          <w:rFonts w:ascii="Garamond" w:hAnsi="Garamond"/>
          <w:bCs/>
          <w:szCs w:val="24"/>
        </w:rPr>
      </w:pPr>
      <w:r w:rsidRPr="008300F5">
        <w:rPr>
          <w:rFonts w:ascii="Garamond" w:hAnsi="Garamond"/>
          <w:bCs/>
          <w:szCs w:val="24"/>
        </w:rPr>
        <w:t xml:space="preserve">JUDr. Věra Skurková jako opatrovnice obžalované právnické osoby uvedla, že jednak odkazuje na to, co řekl obžalovaný  </w:t>
      </w:r>
      <w:r w:rsidR="007539D3" w:rsidRPr="008300F5">
        <w:rPr>
          <w:rFonts w:ascii="Garamond" w:hAnsi="Garamond"/>
          <w:bCs/>
          <w:szCs w:val="24"/>
        </w:rPr>
        <w:t>xxx</w:t>
      </w:r>
      <w:r w:rsidRPr="008300F5">
        <w:rPr>
          <w:rFonts w:ascii="Garamond" w:hAnsi="Garamond"/>
          <w:bCs/>
          <w:szCs w:val="24"/>
        </w:rPr>
        <w:t>. Domnívá se, že to, že on zde popsal historii svého podnikání, že toto souviselo s věcí, protože chtěl prokázat, že neprováděl fiktivní obchody, ale ve svém podnikání provádí reálnou činnost, která má daleko širší záběr než je zde předmětem tohoto trestního řízení. Podkladem tohoto řízení jsou podklady a spisy finančního úřadu. Je nutno se zabývat jiným postupem, protože podle judikatury soudu v trestním řízení, nejsou závěry finančního úřadu pro závěry soudu závazné. Ve finančním řízení je důkazní břemeno na daňovém subjektu, kdežto nyní má být vina obžalovanému prokázána. Je nutno věnovat pozornost tomu, že daňové řízení bylo daleko širší. Jak už zde bylo v předchozím výslechu prokázáno, i se samotnými obchodními partnery, kteří v tomto řízení figurují, měl pan Nevřiva daleko širší spolupráci. Těch obchodních případů by</w:t>
      </w:r>
      <w:r w:rsidR="008C38A2" w:rsidRPr="008300F5">
        <w:rPr>
          <w:rFonts w:ascii="Garamond" w:hAnsi="Garamond"/>
          <w:bCs/>
          <w:szCs w:val="24"/>
        </w:rPr>
        <w:t>lo daleko více. Pokud si vymezí</w:t>
      </w:r>
      <w:r w:rsidRPr="008300F5">
        <w:rPr>
          <w:rFonts w:ascii="Garamond" w:hAnsi="Garamond"/>
          <w:bCs/>
          <w:szCs w:val="24"/>
        </w:rPr>
        <w:t xml:space="preserve"> KR Bohemia Metals s. r. o., tak v té dob</w:t>
      </w:r>
      <w:r w:rsidR="005D785D" w:rsidRPr="008300F5">
        <w:rPr>
          <w:rFonts w:ascii="Garamond" w:hAnsi="Garamond"/>
          <w:bCs/>
          <w:szCs w:val="24"/>
        </w:rPr>
        <w:t>ě</w:t>
      </w:r>
      <w:r w:rsidRPr="008300F5">
        <w:rPr>
          <w:rFonts w:ascii="Garamond" w:hAnsi="Garamond"/>
          <w:bCs/>
          <w:szCs w:val="24"/>
        </w:rPr>
        <w:t xml:space="preserve">, kdy </w:t>
      </w:r>
      <w:r w:rsidR="008C38A2" w:rsidRPr="008300F5">
        <w:rPr>
          <w:rFonts w:ascii="Garamond" w:hAnsi="Garamond"/>
          <w:bCs/>
          <w:szCs w:val="24"/>
        </w:rPr>
        <w:t>jsou probírány</w:t>
      </w:r>
      <w:r w:rsidRPr="008300F5">
        <w:rPr>
          <w:rFonts w:ascii="Garamond" w:hAnsi="Garamond"/>
          <w:bCs/>
          <w:szCs w:val="24"/>
        </w:rPr>
        <w:t xml:space="preserve"> čtyři faktury, tak ve stejné době byly vystaveny další faktury 13002, 13003, 13011, 13012, které byly prováděny za stejných skutečností a procesů a žádná z těchto faktur zpochybněna finančním úřadem nebyla, nebyla označena jako f</w:t>
      </w:r>
      <w:r w:rsidR="008C38A2" w:rsidRPr="008300F5">
        <w:rPr>
          <w:rFonts w:ascii="Garamond" w:hAnsi="Garamond"/>
          <w:bCs/>
          <w:szCs w:val="24"/>
        </w:rPr>
        <w:t>iktivní obchod. Pokud se zaměří</w:t>
      </w:r>
      <w:r w:rsidRPr="008300F5">
        <w:rPr>
          <w:rFonts w:ascii="Garamond" w:hAnsi="Garamond"/>
          <w:bCs/>
          <w:szCs w:val="24"/>
        </w:rPr>
        <w:t xml:space="preserve"> na tyto čtyři faktury, tak v trestním spis</w:t>
      </w:r>
      <w:r w:rsidR="005D785D" w:rsidRPr="008300F5">
        <w:rPr>
          <w:rFonts w:ascii="Garamond" w:hAnsi="Garamond"/>
          <w:bCs/>
          <w:szCs w:val="24"/>
        </w:rPr>
        <w:t>e</w:t>
      </w:r>
      <w:r w:rsidRPr="008300F5">
        <w:rPr>
          <w:rFonts w:ascii="Garamond" w:hAnsi="Garamond"/>
          <w:bCs/>
          <w:szCs w:val="24"/>
        </w:rPr>
        <w:t xml:space="preserve"> jsou tyto faktury zdokladovány, kdy mají všechny náležitosti daňového podkladu, je tam uveden předmět plnění, splatnost faktury a všechny náležitosti. Jsou u nich připojeny dodací listy, ze kterých vyplývá uskutečnění zdanitelného plnění, co bylo předmětem dodávky apod. Pokud se pak podívá na č.l. 55 a 56, kde jsou záznamy z bankovního účtu společnosti Sladký &amp; Nevřiva s.r.o., vedený v eurech, tak z toho zjistí, že faktura 13013 byla odběratelem zaplacena v celkové výši 12</w:t>
      </w:r>
      <w:r w:rsidR="005D785D" w:rsidRPr="008300F5">
        <w:rPr>
          <w:rFonts w:ascii="Garamond" w:hAnsi="Garamond"/>
          <w:bCs/>
          <w:szCs w:val="24"/>
        </w:rPr>
        <w:t> </w:t>
      </w:r>
      <w:r w:rsidRPr="008300F5">
        <w:rPr>
          <w:rFonts w:ascii="Garamond" w:hAnsi="Garamond"/>
          <w:bCs/>
          <w:szCs w:val="24"/>
        </w:rPr>
        <w:t>425</w:t>
      </w:r>
      <w:r w:rsidR="005D785D" w:rsidRPr="008300F5">
        <w:rPr>
          <w:rFonts w:ascii="Garamond" w:hAnsi="Garamond"/>
          <w:bCs/>
          <w:szCs w:val="24"/>
        </w:rPr>
        <w:t> </w:t>
      </w:r>
      <w:r w:rsidRPr="008300F5">
        <w:rPr>
          <w:rFonts w:ascii="Garamond" w:hAnsi="Garamond"/>
          <w:bCs/>
          <w:szCs w:val="24"/>
        </w:rPr>
        <w:t>Euro, což je přes 300</w:t>
      </w:r>
      <w:r w:rsidR="005D785D" w:rsidRPr="008300F5">
        <w:rPr>
          <w:rFonts w:ascii="Garamond" w:hAnsi="Garamond"/>
          <w:bCs/>
          <w:szCs w:val="24"/>
        </w:rPr>
        <w:t> </w:t>
      </w:r>
      <w:r w:rsidRPr="008300F5">
        <w:rPr>
          <w:rFonts w:ascii="Garamond" w:hAnsi="Garamond"/>
          <w:bCs/>
          <w:szCs w:val="24"/>
        </w:rPr>
        <w:t>000 Kč. Stejně tak z č.l. 55 a 56 se podává, že ve dvou splátkách společnost KR Bohemia Metals s.r.o. zaplatila dodavateli Sladký &amp; Nevřiva s.r.o. ve dvou platbách celkem 12</w:t>
      </w:r>
      <w:r w:rsidR="005D785D" w:rsidRPr="008300F5">
        <w:rPr>
          <w:rFonts w:ascii="Garamond" w:hAnsi="Garamond"/>
          <w:bCs/>
          <w:szCs w:val="24"/>
        </w:rPr>
        <w:t> </w:t>
      </w:r>
      <w:r w:rsidRPr="008300F5">
        <w:rPr>
          <w:rFonts w:ascii="Garamond" w:hAnsi="Garamond"/>
          <w:bCs/>
          <w:szCs w:val="24"/>
        </w:rPr>
        <w:t>477,66 Euro. Jsou zde jasné důkazy, že se nejednalo o žádný fiktivní obchod. Toto pak může být dále prokázáno výpovědí svědkyně, která v tom skladu ve Studénce předávala a přebírala zboží. V soudním spise je pak doložen i konečný dodavatel, komu toto zboží šlo.  Těžko asi přenášet důkazní břemeno na obžalovaného v tom směru, že by musel prokazovat nad rámec běžných dokladů běžné obchodní činnosti fotografiemi nebo, že by v každém okamžiku tady prokazoval, že to zboží mělo ně</w:t>
      </w:r>
      <w:r w:rsidR="008C38A2" w:rsidRPr="008300F5">
        <w:rPr>
          <w:rFonts w:ascii="Garamond" w:hAnsi="Garamond"/>
          <w:bCs/>
          <w:szCs w:val="24"/>
        </w:rPr>
        <w:t>kde nějaký pohyb apod. Má</w:t>
      </w:r>
      <w:r w:rsidRPr="008300F5">
        <w:rPr>
          <w:rFonts w:ascii="Garamond" w:hAnsi="Garamond"/>
          <w:bCs/>
          <w:szCs w:val="24"/>
        </w:rPr>
        <w:t xml:space="preserve"> za to, že tímto směrem v účetnictví byla z toho odvedena daňová povinnost, je přinejmenším v těchto </w:t>
      </w:r>
      <w:r w:rsidRPr="008300F5">
        <w:rPr>
          <w:rFonts w:ascii="Garamond" w:hAnsi="Garamond"/>
          <w:bCs/>
          <w:szCs w:val="24"/>
        </w:rPr>
        <w:lastRenderedPageBreak/>
        <w:t>čtyřech případech jasně prokázáno, že se o žádné fiktivní obchody nejednalo. Byly to obchody reálné a v rámci obchodní činnosti obžalované právnické osoby.</w:t>
      </w:r>
    </w:p>
    <w:p w:rsidR="002245D0" w:rsidRPr="008300F5" w:rsidRDefault="002245D0" w:rsidP="00501311">
      <w:pPr>
        <w:pStyle w:val="Bezmezer"/>
        <w:numPr>
          <w:ilvl w:val="0"/>
          <w:numId w:val="12"/>
        </w:numPr>
        <w:spacing w:after="120"/>
        <w:ind w:left="0"/>
        <w:rPr>
          <w:rFonts w:ascii="Garamond" w:hAnsi="Garamond"/>
          <w:b/>
          <w:szCs w:val="24"/>
        </w:rPr>
      </w:pPr>
      <w:r w:rsidRPr="008300F5">
        <w:rPr>
          <w:rFonts w:ascii="Garamond" w:hAnsi="Garamond"/>
          <w:szCs w:val="24"/>
        </w:rPr>
        <w:t xml:space="preserve">Z výpovědi svědkyně </w:t>
      </w:r>
      <w:r w:rsidR="007539D3" w:rsidRPr="008300F5">
        <w:rPr>
          <w:rFonts w:ascii="Garamond" w:hAnsi="Garamond"/>
          <w:szCs w:val="24"/>
        </w:rPr>
        <w:t>xxx</w:t>
      </w:r>
      <w:r w:rsidRPr="008300F5">
        <w:rPr>
          <w:rFonts w:ascii="Garamond" w:hAnsi="Garamond"/>
          <w:szCs w:val="24"/>
        </w:rPr>
        <w:t xml:space="preserve"> soud zjistil, že byla jednatelkou </w:t>
      </w:r>
      <w:r w:rsidR="008C38A2" w:rsidRPr="008300F5">
        <w:rPr>
          <w:rFonts w:ascii="Garamond" w:hAnsi="Garamond"/>
          <w:szCs w:val="24"/>
        </w:rPr>
        <w:t>firmy KR Boh</w:t>
      </w:r>
      <w:r w:rsidRPr="008300F5">
        <w:rPr>
          <w:rFonts w:ascii="Garamond" w:hAnsi="Garamond"/>
          <w:szCs w:val="24"/>
        </w:rPr>
        <w:t>emia Metals. Obžalovaného nezná</w:t>
      </w:r>
      <w:r w:rsidR="008C38A2" w:rsidRPr="008300F5">
        <w:rPr>
          <w:rFonts w:ascii="Garamond" w:hAnsi="Garamond"/>
          <w:szCs w:val="24"/>
        </w:rPr>
        <w:t xml:space="preserve">. Když přebírala firmu KR Bohemia Metals, tak měla s firmou </w:t>
      </w:r>
      <w:r w:rsidR="008C38A2" w:rsidRPr="008300F5">
        <w:rPr>
          <w:rFonts w:ascii="Garamond" w:hAnsi="Garamond"/>
          <w:bCs/>
          <w:szCs w:val="24"/>
        </w:rPr>
        <w:t>Sladký &amp; Nevřiva s.r.o. jednání bývalá jednatelka p</w:t>
      </w:r>
      <w:r w:rsidRPr="008300F5">
        <w:rPr>
          <w:rFonts w:ascii="Garamond" w:hAnsi="Garamond"/>
          <w:bCs/>
          <w:szCs w:val="24"/>
        </w:rPr>
        <w:t xml:space="preserve">aní </w:t>
      </w:r>
      <w:r w:rsidR="007539D3" w:rsidRPr="008300F5">
        <w:rPr>
          <w:rFonts w:ascii="Garamond" w:hAnsi="Garamond"/>
          <w:bCs/>
          <w:szCs w:val="24"/>
        </w:rPr>
        <w:t>xxx</w:t>
      </w:r>
      <w:r w:rsidRPr="008300F5">
        <w:rPr>
          <w:rFonts w:ascii="Garamond" w:hAnsi="Garamond"/>
          <w:bCs/>
          <w:szCs w:val="24"/>
        </w:rPr>
        <w:t xml:space="preserve"> nebo pan </w:t>
      </w:r>
      <w:r w:rsidR="007539D3" w:rsidRPr="008300F5">
        <w:rPr>
          <w:rFonts w:ascii="Garamond" w:hAnsi="Garamond"/>
          <w:bCs/>
          <w:szCs w:val="24"/>
        </w:rPr>
        <w:t>xxx</w:t>
      </w:r>
      <w:r w:rsidR="008C38A2" w:rsidRPr="008300F5">
        <w:rPr>
          <w:rFonts w:ascii="Garamond" w:hAnsi="Garamond"/>
          <w:szCs w:val="24"/>
        </w:rPr>
        <w:t xml:space="preserve">. Za </w:t>
      </w:r>
      <w:r w:rsidRPr="008300F5">
        <w:rPr>
          <w:rFonts w:ascii="Garamond" w:hAnsi="Garamond"/>
          <w:szCs w:val="24"/>
        </w:rPr>
        <w:t xml:space="preserve">jejího </w:t>
      </w:r>
      <w:r w:rsidR="008C38A2" w:rsidRPr="008300F5">
        <w:rPr>
          <w:rFonts w:ascii="Garamond" w:hAnsi="Garamond"/>
          <w:szCs w:val="24"/>
        </w:rPr>
        <w:t xml:space="preserve">působení se měla firma zabývat obchodováním s ocelí, sídlo měla v Praze, sklad ve Studénce. Kancelář měla ve Studénce. Za </w:t>
      </w:r>
      <w:r w:rsidRPr="008300F5">
        <w:rPr>
          <w:rFonts w:ascii="Garamond" w:hAnsi="Garamond"/>
          <w:szCs w:val="24"/>
        </w:rPr>
        <w:t>jejího</w:t>
      </w:r>
      <w:r w:rsidR="008C38A2" w:rsidRPr="008300F5">
        <w:rPr>
          <w:rFonts w:ascii="Garamond" w:hAnsi="Garamond"/>
          <w:szCs w:val="24"/>
        </w:rPr>
        <w:t xml:space="preserve"> působení nedocházelo k žádným obchodům. Firma se měla předávat se všemi kontakty, ale nakonec to tak nedopadlo. Na hale zpočátku ani nebyla, protože tam byl dluh, který vznikl za působení minulé jednatelky. Dostala se tam až po měsíci. Jako jednatelka působila ve firm</w:t>
      </w:r>
      <w:r w:rsidR="005D785D" w:rsidRPr="008300F5">
        <w:rPr>
          <w:rFonts w:ascii="Garamond" w:hAnsi="Garamond"/>
          <w:szCs w:val="24"/>
        </w:rPr>
        <w:t>ě</w:t>
      </w:r>
      <w:r w:rsidR="008C38A2" w:rsidRPr="008300F5">
        <w:rPr>
          <w:rFonts w:ascii="Garamond" w:hAnsi="Garamond"/>
          <w:szCs w:val="24"/>
        </w:rPr>
        <w:t xml:space="preserve"> něco přes rok</w:t>
      </w:r>
      <w:r w:rsidRPr="008300F5">
        <w:rPr>
          <w:rFonts w:ascii="Garamond" w:hAnsi="Garamond"/>
          <w:szCs w:val="24"/>
        </w:rPr>
        <w:t>.</w:t>
      </w:r>
      <w:r w:rsidR="008C38A2" w:rsidRPr="008300F5">
        <w:rPr>
          <w:rFonts w:ascii="Garamond" w:hAnsi="Garamond"/>
          <w:szCs w:val="24"/>
        </w:rPr>
        <w:t xml:space="preserve"> </w:t>
      </w:r>
    </w:p>
    <w:p w:rsidR="00DA0221" w:rsidRPr="008300F5" w:rsidRDefault="008C38A2" w:rsidP="00501311">
      <w:pPr>
        <w:pStyle w:val="Bezmezer"/>
        <w:numPr>
          <w:ilvl w:val="0"/>
          <w:numId w:val="12"/>
        </w:numPr>
        <w:spacing w:after="120"/>
        <w:ind w:left="0"/>
        <w:rPr>
          <w:rFonts w:ascii="Garamond" w:hAnsi="Garamond"/>
          <w:b/>
          <w:szCs w:val="24"/>
        </w:rPr>
      </w:pPr>
      <w:r w:rsidRPr="008300F5">
        <w:rPr>
          <w:rFonts w:ascii="Garamond" w:hAnsi="Garamond"/>
          <w:szCs w:val="24"/>
        </w:rPr>
        <w:t>Obchodní podíl zaplat</w:t>
      </w:r>
      <w:r w:rsidR="002245D0" w:rsidRPr="008300F5">
        <w:rPr>
          <w:rFonts w:ascii="Garamond" w:hAnsi="Garamond"/>
          <w:szCs w:val="24"/>
        </w:rPr>
        <w:t>ila ve výši 200</w:t>
      </w:r>
      <w:r w:rsidR="005D785D" w:rsidRPr="008300F5">
        <w:rPr>
          <w:rFonts w:ascii="Garamond" w:hAnsi="Garamond"/>
          <w:szCs w:val="24"/>
        </w:rPr>
        <w:t> </w:t>
      </w:r>
      <w:r w:rsidR="002245D0" w:rsidRPr="008300F5">
        <w:rPr>
          <w:rFonts w:ascii="Garamond" w:hAnsi="Garamond"/>
          <w:szCs w:val="24"/>
        </w:rPr>
        <w:t>000</w:t>
      </w:r>
      <w:r w:rsidR="005D785D" w:rsidRPr="008300F5">
        <w:rPr>
          <w:rFonts w:ascii="Garamond" w:hAnsi="Garamond"/>
          <w:szCs w:val="24"/>
        </w:rPr>
        <w:t xml:space="preserve"> Kč</w:t>
      </w:r>
      <w:r w:rsidR="002245D0" w:rsidRPr="008300F5">
        <w:rPr>
          <w:rFonts w:ascii="Garamond" w:hAnsi="Garamond"/>
          <w:szCs w:val="24"/>
        </w:rPr>
        <w:t>. Nemá</w:t>
      </w:r>
      <w:r w:rsidRPr="008300F5">
        <w:rPr>
          <w:rFonts w:ascii="Garamond" w:hAnsi="Garamond"/>
          <w:szCs w:val="24"/>
        </w:rPr>
        <w:t xml:space="preserve">, čím by prokázala, že ten podíl zaplatila, vše probíhalo na základě domluvy. </w:t>
      </w:r>
      <w:r w:rsidR="002245D0" w:rsidRPr="008300F5">
        <w:rPr>
          <w:rFonts w:ascii="Garamond" w:hAnsi="Garamond"/>
          <w:szCs w:val="24"/>
        </w:rPr>
        <w:t>Ve</w:t>
      </w:r>
      <w:r w:rsidRPr="008300F5">
        <w:rPr>
          <w:rFonts w:ascii="Garamond" w:hAnsi="Garamond"/>
          <w:szCs w:val="24"/>
        </w:rPr>
        <w:t xml:space="preserve"> skutečnosti nevydala vlastní peníze. </w:t>
      </w:r>
      <w:r w:rsidR="002245D0" w:rsidRPr="008300F5">
        <w:rPr>
          <w:rFonts w:ascii="Garamond" w:hAnsi="Garamond"/>
          <w:szCs w:val="24"/>
        </w:rPr>
        <w:t>Firmu</w:t>
      </w:r>
      <w:r w:rsidRPr="008300F5">
        <w:rPr>
          <w:rFonts w:ascii="Garamond" w:hAnsi="Garamond"/>
          <w:szCs w:val="24"/>
        </w:rPr>
        <w:t xml:space="preserve"> od paní </w:t>
      </w:r>
      <w:r w:rsidR="007539D3" w:rsidRPr="008300F5">
        <w:rPr>
          <w:rFonts w:ascii="Garamond" w:hAnsi="Garamond"/>
          <w:szCs w:val="24"/>
        </w:rPr>
        <w:t>xxx</w:t>
      </w:r>
      <w:r w:rsidRPr="008300F5">
        <w:rPr>
          <w:rFonts w:ascii="Garamond" w:hAnsi="Garamond"/>
          <w:szCs w:val="24"/>
        </w:rPr>
        <w:t xml:space="preserve"> přebírala s dluhem ve výši 150</w:t>
      </w:r>
      <w:r w:rsidR="005D785D" w:rsidRPr="008300F5">
        <w:rPr>
          <w:rFonts w:ascii="Garamond" w:hAnsi="Garamond"/>
          <w:szCs w:val="24"/>
        </w:rPr>
        <w:t> </w:t>
      </w:r>
      <w:r w:rsidRPr="008300F5">
        <w:rPr>
          <w:rFonts w:ascii="Garamond" w:hAnsi="Garamond"/>
          <w:szCs w:val="24"/>
        </w:rPr>
        <w:t>000</w:t>
      </w:r>
      <w:r w:rsidR="005D785D" w:rsidRPr="008300F5">
        <w:rPr>
          <w:rFonts w:ascii="Garamond" w:hAnsi="Garamond"/>
          <w:szCs w:val="24"/>
        </w:rPr>
        <w:t xml:space="preserve"> Kč</w:t>
      </w:r>
      <w:r w:rsidRPr="008300F5">
        <w:rPr>
          <w:rFonts w:ascii="Garamond" w:hAnsi="Garamond"/>
          <w:szCs w:val="24"/>
        </w:rPr>
        <w:t xml:space="preserve"> a zásobami, tedy</w:t>
      </w:r>
      <w:r w:rsidR="002245D0" w:rsidRPr="008300F5">
        <w:rPr>
          <w:rFonts w:ascii="Garamond" w:hAnsi="Garamond"/>
          <w:szCs w:val="24"/>
        </w:rPr>
        <w:t xml:space="preserve"> náhradními díly, od kterých má</w:t>
      </w:r>
      <w:r w:rsidRPr="008300F5">
        <w:rPr>
          <w:rFonts w:ascii="Garamond" w:hAnsi="Garamond"/>
          <w:szCs w:val="24"/>
        </w:rPr>
        <w:t xml:space="preserve"> doklady. Dluh byl na hale ve Studénce, proto tam zpočátku neměla přístup. Nepřebírala žádné stroje. Svůj obchodní podíl prodala i se zásobami za stejnou částku. Přecenila své schopnosti a naskytla se </w:t>
      </w:r>
      <w:r w:rsidR="002245D0" w:rsidRPr="008300F5">
        <w:rPr>
          <w:rFonts w:ascii="Garamond" w:hAnsi="Garamond"/>
          <w:szCs w:val="24"/>
        </w:rPr>
        <w:t xml:space="preserve">jí </w:t>
      </w:r>
      <w:r w:rsidRPr="008300F5">
        <w:rPr>
          <w:rFonts w:ascii="Garamond" w:hAnsi="Garamond"/>
          <w:szCs w:val="24"/>
        </w:rPr>
        <w:t>možnost firmu přepsat. Obchodní podíl prodala za stejnou částku, za jakou ho koupila</w:t>
      </w:r>
      <w:r w:rsidR="002245D0" w:rsidRPr="008300F5">
        <w:rPr>
          <w:rFonts w:ascii="Garamond" w:hAnsi="Garamond"/>
          <w:szCs w:val="24"/>
        </w:rPr>
        <w:t xml:space="preserve">. </w:t>
      </w:r>
      <w:r w:rsidRPr="008300F5">
        <w:rPr>
          <w:rFonts w:ascii="Garamond" w:hAnsi="Garamond"/>
          <w:szCs w:val="24"/>
        </w:rPr>
        <w:t xml:space="preserve">Žádné peníze nedostala. Byla jednatelka, nedělala žádné reálné obchody. </w:t>
      </w:r>
    </w:p>
    <w:p w:rsidR="00DA0221" w:rsidRPr="008300F5" w:rsidRDefault="008C38A2" w:rsidP="00501311">
      <w:pPr>
        <w:pStyle w:val="Bezmezer"/>
        <w:numPr>
          <w:ilvl w:val="0"/>
          <w:numId w:val="12"/>
        </w:numPr>
        <w:spacing w:after="120"/>
        <w:ind w:left="0"/>
        <w:rPr>
          <w:rFonts w:ascii="Garamond" w:hAnsi="Garamond"/>
          <w:szCs w:val="24"/>
        </w:rPr>
      </w:pPr>
      <w:r w:rsidRPr="008300F5">
        <w:rPr>
          <w:rFonts w:ascii="Garamond" w:hAnsi="Garamond"/>
          <w:szCs w:val="24"/>
        </w:rPr>
        <w:t>Asi půl roku poté, co byla jednatelkou společnosti, přišla do firmy kontrola z finančního úřadu. Nepamatuj</w:t>
      </w:r>
      <w:r w:rsidR="002245D0" w:rsidRPr="008300F5">
        <w:rPr>
          <w:rFonts w:ascii="Garamond" w:hAnsi="Garamond"/>
          <w:szCs w:val="24"/>
        </w:rPr>
        <w:t>e</w:t>
      </w:r>
      <w:r w:rsidRPr="008300F5">
        <w:rPr>
          <w:rFonts w:ascii="Garamond" w:hAnsi="Garamond"/>
          <w:szCs w:val="24"/>
        </w:rPr>
        <w:t xml:space="preserve"> si přesně,</w:t>
      </w:r>
      <w:r w:rsidR="002245D0" w:rsidRPr="008300F5">
        <w:rPr>
          <w:rFonts w:ascii="Garamond" w:hAnsi="Garamond"/>
          <w:szCs w:val="24"/>
        </w:rPr>
        <w:t xml:space="preserve"> čeho se kontrola týkala. Myslí</w:t>
      </w:r>
      <w:r w:rsidRPr="008300F5">
        <w:rPr>
          <w:rFonts w:ascii="Garamond" w:hAnsi="Garamond"/>
          <w:szCs w:val="24"/>
        </w:rPr>
        <w:t xml:space="preserve">, že je zajímalo období, kdy byla jednatelkou </w:t>
      </w:r>
      <w:r w:rsidR="002245D0" w:rsidRPr="008300F5">
        <w:rPr>
          <w:rFonts w:ascii="Garamond" w:hAnsi="Garamond"/>
          <w:szCs w:val="24"/>
        </w:rPr>
        <w:t>ona</w:t>
      </w:r>
      <w:r w:rsidRPr="008300F5">
        <w:rPr>
          <w:rFonts w:ascii="Garamond" w:hAnsi="Garamond"/>
          <w:szCs w:val="24"/>
        </w:rPr>
        <w:t xml:space="preserve">. Jednalo se hlavně o náklady kamiónů, které tam jezdily. </w:t>
      </w:r>
      <w:r w:rsidR="002245D0" w:rsidRPr="008300F5">
        <w:rPr>
          <w:rFonts w:ascii="Garamond" w:hAnsi="Garamond"/>
          <w:szCs w:val="24"/>
        </w:rPr>
        <w:t>Ona</w:t>
      </w:r>
      <w:r w:rsidRPr="008300F5">
        <w:rPr>
          <w:rFonts w:ascii="Garamond" w:hAnsi="Garamond"/>
          <w:szCs w:val="24"/>
        </w:rPr>
        <w:t xml:space="preserve"> žádnou činnost nevykonávala, ale bylo to za období, kdy sice již byla půl roku jednatelkou firmy</w:t>
      </w:r>
      <w:r w:rsidR="002245D0" w:rsidRPr="008300F5">
        <w:rPr>
          <w:rFonts w:ascii="Garamond" w:hAnsi="Garamond"/>
          <w:szCs w:val="24"/>
        </w:rPr>
        <w:t>,</w:t>
      </w:r>
      <w:r w:rsidRPr="008300F5">
        <w:rPr>
          <w:rFonts w:ascii="Garamond" w:hAnsi="Garamond"/>
          <w:szCs w:val="24"/>
        </w:rPr>
        <w:t xml:space="preserve"> a</w:t>
      </w:r>
      <w:r w:rsidR="002245D0" w:rsidRPr="008300F5">
        <w:rPr>
          <w:rFonts w:ascii="Garamond" w:hAnsi="Garamond"/>
          <w:szCs w:val="24"/>
        </w:rPr>
        <w:t>le</w:t>
      </w:r>
      <w:r w:rsidRPr="008300F5">
        <w:rPr>
          <w:rFonts w:ascii="Garamond" w:hAnsi="Garamond"/>
          <w:szCs w:val="24"/>
        </w:rPr>
        <w:t xml:space="preserve"> v tomto období ještě dobíhaly obchody uzavřené předchozí jednatelkou. Čeho se ta kontrola týkala, si již nepamatuj</w:t>
      </w:r>
      <w:r w:rsidR="002245D0" w:rsidRPr="008300F5">
        <w:rPr>
          <w:rFonts w:ascii="Garamond" w:hAnsi="Garamond"/>
          <w:szCs w:val="24"/>
        </w:rPr>
        <w:t>e</w:t>
      </w:r>
      <w:r w:rsidRPr="008300F5">
        <w:rPr>
          <w:rFonts w:ascii="Garamond" w:hAnsi="Garamond"/>
          <w:szCs w:val="24"/>
        </w:rPr>
        <w:t>, jsou o tom vyhotoveny záznamy.  Nikoho z předchozích vlastníků tehdy nekontaktovala, aby</w:t>
      </w:r>
      <w:r w:rsidR="002245D0" w:rsidRPr="008300F5">
        <w:rPr>
          <w:rFonts w:ascii="Garamond" w:hAnsi="Garamond"/>
          <w:szCs w:val="24"/>
        </w:rPr>
        <w:t xml:space="preserve"> </w:t>
      </w:r>
      <w:r w:rsidRPr="008300F5">
        <w:rPr>
          <w:rFonts w:ascii="Garamond" w:hAnsi="Garamond"/>
          <w:szCs w:val="24"/>
        </w:rPr>
        <w:t xml:space="preserve">požádala o objasnění. Sama nevyhledávala ani žádné doklady. Za odkoupení obchodního podílu nezaplatila, ani </w:t>
      </w:r>
      <w:r w:rsidR="002245D0" w:rsidRPr="008300F5">
        <w:rPr>
          <w:rFonts w:ascii="Garamond" w:hAnsi="Garamond"/>
          <w:szCs w:val="24"/>
        </w:rPr>
        <w:t>jí</w:t>
      </w:r>
      <w:r w:rsidRPr="008300F5">
        <w:rPr>
          <w:rFonts w:ascii="Garamond" w:hAnsi="Garamond"/>
          <w:szCs w:val="24"/>
        </w:rPr>
        <w:t xml:space="preserve"> za to, že obchodní podíl převzala, nebylo nic zaplaceno. Společnost získala se zaměstnancem, tedy skladníkem, který brzy skončil. </w:t>
      </w:r>
    </w:p>
    <w:p w:rsidR="00DA0221" w:rsidRPr="008300F5" w:rsidRDefault="002245D0" w:rsidP="00501311">
      <w:pPr>
        <w:pStyle w:val="Bezmezer"/>
        <w:numPr>
          <w:ilvl w:val="0"/>
          <w:numId w:val="12"/>
        </w:numPr>
        <w:spacing w:after="120"/>
        <w:ind w:left="0"/>
        <w:rPr>
          <w:rFonts w:ascii="Garamond" w:hAnsi="Garamond"/>
          <w:b/>
          <w:szCs w:val="24"/>
        </w:rPr>
      </w:pPr>
      <w:r w:rsidRPr="008300F5">
        <w:rPr>
          <w:rFonts w:ascii="Garamond" w:hAnsi="Garamond"/>
          <w:szCs w:val="24"/>
        </w:rPr>
        <w:t xml:space="preserve">Z výpovědi svědka </w:t>
      </w:r>
      <w:r w:rsidR="007539D3" w:rsidRPr="008300F5">
        <w:rPr>
          <w:rFonts w:ascii="Garamond" w:hAnsi="Garamond"/>
          <w:szCs w:val="24"/>
        </w:rPr>
        <w:t>xxx</w:t>
      </w:r>
      <w:r w:rsidRPr="008300F5">
        <w:rPr>
          <w:rFonts w:ascii="Garamond" w:hAnsi="Garamond"/>
          <w:szCs w:val="24"/>
        </w:rPr>
        <w:t xml:space="preserve"> se podává, že pracoval  v Kuníně ve spol</w:t>
      </w:r>
      <w:r w:rsidR="005D785D" w:rsidRPr="008300F5">
        <w:rPr>
          <w:rFonts w:ascii="Garamond" w:hAnsi="Garamond"/>
          <w:szCs w:val="24"/>
        </w:rPr>
        <w:t>ečnosti</w:t>
      </w:r>
      <w:r w:rsidRPr="008300F5">
        <w:rPr>
          <w:rFonts w:ascii="Garamond" w:hAnsi="Garamond"/>
          <w:szCs w:val="24"/>
        </w:rPr>
        <w:t xml:space="preserve"> EKOCEL od r. 2011 do 2014 jako obchodní manažer. Firma vyrábí foukanou celulózovou izolaci. Je to areál bývalé cihelny, kde je výrobna. Dělal tam více činností, bylo tam celkem 5 zaměstnanců. Obžalovaného zná. Obžalovaný  měl ve skladu bedny, nářadí, obměňovalo se to, pohyb tam byl. Areál byl v té době otevřený, jezdila tam spousta lidí. Ví, že tam obža</w:t>
      </w:r>
      <w:r w:rsidR="002B3226" w:rsidRPr="008300F5">
        <w:rPr>
          <w:rFonts w:ascii="Garamond" w:hAnsi="Garamond"/>
          <w:szCs w:val="24"/>
        </w:rPr>
        <w:t>lova</w:t>
      </w:r>
      <w:r w:rsidRPr="008300F5">
        <w:rPr>
          <w:rFonts w:ascii="Garamond" w:hAnsi="Garamond"/>
          <w:szCs w:val="24"/>
        </w:rPr>
        <w:t xml:space="preserve">ný měl nějaké plechy, pneumatiky. </w:t>
      </w:r>
    </w:p>
    <w:p w:rsidR="00DA0221" w:rsidRPr="008300F5" w:rsidRDefault="002245D0" w:rsidP="00501311">
      <w:pPr>
        <w:pStyle w:val="Bezmezer"/>
        <w:numPr>
          <w:ilvl w:val="0"/>
          <w:numId w:val="12"/>
        </w:numPr>
        <w:spacing w:after="120"/>
        <w:ind w:left="0"/>
        <w:rPr>
          <w:rFonts w:ascii="Garamond" w:hAnsi="Garamond"/>
          <w:szCs w:val="24"/>
        </w:rPr>
      </w:pPr>
      <w:r w:rsidRPr="008300F5">
        <w:rPr>
          <w:rFonts w:ascii="Garamond" w:hAnsi="Garamond"/>
          <w:szCs w:val="24"/>
        </w:rPr>
        <w:t>Několikrát viděl, že za ob</w:t>
      </w:r>
      <w:r w:rsidR="002B3226" w:rsidRPr="008300F5">
        <w:rPr>
          <w:rFonts w:ascii="Garamond" w:hAnsi="Garamond"/>
          <w:szCs w:val="24"/>
        </w:rPr>
        <w:t>žalovaným</w:t>
      </w:r>
      <w:r w:rsidRPr="008300F5">
        <w:rPr>
          <w:rFonts w:ascii="Garamond" w:hAnsi="Garamond"/>
          <w:szCs w:val="24"/>
        </w:rPr>
        <w:t xml:space="preserve"> </w:t>
      </w:r>
      <w:r w:rsidR="002B3226" w:rsidRPr="008300F5">
        <w:rPr>
          <w:rFonts w:ascii="Garamond" w:hAnsi="Garamond"/>
          <w:szCs w:val="24"/>
        </w:rPr>
        <w:t>přijela dvě nákladní auta. Neví</w:t>
      </w:r>
      <w:r w:rsidRPr="008300F5">
        <w:rPr>
          <w:rFonts w:ascii="Garamond" w:hAnsi="Garamond"/>
          <w:szCs w:val="24"/>
        </w:rPr>
        <w:t xml:space="preserve">, co na nich bylo. Dvakrát nebo třikrát </w:t>
      </w:r>
      <w:r w:rsidR="002B3226" w:rsidRPr="008300F5">
        <w:rPr>
          <w:rFonts w:ascii="Garamond" w:hAnsi="Garamond"/>
          <w:szCs w:val="24"/>
        </w:rPr>
        <w:t>byl u pře</w:t>
      </w:r>
      <w:r w:rsidRPr="008300F5">
        <w:rPr>
          <w:rFonts w:ascii="Garamond" w:hAnsi="Garamond"/>
          <w:szCs w:val="24"/>
        </w:rPr>
        <w:t xml:space="preserve">kládky v hale EKOCELU, která nebyla pronajata obž. </w:t>
      </w:r>
      <w:r w:rsidR="007539D3" w:rsidRPr="008300F5">
        <w:rPr>
          <w:rFonts w:ascii="Garamond" w:hAnsi="Garamond"/>
          <w:szCs w:val="24"/>
        </w:rPr>
        <w:t>xxx</w:t>
      </w:r>
      <w:r w:rsidRPr="008300F5">
        <w:rPr>
          <w:rFonts w:ascii="Garamond" w:hAnsi="Garamond"/>
          <w:szCs w:val="24"/>
        </w:rPr>
        <w:t>. Obžalovanému přijelo větší auto, tak si tam obž</w:t>
      </w:r>
      <w:r w:rsidR="002B3226" w:rsidRPr="008300F5">
        <w:rPr>
          <w:rFonts w:ascii="Garamond" w:hAnsi="Garamond"/>
          <w:szCs w:val="24"/>
        </w:rPr>
        <w:t>alovaný</w:t>
      </w:r>
      <w:r w:rsidRPr="008300F5">
        <w:rPr>
          <w:rFonts w:ascii="Garamond" w:hAnsi="Garamond"/>
          <w:szCs w:val="24"/>
        </w:rPr>
        <w:t xml:space="preserve"> přeložil a uschoval asi na 14 dní nějaké kovy nebo plech, viděl jsem nějaké pláty ve svitcích, v dalším případě to byly vozíky pro p</w:t>
      </w:r>
      <w:r w:rsidR="002B3226" w:rsidRPr="008300F5">
        <w:rPr>
          <w:rFonts w:ascii="Garamond" w:hAnsi="Garamond"/>
          <w:szCs w:val="24"/>
        </w:rPr>
        <w:t>ostižené, lůžka a matrace. Neví</w:t>
      </w:r>
      <w:r w:rsidRPr="008300F5">
        <w:rPr>
          <w:rFonts w:ascii="Garamond" w:hAnsi="Garamond"/>
          <w:szCs w:val="24"/>
        </w:rPr>
        <w:t xml:space="preserve">, jaké bylo množství těch plechů, byly ve velkých svitcích. Přivezlo to velké auto. V malém skladu </w:t>
      </w:r>
      <w:r w:rsidR="002B3226" w:rsidRPr="008300F5">
        <w:rPr>
          <w:rFonts w:ascii="Garamond" w:hAnsi="Garamond"/>
          <w:szCs w:val="24"/>
        </w:rPr>
        <w:t>většinou viděl krabice. Neví</w:t>
      </w:r>
      <w:r w:rsidRPr="008300F5">
        <w:rPr>
          <w:rFonts w:ascii="Garamond" w:hAnsi="Garamond"/>
          <w:szCs w:val="24"/>
        </w:rPr>
        <w:t xml:space="preserve">, zda tam měl betonářskou ocel, tyče. Pneumatiky tam také viděl. Byly na nákladním autě, které bylo na placu. Na tom autě byl pan </w:t>
      </w:r>
      <w:r w:rsidR="007539D3" w:rsidRPr="008300F5">
        <w:rPr>
          <w:rFonts w:ascii="Garamond" w:hAnsi="Garamond"/>
          <w:szCs w:val="24"/>
        </w:rPr>
        <w:t>xxx</w:t>
      </w:r>
      <w:r w:rsidRPr="008300F5">
        <w:rPr>
          <w:rFonts w:ascii="Garamond" w:hAnsi="Garamond"/>
          <w:szCs w:val="24"/>
        </w:rPr>
        <w:t>. A</w:t>
      </w:r>
      <w:r w:rsidR="002B3226" w:rsidRPr="008300F5">
        <w:rPr>
          <w:rFonts w:ascii="Garamond" w:hAnsi="Garamond"/>
          <w:szCs w:val="24"/>
        </w:rPr>
        <w:t>uto mohlo být skoro plné. Myslí</w:t>
      </w:r>
      <w:r w:rsidRPr="008300F5">
        <w:rPr>
          <w:rFonts w:ascii="Garamond" w:hAnsi="Garamond"/>
          <w:szCs w:val="24"/>
        </w:rPr>
        <w:t xml:space="preserve">, že to byl kamion. </w:t>
      </w:r>
    </w:p>
    <w:p w:rsidR="00DA0221" w:rsidRPr="008300F5" w:rsidRDefault="008F61DA" w:rsidP="00501311">
      <w:pPr>
        <w:pStyle w:val="Bezmezer"/>
        <w:numPr>
          <w:ilvl w:val="0"/>
          <w:numId w:val="12"/>
        </w:numPr>
        <w:spacing w:after="120"/>
        <w:ind w:left="0"/>
        <w:rPr>
          <w:rFonts w:ascii="Garamond" w:hAnsi="Garamond"/>
          <w:b/>
          <w:szCs w:val="24"/>
        </w:rPr>
      </w:pPr>
      <w:r w:rsidRPr="008300F5">
        <w:rPr>
          <w:rFonts w:ascii="Garamond" w:hAnsi="Garamond"/>
          <w:szCs w:val="24"/>
        </w:rPr>
        <w:t xml:space="preserve">Z výpovědi svědka </w:t>
      </w:r>
      <w:r w:rsidR="007539D3" w:rsidRPr="008300F5">
        <w:rPr>
          <w:rFonts w:ascii="Garamond" w:hAnsi="Garamond"/>
          <w:szCs w:val="24"/>
        </w:rPr>
        <w:t>xxx</w:t>
      </w:r>
      <w:r w:rsidRPr="008300F5">
        <w:rPr>
          <w:rFonts w:ascii="Garamond" w:hAnsi="Garamond"/>
          <w:szCs w:val="24"/>
        </w:rPr>
        <w:t xml:space="preserve"> bylo zjištěno, že u</w:t>
      </w:r>
      <w:r w:rsidRPr="008300F5">
        <w:rPr>
          <w:rFonts w:ascii="Garamond" w:hAnsi="Garamond"/>
          <w:sz w:val="22"/>
        </w:rPr>
        <w:t xml:space="preserve"> </w:t>
      </w:r>
      <w:r w:rsidRPr="008300F5">
        <w:rPr>
          <w:rFonts w:ascii="Garamond" w:hAnsi="Garamond"/>
          <w:szCs w:val="24"/>
        </w:rPr>
        <w:t xml:space="preserve">pana </w:t>
      </w:r>
      <w:r w:rsidR="007539D3" w:rsidRPr="008300F5">
        <w:rPr>
          <w:rFonts w:ascii="Garamond" w:hAnsi="Garamond"/>
          <w:szCs w:val="24"/>
        </w:rPr>
        <w:t>xxx</w:t>
      </w:r>
      <w:r w:rsidRPr="008300F5">
        <w:rPr>
          <w:rFonts w:ascii="Garamond" w:hAnsi="Garamond"/>
          <w:szCs w:val="24"/>
        </w:rPr>
        <w:t xml:space="preserve"> jezdil asi před 4-5 lety zpátky. Jezdil u něj 4 roky. Do Studénky jezdil, musel by</w:t>
      </w:r>
      <w:r w:rsidR="00711C6C" w:rsidRPr="008300F5">
        <w:rPr>
          <w:rFonts w:ascii="Garamond" w:hAnsi="Garamond"/>
          <w:szCs w:val="24"/>
        </w:rPr>
        <w:t xml:space="preserve"> </w:t>
      </w:r>
      <w:r w:rsidRPr="008300F5">
        <w:rPr>
          <w:rFonts w:ascii="Garamond" w:hAnsi="Garamond"/>
          <w:szCs w:val="24"/>
        </w:rPr>
        <w:t xml:space="preserve">však vidět puťovky, protože jízd bývalo hodně. Vozil úplně všechno. Dřevo, alkohol, sodovky. Ocel do Studénky také vozíval. V Kuníně v areálu bývalého cihelny také byl. Pana </w:t>
      </w:r>
      <w:r w:rsidR="007539D3" w:rsidRPr="008300F5">
        <w:rPr>
          <w:rFonts w:ascii="Garamond" w:hAnsi="Garamond"/>
          <w:szCs w:val="24"/>
        </w:rPr>
        <w:t>xxx</w:t>
      </w:r>
      <w:r w:rsidRPr="008300F5">
        <w:rPr>
          <w:rFonts w:ascii="Garamond" w:hAnsi="Garamond"/>
          <w:szCs w:val="24"/>
        </w:rPr>
        <w:t xml:space="preserve"> viděl, osob</w:t>
      </w:r>
      <w:r w:rsidR="00711C6C" w:rsidRPr="008300F5">
        <w:rPr>
          <w:rFonts w:ascii="Garamond" w:hAnsi="Garamond"/>
          <w:szCs w:val="24"/>
        </w:rPr>
        <w:t>n</w:t>
      </w:r>
      <w:r w:rsidRPr="008300F5">
        <w:rPr>
          <w:rFonts w:ascii="Garamond" w:hAnsi="Garamond"/>
          <w:szCs w:val="24"/>
        </w:rPr>
        <w:t>ě jej nezná</w:t>
      </w:r>
      <w:r w:rsidRPr="008300F5">
        <w:rPr>
          <w:rFonts w:ascii="Garamond" w:hAnsi="Garamond"/>
          <w:b/>
          <w:szCs w:val="24"/>
        </w:rPr>
        <w:t>.</w:t>
      </w:r>
    </w:p>
    <w:p w:rsidR="00DA0221" w:rsidRPr="008300F5" w:rsidRDefault="008F61DA" w:rsidP="00501311">
      <w:pPr>
        <w:pStyle w:val="Bezmezer"/>
        <w:numPr>
          <w:ilvl w:val="0"/>
          <w:numId w:val="12"/>
        </w:numPr>
        <w:spacing w:after="120"/>
        <w:ind w:left="0"/>
        <w:rPr>
          <w:rFonts w:ascii="Garamond" w:hAnsi="Garamond"/>
          <w:szCs w:val="24"/>
        </w:rPr>
      </w:pPr>
      <w:r w:rsidRPr="008300F5">
        <w:rPr>
          <w:rFonts w:ascii="Garamond" w:hAnsi="Garamond"/>
          <w:szCs w:val="24"/>
        </w:rPr>
        <w:t xml:space="preserve">V roce 2013 pravděpodobně jezdil Renaultem Magnum, jezdil s návěsem, který má 24 tun. Žádný přívěs k tomu autu neexistuje. Do tohoto auta se dá složit všechno, i palety, je zaplachtované. Ve Studénce se určitě musely nějaké věci složit jeřábem. Např. 12 metrový kus se jinak složit nedal. Autem zajel do haly pod jeřáb, venku jeřáb nebyl. V Kuníně se muselo nakládat vysokozdvižným vozíkem, tam jeřáb nebyl. Denně si musel dát uzavřít puťovku, nechal si ji podepsat, že nakládal a </w:t>
      </w:r>
      <w:r w:rsidRPr="008300F5">
        <w:rPr>
          <w:rFonts w:ascii="Garamond" w:hAnsi="Garamond"/>
          <w:szCs w:val="24"/>
        </w:rPr>
        <w:lastRenderedPageBreak/>
        <w:t xml:space="preserve">skládal, poté ji dal majiteli auta. Do puťovky nakládání a vykládání zapisoval on. Ten, kdo zboží přebíral, tak mu dal podpis a razítko. Někdy mu dali jen podpis. Ke každému zboží měl dodací listy, dali mu je při nakládce zboží hotové, on je předal tomu, u koho skládal, za to mu podepsali puťovku. Někdy chtěli i kopii puťovky. Dodací list zůstal tam. Když byl dodací list trojmo, tak se jedno vyhotovení přidávalo k puťovce. Ve Studénce byli vrátní, někdy jim i kontrolovali náklad. V Kuníně asi vrátný nebyl. Většinou tam na něj někdo čekal a řekl, kde má zajet a zboží složit. Průjezd přes mýtné brány byl evidován přes pípák. </w:t>
      </w:r>
    </w:p>
    <w:p w:rsidR="00DA0221" w:rsidRPr="008300F5" w:rsidRDefault="008F61DA" w:rsidP="00501311">
      <w:pPr>
        <w:pStyle w:val="Bezmezer"/>
        <w:numPr>
          <w:ilvl w:val="0"/>
          <w:numId w:val="12"/>
        </w:numPr>
        <w:spacing w:after="120"/>
        <w:ind w:left="0"/>
        <w:rPr>
          <w:rFonts w:ascii="Garamond" w:hAnsi="Garamond"/>
          <w:szCs w:val="24"/>
        </w:rPr>
      </w:pPr>
      <w:r w:rsidRPr="008300F5">
        <w:rPr>
          <w:rFonts w:ascii="Garamond" w:hAnsi="Garamond"/>
          <w:szCs w:val="24"/>
        </w:rPr>
        <w:t xml:space="preserve">Svědek </w:t>
      </w:r>
      <w:r w:rsidR="007539D3" w:rsidRPr="008300F5">
        <w:rPr>
          <w:rFonts w:ascii="Garamond" w:hAnsi="Garamond"/>
          <w:szCs w:val="24"/>
        </w:rPr>
        <w:t>xxx</w:t>
      </w:r>
      <w:r w:rsidRPr="008300F5">
        <w:rPr>
          <w:rFonts w:ascii="Garamond" w:hAnsi="Garamond"/>
          <w:szCs w:val="24"/>
        </w:rPr>
        <w:t xml:space="preserve"> vypověděl, že do r. 2013 jezdil pro pana </w:t>
      </w:r>
      <w:r w:rsidR="007539D3" w:rsidRPr="008300F5">
        <w:rPr>
          <w:rFonts w:ascii="Garamond" w:hAnsi="Garamond"/>
          <w:szCs w:val="24"/>
        </w:rPr>
        <w:t>xxx</w:t>
      </w:r>
      <w:r w:rsidRPr="008300F5">
        <w:rPr>
          <w:rFonts w:ascii="Garamond" w:hAnsi="Garamond"/>
          <w:szCs w:val="24"/>
        </w:rPr>
        <w:t xml:space="preserve">. Pak začal jezdit pro jinou firmu. Zpočátku jezdil do Karviné. Poté začal vozit panu </w:t>
      </w:r>
      <w:r w:rsidR="007539D3" w:rsidRPr="008300F5">
        <w:rPr>
          <w:rFonts w:ascii="Garamond" w:hAnsi="Garamond"/>
          <w:szCs w:val="24"/>
        </w:rPr>
        <w:t>xxx</w:t>
      </w:r>
      <w:r w:rsidRPr="008300F5">
        <w:rPr>
          <w:rFonts w:ascii="Garamond" w:hAnsi="Garamond"/>
          <w:szCs w:val="24"/>
        </w:rPr>
        <w:t xml:space="preserve"> zboží ze Studénky. Ze Studénky vozil převážně železo, tedy armatury, gumy a v jednom případě asi papír. Jednou nebo dvakrát jel do Kunína. Také vezli železo ze Slovenska do Studénky, pak se zase převáželo jinam. Zboží se tam skládalo jeřábem. Pan </w:t>
      </w:r>
      <w:r w:rsidR="007539D3" w:rsidRPr="008300F5">
        <w:rPr>
          <w:rFonts w:ascii="Garamond" w:hAnsi="Garamond"/>
          <w:szCs w:val="24"/>
        </w:rPr>
        <w:t>xxx</w:t>
      </w:r>
      <w:r w:rsidRPr="008300F5">
        <w:rPr>
          <w:rFonts w:ascii="Garamond" w:hAnsi="Garamond"/>
          <w:szCs w:val="24"/>
        </w:rPr>
        <w:t xml:space="preserve"> je vždy poslal k panu </w:t>
      </w:r>
      <w:r w:rsidR="007539D3" w:rsidRPr="008300F5">
        <w:rPr>
          <w:rFonts w:ascii="Garamond" w:hAnsi="Garamond"/>
          <w:szCs w:val="24"/>
        </w:rPr>
        <w:t>xxx</w:t>
      </w:r>
      <w:r w:rsidRPr="008300F5">
        <w:rPr>
          <w:rFonts w:ascii="Garamond" w:hAnsi="Garamond"/>
          <w:szCs w:val="24"/>
        </w:rPr>
        <w:t xml:space="preserve">, toho měli poslouchat a jezdit tam, kam  řekl. Psal si puťovky, nechával si je orážet, kolečka si schovával. </w:t>
      </w:r>
    </w:p>
    <w:p w:rsidR="00DA0221" w:rsidRPr="008300F5" w:rsidRDefault="008F61DA" w:rsidP="00501311">
      <w:pPr>
        <w:pStyle w:val="Bezmezer"/>
        <w:numPr>
          <w:ilvl w:val="0"/>
          <w:numId w:val="12"/>
        </w:numPr>
        <w:spacing w:after="120"/>
        <w:ind w:left="0"/>
        <w:rPr>
          <w:rFonts w:ascii="Garamond" w:hAnsi="Garamond"/>
          <w:b/>
          <w:szCs w:val="24"/>
        </w:rPr>
      </w:pPr>
      <w:r w:rsidRPr="008300F5">
        <w:rPr>
          <w:rFonts w:ascii="Garamond" w:hAnsi="Garamond"/>
          <w:szCs w:val="24"/>
        </w:rPr>
        <w:t xml:space="preserve">Na Slovensko jezdil do Martina a někam za hranice, na jméno té vesnice si nemůže vzpomenout. Byla tam betonárka. Tam je železem naložili a vezli to zpět a opačně. Neví, jaká firma tam měla tu betonárku. Neví, jaký vztah k tomu měl pan </w:t>
      </w:r>
      <w:r w:rsidR="007539D3" w:rsidRPr="008300F5">
        <w:rPr>
          <w:rFonts w:ascii="Garamond" w:hAnsi="Garamond"/>
          <w:szCs w:val="24"/>
        </w:rPr>
        <w:t>xxx</w:t>
      </w:r>
      <w:r w:rsidRPr="008300F5">
        <w:rPr>
          <w:rFonts w:ascii="Garamond" w:hAnsi="Garamond"/>
          <w:szCs w:val="24"/>
        </w:rPr>
        <w:t xml:space="preserve">, oni si to domlouvali. Do betonárky v Liberci vozili železo. Přesné názvy betonárek, kam železo vozili, si nepamatuje. Společnost Wam mu je povědomá z razítek. Nepamatuje si, kde měla sklad nebo provozovnu. Žádné osoby si s tím nespojuje. Neví, kde ta firma sídlila. Na puťovkách to bylo oraženo společností Wam. Nevybavuje se mu společnost </w:t>
      </w:r>
      <w:r w:rsidRPr="008300F5">
        <w:rPr>
          <w:rFonts w:ascii="Garamond" w:hAnsi="Garamond"/>
          <w:bCs/>
          <w:szCs w:val="24"/>
        </w:rPr>
        <w:t xml:space="preserve">Sladký &amp; Nevřiva. </w:t>
      </w:r>
      <w:r w:rsidRPr="008300F5">
        <w:rPr>
          <w:rFonts w:ascii="Garamond" w:hAnsi="Garamond"/>
          <w:szCs w:val="24"/>
        </w:rPr>
        <w:t xml:space="preserve">Obžalovaného  </w:t>
      </w:r>
      <w:r w:rsidR="007539D3" w:rsidRPr="008300F5">
        <w:rPr>
          <w:rFonts w:ascii="Garamond" w:hAnsi="Garamond"/>
          <w:szCs w:val="24"/>
        </w:rPr>
        <w:t xml:space="preserve">xxx </w:t>
      </w:r>
      <w:r w:rsidRPr="008300F5">
        <w:rPr>
          <w:rFonts w:ascii="Garamond" w:hAnsi="Garamond"/>
          <w:szCs w:val="24"/>
        </w:rPr>
        <w:t xml:space="preserve">ve Studénce jednou nebo dvakrát viděl. Jednal s panem </w:t>
      </w:r>
      <w:r w:rsidR="007539D3" w:rsidRPr="008300F5">
        <w:rPr>
          <w:rFonts w:ascii="Garamond" w:hAnsi="Garamond"/>
          <w:szCs w:val="24"/>
        </w:rPr>
        <w:t>xxx.</w:t>
      </w:r>
      <w:r w:rsidR="00194354" w:rsidRPr="008300F5">
        <w:rPr>
          <w:rFonts w:ascii="Garamond" w:hAnsi="Garamond"/>
          <w:szCs w:val="24"/>
        </w:rPr>
        <w:t xml:space="preserve"> Osobně ho nezná</w:t>
      </w:r>
      <w:r w:rsidRPr="008300F5">
        <w:rPr>
          <w:rFonts w:ascii="Garamond" w:hAnsi="Garamond"/>
          <w:szCs w:val="24"/>
        </w:rPr>
        <w:t>, byl buď v</w:t>
      </w:r>
      <w:r w:rsidR="001C5F13" w:rsidRPr="008300F5">
        <w:rPr>
          <w:rFonts w:ascii="Garamond" w:hAnsi="Garamond"/>
          <w:szCs w:val="24"/>
        </w:rPr>
        <w:t> </w:t>
      </w:r>
      <w:r w:rsidRPr="008300F5">
        <w:rPr>
          <w:rFonts w:ascii="Garamond" w:hAnsi="Garamond"/>
          <w:szCs w:val="24"/>
        </w:rPr>
        <w:t>autě</w:t>
      </w:r>
      <w:r w:rsidR="001C5F13" w:rsidRPr="008300F5">
        <w:rPr>
          <w:rFonts w:ascii="Garamond" w:hAnsi="Garamond"/>
          <w:szCs w:val="24"/>
        </w:rPr>
        <w:t>,</w:t>
      </w:r>
      <w:r w:rsidRPr="008300F5">
        <w:rPr>
          <w:rFonts w:ascii="Garamond" w:hAnsi="Garamond"/>
          <w:szCs w:val="24"/>
        </w:rPr>
        <w:t xml:space="preserve"> nebo v kanceláři, kde </w:t>
      </w:r>
      <w:r w:rsidR="00194354" w:rsidRPr="008300F5">
        <w:rPr>
          <w:rFonts w:ascii="Garamond" w:hAnsi="Garamond"/>
          <w:szCs w:val="24"/>
        </w:rPr>
        <w:t>mohli čekat a dát si kávu. Neví</w:t>
      </w:r>
      <w:r w:rsidRPr="008300F5">
        <w:rPr>
          <w:rFonts w:ascii="Garamond" w:hAnsi="Garamond"/>
          <w:szCs w:val="24"/>
        </w:rPr>
        <w:t xml:space="preserve">, čeho se jejich jednání týkala. Pan </w:t>
      </w:r>
      <w:r w:rsidR="007539D3" w:rsidRPr="008300F5">
        <w:rPr>
          <w:rFonts w:ascii="Garamond" w:hAnsi="Garamond"/>
          <w:szCs w:val="24"/>
        </w:rPr>
        <w:t>xxx</w:t>
      </w:r>
      <w:r w:rsidRPr="008300F5">
        <w:rPr>
          <w:rFonts w:ascii="Garamond" w:hAnsi="Garamond"/>
          <w:szCs w:val="24"/>
        </w:rPr>
        <w:t xml:space="preserve"> </w:t>
      </w:r>
      <w:r w:rsidR="00194354" w:rsidRPr="008300F5">
        <w:rPr>
          <w:rFonts w:ascii="Garamond" w:hAnsi="Garamond"/>
          <w:szCs w:val="24"/>
        </w:rPr>
        <w:t xml:space="preserve">je </w:t>
      </w:r>
      <w:r w:rsidRPr="008300F5">
        <w:rPr>
          <w:rFonts w:ascii="Garamond" w:hAnsi="Garamond"/>
          <w:szCs w:val="24"/>
        </w:rPr>
        <w:t xml:space="preserve">řídil, posílal </w:t>
      </w:r>
      <w:r w:rsidR="00194354" w:rsidRPr="008300F5">
        <w:rPr>
          <w:rFonts w:ascii="Garamond" w:hAnsi="Garamond"/>
          <w:szCs w:val="24"/>
        </w:rPr>
        <w:t>je</w:t>
      </w:r>
      <w:r w:rsidRPr="008300F5">
        <w:rPr>
          <w:rFonts w:ascii="Garamond" w:hAnsi="Garamond"/>
          <w:szCs w:val="24"/>
        </w:rPr>
        <w:t>, kam m</w:t>
      </w:r>
      <w:r w:rsidR="00194354" w:rsidRPr="008300F5">
        <w:rPr>
          <w:rFonts w:ascii="Garamond" w:hAnsi="Garamond"/>
          <w:szCs w:val="24"/>
        </w:rPr>
        <w:t>ají</w:t>
      </w:r>
      <w:r w:rsidRPr="008300F5">
        <w:rPr>
          <w:rFonts w:ascii="Garamond" w:hAnsi="Garamond"/>
          <w:szCs w:val="24"/>
        </w:rPr>
        <w:t xml:space="preserve"> jet, kde m</w:t>
      </w:r>
      <w:r w:rsidR="00194354" w:rsidRPr="008300F5">
        <w:rPr>
          <w:rFonts w:ascii="Garamond" w:hAnsi="Garamond"/>
          <w:szCs w:val="24"/>
        </w:rPr>
        <w:t xml:space="preserve">ají </w:t>
      </w:r>
      <w:r w:rsidRPr="008300F5">
        <w:rPr>
          <w:rFonts w:ascii="Garamond" w:hAnsi="Garamond"/>
          <w:szCs w:val="24"/>
        </w:rPr>
        <w:t xml:space="preserve"> nakládat, skládat</w:t>
      </w:r>
      <w:r w:rsidR="00194354" w:rsidRPr="008300F5">
        <w:rPr>
          <w:rFonts w:ascii="Garamond" w:hAnsi="Garamond"/>
          <w:szCs w:val="24"/>
        </w:rPr>
        <w:t>.</w:t>
      </w:r>
      <w:r w:rsidRPr="008300F5">
        <w:rPr>
          <w:rFonts w:ascii="Garamond" w:hAnsi="Garamond"/>
          <w:szCs w:val="24"/>
        </w:rPr>
        <w:t xml:space="preserve"> Pan Šopík byl zaměstnavatel, který řekl, že </w:t>
      </w:r>
      <w:r w:rsidR="00194354" w:rsidRPr="008300F5">
        <w:rPr>
          <w:rFonts w:ascii="Garamond" w:hAnsi="Garamond"/>
          <w:szCs w:val="24"/>
        </w:rPr>
        <w:t xml:space="preserve">je </w:t>
      </w:r>
      <w:r w:rsidRPr="008300F5">
        <w:rPr>
          <w:rFonts w:ascii="Garamond" w:hAnsi="Garamond"/>
          <w:szCs w:val="24"/>
        </w:rPr>
        <w:t xml:space="preserve">pan </w:t>
      </w:r>
      <w:r w:rsidR="007539D3" w:rsidRPr="008300F5">
        <w:rPr>
          <w:rFonts w:ascii="Garamond" w:hAnsi="Garamond"/>
          <w:szCs w:val="24"/>
        </w:rPr>
        <w:t>xxx</w:t>
      </w:r>
      <w:r w:rsidRPr="008300F5">
        <w:rPr>
          <w:rFonts w:ascii="Garamond" w:hAnsi="Garamond"/>
          <w:szCs w:val="24"/>
        </w:rPr>
        <w:t xml:space="preserve"> bude řídit a </w:t>
      </w:r>
      <w:r w:rsidR="00194354" w:rsidRPr="008300F5">
        <w:rPr>
          <w:rFonts w:ascii="Garamond" w:hAnsi="Garamond"/>
          <w:szCs w:val="24"/>
        </w:rPr>
        <w:t>mají ho poslouchat. Nemyslí</w:t>
      </w:r>
      <w:r w:rsidRPr="008300F5">
        <w:rPr>
          <w:rFonts w:ascii="Garamond" w:hAnsi="Garamond"/>
          <w:szCs w:val="24"/>
        </w:rPr>
        <w:t>, že bych byl v Makově. Na Slovensko mohl jezdit do Čadc</w:t>
      </w:r>
      <w:r w:rsidR="00194354" w:rsidRPr="008300F5">
        <w:rPr>
          <w:rFonts w:ascii="Garamond" w:hAnsi="Garamond"/>
          <w:szCs w:val="24"/>
        </w:rPr>
        <w:t>e</w:t>
      </w:r>
      <w:r w:rsidRPr="008300F5">
        <w:rPr>
          <w:rFonts w:ascii="Garamond" w:hAnsi="Garamond"/>
          <w:szCs w:val="24"/>
        </w:rPr>
        <w:t>. Nikdy se m</w:t>
      </w:r>
      <w:r w:rsidR="00194354" w:rsidRPr="008300F5">
        <w:rPr>
          <w:rFonts w:ascii="Garamond" w:hAnsi="Garamond"/>
          <w:szCs w:val="24"/>
        </w:rPr>
        <w:t xml:space="preserve">u </w:t>
      </w:r>
      <w:r w:rsidRPr="008300F5">
        <w:rPr>
          <w:rFonts w:ascii="Garamond" w:hAnsi="Garamond"/>
          <w:szCs w:val="24"/>
        </w:rPr>
        <w:t xml:space="preserve"> nestalo, že by podepsal listiny, ač by tomu neodpovídala reálná přeprava. Co naložil, to zapsal do puťovky a dostal i razítko. Kotouče týkající se evidence jízd, ty vždy odpovídaly realitě</w:t>
      </w:r>
      <w:r w:rsidR="00194354" w:rsidRPr="008300F5">
        <w:rPr>
          <w:rFonts w:ascii="Garamond" w:hAnsi="Garamond"/>
          <w:b/>
          <w:szCs w:val="24"/>
        </w:rPr>
        <w:t>.</w:t>
      </w:r>
    </w:p>
    <w:p w:rsidR="00DA0221" w:rsidRPr="008300F5" w:rsidRDefault="008F61DA" w:rsidP="00501311">
      <w:pPr>
        <w:pStyle w:val="Bezmezer"/>
        <w:numPr>
          <w:ilvl w:val="0"/>
          <w:numId w:val="12"/>
        </w:numPr>
        <w:spacing w:after="120"/>
        <w:ind w:left="0"/>
        <w:rPr>
          <w:rFonts w:ascii="Garamond" w:hAnsi="Garamond"/>
          <w:szCs w:val="24"/>
        </w:rPr>
      </w:pPr>
      <w:r w:rsidRPr="008300F5">
        <w:rPr>
          <w:rFonts w:ascii="Garamond" w:hAnsi="Garamond"/>
          <w:szCs w:val="24"/>
        </w:rPr>
        <w:t>Jezdil Renaultem Magnum s návěsem, nosnost 25 tun. Při nakládání železa ve Studénce se muselo zajet do haly, aby se zboží mohlo jeřábem naložit. V Kuníně byl asi jednou nebo dvakrát. Vezl tam buď gumy nebo papír. Gumy se skládaly ručně</w:t>
      </w:r>
      <w:r w:rsidR="00194354" w:rsidRPr="008300F5">
        <w:rPr>
          <w:rFonts w:ascii="Garamond" w:hAnsi="Garamond"/>
          <w:szCs w:val="24"/>
        </w:rPr>
        <w:t>.</w:t>
      </w:r>
    </w:p>
    <w:p w:rsidR="00DA0221" w:rsidRPr="008300F5" w:rsidRDefault="00194354" w:rsidP="00501311">
      <w:pPr>
        <w:pStyle w:val="Bezmezer"/>
        <w:numPr>
          <w:ilvl w:val="0"/>
          <w:numId w:val="12"/>
        </w:numPr>
        <w:spacing w:after="120"/>
        <w:ind w:left="0"/>
        <w:rPr>
          <w:rFonts w:ascii="Garamond" w:hAnsi="Garamond"/>
          <w:szCs w:val="24"/>
        </w:rPr>
      </w:pPr>
      <w:r w:rsidRPr="008300F5">
        <w:rPr>
          <w:rFonts w:ascii="Garamond" w:hAnsi="Garamond"/>
          <w:szCs w:val="24"/>
        </w:rPr>
        <w:t xml:space="preserve">Z výpovědi svědka </w:t>
      </w:r>
      <w:r w:rsidR="007539D3" w:rsidRPr="008300F5">
        <w:rPr>
          <w:rFonts w:ascii="Garamond" w:hAnsi="Garamond"/>
          <w:szCs w:val="24"/>
        </w:rPr>
        <w:t>xxx</w:t>
      </w:r>
      <w:r w:rsidRPr="008300F5">
        <w:rPr>
          <w:rFonts w:ascii="Garamond" w:hAnsi="Garamond"/>
          <w:szCs w:val="24"/>
        </w:rPr>
        <w:t xml:space="preserve"> se podává, že obžalovaného zná od dětství. S</w:t>
      </w:r>
      <w:r w:rsidR="00177C51" w:rsidRPr="008300F5">
        <w:rPr>
          <w:rFonts w:ascii="Garamond" w:hAnsi="Garamond"/>
          <w:szCs w:val="24"/>
        </w:rPr>
        <w:t> </w:t>
      </w:r>
      <w:r w:rsidRPr="008300F5">
        <w:rPr>
          <w:rFonts w:ascii="Garamond" w:hAnsi="Garamond"/>
          <w:szCs w:val="24"/>
        </w:rPr>
        <w:t>obž</w:t>
      </w:r>
      <w:r w:rsidR="00177C51" w:rsidRPr="008300F5">
        <w:rPr>
          <w:rFonts w:ascii="Garamond" w:hAnsi="Garamond"/>
          <w:szCs w:val="24"/>
        </w:rPr>
        <w:t xml:space="preserve">alovaným </w:t>
      </w:r>
      <w:r w:rsidRPr="008300F5">
        <w:rPr>
          <w:rFonts w:ascii="Garamond" w:hAnsi="Garamond"/>
          <w:szCs w:val="24"/>
        </w:rPr>
        <w:t>se setkali u benzinové pumpy ve Studé</w:t>
      </w:r>
      <w:r w:rsidR="00177C51" w:rsidRPr="008300F5">
        <w:rPr>
          <w:rFonts w:ascii="Garamond" w:hAnsi="Garamond"/>
          <w:szCs w:val="24"/>
        </w:rPr>
        <w:t>nce. Protože Studénku moc nezná</w:t>
      </w:r>
      <w:r w:rsidRPr="008300F5">
        <w:rPr>
          <w:rFonts w:ascii="Garamond" w:hAnsi="Garamond"/>
          <w:szCs w:val="24"/>
        </w:rPr>
        <w:t>, obž</w:t>
      </w:r>
      <w:r w:rsidR="00177C51" w:rsidRPr="008300F5">
        <w:rPr>
          <w:rFonts w:ascii="Garamond" w:hAnsi="Garamond"/>
          <w:szCs w:val="24"/>
        </w:rPr>
        <w:t xml:space="preserve">alovaný </w:t>
      </w:r>
      <w:r w:rsidRPr="008300F5">
        <w:rPr>
          <w:rFonts w:ascii="Garamond" w:hAnsi="Garamond"/>
          <w:szCs w:val="24"/>
        </w:rPr>
        <w:t xml:space="preserve"> </w:t>
      </w:r>
      <w:r w:rsidR="00177C51" w:rsidRPr="008300F5">
        <w:rPr>
          <w:rFonts w:ascii="Garamond" w:hAnsi="Garamond"/>
          <w:szCs w:val="24"/>
        </w:rPr>
        <w:t>ho</w:t>
      </w:r>
      <w:r w:rsidRPr="008300F5">
        <w:rPr>
          <w:rFonts w:ascii="Garamond" w:hAnsi="Garamond"/>
          <w:szCs w:val="24"/>
        </w:rPr>
        <w:t xml:space="preserve"> tam vyzvedl, sjížděli do nějakého skladu, kde se představovali na vrátnici. Předkládaly se nějaké doklady. </w:t>
      </w:r>
      <w:r w:rsidR="00177C51" w:rsidRPr="008300F5">
        <w:rPr>
          <w:rFonts w:ascii="Garamond" w:hAnsi="Garamond"/>
          <w:szCs w:val="24"/>
        </w:rPr>
        <w:t xml:space="preserve">Viděl </w:t>
      </w:r>
      <w:r w:rsidRPr="008300F5">
        <w:rPr>
          <w:rFonts w:ascii="Garamond" w:hAnsi="Garamond"/>
          <w:szCs w:val="24"/>
        </w:rPr>
        <w:t xml:space="preserve"> kamion, který převážel pneumatiky. V té době pro obž</w:t>
      </w:r>
      <w:r w:rsidR="00177C51" w:rsidRPr="008300F5">
        <w:rPr>
          <w:rFonts w:ascii="Garamond" w:hAnsi="Garamond"/>
          <w:szCs w:val="24"/>
        </w:rPr>
        <w:t>alovaného</w:t>
      </w:r>
      <w:r w:rsidRPr="008300F5">
        <w:rPr>
          <w:rFonts w:ascii="Garamond" w:hAnsi="Garamond"/>
          <w:szCs w:val="24"/>
        </w:rPr>
        <w:t xml:space="preserve"> </w:t>
      </w:r>
      <w:r w:rsidR="007539D3" w:rsidRPr="008300F5">
        <w:rPr>
          <w:rFonts w:ascii="Garamond" w:hAnsi="Garamond"/>
          <w:szCs w:val="24"/>
        </w:rPr>
        <w:t>xxx</w:t>
      </w:r>
      <w:r w:rsidRPr="008300F5">
        <w:rPr>
          <w:rFonts w:ascii="Garamond" w:hAnsi="Garamond"/>
          <w:szCs w:val="24"/>
        </w:rPr>
        <w:t xml:space="preserve"> vypracovával nějaké návrhy pojistných smluv. Celkem často byli v kontaktu. Tím, že se dobře osobně </w:t>
      </w:r>
      <w:r w:rsidR="00177C51" w:rsidRPr="008300F5">
        <w:rPr>
          <w:rFonts w:ascii="Garamond" w:hAnsi="Garamond"/>
          <w:szCs w:val="24"/>
        </w:rPr>
        <w:t>znají</w:t>
      </w:r>
      <w:r w:rsidRPr="008300F5">
        <w:rPr>
          <w:rFonts w:ascii="Garamond" w:hAnsi="Garamond"/>
          <w:szCs w:val="24"/>
        </w:rPr>
        <w:t xml:space="preserve">, tak se setkávali všude, kde </w:t>
      </w:r>
      <w:r w:rsidR="00177C51" w:rsidRPr="008300F5">
        <w:rPr>
          <w:rFonts w:ascii="Garamond" w:hAnsi="Garamond"/>
          <w:szCs w:val="24"/>
        </w:rPr>
        <w:t>jim</w:t>
      </w:r>
      <w:r w:rsidRPr="008300F5">
        <w:rPr>
          <w:rFonts w:ascii="Garamond" w:hAnsi="Garamond"/>
          <w:szCs w:val="24"/>
        </w:rPr>
        <w:t xml:space="preserve"> zrovna čas umožňoval. Ve skladu řešili pojištění firmy odpovědnosti. Na ploše areálu viděl kamion, který převážel pneumatiky. Obž</w:t>
      </w:r>
      <w:r w:rsidR="00177C51" w:rsidRPr="008300F5">
        <w:rPr>
          <w:rFonts w:ascii="Garamond" w:hAnsi="Garamond"/>
          <w:szCs w:val="24"/>
        </w:rPr>
        <w:t xml:space="preserve">alovaný </w:t>
      </w:r>
      <w:r w:rsidRPr="008300F5">
        <w:rPr>
          <w:rFonts w:ascii="Garamond" w:hAnsi="Garamond"/>
          <w:szCs w:val="24"/>
        </w:rPr>
        <w:t xml:space="preserve"> </w:t>
      </w:r>
      <w:r w:rsidR="007539D3" w:rsidRPr="008300F5">
        <w:rPr>
          <w:rFonts w:ascii="Garamond" w:hAnsi="Garamond"/>
          <w:szCs w:val="24"/>
        </w:rPr>
        <w:t xml:space="preserve">xxx </w:t>
      </w:r>
      <w:r w:rsidRPr="008300F5">
        <w:rPr>
          <w:rFonts w:ascii="Garamond" w:hAnsi="Garamond"/>
          <w:szCs w:val="24"/>
        </w:rPr>
        <w:t xml:space="preserve">šel k tomu kamionu, </w:t>
      </w:r>
      <w:r w:rsidR="00177C51" w:rsidRPr="008300F5">
        <w:rPr>
          <w:rFonts w:ascii="Garamond" w:hAnsi="Garamond"/>
          <w:szCs w:val="24"/>
        </w:rPr>
        <w:t>on</w:t>
      </w:r>
      <w:r w:rsidRPr="008300F5">
        <w:rPr>
          <w:rFonts w:ascii="Garamond" w:hAnsi="Garamond"/>
          <w:szCs w:val="24"/>
        </w:rPr>
        <w:t xml:space="preserve"> si vypracovával nějaké poznámky v autě. Bylo to v roce 20</w:t>
      </w:r>
      <w:r w:rsidR="00177C51" w:rsidRPr="008300F5">
        <w:rPr>
          <w:rFonts w:ascii="Garamond" w:hAnsi="Garamond"/>
          <w:szCs w:val="24"/>
        </w:rPr>
        <w:t>13. Na typ tahače si nevzpomíná</w:t>
      </w:r>
      <w:r w:rsidRPr="008300F5">
        <w:rPr>
          <w:rFonts w:ascii="Garamond" w:hAnsi="Garamond"/>
          <w:szCs w:val="24"/>
        </w:rPr>
        <w:t xml:space="preserve">, určitě byl zahraniční a s návěsem. </w:t>
      </w:r>
    </w:p>
    <w:p w:rsidR="00DA0221" w:rsidRPr="008300F5" w:rsidRDefault="00194354" w:rsidP="00501311">
      <w:pPr>
        <w:pStyle w:val="Bezmezer"/>
        <w:numPr>
          <w:ilvl w:val="0"/>
          <w:numId w:val="12"/>
        </w:numPr>
        <w:spacing w:after="120"/>
        <w:ind w:left="0"/>
        <w:rPr>
          <w:rFonts w:ascii="Garamond" w:hAnsi="Garamond"/>
          <w:b/>
          <w:szCs w:val="24"/>
        </w:rPr>
      </w:pPr>
      <w:r w:rsidRPr="008300F5">
        <w:rPr>
          <w:rFonts w:ascii="Garamond" w:hAnsi="Garamond"/>
          <w:szCs w:val="24"/>
        </w:rPr>
        <w:t xml:space="preserve">Pneumatiky viděl, byly asi na traktor nebo náklaďák. Určitě nebyly na osobní auto. Nevím, jak byly na autě naskládány, asi stály nějak našikmo, větší část pneumatiky bylo vidět. </w:t>
      </w:r>
    </w:p>
    <w:p w:rsidR="00DA0221" w:rsidRPr="008300F5" w:rsidRDefault="00177C51" w:rsidP="00501311">
      <w:pPr>
        <w:pStyle w:val="Bezmezer"/>
        <w:numPr>
          <w:ilvl w:val="0"/>
          <w:numId w:val="12"/>
        </w:numPr>
        <w:spacing w:after="120"/>
        <w:ind w:left="0"/>
        <w:rPr>
          <w:rFonts w:ascii="Garamond" w:hAnsi="Garamond"/>
          <w:szCs w:val="24"/>
        </w:rPr>
      </w:pPr>
      <w:r w:rsidRPr="008300F5">
        <w:rPr>
          <w:rFonts w:ascii="Garamond" w:hAnsi="Garamond"/>
          <w:szCs w:val="24"/>
        </w:rPr>
        <w:t xml:space="preserve">Z výpovědi svědkyně </w:t>
      </w:r>
      <w:r w:rsidR="007539D3" w:rsidRPr="008300F5">
        <w:rPr>
          <w:rFonts w:ascii="Garamond" w:hAnsi="Garamond"/>
          <w:szCs w:val="24"/>
        </w:rPr>
        <w:t>xxx</w:t>
      </w:r>
      <w:r w:rsidRPr="008300F5">
        <w:rPr>
          <w:rFonts w:ascii="Garamond" w:hAnsi="Garamond"/>
          <w:szCs w:val="24"/>
        </w:rPr>
        <w:t xml:space="preserve"> soud zjistil, že firmu KR Bohemia Metals měla na sebe pouze napsanou, s železem neobchodovala. Ve firmě byla jednatelka od r. 2012. Nic společného s tím neměla. Napsala ji na ni sestra se švagrem. Požádali ji o to, ale důvod nezná. Neví, zda jsem byla také majitelkou. Firmu KR Bohemia Metals provozovala sestra se švagrem. Sestra </w:t>
      </w:r>
      <w:r w:rsidR="007539D3" w:rsidRPr="008300F5">
        <w:rPr>
          <w:rFonts w:ascii="Garamond" w:hAnsi="Garamond"/>
          <w:szCs w:val="24"/>
        </w:rPr>
        <w:t>xxx</w:t>
      </w:r>
      <w:r w:rsidRPr="008300F5">
        <w:rPr>
          <w:rFonts w:ascii="Garamond" w:hAnsi="Garamond"/>
          <w:szCs w:val="24"/>
        </w:rPr>
        <w:t xml:space="preserve"> se švagrem jí zavolali, aby přijela do Ostravy, že se ta firma bude přepisovat. Po dobu jednatelství žádnou činnost pro tu firmu nevykonávala. Neví, kde ta firma sídlila. Za firmu se podepisovala jen při tom přepisu, dál neví. Obžalovaného </w:t>
      </w:r>
      <w:r w:rsidR="007539D3" w:rsidRPr="008300F5">
        <w:rPr>
          <w:rFonts w:ascii="Garamond" w:hAnsi="Garamond"/>
          <w:szCs w:val="24"/>
        </w:rPr>
        <w:t>xxx</w:t>
      </w:r>
      <w:r w:rsidRPr="008300F5">
        <w:rPr>
          <w:rFonts w:ascii="Garamond" w:hAnsi="Garamond"/>
          <w:szCs w:val="24"/>
        </w:rPr>
        <w:t xml:space="preserve"> nezná, nikdy jej neviděla. </w:t>
      </w:r>
    </w:p>
    <w:p w:rsidR="00177C51" w:rsidRPr="008300F5" w:rsidRDefault="00177C51" w:rsidP="00501311">
      <w:pPr>
        <w:pStyle w:val="Bezmezer"/>
        <w:numPr>
          <w:ilvl w:val="0"/>
          <w:numId w:val="12"/>
        </w:numPr>
        <w:spacing w:after="120"/>
        <w:ind w:left="0"/>
        <w:rPr>
          <w:rFonts w:ascii="Garamond" w:hAnsi="Garamond"/>
          <w:bCs/>
          <w:szCs w:val="24"/>
        </w:rPr>
      </w:pPr>
      <w:r w:rsidRPr="008300F5">
        <w:rPr>
          <w:rFonts w:ascii="Garamond" w:hAnsi="Garamond"/>
          <w:szCs w:val="24"/>
        </w:rPr>
        <w:lastRenderedPageBreak/>
        <w:t xml:space="preserve">Z výpovědi svědka </w:t>
      </w:r>
      <w:r w:rsidR="007539D3" w:rsidRPr="008300F5">
        <w:rPr>
          <w:rFonts w:ascii="Garamond" w:hAnsi="Garamond"/>
          <w:szCs w:val="24"/>
        </w:rPr>
        <w:t>xxx</w:t>
      </w:r>
      <w:r w:rsidRPr="008300F5">
        <w:rPr>
          <w:rFonts w:ascii="Garamond" w:hAnsi="Garamond"/>
          <w:szCs w:val="24"/>
        </w:rPr>
        <w:t xml:space="preserve"> soud zjistil, že vlastní autodopravu. Jízdy rozděluje syn. Obžalovaného </w:t>
      </w:r>
      <w:r w:rsidR="007539D3" w:rsidRPr="008300F5">
        <w:rPr>
          <w:rFonts w:ascii="Garamond" w:hAnsi="Garamond"/>
          <w:szCs w:val="24"/>
        </w:rPr>
        <w:t xml:space="preserve">xxx </w:t>
      </w:r>
      <w:r w:rsidRPr="008300F5">
        <w:rPr>
          <w:rFonts w:ascii="Garamond" w:hAnsi="Garamond"/>
          <w:szCs w:val="24"/>
        </w:rPr>
        <w:t xml:space="preserve">nezná, nic jí to neříká. Nic jí neříká ani jméno </w:t>
      </w:r>
      <w:r w:rsidR="007539D3" w:rsidRPr="008300F5">
        <w:rPr>
          <w:rFonts w:ascii="Garamond" w:hAnsi="Garamond"/>
          <w:szCs w:val="24"/>
        </w:rPr>
        <w:t>xxx</w:t>
      </w:r>
      <w:r w:rsidRPr="008300F5">
        <w:rPr>
          <w:rFonts w:ascii="Garamond" w:hAnsi="Garamond"/>
          <w:szCs w:val="24"/>
        </w:rPr>
        <w:t>. Sídlí v Rýmařově.</w:t>
      </w:r>
      <w:r w:rsidR="001C5F13" w:rsidRPr="008300F5">
        <w:rPr>
          <w:rFonts w:ascii="Garamond" w:hAnsi="Garamond"/>
          <w:szCs w:val="24"/>
        </w:rPr>
        <w:t xml:space="preserve"> </w:t>
      </w:r>
      <w:r w:rsidRPr="008300F5">
        <w:rPr>
          <w:rFonts w:ascii="Garamond" w:hAnsi="Garamond"/>
          <w:szCs w:val="24"/>
        </w:rPr>
        <w:t xml:space="preserve">Kam jezdila auta, věděl syn. On rozděloval jízdy. Nic mu neříká společnost AK 1324. Nic neví o skladu ve Studénce. Fyzicky ani nikdy ve Studénce nebyl. Neprováděl ani žádné fakturace. On je majitel, syn dělá tuto dopravu.  Pana </w:t>
      </w:r>
      <w:r w:rsidR="00147AD8" w:rsidRPr="008300F5">
        <w:rPr>
          <w:rFonts w:ascii="Garamond" w:hAnsi="Garamond"/>
          <w:szCs w:val="24"/>
        </w:rPr>
        <w:t>xxx</w:t>
      </w:r>
      <w:r w:rsidRPr="008300F5">
        <w:rPr>
          <w:rFonts w:ascii="Garamond" w:hAnsi="Garamond"/>
          <w:szCs w:val="24"/>
        </w:rPr>
        <w:t xml:space="preserve"> nezná. Obžalovaného nikdy neviděl. Nic mu neříká společnost </w:t>
      </w:r>
      <w:r w:rsidRPr="008300F5">
        <w:rPr>
          <w:rFonts w:ascii="Garamond" w:hAnsi="Garamond"/>
          <w:bCs/>
          <w:szCs w:val="24"/>
        </w:rPr>
        <w:t xml:space="preserve">Sladký &amp; Nevřiva s.r.o. Evidenci provozu vozidel dělají ze zákona, stará se o to syn, dcera a snacha. </w:t>
      </w:r>
    </w:p>
    <w:p w:rsidR="00DA0221" w:rsidRPr="008300F5" w:rsidRDefault="00177C51" w:rsidP="00501311">
      <w:pPr>
        <w:pStyle w:val="Bezmezer"/>
        <w:numPr>
          <w:ilvl w:val="0"/>
          <w:numId w:val="12"/>
        </w:numPr>
        <w:spacing w:after="120"/>
        <w:ind w:left="0"/>
        <w:rPr>
          <w:rFonts w:ascii="Garamond" w:hAnsi="Garamond"/>
          <w:szCs w:val="24"/>
        </w:rPr>
      </w:pPr>
      <w:r w:rsidRPr="008300F5">
        <w:rPr>
          <w:rFonts w:ascii="Garamond" w:hAnsi="Garamond"/>
          <w:bCs/>
          <w:szCs w:val="24"/>
        </w:rPr>
        <w:t xml:space="preserve">Z výpovědi svědka </w:t>
      </w:r>
      <w:r w:rsidR="00147AD8" w:rsidRPr="008300F5">
        <w:rPr>
          <w:rFonts w:ascii="Garamond" w:hAnsi="Garamond"/>
          <w:bCs/>
          <w:szCs w:val="24"/>
        </w:rPr>
        <w:t>xxx</w:t>
      </w:r>
      <w:r w:rsidRPr="008300F5">
        <w:rPr>
          <w:rFonts w:ascii="Garamond" w:hAnsi="Garamond"/>
          <w:bCs/>
          <w:szCs w:val="24"/>
        </w:rPr>
        <w:t xml:space="preserve"> bylo zjištěno, že  </w:t>
      </w:r>
      <w:r w:rsidRPr="008300F5">
        <w:rPr>
          <w:rFonts w:ascii="Garamond" w:hAnsi="Garamond"/>
          <w:szCs w:val="24"/>
        </w:rPr>
        <w:t xml:space="preserve">v rámci firmy </w:t>
      </w:r>
      <w:r w:rsidR="002D1926" w:rsidRPr="008300F5">
        <w:rPr>
          <w:rFonts w:ascii="Garamond" w:hAnsi="Garamond"/>
          <w:szCs w:val="24"/>
        </w:rPr>
        <w:t>má na</w:t>
      </w:r>
      <w:r w:rsidRPr="008300F5">
        <w:rPr>
          <w:rFonts w:ascii="Garamond" w:hAnsi="Garamond"/>
          <w:szCs w:val="24"/>
        </w:rPr>
        <w:t xml:space="preserve"> starost autodopravu. Obž</w:t>
      </w:r>
      <w:r w:rsidR="002D1926" w:rsidRPr="008300F5">
        <w:rPr>
          <w:rFonts w:ascii="Garamond" w:hAnsi="Garamond"/>
          <w:szCs w:val="24"/>
        </w:rPr>
        <w:t>alovaného nezná</w:t>
      </w:r>
      <w:r w:rsidRPr="008300F5">
        <w:rPr>
          <w:rFonts w:ascii="Garamond" w:hAnsi="Garamond"/>
          <w:szCs w:val="24"/>
        </w:rPr>
        <w:t xml:space="preserve">. Firmu Nevřiva </w:t>
      </w:r>
      <w:r w:rsidR="002D1926" w:rsidRPr="008300F5">
        <w:rPr>
          <w:rFonts w:ascii="Garamond" w:hAnsi="Garamond"/>
          <w:szCs w:val="24"/>
        </w:rPr>
        <w:t>zná</w:t>
      </w:r>
      <w:r w:rsidRPr="008300F5">
        <w:rPr>
          <w:rFonts w:ascii="Garamond" w:hAnsi="Garamond"/>
          <w:szCs w:val="24"/>
        </w:rPr>
        <w:t xml:space="preserve"> jen podle názvu. Jezdili pro ně málo, spíš vůbec. Řešil to s jinou firm</w:t>
      </w:r>
      <w:r w:rsidR="001C5F13" w:rsidRPr="008300F5">
        <w:rPr>
          <w:rFonts w:ascii="Garamond" w:hAnsi="Garamond"/>
          <w:szCs w:val="24"/>
        </w:rPr>
        <w:t>o</w:t>
      </w:r>
      <w:r w:rsidRPr="008300F5">
        <w:rPr>
          <w:rFonts w:ascii="Garamond" w:hAnsi="Garamond"/>
          <w:szCs w:val="24"/>
        </w:rPr>
        <w:t>u. Firmě Nevřiva fakturovali možná</w:t>
      </w:r>
      <w:r w:rsidR="002D1926" w:rsidRPr="008300F5">
        <w:rPr>
          <w:rFonts w:ascii="Garamond" w:hAnsi="Garamond"/>
          <w:szCs w:val="24"/>
        </w:rPr>
        <w:t xml:space="preserve"> 2-3 přepravy. Pana </w:t>
      </w:r>
      <w:r w:rsidR="00147AD8" w:rsidRPr="008300F5">
        <w:rPr>
          <w:rFonts w:ascii="Garamond" w:hAnsi="Garamond"/>
          <w:szCs w:val="24"/>
        </w:rPr>
        <w:t>xxx</w:t>
      </w:r>
      <w:r w:rsidR="002D1926" w:rsidRPr="008300F5">
        <w:rPr>
          <w:rFonts w:ascii="Garamond" w:hAnsi="Garamond"/>
          <w:szCs w:val="24"/>
        </w:rPr>
        <w:t xml:space="preserve"> zná</w:t>
      </w:r>
      <w:r w:rsidRPr="008300F5">
        <w:rPr>
          <w:rFonts w:ascii="Garamond" w:hAnsi="Garamond"/>
          <w:szCs w:val="24"/>
        </w:rPr>
        <w:t xml:space="preserve"> velmi dobře. </w:t>
      </w:r>
      <w:r w:rsidR="002D1926" w:rsidRPr="008300F5">
        <w:rPr>
          <w:rFonts w:ascii="Garamond" w:hAnsi="Garamond"/>
          <w:szCs w:val="24"/>
        </w:rPr>
        <w:t>Dal mu</w:t>
      </w:r>
      <w:r w:rsidRPr="008300F5">
        <w:rPr>
          <w:rFonts w:ascii="Garamond" w:hAnsi="Garamond"/>
          <w:szCs w:val="24"/>
        </w:rPr>
        <w:t xml:space="preserve"> k dispozici auta a on si vše řešil sám. </w:t>
      </w:r>
      <w:r w:rsidR="002D1926" w:rsidRPr="008300F5">
        <w:rPr>
          <w:rFonts w:ascii="Garamond" w:hAnsi="Garamond"/>
          <w:szCs w:val="24"/>
        </w:rPr>
        <w:t>Potom mu řekl</w:t>
      </w:r>
      <w:r w:rsidRPr="008300F5">
        <w:rPr>
          <w:rFonts w:ascii="Garamond" w:hAnsi="Garamond"/>
          <w:szCs w:val="24"/>
        </w:rPr>
        <w:t>, co a kterou jízdu nafakturovat a mezi nimi byla tato firma Nevřiva. Mohlo to být v období 2013, možná 2014. Jezdili tady někde mezi Novým Jičínem a Studénkou, také na Slovensko u Žiliny a Bratislavy. Objem přepravy byl velký. Měl tam 2-3 auta, téměř každý den jedno</w:t>
      </w:r>
      <w:r w:rsidR="002D1926" w:rsidRPr="008300F5">
        <w:rPr>
          <w:rFonts w:ascii="Garamond" w:hAnsi="Garamond"/>
          <w:szCs w:val="24"/>
        </w:rPr>
        <w:t xml:space="preserve"> auto jelo. Ví</w:t>
      </w:r>
      <w:r w:rsidRPr="008300F5">
        <w:rPr>
          <w:rFonts w:ascii="Garamond" w:hAnsi="Garamond"/>
          <w:szCs w:val="24"/>
        </w:rPr>
        <w:t xml:space="preserve">, že pro pana </w:t>
      </w:r>
      <w:r w:rsidR="00147AD8" w:rsidRPr="008300F5">
        <w:rPr>
          <w:rFonts w:ascii="Garamond" w:hAnsi="Garamond"/>
          <w:szCs w:val="24"/>
        </w:rPr>
        <w:t>xxx</w:t>
      </w:r>
      <w:r w:rsidRPr="008300F5">
        <w:rPr>
          <w:rFonts w:ascii="Garamond" w:hAnsi="Garamond"/>
          <w:szCs w:val="24"/>
        </w:rPr>
        <w:t xml:space="preserve"> vozili železo. M</w:t>
      </w:r>
      <w:r w:rsidR="002D1926" w:rsidRPr="008300F5">
        <w:rPr>
          <w:rFonts w:ascii="Garamond" w:hAnsi="Garamond"/>
          <w:szCs w:val="24"/>
        </w:rPr>
        <w:t>ají</w:t>
      </w:r>
      <w:r w:rsidRPr="008300F5">
        <w:rPr>
          <w:rFonts w:ascii="Garamond" w:hAnsi="Garamond"/>
          <w:szCs w:val="24"/>
        </w:rPr>
        <w:t xml:space="preserve"> vozidla zn. Renault. Obž</w:t>
      </w:r>
      <w:r w:rsidR="002D1926" w:rsidRPr="008300F5">
        <w:rPr>
          <w:rFonts w:ascii="Garamond" w:hAnsi="Garamond"/>
          <w:szCs w:val="24"/>
        </w:rPr>
        <w:t xml:space="preserve">alovaného </w:t>
      </w:r>
      <w:r w:rsidR="00147AD8" w:rsidRPr="008300F5">
        <w:rPr>
          <w:rFonts w:ascii="Garamond" w:hAnsi="Garamond"/>
          <w:szCs w:val="24"/>
        </w:rPr>
        <w:t>xxx</w:t>
      </w:r>
      <w:r w:rsidR="002D1926" w:rsidRPr="008300F5">
        <w:rPr>
          <w:rFonts w:ascii="Garamond" w:hAnsi="Garamond"/>
          <w:szCs w:val="24"/>
        </w:rPr>
        <w:t xml:space="preserve"> tedy zná</w:t>
      </w:r>
      <w:r w:rsidRPr="008300F5">
        <w:rPr>
          <w:rFonts w:ascii="Garamond" w:hAnsi="Garamond"/>
          <w:szCs w:val="24"/>
        </w:rPr>
        <w:t xml:space="preserve"> jen podle toho, že jeho jméno figurovalo na fakturách, že </w:t>
      </w:r>
      <w:r w:rsidR="002D1926" w:rsidRPr="008300F5">
        <w:rPr>
          <w:rFonts w:ascii="Garamond" w:hAnsi="Garamond"/>
          <w:szCs w:val="24"/>
        </w:rPr>
        <w:t>jim měl</w:t>
      </w:r>
      <w:r w:rsidRPr="008300F5">
        <w:rPr>
          <w:rFonts w:ascii="Garamond" w:hAnsi="Garamond"/>
          <w:szCs w:val="24"/>
        </w:rPr>
        <w:t xml:space="preserve"> zaplatit za přepravu. Všechno řešil pan</w:t>
      </w:r>
      <w:r w:rsidR="00147AD8" w:rsidRPr="008300F5">
        <w:rPr>
          <w:rFonts w:ascii="Garamond" w:hAnsi="Garamond"/>
          <w:szCs w:val="24"/>
        </w:rPr>
        <w:t xml:space="preserve"> xxx</w:t>
      </w:r>
      <w:r w:rsidRPr="008300F5">
        <w:rPr>
          <w:rFonts w:ascii="Garamond" w:hAnsi="Garamond"/>
          <w:szCs w:val="24"/>
        </w:rPr>
        <w:t>.</w:t>
      </w:r>
    </w:p>
    <w:p w:rsidR="00DA0221" w:rsidRPr="008300F5" w:rsidRDefault="00177C51" w:rsidP="00501311">
      <w:pPr>
        <w:pStyle w:val="Bezmezer"/>
        <w:numPr>
          <w:ilvl w:val="0"/>
          <w:numId w:val="12"/>
        </w:numPr>
        <w:spacing w:after="120"/>
        <w:ind w:left="0"/>
        <w:rPr>
          <w:rFonts w:ascii="Garamond" w:hAnsi="Garamond"/>
          <w:bCs/>
          <w:szCs w:val="24"/>
        </w:rPr>
      </w:pPr>
      <w:r w:rsidRPr="008300F5">
        <w:rPr>
          <w:rFonts w:ascii="Garamond" w:hAnsi="Garamond"/>
          <w:szCs w:val="24"/>
        </w:rPr>
        <w:t xml:space="preserve">Jednou za týden nebo 14 dní </w:t>
      </w:r>
      <w:r w:rsidR="002D1926" w:rsidRPr="008300F5">
        <w:rPr>
          <w:rFonts w:ascii="Garamond" w:hAnsi="Garamond"/>
          <w:szCs w:val="24"/>
        </w:rPr>
        <w:t xml:space="preserve">mu </w:t>
      </w:r>
      <w:r w:rsidRPr="008300F5">
        <w:rPr>
          <w:rFonts w:ascii="Garamond" w:hAnsi="Garamond"/>
          <w:szCs w:val="24"/>
        </w:rPr>
        <w:t xml:space="preserve">šoféři řekli, kam jeli, co vezli. </w:t>
      </w:r>
      <w:r w:rsidR="002D1926" w:rsidRPr="008300F5">
        <w:rPr>
          <w:rFonts w:ascii="Garamond" w:hAnsi="Garamond"/>
          <w:szCs w:val="24"/>
        </w:rPr>
        <w:t>On</w:t>
      </w:r>
      <w:r w:rsidRPr="008300F5">
        <w:rPr>
          <w:rFonts w:ascii="Garamond" w:hAnsi="Garamond"/>
          <w:szCs w:val="24"/>
        </w:rPr>
        <w:t xml:space="preserve"> se pak zeptal pana </w:t>
      </w:r>
      <w:r w:rsidR="00147AD8" w:rsidRPr="008300F5">
        <w:rPr>
          <w:rFonts w:ascii="Garamond" w:hAnsi="Garamond"/>
          <w:szCs w:val="24"/>
        </w:rPr>
        <w:t>xxx</w:t>
      </w:r>
      <w:r w:rsidRPr="008300F5">
        <w:rPr>
          <w:rFonts w:ascii="Garamond" w:hAnsi="Garamond"/>
          <w:szCs w:val="24"/>
        </w:rPr>
        <w:t xml:space="preserve">, na koho se to má vyfakturovat. </w:t>
      </w:r>
      <w:r w:rsidR="002D1926" w:rsidRPr="008300F5">
        <w:rPr>
          <w:rFonts w:ascii="Garamond" w:hAnsi="Garamond"/>
          <w:szCs w:val="24"/>
        </w:rPr>
        <w:t>On to vyfakturoval</w:t>
      </w:r>
      <w:r w:rsidRPr="008300F5">
        <w:rPr>
          <w:rFonts w:ascii="Garamond" w:hAnsi="Garamond"/>
          <w:szCs w:val="24"/>
        </w:rPr>
        <w:t xml:space="preserve">, dal to panu </w:t>
      </w:r>
      <w:r w:rsidR="00147AD8" w:rsidRPr="008300F5">
        <w:rPr>
          <w:rFonts w:ascii="Garamond" w:hAnsi="Garamond"/>
          <w:szCs w:val="24"/>
        </w:rPr>
        <w:t>xxx</w:t>
      </w:r>
      <w:r w:rsidRPr="008300F5">
        <w:rPr>
          <w:rFonts w:ascii="Garamond" w:hAnsi="Garamond"/>
          <w:szCs w:val="24"/>
        </w:rPr>
        <w:t>, on jim to asi předal. Řidiči dělají zápis o jízdě. To, co bylo předloženo policii, odpovídalo skutečnosti. To co šofér napsal, to tam bylo. Ve Stud</w:t>
      </w:r>
      <w:r w:rsidR="002D1926" w:rsidRPr="008300F5">
        <w:rPr>
          <w:rFonts w:ascii="Garamond" w:hAnsi="Garamond"/>
          <w:szCs w:val="24"/>
        </w:rPr>
        <w:t xml:space="preserve">énce měl sklad pan </w:t>
      </w:r>
      <w:r w:rsidR="00147AD8" w:rsidRPr="008300F5">
        <w:rPr>
          <w:rFonts w:ascii="Garamond" w:hAnsi="Garamond"/>
          <w:szCs w:val="24"/>
        </w:rPr>
        <w:t>xxx</w:t>
      </w:r>
      <w:r w:rsidR="002D1926" w:rsidRPr="008300F5">
        <w:rPr>
          <w:rFonts w:ascii="Garamond" w:hAnsi="Garamond"/>
          <w:szCs w:val="24"/>
        </w:rPr>
        <w:t>. Neví</w:t>
      </w:r>
      <w:r w:rsidRPr="008300F5">
        <w:rPr>
          <w:rFonts w:ascii="Garamond" w:hAnsi="Garamond"/>
          <w:szCs w:val="24"/>
        </w:rPr>
        <w:t xml:space="preserve">, jak se tam evidovaly vstupy a výstupy. </w:t>
      </w:r>
      <w:r w:rsidR="002D1926" w:rsidRPr="008300F5">
        <w:rPr>
          <w:rFonts w:ascii="Garamond" w:hAnsi="Garamond"/>
          <w:szCs w:val="24"/>
        </w:rPr>
        <w:t>On</w:t>
      </w:r>
      <w:r w:rsidRPr="008300F5">
        <w:rPr>
          <w:rFonts w:ascii="Garamond" w:hAnsi="Garamond"/>
          <w:szCs w:val="24"/>
        </w:rPr>
        <w:t xml:space="preserve"> si tam žádné výjezdy a vjezdy neevidoval, ani řidiči. Na Slovensko se jezdilo do Žiliny,  Lachšanské Nové Vsi, Čadc</w:t>
      </w:r>
      <w:r w:rsidR="002D1926" w:rsidRPr="008300F5">
        <w:rPr>
          <w:rFonts w:ascii="Garamond" w:hAnsi="Garamond"/>
          <w:szCs w:val="24"/>
        </w:rPr>
        <w:t>e</w:t>
      </w:r>
      <w:r w:rsidRPr="008300F5">
        <w:rPr>
          <w:rFonts w:ascii="Garamond" w:hAnsi="Garamond"/>
          <w:szCs w:val="24"/>
        </w:rPr>
        <w:t xml:space="preserve">. </w:t>
      </w:r>
      <w:r w:rsidR="002D1926" w:rsidRPr="008300F5">
        <w:rPr>
          <w:rFonts w:ascii="Garamond" w:hAnsi="Garamond"/>
          <w:szCs w:val="24"/>
        </w:rPr>
        <w:t>Makov je hraniční přechod, neví, zda tam něco nakládali. Neví</w:t>
      </w:r>
      <w:r w:rsidRPr="008300F5">
        <w:rPr>
          <w:rFonts w:ascii="Garamond" w:hAnsi="Garamond"/>
          <w:szCs w:val="24"/>
        </w:rPr>
        <w:t>, co se z Čadc</w:t>
      </w:r>
      <w:r w:rsidR="002D1926" w:rsidRPr="008300F5">
        <w:rPr>
          <w:rFonts w:ascii="Garamond" w:hAnsi="Garamond"/>
          <w:szCs w:val="24"/>
        </w:rPr>
        <w:t>e</w:t>
      </w:r>
      <w:r w:rsidRPr="008300F5">
        <w:rPr>
          <w:rFonts w:ascii="Garamond" w:hAnsi="Garamond"/>
          <w:szCs w:val="24"/>
        </w:rPr>
        <w:t xml:space="preserve"> vozilo. Na firmu Wam a KR Bohemia Metals </w:t>
      </w:r>
      <w:r w:rsidR="002D1926" w:rsidRPr="008300F5">
        <w:rPr>
          <w:rFonts w:ascii="Garamond" w:hAnsi="Garamond"/>
          <w:szCs w:val="24"/>
        </w:rPr>
        <w:t>také fakturovali jízdy. Neví</w:t>
      </w:r>
      <w:r w:rsidRPr="008300F5">
        <w:rPr>
          <w:rFonts w:ascii="Garamond" w:hAnsi="Garamond"/>
          <w:szCs w:val="24"/>
        </w:rPr>
        <w:t xml:space="preserve">, na kterou fakturovali více. Pro firmu </w:t>
      </w:r>
      <w:r w:rsidRPr="008300F5">
        <w:rPr>
          <w:rFonts w:ascii="Garamond" w:hAnsi="Garamond"/>
          <w:bCs/>
          <w:szCs w:val="24"/>
        </w:rPr>
        <w:t>Sladký &amp; Nevřiva s.r.o. tě</w:t>
      </w:r>
      <w:r w:rsidR="002D1926" w:rsidRPr="008300F5">
        <w:rPr>
          <w:rFonts w:ascii="Garamond" w:hAnsi="Garamond"/>
          <w:bCs/>
          <w:szCs w:val="24"/>
        </w:rPr>
        <w:t>ch jízd moc nefakturovali. Neví</w:t>
      </w:r>
      <w:r w:rsidRPr="008300F5">
        <w:rPr>
          <w:rFonts w:ascii="Garamond" w:hAnsi="Garamond"/>
          <w:bCs/>
          <w:szCs w:val="24"/>
        </w:rPr>
        <w:t>, jak spolu vzájemně fungovali. Možná něco fakt</w:t>
      </w:r>
      <w:r w:rsidR="002D1926" w:rsidRPr="008300F5">
        <w:rPr>
          <w:rFonts w:ascii="Garamond" w:hAnsi="Garamond"/>
          <w:bCs/>
          <w:szCs w:val="24"/>
        </w:rPr>
        <w:t>urovali i firmě BRE Group. Neví</w:t>
      </w:r>
      <w:r w:rsidRPr="008300F5">
        <w:rPr>
          <w:rFonts w:ascii="Garamond" w:hAnsi="Garamond"/>
          <w:bCs/>
          <w:szCs w:val="24"/>
        </w:rPr>
        <w:t xml:space="preserve">, jestli je možné, že by kamiony jezdily prázdné. </w:t>
      </w:r>
    </w:p>
    <w:p w:rsidR="00DA0221" w:rsidRPr="008300F5" w:rsidRDefault="00177C51" w:rsidP="00501311">
      <w:pPr>
        <w:pStyle w:val="Bezmezer"/>
        <w:numPr>
          <w:ilvl w:val="0"/>
          <w:numId w:val="12"/>
        </w:numPr>
        <w:spacing w:after="120"/>
        <w:ind w:left="0"/>
        <w:rPr>
          <w:rFonts w:ascii="Garamond" w:hAnsi="Garamond"/>
          <w:bCs/>
          <w:szCs w:val="24"/>
        </w:rPr>
      </w:pPr>
      <w:r w:rsidRPr="008300F5">
        <w:rPr>
          <w:rFonts w:ascii="Garamond" w:hAnsi="Garamond"/>
          <w:bCs/>
          <w:szCs w:val="24"/>
        </w:rPr>
        <w:t xml:space="preserve">Všechna </w:t>
      </w:r>
      <w:r w:rsidR="002D1926" w:rsidRPr="008300F5">
        <w:rPr>
          <w:rFonts w:ascii="Garamond" w:hAnsi="Garamond"/>
          <w:bCs/>
          <w:szCs w:val="24"/>
        </w:rPr>
        <w:t>jejich</w:t>
      </w:r>
      <w:r w:rsidRPr="008300F5">
        <w:rPr>
          <w:rFonts w:ascii="Garamond" w:hAnsi="Garamond"/>
          <w:bCs/>
          <w:szCs w:val="24"/>
        </w:rPr>
        <w:t xml:space="preserve"> vozidla jsou zn. Renault Magnum s návěsy. Lze v nich přepravovat betonářskou ocel a pneumatiky. </w:t>
      </w:r>
    </w:p>
    <w:p w:rsidR="00DA0221" w:rsidRPr="008300F5" w:rsidRDefault="00177C51" w:rsidP="00501311">
      <w:pPr>
        <w:pStyle w:val="Bezmezer"/>
        <w:numPr>
          <w:ilvl w:val="0"/>
          <w:numId w:val="12"/>
        </w:numPr>
        <w:spacing w:after="120"/>
        <w:ind w:left="0"/>
        <w:rPr>
          <w:rFonts w:ascii="Garamond" w:hAnsi="Garamond"/>
          <w:bCs/>
          <w:szCs w:val="24"/>
        </w:rPr>
      </w:pPr>
      <w:r w:rsidRPr="008300F5">
        <w:rPr>
          <w:rFonts w:ascii="Garamond" w:hAnsi="Garamond"/>
          <w:bCs/>
          <w:szCs w:val="24"/>
        </w:rPr>
        <w:t>Šofér m</w:t>
      </w:r>
      <w:r w:rsidR="002D1926" w:rsidRPr="008300F5">
        <w:rPr>
          <w:rFonts w:ascii="Garamond" w:hAnsi="Garamond"/>
          <w:bCs/>
          <w:szCs w:val="24"/>
        </w:rPr>
        <w:t xml:space="preserve">u </w:t>
      </w:r>
      <w:r w:rsidRPr="008300F5">
        <w:rPr>
          <w:rFonts w:ascii="Garamond" w:hAnsi="Garamond"/>
          <w:bCs/>
          <w:szCs w:val="24"/>
        </w:rPr>
        <w:t>řekl, že</w:t>
      </w:r>
      <w:r w:rsidR="002D1926" w:rsidRPr="008300F5">
        <w:rPr>
          <w:rFonts w:ascii="Garamond" w:hAnsi="Garamond"/>
          <w:bCs/>
          <w:szCs w:val="24"/>
        </w:rPr>
        <w:t xml:space="preserve"> se vozily pneumatiky, ale neví</w:t>
      </w:r>
      <w:r w:rsidRPr="008300F5">
        <w:rPr>
          <w:rFonts w:ascii="Garamond" w:hAnsi="Garamond"/>
          <w:bCs/>
          <w:szCs w:val="24"/>
        </w:rPr>
        <w:t xml:space="preserve"> jaké. </w:t>
      </w:r>
    </w:p>
    <w:p w:rsidR="00DA0221" w:rsidRPr="008300F5" w:rsidRDefault="002D1926" w:rsidP="00501311">
      <w:pPr>
        <w:pStyle w:val="Bezmezer"/>
        <w:numPr>
          <w:ilvl w:val="0"/>
          <w:numId w:val="12"/>
        </w:numPr>
        <w:spacing w:after="120"/>
        <w:ind w:left="0"/>
        <w:rPr>
          <w:rFonts w:ascii="Garamond" w:hAnsi="Garamond"/>
          <w:b/>
          <w:szCs w:val="24"/>
        </w:rPr>
      </w:pPr>
      <w:r w:rsidRPr="008300F5">
        <w:rPr>
          <w:rFonts w:ascii="Garamond" w:hAnsi="Garamond"/>
          <w:bCs/>
          <w:szCs w:val="24"/>
        </w:rPr>
        <w:t xml:space="preserve">Z výpovědi svědka </w:t>
      </w:r>
      <w:r w:rsidR="00147AD8" w:rsidRPr="008300F5">
        <w:rPr>
          <w:rFonts w:ascii="Garamond" w:hAnsi="Garamond"/>
          <w:bCs/>
          <w:szCs w:val="24"/>
        </w:rPr>
        <w:t>xxx</w:t>
      </w:r>
      <w:r w:rsidRPr="008300F5">
        <w:rPr>
          <w:rFonts w:ascii="Garamond" w:hAnsi="Garamond"/>
          <w:bCs/>
          <w:szCs w:val="24"/>
        </w:rPr>
        <w:t xml:space="preserve"> soud zjistil, že </w:t>
      </w:r>
      <w:r w:rsidR="00385A2D" w:rsidRPr="008300F5">
        <w:rPr>
          <w:rFonts w:ascii="Garamond" w:hAnsi="Garamond"/>
          <w:szCs w:val="24"/>
        </w:rPr>
        <w:t xml:space="preserve">obžalovaného </w:t>
      </w:r>
      <w:r w:rsidR="00147AD8" w:rsidRPr="008300F5">
        <w:rPr>
          <w:rFonts w:ascii="Garamond" w:hAnsi="Garamond"/>
          <w:szCs w:val="24"/>
        </w:rPr>
        <w:t>xxx</w:t>
      </w:r>
      <w:r w:rsidR="00385A2D" w:rsidRPr="008300F5">
        <w:rPr>
          <w:rFonts w:ascii="Garamond" w:hAnsi="Garamond"/>
          <w:szCs w:val="24"/>
        </w:rPr>
        <w:t xml:space="preserve"> zná. Setkali se jednou v loňském roce, předtím se neznali. Jejich setkání se týkalo zboží, se kterým obchodoval v r. 2016, a to s počítačovými komponenty. Společně žádný obchodní kontrakt neuzavřeli. Byl jednatel EKO Star. V loňském roce nic od obžalovaného nekupoval. Obžalovaný ho kontaktoval, když se sešli, dotazoval se, zda je ochoten svědčit ve věci materiálů, který přeprodal. On s obžalovaným </w:t>
      </w:r>
      <w:r w:rsidR="00147AD8" w:rsidRPr="008300F5">
        <w:rPr>
          <w:rFonts w:ascii="Garamond" w:hAnsi="Garamond"/>
          <w:szCs w:val="24"/>
        </w:rPr>
        <w:t xml:space="preserve">xxx </w:t>
      </w:r>
      <w:r w:rsidR="00385A2D" w:rsidRPr="008300F5">
        <w:rPr>
          <w:rFonts w:ascii="Garamond" w:hAnsi="Garamond"/>
          <w:szCs w:val="24"/>
        </w:rPr>
        <w:t xml:space="preserve">nikdy v obchodním vztahu nebyl. Na konci roku 2013 zobchodoval počítačové komponenty s firmou Wam, s panem </w:t>
      </w:r>
      <w:r w:rsidR="00147AD8" w:rsidRPr="008300F5">
        <w:rPr>
          <w:rFonts w:ascii="Garamond" w:hAnsi="Garamond"/>
          <w:szCs w:val="24"/>
        </w:rPr>
        <w:t>xxx</w:t>
      </w:r>
      <w:r w:rsidR="00385A2D" w:rsidRPr="008300F5">
        <w:rPr>
          <w:rFonts w:ascii="Garamond" w:hAnsi="Garamond"/>
          <w:szCs w:val="24"/>
        </w:rPr>
        <w:t xml:space="preserve">. Jednalo se o desítky kusů harddisků, tedy paměťových zařízení. Byly zabaleny v kartonových krabicích, disky byly baleny jednotlivě. Byly zabaleny ve vlastní krabičce a bublinkové fólii. Myslí, že šlo o 400G disky, značky si nepamatuje. Není obchodník s počítači nebo elektronikou, byla to jen jedna z věcí, kterou zobchodoval. Na konci roku 2013 proběhla řádně fakturace. Řádně nakoupil disky od společnosti Wam, tato společnost mu vystavila řádnou fakturu. Žádný meziprostředník tam nebyl. Pan </w:t>
      </w:r>
      <w:r w:rsidR="00147AD8" w:rsidRPr="008300F5">
        <w:rPr>
          <w:rFonts w:ascii="Garamond" w:hAnsi="Garamond"/>
          <w:szCs w:val="24"/>
        </w:rPr>
        <w:t>xxx</w:t>
      </w:r>
      <w:r w:rsidR="00385A2D" w:rsidRPr="008300F5">
        <w:rPr>
          <w:rFonts w:ascii="Garamond" w:hAnsi="Garamond"/>
          <w:szCs w:val="24"/>
        </w:rPr>
        <w:t xml:space="preserve"> mu nesdělil, jaký byl původ těch disků. Všechno to bylo nové nepoužité zboží. V krabičkách byly ještě přiloženy nějaké dokumenty, které blíže nezkoumal. Obžalovaný</w:t>
      </w:r>
      <w:r w:rsidR="00147AD8" w:rsidRPr="008300F5">
        <w:rPr>
          <w:rFonts w:ascii="Garamond" w:hAnsi="Garamond"/>
          <w:szCs w:val="24"/>
        </w:rPr>
        <w:t xml:space="preserve"> xxx</w:t>
      </w:r>
      <w:r w:rsidR="00385A2D" w:rsidRPr="008300F5">
        <w:rPr>
          <w:rFonts w:ascii="Garamond" w:hAnsi="Garamond"/>
          <w:szCs w:val="24"/>
        </w:rPr>
        <w:t xml:space="preserve"> mu řekl, že s ním probíhá líčení ve věci obchodního vztahu s panem </w:t>
      </w:r>
      <w:r w:rsidR="00147AD8" w:rsidRPr="008300F5">
        <w:rPr>
          <w:rFonts w:ascii="Garamond" w:hAnsi="Garamond"/>
          <w:szCs w:val="24"/>
        </w:rPr>
        <w:t>xxx</w:t>
      </w:r>
      <w:r w:rsidR="00385A2D" w:rsidRPr="008300F5">
        <w:rPr>
          <w:rFonts w:ascii="Garamond" w:hAnsi="Garamond"/>
          <w:szCs w:val="24"/>
        </w:rPr>
        <w:t xml:space="preserve">, zda to byl svědek, kdo s ním dále obchodoval. Snažil se zjistit obchodní partnery pana </w:t>
      </w:r>
      <w:r w:rsidR="00147AD8" w:rsidRPr="008300F5">
        <w:rPr>
          <w:rFonts w:ascii="Garamond" w:hAnsi="Garamond"/>
          <w:szCs w:val="24"/>
        </w:rPr>
        <w:t>xxx</w:t>
      </w:r>
      <w:r w:rsidR="00385A2D" w:rsidRPr="008300F5">
        <w:rPr>
          <w:rFonts w:ascii="Garamond" w:hAnsi="Garamond"/>
          <w:szCs w:val="24"/>
        </w:rPr>
        <w:t>. Sešel se s</w:t>
      </w:r>
      <w:r w:rsidR="00D04F2A" w:rsidRPr="008300F5">
        <w:rPr>
          <w:rFonts w:ascii="Garamond" w:hAnsi="Garamond"/>
          <w:szCs w:val="24"/>
        </w:rPr>
        <w:t> </w:t>
      </w:r>
      <w:r w:rsidR="00385A2D" w:rsidRPr="008300F5">
        <w:rPr>
          <w:rFonts w:ascii="Garamond" w:hAnsi="Garamond"/>
          <w:szCs w:val="24"/>
        </w:rPr>
        <w:t>ním</w:t>
      </w:r>
      <w:r w:rsidR="00D04F2A" w:rsidRPr="008300F5">
        <w:rPr>
          <w:rFonts w:ascii="Garamond" w:hAnsi="Garamond"/>
          <w:szCs w:val="24"/>
        </w:rPr>
        <w:t>,</w:t>
      </w:r>
      <w:r w:rsidR="00385A2D" w:rsidRPr="008300F5">
        <w:rPr>
          <w:rFonts w:ascii="Garamond" w:hAnsi="Garamond"/>
          <w:szCs w:val="24"/>
        </w:rPr>
        <w:t xml:space="preserve"> aby zjistil, komu ty disky pan </w:t>
      </w:r>
      <w:r w:rsidR="00147AD8" w:rsidRPr="008300F5">
        <w:rPr>
          <w:rFonts w:ascii="Garamond" w:hAnsi="Garamond"/>
          <w:szCs w:val="24"/>
        </w:rPr>
        <w:t>xxx</w:t>
      </w:r>
      <w:r w:rsidR="00385A2D" w:rsidRPr="008300F5">
        <w:rPr>
          <w:rFonts w:ascii="Garamond" w:hAnsi="Garamond"/>
          <w:szCs w:val="24"/>
        </w:rPr>
        <w:t xml:space="preserve"> prodal. Pan </w:t>
      </w:r>
      <w:r w:rsidR="00147AD8" w:rsidRPr="008300F5">
        <w:rPr>
          <w:rFonts w:ascii="Garamond" w:hAnsi="Garamond"/>
          <w:szCs w:val="24"/>
        </w:rPr>
        <w:t>xxx</w:t>
      </w:r>
      <w:r w:rsidR="00385A2D" w:rsidRPr="008300F5">
        <w:rPr>
          <w:rFonts w:ascii="Garamond" w:hAnsi="Garamond"/>
          <w:szCs w:val="24"/>
        </w:rPr>
        <w:t xml:space="preserve"> mu ty disky dodal na jeho sklad na Slovensku v areálu firmy JOKO. On je od něj přebíral. S nabídkou prodeje přišel pan </w:t>
      </w:r>
      <w:r w:rsidR="00147AD8" w:rsidRPr="008300F5">
        <w:rPr>
          <w:rFonts w:ascii="Garamond" w:hAnsi="Garamond"/>
          <w:szCs w:val="24"/>
        </w:rPr>
        <w:t>xxx</w:t>
      </w:r>
      <w:r w:rsidR="00385A2D" w:rsidRPr="008300F5">
        <w:rPr>
          <w:rFonts w:ascii="Garamond" w:hAnsi="Garamond"/>
          <w:szCs w:val="24"/>
        </w:rPr>
        <w:t xml:space="preserve">, byla to jednorázová záležitost. Nabízel mu více počítačových komponentů, které mu nakonec nebyl schopen dodat. Vím, že těch komponentů nabízel více. Obžalovaný </w:t>
      </w:r>
      <w:r w:rsidR="00147AD8" w:rsidRPr="008300F5">
        <w:rPr>
          <w:rFonts w:ascii="Garamond" w:hAnsi="Garamond"/>
          <w:szCs w:val="24"/>
        </w:rPr>
        <w:t>xxx</w:t>
      </w:r>
      <w:r w:rsidR="00385A2D" w:rsidRPr="008300F5">
        <w:rPr>
          <w:rFonts w:ascii="Garamond" w:hAnsi="Garamond"/>
          <w:szCs w:val="24"/>
        </w:rPr>
        <w:t xml:space="preserve"> po něm chtěl, aby vypověděl pouze to, co zobchodoval. Pan </w:t>
      </w:r>
      <w:r w:rsidR="00147AD8" w:rsidRPr="008300F5">
        <w:rPr>
          <w:rFonts w:ascii="Garamond" w:hAnsi="Garamond"/>
          <w:szCs w:val="24"/>
        </w:rPr>
        <w:t>xxx</w:t>
      </w:r>
      <w:r w:rsidR="00385A2D" w:rsidRPr="008300F5">
        <w:rPr>
          <w:rFonts w:ascii="Garamond" w:hAnsi="Garamond"/>
          <w:szCs w:val="24"/>
        </w:rPr>
        <w:t xml:space="preserve"> mu nabízel ještě grafické karty.  Jeho společnost obchodovala jako maloobchod-velkoobchod. Pokud se na trhu objevilo něco, na co byl schopen sehnat odbyt, tak tu věc řešil, ať už se jednalo o tohle, nebo o pneumatiky, cokoliv. Společnosti </w:t>
      </w:r>
      <w:r w:rsidR="00385A2D" w:rsidRPr="008300F5">
        <w:rPr>
          <w:rFonts w:ascii="Garamond" w:hAnsi="Garamond"/>
          <w:szCs w:val="24"/>
        </w:rPr>
        <w:lastRenderedPageBreak/>
        <w:t>Wam dodával betonářskou ocel. Protože neměl na nakoupení těch dílů, tak ten obchod uskutečnili formou dodání zboží a vzájemném zápočtu. Betonářská ocel se pohybovala v měsíčním objemu několika aut. Od společnosti Wam zobchodoval ještě náhradní díly do automobilu. Měl dodavatele na pneumatiky v Česku i Slovensku. Od společnosti Wam nakoupil jen jednou pneumatiky zn. Barum pro nákladní automobily. Prodal je na Slovensko, placeno bylo fakturou převodem, název společnosti, které je prodal, si nepamatuje. Pevné disky, které nakoupil od společnosti Wam, prodal dvěma pražským firmám. Pro disky si tyto firmy přijely do skladu JOKO na Slovensku. Domnívá se, že šlo o menší disky pro stolní počítače. Každý disk byl balený ve středně měkké papírové krabičce a pak ještě v bublinkové fólii. Společnost KR Bohemia Metals mu nic neříká. Firmě BRE Group prodal zboží, které mu nezaplatila. Je jeho velkým dlužníkem. Tato firma od něj odebírala v r. 2013 železný materiál. Zaplatila pouze na začátku spolupráce, pak přestala platit. S příslibem dalších dodávek se ta spolupráce komplikovala. Dluh byl ve výši cca 100</w:t>
      </w:r>
      <w:r w:rsidR="00D04F2A" w:rsidRPr="008300F5">
        <w:rPr>
          <w:rFonts w:ascii="Garamond" w:hAnsi="Garamond"/>
          <w:szCs w:val="24"/>
        </w:rPr>
        <w:t> </w:t>
      </w:r>
      <w:r w:rsidR="00385A2D" w:rsidRPr="008300F5">
        <w:rPr>
          <w:rFonts w:ascii="Garamond" w:hAnsi="Garamond"/>
          <w:szCs w:val="24"/>
        </w:rPr>
        <w:t>000 Kč. Za spol</w:t>
      </w:r>
      <w:r w:rsidR="00D04F2A" w:rsidRPr="008300F5">
        <w:rPr>
          <w:rFonts w:ascii="Garamond" w:hAnsi="Garamond"/>
          <w:szCs w:val="24"/>
        </w:rPr>
        <w:t>ečnost</w:t>
      </w:r>
      <w:r w:rsidR="00385A2D" w:rsidRPr="008300F5">
        <w:rPr>
          <w:rFonts w:ascii="Garamond" w:hAnsi="Garamond"/>
          <w:szCs w:val="24"/>
        </w:rPr>
        <w:t xml:space="preserve"> BRE Group jednala zplnomocněná osoba, a to </w:t>
      </w:r>
      <w:r w:rsidR="00147AD8" w:rsidRPr="008300F5">
        <w:rPr>
          <w:rFonts w:ascii="Garamond" w:hAnsi="Garamond"/>
          <w:szCs w:val="24"/>
        </w:rPr>
        <w:t>xxx</w:t>
      </w:r>
      <w:r w:rsidR="00385A2D" w:rsidRPr="008300F5">
        <w:rPr>
          <w:rFonts w:ascii="Garamond" w:hAnsi="Garamond"/>
          <w:szCs w:val="24"/>
        </w:rPr>
        <w:t xml:space="preserve">. Bareš byl jednatel, s tím nejednal. Jméno </w:t>
      </w:r>
      <w:r w:rsidR="00147AD8" w:rsidRPr="008300F5">
        <w:rPr>
          <w:rFonts w:ascii="Garamond" w:hAnsi="Garamond"/>
          <w:szCs w:val="24"/>
        </w:rPr>
        <w:t>xxx</w:t>
      </w:r>
      <w:r w:rsidR="00385A2D" w:rsidRPr="008300F5">
        <w:rPr>
          <w:rFonts w:ascii="Garamond" w:hAnsi="Garamond"/>
          <w:szCs w:val="24"/>
        </w:rPr>
        <w:t xml:space="preserve"> mu nic neříká. S </w:t>
      </w:r>
      <w:r w:rsidR="00147AD8" w:rsidRPr="008300F5">
        <w:rPr>
          <w:rFonts w:ascii="Garamond" w:hAnsi="Garamond"/>
          <w:szCs w:val="24"/>
        </w:rPr>
        <w:t>xxx</w:t>
      </w:r>
      <w:r w:rsidR="00385A2D" w:rsidRPr="008300F5">
        <w:rPr>
          <w:rFonts w:ascii="Garamond" w:hAnsi="Garamond"/>
          <w:szCs w:val="24"/>
        </w:rPr>
        <w:t xml:space="preserve"> jednal poměrně často buď telefonicky nebo osobně, nejčastěji spolu jednali osobně v Olomouci, jezdil Passatem, byl to vyšší člověk, cca 110 kg, vlasy nakrátko, oči modré, tetování si nevybavuj</w:t>
      </w:r>
      <w:r w:rsidR="0040794C" w:rsidRPr="008300F5">
        <w:rPr>
          <w:rFonts w:ascii="Garamond" w:hAnsi="Garamond"/>
          <w:szCs w:val="24"/>
        </w:rPr>
        <w:t>e</w:t>
      </w:r>
      <w:r w:rsidR="00385A2D" w:rsidRPr="008300F5">
        <w:rPr>
          <w:rFonts w:ascii="Garamond" w:hAnsi="Garamond"/>
          <w:szCs w:val="24"/>
        </w:rPr>
        <w:t>, měl zavalitou post</w:t>
      </w:r>
      <w:r w:rsidR="0040794C" w:rsidRPr="008300F5">
        <w:rPr>
          <w:rFonts w:ascii="Garamond" w:hAnsi="Garamond"/>
          <w:szCs w:val="24"/>
        </w:rPr>
        <w:t>avu, věk kolem 30 let. Pokud ví</w:t>
      </w:r>
      <w:r w:rsidR="00385A2D" w:rsidRPr="008300F5">
        <w:rPr>
          <w:rFonts w:ascii="Garamond" w:hAnsi="Garamond"/>
          <w:szCs w:val="24"/>
        </w:rPr>
        <w:t xml:space="preserve">, byl jenom překupník. </w:t>
      </w:r>
      <w:r w:rsidR="0040794C" w:rsidRPr="008300F5">
        <w:rPr>
          <w:rFonts w:ascii="Garamond" w:hAnsi="Garamond"/>
          <w:szCs w:val="24"/>
        </w:rPr>
        <w:t>Svědek</w:t>
      </w:r>
      <w:r w:rsidR="00385A2D" w:rsidRPr="008300F5">
        <w:rPr>
          <w:rFonts w:ascii="Garamond" w:hAnsi="Garamond"/>
          <w:szCs w:val="24"/>
        </w:rPr>
        <w:t xml:space="preserve"> dodával společnosti BRE Group ocel. Přepravu si zajišťovali sami. Přepravu myslí</w:t>
      </w:r>
      <w:r w:rsidR="0040794C" w:rsidRPr="008300F5">
        <w:rPr>
          <w:rFonts w:ascii="Garamond" w:hAnsi="Garamond"/>
          <w:szCs w:val="24"/>
        </w:rPr>
        <w:t>,</w:t>
      </w:r>
      <w:r w:rsidR="00385A2D" w:rsidRPr="008300F5">
        <w:rPr>
          <w:rFonts w:ascii="Garamond" w:hAnsi="Garamond"/>
          <w:szCs w:val="24"/>
        </w:rPr>
        <w:t xml:space="preserve"> zajišťovala firma, kterou měl v rodině, byla to firma Šopík. Zdálo se m</w:t>
      </w:r>
      <w:r w:rsidR="0040794C" w:rsidRPr="008300F5">
        <w:rPr>
          <w:rFonts w:ascii="Garamond" w:hAnsi="Garamond"/>
          <w:szCs w:val="24"/>
        </w:rPr>
        <w:t>u</w:t>
      </w:r>
      <w:r w:rsidR="00385A2D" w:rsidRPr="008300F5">
        <w:rPr>
          <w:rFonts w:ascii="Garamond" w:hAnsi="Garamond"/>
          <w:szCs w:val="24"/>
        </w:rPr>
        <w:t xml:space="preserve">, že s nimi byl pan </w:t>
      </w:r>
      <w:r w:rsidR="00147AD8" w:rsidRPr="008300F5">
        <w:rPr>
          <w:rFonts w:ascii="Garamond" w:hAnsi="Garamond"/>
          <w:szCs w:val="24"/>
        </w:rPr>
        <w:t>xxx</w:t>
      </w:r>
      <w:r w:rsidR="00385A2D" w:rsidRPr="008300F5">
        <w:rPr>
          <w:rFonts w:ascii="Garamond" w:hAnsi="Garamond"/>
          <w:szCs w:val="24"/>
        </w:rPr>
        <w:t xml:space="preserve"> v rodině. Ocel společnosti dodal několikrát. Jména dodavatelů oceli si nevybavuj</w:t>
      </w:r>
      <w:r w:rsidR="0040794C" w:rsidRPr="008300F5">
        <w:rPr>
          <w:rFonts w:ascii="Garamond" w:hAnsi="Garamond"/>
          <w:szCs w:val="24"/>
        </w:rPr>
        <w:t>e</w:t>
      </w:r>
      <w:r w:rsidR="00385A2D" w:rsidRPr="008300F5">
        <w:rPr>
          <w:rFonts w:ascii="Garamond" w:hAnsi="Garamond"/>
          <w:szCs w:val="24"/>
        </w:rPr>
        <w:t xml:space="preserve">. Všechno je součástí účetnictví. Mohlo jít i o společnost, která měla nějakou obchodní spojitost s panem </w:t>
      </w:r>
      <w:r w:rsidR="00147AD8" w:rsidRPr="008300F5">
        <w:rPr>
          <w:rFonts w:ascii="Garamond" w:hAnsi="Garamond"/>
          <w:szCs w:val="24"/>
        </w:rPr>
        <w:t>xxx</w:t>
      </w:r>
      <w:r w:rsidR="00385A2D" w:rsidRPr="008300F5">
        <w:rPr>
          <w:rFonts w:ascii="Garamond" w:hAnsi="Garamond"/>
          <w:szCs w:val="24"/>
        </w:rPr>
        <w:t xml:space="preserve">. </w:t>
      </w:r>
      <w:r w:rsidR="00147AD8" w:rsidRPr="008300F5">
        <w:rPr>
          <w:rFonts w:ascii="Garamond" w:hAnsi="Garamond"/>
          <w:szCs w:val="24"/>
        </w:rPr>
        <w:t>xxx</w:t>
      </w:r>
      <w:r w:rsidR="00385A2D" w:rsidRPr="008300F5">
        <w:rPr>
          <w:rFonts w:ascii="Garamond" w:hAnsi="Garamond"/>
          <w:szCs w:val="24"/>
        </w:rPr>
        <w:t xml:space="preserve"> si své dodavatele držel v tajnosti. Při sjednávání obchodů s ocelí s BRE Gro</w:t>
      </w:r>
      <w:r w:rsidR="0040794C" w:rsidRPr="008300F5">
        <w:rPr>
          <w:rFonts w:ascii="Garamond" w:hAnsi="Garamond"/>
          <w:szCs w:val="24"/>
        </w:rPr>
        <w:t xml:space="preserve">up nefiguroval pan </w:t>
      </w:r>
      <w:r w:rsidR="00147AD8" w:rsidRPr="008300F5">
        <w:rPr>
          <w:rFonts w:ascii="Garamond" w:hAnsi="Garamond"/>
          <w:szCs w:val="24"/>
        </w:rPr>
        <w:t>xxx</w:t>
      </w:r>
      <w:r w:rsidR="0040794C" w:rsidRPr="008300F5">
        <w:rPr>
          <w:rFonts w:ascii="Garamond" w:hAnsi="Garamond"/>
          <w:szCs w:val="24"/>
        </w:rPr>
        <w:t>. Neví</w:t>
      </w:r>
      <w:r w:rsidR="00385A2D" w:rsidRPr="008300F5">
        <w:rPr>
          <w:rFonts w:ascii="Garamond" w:hAnsi="Garamond"/>
          <w:szCs w:val="24"/>
        </w:rPr>
        <w:t xml:space="preserve">, komu BRE Group ocel dodával, dopravu si zajišťovali sami. Se společností Sladký &amp; Nevřiva neobchodoval. Do schůzky s panem </w:t>
      </w:r>
      <w:r w:rsidR="00147AD8" w:rsidRPr="008300F5">
        <w:rPr>
          <w:rFonts w:ascii="Garamond" w:hAnsi="Garamond"/>
          <w:szCs w:val="24"/>
        </w:rPr>
        <w:t>xxx</w:t>
      </w:r>
      <w:r w:rsidR="00385A2D" w:rsidRPr="008300F5">
        <w:rPr>
          <w:rFonts w:ascii="Garamond" w:hAnsi="Garamond"/>
          <w:szCs w:val="24"/>
        </w:rPr>
        <w:t xml:space="preserve"> tuto společnost, ani pana </w:t>
      </w:r>
      <w:r w:rsidR="00147AD8" w:rsidRPr="008300F5">
        <w:rPr>
          <w:rFonts w:ascii="Garamond" w:hAnsi="Garamond"/>
          <w:szCs w:val="24"/>
        </w:rPr>
        <w:t>xxx</w:t>
      </w:r>
      <w:r w:rsidR="00385A2D" w:rsidRPr="008300F5">
        <w:rPr>
          <w:rFonts w:ascii="Garamond" w:hAnsi="Garamond"/>
          <w:szCs w:val="24"/>
        </w:rPr>
        <w:t xml:space="preserve">, neznal. Poměrně pravidelně býval ve skladu ve Studénce. Tam se v průběhu </w:t>
      </w:r>
      <w:r w:rsidR="0040794C" w:rsidRPr="008300F5">
        <w:rPr>
          <w:rFonts w:ascii="Garamond" w:hAnsi="Garamond"/>
          <w:szCs w:val="24"/>
        </w:rPr>
        <w:t>jejich</w:t>
      </w:r>
      <w:r w:rsidR="00385A2D" w:rsidRPr="008300F5">
        <w:rPr>
          <w:rFonts w:ascii="Garamond" w:hAnsi="Garamond"/>
          <w:szCs w:val="24"/>
        </w:rPr>
        <w:t xml:space="preserve"> spolupráce v r. 2013 setkával s panem </w:t>
      </w:r>
      <w:r w:rsidR="00147AD8" w:rsidRPr="008300F5">
        <w:rPr>
          <w:rFonts w:ascii="Garamond" w:hAnsi="Garamond"/>
          <w:szCs w:val="24"/>
        </w:rPr>
        <w:t>xxx</w:t>
      </w:r>
      <w:r w:rsidR="00385A2D" w:rsidRPr="008300F5">
        <w:rPr>
          <w:rFonts w:ascii="Garamond" w:hAnsi="Garamond"/>
          <w:szCs w:val="24"/>
        </w:rPr>
        <w:t xml:space="preserve">. Zejména projednávali betonářskou ocel. Pneumatiky tam neviděl. </w:t>
      </w:r>
      <w:r w:rsidR="0040794C" w:rsidRPr="008300F5">
        <w:rPr>
          <w:rFonts w:ascii="Garamond" w:hAnsi="Garamond"/>
          <w:szCs w:val="24"/>
        </w:rPr>
        <w:t>Jeho</w:t>
      </w:r>
      <w:r w:rsidR="00385A2D" w:rsidRPr="008300F5">
        <w:rPr>
          <w:rFonts w:ascii="Garamond" w:hAnsi="Garamond"/>
          <w:szCs w:val="24"/>
        </w:rPr>
        <w:t xml:space="preserve"> společnost se převážně zabývala prodejem bez daní. Jedinou spolupráci, kterou s panem </w:t>
      </w:r>
      <w:r w:rsidR="00147AD8" w:rsidRPr="008300F5">
        <w:rPr>
          <w:rFonts w:ascii="Garamond" w:hAnsi="Garamond"/>
          <w:szCs w:val="24"/>
        </w:rPr>
        <w:t>xxx</w:t>
      </w:r>
      <w:r w:rsidR="00385A2D" w:rsidRPr="008300F5">
        <w:rPr>
          <w:rFonts w:ascii="Garamond" w:hAnsi="Garamond"/>
          <w:szCs w:val="24"/>
        </w:rPr>
        <w:t xml:space="preserve"> měl, byla v tom </w:t>
      </w:r>
      <w:r w:rsidR="0040794C" w:rsidRPr="008300F5">
        <w:rPr>
          <w:rFonts w:ascii="Garamond" w:hAnsi="Garamond"/>
          <w:szCs w:val="24"/>
        </w:rPr>
        <w:t>s</w:t>
      </w:r>
      <w:r w:rsidR="00385A2D" w:rsidRPr="008300F5">
        <w:rPr>
          <w:rFonts w:ascii="Garamond" w:hAnsi="Garamond"/>
          <w:szCs w:val="24"/>
        </w:rPr>
        <w:t xml:space="preserve">myslu dodat mu zboží a odebrat od něj jiné zboží. Ze strany finančního úřadu byl vyzván k doložení dokladů k obchodům se společností Wam. Prokázali dokumenty k uskutečněnému obchodu, to bylo asi všechno. V průběhu několika měsíců, kdy panu </w:t>
      </w:r>
      <w:r w:rsidR="00147AD8" w:rsidRPr="008300F5">
        <w:rPr>
          <w:rFonts w:ascii="Garamond" w:hAnsi="Garamond"/>
          <w:szCs w:val="24"/>
        </w:rPr>
        <w:t>xxx</w:t>
      </w:r>
      <w:r w:rsidR="00385A2D" w:rsidRPr="008300F5">
        <w:rPr>
          <w:rFonts w:ascii="Garamond" w:hAnsi="Garamond"/>
          <w:szCs w:val="24"/>
        </w:rPr>
        <w:t xml:space="preserve"> dodával zboží, m</w:t>
      </w:r>
      <w:r w:rsidR="0040794C" w:rsidRPr="008300F5">
        <w:rPr>
          <w:rFonts w:ascii="Garamond" w:hAnsi="Garamond"/>
          <w:szCs w:val="24"/>
        </w:rPr>
        <w:t>u</w:t>
      </w:r>
      <w:r w:rsidR="00385A2D" w:rsidRPr="008300F5">
        <w:rPr>
          <w:rFonts w:ascii="Garamond" w:hAnsi="Garamond"/>
          <w:szCs w:val="24"/>
        </w:rPr>
        <w:t xml:space="preserve"> vznikla povinnost odvedení daně. Následně od pana </w:t>
      </w:r>
      <w:r w:rsidR="00147AD8" w:rsidRPr="008300F5">
        <w:rPr>
          <w:rFonts w:ascii="Garamond" w:hAnsi="Garamond"/>
          <w:szCs w:val="24"/>
        </w:rPr>
        <w:t>xxx</w:t>
      </w:r>
      <w:r w:rsidR="00385A2D" w:rsidRPr="008300F5">
        <w:rPr>
          <w:rFonts w:ascii="Garamond" w:hAnsi="Garamond"/>
          <w:szCs w:val="24"/>
        </w:rPr>
        <w:t xml:space="preserve"> materiál odebral, v rámci </w:t>
      </w:r>
      <w:r w:rsidR="0040794C" w:rsidRPr="008300F5">
        <w:rPr>
          <w:rFonts w:ascii="Garamond" w:hAnsi="Garamond"/>
          <w:szCs w:val="24"/>
        </w:rPr>
        <w:t>jejich</w:t>
      </w:r>
      <w:r w:rsidR="00385A2D" w:rsidRPr="008300F5">
        <w:rPr>
          <w:rFonts w:ascii="Garamond" w:hAnsi="Garamond"/>
          <w:szCs w:val="24"/>
        </w:rPr>
        <w:t xml:space="preserve"> spolupráce došlo k zápočtu fakturací pohledávek a povinnost odvedení daně se srovnala. K tomu poskytli patřičné dokumenty. </w:t>
      </w:r>
      <w:r w:rsidR="0040794C" w:rsidRPr="008300F5">
        <w:rPr>
          <w:rFonts w:ascii="Garamond" w:hAnsi="Garamond"/>
          <w:szCs w:val="24"/>
        </w:rPr>
        <w:t xml:space="preserve">On </w:t>
      </w:r>
      <w:r w:rsidR="00385A2D" w:rsidRPr="008300F5">
        <w:rPr>
          <w:rFonts w:ascii="Garamond" w:hAnsi="Garamond"/>
          <w:szCs w:val="24"/>
        </w:rPr>
        <w:t>sám nikdy v souvislosti s  podnikáním nebyl trestně stíhán. Společnost TRASPASADOR m</w:t>
      </w:r>
      <w:r w:rsidR="0040794C" w:rsidRPr="008300F5">
        <w:rPr>
          <w:rFonts w:ascii="Garamond" w:hAnsi="Garamond"/>
          <w:szCs w:val="24"/>
        </w:rPr>
        <w:t xml:space="preserve">u </w:t>
      </w:r>
      <w:r w:rsidR="00385A2D" w:rsidRPr="008300F5">
        <w:rPr>
          <w:rFonts w:ascii="Garamond" w:hAnsi="Garamond"/>
          <w:szCs w:val="24"/>
        </w:rPr>
        <w:t xml:space="preserve">je povědomá. </w:t>
      </w:r>
    </w:p>
    <w:p w:rsidR="00330610" w:rsidRPr="008300F5" w:rsidRDefault="0040794C" w:rsidP="00501311">
      <w:pPr>
        <w:pStyle w:val="Bezmezer"/>
        <w:numPr>
          <w:ilvl w:val="0"/>
          <w:numId w:val="12"/>
        </w:numPr>
        <w:spacing w:after="120"/>
        <w:ind w:left="0"/>
        <w:rPr>
          <w:rFonts w:ascii="Garamond" w:hAnsi="Garamond"/>
          <w:szCs w:val="24"/>
        </w:rPr>
      </w:pPr>
      <w:r w:rsidRPr="008300F5">
        <w:rPr>
          <w:rFonts w:ascii="Garamond" w:hAnsi="Garamond"/>
          <w:szCs w:val="24"/>
        </w:rPr>
        <w:t xml:space="preserve">Z výpovědi svědkyně </w:t>
      </w:r>
      <w:r w:rsidR="00147AD8" w:rsidRPr="008300F5">
        <w:rPr>
          <w:rFonts w:ascii="Garamond" w:hAnsi="Garamond"/>
          <w:szCs w:val="24"/>
        </w:rPr>
        <w:t>xxx</w:t>
      </w:r>
      <w:r w:rsidRPr="008300F5">
        <w:rPr>
          <w:rFonts w:ascii="Garamond" w:hAnsi="Garamond"/>
          <w:szCs w:val="24"/>
        </w:rPr>
        <w:t xml:space="preserve"> bylo zjištěno, že</w:t>
      </w:r>
      <w:r w:rsidR="00330610" w:rsidRPr="008300F5">
        <w:rPr>
          <w:rFonts w:ascii="Garamond" w:hAnsi="Garamond"/>
          <w:szCs w:val="24"/>
        </w:rPr>
        <w:t xml:space="preserve"> je</w:t>
      </w:r>
      <w:r w:rsidRPr="008300F5">
        <w:rPr>
          <w:rFonts w:ascii="Garamond" w:hAnsi="Garamond"/>
          <w:szCs w:val="24"/>
        </w:rPr>
        <w:t xml:space="preserve"> jednatelkou společnosti Wam, firma je v útlumu. V r. 2013 ještě fungov</w:t>
      </w:r>
      <w:r w:rsidR="00E2006A" w:rsidRPr="008300F5">
        <w:rPr>
          <w:rFonts w:ascii="Garamond" w:hAnsi="Garamond"/>
          <w:szCs w:val="24"/>
        </w:rPr>
        <w:t>a</w:t>
      </w:r>
      <w:r w:rsidRPr="008300F5">
        <w:rPr>
          <w:rFonts w:ascii="Garamond" w:hAnsi="Garamond"/>
          <w:szCs w:val="24"/>
        </w:rPr>
        <w:t xml:space="preserve">la. Většinovým podílníkem je </w:t>
      </w:r>
      <w:r w:rsidR="00330610" w:rsidRPr="008300F5">
        <w:rPr>
          <w:rFonts w:ascii="Garamond" w:hAnsi="Garamond"/>
          <w:szCs w:val="24"/>
        </w:rPr>
        <w:t xml:space="preserve">její </w:t>
      </w:r>
      <w:r w:rsidRPr="008300F5">
        <w:rPr>
          <w:rFonts w:ascii="Garamond" w:hAnsi="Garamond"/>
          <w:szCs w:val="24"/>
        </w:rPr>
        <w:t xml:space="preserve">bratr </w:t>
      </w:r>
      <w:r w:rsidR="00147AD8" w:rsidRPr="008300F5">
        <w:rPr>
          <w:rFonts w:ascii="Garamond" w:hAnsi="Garamond"/>
          <w:szCs w:val="24"/>
        </w:rPr>
        <w:t>xxx</w:t>
      </w:r>
      <w:r w:rsidRPr="008300F5">
        <w:rPr>
          <w:rFonts w:ascii="Garamond" w:hAnsi="Garamond"/>
          <w:szCs w:val="24"/>
        </w:rPr>
        <w:t xml:space="preserve">, který pro firmu fungoval a sjednával veškeré obchody. </w:t>
      </w:r>
      <w:r w:rsidR="00330610" w:rsidRPr="008300F5">
        <w:rPr>
          <w:rFonts w:ascii="Garamond" w:hAnsi="Garamond"/>
          <w:szCs w:val="24"/>
        </w:rPr>
        <w:t>Ona se zabývá</w:t>
      </w:r>
      <w:r w:rsidRPr="008300F5">
        <w:rPr>
          <w:rFonts w:ascii="Garamond" w:hAnsi="Garamond"/>
          <w:szCs w:val="24"/>
        </w:rPr>
        <w:t xml:space="preserve"> úplně něčím jiným. Bratr </w:t>
      </w:r>
      <w:r w:rsidR="00147AD8" w:rsidRPr="008300F5">
        <w:rPr>
          <w:rFonts w:ascii="Garamond" w:hAnsi="Garamond"/>
          <w:szCs w:val="24"/>
        </w:rPr>
        <w:t>xxx</w:t>
      </w:r>
      <w:r w:rsidRPr="008300F5">
        <w:rPr>
          <w:rFonts w:ascii="Garamond" w:hAnsi="Garamond"/>
          <w:szCs w:val="24"/>
        </w:rPr>
        <w:t xml:space="preserve"> </w:t>
      </w:r>
      <w:r w:rsidR="00330610" w:rsidRPr="008300F5">
        <w:rPr>
          <w:rFonts w:ascii="Garamond" w:hAnsi="Garamond"/>
          <w:szCs w:val="24"/>
        </w:rPr>
        <w:t>ji</w:t>
      </w:r>
      <w:r w:rsidRPr="008300F5">
        <w:rPr>
          <w:rFonts w:ascii="Garamond" w:hAnsi="Garamond"/>
          <w:szCs w:val="24"/>
        </w:rPr>
        <w:t xml:space="preserve"> o jednatelství ve firmě požádal, protože měl v minulosti problémy se zákonem. Bratr nakupoval a prodával armatury, pneumatiky. Vůbec neměla představu o množství obchodů, nic  nesjednávala. Firma má sídlo v Bratislavě. Ohledně veškerých dotazů by bylo lepší se obrátit přímo na bratra. Ve Studénce</w:t>
      </w:r>
      <w:r w:rsidR="00330610" w:rsidRPr="008300F5">
        <w:rPr>
          <w:rFonts w:ascii="Garamond" w:hAnsi="Garamond"/>
          <w:szCs w:val="24"/>
        </w:rPr>
        <w:t xml:space="preserve"> v této souvislosti nebyla. Ví</w:t>
      </w:r>
      <w:r w:rsidRPr="008300F5">
        <w:rPr>
          <w:rFonts w:ascii="Garamond" w:hAnsi="Garamond"/>
          <w:szCs w:val="24"/>
        </w:rPr>
        <w:t xml:space="preserve">, že tam bratr nějaké sklady měl. </w:t>
      </w:r>
    </w:p>
    <w:p w:rsidR="00DA0221" w:rsidRPr="008300F5" w:rsidRDefault="0040794C" w:rsidP="00501311">
      <w:pPr>
        <w:pStyle w:val="Bezmezer"/>
        <w:numPr>
          <w:ilvl w:val="0"/>
          <w:numId w:val="12"/>
        </w:numPr>
        <w:spacing w:after="120"/>
        <w:ind w:left="0"/>
        <w:rPr>
          <w:rFonts w:ascii="Garamond" w:hAnsi="Garamond"/>
          <w:szCs w:val="24"/>
        </w:rPr>
      </w:pPr>
      <w:r w:rsidRPr="008300F5">
        <w:rPr>
          <w:rFonts w:ascii="Garamond" w:hAnsi="Garamond"/>
          <w:szCs w:val="24"/>
        </w:rPr>
        <w:t>Firmě Wam účetnictví nikdy nevedl</w:t>
      </w:r>
      <w:r w:rsidR="00330610" w:rsidRPr="008300F5">
        <w:rPr>
          <w:rFonts w:ascii="Garamond" w:hAnsi="Garamond"/>
          <w:szCs w:val="24"/>
        </w:rPr>
        <w:t>a, bratr na to měl účetní. Neví</w:t>
      </w:r>
      <w:r w:rsidRPr="008300F5">
        <w:rPr>
          <w:rFonts w:ascii="Garamond" w:hAnsi="Garamond"/>
          <w:szCs w:val="24"/>
        </w:rPr>
        <w:t>, kdo to byl</w:t>
      </w:r>
      <w:r w:rsidR="00330610" w:rsidRPr="008300F5">
        <w:rPr>
          <w:rFonts w:ascii="Garamond" w:hAnsi="Garamond"/>
          <w:szCs w:val="24"/>
        </w:rPr>
        <w:t>. Neví</w:t>
      </w:r>
      <w:r w:rsidRPr="008300F5">
        <w:rPr>
          <w:rFonts w:ascii="Garamond" w:hAnsi="Garamond"/>
          <w:szCs w:val="24"/>
        </w:rPr>
        <w:t xml:space="preserve">, proč firma sídlí na Slovensku, sídlí asi kousek od Bratislavy. Sídlo firmy je v místě, kde je právník, se kterým </w:t>
      </w:r>
      <w:r w:rsidR="00330610" w:rsidRPr="008300F5">
        <w:rPr>
          <w:rFonts w:ascii="Garamond" w:hAnsi="Garamond"/>
          <w:szCs w:val="24"/>
        </w:rPr>
        <w:t>občas jednala. Neví</w:t>
      </w:r>
      <w:r w:rsidRPr="008300F5">
        <w:rPr>
          <w:rFonts w:ascii="Garamond" w:hAnsi="Garamond"/>
          <w:szCs w:val="24"/>
        </w:rPr>
        <w:t xml:space="preserve">, zda měl bratr na Slovensku nějaké provozovny nebo sklady. Účetnictví firmy měla u sebe účetní, neviděla </w:t>
      </w:r>
      <w:r w:rsidR="00330610" w:rsidRPr="008300F5">
        <w:rPr>
          <w:rFonts w:ascii="Garamond" w:hAnsi="Garamond"/>
          <w:szCs w:val="24"/>
        </w:rPr>
        <w:t>je. Účetní nezná</w:t>
      </w:r>
      <w:r w:rsidRPr="008300F5">
        <w:rPr>
          <w:rFonts w:ascii="Garamond" w:hAnsi="Garamond"/>
          <w:szCs w:val="24"/>
        </w:rPr>
        <w:t>, sjednával to bratr. V současné době</w:t>
      </w:r>
      <w:r w:rsidR="00330610" w:rsidRPr="008300F5">
        <w:rPr>
          <w:rFonts w:ascii="Garamond" w:hAnsi="Garamond"/>
          <w:szCs w:val="24"/>
        </w:rPr>
        <w:t xml:space="preserve"> je</w:t>
      </w:r>
      <w:r w:rsidRPr="008300F5">
        <w:rPr>
          <w:rFonts w:ascii="Garamond" w:hAnsi="Garamond"/>
          <w:szCs w:val="24"/>
        </w:rPr>
        <w:t xml:space="preserve"> stále jednatelkou, účetnictví by mělo být u účetní. Plnou moc měl jen bratr. Bratr je ve výkonu trestu a už předtím se nějakou dobu neobchodovalo. Obž</w:t>
      </w:r>
      <w:r w:rsidR="00330610" w:rsidRPr="008300F5">
        <w:rPr>
          <w:rFonts w:ascii="Garamond" w:hAnsi="Garamond"/>
          <w:szCs w:val="24"/>
        </w:rPr>
        <w:t xml:space="preserve">alovaného </w:t>
      </w:r>
      <w:r w:rsidR="00147AD8" w:rsidRPr="008300F5">
        <w:rPr>
          <w:rFonts w:ascii="Garamond" w:hAnsi="Garamond"/>
          <w:szCs w:val="24"/>
        </w:rPr>
        <w:t>xxx</w:t>
      </w:r>
      <w:r w:rsidR="00330610" w:rsidRPr="008300F5">
        <w:rPr>
          <w:rFonts w:ascii="Garamond" w:hAnsi="Garamond"/>
          <w:szCs w:val="24"/>
        </w:rPr>
        <w:t xml:space="preserve"> nezná, vidí</w:t>
      </w:r>
      <w:r w:rsidRPr="008300F5">
        <w:rPr>
          <w:rFonts w:ascii="Garamond" w:hAnsi="Garamond"/>
          <w:szCs w:val="24"/>
        </w:rPr>
        <w:t xml:space="preserve"> ho poprvé. Bratr má vystavené plné moci. Nikomu jinému plné moci nevystavovala. O podstatě obchodování společnosti Wam se s bratrem nebavila. Nikdy nebyla kontaktována finančním úřadem. Nepamatuj</w:t>
      </w:r>
      <w:r w:rsidR="00330610" w:rsidRPr="008300F5">
        <w:rPr>
          <w:rFonts w:ascii="Garamond" w:hAnsi="Garamond"/>
          <w:szCs w:val="24"/>
        </w:rPr>
        <w:t>e</w:t>
      </w:r>
      <w:r w:rsidRPr="008300F5">
        <w:rPr>
          <w:rFonts w:ascii="Garamond" w:hAnsi="Garamond"/>
          <w:szCs w:val="24"/>
        </w:rPr>
        <w:t xml:space="preserve"> si, že by nějaké problémy s finančním úřadem s bratrem probírala. </w:t>
      </w:r>
    </w:p>
    <w:p w:rsidR="00DA0221" w:rsidRPr="008300F5" w:rsidRDefault="0040794C" w:rsidP="00501311">
      <w:pPr>
        <w:pStyle w:val="Bezmezer"/>
        <w:numPr>
          <w:ilvl w:val="0"/>
          <w:numId w:val="12"/>
        </w:numPr>
        <w:spacing w:after="120"/>
        <w:ind w:left="0"/>
        <w:rPr>
          <w:rFonts w:ascii="Garamond" w:hAnsi="Garamond"/>
          <w:szCs w:val="24"/>
        </w:rPr>
      </w:pPr>
      <w:r w:rsidRPr="008300F5">
        <w:rPr>
          <w:rFonts w:ascii="Garamond" w:hAnsi="Garamond"/>
          <w:szCs w:val="24"/>
        </w:rPr>
        <w:lastRenderedPageBreak/>
        <w:t xml:space="preserve">Firmy BRE Group, KR Bohemia Metals, ani TRASPASADOR </w:t>
      </w:r>
      <w:r w:rsidR="00330610" w:rsidRPr="008300F5">
        <w:rPr>
          <w:rFonts w:ascii="Garamond" w:hAnsi="Garamond"/>
          <w:szCs w:val="24"/>
        </w:rPr>
        <w:t>jí nic neříkají. Neví</w:t>
      </w:r>
      <w:r w:rsidRPr="008300F5">
        <w:rPr>
          <w:rFonts w:ascii="Garamond" w:hAnsi="Garamond"/>
          <w:szCs w:val="24"/>
        </w:rPr>
        <w:t>, jaká byla hospodářská situace bratrovy firmy. Jednou se ptala bratra, zda má Wam nějaké dluhy, řekl,</w:t>
      </w:r>
      <w:r w:rsidR="00330610" w:rsidRPr="008300F5">
        <w:rPr>
          <w:rFonts w:ascii="Garamond" w:hAnsi="Garamond"/>
          <w:szCs w:val="24"/>
        </w:rPr>
        <w:t xml:space="preserve"> že ano, ale splácí se to. Neví</w:t>
      </w:r>
      <w:r w:rsidRPr="008300F5">
        <w:rPr>
          <w:rFonts w:ascii="Garamond" w:hAnsi="Garamond"/>
          <w:szCs w:val="24"/>
        </w:rPr>
        <w:t xml:space="preserve">, jestli se za firmu podávala daňová přiznání. Bratr </w:t>
      </w:r>
      <w:r w:rsidR="00330610" w:rsidRPr="008300F5">
        <w:rPr>
          <w:rFonts w:ascii="Garamond" w:hAnsi="Garamond"/>
          <w:szCs w:val="24"/>
        </w:rPr>
        <w:t>jí</w:t>
      </w:r>
      <w:r w:rsidRPr="008300F5">
        <w:rPr>
          <w:rFonts w:ascii="Garamond" w:hAnsi="Garamond"/>
          <w:szCs w:val="24"/>
        </w:rPr>
        <w:t xml:space="preserve"> tvrdil, že daňová přiznání podala účetní. Sama je neviděla. Roční účetní závěrky nepodepisovala.</w:t>
      </w:r>
    </w:p>
    <w:p w:rsidR="00330610" w:rsidRPr="008300F5" w:rsidRDefault="00C35650" w:rsidP="00501311">
      <w:pPr>
        <w:numPr>
          <w:ilvl w:val="0"/>
          <w:numId w:val="12"/>
        </w:numPr>
        <w:ind w:left="0"/>
        <w:rPr>
          <w:szCs w:val="24"/>
        </w:rPr>
      </w:pPr>
      <w:r w:rsidRPr="008300F5">
        <w:rPr>
          <w:szCs w:val="24"/>
        </w:rPr>
        <w:t xml:space="preserve">Svědek </w:t>
      </w:r>
      <w:r w:rsidR="00147AD8" w:rsidRPr="008300F5">
        <w:rPr>
          <w:szCs w:val="24"/>
        </w:rPr>
        <w:t>xxx</w:t>
      </w:r>
      <w:r w:rsidRPr="008300F5">
        <w:rPr>
          <w:szCs w:val="24"/>
        </w:rPr>
        <w:t xml:space="preserve"> uvedl, že obžalovaného zná od roku 2011</w:t>
      </w:r>
      <w:r w:rsidR="00330610" w:rsidRPr="008300F5">
        <w:rPr>
          <w:szCs w:val="24"/>
        </w:rPr>
        <w:t xml:space="preserve">, spolupracovali spolu. </w:t>
      </w:r>
      <w:r w:rsidRPr="008300F5">
        <w:rPr>
          <w:szCs w:val="24"/>
        </w:rPr>
        <w:t>Měl</w:t>
      </w:r>
      <w:r w:rsidR="00330610" w:rsidRPr="008300F5">
        <w:rPr>
          <w:szCs w:val="24"/>
        </w:rPr>
        <w:t xml:space="preserve"> firmu na Slovensku a seznámili se, když m</w:t>
      </w:r>
      <w:r w:rsidRPr="008300F5">
        <w:rPr>
          <w:szCs w:val="24"/>
        </w:rPr>
        <w:t>u</w:t>
      </w:r>
      <w:r w:rsidR="00330610" w:rsidRPr="008300F5">
        <w:rPr>
          <w:szCs w:val="24"/>
        </w:rPr>
        <w:t xml:space="preserve"> pan </w:t>
      </w:r>
      <w:r w:rsidR="00147AD8" w:rsidRPr="008300F5">
        <w:rPr>
          <w:szCs w:val="24"/>
        </w:rPr>
        <w:t>xxx</w:t>
      </w:r>
      <w:r w:rsidR="00330610" w:rsidRPr="008300F5">
        <w:rPr>
          <w:szCs w:val="24"/>
        </w:rPr>
        <w:t xml:space="preserve"> nabízel přes druhého známého autodíly. Obchodovali spolu od roku 2011 do roku 2014. </w:t>
      </w:r>
      <w:r w:rsidRPr="008300F5">
        <w:rPr>
          <w:szCs w:val="24"/>
        </w:rPr>
        <w:t>Panu</w:t>
      </w:r>
      <w:r w:rsidR="00330610" w:rsidRPr="008300F5">
        <w:rPr>
          <w:szCs w:val="24"/>
        </w:rPr>
        <w:t xml:space="preserve"> </w:t>
      </w:r>
      <w:r w:rsidR="00147AD8" w:rsidRPr="008300F5">
        <w:rPr>
          <w:szCs w:val="24"/>
        </w:rPr>
        <w:t>xxx</w:t>
      </w:r>
      <w:r w:rsidR="00330610" w:rsidRPr="008300F5">
        <w:rPr>
          <w:szCs w:val="24"/>
        </w:rPr>
        <w:t xml:space="preserve"> dodával nějaké železo a on m</w:t>
      </w:r>
      <w:r w:rsidRPr="008300F5">
        <w:rPr>
          <w:szCs w:val="24"/>
        </w:rPr>
        <w:t>u</w:t>
      </w:r>
      <w:r w:rsidR="00330610" w:rsidRPr="008300F5">
        <w:rPr>
          <w:szCs w:val="24"/>
        </w:rPr>
        <w:t xml:space="preserve"> dodával autodíly. </w:t>
      </w:r>
    </w:p>
    <w:p w:rsidR="00330610" w:rsidRPr="008300F5" w:rsidRDefault="00C35650" w:rsidP="00501311">
      <w:pPr>
        <w:numPr>
          <w:ilvl w:val="0"/>
          <w:numId w:val="12"/>
        </w:numPr>
        <w:ind w:left="0"/>
        <w:rPr>
          <w:szCs w:val="24"/>
        </w:rPr>
      </w:pPr>
      <w:r w:rsidRPr="008300F5">
        <w:rPr>
          <w:szCs w:val="24"/>
        </w:rPr>
        <w:t>On a jeho sestra jsou</w:t>
      </w:r>
      <w:r w:rsidR="00330610" w:rsidRPr="008300F5">
        <w:rPr>
          <w:szCs w:val="24"/>
        </w:rPr>
        <w:t xml:space="preserve"> společníky ve spol</w:t>
      </w:r>
      <w:r w:rsidR="0008324D" w:rsidRPr="008300F5">
        <w:rPr>
          <w:szCs w:val="24"/>
        </w:rPr>
        <w:t>ečnosti</w:t>
      </w:r>
      <w:r w:rsidR="00330610" w:rsidRPr="008300F5">
        <w:rPr>
          <w:szCs w:val="24"/>
        </w:rPr>
        <w:t xml:space="preserve"> Wam. Momentálně stále firma funguje, ale od 6.</w:t>
      </w:r>
      <w:r w:rsidR="0008324D" w:rsidRPr="008300F5">
        <w:rPr>
          <w:szCs w:val="24"/>
        </w:rPr>
        <w:t> </w:t>
      </w:r>
      <w:r w:rsidR="00330610" w:rsidRPr="008300F5">
        <w:rPr>
          <w:szCs w:val="24"/>
        </w:rPr>
        <w:t>1.</w:t>
      </w:r>
      <w:r w:rsidR="0008324D" w:rsidRPr="008300F5">
        <w:rPr>
          <w:szCs w:val="24"/>
        </w:rPr>
        <w:t> </w:t>
      </w:r>
      <w:r w:rsidR="00330610" w:rsidRPr="008300F5">
        <w:rPr>
          <w:szCs w:val="24"/>
        </w:rPr>
        <w:t xml:space="preserve">2013 nemá platnou registraci DPH. S touto firmou pan </w:t>
      </w:r>
      <w:r w:rsidR="00147AD8" w:rsidRPr="008300F5">
        <w:rPr>
          <w:szCs w:val="24"/>
        </w:rPr>
        <w:t>xxx</w:t>
      </w:r>
      <w:r w:rsidR="00330610" w:rsidRPr="008300F5">
        <w:rPr>
          <w:szCs w:val="24"/>
        </w:rPr>
        <w:t xml:space="preserve"> také do 6.</w:t>
      </w:r>
      <w:r w:rsidR="0008324D" w:rsidRPr="008300F5">
        <w:rPr>
          <w:szCs w:val="24"/>
        </w:rPr>
        <w:t> </w:t>
      </w:r>
      <w:r w:rsidR="00330610" w:rsidRPr="008300F5">
        <w:rPr>
          <w:szCs w:val="24"/>
        </w:rPr>
        <w:t>1.</w:t>
      </w:r>
      <w:r w:rsidR="0008324D" w:rsidRPr="008300F5">
        <w:rPr>
          <w:szCs w:val="24"/>
        </w:rPr>
        <w:t> </w:t>
      </w:r>
      <w:r w:rsidR="00330610" w:rsidRPr="008300F5">
        <w:rPr>
          <w:szCs w:val="24"/>
        </w:rPr>
        <w:t>2013 obchodoval. Od tohoto data t</w:t>
      </w:r>
      <w:r w:rsidRPr="008300F5">
        <w:rPr>
          <w:szCs w:val="24"/>
        </w:rPr>
        <w:t>am</w:t>
      </w:r>
      <w:r w:rsidR="00330610" w:rsidRPr="008300F5">
        <w:rPr>
          <w:szCs w:val="24"/>
        </w:rPr>
        <w:t xml:space="preserve"> není žádný pohyb ani aktivita. Společnost Wam dodávala na Slovensku zinek do zinkoven a armovací železo do armoven, vše směřovalo do přímého zpracování. Tato společnost nakupovala železo od různých dodavatelů, záleželo na cenách. Nepamatuj</w:t>
      </w:r>
      <w:r w:rsidRPr="008300F5">
        <w:rPr>
          <w:szCs w:val="24"/>
        </w:rPr>
        <w:t>e</w:t>
      </w:r>
      <w:r w:rsidR="00330610" w:rsidRPr="008300F5">
        <w:rPr>
          <w:szCs w:val="24"/>
        </w:rPr>
        <w:t xml:space="preserve"> si, zda m</w:t>
      </w:r>
      <w:r w:rsidRPr="008300F5">
        <w:rPr>
          <w:szCs w:val="24"/>
        </w:rPr>
        <w:t>u</w:t>
      </w:r>
      <w:r w:rsidR="00330610" w:rsidRPr="008300F5">
        <w:rPr>
          <w:szCs w:val="24"/>
        </w:rPr>
        <w:t xml:space="preserve"> obž</w:t>
      </w:r>
      <w:r w:rsidRPr="008300F5">
        <w:rPr>
          <w:szCs w:val="24"/>
        </w:rPr>
        <w:t>alovaný</w:t>
      </w:r>
      <w:r w:rsidR="00330610" w:rsidRPr="008300F5">
        <w:rPr>
          <w:szCs w:val="24"/>
        </w:rPr>
        <w:t xml:space="preserve"> dodával železo nebo </w:t>
      </w:r>
      <w:r w:rsidRPr="008300F5">
        <w:rPr>
          <w:szCs w:val="24"/>
        </w:rPr>
        <w:t>on</w:t>
      </w:r>
      <w:r w:rsidR="00330610" w:rsidRPr="008300F5">
        <w:rPr>
          <w:szCs w:val="24"/>
        </w:rPr>
        <w:t xml:space="preserve"> jemu, pneumatiky, vše je ve fakturách. Firma W</w:t>
      </w:r>
      <w:r w:rsidRPr="008300F5">
        <w:rPr>
          <w:szCs w:val="24"/>
        </w:rPr>
        <w:t>am neměla sklad ve Studénce. Ví</w:t>
      </w:r>
      <w:r w:rsidR="00330610" w:rsidRPr="008300F5">
        <w:rPr>
          <w:szCs w:val="24"/>
        </w:rPr>
        <w:t xml:space="preserve">, že tam sklad byl. Nepoužíval ho ani jako právnická ani jako fyzická osoba. Pohybovala se tam </w:t>
      </w:r>
      <w:r w:rsidRPr="008300F5">
        <w:rPr>
          <w:szCs w:val="24"/>
        </w:rPr>
        <w:t>jeho</w:t>
      </w:r>
      <w:r w:rsidR="00330610" w:rsidRPr="008300F5">
        <w:rPr>
          <w:szCs w:val="24"/>
        </w:rPr>
        <w:t xml:space="preserve"> manželka a </w:t>
      </w:r>
      <w:r w:rsidRPr="008300F5">
        <w:rPr>
          <w:szCs w:val="24"/>
        </w:rPr>
        <w:t>on</w:t>
      </w:r>
      <w:r w:rsidR="00330610" w:rsidRPr="008300F5">
        <w:rPr>
          <w:szCs w:val="24"/>
        </w:rPr>
        <w:t xml:space="preserve"> jí vypomáhal jako skladník. </w:t>
      </w:r>
    </w:p>
    <w:p w:rsidR="00330610" w:rsidRPr="008300F5" w:rsidRDefault="00330610" w:rsidP="00501311">
      <w:pPr>
        <w:numPr>
          <w:ilvl w:val="0"/>
          <w:numId w:val="12"/>
        </w:numPr>
        <w:ind w:left="0"/>
        <w:rPr>
          <w:szCs w:val="24"/>
        </w:rPr>
      </w:pPr>
      <w:r w:rsidRPr="008300F5">
        <w:rPr>
          <w:szCs w:val="24"/>
        </w:rPr>
        <w:t xml:space="preserve">Jméno </w:t>
      </w:r>
      <w:r w:rsidR="00147AD8" w:rsidRPr="008300F5">
        <w:rPr>
          <w:szCs w:val="24"/>
        </w:rPr>
        <w:t>xxx</w:t>
      </w:r>
      <w:r w:rsidRPr="008300F5">
        <w:rPr>
          <w:szCs w:val="24"/>
        </w:rPr>
        <w:t xml:space="preserve"> m</w:t>
      </w:r>
      <w:r w:rsidR="00C35650" w:rsidRPr="008300F5">
        <w:rPr>
          <w:szCs w:val="24"/>
        </w:rPr>
        <w:t>u</w:t>
      </w:r>
      <w:r w:rsidRPr="008300F5">
        <w:rPr>
          <w:szCs w:val="24"/>
        </w:rPr>
        <w:t xml:space="preserve"> něco říká, byla od něj pronajata doprava, parkoval ve Studénce na garáži. Když se vezlo zboží, využívala se tato doprava pro </w:t>
      </w:r>
      <w:r w:rsidR="00C35650" w:rsidRPr="008300F5">
        <w:rPr>
          <w:szCs w:val="24"/>
        </w:rPr>
        <w:t xml:space="preserve">jeho </w:t>
      </w:r>
      <w:r w:rsidRPr="008300F5">
        <w:rPr>
          <w:szCs w:val="24"/>
        </w:rPr>
        <w:t>manželku. Žádná smlouva mezi n</w:t>
      </w:r>
      <w:r w:rsidR="00C35650" w:rsidRPr="008300F5">
        <w:rPr>
          <w:szCs w:val="24"/>
        </w:rPr>
        <w:t>imi</w:t>
      </w:r>
      <w:r w:rsidRPr="008300F5">
        <w:rPr>
          <w:szCs w:val="24"/>
        </w:rPr>
        <w:t xml:space="preserve"> nebyla. Spolupracovali na základě telefonů, emailů, objednávek, domluvy. Pan </w:t>
      </w:r>
      <w:r w:rsidR="00147AD8" w:rsidRPr="008300F5">
        <w:rPr>
          <w:szCs w:val="24"/>
        </w:rPr>
        <w:t>xxx</w:t>
      </w:r>
      <w:r w:rsidRPr="008300F5">
        <w:rPr>
          <w:szCs w:val="24"/>
        </w:rPr>
        <w:t xml:space="preserve"> vozil železo, zinek, pneumatiky. Železo se nakládalo v tom skladu. Vím o tom, že pan </w:t>
      </w:r>
      <w:r w:rsidR="00147AD8" w:rsidRPr="008300F5">
        <w:rPr>
          <w:szCs w:val="24"/>
        </w:rPr>
        <w:t>xxx</w:t>
      </w:r>
      <w:r w:rsidRPr="008300F5">
        <w:rPr>
          <w:szCs w:val="24"/>
        </w:rPr>
        <w:t xml:space="preserve"> měl sklad v Kuníně. Byl tam fyzicky, protože tam byly složené autodíly, alkohol, elektronik</w:t>
      </w:r>
      <w:r w:rsidR="00C35650" w:rsidRPr="008300F5">
        <w:rPr>
          <w:szCs w:val="24"/>
        </w:rPr>
        <w:t>a</w:t>
      </w:r>
      <w:r w:rsidRPr="008300F5">
        <w:rPr>
          <w:szCs w:val="24"/>
        </w:rPr>
        <w:t>. To tam viděl.</w:t>
      </w:r>
    </w:p>
    <w:p w:rsidR="00330610" w:rsidRPr="008300F5" w:rsidRDefault="00330610" w:rsidP="00501311">
      <w:pPr>
        <w:numPr>
          <w:ilvl w:val="0"/>
          <w:numId w:val="12"/>
        </w:numPr>
        <w:ind w:left="0"/>
        <w:rPr>
          <w:szCs w:val="24"/>
        </w:rPr>
      </w:pPr>
      <w:r w:rsidRPr="008300F5">
        <w:rPr>
          <w:szCs w:val="24"/>
        </w:rPr>
        <w:t xml:space="preserve">Firma KR Bohemia Metals byla firma </w:t>
      </w:r>
      <w:r w:rsidR="00C35650" w:rsidRPr="008300F5">
        <w:rPr>
          <w:szCs w:val="24"/>
        </w:rPr>
        <w:t xml:space="preserve">jeho </w:t>
      </w:r>
      <w:r w:rsidRPr="008300F5">
        <w:rPr>
          <w:szCs w:val="24"/>
        </w:rPr>
        <w:t xml:space="preserve">švagrové, pak se převedla na Andreu Krainovou. V rámci střetu zájmů se to takto udělalo, kdy paní Krainová využívala celý sklad sama. Skladování bylo její náplní podnikání. Ona neobchodovala, vedla ve Studénce jen sklad, tedy skladovací prostor, ona byla šéfová skladu a vedla fakturování skladu. Měla i smlouvu a její přítel to vlastně vedl. </w:t>
      </w:r>
    </w:p>
    <w:p w:rsidR="00330610" w:rsidRPr="008300F5" w:rsidRDefault="00330610" w:rsidP="00501311">
      <w:pPr>
        <w:numPr>
          <w:ilvl w:val="0"/>
          <w:numId w:val="12"/>
        </w:numPr>
        <w:ind w:left="0"/>
        <w:rPr>
          <w:szCs w:val="24"/>
        </w:rPr>
      </w:pPr>
      <w:r w:rsidRPr="008300F5">
        <w:rPr>
          <w:szCs w:val="24"/>
        </w:rPr>
        <w:t xml:space="preserve">Pokud paní </w:t>
      </w:r>
      <w:r w:rsidR="00147AD8" w:rsidRPr="008300F5">
        <w:rPr>
          <w:szCs w:val="24"/>
        </w:rPr>
        <w:t>xxx</w:t>
      </w:r>
      <w:r w:rsidRPr="008300F5">
        <w:rPr>
          <w:szCs w:val="24"/>
        </w:rPr>
        <w:t xml:space="preserve"> ve své výpovědi (č.l. 8) uvedla, že když přebírala firmu KR Bohemia Metals, tak měla s firmou </w:t>
      </w:r>
      <w:r w:rsidRPr="008300F5">
        <w:rPr>
          <w:bCs/>
          <w:szCs w:val="24"/>
        </w:rPr>
        <w:t xml:space="preserve">Sladký &amp; Nevřiva s.r.o. jednání bývalá jednatelka paní </w:t>
      </w:r>
      <w:r w:rsidR="00147AD8" w:rsidRPr="008300F5">
        <w:rPr>
          <w:bCs/>
          <w:szCs w:val="24"/>
        </w:rPr>
        <w:t>xx</w:t>
      </w:r>
      <w:r w:rsidRPr="008300F5">
        <w:rPr>
          <w:bCs/>
          <w:szCs w:val="24"/>
        </w:rPr>
        <w:t xml:space="preserve"> nebo pan </w:t>
      </w:r>
      <w:r w:rsidR="00147AD8" w:rsidRPr="008300F5">
        <w:rPr>
          <w:bCs/>
          <w:szCs w:val="24"/>
        </w:rPr>
        <w:t>xxx</w:t>
      </w:r>
      <w:r w:rsidR="00C35650" w:rsidRPr="008300F5">
        <w:rPr>
          <w:szCs w:val="24"/>
        </w:rPr>
        <w:t>, tak neví</w:t>
      </w:r>
      <w:r w:rsidRPr="008300F5">
        <w:rPr>
          <w:szCs w:val="24"/>
        </w:rPr>
        <w:t xml:space="preserve"> proč to uvedla. </w:t>
      </w:r>
    </w:p>
    <w:p w:rsidR="00330610" w:rsidRPr="008300F5" w:rsidRDefault="00330610" w:rsidP="00501311">
      <w:pPr>
        <w:numPr>
          <w:ilvl w:val="0"/>
          <w:numId w:val="12"/>
        </w:numPr>
        <w:ind w:left="0"/>
        <w:rPr>
          <w:szCs w:val="24"/>
        </w:rPr>
      </w:pPr>
      <w:r w:rsidRPr="008300F5">
        <w:rPr>
          <w:szCs w:val="24"/>
        </w:rPr>
        <w:t>Účetnictví spol</w:t>
      </w:r>
      <w:r w:rsidR="0008324D" w:rsidRPr="008300F5">
        <w:rPr>
          <w:szCs w:val="24"/>
        </w:rPr>
        <w:t>ečnosti</w:t>
      </w:r>
      <w:r w:rsidRPr="008300F5">
        <w:rPr>
          <w:szCs w:val="24"/>
        </w:rPr>
        <w:t xml:space="preserve"> Wam se nachází na FÚ v Bratislavě. Byla tam křížová kontr</w:t>
      </w:r>
      <w:r w:rsidR="00C35650" w:rsidRPr="008300F5">
        <w:rPr>
          <w:szCs w:val="24"/>
        </w:rPr>
        <w:t>ola s polskými dodavateli. Neví</w:t>
      </w:r>
      <w:r w:rsidRPr="008300F5">
        <w:rPr>
          <w:szCs w:val="24"/>
        </w:rPr>
        <w:t>, zda již tato kontrola byla uzavřena, žádný papír nepřišel. Na Slovensku m</w:t>
      </w:r>
      <w:r w:rsidR="00C35650" w:rsidRPr="008300F5">
        <w:rPr>
          <w:szCs w:val="24"/>
        </w:rPr>
        <w:t>u</w:t>
      </w:r>
      <w:r w:rsidRPr="008300F5">
        <w:rPr>
          <w:szCs w:val="24"/>
        </w:rPr>
        <w:t xml:space="preserve"> bylo řečeno, že už je to uzavřeno, jedné z polských firem bylo řečeno, že to uzavřeno není, že stále něco hledají. </w:t>
      </w:r>
    </w:p>
    <w:p w:rsidR="00C35650" w:rsidRPr="008300F5" w:rsidRDefault="00330610" w:rsidP="00501311">
      <w:pPr>
        <w:numPr>
          <w:ilvl w:val="0"/>
          <w:numId w:val="12"/>
        </w:numPr>
        <w:ind w:left="0"/>
        <w:rPr>
          <w:szCs w:val="24"/>
        </w:rPr>
      </w:pPr>
      <w:r w:rsidRPr="008300F5">
        <w:rPr>
          <w:szCs w:val="24"/>
        </w:rPr>
        <w:t>Co se týče spol</w:t>
      </w:r>
      <w:r w:rsidR="006B1642" w:rsidRPr="008300F5">
        <w:rPr>
          <w:szCs w:val="24"/>
        </w:rPr>
        <w:t>ečnosti</w:t>
      </w:r>
      <w:r w:rsidRPr="008300F5">
        <w:rPr>
          <w:szCs w:val="24"/>
        </w:rPr>
        <w:t xml:space="preserve"> KR Bohemia Metals tak měl určité kontakty, které jsem předával panu </w:t>
      </w:r>
      <w:r w:rsidR="00147AD8" w:rsidRPr="008300F5">
        <w:rPr>
          <w:szCs w:val="24"/>
        </w:rPr>
        <w:t>xxx</w:t>
      </w:r>
      <w:r w:rsidRPr="008300F5">
        <w:rPr>
          <w:szCs w:val="24"/>
        </w:rPr>
        <w:t xml:space="preserve">, a to po dobu činnosti švagrové v této společnosti. Došlo tam ke střetu zájmu, protože firma manželky byla původně postavena na jiný podnikatelský záměr, který zkrachoval, a přišli tam o spoustu peněz. Aby vše nebylo pod jednou střechou tak švagrová převedla firmu na </w:t>
      </w:r>
      <w:r w:rsidR="00C35650" w:rsidRPr="008300F5">
        <w:rPr>
          <w:szCs w:val="24"/>
        </w:rPr>
        <w:t xml:space="preserve">jeho </w:t>
      </w:r>
      <w:r w:rsidRPr="008300F5">
        <w:rPr>
          <w:szCs w:val="24"/>
        </w:rPr>
        <w:t xml:space="preserve">známou </w:t>
      </w:r>
      <w:r w:rsidR="00147AD8" w:rsidRPr="008300F5">
        <w:rPr>
          <w:szCs w:val="24"/>
        </w:rPr>
        <w:t>xxx</w:t>
      </w:r>
      <w:r w:rsidRPr="008300F5">
        <w:rPr>
          <w:szCs w:val="24"/>
        </w:rPr>
        <w:t xml:space="preserve"> s tím, že ta používala jenom sklad. V r. 2013 se tato společno</w:t>
      </w:r>
      <w:r w:rsidR="00C35650" w:rsidRPr="008300F5">
        <w:rPr>
          <w:szCs w:val="24"/>
        </w:rPr>
        <w:t>st živila asi skladováním. Neví</w:t>
      </w:r>
      <w:r w:rsidRPr="008300F5">
        <w:rPr>
          <w:szCs w:val="24"/>
        </w:rPr>
        <w:t>, zda s n</w:t>
      </w:r>
      <w:r w:rsidR="00C35650" w:rsidRPr="008300F5">
        <w:rPr>
          <w:szCs w:val="24"/>
        </w:rPr>
        <w:t>imi</w:t>
      </w:r>
      <w:r w:rsidRPr="008300F5">
        <w:rPr>
          <w:szCs w:val="24"/>
        </w:rPr>
        <w:t xml:space="preserve"> tato společnost obchodovala. </w:t>
      </w:r>
    </w:p>
    <w:p w:rsidR="00330610" w:rsidRPr="008300F5" w:rsidRDefault="00330610" w:rsidP="00501311">
      <w:pPr>
        <w:numPr>
          <w:ilvl w:val="0"/>
          <w:numId w:val="12"/>
        </w:numPr>
        <w:ind w:left="0"/>
        <w:rPr>
          <w:szCs w:val="24"/>
        </w:rPr>
      </w:pPr>
      <w:r w:rsidRPr="008300F5">
        <w:rPr>
          <w:szCs w:val="24"/>
        </w:rPr>
        <w:t>Pokud se týká spol</w:t>
      </w:r>
      <w:r w:rsidR="006B1642" w:rsidRPr="008300F5">
        <w:rPr>
          <w:szCs w:val="24"/>
        </w:rPr>
        <w:t>ečnosti</w:t>
      </w:r>
      <w:r w:rsidRPr="008300F5">
        <w:rPr>
          <w:szCs w:val="24"/>
        </w:rPr>
        <w:t xml:space="preserve"> BRE group s. r. o., tak kupovali železo, zastupoval ji od </w:t>
      </w:r>
      <w:r w:rsidR="00147AD8" w:rsidRPr="008300F5">
        <w:rPr>
          <w:szCs w:val="24"/>
        </w:rPr>
        <w:t>xxx</w:t>
      </w:r>
      <w:r w:rsidRPr="008300F5">
        <w:rPr>
          <w:szCs w:val="24"/>
        </w:rPr>
        <w:t xml:space="preserve"> zeť pan </w:t>
      </w:r>
      <w:r w:rsidR="00147AD8" w:rsidRPr="008300F5">
        <w:rPr>
          <w:szCs w:val="24"/>
        </w:rPr>
        <w:t>xxx</w:t>
      </w:r>
      <w:r w:rsidRPr="008300F5">
        <w:rPr>
          <w:szCs w:val="24"/>
        </w:rPr>
        <w:t>. Reálně tato spol</w:t>
      </w:r>
      <w:r w:rsidR="006B1642" w:rsidRPr="008300F5">
        <w:rPr>
          <w:szCs w:val="24"/>
        </w:rPr>
        <w:t>ečnost</w:t>
      </w:r>
      <w:r w:rsidRPr="008300F5">
        <w:rPr>
          <w:szCs w:val="24"/>
        </w:rPr>
        <w:t xml:space="preserve"> obchodovala. Vzhledem k tomu projektu, který m</w:t>
      </w:r>
      <w:r w:rsidR="00C35650" w:rsidRPr="008300F5">
        <w:rPr>
          <w:szCs w:val="24"/>
        </w:rPr>
        <w:t>u</w:t>
      </w:r>
      <w:r w:rsidRPr="008300F5">
        <w:rPr>
          <w:szCs w:val="24"/>
        </w:rPr>
        <w:t xml:space="preserve"> zkrachoval, tak panu </w:t>
      </w:r>
      <w:r w:rsidR="00147AD8" w:rsidRPr="008300F5">
        <w:rPr>
          <w:szCs w:val="24"/>
        </w:rPr>
        <w:t>xxx</w:t>
      </w:r>
      <w:r w:rsidRPr="008300F5">
        <w:rPr>
          <w:szCs w:val="24"/>
        </w:rPr>
        <w:t xml:space="preserve"> dlužil 300</w:t>
      </w:r>
      <w:r w:rsidR="006B1642" w:rsidRPr="008300F5">
        <w:rPr>
          <w:szCs w:val="24"/>
        </w:rPr>
        <w:t> </w:t>
      </w:r>
      <w:r w:rsidRPr="008300F5">
        <w:rPr>
          <w:szCs w:val="24"/>
        </w:rPr>
        <w:t xml:space="preserve">000 Kč, proto panu </w:t>
      </w:r>
      <w:r w:rsidR="00147AD8" w:rsidRPr="008300F5">
        <w:rPr>
          <w:szCs w:val="24"/>
        </w:rPr>
        <w:t>xxx</w:t>
      </w:r>
      <w:r w:rsidRPr="008300F5">
        <w:rPr>
          <w:szCs w:val="24"/>
        </w:rPr>
        <w:t xml:space="preserve"> dal nějaké kontakty a díky tomu získal další čas k uplácení dluhu. Za tuto společnost vystupoval pan </w:t>
      </w:r>
      <w:r w:rsidR="00147AD8" w:rsidRPr="008300F5">
        <w:rPr>
          <w:szCs w:val="24"/>
        </w:rPr>
        <w:t>xxx</w:t>
      </w:r>
      <w:r w:rsidRPr="008300F5">
        <w:rPr>
          <w:szCs w:val="24"/>
        </w:rPr>
        <w:t xml:space="preserve"> a </w:t>
      </w:r>
      <w:r w:rsidR="00147AD8" w:rsidRPr="008300F5">
        <w:rPr>
          <w:szCs w:val="24"/>
        </w:rPr>
        <w:t>xxx</w:t>
      </w:r>
      <w:r w:rsidRPr="008300F5">
        <w:rPr>
          <w:szCs w:val="24"/>
        </w:rPr>
        <w:t xml:space="preserve">. Reálně spíš </w:t>
      </w:r>
      <w:r w:rsidR="00147AD8" w:rsidRPr="008300F5">
        <w:rPr>
          <w:szCs w:val="24"/>
        </w:rPr>
        <w:t>xxx</w:t>
      </w:r>
      <w:r w:rsidRPr="008300F5">
        <w:rPr>
          <w:szCs w:val="24"/>
        </w:rPr>
        <w:t xml:space="preserve">. </w:t>
      </w:r>
    </w:p>
    <w:p w:rsidR="00330610" w:rsidRPr="008300F5" w:rsidRDefault="00330610" w:rsidP="00501311">
      <w:pPr>
        <w:numPr>
          <w:ilvl w:val="0"/>
          <w:numId w:val="12"/>
        </w:numPr>
        <w:ind w:left="0"/>
        <w:rPr>
          <w:szCs w:val="24"/>
        </w:rPr>
      </w:pPr>
      <w:r w:rsidRPr="008300F5">
        <w:rPr>
          <w:szCs w:val="24"/>
        </w:rPr>
        <w:t>Co se týče spol</w:t>
      </w:r>
      <w:r w:rsidR="006B1642" w:rsidRPr="008300F5">
        <w:rPr>
          <w:szCs w:val="24"/>
        </w:rPr>
        <w:t>ečnosti</w:t>
      </w:r>
      <w:r w:rsidRPr="008300F5">
        <w:rPr>
          <w:szCs w:val="24"/>
        </w:rPr>
        <w:t xml:space="preserve"> Traspasador, její jednatelkou je paní </w:t>
      </w:r>
      <w:r w:rsidR="00147AD8" w:rsidRPr="008300F5">
        <w:rPr>
          <w:szCs w:val="24"/>
        </w:rPr>
        <w:t>xxx</w:t>
      </w:r>
      <w:r w:rsidRPr="008300F5">
        <w:rPr>
          <w:szCs w:val="24"/>
        </w:rPr>
        <w:t xml:space="preserve"> a společníkem, který vše ve firmě zajišťoval je pan </w:t>
      </w:r>
      <w:r w:rsidR="00147AD8" w:rsidRPr="008300F5">
        <w:rPr>
          <w:szCs w:val="24"/>
        </w:rPr>
        <w:t>xxx</w:t>
      </w:r>
      <w:r w:rsidRPr="008300F5">
        <w:rPr>
          <w:szCs w:val="24"/>
        </w:rPr>
        <w:t xml:space="preserve">. Obchodovala se vším možným. </w:t>
      </w:r>
      <w:r w:rsidR="00C35650" w:rsidRPr="008300F5">
        <w:rPr>
          <w:szCs w:val="24"/>
        </w:rPr>
        <w:t>On</w:t>
      </w:r>
      <w:r w:rsidRPr="008300F5">
        <w:rPr>
          <w:szCs w:val="24"/>
        </w:rPr>
        <w:t xml:space="preserve"> maximálně předal kontakty, jinak jsem se do ničeho neinteresoval. </w:t>
      </w:r>
    </w:p>
    <w:p w:rsidR="00330610" w:rsidRPr="008300F5" w:rsidRDefault="00330610" w:rsidP="00501311">
      <w:pPr>
        <w:numPr>
          <w:ilvl w:val="0"/>
          <w:numId w:val="12"/>
        </w:numPr>
        <w:ind w:left="0"/>
        <w:rPr>
          <w:szCs w:val="24"/>
        </w:rPr>
      </w:pPr>
      <w:r w:rsidRPr="008300F5">
        <w:rPr>
          <w:szCs w:val="24"/>
        </w:rPr>
        <w:t xml:space="preserve">S firmou </w:t>
      </w:r>
      <w:r w:rsidRPr="008300F5">
        <w:rPr>
          <w:bCs/>
          <w:szCs w:val="24"/>
        </w:rPr>
        <w:t xml:space="preserve">Sladký &amp; Nevřiva s.r.o. </w:t>
      </w:r>
      <w:r w:rsidRPr="008300F5">
        <w:rPr>
          <w:szCs w:val="24"/>
        </w:rPr>
        <w:t>spolupracovali úzce. Když potřeboval pro spol</w:t>
      </w:r>
      <w:r w:rsidR="00FD4507" w:rsidRPr="008300F5">
        <w:rPr>
          <w:szCs w:val="24"/>
        </w:rPr>
        <w:t>ečnost</w:t>
      </w:r>
      <w:r w:rsidRPr="008300F5">
        <w:rPr>
          <w:szCs w:val="24"/>
        </w:rPr>
        <w:t xml:space="preserve"> Wam zboží, tak m</w:t>
      </w:r>
      <w:r w:rsidR="00C35650" w:rsidRPr="008300F5">
        <w:rPr>
          <w:szCs w:val="24"/>
        </w:rPr>
        <w:t>u</w:t>
      </w:r>
      <w:r w:rsidRPr="008300F5">
        <w:rPr>
          <w:szCs w:val="24"/>
        </w:rPr>
        <w:t xml:space="preserve"> ho dodal a naopak. Co mu v r. 2013 dodal, tak m</w:t>
      </w:r>
      <w:r w:rsidR="00C35650" w:rsidRPr="008300F5">
        <w:rPr>
          <w:szCs w:val="24"/>
        </w:rPr>
        <w:t>u</w:t>
      </w:r>
      <w:r w:rsidRPr="008300F5">
        <w:rPr>
          <w:szCs w:val="24"/>
        </w:rPr>
        <w:t xml:space="preserve"> bylo všechno zaplaceno. Většinou </w:t>
      </w:r>
      <w:r w:rsidRPr="008300F5">
        <w:rPr>
          <w:szCs w:val="24"/>
        </w:rPr>
        <w:lastRenderedPageBreak/>
        <w:t xml:space="preserve">dodával železo. Pan </w:t>
      </w:r>
      <w:r w:rsidR="00147AD8" w:rsidRPr="008300F5">
        <w:rPr>
          <w:szCs w:val="24"/>
        </w:rPr>
        <w:t>xxx</w:t>
      </w:r>
      <w:r w:rsidRPr="008300F5">
        <w:rPr>
          <w:szCs w:val="24"/>
        </w:rPr>
        <w:t xml:space="preserve"> byl napojený přes známé přímo do armovny, železo bylo určeno pro přímé zpracování. Co se týče původu železa, tak se většinou jednalo o betonářskou ocel, původ železa by se dal zjistit i z účetnictví p. </w:t>
      </w:r>
      <w:r w:rsidR="00147AD8" w:rsidRPr="008300F5">
        <w:rPr>
          <w:szCs w:val="24"/>
        </w:rPr>
        <w:t>xxx</w:t>
      </w:r>
      <w:r w:rsidRPr="008300F5">
        <w:rPr>
          <w:szCs w:val="24"/>
        </w:rPr>
        <w:t>. Každé zboží mělo certifikát, což je takový rodný list materiálu. V momentě, kdy zboží opustí bránu ocelárny nebo hutě, tak certifikát jede s tím zbožím. Bez certifikátu je zboží bezcenné.</w:t>
      </w:r>
    </w:p>
    <w:p w:rsidR="00330610" w:rsidRPr="008300F5" w:rsidRDefault="00330610" w:rsidP="00501311">
      <w:pPr>
        <w:numPr>
          <w:ilvl w:val="0"/>
          <w:numId w:val="12"/>
        </w:numPr>
        <w:ind w:left="0"/>
        <w:rPr>
          <w:szCs w:val="24"/>
        </w:rPr>
      </w:pPr>
      <w:r w:rsidRPr="008300F5">
        <w:rPr>
          <w:szCs w:val="24"/>
        </w:rPr>
        <w:t>Železo nakupovala buď spol</w:t>
      </w:r>
      <w:r w:rsidR="00FD4507" w:rsidRPr="008300F5">
        <w:rPr>
          <w:szCs w:val="24"/>
        </w:rPr>
        <w:t>ečnost</w:t>
      </w:r>
      <w:r w:rsidRPr="008300F5">
        <w:rPr>
          <w:szCs w:val="24"/>
        </w:rPr>
        <w:t xml:space="preserve"> Wam nebo </w:t>
      </w:r>
      <w:r w:rsidR="00805087" w:rsidRPr="008300F5">
        <w:rPr>
          <w:szCs w:val="24"/>
        </w:rPr>
        <w:t>to dohodil přímo. Většinou</w:t>
      </w:r>
      <w:r w:rsidR="00FD4507" w:rsidRPr="008300F5">
        <w:rPr>
          <w:szCs w:val="24"/>
        </w:rPr>
        <w:t xml:space="preserve"> </w:t>
      </w:r>
      <w:r w:rsidRPr="008300F5">
        <w:rPr>
          <w:szCs w:val="24"/>
        </w:rPr>
        <w:t xml:space="preserve">ale nakupoval </w:t>
      </w:r>
      <w:r w:rsidR="00805087" w:rsidRPr="008300F5">
        <w:rPr>
          <w:szCs w:val="24"/>
        </w:rPr>
        <w:t>on</w:t>
      </w:r>
      <w:r w:rsidRPr="008300F5">
        <w:rPr>
          <w:szCs w:val="24"/>
        </w:rPr>
        <w:t>, protože si své kontakty chránil. Když v r. 2013 nakupoval pro spol</w:t>
      </w:r>
      <w:r w:rsidR="00FD4507" w:rsidRPr="008300F5">
        <w:rPr>
          <w:szCs w:val="24"/>
        </w:rPr>
        <w:t>ečnost</w:t>
      </w:r>
      <w:r w:rsidRPr="008300F5">
        <w:rPr>
          <w:szCs w:val="24"/>
        </w:rPr>
        <w:t xml:space="preserve"> </w:t>
      </w:r>
      <w:r w:rsidRPr="008300F5">
        <w:rPr>
          <w:bCs/>
          <w:szCs w:val="24"/>
        </w:rPr>
        <w:t>Sladký &amp; Nevřiva s.r.o. tak když přijelo 4-5 kamiónů, tak nakupoval, co bylo na skladě. Někdy nakoupil více zboží a pak jej měl na skladě. Většinou to fungovalo tak, že nakoupil jen tolik, kolik spol</w:t>
      </w:r>
      <w:r w:rsidR="002A3177" w:rsidRPr="008300F5">
        <w:rPr>
          <w:bCs/>
          <w:szCs w:val="24"/>
        </w:rPr>
        <w:t>ečnost</w:t>
      </w:r>
      <w:r w:rsidRPr="008300F5">
        <w:rPr>
          <w:bCs/>
          <w:szCs w:val="24"/>
        </w:rPr>
        <w:t xml:space="preserve"> potřebovala. Z</w:t>
      </w:r>
      <w:r w:rsidRPr="008300F5">
        <w:rPr>
          <w:szCs w:val="24"/>
        </w:rPr>
        <w:t>áleželo, jak byla velká tavba a z toho se udělaly max. 2 kamiony. Každý balík betonářské oceli má svůj štítek, kde je uvedena váha a je zde také vyraženo číslo atestu. Každé zboží se převažuje. Když štítek chybí, dá se to převážit, ale bez atestu je zboží bezcenné pro stavební výrobu. V roce 2013 m</w:t>
      </w:r>
      <w:r w:rsidR="00805087" w:rsidRPr="008300F5">
        <w:rPr>
          <w:szCs w:val="24"/>
        </w:rPr>
        <w:t>u</w:t>
      </w:r>
      <w:r w:rsidRPr="008300F5">
        <w:rPr>
          <w:szCs w:val="24"/>
        </w:rPr>
        <w:t xml:space="preserve"> železo dodávalo 10-15 dodavatelů, nejvýznamnější byla paní </w:t>
      </w:r>
      <w:r w:rsidR="00147AD8" w:rsidRPr="008300F5">
        <w:rPr>
          <w:szCs w:val="24"/>
        </w:rPr>
        <w:t>xxx</w:t>
      </w:r>
      <w:r w:rsidRPr="008300F5">
        <w:rPr>
          <w:szCs w:val="24"/>
        </w:rPr>
        <w:t xml:space="preserve"> z Polska, </w:t>
      </w:r>
      <w:r w:rsidR="00147AD8" w:rsidRPr="008300F5">
        <w:rPr>
          <w:szCs w:val="24"/>
        </w:rPr>
        <w:t>xxx</w:t>
      </w:r>
      <w:r w:rsidRPr="008300F5">
        <w:rPr>
          <w:szCs w:val="24"/>
        </w:rPr>
        <w:t>, spol</w:t>
      </w:r>
      <w:r w:rsidR="00B20B1B" w:rsidRPr="008300F5">
        <w:rPr>
          <w:szCs w:val="24"/>
        </w:rPr>
        <w:t>ečnost</w:t>
      </w:r>
      <w:r w:rsidRPr="008300F5">
        <w:rPr>
          <w:szCs w:val="24"/>
        </w:rPr>
        <w:t xml:space="preserve"> Rols Rols.  </w:t>
      </w:r>
    </w:p>
    <w:p w:rsidR="00330610" w:rsidRPr="008300F5" w:rsidRDefault="00330610" w:rsidP="00501311">
      <w:pPr>
        <w:numPr>
          <w:ilvl w:val="0"/>
          <w:numId w:val="12"/>
        </w:numPr>
        <w:ind w:left="0"/>
        <w:rPr>
          <w:bCs/>
          <w:szCs w:val="24"/>
        </w:rPr>
      </w:pPr>
      <w:r w:rsidRPr="008300F5">
        <w:rPr>
          <w:szCs w:val="24"/>
        </w:rPr>
        <w:t xml:space="preserve">Je pravdou, že </w:t>
      </w:r>
      <w:r w:rsidR="00805087" w:rsidRPr="008300F5">
        <w:rPr>
          <w:szCs w:val="24"/>
        </w:rPr>
        <w:t>jeho</w:t>
      </w:r>
      <w:r w:rsidRPr="008300F5">
        <w:rPr>
          <w:szCs w:val="24"/>
        </w:rPr>
        <w:t xml:space="preserve"> spol</w:t>
      </w:r>
      <w:r w:rsidR="00B20B1B" w:rsidRPr="008300F5">
        <w:rPr>
          <w:szCs w:val="24"/>
        </w:rPr>
        <w:t>ečnost</w:t>
      </w:r>
      <w:r w:rsidRPr="008300F5">
        <w:rPr>
          <w:szCs w:val="24"/>
        </w:rPr>
        <w:t xml:space="preserve"> Wam</w:t>
      </w:r>
      <w:r w:rsidR="00805087" w:rsidRPr="008300F5">
        <w:rPr>
          <w:szCs w:val="24"/>
        </w:rPr>
        <w:t>,</w:t>
      </w:r>
      <w:r w:rsidRPr="008300F5">
        <w:rPr>
          <w:szCs w:val="24"/>
        </w:rPr>
        <w:t xml:space="preserve"> spol</w:t>
      </w:r>
      <w:r w:rsidR="00B20B1B" w:rsidRPr="008300F5">
        <w:rPr>
          <w:szCs w:val="24"/>
        </w:rPr>
        <w:t>ečnost</w:t>
      </w:r>
      <w:r w:rsidRPr="008300F5">
        <w:rPr>
          <w:szCs w:val="24"/>
        </w:rPr>
        <w:t xml:space="preserve"> </w:t>
      </w:r>
      <w:r w:rsidRPr="008300F5">
        <w:rPr>
          <w:bCs/>
          <w:szCs w:val="24"/>
        </w:rPr>
        <w:t>Sladký &amp; Nevřiva s.r.o. prodávala v roce 2013 pneumatiky. Vozilo se to po kamionech. Spol</w:t>
      </w:r>
      <w:r w:rsidR="00B20B1B" w:rsidRPr="008300F5">
        <w:rPr>
          <w:bCs/>
          <w:szCs w:val="24"/>
        </w:rPr>
        <w:t>ečnost</w:t>
      </w:r>
      <w:r w:rsidRPr="008300F5">
        <w:rPr>
          <w:bCs/>
          <w:szCs w:val="24"/>
        </w:rPr>
        <w:t xml:space="preserve"> Wam je prodala do pneuservisu Pneubel v Bělé nad Cihorou na východním Slovensku. Bylo to prodáno na základě fakturace, faktury by měly být v účetnictví. Nevím kolik dodávek, kamionů bylo ze strany Sladký &amp; Nevřiva s.r.o. Hodnota objemu kamionu pneumatik se pohybovala od 40.000 do 70.000, záleželo, o jaké zboží se jednalo. </w:t>
      </w:r>
    </w:p>
    <w:p w:rsidR="00330610" w:rsidRPr="008300F5" w:rsidRDefault="00805087" w:rsidP="00501311">
      <w:pPr>
        <w:numPr>
          <w:ilvl w:val="0"/>
          <w:numId w:val="12"/>
        </w:numPr>
        <w:ind w:left="0"/>
        <w:rPr>
          <w:bCs/>
          <w:szCs w:val="24"/>
        </w:rPr>
      </w:pPr>
      <w:r w:rsidRPr="008300F5">
        <w:rPr>
          <w:bCs/>
          <w:szCs w:val="24"/>
        </w:rPr>
        <w:t>Neví</w:t>
      </w:r>
      <w:r w:rsidR="00330610" w:rsidRPr="008300F5">
        <w:rPr>
          <w:bCs/>
          <w:szCs w:val="24"/>
        </w:rPr>
        <w:t>, zda spol</w:t>
      </w:r>
      <w:r w:rsidR="00B20B1B" w:rsidRPr="008300F5">
        <w:rPr>
          <w:bCs/>
          <w:szCs w:val="24"/>
        </w:rPr>
        <w:t>ečnost</w:t>
      </w:r>
      <w:r w:rsidR="00330610" w:rsidRPr="008300F5">
        <w:rPr>
          <w:bCs/>
          <w:szCs w:val="24"/>
        </w:rPr>
        <w:t xml:space="preserve"> Sladký &amp; Nevřiva s.r.o. prodávala v r. 2013 spol</w:t>
      </w:r>
      <w:r w:rsidR="00B20B1B" w:rsidRPr="008300F5">
        <w:rPr>
          <w:bCs/>
          <w:szCs w:val="24"/>
        </w:rPr>
        <w:t>ečnosti</w:t>
      </w:r>
      <w:r w:rsidR="00330610" w:rsidRPr="008300F5">
        <w:rPr>
          <w:bCs/>
          <w:szCs w:val="24"/>
        </w:rPr>
        <w:t xml:space="preserve"> KR Bohemia Metals s.r.o. nějaké pneumatiky, duše apod. Společnosti Traspasador určitě v té době dodávala elektroniku. Byl u té schůzky, kdy se seznamovali, a to v Brně. Poté se domlouvali i v Olomouci. U jednání v Brně byl pan </w:t>
      </w:r>
      <w:r w:rsidR="00147AD8" w:rsidRPr="008300F5">
        <w:rPr>
          <w:bCs/>
          <w:szCs w:val="24"/>
        </w:rPr>
        <w:t>xxx</w:t>
      </w:r>
      <w:r w:rsidR="00330610" w:rsidRPr="008300F5">
        <w:rPr>
          <w:bCs/>
          <w:szCs w:val="24"/>
        </w:rPr>
        <w:t xml:space="preserve"> i paní jednatelka. Dodávaly se paměťové karty, procesory. Zboží nakládal u p</w:t>
      </w:r>
      <w:r w:rsidR="00B20B1B" w:rsidRPr="008300F5">
        <w:rPr>
          <w:bCs/>
          <w:szCs w:val="24"/>
        </w:rPr>
        <w:t xml:space="preserve">. </w:t>
      </w:r>
      <w:r w:rsidR="00147AD8" w:rsidRPr="008300F5">
        <w:rPr>
          <w:bCs/>
          <w:szCs w:val="24"/>
        </w:rPr>
        <w:t>xxx</w:t>
      </w:r>
      <w:r w:rsidR="00B20B1B" w:rsidRPr="008300F5">
        <w:rPr>
          <w:bCs/>
          <w:szCs w:val="24"/>
        </w:rPr>
        <w:t>. Jednu várku odvezl k</w:t>
      </w:r>
      <w:r w:rsidR="00330610" w:rsidRPr="008300F5">
        <w:rPr>
          <w:bCs/>
          <w:szCs w:val="24"/>
        </w:rPr>
        <w:t xml:space="preserve"> odběrateli, druhou várku naložil, ale odvezl ji až po novém roce. Celkem naložil 2 auta, nakládal do Golfa. Zboží nakonec prodal na Slovensku. Firma, která m</w:t>
      </w:r>
      <w:r w:rsidRPr="008300F5">
        <w:rPr>
          <w:bCs/>
          <w:szCs w:val="24"/>
        </w:rPr>
        <w:t>u</w:t>
      </w:r>
      <w:r w:rsidR="00330610" w:rsidRPr="008300F5">
        <w:rPr>
          <w:bCs/>
          <w:szCs w:val="24"/>
        </w:rPr>
        <w:t xml:space="preserve"> měla zaplatit, rychle p</w:t>
      </w:r>
      <w:r w:rsidRPr="008300F5">
        <w:rPr>
          <w:bCs/>
          <w:szCs w:val="24"/>
        </w:rPr>
        <w:t>řevedla tu firmu pryč. Pokud ví</w:t>
      </w:r>
      <w:r w:rsidR="00330610" w:rsidRPr="008300F5">
        <w:rPr>
          <w:bCs/>
          <w:szCs w:val="24"/>
        </w:rPr>
        <w:t>, tak zboží je i započteno na daních. Ke spol</w:t>
      </w:r>
      <w:r w:rsidR="009B1F90" w:rsidRPr="008300F5">
        <w:rPr>
          <w:bCs/>
          <w:szCs w:val="24"/>
        </w:rPr>
        <w:t>ečnosti</w:t>
      </w:r>
      <w:r w:rsidR="00330610" w:rsidRPr="008300F5">
        <w:rPr>
          <w:bCs/>
          <w:szCs w:val="24"/>
        </w:rPr>
        <w:t xml:space="preserve"> Traspasador, co se týče pana </w:t>
      </w:r>
      <w:r w:rsidR="00147AD8" w:rsidRPr="008300F5">
        <w:rPr>
          <w:bCs/>
          <w:szCs w:val="24"/>
        </w:rPr>
        <w:t>xxx</w:t>
      </w:r>
      <w:r w:rsidR="00330610" w:rsidRPr="008300F5">
        <w:rPr>
          <w:bCs/>
          <w:szCs w:val="24"/>
        </w:rPr>
        <w:t xml:space="preserve">, tak ten dělá podvody všude a dluží, kde jen to jde, nepřizná ani jednu fakturu. </w:t>
      </w:r>
    </w:p>
    <w:p w:rsidR="00330610" w:rsidRPr="008300F5" w:rsidRDefault="00330610" w:rsidP="00501311">
      <w:pPr>
        <w:numPr>
          <w:ilvl w:val="0"/>
          <w:numId w:val="12"/>
        </w:numPr>
        <w:ind w:left="0"/>
        <w:rPr>
          <w:bCs/>
          <w:szCs w:val="24"/>
        </w:rPr>
      </w:pPr>
      <w:r w:rsidRPr="008300F5">
        <w:rPr>
          <w:bCs/>
          <w:szCs w:val="24"/>
        </w:rPr>
        <w:t>Pokud jde o zboží od spol</w:t>
      </w:r>
      <w:r w:rsidR="009B1F90" w:rsidRPr="008300F5">
        <w:rPr>
          <w:bCs/>
          <w:szCs w:val="24"/>
        </w:rPr>
        <w:t>ečnosti</w:t>
      </w:r>
      <w:r w:rsidRPr="008300F5">
        <w:rPr>
          <w:bCs/>
          <w:szCs w:val="24"/>
        </w:rPr>
        <w:t xml:space="preserve"> Traspasador, tak zboží bylo baleno v bublinkové fólii a malých krabičkách. Ty byly uloženy ve větších kartonech. Do auta to skládal jen v malých krabičkách bez kartonů, protože by se m</w:t>
      </w:r>
      <w:r w:rsidR="00805087" w:rsidRPr="008300F5">
        <w:rPr>
          <w:bCs/>
          <w:szCs w:val="24"/>
        </w:rPr>
        <w:t>u</w:t>
      </w:r>
      <w:r w:rsidRPr="008300F5">
        <w:rPr>
          <w:bCs/>
          <w:szCs w:val="24"/>
        </w:rPr>
        <w:t xml:space="preserve"> to do auta nevešlo. Rozbaloval to tedy. Jednalo se o kvalitní procesory do běžných počítačů. Paměťové karty byly baleny v krabičce po 50 ks, procesory byly baleny po jednom kuse v každé krabičce o rozměru cca 20cm x </w:t>
      </w:r>
      <w:r w:rsidR="00805087" w:rsidRPr="008300F5">
        <w:rPr>
          <w:bCs/>
          <w:szCs w:val="24"/>
        </w:rPr>
        <w:t>10cm x 10cm. Neví</w:t>
      </w:r>
      <w:r w:rsidRPr="008300F5">
        <w:rPr>
          <w:bCs/>
          <w:szCs w:val="24"/>
        </w:rPr>
        <w:t>, čeho bylo více, zda procesorů nebo pam</w:t>
      </w:r>
      <w:r w:rsidR="009B1F90" w:rsidRPr="008300F5">
        <w:rPr>
          <w:bCs/>
          <w:szCs w:val="24"/>
        </w:rPr>
        <w:t>ěťových</w:t>
      </w:r>
      <w:r w:rsidRPr="008300F5">
        <w:rPr>
          <w:bCs/>
          <w:szCs w:val="24"/>
        </w:rPr>
        <w:t xml:space="preserve"> karet, je to ve fakturách. Paměťové karty byly RAM karty, operační paměť</w:t>
      </w:r>
      <w:r w:rsidR="009B1F90" w:rsidRPr="008300F5">
        <w:rPr>
          <w:bCs/>
          <w:szCs w:val="24"/>
        </w:rPr>
        <w:t>.</w:t>
      </w:r>
    </w:p>
    <w:p w:rsidR="00330610" w:rsidRPr="008300F5" w:rsidRDefault="00330610" w:rsidP="00501311">
      <w:pPr>
        <w:numPr>
          <w:ilvl w:val="0"/>
          <w:numId w:val="12"/>
        </w:numPr>
        <w:ind w:left="0"/>
        <w:rPr>
          <w:bCs/>
          <w:szCs w:val="24"/>
        </w:rPr>
      </w:pPr>
      <w:r w:rsidRPr="008300F5">
        <w:rPr>
          <w:bCs/>
          <w:szCs w:val="24"/>
        </w:rPr>
        <w:t xml:space="preserve">Spol. Sladký &amp; Nevřiva s.r.o. dodávala železo KR Bohemia Metals. Všechny obchody probíhaly reálně. Ani pan </w:t>
      </w:r>
      <w:r w:rsidR="00147AD8" w:rsidRPr="008300F5">
        <w:rPr>
          <w:bCs/>
          <w:szCs w:val="24"/>
        </w:rPr>
        <w:t>xxx</w:t>
      </w:r>
      <w:r w:rsidRPr="008300F5">
        <w:rPr>
          <w:bCs/>
          <w:szCs w:val="24"/>
        </w:rPr>
        <w:t xml:space="preserve">, který má 5 dětí, ani </w:t>
      </w:r>
      <w:r w:rsidR="00805087" w:rsidRPr="008300F5">
        <w:rPr>
          <w:bCs/>
          <w:szCs w:val="24"/>
        </w:rPr>
        <w:t>on</w:t>
      </w:r>
      <w:r w:rsidRPr="008300F5">
        <w:rPr>
          <w:bCs/>
          <w:szCs w:val="24"/>
        </w:rPr>
        <w:t xml:space="preserve">, by si nedovolili obchodovat nereálně. Šopíci měli jezdit za 25 Kč, ale nakonec si účtovali 40 Kč, samozřejmě se jim dluží. Pan </w:t>
      </w:r>
      <w:r w:rsidR="00147AD8" w:rsidRPr="008300F5">
        <w:rPr>
          <w:bCs/>
          <w:szCs w:val="24"/>
        </w:rPr>
        <w:t>xxx</w:t>
      </w:r>
      <w:r w:rsidRPr="008300F5">
        <w:rPr>
          <w:bCs/>
          <w:szCs w:val="24"/>
        </w:rPr>
        <w:t xml:space="preserve"> další společníky okrádal. Spol</w:t>
      </w:r>
      <w:r w:rsidR="009B1F90" w:rsidRPr="008300F5">
        <w:rPr>
          <w:bCs/>
          <w:szCs w:val="24"/>
        </w:rPr>
        <w:t>ečnost</w:t>
      </w:r>
      <w:r w:rsidRPr="008300F5">
        <w:rPr>
          <w:bCs/>
          <w:szCs w:val="24"/>
        </w:rPr>
        <w:t xml:space="preserve"> Sladký &amp; Nevřiva s.r.o. železo buď koupila od </w:t>
      </w:r>
      <w:r w:rsidR="00805087" w:rsidRPr="008300F5">
        <w:rPr>
          <w:bCs/>
          <w:szCs w:val="24"/>
        </w:rPr>
        <w:t>něj</w:t>
      </w:r>
      <w:r w:rsidRPr="008300F5">
        <w:rPr>
          <w:bCs/>
          <w:szCs w:val="24"/>
        </w:rPr>
        <w:t>,  nebo od někoho jiného. Spol</w:t>
      </w:r>
      <w:r w:rsidR="009B1F90" w:rsidRPr="008300F5">
        <w:rPr>
          <w:bCs/>
          <w:szCs w:val="24"/>
        </w:rPr>
        <w:t>ečnost</w:t>
      </w:r>
      <w:r w:rsidRPr="008300F5">
        <w:rPr>
          <w:bCs/>
          <w:szCs w:val="24"/>
        </w:rPr>
        <w:t xml:space="preserve"> Wam jim tedy železo dodávala. Nebyla žádná domluva, že by se zboží přeprodávalo KR Bohemia Metals. Obě firmy, jak spol</w:t>
      </w:r>
      <w:r w:rsidR="009B1F90" w:rsidRPr="008300F5">
        <w:rPr>
          <w:bCs/>
          <w:szCs w:val="24"/>
        </w:rPr>
        <w:t>ečnost</w:t>
      </w:r>
      <w:r w:rsidRPr="008300F5">
        <w:rPr>
          <w:bCs/>
          <w:szCs w:val="24"/>
        </w:rPr>
        <w:t xml:space="preserve"> Sladký &amp; Nevřiva s.r.o., tak KR Bohemia Metals, se znaly, měly stejné zákazníky. Je možné, že firma Sladký &amp; Nevřiva s.r.o. dodávala spol</w:t>
      </w:r>
      <w:r w:rsidR="009B1F90" w:rsidRPr="008300F5">
        <w:rPr>
          <w:bCs/>
          <w:szCs w:val="24"/>
        </w:rPr>
        <w:t>ečnosti</w:t>
      </w:r>
      <w:r w:rsidRPr="008300F5">
        <w:rPr>
          <w:bCs/>
          <w:szCs w:val="24"/>
        </w:rPr>
        <w:t xml:space="preserve"> BRE Group. </w:t>
      </w:r>
      <w:r w:rsidR="00805087" w:rsidRPr="008300F5">
        <w:rPr>
          <w:bCs/>
          <w:szCs w:val="24"/>
        </w:rPr>
        <w:t>On jim</w:t>
      </w:r>
      <w:r w:rsidRPr="008300F5">
        <w:rPr>
          <w:bCs/>
          <w:szCs w:val="24"/>
        </w:rPr>
        <w:t xml:space="preserve"> fyzicky dlužil, tak např. domluvil obchod s Feronou, které mohli dodávat. Poté, co okradli různé společníky, tak to dopadlo tak, jak to dopadlo. Všechny obchody převzal pan </w:t>
      </w:r>
      <w:r w:rsidR="00147AD8" w:rsidRPr="008300F5">
        <w:rPr>
          <w:bCs/>
          <w:szCs w:val="24"/>
        </w:rPr>
        <w:t>xxx</w:t>
      </w:r>
      <w:r w:rsidRPr="008300F5">
        <w:rPr>
          <w:bCs/>
          <w:szCs w:val="24"/>
        </w:rPr>
        <w:t>, tedy spol</w:t>
      </w:r>
      <w:r w:rsidR="009B1F90" w:rsidRPr="008300F5">
        <w:rPr>
          <w:bCs/>
          <w:szCs w:val="24"/>
        </w:rPr>
        <w:t>ečnost</w:t>
      </w:r>
      <w:r w:rsidRPr="008300F5">
        <w:rPr>
          <w:bCs/>
          <w:szCs w:val="24"/>
        </w:rPr>
        <w:t xml:space="preserve"> Sladký &amp; Nevřiva s.r.o., protože tam byl nějaký projekt jiného typu podnikání. Jedna i druhá firma potřebovala vytvořit obraty. Nikdo z</w:t>
      </w:r>
      <w:r w:rsidR="00805087" w:rsidRPr="008300F5">
        <w:rPr>
          <w:bCs/>
          <w:szCs w:val="24"/>
        </w:rPr>
        <w:t> </w:t>
      </w:r>
      <w:r w:rsidRPr="008300F5">
        <w:rPr>
          <w:bCs/>
          <w:szCs w:val="24"/>
        </w:rPr>
        <w:t>n</w:t>
      </w:r>
      <w:r w:rsidR="00805087" w:rsidRPr="008300F5">
        <w:rPr>
          <w:bCs/>
          <w:szCs w:val="24"/>
        </w:rPr>
        <w:t>ich</w:t>
      </w:r>
      <w:r w:rsidRPr="008300F5">
        <w:rPr>
          <w:bCs/>
          <w:szCs w:val="24"/>
        </w:rPr>
        <w:t xml:space="preserve"> nechtěl jen obchodovat. V souvislosti s obchody spol</w:t>
      </w:r>
      <w:r w:rsidR="009B1F90" w:rsidRPr="008300F5">
        <w:rPr>
          <w:bCs/>
          <w:szCs w:val="24"/>
        </w:rPr>
        <w:t>ečnosti</w:t>
      </w:r>
      <w:r w:rsidRPr="008300F5">
        <w:rPr>
          <w:bCs/>
          <w:szCs w:val="24"/>
        </w:rPr>
        <w:t xml:space="preserve"> Wam u nás ani na Slovensku nebyl prověřován pro daňovou trestnou činnost. </w:t>
      </w:r>
    </w:p>
    <w:p w:rsidR="00330610" w:rsidRPr="008300F5" w:rsidRDefault="00330610" w:rsidP="00501311">
      <w:pPr>
        <w:numPr>
          <w:ilvl w:val="0"/>
          <w:numId w:val="12"/>
        </w:numPr>
        <w:ind w:left="0"/>
        <w:rPr>
          <w:szCs w:val="24"/>
        </w:rPr>
      </w:pPr>
      <w:r w:rsidRPr="008300F5">
        <w:rPr>
          <w:szCs w:val="24"/>
        </w:rPr>
        <w:lastRenderedPageBreak/>
        <w:t>K bodu 2a) uv</w:t>
      </w:r>
      <w:r w:rsidR="00805087" w:rsidRPr="008300F5">
        <w:rPr>
          <w:szCs w:val="24"/>
        </w:rPr>
        <w:t>edl</w:t>
      </w:r>
      <w:r w:rsidRPr="008300F5">
        <w:rPr>
          <w:szCs w:val="24"/>
        </w:rPr>
        <w:t xml:space="preserve">, že já tyto společnosti spojil, nějaké zboží si koupil i </w:t>
      </w:r>
      <w:r w:rsidR="00805087" w:rsidRPr="008300F5">
        <w:rPr>
          <w:szCs w:val="24"/>
        </w:rPr>
        <w:t>on</w:t>
      </w:r>
      <w:r w:rsidRPr="008300F5">
        <w:rPr>
          <w:szCs w:val="24"/>
        </w:rPr>
        <w:t xml:space="preserve">. Jestli to šlo všechno k </w:t>
      </w:r>
      <w:r w:rsidR="00CE45F0" w:rsidRPr="008300F5">
        <w:rPr>
          <w:szCs w:val="24"/>
        </w:rPr>
        <w:t>němu, nebo kam to šlo, to neví</w:t>
      </w:r>
      <w:r w:rsidRPr="008300F5">
        <w:rPr>
          <w:szCs w:val="24"/>
        </w:rPr>
        <w:t>. Obž</w:t>
      </w:r>
      <w:r w:rsidR="00CE45F0" w:rsidRPr="008300F5">
        <w:rPr>
          <w:szCs w:val="24"/>
        </w:rPr>
        <w:t>alovaný</w:t>
      </w:r>
      <w:r w:rsidRPr="008300F5">
        <w:rPr>
          <w:szCs w:val="24"/>
        </w:rPr>
        <w:t xml:space="preserve"> to zboří od Traspasador koupil</w:t>
      </w:r>
      <w:r w:rsidR="009B1F90" w:rsidRPr="008300F5">
        <w:rPr>
          <w:szCs w:val="24"/>
        </w:rPr>
        <w:t>.</w:t>
      </w:r>
    </w:p>
    <w:p w:rsidR="00330610" w:rsidRPr="008300F5" w:rsidRDefault="00330610" w:rsidP="00501311">
      <w:pPr>
        <w:numPr>
          <w:ilvl w:val="0"/>
          <w:numId w:val="12"/>
        </w:numPr>
        <w:ind w:left="0"/>
        <w:rPr>
          <w:szCs w:val="24"/>
        </w:rPr>
      </w:pPr>
      <w:r w:rsidRPr="008300F5">
        <w:rPr>
          <w:szCs w:val="24"/>
        </w:rPr>
        <w:t>K bodu 2b) si nepamatuj</w:t>
      </w:r>
      <w:r w:rsidR="00CE45F0" w:rsidRPr="008300F5">
        <w:rPr>
          <w:szCs w:val="24"/>
        </w:rPr>
        <w:t>e</w:t>
      </w:r>
      <w:r w:rsidRPr="008300F5">
        <w:rPr>
          <w:szCs w:val="24"/>
        </w:rPr>
        <w:t xml:space="preserve">, jestli toto zboží prodával panu </w:t>
      </w:r>
      <w:r w:rsidR="00193708" w:rsidRPr="008300F5">
        <w:rPr>
          <w:szCs w:val="24"/>
        </w:rPr>
        <w:t>xxx</w:t>
      </w:r>
      <w:r w:rsidRPr="008300F5">
        <w:rPr>
          <w:szCs w:val="24"/>
        </w:rPr>
        <w:t xml:space="preserve"> </w:t>
      </w:r>
      <w:r w:rsidR="00CE45F0" w:rsidRPr="008300F5">
        <w:rPr>
          <w:szCs w:val="24"/>
        </w:rPr>
        <w:t>on</w:t>
      </w:r>
      <w:r w:rsidRPr="008300F5">
        <w:rPr>
          <w:szCs w:val="24"/>
        </w:rPr>
        <w:t xml:space="preserve">. Zřejmě se jedná o prodejní faktury. V nákupních fakturách by třeba mohla figurovat </w:t>
      </w:r>
      <w:r w:rsidR="00CE45F0" w:rsidRPr="008300F5">
        <w:rPr>
          <w:szCs w:val="24"/>
        </w:rPr>
        <w:t>jejich</w:t>
      </w:r>
      <w:r w:rsidRPr="008300F5">
        <w:rPr>
          <w:szCs w:val="24"/>
        </w:rPr>
        <w:t xml:space="preserve"> společnost. </w:t>
      </w:r>
    </w:p>
    <w:p w:rsidR="00330610" w:rsidRPr="008300F5" w:rsidRDefault="00330610" w:rsidP="00501311">
      <w:pPr>
        <w:numPr>
          <w:ilvl w:val="0"/>
          <w:numId w:val="12"/>
        </w:numPr>
        <w:ind w:left="0"/>
        <w:rPr>
          <w:szCs w:val="24"/>
        </w:rPr>
      </w:pPr>
      <w:r w:rsidRPr="008300F5">
        <w:rPr>
          <w:szCs w:val="24"/>
        </w:rPr>
        <w:t>K bodu 2c) uv</w:t>
      </w:r>
      <w:r w:rsidR="00CE45F0" w:rsidRPr="008300F5">
        <w:rPr>
          <w:szCs w:val="24"/>
        </w:rPr>
        <w:t>ádí</w:t>
      </w:r>
      <w:r w:rsidRPr="008300F5">
        <w:rPr>
          <w:szCs w:val="24"/>
        </w:rPr>
        <w:t xml:space="preserve">, že tento drát je speciální a určitě ho panu </w:t>
      </w:r>
      <w:r w:rsidR="00193708" w:rsidRPr="008300F5">
        <w:rPr>
          <w:szCs w:val="24"/>
        </w:rPr>
        <w:t>xxx</w:t>
      </w:r>
      <w:r w:rsidRPr="008300F5">
        <w:rPr>
          <w:szCs w:val="24"/>
        </w:rPr>
        <w:t xml:space="preserve"> dodával. Většinou jej vozila firma Rolls Rolls z Polska. Přeprava jela buď přímo ke</w:t>
      </w:r>
      <w:r w:rsidR="00CE45F0" w:rsidRPr="008300F5">
        <w:rPr>
          <w:szCs w:val="24"/>
        </w:rPr>
        <w:t xml:space="preserve"> němu</w:t>
      </w:r>
      <w:r w:rsidRPr="008300F5">
        <w:rPr>
          <w:szCs w:val="24"/>
        </w:rPr>
        <w:t xml:space="preserve"> na Slovensko nebo v rámci trojstranného obchodu se přivezla přímo sem. Vzhledem k tomu, že p. </w:t>
      </w:r>
      <w:r w:rsidR="00193708" w:rsidRPr="008300F5">
        <w:rPr>
          <w:szCs w:val="24"/>
        </w:rPr>
        <w:t>xxx</w:t>
      </w:r>
      <w:r w:rsidRPr="008300F5">
        <w:rPr>
          <w:szCs w:val="24"/>
        </w:rPr>
        <w:t xml:space="preserve"> nemá na svém skladu ani jeřáb, jeden motouz vážil 2,5 tuny, zdvižku na to také neměl, tak se to určitě skladovalo ve Studénce. Ve Studénce byl jeřáb na 5 tun a 2,5 tuny. Většinou to tam vozili Poláci sami. Ve Studénce by o dodání měly být záznamy. Evidoval to skladník, tedy buď </w:t>
      </w:r>
      <w:r w:rsidR="00CE45F0" w:rsidRPr="008300F5">
        <w:rPr>
          <w:szCs w:val="24"/>
        </w:rPr>
        <w:t>on</w:t>
      </w:r>
      <w:r w:rsidRPr="008300F5">
        <w:rPr>
          <w:szCs w:val="24"/>
        </w:rPr>
        <w:t xml:space="preserve">, nebo pan </w:t>
      </w:r>
      <w:r w:rsidR="00193708" w:rsidRPr="008300F5">
        <w:rPr>
          <w:szCs w:val="24"/>
        </w:rPr>
        <w:t>xxx</w:t>
      </w:r>
      <w:r w:rsidRPr="008300F5">
        <w:rPr>
          <w:szCs w:val="24"/>
        </w:rPr>
        <w:t xml:space="preserve">. Veškeré zboží, které projíždělo přes vrátnici, oni evidovali, tedy jestli tam fyzicky to zboží v kamionu je. Na skladu byla vedena skladová evidence, vedl ji pan </w:t>
      </w:r>
      <w:r w:rsidR="00193708" w:rsidRPr="008300F5">
        <w:rPr>
          <w:szCs w:val="24"/>
        </w:rPr>
        <w:t>xxx</w:t>
      </w:r>
      <w:r w:rsidRPr="008300F5">
        <w:rPr>
          <w:szCs w:val="24"/>
        </w:rPr>
        <w:t>, který byl u KR Bohemia Metals zaměstnán jako skladník. Právě proto se tato firma později převedla na jeho družku a řešili si tam už jen skladování</w:t>
      </w:r>
      <w:r w:rsidR="00C56454" w:rsidRPr="008300F5">
        <w:rPr>
          <w:szCs w:val="24"/>
        </w:rPr>
        <w:t>.</w:t>
      </w:r>
    </w:p>
    <w:p w:rsidR="00330610" w:rsidRPr="008300F5" w:rsidRDefault="00330610" w:rsidP="00501311">
      <w:pPr>
        <w:numPr>
          <w:ilvl w:val="0"/>
          <w:numId w:val="12"/>
        </w:numPr>
        <w:ind w:left="0"/>
        <w:rPr>
          <w:szCs w:val="24"/>
        </w:rPr>
      </w:pPr>
      <w:r w:rsidRPr="008300F5">
        <w:rPr>
          <w:szCs w:val="24"/>
        </w:rPr>
        <w:t>K bodu 3a)</w:t>
      </w:r>
      <w:r w:rsidR="00CE45F0" w:rsidRPr="008300F5">
        <w:rPr>
          <w:szCs w:val="24"/>
        </w:rPr>
        <w:t>,</w:t>
      </w:r>
      <w:r w:rsidRPr="008300F5">
        <w:rPr>
          <w:szCs w:val="24"/>
        </w:rPr>
        <w:t xml:space="preserve"> jednalo</w:t>
      </w:r>
      <w:r w:rsidR="00CE45F0" w:rsidRPr="008300F5">
        <w:rPr>
          <w:szCs w:val="24"/>
        </w:rPr>
        <w:t xml:space="preserve"> se</w:t>
      </w:r>
      <w:r w:rsidRPr="008300F5">
        <w:rPr>
          <w:szCs w:val="24"/>
        </w:rPr>
        <w:t xml:space="preserve"> o čtyřjádrové duální procesory, odvezl je do Čadce do firmy EKO Star  panu </w:t>
      </w:r>
      <w:r w:rsidR="00193708" w:rsidRPr="008300F5">
        <w:rPr>
          <w:szCs w:val="24"/>
        </w:rPr>
        <w:t>xxx</w:t>
      </w:r>
      <w:r w:rsidRPr="008300F5">
        <w:rPr>
          <w:szCs w:val="24"/>
        </w:rPr>
        <w:t xml:space="preserve"> do areálu JOKO, který údajně dle policie neexistuje. Stejně tak údajně neexistuje adresa Horelica 9 a Betonárka VMI v Čadci. Co se týče firmy Wam, tak neexistuje vůbec nic. Předmětné </w:t>
      </w:r>
      <w:r w:rsidR="00CE45F0" w:rsidRPr="008300F5">
        <w:rPr>
          <w:szCs w:val="24"/>
        </w:rPr>
        <w:t>z</w:t>
      </w:r>
      <w:r w:rsidRPr="008300F5">
        <w:rPr>
          <w:szCs w:val="24"/>
        </w:rPr>
        <w:t>boží vezl na 2x, zaplnil jím celé auto pětkový Golf. Neměl tam zadní sedadla, měl to i na sedadle u spolujezdce a na zemi. Ve druhém případě toho bylo už trochu méně. Protože vezl drahé zboží, jel s</w:t>
      </w:r>
      <w:r w:rsidR="00C56454" w:rsidRPr="008300F5">
        <w:rPr>
          <w:szCs w:val="24"/>
        </w:rPr>
        <w:t xml:space="preserve"> </w:t>
      </w:r>
      <w:r w:rsidR="00CE45F0" w:rsidRPr="008300F5">
        <w:rPr>
          <w:szCs w:val="24"/>
        </w:rPr>
        <w:t>ním</w:t>
      </w:r>
      <w:r w:rsidRPr="008300F5">
        <w:rPr>
          <w:szCs w:val="24"/>
        </w:rPr>
        <w:t xml:space="preserve"> pan </w:t>
      </w:r>
      <w:r w:rsidR="00193708" w:rsidRPr="008300F5">
        <w:rPr>
          <w:szCs w:val="24"/>
        </w:rPr>
        <w:t>xxx</w:t>
      </w:r>
      <w:r w:rsidRPr="008300F5">
        <w:rPr>
          <w:szCs w:val="24"/>
        </w:rPr>
        <w:t xml:space="preserve">. Tehdy nemohli jet větším autem pana </w:t>
      </w:r>
      <w:r w:rsidR="00193708" w:rsidRPr="008300F5">
        <w:rPr>
          <w:szCs w:val="24"/>
        </w:rPr>
        <w:t>xxx</w:t>
      </w:r>
      <w:r w:rsidRPr="008300F5">
        <w:rPr>
          <w:szCs w:val="24"/>
        </w:rPr>
        <w:t xml:space="preserve">, protože ho měl v servisu. Zboží nebylo v originálních obalech, ale ve žlutých kartonových krabičkách. Originál většinou bývá z lesklého kartonu polepených výrobcem. Toto asi už někdo přebaloval. Stejně tak autodíly, které bral od pana </w:t>
      </w:r>
      <w:r w:rsidR="00193708" w:rsidRPr="008300F5">
        <w:rPr>
          <w:szCs w:val="24"/>
        </w:rPr>
        <w:t>xxx</w:t>
      </w:r>
      <w:r w:rsidRPr="008300F5">
        <w:rPr>
          <w:szCs w:val="24"/>
        </w:rPr>
        <w:t>, tak byly baleny v krabicích, protože tam originální obaly také nebyly, protože se jednalo o zboží z insolvence. Neměl možnost se přesvědčit o funkčnosti zboží, a to ani namátkově</w:t>
      </w:r>
      <w:r w:rsidR="00CE45F0" w:rsidRPr="008300F5">
        <w:rPr>
          <w:szCs w:val="24"/>
        </w:rPr>
        <w:t>.</w:t>
      </w:r>
    </w:p>
    <w:p w:rsidR="00330610" w:rsidRPr="008300F5" w:rsidRDefault="00CE45F0" w:rsidP="00501311">
      <w:pPr>
        <w:numPr>
          <w:ilvl w:val="0"/>
          <w:numId w:val="12"/>
        </w:numPr>
        <w:ind w:left="0"/>
        <w:rPr>
          <w:szCs w:val="24"/>
        </w:rPr>
      </w:pPr>
      <w:r w:rsidRPr="008300F5">
        <w:rPr>
          <w:szCs w:val="24"/>
        </w:rPr>
        <w:t>K bodu 3b) neví</w:t>
      </w:r>
      <w:r w:rsidR="00330610" w:rsidRPr="008300F5">
        <w:rPr>
          <w:szCs w:val="24"/>
        </w:rPr>
        <w:t xml:space="preserve">, jestli toto zboží prodával já. Je to běžná cena za železo. Je to betonářská ocel, stavební armovací železo, tedy kulatina s vroubkováním. </w:t>
      </w:r>
    </w:p>
    <w:p w:rsidR="00330610" w:rsidRPr="008300F5" w:rsidRDefault="00330610" w:rsidP="00501311">
      <w:pPr>
        <w:numPr>
          <w:ilvl w:val="0"/>
          <w:numId w:val="12"/>
        </w:numPr>
        <w:ind w:left="0"/>
        <w:rPr>
          <w:szCs w:val="24"/>
        </w:rPr>
      </w:pPr>
      <w:r w:rsidRPr="008300F5">
        <w:rPr>
          <w:szCs w:val="24"/>
        </w:rPr>
        <w:t xml:space="preserve">K bodu 3c), tyto profily určitě panu </w:t>
      </w:r>
      <w:r w:rsidR="00193708" w:rsidRPr="008300F5">
        <w:rPr>
          <w:szCs w:val="24"/>
        </w:rPr>
        <w:t>xxx</w:t>
      </w:r>
      <w:r w:rsidRPr="008300F5">
        <w:rPr>
          <w:szCs w:val="24"/>
        </w:rPr>
        <w:t xml:space="preserve"> nedodával </w:t>
      </w:r>
      <w:r w:rsidR="00CE45F0" w:rsidRPr="008300F5">
        <w:rPr>
          <w:szCs w:val="24"/>
        </w:rPr>
        <w:t>on</w:t>
      </w:r>
      <w:r w:rsidRPr="008300F5">
        <w:rPr>
          <w:szCs w:val="24"/>
        </w:rPr>
        <w:t>. Profily jsou typu I, U,</w:t>
      </w:r>
      <w:r w:rsidR="00CE45F0" w:rsidRPr="008300F5">
        <w:rPr>
          <w:szCs w:val="24"/>
        </w:rPr>
        <w:t xml:space="preserve"> speciální profily, jekly. Neví</w:t>
      </w:r>
      <w:r w:rsidRPr="008300F5">
        <w:rPr>
          <w:szCs w:val="24"/>
        </w:rPr>
        <w:t>, o jaké profily se jednalo v tomto případě. Od března 2013 již profily nedělal.</w:t>
      </w:r>
    </w:p>
    <w:p w:rsidR="00330610" w:rsidRPr="008300F5" w:rsidRDefault="00CE45F0" w:rsidP="00501311">
      <w:pPr>
        <w:numPr>
          <w:ilvl w:val="0"/>
          <w:numId w:val="12"/>
        </w:numPr>
        <w:ind w:left="0"/>
        <w:rPr>
          <w:szCs w:val="24"/>
        </w:rPr>
      </w:pPr>
      <w:r w:rsidRPr="008300F5">
        <w:rPr>
          <w:szCs w:val="24"/>
        </w:rPr>
        <w:t>On</w:t>
      </w:r>
      <w:r w:rsidR="00330610" w:rsidRPr="008300F5">
        <w:rPr>
          <w:szCs w:val="24"/>
        </w:rPr>
        <w:t xml:space="preserve"> zboží, tedy železo, většinou posílal přímo z Polska na Slovensko. Se vším se manipulovalo ve Studénce. V Polsku měl asi 10 dodavatelů, zboží bral od výrobců, od obchodníků, tam kde byla prostě levnější cena a kdo to měl na skladě. Zboží do hutě musel předplácet, kdežto takto to platil, buď až to fyzicky přijelo, u některých měl i splatnost, že se to platilo až za týden, některé zboží předplácel. </w:t>
      </w:r>
    </w:p>
    <w:p w:rsidR="00330610" w:rsidRPr="008300F5" w:rsidRDefault="00330610" w:rsidP="00501311">
      <w:pPr>
        <w:numPr>
          <w:ilvl w:val="0"/>
          <w:numId w:val="12"/>
        </w:numPr>
        <w:ind w:left="0"/>
        <w:rPr>
          <w:bCs/>
          <w:szCs w:val="24"/>
        </w:rPr>
      </w:pPr>
      <w:r w:rsidRPr="008300F5">
        <w:rPr>
          <w:szCs w:val="24"/>
        </w:rPr>
        <w:t>Co se týče spol</w:t>
      </w:r>
      <w:r w:rsidR="00C56454" w:rsidRPr="008300F5">
        <w:rPr>
          <w:szCs w:val="24"/>
        </w:rPr>
        <w:t>ečnosti</w:t>
      </w:r>
      <w:r w:rsidRPr="008300F5">
        <w:rPr>
          <w:szCs w:val="24"/>
        </w:rPr>
        <w:t xml:space="preserve"> </w:t>
      </w:r>
      <w:r w:rsidRPr="008300F5">
        <w:rPr>
          <w:bCs/>
          <w:szCs w:val="24"/>
        </w:rPr>
        <w:t xml:space="preserve">Sladký &amp; Nevřiva s.r.o., tak většinou platili až po dodání, někdy platili i zálohy předem. Mezi </w:t>
      </w:r>
      <w:r w:rsidR="00CE45F0" w:rsidRPr="008300F5">
        <w:rPr>
          <w:bCs/>
          <w:szCs w:val="24"/>
        </w:rPr>
        <w:t>nimi</w:t>
      </w:r>
      <w:r w:rsidRPr="008300F5">
        <w:rPr>
          <w:bCs/>
          <w:szCs w:val="24"/>
        </w:rPr>
        <w:t xml:space="preserve"> platby v hotovosti neprobíhaly, jen bezhotovostní. K platbám vždy docházelo na základě vzájemné domluvy. Když měl peníze, tak zaplatil </w:t>
      </w:r>
      <w:r w:rsidR="00CE45F0" w:rsidRPr="008300F5">
        <w:rPr>
          <w:bCs/>
          <w:szCs w:val="24"/>
        </w:rPr>
        <w:t>on</w:t>
      </w:r>
      <w:r w:rsidRPr="008300F5">
        <w:rPr>
          <w:bCs/>
          <w:szCs w:val="24"/>
        </w:rPr>
        <w:t>, když peníze neměl, tak m</w:t>
      </w:r>
      <w:r w:rsidR="00CE45F0" w:rsidRPr="008300F5">
        <w:rPr>
          <w:bCs/>
          <w:szCs w:val="24"/>
        </w:rPr>
        <w:t>u</w:t>
      </w:r>
      <w:r w:rsidRPr="008300F5">
        <w:rPr>
          <w:bCs/>
          <w:szCs w:val="24"/>
        </w:rPr>
        <w:t xml:space="preserve"> je zálohově poslali. Nestalo se, že by dal pokyn, aby spol</w:t>
      </w:r>
      <w:r w:rsidR="00C56454" w:rsidRPr="008300F5">
        <w:rPr>
          <w:bCs/>
          <w:szCs w:val="24"/>
        </w:rPr>
        <w:t>ečnost</w:t>
      </w:r>
      <w:r w:rsidRPr="008300F5">
        <w:rPr>
          <w:bCs/>
          <w:szCs w:val="24"/>
        </w:rPr>
        <w:t xml:space="preserve"> Sladký &amp; Nevřiva s.r.o. neplatila </w:t>
      </w:r>
      <w:r w:rsidR="00CE45F0" w:rsidRPr="008300F5">
        <w:rPr>
          <w:bCs/>
          <w:szCs w:val="24"/>
        </w:rPr>
        <w:t>jemu</w:t>
      </w:r>
      <w:r w:rsidRPr="008300F5">
        <w:rPr>
          <w:bCs/>
          <w:szCs w:val="24"/>
        </w:rPr>
        <w:t>, ale přímo polskému dodavateli. Své kontakty nikomu nedával. Také ve prospěch svých dodavatelů v Polsku platil bezhotovostně. Proto také měli 3 bankovní účty.</w:t>
      </w:r>
    </w:p>
    <w:p w:rsidR="00330610" w:rsidRPr="008300F5" w:rsidRDefault="00CE45F0" w:rsidP="00501311">
      <w:pPr>
        <w:numPr>
          <w:ilvl w:val="0"/>
          <w:numId w:val="12"/>
        </w:numPr>
        <w:ind w:left="0"/>
        <w:rPr>
          <w:bCs/>
          <w:szCs w:val="24"/>
        </w:rPr>
      </w:pPr>
      <w:r w:rsidRPr="008300F5">
        <w:rPr>
          <w:bCs/>
          <w:szCs w:val="24"/>
        </w:rPr>
        <w:t>V</w:t>
      </w:r>
      <w:r w:rsidR="00330610" w:rsidRPr="008300F5">
        <w:rPr>
          <w:bCs/>
          <w:szCs w:val="24"/>
        </w:rPr>
        <w:t xml:space="preserve">e skladu pana </w:t>
      </w:r>
      <w:r w:rsidR="00193708" w:rsidRPr="008300F5">
        <w:rPr>
          <w:bCs/>
          <w:szCs w:val="24"/>
        </w:rPr>
        <w:t>xxx</w:t>
      </w:r>
      <w:r w:rsidR="00330610" w:rsidRPr="008300F5">
        <w:rPr>
          <w:bCs/>
          <w:szCs w:val="24"/>
        </w:rPr>
        <w:t xml:space="preserve"> nakládal pneumatiky, elektroniku, autodíly. Železo se tam nedalo skladovat, protože tam není jeřáb. </w:t>
      </w:r>
      <w:r w:rsidR="00330610" w:rsidRPr="008300F5">
        <w:rPr>
          <w:szCs w:val="24"/>
        </w:rPr>
        <w:t>Zaplacení těchto faktur proběhlo bezhotovostně. Pneumatiky byly prodávány společnoste</w:t>
      </w:r>
      <w:r w:rsidR="00C56454" w:rsidRPr="008300F5">
        <w:rPr>
          <w:szCs w:val="24"/>
        </w:rPr>
        <w:t>m EKO Star nebo Pneu Bell. Společnost</w:t>
      </w:r>
      <w:r w:rsidR="00330610" w:rsidRPr="008300F5">
        <w:rPr>
          <w:szCs w:val="24"/>
        </w:rPr>
        <w:t xml:space="preserve"> Pneu Bell je velkým obchodníkem na východě Slovenska, je to slovenská firm</w:t>
      </w:r>
      <w:r w:rsidR="00C56454" w:rsidRPr="008300F5">
        <w:rPr>
          <w:szCs w:val="24"/>
        </w:rPr>
        <w:t>a</w:t>
      </w:r>
      <w:r w:rsidR="00330610" w:rsidRPr="008300F5">
        <w:rPr>
          <w:szCs w:val="24"/>
        </w:rPr>
        <w:t>. Spol</w:t>
      </w:r>
      <w:r w:rsidR="00C56454" w:rsidRPr="008300F5">
        <w:rPr>
          <w:szCs w:val="24"/>
        </w:rPr>
        <w:t>ečnost</w:t>
      </w:r>
      <w:r w:rsidR="00330610" w:rsidRPr="008300F5">
        <w:rPr>
          <w:szCs w:val="24"/>
        </w:rPr>
        <w:t xml:space="preserve"> EKO Star mívala českou i slovenskou pobočku. Česká pobočka obchodovala i s Vraníkem, byli dodavatelem pro policejní a eskortní vozy, sanitky. Já jsem obchodoval s pneumatikami, zinkem, železem. </w:t>
      </w:r>
    </w:p>
    <w:p w:rsidR="00330610" w:rsidRPr="008300F5" w:rsidRDefault="00CE45F0" w:rsidP="00501311">
      <w:pPr>
        <w:numPr>
          <w:ilvl w:val="0"/>
          <w:numId w:val="12"/>
        </w:numPr>
        <w:ind w:left="0"/>
        <w:rPr>
          <w:bCs/>
          <w:szCs w:val="24"/>
        </w:rPr>
      </w:pPr>
      <w:r w:rsidRPr="008300F5">
        <w:rPr>
          <w:szCs w:val="24"/>
        </w:rPr>
        <w:t xml:space="preserve">Svědkyně </w:t>
      </w:r>
      <w:r w:rsidR="00193708" w:rsidRPr="008300F5">
        <w:rPr>
          <w:szCs w:val="24"/>
        </w:rPr>
        <w:t>xxx</w:t>
      </w:r>
      <w:r w:rsidRPr="008300F5">
        <w:rPr>
          <w:szCs w:val="24"/>
        </w:rPr>
        <w:t xml:space="preserve"> uvedla, o</w:t>
      </w:r>
      <w:r w:rsidR="00330610" w:rsidRPr="008300F5">
        <w:rPr>
          <w:bCs/>
          <w:szCs w:val="24"/>
        </w:rPr>
        <w:t xml:space="preserve"> obchodu ze 25.</w:t>
      </w:r>
      <w:r w:rsidR="00C56454" w:rsidRPr="008300F5">
        <w:rPr>
          <w:bCs/>
          <w:szCs w:val="24"/>
        </w:rPr>
        <w:t> </w:t>
      </w:r>
      <w:r w:rsidR="00330610" w:rsidRPr="008300F5">
        <w:rPr>
          <w:bCs/>
          <w:szCs w:val="24"/>
        </w:rPr>
        <w:t>9.</w:t>
      </w:r>
      <w:r w:rsidR="00C56454" w:rsidRPr="008300F5">
        <w:rPr>
          <w:bCs/>
          <w:szCs w:val="24"/>
        </w:rPr>
        <w:t> </w:t>
      </w:r>
      <w:r w:rsidR="00330610" w:rsidRPr="008300F5">
        <w:rPr>
          <w:bCs/>
          <w:szCs w:val="24"/>
        </w:rPr>
        <w:t xml:space="preserve">2013 popsaném v obžalobě pod bodem 1a) </w:t>
      </w:r>
      <w:r w:rsidRPr="008300F5">
        <w:rPr>
          <w:bCs/>
          <w:szCs w:val="24"/>
        </w:rPr>
        <w:t>jí</w:t>
      </w:r>
      <w:r w:rsidR="00330610" w:rsidRPr="008300F5">
        <w:rPr>
          <w:bCs/>
          <w:szCs w:val="24"/>
        </w:rPr>
        <w:t xml:space="preserve"> není nic známo. Rovněž </w:t>
      </w:r>
      <w:r w:rsidRPr="008300F5">
        <w:rPr>
          <w:bCs/>
          <w:szCs w:val="24"/>
        </w:rPr>
        <w:t>jí</w:t>
      </w:r>
      <w:r w:rsidR="00330610" w:rsidRPr="008300F5">
        <w:rPr>
          <w:bCs/>
          <w:szCs w:val="24"/>
        </w:rPr>
        <w:t xml:space="preserve"> není nic známo o obchodech popsaných pod body 1b) a 1c) obžaloby. K bodu 1d) obžaloby </w:t>
      </w:r>
      <w:r w:rsidRPr="008300F5">
        <w:rPr>
          <w:bCs/>
          <w:szCs w:val="24"/>
        </w:rPr>
        <w:t>může</w:t>
      </w:r>
      <w:r w:rsidR="00330610" w:rsidRPr="008300F5">
        <w:rPr>
          <w:bCs/>
          <w:szCs w:val="24"/>
        </w:rPr>
        <w:t xml:space="preserve"> </w:t>
      </w:r>
      <w:r w:rsidRPr="008300F5">
        <w:rPr>
          <w:bCs/>
          <w:szCs w:val="24"/>
        </w:rPr>
        <w:t>u</w:t>
      </w:r>
      <w:r w:rsidR="00330610" w:rsidRPr="008300F5">
        <w:rPr>
          <w:bCs/>
          <w:szCs w:val="24"/>
        </w:rPr>
        <w:t>vést, že pokud se jedná o spol</w:t>
      </w:r>
      <w:r w:rsidR="00C56454" w:rsidRPr="008300F5">
        <w:rPr>
          <w:bCs/>
          <w:szCs w:val="24"/>
        </w:rPr>
        <w:t>ečnost</w:t>
      </w:r>
      <w:r w:rsidR="00330610" w:rsidRPr="008300F5">
        <w:rPr>
          <w:bCs/>
          <w:szCs w:val="24"/>
        </w:rPr>
        <w:t xml:space="preserve"> KR Bohemia Metals, tak tam se starala </w:t>
      </w:r>
      <w:r w:rsidR="00330610" w:rsidRPr="008300F5">
        <w:rPr>
          <w:bCs/>
          <w:szCs w:val="24"/>
        </w:rPr>
        <w:lastRenderedPageBreak/>
        <w:t>o administrativu a účetnictví. Tento obchodní případ zaznamenávala. Měla jsem k dispozici papírové podklady k těmto zbožím, kde přijímala faktury, vystavovala faktury, objednávky. Toto zboží ve skutečnosti neviděla, ale nebyla tam vždy, když zboží přijelo. Nebyla přítomna ani u sjednávání obchodů. V případě, že byla přítomna u dodání zboží, tak se zboží, které přijelo, bylo zkontrolováno. Pokud bylo v pořádku, tak potvrdila papíry o přijetí zboží a zaznamenala jej do programu. Většinou zboží přijížděl</w:t>
      </w:r>
      <w:r w:rsidR="00CE7E00" w:rsidRPr="008300F5">
        <w:rPr>
          <w:bCs/>
          <w:szCs w:val="24"/>
        </w:rPr>
        <w:t>o na nákladním autě, na kamionu</w:t>
      </w:r>
      <w:r w:rsidR="00330610" w:rsidRPr="008300F5">
        <w:rPr>
          <w:bCs/>
          <w:szCs w:val="24"/>
        </w:rPr>
        <w:t xml:space="preserve">. Buď bylo sjednáno, že se pro to zboží poslalo auto nebo dopravu zajistil dodavatel. </w:t>
      </w:r>
      <w:r w:rsidR="00CE7E00" w:rsidRPr="008300F5">
        <w:rPr>
          <w:bCs/>
          <w:szCs w:val="24"/>
        </w:rPr>
        <w:t>Ona</w:t>
      </w:r>
      <w:r w:rsidR="00330610" w:rsidRPr="008300F5">
        <w:rPr>
          <w:bCs/>
          <w:szCs w:val="24"/>
        </w:rPr>
        <w:t xml:space="preserve"> sídlila ve Studénce v areálu společnosti AK 1324, kde byl pronajatý sklad. Ve skladu byla betonářská ocel, k manipulaci se využívaly mostní jeřáby, které tam byly. O sklad se staral nepřetržitě </w:t>
      </w:r>
      <w:r w:rsidR="00193708" w:rsidRPr="008300F5">
        <w:rPr>
          <w:bCs/>
          <w:szCs w:val="24"/>
        </w:rPr>
        <w:t>xxx</w:t>
      </w:r>
      <w:r w:rsidR="00330610" w:rsidRPr="008300F5">
        <w:rPr>
          <w:bCs/>
          <w:szCs w:val="24"/>
        </w:rPr>
        <w:t xml:space="preserve">, byl pomocník ve skladu, byl to známý manžela. Od skladu měl klíče, mohl tam kdykoliv dojet. </w:t>
      </w:r>
    </w:p>
    <w:p w:rsidR="00330610" w:rsidRPr="008300F5" w:rsidRDefault="00501311" w:rsidP="00501311">
      <w:pPr>
        <w:numPr>
          <w:ilvl w:val="0"/>
          <w:numId w:val="12"/>
        </w:numPr>
        <w:ind w:left="0"/>
        <w:rPr>
          <w:bCs/>
          <w:szCs w:val="24"/>
        </w:rPr>
      </w:pPr>
      <w:r w:rsidRPr="008300F5">
        <w:rPr>
          <w:bCs/>
          <w:szCs w:val="24"/>
        </w:rPr>
        <w:t xml:space="preserve">K </w:t>
      </w:r>
      <w:r w:rsidR="00330610" w:rsidRPr="008300F5">
        <w:rPr>
          <w:bCs/>
          <w:szCs w:val="24"/>
        </w:rPr>
        <w:t>obchodu z bodu 2a)</w:t>
      </w:r>
      <w:r w:rsidR="00CE7E00" w:rsidRPr="008300F5">
        <w:rPr>
          <w:bCs/>
          <w:szCs w:val="24"/>
        </w:rPr>
        <w:t>,</w:t>
      </w:r>
      <w:r w:rsidR="009F39D3" w:rsidRPr="008300F5">
        <w:rPr>
          <w:bCs/>
          <w:szCs w:val="24"/>
        </w:rPr>
        <w:t xml:space="preserve"> </w:t>
      </w:r>
      <w:r w:rsidR="00330610" w:rsidRPr="008300F5">
        <w:rPr>
          <w:bCs/>
          <w:szCs w:val="24"/>
        </w:rPr>
        <w:t>viděla fotku zboží v kufru auta. Fotografii měl manžel v počítači, a když se ho na to ptala, řekl, ž</w:t>
      </w:r>
      <w:r w:rsidR="00CE7E00" w:rsidRPr="008300F5">
        <w:rPr>
          <w:bCs/>
          <w:szCs w:val="24"/>
        </w:rPr>
        <w:t>e se jedná o pracovní zboží. Ví</w:t>
      </w:r>
      <w:r w:rsidR="00330610" w:rsidRPr="008300F5">
        <w:rPr>
          <w:bCs/>
          <w:szCs w:val="24"/>
        </w:rPr>
        <w:t>, že zboží bylo v kufru auta VW Golf, který</w:t>
      </w:r>
      <w:r w:rsidR="009F39D3" w:rsidRPr="008300F5">
        <w:rPr>
          <w:bCs/>
          <w:szCs w:val="24"/>
        </w:rPr>
        <w:t>m</w:t>
      </w:r>
      <w:r w:rsidR="00330610" w:rsidRPr="008300F5">
        <w:rPr>
          <w:bCs/>
          <w:szCs w:val="24"/>
        </w:rPr>
        <w:t xml:space="preserve"> tenkrát manžel jezdil. Tenkrát to bylo normální, že se pořizovaly fotografie zboží, které přijelo. Na hale ve Studénce byl nainstalován kamerový systém právě kvůli skladovým zásobám. Ale protože tam nebyla tak vysoká paměť, tak se časem staré záznamy přemazávaly novým záznamem. </w:t>
      </w:r>
    </w:p>
    <w:p w:rsidR="00330610" w:rsidRPr="008300F5" w:rsidRDefault="00330610" w:rsidP="00501311">
      <w:pPr>
        <w:numPr>
          <w:ilvl w:val="0"/>
          <w:numId w:val="12"/>
        </w:numPr>
        <w:ind w:left="0"/>
        <w:rPr>
          <w:bCs/>
          <w:szCs w:val="24"/>
        </w:rPr>
      </w:pPr>
      <w:r w:rsidRPr="008300F5">
        <w:rPr>
          <w:bCs/>
          <w:szCs w:val="24"/>
        </w:rPr>
        <w:t xml:space="preserve">K obchodu v bodu 2b) obžaloby </w:t>
      </w:r>
      <w:r w:rsidR="00CE7E00" w:rsidRPr="008300F5">
        <w:rPr>
          <w:bCs/>
          <w:szCs w:val="24"/>
        </w:rPr>
        <w:t>může</w:t>
      </w:r>
      <w:r w:rsidRPr="008300F5">
        <w:rPr>
          <w:bCs/>
          <w:szCs w:val="24"/>
        </w:rPr>
        <w:t xml:space="preserve"> říct, že jak už uvedla, s betonářskou ocelí se obchodovalo. </w:t>
      </w:r>
    </w:p>
    <w:p w:rsidR="00330610" w:rsidRPr="008300F5" w:rsidRDefault="00CE7E00" w:rsidP="00501311">
      <w:pPr>
        <w:numPr>
          <w:ilvl w:val="0"/>
          <w:numId w:val="12"/>
        </w:numPr>
        <w:ind w:left="0"/>
        <w:rPr>
          <w:bCs/>
          <w:szCs w:val="24"/>
        </w:rPr>
      </w:pPr>
      <w:r w:rsidRPr="008300F5">
        <w:rPr>
          <w:bCs/>
          <w:szCs w:val="24"/>
        </w:rPr>
        <w:t>K bodu 2c) obžaloby uvedla</w:t>
      </w:r>
      <w:r w:rsidR="00330610" w:rsidRPr="008300F5">
        <w:rPr>
          <w:bCs/>
          <w:szCs w:val="24"/>
        </w:rPr>
        <w:t>, že válcovaný drát tam samozřejmě byl. Odběratel, zřejmě Vítkovice, tehd</w:t>
      </w:r>
      <w:r w:rsidRPr="008300F5">
        <w:rPr>
          <w:bCs/>
          <w:szCs w:val="24"/>
        </w:rPr>
        <w:t>y potřeboval znát tavby, tak ví</w:t>
      </w:r>
      <w:r w:rsidR="00330610" w:rsidRPr="008300F5">
        <w:rPr>
          <w:bCs/>
          <w:szCs w:val="24"/>
        </w:rPr>
        <w:t xml:space="preserve">, že v těch kruzích procházela a hledala štítky. Kamion může odvézt cca kolem 24 nebo 25 tun. Předmětné zboží mohlo být odvezeno na jedné dodávce, bylo to tak běžné. Zboží ve Studénce nakládal a vykládal buď manžel </w:t>
      </w:r>
      <w:r w:rsidR="00193708" w:rsidRPr="008300F5">
        <w:rPr>
          <w:bCs/>
          <w:szCs w:val="24"/>
        </w:rPr>
        <w:t>xxx</w:t>
      </w:r>
      <w:r w:rsidR="00330610" w:rsidRPr="008300F5">
        <w:rPr>
          <w:bCs/>
          <w:szCs w:val="24"/>
        </w:rPr>
        <w:t xml:space="preserve"> nebo pan </w:t>
      </w:r>
      <w:r w:rsidR="00193708" w:rsidRPr="008300F5">
        <w:rPr>
          <w:bCs/>
          <w:szCs w:val="24"/>
        </w:rPr>
        <w:t>xxx</w:t>
      </w:r>
      <w:r w:rsidR="00330610" w:rsidRPr="008300F5">
        <w:rPr>
          <w:bCs/>
          <w:szCs w:val="24"/>
        </w:rPr>
        <w:t>.</w:t>
      </w:r>
    </w:p>
    <w:p w:rsidR="00330610" w:rsidRPr="008300F5" w:rsidRDefault="00330610" w:rsidP="00501311">
      <w:pPr>
        <w:numPr>
          <w:ilvl w:val="0"/>
          <w:numId w:val="12"/>
        </w:numPr>
        <w:ind w:left="0"/>
        <w:rPr>
          <w:bCs/>
          <w:szCs w:val="24"/>
        </w:rPr>
      </w:pPr>
      <w:r w:rsidRPr="008300F5">
        <w:rPr>
          <w:bCs/>
          <w:szCs w:val="24"/>
        </w:rPr>
        <w:t>K bodu 3a) obžaloby uv</w:t>
      </w:r>
      <w:r w:rsidR="00CE7E00" w:rsidRPr="008300F5">
        <w:rPr>
          <w:bCs/>
          <w:szCs w:val="24"/>
        </w:rPr>
        <w:t>edla</w:t>
      </w:r>
      <w:r w:rsidRPr="008300F5">
        <w:rPr>
          <w:bCs/>
          <w:szCs w:val="24"/>
        </w:rPr>
        <w:t>, že hardware viděla pouze na fotografiích.</w:t>
      </w:r>
    </w:p>
    <w:p w:rsidR="00330610" w:rsidRPr="008300F5" w:rsidRDefault="00330610" w:rsidP="00501311">
      <w:pPr>
        <w:numPr>
          <w:ilvl w:val="0"/>
          <w:numId w:val="12"/>
        </w:numPr>
        <w:ind w:left="0"/>
        <w:rPr>
          <w:bCs/>
          <w:szCs w:val="24"/>
        </w:rPr>
      </w:pPr>
      <w:r w:rsidRPr="008300F5">
        <w:rPr>
          <w:bCs/>
          <w:szCs w:val="24"/>
        </w:rPr>
        <w:t>K bodu 3b)</w:t>
      </w:r>
      <w:r w:rsidR="00CE7E00" w:rsidRPr="008300F5">
        <w:rPr>
          <w:bCs/>
          <w:szCs w:val="24"/>
        </w:rPr>
        <w:t>,</w:t>
      </w:r>
      <w:r w:rsidRPr="008300F5">
        <w:rPr>
          <w:bCs/>
          <w:szCs w:val="24"/>
        </w:rPr>
        <w:t xml:space="preserve"> jde o betonářskou ocel, se kterou se obchodovalo. Množství i částka může odpovídat.</w:t>
      </w:r>
    </w:p>
    <w:p w:rsidR="00330610" w:rsidRPr="008300F5" w:rsidRDefault="00330610" w:rsidP="00501311">
      <w:pPr>
        <w:numPr>
          <w:ilvl w:val="0"/>
          <w:numId w:val="12"/>
        </w:numPr>
        <w:ind w:left="0"/>
        <w:rPr>
          <w:bCs/>
          <w:szCs w:val="24"/>
        </w:rPr>
      </w:pPr>
      <w:r w:rsidRPr="008300F5">
        <w:rPr>
          <w:bCs/>
          <w:szCs w:val="24"/>
        </w:rPr>
        <w:t xml:space="preserve">Každý měsíc po podání měsíčního daňového přiznání k DPH dostali od finančního úřadu výzvu k doplnění skutečností těchto obchodů. Poštou na FÚ v Praze odesílali vše, co k těm obchodům měli, tzn. vše, co se týká faktur, objednávek, mailové komunikace, i fotografie. Takto to probíhalo po celou dobu. Dopis o tom, že byla zahájena kontrola, nepřišel, vždy </w:t>
      </w:r>
      <w:r w:rsidR="00CE7E00" w:rsidRPr="008300F5">
        <w:rPr>
          <w:bCs/>
          <w:szCs w:val="24"/>
        </w:rPr>
        <w:t>jim</w:t>
      </w:r>
      <w:r w:rsidRPr="008300F5">
        <w:rPr>
          <w:bCs/>
          <w:szCs w:val="24"/>
        </w:rPr>
        <w:t xml:space="preserve"> byly doručovány jen výzvy. Není </w:t>
      </w:r>
      <w:r w:rsidR="00CE7E00" w:rsidRPr="008300F5">
        <w:rPr>
          <w:bCs/>
          <w:szCs w:val="24"/>
        </w:rPr>
        <w:t>jí</w:t>
      </w:r>
      <w:r w:rsidRPr="008300F5">
        <w:rPr>
          <w:bCs/>
          <w:szCs w:val="24"/>
        </w:rPr>
        <w:t xml:space="preserve"> známo ani žádné ukončení kontroly. Měsíční daňové přiznání k DPH sestavovala účetní </w:t>
      </w:r>
      <w:r w:rsidR="00193708" w:rsidRPr="008300F5">
        <w:rPr>
          <w:bCs/>
          <w:szCs w:val="24"/>
        </w:rPr>
        <w:t>xxx</w:t>
      </w:r>
      <w:r w:rsidRPr="008300F5">
        <w:rPr>
          <w:bCs/>
          <w:szCs w:val="24"/>
        </w:rPr>
        <w:t xml:space="preserve">, jednalo se o externí účetní. </w:t>
      </w:r>
      <w:r w:rsidR="00CE7E00" w:rsidRPr="008300F5">
        <w:rPr>
          <w:bCs/>
          <w:szCs w:val="24"/>
        </w:rPr>
        <w:t>Jezdila za ní</w:t>
      </w:r>
      <w:r w:rsidRPr="008300F5">
        <w:rPr>
          <w:bCs/>
          <w:szCs w:val="24"/>
        </w:rPr>
        <w:t xml:space="preserve"> do kanceláře </w:t>
      </w:r>
      <w:r w:rsidR="00CE7E00" w:rsidRPr="008300F5">
        <w:rPr>
          <w:bCs/>
          <w:szCs w:val="24"/>
        </w:rPr>
        <w:t>v Prostějově, přesné sídlo neví</w:t>
      </w:r>
      <w:r w:rsidRPr="008300F5">
        <w:rPr>
          <w:bCs/>
          <w:szCs w:val="24"/>
        </w:rPr>
        <w:t>. Ty výzvy finančního úřadu viděla. Ke každému obchodu v daném měsíci dokládali veškeré dokumenty, co měli. Týkalo se to obchodů se společností Sladký &amp; Nevřiva s.r.o., tyto výzvy přicházely v roce 2013 až do té doby, kdy se firma převáděla. Měsíční daňové přiznání posílala do ledna 2014. Za 3. a 4. čtvrtletí 2013 byla tedy daňová přiznání podávána.</w:t>
      </w:r>
    </w:p>
    <w:p w:rsidR="00330610" w:rsidRPr="008300F5" w:rsidRDefault="00330610" w:rsidP="00501311">
      <w:pPr>
        <w:numPr>
          <w:ilvl w:val="0"/>
          <w:numId w:val="12"/>
        </w:numPr>
        <w:ind w:left="0"/>
        <w:rPr>
          <w:szCs w:val="24"/>
        </w:rPr>
      </w:pPr>
      <w:r w:rsidRPr="008300F5">
        <w:rPr>
          <w:szCs w:val="24"/>
        </w:rPr>
        <w:t xml:space="preserve">V přípravném řízení dokládala fotografie z kamerového záznamu. Bylo z nich patrné, že v tom skladu opravdu to zboží bylo. Dále dokládala nějaké vážné listy, byly to ručně vypsané papíry. Když se přivezlo železo, tak každý balík se převažoval na mostním jeřábu, byla tam zavěšena váha. Vždy se na vážní list zapsalo číslo tavby balíku, které bylo uvedeno na lístečku a skutečná váha, kterou skladník navážil na tom mostním jeřábu, aby byla zaznamenána skutečnost.   </w:t>
      </w:r>
    </w:p>
    <w:p w:rsidR="00330610" w:rsidRPr="008300F5" w:rsidRDefault="00CE7E00" w:rsidP="00501311">
      <w:pPr>
        <w:numPr>
          <w:ilvl w:val="0"/>
          <w:numId w:val="12"/>
        </w:numPr>
        <w:ind w:left="0"/>
        <w:rPr>
          <w:szCs w:val="24"/>
        </w:rPr>
      </w:pPr>
      <w:r w:rsidRPr="008300F5">
        <w:rPr>
          <w:szCs w:val="24"/>
        </w:rPr>
        <w:t xml:space="preserve">Z výpovědi svědka </w:t>
      </w:r>
      <w:r w:rsidR="00193708" w:rsidRPr="008300F5">
        <w:rPr>
          <w:szCs w:val="24"/>
        </w:rPr>
        <w:t>xxx</w:t>
      </w:r>
      <w:r w:rsidRPr="008300F5">
        <w:rPr>
          <w:szCs w:val="24"/>
        </w:rPr>
        <w:t xml:space="preserve"> se podává, že je o společnosti Sladký Nevřiva ví, </w:t>
      </w:r>
      <w:r w:rsidR="00330610" w:rsidRPr="008300F5">
        <w:rPr>
          <w:bCs/>
          <w:szCs w:val="24"/>
        </w:rPr>
        <w:t xml:space="preserve">že se jedná o obchodní firmu, která obchoduje s různými komoditami a také se zabývá stavební a projektovou činností. </w:t>
      </w:r>
      <w:r w:rsidR="00E81B67" w:rsidRPr="008300F5">
        <w:rPr>
          <w:bCs/>
          <w:szCs w:val="24"/>
        </w:rPr>
        <w:t>Je to</w:t>
      </w:r>
      <w:r w:rsidR="00E81B67" w:rsidRPr="008300F5">
        <w:rPr>
          <w:szCs w:val="24"/>
        </w:rPr>
        <w:t xml:space="preserve"> </w:t>
      </w:r>
      <w:r w:rsidR="00330610" w:rsidRPr="008300F5">
        <w:rPr>
          <w:szCs w:val="24"/>
        </w:rPr>
        <w:t xml:space="preserve">zhruba pět nebo šest let, co společně začali různé projekty, činnosti a aktivity, takže určitě proběhlo i to, že si navzájem vypomáhali v převozu něčeho. Pokud se jednalo o zboží firmy </w:t>
      </w:r>
      <w:r w:rsidR="00330610" w:rsidRPr="008300F5">
        <w:rPr>
          <w:bCs/>
          <w:szCs w:val="24"/>
        </w:rPr>
        <w:t>S</w:t>
      </w:r>
      <w:r w:rsidR="00E81B67" w:rsidRPr="008300F5">
        <w:rPr>
          <w:bCs/>
          <w:szCs w:val="24"/>
        </w:rPr>
        <w:t>ladký &amp; Nevřiva, tak úplně nemá</w:t>
      </w:r>
      <w:r w:rsidR="00330610" w:rsidRPr="008300F5">
        <w:rPr>
          <w:bCs/>
          <w:szCs w:val="24"/>
        </w:rPr>
        <w:t xml:space="preserve"> přehl</w:t>
      </w:r>
      <w:r w:rsidR="00E81B67" w:rsidRPr="008300F5">
        <w:rPr>
          <w:bCs/>
          <w:szCs w:val="24"/>
        </w:rPr>
        <w:t>ed, o jaké zboží se jednalo. Ví</w:t>
      </w:r>
      <w:r w:rsidR="00330610" w:rsidRPr="008300F5">
        <w:rPr>
          <w:bCs/>
          <w:szCs w:val="24"/>
        </w:rPr>
        <w:t xml:space="preserve">, že se jednalo o nějaké zboží týkající se počítačů, </w:t>
      </w:r>
      <w:r w:rsidR="00330610" w:rsidRPr="008300F5">
        <w:rPr>
          <w:szCs w:val="24"/>
        </w:rPr>
        <w:t xml:space="preserve">ale </w:t>
      </w:r>
      <w:r w:rsidR="00E81B67" w:rsidRPr="008300F5">
        <w:rPr>
          <w:szCs w:val="24"/>
        </w:rPr>
        <w:t>tomu moc nerozumí</w:t>
      </w:r>
      <w:r w:rsidR="00330610" w:rsidRPr="008300F5">
        <w:rPr>
          <w:szCs w:val="24"/>
        </w:rPr>
        <w:t xml:space="preserve">. Jednalo se o krabice s počítačovým vybavením. Měli společnou cestu a něco cestou nakládali a vykládali.  Jednalo se o cestu do Brna a okolí. Jezdili autem pana </w:t>
      </w:r>
      <w:r w:rsidR="00193708" w:rsidRPr="008300F5">
        <w:rPr>
          <w:szCs w:val="24"/>
        </w:rPr>
        <w:t>xxx</w:t>
      </w:r>
      <w:r w:rsidR="00330610" w:rsidRPr="008300F5">
        <w:rPr>
          <w:szCs w:val="24"/>
        </w:rPr>
        <w:t xml:space="preserve"> dodávkou zn. WV Transportér, tmavě zelené barvy. Občas vozili i jiné zboží. Počítačové zboží se nakládalo v Brně, bylo to v období, kdy neměl řidičský průkaz, což bylo někdy koncem roku 2013 a nakládalo se pár krabic. Zboží nakládal do auta pan </w:t>
      </w:r>
      <w:r w:rsidR="00193708" w:rsidRPr="008300F5">
        <w:rPr>
          <w:szCs w:val="24"/>
        </w:rPr>
        <w:t>xxx</w:t>
      </w:r>
      <w:r w:rsidR="00330610" w:rsidRPr="008300F5">
        <w:rPr>
          <w:szCs w:val="24"/>
        </w:rPr>
        <w:t xml:space="preserve"> ještě s někým a </w:t>
      </w:r>
      <w:r w:rsidR="00E81B67" w:rsidRPr="008300F5">
        <w:rPr>
          <w:szCs w:val="24"/>
        </w:rPr>
        <w:t xml:space="preserve">on </w:t>
      </w:r>
      <w:r w:rsidR="00330610" w:rsidRPr="008300F5">
        <w:rPr>
          <w:szCs w:val="24"/>
        </w:rPr>
        <w:t xml:space="preserve">si </w:t>
      </w:r>
      <w:r w:rsidR="00330610" w:rsidRPr="008300F5">
        <w:rPr>
          <w:szCs w:val="24"/>
        </w:rPr>
        <w:lastRenderedPageBreak/>
        <w:t xml:space="preserve">řešil svoji práci. Zboží se vykládalo v Kuníně, s vykládkou </w:t>
      </w:r>
      <w:r w:rsidR="00E81B67" w:rsidRPr="008300F5">
        <w:rPr>
          <w:szCs w:val="24"/>
        </w:rPr>
        <w:t>pomáhal. Neví</w:t>
      </w:r>
      <w:r w:rsidR="00330610" w:rsidRPr="008300F5">
        <w:rPr>
          <w:szCs w:val="24"/>
        </w:rPr>
        <w:t xml:space="preserve"> konkrét</w:t>
      </w:r>
      <w:r w:rsidR="00E81B67" w:rsidRPr="008300F5">
        <w:rPr>
          <w:szCs w:val="24"/>
        </w:rPr>
        <w:t>ně, o jaké zboží se jednalo, ví</w:t>
      </w:r>
      <w:r w:rsidR="00330610" w:rsidRPr="008300F5">
        <w:rPr>
          <w:szCs w:val="24"/>
        </w:rPr>
        <w:t xml:space="preserve">, že se jednalo o něco k počítačům a bylo poměrně drahé. Zboží se nakládalo někde na výjezdu z Brna, možná ul. Vídeňská nebo Bratislavská. </w:t>
      </w:r>
    </w:p>
    <w:p w:rsidR="00330610" w:rsidRPr="008300F5" w:rsidRDefault="00E81B67" w:rsidP="00501311">
      <w:pPr>
        <w:numPr>
          <w:ilvl w:val="0"/>
          <w:numId w:val="12"/>
        </w:numPr>
        <w:ind w:left="0"/>
        <w:rPr>
          <w:szCs w:val="24"/>
        </w:rPr>
      </w:pPr>
      <w:r w:rsidRPr="008300F5">
        <w:rPr>
          <w:szCs w:val="24"/>
        </w:rPr>
        <w:t>Ví</w:t>
      </w:r>
      <w:r w:rsidR="00330610" w:rsidRPr="008300F5">
        <w:rPr>
          <w:szCs w:val="24"/>
        </w:rPr>
        <w:t xml:space="preserve">, kde se nachází sklad pana </w:t>
      </w:r>
      <w:r w:rsidR="00193708" w:rsidRPr="008300F5">
        <w:rPr>
          <w:szCs w:val="24"/>
        </w:rPr>
        <w:t>xxx</w:t>
      </w:r>
      <w:r w:rsidR="00330610" w:rsidRPr="008300F5">
        <w:rPr>
          <w:szCs w:val="24"/>
        </w:rPr>
        <w:t>, a to v Kuníně v areálu bývalé cihelny. Krabice se vykládaly do</w:t>
      </w:r>
      <w:r w:rsidRPr="008300F5">
        <w:rPr>
          <w:szCs w:val="24"/>
        </w:rPr>
        <w:t xml:space="preserve"> skladu. Sklad byl plný. Netuší</w:t>
      </w:r>
      <w:r w:rsidR="00330610" w:rsidRPr="008300F5">
        <w:rPr>
          <w:szCs w:val="24"/>
        </w:rPr>
        <w:t xml:space="preserve">, co tam bylo za zboží. Byly tam různé jiné podobné krabice, nějaký alkohol na paletách. </w:t>
      </w:r>
    </w:p>
    <w:p w:rsidR="00DA0221" w:rsidRPr="008300F5" w:rsidRDefault="00E81B67" w:rsidP="00501311">
      <w:pPr>
        <w:numPr>
          <w:ilvl w:val="0"/>
          <w:numId w:val="12"/>
        </w:numPr>
        <w:ind w:left="0"/>
        <w:rPr>
          <w:szCs w:val="24"/>
        </w:rPr>
      </w:pPr>
      <w:r w:rsidRPr="008300F5">
        <w:rPr>
          <w:szCs w:val="24"/>
        </w:rPr>
        <w:t xml:space="preserve">Svědek </w:t>
      </w:r>
      <w:r w:rsidR="00193708" w:rsidRPr="008300F5">
        <w:rPr>
          <w:szCs w:val="24"/>
        </w:rPr>
        <w:t>xxx</w:t>
      </w:r>
      <w:r w:rsidRPr="008300F5">
        <w:rPr>
          <w:szCs w:val="24"/>
        </w:rPr>
        <w:t xml:space="preserve"> uvedl, že o</w:t>
      </w:r>
      <w:r w:rsidR="00330610" w:rsidRPr="008300F5">
        <w:rPr>
          <w:szCs w:val="24"/>
        </w:rPr>
        <w:t xml:space="preserve">bčas s panem </w:t>
      </w:r>
      <w:r w:rsidR="00193708" w:rsidRPr="008300F5">
        <w:rPr>
          <w:szCs w:val="24"/>
        </w:rPr>
        <w:t>xxx</w:t>
      </w:r>
      <w:r w:rsidR="00330610" w:rsidRPr="008300F5">
        <w:rPr>
          <w:szCs w:val="24"/>
        </w:rPr>
        <w:t xml:space="preserve"> jel autem, panu </w:t>
      </w:r>
      <w:r w:rsidR="00193708" w:rsidRPr="008300F5">
        <w:rPr>
          <w:szCs w:val="24"/>
        </w:rPr>
        <w:t>xxx</w:t>
      </w:r>
      <w:r w:rsidR="00330610" w:rsidRPr="008300F5">
        <w:rPr>
          <w:szCs w:val="24"/>
        </w:rPr>
        <w:t xml:space="preserve"> pomáhal vyskladňovat nějaké věci</w:t>
      </w:r>
      <w:r w:rsidRPr="008300F5">
        <w:rPr>
          <w:szCs w:val="24"/>
        </w:rPr>
        <w:t xml:space="preserve">. </w:t>
      </w:r>
      <w:r w:rsidR="007025ED" w:rsidRPr="008300F5">
        <w:rPr>
          <w:szCs w:val="24"/>
        </w:rPr>
        <w:t>Vím o</w:t>
      </w:r>
      <w:r w:rsidR="00330610" w:rsidRPr="008300F5">
        <w:rPr>
          <w:szCs w:val="24"/>
        </w:rPr>
        <w:t xml:space="preserve"> tom, že pan </w:t>
      </w:r>
      <w:r w:rsidR="00193708" w:rsidRPr="008300F5">
        <w:rPr>
          <w:szCs w:val="24"/>
        </w:rPr>
        <w:t xml:space="preserve">xxx </w:t>
      </w:r>
      <w:r w:rsidR="00330610" w:rsidRPr="008300F5">
        <w:rPr>
          <w:szCs w:val="24"/>
        </w:rPr>
        <w:t>má sklad v Kuníně, v cihelně. Byl tam, když potřeboval vyložit. Při vstupu do skladu je vrátnice, závora. Při příjezdu museli zastavit, přišel vrátný, otevřel a pak jeli do skladu. Zboží mu pomáhal vykládat jednou, jednalo se o nějaké počítače. Byl i uvnitř skla</w:t>
      </w:r>
      <w:r w:rsidRPr="008300F5">
        <w:rPr>
          <w:szCs w:val="24"/>
        </w:rPr>
        <w:t>du, byly tam palety s krabicemi</w:t>
      </w:r>
      <w:r w:rsidR="00330610" w:rsidRPr="008300F5">
        <w:rPr>
          <w:szCs w:val="24"/>
        </w:rPr>
        <w:t xml:space="preserve">. Pokud pomáhal s vykládkou krabic, tak by mohly být o velikosti krabice od bot, nebyly nijak barevně označené. Krabic mohlo být 20 - 30. Krabice zaplnily kufr Transportéru. </w:t>
      </w:r>
      <w:r w:rsidRPr="008300F5">
        <w:rPr>
          <w:szCs w:val="24"/>
        </w:rPr>
        <w:t>D</w:t>
      </w:r>
      <w:r w:rsidR="00330610" w:rsidRPr="008300F5">
        <w:rPr>
          <w:szCs w:val="24"/>
        </w:rPr>
        <w:t>ovnitř krabic</w:t>
      </w:r>
      <w:r w:rsidRPr="008300F5">
        <w:rPr>
          <w:szCs w:val="24"/>
        </w:rPr>
        <w:t xml:space="preserve"> se</w:t>
      </w:r>
      <w:r w:rsidR="00330610" w:rsidRPr="008300F5">
        <w:rPr>
          <w:szCs w:val="24"/>
        </w:rPr>
        <w:t xml:space="preserve"> nedíval. Jestli se </w:t>
      </w:r>
      <w:r w:rsidRPr="008300F5">
        <w:rPr>
          <w:szCs w:val="24"/>
        </w:rPr>
        <w:t xml:space="preserve">do nich díval pan </w:t>
      </w:r>
      <w:r w:rsidR="00193708" w:rsidRPr="008300F5">
        <w:rPr>
          <w:szCs w:val="24"/>
        </w:rPr>
        <w:t>xxx</w:t>
      </w:r>
      <w:r w:rsidRPr="008300F5">
        <w:rPr>
          <w:szCs w:val="24"/>
        </w:rPr>
        <w:t>, neví</w:t>
      </w:r>
      <w:r w:rsidR="00330610" w:rsidRPr="008300F5">
        <w:rPr>
          <w:szCs w:val="24"/>
        </w:rPr>
        <w:t xml:space="preserve">. Pan </w:t>
      </w:r>
      <w:r w:rsidR="00193708" w:rsidRPr="008300F5">
        <w:rPr>
          <w:szCs w:val="24"/>
        </w:rPr>
        <w:t>xxx</w:t>
      </w:r>
      <w:r w:rsidR="00330610" w:rsidRPr="008300F5">
        <w:rPr>
          <w:szCs w:val="24"/>
        </w:rPr>
        <w:t xml:space="preserve"> říkal, že je v nich hardware, software. Krabice nebyly moc těžké</w:t>
      </w:r>
      <w:r w:rsidRPr="008300F5">
        <w:rPr>
          <w:szCs w:val="24"/>
        </w:rPr>
        <w:t>.</w:t>
      </w:r>
      <w:r w:rsidR="00330610" w:rsidRPr="008300F5">
        <w:rPr>
          <w:szCs w:val="24"/>
        </w:rPr>
        <w:t xml:space="preserve"> </w:t>
      </w:r>
    </w:p>
    <w:p w:rsidR="00E81B67" w:rsidRPr="008300F5" w:rsidRDefault="00E81B67" w:rsidP="00501311">
      <w:pPr>
        <w:numPr>
          <w:ilvl w:val="0"/>
          <w:numId w:val="12"/>
        </w:numPr>
        <w:ind w:left="0"/>
        <w:rPr>
          <w:szCs w:val="24"/>
        </w:rPr>
      </w:pPr>
      <w:r w:rsidRPr="008300F5">
        <w:rPr>
          <w:szCs w:val="24"/>
        </w:rPr>
        <w:t xml:space="preserve">Svědek </w:t>
      </w:r>
      <w:r w:rsidR="00193708" w:rsidRPr="008300F5">
        <w:rPr>
          <w:szCs w:val="24"/>
        </w:rPr>
        <w:t>xxx</w:t>
      </w:r>
      <w:r w:rsidRPr="008300F5">
        <w:rPr>
          <w:szCs w:val="24"/>
        </w:rPr>
        <w:t xml:space="preserve"> vypověděl, že byl jediným společníkem společnosti BRE group, byla aktivní v letech 2012-2013. Předmětem podnikání byl nákup a prodej. Obchodovalo se s železem, pneumatikami, toaletním papírem atd. Firma činnost ukončila, protože tam byla špatná platební morálka. Obžalovaného zná, 2-3x ho viděl, prodával jsem jim železo a pneumatiky. Neobchodovali jsme spolu nijak intenzivně. K přepravě zboží</w:t>
      </w:r>
      <w:r w:rsidR="00A0252C" w:rsidRPr="008300F5">
        <w:rPr>
          <w:szCs w:val="24"/>
        </w:rPr>
        <w:t xml:space="preserve"> se najímala nějaká autodoprava</w:t>
      </w:r>
      <w:r w:rsidRPr="008300F5">
        <w:rPr>
          <w:szCs w:val="24"/>
        </w:rPr>
        <w:t>. Jednou obžalovanému doručovali zboží do Studénky.</w:t>
      </w:r>
    </w:p>
    <w:p w:rsidR="00DA0221" w:rsidRPr="008300F5" w:rsidRDefault="00A0252C" w:rsidP="00501311">
      <w:pPr>
        <w:pStyle w:val="Bezmezer"/>
        <w:numPr>
          <w:ilvl w:val="0"/>
          <w:numId w:val="12"/>
        </w:numPr>
        <w:spacing w:after="120"/>
        <w:ind w:left="0"/>
        <w:rPr>
          <w:rFonts w:ascii="Garamond" w:hAnsi="Garamond"/>
          <w:bCs/>
          <w:szCs w:val="24"/>
        </w:rPr>
      </w:pPr>
      <w:r w:rsidRPr="008300F5">
        <w:rPr>
          <w:rFonts w:ascii="Garamond" w:hAnsi="Garamond"/>
          <w:bCs/>
          <w:szCs w:val="24"/>
        </w:rPr>
        <w:t>Je možné,</w:t>
      </w:r>
      <w:r w:rsidR="00E81B67" w:rsidRPr="008300F5">
        <w:rPr>
          <w:rFonts w:ascii="Garamond" w:hAnsi="Garamond"/>
          <w:bCs/>
          <w:szCs w:val="24"/>
        </w:rPr>
        <w:t xml:space="preserve"> že by jako firma BRE group dodali v září 2013 348 ks pneumatik. Nepamatuj</w:t>
      </w:r>
      <w:r w:rsidRPr="008300F5">
        <w:rPr>
          <w:rFonts w:ascii="Garamond" w:hAnsi="Garamond"/>
          <w:bCs/>
          <w:szCs w:val="24"/>
        </w:rPr>
        <w:t>e</w:t>
      </w:r>
      <w:r w:rsidR="00E81B67" w:rsidRPr="008300F5">
        <w:rPr>
          <w:rFonts w:ascii="Garamond" w:hAnsi="Garamond"/>
          <w:bCs/>
          <w:szCs w:val="24"/>
        </w:rPr>
        <w:t xml:space="preserve"> si přesnou částku, ale pneumatiky společně s obž</w:t>
      </w:r>
      <w:r w:rsidRPr="008300F5">
        <w:rPr>
          <w:rFonts w:ascii="Garamond" w:hAnsi="Garamond"/>
          <w:bCs/>
          <w:szCs w:val="24"/>
        </w:rPr>
        <w:t>alovaným</w:t>
      </w:r>
      <w:r w:rsidR="00E81B67" w:rsidRPr="008300F5">
        <w:rPr>
          <w:rFonts w:ascii="Garamond" w:hAnsi="Garamond"/>
          <w:bCs/>
          <w:szCs w:val="24"/>
        </w:rPr>
        <w:t xml:space="preserve"> zobchodovávali. </w:t>
      </w:r>
    </w:p>
    <w:p w:rsidR="00DA0221" w:rsidRPr="008300F5" w:rsidRDefault="00A0252C" w:rsidP="00501311">
      <w:pPr>
        <w:pStyle w:val="Bezmezer"/>
        <w:numPr>
          <w:ilvl w:val="0"/>
          <w:numId w:val="12"/>
        </w:numPr>
        <w:spacing w:after="120"/>
        <w:ind w:left="0"/>
        <w:rPr>
          <w:rFonts w:ascii="Garamond" w:hAnsi="Garamond"/>
          <w:szCs w:val="24"/>
        </w:rPr>
      </w:pPr>
      <w:r w:rsidRPr="008300F5">
        <w:rPr>
          <w:rFonts w:ascii="Garamond" w:hAnsi="Garamond"/>
          <w:bCs/>
          <w:szCs w:val="24"/>
        </w:rPr>
        <w:t xml:space="preserve">Svědek </w:t>
      </w:r>
      <w:r w:rsidR="00193708" w:rsidRPr="008300F5">
        <w:rPr>
          <w:rFonts w:ascii="Garamond" w:hAnsi="Garamond"/>
          <w:bCs/>
          <w:szCs w:val="24"/>
        </w:rPr>
        <w:t>xxx</w:t>
      </w:r>
      <w:r w:rsidRPr="008300F5">
        <w:rPr>
          <w:rFonts w:ascii="Garamond" w:hAnsi="Garamond"/>
          <w:bCs/>
          <w:szCs w:val="24"/>
        </w:rPr>
        <w:t xml:space="preserve"> vypověděl, že</w:t>
      </w:r>
      <w:r w:rsidR="000400EE" w:rsidRPr="008300F5">
        <w:rPr>
          <w:rFonts w:ascii="Garamond" w:hAnsi="Garamond"/>
          <w:bCs/>
          <w:szCs w:val="24"/>
        </w:rPr>
        <w:t xml:space="preserve"> ve</w:t>
      </w:r>
      <w:r w:rsidR="000400EE" w:rsidRPr="008300F5">
        <w:rPr>
          <w:rFonts w:ascii="Garamond" w:hAnsi="Garamond"/>
          <w:i/>
          <w:szCs w:val="24"/>
        </w:rPr>
        <w:t xml:space="preserve"> </w:t>
      </w:r>
      <w:r w:rsidR="00E81B67" w:rsidRPr="008300F5">
        <w:rPr>
          <w:rFonts w:ascii="Garamond" w:hAnsi="Garamond"/>
          <w:szCs w:val="24"/>
        </w:rPr>
        <w:t xml:space="preserve">Studénce se seznámil s panem </w:t>
      </w:r>
      <w:r w:rsidR="00193708" w:rsidRPr="008300F5">
        <w:rPr>
          <w:rFonts w:ascii="Garamond" w:hAnsi="Garamond"/>
          <w:szCs w:val="24"/>
        </w:rPr>
        <w:t>xxx</w:t>
      </w:r>
      <w:r w:rsidR="00E81B67" w:rsidRPr="008300F5">
        <w:rPr>
          <w:rFonts w:ascii="Garamond" w:hAnsi="Garamond"/>
          <w:szCs w:val="24"/>
        </w:rPr>
        <w:t xml:space="preserve">, byl velmi sympatický. Pana </w:t>
      </w:r>
      <w:r w:rsidR="00193708" w:rsidRPr="008300F5">
        <w:rPr>
          <w:rFonts w:ascii="Garamond" w:hAnsi="Garamond"/>
          <w:szCs w:val="24"/>
        </w:rPr>
        <w:t>xxx</w:t>
      </w:r>
      <w:r w:rsidR="00E81B67" w:rsidRPr="008300F5">
        <w:rPr>
          <w:rFonts w:ascii="Garamond" w:hAnsi="Garamond"/>
          <w:szCs w:val="24"/>
        </w:rPr>
        <w:t xml:space="preserve"> poté vozil, protože neměl řidičák. Když běhal po skladě, tak pořád slyšel, že není doprava a dopravce. Protože </w:t>
      </w:r>
      <w:r w:rsidR="000400EE" w:rsidRPr="008300F5">
        <w:rPr>
          <w:rFonts w:ascii="Garamond" w:hAnsi="Garamond"/>
          <w:szCs w:val="24"/>
        </w:rPr>
        <w:t>jeho</w:t>
      </w:r>
      <w:r w:rsidR="00E81B67" w:rsidRPr="008300F5">
        <w:rPr>
          <w:rFonts w:ascii="Garamond" w:hAnsi="Garamond"/>
          <w:szCs w:val="24"/>
        </w:rPr>
        <w:t xml:space="preserve"> bývalá tchýně měla kamionovou dopravu, tak tam domluvil dopravu. Myslel si, jak bývalé rodině strašně pomůžu. Nepomohl vůbec nijak, protože tam zůstaly viset strašné peníze. Obž</w:t>
      </w:r>
      <w:r w:rsidR="000400EE" w:rsidRPr="008300F5">
        <w:rPr>
          <w:rFonts w:ascii="Garamond" w:hAnsi="Garamond"/>
          <w:szCs w:val="24"/>
        </w:rPr>
        <w:t xml:space="preserve">alovaného </w:t>
      </w:r>
      <w:r w:rsidR="00193708" w:rsidRPr="008300F5">
        <w:rPr>
          <w:rFonts w:ascii="Garamond" w:hAnsi="Garamond"/>
          <w:szCs w:val="24"/>
        </w:rPr>
        <w:t>xxx</w:t>
      </w:r>
      <w:r w:rsidR="00E81B67" w:rsidRPr="008300F5">
        <w:rPr>
          <w:rFonts w:ascii="Garamond" w:hAnsi="Garamond"/>
          <w:szCs w:val="24"/>
        </w:rPr>
        <w:t xml:space="preserve"> viděl 2x-3x. Jednou u něj byl s panem </w:t>
      </w:r>
      <w:r w:rsidR="00193708" w:rsidRPr="008300F5">
        <w:rPr>
          <w:rFonts w:ascii="Garamond" w:hAnsi="Garamond"/>
          <w:szCs w:val="24"/>
        </w:rPr>
        <w:t>xxx</w:t>
      </w:r>
      <w:r w:rsidR="00E81B67" w:rsidRPr="008300F5">
        <w:rPr>
          <w:rFonts w:ascii="Garamond" w:hAnsi="Garamond"/>
          <w:szCs w:val="24"/>
        </w:rPr>
        <w:t xml:space="preserve"> ve skladu u Nového Jičína, je možné, že to byl Kunín. </w:t>
      </w:r>
    </w:p>
    <w:p w:rsidR="00DA0221" w:rsidRPr="008300F5" w:rsidRDefault="00D27494" w:rsidP="00501311">
      <w:pPr>
        <w:pStyle w:val="Bezmezer"/>
        <w:numPr>
          <w:ilvl w:val="0"/>
          <w:numId w:val="12"/>
        </w:numPr>
        <w:spacing w:after="120"/>
        <w:ind w:left="0"/>
        <w:rPr>
          <w:rFonts w:ascii="Garamond" w:hAnsi="Garamond"/>
          <w:szCs w:val="24"/>
        </w:rPr>
      </w:pPr>
      <w:r w:rsidRPr="008300F5">
        <w:rPr>
          <w:rFonts w:ascii="Garamond" w:hAnsi="Garamond"/>
          <w:szCs w:val="24"/>
        </w:rPr>
        <w:t xml:space="preserve">Z výpovědi svědka </w:t>
      </w:r>
      <w:r w:rsidR="00193708" w:rsidRPr="008300F5">
        <w:rPr>
          <w:rFonts w:ascii="Garamond" w:hAnsi="Garamond"/>
          <w:szCs w:val="24"/>
        </w:rPr>
        <w:t>xxx</w:t>
      </w:r>
      <w:r w:rsidRPr="008300F5">
        <w:rPr>
          <w:rFonts w:ascii="Garamond" w:hAnsi="Garamond"/>
          <w:szCs w:val="24"/>
        </w:rPr>
        <w:t xml:space="preserve"> soud zjistil, že obžalovaného zná. </w:t>
      </w:r>
      <w:r w:rsidRPr="008300F5">
        <w:rPr>
          <w:rFonts w:ascii="Garamond" w:hAnsi="Garamond"/>
          <w:color w:val="000000"/>
          <w:szCs w:val="24"/>
        </w:rPr>
        <w:t xml:space="preserve">Setkal se s ním na hale ve Studénce, kde </w:t>
      </w:r>
      <w:r w:rsidRPr="008300F5">
        <w:rPr>
          <w:rFonts w:ascii="Garamond" w:hAnsi="Garamond"/>
          <w:bCs/>
          <w:color w:val="000000"/>
          <w:szCs w:val="24"/>
        </w:rPr>
        <w:t>byl zaměstnán jako skladník.</w:t>
      </w:r>
      <w:r w:rsidRPr="008300F5">
        <w:rPr>
          <w:rFonts w:ascii="Garamond" w:hAnsi="Garamond"/>
          <w:color w:val="000000"/>
          <w:szCs w:val="24"/>
        </w:rPr>
        <w:t xml:space="preserve"> Obžalovaný šel do kanceláře, řekl mu, že je za firmu </w:t>
      </w:r>
      <w:r w:rsidRPr="008300F5">
        <w:rPr>
          <w:rFonts w:ascii="Garamond" w:hAnsi="Garamond"/>
          <w:bCs/>
          <w:color w:val="000000"/>
          <w:szCs w:val="24"/>
        </w:rPr>
        <w:t xml:space="preserve">Sladký &amp; Nevřiva s.r.o. Chodíval tam ještě s jedním pánem. Nezúčastnil se žádného jednání, neví, co v kanceláři projednávali. Jako skladník obsluhoval jeřáb, překládal tam kamióny. Neví, čí ty kamiony byly, jezdilo jich tam hodně. On pro obžalovaného nic nevykonával. </w:t>
      </w:r>
    </w:p>
    <w:p w:rsidR="00D27494" w:rsidRPr="008300F5" w:rsidRDefault="00D27494" w:rsidP="00501311">
      <w:pPr>
        <w:pStyle w:val="Bezmezer"/>
        <w:numPr>
          <w:ilvl w:val="0"/>
          <w:numId w:val="12"/>
        </w:numPr>
        <w:spacing w:after="120"/>
        <w:ind w:left="0"/>
        <w:rPr>
          <w:rFonts w:ascii="Garamond" w:hAnsi="Garamond"/>
          <w:color w:val="000000"/>
          <w:szCs w:val="24"/>
        </w:rPr>
      </w:pPr>
      <w:r w:rsidRPr="008300F5">
        <w:rPr>
          <w:rFonts w:ascii="Garamond" w:hAnsi="Garamond"/>
          <w:color w:val="000000"/>
          <w:szCs w:val="24"/>
        </w:rPr>
        <w:t xml:space="preserve">V roce 2014 byl zaměstnán jako skladník u firmy KR Bohemia Metals. Ke skladovým zásobám byly na firmě veškeré dokumentace. Ve Studénce byla obrovská hala, byly tam naskladněny různé materiály. Nepamatuje si, zda tam byla betonářská ocel a válcovaný drát, mohl tam být jen v menším množství. Určitě se tam překládal zinek a betonářská ocel. Určitě to bude v dokumentaci. Na skladě mohly být i železné profily. Dopravu a kontakty s dopravci nezajišťoval, byl spíš dělník. O skladu se určitě vedla skladová evidence, vedli ji na firmě. Ve vedení firmy byla paní </w:t>
      </w:r>
      <w:r w:rsidR="00193708" w:rsidRPr="008300F5">
        <w:rPr>
          <w:rFonts w:ascii="Garamond" w:hAnsi="Garamond"/>
          <w:color w:val="000000"/>
          <w:szCs w:val="24"/>
        </w:rPr>
        <w:t xml:space="preserve">xxx </w:t>
      </w:r>
      <w:r w:rsidRPr="008300F5">
        <w:rPr>
          <w:rFonts w:ascii="Garamond" w:hAnsi="Garamond"/>
          <w:color w:val="000000"/>
          <w:szCs w:val="24"/>
        </w:rPr>
        <w:t xml:space="preserve">a poté </w:t>
      </w:r>
      <w:r w:rsidR="00193708" w:rsidRPr="008300F5">
        <w:rPr>
          <w:rFonts w:ascii="Garamond" w:hAnsi="Garamond"/>
          <w:color w:val="000000"/>
          <w:szCs w:val="24"/>
        </w:rPr>
        <w:t>xxx</w:t>
      </w:r>
      <w:r w:rsidRPr="008300F5">
        <w:rPr>
          <w:rFonts w:ascii="Garamond" w:hAnsi="Garamond"/>
          <w:color w:val="000000"/>
          <w:szCs w:val="24"/>
        </w:rPr>
        <w:t>.</w:t>
      </w:r>
    </w:p>
    <w:p w:rsidR="00D27494" w:rsidRPr="008300F5" w:rsidRDefault="00D27494" w:rsidP="00501311">
      <w:pPr>
        <w:pStyle w:val="Bezmezer"/>
        <w:numPr>
          <w:ilvl w:val="0"/>
          <w:numId w:val="12"/>
        </w:numPr>
        <w:spacing w:after="120"/>
        <w:ind w:left="0"/>
        <w:rPr>
          <w:rFonts w:ascii="Garamond" w:hAnsi="Garamond"/>
          <w:color w:val="000000"/>
          <w:szCs w:val="24"/>
        </w:rPr>
      </w:pPr>
      <w:r w:rsidRPr="008300F5">
        <w:rPr>
          <w:rFonts w:ascii="Garamond" w:hAnsi="Garamond"/>
          <w:color w:val="000000"/>
          <w:szCs w:val="24"/>
        </w:rPr>
        <w:t xml:space="preserve">Hala byla velká, byla rozdělena napůl. Byly tam dva jeřáby. Pneumatiky určitě na skladě nebyly. Bylo období, kdy na skladě byly např. kávy, toaletní papíry, pak bylo období, kdy tam byl zinek, olovo. Z hutního materiálu tam 1x nebo 2x byly roksory, armaturovací mříže, plechy. </w:t>
      </w:r>
    </w:p>
    <w:p w:rsidR="00D27494" w:rsidRPr="008300F5" w:rsidRDefault="00D27494" w:rsidP="00501311">
      <w:pPr>
        <w:pStyle w:val="Bezmezer"/>
        <w:numPr>
          <w:ilvl w:val="0"/>
          <w:numId w:val="12"/>
        </w:numPr>
        <w:spacing w:after="120"/>
        <w:ind w:left="0"/>
        <w:rPr>
          <w:rFonts w:ascii="Garamond" w:hAnsi="Garamond"/>
          <w:color w:val="000000"/>
          <w:szCs w:val="24"/>
        </w:rPr>
      </w:pPr>
      <w:r w:rsidRPr="008300F5">
        <w:rPr>
          <w:rFonts w:ascii="Garamond" w:hAnsi="Garamond"/>
          <w:color w:val="000000"/>
          <w:szCs w:val="24"/>
        </w:rPr>
        <w:t>Soud provedl důkazy i listinami, a to především kopiemi faktur citovaným v obžalobě a zprávami finanč</w:t>
      </w:r>
      <w:r w:rsidR="00AB4BEF" w:rsidRPr="008300F5">
        <w:rPr>
          <w:rFonts w:ascii="Garamond" w:hAnsi="Garamond"/>
          <w:color w:val="000000"/>
          <w:szCs w:val="24"/>
        </w:rPr>
        <w:t>n</w:t>
      </w:r>
      <w:r w:rsidRPr="008300F5">
        <w:rPr>
          <w:rFonts w:ascii="Garamond" w:hAnsi="Garamond"/>
          <w:color w:val="000000"/>
          <w:szCs w:val="24"/>
        </w:rPr>
        <w:t>ích úřadů.</w:t>
      </w:r>
    </w:p>
    <w:p w:rsidR="00DA0221" w:rsidRPr="008300F5" w:rsidRDefault="00D27494" w:rsidP="00501311">
      <w:pPr>
        <w:pStyle w:val="Bezmezer"/>
        <w:numPr>
          <w:ilvl w:val="0"/>
          <w:numId w:val="12"/>
        </w:numPr>
        <w:spacing w:after="120"/>
        <w:ind w:left="0"/>
        <w:rPr>
          <w:rFonts w:ascii="Garamond" w:hAnsi="Garamond"/>
          <w:color w:val="000000"/>
          <w:szCs w:val="24"/>
        </w:rPr>
      </w:pPr>
      <w:r w:rsidRPr="008300F5">
        <w:rPr>
          <w:rFonts w:ascii="Garamond" w:hAnsi="Garamond"/>
          <w:color w:val="000000"/>
          <w:szCs w:val="24"/>
        </w:rPr>
        <w:t xml:space="preserve">Po provedeném hlavním líčení má soud za to, že se nepodařilo vyvrátit tvrzení obžalovaného, že obchody popsané v obžalobě reálně proběhly. </w:t>
      </w:r>
      <w:r w:rsidR="00D1655A" w:rsidRPr="008300F5">
        <w:rPr>
          <w:rFonts w:ascii="Garamond" w:hAnsi="Garamond"/>
          <w:color w:val="000000"/>
          <w:szCs w:val="24"/>
        </w:rPr>
        <w:t xml:space="preserve"> Byla vyslechnuta celá řada svědků</w:t>
      </w:r>
      <w:r w:rsidR="00623F27" w:rsidRPr="008300F5">
        <w:rPr>
          <w:rFonts w:ascii="Garamond" w:hAnsi="Garamond"/>
          <w:color w:val="000000"/>
          <w:szCs w:val="24"/>
        </w:rPr>
        <w:t>,</w:t>
      </w:r>
      <w:r w:rsidR="00D1655A" w:rsidRPr="008300F5">
        <w:rPr>
          <w:rFonts w:ascii="Garamond" w:hAnsi="Garamond"/>
          <w:color w:val="000000"/>
          <w:szCs w:val="24"/>
        </w:rPr>
        <w:t xml:space="preserve"> kteří vypověděli</w:t>
      </w:r>
      <w:r w:rsidR="00623F27" w:rsidRPr="008300F5">
        <w:rPr>
          <w:rFonts w:ascii="Garamond" w:hAnsi="Garamond"/>
          <w:color w:val="000000"/>
          <w:szCs w:val="24"/>
        </w:rPr>
        <w:t>,</w:t>
      </w:r>
      <w:r w:rsidR="00D1655A" w:rsidRPr="008300F5">
        <w:rPr>
          <w:rFonts w:ascii="Garamond" w:hAnsi="Garamond"/>
          <w:color w:val="000000"/>
          <w:szCs w:val="24"/>
        </w:rPr>
        <w:t xml:space="preserve"> </w:t>
      </w:r>
      <w:r w:rsidR="00D1655A" w:rsidRPr="008300F5">
        <w:rPr>
          <w:rFonts w:ascii="Garamond" w:hAnsi="Garamond"/>
          <w:color w:val="000000"/>
          <w:szCs w:val="24"/>
        </w:rPr>
        <w:lastRenderedPageBreak/>
        <w:t xml:space="preserve">že obchody mezi obžalovaným, resp. společností Sladký Nevřiva s.r.o. a obchodními subjekty popsanými v obžalobě skutečně proběhly. </w:t>
      </w:r>
    </w:p>
    <w:p w:rsidR="00DA0221" w:rsidRPr="008300F5" w:rsidRDefault="00D1655A" w:rsidP="00501311">
      <w:pPr>
        <w:pStyle w:val="Bezmezer"/>
        <w:numPr>
          <w:ilvl w:val="0"/>
          <w:numId w:val="12"/>
        </w:numPr>
        <w:spacing w:after="120"/>
        <w:ind w:left="0"/>
        <w:rPr>
          <w:rFonts w:ascii="Garamond" w:hAnsi="Garamond"/>
          <w:color w:val="000000"/>
          <w:szCs w:val="24"/>
        </w:rPr>
      </w:pPr>
      <w:r w:rsidRPr="008300F5">
        <w:rPr>
          <w:rFonts w:ascii="Garamond" w:hAnsi="Garamond"/>
          <w:color w:val="000000"/>
          <w:szCs w:val="24"/>
        </w:rPr>
        <w:t xml:space="preserve">Tak svědek </w:t>
      </w:r>
      <w:r w:rsidR="00193708" w:rsidRPr="008300F5">
        <w:rPr>
          <w:rFonts w:ascii="Garamond" w:hAnsi="Garamond"/>
          <w:color w:val="000000"/>
          <w:szCs w:val="24"/>
        </w:rPr>
        <w:t xml:space="preserve">xxx </w:t>
      </w:r>
      <w:r w:rsidRPr="008300F5">
        <w:rPr>
          <w:rFonts w:ascii="Garamond" w:hAnsi="Garamond"/>
          <w:color w:val="000000"/>
          <w:szCs w:val="24"/>
        </w:rPr>
        <w:t xml:space="preserve">viděl pneumatiky ve skladu ve Studénce, šlo o pneumatiky na traktor nebo nákladní vozidla a šel k nim obžalovaný. Pavel </w:t>
      </w:r>
      <w:r w:rsidR="00193708" w:rsidRPr="008300F5">
        <w:rPr>
          <w:rFonts w:ascii="Garamond" w:hAnsi="Garamond"/>
          <w:color w:val="000000"/>
          <w:szCs w:val="24"/>
        </w:rPr>
        <w:t>xxx</w:t>
      </w:r>
      <w:r w:rsidRPr="008300F5">
        <w:rPr>
          <w:rFonts w:ascii="Garamond" w:hAnsi="Garamond"/>
          <w:color w:val="000000"/>
          <w:szCs w:val="24"/>
        </w:rPr>
        <w:t>, který provozoval autodopravu</w:t>
      </w:r>
      <w:r w:rsidR="005E798F" w:rsidRPr="008300F5">
        <w:rPr>
          <w:rFonts w:ascii="Garamond" w:hAnsi="Garamond"/>
          <w:color w:val="000000"/>
          <w:szCs w:val="24"/>
        </w:rPr>
        <w:t>,</w:t>
      </w:r>
      <w:r w:rsidRPr="008300F5">
        <w:rPr>
          <w:rFonts w:ascii="Garamond" w:hAnsi="Garamond"/>
          <w:color w:val="000000"/>
          <w:szCs w:val="24"/>
        </w:rPr>
        <w:t xml:space="preserve"> vypověděl, že obžalovanému několikrát fakturovali. Kolem roku 2013 vozili železo jak do Studénky, tak na Slovensko. Fakturovali i společnosti Wam a KR Bohemia. Svědek </w:t>
      </w:r>
      <w:r w:rsidR="00193708" w:rsidRPr="008300F5">
        <w:rPr>
          <w:rFonts w:ascii="Garamond" w:hAnsi="Garamond"/>
          <w:color w:val="000000"/>
          <w:szCs w:val="24"/>
        </w:rPr>
        <w:t>xxx</w:t>
      </w:r>
      <w:r w:rsidRPr="008300F5">
        <w:rPr>
          <w:rFonts w:ascii="Garamond" w:hAnsi="Garamond"/>
          <w:color w:val="000000"/>
          <w:szCs w:val="24"/>
        </w:rPr>
        <w:t xml:space="preserve"> potvrdil realizaci obchodu s počítačovými komponenty</w:t>
      </w:r>
      <w:r w:rsidR="00AE66AD" w:rsidRPr="008300F5">
        <w:rPr>
          <w:rFonts w:ascii="Garamond" w:hAnsi="Garamond"/>
          <w:color w:val="000000"/>
          <w:szCs w:val="24"/>
        </w:rPr>
        <w:t xml:space="preserve">, i to, že fakturace proběhla řádně. Svědek </w:t>
      </w:r>
      <w:r w:rsidR="00193708" w:rsidRPr="008300F5">
        <w:rPr>
          <w:rFonts w:ascii="Garamond" w:hAnsi="Garamond"/>
          <w:color w:val="000000"/>
          <w:szCs w:val="24"/>
        </w:rPr>
        <w:t>xxx</w:t>
      </w:r>
      <w:r w:rsidR="00AE66AD" w:rsidRPr="008300F5">
        <w:rPr>
          <w:rFonts w:ascii="Garamond" w:hAnsi="Garamond"/>
          <w:color w:val="000000"/>
          <w:szCs w:val="24"/>
        </w:rPr>
        <w:t xml:space="preserve"> viděl kamion s pneumatikami, byl na něm obžalovaný, svěde</w:t>
      </w:r>
      <w:r w:rsidR="005E798F" w:rsidRPr="008300F5">
        <w:rPr>
          <w:rFonts w:ascii="Garamond" w:hAnsi="Garamond"/>
          <w:color w:val="000000"/>
          <w:szCs w:val="24"/>
        </w:rPr>
        <w:t>k</w:t>
      </w:r>
      <w:r w:rsidR="00AE66AD" w:rsidRPr="008300F5">
        <w:rPr>
          <w:rFonts w:ascii="Garamond" w:hAnsi="Garamond"/>
          <w:color w:val="000000"/>
          <w:szCs w:val="24"/>
        </w:rPr>
        <w:t xml:space="preserve"> </w:t>
      </w:r>
      <w:r w:rsidR="00193708" w:rsidRPr="008300F5">
        <w:rPr>
          <w:rFonts w:ascii="Garamond" w:hAnsi="Garamond"/>
          <w:color w:val="000000"/>
          <w:szCs w:val="24"/>
        </w:rPr>
        <w:t>xxx</w:t>
      </w:r>
      <w:r w:rsidR="00AE66AD" w:rsidRPr="008300F5">
        <w:rPr>
          <w:rFonts w:ascii="Garamond" w:hAnsi="Garamond"/>
          <w:color w:val="000000"/>
          <w:szCs w:val="24"/>
        </w:rPr>
        <w:t xml:space="preserve"> vozil železo i do Studénky, i do Kunína. Vozil i pneumatiky, které se ve skladu obžalovaného v Kuníně skládaly ručně. Obžalovaného viděl i ve skladu ve Studénce, jednou se </w:t>
      </w:r>
      <w:r w:rsidR="00193708" w:rsidRPr="008300F5">
        <w:rPr>
          <w:rFonts w:ascii="Garamond" w:hAnsi="Garamond"/>
          <w:color w:val="000000"/>
          <w:szCs w:val="24"/>
        </w:rPr>
        <w:t>xxx</w:t>
      </w:r>
      <w:r w:rsidR="00AE66AD" w:rsidRPr="008300F5">
        <w:rPr>
          <w:rFonts w:ascii="Garamond" w:hAnsi="Garamond"/>
          <w:color w:val="000000"/>
          <w:szCs w:val="24"/>
        </w:rPr>
        <w:t>.</w:t>
      </w:r>
    </w:p>
    <w:p w:rsidR="00DA0221" w:rsidRPr="008300F5" w:rsidRDefault="00AE66AD" w:rsidP="00501311">
      <w:pPr>
        <w:pStyle w:val="Bezmezer"/>
        <w:numPr>
          <w:ilvl w:val="0"/>
          <w:numId w:val="12"/>
        </w:numPr>
        <w:spacing w:after="120"/>
        <w:ind w:left="0"/>
        <w:rPr>
          <w:rFonts w:ascii="Garamond" w:hAnsi="Garamond"/>
          <w:color w:val="000000"/>
          <w:szCs w:val="24"/>
        </w:rPr>
      </w:pPr>
      <w:r w:rsidRPr="008300F5">
        <w:rPr>
          <w:rFonts w:ascii="Garamond" w:hAnsi="Garamond"/>
          <w:color w:val="000000"/>
          <w:szCs w:val="24"/>
        </w:rPr>
        <w:t xml:space="preserve">Svědek </w:t>
      </w:r>
      <w:r w:rsidR="00193708" w:rsidRPr="008300F5">
        <w:rPr>
          <w:rFonts w:ascii="Garamond" w:hAnsi="Garamond"/>
          <w:color w:val="000000"/>
          <w:szCs w:val="24"/>
        </w:rPr>
        <w:t>xxx</w:t>
      </w:r>
      <w:r w:rsidRPr="008300F5">
        <w:rPr>
          <w:rFonts w:ascii="Garamond" w:hAnsi="Garamond"/>
          <w:color w:val="000000"/>
          <w:szCs w:val="24"/>
        </w:rPr>
        <w:t xml:space="preserve"> vypověděl, že se společností Sladký Nevřiva spolupracoval, co mu v roce 2013 dodal, to bylo zaplaceno. Většinou šlo o železo, betonářskou ocel. Společnost Sladký Nevřiva mu v roce 2013</w:t>
      </w:r>
      <w:r w:rsidR="004838F9" w:rsidRPr="008300F5">
        <w:rPr>
          <w:rFonts w:ascii="Garamond" w:hAnsi="Garamond"/>
          <w:color w:val="000000"/>
          <w:szCs w:val="24"/>
        </w:rPr>
        <w:t xml:space="preserve"> prodala pneumatiky, on je prodal dál na Slovensko. Tento svědek potvrdil i obchodování se společností Traspasador, s paměťovými kartami. Byl přítomen jednání i nakládce, shodně s obžalovaným popsal zabalení zboží. Toto potvrzuje i svědkyně </w:t>
      </w:r>
      <w:r w:rsidR="00193708" w:rsidRPr="008300F5">
        <w:rPr>
          <w:rFonts w:ascii="Garamond" w:hAnsi="Garamond"/>
          <w:color w:val="000000"/>
          <w:szCs w:val="24"/>
        </w:rPr>
        <w:t>xxx</w:t>
      </w:r>
      <w:r w:rsidR="004838F9" w:rsidRPr="008300F5">
        <w:rPr>
          <w:rFonts w:ascii="Garamond" w:hAnsi="Garamond"/>
          <w:color w:val="000000"/>
          <w:szCs w:val="24"/>
        </w:rPr>
        <w:t xml:space="preserve"> a svědek </w:t>
      </w:r>
      <w:r w:rsidR="00193708" w:rsidRPr="008300F5">
        <w:rPr>
          <w:rFonts w:ascii="Garamond" w:hAnsi="Garamond"/>
          <w:color w:val="000000"/>
          <w:szCs w:val="24"/>
        </w:rPr>
        <w:t>xxx a svědek xxx</w:t>
      </w:r>
      <w:r w:rsidR="004838F9" w:rsidRPr="008300F5">
        <w:rPr>
          <w:rFonts w:ascii="Garamond" w:hAnsi="Garamond"/>
          <w:color w:val="000000"/>
          <w:szCs w:val="24"/>
        </w:rPr>
        <w:t>.</w:t>
      </w:r>
    </w:p>
    <w:p w:rsidR="00DA0221" w:rsidRPr="008300F5" w:rsidRDefault="004838F9" w:rsidP="00501311">
      <w:pPr>
        <w:pStyle w:val="Bezmezer"/>
        <w:numPr>
          <w:ilvl w:val="0"/>
          <w:numId w:val="12"/>
        </w:numPr>
        <w:spacing w:after="120"/>
        <w:ind w:left="0"/>
        <w:rPr>
          <w:rFonts w:ascii="Garamond" w:hAnsi="Garamond"/>
          <w:szCs w:val="24"/>
        </w:rPr>
      </w:pPr>
      <w:r w:rsidRPr="008300F5">
        <w:rPr>
          <w:rFonts w:ascii="Garamond" w:hAnsi="Garamond"/>
          <w:color w:val="000000"/>
          <w:szCs w:val="24"/>
        </w:rPr>
        <w:t xml:space="preserve">Svědek </w:t>
      </w:r>
      <w:r w:rsidR="00193708" w:rsidRPr="008300F5">
        <w:rPr>
          <w:rFonts w:ascii="Garamond" w:hAnsi="Garamond"/>
          <w:color w:val="000000"/>
          <w:szCs w:val="24"/>
        </w:rPr>
        <w:t>xxx</w:t>
      </w:r>
      <w:r w:rsidRPr="008300F5">
        <w:rPr>
          <w:rFonts w:ascii="Garamond" w:hAnsi="Garamond"/>
          <w:color w:val="000000"/>
          <w:szCs w:val="24"/>
        </w:rPr>
        <w:t xml:space="preserve">, jednatel společnosti BRE group potvrdil, že obžalovanému dodával železo i pneumatiky. Dodání pneumatik potvrzuje i </w:t>
      </w:r>
      <w:r w:rsidR="00496496" w:rsidRPr="008300F5">
        <w:rPr>
          <w:rFonts w:ascii="Garamond" w:hAnsi="Garamond"/>
          <w:color w:val="000000"/>
          <w:szCs w:val="24"/>
        </w:rPr>
        <w:t xml:space="preserve">svědek </w:t>
      </w:r>
      <w:r w:rsidR="00193708" w:rsidRPr="008300F5">
        <w:rPr>
          <w:rFonts w:ascii="Garamond" w:hAnsi="Garamond"/>
          <w:color w:val="000000"/>
          <w:szCs w:val="24"/>
        </w:rPr>
        <w:t>xxx</w:t>
      </w:r>
      <w:r w:rsidR="00496496" w:rsidRPr="008300F5">
        <w:rPr>
          <w:rFonts w:ascii="Garamond" w:hAnsi="Garamond"/>
          <w:color w:val="000000"/>
          <w:szCs w:val="24"/>
        </w:rPr>
        <w:t>.</w:t>
      </w:r>
      <w:r w:rsidR="00D27494" w:rsidRPr="008300F5">
        <w:rPr>
          <w:rFonts w:ascii="Garamond" w:hAnsi="Garamond"/>
          <w:color w:val="000000"/>
          <w:szCs w:val="24"/>
        </w:rPr>
        <w:t xml:space="preserve"> </w:t>
      </w:r>
    </w:p>
    <w:p w:rsidR="00DA0221" w:rsidRPr="008300F5" w:rsidRDefault="003B5EC9" w:rsidP="00501311">
      <w:pPr>
        <w:pStyle w:val="Bezmezer"/>
        <w:numPr>
          <w:ilvl w:val="0"/>
          <w:numId w:val="12"/>
        </w:numPr>
        <w:spacing w:after="120"/>
        <w:ind w:left="0"/>
        <w:rPr>
          <w:rFonts w:ascii="Garamond" w:hAnsi="Garamond"/>
        </w:rPr>
      </w:pPr>
      <w:r w:rsidRPr="008300F5">
        <w:rPr>
          <w:rFonts w:ascii="Garamond" w:hAnsi="Garamond"/>
        </w:rPr>
        <w:t>Trestní řízení v této věci bylo zahájeno na základě oznámení finančního úřadu, který měl pochybnost o legálnosti obchodování jednoho ze subjektů a na základě této pochybnosti dovodil pochybnost i u obžalovaných. Nicméně soud nemůže rozhodovat na základě pochybnosti a pokud tyto pochybnosti o vině nejsou odstraněny, je nutno obžalované zprostit. Namátkově. Finanční úřad zpochybňuje čtyři faktury týkající se obchodování se společností KR Bohemia Metals s.r.o. přesto, že ohledně dalších faktur  č. 130002, 130003, 130011, 130012 a 130016, které byly realizovány za stejných</w:t>
      </w:r>
      <w:r w:rsidR="005E798F" w:rsidRPr="008300F5">
        <w:rPr>
          <w:rFonts w:ascii="Garamond" w:hAnsi="Garamond"/>
        </w:rPr>
        <w:t xml:space="preserve"> </w:t>
      </w:r>
      <w:r w:rsidRPr="008300F5">
        <w:rPr>
          <w:rFonts w:ascii="Garamond" w:hAnsi="Garamond"/>
        </w:rPr>
        <w:t>skutečností</w:t>
      </w:r>
      <w:r w:rsidR="005E798F" w:rsidRPr="008300F5">
        <w:rPr>
          <w:rFonts w:ascii="Garamond" w:hAnsi="Garamond"/>
        </w:rPr>
        <w:t xml:space="preserve">, </w:t>
      </w:r>
      <w:r w:rsidRPr="008300F5">
        <w:rPr>
          <w:rFonts w:ascii="Garamond" w:hAnsi="Garamond"/>
        </w:rPr>
        <w:t xml:space="preserve">žádná z těchto faktur nebyla finančním úřadem zpochybněna jako fiktivní obchod. Shora uvedenými svědky bylo potvrzeno, že všechny obchody, jichž se týkají faktury uvedené v obžalobě, reálně proběhly. </w:t>
      </w:r>
      <w:r w:rsidR="005E20B5" w:rsidRPr="008300F5">
        <w:rPr>
          <w:rFonts w:ascii="Garamond" w:hAnsi="Garamond"/>
        </w:rPr>
        <w:t xml:space="preserve">Tato skutečnost je doložena rovněž listinnými důkazy. Na č.l. </w:t>
      </w:r>
      <w:r w:rsidRPr="008300F5">
        <w:rPr>
          <w:rFonts w:ascii="Garamond" w:hAnsi="Garamond"/>
        </w:rPr>
        <w:t xml:space="preserve">55-56 </w:t>
      </w:r>
      <w:r w:rsidR="005E20B5" w:rsidRPr="008300F5">
        <w:rPr>
          <w:rFonts w:ascii="Garamond" w:hAnsi="Garamond"/>
        </w:rPr>
        <w:t xml:space="preserve">se nachází </w:t>
      </w:r>
      <w:r w:rsidRPr="008300F5">
        <w:rPr>
          <w:rFonts w:ascii="Garamond" w:hAnsi="Garamond"/>
        </w:rPr>
        <w:t xml:space="preserve"> výpis z bankovního účtu společnosti Sladký &amp; Nevřiva s.r.o., který byl veden v Eurech a jsou zde zachyceny finanční transakce mezi touto společností a společností KR Bohemia Metals, BRE-group a Wam. Zde je uvedeno, že 11.</w:t>
      </w:r>
      <w:r w:rsidR="005E798F" w:rsidRPr="008300F5">
        <w:rPr>
          <w:rFonts w:ascii="Garamond" w:hAnsi="Garamond"/>
        </w:rPr>
        <w:t> </w:t>
      </w:r>
      <w:r w:rsidRPr="008300F5">
        <w:rPr>
          <w:rFonts w:ascii="Garamond" w:hAnsi="Garamond"/>
        </w:rPr>
        <w:t>12.</w:t>
      </w:r>
      <w:r w:rsidR="005E798F" w:rsidRPr="008300F5">
        <w:rPr>
          <w:rFonts w:ascii="Garamond" w:hAnsi="Garamond"/>
        </w:rPr>
        <w:t> </w:t>
      </w:r>
      <w:r w:rsidRPr="008300F5">
        <w:rPr>
          <w:rFonts w:ascii="Garamond" w:hAnsi="Garamond"/>
        </w:rPr>
        <w:t>2013 zaplatila společnost KR Bohemia Metals společnosti Sladký &amp; Nevřiva s.r.o. částku 577,66 Euro, což je identifikováno jako doplatek faktury 130014. Tato faktura je předmětem řízení, je uvedena v bodě 2c) obžaloby. V prosinci 2013 byla zaplacena částka touto společností KR Bohemia Metals ve výši 12 425 Euro, což je celá částka faktury uvedené v obžalobě pod č. 130013 v bodě 2b) obžaloby. Tato částka přesně odpovídá, takže faktura byla celá zaplacena. V měsíci 12/2013 poskytla stejná společnost společnosti Sladký &amp; Nevřiva s.r.o. částku 11 900 Euro, což je zbývající část faktury 130014 předmětem obžaloby v bodě 2c). Jestliže sečteme tyto částky, vyplývá z toho, že na několik málo stovek Euro je zaplacena faktura 130014. V měsíci 10/2013 poskytla společnost KR Bohemia Metals společnosti Sladký &amp; Nevřiva s.r.o. částku 25 000 Euro, kterou byla zaplacena faktura č. 130002. V 10/2013 zaplatila naopak společnost Sladký &amp; Nevřiva s.r.o. společnosti BRE – group doplatek faktury 20130046. Tato faktura je předmětem řízení v bodě 1a) obžaloby a tento doplatek byl ve výši 9 726 Euro. Společnost Wam, sice nejsou konkrétně předmět</w:t>
      </w:r>
      <w:r w:rsidR="005E20B5" w:rsidRPr="008300F5">
        <w:rPr>
          <w:rFonts w:ascii="Garamond" w:hAnsi="Garamond"/>
        </w:rPr>
        <w:t>em</w:t>
      </w:r>
      <w:r w:rsidRPr="008300F5">
        <w:rPr>
          <w:rFonts w:ascii="Garamond" w:hAnsi="Garamond"/>
        </w:rPr>
        <w:t xml:space="preserve"> obžaloby, konkrétní faktury s touto společností, ale i zde je zmiňováno, že pochybnosti o reálnosti obchodu je odkazováno na poměry ve společnosti Wam, takže zde je např. zajímavé, že 16. 12. 2013 společnost Sladký &amp; Nevřiva s.r.o. zaplatila této společnosti dvě faktury 201300135 a 201300140 a v 10/2013 naopak společnost Wam, s. r. o. zaplatila obchodní společnosti Sladký &amp; Nevřiva s.r.o. částku 46 665,32 Euro na úhradu faktury 13004, jež představuje hodnotu více než přes 1 000 000 Kč. To jsou tedy pohyby na účtech. </w:t>
      </w:r>
      <w:r w:rsidR="005E20B5" w:rsidRPr="008300F5">
        <w:rPr>
          <w:rFonts w:ascii="Garamond" w:hAnsi="Garamond"/>
        </w:rPr>
        <w:t xml:space="preserve"> To, že obchody byly reálné</w:t>
      </w:r>
      <w:r w:rsidR="00561CB9" w:rsidRPr="008300F5">
        <w:rPr>
          <w:rFonts w:ascii="Garamond" w:hAnsi="Garamond"/>
        </w:rPr>
        <w:t>,</w:t>
      </w:r>
      <w:r w:rsidR="005E20B5" w:rsidRPr="008300F5">
        <w:rPr>
          <w:rFonts w:ascii="Garamond" w:hAnsi="Garamond"/>
        </w:rPr>
        <w:t xml:space="preserve"> je doloženo, vypátráním pohybu zboží. Zde je podstatný </w:t>
      </w:r>
      <w:r w:rsidRPr="008300F5">
        <w:rPr>
          <w:rFonts w:ascii="Garamond" w:hAnsi="Garamond"/>
        </w:rPr>
        <w:t>úřední záznam na č.l. 1497</w:t>
      </w:r>
      <w:r w:rsidR="005E20B5" w:rsidRPr="008300F5">
        <w:rPr>
          <w:rFonts w:ascii="Garamond" w:hAnsi="Garamond"/>
        </w:rPr>
        <w:t xml:space="preserve">. </w:t>
      </w:r>
      <w:r w:rsidRPr="008300F5">
        <w:rPr>
          <w:rFonts w:ascii="Garamond" w:hAnsi="Garamond"/>
        </w:rPr>
        <w:t xml:space="preserve"> </w:t>
      </w:r>
      <w:r w:rsidR="005E20B5" w:rsidRPr="008300F5">
        <w:rPr>
          <w:rFonts w:ascii="Garamond" w:hAnsi="Garamond"/>
        </w:rPr>
        <w:t>N</w:t>
      </w:r>
      <w:r w:rsidRPr="008300F5">
        <w:rPr>
          <w:rFonts w:ascii="Garamond" w:hAnsi="Garamond"/>
        </w:rPr>
        <w:t xml:space="preserve">a základě faktur a dodacích listů prodávala spol. KR Bohemia Metals společnosti Vítkovice Revmont 23 233 kg válcovaného drátu, 5,5 mm za </w:t>
      </w:r>
      <w:r w:rsidRPr="008300F5">
        <w:rPr>
          <w:rFonts w:ascii="Garamond" w:hAnsi="Garamond"/>
        </w:rPr>
        <w:lastRenderedPageBreak/>
        <w:t>částku 13,07205 Euro, což by odpovídalo zboží prodané spol</w:t>
      </w:r>
      <w:r w:rsidR="00561CB9" w:rsidRPr="008300F5">
        <w:rPr>
          <w:rFonts w:ascii="Garamond" w:hAnsi="Garamond"/>
        </w:rPr>
        <w:t>ečností</w:t>
      </w:r>
      <w:r w:rsidRPr="008300F5">
        <w:rPr>
          <w:rFonts w:ascii="Garamond" w:hAnsi="Garamond"/>
        </w:rPr>
        <w:t xml:space="preserve"> Sladký &amp; Nevřiva s.r.o. společnosti KR Bohemia Metals a vyfakturované fakturou č. 130014 ze dne 12. 11. 2013. Byla vystavena faktura, kterou prodala spol</w:t>
      </w:r>
      <w:r w:rsidR="00561CB9" w:rsidRPr="008300F5">
        <w:rPr>
          <w:rFonts w:ascii="Garamond" w:hAnsi="Garamond"/>
        </w:rPr>
        <w:t>ečnost</w:t>
      </w:r>
      <w:r w:rsidRPr="008300F5">
        <w:rPr>
          <w:rFonts w:ascii="Garamond" w:hAnsi="Garamond"/>
        </w:rPr>
        <w:t xml:space="preserve"> KR Bohemia Metals společnosti Premier Styl Trading, a. s. 23 880 kg betonářské oceli, 14mm / 12 metrů za částku 352 516,56 Kč, což by odpovídalo zboží prodané společnosti Sladký &amp; Nevřiva s.r.o. společnosti KR Bohemia Metals, s. r. o. a vyfakturované fakturou č. 130013 ze dne 11.</w:t>
      </w:r>
      <w:r w:rsidR="00DA0221" w:rsidRPr="008300F5">
        <w:rPr>
          <w:rFonts w:ascii="Garamond" w:hAnsi="Garamond"/>
        </w:rPr>
        <w:t> </w:t>
      </w:r>
      <w:r w:rsidRPr="008300F5">
        <w:rPr>
          <w:rFonts w:ascii="Garamond" w:hAnsi="Garamond"/>
        </w:rPr>
        <w:t>11.</w:t>
      </w:r>
      <w:r w:rsidR="00DA0221" w:rsidRPr="008300F5">
        <w:rPr>
          <w:rFonts w:ascii="Garamond" w:hAnsi="Garamond"/>
        </w:rPr>
        <w:t> </w:t>
      </w:r>
      <w:r w:rsidRPr="008300F5">
        <w:rPr>
          <w:rFonts w:ascii="Garamond" w:hAnsi="Garamond"/>
        </w:rPr>
        <w:t>2013. Rovněž tato faktura je předmětem obžaloby. Nakonec pak byla vystavena faktura č. 201300047 ze dne 4.</w:t>
      </w:r>
      <w:r w:rsidR="00DA0221" w:rsidRPr="008300F5">
        <w:rPr>
          <w:rFonts w:ascii="Garamond" w:hAnsi="Garamond"/>
        </w:rPr>
        <w:t> </w:t>
      </w:r>
      <w:r w:rsidRPr="008300F5">
        <w:rPr>
          <w:rFonts w:ascii="Garamond" w:hAnsi="Garamond"/>
        </w:rPr>
        <w:t>12.</w:t>
      </w:r>
      <w:r w:rsidR="00DA0221" w:rsidRPr="008300F5">
        <w:rPr>
          <w:rFonts w:ascii="Garamond" w:hAnsi="Garamond"/>
        </w:rPr>
        <w:t> </w:t>
      </w:r>
      <w:r w:rsidRPr="008300F5">
        <w:rPr>
          <w:rFonts w:ascii="Garamond" w:hAnsi="Garamond"/>
        </w:rPr>
        <w:t>2013, touto fakturou, je zde doklad o prodeji spol</w:t>
      </w:r>
      <w:r w:rsidR="00DA0221" w:rsidRPr="008300F5">
        <w:rPr>
          <w:rFonts w:ascii="Garamond" w:hAnsi="Garamond"/>
        </w:rPr>
        <w:t>ečností</w:t>
      </w:r>
      <w:r w:rsidRPr="008300F5">
        <w:rPr>
          <w:rFonts w:ascii="Garamond" w:hAnsi="Garamond"/>
        </w:rPr>
        <w:t xml:space="preserve"> KR Bohemia Metals s. r. o. společnosti Premier Styl Trading 22 000 kg betonářské oceli, 20 mm / 12 metrů za částku 310 974,84 Kč, což zase odpovídá zboží prodané spol</w:t>
      </w:r>
      <w:r w:rsidR="00DA0221" w:rsidRPr="008300F5">
        <w:rPr>
          <w:rFonts w:ascii="Garamond" w:hAnsi="Garamond"/>
        </w:rPr>
        <w:t>ečností</w:t>
      </w:r>
      <w:r w:rsidRPr="008300F5">
        <w:rPr>
          <w:rFonts w:ascii="Garamond" w:hAnsi="Garamond"/>
        </w:rPr>
        <w:t xml:space="preserve"> Sladký &amp; Nevřiva s.r.o. společnosti KR Bohemia Metals, s. r. o. a vyfakturovanou fakturou č. 130016 ze dne 4.</w:t>
      </w:r>
      <w:r w:rsidR="00DA0221" w:rsidRPr="008300F5">
        <w:rPr>
          <w:rFonts w:ascii="Garamond" w:hAnsi="Garamond"/>
        </w:rPr>
        <w:t> </w:t>
      </w:r>
      <w:r w:rsidRPr="008300F5">
        <w:rPr>
          <w:rFonts w:ascii="Garamond" w:hAnsi="Garamond"/>
        </w:rPr>
        <w:t>12.</w:t>
      </w:r>
      <w:r w:rsidR="00DA0221" w:rsidRPr="008300F5">
        <w:rPr>
          <w:rFonts w:ascii="Garamond" w:hAnsi="Garamond"/>
        </w:rPr>
        <w:t> </w:t>
      </w:r>
      <w:r w:rsidRPr="008300F5">
        <w:rPr>
          <w:rFonts w:ascii="Garamond" w:hAnsi="Garamond"/>
        </w:rPr>
        <w:t>2013. V těchto konkrétních případech je tedy zadokumentován</w:t>
      </w:r>
      <w:r w:rsidR="00DA0221" w:rsidRPr="008300F5">
        <w:rPr>
          <w:rFonts w:ascii="Garamond" w:hAnsi="Garamond"/>
        </w:rPr>
        <w:t>o</w:t>
      </w:r>
      <w:r w:rsidRPr="008300F5">
        <w:rPr>
          <w:rFonts w:ascii="Garamond" w:hAnsi="Garamond"/>
        </w:rPr>
        <w:t xml:space="preserve"> jak vystavení faktur, tak i pohyb faktického zboží od společnosti Sladký &amp; Nevřiva s.r.o. přes společnost KR Bohemia Metals až do koncových společností jako je Premier Styl Trading, a. s. a Vítkovice Revmont, a. s. </w:t>
      </w:r>
    </w:p>
    <w:p w:rsidR="005E20B5" w:rsidRPr="008300F5" w:rsidRDefault="005E20B5" w:rsidP="00501311">
      <w:pPr>
        <w:pStyle w:val="Bezmezer"/>
        <w:numPr>
          <w:ilvl w:val="0"/>
          <w:numId w:val="12"/>
        </w:numPr>
        <w:spacing w:after="120"/>
        <w:ind w:left="0"/>
        <w:rPr>
          <w:rFonts w:ascii="Garamond" w:hAnsi="Garamond"/>
          <w:szCs w:val="24"/>
        </w:rPr>
      </w:pPr>
      <w:r w:rsidRPr="008300F5">
        <w:rPr>
          <w:rFonts w:ascii="Garamond" w:hAnsi="Garamond"/>
        </w:rPr>
        <w:t>S ohledem na výše uvedené tak soud dospěl k závěru, že jednání popsané v obžalobě není trestným činem a je nutno obžalovaného podle § 226 písm. b) trestního řádu zprostit, neboť pokud nebylo prokázáno, že by jeho obchody byly fiktivní, neexistuje na straně obžalovaného úmysl dopustit se trestného činu a není tedy naplněna jeho subjektivní stránka.</w:t>
      </w:r>
    </w:p>
    <w:p w:rsidR="002175C9" w:rsidRPr="008300F5" w:rsidRDefault="002175C9" w:rsidP="00194354">
      <w:pPr>
        <w:spacing w:before="240"/>
        <w:jc w:val="center"/>
        <w:rPr>
          <w:b/>
          <w:color w:val="000000"/>
          <w:szCs w:val="24"/>
        </w:rPr>
      </w:pPr>
      <w:bookmarkStart w:id="1" w:name="Začátek"/>
      <w:bookmarkEnd w:id="1"/>
      <w:r w:rsidRPr="008300F5">
        <w:rPr>
          <w:b/>
          <w:color w:val="000000"/>
          <w:szCs w:val="24"/>
        </w:rPr>
        <w:t>Poučení:</w:t>
      </w:r>
    </w:p>
    <w:p w:rsidR="002175C9" w:rsidRPr="008300F5" w:rsidRDefault="002175C9" w:rsidP="00194354">
      <w:pPr>
        <w:rPr>
          <w:color w:val="000000"/>
          <w:szCs w:val="24"/>
        </w:rPr>
      </w:pPr>
      <w:r w:rsidRPr="008300F5">
        <w:rPr>
          <w:color w:val="000000"/>
          <w:szCs w:val="24"/>
        </w:rPr>
        <w:t>Proti tomuto rozsudku je přípustné odvolání ve lhůtě 8 dnů od doručení jeho písemného vyhotovení, ke Krajskému soudu v Ostravě, prostřednictvím podepsaného soudu.</w:t>
      </w:r>
    </w:p>
    <w:p w:rsidR="002175C9" w:rsidRPr="008300F5" w:rsidRDefault="002175C9" w:rsidP="00194354">
      <w:pPr>
        <w:rPr>
          <w:color w:val="000000"/>
          <w:szCs w:val="24"/>
        </w:rPr>
      </w:pPr>
      <w:r w:rsidRPr="008300F5">
        <w:rPr>
          <w:color w:val="000000"/>
          <w:szCs w:val="24"/>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2175C9" w:rsidRPr="008300F5" w:rsidRDefault="002175C9" w:rsidP="00194354">
      <w:pPr>
        <w:rPr>
          <w:color w:val="000000"/>
          <w:szCs w:val="24"/>
        </w:rPr>
      </w:pPr>
      <w:r w:rsidRPr="008300F5">
        <w:rPr>
          <w:color w:val="000000"/>
          <w:szCs w:val="24"/>
        </w:rPr>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2175C9" w:rsidRPr="008300F5" w:rsidRDefault="002175C9" w:rsidP="00194354">
      <w:pPr>
        <w:keepNext/>
        <w:keepLines/>
        <w:spacing w:before="480"/>
        <w:rPr>
          <w:bCs/>
          <w:color w:val="000000"/>
          <w:szCs w:val="24"/>
        </w:rPr>
      </w:pPr>
      <w:r w:rsidRPr="008300F5">
        <w:rPr>
          <w:bCs/>
          <w:color w:val="000000"/>
          <w:szCs w:val="24"/>
        </w:rPr>
        <w:t xml:space="preserve">Nový Jičín </w:t>
      </w:r>
      <w:r w:rsidR="005E20B5" w:rsidRPr="008300F5">
        <w:rPr>
          <w:bCs/>
          <w:color w:val="000000"/>
          <w:szCs w:val="24"/>
        </w:rPr>
        <w:t>15</w:t>
      </w:r>
      <w:r w:rsidRPr="008300F5">
        <w:rPr>
          <w:bCs/>
          <w:color w:val="000000"/>
          <w:szCs w:val="24"/>
        </w:rPr>
        <w:t>. května 2018</w:t>
      </w:r>
    </w:p>
    <w:p w:rsidR="002175C9" w:rsidRPr="008300F5" w:rsidRDefault="002175C9" w:rsidP="002175C9">
      <w:pPr>
        <w:keepNext/>
        <w:keepLines/>
        <w:spacing w:before="600" w:after="0"/>
        <w:rPr>
          <w:bCs/>
          <w:color w:val="000000"/>
          <w:szCs w:val="24"/>
        </w:rPr>
      </w:pPr>
      <w:bookmarkStart w:id="2" w:name="ApResiJmeno"/>
      <w:r w:rsidRPr="008300F5">
        <w:rPr>
          <w:bCs/>
          <w:color w:val="000000"/>
          <w:szCs w:val="24"/>
        </w:rPr>
        <w:t>Mgr. Jaromír Pšenica</w:t>
      </w:r>
      <w:r w:rsidR="00AD4E50" w:rsidRPr="008300F5">
        <w:rPr>
          <w:bCs/>
          <w:color w:val="000000"/>
          <w:szCs w:val="24"/>
        </w:rPr>
        <w:t xml:space="preserve"> v. r.</w:t>
      </w:r>
    </w:p>
    <w:p w:rsidR="009218A8" w:rsidRPr="008300F5" w:rsidRDefault="002175C9" w:rsidP="001C290D">
      <w:pPr>
        <w:keepNext/>
        <w:keepLines/>
        <w:spacing w:after="0"/>
        <w:rPr>
          <w:color w:val="000000"/>
        </w:rPr>
      </w:pPr>
      <w:bookmarkStart w:id="3" w:name="ApResiFunkce"/>
      <w:bookmarkEnd w:id="2"/>
      <w:r w:rsidRPr="008300F5">
        <w:rPr>
          <w:bCs/>
          <w:color w:val="000000"/>
          <w:szCs w:val="24"/>
        </w:rPr>
        <w:t>předseda senátu</w:t>
      </w:r>
      <w:bookmarkEnd w:id="3"/>
    </w:p>
    <w:sectPr w:rsidR="009218A8" w:rsidRPr="008300F5" w:rsidSect="002175C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6B3" w:rsidRDefault="00C206B3" w:rsidP="002175C9">
      <w:pPr>
        <w:spacing w:after="0"/>
      </w:pPr>
      <w:r>
        <w:separator/>
      </w:r>
    </w:p>
  </w:endnote>
  <w:endnote w:type="continuationSeparator" w:id="0">
    <w:p w:rsidR="00C206B3" w:rsidRDefault="00C206B3" w:rsidP="00217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54" w:rsidRPr="002175C9" w:rsidRDefault="00194354" w:rsidP="002175C9">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E50" w:rsidRPr="00044EE0" w:rsidRDefault="00AD4E50" w:rsidP="00044EE0">
    <w:r w:rsidRPr="00044EE0">
      <w:t>Shodu s prvopisem potvrzuje Pavla Omamiková.</w:t>
    </w:r>
  </w:p>
  <w:p w:rsidR="00194354" w:rsidRPr="002175C9" w:rsidRDefault="00AD4E50" w:rsidP="002175C9">
    <w:pPr>
      <w:jc w:val="left"/>
      <w:rPr>
        <w:sz w:val="20"/>
      </w:rPr>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E50" w:rsidRPr="00044EE0" w:rsidRDefault="00AD4E50" w:rsidP="00044EE0">
    <w:r w:rsidRPr="00044EE0">
      <w:t>Shodu s prvopisem potvrzuje Pavla Omamiková.</w:t>
    </w:r>
  </w:p>
  <w:p w:rsidR="00194354" w:rsidRPr="002175C9" w:rsidRDefault="00AD4E50" w:rsidP="002175C9">
    <w:pPr>
      <w:jc w:val="left"/>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6B3" w:rsidRDefault="00C206B3" w:rsidP="002175C9">
      <w:pPr>
        <w:spacing w:after="0"/>
      </w:pPr>
      <w:r>
        <w:separator/>
      </w:r>
    </w:p>
  </w:footnote>
  <w:footnote w:type="continuationSeparator" w:id="0">
    <w:p w:rsidR="00C206B3" w:rsidRDefault="00C206B3" w:rsidP="002175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54" w:rsidRDefault="00194354" w:rsidP="0019435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94354" w:rsidRDefault="001943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54" w:rsidRDefault="00194354" w:rsidP="0019435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300F5">
      <w:rPr>
        <w:rStyle w:val="slostrnky"/>
        <w:noProof/>
      </w:rPr>
      <w:t>18</w:t>
    </w:r>
    <w:r>
      <w:rPr>
        <w:rStyle w:val="slostrnky"/>
      </w:rPr>
      <w:fldChar w:fldCharType="end"/>
    </w:r>
  </w:p>
  <w:p w:rsidR="00194354" w:rsidRDefault="00194354" w:rsidP="002175C9">
    <w:pPr>
      <w:pStyle w:val="Zhlav"/>
    </w:pPr>
    <w:r>
      <w:tab/>
    </w:r>
    <w:r>
      <w:tab/>
      <w:t>20 T 220/2016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54" w:rsidRDefault="00194354">
    <w:pPr>
      <w:pStyle w:val="Zhlav"/>
    </w:pPr>
    <w:r>
      <w:tab/>
    </w:r>
    <w:r>
      <w:tab/>
      <w:t>č. j. 20 T 220/2016-</w:t>
    </w:r>
    <w:r w:rsidR="00D91B29">
      <w:t>1786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EC6"/>
    <w:multiLevelType w:val="hybridMultilevel"/>
    <w:tmpl w:val="323801E0"/>
    <w:lvl w:ilvl="0" w:tplc="0A326C68">
      <w:start w:val="1"/>
      <w:numFmt w:val="lowerLetter"/>
      <w:lvlText w:val="%1)"/>
      <w:lvlJc w:val="left"/>
      <w:pPr>
        <w:ind w:left="107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37E45210"/>
    <w:multiLevelType w:val="hybridMultilevel"/>
    <w:tmpl w:val="9CC251FE"/>
    <w:lvl w:ilvl="0" w:tplc="D3E46090">
      <w:start w:val="1"/>
      <w:numFmt w:val="decimal"/>
      <w:lvlText w:val="%1."/>
      <w:lvlJc w:val="left"/>
      <w:pPr>
        <w:ind w:left="360" w:hanging="360"/>
      </w:pPr>
      <w:rPr>
        <w:rFonts w:cs="Times New Roman"/>
        <w:b/>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42D776BC"/>
    <w:multiLevelType w:val="hybridMultilevel"/>
    <w:tmpl w:val="4104B1B0"/>
    <w:lvl w:ilvl="0" w:tplc="35A204B4">
      <w:start w:val="1"/>
      <w:numFmt w:val="decimal"/>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4E991038"/>
    <w:multiLevelType w:val="hybridMultilevel"/>
    <w:tmpl w:val="D4D4713C"/>
    <w:lvl w:ilvl="0" w:tplc="DB3C13EC">
      <w:start w:val="1"/>
      <w:numFmt w:val="lowerLetter"/>
      <w:lvlText w:val="%1)"/>
      <w:lvlJc w:val="left"/>
      <w:pPr>
        <w:ind w:left="107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5EE669B1"/>
    <w:multiLevelType w:val="hybridMultilevel"/>
    <w:tmpl w:val="1010B2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31269B"/>
    <w:multiLevelType w:val="hybridMultilevel"/>
    <w:tmpl w:val="CC22AAAE"/>
    <w:lvl w:ilvl="0" w:tplc="0405000F">
      <w:start w:val="1"/>
      <w:numFmt w:val="decimal"/>
      <w:lvlText w:val="%1."/>
      <w:lvlJc w:val="left"/>
      <w:pPr>
        <w:ind w:left="720" w:hanging="360"/>
      </w:pPr>
    </w:lvl>
    <w:lvl w:ilvl="1" w:tplc="4D563FFE">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AA19B7"/>
    <w:multiLevelType w:val="hybridMultilevel"/>
    <w:tmpl w:val="B5D086F4"/>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start w:val="1"/>
      <w:numFmt w:val="lowerRoman"/>
      <w:lvlText w:val="%3."/>
      <w:lvlJc w:val="right"/>
      <w:pPr>
        <w:ind w:left="2510" w:hanging="180"/>
      </w:pPr>
      <w:rPr>
        <w:rFonts w:cs="Times New Roman"/>
      </w:rPr>
    </w:lvl>
    <w:lvl w:ilvl="3" w:tplc="0405000F">
      <w:start w:val="1"/>
      <w:numFmt w:val="decimal"/>
      <w:lvlText w:val="%4."/>
      <w:lvlJc w:val="left"/>
      <w:pPr>
        <w:ind w:left="3230" w:hanging="360"/>
      </w:pPr>
      <w:rPr>
        <w:rFonts w:cs="Times New Roman"/>
      </w:rPr>
    </w:lvl>
    <w:lvl w:ilvl="4" w:tplc="04050019">
      <w:start w:val="1"/>
      <w:numFmt w:val="lowerLetter"/>
      <w:lvlText w:val="%5."/>
      <w:lvlJc w:val="left"/>
      <w:pPr>
        <w:ind w:left="3950" w:hanging="360"/>
      </w:pPr>
      <w:rPr>
        <w:rFonts w:cs="Times New Roman"/>
      </w:rPr>
    </w:lvl>
    <w:lvl w:ilvl="5" w:tplc="0405001B">
      <w:start w:val="1"/>
      <w:numFmt w:val="lowerRoman"/>
      <w:lvlText w:val="%6."/>
      <w:lvlJc w:val="right"/>
      <w:pPr>
        <w:ind w:left="4670" w:hanging="180"/>
      </w:pPr>
      <w:rPr>
        <w:rFonts w:cs="Times New Roman"/>
      </w:rPr>
    </w:lvl>
    <w:lvl w:ilvl="6" w:tplc="0405000F">
      <w:start w:val="1"/>
      <w:numFmt w:val="decimal"/>
      <w:lvlText w:val="%7."/>
      <w:lvlJc w:val="left"/>
      <w:pPr>
        <w:ind w:left="5390" w:hanging="360"/>
      </w:pPr>
      <w:rPr>
        <w:rFonts w:cs="Times New Roman"/>
      </w:rPr>
    </w:lvl>
    <w:lvl w:ilvl="7" w:tplc="04050019">
      <w:start w:val="1"/>
      <w:numFmt w:val="lowerLetter"/>
      <w:lvlText w:val="%8."/>
      <w:lvlJc w:val="left"/>
      <w:pPr>
        <w:ind w:left="6110" w:hanging="360"/>
      </w:pPr>
      <w:rPr>
        <w:rFonts w:cs="Times New Roman"/>
      </w:rPr>
    </w:lvl>
    <w:lvl w:ilvl="8" w:tplc="0405001B">
      <w:start w:val="1"/>
      <w:numFmt w:val="lowerRoman"/>
      <w:lvlText w:val="%9."/>
      <w:lvlJc w:val="right"/>
      <w:pPr>
        <w:ind w:left="683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psenija\Documents\Apstr V4\Vystup\20-T-220-2016--05-28--09-45-35--T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5-28&quot;&gt;&lt;HlavniSpis Key=&quot;35131,8812&quot; PredmetRizeni=&quot;Trestní věc&quot; DatumDoslo=&quot;12/21/2016&quot; IsEPR=&quot;0&quot; SOPCastka=&quot;0&quot; SOPDatum=&quot;12:00:00 AM&quot; IsSenatni=&quot;-1&quot;&gt;&lt;SpisovaZnacka Key=&quot;35114,944&quot; Senat=&quot;20&quot; Rejstrik=&quot;T&quot; Cislo=&quot;220&quot; Rok=&quot;2016&quot; CL=&quot;&quot; Oddeleni=&quot;T&quot;/&gt;&lt;SpisovaZnackaCizi Key=&quot;35131,923&quot; Senat=&quot;0&quot; Rejstrik=&quot;&quot; Cislo=&quot;0&quot; Rok=&quot;0&quot; CL=&quot;&quot; Oddeleni=&quot;N&quot;/&gt;&lt;SpisovaZnackaDalsi Key=&quot;35132,05252&quot; Senat=&quot;0&quot; Rejstrik=&quot;&quot; Cislo=&quot;0&quot; Rok=&quot;0&quot; CL=&quot;&quot; Oddeleni=&quot;N&quot;/&gt;&lt;SpisoveZnackyPanc Key=&quot;35135,83743&quot;/&gt;&lt;UcastniciA Key=&quot;35131,8814&quot; Role=&quot;&quot; Rod=&quot;1&quot;&gt;&lt;Zastupci Key=&quot;35131,8815&quot;/&gt;&lt;Osoby/&gt;&lt;/UcastniciA&gt;&lt;Ucastnici1 Key=&quot;35131,8816&quot; Role=&quot;obžalovaný&quot; Rod=&quot;3&quot;&gt;&lt;Zastupci Key=&quot;35131,8817&quot;/&gt;&lt;Osoby&gt;&lt;Osoba Key=&quot;NEVŘIVAANTO150281  1&quot; OsobaRootType=&quot;1&quot; OsobaType=&quot;1&quot; Poradi=&quot;01&quot; KrestniJmeno=&quot;Antonín&quot; Prijmeni=&quot;Nevřiva&quot; TitulyPred=&quot;&quot; TitulyZa=&quot;&quot; Narozeni=&quot;1981-02-15&quot; MistoNarozeni=&quot;Čeladná&quot; Umrti=&quot;1899-12-30&quot; ICO=&quot;&quot; Role=&quot;obžalovaný&quot; Rod=&quot;1&quot; RodneCislo=&quot;810215/4951&quot; Profese=&quot;STUDENT&quot; Poznamka=&quot;&quot; IsasID=&quot;NEVŘIVAANTO150281  1&quot; Nesvepravny=&quot;-1&quot; Mladistvy=&quot;0&quot;&gt;&lt;Adresy AdresaPrvniKey=&quot;&quot; AdresaDruhaKey=&quot;&quot; AdresaProReferatKey=&quot;&quot;&gt;&lt;Adresa Key=&quot;209929&quot; Druh=&quot;OSTATNÍ&quot; SetAsComplex=&quot;-1&quot;&gt;&lt;ComplexAdress Ulice=&quot;25 Camphill Ayenue&quot; CisloPopisne=&quot;&quot; CisloOrientacni=&quot;&quot; PSC=&quot;&quot; Mesto=&quot;Glazgow&quot; Zeme=&quot;Spojené království Velké Británie a Severního Irska&quot;/&gt;&lt;/Adresa&gt;&lt;Adresa Key=&quot;261580&quot; Druh=&quot;TRVALÁ&quot; SetAsComplex=&quot;-1&quot;&gt;&lt;ComplexAdress Ulice=&quot;Kunín&quot; CisloPopisne=&quot;80&quot; CisloOrientacni=&quot;&quot; PSC=&quot;742 53&quot; Mesto=&quot;Kunín&quot; Zeme=&quot;&quot;/&gt;&lt;/Adresa&gt;&lt;Adresa Key=&quot;49176&quot; Druh=&quot;OSTATNÍ&quot; SetAsComplex=&quot;-1&quot;&gt;&lt;ComplexAdress Ulice=&quot;Bezručova&quot; CisloPopisne=&quot;62/441&quot; CisloOrientacni=&quot;&quot; PSC=&quot;741 01&quot; Mesto=&quot;Nový Jičín&quot; Zeme=&quot;&quot;/&gt;&lt;/Adresa&gt;&lt;Adresa Key=&quot;49177&quot; Druh=&quot;OSTATNÍ&quot; SetAsComplex=&quot;-1&quot;&gt;&lt;ComplexAdress Ulice=&quot;Riegrova&quot; CisloPopisne=&quot;17&quot; CisloOrientacni=&quot;&quot; PSC=&quot;741 01&quot; Mesto=&quot;Nový Jičín&quot; Zeme=&quot;&quot;/&gt;&lt;/Adresa&gt;&lt;/Adresy&gt;&lt;Zastupci Key=&quot;3513256&quot;&gt;&lt;Advokat Key=&quot;LABOUNE            1&quot; OsobaRootType=&quot;2&quot; OsobaType=&quot;4&quot; Poradi=&quot;&quot; KrestniJmeno=&quot;Marcel&quot; Prijmeni=&quot;Labounek&quot; TitulyPred=&quot;Mgr.&quot; TitulyZa=&quot;&quot; Narozeni=&quot;1899-12-30&quot; MistoNarozeni=&quot;&quot; Umrti=&quot;1899-12-30&quot; ICO=&quot;&quot; Role=&quot;advokát&quot; Rod=&quot;1&quot; RodneCislo=&quot;&quot; Profese=&quot;&quot; Poznamka=&quot;&quot; IsasID=&quot;LABOUNE            1&quot; Nesvepravny=&quot;-1&quot; Mladistvy=&quot;0&quot;&gt;&lt;Adresy AdresaPrvniKey=&quot;&quot; AdresaDruhaKey=&quot;&quot; AdresaProReferatKey=&quot;&quot;&gt;&lt;Adresa Key=&quot;167894&quot; Druh=&quot;OSTATNÍ&quot; SetAsComplex=&quot;-1&quot;&gt;&lt;ComplexAdress Ulice=&quot;Horní&quot; CisloPopisne=&quot;25&quot; CisloOrientacni=&quot;&quot; PSC=&quot;744 01&quot; Mesto=&quot;Frenštát&quot; Zeme=&quot;&quot;/&gt;&lt;/Adresa&gt;&lt;Adresa Key=&quot;225451&quot; Druh=&quot;SÍDLO FY&quot; SetAsComplex=&quot;-1&quot;&gt;&lt;ComplexAdress Ulice=&quot;Meziříčská&quot; CisloPopisne=&quot;774&quot; CisloOrientacni=&quot;&quot; PSC=&quot;756 61&quot; Mesto=&quot;Rožnov pod Radhoštěm&quot; Zeme=&quot;&quot;/&gt;&lt;/Adresa&gt;&lt;/Adresy&gt;&lt;/Advokat&gt;&lt;Matka Key=&quot;NEVŘIVOMARI020747  1&quot; OsobaRootType=&quot;2&quot; OsobaType=&quot;1&quot; Poradi=&quot;&quot; KrestniJmeno=&quot;Marie&quot; Prijmeni=&quot;Nevřivová&quot; TitulyPred=&quot;&quot; TitulyZa=&quot;&quot; Narozeni=&quot;1947-07-02&quot; MistoNarozeni=&quot;&quot; Umrti=&quot;1899-12-30&quot; ICO=&quot;&quot; Role=&quot;matka&quot; Rod=&quot;2&quot; RodneCislo=&quot;&quot; Profese=&quot;&quot; Poznamka=&quot;&quot; IsasID=&quot;NEVŘIVOMARI020747  1&quot; Nesvepravny=&quot;-1&quot; Mladistvy=&quot;0&quot;&gt;&lt;Adresy AdresaPrvniKey=&quot;&quot; AdresaDruhaKey=&quot;&quot; AdresaProReferatKey=&quot;&quot;&gt;&lt;Adresa Key=&quot;17810&quot; Druh=&quot;OSTATNÍ&quot; SetAsComplex=&quot;-1&quot;&gt;&lt;ComplexAdress Ulice=&quot;Dvořákova&quot; CisloPopisne=&quot;8/1883&quot; CisloOrientacni=&quot;&quot; PSC=&quot;741 01&quot; Mesto=&quot;Nový Jičín&quot; Zeme=&quot;&quot;/&gt;&lt;/Adresa&gt;&lt;Adresa Key=&quot;308037&quot; Druh=&quot;TRVALÁ&quot; SetAsComplex=&quot;-1&quot;&gt;&lt;ComplexAdress Ulice=&quot;&quot; CisloPopisne=&quot;610&quot; CisloOrientacni=&quot;&quot; PSC=&quot;739 13&quot; Mesto=&quot;Kunčice pod Ondřejníkem&quot; Zeme=&quot;&quot;/&gt;&lt;/Adresa&gt;&lt;/Adresy&gt;&lt;/Matka&gt;&lt;Otec Key=&quot;NEVŘIVAANTO000000  1&quot; OsobaRootType=&quot;2&quot; OsobaType=&quot;1&quot; Poradi=&quot;&quot; KrestniJmeno=&quot;Antonín&quot; Prijmeni=&quot;Nevřiva&quot; TitulyPred=&quot;&quot; TitulyZa=&quot;&quot; Narozeni=&quot;1946-04-18&quot; MistoNarozeni=&quot;&quot; Umrti=&quot;1899-12-30&quot; ICO=&quot;&quot; Role=&quot;otec&quot; Rod=&quot;1&quot; RodneCislo=&quot;460418/482&quot; Profese=&quot;&quot; Poznamka=&quot;&quot; IsasID=&quot;NEVŘIVAANTO000000  1&quot; Nesvepravny=&quot;-1&quot; Mladistvy=&quot;0&quot;&gt;&lt;Adresy AdresaPrvniKey=&quot;&quot; AdresaDruhaKey=&quot;&quot; AdresaProReferatKey=&quot;&quot;&gt;&lt;Adresa Key=&quot;146979&quot; Druh=&quot;OSTATNÍ&quot; SetAsComplex=&quot;-1&quot;&gt;&lt;ComplexAdress Ulice=&quot;Ranč NEVADA&quot; CisloPopisne=&quot;&quot; CisloOrientacni=&quot;&quot; PSC=&quot;687 08&quot; Mesto=&quot;Buchlovice - Smraďavka&quot; Zeme=&quot;&quot;/&gt;&lt;/Adresa&gt;&lt;Adresa Key=&quot;146984&quot; Druh=&quot;TRVALÁ&quot; SetAsComplex=&quot;-1&quot;&gt;&lt;ComplexAdress Ulice=&quot;Masarykova&quot; CisloPopisne=&quot;456&quot; CisloOrientacni=&quot;&quot; PSC=&quot;687 08&quot; Mesto=&quot;Buchlovice&quot; Zeme=&quot;&quot;/&gt;&lt;/Adresa&gt;&lt;Adresa Key=&quot;17808&quot; Druh=&quot;OSTATNÍ&quot; SetAsComplex=&quot;-1&quot;&gt;&lt;ComplexAdress Ulice=&quot;Libhošť&quot; CisloPopisne=&quot;5&quot; CisloOrientacni=&quot;&quot; PSC=&quot;742 57&quot; Mesto=&quot;Libhošť&quot; Zeme=&quot;&quot;/&gt;&lt;/Adresa&gt;&lt;/Adresy&gt;&lt;/Otec&gt;&lt;/Zastupci&gt;&lt;ParagrafyObzaloby Key=&quot;35132,03242&quot;&gt;&lt;PredpisInfo CisloPredpisu=&quot;40/2009&quot; CisloParagrafu=&quot;240&quot; CisloOdstavce=&quot;1&quot; Pismeno=&quot;&quot; KodPrepdisu=&quot;TRZ&quot; CisloPredpisuVcetneUvodu=&quot;zákona č. 40/2009 Sb.&quot; NadpisPredpisu2p=&quot;trestního zákoníku&quot; ZkratkaPredpisu=&quot;tr. zákoníku&quot;/&gt;&lt;PredpisInfo CisloPredpisu=&quot;40/2009&quot; CisloParagrafu=&quot;240&quot; CisloOdstavce=&quot;2&quot; Pismeno=&quot;c&quot; KodPrepdisu=&quot;TRZ&quot; CisloPredpisuVcetneUvodu=&quot;zákona č. 40/2009 Sb.&quot; NadpisPredpisu2p=&quot;trestního zákoníku&quot; ZkratkaPredpisu=&quot;tr. zákoníku&quot;/&gt;&lt;/ParagrafyObzaloby&gt;&lt;ParagrafyOdsouzeni Key=&quot;35132,05248&quot;/&gt;&lt;/Osoba&gt;&lt;Osoba Key=&quot;SLADKÝ &amp;amp; 28588215  1&quot; OsobaRootType=&quot;1&quot; OsobaType=&quot;2&quot; Poradi=&quot;02&quot; KrestniJmeno=&quot;&quot; Prijmeni=&quot;Sladký &amp;amp; Nevřiva s.r.o.&quot; TitulyPred=&quot;&quot; TitulyZa=&quot;&quot; Narozeni=&quot;1899-12-30&quot; MistoNarozeni=&quot;&quot; Umrti=&quot;1899-12-30&quot; ICO=&quot;28588215&quot; Role=&quot;obžalovaný&quot; Rod=&quot;2&quot; RodneCislo=&quot;&quot; Profese=&quot;&quot; Poznamka=&quot;&quot; IsasID=&quot;SLADKÝ &amp;amp; 28588215  1&quot; Nesvepravny=&quot;-1&quot; Mladistvy=&quot;0&quot;&gt;&lt;Adresy AdresaPrvniKey=&quot;&quot; AdresaDruhaKey=&quot;&quot; AdresaProReferatKey=&quot;&quot;&gt;&lt;Adresa Key=&quot;369277&quot; Druh=&quot;SÍDLO FY&quot; SetAsComplex=&quot;-1&quot;&gt;&lt;ComplexAdress Ulice=&quot;Korunní&quot; CisloPopisne=&quot;588/4&quot; CisloOrientacni=&quot;&quot; PSC=&quot;120 00&quot; Mesto=&quot;Vinohrady, Praha 2&quot; Zeme=&quot;&quot;/&gt;&lt;/Adresa&gt;&lt;/Adresy&gt;&lt;Zastupci Key=&quot;35132,0162&quot;&gt;&lt;Advokat Key=&quot;SKURKOVVĚRA        1&quot; OsobaRootType=&quot;2&quot; OsobaType=&quot;4&quot; Poradi=&quot;&quot; KrestniJmeno=&quot;Věra&quot; Prijmeni=&quot;Skurková&quot; TitulyPred=&quot;JUDr.&quot; TitulyZa=&quot;&quot; Narozeni=&quot;1899-12-30&quot; MistoNarozeni=&quot;&quot; Umrti=&quot;1899-12-30&quot; ICO=&quot;&quot; Role=&quot;advokát&quot; Rod=&quot;2&quot; RodneCislo=&quot;&quot; Profese=&quot;&quot; Poznamka=&quot;&quot; IsasID=&quot;SKURKOVVĚRA        1&quot; Nesvepravny=&quot;-1&quot; Mladistvy=&quot;0&quot;&gt;&lt;Adresy AdresaPrvniKey=&quot;&quot; AdresaDruhaKey=&quot;&quot; AdresaProReferatKey=&quot;&quot;&gt;&lt;Adresa Key=&quot;154192&quot; Druh=&quot;SÍDLO FY&quot; SetAsComplex=&quot;-1&quot;&gt;&lt;ComplexAdress Ulice=&quot;Dolní&quot; CisloPopisne=&quot;221&quot; CisloOrientacni=&quot;&quot; PSC=&quot;742 72&quot; Mesto=&quot;Mořkov&quot; Zeme=&quot;&quot;/&gt;&lt;/Adresa&gt;&lt;Adresa Key=&quot;274035&quot; Druh=&quot;OSTATNÍ&quot; SetAsComplex=&quot;-1&quot;&gt;&lt;ComplexAdress Ulice=&quot;Obchodní&quot; CisloPopisne=&quot;524&quot; CisloOrientacni=&quot;&quot; PSC=&quot;742 72&quot; Mesto=&quot;Mořkov&quot; Zeme=&quot;&quot;/&gt;&lt;/Adresa&gt;&lt;/Adresy&gt;&lt;/Advokat&gt;&lt;/Zastupci&gt;&lt;ParagrafyObzaloby Key=&quot;35132,04245&quot;&gt;&lt;PredpisInfo CisloPredpisu=&quot;40/2009&quot; CisloParagrafu=&quot;240&quot; CisloOdstavce=&quot;1&quot; Pismeno=&quot;&quot; KodPrepdisu=&quot;TRZ&quot; CisloPredpisuVcetneUvodu=&quot;zákona č. 40/2009 Sb.&quot; NadpisPredpisu2p=&quot;trestního zákoníku&quot; ZkratkaPredpisu=&quot;tr. zákoníku&quot;/&gt;&lt;PredpisInfo CisloPredpisu=&quot;40/2009&quot; CisloParagrafu=&quot;240&quot; CisloOdstavce=&quot;2&quot; Pismeno=&quot;c&quot; KodPrepdisu=&quot;TRZ&quot; CisloPredpisuVcetneUvodu=&quot;zákona č. 40/2009 Sb.&quot; NadpisPredpisu2p=&quot;trestního zákoníku&quot; ZkratkaPredpisu=&quot;tr. zákoníku&quot;/&gt;&lt;/ParagrafyObzaloby&gt;&lt;ParagrafyOdsouzeni Key=&quot;35132,05249&quot;/&gt;&lt;/Osoba&gt;&lt;/Osoby&gt;&lt;/Ucastnici1&gt;&lt;OsobyAll Key=&quot;3513253&quot; Role=&quot;poškozený&quot; Rod=&quot;3&quot;&gt;&lt;Zastupci Key=&quot;3513254&quot;/&gt;&lt;Osoby&gt;&lt;Osoba Key=&quot;FINANČNÍ          31&quot; OsobaRootType=&quot;1&quot; OsobaType=&quot;2&quot; Poradi=&quot;03&quot; KrestniJmeno=&quot;&quot; Prijmeni=&quot;Finanční úřad pro Moravskoslezský kraj, Územní pracoviště v Novém Jičíně&quot; TitulyPred=&quot;&quot; TitulyZa=&quot;&quot; Narozeni=&quot;1899-12-30&quot; MistoNarozeni=&quot;&quot; Umrti=&quot;1899-12-30&quot; ICO=&quot;&quot; Role=&quot;poškozený&quot; Rod=&quot;1&quot; RodneCislo=&quot;&quot; Profese=&quot;&quot; Poznamka=&quot;&quot; IsasID=&quot;FINANČNÍ          31&quot; Nesvepravny=&quot;-1&quot; Mladistvy=&quot;0&quot;&gt;&lt;Adresy AdresaPrvniKey=&quot;&quot; AdresaDruhaKey=&quot;&quot; AdresaProReferatKey=&quot;&quot;&gt;&lt;Adresa Key=&quot;309129&quot; Druh=&quot;SÍDLO ORG.&quot; SetAsComplex=&quot;-1&quot;&gt;&lt;ComplexAdress Ulice=&quot;Svatopluka Čecha&quot; CisloPopisne=&quot;2027/47&quot; CisloOrientacni=&quot;&quot; PSC=&quot;741 01&quot; Mesto=&quot;Nový Jičín&quot; Zeme=&quot;&quot;/&gt;&lt;/Adresa&gt;&lt;/Adresy&gt;&lt;/Osoba&gt;&lt;Osoba Key=&quot;NEVŘIVAANTO150281  1&quot; OsobaRootType=&quot;1&quot; OsobaType=&quot;1&quot; Poradi=&quot;01&quot; KrestniJmeno=&quot;Antonín&quot; Prijmeni=&quot;Nevřiva&quot; TitulyPred=&quot;&quot; TitulyZa=&quot;&quot; Narozeni=&quot;1981-02-15&quot; MistoNarozeni=&quot;Čeladná&quot; Umrti=&quot;1899-12-30&quot; ICO=&quot;&quot; Role=&quot;obžalovaný&quot; Rod=&quot;1&quot; RodneCislo=&quot;810215/4951&quot; Profese=&quot;STUDENT&quot; Poznamka=&quot;&quot; IsasID=&quot;NEVŘIVAANTO150281  1&quot; Nesvepravny=&quot;-1&quot; Mladistvy=&quot;0&quot;&gt;&lt;Adresy AdresaPrvniKey=&quot;&quot; AdresaDruhaKey=&quot;&quot; AdresaProReferatKey=&quot;&quot;&gt;&lt;Adresa Key=&quot;209929&quot; Druh=&quot;OSTATNÍ&quot; SetAsComplex=&quot;-1&quot;&gt;&lt;ComplexAdress Ulice=&quot;25 Camphill Ayenue&quot; CisloPopisne=&quot;&quot; CisloOrientacni=&quot;&quot; PSC=&quot;&quot; Mesto=&quot;Glazgow&quot; Zeme=&quot;Spojené království Velké Británie a Severního Irska&quot;/&gt;&lt;/Adresa&gt;&lt;Adresa Key=&quot;261580&quot; Druh=&quot;TRVALÁ&quot; SetAsComplex=&quot;-1&quot;&gt;&lt;ComplexAdress Ulice=&quot;Kunín&quot; CisloPopisne=&quot;80&quot; CisloOrientacni=&quot;&quot; PSC=&quot;742 53&quot; Mesto=&quot;Kunín&quot; Zeme=&quot;&quot;/&gt;&lt;/Adresa&gt;&lt;Adresa Key=&quot;49176&quot; Druh=&quot;OSTATNÍ&quot; SetAsComplex=&quot;-1&quot;&gt;&lt;ComplexAdress Ulice=&quot;Bezručova&quot; CisloPopisne=&quot;62/441&quot; CisloOrientacni=&quot;&quot; PSC=&quot;741 01&quot; Mesto=&quot;Nový Jičín&quot; Zeme=&quot;&quot;/&gt;&lt;/Adresa&gt;&lt;Adresa Key=&quot;49177&quot; Druh=&quot;OSTATNÍ&quot; SetAsComplex=&quot;-1&quot;&gt;&lt;ComplexAdress Ulice=&quot;Riegrova&quot; CisloPopisne=&quot;17&quot; CisloOrientacni=&quot;&quot; PSC=&quot;741 01&quot; Mesto=&quot;Nový Jičín&quot; Zeme=&quot;&quot;/&gt;&lt;/Adresa&gt;&lt;/Adresy&gt;&lt;Zastupci Key=&quot;3513256&quot;&gt;&lt;Advokat Key=&quot;LABOUNE            1&quot; OsobaRootType=&quot;2&quot; OsobaType=&quot;4&quot; Poradi=&quot;&quot; KrestniJmeno=&quot;Marcel&quot; Prijmeni=&quot;Labounek&quot; TitulyPred=&quot;Mgr.&quot; TitulyZa=&quot;&quot; Narozeni=&quot;1899-12-30&quot; MistoNarozeni=&quot;&quot; Umrti=&quot;1899-12-30&quot; ICO=&quot;&quot; Role=&quot;advokát&quot; Rod=&quot;1&quot; RodneCislo=&quot;&quot; Profese=&quot;&quot; Poznamka=&quot;&quot; IsasID=&quot;LABOUNE            1&quot; Nesvepravny=&quot;-1&quot; Mladistvy=&quot;0&quot;&gt;&lt;Adresy AdresaPrvniKey=&quot;&quot; AdresaDruhaKey=&quot;&quot; AdresaProReferatKey=&quot;&quot;&gt;&lt;Adresa Key=&quot;167894&quot; Druh=&quot;OSTATNÍ&quot; SetAsComplex=&quot;-1&quot;&gt;&lt;ComplexAdress Ulice=&quot;Horní&quot; CisloPopisne=&quot;25&quot; CisloOrientacni=&quot;&quot; PSC=&quot;744 01&quot; Mesto=&quot;Frenštát&quot; Zeme=&quot;&quot;/&gt;&lt;/Adresa&gt;&lt;Adresa Key=&quot;225451&quot; Druh=&quot;SÍDLO FY&quot; SetAsComplex=&quot;-1&quot;&gt;&lt;ComplexAdress Ulice=&quot;Meziříčská&quot; CisloPopisne=&quot;774&quot; CisloOrientacni=&quot;&quot; PSC=&quot;756 61&quot; Mesto=&quot;Rožnov pod Radhoštěm&quot; Zeme=&quot;&quot;/&gt;&lt;/Adresa&gt;&lt;/Adresy&gt;&lt;/Advokat&gt;&lt;Matka Key=&quot;NEVŘIVOMARI020747  1&quot; OsobaRootType=&quot;2&quot; OsobaType=&quot;1&quot; Poradi=&quot;&quot; KrestniJmeno=&quot;Marie&quot; Prijmeni=&quot;Nevřivová&quot; TitulyPred=&quot;&quot; TitulyZa=&quot;&quot; Narozeni=&quot;1947-07-02&quot; MistoNarozeni=&quot;&quot; Umrti=&quot;1899-12-30&quot; ICO=&quot;&quot; Role=&quot;matka&quot; Rod=&quot;2&quot; RodneCislo=&quot;&quot; Profese=&quot;&quot; Poznamka=&quot;&quot; IsasID=&quot;NEVŘIVOMARI020747  1&quot; Nesvepravny=&quot;-1&quot; Mladistvy=&quot;0&quot;&gt;&lt;Adresy AdresaPrvniKey=&quot;&quot; AdresaDruhaKey=&quot;&quot; AdresaProReferatKey=&quot;&quot;&gt;&lt;Adresa Key=&quot;17810&quot; Druh=&quot;OSTATNÍ&quot; SetAsComplex=&quot;-1&quot;&gt;&lt;ComplexAdress Ulice=&quot;Dvořákova&quot; CisloPopisne=&quot;8/1883&quot; CisloOrientacni=&quot;&quot; PSC=&quot;741 01&quot; Mesto=&quot;Nový Jičín&quot; Zeme=&quot;&quot;/&gt;&lt;/Adresa&gt;&lt;Adresa Key=&quot;308037&quot; Druh=&quot;TRVALÁ&quot; SetAsComplex=&quot;-1&quot;&gt;&lt;ComplexAdress Ulice=&quot;&quot; CisloPopisne=&quot;610&quot; CisloOrientacni=&quot;&quot; PSC=&quot;739 13&quot; Mesto=&quot;Kunčice pod Ondřejníkem&quot; Zeme=&quot;&quot;/&gt;&lt;/Adresa&gt;&lt;/Adresy&gt;&lt;/Matka&gt;&lt;Otec Key=&quot;NEVŘIVAANTO000000  1&quot; OsobaRootType=&quot;2&quot; OsobaType=&quot;1&quot; Poradi=&quot;&quot; KrestniJmeno=&quot;Antonín&quot; Prijmeni=&quot;Nevřiva&quot; TitulyPred=&quot;&quot; TitulyZa=&quot;&quot; Narozeni=&quot;1946-04-18&quot; MistoNarozeni=&quot;&quot; Umrti=&quot;1899-12-30&quot; ICO=&quot;&quot; Role=&quot;otec&quot; Rod=&quot;1&quot; RodneCislo=&quot;460418/482&quot; Profese=&quot;&quot; Poznamka=&quot;&quot; IsasID=&quot;NEVŘIVAANTO000000  1&quot; Nesvepravny=&quot;-1&quot; Mladistvy=&quot;0&quot;&gt;&lt;Adresy AdresaPrvniKey=&quot;&quot; AdresaDruhaKey=&quot;&quot; AdresaProReferatKey=&quot;&quot;&gt;&lt;Adresa Key=&quot;146979&quot; Druh=&quot;OSTATNÍ&quot; SetAsComplex=&quot;-1&quot;&gt;&lt;ComplexAdress Ulice=&quot;Ranč NEVADA&quot; CisloPopisne=&quot;&quot; CisloOrientacni=&quot;&quot; PSC=&quot;687 08&quot; Mesto=&quot;Buchlovice - Smraďavka&quot; Zeme=&quot;&quot;/&gt;&lt;/Adresa&gt;&lt;Adresa Key=&quot;146984&quot; Druh=&quot;TRVALÁ&quot; SetAsComplex=&quot;-1&quot;&gt;&lt;ComplexAdress Ulice=&quot;Masarykova&quot; CisloPopisne=&quot;456&quot; CisloOrientacni=&quot;&quot; PSC=&quot;687 08&quot; Mesto=&quot;Buchlovice&quot; Zeme=&quot;&quot;/&gt;&lt;/Adresa&gt;&lt;Adresa Key=&quot;17808&quot; Druh=&quot;OSTATNÍ&quot; SetAsComplex=&quot;-1&quot;&gt;&lt;ComplexAdress Ulice=&quot;Libhošť&quot; CisloPopisne=&quot;5&quot; CisloOrientacni=&quot;&quot; PSC=&quot;742 57&quot; Mesto=&quot;Libhošť&quot; Zeme=&quot;&quot;/&gt;&lt;/Adresa&gt;&lt;/Adresy&gt;&lt;/Otec&gt;&lt;/Zastupci&gt;&lt;ParagrafyObzaloby Key=&quot;35132,03242&quot;&gt;&lt;PredpisInfo CisloPredpisu=&quot;40/2009&quot; CisloParagrafu=&quot;240&quot; CisloOdstavce=&quot;1&quot; Pismeno=&quot;&quot; KodPrepdisu=&quot;TRZ&quot; CisloPredpisuVcetneUvodu=&quot;zákona č. 40/2009 Sb.&quot; NadpisPredpisu2p=&quot;trestního zákoníku&quot; ZkratkaPredpisu=&quot;tr. zákoníku&quot;/&gt;&lt;PredpisInfo CisloPredpisu=&quot;40/2009&quot; CisloParagrafu=&quot;240&quot; CisloOdstavce=&quot;2&quot; Pismeno=&quot;c&quot; KodPrepdisu=&quot;TRZ&quot; CisloPredpisuVcetneUvodu=&quot;zákona č. 40/2009 Sb.&quot; NadpisPredpisu2p=&quot;trestního zákoníku&quot; ZkratkaPredpisu=&quot;tr. zákoníku&quot;/&gt;&lt;/ParagrafyObzaloby&gt;&lt;ParagrafyOdsouzeni Key=&quot;35132,05248&quot;/&gt;&lt;/Osoba&gt;&lt;Osoba Key=&quot;SLADKÝ &amp;amp; 28588215  1&quot; OsobaRootType=&quot;1&quot; OsobaType=&quot;2&quot; Poradi=&quot;02&quot; KrestniJmeno=&quot;&quot; Prijmeni=&quot;Sladký &amp;amp; Nevřiva s.r.o.&quot; TitulyPred=&quot;&quot; TitulyZa=&quot;&quot; Narozeni=&quot;1899-12-30&quot; MistoNarozeni=&quot;&quot; Umrti=&quot;1899-12-30&quot; ICO=&quot;28588215&quot; Role=&quot;obžalovaný&quot; Rod=&quot;2&quot; RodneCislo=&quot;&quot; Profese=&quot;&quot; Poznamka=&quot;&quot; IsasID=&quot;SLADKÝ &amp;amp; 28588215  1&quot; Nesvepravny=&quot;-1&quot; Mladistvy=&quot;0&quot;&gt;&lt;Adresy AdresaPrvniKey=&quot;&quot; AdresaDruhaKey=&quot;&quot; AdresaProReferatKey=&quot;&quot;&gt;&lt;Adresa Key=&quot;369277&quot; Druh=&quot;SÍDLO FY&quot; SetAsComplex=&quot;-1&quot;&gt;&lt;ComplexAdress Ulice=&quot;Korunní&quot; CisloPopisne=&quot;588/4&quot; CisloOrientacni=&quot;&quot; PSC=&quot;120 00&quot; Mesto=&quot;Vinohrady, Praha 2&quot; Zeme=&quot;&quot;/&gt;&lt;/Adresa&gt;&lt;/Adresy&gt;&lt;Zastupci Key=&quot;35132,0162&quot;&gt;&lt;Advokat Key=&quot;SKURKOVVĚRA        1&quot; OsobaRootType=&quot;2&quot; OsobaType=&quot;4&quot; Poradi=&quot;&quot; KrestniJmeno=&quot;Věra&quot; Prijmeni=&quot;Skurková&quot; TitulyPred=&quot;JUDr.&quot; TitulyZa=&quot;&quot; Narozeni=&quot;1899-12-30&quot; MistoNarozeni=&quot;&quot; Umrti=&quot;1899-12-30&quot; ICO=&quot;&quot; Role=&quot;advokát&quot; Rod=&quot;2&quot; RodneCislo=&quot;&quot; Profese=&quot;&quot; Poznamka=&quot;&quot; IsasID=&quot;SKURKOVVĚRA        1&quot; Nesvepravny=&quot;-1&quot; Mladistvy=&quot;0&quot;&gt;&lt;Adresy AdresaPrvniKey=&quot;&quot; AdresaDruhaKey=&quot;&quot; AdresaProReferatKey=&quot;&quot;&gt;&lt;Adresa Key=&quot;154192&quot; Druh=&quot;SÍDLO FY&quot; SetAsComplex=&quot;-1&quot;&gt;&lt;ComplexAdress Ulice=&quot;Dolní&quot; CisloPopisne=&quot;221&quot; CisloOrientacni=&quot;&quot; PSC=&quot;742 72&quot; Mesto=&quot;Mořkov&quot; Zeme=&quot;&quot;/&gt;&lt;/Adresa&gt;&lt;Adresa Key=&quot;274035&quot; Druh=&quot;OSTATNÍ&quot; SetAsComplex=&quot;-1&quot;&gt;&lt;ComplexAdress Ulice=&quot;Obchodní&quot; CisloPopisne=&quot;524&quot; CisloOrientacni=&quot;&quot; PSC=&quot;742 72&quot; Mesto=&quot;Mořkov&quot; Zeme=&quot;&quot;/&gt;&lt;/Adresa&gt;&lt;/Adresy&gt;&lt;/Advokat&gt;&lt;/Zastupci&gt;&lt;ParagrafyObzaloby Key=&quot;35132,04245&quot;&gt;&lt;PredpisInfo CisloPredpisu=&quot;40/2009&quot; CisloParagrafu=&quot;240&quot; CisloOdstavce=&quot;1&quot; Pismeno=&quot;&quot; KodPrepdisu=&quot;TRZ&quot; CisloPredpisuVcetneUvodu=&quot;zákona č. 40/2009 Sb.&quot; NadpisPredpisu2p=&quot;trestního zákoníku&quot; ZkratkaPredpisu=&quot;tr. zákoníku&quot;/&gt;&lt;PredpisInfo CisloPredpisu=&quot;40/2009&quot; CisloParagrafu=&quot;240&quot; CisloOdstavce=&quot;2&quot; Pismeno=&quot;c&quot; KodPrepdisu=&quot;TRZ&quot; CisloPredpisuVcetneUvodu=&quot;zákona č. 40/2009 Sb.&quot; NadpisPredpisu2p=&quot;trestního zákoníku&quot; ZkratkaPredpisu=&quot;tr. zákoníku&quot;/&gt;&lt;/ParagrafyObzaloby&gt;&lt;ParagrafyOdsouzeni Key=&quot;35132,05249&quot;/&gt;&lt;/Osoba&gt;&lt;Osoba Key=&quot;NEVŘIVAANTO000000  1&quot; OsobaRootType=&quot;2&quot; OsobaType=&quot;1&quot; Poradi=&quot;&quot; KrestniJmeno=&quot;Antonín&quot; Prijmeni=&quot;Nevřiva&quot; TitulyPred=&quot;&quot; TitulyZa=&quot;&quot; Narozeni=&quot;1946-04-18&quot; MistoNarozeni=&quot;&quot; Umrti=&quot;1899-12-30&quot; ICO=&quot;&quot; Role=&quot;otec&quot; Rod=&quot;1&quot; RodneCislo=&quot;460418/482&quot; Profese=&quot;&quot; Poznamka=&quot;&quot; IsasID=&quot;NEVŘIVAANTO000000  1&quot; Nesvepravny=&quot;-1&quot; Mladistvy=&quot;0&quot;&gt;&lt;Adresy AdresaPrvniKey=&quot;&quot; AdresaDruhaKey=&quot;&quot; AdresaProReferatKey=&quot;&quot;&gt;&lt;Adresa Key=&quot;146979&quot; Druh=&quot;OSTATNÍ&quot; SetAsComplex=&quot;-1&quot;&gt;&lt;ComplexAdress Ulice=&quot;Ranč NEVADA&quot; CisloPopisne=&quot;&quot; CisloOrientacni=&quot;&quot; PSC=&quot;687 08&quot; Mesto=&quot;Buchlovice - Smraďavka&quot; Zeme=&quot;&quot;/&gt;&lt;/Adresa&gt;&lt;Adresa Key=&quot;146984&quot; Druh=&quot;TRVALÁ&quot; SetAsComplex=&quot;-1&quot;&gt;&lt;ComplexAdress Ulice=&quot;Masarykova&quot; CisloPopisne=&quot;456&quot; CisloOrientacni=&quot;&quot; PSC=&quot;687 08&quot; Mesto=&quot;Buchlovice&quot; Zeme=&quot;&quot;/&gt;&lt;/Adresa&gt;&lt;Adresa Key=&quot;17808&quot; Druh=&quot;OSTATNÍ&quot; SetAsComplex=&quot;-1&quot;&gt;&lt;ComplexAdress Ulice=&quot;Libhošť&quot; CisloPopisne=&quot;5&quot; CisloOrientacni=&quot;&quot; PSC=&quot;742 57&quot; Mesto=&quot;Libhošť&quot; Zeme=&quot;&quot;/&gt;&lt;/Adresa&gt;&lt;/Adresy&gt;&lt;/Osoba&gt;&lt;Osoba Key=&quot;NEVŘIVOMARI020747  1&quot; OsobaRootType=&quot;2&quot; OsobaType=&quot;1&quot; Poradi=&quot;&quot; KrestniJmeno=&quot;Marie&quot; Prijmeni=&quot;Nevřivová&quot; TitulyPred=&quot;&quot; TitulyZa=&quot;&quot; Narozeni=&quot;1947-07-02&quot; MistoNarozeni=&quot;&quot; Umrti=&quot;1899-12-30&quot; ICO=&quot;&quot; Role=&quot;matka&quot; Rod=&quot;2&quot; RodneCislo=&quot;&quot; Profese=&quot;&quot; Poznamka=&quot;&quot; IsasID=&quot;NEVŘIVOMARI020747  1&quot; Nesvepravny=&quot;-1&quot; Mladistvy=&quot;0&quot;&gt;&lt;Adresy AdresaPrvniKey=&quot;&quot; AdresaDruhaKey=&quot;&quot; AdresaProReferatKey=&quot;&quot;&gt;&lt;Adresa Key=&quot;17810&quot; Druh=&quot;OSTATNÍ&quot; SetAsComplex=&quot;-1&quot;&gt;&lt;ComplexAdress Ulice=&quot;Dvořákova&quot; CisloPopisne=&quot;8/1883&quot; CisloOrientacni=&quot;&quot; PSC=&quot;741 01&quot; Mesto=&quot;Nový Jičín&quot; Zeme=&quot;&quot;/&gt;&lt;/Adresa&gt;&lt;Adresa Key=&quot;308037&quot; Druh=&quot;TRVALÁ&quot; SetAsComplex=&quot;-1&quot;&gt;&lt;ComplexAdress Ulice=&quot;&quot; CisloPopisne=&quot;610&quot; CisloOrientacni=&quot;&quot; PSC=&quot;739 13&quot; Mesto=&quot;Kunčice pod Ondřejníkem&quot; Zeme=&quot;&quot;/&gt;&lt;/Adresa&gt;&lt;/Adresy&gt;&lt;/Osoba&gt;&lt;Osoba Key=&quot;NETT   ALEX        1&quot; OsobaRootType=&quot;2&quot; OsobaType=&quot;4&quot; Poradi=&quot;&quot; KrestniJmeno=&quot;Alexander&quot; Prijmeni=&quot;Nett&quot; TitulyPred=&quot;JUDr.&quot; TitulyZa=&quot;&quot; Narozeni=&quot;1899-12-30&quot; MistoNarozeni=&quot;&quot; Umrti=&quot;1899-12-30&quot; ICO=&quot;&quot; Role=&quot;advokát&quot; Rod=&quot;1&quot; RodneCislo=&quot;&quot; Profese=&quot;&quot; Poznamka=&quot;&quot; IsasID=&quot;NETT   ALEX        1&quot; Nesvepravny=&quot;-1&quot; Mladistvy=&quot;0&quot;&gt;&lt;Adresy AdresaPrvniKey=&quot;&quot; AdresaDruhaKey=&quot;&quot; AdresaProReferatKey=&quot;&quot;&gt;&lt;Adresa Key=&quot;222138&quot; Druh=&quot;OSTATNÍ&quot; SetAsComplex=&quot;-1&quot;&gt;&lt;ComplexAdress Ulice=&quot;Gorkého&quot; CisloPopisne=&quot;42&quot; CisloOrientacni=&quot;&quot; PSC=&quot;602 00&quot; Mesto=&quot;Brno&quot; Zeme=&quot;&quot;/&gt;&lt;/Adresa&gt;&lt;Adresa Key=&quot;367804&quot; Druh=&quot;SÍDLO FY&quot; SetAsComplex=&quot;-1&quot;&gt;&lt;ComplexAdress Ulice=&quot;Hlavní&quot; CisloPopisne=&quot;1069/40&quot; CisloOrientacni=&quot;&quot; PSC=&quot;624 00&quot; Mesto=&quot;Brno - Komín&quot; Zeme=&quot;&quot;/&gt;&lt;/Adresa&gt;&lt;/Adresy&gt;&lt;/Osoba&gt;&lt;Osoba Key=&quot;LABOUNE            1&quot; OsobaRootType=&quot;2&quot; OsobaType=&quot;4&quot; Poradi=&quot;&quot; KrestniJmeno=&quot;Marcel&quot; Prijmeni=&quot;Labounek&quot; TitulyPred=&quot;Mgr.&quot; TitulyZa=&quot;&quot; Narozeni=&quot;1899-12-30&quot; MistoNarozeni=&quot;&quot; Umrti=&quot;1899-12-30&quot; ICO=&quot;&quot; Role=&quot;advokát&quot; Rod=&quot;1&quot; RodneCislo=&quot;&quot; Profese=&quot;&quot; Poznamka=&quot;&quot; IsasID=&quot;LABOUNE            1&quot; Nesvepravny=&quot;-1&quot; Mladistvy=&quot;0&quot;&gt;&lt;Adresy AdresaPrvniKey=&quot;&quot; AdresaDruhaKey=&quot;&quot; AdresaProReferatKey=&quot;&quot;&gt;&lt;Adresa Key=&quot;167894&quot; Druh=&quot;OSTATNÍ&quot; SetAsComplex=&quot;-1&quot;&gt;&lt;ComplexAdress Ulice=&quot;Horní&quot; CisloPopisne=&quot;25&quot; CisloOrientacni=&quot;&quot; PSC=&quot;744 01&quot; Mesto=&quot;Frenštát&quot; Zeme=&quot;&quot;/&gt;&lt;/Adresa&gt;&lt;Adresa Key=&quot;225451&quot; Druh=&quot;SÍDLO FY&quot; SetAsComplex=&quot;-1&quot;&gt;&lt;ComplexAdress Ulice=&quot;Meziříčská&quot; CisloPopisne=&quot;774&quot; CisloOrientacni=&quot;&quot; PSC=&quot;756 61&quot; Mesto=&quot;Rožnov pod Radhoštěm&quot; Zeme=&quot;&quot;/&gt;&lt;/Adresa&gt;&lt;/Adresy&gt;&lt;/Osoba&gt;&lt;Osoba Key=&quot;SKURKOVVĚRA        1&quot; OsobaRootType=&quot;2&quot; OsobaType=&quot;4&quot; Poradi=&quot;&quot; KrestniJmeno=&quot;Věra&quot; Prijmeni=&quot;Skurková&quot; TitulyPred=&quot;JUDr.&quot; TitulyZa=&quot;&quot; Narozeni=&quot;1899-12-30&quot; MistoNarozeni=&quot;&quot; Umrti=&quot;1899-12-30&quot; ICO=&quot;&quot; Role=&quot;advokát&quot; Rod=&quot;2&quot; RodneCislo=&quot;&quot; Profese=&quot;&quot; Poznamka=&quot;&quot; IsasID=&quot;SKURKOVVĚRA        1&quot; Nesvepravny=&quot;-1&quot; Mladistvy=&quot;0&quot;&gt;&lt;Adresy AdresaPrvniKey=&quot;&quot; AdresaDruhaKey=&quot;&quot; AdresaProReferatKey=&quot;&quot;&gt;&lt;Adresa Key=&quot;154192&quot; Druh=&quot;SÍDLO FY&quot; SetAsComplex=&quot;-1&quot;&gt;&lt;ComplexAdress Ulice=&quot;Dolní&quot; CisloPopisne=&quot;221&quot; CisloOrientacni=&quot;&quot; PSC=&quot;742 72&quot; Mesto=&quot;Mořkov&quot; Zeme=&quot;&quot;/&gt;&lt;/Adresa&gt;&lt;Adresa Key=&quot;274035&quot; Druh=&quot;OSTATNÍ&quot; SetAsComplex=&quot;-1&quot;&gt;&lt;ComplexAdress Ulice=&quot;Obchodní&quot; CisloPopisne=&quot;524&quot; CisloOrientacni=&quot;&quot; PSC=&quot;742 72&quot; Mesto=&quot;Mořkov&quot; Zeme=&quot;&quot;/&gt;&lt;/Adresa&gt;&lt;/Adresy&gt;&lt;/Osoba&gt;&lt;/Osoby&gt;&lt;/OsobyAll&gt;&lt;VydanaRozhodnuti Key=&quot;35131,9834&quot; ExTOnly=&quot;0&quot; FullInfo=&quot;0&quot;&gt;&lt;Rozhodnuti Key=&quot;35131,9527&quot; ZeDne=&quot;2018-05-15&quot; Vydal=&quot;&quot; Znacka=&quot;20 T 220/2016&quot; CisloListuRozhodnuti=&quot;1775&quot; Poznamka=&quot;zproštěni&quot; Typ=&quot;rozsudek&quot; VeVeci=&quot;-1&quot; PM=&quot;1899-12-30&quot; Selected=&quot;0&quot; FullInfo=&quot;0&quot; ExekucniTitul=&quot;0&quot;&gt;&lt;SlovnikPlneni Key=&quot;35137,15779&quot;/&gt;&lt;/Rozhodnuti&gt;&lt;/VydanaRozhodnuti&gt;&lt;ExekucniTituly Key=&quot;35131,8813&quot; ExTOnly=&quot;-1&quot; FullInfo=&quot;0&quot;/&gt;&lt;UdajeZIS Key=&quot;35131,8919&quot;&gt;&lt;Udaj Popis=&quot;UZIVATEL_KOD&quot; Value=&quot;PSENIJ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mír&quot;/&gt;&lt;Udaj Popis=&quot;RESI_PRIJMENI&quot; Value=&quot;Pšenica&quot;/&gt;&lt;Udaj Popis=&quot;RESI_TITUL_PRED&quot; Value=&quot;Mgr.&quot;/&gt;&lt;Udaj Popis=&quot;RESI_PROFESE&quot; Value=&quot;Předseda senátu&quot;/&gt;&lt;Udaj Popis=&quot;CISLO_SENATU&quot; Value=&quot;20&quot;/&gt;&lt;Udaj Popis=&quot;DRUH_VEC&quot; Value=&quot;T&quot;/&gt;&lt;Udaj Popis=&quot;BC_VEC&quot; Value=&quot;220&quot;/&gt;&lt;Udaj Popis=&quot;ROCNIK&quot; Value=&quot;2016&quot;/&gt;&lt;Udaj Popis=&quot;DRUH_STAV_VECI&quot; Value=&quot;VYRIZENA&quot;/&gt;&lt;Udaj Popis=&quot;PRIZNAK_AN_SENATNI_VEC&quot; Value=&quot;T&quot;/&gt;&lt;Udaj Popis=&quot;DRUH_VECI_C&quot; Value=&quot;OBŽALOBA&quot;/&gt;&lt;Udaj Popis=&quot;DRUH_VYSLEDEK&quot; Value=&quot;ZPROŠTĚNÍ&quot;/&gt;&lt;Udaj Popis=&quot;CAROVY_KOD_VEC&quot; Value=&quot;*20T220/2016*&quot;/&gt;&lt;Udaj Popis=&quot;CISLO_SENATU_SPZN&quot; Value=&quot;2&quot;/&gt;&lt;Udaj Popis=&quot;DATUM_A_CAS_AKTUALIZACE&quot; Value=&quot;24.05.2018 13:22:45&quot;/&gt;&lt;Udaj Popis=&quot;DATUM_A_CAS_VLOZENI&quot; Value=&quot;21.12.2016 09:07:06&quot;/&gt;&lt;Udaj Popis=&quot;DATUM_DOSLO&quot; Value=&quot;21.12.2016&quot;/&gt;&lt;Udaj Popis=&quot;DATUM_VYRIZENI&quot; Value=&quot;15.05.2018&quot;/&gt;&lt;Udaj Popis=&quot;DRUH_VECI_SPISOVA_ZNACKA&quot; Value=&quot;T&quot;/&gt;&lt;Udaj Popis=&quot;DRUH_VEC_SPZN&quot; Value=&quot;ZT&quot;/&gt;&lt;Udaj Popis=&quot;KOD_UZIV_AKTUALIZOVAL&quot; Value=&quot;BYMOVNA&quot;/&gt;&lt;Udaj Popis=&quot;KOD_UZIV_STAV_ZMENIL&quot; Value=&quot;BYMOVNA&quot;/&gt;&lt;Udaj Popis=&quot;KOD_UZIV_VLOZIL&quot; Value=&quot;PETRILE&quot;/&gt;&lt;Udaj Popis=&quot;OSOBA_PREVZATO_Z&quot; Value=&quot;Okresní státní zastupitelství v Novém Jičíně&quot;/&gt;&lt;Udaj Popis=&quot;OSOBA_PRIDELENA&quot; Value=&quot;Mgr. Jaromír Pšenica&quot;/&gt;&lt;Udaj Popis=&quot;POHYB_SPISU_POZNAMKA&quot; Value=&quot;R&quot;/&gt;&lt;Udaj Popis=&quot;POHYB_SPISU_UMISTENI&quot; Value=&quot;SOUDCE&quot;/&gt;&lt;Udaj Popis=&quot;POPIS_DRUHU_VECI_C&quot; Value=&quot;Obžaloba&quot;/&gt;&lt;Udaj Popis=&quot;POPIS_DRUH_VECI&quot; Value=&quot;Trestní věci&quot;/&gt;&lt;Udaj Popis=&quot;POPIS_STAV_VECI&quot; Value=&quot;Vyřízená věc&quot;/&gt;&lt;Udaj Popis=&quot;POPIS_VYSLEDEK&quot; Value=&quot;Zproštění viny rozsudkem&quot;/&gt;&lt;Udaj Popis=&quot;POZPATKU_BC_VECI&quot; Value=&quot;022&quot;/&gt;&lt;Udaj Popis=&quot;POZPATKU_CISLO_SENATU&quot; Value=&quot;02&quot;/&gt;&lt;Udaj Popis=&quot;POZPATKU_DRUH_VECI&quot; Value=&quot;T&quot;/&gt;&lt;Udaj Popis=&quot;POZPATKU_ROCNIK&quot; Value=&quot;6102&quot;/&gt;&lt;Udaj Popis=&quot;POZPATKU_SPISOVA_ZNACKA&quot; Value=&quot;6102/022 T 02&quot;/&gt;&lt;Udaj Popis=&quot;PREDMET_RIZENI&quot; Value=&quot;Trestní věc&quot;/&gt;&lt;Udaj Popis=&quot;PREDSEDA_SENATU&quot; Value=&quot;Mgr. Jaromír Pšenic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mír Pšenica&quot;/&gt;&lt;Udaj Popis=&quot;RESI_JMENO_SKLON&quot; Value=&quot;Jaromírem&quot;/&gt;&lt;Udaj Popis=&quot;RESI_PRIJMENI_SKLON&quot; Value=&quot;Pšenicou&quot;/&gt;&lt;Udaj Popis=&quot;ROCNIK_SPZN&quot; Value=&quot;2016&quot;/&gt;&lt;Udaj Popis=&quot;SPISOVA_ZNACKA&quot; Value=&quot;20 T 220/2016&quot;/&gt;&lt;Udaj Popis=&quot;VSU_JMENO_A_PRIJMENI&quot; Value=&quot;Martina Koudelková&quot;/&gt;&lt;Udaj Popis=&quot;DATUM_VYDANI_ROZHODNUTI&quot; Value=&quot;2018-05-15&quot;/&gt;&lt;Udaj Popis=&quot;DRUH_ROZHODNUTI&quot; Value=&quot;ROZSUDEK&quot;/&gt;&lt;Udaj Popis=&quot;CISLO_LISTU_ROZHODNUTI&quot; Value=&quot;1775&quot;/&gt;&lt;Udaj Popis=&quot;VYDAL_JMENO_PRIJMENI&quot; Value=&quot;Mgr. Pšenica Jaromír&quot;/&gt;&lt;Udaj Popis=&quot;PRIZNAK_AN_KONECNE_ROZHODNUTI&quot; Value=&quot;T&quot;/&gt;&lt;Udaj Popis=&quot;POPIS_OBSAH_ROZHODNUTI&quot; Value=&quot;zproštěni&quot;/&gt;&lt;Udaj Popis=&quot;OSOBA&quot; Value=&quot;NEVŘIVAANTO150281  1&quot;/&gt;&lt;Udaj Popis=&quot;PORADI&quot; Value=&quot;03&quot;/&gt;&lt;Udaj Popis=&quot;PRIZNAK_AN_MLADISTVY&quot; Value=&quot;F&quot;/&gt;&lt;Udaj Popis=&quot;PRIZNAK_AN_SVEPRAVNY&quot; Value=&quot;T&quot;/&gt;&lt;Udaj Popis=&quot;DRUH_ROLE_V_RIZENI&quot; Value=&quot;POŠKOZENÝ&quot;/&gt;&lt;Udaj Popis=&quot;NAZEV_OSOBY_PRESNY&quot; Value=&quot;Finanční úřad pro Moravskoslezský kraj, Územní pracoviště v Novém Jičíně&quot;/&gt;&lt;Udaj Popis=&quot;NAZEV_OSOBY&quot; Value=&quot;Finanční úřad pro Moravskoslezský kraj, Územní pracoviště v Novém Jičíně&quot;/&gt;&lt;Udaj Popis=&quot;POHLAVI&quot; Value=&quot;Neurceno&quot;/&gt;&lt;Udaj Popis=&quot;DRUH_OSOBY&quot; Value=&quot;OST_OVM&quot;/&gt;&lt;Udaj Popis=&quot;PRIZNAK_AN_UMRTI&quot; Value=&quot;F&quot;/&gt;&lt;Udaj Popis=&quot;JMENO_FYZICKE_OSOBY&quot; Value=&quot;Antonín&quot;/&gt;&lt;Udaj Popis=&quot;DATUM_NAROZENI&quot; Value=&quot;1981-02-15&quot;/&gt;&lt;Udaj Popis=&quot;RODNE_CISLO&quot; Value=&quot;810215/4951&quot;/&gt;&lt;Udaj Popis=&quot;MISTO_NAROZENI&quot; Value=&quot;Čeladná&quot;/&gt;&lt;Udaj Popis=&quot;PROFESE&quot; Value=&quot;STUDENT&quot;/&gt;&lt;Udaj Popis=&quot;ICO&quot; Value=&quot;28588215&quot;/&gt;&lt;Udaj Popis=&quot;ID_ADRESY&quot; Value=&quot;309129&quot;/&gt;&lt;Udaj Popis=&quot;DRUH_ADRESY&quot; Value=&quot;SÍDLO ORG.&quot;/&gt;&lt;Udaj Popis=&quot;ULICE&quot; Value=&quot;Svatopluka Čecha&quot;/&gt;&lt;Udaj Popis=&quot;CISLO_POPISNE&quot; Value=&quot;2027/47&quot;/&gt;&lt;Udaj Popis=&quot;MESTO&quot; Value=&quot;Nový Jičín&quot;/&gt;&lt;Udaj Popis=&quot;PSC&quot; Value=&quot;741 01&quot;/&gt;&lt;Udaj Popis=&quot;BYTEM_U&quot; Value=&quot;AK&quot;/&gt;&lt;Udaj Popis=&quot;OKRES&quot; Value=&quot;Jindřichův Hradec&quot;/&gt;&lt;Udaj Popis=&quot;KOD_ZEME&quot; Value=&quot;Spojené království Velké Británie a Severního Irska&quot;/&gt;&lt;Udaj Popis=&quot;ZASTUPCE_OSOBA&quot; Value=&quot;NETT   ALEX        1&quot;/&gt;&lt;Udaj Popis=&quot;DRUH_OSOBY_ZASTUPCE&quot; Value=&quot;OBHÁJCE&quot;/&gt;&lt;Udaj Popis=&quot;ZASTUPCE_JMENO&quot; Value=&quot;Alexander&quot;/&gt;&lt;Udaj Popis=&quot;ZASTUPCE_PRIJMENI&quot; Value=&quot;Nett&quot;/&gt;&lt;Udaj Popis=&quot;ZASTUPCE_TITUL_PRED&quot; Value=&quot;JUDr.&quot;/&gt;&lt;Udaj Popis=&quot;RODIC_OSOBA&quot; Value=&quot;NEVŘIVAANTO000000  1&quot;/&gt;&lt;Udaj Popis=&quot;RODIC_JMENO&quot; Value=&quot;Antonín&quot;/&gt;&lt;Udaj Popis=&quot;RODIC_PRIJMENI&quot; Value=&quot;Nevřiva&quot;/&gt;&lt;Udaj Popis=&quot;RODIC_DATUM_NAROZENI&quot; Value=&quot;1946-04-18&quot;/&gt;&lt;Udaj Popis=&quot;RODIC_RC&quot; Value=&quot;460418/482&quot;/&gt;&lt;Udaj Popis=&quot;DRUH_ZAPISU_PARAGRAFU&quot; Value=&quot;OBŽALOBA&quot;/&gt;&lt;Udaj Popis=&quot;DRUH_KOD_PRAVNI_PREDPIS&quot; Value=&quot;TRZ2009&quot;/&gt;&lt;Udaj Popis=&quot;DRUH_PARAGRAFU&quot; Value=&quot;240&quot;/&gt;&lt;Udaj Popis=&quot;DRUH_ODSTAVEC_PARAGRAFU&quot; Value=&quot;1/2C&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quot;/&gt;&lt;/UdajeZIS&gt;&lt;Resitel Key=&quot;35131,9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SlovnikJednani/&gt;&lt;/HlavniSpis&gt;&lt;ResitelFinal Key=&quot;35131,924&quot; Jmeno=&quot;Mgr. Jaromír Pšenica&quot; Jmeno2p=&quot;Mgr. Jaromíra Pšenici&quot; Jmeno7p=&quot;Mgr. Jaromírem Pšenicou&quot; Funkce=&quot;předseda senátu&quot; Funkce2p=&quot;předsedy senátu&quot; Funkce7p=&quot;předsedou senátu&quot; IsVychozi=&quot;0&quot; IsVychoziZaSpravnost=&quot;0&quot; IsVychoziPrisedici1=&quot;0&quot; IsVychoziPrisedici2=&quot;0&quot;/&gt;&lt;/Kompilace&gt;&lt;/ApstrData&gt;_x000d__x000a_"/>
    <w:docVar w:name="AUTOOPEN_SPUSTENO" w:val="T"/>
    <w:docVar w:name="DB_ID_DOK" w:val="20-T-220-2016 rozsudek.do 2021/12/22 14:21:42"/>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400EE"/>
    <w:rsid w:val="00041E75"/>
    <w:rsid w:val="000602DD"/>
    <w:rsid w:val="00073A74"/>
    <w:rsid w:val="0008324D"/>
    <w:rsid w:val="00094BA4"/>
    <w:rsid w:val="000A2B05"/>
    <w:rsid w:val="001051BC"/>
    <w:rsid w:val="0014130E"/>
    <w:rsid w:val="00147AD8"/>
    <w:rsid w:val="001514AB"/>
    <w:rsid w:val="001669E1"/>
    <w:rsid w:val="00170070"/>
    <w:rsid w:val="00174606"/>
    <w:rsid w:val="00174B60"/>
    <w:rsid w:val="00176782"/>
    <w:rsid w:val="00176E37"/>
    <w:rsid w:val="00177C51"/>
    <w:rsid w:val="00193708"/>
    <w:rsid w:val="00194354"/>
    <w:rsid w:val="001975C8"/>
    <w:rsid w:val="001B13E5"/>
    <w:rsid w:val="001B681D"/>
    <w:rsid w:val="001C290D"/>
    <w:rsid w:val="001C30B5"/>
    <w:rsid w:val="001C5F13"/>
    <w:rsid w:val="001E3BC1"/>
    <w:rsid w:val="001E4EB7"/>
    <w:rsid w:val="001E580C"/>
    <w:rsid w:val="001F35BB"/>
    <w:rsid w:val="001F583D"/>
    <w:rsid w:val="001F7B07"/>
    <w:rsid w:val="002013C4"/>
    <w:rsid w:val="002175C9"/>
    <w:rsid w:val="002216DA"/>
    <w:rsid w:val="002245D0"/>
    <w:rsid w:val="00226D58"/>
    <w:rsid w:val="00233126"/>
    <w:rsid w:val="00234D4F"/>
    <w:rsid w:val="00266297"/>
    <w:rsid w:val="002A3177"/>
    <w:rsid w:val="002A503C"/>
    <w:rsid w:val="002A77C1"/>
    <w:rsid w:val="002B3226"/>
    <w:rsid w:val="002C0D15"/>
    <w:rsid w:val="002C5F24"/>
    <w:rsid w:val="002D1926"/>
    <w:rsid w:val="002E1392"/>
    <w:rsid w:val="003111C2"/>
    <w:rsid w:val="00313787"/>
    <w:rsid w:val="00320F6E"/>
    <w:rsid w:val="00330610"/>
    <w:rsid w:val="00331E8A"/>
    <w:rsid w:val="0033259E"/>
    <w:rsid w:val="00335017"/>
    <w:rsid w:val="00361853"/>
    <w:rsid w:val="003662E9"/>
    <w:rsid w:val="00383BA9"/>
    <w:rsid w:val="00385A2D"/>
    <w:rsid w:val="00394230"/>
    <w:rsid w:val="003B38B9"/>
    <w:rsid w:val="003B5EC9"/>
    <w:rsid w:val="003B7B1C"/>
    <w:rsid w:val="003C268E"/>
    <w:rsid w:val="003C659A"/>
    <w:rsid w:val="003D0A5B"/>
    <w:rsid w:val="003D6856"/>
    <w:rsid w:val="0040794C"/>
    <w:rsid w:val="004101DE"/>
    <w:rsid w:val="00417F11"/>
    <w:rsid w:val="0042571C"/>
    <w:rsid w:val="00434AE9"/>
    <w:rsid w:val="00436E3D"/>
    <w:rsid w:val="0044684D"/>
    <w:rsid w:val="00446DEA"/>
    <w:rsid w:val="0045199A"/>
    <w:rsid w:val="004565C1"/>
    <w:rsid w:val="00460896"/>
    <w:rsid w:val="00473E39"/>
    <w:rsid w:val="004838F9"/>
    <w:rsid w:val="00496496"/>
    <w:rsid w:val="004A1EF9"/>
    <w:rsid w:val="00501311"/>
    <w:rsid w:val="00503B27"/>
    <w:rsid w:val="00503DE4"/>
    <w:rsid w:val="00511351"/>
    <w:rsid w:val="005250A5"/>
    <w:rsid w:val="00537B33"/>
    <w:rsid w:val="00540C15"/>
    <w:rsid w:val="005517A5"/>
    <w:rsid w:val="00552EF7"/>
    <w:rsid w:val="00561CB9"/>
    <w:rsid w:val="005663BF"/>
    <w:rsid w:val="00572B7F"/>
    <w:rsid w:val="0057488E"/>
    <w:rsid w:val="005D22A9"/>
    <w:rsid w:val="005D24AF"/>
    <w:rsid w:val="005D785D"/>
    <w:rsid w:val="005E20B5"/>
    <w:rsid w:val="005E798F"/>
    <w:rsid w:val="005F1575"/>
    <w:rsid w:val="005F6361"/>
    <w:rsid w:val="00604F22"/>
    <w:rsid w:val="00617ECD"/>
    <w:rsid w:val="00623F27"/>
    <w:rsid w:val="0063051C"/>
    <w:rsid w:val="006474FE"/>
    <w:rsid w:val="00654C4F"/>
    <w:rsid w:val="006A3263"/>
    <w:rsid w:val="006B1642"/>
    <w:rsid w:val="006B3C27"/>
    <w:rsid w:val="006B3DFB"/>
    <w:rsid w:val="006D2084"/>
    <w:rsid w:val="006E75EC"/>
    <w:rsid w:val="006F0E2E"/>
    <w:rsid w:val="006F69B7"/>
    <w:rsid w:val="006F7ED3"/>
    <w:rsid w:val="007025ED"/>
    <w:rsid w:val="00711C6C"/>
    <w:rsid w:val="007501FE"/>
    <w:rsid w:val="007539D3"/>
    <w:rsid w:val="00765479"/>
    <w:rsid w:val="0078508D"/>
    <w:rsid w:val="007A22DD"/>
    <w:rsid w:val="007B487E"/>
    <w:rsid w:val="007C71EA"/>
    <w:rsid w:val="007D556C"/>
    <w:rsid w:val="007F11B7"/>
    <w:rsid w:val="00805087"/>
    <w:rsid w:val="008300F5"/>
    <w:rsid w:val="008527CE"/>
    <w:rsid w:val="0085450F"/>
    <w:rsid w:val="00856A9C"/>
    <w:rsid w:val="00860D5B"/>
    <w:rsid w:val="008703F5"/>
    <w:rsid w:val="008845BA"/>
    <w:rsid w:val="008B5361"/>
    <w:rsid w:val="008B5559"/>
    <w:rsid w:val="008C38A2"/>
    <w:rsid w:val="008D252B"/>
    <w:rsid w:val="008E0E38"/>
    <w:rsid w:val="008E1861"/>
    <w:rsid w:val="008E2453"/>
    <w:rsid w:val="008F61DA"/>
    <w:rsid w:val="008F75B7"/>
    <w:rsid w:val="00920383"/>
    <w:rsid w:val="009218A8"/>
    <w:rsid w:val="00933274"/>
    <w:rsid w:val="0094685E"/>
    <w:rsid w:val="009779A8"/>
    <w:rsid w:val="00990B2F"/>
    <w:rsid w:val="00993AC7"/>
    <w:rsid w:val="009B1F90"/>
    <w:rsid w:val="009E4AAD"/>
    <w:rsid w:val="009F39D3"/>
    <w:rsid w:val="00A0252C"/>
    <w:rsid w:val="00A13858"/>
    <w:rsid w:val="00A20D35"/>
    <w:rsid w:val="00A21CBE"/>
    <w:rsid w:val="00A26B11"/>
    <w:rsid w:val="00A26CB2"/>
    <w:rsid w:val="00A479E4"/>
    <w:rsid w:val="00A75F0D"/>
    <w:rsid w:val="00A76960"/>
    <w:rsid w:val="00AA5EAE"/>
    <w:rsid w:val="00AB4BEF"/>
    <w:rsid w:val="00AC2E5F"/>
    <w:rsid w:val="00AD4E50"/>
    <w:rsid w:val="00AE66AD"/>
    <w:rsid w:val="00AE7DBD"/>
    <w:rsid w:val="00AF7106"/>
    <w:rsid w:val="00B0190B"/>
    <w:rsid w:val="00B0321B"/>
    <w:rsid w:val="00B04D92"/>
    <w:rsid w:val="00B16CF5"/>
    <w:rsid w:val="00B20B1B"/>
    <w:rsid w:val="00B27796"/>
    <w:rsid w:val="00B36ADE"/>
    <w:rsid w:val="00B46FE9"/>
    <w:rsid w:val="00B85F2C"/>
    <w:rsid w:val="00BD3335"/>
    <w:rsid w:val="00BD41F9"/>
    <w:rsid w:val="00BE05C2"/>
    <w:rsid w:val="00BE3229"/>
    <w:rsid w:val="00BF04A3"/>
    <w:rsid w:val="00BF614F"/>
    <w:rsid w:val="00C1541A"/>
    <w:rsid w:val="00C206B3"/>
    <w:rsid w:val="00C35650"/>
    <w:rsid w:val="00C4193D"/>
    <w:rsid w:val="00C45CC2"/>
    <w:rsid w:val="00C52C00"/>
    <w:rsid w:val="00C56454"/>
    <w:rsid w:val="00C6205C"/>
    <w:rsid w:val="00C70353"/>
    <w:rsid w:val="00C721C5"/>
    <w:rsid w:val="00C74BD7"/>
    <w:rsid w:val="00C7783E"/>
    <w:rsid w:val="00C874EB"/>
    <w:rsid w:val="00CA3A12"/>
    <w:rsid w:val="00CB4027"/>
    <w:rsid w:val="00CD3600"/>
    <w:rsid w:val="00CE2E3A"/>
    <w:rsid w:val="00CE45F0"/>
    <w:rsid w:val="00CE7E00"/>
    <w:rsid w:val="00D04F2A"/>
    <w:rsid w:val="00D1655A"/>
    <w:rsid w:val="00D23824"/>
    <w:rsid w:val="00D27494"/>
    <w:rsid w:val="00D34509"/>
    <w:rsid w:val="00D414F7"/>
    <w:rsid w:val="00D525CE"/>
    <w:rsid w:val="00D763DF"/>
    <w:rsid w:val="00D80197"/>
    <w:rsid w:val="00D8162D"/>
    <w:rsid w:val="00D91B29"/>
    <w:rsid w:val="00DA0221"/>
    <w:rsid w:val="00DB4AFB"/>
    <w:rsid w:val="00DD6756"/>
    <w:rsid w:val="00DE4538"/>
    <w:rsid w:val="00E028FD"/>
    <w:rsid w:val="00E102AB"/>
    <w:rsid w:val="00E1676B"/>
    <w:rsid w:val="00E2006A"/>
    <w:rsid w:val="00E25261"/>
    <w:rsid w:val="00E25ADF"/>
    <w:rsid w:val="00E50664"/>
    <w:rsid w:val="00E81B67"/>
    <w:rsid w:val="00EA5167"/>
    <w:rsid w:val="00EA5510"/>
    <w:rsid w:val="00EE024F"/>
    <w:rsid w:val="00EE5B67"/>
    <w:rsid w:val="00EF3778"/>
    <w:rsid w:val="00F024FB"/>
    <w:rsid w:val="00F240E4"/>
    <w:rsid w:val="00F308CF"/>
    <w:rsid w:val="00F3617B"/>
    <w:rsid w:val="00F54A66"/>
    <w:rsid w:val="00F66B0F"/>
    <w:rsid w:val="00F67AE8"/>
    <w:rsid w:val="00F815FE"/>
    <w:rsid w:val="00F914FF"/>
    <w:rsid w:val="00FA5AB5"/>
    <w:rsid w:val="00FC2F9E"/>
    <w:rsid w:val="00FC5371"/>
    <w:rsid w:val="00FC58D6"/>
    <w:rsid w:val="00FD0AD8"/>
    <w:rsid w:val="00FD4507"/>
    <w:rsid w:val="00FE1620"/>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6D9DD-E6DC-457C-9004-7A9D9E97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2175C9"/>
    <w:pPr>
      <w:tabs>
        <w:tab w:val="center" w:pos="4536"/>
        <w:tab w:val="right" w:pos="9072"/>
      </w:tabs>
    </w:pPr>
  </w:style>
  <w:style w:type="character" w:customStyle="1" w:styleId="ZhlavChar">
    <w:name w:val="Záhlaví Char"/>
    <w:basedOn w:val="Standardnpsmoodstavce"/>
    <w:link w:val="Zhlav"/>
    <w:uiPriority w:val="99"/>
    <w:rsid w:val="002175C9"/>
    <w:rPr>
      <w:rFonts w:ascii="Times New Roman" w:eastAsia="Times New Roman" w:hAnsi="Times New Roman"/>
      <w:sz w:val="24"/>
    </w:rPr>
  </w:style>
  <w:style w:type="paragraph" w:styleId="Zpat">
    <w:name w:val="footer"/>
    <w:basedOn w:val="Normln"/>
    <w:link w:val="ZpatChar"/>
    <w:uiPriority w:val="99"/>
    <w:unhideWhenUsed/>
    <w:rsid w:val="002175C9"/>
    <w:pPr>
      <w:tabs>
        <w:tab w:val="center" w:pos="4536"/>
        <w:tab w:val="right" w:pos="9072"/>
      </w:tabs>
    </w:pPr>
  </w:style>
  <w:style w:type="character" w:customStyle="1" w:styleId="ZpatChar">
    <w:name w:val="Zápatí Char"/>
    <w:basedOn w:val="Standardnpsmoodstavce"/>
    <w:link w:val="Zpat"/>
    <w:uiPriority w:val="99"/>
    <w:rsid w:val="002175C9"/>
    <w:rPr>
      <w:rFonts w:ascii="Times New Roman" w:eastAsia="Times New Roman" w:hAnsi="Times New Roman"/>
      <w:sz w:val="24"/>
    </w:rPr>
  </w:style>
  <w:style w:type="character" w:styleId="slostrnky">
    <w:name w:val="page number"/>
    <w:basedOn w:val="Standardnpsmoodstavce"/>
    <w:uiPriority w:val="99"/>
    <w:semiHidden/>
    <w:unhideWhenUsed/>
    <w:rsid w:val="002175C9"/>
  </w:style>
  <w:style w:type="paragraph" w:styleId="Bezmezer">
    <w:name w:val="No Spacing"/>
    <w:uiPriority w:val="1"/>
    <w:qFormat/>
    <w:rsid w:val="005663BF"/>
    <w:pPr>
      <w:jc w:val="both"/>
    </w:pPr>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28650603">
      <w:bodyDiv w:val="1"/>
      <w:marLeft w:val="0"/>
      <w:marRight w:val="0"/>
      <w:marTop w:val="0"/>
      <w:marBottom w:val="0"/>
      <w:divBdr>
        <w:top w:val="none" w:sz="0" w:space="0" w:color="auto"/>
        <w:left w:val="none" w:sz="0" w:space="0" w:color="auto"/>
        <w:bottom w:val="none" w:sz="0" w:space="0" w:color="auto"/>
        <w:right w:val="none" w:sz="0" w:space="0" w:color="auto"/>
      </w:divBdr>
    </w:div>
    <w:div w:id="70541868">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148794965">
      <w:bodyDiv w:val="1"/>
      <w:marLeft w:val="0"/>
      <w:marRight w:val="0"/>
      <w:marTop w:val="0"/>
      <w:marBottom w:val="0"/>
      <w:divBdr>
        <w:top w:val="none" w:sz="0" w:space="0" w:color="auto"/>
        <w:left w:val="none" w:sz="0" w:space="0" w:color="auto"/>
        <w:bottom w:val="none" w:sz="0" w:space="0" w:color="auto"/>
        <w:right w:val="none" w:sz="0" w:space="0" w:color="auto"/>
      </w:divBdr>
    </w:div>
    <w:div w:id="169613332">
      <w:bodyDiv w:val="1"/>
      <w:marLeft w:val="0"/>
      <w:marRight w:val="0"/>
      <w:marTop w:val="0"/>
      <w:marBottom w:val="0"/>
      <w:divBdr>
        <w:top w:val="none" w:sz="0" w:space="0" w:color="auto"/>
        <w:left w:val="none" w:sz="0" w:space="0" w:color="auto"/>
        <w:bottom w:val="none" w:sz="0" w:space="0" w:color="auto"/>
        <w:right w:val="none" w:sz="0" w:space="0" w:color="auto"/>
      </w:divBdr>
    </w:div>
    <w:div w:id="219681780">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500655860">
      <w:bodyDiv w:val="1"/>
      <w:marLeft w:val="0"/>
      <w:marRight w:val="0"/>
      <w:marTop w:val="0"/>
      <w:marBottom w:val="0"/>
      <w:divBdr>
        <w:top w:val="none" w:sz="0" w:space="0" w:color="auto"/>
        <w:left w:val="none" w:sz="0" w:space="0" w:color="auto"/>
        <w:bottom w:val="none" w:sz="0" w:space="0" w:color="auto"/>
        <w:right w:val="none" w:sz="0" w:space="0" w:color="auto"/>
      </w:divBdr>
    </w:div>
    <w:div w:id="560599835">
      <w:bodyDiv w:val="1"/>
      <w:marLeft w:val="0"/>
      <w:marRight w:val="0"/>
      <w:marTop w:val="0"/>
      <w:marBottom w:val="0"/>
      <w:divBdr>
        <w:top w:val="none" w:sz="0" w:space="0" w:color="auto"/>
        <w:left w:val="none" w:sz="0" w:space="0" w:color="auto"/>
        <w:bottom w:val="none" w:sz="0" w:space="0" w:color="auto"/>
        <w:right w:val="none" w:sz="0" w:space="0" w:color="auto"/>
      </w:divBdr>
    </w:div>
    <w:div w:id="651375749">
      <w:bodyDiv w:val="1"/>
      <w:marLeft w:val="0"/>
      <w:marRight w:val="0"/>
      <w:marTop w:val="0"/>
      <w:marBottom w:val="0"/>
      <w:divBdr>
        <w:top w:val="none" w:sz="0" w:space="0" w:color="auto"/>
        <w:left w:val="none" w:sz="0" w:space="0" w:color="auto"/>
        <w:bottom w:val="none" w:sz="0" w:space="0" w:color="auto"/>
        <w:right w:val="none" w:sz="0" w:space="0" w:color="auto"/>
      </w:divBdr>
    </w:div>
    <w:div w:id="1004552266">
      <w:bodyDiv w:val="1"/>
      <w:marLeft w:val="0"/>
      <w:marRight w:val="0"/>
      <w:marTop w:val="0"/>
      <w:marBottom w:val="0"/>
      <w:divBdr>
        <w:top w:val="none" w:sz="0" w:space="0" w:color="auto"/>
        <w:left w:val="none" w:sz="0" w:space="0" w:color="auto"/>
        <w:bottom w:val="none" w:sz="0" w:space="0" w:color="auto"/>
        <w:right w:val="none" w:sz="0" w:space="0" w:color="auto"/>
      </w:divBdr>
    </w:div>
    <w:div w:id="1161002161">
      <w:bodyDiv w:val="1"/>
      <w:marLeft w:val="0"/>
      <w:marRight w:val="0"/>
      <w:marTop w:val="0"/>
      <w:marBottom w:val="0"/>
      <w:divBdr>
        <w:top w:val="none" w:sz="0" w:space="0" w:color="auto"/>
        <w:left w:val="none" w:sz="0" w:space="0" w:color="auto"/>
        <w:bottom w:val="none" w:sz="0" w:space="0" w:color="auto"/>
        <w:right w:val="none" w:sz="0" w:space="0" w:color="auto"/>
      </w:divBdr>
    </w:div>
    <w:div w:id="1222252357">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292326226">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624077148">
      <w:bodyDiv w:val="1"/>
      <w:marLeft w:val="0"/>
      <w:marRight w:val="0"/>
      <w:marTop w:val="0"/>
      <w:marBottom w:val="0"/>
      <w:divBdr>
        <w:top w:val="none" w:sz="0" w:space="0" w:color="auto"/>
        <w:left w:val="none" w:sz="0" w:space="0" w:color="auto"/>
        <w:bottom w:val="none" w:sz="0" w:space="0" w:color="auto"/>
        <w:right w:val="none" w:sz="0" w:space="0" w:color="auto"/>
      </w:divBdr>
    </w:div>
    <w:div w:id="1827669862">
      <w:bodyDiv w:val="1"/>
      <w:marLeft w:val="0"/>
      <w:marRight w:val="0"/>
      <w:marTop w:val="0"/>
      <w:marBottom w:val="0"/>
      <w:divBdr>
        <w:top w:val="none" w:sz="0" w:space="0" w:color="auto"/>
        <w:left w:val="none" w:sz="0" w:space="0" w:color="auto"/>
        <w:bottom w:val="none" w:sz="0" w:space="0" w:color="auto"/>
        <w:right w:val="none" w:sz="0" w:space="0" w:color="auto"/>
      </w:divBdr>
    </w:div>
    <w:div w:id="1841307823">
      <w:bodyDiv w:val="1"/>
      <w:marLeft w:val="0"/>
      <w:marRight w:val="0"/>
      <w:marTop w:val="0"/>
      <w:marBottom w:val="0"/>
      <w:divBdr>
        <w:top w:val="none" w:sz="0" w:space="0" w:color="auto"/>
        <w:left w:val="none" w:sz="0" w:space="0" w:color="auto"/>
        <w:bottom w:val="none" w:sz="0" w:space="0" w:color="auto"/>
        <w:right w:val="none" w:sz="0" w:space="0" w:color="auto"/>
      </w:divBdr>
    </w:div>
    <w:div w:id="1879464315">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 w:id="1942566552">
      <w:bodyDiv w:val="1"/>
      <w:marLeft w:val="0"/>
      <w:marRight w:val="0"/>
      <w:marTop w:val="0"/>
      <w:marBottom w:val="0"/>
      <w:divBdr>
        <w:top w:val="none" w:sz="0" w:space="0" w:color="auto"/>
        <w:left w:val="none" w:sz="0" w:space="0" w:color="auto"/>
        <w:bottom w:val="none" w:sz="0" w:space="0" w:color="auto"/>
        <w:right w:val="none" w:sz="0" w:space="0" w:color="auto"/>
      </w:divBdr>
    </w:div>
    <w:div w:id="201892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18</Pages>
  <Words>10322</Words>
  <Characters>60903</Characters>
  <Application>Microsoft Office Word</Application>
  <DocSecurity>0</DocSecurity>
  <Lines>507</Lines>
  <Paragraphs>142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Pšenica Jaromír, Mgr.</dc:creator>
  <cp:keywords/>
  <cp:lastModifiedBy>Holišová Renata</cp:lastModifiedBy>
  <cp:revision>2</cp:revision>
  <cp:lastPrinted>2018-06-06T04:57:00Z</cp:lastPrinted>
  <dcterms:created xsi:type="dcterms:W3CDTF">2022-01-03T05:44:00Z</dcterms:created>
  <dcterms:modified xsi:type="dcterms:W3CDTF">2022-01-03T05:44:00Z</dcterms:modified>
</cp:coreProperties>
</file>