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C603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C603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C6039">
        <w:rPr>
          <w:rFonts w:ascii="Garamond" w:hAnsi="Garamond"/>
          <w:b/>
          <w:color w:val="000000"/>
          <w:sz w:val="36"/>
        </w:rPr>
        <w:t> </w:t>
      </w:r>
    </w:p>
    <w:p w:rsidR="00896DB2" w:rsidRPr="00CC603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C6039">
        <w:rPr>
          <w:rFonts w:ascii="Garamond" w:hAnsi="Garamond"/>
          <w:color w:val="000000"/>
        </w:rPr>
        <w:t> U Soudu</w:t>
      </w:r>
      <w:r w:rsidR="00E930E4" w:rsidRPr="00CC6039">
        <w:rPr>
          <w:rFonts w:ascii="Garamond" w:hAnsi="Garamond"/>
          <w:color w:val="000000"/>
        </w:rPr>
        <w:t xml:space="preserve"> 6187/4, 708 82 Ostrava-Poruba</w:t>
      </w:r>
    </w:p>
    <w:p w:rsidR="00896DB2" w:rsidRPr="00CC603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C6039">
        <w:rPr>
          <w:rFonts w:ascii="Garamond" w:hAnsi="Garamond"/>
          <w:color w:val="000000"/>
        </w:rPr>
        <w:t>tel.: 596 972 111,</w:t>
      </w:r>
      <w:r w:rsidR="00E930E4" w:rsidRPr="00CC6039">
        <w:rPr>
          <w:rFonts w:ascii="Garamond" w:hAnsi="Garamond"/>
          <w:color w:val="000000"/>
        </w:rPr>
        <w:t xml:space="preserve"> fax: 596 972 801,</w:t>
      </w:r>
      <w:r w:rsidRPr="00CC6039">
        <w:rPr>
          <w:rFonts w:ascii="Garamond" w:hAnsi="Garamond"/>
          <w:color w:val="000000"/>
        </w:rPr>
        <w:t xml:space="preserve"> e-mail: osostrava@osoud.ova.justice.cz, </w:t>
      </w:r>
      <w:r w:rsidRPr="00CC603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C6039" w:rsidTr="00401AD9">
        <w:tc>
          <w:tcPr>
            <w:tcW w:w="1123" w:type="pct"/>
            <w:tcMar>
              <w:bottom w:w="0" w:type="dxa"/>
            </w:tcMar>
          </w:tcPr>
          <w:p w:rsidR="00896DB2" w:rsidRPr="00CC603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C603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C603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C6039" w:rsidRDefault="00E930E4" w:rsidP="00401AD9">
            <w:pPr>
              <w:rPr>
                <w:rFonts w:ascii="Garamond" w:hAnsi="Garamond"/>
                <w:color w:val="000000"/>
              </w:rPr>
            </w:pPr>
            <w:r w:rsidRPr="00CC6039">
              <w:rPr>
                <w:rFonts w:ascii="Garamond" w:hAnsi="Garamond"/>
                <w:color w:val="000000"/>
              </w:rPr>
              <w:t>0 Si 282/2020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C603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C6039">
              <w:rPr>
                <w:rFonts w:ascii="Garamond" w:hAnsi="Garamond"/>
              </w:rPr>
              <w:t>Vážený pan</w:t>
            </w:r>
          </w:p>
          <w:p w:rsidR="00FF4BEB" w:rsidRPr="00CC603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C6039">
              <w:rPr>
                <w:rFonts w:ascii="Garamond" w:hAnsi="Garamond"/>
              </w:rPr>
              <w:t>Ondřej K</w:t>
            </w:r>
            <w:r w:rsidR="00CC6039">
              <w:rPr>
                <w:rFonts w:ascii="Garamond" w:hAnsi="Garamond"/>
              </w:rPr>
              <w:t>.</w:t>
            </w:r>
          </w:p>
          <w:p w:rsidR="00670D1E" w:rsidRPr="00CC6039" w:rsidRDefault="00CC6039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CC603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C6039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C603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C603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C603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C603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C6039" w:rsidTr="00401AD9">
        <w:tc>
          <w:tcPr>
            <w:tcW w:w="1123" w:type="pct"/>
            <w:tcMar>
              <w:top w:w="0" w:type="dxa"/>
            </w:tcMar>
          </w:tcPr>
          <w:p w:rsidR="00896DB2" w:rsidRPr="00CC603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C603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C6039" w:rsidRDefault="00BA6A0B" w:rsidP="00401AD9">
            <w:pPr>
              <w:rPr>
                <w:rFonts w:ascii="Garamond" w:hAnsi="Garamond"/>
                <w:color w:val="000000"/>
              </w:rPr>
            </w:pPr>
            <w:r w:rsidRPr="00CC603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CC603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C603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C6039" w:rsidTr="00401AD9">
        <w:tc>
          <w:tcPr>
            <w:tcW w:w="1123" w:type="pct"/>
            <w:tcMar>
              <w:top w:w="0" w:type="dxa"/>
            </w:tcMar>
          </w:tcPr>
          <w:p w:rsidR="00896DB2" w:rsidRPr="00CC603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C603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C6039" w:rsidRDefault="00E930E4" w:rsidP="00401AD9">
            <w:pPr>
              <w:rPr>
                <w:rFonts w:ascii="Garamond" w:hAnsi="Garamond"/>
                <w:color w:val="000000"/>
              </w:rPr>
            </w:pPr>
            <w:r w:rsidRPr="00CC6039">
              <w:rPr>
                <w:rFonts w:ascii="Garamond" w:hAnsi="Garamond"/>
                <w:color w:val="000000"/>
              </w:rPr>
              <w:t>19. března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C603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C6039" w:rsidRDefault="00896DB2" w:rsidP="00896DB2">
      <w:pPr>
        <w:rPr>
          <w:rFonts w:ascii="Garamond" w:hAnsi="Garamond"/>
          <w:color w:val="000000"/>
        </w:rPr>
      </w:pPr>
    </w:p>
    <w:p w:rsidR="00896DB2" w:rsidRPr="00CC6039" w:rsidRDefault="00896DB2" w:rsidP="00896DB2">
      <w:pPr>
        <w:rPr>
          <w:rFonts w:ascii="Garamond" w:hAnsi="Garamond"/>
          <w:color w:val="000000"/>
        </w:rPr>
      </w:pPr>
    </w:p>
    <w:p w:rsidR="00896DB2" w:rsidRPr="00CC6039" w:rsidRDefault="00896DB2" w:rsidP="00E930E4">
      <w:pPr>
        <w:jc w:val="both"/>
        <w:rPr>
          <w:rFonts w:ascii="Garamond" w:hAnsi="Garamond"/>
          <w:color w:val="000000"/>
        </w:rPr>
      </w:pPr>
      <w:r w:rsidRPr="00CC603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B7A48" w:rsidRPr="00CC6039">
        <w:rPr>
          <w:rFonts w:ascii="Garamond" w:hAnsi="Garamond"/>
          <w:b/>
          <w:color w:val="000000"/>
        </w:rPr>
        <w:t>,</w:t>
      </w:r>
      <w:r w:rsidRPr="00CC603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C6039">
        <w:rPr>
          <w:rFonts w:ascii="Garamond" w:hAnsi="Garamond"/>
          <w:color w:val="000000"/>
        </w:rPr>
        <w:t xml:space="preserve"> </w:t>
      </w:r>
    </w:p>
    <w:p w:rsidR="002B20C2" w:rsidRPr="00CC6039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C6039" w:rsidRDefault="00A15F32" w:rsidP="005B440A">
      <w:pPr>
        <w:spacing w:after="120"/>
        <w:jc w:val="both"/>
        <w:rPr>
          <w:rFonts w:ascii="Garamond" w:hAnsi="Garamond"/>
          <w:color w:val="000000"/>
        </w:rPr>
      </w:pPr>
      <w:r w:rsidRPr="00CC6039">
        <w:rPr>
          <w:rFonts w:ascii="Garamond" w:hAnsi="Garamond"/>
          <w:color w:val="000000"/>
        </w:rPr>
        <w:t>Vážený pane K</w:t>
      </w:r>
      <w:r w:rsidR="00CC6039">
        <w:rPr>
          <w:rFonts w:ascii="Garamond" w:hAnsi="Garamond"/>
          <w:color w:val="000000"/>
        </w:rPr>
        <w:t>.</w:t>
      </w:r>
      <w:bookmarkStart w:id="0" w:name="_GoBack"/>
      <w:bookmarkEnd w:id="0"/>
      <w:r w:rsidRPr="00CC6039">
        <w:rPr>
          <w:rFonts w:ascii="Garamond" w:hAnsi="Garamond"/>
          <w:color w:val="000000"/>
        </w:rPr>
        <w:t>,</w:t>
      </w:r>
    </w:p>
    <w:p w:rsidR="00A15F32" w:rsidRPr="00CC603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C6039">
        <w:rPr>
          <w:rFonts w:ascii="Garamond" w:hAnsi="Garamond"/>
          <w:color w:val="000000"/>
        </w:rPr>
        <w:t xml:space="preserve">Okresní soud v Ostravě obdržel dne </w:t>
      </w:r>
      <w:r w:rsidR="00A15F32" w:rsidRPr="00CC6039">
        <w:rPr>
          <w:rFonts w:ascii="Garamond" w:hAnsi="Garamond"/>
        </w:rPr>
        <w:t>4. března 2020 Vaši žádost podle zákona č. 106/1999 Sb., o svobodném přístupu k informacím, ve znění pozdějších předpisů (dále také jako „</w:t>
      </w:r>
      <w:proofErr w:type="spellStart"/>
      <w:r w:rsidR="00A15F32" w:rsidRPr="00CC6039">
        <w:rPr>
          <w:rFonts w:ascii="Garamond" w:hAnsi="Garamond"/>
        </w:rPr>
        <w:t>InfZ</w:t>
      </w:r>
      <w:proofErr w:type="spellEnd"/>
      <w:r w:rsidR="00A15F32" w:rsidRPr="00CC6039">
        <w:rPr>
          <w:rFonts w:ascii="Garamond" w:hAnsi="Garamond"/>
        </w:rPr>
        <w:t>) o poskytnutí všech rozhodnutí o podmíněném propuštění mladistvého z výkonu trestu odnětí svobody za rok 2019, a to společně i s rozhodnutím soudu druhého stupně, pokud byla proti usnesení o podmíněném propuštění podána stížnost.</w:t>
      </w:r>
    </w:p>
    <w:p w:rsidR="0001265D" w:rsidRPr="00CC6039" w:rsidRDefault="00896DB2" w:rsidP="005B440A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C6039">
        <w:rPr>
          <w:rFonts w:ascii="Garamond" w:hAnsi="Garamond"/>
          <w:color w:val="000000"/>
        </w:rPr>
        <w:t>InfZ</w:t>
      </w:r>
      <w:proofErr w:type="spellEnd"/>
      <w:r w:rsidRPr="00CC6039">
        <w:rPr>
          <w:rFonts w:ascii="Garamond" w:hAnsi="Garamond"/>
          <w:color w:val="000000"/>
        </w:rPr>
        <w:t xml:space="preserve"> vyhovuji</w:t>
      </w:r>
      <w:r w:rsidRPr="00CC6039">
        <w:rPr>
          <w:rFonts w:ascii="Garamond" w:hAnsi="Garamond"/>
          <w:b/>
          <w:color w:val="000000"/>
        </w:rPr>
        <w:t xml:space="preserve"> </w:t>
      </w:r>
      <w:r w:rsidRPr="00CC6039">
        <w:rPr>
          <w:rFonts w:ascii="Garamond" w:hAnsi="Garamond"/>
          <w:color w:val="000000"/>
        </w:rPr>
        <w:t>V</w:t>
      </w:r>
      <w:r w:rsidR="005B440A" w:rsidRPr="00CC6039">
        <w:rPr>
          <w:rFonts w:ascii="Garamond" w:hAnsi="Garamond"/>
          <w:color w:val="000000"/>
        </w:rPr>
        <w:t>aší žádosti a v příloze zasílám</w:t>
      </w:r>
      <w:r w:rsidR="0001265D" w:rsidRPr="00CC6039">
        <w:rPr>
          <w:rFonts w:ascii="Garamond" w:hAnsi="Garamond"/>
        </w:rPr>
        <w:t xml:space="preserve"> požadovaná rozhodnutí v anonymizované verzi.</w:t>
      </w:r>
    </w:p>
    <w:p w:rsidR="005B440A" w:rsidRPr="00CC603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C6039">
        <w:rPr>
          <w:rFonts w:ascii="Garamond" w:hAnsi="Garamond"/>
          <w:color w:val="000000"/>
        </w:rPr>
        <w:t>S</w:t>
      </w:r>
      <w:r w:rsidR="005B440A" w:rsidRPr="00CC6039">
        <w:rPr>
          <w:rFonts w:ascii="Garamond" w:hAnsi="Garamond"/>
          <w:color w:val="000000"/>
        </w:rPr>
        <w:t> </w:t>
      </w:r>
      <w:r w:rsidRPr="00CC6039">
        <w:rPr>
          <w:rFonts w:ascii="Garamond" w:hAnsi="Garamond"/>
          <w:color w:val="000000"/>
        </w:rPr>
        <w:t>pozdrav</w:t>
      </w:r>
      <w:r w:rsidR="005B440A" w:rsidRPr="00CC6039">
        <w:rPr>
          <w:rFonts w:ascii="Garamond" w:hAnsi="Garamond"/>
          <w:color w:val="000000"/>
        </w:rPr>
        <w:t>em</w:t>
      </w:r>
    </w:p>
    <w:p w:rsidR="005B440A" w:rsidRPr="00CC603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C6039" w:rsidTr="00047ED5">
        <w:tc>
          <w:tcPr>
            <w:tcW w:w="4048" w:type="dxa"/>
            <w:hideMark/>
          </w:tcPr>
          <w:p w:rsidR="00047ED5" w:rsidRPr="00CC6039" w:rsidRDefault="00BA6A0B">
            <w:pPr>
              <w:widowControl w:val="0"/>
              <w:rPr>
                <w:rFonts w:ascii="Garamond" w:hAnsi="Garamond"/>
              </w:rPr>
            </w:pPr>
            <w:r w:rsidRPr="00CC603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CC603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CC6039" w:rsidTr="00047ED5">
        <w:tc>
          <w:tcPr>
            <w:tcW w:w="4048" w:type="dxa"/>
            <w:hideMark/>
          </w:tcPr>
          <w:p w:rsidR="00047ED5" w:rsidRPr="00CC6039" w:rsidRDefault="0001265D">
            <w:pPr>
              <w:widowControl w:val="0"/>
              <w:rPr>
                <w:rFonts w:ascii="Garamond" w:hAnsi="Garamond"/>
              </w:rPr>
            </w:pPr>
            <w:r w:rsidRPr="00CC6039">
              <w:rPr>
                <w:rFonts w:ascii="Garamond" w:hAnsi="Garamond"/>
              </w:rPr>
              <w:t>vyšší soudní úřednice</w:t>
            </w:r>
          </w:p>
        </w:tc>
      </w:tr>
      <w:tr w:rsidR="00047ED5" w:rsidRPr="00CC6039" w:rsidTr="00047ED5">
        <w:tc>
          <w:tcPr>
            <w:tcW w:w="4048" w:type="dxa"/>
            <w:hideMark/>
          </w:tcPr>
          <w:p w:rsidR="00047ED5" w:rsidRPr="00CC6039" w:rsidRDefault="00047ED5">
            <w:pPr>
              <w:widowControl w:val="0"/>
              <w:rPr>
                <w:rFonts w:ascii="Garamond" w:hAnsi="Garamond"/>
              </w:rPr>
            </w:pPr>
            <w:r w:rsidRPr="00CC603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C6039" w:rsidTr="00047ED5">
        <w:tc>
          <w:tcPr>
            <w:tcW w:w="4048" w:type="dxa"/>
            <w:hideMark/>
          </w:tcPr>
          <w:p w:rsidR="00047ED5" w:rsidRPr="00CC6039" w:rsidRDefault="00047ED5">
            <w:pPr>
              <w:widowControl w:val="0"/>
              <w:rPr>
                <w:rFonts w:ascii="Garamond" w:hAnsi="Garamond"/>
              </w:rPr>
            </w:pPr>
            <w:r w:rsidRPr="00CC6039">
              <w:rPr>
                <w:rFonts w:ascii="Garamond" w:hAnsi="Garamond"/>
              </w:rPr>
              <w:t xml:space="preserve">dle </w:t>
            </w:r>
            <w:proofErr w:type="spellStart"/>
            <w:r w:rsidRPr="00CC6039">
              <w:rPr>
                <w:rFonts w:ascii="Garamond" w:hAnsi="Garamond"/>
              </w:rPr>
              <w:t>z.č</w:t>
            </w:r>
            <w:proofErr w:type="spellEnd"/>
            <w:r w:rsidRPr="00CC6039">
              <w:rPr>
                <w:rFonts w:ascii="Garamond" w:hAnsi="Garamond"/>
              </w:rPr>
              <w:t>. 106/1999 Sb., o svobodném</w:t>
            </w:r>
          </w:p>
        </w:tc>
      </w:tr>
      <w:tr w:rsidR="00047ED5" w:rsidRPr="00CC6039" w:rsidTr="00047ED5">
        <w:tc>
          <w:tcPr>
            <w:tcW w:w="4048" w:type="dxa"/>
            <w:hideMark/>
          </w:tcPr>
          <w:p w:rsidR="00047ED5" w:rsidRPr="00CC6039" w:rsidRDefault="00047ED5">
            <w:pPr>
              <w:widowControl w:val="0"/>
              <w:rPr>
                <w:rFonts w:ascii="Garamond" w:hAnsi="Garamond"/>
              </w:rPr>
            </w:pPr>
            <w:r w:rsidRPr="00CC6039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C6039" w:rsidRDefault="00896DB2" w:rsidP="00896DB2">
      <w:pPr>
        <w:rPr>
          <w:b/>
          <w:color w:val="000000"/>
        </w:rPr>
      </w:pPr>
    </w:p>
    <w:p w:rsidR="00896DB2" w:rsidRPr="00CC6039" w:rsidRDefault="00896DB2" w:rsidP="00896DB2">
      <w:pPr>
        <w:rPr>
          <w:b/>
          <w:color w:val="000000"/>
        </w:rPr>
      </w:pPr>
    </w:p>
    <w:p w:rsidR="00E930E4" w:rsidRPr="00CC6039" w:rsidRDefault="00E930E4" w:rsidP="00896DB2">
      <w:pPr>
        <w:rPr>
          <w:rFonts w:ascii="Garamond" w:hAnsi="Garamond"/>
          <w:b/>
          <w:color w:val="000000"/>
        </w:rPr>
      </w:pPr>
    </w:p>
    <w:p w:rsidR="00E930E4" w:rsidRPr="00CC6039" w:rsidRDefault="00E930E4" w:rsidP="00896DB2">
      <w:pPr>
        <w:rPr>
          <w:rFonts w:ascii="Garamond" w:hAnsi="Garamond"/>
          <w:b/>
          <w:color w:val="000000"/>
        </w:rPr>
      </w:pPr>
    </w:p>
    <w:p w:rsidR="00E930E4" w:rsidRPr="00CC6039" w:rsidRDefault="00E930E4" w:rsidP="00896DB2">
      <w:pPr>
        <w:rPr>
          <w:rFonts w:ascii="Garamond" w:hAnsi="Garamond"/>
          <w:b/>
          <w:color w:val="000000"/>
        </w:rPr>
      </w:pPr>
    </w:p>
    <w:p w:rsidR="00E930E4" w:rsidRPr="00CC6039" w:rsidRDefault="00E930E4" w:rsidP="00896DB2">
      <w:pPr>
        <w:rPr>
          <w:rFonts w:ascii="Garamond" w:hAnsi="Garamond"/>
          <w:b/>
          <w:color w:val="000000"/>
        </w:rPr>
      </w:pPr>
    </w:p>
    <w:p w:rsidR="00E930E4" w:rsidRPr="00CC6039" w:rsidRDefault="00E930E4" w:rsidP="00896DB2">
      <w:pPr>
        <w:rPr>
          <w:rFonts w:ascii="Garamond" w:hAnsi="Garamond"/>
          <w:b/>
          <w:color w:val="000000"/>
        </w:rPr>
      </w:pPr>
    </w:p>
    <w:p w:rsidR="0001265D" w:rsidRPr="00CC6039" w:rsidRDefault="00974F7F" w:rsidP="00896DB2">
      <w:pPr>
        <w:rPr>
          <w:rFonts w:ascii="Garamond" w:hAnsi="Garamond"/>
          <w:b/>
          <w:color w:val="000000"/>
        </w:rPr>
      </w:pPr>
      <w:r w:rsidRPr="00CC6039">
        <w:rPr>
          <w:rFonts w:ascii="Garamond" w:hAnsi="Garamond"/>
          <w:b/>
          <w:color w:val="000000"/>
        </w:rPr>
        <w:t>Přílohy</w:t>
      </w:r>
    </w:p>
    <w:p w:rsidR="004B7A48" w:rsidRPr="00CC6039" w:rsidRDefault="004B7A48" w:rsidP="004B7A48">
      <w:pPr>
        <w:spacing w:before="120"/>
        <w:rPr>
          <w:rFonts w:ascii="Garamond" w:hAnsi="Garamond"/>
          <w:color w:val="000000"/>
        </w:rPr>
      </w:pPr>
      <w:r w:rsidRPr="00CC6039">
        <w:rPr>
          <w:rFonts w:ascii="Garamond" w:hAnsi="Garamond"/>
          <w:color w:val="000000"/>
        </w:rPr>
        <w:t>- Anonymizované usnesení Okresního soudu v Ostravě č. j. 0 PP 519/2018-19 ze dne 7. 1. 2019</w:t>
      </w:r>
    </w:p>
    <w:p w:rsidR="00A35DB7" w:rsidRPr="00CC6039" w:rsidRDefault="0001265D" w:rsidP="004B7A48">
      <w:pPr>
        <w:spacing w:before="120"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 xml:space="preserve">- Anonymizované usnesení Okresního soudu v Ostravě č. j. 0 PP 533/2019-18 ze dne 7. 1. 2019 </w:t>
      </w:r>
    </w:p>
    <w:p w:rsidR="00A35DB7" w:rsidRPr="00CC6039" w:rsidRDefault="00A35DB7" w:rsidP="00A627BC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>- Anonymizované usnesení Okresního soudu v Ostravě č. j. 0 PP 573/2018-15 ze dne 1. 2. 2019</w:t>
      </w:r>
    </w:p>
    <w:p w:rsidR="0001265D" w:rsidRPr="00CC6039" w:rsidRDefault="0001265D" w:rsidP="00A627BC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>- Anonymizované usnesení Okresního soudu v Ostravě č. j. 0 PP 576/2018-21 ze dne 18. 3. 2019</w:t>
      </w:r>
    </w:p>
    <w:p w:rsidR="0001265D" w:rsidRPr="00CC6039" w:rsidRDefault="0001265D" w:rsidP="00A627BC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 xml:space="preserve">- Anonymizované usnesení Okresního soudu v Ostravě č. j. 0 PP 185/2019-15 ze dne 4. 7. 2019 </w:t>
      </w:r>
    </w:p>
    <w:p w:rsidR="0001265D" w:rsidRPr="00CC6039" w:rsidRDefault="0001265D" w:rsidP="00A627BC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 xml:space="preserve">- Anonymizované usnesení Okresního soudu v Ostravě č. j. 0 PP 192/2019-15 ze dne 26. 6. 2019 </w:t>
      </w:r>
    </w:p>
    <w:p w:rsidR="0001265D" w:rsidRPr="00CC6039" w:rsidRDefault="0001265D" w:rsidP="00A627BC">
      <w:pPr>
        <w:spacing w:after="120"/>
        <w:jc w:val="both"/>
        <w:rPr>
          <w:sz w:val="22"/>
          <w:szCs w:val="22"/>
        </w:rPr>
      </w:pPr>
      <w:r w:rsidRPr="00CC6039">
        <w:rPr>
          <w:rFonts w:ascii="Garamond" w:hAnsi="Garamond"/>
        </w:rPr>
        <w:t xml:space="preserve">- Anonymizované usnesení Krajského soudu v Ostravě č. j. </w:t>
      </w:r>
      <w:r w:rsidRPr="00CC6039">
        <w:rPr>
          <w:sz w:val="22"/>
          <w:szCs w:val="22"/>
        </w:rPr>
        <w:t xml:space="preserve">1 To 357/2019-23 ze dne 30. 7. 2019 </w:t>
      </w:r>
    </w:p>
    <w:p w:rsidR="0001265D" w:rsidRPr="00CC6039" w:rsidRDefault="0001265D" w:rsidP="00A627BC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 xml:space="preserve">- Anonymizované usnesení Okresního soudu v Ostravě č. j. 0 PP 193/2019-15 ze dne 4. 7. 2019 </w:t>
      </w:r>
    </w:p>
    <w:p w:rsidR="0001265D" w:rsidRPr="00CC6039" w:rsidRDefault="0001265D" w:rsidP="00A627BC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 xml:space="preserve">- Anonymizované usnesení Okresního soudu v Ostravě č. j. 0 PP 202/2019-17 ze dne 26. 6. 2019 </w:t>
      </w:r>
    </w:p>
    <w:p w:rsidR="0001265D" w:rsidRPr="00CC6039" w:rsidRDefault="0001265D" w:rsidP="00A627BC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 xml:space="preserve">- Anonymizované usnesení Okresního soudu v Ostravě č. j. 0 PP 203/2019-19 ze dne 26. 6. 2019 </w:t>
      </w:r>
    </w:p>
    <w:p w:rsidR="004423AC" w:rsidRPr="00CC6039" w:rsidRDefault="0001265D" w:rsidP="00A627BC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lastRenderedPageBreak/>
        <w:t xml:space="preserve">- Anonymizované usnesení Okresního soudu v Ostravě  č. j. 0 PP 216/2019-71 ze dne 4. 7. 2019 </w:t>
      </w:r>
    </w:p>
    <w:p w:rsidR="00A627BC" w:rsidRPr="00CC6039" w:rsidRDefault="00A627BC" w:rsidP="00A627BC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>- Anonymizované usnesení Okresního soudu v Ostravě č. j. 0 PP 234/2019-17 ze dne 9. 8. 2019</w:t>
      </w:r>
    </w:p>
    <w:p w:rsidR="0001265D" w:rsidRPr="00CC6039" w:rsidRDefault="0001265D" w:rsidP="00A627BC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 xml:space="preserve">- Anonymizované usnesení Okresního soudu v Ostravě  č. j. 0 PP 235/2019-24 ze dne 4. 7. 2019 </w:t>
      </w:r>
    </w:p>
    <w:p w:rsidR="0001265D" w:rsidRPr="00CC6039" w:rsidRDefault="0001265D" w:rsidP="004423AC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 xml:space="preserve">- Anonymizované usnesení Okresního soudu v Ostravě č. j. 0 PP 246/2019-20 ze dne 4. 7. 2019 </w:t>
      </w:r>
    </w:p>
    <w:p w:rsidR="0001265D" w:rsidRPr="00CC6039" w:rsidRDefault="0001265D" w:rsidP="0001265D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 xml:space="preserve">- Anonymizované usnesení Krajského soudu v Ostravě č. j. 1 To 387/2019-34 ze dne 13. 8. 2019 </w:t>
      </w:r>
    </w:p>
    <w:p w:rsidR="0001265D" w:rsidRPr="00CC6039" w:rsidRDefault="0001265D" w:rsidP="0001265D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 xml:space="preserve">- Anonymizované usnesení Okresního soudu v Ostravě č. j. 0 PP 299/2019-20 ze dne 22. 8. 2019 </w:t>
      </w:r>
    </w:p>
    <w:p w:rsidR="0001265D" w:rsidRPr="00CC6039" w:rsidRDefault="0001265D" w:rsidP="0001265D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 xml:space="preserve">- Anonymizované usnesení Krajského soudu v Ostravě č. j. 1 To 473/2019-26 ze dne 24. 9. 2019 </w:t>
      </w:r>
    </w:p>
    <w:p w:rsidR="0001265D" w:rsidRPr="00CC6039" w:rsidRDefault="0001265D" w:rsidP="0001265D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 xml:space="preserve">- Anonymizované usnesení Okresního soudu v Ostravě č. j. 0 PP 307/2019-27 ze dne 22. 8. 2019 </w:t>
      </w:r>
    </w:p>
    <w:p w:rsidR="0001265D" w:rsidRPr="00CC6039" w:rsidRDefault="0001265D" w:rsidP="0001265D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 xml:space="preserve">- Anonymizované usnesení Okresního soudu v Ostravě č. j. 0 PP 352/2019-35 ze dne 26. 9. 2019 </w:t>
      </w:r>
    </w:p>
    <w:p w:rsidR="0001265D" w:rsidRPr="00CC6039" w:rsidRDefault="0001265D" w:rsidP="0001265D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 xml:space="preserve">- Anonymizované usnesení Okresního soudu v Ostravě č. j. 0 PP 420/2019-15 ze dne 24. 10. 2019 </w:t>
      </w:r>
    </w:p>
    <w:p w:rsidR="0001265D" w:rsidRPr="00CC6039" w:rsidRDefault="0001265D" w:rsidP="0001265D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 xml:space="preserve">- Anonymizované usnesení Okresního soudu v Ostravě č. j. 0 PP 434/2019-24 ze dne 19. 11. 2019 </w:t>
      </w:r>
    </w:p>
    <w:p w:rsidR="0001265D" w:rsidRPr="00CC6039" w:rsidRDefault="0001265D" w:rsidP="0001265D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 xml:space="preserve">- Anonymizované usnesení Okresního soudu v Ostravě č. j. 0 PP 450/2019-12 ze dne 24. 10. 2019 </w:t>
      </w:r>
    </w:p>
    <w:p w:rsidR="0001265D" w:rsidRPr="00CC6039" w:rsidRDefault="0001265D" w:rsidP="0001265D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 xml:space="preserve">- Anonymizované usnesení Okresního soudu v Ostravě č. j. 0 PP 469/2019-14 ze dne 19. 11. 2019 </w:t>
      </w:r>
    </w:p>
    <w:p w:rsidR="0001265D" w:rsidRPr="00CC6039" w:rsidRDefault="0001265D" w:rsidP="0001265D">
      <w:pPr>
        <w:spacing w:after="120"/>
        <w:jc w:val="both"/>
        <w:rPr>
          <w:rFonts w:ascii="Garamond" w:hAnsi="Garamond"/>
        </w:rPr>
      </w:pPr>
      <w:r w:rsidRPr="00CC6039">
        <w:rPr>
          <w:rFonts w:ascii="Garamond" w:hAnsi="Garamond"/>
        </w:rPr>
        <w:t>- Anonymizované usnesení Krajského soudu v Ostravě č. j. 1 To 638/2019-20 ze dne 13. 12. 2019.</w:t>
      </w:r>
    </w:p>
    <w:p w:rsidR="00010725" w:rsidRPr="00CC6039" w:rsidRDefault="00010725" w:rsidP="00896DB2"/>
    <w:sectPr w:rsidR="00010725" w:rsidRPr="00CC6039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FF" w:rsidRDefault="007B4BFF">
      <w:r>
        <w:separator/>
      </w:r>
    </w:p>
  </w:endnote>
  <w:endnote w:type="continuationSeparator" w:id="0">
    <w:p w:rsidR="007B4BFF" w:rsidRDefault="007B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FF" w:rsidRDefault="007B4BFF">
      <w:r>
        <w:separator/>
      </w:r>
    </w:p>
  </w:footnote>
  <w:footnote w:type="continuationSeparator" w:id="0">
    <w:p w:rsidR="007B4BFF" w:rsidRDefault="007B4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282/2020</w:t>
    </w:r>
    <w:r w:rsidRPr="00943455">
      <w:rPr>
        <w:rFonts w:ascii="Garamond" w:hAnsi="Garamond"/>
      </w:rPr>
      <w:t>-</w:t>
    </w:r>
    <w:r w:rsidR="0001265D">
      <w:rPr>
        <w:rFonts w:ascii="Garamond" w:hAnsi="Garamond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3/19 07:41:26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82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265D"/>
    <w:rsid w:val="00047ED5"/>
    <w:rsid w:val="000D1598"/>
    <w:rsid w:val="000E7288"/>
    <w:rsid w:val="001F3017"/>
    <w:rsid w:val="00201527"/>
    <w:rsid w:val="002133B2"/>
    <w:rsid w:val="0029587C"/>
    <w:rsid w:val="002B2055"/>
    <w:rsid w:val="002B20C2"/>
    <w:rsid w:val="002B25DC"/>
    <w:rsid w:val="002F4B31"/>
    <w:rsid w:val="00322E8B"/>
    <w:rsid w:val="003448F9"/>
    <w:rsid w:val="003902FE"/>
    <w:rsid w:val="00390C51"/>
    <w:rsid w:val="003946BA"/>
    <w:rsid w:val="00401AD9"/>
    <w:rsid w:val="00415202"/>
    <w:rsid w:val="004423AC"/>
    <w:rsid w:val="004B7A48"/>
    <w:rsid w:val="00512183"/>
    <w:rsid w:val="00530FF0"/>
    <w:rsid w:val="005643FE"/>
    <w:rsid w:val="0056473A"/>
    <w:rsid w:val="00586CB4"/>
    <w:rsid w:val="005B440A"/>
    <w:rsid w:val="005D7DAE"/>
    <w:rsid w:val="00624AAB"/>
    <w:rsid w:val="00634A57"/>
    <w:rsid w:val="006503CD"/>
    <w:rsid w:val="00670D1E"/>
    <w:rsid w:val="00677CAD"/>
    <w:rsid w:val="00687335"/>
    <w:rsid w:val="006B1938"/>
    <w:rsid w:val="007030A0"/>
    <w:rsid w:val="007127B1"/>
    <w:rsid w:val="007B4BFF"/>
    <w:rsid w:val="00873B33"/>
    <w:rsid w:val="00896DB2"/>
    <w:rsid w:val="008970FE"/>
    <w:rsid w:val="008C78C0"/>
    <w:rsid w:val="00943455"/>
    <w:rsid w:val="00974F7F"/>
    <w:rsid w:val="00A15F32"/>
    <w:rsid w:val="00A35DB7"/>
    <w:rsid w:val="00A627BC"/>
    <w:rsid w:val="00A82754"/>
    <w:rsid w:val="00AD4A8B"/>
    <w:rsid w:val="00B312D3"/>
    <w:rsid w:val="00B57D55"/>
    <w:rsid w:val="00BA6A0B"/>
    <w:rsid w:val="00C06A7E"/>
    <w:rsid w:val="00C7287D"/>
    <w:rsid w:val="00CC6039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2020-03-19T08:41:00Z</cp:lastPrinted>
  <dcterms:created xsi:type="dcterms:W3CDTF">2020-03-19T10:50:00Z</dcterms:created>
  <dcterms:modified xsi:type="dcterms:W3CDTF">2020-03-19T11:11:00Z</dcterms:modified>
</cp:coreProperties>
</file>