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B3" w:rsidRPr="00F10827" w:rsidRDefault="007E7DB3" w:rsidP="007E7DB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108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10827">
        <w:rPr>
          <w:rFonts w:ascii="Garamond" w:hAnsi="Garamond"/>
          <w:b/>
          <w:color w:val="000000"/>
          <w:sz w:val="36"/>
        </w:rPr>
        <w:t> </w:t>
      </w:r>
    </w:p>
    <w:p w:rsidR="007E7DB3" w:rsidRPr="00F10827" w:rsidRDefault="007E7DB3" w:rsidP="007E7DB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10827">
        <w:rPr>
          <w:rFonts w:ascii="Garamond" w:hAnsi="Garamond"/>
          <w:color w:val="000000"/>
        </w:rPr>
        <w:t> U Soudu 6187/4, 708 82 Ostrava-Poruba</w:t>
      </w:r>
    </w:p>
    <w:p w:rsidR="007E7DB3" w:rsidRPr="00F10827" w:rsidRDefault="007E7DB3" w:rsidP="007E7DB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10827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F108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7E7DB3" w:rsidRPr="00F10827" w:rsidTr="00882E6A">
        <w:tc>
          <w:tcPr>
            <w:tcW w:w="1123" w:type="pct"/>
            <w:tcMar>
              <w:bottom w:w="0" w:type="dxa"/>
            </w:tcMar>
          </w:tcPr>
          <w:p w:rsidR="007E7DB3" w:rsidRPr="00F10827" w:rsidRDefault="007E7DB3" w:rsidP="00882E6A">
            <w:pPr>
              <w:rPr>
                <w:rFonts w:ascii="Garamond" w:hAnsi="Garamond"/>
                <w:b/>
                <w:caps/>
                <w:color w:val="000000"/>
              </w:rPr>
            </w:pPr>
            <w:r w:rsidRPr="00F108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108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E7DB3" w:rsidRPr="00F10827" w:rsidRDefault="007E7DB3" w:rsidP="00882E6A">
            <w:pPr>
              <w:rPr>
                <w:rFonts w:ascii="Garamond" w:hAnsi="Garamond"/>
                <w:color w:val="000000"/>
              </w:rPr>
            </w:pPr>
            <w:r w:rsidRPr="00F10827">
              <w:rPr>
                <w:rFonts w:ascii="Garamond" w:hAnsi="Garamond"/>
                <w:color w:val="000000"/>
              </w:rPr>
              <w:t>0 Si 513/2020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7E7DB3" w:rsidRPr="00F10827" w:rsidRDefault="007E7DB3" w:rsidP="00882E6A">
            <w:pPr>
              <w:spacing w:line="240" w:lineRule="exact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Vážený pan</w:t>
            </w:r>
          </w:p>
          <w:p w:rsidR="007E7DB3" w:rsidRPr="00F10827" w:rsidRDefault="007E7DB3" w:rsidP="00882E6A">
            <w:pPr>
              <w:spacing w:line="240" w:lineRule="exact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Jan V</w:t>
            </w:r>
            <w:r w:rsidR="000401B6" w:rsidRPr="00F10827">
              <w:rPr>
                <w:rFonts w:ascii="Garamond" w:hAnsi="Garamond"/>
              </w:rPr>
              <w:t>.</w:t>
            </w:r>
          </w:p>
          <w:p w:rsidR="007E7DB3" w:rsidRPr="00F10827" w:rsidRDefault="000401B6" w:rsidP="00882E6A">
            <w:pPr>
              <w:spacing w:line="240" w:lineRule="exact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XXX</w:t>
            </w:r>
          </w:p>
          <w:p w:rsidR="007E7DB3" w:rsidRPr="00F10827" w:rsidRDefault="000401B6" w:rsidP="00882E6A">
            <w:pPr>
              <w:spacing w:line="240" w:lineRule="exact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XXX</w:t>
            </w:r>
          </w:p>
          <w:p w:rsidR="007E7DB3" w:rsidRPr="00F10827" w:rsidRDefault="007E7DB3" w:rsidP="00882E6A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7E7DB3" w:rsidRPr="00F10827" w:rsidTr="00882E6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7E7DB3" w:rsidRPr="00F10827" w:rsidRDefault="007E7DB3" w:rsidP="00882E6A">
            <w:pPr>
              <w:rPr>
                <w:rFonts w:ascii="Garamond" w:hAnsi="Garamond"/>
                <w:b/>
                <w:caps/>
                <w:color w:val="000000"/>
              </w:rPr>
            </w:pPr>
            <w:r w:rsidRPr="00F108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E7DB3" w:rsidRPr="00F10827" w:rsidRDefault="007E7DB3" w:rsidP="00882E6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E7DB3" w:rsidRPr="00F10827" w:rsidRDefault="007E7DB3" w:rsidP="00882E6A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E7DB3" w:rsidRPr="00F10827" w:rsidTr="00882E6A">
        <w:tc>
          <w:tcPr>
            <w:tcW w:w="1123" w:type="pct"/>
            <w:tcMar>
              <w:top w:w="0" w:type="dxa"/>
            </w:tcMar>
          </w:tcPr>
          <w:p w:rsidR="007E7DB3" w:rsidRPr="00F10827" w:rsidRDefault="007E7DB3" w:rsidP="00882E6A">
            <w:pPr>
              <w:rPr>
                <w:rFonts w:ascii="Garamond" w:hAnsi="Garamond"/>
                <w:b/>
                <w:caps/>
                <w:color w:val="000000"/>
              </w:rPr>
            </w:pPr>
            <w:r w:rsidRPr="00F108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E7DB3" w:rsidRPr="00F10827" w:rsidRDefault="007E7DB3" w:rsidP="00882E6A">
            <w:pPr>
              <w:rPr>
                <w:rFonts w:ascii="Garamond" w:hAnsi="Garamond"/>
                <w:color w:val="000000"/>
              </w:rPr>
            </w:pPr>
            <w:r w:rsidRPr="00F1082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E7DB3" w:rsidRPr="00F10827" w:rsidRDefault="007E7DB3" w:rsidP="00882E6A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E7DB3" w:rsidRPr="00F10827" w:rsidTr="00882E6A">
        <w:tc>
          <w:tcPr>
            <w:tcW w:w="1123" w:type="pct"/>
            <w:tcMar>
              <w:top w:w="0" w:type="dxa"/>
            </w:tcMar>
          </w:tcPr>
          <w:p w:rsidR="007E7DB3" w:rsidRPr="00F10827" w:rsidRDefault="007E7DB3" w:rsidP="00882E6A">
            <w:pPr>
              <w:rPr>
                <w:rFonts w:ascii="Garamond" w:hAnsi="Garamond"/>
                <w:b/>
                <w:caps/>
                <w:color w:val="000000"/>
              </w:rPr>
            </w:pPr>
            <w:r w:rsidRPr="00F108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E7DB3" w:rsidRPr="00F10827" w:rsidRDefault="007E7DB3" w:rsidP="00882E6A">
            <w:pPr>
              <w:rPr>
                <w:rFonts w:ascii="Garamond" w:hAnsi="Garamond"/>
                <w:color w:val="000000"/>
              </w:rPr>
            </w:pPr>
            <w:r w:rsidRPr="00F10827">
              <w:rPr>
                <w:rFonts w:ascii="Garamond" w:hAnsi="Garamond"/>
                <w:color w:val="000000"/>
              </w:rPr>
              <w:t>18.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E7DB3" w:rsidRPr="00F10827" w:rsidRDefault="007E7DB3" w:rsidP="00882E6A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7E7DB3" w:rsidRPr="00F10827" w:rsidRDefault="007E7DB3" w:rsidP="007E7DB3">
      <w:pPr>
        <w:rPr>
          <w:rFonts w:ascii="Garamond" w:hAnsi="Garamond"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color w:val="000000"/>
        </w:rPr>
      </w:pPr>
    </w:p>
    <w:p w:rsidR="007E7DB3" w:rsidRPr="00F10827" w:rsidRDefault="007E7DB3" w:rsidP="007E7DB3">
      <w:pPr>
        <w:jc w:val="both"/>
        <w:rPr>
          <w:rFonts w:ascii="Garamond" w:hAnsi="Garamond"/>
          <w:color w:val="000000"/>
        </w:rPr>
      </w:pPr>
      <w:r w:rsidRPr="00F1082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10827">
        <w:rPr>
          <w:rFonts w:ascii="Garamond" w:hAnsi="Garamond"/>
          <w:color w:val="000000"/>
        </w:rPr>
        <w:t xml:space="preserve"> </w:t>
      </w:r>
    </w:p>
    <w:p w:rsidR="007E7DB3" w:rsidRPr="00F10827" w:rsidRDefault="007E7DB3" w:rsidP="007E7DB3">
      <w:pPr>
        <w:jc w:val="both"/>
        <w:rPr>
          <w:rFonts w:ascii="Garamond" w:hAnsi="Garamond"/>
          <w:color w:val="000000"/>
        </w:rPr>
      </w:pP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  <w:r w:rsidRPr="00F10827">
        <w:rPr>
          <w:rFonts w:ascii="Garamond" w:hAnsi="Garamond"/>
          <w:color w:val="000000"/>
        </w:rPr>
        <w:t>Vážený  pane V</w:t>
      </w:r>
      <w:r w:rsidR="000401B6" w:rsidRPr="00F10827">
        <w:rPr>
          <w:rFonts w:ascii="Garamond" w:hAnsi="Garamond"/>
          <w:color w:val="000000"/>
        </w:rPr>
        <w:t>.</w:t>
      </w:r>
      <w:r w:rsidRPr="00F10827">
        <w:rPr>
          <w:rFonts w:ascii="Garamond" w:hAnsi="Garamond"/>
        </w:rPr>
        <w:t>,</w:t>
      </w: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  <w:r w:rsidRPr="00F10827">
        <w:rPr>
          <w:rFonts w:ascii="Garamond" w:hAnsi="Garamond"/>
          <w:color w:val="000000"/>
        </w:rPr>
        <w:t xml:space="preserve">Okresní soud v Ostravě obdržel dne 12. června 2020 Vaši žádost podle zákona č. 106/1999 Sb., o svobodném přístupu k informacím, ve znění pozdějších předpisů (dále jako „InfZ“), v níž se domáháte poskytnutí aktuálního seznamu přísedících, včetně uvedení data zvolení. </w:t>
      </w: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  <w:r w:rsidRPr="00F10827">
        <w:rPr>
          <w:rFonts w:ascii="Garamond" w:hAnsi="Garamond"/>
          <w:color w:val="000000"/>
        </w:rPr>
        <w:t>V souladu s § 14 odst. 5 písm. d) InfZ vyhovuji</w:t>
      </w:r>
      <w:r w:rsidRPr="00F10827">
        <w:rPr>
          <w:rFonts w:ascii="Garamond" w:hAnsi="Garamond"/>
          <w:b/>
          <w:color w:val="000000"/>
        </w:rPr>
        <w:t xml:space="preserve"> </w:t>
      </w:r>
      <w:r w:rsidRPr="00F10827">
        <w:rPr>
          <w:rFonts w:ascii="Garamond" w:hAnsi="Garamond"/>
          <w:color w:val="000000"/>
        </w:rPr>
        <w:t>Vaší žádosti a v příloze zasílám aktuální jmenný seznam přísedících Okresního soudu v Ostravě s uvedením data prvního zvolení do funkce.</w:t>
      </w: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  <w:r w:rsidRPr="00F10827">
        <w:rPr>
          <w:rFonts w:ascii="Garamond" w:hAnsi="Garamond"/>
          <w:color w:val="000000"/>
        </w:rPr>
        <w:t>S pozdravem</w:t>
      </w:r>
    </w:p>
    <w:p w:rsidR="007E7DB3" w:rsidRPr="00F10827" w:rsidRDefault="007E7DB3" w:rsidP="007E7DB3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E7DB3" w:rsidRPr="00F10827" w:rsidTr="00882E6A">
        <w:tc>
          <w:tcPr>
            <w:tcW w:w="4048" w:type="dxa"/>
            <w:hideMark/>
          </w:tcPr>
          <w:p w:rsidR="007E7DB3" w:rsidRPr="00F10827" w:rsidRDefault="007E7DB3" w:rsidP="00882E6A">
            <w:pPr>
              <w:widowControl w:val="0"/>
              <w:rPr>
                <w:rFonts w:ascii="Garamond" w:hAnsi="Garamond"/>
              </w:rPr>
            </w:pPr>
            <w:r w:rsidRPr="00F1082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7E7DB3" w:rsidRPr="00F10827" w:rsidTr="00882E6A">
        <w:tc>
          <w:tcPr>
            <w:tcW w:w="4048" w:type="dxa"/>
            <w:hideMark/>
          </w:tcPr>
          <w:p w:rsidR="007E7DB3" w:rsidRPr="00F10827" w:rsidRDefault="007E7DB3" w:rsidP="00882E6A">
            <w:pPr>
              <w:widowControl w:val="0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vyšší soudní úřednice</w:t>
            </w:r>
          </w:p>
        </w:tc>
      </w:tr>
      <w:tr w:rsidR="007E7DB3" w:rsidRPr="00F10827" w:rsidTr="00882E6A">
        <w:tc>
          <w:tcPr>
            <w:tcW w:w="4048" w:type="dxa"/>
            <w:hideMark/>
          </w:tcPr>
          <w:p w:rsidR="007E7DB3" w:rsidRPr="00F10827" w:rsidRDefault="007E7DB3" w:rsidP="00882E6A">
            <w:pPr>
              <w:widowControl w:val="0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pověřená poskytováním informací</w:t>
            </w:r>
          </w:p>
        </w:tc>
      </w:tr>
      <w:tr w:rsidR="007E7DB3" w:rsidRPr="00F10827" w:rsidTr="00882E6A">
        <w:tc>
          <w:tcPr>
            <w:tcW w:w="4048" w:type="dxa"/>
            <w:hideMark/>
          </w:tcPr>
          <w:p w:rsidR="007E7DB3" w:rsidRPr="00F10827" w:rsidRDefault="007E7DB3" w:rsidP="00882E6A">
            <w:pPr>
              <w:widowControl w:val="0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 xml:space="preserve">dle </w:t>
            </w:r>
            <w:proofErr w:type="spellStart"/>
            <w:r w:rsidRPr="00F10827">
              <w:rPr>
                <w:rFonts w:ascii="Garamond" w:hAnsi="Garamond"/>
              </w:rPr>
              <w:t>z.č</w:t>
            </w:r>
            <w:proofErr w:type="spellEnd"/>
            <w:r w:rsidRPr="00F10827">
              <w:rPr>
                <w:rFonts w:ascii="Garamond" w:hAnsi="Garamond"/>
              </w:rPr>
              <w:t>. 106/1999 Sb., o svobodném</w:t>
            </w:r>
          </w:p>
        </w:tc>
      </w:tr>
      <w:tr w:rsidR="007E7DB3" w:rsidRPr="00F10827" w:rsidTr="00882E6A">
        <w:tc>
          <w:tcPr>
            <w:tcW w:w="4048" w:type="dxa"/>
            <w:hideMark/>
          </w:tcPr>
          <w:p w:rsidR="007E7DB3" w:rsidRPr="00F10827" w:rsidRDefault="007E7DB3" w:rsidP="00882E6A">
            <w:pPr>
              <w:widowControl w:val="0"/>
              <w:rPr>
                <w:rFonts w:ascii="Garamond" w:hAnsi="Garamond"/>
              </w:rPr>
            </w:pPr>
            <w:r w:rsidRPr="00F10827">
              <w:rPr>
                <w:rFonts w:ascii="Garamond" w:hAnsi="Garamond"/>
              </w:rPr>
              <w:t>přístupu k informacím</w:t>
            </w:r>
          </w:p>
        </w:tc>
      </w:tr>
    </w:tbl>
    <w:p w:rsidR="007E7DB3" w:rsidRPr="00F10827" w:rsidRDefault="007E7DB3" w:rsidP="007E7DB3">
      <w:pPr>
        <w:rPr>
          <w:b/>
          <w:color w:val="000000"/>
        </w:rPr>
      </w:pPr>
    </w:p>
    <w:p w:rsidR="007E7DB3" w:rsidRPr="00F10827" w:rsidRDefault="007E7DB3" w:rsidP="007E7DB3">
      <w:pPr>
        <w:rPr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</w:p>
    <w:p w:rsidR="007E7DB3" w:rsidRPr="00F10827" w:rsidRDefault="007E7DB3" w:rsidP="007E7DB3">
      <w:pPr>
        <w:rPr>
          <w:rFonts w:ascii="Garamond" w:hAnsi="Garamond"/>
          <w:b/>
          <w:color w:val="000000"/>
        </w:rPr>
      </w:pPr>
      <w:r w:rsidRPr="00F10827">
        <w:rPr>
          <w:rFonts w:ascii="Garamond" w:hAnsi="Garamond"/>
          <w:b/>
          <w:color w:val="000000"/>
        </w:rPr>
        <w:t>Přílohy</w:t>
      </w:r>
    </w:p>
    <w:p w:rsidR="007E7DB3" w:rsidRPr="00F10827" w:rsidRDefault="007E7DB3" w:rsidP="007E7DB3"/>
    <w:p w:rsidR="007E7DB3" w:rsidRPr="00F10827" w:rsidRDefault="007E7DB3" w:rsidP="007E7DB3">
      <w:r w:rsidRPr="00F10827">
        <w:t>Seznam přísedících.pdf</w:t>
      </w:r>
    </w:p>
    <w:p w:rsidR="007E7950" w:rsidRPr="00F10827" w:rsidRDefault="007E7950" w:rsidP="00736CBA"/>
    <w:sectPr w:rsidR="007E7950" w:rsidRPr="00F1082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5A" w:rsidRDefault="00D3435A">
      <w:r>
        <w:separator/>
      </w:r>
    </w:p>
  </w:endnote>
  <w:endnote w:type="continuationSeparator" w:id="0">
    <w:p w:rsidR="00D3435A" w:rsidRDefault="00D3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5A" w:rsidRDefault="00D3435A">
      <w:r>
        <w:separator/>
      </w:r>
    </w:p>
  </w:footnote>
  <w:footnote w:type="continuationSeparator" w:id="0">
    <w:p w:rsidR="00D3435A" w:rsidRDefault="00D3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513/2020</w:t>
    </w:r>
    <w:r w:rsidRPr="00943455">
      <w:rPr>
        <w:rFonts w:ascii="Garamond" w:hAnsi="Garamond"/>
      </w:rPr>
      <w:t>-</w:t>
    </w:r>
    <w:r w:rsidR="000266CA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17 09:06:2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1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66CA"/>
    <w:rsid w:val="000401B6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441C4"/>
    <w:rsid w:val="005643FE"/>
    <w:rsid w:val="0056473A"/>
    <w:rsid w:val="00586CB4"/>
    <w:rsid w:val="005B440A"/>
    <w:rsid w:val="00614F7F"/>
    <w:rsid w:val="00624AAB"/>
    <w:rsid w:val="00634A57"/>
    <w:rsid w:val="006503CD"/>
    <w:rsid w:val="00670D1E"/>
    <w:rsid w:val="00677CAD"/>
    <w:rsid w:val="00690E81"/>
    <w:rsid w:val="006B1938"/>
    <w:rsid w:val="007030A0"/>
    <w:rsid w:val="007127B1"/>
    <w:rsid w:val="00736CBA"/>
    <w:rsid w:val="007E7950"/>
    <w:rsid w:val="007E7DB3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435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082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2001-04-24T08:56:00Z</cp:lastPrinted>
  <dcterms:created xsi:type="dcterms:W3CDTF">2020-06-17T07:12:00Z</dcterms:created>
  <dcterms:modified xsi:type="dcterms:W3CDTF">2020-06-22T05:15:00Z</dcterms:modified>
</cp:coreProperties>
</file>