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C3B3" w14:textId="77777777" w:rsidR="00896DB2" w:rsidRPr="00930C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30C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30C8A">
        <w:rPr>
          <w:rFonts w:ascii="Garamond" w:hAnsi="Garamond"/>
          <w:b/>
          <w:color w:val="000000"/>
          <w:sz w:val="36"/>
        </w:rPr>
        <w:t> </w:t>
      </w:r>
    </w:p>
    <w:p w14:paraId="4321867D" w14:textId="77777777" w:rsidR="00896DB2" w:rsidRPr="00930C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30C8A">
        <w:rPr>
          <w:rFonts w:ascii="Garamond" w:hAnsi="Garamond"/>
          <w:color w:val="000000"/>
        </w:rPr>
        <w:t> U Soudu</w:t>
      </w:r>
      <w:r w:rsidR="00E930E4" w:rsidRPr="00930C8A">
        <w:rPr>
          <w:rFonts w:ascii="Garamond" w:hAnsi="Garamond"/>
          <w:color w:val="000000"/>
        </w:rPr>
        <w:t xml:space="preserve"> 6187/4, 708 82 Ostrava-Poruba</w:t>
      </w:r>
    </w:p>
    <w:p w14:paraId="783148CA" w14:textId="77777777" w:rsidR="00896DB2" w:rsidRPr="00930C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30C8A">
        <w:rPr>
          <w:rFonts w:ascii="Garamond" w:hAnsi="Garamond"/>
          <w:color w:val="000000"/>
        </w:rPr>
        <w:t>tel.: 596 972 111,</w:t>
      </w:r>
      <w:r w:rsidR="00E930E4" w:rsidRPr="00930C8A">
        <w:rPr>
          <w:rFonts w:ascii="Garamond" w:hAnsi="Garamond"/>
          <w:color w:val="000000"/>
        </w:rPr>
        <w:t xml:space="preserve"> fax: 596 972 801,</w:t>
      </w:r>
      <w:r w:rsidRPr="00930C8A">
        <w:rPr>
          <w:rFonts w:ascii="Garamond" w:hAnsi="Garamond"/>
          <w:color w:val="000000"/>
        </w:rPr>
        <w:t xml:space="preserve"> e-mail: osostrava@osoud.ova.justice.cz, </w:t>
      </w:r>
      <w:r w:rsidRPr="00930C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30C8A" w14:paraId="41DE7CDD" w14:textId="77777777" w:rsidTr="00066264">
        <w:tc>
          <w:tcPr>
            <w:tcW w:w="1123" w:type="pct"/>
            <w:tcMar>
              <w:bottom w:w="0" w:type="dxa"/>
            </w:tcMar>
          </w:tcPr>
          <w:p w14:paraId="15C2765B" w14:textId="77777777" w:rsidR="00896DB2" w:rsidRPr="00930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0C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30C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433608" w14:textId="77777777" w:rsidR="00896DB2" w:rsidRPr="00930C8A" w:rsidRDefault="00E930E4" w:rsidP="00401AD9">
            <w:pPr>
              <w:rPr>
                <w:rFonts w:ascii="Garamond" w:hAnsi="Garamond"/>
                <w:color w:val="000000"/>
              </w:rPr>
            </w:pPr>
            <w:r w:rsidRPr="00930C8A">
              <w:rPr>
                <w:rFonts w:ascii="Garamond" w:hAnsi="Garamond"/>
                <w:color w:val="000000"/>
              </w:rPr>
              <w:t>0 Si 575/2023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D7CBADC" w14:textId="028E060E" w:rsidR="00873B33" w:rsidRPr="00930C8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Vážený</w:t>
            </w:r>
            <w:r w:rsidR="00D435EA" w:rsidRPr="00930C8A">
              <w:rPr>
                <w:rFonts w:ascii="Garamond" w:hAnsi="Garamond"/>
              </w:rPr>
              <w:t xml:space="preserve"> pan</w:t>
            </w:r>
          </w:p>
          <w:p w14:paraId="05193742" w14:textId="042D7BA6" w:rsidR="00FF4BEB" w:rsidRPr="00930C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Ing. Jan Č</w:t>
            </w:r>
            <w:r w:rsidR="00066264" w:rsidRPr="00930C8A">
              <w:rPr>
                <w:rFonts w:ascii="Garamond" w:hAnsi="Garamond"/>
              </w:rPr>
              <w:t>.</w:t>
            </w:r>
            <w:r w:rsidR="00555773" w:rsidRPr="00930C8A">
              <w:rPr>
                <w:rFonts w:ascii="Garamond" w:hAnsi="Garamond"/>
              </w:rPr>
              <w:t xml:space="preserve">, nar. </w:t>
            </w:r>
            <w:r w:rsidR="003617C7" w:rsidRPr="00930C8A">
              <w:rPr>
                <w:rFonts w:ascii="Garamond" w:hAnsi="Garamond"/>
              </w:rPr>
              <w:t>XXXXX</w:t>
            </w:r>
          </w:p>
          <w:p w14:paraId="738624EC" w14:textId="5FFC72F7" w:rsidR="00670D1E" w:rsidRPr="00930C8A" w:rsidRDefault="00066264" w:rsidP="00C06A7E">
            <w:pPr>
              <w:spacing w:line="240" w:lineRule="exact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XXXXX</w:t>
            </w:r>
          </w:p>
          <w:p w14:paraId="7C436DF6" w14:textId="77777777" w:rsidR="00896DB2" w:rsidRPr="00930C8A" w:rsidRDefault="00896DB2" w:rsidP="00066264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30C8A" w14:paraId="63FAD517" w14:textId="77777777" w:rsidTr="0006626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F6905ED" w14:textId="77777777" w:rsidR="00896DB2" w:rsidRPr="00930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0C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150E31" w14:textId="77777777" w:rsidR="00896DB2" w:rsidRPr="00930C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CE5761" w14:textId="77777777" w:rsidR="00896DB2" w:rsidRPr="00930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0C8A" w14:paraId="7DBC969E" w14:textId="77777777" w:rsidTr="00066264">
        <w:tc>
          <w:tcPr>
            <w:tcW w:w="1123" w:type="pct"/>
            <w:tcMar>
              <w:top w:w="0" w:type="dxa"/>
            </w:tcMar>
          </w:tcPr>
          <w:p w14:paraId="28CDBDAF" w14:textId="77777777" w:rsidR="00896DB2" w:rsidRPr="00930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0C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7F2A362" w14:textId="77777777" w:rsidR="00896DB2" w:rsidRPr="00930C8A" w:rsidRDefault="00BA6A0B" w:rsidP="00401AD9">
            <w:pPr>
              <w:rPr>
                <w:rFonts w:ascii="Garamond" w:hAnsi="Garamond"/>
                <w:color w:val="000000"/>
              </w:rPr>
            </w:pPr>
            <w:r w:rsidRPr="00930C8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72EB60" w14:textId="77777777" w:rsidR="00896DB2" w:rsidRPr="00930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0C8A" w14:paraId="3E29AECA" w14:textId="77777777" w:rsidTr="00066264">
        <w:tc>
          <w:tcPr>
            <w:tcW w:w="1123" w:type="pct"/>
            <w:tcMar>
              <w:top w:w="0" w:type="dxa"/>
            </w:tcMar>
          </w:tcPr>
          <w:p w14:paraId="46EB15F2" w14:textId="77777777" w:rsidR="00896DB2" w:rsidRPr="00930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0C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3B5CA24" w14:textId="77777777" w:rsidR="00896DB2" w:rsidRPr="00930C8A" w:rsidRDefault="00E930E4" w:rsidP="00401AD9">
            <w:pPr>
              <w:rPr>
                <w:rFonts w:ascii="Garamond" w:hAnsi="Garamond"/>
                <w:color w:val="000000"/>
              </w:rPr>
            </w:pPr>
            <w:r w:rsidRPr="00930C8A">
              <w:rPr>
                <w:rFonts w:ascii="Garamond" w:hAnsi="Garamond"/>
                <w:color w:val="000000"/>
              </w:rPr>
              <w:t>16.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018B021" w14:textId="77777777" w:rsidR="00896DB2" w:rsidRPr="00930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0235C30" w14:textId="77777777" w:rsidR="00896DB2" w:rsidRPr="00930C8A" w:rsidRDefault="00896DB2" w:rsidP="00896DB2">
      <w:pPr>
        <w:rPr>
          <w:rFonts w:ascii="Garamond" w:hAnsi="Garamond"/>
          <w:color w:val="000000"/>
        </w:rPr>
      </w:pPr>
    </w:p>
    <w:p w14:paraId="4794915A" w14:textId="77777777" w:rsidR="00896DB2" w:rsidRPr="00930C8A" w:rsidRDefault="00896DB2" w:rsidP="00896DB2">
      <w:pPr>
        <w:rPr>
          <w:rFonts w:ascii="Garamond" w:hAnsi="Garamond"/>
          <w:color w:val="000000"/>
        </w:rPr>
      </w:pPr>
    </w:p>
    <w:p w14:paraId="29990376" w14:textId="780E7F9D" w:rsidR="00896DB2" w:rsidRPr="00930C8A" w:rsidRDefault="00896DB2" w:rsidP="00E930E4">
      <w:pPr>
        <w:jc w:val="both"/>
        <w:rPr>
          <w:rFonts w:ascii="Garamond" w:hAnsi="Garamond"/>
          <w:color w:val="000000"/>
        </w:rPr>
      </w:pPr>
      <w:r w:rsidRPr="00930C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35EA" w:rsidRPr="00930C8A">
        <w:rPr>
          <w:rFonts w:ascii="Garamond" w:hAnsi="Garamond"/>
          <w:b/>
          <w:color w:val="000000"/>
        </w:rPr>
        <w:t xml:space="preserve">, </w:t>
      </w:r>
      <w:r w:rsidRPr="00930C8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30C8A">
        <w:rPr>
          <w:rFonts w:ascii="Garamond" w:hAnsi="Garamond"/>
          <w:color w:val="000000"/>
        </w:rPr>
        <w:t xml:space="preserve"> </w:t>
      </w:r>
    </w:p>
    <w:p w14:paraId="6E269091" w14:textId="77777777" w:rsidR="002B20C2" w:rsidRPr="00930C8A" w:rsidRDefault="002B20C2" w:rsidP="00E930E4">
      <w:pPr>
        <w:jc w:val="both"/>
        <w:rPr>
          <w:rFonts w:ascii="Garamond" w:hAnsi="Garamond"/>
          <w:color w:val="000000"/>
        </w:rPr>
      </w:pPr>
    </w:p>
    <w:p w14:paraId="58850E8C" w14:textId="39694333" w:rsidR="005B440A" w:rsidRPr="00930C8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30C8A">
        <w:rPr>
          <w:rFonts w:ascii="Garamond" w:hAnsi="Garamond"/>
          <w:color w:val="000000"/>
        </w:rPr>
        <w:t>Vážený</w:t>
      </w:r>
      <w:r w:rsidR="00D435EA" w:rsidRPr="00930C8A">
        <w:rPr>
          <w:rFonts w:ascii="Garamond" w:hAnsi="Garamond"/>
          <w:color w:val="000000"/>
        </w:rPr>
        <w:t xml:space="preserve"> pane inženýre,</w:t>
      </w:r>
    </w:p>
    <w:p w14:paraId="3A4A5D62" w14:textId="61B37F8D" w:rsidR="00D435EA" w:rsidRPr="00930C8A" w:rsidRDefault="00D435EA" w:rsidP="00D435EA">
      <w:pPr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  <w:color w:val="000000"/>
        </w:rPr>
        <w:t xml:space="preserve">Okresní soud v Ostravě obdržel dne 15. srpna 2023 Vaši žádost </w:t>
      </w:r>
      <w:r w:rsidRPr="00930C8A">
        <w:rPr>
          <w:rFonts w:ascii="Garamond" w:hAnsi="Garamond"/>
        </w:rPr>
        <w:t>o provedení lustrace soudních řízení vedených u zdejšího soudu, ve kterých vystupujete jako účastník řízení. Dále požadujete soupis pohledávek, které vůči Vám vede zdejší soud.</w:t>
      </w:r>
    </w:p>
    <w:p w14:paraId="51ED404F" w14:textId="6454C470" w:rsidR="00D435EA" w:rsidRPr="00930C8A" w:rsidRDefault="00D435EA" w:rsidP="00D435EA">
      <w:pPr>
        <w:spacing w:after="120"/>
        <w:jc w:val="both"/>
        <w:rPr>
          <w:rFonts w:ascii="Garamond" w:hAnsi="Garamond"/>
          <w:color w:val="000000"/>
        </w:rPr>
      </w:pPr>
      <w:r w:rsidRPr="00930C8A">
        <w:rPr>
          <w:rFonts w:ascii="Garamond" w:hAnsi="Garamond"/>
          <w:color w:val="000000"/>
        </w:rPr>
        <w:t>V souladu s § 14 odst. 5 písm. d) InfZ vyhovuji</w:t>
      </w:r>
      <w:r w:rsidRPr="00930C8A">
        <w:rPr>
          <w:rFonts w:ascii="Garamond" w:hAnsi="Garamond"/>
          <w:b/>
          <w:color w:val="000000"/>
        </w:rPr>
        <w:t xml:space="preserve"> </w:t>
      </w:r>
      <w:r w:rsidRPr="00930C8A">
        <w:rPr>
          <w:rFonts w:ascii="Garamond" w:hAnsi="Garamond"/>
          <w:color w:val="000000"/>
        </w:rPr>
        <w:t>Vaší žádosti a v příloze zasílám požadované seznamy.</w:t>
      </w:r>
      <w:r w:rsidR="00A14F74" w:rsidRPr="00930C8A">
        <w:rPr>
          <w:rFonts w:ascii="Garamond" w:hAnsi="Garamond"/>
          <w:color w:val="000000"/>
        </w:rPr>
        <w:t xml:space="preserve"> Nebyly zjištěny žádné pohledávky soudu vůči Vám.</w:t>
      </w:r>
    </w:p>
    <w:p w14:paraId="15C8EA06" w14:textId="77777777" w:rsidR="00D435EA" w:rsidRPr="00930C8A" w:rsidRDefault="00D435EA" w:rsidP="00D435EA">
      <w:pPr>
        <w:overflowPunct w:val="0"/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57C69B0E" w14:textId="77777777" w:rsidR="00D435EA" w:rsidRPr="00930C8A" w:rsidRDefault="00D435EA" w:rsidP="00D435EA">
      <w:pPr>
        <w:overflowPunct w:val="0"/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79374EBC" w14:textId="77777777" w:rsidR="00D435EA" w:rsidRPr="00930C8A" w:rsidRDefault="00D435EA" w:rsidP="00D435EA">
      <w:pPr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t xml:space="preserve">Pokud jde o </w:t>
      </w:r>
      <w:r w:rsidRPr="00930C8A">
        <w:rPr>
          <w:rFonts w:ascii="Garamond" w:hAnsi="Garamond"/>
          <w:b/>
          <w:bCs/>
          <w:u w:val="single"/>
        </w:rPr>
        <w:t>nevyřízené exekuční věci</w:t>
      </w:r>
      <w:r w:rsidRPr="00930C8A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59D47CA7" w14:textId="49517FF9" w:rsidR="00D435EA" w:rsidRPr="00930C8A" w:rsidRDefault="00D435EA" w:rsidP="00D435EA">
      <w:pPr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930C8A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930C8A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47BF0456" w14:textId="77777777" w:rsidR="00D435EA" w:rsidRPr="00930C8A" w:rsidRDefault="00D435EA" w:rsidP="00D435EA">
      <w:pPr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14:paraId="06161FC7" w14:textId="77777777" w:rsidR="00D435EA" w:rsidRPr="00930C8A" w:rsidRDefault="00D435EA" w:rsidP="00D435EA">
      <w:pPr>
        <w:spacing w:after="120"/>
        <w:jc w:val="both"/>
        <w:rPr>
          <w:rFonts w:ascii="Garamond" w:hAnsi="Garamond"/>
        </w:rPr>
      </w:pPr>
    </w:p>
    <w:p w14:paraId="19CDC22D" w14:textId="77777777" w:rsidR="00D435EA" w:rsidRPr="00930C8A" w:rsidRDefault="00D435EA" w:rsidP="00D435EA">
      <w:pPr>
        <w:spacing w:after="120"/>
        <w:jc w:val="both"/>
        <w:rPr>
          <w:rFonts w:ascii="Garamond" w:hAnsi="Garamond"/>
        </w:rPr>
      </w:pPr>
      <w:r w:rsidRPr="00930C8A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 ve věcech se stavem řízení „NEVYŘÍZENA“ dosud nebylo vydáno rozhodnutí.</w:t>
      </w:r>
    </w:p>
    <w:p w14:paraId="265493EF" w14:textId="5B5DBD12" w:rsidR="005B440A" w:rsidRPr="00930C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5BBF079" w14:textId="77777777" w:rsidR="005B440A" w:rsidRPr="00930C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30C8A">
        <w:rPr>
          <w:rFonts w:ascii="Garamond" w:hAnsi="Garamond"/>
          <w:color w:val="000000"/>
        </w:rPr>
        <w:t>S</w:t>
      </w:r>
      <w:r w:rsidR="005B440A" w:rsidRPr="00930C8A">
        <w:rPr>
          <w:rFonts w:ascii="Garamond" w:hAnsi="Garamond"/>
          <w:color w:val="000000"/>
        </w:rPr>
        <w:t> </w:t>
      </w:r>
      <w:r w:rsidRPr="00930C8A">
        <w:rPr>
          <w:rFonts w:ascii="Garamond" w:hAnsi="Garamond"/>
          <w:color w:val="000000"/>
        </w:rPr>
        <w:t>pozdrav</w:t>
      </w:r>
      <w:r w:rsidR="005B440A" w:rsidRPr="00930C8A">
        <w:rPr>
          <w:rFonts w:ascii="Garamond" w:hAnsi="Garamond"/>
          <w:color w:val="000000"/>
        </w:rPr>
        <w:t>em</w:t>
      </w:r>
    </w:p>
    <w:p w14:paraId="660511B8" w14:textId="77777777" w:rsidR="005B440A" w:rsidRPr="00930C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30C8A" w14:paraId="02B59A19" w14:textId="77777777" w:rsidTr="00047ED5">
        <w:tc>
          <w:tcPr>
            <w:tcW w:w="4048" w:type="dxa"/>
            <w:hideMark/>
          </w:tcPr>
          <w:p w14:paraId="6B85AFC9" w14:textId="77777777" w:rsidR="00047ED5" w:rsidRPr="00930C8A" w:rsidRDefault="00BA6A0B">
            <w:pPr>
              <w:widowControl w:val="0"/>
              <w:rPr>
                <w:rFonts w:ascii="Garamond" w:hAnsi="Garamond"/>
              </w:rPr>
            </w:pPr>
            <w:r w:rsidRPr="00930C8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30C8A" w14:paraId="7C0A3FB4" w14:textId="77777777" w:rsidTr="00047ED5">
        <w:tc>
          <w:tcPr>
            <w:tcW w:w="4048" w:type="dxa"/>
            <w:hideMark/>
          </w:tcPr>
          <w:p w14:paraId="0BE5701A" w14:textId="15D999A7" w:rsidR="00047ED5" w:rsidRPr="00930C8A" w:rsidRDefault="00D435EA">
            <w:pPr>
              <w:widowControl w:val="0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vyšší soudní úřednice</w:t>
            </w:r>
          </w:p>
        </w:tc>
      </w:tr>
      <w:tr w:rsidR="00047ED5" w:rsidRPr="00930C8A" w14:paraId="5D6F460D" w14:textId="77777777" w:rsidTr="00047ED5">
        <w:tc>
          <w:tcPr>
            <w:tcW w:w="4048" w:type="dxa"/>
            <w:hideMark/>
          </w:tcPr>
          <w:p w14:paraId="303ADE4F" w14:textId="77777777" w:rsidR="00047ED5" w:rsidRPr="00930C8A" w:rsidRDefault="00047ED5">
            <w:pPr>
              <w:widowControl w:val="0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30C8A" w14:paraId="63966147" w14:textId="77777777" w:rsidTr="00047ED5">
        <w:tc>
          <w:tcPr>
            <w:tcW w:w="4048" w:type="dxa"/>
            <w:hideMark/>
          </w:tcPr>
          <w:p w14:paraId="10DF5A42" w14:textId="77777777" w:rsidR="00047ED5" w:rsidRPr="00930C8A" w:rsidRDefault="00047ED5">
            <w:pPr>
              <w:widowControl w:val="0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30C8A" w14:paraId="08126630" w14:textId="77777777" w:rsidTr="00047ED5">
        <w:tc>
          <w:tcPr>
            <w:tcW w:w="4048" w:type="dxa"/>
            <w:hideMark/>
          </w:tcPr>
          <w:p w14:paraId="1B1ECFB0" w14:textId="77777777" w:rsidR="00047ED5" w:rsidRPr="00930C8A" w:rsidRDefault="00047ED5">
            <w:pPr>
              <w:widowControl w:val="0"/>
              <w:rPr>
                <w:rFonts w:ascii="Garamond" w:hAnsi="Garamond"/>
              </w:rPr>
            </w:pPr>
            <w:r w:rsidRPr="00930C8A">
              <w:rPr>
                <w:rFonts w:ascii="Garamond" w:hAnsi="Garamond"/>
              </w:rPr>
              <w:t>přístupu k informacím</w:t>
            </w:r>
          </w:p>
        </w:tc>
      </w:tr>
    </w:tbl>
    <w:p w14:paraId="44E6EB58" w14:textId="77777777" w:rsidR="00896DB2" w:rsidRPr="00930C8A" w:rsidRDefault="00896DB2" w:rsidP="00896DB2">
      <w:pPr>
        <w:rPr>
          <w:b/>
          <w:color w:val="000000"/>
        </w:rPr>
      </w:pPr>
    </w:p>
    <w:p w14:paraId="69DF79BD" w14:textId="77777777" w:rsidR="00896DB2" w:rsidRPr="00930C8A" w:rsidRDefault="00896DB2" w:rsidP="00896DB2">
      <w:pPr>
        <w:rPr>
          <w:b/>
          <w:color w:val="000000"/>
        </w:rPr>
      </w:pPr>
    </w:p>
    <w:p w14:paraId="3D4E41A5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7E3925B0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7167CD77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36424A3D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2826D151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7438CB04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41D15A4E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178233F0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790F2A3E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55D4853B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55081A40" w14:textId="7777777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099589EE" w14:textId="0A420E87" w:rsidR="00E930E4" w:rsidRPr="00930C8A" w:rsidRDefault="00E930E4" w:rsidP="00896DB2">
      <w:pPr>
        <w:rPr>
          <w:rFonts w:ascii="Garamond" w:hAnsi="Garamond"/>
          <w:b/>
          <w:color w:val="000000"/>
        </w:rPr>
      </w:pPr>
    </w:p>
    <w:p w14:paraId="2333F8D5" w14:textId="1BDDC82A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2654C35C" w14:textId="1CD75A92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0CBA44B8" w14:textId="60EB0ABA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34077124" w14:textId="1C8C3750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4A32CB9B" w14:textId="19B9E775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0BF1276F" w14:textId="3D827C14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51DEF24B" w14:textId="7101F7B7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73892AD4" w14:textId="703CF0E3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6CF227A1" w14:textId="20E72C5F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5F9E0D1B" w14:textId="4D69A16B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68627330" w14:textId="23E9F92B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62089C58" w14:textId="7F62BEDF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0A41683A" w14:textId="0A482C40" w:rsidR="00A14F74" w:rsidRPr="00930C8A" w:rsidRDefault="00A14F74" w:rsidP="00A14F74">
      <w:pPr>
        <w:jc w:val="center"/>
        <w:rPr>
          <w:rFonts w:ascii="Garamond" w:hAnsi="Garamond"/>
          <w:b/>
          <w:color w:val="000000"/>
        </w:rPr>
      </w:pPr>
    </w:p>
    <w:p w14:paraId="0DD6490D" w14:textId="70BD3B3B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26963986" w14:textId="6C29A384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1472F6FE" w14:textId="197A2174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7D6214F0" w14:textId="36CA2510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03FCA39E" w14:textId="0E1D9ED9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21639206" w14:textId="03E5A396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1BC155D6" w14:textId="6306A9E3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11B05DAF" w14:textId="3606AB7C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38ED94A1" w14:textId="0D6BC380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7A37C543" w14:textId="48978B48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78C73161" w14:textId="0CBE497B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7B15B53E" w14:textId="77777777" w:rsidR="00A14F74" w:rsidRPr="00930C8A" w:rsidRDefault="00A14F74" w:rsidP="00896DB2">
      <w:pPr>
        <w:rPr>
          <w:rFonts w:ascii="Garamond" w:hAnsi="Garamond"/>
          <w:b/>
          <w:color w:val="000000"/>
        </w:rPr>
      </w:pPr>
    </w:p>
    <w:p w14:paraId="48D919DF" w14:textId="77777777" w:rsidR="00896DB2" w:rsidRPr="00930C8A" w:rsidRDefault="00974F7F" w:rsidP="00896DB2">
      <w:pPr>
        <w:rPr>
          <w:rFonts w:ascii="Garamond" w:hAnsi="Garamond"/>
          <w:b/>
          <w:color w:val="000000"/>
        </w:rPr>
      </w:pPr>
      <w:r w:rsidRPr="00930C8A">
        <w:rPr>
          <w:rFonts w:ascii="Garamond" w:hAnsi="Garamond"/>
          <w:b/>
          <w:color w:val="000000"/>
        </w:rPr>
        <w:t>Přílohy</w:t>
      </w:r>
    </w:p>
    <w:p w14:paraId="4BC25282" w14:textId="43C388DD" w:rsidR="00010725" w:rsidRPr="00930C8A" w:rsidRDefault="00A14F74" w:rsidP="00896DB2">
      <w:pPr>
        <w:rPr>
          <w:rFonts w:ascii="Garamond" w:hAnsi="Garamond"/>
        </w:rPr>
      </w:pPr>
      <w:r w:rsidRPr="00930C8A">
        <w:rPr>
          <w:rFonts w:ascii="Garamond" w:hAnsi="Garamond"/>
        </w:rPr>
        <w:t>- Výpis řízení – ISAS</w:t>
      </w:r>
    </w:p>
    <w:p w14:paraId="7EADC334" w14:textId="7282429A" w:rsidR="00A14F74" w:rsidRPr="00930C8A" w:rsidRDefault="00A14F74" w:rsidP="00896DB2">
      <w:pPr>
        <w:rPr>
          <w:rFonts w:ascii="Garamond" w:hAnsi="Garamond"/>
        </w:rPr>
      </w:pPr>
      <w:r w:rsidRPr="00930C8A">
        <w:rPr>
          <w:rFonts w:ascii="Garamond" w:hAnsi="Garamond"/>
        </w:rPr>
        <w:t>- Výpis řízení - CEPR</w:t>
      </w:r>
    </w:p>
    <w:sectPr w:rsidR="00A14F74" w:rsidRPr="00930C8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9362" w14:textId="77777777" w:rsidR="00680291" w:rsidRDefault="00680291">
      <w:r>
        <w:separator/>
      </w:r>
    </w:p>
  </w:endnote>
  <w:endnote w:type="continuationSeparator" w:id="0">
    <w:p w14:paraId="5B4E7A8D" w14:textId="77777777" w:rsidR="00680291" w:rsidRDefault="0068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CD6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832B9C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C761" w14:textId="77777777" w:rsidR="00680291" w:rsidRDefault="00680291">
      <w:r>
        <w:separator/>
      </w:r>
    </w:p>
  </w:footnote>
  <w:footnote w:type="continuationSeparator" w:id="0">
    <w:p w14:paraId="168E7803" w14:textId="77777777" w:rsidR="00680291" w:rsidRDefault="0068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8AFC" w14:textId="57E85DF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575/2023</w:t>
    </w:r>
    <w:r w:rsidRPr="00943455">
      <w:rPr>
        <w:rFonts w:ascii="Garamond" w:hAnsi="Garamond"/>
      </w:rPr>
      <w:t>-</w:t>
    </w:r>
    <w:r w:rsidR="00D435E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16 07:21:4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6A96"/>
    <w:rsid w:val="00047ED5"/>
    <w:rsid w:val="00066264"/>
    <w:rsid w:val="000D1598"/>
    <w:rsid w:val="00201527"/>
    <w:rsid w:val="002133B2"/>
    <w:rsid w:val="00213E67"/>
    <w:rsid w:val="0029587C"/>
    <w:rsid w:val="002B20C2"/>
    <w:rsid w:val="002B25DC"/>
    <w:rsid w:val="002F4B31"/>
    <w:rsid w:val="00322E8B"/>
    <w:rsid w:val="003448F9"/>
    <w:rsid w:val="003617C7"/>
    <w:rsid w:val="003902FE"/>
    <w:rsid w:val="00401AD9"/>
    <w:rsid w:val="00512183"/>
    <w:rsid w:val="00530FF0"/>
    <w:rsid w:val="00555773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0291"/>
    <w:rsid w:val="006B1938"/>
    <w:rsid w:val="007030A0"/>
    <w:rsid w:val="007127B1"/>
    <w:rsid w:val="00740B34"/>
    <w:rsid w:val="00873B33"/>
    <w:rsid w:val="00896DB2"/>
    <w:rsid w:val="008970FE"/>
    <w:rsid w:val="008C78C0"/>
    <w:rsid w:val="00930C8A"/>
    <w:rsid w:val="00943455"/>
    <w:rsid w:val="00974F7F"/>
    <w:rsid w:val="00A14F74"/>
    <w:rsid w:val="00A819CA"/>
    <w:rsid w:val="00AD4A8B"/>
    <w:rsid w:val="00AF7720"/>
    <w:rsid w:val="00B312D3"/>
    <w:rsid w:val="00B57D55"/>
    <w:rsid w:val="00BA6A0B"/>
    <w:rsid w:val="00C06A7E"/>
    <w:rsid w:val="00C7287D"/>
    <w:rsid w:val="00CC6E1B"/>
    <w:rsid w:val="00CE5697"/>
    <w:rsid w:val="00D21239"/>
    <w:rsid w:val="00D435E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00825"/>
  <w14:defaultImageDpi w14:val="0"/>
  <w15:docId w15:val="{00B3BCF3-AA23-4089-A580-C0BAD40B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2023-08-16T07:21:00Z</cp:lastPrinted>
  <dcterms:created xsi:type="dcterms:W3CDTF">2023-08-17T07:20:00Z</dcterms:created>
  <dcterms:modified xsi:type="dcterms:W3CDTF">2023-08-17T07:27:00Z</dcterms:modified>
</cp:coreProperties>
</file>