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FCB4" w14:textId="77777777" w:rsidR="00896DB2" w:rsidRPr="005565E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565E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565E9">
        <w:rPr>
          <w:rFonts w:ascii="Garamond" w:hAnsi="Garamond"/>
          <w:b/>
          <w:color w:val="000000"/>
          <w:sz w:val="36"/>
        </w:rPr>
        <w:t> </w:t>
      </w:r>
    </w:p>
    <w:p w14:paraId="73C86BD1" w14:textId="77777777" w:rsidR="00896DB2" w:rsidRPr="005565E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565E9">
        <w:rPr>
          <w:rFonts w:ascii="Garamond" w:hAnsi="Garamond"/>
          <w:color w:val="000000"/>
        </w:rPr>
        <w:t> U Soudu</w:t>
      </w:r>
      <w:r w:rsidR="00E930E4" w:rsidRPr="005565E9">
        <w:rPr>
          <w:rFonts w:ascii="Garamond" w:hAnsi="Garamond"/>
          <w:color w:val="000000"/>
        </w:rPr>
        <w:t xml:space="preserve"> 6187/4, 708 82 Ostrava-Poruba</w:t>
      </w:r>
    </w:p>
    <w:p w14:paraId="6ADD1674" w14:textId="77777777" w:rsidR="00896DB2" w:rsidRPr="005565E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565E9">
        <w:rPr>
          <w:rFonts w:ascii="Garamond" w:hAnsi="Garamond"/>
          <w:color w:val="000000"/>
        </w:rPr>
        <w:t>tel.: 596 972 111,</w:t>
      </w:r>
      <w:r w:rsidR="00E930E4" w:rsidRPr="005565E9">
        <w:rPr>
          <w:rFonts w:ascii="Garamond" w:hAnsi="Garamond"/>
          <w:color w:val="000000"/>
        </w:rPr>
        <w:t xml:space="preserve"> fax: 596 972 801,</w:t>
      </w:r>
      <w:r w:rsidRPr="005565E9">
        <w:rPr>
          <w:rFonts w:ascii="Garamond" w:hAnsi="Garamond"/>
          <w:color w:val="000000"/>
        </w:rPr>
        <w:t xml:space="preserve"> e-mail: osostrava@osoud.ova.justice.cz, </w:t>
      </w:r>
      <w:r w:rsidRPr="005565E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565E9" w14:paraId="4A4A0DF7" w14:textId="77777777" w:rsidTr="00401AD9">
        <w:tc>
          <w:tcPr>
            <w:tcW w:w="1123" w:type="pct"/>
            <w:tcMar>
              <w:bottom w:w="0" w:type="dxa"/>
            </w:tcMar>
          </w:tcPr>
          <w:p w14:paraId="3EB33EC7" w14:textId="77777777" w:rsidR="00896DB2" w:rsidRPr="005565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65E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565E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7C1BA6" w14:textId="77777777" w:rsidR="00896DB2" w:rsidRPr="005565E9" w:rsidRDefault="00E930E4" w:rsidP="00401AD9">
            <w:pPr>
              <w:rPr>
                <w:rFonts w:ascii="Garamond" w:hAnsi="Garamond"/>
                <w:color w:val="000000"/>
              </w:rPr>
            </w:pPr>
            <w:r w:rsidRPr="005565E9">
              <w:rPr>
                <w:rFonts w:ascii="Garamond" w:hAnsi="Garamond"/>
                <w:color w:val="000000"/>
              </w:rPr>
              <w:t>0 Si 761/2023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D3DBAD3" w14:textId="79113EEC" w:rsidR="00873B33" w:rsidRPr="005565E9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>Vážen</w:t>
            </w:r>
            <w:r w:rsidR="00EA4148" w:rsidRPr="005565E9">
              <w:rPr>
                <w:rFonts w:ascii="Garamond" w:hAnsi="Garamond"/>
              </w:rPr>
              <w:t>á paní</w:t>
            </w:r>
          </w:p>
          <w:p w14:paraId="6434EC85" w14:textId="186C1C8F" w:rsidR="00FF4BEB" w:rsidRPr="005565E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>Mgr. Vítězslava K</w:t>
            </w:r>
            <w:r w:rsidR="00114BE4" w:rsidRPr="005565E9">
              <w:rPr>
                <w:rFonts w:ascii="Garamond" w:hAnsi="Garamond"/>
              </w:rPr>
              <w:t>.</w:t>
            </w:r>
          </w:p>
          <w:p w14:paraId="5D62892D" w14:textId="73A4946F" w:rsidR="00670D1E" w:rsidRPr="005565E9" w:rsidRDefault="00114BE4" w:rsidP="00C06A7E">
            <w:pPr>
              <w:spacing w:line="240" w:lineRule="exact"/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>XXXXX XXXXX</w:t>
            </w:r>
            <w:r w:rsidRPr="005565E9">
              <w:rPr>
                <w:rFonts w:ascii="Garamond" w:hAnsi="Garamond"/>
              </w:rPr>
              <w:br/>
              <w:t>XXXXX XXXXX</w:t>
            </w:r>
          </w:p>
          <w:p w14:paraId="28355B8A" w14:textId="77777777" w:rsidR="00670D1E" w:rsidRPr="005565E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 xml:space="preserve"> </w:t>
            </w:r>
          </w:p>
          <w:p w14:paraId="22058EF5" w14:textId="77777777" w:rsidR="00896DB2" w:rsidRPr="005565E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565E9" w14:paraId="0AE79E8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606A914" w14:textId="77777777" w:rsidR="00896DB2" w:rsidRPr="005565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65E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89130C5" w14:textId="77777777" w:rsidR="00896DB2" w:rsidRPr="005565E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508BA81" w14:textId="77777777" w:rsidR="00896DB2" w:rsidRPr="005565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565E9" w14:paraId="48144D42" w14:textId="77777777" w:rsidTr="00401AD9">
        <w:tc>
          <w:tcPr>
            <w:tcW w:w="1123" w:type="pct"/>
            <w:tcMar>
              <w:top w:w="0" w:type="dxa"/>
            </w:tcMar>
          </w:tcPr>
          <w:p w14:paraId="72B9C608" w14:textId="77777777" w:rsidR="00896DB2" w:rsidRPr="005565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65E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EF200F" w14:textId="77777777" w:rsidR="00896DB2" w:rsidRPr="005565E9" w:rsidRDefault="00BA6A0B" w:rsidP="00401AD9">
            <w:pPr>
              <w:rPr>
                <w:rFonts w:ascii="Garamond" w:hAnsi="Garamond"/>
                <w:color w:val="000000"/>
              </w:rPr>
            </w:pPr>
            <w:r w:rsidRPr="005565E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FADC2BA" w14:textId="77777777" w:rsidR="00896DB2" w:rsidRPr="005565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565E9" w14:paraId="01E3C4BA" w14:textId="77777777" w:rsidTr="00401AD9">
        <w:tc>
          <w:tcPr>
            <w:tcW w:w="1123" w:type="pct"/>
            <w:tcMar>
              <w:top w:w="0" w:type="dxa"/>
            </w:tcMar>
          </w:tcPr>
          <w:p w14:paraId="4DE4C833" w14:textId="77777777" w:rsidR="00896DB2" w:rsidRPr="005565E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65E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CE12398" w14:textId="3C30B7B8" w:rsidR="00896DB2" w:rsidRPr="005565E9" w:rsidRDefault="00E930E4" w:rsidP="00401AD9">
            <w:pPr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>1</w:t>
            </w:r>
            <w:r w:rsidR="006E59E7" w:rsidRPr="005565E9">
              <w:rPr>
                <w:rFonts w:ascii="Garamond" w:hAnsi="Garamond"/>
              </w:rPr>
              <w:t>0</w:t>
            </w:r>
            <w:r w:rsidRPr="005565E9">
              <w:rPr>
                <w:rFonts w:ascii="Garamond" w:hAnsi="Garamond"/>
              </w:rPr>
              <w:t>. listopadu 2023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41F5A9B" w14:textId="77777777" w:rsidR="00896DB2" w:rsidRPr="005565E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9FED3F0" w14:textId="77777777" w:rsidR="00896DB2" w:rsidRPr="005565E9" w:rsidRDefault="00896DB2" w:rsidP="00896DB2">
      <w:pPr>
        <w:rPr>
          <w:rFonts w:ascii="Garamond" w:hAnsi="Garamond"/>
          <w:color w:val="000000"/>
        </w:rPr>
      </w:pPr>
    </w:p>
    <w:p w14:paraId="601552CA" w14:textId="77777777" w:rsidR="00896DB2" w:rsidRPr="005565E9" w:rsidRDefault="00896DB2" w:rsidP="00896DB2">
      <w:pPr>
        <w:rPr>
          <w:rFonts w:ascii="Garamond" w:hAnsi="Garamond"/>
          <w:color w:val="000000"/>
        </w:rPr>
      </w:pPr>
    </w:p>
    <w:p w14:paraId="2D15ED7F" w14:textId="0B07D039" w:rsidR="00896DB2" w:rsidRPr="005565E9" w:rsidRDefault="00896DB2" w:rsidP="00E930E4">
      <w:pPr>
        <w:jc w:val="both"/>
        <w:rPr>
          <w:rFonts w:ascii="Garamond" w:hAnsi="Garamond"/>
          <w:color w:val="000000"/>
        </w:rPr>
      </w:pPr>
      <w:r w:rsidRPr="005565E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A4148" w:rsidRPr="005565E9">
        <w:rPr>
          <w:rFonts w:ascii="Garamond" w:hAnsi="Garamond"/>
          <w:b/>
          <w:color w:val="000000"/>
        </w:rPr>
        <w:t>,</w:t>
      </w:r>
      <w:r w:rsidRPr="005565E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565E9">
        <w:rPr>
          <w:rFonts w:ascii="Garamond" w:hAnsi="Garamond"/>
          <w:color w:val="000000"/>
        </w:rPr>
        <w:t xml:space="preserve"> </w:t>
      </w:r>
    </w:p>
    <w:p w14:paraId="3D44DA02" w14:textId="77777777" w:rsidR="002B20C2" w:rsidRPr="005565E9" w:rsidRDefault="002B20C2" w:rsidP="00E930E4">
      <w:pPr>
        <w:jc w:val="both"/>
        <w:rPr>
          <w:rFonts w:ascii="Garamond" w:hAnsi="Garamond"/>
          <w:color w:val="000000"/>
        </w:rPr>
      </w:pPr>
    </w:p>
    <w:p w14:paraId="156C5366" w14:textId="3E31B789" w:rsidR="005B440A" w:rsidRPr="005565E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565E9">
        <w:rPr>
          <w:rFonts w:ascii="Garamond" w:hAnsi="Garamond"/>
          <w:color w:val="000000"/>
        </w:rPr>
        <w:t>Vážen</w:t>
      </w:r>
      <w:r w:rsidR="00EA4148" w:rsidRPr="005565E9">
        <w:rPr>
          <w:rFonts w:ascii="Garamond" w:hAnsi="Garamond"/>
          <w:color w:val="000000"/>
        </w:rPr>
        <w:t>á paní magistro</w:t>
      </w:r>
      <w:r w:rsidR="00512183" w:rsidRPr="005565E9">
        <w:rPr>
          <w:rFonts w:ascii="Garamond" w:hAnsi="Garamond"/>
        </w:rPr>
        <w:t>,</w:t>
      </w:r>
    </w:p>
    <w:p w14:paraId="462E9DA4" w14:textId="1BB8165E" w:rsidR="00EA4148" w:rsidRPr="005565E9" w:rsidRDefault="00896DB2" w:rsidP="00EA4148">
      <w:pPr>
        <w:spacing w:after="120"/>
        <w:jc w:val="both"/>
        <w:rPr>
          <w:rFonts w:ascii="Garamond" w:hAnsi="Garamond"/>
          <w:color w:val="000000"/>
        </w:rPr>
      </w:pPr>
      <w:r w:rsidRPr="005565E9">
        <w:rPr>
          <w:rFonts w:ascii="Garamond" w:hAnsi="Garamond"/>
          <w:color w:val="000000"/>
        </w:rPr>
        <w:t xml:space="preserve">Okresní soud v Ostravě obdržel dne </w:t>
      </w:r>
      <w:r w:rsidR="00CC6E1B" w:rsidRPr="005565E9">
        <w:rPr>
          <w:rFonts w:ascii="Garamond" w:hAnsi="Garamond"/>
          <w:color w:val="000000"/>
        </w:rPr>
        <w:t xml:space="preserve">1. listopadu 2023 </w:t>
      </w:r>
      <w:r w:rsidRPr="005565E9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</w:t>
      </w:r>
      <w:r w:rsidR="00EA4148" w:rsidRPr="005565E9">
        <w:rPr>
          <w:rFonts w:ascii="Garamond" w:hAnsi="Garamond"/>
          <w:color w:val="000000"/>
        </w:rPr>
        <w:t>v níž se domáháte sdělení, případně poskytnutí rozhodnutí ve věci sp. zn. 18 C 22/2012, které bylo vydáno dne 21. 9. 2023, a to poté, co došlo ke zrušení rozsudku Krajského soudu v Ostravě č.</w:t>
      </w:r>
      <w:r w:rsidR="00EA4148" w:rsidRPr="005565E9">
        <w:t> </w:t>
      </w:r>
      <w:r w:rsidR="00EA4148" w:rsidRPr="005565E9">
        <w:rPr>
          <w:rFonts w:ascii="Garamond" w:hAnsi="Garamond"/>
          <w:color w:val="000000"/>
        </w:rPr>
        <w:t>j.</w:t>
      </w:r>
      <w:r w:rsidR="00EA4148" w:rsidRPr="005565E9">
        <w:t> </w:t>
      </w:r>
      <w:r w:rsidR="00EA4148" w:rsidRPr="005565E9">
        <w:rPr>
          <w:rFonts w:ascii="Garamond" w:hAnsi="Garamond"/>
          <w:color w:val="000000"/>
        </w:rPr>
        <w:t>57 Co 558/2016-318 ze dne 23. 6. 2017 a rozsudku Okresního soudu v Ostravě č.</w:t>
      </w:r>
      <w:r w:rsidR="00EA4148" w:rsidRPr="005565E9">
        <w:t> </w:t>
      </w:r>
      <w:r w:rsidR="00EA4148" w:rsidRPr="005565E9">
        <w:rPr>
          <w:rFonts w:ascii="Garamond" w:hAnsi="Garamond"/>
          <w:color w:val="000000"/>
        </w:rPr>
        <w:t>j.</w:t>
      </w:r>
      <w:r w:rsidR="00EA4148" w:rsidRPr="005565E9">
        <w:t> </w:t>
      </w:r>
      <w:r w:rsidR="00EA4148" w:rsidRPr="005565E9">
        <w:rPr>
          <w:rFonts w:ascii="Garamond" w:hAnsi="Garamond"/>
          <w:color w:val="000000"/>
        </w:rPr>
        <w:t>18 C 22/2012-150 ze dne 6.</w:t>
      </w:r>
      <w:r w:rsidR="00EA4148" w:rsidRPr="005565E9">
        <w:t> </w:t>
      </w:r>
      <w:r w:rsidR="00EA4148" w:rsidRPr="005565E9">
        <w:rPr>
          <w:rFonts w:ascii="Garamond" w:hAnsi="Garamond"/>
          <w:color w:val="000000"/>
        </w:rPr>
        <w:t>5. 2015.</w:t>
      </w:r>
    </w:p>
    <w:p w14:paraId="557D9944" w14:textId="691A3FB3" w:rsidR="005B440A" w:rsidRPr="005565E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565E9">
        <w:rPr>
          <w:rFonts w:ascii="Garamond" w:hAnsi="Garamond"/>
          <w:color w:val="000000"/>
        </w:rPr>
        <w:t xml:space="preserve">V souladu s § 14 odst. 5 písm. d) </w:t>
      </w:r>
      <w:r w:rsidR="00586CB4" w:rsidRPr="005565E9">
        <w:rPr>
          <w:rFonts w:ascii="Garamond" w:hAnsi="Garamond"/>
          <w:color w:val="000000"/>
        </w:rPr>
        <w:t>InfZ</w:t>
      </w:r>
      <w:r w:rsidRPr="005565E9">
        <w:rPr>
          <w:rFonts w:ascii="Garamond" w:hAnsi="Garamond"/>
          <w:color w:val="000000"/>
        </w:rPr>
        <w:t xml:space="preserve"> vyhovuji</w:t>
      </w:r>
      <w:r w:rsidRPr="005565E9">
        <w:rPr>
          <w:rFonts w:ascii="Garamond" w:hAnsi="Garamond"/>
          <w:b/>
          <w:color w:val="000000"/>
        </w:rPr>
        <w:t xml:space="preserve"> </w:t>
      </w:r>
      <w:r w:rsidRPr="005565E9">
        <w:rPr>
          <w:rFonts w:ascii="Garamond" w:hAnsi="Garamond"/>
          <w:color w:val="000000"/>
        </w:rPr>
        <w:t>V</w:t>
      </w:r>
      <w:r w:rsidR="005B440A" w:rsidRPr="005565E9">
        <w:rPr>
          <w:rFonts w:ascii="Garamond" w:hAnsi="Garamond"/>
          <w:color w:val="000000"/>
        </w:rPr>
        <w:t xml:space="preserve">aší žádosti a </w:t>
      </w:r>
      <w:r w:rsidR="006E59E7" w:rsidRPr="005565E9">
        <w:rPr>
          <w:rFonts w:ascii="Garamond" w:hAnsi="Garamond"/>
          <w:color w:val="000000"/>
        </w:rPr>
        <w:t>sděluji, že i přes skutečnost, že bylo s vyřízením Vaší žádosti vyčkáváno, je nutné konstatovat, že dosud nedošlo k vypracování požadovaného rozhodnutí. Rozhodnutí se momentálně nachází ve fázi konceptu a spis 18 C 22/2012 je stále veden v informačním systému na soudce.</w:t>
      </w:r>
    </w:p>
    <w:p w14:paraId="5EB0E79D" w14:textId="77777777" w:rsidR="005B440A" w:rsidRPr="005565E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565E9">
        <w:rPr>
          <w:rFonts w:ascii="Garamond" w:hAnsi="Garamond"/>
          <w:color w:val="000000"/>
        </w:rPr>
        <w:t>S</w:t>
      </w:r>
      <w:r w:rsidR="005B440A" w:rsidRPr="005565E9">
        <w:rPr>
          <w:rFonts w:ascii="Garamond" w:hAnsi="Garamond"/>
          <w:color w:val="000000"/>
        </w:rPr>
        <w:t> </w:t>
      </w:r>
      <w:r w:rsidRPr="005565E9">
        <w:rPr>
          <w:rFonts w:ascii="Garamond" w:hAnsi="Garamond"/>
          <w:color w:val="000000"/>
        </w:rPr>
        <w:t>pozdrav</w:t>
      </w:r>
      <w:r w:rsidR="005B440A" w:rsidRPr="005565E9">
        <w:rPr>
          <w:rFonts w:ascii="Garamond" w:hAnsi="Garamond"/>
          <w:color w:val="000000"/>
        </w:rPr>
        <w:t>em</w:t>
      </w:r>
    </w:p>
    <w:p w14:paraId="43B266B3" w14:textId="77777777" w:rsidR="005B440A" w:rsidRPr="005565E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565E9" w14:paraId="516E949B" w14:textId="77777777" w:rsidTr="00047ED5">
        <w:tc>
          <w:tcPr>
            <w:tcW w:w="4048" w:type="dxa"/>
            <w:hideMark/>
          </w:tcPr>
          <w:p w14:paraId="2E1AB3C0" w14:textId="77777777" w:rsidR="00047ED5" w:rsidRPr="005565E9" w:rsidRDefault="00BA6A0B">
            <w:pPr>
              <w:widowControl w:val="0"/>
              <w:rPr>
                <w:rFonts w:ascii="Garamond" w:hAnsi="Garamond"/>
              </w:rPr>
            </w:pPr>
            <w:r w:rsidRPr="005565E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565E9" w14:paraId="52588EAC" w14:textId="77777777" w:rsidTr="00047ED5">
        <w:tc>
          <w:tcPr>
            <w:tcW w:w="4048" w:type="dxa"/>
            <w:hideMark/>
          </w:tcPr>
          <w:p w14:paraId="1A47DF91" w14:textId="45D1ECC6" w:rsidR="00047ED5" w:rsidRPr="005565E9" w:rsidRDefault="00EA4148">
            <w:pPr>
              <w:widowControl w:val="0"/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>vyšší soudní úřednice</w:t>
            </w:r>
          </w:p>
        </w:tc>
      </w:tr>
      <w:tr w:rsidR="00047ED5" w:rsidRPr="005565E9" w14:paraId="3047286B" w14:textId="77777777" w:rsidTr="00047ED5">
        <w:tc>
          <w:tcPr>
            <w:tcW w:w="4048" w:type="dxa"/>
            <w:hideMark/>
          </w:tcPr>
          <w:p w14:paraId="2A6643E3" w14:textId="77777777" w:rsidR="00047ED5" w:rsidRPr="005565E9" w:rsidRDefault="00047ED5">
            <w:pPr>
              <w:widowControl w:val="0"/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565E9" w14:paraId="03FAD7ED" w14:textId="77777777" w:rsidTr="00047ED5">
        <w:tc>
          <w:tcPr>
            <w:tcW w:w="4048" w:type="dxa"/>
            <w:hideMark/>
          </w:tcPr>
          <w:p w14:paraId="34E65941" w14:textId="77777777" w:rsidR="00047ED5" w:rsidRPr="005565E9" w:rsidRDefault="00047ED5">
            <w:pPr>
              <w:widowControl w:val="0"/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565E9" w14:paraId="5D9881E9" w14:textId="77777777" w:rsidTr="00047ED5">
        <w:tc>
          <w:tcPr>
            <w:tcW w:w="4048" w:type="dxa"/>
            <w:hideMark/>
          </w:tcPr>
          <w:p w14:paraId="493A533F" w14:textId="77777777" w:rsidR="00047ED5" w:rsidRPr="005565E9" w:rsidRDefault="00047ED5">
            <w:pPr>
              <w:widowControl w:val="0"/>
              <w:rPr>
                <w:rFonts w:ascii="Garamond" w:hAnsi="Garamond"/>
              </w:rPr>
            </w:pPr>
            <w:r w:rsidRPr="005565E9">
              <w:rPr>
                <w:rFonts w:ascii="Garamond" w:hAnsi="Garamond"/>
              </w:rPr>
              <w:t>přístupu k informacím</w:t>
            </w:r>
          </w:p>
        </w:tc>
      </w:tr>
    </w:tbl>
    <w:p w14:paraId="3EBCA24F" w14:textId="77777777" w:rsidR="00896DB2" w:rsidRPr="005565E9" w:rsidRDefault="00896DB2" w:rsidP="00896DB2">
      <w:pPr>
        <w:rPr>
          <w:b/>
          <w:color w:val="000000"/>
        </w:rPr>
      </w:pPr>
    </w:p>
    <w:p w14:paraId="65AB824B" w14:textId="77777777" w:rsidR="00896DB2" w:rsidRPr="005565E9" w:rsidRDefault="00896DB2" w:rsidP="00896DB2">
      <w:pPr>
        <w:rPr>
          <w:b/>
          <w:color w:val="000000"/>
        </w:rPr>
      </w:pPr>
    </w:p>
    <w:p w14:paraId="7FB27007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7B80B540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13B64A12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534444B8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7D0D18D0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7A7DD8D2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48F3FAD5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52EA91AC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0BE35A97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09FEC0B1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0D330A1D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7A17BCC5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7BB1C148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6D50E0C3" w14:textId="77777777" w:rsidR="00E930E4" w:rsidRPr="005565E9" w:rsidRDefault="00E930E4" w:rsidP="00896DB2">
      <w:pPr>
        <w:rPr>
          <w:rFonts w:ascii="Garamond" w:hAnsi="Garamond"/>
          <w:b/>
          <w:color w:val="000000"/>
        </w:rPr>
      </w:pPr>
    </w:p>
    <w:p w14:paraId="669B99AC" w14:textId="77777777" w:rsidR="00010725" w:rsidRPr="005565E9" w:rsidRDefault="00010725" w:rsidP="00896DB2">
      <w:r w:rsidRPr="005565E9">
        <w:t xml:space="preserve"> </w:t>
      </w:r>
    </w:p>
    <w:sectPr w:rsidR="00010725" w:rsidRPr="005565E9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1895" w14:textId="77777777" w:rsidR="00BB0EE5" w:rsidRDefault="00BB0EE5">
      <w:r>
        <w:separator/>
      </w:r>
    </w:p>
  </w:endnote>
  <w:endnote w:type="continuationSeparator" w:id="0">
    <w:p w14:paraId="4E65A80E" w14:textId="77777777" w:rsidR="00BB0EE5" w:rsidRDefault="00BB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DED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727B5D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FB23" w14:textId="77777777" w:rsidR="00BB0EE5" w:rsidRDefault="00BB0EE5">
      <w:r>
        <w:separator/>
      </w:r>
    </w:p>
  </w:footnote>
  <w:footnote w:type="continuationSeparator" w:id="0">
    <w:p w14:paraId="19ACF2B0" w14:textId="77777777" w:rsidR="00BB0EE5" w:rsidRDefault="00BB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0CB1" w14:textId="29FA868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761/2023</w:t>
    </w:r>
    <w:r w:rsidRPr="00943455">
      <w:rPr>
        <w:rFonts w:ascii="Garamond" w:hAnsi="Garamond"/>
      </w:rPr>
      <w:t>-</w:t>
    </w:r>
    <w:r w:rsidR="00EA4148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1/01 12:47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61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14BE4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565E9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59E7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405"/>
    <w:rsid w:val="00BA6A0B"/>
    <w:rsid w:val="00BB0EE5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4148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28148"/>
  <w14:defaultImageDpi w14:val="0"/>
  <w15:docId w15:val="{E4F6B109-DEC9-4930-ADF4-68401067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212</Words>
  <Characters>1253</Characters>
  <Application>Microsoft Office Word</Application>
  <DocSecurity>0</DocSecurity>
  <Lines>10</Lines>
  <Paragraphs>2</Paragraphs>
  <ScaleCrop>false</ScaleCrop>
  <Company>CCA Systems a.s.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2023-11-10T06:28:00Z</cp:lastPrinted>
  <dcterms:created xsi:type="dcterms:W3CDTF">2023-11-10T06:29:00Z</dcterms:created>
  <dcterms:modified xsi:type="dcterms:W3CDTF">2023-11-10T06:41:00Z</dcterms:modified>
</cp:coreProperties>
</file>