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5A" w:rsidRPr="00213985" w:rsidRDefault="00BA5F92" w:rsidP="0042505A">
      <w:pPr>
        <w:pStyle w:val="Nadpis1"/>
        <w:rPr>
          <w:rFonts w:ascii="Garamond" w:hAnsi="Garamond"/>
        </w:rPr>
      </w:pPr>
      <w:bookmarkStart w:id="0" w:name="_GoBack"/>
      <w:bookmarkEnd w:id="0"/>
      <w:r w:rsidRPr="00213985">
        <w:rPr>
          <w:rFonts w:ascii="Garamond" w:hAnsi="Garamond"/>
        </w:rPr>
        <w:t>0 Si 8</w:t>
      </w:r>
      <w:r w:rsidR="0042505A" w:rsidRPr="00213985">
        <w:rPr>
          <w:rFonts w:ascii="Garamond" w:hAnsi="Garamond"/>
        </w:rPr>
        <w:t>/202</w:t>
      </w:r>
      <w:r w:rsidRPr="00213985">
        <w:rPr>
          <w:rFonts w:ascii="Garamond" w:hAnsi="Garamond"/>
        </w:rPr>
        <w:t>3</w:t>
      </w:r>
      <w:r w:rsidRPr="00213985">
        <w:rPr>
          <w:rFonts w:ascii="Garamond" w:hAnsi="Garamond"/>
        </w:rPr>
        <w:tab/>
      </w:r>
      <w:r w:rsidRPr="00213985">
        <w:rPr>
          <w:rFonts w:ascii="Garamond" w:hAnsi="Garamond"/>
        </w:rPr>
        <w:tab/>
      </w:r>
      <w:r w:rsidRPr="00213985">
        <w:rPr>
          <w:rFonts w:ascii="Garamond" w:hAnsi="Garamond"/>
        </w:rPr>
        <w:tab/>
      </w:r>
      <w:r w:rsidRPr="00213985">
        <w:rPr>
          <w:rFonts w:ascii="Garamond" w:hAnsi="Garamond"/>
        </w:rPr>
        <w:tab/>
      </w:r>
      <w:r w:rsidRPr="00213985">
        <w:rPr>
          <w:rFonts w:ascii="Garamond" w:hAnsi="Garamond"/>
        </w:rPr>
        <w:tab/>
        <w:t xml:space="preserve">                 </w:t>
      </w:r>
      <w:r w:rsidRPr="00213985">
        <w:rPr>
          <w:rFonts w:ascii="Garamond" w:hAnsi="Garamond"/>
        </w:rPr>
        <w:tab/>
        <w:t>Ostrava 4. 1. 2023</w:t>
      </w:r>
    </w:p>
    <w:p w:rsidR="0042505A" w:rsidRPr="00213985" w:rsidRDefault="0042505A" w:rsidP="0042505A">
      <w:pPr>
        <w:jc w:val="center"/>
        <w:rPr>
          <w:rFonts w:ascii="Garamond" w:hAnsi="Garamond"/>
          <w:b/>
          <w:bCs/>
        </w:rPr>
      </w:pPr>
    </w:p>
    <w:p w:rsidR="0042505A" w:rsidRPr="00213985" w:rsidRDefault="0042505A" w:rsidP="0042505A">
      <w:pPr>
        <w:jc w:val="center"/>
        <w:rPr>
          <w:rFonts w:ascii="Garamond" w:hAnsi="Garamond"/>
          <w:b/>
          <w:bCs/>
        </w:rPr>
      </w:pPr>
      <w:r w:rsidRPr="00213985">
        <w:rPr>
          <w:rFonts w:ascii="Garamond" w:hAnsi="Garamond"/>
          <w:b/>
          <w:bCs/>
        </w:rPr>
        <w:t>Výroční zpráva za rok 202</w:t>
      </w:r>
      <w:r w:rsidR="00BA5F92" w:rsidRPr="00213985">
        <w:rPr>
          <w:rFonts w:ascii="Garamond" w:hAnsi="Garamond"/>
          <w:b/>
          <w:bCs/>
        </w:rPr>
        <w:t>2</w:t>
      </w:r>
      <w:r w:rsidRPr="00213985">
        <w:rPr>
          <w:rFonts w:ascii="Garamond" w:hAnsi="Garamond"/>
          <w:b/>
          <w:bCs/>
        </w:rPr>
        <w:t xml:space="preserve"> o poskytování informací dle zákona č. 106/1999 Sb.,</w:t>
      </w:r>
    </w:p>
    <w:p w:rsidR="0042505A" w:rsidRPr="00213985" w:rsidRDefault="0042505A" w:rsidP="0042505A">
      <w:pPr>
        <w:jc w:val="center"/>
        <w:rPr>
          <w:rFonts w:ascii="Garamond" w:hAnsi="Garamond"/>
          <w:b/>
          <w:bCs/>
        </w:rPr>
      </w:pPr>
      <w:r w:rsidRPr="00213985">
        <w:rPr>
          <w:rFonts w:ascii="Garamond" w:hAnsi="Garamond"/>
          <w:b/>
          <w:bCs/>
        </w:rPr>
        <w:t>o svobodném přístupu k informacím</w:t>
      </w:r>
    </w:p>
    <w:p w:rsidR="0042505A" w:rsidRPr="00213985" w:rsidRDefault="0042505A" w:rsidP="0042505A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800"/>
        <w:gridCol w:w="2520"/>
      </w:tblGrid>
      <w:tr w:rsidR="0042505A" w:rsidRPr="00213985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A02CF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213985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A3566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956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213985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(i částečném)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A02CF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A02CF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107, 274, 359, 427, 485, 504, 546, 617, 618, 640, 762, 782, 828, 838, 858, 916, 918, 922</w:t>
            </w:r>
          </w:p>
        </w:tc>
      </w:tr>
      <w:tr w:rsidR="0042505A" w:rsidRPr="00213985" w:rsidTr="0042505A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A02CF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A02CF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115, 130, 137, 250, 319, 344, 370, 496, 896</w:t>
            </w:r>
          </w:p>
        </w:tc>
      </w:tr>
      <w:tr w:rsidR="0042505A" w:rsidRPr="00213985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2C689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2C689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359</w:t>
            </w:r>
          </w:p>
        </w:tc>
      </w:tr>
      <w:tr w:rsidR="0042505A" w:rsidRPr="00213985" w:rsidTr="0042505A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2505A" w:rsidRPr="00213985" w:rsidTr="00C30F98">
        <w:trPr>
          <w:trHeight w:val="1082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42505A" w:rsidRPr="00213985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213985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2C689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42505A" w:rsidRPr="00213985" w:rsidTr="0042505A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:rsidR="0042505A" w:rsidRPr="00213985" w:rsidRDefault="0042505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505A" w:rsidRPr="00213985" w:rsidRDefault="002C689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13985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</w:tbl>
    <w:p w:rsidR="0042505A" w:rsidRPr="00213985" w:rsidRDefault="0042505A" w:rsidP="0042505A">
      <w:pPr>
        <w:jc w:val="center"/>
        <w:rPr>
          <w:rFonts w:ascii="Garamond" w:hAnsi="Garamond"/>
          <w:b/>
          <w:bCs/>
          <w:sz w:val="22"/>
          <w:szCs w:val="22"/>
        </w:rPr>
      </w:pPr>
      <w:r w:rsidRPr="00213985">
        <w:rPr>
          <w:rFonts w:ascii="Garamond" w:hAnsi="Garamond"/>
          <w:b/>
          <w:bCs/>
          <w:sz w:val="22"/>
          <w:szCs w:val="22"/>
        </w:rPr>
        <w:t xml:space="preserve">  </w:t>
      </w:r>
    </w:p>
    <w:p w:rsidR="0042505A" w:rsidRPr="00213985" w:rsidRDefault="00A02CFB" w:rsidP="0042505A">
      <w:pPr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 w:rsidRPr="00213985">
        <w:rPr>
          <w:rFonts w:ascii="Garamond" w:hAnsi="Garamond"/>
          <w:b/>
          <w:bCs/>
          <w:sz w:val="22"/>
          <w:szCs w:val="22"/>
        </w:rPr>
        <w:t>Pozn.   7</w:t>
      </w:r>
      <w:r w:rsidR="00D20BD7" w:rsidRPr="00213985">
        <w:rPr>
          <w:rFonts w:ascii="Garamond" w:hAnsi="Garamond"/>
          <w:b/>
          <w:bCs/>
          <w:sz w:val="22"/>
          <w:szCs w:val="22"/>
        </w:rPr>
        <w:t xml:space="preserve"> </w:t>
      </w:r>
      <w:r w:rsidR="0042505A" w:rsidRPr="00213985">
        <w:rPr>
          <w:rFonts w:ascii="Garamond" w:hAnsi="Garamond"/>
          <w:b/>
          <w:bCs/>
          <w:sz w:val="22"/>
          <w:szCs w:val="22"/>
        </w:rPr>
        <w:t>žádostí</w:t>
      </w:r>
      <w:proofErr w:type="gramEnd"/>
      <w:r w:rsidR="0042505A" w:rsidRPr="00213985">
        <w:rPr>
          <w:rFonts w:ascii="Garamond" w:hAnsi="Garamond"/>
          <w:b/>
          <w:bCs/>
          <w:sz w:val="22"/>
          <w:szCs w:val="22"/>
        </w:rPr>
        <w:t xml:space="preserve"> dosud nevyřízeno </w:t>
      </w:r>
    </w:p>
    <w:p w:rsidR="0042505A" w:rsidRPr="00213985" w:rsidRDefault="00A35662" w:rsidP="0042505A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 w:rsidRPr="00213985">
        <w:rPr>
          <w:rFonts w:ascii="Garamond" w:hAnsi="Garamond"/>
          <w:b/>
          <w:bCs/>
          <w:sz w:val="22"/>
          <w:szCs w:val="22"/>
        </w:rPr>
        <w:t>3</w:t>
      </w:r>
      <w:r w:rsidR="0042505A" w:rsidRPr="00213985">
        <w:rPr>
          <w:rFonts w:ascii="Garamond" w:hAnsi="Garamond"/>
          <w:b/>
          <w:bCs/>
          <w:sz w:val="22"/>
          <w:szCs w:val="22"/>
        </w:rPr>
        <w:t>x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237"/>
      </w:tblGrid>
      <w:tr w:rsidR="0042505A" w:rsidRPr="00213985" w:rsidTr="0042505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5A" w:rsidRPr="00213985" w:rsidRDefault="00A02CFB" w:rsidP="0042505A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0 Si 72/2022</w:t>
            </w:r>
            <w:r w:rsidR="0042505A"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5A" w:rsidRPr="00213985" w:rsidRDefault="00A35662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Vyřízeno pod 0 Si 52/2022</w:t>
            </w:r>
          </w:p>
        </w:tc>
      </w:tr>
      <w:tr w:rsidR="0042505A" w:rsidRPr="00213985" w:rsidTr="0042505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5A" w:rsidRPr="00213985" w:rsidRDefault="0042505A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0 Si </w:t>
            </w:r>
            <w:r w:rsidR="00A02CFB"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124/2022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5A" w:rsidRPr="00213985" w:rsidRDefault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A02CFB" w:rsidRPr="00213985" w:rsidTr="00EE3E2F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CFB" w:rsidRPr="00213985" w:rsidRDefault="00A02CF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0 Si 783/2022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CFB" w:rsidRPr="00213985" w:rsidRDefault="00A02CFB" w:rsidP="00A02CFB">
            <w:pPr>
              <w:overflowPunct/>
              <w:autoSpaceDE/>
              <w:adjustRightInd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213985">
              <w:rPr>
                <w:rFonts w:ascii="Garamond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</w:tbl>
    <w:p w:rsidR="0042505A" w:rsidRPr="00213985" w:rsidRDefault="0042505A" w:rsidP="0042505A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9D599F" w:rsidRPr="00213985" w:rsidRDefault="009D599F" w:rsidP="0042505A">
      <w:pPr>
        <w:rPr>
          <w:rFonts w:ascii="Garamond" w:hAnsi="Garamond"/>
          <w:b/>
          <w:bCs/>
        </w:rPr>
      </w:pPr>
    </w:p>
    <w:p w:rsidR="009D599F" w:rsidRPr="00213985" w:rsidRDefault="009D599F" w:rsidP="0042505A">
      <w:pPr>
        <w:rPr>
          <w:rFonts w:ascii="Garamond" w:hAnsi="Garamond"/>
          <w:b/>
          <w:bCs/>
        </w:rPr>
      </w:pPr>
    </w:p>
    <w:p w:rsidR="009D599F" w:rsidRPr="00213985" w:rsidRDefault="0042505A" w:rsidP="0042505A">
      <w:pPr>
        <w:rPr>
          <w:rFonts w:ascii="Garamond" w:hAnsi="Garamond"/>
          <w:b/>
          <w:bCs/>
        </w:rPr>
      </w:pPr>
      <w:r w:rsidRPr="00213985">
        <w:rPr>
          <w:rFonts w:ascii="Garamond" w:hAnsi="Garamond"/>
          <w:b/>
          <w:bCs/>
        </w:rPr>
        <w:t>Mgr. Tomáš Kamradek</w:t>
      </w:r>
    </w:p>
    <w:p w:rsidR="00B72A36" w:rsidRPr="00213985" w:rsidRDefault="0042505A" w:rsidP="0042505A">
      <w:r w:rsidRPr="00213985">
        <w:rPr>
          <w:rFonts w:ascii="Garamond" w:hAnsi="Garamond"/>
          <w:b/>
          <w:bCs/>
        </w:rPr>
        <w:t>předseda okresního soudu</w:t>
      </w:r>
    </w:p>
    <w:sectPr w:rsidR="00B72A36" w:rsidRPr="00213985" w:rsidSect="009D599F">
      <w:footerReference w:type="default" r:id="rId6"/>
      <w:pgSz w:w="11906" w:h="16838"/>
      <w:pgMar w:top="1134" w:right="1418" w:bottom="1134" w:left="1418" w:header="709" w:footer="3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69" w:rsidRDefault="006C3569">
      <w:r>
        <w:separator/>
      </w:r>
    </w:p>
  </w:endnote>
  <w:endnote w:type="continuationSeparator" w:id="0">
    <w:p w:rsidR="006C3569" w:rsidRDefault="006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36" w:rsidRDefault="00B72A36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  <w:proofErr w:type="spellStart"/>
    <w:r>
      <w:rPr>
        <w:sz w:val="16"/>
        <w:szCs w:val="16"/>
      </w:rPr>
      <w:t>Vl</w:t>
    </w:r>
    <w:proofErr w:type="spellEnd"/>
    <w:r>
      <w:rPr>
        <w:sz w:val="16"/>
        <w:szCs w:val="16"/>
      </w:rPr>
      <w:t xml:space="preserve">  011 (011 - prázdný list)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69" w:rsidRDefault="006C3569">
      <w:r>
        <w:separator/>
      </w:r>
    </w:p>
  </w:footnote>
  <w:footnote w:type="continuationSeparator" w:id="0">
    <w:p w:rsidR="006C3569" w:rsidRDefault="006C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ýroční zpráva za rok 202 2023/01/04 12:22:3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 AND A.rocnik  = 2022)"/>
    <w:docVar w:name="SOUBOR_DOC" w:val="C:\TMP\"/>
    <w:docVar w:name="SOUBOR_DOC_LOK" w:val="C:\TMP"/>
    <w:docVar w:name="WINDOW_NAME" w:val="Dokumenty"/>
  </w:docVars>
  <w:rsids>
    <w:rsidRoot w:val="005F22BD"/>
    <w:rsid w:val="00052113"/>
    <w:rsid w:val="000B7FAA"/>
    <w:rsid w:val="00172AFD"/>
    <w:rsid w:val="00213985"/>
    <w:rsid w:val="002C6896"/>
    <w:rsid w:val="003F5DCF"/>
    <w:rsid w:val="0042505A"/>
    <w:rsid w:val="005F22BD"/>
    <w:rsid w:val="00676D73"/>
    <w:rsid w:val="006C3569"/>
    <w:rsid w:val="006D4AC5"/>
    <w:rsid w:val="007B5D8E"/>
    <w:rsid w:val="00810A1D"/>
    <w:rsid w:val="008204E2"/>
    <w:rsid w:val="0091343A"/>
    <w:rsid w:val="009D599F"/>
    <w:rsid w:val="00A02CFB"/>
    <w:rsid w:val="00A35662"/>
    <w:rsid w:val="00A9276A"/>
    <w:rsid w:val="00B72A36"/>
    <w:rsid w:val="00BA17F1"/>
    <w:rsid w:val="00BA5F92"/>
    <w:rsid w:val="00C30F98"/>
    <w:rsid w:val="00D20BD7"/>
    <w:rsid w:val="00E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17F97A-2DED-4954-81AD-94CCD41C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505A"/>
    <w:pPr>
      <w:keepNext/>
      <w:overflowPunct/>
      <w:autoSpaceDE/>
      <w:autoSpaceDN/>
      <w:adjustRightInd/>
      <w:textAlignment w:val="auto"/>
      <w:outlineLvl w:val="0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0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213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13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35</TotalTime>
  <Pages>1</Pages>
  <Words>216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Kavecká Simona</cp:lastModifiedBy>
  <cp:revision>8</cp:revision>
  <cp:lastPrinted>2023-01-04T11:22:00Z</cp:lastPrinted>
  <dcterms:created xsi:type="dcterms:W3CDTF">2023-01-04T09:49:00Z</dcterms:created>
  <dcterms:modified xsi:type="dcterms:W3CDTF">2023-01-04T11:22:00Z</dcterms:modified>
</cp:coreProperties>
</file>