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0CD9A" w14:textId="77777777" w:rsidR="003926CC" w:rsidRPr="00F8736D" w:rsidRDefault="00E77DA8" w:rsidP="004A74B8">
      <w:pPr>
        <w:jc w:val="center"/>
      </w:pPr>
      <w:r w:rsidRPr="00F8736D">
        <w:drawing>
          <wp:anchor distT="1800225" distB="360045" distL="114300" distR="114300" simplePos="0" relativeHeight="251657728" behindDoc="0" locked="1" layoutInCell="1" allowOverlap="0" wp14:anchorId="4D7E694D" wp14:editId="059A9268">
            <wp:simplePos x="0" y="0"/>
            <wp:positionH relativeFrom="page">
              <wp:align>center</wp:align>
            </wp:positionH>
            <wp:positionV relativeFrom="page">
              <wp:posOffset>1800225</wp:posOffset>
            </wp:positionV>
            <wp:extent cx="1259840" cy="1440180"/>
            <wp:effectExtent l="0" t="0" r="0" b="7620"/>
            <wp:wrapTopAndBottom/>
            <wp:docPr id="4" name="obrázek 4" descr="znak rozsud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k rozsudek 2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26CC" w:rsidRPr="00F8736D">
        <w:t>ČESKÁ REPUBLIKA</w:t>
      </w:r>
    </w:p>
    <w:p w14:paraId="596C40CB" w14:textId="77777777" w:rsidR="003926CC" w:rsidRPr="00F8736D" w:rsidRDefault="003926CC" w:rsidP="003926CC">
      <w:pPr>
        <w:jc w:val="center"/>
        <w:rPr>
          <w:b/>
          <w:bCs/>
          <w:sz w:val="40"/>
          <w:szCs w:val="40"/>
        </w:rPr>
      </w:pPr>
      <w:r w:rsidRPr="00F8736D">
        <w:rPr>
          <w:b/>
          <w:bCs/>
          <w:sz w:val="40"/>
          <w:szCs w:val="40"/>
        </w:rPr>
        <w:t>ROZSUDEK</w:t>
      </w:r>
    </w:p>
    <w:p w14:paraId="28FEA043" w14:textId="77777777" w:rsidR="003926CC" w:rsidRPr="00F8736D" w:rsidRDefault="003926CC" w:rsidP="003926CC">
      <w:pPr>
        <w:spacing w:after="480"/>
        <w:jc w:val="center"/>
        <w:rPr>
          <w:b/>
          <w:bCs/>
          <w:sz w:val="40"/>
          <w:szCs w:val="40"/>
        </w:rPr>
      </w:pPr>
      <w:r w:rsidRPr="00F8736D">
        <w:rPr>
          <w:b/>
          <w:bCs/>
          <w:sz w:val="40"/>
          <w:szCs w:val="40"/>
        </w:rPr>
        <w:t>JMÉNEM REPUBLIKY</w:t>
      </w:r>
      <w:r w:rsidR="00F11093" w:rsidRPr="00F8736D">
        <w:rPr>
          <w:b/>
          <w:bCs/>
          <w:sz w:val="40"/>
          <w:szCs w:val="40"/>
        </w:rPr>
        <w:br/>
      </w:r>
      <w:r w:rsidR="00F11093" w:rsidRPr="00F8736D">
        <w:rPr>
          <w:bCs/>
          <w:sz w:val="20"/>
        </w:rPr>
        <w:t>(anonymizovaný opis)</w:t>
      </w:r>
    </w:p>
    <w:p w14:paraId="4B56EF20" w14:textId="77777777" w:rsidR="004A5914" w:rsidRPr="00F8736D" w:rsidRDefault="00BC60CF" w:rsidP="00BC60CF">
      <w:r w:rsidRPr="00F8736D">
        <w:t xml:space="preserve">Okresní soud v Pelhřimově rozhodl v senátě složeném z předsedkyně senátu JUDr. Jitky Papežové, Ph.D. a přísedících Ing. Karla </w:t>
      </w:r>
      <w:proofErr w:type="spellStart"/>
      <w:r w:rsidRPr="00F8736D">
        <w:t>Strašíka</w:t>
      </w:r>
      <w:proofErr w:type="spellEnd"/>
      <w:r w:rsidRPr="00F8736D">
        <w:t xml:space="preserve"> a Radka Sedláka v hlavním líčení konaném dne [</w:t>
      </w:r>
      <w:r w:rsidRPr="00F8736D">
        <w:rPr>
          <w:shd w:val="clear" w:color="auto" w:fill="CCCCCC"/>
        </w:rPr>
        <w:t>datum</w:t>
      </w:r>
      <w:r w:rsidRPr="00F8736D">
        <w:t>] v [</w:t>
      </w:r>
      <w:r w:rsidRPr="00F8736D">
        <w:rPr>
          <w:shd w:val="clear" w:color="auto" w:fill="CCCCCC"/>
        </w:rPr>
        <w:t>obec</w:t>
      </w:r>
      <w:r w:rsidRPr="00F8736D">
        <w:t>],</w:t>
      </w:r>
    </w:p>
    <w:p w14:paraId="61206EB9" w14:textId="77777777" w:rsidR="00F11093" w:rsidRPr="00F8736D" w:rsidRDefault="00F11093" w:rsidP="008A0B5D">
      <w:pPr>
        <w:pStyle w:val="Nadpisstirozsudku"/>
      </w:pPr>
      <w:r w:rsidRPr="00F8736D">
        <w:t>takto:</w:t>
      </w:r>
    </w:p>
    <w:p w14:paraId="34448FB7" w14:textId="77777777" w:rsidR="00BC60CF" w:rsidRPr="00F8736D" w:rsidRDefault="00BC60CF" w:rsidP="00BC60CF">
      <w:r w:rsidRPr="00F8736D">
        <w:t>Obžalovaný</w:t>
      </w:r>
    </w:p>
    <w:p w14:paraId="454A3785" w14:textId="77777777" w:rsidR="00BC60CF" w:rsidRPr="00F8736D" w:rsidRDefault="00BC60CF" w:rsidP="00BC60CF">
      <w:r w:rsidRPr="00F8736D">
        <w:t>[</w:t>
      </w:r>
      <w:r w:rsidRPr="00F8736D">
        <w:rPr>
          <w:shd w:val="clear" w:color="auto" w:fill="CCCCCC"/>
        </w:rPr>
        <w:t>celé jméno obžalovaného</w:t>
      </w:r>
      <w:r w:rsidRPr="00F8736D">
        <w:t>], [</w:t>
      </w:r>
      <w:r w:rsidRPr="00F8736D">
        <w:rPr>
          <w:shd w:val="clear" w:color="auto" w:fill="CCCCCC"/>
        </w:rPr>
        <w:t>datum narození</w:t>
      </w:r>
      <w:r w:rsidRPr="00F8736D">
        <w:t>] v [</w:t>
      </w:r>
      <w:r w:rsidRPr="00F8736D">
        <w:rPr>
          <w:shd w:val="clear" w:color="auto" w:fill="CCCCCC"/>
        </w:rPr>
        <w:t>obec</w:t>
      </w:r>
      <w:r w:rsidRPr="00F8736D">
        <w:t>], skladník, bytem [</w:t>
      </w:r>
      <w:r w:rsidRPr="00F8736D">
        <w:rPr>
          <w:shd w:val="clear" w:color="auto" w:fill="CCCCCC"/>
        </w:rPr>
        <w:t>adresa obžalovaného</w:t>
      </w:r>
      <w:r w:rsidRPr="00F8736D">
        <w:t>],</w:t>
      </w:r>
    </w:p>
    <w:p w14:paraId="4B40D390" w14:textId="77777777" w:rsidR="00BC60CF" w:rsidRPr="00F8736D" w:rsidRDefault="00BC60CF" w:rsidP="00BC60CF">
      <w:pPr>
        <w:jc w:val="center"/>
        <w:rPr>
          <w:b/>
        </w:rPr>
      </w:pPr>
      <w:r w:rsidRPr="00F8736D">
        <w:rPr>
          <w:b/>
        </w:rPr>
        <w:t>je vinen, že</w:t>
      </w:r>
    </w:p>
    <w:p w14:paraId="11012AE2" w14:textId="77777777" w:rsidR="00BC60CF" w:rsidRPr="00F8736D" w:rsidRDefault="00BC60CF" w:rsidP="00BC60CF">
      <w:r w:rsidRPr="00F8736D">
        <w:t>v [</w:t>
      </w:r>
      <w:r w:rsidRPr="00F8736D">
        <w:rPr>
          <w:shd w:val="clear" w:color="auto" w:fill="CCCCCC"/>
        </w:rPr>
        <w:t>obec</w:t>
      </w:r>
      <w:r w:rsidRPr="00F8736D">
        <w:t>], okres [</w:t>
      </w:r>
      <w:r w:rsidRPr="00F8736D">
        <w:rPr>
          <w:shd w:val="clear" w:color="auto" w:fill="CCCCCC"/>
        </w:rPr>
        <w:t>okres</w:t>
      </w:r>
      <w:r w:rsidRPr="00F8736D">
        <w:t>], ve sklepní chodbě domu [</w:t>
      </w:r>
      <w:r w:rsidRPr="00F8736D">
        <w:rPr>
          <w:shd w:val="clear" w:color="auto" w:fill="CCCCCC"/>
        </w:rPr>
        <w:t>adresa</w:t>
      </w:r>
      <w:r w:rsidRPr="00F8736D">
        <w:t>], dne [</w:t>
      </w:r>
      <w:r w:rsidRPr="00F8736D">
        <w:rPr>
          <w:shd w:val="clear" w:color="auto" w:fill="CCCCCC"/>
        </w:rPr>
        <w:t>datum</w:t>
      </w:r>
      <w:r w:rsidRPr="00F8736D">
        <w:t>] kolem [</w:t>
      </w:r>
      <w:r w:rsidRPr="00F8736D">
        <w:rPr>
          <w:shd w:val="clear" w:color="auto" w:fill="CCCCCC"/>
        </w:rPr>
        <w:t>číslo</w:t>
      </w:r>
      <w:r w:rsidRPr="00F8736D">
        <w:t>] z důvodu zamilovanosti a ukojení sexuálního chtíče líbal, objímal a osahával na prsou a hýždích [</w:t>
      </w:r>
      <w:r w:rsidRPr="00F8736D">
        <w:rPr>
          <w:shd w:val="clear" w:color="auto" w:fill="CCCCCC"/>
        </w:rPr>
        <w:t>celé jméno poškozené</w:t>
      </w:r>
      <w:r w:rsidRPr="00F8736D">
        <w:t>], narozenou [</w:t>
      </w:r>
      <w:r w:rsidRPr="00F8736D">
        <w:rPr>
          <w:shd w:val="clear" w:color="auto" w:fill="CCCCCC"/>
        </w:rPr>
        <w:t>datum</w:t>
      </w:r>
      <w:r w:rsidRPr="00F8736D">
        <w:t>], od které si nechal třít po dobu jedné minuty pohlavní úd, a tak si počínal s vědomím, že poškozené ještě nebylo 15 let,</w:t>
      </w:r>
    </w:p>
    <w:p w14:paraId="74D6E555" w14:textId="77777777" w:rsidR="00BC60CF" w:rsidRPr="00F8736D" w:rsidRDefault="00BC60CF" w:rsidP="00BC60CF">
      <w:pPr>
        <w:jc w:val="center"/>
        <w:rPr>
          <w:b/>
        </w:rPr>
      </w:pPr>
      <w:r w:rsidRPr="00F8736D">
        <w:rPr>
          <w:b/>
        </w:rPr>
        <w:t>tedy</w:t>
      </w:r>
    </w:p>
    <w:p w14:paraId="7328E7C9" w14:textId="77777777" w:rsidR="00BC60CF" w:rsidRPr="00F8736D" w:rsidRDefault="00BC60CF" w:rsidP="00BC60CF">
      <w:r w:rsidRPr="00F8736D">
        <w:t>jiným způsobem pohlavně zneužil dítě mladší patnácti let,</w:t>
      </w:r>
    </w:p>
    <w:p w14:paraId="0350F83E" w14:textId="77777777" w:rsidR="00BC60CF" w:rsidRPr="00F8736D" w:rsidRDefault="00BC60CF" w:rsidP="00BC60CF">
      <w:pPr>
        <w:jc w:val="center"/>
        <w:rPr>
          <w:b/>
        </w:rPr>
      </w:pPr>
      <w:r w:rsidRPr="00F8736D">
        <w:rPr>
          <w:b/>
        </w:rPr>
        <w:t>čímž spáchal</w:t>
      </w:r>
    </w:p>
    <w:p w14:paraId="54501D7E" w14:textId="77777777" w:rsidR="00BC60CF" w:rsidRPr="00F8736D" w:rsidRDefault="00BC60CF" w:rsidP="00BC60CF">
      <w:pPr>
        <w:jc w:val="left"/>
      </w:pPr>
      <w:r w:rsidRPr="00F8736D">
        <w:t>zločin pohlavní zneužití podle § 187 odst. 1 trestního zákoníku,</w:t>
      </w:r>
    </w:p>
    <w:p w14:paraId="208842BE" w14:textId="77777777" w:rsidR="00BC60CF" w:rsidRPr="00F8736D" w:rsidRDefault="00BC60CF" w:rsidP="00BC60CF">
      <w:pPr>
        <w:jc w:val="center"/>
        <w:rPr>
          <w:b/>
        </w:rPr>
      </w:pPr>
      <w:r w:rsidRPr="00F8736D">
        <w:rPr>
          <w:b/>
        </w:rPr>
        <w:t>a odsuzuje se</w:t>
      </w:r>
    </w:p>
    <w:p w14:paraId="267546F2" w14:textId="77777777" w:rsidR="00BC60CF" w:rsidRPr="00F8736D" w:rsidRDefault="00BC60CF" w:rsidP="00BC60CF">
      <w:r w:rsidRPr="00F8736D">
        <w:t>podle § 187 odstavec 1 trestního zákoníku k trestu odnětí svobody v trvání 12 /dvanácti/ měsíců.</w:t>
      </w:r>
    </w:p>
    <w:p w14:paraId="7C2F762C" w14:textId="77777777" w:rsidR="00BC60CF" w:rsidRPr="00F8736D" w:rsidRDefault="00BC60CF" w:rsidP="00BC60CF">
      <w:r w:rsidRPr="00F8736D">
        <w:t>Podle § 81 odstavec 1 trestního zákoníku a § 82 odstavec 1 trestního zákoníku se výkon trestu podmíněně odkládá na zkušební dobu 12/dvanácti/ měsíců.</w:t>
      </w:r>
    </w:p>
    <w:p w14:paraId="43D56208" w14:textId="77777777" w:rsidR="008A0B5D" w:rsidRPr="00F8736D" w:rsidRDefault="00BC60CF" w:rsidP="00BC60CF">
      <w:pPr>
        <w:jc w:val="left"/>
      </w:pPr>
      <w:r w:rsidRPr="00F8736D">
        <w:t>2 7 T 104/2022</w:t>
      </w:r>
    </w:p>
    <w:p w14:paraId="6C1EA40C" w14:textId="77777777" w:rsidR="008A0B5D" w:rsidRPr="00F8736D" w:rsidRDefault="008A0B5D" w:rsidP="008A0B5D">
      <w:pPr>
        <w:pStyle w:val="Nadpisstirozsudku"/>
      </w:pPr>
      <w:r w:rsidRPr="00F8736D">
        <w:t>Poučení:</w:t>
      </w:r>
    </w:p>
    <w:p w14:paraId="6E8843B6" w14:textId="77777777" w:rsidR="00BC60CF" w:rsidRPr="00F8736D" w:rsidRDefault="00BC60CF" w:rsidP="00BC60CF">
      <w:r w:rsidRPr="00F8736D">
        <w:lastRenderedPageBreak/>
        <w:t>Proti tomuto rozsudku lze podat odvolání do 8 dnů ode dne jeho doručení ke Krajskému soudu v Českých Budějovicích, pobočka Tábor, prostřednictvím Okresního soudu v Pelhřimově, přičemž obžalovaný nemá právo podat odvolání do výroku o vině v rozsahu, v jakém bylo přijato jeho prohlášení o vině.</w:t>
      </w:r>
    </w:p>
    <w:p w14:paraId="7C9A97EC" w14:textId="77777777" w:rsidR="00BC60CF" w:rsidRPr="00F8736D" w:rsidRDefault="00BC60CF" w:rsidP="00BC60CF">
      <w:r w:rsidRPr="00F8736D">
        <w:t>Rozsudek může odvolání napadnout</w:t>
      </w:r>
    </w:p>
    <w:p w14:paraId="51C32DD9" w14:textId="77777777" w:rsidR="00BC60CF" w:rsidRPr="00F8736D" w:rsidRDefault="00BC60CF" w:rsidP="00BC60CF">
      <w:r w:rsidRPr="00F8736D">
        <w:t>a) státní zástupce pro nesprávnost kteréhokoli výroku</w:t>
      </w:r>
    </w:p>
    <w:p w14:paraId="47C2B413" w14:textId="77777777" w:rsidR="00BC60CF" w:rsidRPr="00F8736D" w:rsidRDefault="00BC60CF" w:rsidP="00BC60CF">
      <w:r w:rsidRPr="00F8736D">
        <w:t>b) obžalovaný pro nesprávnost výroku, který se ho přímo dotýká</w:t>
      </w:r>
    </w:p>
    <w:p w14:paraId="1383195E" w14:textId="77777777" w:rsidR="00BC60CF" w:rsidRPr="00F8736D" w:rsidRDefault="00BC60CF" w:rsidP="00BC60CF">
      <w:r w:rsidRPr="00F8736D">
        <w:t>c) zúčastněná osoba pro nesprávnost výroku o zabrání věci</w:t>
      </w:r>
    </w:p>
    <w:p w14:paraId="2770E42C" w14:textId="77777777" w:rsidR="00BC60CF" w:rsidRPr="00F8736D" w:rsidRDefault="00BC60CF" w:rsidP="00BC60CF">
      <w:r w:rsidRPr="00F8736D">
        <w:t>d) poškozený, který uplatnil řádně nárok na náhradu škody pro nesprávnost výroku o náhradě škody</w:t>
      </w:r>
    </w:p>
    <w:p w14:paraId="30EE283A" w14:textId="77777777" w:rsidR="00BC60CF" w:rsidRPr="00F8736D" w:rsidRDefault="00BC60CF" w:rsidP="00BC60CF">
      <w:r w:rsidRPr="00F8736D">
        <w:t>Osoba oprávněná napadat rozsudek pro nesprávnost některého jeho výroku může jej napadat také proto, že takový výrok učiněn nebyl, jakož i pro porušení ustanovení o řízení předcházejícím rozsudku, jestliže toto porušení mohlo způsobit, že výrok je nesprávný nebo že chybí.</w:t>
      </w:r>
    </w:p>
    <w:p w14:paraId="3B8A1469" w14:textId="77777777" w:rsidR="00BC60CF" w:rsidRPr="00F8736D" w:rsidRDefault="00BC60CF" w:rsidP="00BC60CF">
      <w:r w:rsidRPr="00F8736D">
        <w:t>V neprospěch obžalovaného může rozsudek napadnout odvoláním jen státní zástupce, toliko pokud jde o povinnost k náhradě škody má toto právo též poškozený, který uplatnil řádně nárok na náhradu škody.</w:t>
      </w:r>
    </w:p>
    <w:p w14:paraId="3B3DC3BB" w14:textId="77777777" w:rsidR="00BC60CF" w:rsidRPr="00F8736D" w:rsidRDefault="00BC60CF" w:rsidP="00BC60CF">
      <w:r w:rsidRPr="00F8736D">
        <w:t>Ve prospěch obžalovaného mohou rozsudek napadnout krom obžalovaného a státního zástupce i příbuzní obžalovaného v pokolení přímém, jeho sourozenci, osvojitel, osvojenec, manžel a druh, a to ve lhůtě, v níž může podat odvolání obžalovaný. Státní zástupce tak může učinit i proti vůli obžalovaného. Je-li obžalovaný zbaven či omezen ve způsobilosti k právním úkonům, může i proti vůli obžalovaného za něho podat v jeho prospěch odvolání též jeho zákonný zástupce a obhájce.</w:t>
      </w:r>
    </w:p>
    <w:p w14:paraId="4B8AB0A1" w14:textId="77777777" w:rsidR="00BC60CF" w:rsidRPr="00F8736D" w:rsidRDefault="00BC60CF" w:rsidP="00BC60CF">
      <w:r w:rsidRPr="00F8736D">
        <w:t>Odvolání musí být ve lhůtě, v níž je lze podat, nebo v další lhůtě stanovené předsedou senátu soud prvního stupně odůvodněno tak, aby bylo patrno, ve kterých výrocích je rozsudek napadán a jaké vady jsou vytýkány rozsudku nebo řízení, které rozsudku předcházelo. Státní zástupce je povinen v odvolání uvést, zda jej podává, byť i zčásti, ve prospěch nebo neprospěch obviněného.</w:t>
      </w:r>
    </w:p>
    <w:p w14:paraId="22A6E635" w14:textId="77777777" w:rsidR="006B14EC" w:rsidRPr="00F8736D" w:rsidRDefault="00BC60CF" w:rsidP="00BC60CF">
      <w:r w:rsidRPr="00F8736D">
        <w:t>Po vyhlášení rozsudku se státní zástupce a obžalovaný vzdali odvolání, a prohlásili, že netrvají na vyhotovení odůvodnění, a obžalovaný zároveň prohlásil, že si nepřeje, aby v jeho prospěch podaly odvolání jiné oprávněné osoby, byl vyhotoven zjednodušený rozsudek, jenž neobsahuje odůvodnění (§ 129 odst. 2 trestního řádu).</w:t>
      </w:r>
    </w:p>
    <w:p w14:paraId="77DA514C" w14:textId="77777777" w:rsidR="006B14EC" w:rsidRPr="00F8736D" w:rsidRDefault="00BC60CF" w:rsidP="006B14EC">
      <w:pPr>
        <w:keepNext/>
        <w:spacing w:before="960"/>
        <w:rPr>
          <w:szCs w:val="22"/>
        </w:rPr>
      </w:pPr>
      <w:r w:rsidRPr="00F8736D">
        <w:rPr>
          <w:szCs w:val="22"/>
        </w:rPr>
        <w:t>Pelhřimov</w:t>
      </w:r>
      <w:r w:rsidR="006B14EC" w:rsidRPr="00F8736D">
        <w:rPr>
          <w:szCs w:val="22"/>
        </w:rPr>
        <w:t xml:space="preserve"> </w:t>
      </w:r>
      <w:r w:rsidRPr="00F8736D">
        <w:t>20. prosince 2022</w:t>
      </w:r>
    </w:p>
    <w:p w14:paraId="0D6DCCD8" w14:textId="77777777" w:rsidR="00BC60CF" w:rsidRPr="00F8736D" w:rsidRDefault="00BC60CF" w:rsidP="00845CC2">
      <w:pPr>
        <w:keepNext/>
        <w:spacing w:before="480"/>
        <w:jc w:val="left"/>
        <w:rPr>
          <w:rFonts w:eastAsia="Calibri"/>
        </w:rPr>
      </w:pPr>
      <w:r w:rsidRPr="00F8736D">
        <w:t xml:space="preserve">JUDr. Jitka </w:t>
      </w:r>
      <w:proofErr w:type="gramStart"/>
      <w:r w:rsidRPr="00F8736D">
        <w:t>Papežová ,</w:t>
      </w:r>
      <w:proofErr w:type="gramEnd"/>
      <w:r w:rsidRPr="00F8736D">
        <w:t xml:space="preserve"> Ph.D.</w:t>
      </w:r>
      <w:r w:rsidR="006B14EC" w:rsidRPr="00F8736D">
        <w:br/>
      </w:r>
      <w:r w:rsidRPr="00F8736D">
        <w:t>soudkyně</w:t>
      </w:r>
    </w:p>
    <w:p w14:paraId="4858343D" w14:textId="0BD330E0" w:rsidR="006B69A5" w:rsidRPr="00F8736D" w:rsidRDefault="006B69A5" w:rsidP="00845CC2">
      <w:pPr>
        <w:keepNext/>
        <w:spacing w:before="480"/>
        <w:jc w:val="left"/>
      </w:pPr>
    </w:p>
    <w:sectPr w:rsidR="006B69A5" w:rsidRPr="00F8736D" w:rsidSect="00B83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65E4" w14:textId="77777777" w:rsidR="00AE2B5D" w:rsidRDefault="00AE2B5D" w:rsidP="00B83118">
      <w:pPr>
        <w:spacing w:after="0"/>
      </w:pPr>
      <w:r>
        <w:separator/>
      </w:r>
    </w:p>
  </w:endnote>
  <w:endnote w:type="continuationSeparator" w:id="0">
    <w:p w14:paraId="36154147" w14:textId="77777777" w:rsidR="00AE2B5D" w:rsidRDefault="00AE2B5D" w:rsidP="00B831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F91EF" w14:textId="77777777" w:rsidR="00BC60CF" w:rsidRDefault="00BC60C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F834" w14:textId="77777777" w:rsidR="00BC60CF" w:rsidRDefault="00BC60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5D69" w14:textId="77777777" w:rsidR="00BC60CF" w:rsidRDefault="00BC60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EA74" w14:textId="77777777" w:rsidR="00AE2B5D" w:rsidRDefault="00AE2B5D" w:rsidP="00B83118">
      <w:pPr>
        <w:spacing w:after="0"/>
      </w:pPr>
      <w:r>
        <w:separator/>
      </w:r>
    </w:p>
  </w:footnote>
  <w:footnote w:type="continuationSeparator" w:id="0">
    <w:p w14:paraId="484E05C0" w14:textId="77777777" w:rsidR="00AE2B5D" w:rsidRDefault="00AE2B5D" w:rsidP="00B831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4DF17" w14:textId="77777777" w:rsidR="00BC60CF" w:rsidRDefault="00BC60C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3B207" w14:textId="77777777" w:rsidR="00B83118" w:rsidRDefault="00B83118">
    <w:pPr>
      <w:pStyle w:val="Zhlav"/>
    </w:pPr>
    <w:r>
      <w:tab/>
    </w:r>
    <w:r>
      <w:fldChar w:fldCharType="begin"/>
    </w:r>
    <w:r>
      <w:instrText>PAGE   \* MERGEFORMAT</w:instrText>
    </w:r>
    <w:r>
      <w:fldChar w:fldCharType="separate"/>
    </w:r>
    <w:r w:rsidR="00845CC2">
      <w:rPr>
        <w:noProof/>
      </w:rPr>
      <w:t>2</w:t>
    </w:r>
    <w:r>
      <w:fldChar w:fldCharType="end"/>
    </w:r>
    <w:r>
      <w:tab/>
    </w:r>
    <w:r w:rsidR="00BC60CF">
      <w:t>7 T 104/2022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5466" w14:textId="77777777" w:rsidR="00B83118" w:rsidRDefault="00B83118" w:rsidP="00B83118">
    <w:pPr>
      <w:pStyle w:val="Zhlav"/>
      <w:jc w:val="right"/>
    </w:pPr>
    <w:r>
      <w:t xml:space="preserve">Číslo jednací: </w:t>
    </w:r>
    <w:r w:rsidR="00BC60CF">
      <w:t>7 T 104/2022-120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0936"/>
    <w:multiLevelType w:val="hybridMultilevel"/>
    <w:tmpl w:val="05086292"/>
    <w:lvl w:ilvl="0" w:tplc="B2C4BB7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57E2"/>
    <w:multiLevelType w:val="hybridMultilevel"/>
    <w:tmpl w:val="646AA7D0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5" w:hanging="360"/>
      </w:pPr>
    </w:lvl>
    <w:lvl w:ilvl="2" w:tplc="0405001B" w:tentative="1">
      <w:start w:val="1"/>
      <w:numFmt w:val="lowerRoman"/>
      <w:lvlText w:val="%3."/>
      <w:lvlJc w:val="right"/>
      <w:pPr>
        <w:ind w:left="3005" w:hanging="180"/>
      </w:pPr>
    </w:lvl>
    <w:lvl w:ilvl="3" w:tplc="0405000F" w:tentative="1">
      <w:start w:val="1"/>
      <w:numFmt w:val="decimal"/>
      <w:lvlText w:val="%4."/>
      <w:lvlJc w:val="left"/>
      <w:pPr>
        <w:ind w:left="3725" w:hanging="360"/>
      </w:pPr>
    </w:lvl>
    <w:lvl w:ilvl="4" w:tplc="04050019" w:tentative="1">
      <w:start w:val="1"/>
      <w:numFmt w:val="lowerLetter"/>
      <w:lvlText w:val="%5."/>
      <w:lvlJc w:val="left"/>
      <w:pPr>
        <w:ind w:left="4445" w:hanging="360"/>
      </w:pPr>
    </w:lvl>
    <w:lvl w:ilvl="5" w:tplc="0405001B" w:tentative="1">
      <w:start w:val="1"/>
      <w:numFmt w:val="lowerRoman"/>
      <w:lvlText w:val="%6."/>
      <w:lvlJc w:val="right"/>
      <w:pPr>
        <w:ind w:left="5165" w:hanging="180"/>
      </w:pPr>
    </w:lvl>
    <w:lvl w:ilvl="6" w:tplc="0405000F" w:tentative="1">
      <w:start w:val="1"/>
      <w:numFmt w:val="decimal"/>
      <w:lvlText w:val="%7."/>
      <w:lvlJc w:val="left"/>
      <w:pPr>
        <w:ind w:left="5885" w:hanging="360"/>
      </w:pPr>
    </w:lvl>
    <w:lvl w:ilvl="7" w:tplc="04050019" w:tentative="1">
      <w:start w:val="1"/>
      <w:numFmt w:val="lowerLetter"/>
      <w:lvlText w:val="%8."/>
      <w:lvlJc w:val="left"/>
      <w:pPr>
        <w:ind w:left="6605" w:hanging="360"/>
      </w:pPr>
    </w:lvl>
    <w:lvl w:ilvl="8" w:tplc="0405001B" w:tentative="1">
      <w:start w:val="1"/>
      <w:numFmt w:val="lowerRoman"/>
      <w:lvlText w:val="%9."/>
      <w:lvlJc w:val="right"/>
      <w:pPr>
        <w:ind w:left="7325" w:hanging="180"/>
      </w:pPr>
    </w:lvl>
  </w:abstractNum>
  <w:abstractNum w:abstractNumId="3" w15:restartNumberingAfterBreak="0">
    <w:nsid w:val="5F963F85"/>
    <w:multiLevelType w:val="hybridMultilevel"/>
    <w:tmpl w:val="921A52D6"/>
    <w:lvl w:ilvl="0" w:tplc="73DEB00E">
      <w:start w:val="1"/>
      <w:numFmt w:val="upperRoman"/>
      <w:pStyle w:val="slovanvrok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5757958">
    <w:abstractNumId w:val="2"/>
  </w:num>
  <w:num w:numId="2" w16cid:durableId="1871062124">
    <w:abstractNumId w:val="1"/>
  </w:num>
  <w:num w:numId="3" w16cid:durableId="749959588">
    <w:abstractNumId w:val="0"/>
  </w:num>
  <w:num w:numId="4" w16cid:durableId="9426870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7T 104 2022.docx 2023/07/31 09 2023/08/01 12:43:13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4203B8"/>
    <w:rsid w:val="00000E54"/>
    <w:rsid w:val="00012E95"/>
    <w:rsid w:val="000719D4"/>
    <w:rsid w:val="00073A74"/>
    <w:rsid w:val="000A01FA"/>
    <w:rsid w:val="000A2B05"/>
    <w:rsid w:val="000B1A50"/>
    <w:rsid w:val="000C0180"/>
    <w:rsid w:val="000E00A2"/>
    <w:rsid w:val="000F4402"/>
    <w:rsid w:val="001164A3"/>
    <w:rsid w:val="001421E8"/>
    <w:rsid w:val="001514AB"/>
    <w:rsid w:val="001669E1"/>
    <w:rsid w:val="00170070"/>
    <w:rsid w:val="00174606"/>
    <w:rsid w:val="00174B60"/>
    <w:rsid w:val="00176782"/>
    <w:rsid w:val="00176E37"/>
    <w:rsid w:val="001975C8"/>
    <w:rsid w:val="001B681D"/>
    <w:rsid w:val="001C30B5"/>
    <w:rsid w:val="001E580C"/>
    <w:rsid w:val="001F35BB"/>
    <w:rsid w:val="001F7B07"/>
    <w:rsid w:val="002013C4"/>
    <w:rsid w:val="002056A2"/>
    <w:rsid w:val="002216DA"/>
    <w:rsid w:val="00225561"/>
    <w:rsid w:val="00233126"/>
    <w:rsid w:val="00234D4F"/>
    <w:rsid w:val="002A77C1"/>
    <w:rsid w:val="002C5F24"/>
    <w:rsid w:val="002D0AD5"/>
    <w:rsid w:val="002F1CEE"/>
    <w:rsid w:val="003111C2"/>
    <w:rsid w:val="00313787"/>
    <w:rsid w:val="00331E8A"/>
    <w:rsid w:val="00361853"/>
    <w:rsid w:val="00383BA9"/>
    <w:rsid w:val="003926CC"/>
    <w:rsid w:val="003A37C4"/>
    <w:rsid w:val="003B38B9"/>
    <w:rsid w:val="003B7B1C"/>
    <w:rsid w:val="003C659A"/>
    <w:rsid w:val="003D0A5B"/>
    <w:rsid w:val="00417F11"/>
    <w:rsid w:val="004203B8"/>
    <w:rsid w:val="0042571C"/>
    <w:rsid w:val="00434AE9"/>
    <w:rsid w:val="00436E3D"/>
    <w:rsid w:val="0044684D"/>
    <w:rsid w:val="00446DEA"/>
    <w:rsid w:val="00473211"/>
    <w:rsid w:val="004A1EF9"/>
    <w:rsid w:val="004A5914"/>
    <w:rsid w:val="004A74B8"/>
    <w:rsid w:val="004B0928"/>
    <w:rsid w:val="004C7DF8"/>
    <w:rsid w:val="004F3881"/>
    <w:rsid w:val="00503B27"/>
    <w:rsid w:val="00503DE4"/>
    <w:rsid w:val="00511351"/>
    <w:rsid w:val="005250A5"/>
    <w:rsid w:val="00537B33"/>
    <w:rsid w:val="00540C15"/>
    <w:rsid w:val="00552EF7"/>
    <w:rsid w:val="00567131"/>
    <w:rsid w:val="00567427"/>
    <w:rsid w:val="00572B7F"/>
    <w:rsid w:val="0057488E"/>
    <w:rsid w:val="005A000B"/>
    <w:rsid w:val="005A4DE1"/>
    <w:rsid w:val="005A6E65"/>
    <w:rsid w:val="005D22A9"/>
    <w:rsid w:val="005D24AF"/>
    <w:rsid w:val="005F1575"/>
    <w:rsid w:val="005F70F4"/>
    <w:rsid w:val="00604F22"/>
    <w:rsid w:val="00613A5A"/>
    <w:rsid w:val="00617ECD"/>
    <w:rsid w:val="00642671"/>
    <w:rsid w:val="006474FE"/>
    <w:rsid w:val="00654C4F"/>
    <w:rsid w:val="006B14EC"/>
    <w:rsid w:val="006B3C27"/>
    <w:rsid w:val="006B3DFB"/>
    <w:rsid w:val="006B69A5"/>
    <w:rsid w:val="006D2084"/>
    <w:rsid w:val="006F0E2E"/>
    <w:rsid w:val="006F60BD"/>
    <w:rsid w:val="007501FE"/>
    <w:rsid w:val="007516B8"/>
    <w:rsid w:val="00771553"/>
    <w:rsid w:val="007B487E"/>
    <w:rsid w:val="007C71EA"/>
    <w:rsid w:val="007C7CA8"/>
    <w:rsid w:val="007E39CF"/>
    <w:rsid w:val="007F11B7"/>
    <w:rsid w:val="00807782"/>
    <w:rsid w:val="00845CC2"/>
    <w:rsid w:val="008527CE"/>
    <w:rsid w:val="0085450F"/>
    <w:rsid w:val="00856A9C"/>
    <w:rsid w:val="00860D5B"/>
    <w:rsid w:val="008703F5"/>
    <w:rsid w:val="008A029B"/>
    <w:rsid w:val="008A0B5D"/>
    <w:rsid w:val="008B5559"/>
    <w:rsid w:val="008D252B"/>
    <w:rsid w:val="008E0E38"/>
    <w:rsid w:val="008F75B7"/>
    <w:rsid w:val="009163EB"/>
    <w:rsid w:val="0092758B"/>
    <w:rsid w:val="00933274"/>
    <w:rsid w:val="00941B3B"/>
    <w:rsid w:val="00942E4D"/>
    <w:rsid w:val="0094685E"/>
    <w:rsid w:val="00970E18"/>
    <w:rsid w:val="009859E1"/>
    <w:rsid w:val="00993AC7"/>
    <w:rsid w:val="00A26B11"/>
    <w:rsid w:val="00A26CB2"/>
    <w:rsid w:val="00A456BC"/>
    <w:rsid w:val="00A479E4"/>
    <w:rsid w:val="00A7495D"/>
    <w:rsid w:val="00AC2E5F"/>
    <w:rsid w:val="00AC5CE3"/>
    <w:rsid w:val="00AE2B5D"/>
    <w:rsid w:val="00B0321B"/>
    <w:rsid w:val="00B27796"/>
    <w:rsid w:val="00B5161D"/>
    <w:rsid w:val="00B83118"/>
    <w:rsid w:val="00BC60CF"/>
    <w:rsid w:val="00BD3335"/>
    <w:rsid w:val="00BD41F9"/>
    <w:rsid w:val="00BE05C2"/>
    <w:rsid w:val="00BE1B45"/>
    <w:rsid w:val="00BE3229"/>
    <w:rsid w:val="00BF04A3"/>
    <w:rsid w:val="00C1541A"/>
    <w:rsid w:val="00C45CC2"/>
    <w:rsid w:val="00C52C00"/>
    <w:rsid w:val="00C70353"/>
    <w:rsid w:val="00C721C5"/>
    <w:rsid w:val="00C7783E"/>
    <w:rsid w:val="00C941D1"/>
    <w:rsid w:val="00CA0B0E"/>
    <w:rsid w:val="00CA3A12"/>
    <w:rsid w:val="00CB30BB"/>
    <w:rsid w:val="00CB4027"/>
    <w:rsid w:val="00CC4728"/>
    <w:rsid w:val="00CD3600"/>
    <w:rsid w:val="00CE2E3A"/>
    <w:rsid w:val="00CE7753"/>
    <w:rsid w:val="00D021FC"/>
    <w:rsid w:val="00D2392F"/>
    <w:rsid w:val="00D37311"/>
    <w:rsid w:val="00D414F7"/>
    <w:rsid w:val="00D80197"/>
    <w:rsid w:val="00D8162D"/>
    <w:rsid w:val="00DB4AFB"/>
    <w:rsid w:val="00DD6756"/>
    <w:rsid w:val="00E028FD"/>
    <w:rsid w:val="00E102AB"/>
    <w:rsid w:val="00E1676B"/>
    <w:rsid w:val="00E25261"/>
    <w:rsid w:val="00E25ADF"/>
    <w:rsid w:val="00E40A50"/>
    <w:rsid w:val="00E44642"/>
    <w:rsid w:val="00E50664"/>
    <w:rsid w:val="00E77DA8"/>
    <w:rsid w:val="00EA5167"/>
    <w:rsid w:val="00EE024F"/>
    <w:rsid w:val="00EF3778"/>
    <w:rsid w:val="00F024FB"/>
    <w:rsid w:val="00F11093"/>
    <w:rsid w:val="00F240E4"/>
    <w:rsid w:val="00F308CF"/>
    <w:rsid w:val="00F3617B"/>
    <w:rsid w:val="00F52F99"/>
    <w:rsid w:val="00F54A66"/>
    <w:rsid w:val="00F66B0F"/>
    <w:rsid w:val="00F72C47"/>
    <w:rsid w:val="00F758AA"/>
    <w:rsid w:val="00F8736D"/>
    <w:rsid w:val="00F914FF"/>
    <w:rsid w:val="00F9277E"/>
    <w:rsid w:val="00F96142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A95C"/>
  <w15:docId w15:val="{7AF23951-D8FD-446E-B3D3-F3BBB9BC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2C47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rFonts w:ascii="Times New Roman" w:hAnsi="Times New Roman" w:cs="Times New Roman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4203B8"/>
    <w:pPr>
      <w:ind w:left="720"/>
      <w:contextualSpacing/>
    </w:pPr>
  </w:style>
  <w:style w:type="paragraph" w:customStyle="1" w:styleId="Nadpisstirozsudku">
    <w:name w:val="Nadpis části rozsudku"/>
    <w:basedOn w:val="Normln"/>
    <w:link w:val="NadpisstirozsudkuChar"/>
    <w:qFormat/>
    <w:rsid w:val="008A0B5D"/>
    <w:pPr>
      <w:spacing w:before="240"/>
      <w:jc w:val="center"/>
    </w:pPr>
    <w:rPr>
      <w:b/>
    </w:rPr>
  </w:style>
  <w:style w:type="character" w:customStyle="1" w:styleId="NadpisstirozsudkuChar">
    <w:name w:val="Nadpis části rozsudku Char"/>
    <w:basedOn w:val="Standardnpsmoodstavce"/>
    <w:link w:val="Nadpisstirozsudku"/>
    <w:rsid w:val="008A0B5D"/>
    <w:rPr>
      <w:rFonts w:ascii="Garamond" w:eastAsia="Times New Roman" w:hAnsi="Garamond" w:cs="Calibri"/>
      <w:b/>
      <w:sz w:val="24"/>
    </w:rPr>
  </w:style>
  <w:style w:type="paragraph" w:customStyle="1" w:styleId="slovanvrok">
    <w:name w:val="Číslovaný výrok"/>
    <w:basedOn w:val="Odstavecseseznamem"/>
    <w:link w:val="slovanvrokChar"/>
    <w:qFormat/>
    <w:rsid w:val="00941B3B"/>
    <w:pPr>
      <w:numPr>
        <w:numId w:val="4"/>
      </w:numPr>
      <w:ind w:left="568" w:hanging="284"/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4F3881"/>
    <w:rPr>
      <w:rFonts w:ascii="Garamond" w:eastAsia="Times New Roman" w:hAnsi="Garamond" w:cs="Calibri"/>
      <w:sz w:val="24"/>
    </w:rPr>
  </w:style>
  <w:style w:type="character" w:customStyle="1" w:styleId="slovanvrokChar">
    <w:name w:val="Číslovaný výrok Char"/>
    <w:basedOn w:val="OdstavecseseznamemChar"/>
    <w:link w:val="slovanvrok"/>
    <w:rsid w:val="00941B3B"/>
    <w:rPr>
      <w:rFonts w:ascii="Garamond" w:eastAsia="Times New Roman" w:hAnsi="Garamond" w:cs="Calibri"/>
      <w:sz w:val="24"/>
    </w:rPr>
  </w:style>
  <w:style w:type="paragraph" w:customStyle="1" w:styleId="Neslovanvrok">
    <w:name w:val="Nečíslovaný výrok"/>
    <w:basedOn w:val="slovanvrok"/>
    <w:link w:val="NeslovanvrokChar"/>
    <w:qFormat/>
    <w:rsid w:val="00941B3B"/>
    <w:pPr>
      <w:numPr>
        <w:numId w:val="0"/>
      </w:numPr>
      <w:ind w:left="567"/>
    </w:pPr>
  </w:style>
  <w:style w:type="character" w:customStyle="1" w:styleId="NeslovanvrokChar">
    <w:name w:val="Nečíslovaný výrok Char"/>
    <w:basedOn w:val="slovanvrokChar"/>
    <w:link w:val="Neslovanvrok"/>
    <w:rsid w:val="00941B3B"/>
    <w:rPr>
      <w:rFonts w:ascii="Garamond" w:eastAsia="Times New Roman" w:hAnsi="Garamond" w:cs="Calibri"/>
      <w:sz w:val="24"/>
    </w:rPr>
  </w:style>
  <w:style w:type="paragraph" w:customStyle="1" w:styleId="Odstaveczhlav">
    <w:name w:val="Odstavec záhlaví"/>
    <w:basedOn w:val="Neslovanvrok"/>
    <w:link w:val="OdstaveczhlavChar"/>
    <w:qFormat/>
    <w:rsid w:val="000E00A2"/>
    <w:pPr>
      <w:tabs>
        <w:tab w:val="left" w:pos="1985"/>
      </w:tabs>
      <w:spacing w:before="120" w:after="0"/>
      <w:ind w:left="1985" w:hanging="1985"/>
    </w:pPr>
  </w:style>
  <w:style w:type="character" w:customStyle="1" w:styleId="OdstaveczhlavChar">
    <w:name w:val="Odstavec záhlaví Char"/>
    <w:basedOn w:val="NeslovanvrokChar"/>
    <w:link w:val="Odstaveczhlav"/>
    <w:rsid w:val="000E00A2"/>
    <w:rPr>
      <w:rFonts w:ascii="Garamond" w:eastAsia="Times New Roman" w:hAnsi="Garamond" w:cs="Calibri"/>
      <w:sz w:val="24"/>
    </w:rPr>
  </w:style>
  <w:style w:type="paragraph" w:styleId="Zhlav">
    <w:name w:val="header"/>
    <w:basedOn w:val="Normln"/>
    <w:link w:val="Zhlav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83118"/>
    <w:rPr>
      <w:rFonts w:ascii="Garamond" w:eastAsia="Times New Roman" w:hAnsi="Garamond" w:cs="Calibri"/>
      <w:sz w:val="24"/>
    </w:rPr>
  </w:style>
  <w:style w:type="paragraph" w:styleId="Zpat">
    <w:name w:val="footer"/>
    <w:basedOn w:val="Normln"/>
    <w:link w:val="ZpatChar"/>
    <w:uiPriority w:val="99"/>
    <w:unhideWhenUsed/>
    <w:rsid w:val="00B8311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83118"/>
    <w:rPr>
      <w:rFonts w:ascii="Garamond" w:eastAsia="Times New Roman" w:hAnsi="Garamond" w:cs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2</Pages>
  <Words>502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Jandová Ivana</dc:creator>
  <cp:lastModifiedBy>Jandová Ivana</cp:lastModifiedBy>
  <cp:revision>2</cp:revision>
  <cp:lastPrinted>2018-07-30T21:25:00Z</cp:lastPrinted>
  <dcterms:created xsi:type="dcterms:W3CDTF">2023-09-14T13:22:00Z</dcterms:created>
  <dcterms:modified xsi:type="dcterms:W3CDTF">2023-09-14T13:22:00Z</dcterms:modified>
</cp:coreProperties>
</file>