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72" w:rsidRPr="009E5814" w:rsidRDefault="00A25972" w:rsidP="00A25972">
      <w:pPr>
        <w:spacing w:after="0"/>
        <w:jc w:val="left"/>
        <w:rPr>
          <w:rFonts w:eastAsia="Times New Roman" w:cs="Times New Roman"/>
          <w:b/>
          <w:lang w:eastAsia="cs-CZ"/>
        </w:rPr>
      </w:pPr>
      <w:bookmarkStart w:id="0" w:name="_GoBack"/>
      <w:bookmarkEnd w:id="0"/>
    </w:p>
    <w:p w:rsidR="00A25972" w:rsidRPr="009E5814" w:rsidRDefault="00A25972" w:rsidP="00451485">
      <w:pPr>
        <w:rPr>
          <w:lang w:eastAsia="cs-CZ"/>
        </w:rPr>
      </w:pPr>
      <w:r w:rsidRPr="009E5814">
        <w:rPr>
          <w:lang w:eastAsia="cs-CZ"/>
        </w:rPr>
        <w:t xml:space="preserve">K jakému soudu je podání určeno :              </w:t>
      </w:r>
      <w:r w:rsidR="00B96BCA" w:rsidRPr="009E5814">
        <w:rPr>
          <w:lang w:eastAsia="cs-CZ"/>
        </w:rPr>
        <w:t xml:space="preserve">              </w:t>
      </w:r>
      <w:r w:rsidRPr="009E5814">
        <w:rPr>
          <w:lang w:eastAsia="cs-CZ"/>
        </w:rPr>
        <w:t xml:space="preserve">              </w:t>
      </w:r>
      <w:r w:rsidR="00451485" w:rsidRPr="009E5814">
        <w:rPr>
          <w:lang w:eastAsia="cs-CZ"/>
        </w:rPr>
        <w:t xml:space="preserve"> </w:t>
      </w:r>
      <w:r w:rsidRPr="009E5814">
        <w:rPr>
          <w:lang w:eastAsia="cs-CZ"/>
        </w:rPr>
        <w:t xml:space="preserve">  </w:t>
      </w:r>
      <w:r w:rsidRPr="009E5814">
        <w:rPr>
          <w:b/>
          <w:lang w:eastAsia="cs-CZ"/>
        </w:rPr>
        <w:t>Okresnímu soudu Plzeň-sever</w:t>
      </w:r>
      <w:r w:rsidRPr="009E5814">
        <w:rPr>
          <w:lang w:eastAsia="cs-CZ"/>
        </w:rPr>
        <w:t xml:space="preserve">  </w:t>
      </w:r>
      <w:r w:rsidR="00451485" w:rsidRPr="009E5814">
        <w:rPr>
          <w:i/>
          <w:sz w:val="20"/>
          <w:lang w:eastAsia="cs-CZ"/>
        </w:rPr>
        <w:t>(lze podat poštou nebo osobně na podatelně soudu)</w:t>
      </w:r>
      <w:r w:rsidRPr="009E5814">
        <w:rPr>
          <w:lang w:eastAsia="cs-CZ"/>
        </w:rPr>
        <w:t xml:space="preserve">                                 </w:t>
      </w:r>
      <w:r w:rsidR="00451485" w:rsidRPr="009E5814">
        <w:rPr>
          <w:lang w:eastAsia="cs-CZ"/>
        </w:rPr>
        <w:t xml:space="preserve">                         </w:t>
      </w:r>
      <w:r w:rsidR="00B96BCA" w:rsidRPr="009E5814">
        <w:rPr>
          <w:lang w:eastAsia="cs-CZ"/>
        </w:rPr>
        <w:t xml:space="preserve"> </w:t>
      </w:r>
      <w:r w:rsidRPr="009E5814">
        <w:rPr>
          <w:lang w:eastAsia="cs-CZ"/>
        </w:rPr>
        <w:t xml:space="preserve"> opatrovnické oddělení </w:t>
      </w:r>
    </w:p>
    <w:p w:rsidR="00B96BCA" w:rsidRPr="009E5814" w:rsidRDefault="00B96BCA" w:rsidP="00B96BCA">
      <w:pPr>
        <w:jc w:val="right"/>
        <w:rPr>
          <w:lang w:eastAsia="cs-CZ"/>
        </w:rPr>
      </w:pPr>
      <w:r w:rsidRPr="009E5814">
        <w:rPr>
          <w:lang w:eastAsia="cs-CZ"/>
        </w:rPr>
        <w:t xml:space="preserve">                                                                                   Třída Edvarda Beneše 1, 303 16 Plzeň</w:t>
      </w:r>
    </w:p>
    <w:p w:rsidR="00B96BCA" w:rsidRPr="009E5814" w:rsidRDefault="00B96BCA" w:rsidP="00B96BCA">
      <w:pPr>
        <w:jc w:val="right"/>
        <w:rPr>
          <w:color w:val="000000"/>
          <w:szCs w:val="20"/>
          <w:lang w:eastAsia="cs-CZ"/>
        </w:rPr>
      </w:pPr>
      <w:r w:rsidRPr="009E5814">
        <w:rPr>
          <w:color w:val="000000"/>
          <w:szCs w:val="20"/>
          <w:lang w:eastAsia="cs-CZ"/>
        </w:rPr>
        <w:t xml:space="preserve">                                                                           tel.: 377869522, fax: 377 869 512                     </w:t>
      </w:r>
    </w:p>
    <w:p w:rsidR="00B96BCA" w:rsidRPr="009E5814" w:rsidRDefault="00B96BCA" w:rsidP="00B96BCA">
      <w:pPr>
        <w:jc w:val="right"/>
        <w:rPr>
          <w:color w:val="000000"/>
          <w:szCs w:val="20"/>
          <w:lang w:eastAsia="cs-CZ"/>
        </w:rPr>
      </w:pPr>
      <w:r w:rsidRPr="009E5814">
        <w:rPr>
          <w:color w:val="000000"/>
          <w:szCs w:val="20"/>
          <w:lang w:eastAsia="cs-CZ"/>
        </w:rPr>
        <w:t>e</w:t>
      </w:r>
      <w:r w:rsidRPr="009E5814">
        <w:rPr>
          <w:color w:val="000000"/>
          <w:szCs w:val="20"/>
          <w:lang w:eastAsia="cs-CZ"/>
        </w:rPr>
        <w:noBreakHyphen/>
        <w:t>mail: </w:t>
      </w:r>
      <w:hyperlink r:id="rId9" w:history="1">
        <w:r w:rsidRPr="009E5814">
          <w:rPr>
            <w:rStyle w:val="Hypertextovodkaz"/>
            <w:rFonts w:eastAsia="Times New Roman" w:cs="Times New Roman"/>
            <w:szCs w:val="20"/>
            <w:lang w:eastAsia="cs-CZ"/>
          </w:rPr>
          <w:t>podatelna@osoud.plzs.justice.cz</w:t>
        </w:r>
      </w:hyperlink>
      <w:r w:rsidRPr="009E5814">
        <w:rPr>
          <w:color w:val="000000"/>
          <w:szCs w:val="20"/>
          <w:lang w:eastAsia="cs-CZ"/>
        </w:rPr>
        <w:t xml:space="preserve">    </w:t>
      </w:r>
    </w:p>
    <w:p w:rsidR="00B96BCA" w:rsidRPr="009E5814" w:rsidRDefault="00195007" w:rsidP="00195007">
      <w:pPr>
        <w:rPr>
          <w:color w:val="000000"/>
          <w:szCs w:val="18"/>
          <w:lang w:eastAsia="cs-CZ"/>
        </w:rPr>
      </w:pPr>
      <w:r w:rsidRPr="009E5814">
        <w:rPr>
          <w:i/>
          <w:color w:val="000000"/>
          <w:sz w:val="20"/>
          <w:szCs w:val="18"/>
          <w:lang w:eastAsia="cs-CZ"/>
        </w:rPr>
        <w:t xml:space="preserve">         místo pro podací razítko soudu                                                                                                   </w:t>
      </w:r>
      <w:r w:rsidR="00510241" w:rsidRPr="009E5814">
        <w:rPr>
          <w:i/>
          <w:color w:val="000000"/>
          <w:sz w:val="20"/>
          <w:szCs w:val="18"/>
          <w:lang w:eastAsia="cs-CZ"/>
        </w:rPr>
        <w:t xml:space="preserve">      </w:t>
      </w:r>
      <w:r w:rsidRPr="009E5814">
        <w:rPr>
          <w:i/>
          <w:color w:val="000000"/>
          <w:sz w:val="20"/>
          <w:szCs w:val="18"/>
          <w:lang w:eastAsia="cs-CZ"/>
        </w:rPr>
        <w:t xml:space="preserve">   </w:t>
      </w:r>
      <w:r w:rsidR="00B96BCA" w:rsidRPr="009E5814">
        <w:rPr>
          <w:color w:val="000000"/>
          <w:szCs w:val="18"/>
          <w:lang w:eastAsia="cs-CZ"/>
        </w:rPr>
        <w:t>IDDS: 3q8abrq</w:t>
      </w:r>
    </w:p>
    <w:p w:rsidR="00B96BCA" w:rsidRPr="009E5814" w:rsidRDefault="00B96BCA" w:rsidP="00B96BCA">
      <w:pPr>
        <w:jc w:val="right"/>
        <w:rPr>
          <w:color w:val="000000"/>
          <w:szCs w:val="18"/>
          <w:lang w:eastAsia="cs-CZ"/>
        </w:rPr>
      </w:pPr>
    </w:p>
    <w:p w:rsidR="00B96BCA" w:rsidRPr="009E5814" w:rsidRDefault="00B96BCA" w:rsidP="00B96BCA">
      <w:pPr>
        <w:jc w:val="center"/>
        <w:rPr>
          <w:b/>
          <w:color w:val="000000"/>
          <w:szCs w:val="18"/>
          <w:lang w:eastAsia="cs-CZ"/>
        </w:rPr>
      </w:pPr>
      <w:r w:rsidRPr="009E5814">
        <w:rPr>
          <w:b/>
          <w:color w:val="000000"/>
          <w:sz w:val="32"/>
          <w:szCs w:val="18"/>
          <w:u w:val="single"/>
          <w:lang w:eastAsia="cs-CZ"/>
        </w:rPr>
        <w:t xml:space="preserve">Návrh rodičů na schválení dohody o úpravě poměrů </w:t>
      </w:r>
      <w:r w:rsidR="00AB7275" w:rsidRPr="009E5814">
        <w:rPr>
          <w:b/>
          <w:color w:val="000000"/>
          <w:sz w:val="32"/>
          <w:szCs w:val="18"/>
          <w:u w:val="single"/>
          <w:lang w:eastAsia="cs-CZ"/>
        </w:rPr>
        <w:t>nezl.</w:t>
      </w:r>
      <w:r w:rsidRPr="009E5814">
        <w:rPr>
          <w:b/>
          <w:color w:val="000000"/>
          <w:sz w:val="32"/>
          <w:szCs w:val="18"/>
          <w:u w:val="single"/>
          <w:lang w:eastAsia="cs-CZ"/>
        </w:rPr>
        <w:t xml:space="preserve"> dětí</w:t>
      </w:r>
      <w:r w:rsidR="009E02E3" w:rsidRPr="009E5814">
        <w:rPr>
          <w:color w:val="000000"/>
          <w:sz w:val="32"/>
          <w:szCs w:val="18"/>
          <w:lang w:eastAsia="cs-CZ"/>
        </w:rPr>
        <w:t xml:space="preserve"> </w:t>
      </w:r>
      <w:r w:rsidR="009E02E3" w:rsidRPr="009E5814">
        <w:rPr>
          <w:b/>
          <w:color w:val="000000"/>
          <w:sz w:val="32"/>
          <w:szCs w:val="18"/>
          <w:lang w:eastAsia="cs-CZ"/>
        </w:rPr>
        <w:t>(péče, výživné, úprava styku)</w:t>
      </w:r>
    </w:p>
    <w:p w:rsidR="00B96BCA" w:rsidRPr="009E5814" w:rsidRDefault="00B96BCA" w:rsidP="00B96BCA">
      <w:pPr>
        <w:rPr>
          <w:color w:val="000000"/>
          <w:szCs w:val="18"/>
          <w:lang w:eastAsia="cs-CZ"/>
        </w:rPr>
      </w:pPr>
    </w:p>
    <w:p w:rsidR="00B96BCA" w:rsidRPr="009E5814" w:rsidRDefault="002B70C8" w:rsidP="001A72D2">
      <w:pPr>
        <w:jc w:val="center"/>
        <w:rPr>
          <w:b/>
          <w:color w:val="000000"/>
          <w:szCs w:val="18"/>
          <w:lang w:eastAsia="cs-CZ"/>
        </w:rPr>
      </w:pPr>
      <w:r w:rsidRPr="009E5814">
        <w:rPr>
          <w:b/>
          <w:color w:val="000000"/>
          <w:szCs w:val="18"/>
          <w:lang w:eastAsia="cs-CZ"/>
        </w:rPr>
        <w:t xml:space="preserve">I) </w:t>
      </w:r>
      <w:r w:rsidR="009D6DDF" w:rsidRPr="009E5814">
        <w:rPr>
          <w:b/>
          <w:color w:val="000000"/>
          <w:szCs w:val="18"/>
          <w:lang w:eastAsia="cs-CZ"/>
        </w:rPr>
        <w:t>Jména, příjmení,</w:t>
      </w:r>
      <w:r w:rsidR="00B96BCA" w:rsidRPr="009E5814">
        <w:rPr>
          <w:b/>
          <w:color w:val="000000"/>
          <w:szCs w:val="18"/>
          <w:lang w:eastAsia="cs-CZ"/>
        </w:rPr>
        <w:t xml:space="preserve"> rodná čísla </w:t>
      </w:r>
      <w:r w:rsidRPr="009E5814">
        <w:rPr>
          <w:b/>
          <w:color w:val="000000"/>
          <w:szCs w:val="18"/>
          <w:lang w:eastAsia="cs-CZ"/>
        </w:rPr>
        <w:t xml:space="preserve"> a aktuální bydliště </w:t>
      </w:r>
      <w:r w:rsidR="00B96BCA" w:rsidRPr="009E5814">
        <w:rPr>
          <w:b/>
          <w:color w:val="000000"/>
          <w:szCs w:val="18"/>
          <w:lang w:eastAsia="cs-CZ"/>
        </w:rPr>
        <w:t>všech dětí, kterých se návrh týká :</w:t>
      </w:r>
    </w:p>
    <w:p w:rsidR="002C4969" w:rsidRPr="009E5814" w:rsidRDefault="002C4969" w:rsidP="002C4969">
      <w:pPr>
        <w:rPr>
          <w:b/>
          <w:color w:val="000000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C4969" w:rsidRPr="009E5814" w:rsidTr="00510241">
        <w:tc>
          <w:tcPr>
            <w:tcW w:w="9464" w:type="dxa"/>
          </w:tcPr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  <w:r w:rsidRPr="009E5814">
              <w:rPr>
                <w:color w:val="000000"/>
                <w:szCs w:val="18"/>
                <w:lang w:eastAsia="cs-CZ"/>
              </w:rPr>
              <w:t>1)………………………………………………………………………………………………</w:t>
            </w:r>
            <w:r w:rsidR="00BC4EAD" w:rsidRPr="009E5814">
              <w:rPr>
                <w:color w:val="000000"/>
                <w:szCs w:val="18"/>
                <w:lang w:eastAsia="cs-CZ"/>
              </w:rPr>
              <w:t>….</w:t>
            </w: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  <w:r w:rsidRPr="009E5814">
              <w:rPr>
                <w:color w:val="000000"/>
                <w:szCs w:val="18"/>
                <w:lang w:eastAsia="cs-CZ"/>
              </w:rPr>
              <w:t>2)………………………………………………………………………………………………</w:t>
            </w:r>
            <w:r w:rsidR="00BC4EAD" w:rsidRPr="009E5814">
              <w:rPr>
                <w:color w:val="000000"/>
                <w:szCs w:val="18"/>
                <w:lang w:eastAsia="cs-CZ"/>
              </w:rPr>
              <w:t>….</w:t>
            </w: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  <w:r w:rsidRPr="009E5814">
              <w:rPr>
                <w:color w:val="000000"/>
                <w:szCs w:val="18"/>
                <w:lang w:eastAsia="cs-CZ"/>
              </w:rPr>
              <w:t>3)</w:t>
            </w:r>
          </w:p>
        </w:tc>
      </w:tr>
    </w:tbl>
    <w:p w:rsidR="00B96BCA" w:rsidRPr="009E5814" w:rsidRDefault="00B96BCA" w:rsidP="00B96BCA">
      <w:pPr>
        <w:rPr>
          <w:color w:val="000000"/>
          <w:szCs w:val="18"/>
          <w:lang w:eastAsia="cs-CZ"/>
        </w:rPr>
      </w:pPr>
    </w:p>
    <w:p w:rsidR="00B96BCA" w:rsidRPr="009E5814" w:rsidRDefault="002B70C8" w:rsidP="001A72D2">
      <w:pPr>
        <w:jc w:val="center"/>
        <w:rPr>
          <w:b/>
          <w:color w:val="000000"/>
          <w:szCs w:val="18"/>
          <w:lang w:eastAsia="cs-CZ"/>
        </w:rPr>
      </w:pPr>
      <w:r w:rsidRPr="009E5814">
        <w:rPr>
          <w:b/>
          <w:color w:val="000000"/>
          <w:szCs w:val="18"/>
          <w:lang w:eastAsia="cs-CZ"/>
        </w:rPr>
        <w:t xml:space="preserve">II) Osobní a kontaktní údaje matky (M) a otce (O) dětí </w:t>
      </w:r>
      <w:r w:rsidR="00B96BCA" w:rsidRPr="009E5814">
        <w:rPr>
          <w:b/>
          <w:color w:val="000000"/>
          <w:szCs w:val="18"/>
          <w:lang w:eastAsia="cs-CZ"/>
        </w:rPr>
        <w:t xml:space="preserve"> :</w:t>
      </w:r>
    </w:p>
    <w:p w:rsidR="002C4969" w:rsidRPr="009E5814" w:rsidRDefault="002C4969" w:rsidP="001A72D2">
      <w:pPr>
        <w:jc w:val="center"/>
        <w:rPr>
          <w:b/>
          <w:color w:val="000000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C4969" w:rsidRPr="009E5814" w:rsidTr="00510241">
        <w:tc>
          <w:tcPr>
            <w:tcW w:w="9464" w:type="dxa"/>
          </w:tcPr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  <w:r w:rsidRPr="009E5814">
              <w:rPr>
                <w:color w:val="000000"/>
                <w:szCs w:val="18"/>
                <w:lang w:eastAsia="cs-CZ"/>
              </w:rPr>
              <w:t xml:space="preserve">Jméno, příjmení a rodné číslo : </w:t>
            </w: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  <w:r w:rsidRPr="009E5814">
              <w:rPr>
                <w:color w:val="000000"/>
                <w:szCs w:val="18"/>
                <w:lang w:eastAsia="cs-CZ"/>
              </w:rPr>
              <w:t>M) …………………………………………… O) ……………………………………………</w:t>
            </w:r>
            <w:r w:rsidR="00BC4EAD" w:rsidRPr="009E5814">
              <w:rPr>
                <w:color w:val="000000"/>
                <w:szCs w:val="18"/>
                <w:lang w:eastAsia="cs-CZ"/>
              </w:rPr>
              <w:t>….</w:t>
            </w: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  <w:r w:rsidRPr="009E5814">
              <w:rPr>
                <w:color w:val="000000"/>
                <w:szCs w:val="18"/>
                <w:lang w:eastAsia="cs-CZ"/>
              </w:rPr>
              <w:t>Aktuální místo, kde se matka a otec fakticky zdržuje (přebírá si zde poštu a je zde k zastižení) :</w:t>
            </w: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  <w:r w:rsidRPr="009E5814">
              <w:rPr>
                <w:color w:val="000000"/>
                <w:szCs w:val="18"/>
                <w:lang w:eastAsia="cs-CZ"/>
              </w:rPr>
              <w:t>M) ……………………………………………………………………………………………</w:t>
            </w:r>
            <w:r w:rsidR="00BC4EAD" w:rsidRPr="009E5814">
              <w:rPr>
                <w:color w:val="000000"/>
                <w:szCs w:val="18"/>
                <w:lang w:eastAsia="cs-CZ"/>
              </w:rPr>
              <w:t>…..</w:t>
            </w: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  <w:r w:rsidRPr="009E5814">
              <w:rPr>
                <w:color w:val="000000"/>
                <w:szCs w:val="18"/>
                <w:lang w:eastAsia="cs-CZ"/>
              </w:rPr>
              <w:t>O) ……………………………………………………………………………………………</w:t>
            </w:r>
            <w:r w:rsidR="00BC4EAD" w:rsidRPr="009E5814">
              <w:rPr>
                <w:color w:val="000000"/>
                <w:szCs w:val="18"/>
                <w:lang w:eastAsia="cs-CZ"/>
              </w:rPr>
              <w:t>…..</w:t>
            </w:r>
          </w:p>
          <w:p w:rsidR="002C4969" w:rsidRPr="009E5814" w:rsidRDefault="002C4969" w:rsidP="002C4969">
            <w:pPr>
              <w:rPr>
                <w:b/>
                <w:color w:val="000000"/>
                <w:szCs w:val="18"/>
                <w:lang w:eastAsia="cs-CZ"/>
              </w:rPr>
            </w:pPr>
            <w:r w:rsidRPr="009E5814">
              <w:rPr>
                <w:b/>
                <w:color w:val="000000"/>
                <w:szCs w:val="18"/>
                <w:lang w:eastAsia="cs-CZ"/>
              </w:rPr>
              <w:t>Telefon a e-mail na matku a otce</w:t>
            </w:r>
            <w:r w:rsidR="00510241" w:rsidRPr="009E5814">
              <w:rPr>
                <w:b/>
                <w:color w:val="000000"/>
                <w:szCs w:val="18"/>
                <w:lang w:eastAsia="cs-CZ"/>
              </w:rPr>
              <w:t xml:space="preserve"> : </w:t>
            </w:r>
            <w:r w:rsidRPr="009E5814">
              <w:rPr>
                <w:b/>
                <w:color w:val="000000"/>
                <w:szCs w:val="18"/>
                <w:lang w:eastAsia="cs-CZ"/>
              </w:rPr>
              <w:t xml:space="preserve"> </w:t>
            </w:r>
            <w:r w:rsidRPr="009E5814">
              <w:rPr>
                <w:i/>
                <w:color w:val="000000"/>
                <w:sz w:val="20"/>
                <w:szCs w:val="18"/>
                <w:lang w:eastAsia="cs-CZ"/>
              </w:rPr>
              <w:t>(</w:t>
            </w:r>
            <w:r w:rsidR="00510241" w:rsidRPr="009E5814">
              <w:rPr>
                <w:i/>
                <w:color w:val="000000"/>
                <w:sz w:val="20"/>
                <w:szCs w:val="18"/>
                <w:lang w:eastAsia="cs-CZ"/>
              </w:rPr>
              <w:t>pro rychlejší</w:t>
            </w:r>
            <w:r w:rsidRPr="009E5814">
              <w:rPr>
                <w:i/>
                <w:color w:val="000000"/>
                <w:sz w:val="20"/>
                <w:szCs w:val="18"/>
                <w:lang w:eastAsia="cs-CZ"/>
              </w:rPr>
              <w:t xml:space="preserve"> vyřízení věci)</w:t>
            </w:r>
            <w:r w:rsidRPr="009E5814">
              <w:rPr>
                <w:b/>
                <w:color w:val="000000"/>
                <w:sz w:val="20"/>
                <w:szCs w:val="18"/>
                <w:lang w:eastAsia="cs-CZ"/>
              </w:rPr>
              <w:t xml:space="preserve"> </w:t>
            </w:r>
            <w:r w:rsidRPr="009E5814">
              <w:rPr>
                <w:b/>
                <w:color w:val="000000"/>
                <w:szCs w:val="18"/>
                <w:lang w:eastAsia="cs-CZ"/>
              </w:rPr>
              <w:t xml:space="preserve"> </w:t>
            </w: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  <w:r w:rsidRPr="009E5814">
              <w:rPr>
                <w:color w:val="000000"/>
                <w:szCs w:val="18"/>
                <w:lang w:eastAsia="cs-CZ"/>
              </w:rPr>
              <w:t>M) Tel. : ………………………………………  e-mail : ……………………………………….</w:t>
            </w:r>
            <w:r w:rsidR="00BC4EAD" w:rsidRPr="009E5814">
              <w:rPr>
                <w:color w:val="000000"/>
                <w:szCs w:val="18"/>
                <w:lang w:eastAsia="cs-CZ"/>
              </w:rPr>
              <w:t>.</w:t>
            </w:r>
          </w:p>
          <w:p w:rsidR="002C4969" w:rsidRPr="009E5814" w:rsidRDefault="002C4969" w:rsidP="002C4969">
            <w:pPr>
              <w:rPr>
                <w:color w:val="000000"/>
                <w:szCs w:val="18"/>
                <w:lang w:eastAsia="cs-CZ"/>
              </w:rPr>
            </w:pPr>
          </w:p>
          <w:p w:rsidR="002C4969" w:rsidRPr="009E5814" w:rsidRDefault="002C4969" w:rsidP="002C4969">
            <w:pPr>
              <w:rPr>
                <w:color w:val="000000"/>
                <w:szCs w:val="20"/>
                <w:lang w:eastAsia="cs-CZ"/>
              </w:rPr>
            </w:pPr>
            <w:r w:rsidRPr="009E5814">
              <w:rPr>
                <w:color w:val="000000"/>
                <w:szCs w:val="18"/>
                <w:lang w:eastAsia="cs-CZ"/>
              </w:rPr>
              <w:t>O) Tel. : ……………………………………...  e-mail : ………………………………………</w:t>
            </w:r>
            <w:r w:rsidR="00BC4EAD" w:rsidRPr="009E5814">
              <w:rPr>
                <w:color w:val="000000"/>
                <w:szCs w:val="18"/>
                <w:lang w:eastAsia="cs-CZ"/>
              </w:rPr>
              <w:t>….</w:t>
            </w:r>
            <w:r w:rsidRPr="009E5814">
              <w:rPr>
                <w:color w:val="000000"/>
                <w:szCs w:val="18"/>
                <w:lang w:eastAsia="cs-CZ"/>
              </w:rPr>
              <w:t xml:space="preserve">  </w:t>
            </w:r>
          </w:p>
        </w:tc>
      </w:tr>
    </w:tbl>
    <w:p w:rsidR="002B70C8" w:rsidRPr="009E5814" w:rsidRDefault="002B70C8">
      <w:pPr>
        <w:rPr>
          <w:rFonts w:eastAsia="Times New Roman" w:cs="Times New Roman"/>
          <w:b/>
          <w:lang w:eastAsia="cs-CZ"/>
        </w:rPr>
      </w:pPr>
    </w:p>
    <w:p w:rsidR="00CD245A" w:rsidRPr="009E5814" w:rsidRDefault="002B70C8" w:rsidP="001A72D2">
      <w:pPr>
        <w:jc w:val="center"/>
        <w:rPr>
          <w:rFonts w:eastAsia="Times New Roman" w:cs="Times New Roman"/>
          <w:i/>
          <w:lang w:eastAsia="cs-CZ"/>
        </w:rPr>
      </w:pPr>
      <w:r w:rsidRPr="009E5814">
        <w:rPr>
          <w:rFonts w:eastAsia="Times New Roman" w:cs="Times New Roman"/>
          <w:b/>
          <w:lang w:eastAsia="cs-CZ"/>
        </w:rPr>
        <w:t xml:space="preserve">III) Obsah dohody rodičů o dětech, jejíž schválení soudem navrhují : </w:t>
      </w:r>
      <w:r w:rsidR="00A461F0" w:rsidRPr="009E5814">
        <w:rPr>
          <w:rFonts w:eastAsia="Times New Roman" w:cs="Times New Roman"/>
          <w:i/>
          <w:lang w:eastAsia="cs-CZ"/>
        </w:rPr>
        <w:t>(nehodící škrtnout)</w:t>
      </w:r>
    </w:p>
    <w:p w:rsidR="002C4969" w:rsidRPr="009E5814" w:rsidRDefault="002C4969" w:rsidP="002C4969">
      <w:pPr>
        <w:rPr>
          <w:rFonts w:eastAsia="Times New Roman" w:cs="Times New Roman"/>
          <w:b/>
          <w:lang w:eastAsia="cs-CZ"/>
        </w:rPr>
      </w:pPr>
      <w:r w:rsidRPr="009E5814">
        <w:rPr>
          <w:rFonts w:eastAsia="Times New Roman" w:cs="Times New Roman"/>
          <w:lang w:eastAsia="cs-CZ"/>
        </w:rPr>
        <w:t xml:space="preserve">1) </w:t>
      </w:r>
      <w:r w:rsidRPr="009E5814">
        <w:rPr>
          <w:rFonts w:eastAsia="Times New Roman" w:cs="Times New Roman"/>
          <w:b/>
          <w:lang w:eastAsia="cs-CZ"/>
        </w:rPr>
        <w:t xml:space="preserve">Dohoda se má týkat doby 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C4969" w:rsidRPr="009E5814" w:rsidTr="00510241">
        <w:tc>
          <w:tcPr>
            <w:tcW w:w="9464" w:type="dxa"/>
          </w:tcPr>
          <w:p w:rsidR="002C4969" w:rsidRPr="009E5814" w:rsidRDefault="002C4969" w:rsidP="002C4969">
            <w:pPr>
              <w:rPr>
                <w:rFonts w:eastAsia="Times New Roman" w:cs="Times New Roman"/>
                <w:lang w:eastAsia="cs-CZ"/>
              </w:rPr>
            </w:pPr>
            <w:r w:rsidRPr="009E5814">
              <w:rPr>
                <w:rFonts w:eastAsia="Times New Roman" w:cs="Times New Roman"/>
                <w:lang w:eastAsia="cs-CZ"/>
              </w:rPr>
              <w:t>a) od doby, kdy přestala společná péče rodičů - tedy od data : ………………………</w:t>
            </w:r>
            <w:r w:rsidR="00510241" w:rsidRPr="009E5814">
              <w:rPr>
                <w:rFonts w:eastAsia="Times New Roman" w:cs="Times New Roman"/>
                <w:lang w:eastAsia="cs-CZ"/>
              </w:rPr>
              <w:t>…………….</w:t>
            </w:r>
            <w:r w:rsidR="00BC4EAD" w:rsidRPr="009E5814">
              <w:rPr>
                <w:rFonts w:eastAsia="Times New Roman" w:cs="Times New Roman"/>
                <w:lang w:eastAsia="cs-CZ"/>
              </w:rPr>
              <w:t>..</w:t>
            </w:r>
          </w:p>
          <w:p w:rsidR="002C4969" w:rsidRPr="009E5814" w:rsidRDefault="002C4969" w:rsidP="002C4969">
            <w:pPr>
              <w:rPr>
                <w:rFonts w:eastAsia="Times New Roman" w:cs="Times New Roman"/>
                <w:lang w:eastAsia="cs-CZ"/>
              </w:rPr>
            </w:pPr>
            <w:r w:rsidRPr="009E5814">
              <w:rPr>
                <w:rFonts w:eastAsia="Times New Roman" w:cs="Times New Roman"/>
                <w:lang w:eastAsia="cs-CZ"/>
              </w:rPr>
              <w:t xml:space="preserve">b) od právní moci rozsudku, kterým soud schválí dohodu rodičů </w:t>
            </w:r>
          </w:p>
          <w:p w:rsidR="002C4969" w:rsidRPr="009E5814" w:rsidRDefault="002C4969" w:rsidP="002C4969">
            <w:pPr>
              <w:rPr>
                <w:rFonts w:eastAsia="Times New Roman" w:cs="Times New Roman"/>
                <w:lang w:eastAsia="cs-CZ"/>
              </w:rPr>
            </w:pPr>
            <w:r w:rsidRPr="009E5814">
              <w:rPr>
                <w:rFonts w:eastAsia="Times New Roman" w:cs="Times New Roman"/>
                <w:lang w:eastAsia="cs-CZ"/>
              </w:rPr>
              <w:t xml:space="preserve">c) na dobu před a po rozvodu manželství </w:t>
            </w:r>
            <w:r w:rsidRPr="009E5814">
              <w:rPr>
                <w:rFonts w:eastAsia="Times New Roman" w:cs="Times New Roman"/>
                <w:i/>
                <w:sz w:val="20"/>
                <w:lang w:eastAsia="cs-CZ"/>
              </w:rPr>
              <w:t>(</w:t>
            </w:r>
            <w:r w:rsidR="00510241" w:rsidRPr="009E5814">
              <w:rPr>
                <w:rFonts w:eastAsia="Times New Roman" w:cs="Times New Roman"/>
                <w:i/>
                <w:sz w:val="20"/>
                <w:lang w:eastAsia="cs-CZ"/>
              </w:rPr>
              <w:t xml:space="preserve">jen </w:t>
            </w:r>
            <w:r w:rsidRPr="009E5814">
              <w:rPr>
                <w:rFonts w:eastAsia="Times New Roman" w:cs="Times New Roman"/>
                <w:i/>
                <w:sz w:val="20"/>
                <w:lang w:eastAsia="cs-CZ"/>
              </w:rPr>
              <w:t>chtějí-li se rodiče-manželé</w:t>
            </w:r>
            <w:r w:rsidR="00510241" w:rsidRPr="009E5814">
              <w:rPr>
                <w:rFonts w:eastAsia="Times New Roman" w:cs="Times New Roman"/>
                <w:i/>
                <w:sz w:val="20"/>
                <w:lang w:eastAsia="cs-CZ"/>
              </w:rPr>
              <w:t xml:space="preserve"> i</w:t>
            </w:r>
            <w:r w:rsidRPr="009E5814">
              <w:rPr>
                <w:rFonts w:eastAsia="Times New Roman" w:cs="Times New Roman"/>
                <w:i/>
                <w:sz w:val="20"/>
                <w:lang w:eastAsia="cs-CZ"/>
              </w:rPr>
              <w:t xml:space="preserve"> rozvést)</w:t>
            </w:r>
            <w:r w:rsidRPr="009E5814">
              <w:rPr>
                <w:rFonts w:eastAsia="Times New Roman" w:cs="Times New Roman"/>
                <w:sz w:val="20"/>
                <w:lang w:eastAsia="cs-CZ"/>
              </w:rPr>
              <w:t xml:space="preserve"> </w:t>
            </w:r>
          </w:p>
          <w:p w:rsidR="002C4969" w:rsidRPr="009E5814" w:rsidRDefault="002C4969" w:rsidP="002B70C8">
            <w:pPr>
              <w:rPr>
                <w:rFonts w:eastAsia="Times New Roman" w:cs="Times New Roman"/>
                <w:sz w:val="20"/>
                <w:lang w:eastAsia="cs-CZ"/>
              </w:rPr>
            </w:pPr>
            <w:r w:rsidRPr="009E5814">
              <w:rPr>
                <w:rFonts w:eastAsia="Times New Roman" w:cs="Times New Roman"/>
                <w:lang w:eastAsia="cs-CZ"/>
              </w:rPr>
              <w:t xml:space="preserve">d) na dobu před rozvodem manželství </w:t>
            </w:r>
            <w:r w:rsidRPr="009E5814">
              <w:rPr>
                <w:rFonts w:eastAsia="Times New Roman" w:cs="Times New Roman"/>
                <w:i/>
                <w:sz w:val="20"/>
                <w:lang w:eastAsia="cs-CZ"/>
              </w:rPr>
              <w:t>(nepečují-li rodiče-manželé o děti)</w:t>
            </w:r>
            <w:r w:rsidRPr="009E5814">
              <w:rPr>
                <w:rFonts w:eastAsia="Times New Roman" w:cs="Times New Roman"/>
                <w:sz w:val="20"/>
                <w:lang w:eastAsia="cs-CZ"/>
              </w:rPr>
              <w:t xml:space="preserve"> </w:t>
            </w:r>
          </w:p>
          <w:p w:rsidR="00F064FD" w:rsidRPr="009E5814" w:rsidRDefault="00F064FD" w:rsidP="002B70C8">
            <w:pPr>
              <w:rPr>
                <w:rFonts w:eastAsia="Times New Roman" w:cs="Times New Roman"/>
                <w:lang w:eastAsia="cs-CZ"/>
              </w:rPr>
            </w:pPr>
            <w:r w:rsidRPr="009E5814">
              <w:rPr>
                <w:rFonts w:eastAsia="Times New Roman" w:cs="Times New Roman"/>
                <w:lang w:eastAsia="cs-CZ"/>
              </w:rPr>
              <w:t xml:space="preserve">e) na dobu po rozvodu manželství </w:t>
            </w:r>
            <w:r w:rsidRPr="009E5814">
              <w:rPr>
                <w:rFonts w:eastAsia="Times New Roman" w:cs="Times New Roman"/>
                <w:i/>
                <w:sz w:val="20"/>
                <w:lang w:eastAsia="cs-CZ"/>
              </w:rPr>
              <w:t>(jen chtějí-li se rodiče-manželé rozvést)</w:t>
            </w:r>
          </w:p>
        </w:tc>
      </w:tr>
    </w:tbl>
    <w:p w:rsidR="009D6DDF" w:rsidRPr="009E5814" w:rsidRDefault="009D6DDF" w:rsidP="002B70C8">
      <w:pPr>
        <w:rPr>
          <w:rFonts w:eastAsia="Times New Roman" w:cs="Times New Roman"/>
          <w:b/>
          <w:lang w:eastAsia="cs-CZ"/>
        </w:rPr>
      </w:pPr>
    </w:p>
    <w:p w:rsidR="009D6DDF" w:rsidRPr="009E5814" w:rsidRDefault="00A461F0" w:rsidP="002B70C8">
      <w:pPr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lang w:eastAsia="cs-CZ"/>
        </w:rPr>
        <w:lastRenderedPageBreak/>
        <w:t xml:space="preserve">2) </w:t>
      </w:r>
      <w:r w:rsidRPr="009E5814">
        <w:rPr>
          <w:rFonts w:eastAsia="Times New Roman" w:cs="Times New Roman"/>
          <w:b/>
          <w:lang w:eastAsia="cs-CZ"/>
        </w:rPr>
        <w:t>Děti mají být svěřeny do péče</w:t>
      </w:r>
      <w:r w:rsidRPr="009E5814">
        <w:rPr>
          <w:rFonts w:eastAsia="Times New Roman" w:cs="Times New Roman"/>
          <w:lang w:eastAsia="cs-CZ"/>
        </w:rPr>
        <w:t xml:space="preserve"> : </w:t>
      </w:r>
      <w:r w:rsidR="009D6DDF" w:rsidRPr="009E5814">
        <w:rPr>
          <w:rFonts w:eastAsia="Times New Roman" w:cs="Times New Roman"/>
          <w:lang w:eastAsia="cs-CZ"/>
        </w:rPr>
        <w:t xml:space="preserve">   a) matky                           b) otce          </w:t>
      </w:r>
    </w:p>
    <w:p w:rsidR="002C4969" w:rsidRPr="009E5814" w:rsidRDefault="009D6DDF" w:rsidP="002B70C8">
      <w:pPr>
        <w:rPr>
          <w:rFonts w:eastAsia="Times New Roman" w:cs="Times New Roman"/>
          <w:i/>
          <w:lang w:eastAsia="cs-CZ"/>
        </w:rPr>
      </w:pPr>
      <w:r w:rsidRPr="009E5814">
        <w:rPr>
          <w:rFonts w:eastAsia="Times New Roman" w:cs="Times New Roman"/>
          <w:lang w:eastAsia="cs-CZ"/>
        </w:rPr>
        <w:t xml:space="preserve">                                                      </w:t>
      </w:r>
      <w:r w:rsidR="00BC4EAD" w:rsidRPr="009E5814">
        <w:rPr>
          <w:rFonts w:eastAsia="Times New Roman" w:cs="Times New Roman"/>
          <w:lang w:eastAsia="cs-CZ"/>
        </w:rPr>
        <w:t xml:space="preserve"> </w:t>
      </w:r>
      <w:r w:rsidRPr="009E5814">
        <w:rPr>
          <w:rFonts w:eastAsia="Times New Roman" w:cs="Times New Roman"/>
          <w:lang w:eastAsia="cs-CZ"/>
        </w:rPr>
        <w:t xml:space="preserve"> c) </w:t>
      </w:r>
      <w:r w:rsidRPr="009E5814">
        <w:rPr>
          <w:rFonts w:eastAsia="Times New Roman" w:cs="Times New Roman"/>
          <w:u w:val="single"/>
          <w:lang w:eastAsia="cs-CZ"/>
        </w:rPr>
        <w:t>střídavé péče</w:t>
      </w:r>
      <w:r w:rsidRPr="009E5814">
        <w:rPr>
          <w:rFonts w:eastAsia="Times New Roman" w:cs="Times New Roman"/>
          <w:lang w:eastAsia="cs-CZ"/>
        </w:rPr>
        <w:t xml:space="preserve"> obou        d) </w:t>
      </w:r>
      <w:r w:rsidRPr="009E5814">
        <w:rPr>
          <w:rFonts w:eastAsia="Times New Roman" w:cs="Times New Roman"/>
          <w:u w:val="single"/>
          <w:lang w:eastAsia="cs-CZ"/>
        </w:rPr>
        <w:t>společné péče</w:t>
      </w:r>
      <w:r w:rsidRPr="009E5814">
        <w:rPr>
          <w:rFonts w:eastAsia="Times New Roman" w:cs="Times New Roman"/>
          <w:lang w:eastAsia="cs-CZ"/>
        </w:rPr>
        <w:t xml:space="preserve"> obou</w:t>
      </w:r>
    </w:p>
    <w:p w:rsidR="00FB2EA8" w:rsidRPr="009E5814" w:rsidRDefault="00A461F0" w:rsidP="00FB2EA8">
      <w:pPr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u w:val="single"/>
          <w:lang w:eastAsia="cs-CZ"/>
        </w:rPr>
        <w:t xml:space="preserve">v případě </w:t>
      </w:r>
      <w:r w:rsidR="00FB2EA8" w:rsidRPr="009E5814">
        <w:rPr>
          <w:rFonts w:eastAsia="Times New Roman" w:cs="Times New Roman"/>
          <w:u w:val="single"/>
          <w:lang w:eastAsia="cs-CZ"/>
        </w:rPr>
        <w:t>:</w:t>
      </w:r>
      <w:r w:rsidR="00FB2EA8" w:rsidRPr="009E5814">
        <w:rPr>
          <w:rFonts w:eastAsia="Times New Roman" w:cs="Times New Roman"/>
          <w:lang w:eastAsia="cs-CZ"/>
        </w:rPr>
        <w:t xml:space="preserve">  </w:t>
      </w:r>
    </w:p>
    <w:p w:rsidR="00FB2EA8" w:rsidRPr="009E5814" w:rsidRDefault="00A461F0" w:rsidP="00FB2EA8">
      <w:pPr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lang w:eastAsia="cs-CZ"/>
        </w:rPr>
        <w:t>c)</w:t>
      </w:r>
      <w:r w:rsidR="00FB2EA8" w:rsidRPr="009E5814">
        <w:rPr>
          <w:rFonts w:eastAsia="Times New Roman" w:cs="Times New Roman"/>
          <w:lang w:eastAsia="cs-CZ"/>
        </w:rPr>
        <w:t xml:space="preserve"> </w:t>
      </w:r>
      <w:r w:rsidR="00FB2EA8" w:rsidRPr="009E5814">
        <w:rPr>
          <w:rFonts w:eastAsia="Times New Roman" w:cs="Times New Roman"/>
          <w:u w:val="single"/>
          <w:lang w:eastAsia="cs-CZ"/>
        </w:rPr>
        <w:t>střídavé péče popište</w:t>
      </w:r>
      <w:r w:rsidR="00FB2EA8" w:rsidRPr="009E5814">
        <w:rPr>
          <w:rFonts w:eastAsia="Times New Roman" w:cs="Times New Roman"/>
          <w:lang w:eastAsia="cs-CZ"/>
        </w:rPr>
        <w:t>, kdo s rodičů a kdy během měsíce a v o svátcích, prázdninách bude mít ve své péči děti 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FB2EA8" w:rsidRPr="009E5814" w:rsidTr="00510241">
        <w:tc>
          <w:tcPr>
            <w:tcW w:w="9464" w:type="dxa"/>
          </w:tcPr>
          <w:p w:rsidR="00720ECD" w:rsidRPr="009E5814" w:rsidRDefault="00720ECD" w:rsidP="002B70C8">
            <w:pPr>
              <w:rPr>
                <w:rFonts w:eastAsia="Times New Roman" w:cs="Times New Roman"/>
                <w:i/>
                <w:lang w:eastAsia="cs-CZ"/>
              </w:rPr>
            </w:pPr>
            <w:r w:rsidRPr="009E5814">
              <w:rPr>
                <w:rFonts w:eastAsia="Times New Roman" w:cs="Times New Roman"/>
                <w:i/>
                <w:lang w:eastAsia="cs-CZ"/>
              </w:rPr>
              <w:t xml:space="preserve">Vyplňte samostatně jako přílohu </w:t>
            </w:r>
            <w:r w:rsidR="00510241" w:rsidRPr="009E5814">
              <w:rPr>
                <w:rFonts w:eastAsia="Times New Roman" w:cs="Times New Roman"/>
                <w:i/>
                <w:lang w:eastAsia="cs-CZ"/>
              </w:rPr>
              <w:t xml:space="preserve">pod ozn. III) 2) c) </w:t>
            </w:r>
          </w:p>
        </w:tc>
      </w:tr>
    </w:tbl>
    <w:p w:rsidR="009D6DDF" w:rsidRPr="009E5814" w:rsidRDefault="009D6DDF" w:rsidP="002B70C8">
      <w:pPr>
        <w:rPr>
          <w:rFonts w:eastAsia="Times New Roman" w:cs="Times New Roman"/>
          <w:lang w:eastAsia="cs-CZ"/>
        </w:rPr>
      </w:pPr>
    </w:p>
    <w:p w:rsidR="00B96BCA" w:rsidRPr="009E5814" w:rsidRDefault="00A461F0" w:rsidP="002B70C8">
      <w:pPr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lang w:eastAsia="cs-CZ"/>
        </w:rPr>
        <w:t xml:space="preserve">d) </w:t>
      </w:r>
      <w:r w:rsidRPr="009E5814">
        <w:rPr>
          <w:rFonts w:eastAsia="Times New Roman" w:cs="Times New Roman"/>
          <w:u w:val="single"/>
          <w:lang w:eastAsia="cs-CZ"/>
        </w:rPr>
        <w:t>společné péče</w:t>
      </w:r>
      <w:r w:rsidRPr="009E5814">
        <w:rPr>
          <w:rFonts w:eastAsia="Times New Roman" w:cs="Times New Roman"/>
          <w:lang w:eastAsia="cs-CZ"/>
        </w:rPr>
        <w:t xml:space="preserve"> – budou děti trvale v péči obou rodičů na adrese 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FB2EA8" w:rsidRPr="009E5814" w:rsidTr="00510241">
        <w:tc>
          <w:tcPr>
            <w:tcW w:w="9464" w:type="dxa"/>
          </w:tcPr>
          <w:p w:rsidR="00FB2EA8" w:rsidRPr="009E5814" w:rsidRDefault="00720ECD" w:rsidP="002B70C8">
            <w:pPr>
              <w:rPr>
                <w:rFonts w:eastAsia="Times New Roman" w:cs="Times New Roman"/>
                <w:lang w:eastAsia="cs-CZ"/>
              </w:rPr>
            </w:pPr>
            <w:r w:rsidRPr="009E5814">
              <w:rPr>
                <w:rFonts w:eastAsia="Times New Roman" w:cs="Times New Roman"/>
                <w:i/>
                <w:lang w:eastAsia="cs-CZ"/>
              </w:rPr>
              <w:t>Vyplňte samostatně jako přílohu</w:t>
            </w:r>
            <w:r w:rsidR="00510241" w:rsidRPr="009E5814">
              <w:rPr>
                <w:rFonts w:eastAsia="Times New Roman" w:cs="Times New Roman"/>
                <w:i/>
                <w:lang w:eastAsia="cs-CZ"/>
              </w:rPr>
              <w:t xml:space="preserve"> pod ozn. III) 2) d)</w:t>
            </w:r>
          </w:p>
        </w:tc>
      </w:tr>
    </w:tbl>
    <w:p w:rsidR="00FB2EA8" w:rsidRPr="009E5814" w:rsidRDefault="00FB2EA8" w:rsidP="002B70C8">
      <w:pPr>
        <w:rPr>
          <w:rFonts w:eastAsia="Times New Roman" w:cs="Times New Roman"/>
          <w:lang w:eastAsia="cs-CZ"/>
        </w:rPr>
      </w:pPr>
    </w:p>
    <w:p w:rsidR="002C4969" w:rsidRPr="009E5814" w:rsidRDefault="00CD245A" w:rsidP="009D6DDF">
      <w:pPr>
        <w:jc w:val="left"/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lang w:eastAsia="cs-CZ"/>
        </w:rPr>
        <w:t xml:space="preserve">3) </w:t>
      </w:r>
      <w:r w:rsidR="009D6DDF" w:rsidRPr="009E5814">
        <w:rPr>
          <w:rFonts w:eastAsia="Times New Roman" w:cs="Times New Roman"/>
          <w:b/>
          <w:lang w:eastAsia="cs-CZ"/>
        </w:rPr>
        <w:t>Výživné vždy k</w:t>
      </w:r>
      <w:r w:rsidR="00FB2EA8" w:rsidRPr="009E5814">
        <w:rPr>
          <w:rFonts w:eastAsia="Times New Roman" w:cs="Times New Roman"/>
          <w:b/>
          <w:lang w:eastAsia="cs-CZ"/>
        </w:rPr>
        <w:t xml:space="preserve"> </w:t>
      </w:r>
      <w:r w:rsidR="009D6DDF" w:rsidRPr="009E5814">
        <w:rPr>
          <w:rFonts w:eastAsia="Times New Roman" w:cs="Times New Roman"/>
          <w:b/>
          <w:lang w:eastAsia="cs-CZ"/>
        </w:rPr>
        <w:t xml:space="preserve">…… </w:t>
      </w:r>
      <w:r w:rsidRPr="009E5814">
        <w:rPr>
          <w:rFonts w:eastAsia="Times New Roman" w:cs="Times New Roman"/>
          <w:b/>
          <w:lang w:eastAsia="cs-CZ"/>
        </w:rPr>
        <w:t>dni v měsíci předem</w:t>
      </w:r>
      <w:r w:rsidRPr="009E5814">
        <w:rPr>
          <w:rFonts w:eastAsia="Times New Roman" w:cs="Times New Roman"/>
          <w:b/>
          <w:i/>
          <w:lang w:eastAsia="cs-CZ"/>
        </w:rPr>
        <w:t xml:space="preserve"> </w:t>
      </w:r>
      <w:r w:rsidR="009D6DDF" w:rsidRPr="009E5814">
        <w:rPr>
          <w:rFonts w:eastAsia="Times New Roman" w:cs="Times New Roman"/>
          <w:b/>
          <w:lang w:eastAsia="cs-CZ"/>
        </w:rPr>
        <w:t xml:space="preserve">bude hrazeno     </w:t>
      </w:r>
      <w:r w:rsidRPr="009E5814">
        <w:rPr>
          <w:rFonts w:eastAsia="Times New Roman" w:cs="Times New Roman"/>
          <w:lang w:eastAsia="cs-CZ"/>
        </w:rPr>
        <w:t xml:space="preserve"> </w:t>
      </w:r>
      <w:r w:rsidR="009D6DDF" w:rsidRPr="009E5814">
        <w:rPr>
          <w:rFonts w:eastAsia="Times New Roman" w:cs="Times New Roman"/>
          <w:lang w:eastAsia="cs-CZ"/>
        </w:rPr>
        <w:t>a) otcem</w:t>
      </w:r>
      <w:r w:rsidR="002C4969" w:rsidRPr="009E5814">
        <w:rPr>
          <w:rFonts w:eastAsia="Times New Roman" w:cs="Times New Roman"/>
          <w:lang w:eastAsia="cs-CZ"/>
        </w:rPr>
        <w:t xml:space="preserve">       </w:t>
      </w:r>
      <w:r w:rsidR="00510241" w:rsidRPr="009E5814">
        <w:rPr>
          <w:rFonts w:eastAsia="Times New Roman" w:cs="Times New Roman"/>
          <w:lang w:eastAsia="cs-CZ"/>
        </w:rPr>
        <w:t xml:space="preserve">b) matkou </w:t>
      </w:r>
      <w:r w:rsidR="002C4969" w:rsidRPr="009E5814">
        <w:rPr>
          <w:rFonts w:eastAsia="Times New Roman" w:cs="Times New Roman"/>
          <w:lang w:eastAsia="cs-CZ"/>
        </w:rPr>
        <w:t xml:space="preserve">           </w:t>
      </w:r>
      <w:r w:rsidR="009D6DDF" w:rsidRPr="009E5814">
        <w:rPr>
          <w:rFonts w:eastAsia="Times New Roman" w:cs="Times New Roman"/>
          <w:lang w:eastAsia="cs-CZ"/>
        </w:rPr>
        <w:t xml:space="preserve">                     </w:t>
      </w:r>
      <w:r w:rsidR="00510241" w:rsidRPr="009E5814">
        <w:rPr>
          <w:rFonts w:eastAsia="Times New Roman" w:cs="Times New Roman"/>
          <w:lang w:eastAsia="cs-CZ"/>
        </w:rPr>
        <w:t xml:space="preserve">        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C4969" w:rsidRPr="009E5814" w:rsidTr="00510241">
        <w:tc>
          <w:tcPr>
            <w:tcW w:w="9464" w:type="dxa"/>
          </w:tcPr>
          <w:p w:rsidR="002C4969" w:rsidRPr="009E5814" w:rsidRDefault="002C4969" w:rsidP="002C4969">
            <w:pPr>
              <w:rPr>
                <w:rFonts w:eastAsia="Times New Roman" w:cs="Times New Roman"/>
                <w:lang w:eastAsia="cs-CZ"/>
              </w:rPr>
            </w:pPr>
          </w:p>
          <w:p w:rsidR="00F064FD" w:rsidRPr="009E5814" w:rsidRDefault="002C4969" w:rsidP="002C4969">
            <w:pPr>
              <w:rPr>
                <w:rFonts w:eastAsia="Times New Roman" w:cs="Times New Roman"/>
                <w:lang w:eastAsia="cs-CZ"/>
              </w:rPr>
            </w:pPr>
            <w:r w:rsidRPr="009E5814">
              <w:rPr>
                <w:rFonts w:eastAsia="Times New Roman" w:cs="Times New Roman"/>
                <w:lang w:eastAsia="cs-CZ"/>
              </w:rPr>
              <w:t>ve výši …………</w:t>
            </w:r>
            <w:r w:rsidR="00BC4EAD" w:rsidRPr="009E5814">
              <w:rPr>
                <w:rFonts w:eastAsia="Times New Roman" w:cs="Times New Roman"/>
                <w:lang w:eastAsia="cs-CZ"/>
              </w:rPr>
              <w:t>..</w:t>
            </w:r>
            <w:r w:rsidRPr="009E5814">
              <w:rPr>
                <w:rFonts w:eastAsia="Times New Roman" w:cs="Times New Roman"/>
                <w:lang w:eastAsia="cs-CZ"/>
              </w:rPr>
              <w:t xml:space="preserve"> Kč pro nezl. 1) …</w:t>
            </w:r>
            <w:r w:rsidR="00BC4EAD" w:rsidRPr="009E5814">
              <w:rPr>
                <w:rFonts w:eastAsia="Times New Roman" w:cs="Times New Roman"/>
                <w:lang w:eastAsia="cs-CZ"/>
              </w:rPr>
              <w:t>…</w:t>
            </w:r>
            <w:r w:rsidRPr="009E5814">
              <w:rPr>
                <w:rFonts w:eastAsia="Times New Roman" w:cs="Times New Roman"/>
                <w:lang w:eastAsia="cs-CZ"/>
              </w:rPr>
              <w:t>…</w:t>
            </w:r>
            <w:r w:rsidR="00BC4EAD" w:rsidRPr="009E5814">
              <w:rPr>
                <w:rFonts w:eastAsia="Times New Roman" w:cs="Times New Roman"/>
                <w:lang w:eastAsia="cs-CZ"/>
              </w:rPr>
              <w:t>..</w:t>
            </w:r>
            <w:r w:rsidRPr="009E5814">
              <w:rPr>
                <w:rFonts w:eastAsia="Times New Roman" w:cs="Times New Roman"/>
                <w:lang w:eastAsia="cs-CZ"/>
              </w:rPr>
              <w:t>..... Kč pro nezl. 2) ……………</w:t>
            </w:r>
            <w:r w:rsidR="00BC4EAD" w:rsidRPr="009E5814">
              <w:rPr>
                <w:rFonts w:eastAsia="Times New Roman" w:cs="Times New Roman"/>
                <w:lang w:eastAsia="cs-CZ"/>
              </w:rPr>
              <w:t>..</w:t>
            </w:r>
            <w:r w:rsidRPr="009E5814">
              <w:rPr>
                <w:rFonts w:eastAsia="Times New Roman" w:cs="Times New Roman"/>
                <w:lang w:eastAsia="cs-CZ"/>
              </w:rPr>
              <w:t xml:space="preserve">Kč pro nezl. 3) </w:t>
            </w:r>
          </w:p>
          <w:p w:rsidR="00F064FD" w:rsidRPr="009E5814" w:rsidRDefault="00F064FD" w:rsidP="002C4969">
            <w:pPr>
              <w:rPr>
                <w:rFonts w:eastAsia="Times New Roman" w:cs="Times New Roman"/>
                <w:lang w:eastAsia="cs-CZ"/>
              </w:rPr>
            </w:pPr>
          </w:p>
          <w:p w:rsidR="002C4969" w:rsidRPr="009E5814" w:rsidRDefault="002C4969" w:rsidP="002C4969">
            <w:pPr>
              <w:rPr>
                <w:rFonts w:eastAsia="Times New Roman" w:cs="Times New Roman"/>
                <w:lang w:eastAsia="cs-CZ"/>
              </w:rPr>
            </w:pPr>
            <w:r w:rsidRPr="009E5814">
              <w:rPr>
                <w:rFonts w:eastAsia="Times New Roman" w:cs="Times New Roman"/>
                <w:lang w:eastAsia="cs-CZ"/>
              </w:rPr>
              <w:t xml:space="preserve">k rukám matky </w:t>
            </w:r>
            <w:r w:rsidR="008B20D6" w:rsidRPr="009E5814">
              <w:rPr>
                <w:rFonts w:eastAsia="Times New Roman" w:cs="Times New Roman"/>
                <w:lang w:eastAsia="cs-CZ"/>
              </w:rPr>
              <w:t xml:space="preserve">/ otce </w:t>
            </w:r>
            <w:r w:rsidR="00F064FD" w:rsidRPr="009E5814">
              <w:rPr>
                <w:rFonts w:eastAsia="Times New Roman" w:cs="Times New Roman"/>
                <w:lang w:eastAsia="cs-CZ"/>
              </w:rPr>
              <w:t>s účinností od …………….</w:t>
            </w:r>
          </w:p>
          <w:p w:rsidR="009D6DDF" w:rsidRPr="009E5814" w:rsidRDefault="009D6DDF" w:rsidP="002C4969">
            <w:pPr>
              <w:rPr>
                <w:rFonts w:eastAsia="Times New Roman" w:cs="Times New Roman"/>
                <w:lang w:eastAsia="cs-CZ"/>
              </w:rPr>
            </w:pPr>
          </w:p>
          <w:p w:rsidR="002C4969" w:rsidRPr="009E5814" w:rsidRDefault="002C4969" w:rsidP="002C4969">
            <w:pPr>
              <w:rPr>
                <w:rFonts w:eastAsia="Times New Roman" w:cs="Times New Roman"/>
                <w:lang w:eastAsia="cs-CZ"/>
              </w:rPr>
            </w:pPr>
            <w:r w:rsidRPr="009E5814">
              <w:rPr>
                <w:rFonts w:eastAsia="Times New Roman" w:cs="Times New Roman"/>
                <w:lang w:eastAsia="cs-CZ"/>
              </w:rPr>
              <w:t xml:space="preserve">s tím, že </w:t>
            </w:r>
            <w:r w:rsidRPr="009E5814">
              <w:rPr>
                <w:rFonts w:eastAsia="Times New Roman" w:cs="Times New Roman"/>
                <w:u w:val="single"/>
                <w:lang w:eastAsia="cs-CZ"/>
              </w:rPr>
              <w:t>dluh na výživném</w:t>
            </w:r>
            <w:r w:rsidRPr="009E5814">
              <w:rPr>
                <w:rFonts w:eastAsia="Times New Roman" w:cs="Times New Roman"/>
                <w:lang w:eastAsia="cs-CZ"/>
              </w:rPr>
              <w:t xml:space="preserve"> za dobu od ukončení společné péče do rozhodnutí soudu o schválení dohody rodiči a) </w:t>
            </w:r>
            <w:r w:rsidRPr="009E5814">
              <w:rPr>
                <w:rFonts w:eastAsia="Times New Roman" w:cs="Times New Roman"/>
                <w:u w:val="single"/>
                <w:lang w:eastAsia="cs-CZ"/>
              </w:rPr>
              <w:t>nevznikl</w:t>
            </w:r>
            <w:r w:rsidRPr="009E5814">
              <w:rPr>
                <w:rFonts w:eastAsia="Times New Roman" w:cs="Times New Roman"/>
                <w:lang w:eastAsia="cs-CZ"/>
              </w:rPr>
              <w:t xml:space="preserve"> (výživné je průběžně placeno) </w:t>
            </w:r>
          </w:p>
          <w:p w:rsidR="002C4969" w:rsidRPr="009E5814" w:rsidRDefault="002C4969">
            <w:pPr>
              <w:rPr>
                <w:rFonts w:eastAsia="Times New Roman" w:cs="Times New Roman"/>
                <w:lang w:eastAsia="cs-CZ"/>
              </w:rPr>
            </w:pPr>
            <w:r w:rsidRPr="009E5814">
              <w:rPr>
                <w:rFonts w:eastAsia="Times New Roman" w:cs="Times New Roman"/>
                <w:lang w:eastAsia="cs-CZ"/>
              </w:rPr>
              <w:t xml:space="preserve">                    </w:t>
            </w:r>
            <w:r w:rsidR="009D6DDF" w:rsidRPr="009E5814">
              <w:rPr>
                <w:rFonts w:eastAsia="Times New Roman" w:cs="Times New Roman"/>
                <w:lang w:eastAsia="cs-CZ"/>
              </w:rPr>
              <w:t xml:space="preserve">  </w:t>
            </w:r>
            <w:r w:rsidRPr="009E5814">
              <w:rPr>
                <w:rFonts w:eastAsia="Times New Roman" w:cs="Times New Roman"/>
                <w:lang w:eastAsia="cs-CZ"/>
              </w:rPr>
              <w:t xml:space="preserve"> b) </w:t>
            </w:r>
            <w:r w:rsidRPr="009E5814">
              <w:rPr>
                <w:rFonts w:eastAsia="Times New Roman" w:cs="Times New Roman"/>
                <w:u w:val="single"/>
                <w:lang w:eastAsia="cs-CZ"/>
              </w:rPr>
              <w:t>vznikl</w:t>
            </w:r>
            <w:r w:rsidRPr="009E5814">
              <w:rPr>
                <w:rFonts w:eastAsia="Times New Roman" w:cs="Times New Roman"/>
                <w:lang w:eastAsia="cs-CZ"/>
              </w:rPr>
              <w:t xml:space="preserve"> za období od ……….. do …………. a bude zaplacen do ……………</w:t>
            </w:r>
            <w:r w:rsidR="00BC4EAD" w:rsidRPr="009E5814">
              <w:rPr>
                <w:rFonts w:eastAsia="Times New Roman" w:cs="Times New Roman"/>
                <w:lang w:eastAsia="cs-CZ"/>
              </w:rPr>
              <w:t>….</w:t>
            </w:r>
            <w:r w:rsidRPr="009E5814">
              <w:rPr>
                <w:rFonts w:eastAsia="Times New Roman" w:cs="Times New Roman"/>
                <w:lang w:eastAsia="cs-CZ"/>
              </w:rPr>
              <w:t xml:space="preserve"> (nebo ve měsíčních splátkách po ………….. Kč) </w:t>
            </w:r>
          </w:p>
        </w:tc>
      </w:tr>
    </w:tbl>
    <w:p w:rsidR="00FB2EA8" w:rsidRPr="009E5814" w:rsidRDefault="00FB2EA8">
      <w:pPr>
        <w:rPr>
          <w:rFonts w:eastAsia="Times New Roman" w:cs="Times New Roman"/>
          <w:lang w:eastAsia="cs-CZ"/>
        </w:rPr>
      </w:pPr>
    </w:p>
    <w:p w:rsidR="00FB2EA8" w:rsidRPr="009E5814" w:rsidRDefault="00FB2EA8">
      <w:pPr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lang w:eastAsia="cs-CZ"/>
        </w:rPr>
        <w:t>4) Má-li být v případě svěření dětí do péče jednoho z rodičů upraven i styk druhého z rodičů s dětmi, popište – od kdy – do kd</w:t>
      </w:r>
      <w:r w:rsidR="0017612E" w:rsidRPr="009E5814">
        <w:rPr>
          <w:rFonts w:eastAsia="Times New Roman" w:cs="Times New Roman"/>
          <w:lang w:eastAsia="cs-CZ"/>
        </w:rPr>
        <w:t>y se mají děti s tímto rodičem vidět</w:t>
      </w:r>
      <w:r w:rsidR="0050000A" w:rsidRPr="009E5814">
        <w:rPr>
          <w:rFonts w:eastAsia="Times New Roman" w:cs="Times New Roman"/>
          <w:lang w:eastAsia="cs-CZ"/>
        </w:rPr>
        <w:t xml:space="preserve"> </w:t>
      </w:r>
      <w:r w:rsidR="0050000A" w:rsidRPr="009E5814">
        <w:rPr>
          <w:rFonts w:eastAsia="Times New Roman" w:cs="Times New Roman"/>
          <w:i/>
          <w:sz w:val="20"/>
          <w:lang w:eastAsia="cs-CZ"/>
        </w:rPr>
        <w:t xml:space="preserve">(příklady způsobu úpravy styku rodiče s dítětem lze zjistit ve formuláři pro návrh na úpravu styku) </w:t>
      </w:r>
      <w:r w:rsidRPr="009E5814">
        <w:rPr>
          <w:rFonts w:eastAsia="Times New Roman" w:cs="Times New Roman"/>
          <w:lang w:eastAsia="cs-CZ"/>
        </w:rPr>
        <w:t xml:space="preserve"> 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FB2EA8" w:rsidRPr="009E5814" w:rsidTr="00510241">
        <w:tc>
          <w:tcPr>
            <w:tcW w:w="9464" w:type="dxa"/>
          </w:tcPr>
          <w:p w:rsidR="00D251AD" w:rsidRPr="009E5814" w:rsidRDefault="00720ECD">
            <w:pPr>
              <w:rPr>
                <w:rFonts w:eastAsia="Times New Roman" w:cs="Times New Roman"/>
                <w:lang w:eastAsia="cs-CZ"/>
              </w:rPr>
            </w:pPr>
            <w:r w:rsidRPr="009E5814">
              <w:rPr>
                <w:rFonts w:eastAsia="Times New Roman" w:cs="Times New Roman"/>
                <w:i/>
                <w:lang w:eastAsia="cs-CZ"/>
              </w:rPr>
              <w:t>Vyplňte samostatně jako přílohu</w:t>
            </w:r>
            <w:r w:rsidR="00510241" w:rsidRPr="009E5814">
              <w:rPr>
                <w:rFonts w:eastAsia="Times New Roman" w:cs="Times New Roman"/>
                <w:i/>
                <w:lang w:eastAsia="cs-CZ"/>
              </w:rPr>
              <w:t xml:space="preserve"> pod ozn. III) 4)</w:t>
            </w:r>
          </w:p>
        </w:tc>
      </w:tr>
    </w:tbl>
    <w:p w:rsidR="00FB2EA8" w:rsidRPr="009E5814" w:rsidRDefault="00FB2EA8">
      <w:pPr>
        <w:rPr>
          <w:rFonts w:eastAsia="Times New Roman" w:cs="Times New Roman"/>
          <w:lang w:eastAsia="cs-CZ"/>
        </w:rPr>
      </w:pPr>
    </w:p>
    <w:p w:rsidR="00FB2EA8" w:rsidRPr="009E5814" w:rsidRDefault="00FB2EA8" w:rsidP="001A72D2">
      <w:pPr>
        <w:jc w:val="center"/>
        <w:rPr>
          <w:rFonts w:eastAsia="Times New Roman" w:cs="Times New Roman"/>
          <w:b/>
          <w:sz w:val="28"/>
          <w:lang w:eastAsia="cs-CZ"/>
        </w:rPr>
      </w:pPr>
      <w:r w:rsidRPr="009E5814">
        <w:rPr>
          <w:rFonts w:eastAsia="Times New Roman" w:cs="Times New Roman"/>
          <w:b/>
          <w:sz w:val="28"/>
          <w:lang w:eastAsia="cs-CZ"/>
        </w:rPr>
        <w:t>IV. odůvodnění návrhu :</w:t>
      </w:r>
    </w:p>
    <w:p w:rsidR="00FB2EA8" w:rsidRPr="009E5814" w:rsidRDefault="00177C65">
      <w:pPr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lang w:eastAsia="cs-CZ"/>
        </w:rPr>
        <w:t xml:space="preserve">1) pokud </w:t>
      </w:r>
      <w:r w:rsidRPr="009E5814">
        <w:rPr>
          <w:rFonts w:eastAsia="Times New Roman" w:cs="Times New Roman"/>
          <w:b/>
          <w:lang w:eastAsia="cs-CZ"/>
        </w:rPr>
        <w:t>již bylo o dětech rozhodováno</w:t>
      </w:r>
      <w:r w:rsidRPr="009E5814">
        <w:rPr>
          <w:rFonts w:eastAsia="Times New Roman" w:cs="Times New Roman"/>
          <w:lang w:eastAsia="cs-CZ"/>
        </w:rPr>
        <w:t xml:space="preserve">, uveďte - </w:t>
      </w:r>
      <w:r w:rsidRPr="009E5814">
        <w:rPr>
          <w:rFonts w:eastAsia="Times New Roman" w:cs="Times New Roman"/>
          <w:b/>
          <w:lang w:eastAsia="cs-CZ"/>
        </w:rPr>
        <w:t>kdy</w:t>
      </w:r>
      <w:r w:rsidRPr="009E5814">
        <w:rPr>
          <w:rFonts w:eastAsia="Times New Roman" w:cs="Times New Roman"/>
          <w:lang w:eastAsia="cs-CZ"/>
        </w:rPr>
        <w:t xml:space="preserve"> </w:t>
      </w:r>
      <w:r w:rsidRPr="009E5814">
        <w:rPr>
          <w:rFonts w:eastAsia="Times New Roman" w:cs="Times New Roman"/>
          <w:i/>
          <w:sz w:val="20"/>
          <w:lang w:eastAsia="cs-CZ"/>
        </w:rPr>
        <w:t>(datum),</w:t>
      </w:r>
      <w:r w:rsidRPr="009E5814">
        <w:rPr>
          <w:rFonts w:eastAsia="Times New Roman" w:cs="Times New Roman"/>
          <w:sz w:val="20"/>
          <w:lang w:eastAsia="cs-CZ"/>
        </w:rPr>
        <w:t xml:space="preserve"> </w:t>
      </w:r>
      <w:r w:rsidRPr="009E5814">
        <w:rPr>
          <w:rFonts w:eastAsia="Times New Roman" w:cs="Times New Roman"/>
          <w:b/>
          <w:lang w:eastAsia="cs-CZ"/>
        </w:rPr>
        <w:t>který soud</w:t>
      </w:r>
      <w:r w:rsidRPr="009E5814">
        <w:rPr>
          <w:rFonts w:eastAsia="Times New Roman" w:cs="Times New Roman"/>
          <w:lang w:eastAsia="cs-CZ"/>
        </w:rPr>
        <w:t xml:space="preserve">, pod jakým označením </w:t>
      </w:r>
      <w:r w:rsidRPr="009E5814">
        <w:rPr>
          <w:rFonts w:eastAsia="Times New Roman" w:cs="Times New Roman"/>
          <w:i/>
          <w:sz w:val="20"/>
          <w:lang w:eastAsia="cs-CZ"/>
        </w:rPr>
        <w:t>(spisovou značkou)</w:t>
      </w:r>
      <w:r w:rsidRPr="009E5814">
        <w:rPr>
          <w:rFonts w:eastAsia="Times New Roman" w:cs="Times New Roman"/>
          <w:sz w:val="20"/>
          <w:lang w:eastAsia="cs-CZ"/>
        </w:rPr>
        <w:t xml:space="preserve"> </w:t>
      </w:r>
      <w:r w:rsidRPr="009E5814">
        <w:rPr>
          <w:rFonts w:eastAsia="Times New Roman" w:cs="Times New Roman"/>
          <w:lang w:eastAsia="cs-CZ"/>
        </w:rPr>
        <w:t xml:space="preserve">a </w:t>
      </w:r>
      <w:r w:rsidRPr="009E5814">
        <w:rPr>
          <w:rFonts w:eastAsia="Times New Roman" w:cs="Times New Roman"/>
          <w:b/>
          <w:lang w:eastAsia="cs-CZ"/>
        </w:rPr>
        <w:t>o čem</w:t>
      </w:r>
      <w:r w:rsidRPr="009E5814">
        <w:rPr>
          <w:rFonts w:eastAsia="Times New Roman" w:cs="Times New Roman"/>
          <w:lang w:eastAsia="cs-CZ"/>
        </w:rPr>
        <w:t xml:space="preserve"> ve vztahu k dětem rozhodl </w:t>
      </w:r>
      <w:r w:rsidRPr="009E5814">
        <w:rPr>
          <w:rFonts w:eastAsia="Times New Roman" w:cs="Times New Roman"/>
          <w:i/>
          <w:sz w:val="20"/>
          <w:lang w:eastAsia="cs-CZ"/>
        </w:rPr>
        <w:t>(kdo bude pečovat</w:t>
      </w:r>
      <w:r w:rsidR="00CB7104" w:rsidRPr="009E5814">
        <w:rPr>
          <w:rFonts w:eastAsia="Times New Roman" w:cs="Times New Roman"/>
          <w:i/>
          <w:sz w:val="20"/>
          <w:lang w:eastAsia="cs-CZ"/>
        </w:rPr>
        <w:t xml:space="preserve"> o nezl.</w:t>
      </w:r>
      <w:r w:rsidRPr="009E5814">
        <w:rPr>
          <w:rFonts w:eastAsia="Times New Roman" w:cs="Times New Roman"/>
          <w:i/>
          <w:sz w:val="20"/>
          <w:lang w:eastAsia="cs-CZ"/>
        </w:rPr>
        <w:t xml:space="preserve">, výživném či jiné věci)  </w:t>
      </w:r>
      <w:r w:rsidRPr="009E5814">
        <w:rPr>
          <w:rFonts w:eastAsia="Times New Roman" w:cs="Times New Roman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177C65" w:rsidRPr="009E5814" w:rsidTr="00510241">
        <w:tc>
          <w:tcPr>
            <w:tcW w:w="9464" w:type="dxa"/>
          </w:tcPr>
          <w:p w:rsidR="00177C65" w:rsidRPr="009E5814" w:rsidRDefault="00510241">
            <w:pPr>
              <w:rPr>
                <w:rFonts w:eastAsia="Times New Roman" w:cs="Times New Roman"/>
                <w:lang w:eastAsia="cs-CZ"/>
              </w:rPr>
            </w:pPr>
            <w:r w:rsidRPr="009E5814">
              <w:rPr>
                <w:rFonts w:eastAsia="Times New Roman" w:cs="Times New Roman"/>
                <w:lang w:eastAsia="cs-CZ"/>
              </w:rPr>
              <w:t>IV.1)</w:t>
            </w:r>
          </w:p>
          <w:p w:rsidR="00177C65" w:rsidRPr="009E5814" w:rsidRDefault="00177C65">
            <w:pPr>
              <w:rPr>
                <w:rFonts w:eastAsia="Times New Roman" w:cs="Times New Roman"/>
                <w:lang w:eastAsia="cs-CZ"/>
              </w:rPr>
            </w:pPr>
          </w:p>
          <w:p w:rsidR="002C4969" w:rsidRPr="009E5814" w:rsidRDefault="002C4969">
            <w:pPr>
              <w:rPr>
                <w:rFonts w:eastAsia="Times New Roman" w:cs="Times New Roman"/>
                <w:lang w:eastAsia="cs-CZ"/>
              </w:rPr>
            </w:pPr>
          </w:p>
          <w:p w:rsidR="00F44EDD" w:rsidRPr="009E5814" w:rsidRDefault="00F44EDD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720ECD" w:rsidRPr="009E5814" w:rsidRDefault="00720ECD">
      <w:pPr>
        <w:rPr>
          <w:rFonts w:eastAsia="Times New Roman" w:cs="Times New Roman"/>
          <w:lang w:eastAsia="cs-CZ"/>
        </w:rPr>
      </w:pPr>
    </w:p>
    <w:p w:rsidR="00177C65" w:rsidRPr="009E5814" w:rsidRDefault="00F44EDD">
      <w:pPr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lang w:eastAsia="cs-CZ"/>
        </w:rPr>
        <w:t>2</w:t>
      </w:r>
      <w:r w:rsidR="00177C65" w:rsidRPr="009E5814">
        <w:rPr>
          <w:rFonts w:eastAsia="Times New Roman" w:cs="Times New Roman"/>
          <w:lang w:eastAsia="cs-CZ"/>
        </w:rPr>
        <w:t xml:space="preserve">) jsou-li </w:t>
      </w:r>
      <w:r w:rsidR="00177C65" w:rsidRPr="009E5814">
        <w:rPr>
          <w:rFonts w:eastAsia="Times New Roman" w:cs="Times New Roman"/>
          <w:b/>
          <w:lang w:eastAsia="cs-CZ"/>
        </w:rPr>
        <w:t>rodiče manželé, kteří se chtějí rozvést</w:t>
      </w:r>
      <w:r w:rsidR="00177C65" w:rsidRPr="009E5814">
        <w:rPr>
          <w:rFonts w:eastAsia="Times New Roman" w:cs="Times New Roman"/>
          <w:lang w:eastAsia="cs-CZ"/>
        </w:rPr>
        <w:t xml:space="preserve">, uveďte </w:t>
      </w:r>
      <w:r w:rsidR="009D6DDF" w:rsidRPr="009E5814">
        <w:rPr>
          <w:rFonts w:eastAsia="Times New Roman" w:cs="Times New Roman"/>
          <w:lang w:eastAsia="cs-CZ"/>
        </w:rPr>
        <w:t xml:space="preserve"> </w:t>
      </w:r>
      <w:r w:rsidR="00177C65" w:rsidRPr="009E5814">
        <w:rPr>
          <w:rFonts w:eastAsia="Times New Roman" w:cs="Times New Roman"/>
          <w:lang w:eastAsia="cs-CZ"/>
        </w:rPr>
        <w:t xml:space="preserve">– </w:t>
      </w:r>
      <w:r w:rsidR="00372F79" w:rsidRPr="009E5814">
        <w:rPr>
          <w:rFonts w:eastAsia="Times New Roman" w:cs="Times New Roman"/>
          <w:lang w:eastAsia="cs-CZ"/>
        </w:rPr>
        <w:t xml:space="preserve"> </w:t>
      </w:r>
      <w:r w:rsidR="00372F79" w:rsidRPr="009E5814">
        <w:rPr>
          <w:rFonts w:eastAsia="Times New Roman" w:cs="Times New Roman"/>
          <w:b/>
          <w:lang w:eastAsia="cs-CZ"/>
        </w:rPr>
        <w:t xml:space="preserve">zda, </w:t>
      </w:r>
      <w:r w:rsidR="00177C65" w:rsidRPr="009E5814">
        <w:rPr>
          <w:rFonts w:eastAsia="Times New Roman" w:cs="Times New Roman"/>
          <w:b/>
          <w:lang w:eastAsia="cs-CZ"/>
        </w:rPr>
        <w:t>kdy</w:t>
      </w:r>
      <w:r w:rsidR="00177C65" w:rsidRPr="009E5814">
        <w:rPr>
          <w:rFonts w:eastAsia="Times New Roman" w:cs="Times New Roman"/>
          <w:lang w:eastAsia="cs-CZ"/>
        </w:rPr>
        <w:t xml:space="preserve"> </w:t>
      </w:r>
      <w:r w:rsidR="00177C65" w:rsidRPr="009E5814">
        <w:rPr>
          <w:rFonts w:eastAsia="Times New Roman" w:cs="Times New Roman"/>
          <w:i/>
          <w:sz w:val="20"/>
          <w:lang w:eastAsia="cs-CZ"/>
        </w:rPr>
        <w:t>(datum)</w:t>
      </w:r>
      <w:r w:rsidR="00177C65" w:rsidRPr="009E5814">
        <w:rPr>
          <w:rFonts w:eastAsia="Times New Roman" w:cs="Times New Roman"/>
          <w:lang w:eastAsia="cs-CZ"/>
        </w:rPr>
        <w:t xml:space="preserve">, </w:t>
      </w:r>
      <w:r w:rsidR="00177C65" w:rsidRPr="009E5814">
        <w:rPr>
          <w:rFonts w:eastAsia="Times New Roman" w:cs="Times New Roman"/>
          <w:b/>
          <w:lang w:eastAsia="cs-CZ"/>
        </w:rPr>
        <w:t>u jakého soudu</w:t>
      </w:r>
      <w:r w:rsidR="00177C65" w:rsidRPr="009E5814">
        <w:rPr>
          <w:rFonts w:eastAsia="Times New Roman" w:cs="Times New Roman"/>
          <w:lang w:eastAsia="cs-CZ"/>
        </w:rPr>
        <w:t xml:space="preserve"> a </w:t>
      </w:r>
      <w:r w:rsidR="00177C65" w:rsidRPr="009E5814">
        <w:rPr>
          <w:rFonts w:eastAsia="Times New Roman" w:cs="Times New Roman"/>
          <w:b/>
          <w:lang w:eastAsia="cs-CZ"/>
        </w:rPr>
        <w:t>kým</w:t>
      </w:r>
      <w:r w:rsidR="00177C65" w:rsidRPr="009E5814">
        <w:rPr>
          <w:rFonts w:eastAsia="Times New Roman" w:cs="Times New Roman"/>
          <w:lang w:eastAsia="cs-CZ"/>
        </w:rPr>
        <w:t xml:space="preserve"> z rodičů </w:t>
      </w:r>
      <w:r w:rsidR="00177C65" w:rsidRPr="009E5814">
        <w:rPr>
          <w:rFonts w:eastAsia="Times New Roman" w:cs="Times New Roman"/>
          <w:b/>
          <w:lang w:eastAsia="cs-CZ"/>
        </w:rPr>
        <w:t>byl podán návrh na rozvod</w:t>
      </w:r>
      <w:r w:rsidR="00177C65" w:rsidRPr="009E5814">
        <w:rPr>
          <w:rFonts w:eastAsia="Times New Roman" w:cs="Times New Roman"/>
          <w:lang w:eastAsia="cs-CZ"/>
        </w:rPr>
        <w:t xml:space="preserve"> </w:t>
      </w:r>
      <w:r w:rsidR="00177C65" w:rsidRPr="009E5814">
        <w:rPr>
          <w:rFonts w:eastAsia="Times New Roman" w:cs="Times New Roman"/>
          <w:i/>
          <w:sz w:val="20"/>
          <w:lang w:eastAsia="cs-CZ"/>
        </w:rPr>
        <w:t xml:space="preserve">(případně pod </w:t>
      </w:r>
      <w:r w:rsidR="009D6DDF" w:rsidRPr="009E5814">
        <w:rPr>
          <w:rFonts w:eastAsia="Times New Roman" w:cs="Times New Roman"/>
          <w:i/>
          <w:sz w:val="20"/>
          <w:lang w:eastAsia="cs-CZ"/>
        </w:rPr>
        <w:t>jakou</w:t>
      </w:r>
      <w:r w:rsidR="00177C65" w:rsidRPr="009E5814">
        <w:rPr>
          <w:rFonts w:eastAsia="Times New Roman" w:cs="Times New Roman"/>
          <w:i/>
          <w:sz w:val="20"/>
          <w:lang w:eastAsia="cs-CZ"/>
        </w:rPr>
        <w:t xml:space="preserve"> spisovou značkou je veden)</w:t>
      </w:r>
      <w:r w:rsidR="00177C65" w:rsidRPr="009E5814">
        <w:rPr>
          <w:rFonts w:eastAsia="Times New Roman" w:cs="Times New Roman"/>
          <w:sz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177C65" w:rsidRPr="009E5814" w:rsidTr="00510241">
        <w:tc>
          <w:tcPr>
            <w:tcW w:w="9464" w:type="dxa"/>
          </w:tcPr>
          <w:p w:rsidR="00177C65" w:rsidRPr="009E5814" w:rsidRDefault="00510241">
            <w:pPr>
              <w:rPr>
                <w:rFonts w:eastAsia="Times New Roman" w:cs="Times New Roman"/>
                <w:lang w:eastAsia="cs-CZ"/>
              </w:rPr>
            </w:pPr>
            <w:r w:rsidRPr="009E5814">
              <w:rPr>
                <w:rFonts w:eastAsia="Times New Roman" w:cs="Times New Roman"/>
                <w:lang w:eastAsia="cs-CZ"/>
              </w:rPr>
              <w:t>IV.2)</w:t>
            </w:r>
          </w:p>
          <w:p w:rsidR="00177C65" w:rsidRPr="009E5814" w:rsidRDefault="00177C65">
            <w:pPr>
              <w:rPr>
                <w:rFonts w:eastAsia="Times New Roman" w:cs="Times New Roman"/>
                <w:lang w:eastAsia="cs-CZ"/>
              </w:rPr>
            </w:pPr>
          </w:p>
          <w:p w:rsidR="00177C65" w:rsidRPr="009E5814" w:rsidRDefault="00177C65">
            <w:pPr>
              <w:rPr>
                <w:rFonts w:eastAsia="Times New Roman" w:cs="Times New Roman"/>
                <w:lang w:eastAsia="cs-CZ"/>
              </w:rPr>
            </w:pPr>
          </w:p>
          <w:p w:rsidR="00177C65" w:rsidRPr="009E5814" w:rsidRDefault="00177C65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3603E0" w:rsidRPr="009E5814" w:rsidRDefault="00177C65">
      <w:pPr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lang w:eastAsia="cs-CZ"/>
        </w:rPr>
        <w:t xml:space="preserve"> </w:t>
      </w:r>
    </w:p>
    <w:p w:rsidR="00CD245A" w:rsidRPr="009E5814" w:rsidRDefault="00177C65">
      <w:pPr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lang w:eastAsia="cs-CZ"/>
        </w:rPr>
        <w:t xml:space="preserve">3) pokud rodiče přestali společně hospodařit a bydlet a již nepečují společně o děti uveďte – </w:t>
      </w:r>
      <w:r w:rsidRPr="009E5814">
        <w:rPr>
          <w:rFonts w:eastAsia="Times New Roman" w:cs="Times New Roman"/>
          <w:b/>
          <w:lang w:eastAsia="cs-CZ"/>
        </w:rPr>
        <w:t xml:space="preserve">od kdy, zda a který z rodičů se odstěhoval </w:t>
      </w:r>
      <w:r w:rsidRPr="009E5814">
        <w:rPr>
          <w:rFonts w:eastAsia="Times New Roman" w:cs="Times New Roman"/>
          <w:lang w:eastAsia="cs-CZ"/>
        </w:rPr>
        <w:t xml:space="preserve">a </w:t>
      </w:r>
      <w:r w:rsidRPr="009E5814">
        <w:rPr>
          <w:rFonts w:eastAsia="Times New Roman" w:cs="Times New Roman"/>
          <w:b/>
          <w:lang w:eastAsia="cs-CZ"/>
        </w:rPr>
        <w:t>zda a jak</w:t>
      </w:r>
      <w:r w:rsidRPr="009E5814">
        <w:rPr>
          <w:rFonts w:eastAsia="Times New Roman" w:cs="Times New Roman"/>
          <w:lang w:eastAsia="cs-CZ"/>
        </w:rPr>
        <w:t xml:space="preserve"> </w:t>
      </w:r>
      <w:r w:rsidRPr="009E5814">
        <w:rPr>
          <w:rFonts w:eastAsia="Times New Roman" w:cs="Times New Roman"/>
          <w:i/>
          <w:sz w:val="20"/>
          <w:lang w:eastAsia="cs-CZ"/>
        </w:rPr>
        <w:t xml:space="preserve">(hrazením měsíčního výživného, nakupováním věcí) </w:t>
      </w:r>
      <w:r w:rsidRPr="009E5814">
        <w:rPr>
          <w:rFonts w:eastAsia="Times New Roman" w:cs="Times New Roman"/>
          <w:b/>
          <w:lang w:eastAsia="cs-CZ"/>
        </w:rPr>
        <w:t>tento rodič přispívá na dítě</w:t>
      </w:r>
      <w:r w:rsidRPr="009E5814">
        <w:rPr>
          <w:rFonts w:eastAsia="Times New Roman" w:cs="Times New Roman"/>
          <w:lang w:eastAsia="cs-CZ"/>
        </w:rPr>
        <w:t xml:space="preserve"> (či každé z dětí) </w:t>
      </w:r>
      <w:r w:rsidR="00F064FD" w:rsidRPr="009E5814">
        <w:rPr>
          <w:rFonts w:eastAsia="Times New Roman" w:cs="Times New Roman"/>
          <w:b/>
          <w:lang w:eastAsia="cs-CZ"/>
        </w:rPr>
        <w:t>a jak se tento druhý z rodičů stýká s nezletilým/i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1A72D2" w:rsidRPr="009E5814" w:rsidTr="00510241">
        <w:tc>
          <w:tcPr>
            <w:tcW w:w="9464" w:type="dxa"/>
          </w:tcPr>
          <w:p w:rsidR="001A72D2" w:rsidRPr="009E5814" w:rsidRDefault="00510241">
            <w:pPr>
              <w:rPr>
                <w:rFonts w:eastAsia="Times New Roman" w:cs="Times New Roman"/>
                <w:lang w:eastAsia="cs-CZ"/>
              </w:rPr>
            </w:pPr>
            <w:r w:rsidRPr="009E5814">
              <w:rPr>
                <w:rFonts w:eastAsia="Times New Roman" w:cs="Times New Roman"/>
                <w:lang w:eastAsia="cs-CZ"/>
              </w:rPr>
              <w:t>IV.3)</w:t>
            </w:r>
          </w:p>
          <w:p w:rsidR="001A72D2" w:rsidRPr="009E5814" w:rsidRDefault="001A72D2">
            <w:pPr>
              <w:rPr>
                <w:rFonts w:eastAsia="Times New Roman" w:cs="Times New Roman"/>
                <w:lang w:eastAsia="cs-CZ"/>
              </w:rPr>
            </w:pPr>
          </w:p>
          <w:p w:rsidR="001A72D2" w:rsidRPr="009E5814" w:rsidRDefault="001A72D2">
            <w:pPr>
              <w:rPr>
                <w:rFonts w:eastAsia="Times New Roman" w:cs="Times New Roman"/>
                <w:lang w:eastAsia="cs-CZ"/>
              </w:rPr>
            </w:pPr>
          </w:p>
          <w:p w:rsidR="001A72D2" w:rsidRPr="009E5814" w:rsidRDefault="001A72D2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1A72D2" w:rsidRPr="009E5814" w:rsidRDefault="001A72D2">
      <w:pPr>
        <w:rPr>
          <w:rFonts w:eastAsia="Times New Roman" w:cs="Times New Roman"/>
          <w:lang w:eastAsia="cs-CZ"/>
        </w:rPr>
      </w:pPr>
    </w:p>
    <w:p w:rsidR="00A25972" w:rsidRPr="009E5814" w:rsidRDefault="00CD245A">
      <w:pPr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lang w:eastAsia="cs-CZ"/>
        </w:rPr>
        <w:t xml:space="preserve"> </w:t>
      </w:r>
      <w:r w:rsidR="001A72D2" w:rsidRPr="009E5814">
        <w:rPr>
          <w:rFonts w:eastAsia="Times New Roman" w:cs="Times New Roman"/>
          <w:lang w:eastAsia="cs-CZ"/>
        </w:rPr>
        <w:t xml:space="preserve">4) </w:t>
      </w:r>
      <w:r w:rsidR="007842B1" w:rsidRPr="009E5814">
        <w:rPr>
          <w:rFonts w:eastAsia="Times New Roman" w:cs="Times New Roman"/>
          <w:b/>
          <w:lang w:eastAsia="cs-CZ"/>
        </w:rPr>
        <w:t xml:space="preserve">Stanovisko dětí k navrhované úpravě : </w:t>
      </w:r>
      <w:r w:rsidR="007842B1" w:rsidRPr="009E5814">
        <w:rPr>
          <w:rFonts w:eastAsia="Times New Roman" w:cs="Times New Roman"/>
          <w:i/>
          <w:sz w:val="20"/>
          <w:lang w:eastAsia="cs-CZ"/>
        </w:rPr>
        <w:t>(souhlasí bez výhrad, souhlasí zčásti s tím, že mají tyto výhrady, nesouhlasí, stanovisko nebylo možno zjistit z následujícího důvodu)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1A72D2" w:rsidRPr="009E5814" w:rsidTr="00510241">
        <w:tc>
          <w:tcPr>
            <w:tcW w:w="9464" w:type="dxa"/>
          </w:tcPr>
          <w:p w:rsidR="001A72D2" w:rsidRPr="009E5814" w:rsidRDefault="00510241">
            <w:r w:rsidRPr="009E5814">
              <w:t>IV.4)</w:t>
            </w:r>
          </w:p>
          <w:p w:rsidR="001A72D2" w:rsidRPr="009E5814" w:rsidRDefault="001A72D2"/>
          <w:p w:rsidR="001A72D2" w:rsidRPr="009E5814" w:rsidRDefault="001A72D2"/>
          <w:p w:rsidR="001A72D2" w:rsidRPr="009E5814" w:rsidRDefault="001A72D2"/>
        </w:tc>
      </w:tr>
    </w:tbl>
    <w:p w:rsidR="001A72D2" w:rsidRPr="009E5814" w:rsidRDefault="001A72D2"/>
    <w:p w:rsidR="00130468" w:rsidRPr="009E5814" w:rsidRDefault="001A72D2" w:rsidP="00130468">
      <w:r w:rsidRPr="009E5814">
        <w:t xml:space="preserve">5) stručně uveďte </w:t>
      </w:r>
      <w:r w:rsidRPr="009E5814">
        <w:rPr>
          <w:b/>
        </w:rPr>
        <w:t xml:space="preserve">důvody, </w:t>
      </w:r>
      <w:r w:rsidR="00130468" w:rsidRPr="009E5814">
        <w:rPr>
          <w:b/>
        </w:rPr>
        <w:t>proč považujete úpravu uvedenou v dohodě za tu nejlepší pro  dítě/děti</w:t>
      </w:r>
      <w:r w:rsidR="00130468" w:rsidRPr="009E5814"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1A72D2" w:rsidRPr="009E5814" w:rsidTr="00510241">
        <w:tc>
          <w:tcPr>
            <w:tcW w:w="9464" w:type="dxa"/>
          </w:tcPr>
          <w:p w:rsidR="001A72D2" w:rsidRPr="009E5814" w:rsidRDefault="00510241">
            <w:r w:rsidRPr="009E5814">
              <w:t>IV.5)</w:t>
            </w:r>
          </w:p>
          <w:p w:rsidR="001A72D2" w:rsidRPr="009E5814" w:rsidRDefault="001A72D2"/>
          <w:p w:rsidR="001A72D2" w:rsidRPr="009E5814" w:rsidRDefault="001A72D2"/>
          <w:p w:rsidR="001A72D2" w:rsidRPr="009E5814" w:rsidRDefault="001A72D2"/>
        </w:tc>
      </w:tr>
    </w:tbl>
    <w:p w:rsidR="001A72D2" w:rsidRPr="009E5814" w:rsidRDefault="001A72D2"/>
    <w:p w:rsidR="001A72D2" w:rsidRPr="009E5814" w:rsidRDefault="001A72D2">
      <w:r w:rsidRPr="009E5814">
        <w:t>6) Ve vztahu k</w:t>
      </w:r>
      <w:r w:rsidR="00C4236F" w:rsidRPr="009E5814">
        <w:t> </w:t>
      </w:r>
      <w:r w:rsidR="00C4236F" w:rsidRPr="009E5814">
        <w:rPr>
          <w:b/>
        </w:rPr>
        <w:t>osobním a majetkovým poměrům</w:t>
      </w:r>
      <w:r w:rsidRPr="009E5814">
        <w:rPr>
          <w:b/>
        </w:rPr>
        <w:t> </w:t>
      </w:r>
      <w:r w:rsidR="00C4236F" w:rsidRPr="009E5814">
        <w:rPr>
          <w:b/>
        </w:rPr>
        <w:t>matky</w:t>
      </w:r>
      <w:r w:rsidRPr="009E5814">
        <w:rPr>
          <w:b/>
        </w:rPr>
        <w:t xml:space="preserve"> </w:t>
      </w:r>
      <w:r w:rsidR="00C4236F" w:rsidRPr="009E5814">
        <w:rPr>
          <w:b/>
        </w:rPr>
        <w:t>a otce</w:t>
      </w:r>
      <w:r w:rsidRPr="009E5814">
        <w:t>, uveďte</w:t>
      </w:r>
      <w:r w:rsidR="00C4236F" w:rsidRPr="009E5814">
        <w:t xml:space="preserve"> </w:t>
      </w:r>
      <w:r w:rsidR="00C4236F" w:rsidRPr="009E5814">
        <w:rPr>
          <w:i/>
          <w:sz w:val="20"/>
        </w:rPr>
        <w:t>(pro každého zvlášť)</w:t>
      </w:r>
      <w:r w:rsidR="00C4236F" w:rsidRPr="009E5814">
        <w:rPr>
          <w:sz w:val="20"/>
        </w:rPr>
        <w:t xml:space="preserve"> </w:t>
      </w:r>
      <w:r w:rsidRPr="009E5814">
        <w:t>:</w:t>
      </w:r>
    </w:p>
    <w:p w:rsidR="00C4236F" w:rsidRPr="009E5814" w:rsidRDefault="00C4236F">
      <w:pPr>
        <w:rPr>
          <w:i/>
          <w:sz w:val="20"/>
        </w:rPr>
      </w:pPr>
      <w:r w:rsidRPr="009E5814">
        <w:t>a)</w:t>
      </w:r>
      <w:r w:rsidR="001A72D2" w:rsidRPr="009E5814">
        <w:t xml:space="preserve"> </w:t>
      </w:r>
      <w:r w:rsidR="001A72D2" w:rsidRPr="009E5814">
        <w:rPr>
          <w:b/>
        </w:rPr>
        <w:t>s kým žije ve společné domácnosti</w:t>
      </w:r>
      <w:r w:rsidR="00430349" w:rsidRPr="009E5814">
        <w:t xml:space="preserve"> </w:t>
      </w:r>
      <w:r w:rsidR="00430349" w:rsidRPr="009E5814">
        <w:rPr>
          <w:i/>
          <w:sz w:val="20"/>
        </w:rPr>
        <w:t>(v</w:t>
      </w:r>
      <w:r w:rsidRPr="009E5814">
        <w:rPr>
          <w:i/>
          <w:sz w:val="20"/>
        </w:rPr>
        <w:t xml:space="preserve"> případě další</w:t>
      </w:r>
      <w:r w:rsidR="00430349" w:rsidRPr="009E5814">
        <w:rPr>
          <w:i/>
          <w:sz w:val="20"/>
        </w:rPr>
        <w:t>ho dospělého</w:t>
      </w:r>
      <w:r w:rsidRPr="009E5814">
        <w:rPr>
          <w:i/>
          <w:sz w:val="20"/>
        </w:rPr>
        <w:t xml:space="preserve">, </w:t>
      </w:r>
      <w:r w:rsidR="00430349" w:rsidRPr="009E5814">
        <w:rPr>
          <w:i/>
          <w:sz w:val="20"/>
        </w:rPr>
        <w:t>jakou částkou přispívá na bydlení a jaká</w:t>
      </w:r>
      <w:r w:rsidRPr="009E5814">
        <w:rPr>
          <w:i/>
          <w:sz w:val="20"/>
        </w:rPr>
        <w:t xml:space="preserve"> je </w:t>
      </w:r>
      <w:r w:rsidR="00430349" w:rsidRPr="009E5814">
        <w:rPr>
          <w:i/>
          <w:sz w:val="20"/>
        </w:rPr>
        <w:t>rámcově</w:t>
      </w:r>
      <w:r w:rsidRPr="009E5814">
        <w:rPr>
          <w:i/>
          <w:sz w:val="20"/>
        </w:rPr>
        <w:t xml:space="preserve"> </w:t>
      </w:r>
      <w:r w:rsidR="00430349" w:rsidRPr="009E5814">
        <w:rPr>
          <w:i/>
          <w:sz w:val="20"/>
        </w:rPr>
        <w:t xml:space="preserve">výše </w:t>
      </w:r>
      <w:r w:rsidRPr="009E5814">
        <w:rPr>
          <w:i/>
          <w:sz w:val="20"/>
        </w:rPr>
        <w:t>její</w:t>
      </w:r>
      <w:r w:rsidR="00430349" w:rsidRPr="009E5814">
        <w:rPr>
          <w:i/>
          <w:sz w:val="20"/>
        </w:rPr>
        <w:t>ho příj</w:t>
      </w:r>
      <w:r w:rsidRPr="009E5814">
        <w:rPr>
          <w:i/>
          <w:sz w:val="20"/>
        </w:rPr>
        <w:t>m</w:t>
      </w:r>
      <w:r w:rsidR="00430349" w:rsidRPr="009E5814">
        <w:rPr>
          <w:i/>
          <w:sz w:val="20"/>
        </w:rPr>
        <w:t>u</w:t>
      </w:r>
      <w:r w:rsidRPr="009E5814">
        <w:rPr>
          <w:i/>
          <w:sz w:val="20"/>
        </w:rPr>
        <w:t>)</w:t>
      </w:r>
    </w:p>
    <w:p w:rsidR="00C4236F" w:rsidRPr="009E5814" w:rsidRDefault="00C4236F">
      <w:pPr>
        <w:rPr>
          <w:i/>
          <w:sz w:val="20"/>
        </w:rPr>
      </w:pPr>
      <w:r w:rsidRPr="009E5814">
        <w:t xml:space="preserve"> b) </w:t>
      </w:r>
      <w:r w:rsidRPr="009E5814">
        <w:rPr>
          <w:b/>
        </w:rPr>
        <w:t>zda má i další děti</w:t>
      </w:r>
      <w:r w:rsidR="00430349" w:rsidRPr="009E5814">
        <w:rPr>
          <w:b/>
        </w:rPr>
        <w:t xml:space="preserve"> </w:t>
      </w:r>
      <w:r w:rsidRPr="009E5814">
        <w:rPr>
          <w:i/>
          <w:sz w:val="20"/>
        </w:rPr>
        <w:t>(</w:t>
      </w:r>
      <w:r w:rsidR="00430349" w:rsidRPr="009E5814">
        <w:rPr>
          <w:i/>
          <w:sz w:val="20"/>
        </w:rPr>
        <w:t xml:space="preserve">pokud ano, zda jsou v jeho péči, nebo zda bydlí s druhým z rodičů a jaké výživné na dítě tomuto rodiči platí a podle jakého rozsudku). </w:t>
      </w:r>
    </w:p>
    <w:p w:rsidR="00430349" w:rsidRPr="009E5814" w:rsidRDefault="00C4236F">
      <w:r w:rsidRPr="009E5814">
        <w:t xml:space="preserve">c)  </w:t>
      </w:r>
      <w:r w:rsidRPr="009E5814">
        <w:rPr>
          <w:b/>
        </w:rPr>
        <w:t>jaký je měsíční příjem</w:t>
      </w:r>
      <w:r w:rsidR="00510241" w:rsidRPr="009E5814">
        <w:rPr>
          <w:b/>
        </w:rPr>
        <w:t xml:space="preserve"> </w:t>
      </w:r>
      <w:r w:rsidRPr="009E5814">
        <w:t xml:space="preserve">, kdo jej vyplácí </w:t>
      </w:r>
      <w:r w:rsidRPr="009E5814">
        <w:rPr>
          <w:i/>
          <w:sz w:val="20"/>
        </w:rPr>
        <w:t>(</w:t>
      </w:r>
      <w:r w:rsidR="00430349" w:rsidRPr="009E5814">
        <w:rPr>
          <w:i/>
          <w:sz w:val="20"/>
        </w:rPr>
        <w:t xml:space="preserve">u platu - </w:t>
      </w:r>
      <w:r w:rsidRPr="009E5814">
        <w:rPr>
          <w:i/>
          <w:sz w:val="20"/>
        </w:rPr>
        <w:t xml:space="preserve">přesný název a adresa zaměstnavatele, </w:t>
      </w:r>
      <w:r w:rsidR="00430349" w:rsidRPr="009E5814">
        <w:rPr>
          <w:i/>
          <w:sz w:val="20"/>
        </w:rPr>
        <w:t xml:space="preserve">u dávek SSP a hmotné nouze – označení </w:t>
      </w:r>
      <w:r w:rsidRPr="009E5814">
        <w:rPr>
          <w:i/>
          <w:sz w:val="20"/>
        </w:rPr>
        <w:t xml:space="preserve"> Úřadu Práce</w:t>
      </w:r>
      <w:r w:rsidR="00430349" w:rsidRPr="009E5814">
        <w:rPr>
          <w:i/>
          <w:sz w:val="20"/>
        </w:rPr>
        <w:t>)</w:t>
      </w:r>
      <w:r w:rsidR="00430349" w:rsidRPr="009E5814">
        <w:rPr>
          <w:sz w:val="20"/>
        </w:rPr>
        <w:t xml:space="preserve"> </w:t>
      </w:r>
    </w:p>
    <w:p w:rsidR="00372F79" w:rsidRPr="009E5814" w:rsidRDefault="00372F79">
      <w:pPr>
        <w:rPr>
          <w:i/>
          <w:sz w:val="20"/>
        </w:rPr>
      </w:pPr>
      <w:r w:rsidRPr="009E5814">
        <w:t xml:space="preserve">d) </w:t>
      </w:r>
      <w:r w:rsidR="00430349" w:rsidRPr="009E5814">
        <w:t>mají-li rodiče</w:t>
      </w:r>
      <w:r w:rsidR="00C4236F" w:rsidRPr="009E5814">
        <w:t xml:space="preserve"> </w:t>
      </w:r>
      <w:r w:rsidR="00C4236F" w:rsidRPr="009E5814">
        <w:rPr>
          <w:b/>
        </w:rPr>
        <w:t>majetek větší hodnoty</w:t>
      </w:r>
      <w:r w:rsidR="00DD1AA0" w:rsidRPr="009E5814">
        <w:rPr>
          <w:b/>
        </w:rPr>
        <w:t xml:space="preserve"> tj. dosahující řádu 10 tisíců</w:t>
      </w:r>
      <w:r w:rsidRPr="009E5814">
        <w:t xml:space="preserve"> </w:t>
      </w:r>
      <w:r w:rsidRPr="009E5814">
        <w:rPr>
          <w:i/>
          <w:sz w:val="20"/>
        </w:rPr>
        <w:t>(tj. zda a jaký případně - vlastní podnik, živnost, domy, pozemky, auta, cenné papíry,</w:t>
      </w:r>
      <w:r w:rsidR="00430349" w:rsidRPr="009E5814">
        <w:rPr>
          <w:i/>
          <w:sz w:val="20"/>
        </w:rPr>
        <w:t xml:space="preserve"> nebo jaké mají</w:t>
      </w:r>
      <w:r w:rsidR="000E7136" w:rsidRPr="009E5814">
        <w:rPr>
          <w:i/>
          <w:sz w:val="20"/>
        </w:rPr>
        <w:t xml:space="preserve"> úspory na účtu, zda mají založeno stavební, důchodové či jiném spoření, nebo životní</w:t>
      </w:r>
      <w:r w:rsidRPr="009E5814">
        <w:rPr>
          <w:i/>
          <w:sz w:val="20"/>
        </w:rPr>
        <w:t xml:space="preserve"> pojištění)</w:t>
      </w:r>
    </w:p>
    <w:p w:rsidR="00510241" w:rsidRPr="009E5814" w:rsidRDefault="002C4969">
      <w:r w:rsidRPr="009E5814">
        <w:t>e)</w:t>
      </w:r>
      <w:r w:rsidR="00372F79" w:rsidRPr="009E5814">
        <w:t xml:space="preserve"> jaké jsou </w:t>
      </w:r>
      <w:r w:rsidR="00372F79" w:rsidRPr="009E5814">
        <w:rPr>
          <w:b/>
        </w:rPr>
        <w:t xml:space="preserve">pravidelné měsíční výdaje </w:t>
      </w:r>
      <w:r w:rsidR="000E7136" w:rsidRPr="009E5814">
        <w:rPr>
          <w:b/>
        </w:rPr>
        <w:t>rodičů</w:t>
      </w:r>
      <w:r w:rsidR="00372F79" w:rsidRPr="009E5814">
        <w:rPr>
          <w:b/>
        </w:rPr>
        <w:t xml:space="preserve"> nesouvisející s dětmi</w:t>
      </w:r>
      <w:r w:rsidR="00372F79" w:rsidRPr="009E5814">
        <w:t xml:space="preserve"> </w:t>
      </w:r>
      <w:r w:rsidR="00372F79" w:rsidRPr="009E5814">
        <w:rPr>
          <w:i/>
          <w:sz w:val="20"/>
        </w:rPr>
        <w:t>(tj. jaké částky jsou hrazeny na bydlení např. nájem, platby do fondu oprav a služeb, zálohy na elektřinu, plyn, vodu, dále jaké částky měsíčně zaplatí za dojíždění do zaměstnání a případně léky – vyžaduje-li jeho zdravotní stav pravidelné výdaje v tomto směru</w:t>
      </w:r>
      <w:r w:rsidR="00F064FD" w:rsidRPr="009E5814">
        <w:rPr>
          <w:i/>
          <w:sz w:val="20"/>
        </w:rPr>
        <w:t xml:space="preserve">, zda a jaké mají dluhy (např. hypotéka), jaká je výše měsíčních splátek a dosud nesplacený zůstatek dluhu a kdo jej platí)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C4969" w:rsidRPr="009E5814" w:rsidTr="00510241">
        <w:tc>
          <w:tcPr>
            <w:tcW w:w="9464" w:type="dxa"/>
          </w:tcPr>
          <w:p w:rsidR="00E16760" w:rsidRPr="009E5814" w:rsidRDefault="00F951A9">
            <w:r w:rsidRPr="009E5814">
              <w:t xml:space="preserve">IV. 6) </w:t>
            </w:r>
            <w:r w:rsidR="002C4969" w:rsidRPr="009E5814">
              <w:t xml:space="preserve">M : </w:t>
            </w:r>
          </w:p>
          <w:p w:rsidR="002C4969" w:rsidRPr="009E5814" w:rsidRDefault="002C4969">
            <w:r w:rsidRPr="009E5814">
              <w:t>a) ……………………………………………………………………………………………</w:t>
            </w:r>
            <w:r w:rsidR="00BC4EAD" w:rsidRPr="009E5814">
              <w:t>…….</w:t>
            </w:r>
          </w:p>
          <w:p w:rsidR="00E16760" w:rsidRPr="009E5814" w:rsidRDefault="00E16760"/>
          <w:p w:rsidR="002C4969" w:rsidRPr="009E5814" w:rsidRDefault="002C4969">
            <w:r w:rsidRPr="009E5814">
              <w:t>b) ……………………………………………………………………………………………</w:t>
            </w:r>
            <w:r w:rsidR="00BC4EAD" w:rsidRPr="009E5814">
              <w:t>…….</w:t>
            </w:r>
          </w:p>
          <w:p w:rsidR="00E16760" w:rsidRPr="009E5814" w:rsidRDefault="00E16760"/>
          <w:p w:rsidR="002C4969" w:rsidRPr="009E5814" w:rsidRDefault="002C4969">
            <w:r w:rsidRPr="009E5814">
              <w:t>c) ……………………………………………………………………………………………</w:t>
            </w:r>
            <w:r w:rsidR="00BC4EAD" w:rsidRPr="009E5814">
              <w:t>…….</w:t>
            </w:r>
          </w:p>
          <w:p w:rsidR="00E16760" w:rsidRPr="009E5814" w:rsidRDefault="00E16760"/>
          <w:p w:rsidR="002C4969" w:rsidRPr="009E5814" w:rsidRDefault="002C4969">
            <w:r w:rsidRPr="009E5814">
              <w:t>d) ……………………………………………………………………………………………</w:t>
            </w:r>
            <w:r w:rsidR="00BC4EAD" w:rsidRPr="009E5814">
              <w:t>……..</w:t>
            </w:r>
          </w:p>
          <w:p w:rsidR="00E16760" w:rsidRPr="009E5814" w:rsidRDefault="00E16760"/>
          <w:p w:rsidR="00E16760" w:rsidRPr="009E5814" w:rsidRDefault="00E16760">
            <w:r w:rsidRPr="009E5814">
              <w:t>e</w:t>
            </w:r>
            <w:r w:rsidR="002C4969" w:rsidRPr="009E5814">
              <w:t>) ……………………………………………………………………………………………</w:t>
            </w:r>
            <w:r w:rsidR="00BC4EAD" w:rsidRPr="009E5814">
              <w:t>……..</w:t>
            </w:r>
          </w:p>
        </w:tc>
      </w:tr>
    </w:tbl>
    <w:p w:rsidR="002C4969" w:rsidRPr="009E5814" w:rsidRDefault="002C496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C4969" w:rsidRPr="009E5814" w:rsidTr="00510241">
        <w:tc>
          <w:tcPr>
            <w:tcW w:w="9464" w:type="dxa"/>
          </w:tcPr>
          <w:p w:rsidR="00E16760" w:rsidRPr="009E5814" w:rsidRDefault="00F951A9">
            <w:r w:rsidRPr="009E5814">
              <w:t xml:space="preserve">IV.6) </w:t>
            </w:r>
            <w:r w:rsidR="002C4969" w:rsidRPr="009E5814">
              <w:t xml:space="preserve">O : </w:t>
            </w:r>
          </w:p>
          <w:p w:rsidR="002C4969" w:rsidRPr="009E5814" w:rsidRDefault="002C4969" w:rsidP="002C4969">
            <w:r w:rsidRPr="009E5814">
              <w:t>a) ……………………………………………………………………………………………</w:t>
            </w:r>
            <w:r w:rsidR="00BC4EAD" w:rsidRPr="009E5814">
              <w:t>…….</w:t>
            </w:r>
          </w:p>
          <w:p w:rsidR="00E16760" w:rsidRPr="009E5814" w:rsidRDefault="00E16760" w:rsidP="002C4969"/>
          <w:p w:rsidR="003603E0" w:rsidRPr="009E5814" w:rsidRDefault="003603E0" w:rsidP="002C4969"/>
          <w:p w:rsidR="002C4969" w:rsidRPr="009E5814" w:rsidRDefault="002C4969" w:rsidP="002C4969">
            <w:r w:rsidRPr="009E5814">
              <w:t>b) ……………………………………………………………………………………………</w:t>
            </w:r>
            <w:r w:rsidR="00BC4EAD" w:rsidRPr="009E5814">
              <w:t>……..</w:t>
            </w:r>
          </w:p>
          <w:p w:rsidR="00E16760" w:rsidRPr="009E5814" w:rsidRDefault="00E16760" w:rsidP="002C4969"/>
          <w:p w:rsidR="002C4969" w:rsidRPr="009E5814" w:rsidRDefault="002C4969" w:rsidP="002C4969">
            <w:r w:rsidRPr="009E5814">
              <w:t>c) ……………………………………………………………………………………………</w:t>
            </w:r>
            <w:r w:rsidR="00BC4EAD" w:rsidRPr="009E5814">
              <w:t>……..</w:t>
            </w:r>
          </w:p>
          <w:p w:rsidR="00E16760" w:rsidRPr="009E5814" w:rsidRDefault="00E16760" w:rsidP="002C4969"/>
          <w:p w:rsidR="002C4969" w:rsidRPr="009E5814" w:rsidRDefault="002C4969" w:rsidP="002C4969">
            <w:r w:rsidRPr="009E5814">
              <w:t>d) ……………………………………………………………………………………………</w:t>
            </w:r>
            <w:r w:rsidR="00BC4EAD" w:rsidRPr="009E5814">
              <w:t>……..</w:t>
            </w:r>
          </w:p>
          <w:p w:rsidR="00E16760" w:rsidRPr="009E5814" w:rsidRDefault="00E16760" w:rsidP="002C4969"/>
          <w:p w:rsidR="00E16760" w:rsidRPr="009E5814" w:rsidRDefault="002C4969">
            <w:r w:rsidRPr="009E5814">
              <w:t>e) ……………………………………………………………………………………………</w:t>
            </w:r>
            <w:r w:rsidR="00BC4EAD" w:rsidRPr="009E5814">
              <w:t>……..</w:t>
            </w:r>
          </w:p>
        </w:tc>
      </w:tr>
    </w:tbl>
    <w:p w:rsidR="00E16760" w:rsidRPr="009E5814" w:rsidRDefault="00E16760"/>
    <w:p w:rsidR="002C4969" w:rsidRPr="009E5814" w:rsidRDefault="00DD1AA0">
      <w:r w:rsidRPr="009E5814">
        <w:t>7) Ve vztahu k </w:t>
      </w:r>
      <w:r w:rsidRPr="009E5814">
        <w:rPr>
          <w:b/>
        </w:rPr>
        <w:t>osobním,</w:t>
      </w:r>
      <w:r w:rsidR="000E7136" w:rsidRPr="009E5814">
        <w:rPr>
          <w:b/>
        </w:rPr>
        <w:t xml:space="preserve"> majetkovým poměrů</w:t>
      </w:r>
      <w:r w:rsidRPr="009E5814">
        <w:rPr>
          <w:b/>
        </w:rPr>
        <w:t xml:space="preserve"> a potřebám </w:t>
      </w:r>
      <w:r w:rsidR="002C4969" w:rsidRPr="009E5814">
        <w:rPr>
          <w:b/>
        </w:rPr>
        <w:t xml:space="preserve">dětí </w:t>
      </w:r>
      <w:r w:rsidR="002C4969" w:rsidRPr="009E5814">
        <w:t xml:space="preserve">uveďte </w:t>
      </w:r>
      <w:r w:rsidR="002C4969" w:rsidRPr="009E5814">
        <w:rPr>
          <w:i/>
          <w:sz w:val="20"/>
        </w:rPr>
        <w:t>(pro každé zvlášť)</w:t>
      </w:r>
      <w:r w:rsidR="002C4969" w:rsidRPr="009E5814">
        <w:rPr>
          <w:sz w:val="20"/>
        </w:rPr>
        <w:t xml:space="preserve"> </w:t>
      </w:r>
      <w:r w:rsidR="002C4969" w:rsidRPr="009E5814">
        <w:t>:</w:t>
      </w:r>
    </w:p>
    <w:p w:rsidR="00DD1AA0" w:rsidRPr="009E5814" w:rsidRDefault="002C4969">
      <w:r w:rsidRPr="009E5814">
        <w:t>a) zda má či nikol</w:t>
      </w:r>
      <w:r w:rsidR="00F36164" w:rsidRPr="009E5814">
        <w:t xml:space="preserve">iv </w:t>
      </w:r>
      <w:r w:rsidR="00DD1AA0" w:rsidRPr="009E5814">
        <w:t xml:space="preserve"> </w:t>
      </w:r>
      <w:r w:rsidR="00DD1AA0" w:rsidRPr="009E5814">
        <w:rPr>
          <w:b/>
        </w:rPr>
        <w:t>majetek větší hodnoty</w:t>
      </w:r>
      <w:r w:rsidR="00DD1AA0" w:rsidRPr="009E5814">
        <w:t xml:space="preserve">. </w:t>
      </w:r>
      <w:r w:rsidR="00F36164" w:rsidRPr="009E5814">
        <w:t xml:space="preserve">Pokud ano, jaký ? </w:t>
      </w:r>
      <w:r w:rsidR="00F36164" w:rsidRPr="009E5814">
        <w:rPr>
          <w:i/>
          <w:sz w:val="20"/>
        </w:rPr>
        <w:t>(viz.</w:t>
      </w:r>
      <w:r w:rsidR="00DD1AA0" w:rsidRPr="009E5814">
        <w:rPr>
          <w:i/>
          <w:sz w:val="20"/>
        </w:rPr>
        <w:t xml:space="preserve"> </w:t>
      </w:r>
      <w:r w:rsidR="00F951A9" w:rsidRPr="009E5814">
        <w:rPr>
          <w:i/>
          <w:sz w:val="20"/>
        </w:rPr>
        <w:t xml:space="preserve"> </w:t>
      </w:r>
      <w:r w:rsidR="00DD1AA0" w:rsidRPr="009E5814">
        <w:rPr>
          <w:i/>
          <w:sz w:val="20"/>
        </w:rPr>
        <w:t>výč</w:t>
      </w:r>
      <w:r w:rsidR="00F36164" w:rsidRPr="009E5814">
        <w:rPr>
          <w:i/>
          <w:sz w:val="20"/>
        </w:rPr>
        <w:t>e</w:t>
      </w:r>
      <w:r w:rsidR="00DD1AA0" w:rsidRPr="009E5814">
        <w:rPr>
          <w:i/>
          <w:sz w:val="20"/>
        </w:rPr>
        <w:t>t</w:t>
      </w:r>
      <w:r w:rsidR="00F36164" w:rsidRPr="009E5814">
        <w:rPr>
          <w:i/>
          <w:sz w:val="20"/>
        </w:rPr>
        <w:t xml:space="preserve"> v</w:t>
      </w:r>
      <w:r w:rsidR="00DD1AA0" w:rsidRPr="009E5814">
        <w:rPr>
          <w:i/>
          <w:sz w:val="20"/>
        </w:rPr>
        <w:t xml:space="preserve"> bodu 6) d)</w:t>
      </w:r>
      <w:r w:rsidR="00DD1AA0" w:rsidRPr="009E5814">
        <w:rPr>
          <w:sz w:val="20"/>
        </w:rPr>
        <w:t xml:space="preserve">  </w:t>
      </w:r>
    </w:p>
    <w:p w:rsidR="002C4969" w:rsidRPr="009E5814" w:rsidRDefault="00F36164">
      <w:pPr>
        <w:rPr>
          <w:i/>
          <w:sz w:val="20"/>
        </w:rPr>
      </w:pPr>
      <w:r w:rsidRPr="009E5814">
        <w:t xml:space="preserve">b) </w:t>
      </w:r>
      <w:r w:rsidR="00DD1AA0" w:rsidRPr="009E5814">
        <w:t xml:space="preserve">jaké jsou </w:t>
      </w:r>
      <w:r w:rsidRPr="009E5814">
        <w:t>rámcově</w:t>
      </w:r>
      <w:r w:rsidR="00DD1AA0" w:rsidRPr="009E5814">
        <w:t xml:space="preserve"> </w:t>
      </w:r>
      <w:r w:rsidR="00DD1AA0" w:rsidRPr="009E5814">
        <w:rPr>
          <w:b/>
        </w:rPr>
        <w:t>obvyklé měsíční výdaje spojené s běžnými potřebami dítěte</w:t>
      </w:r>
      <w:r w:rsidR="00DD1AA0" w:rsidRPr="009E5814">
        <w:t xml:space="preserve"> </w:t>
      </w:r>
      <w:r w:rsidR="00DD1AA0" w:rsidRPr="009E5814">
        <w:rPr>
          <w:i/>
          <w:sz w:val="20"/>
        </w:rPr>
        <w:t>(jídlo, hygiena, oblečení atd.)</w:t>
      </w:r>
    </w:p>
    <w:p w:rsidR="00DD1AA0" w:rsidRPr="009E5814" w:rsidRDefault="00DD1AA0">
      <w:pPr>
        <w:rPr>
          <w:i/>
          <w:sz w:val="20"/>
        </w:rPr>
      </w:pPr>
      <w:r w:rsidRPr="009E5814">
        <w:t xml:space="preserve">c) zda a </w:t>
      </w:r>
      <w:r w:rsidRPr="009E5814">
        <w:rPr>
          <w:b/>
        </w:rPr>
        <w:t>jaké školní, či předškolní zařízení</w:t>
      </w:r>
      <w:r w:rsidRPr="009E5814">
        <w:t xml:space="preserve"> dítě </w:t>
      </w:r>
      <w:r w:rsidRPr="009E5814">
        <w:rPr>
          <w:b/>
        </w:rPr>
        <w:t>navštěvuje</w:t>
      </w:r>
      <w:r w:rsidR="00F951A9" w:rsidRPr="009E5814">
        <w:t xml:space="preserve"> </w:t>
      </w:r>
      <w:r w:rsidRPr="009E5814">
        <w:rPr>
          <w:i/>
          <w:sz w:val="20"/>
        </w:rPr>
        <w:t>(název a adresu</w:t>
      </w:r>
      <w:r w:rsidR="00F36164" w:rsidRPr="009E5814">
        <w:rPr>
          <w:i/>
          <w:sz w:val="20"/>
        </w:rPr>
        <w:t>, ročník</w:t>
      </w:r>
      <w:r w:rsidRPr="009E5814">
        <w:rPr>
          <w:i/>
          <w:sz w:val="20"/>
        </w:rPr>
        <w:t>),</w:t>
      </w:r>
      <w:r w:rsidRPr="009E5814">
        <w:rPr>
          <w:sz w:val="20"/>
        </w:rPr>
        <w:t xml:space="preserve"> </w:t>
      </w:r>
      <w:r w:rsidRPr="009E5814">
        <w:t xml:space="preserve">a </w:t>
      </w:r>
      <w:r w:rsidRPr="009E5814">
        <w:rPr>
          <w:b/>
        </w:rPr>
        <w:t>jaké náklady</w:t>
      </w:r>
      <w:r w:rsidRPr="009E5814">
        <w:t xml:space="preserve"> jsou s</w:t>
      </w:r>
      <w:r w:rsidR="00F36164" w:rsidRPr="009E5814">
        <w:t>e školkou/lou spojeny</w:t>
      </w:r>
      <w:r w:rsidRPr="009E5814">
        <w:t xml:space="preserve"> </w:t>
      </w:r>
      <w:r w:rsidRPr="009E5814">
        <w:rPr>
          <w:i/>
          <w:sz w:val="20"/>
        </w:rPr>
        <w:t xml:space="preserve">(např. dojíždění do školy, nákup školních pomůcek, náklady jiných školních akcí) </w:t>
      </w:r>
    </w:p>
    <w:p w:rsidR="003C3D36" w:rsidRPr="009E5814" w:rsidRDefault="003C3D36">
      <w:pPr>
        <w:rPr>
          <w:i/>
          <w:sz w:val="20"/>
        </w:rPr>
      </w:pPr>
      <w:r w:rsidRPr="009E5814">
        <w:t>d</w:t>
      </w:r>
      <w:r w:rsidR="00DD1AA0" w:rsidRPr="009E5814">
        <w:t xml:space="preserve">) zda a </w:t>
      </w:r>
      <w:r w:rsidR="00DD1AA0" w:rsidRPr="009E5814">
        <w:rPr>
          <w:b/>
        </w:rPr>
        <w:t>jaké</w:t>
      </w:r>
      <w:r w:rsidR="00DD1AA0" w:rsidRPr="009E5814">
        <w:t xml:space="preserve"> má dítě </w:t>
      </w:r>
      <w:r w:rsidR="00F36164" w:rsidRPr="009E5814">
        <w:t xml:space="preserve">pravidelné </w:t>
      </w:r>
      <w:r w:rsidR="00DD1AA0" w:rsidRPr="009E5814">
        <w:rPr>
          <w:b/>
        </w:rPr>
        <w:t>mimoškolní aktivity</w:t>
      </w:r>
      <w:r w:rsidR="00DD1AA0" w:rsidRPr="009E5814">
        <w:t xml:space="preserve"> </w:t>
      </w:r>
      <w:r w:rsidR="00DD1AA0" w:rsidRPr="009E5814">
        <w:rPr>
          <w:i/>
          <w:sz w:val="20"/>
        </w:rPr>
        <w:t>(jaké kroužky, či organizovaně sportovní aktivi</w:t>
      </w:r>
      <w:r w:rsidR="00F36164" w:rsidRPr="009E5814">
        <w:rPr>
          <w:i/>
          <w:sz w:val="20"/>
        </w:rPr>
        <w:t>ty pravidelně absolvuje)</w:t>
      </w:r>
      <w:r w:rsidR="00F36164" w:rsidRPr="009E5814">
        <w:t>, a</w:t>
      </w:r>
      <w:r w:rsidR="00DD1AA0" w:rsidRPr="009E5814">
        <w:t xml:space="preserve"> </w:t>
      </w:r>
      <w:r w:rsidR="00DD1AA0" w:rsidRPr="009E5814">
        <w:rPr>
          <w:b/>
        </w:rPr>
        <w:t>jaké jsou s tím spojené výdaje</w:t>
      </w:r>
      <w:r w:rsidR="00F36164" w:rsidRPr="009E5814">
        <w:t xml:space="preserve"> </w:t>
      </w:r>
      <w:r w:rsidR="00F36164" w:rsidRPr="009E5814">
        <w:rPr>
          <w:i/>
          <w:sz w:val="20"/>
        </w:rPr>
        <w:t>(</w:t>
      </w:r>
      <w:r w:rsidR="00DD1AA0" w:rsidRPr="009E5814">
        <w:rPr>
          <w:i/>
          <w:sz w:val="20"/>
        </w:rPr>
        <w:t xml:space="preserve">měsíční a </w:t>
      </w:r>
      <w:r w:rsidR="00F36164" w:rsidRPr="009E5814">
        <w:rPr>
          <w:i/>
          <w:sz w:val="20"/>
        </w:rPr>
        <w:t>jednorázové</w:t>
      </w:r>
      <w:r w:rsidR="00DD1AA0" w:rsidRPr="009E5814">
        <w:rPr>
          <w:i/>
          <w:sz w:val="20"/>
        </w:rPr>
        <w:t>)</w:t>
      </w:r>
    </w:p>
    <w:p w:rsidR="0019742B" w:rsidRPr="009E5814" w:rsidRDefault="003C3D36">
      <w:pPr>
        <w:rPr>
          <w:i/>
          <w:sz w:val="20"/>
        </w:rPr>
      </w:pPr>
      <w:r w:rsidRPr="009E5814">
        <w:t>e</w:t>
      </w:r>
      <w:r w:rsidR="00DD1AA0" w:rsidRPr="009E5814">
        <w:t xml:space="preserve">) zda má dítě </w:t>
      </w:r>
      <w:r w:rsidR="00F36164" w:rsidRPr="009E5814">
        <w:rPr>
          <w:b/>
        </w:rPr>
        <w:t>zvýšené</w:t>
      </w:r>
      <w:r w:rsidR="00DD1AA0" w:rsidRPr="009E5814">
        <w:rPr>
          <w:b/>
        </w:rPr>
        <w:t xml:space="preserve"> výdaje spojené se zdravotním stavem</w:t>
      </w:r>
      <w:r w:rsidR="00DD1AA0" w:rsidRPr="009E5814">
        <w:t xml:space="preserve"> </w:t>
      </w:r>
      <w:r w:rsidR="00DD1AA0" w:rsidRPr="009E5814">
        <w:rPr>
          <w:i/>
          <w:sz w:val="20"/>
        </w:rPr>
        <w:t xml:space="preserve">(chronickým onemocněním či vadou) </w:t>
      </w:r>
      <w:r w:rsidR="00DD1AA0" w:rsidRPr="009E5814">
        <w:t xml:space="preserve">a </w:t>
      </w:r>
      <w:r w:rsidR="00F36164" w:rsidRPr="009E5814">
        <w:t xml:space="preserve">v jaké výši a na co </w:t>
      </w:r>
      <w:r w:rsidR="00DD1AA0" w:rsidRPr="009E5814">
        <w:rPr>
          <w:i/>
          <w:sz w:val="20"/>
        </w:rPr>
        <w:t xml:space="preserve">(např. brýle, zdravotní pomůcky, léky s doplatkem)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3C3D36" w:rsidRPr="009E5814" w:rsidTr="00510241">
        <w:tc>
          <w:tcPr>
            <w:tcW w:w="9464" w:type="dxa"/>
          </w:tcPr>
          <w:p w:rsidR="003C3D36" w:rsidRPr="009E5814" w:rsidRDefault="00A60DA8" w:rsidP="003C3D36">
            <w:r w:rsidRPr="009E5814">
              <w:t>IV.7)</w:t>
            </w:r>
          </w:p>
          <w:p w:rsidR="003C3D36" w:rsidRPr="009E5814" w:rsidRDefault="003C3D36" w:rsidP="003C3D36">
            <w:r w:rsidRPr="009E5814">
              <w:t>a) ……………………………………………………………………………………………</w:t>
            </w:r>
            <w:r w:rsidR="00BC4EAD" w:rsidRPr="009E5814">
              <w:t>……..</w:t>
            </w:r>
          </w:p>
          <w:p w:rsidR="003C3D36" w:rsidRPr="009E5814" w:rsidRDefault="003C3D36" w:rsidP="003C3D36"/>
          <w:p w:rsidR="003C3D36" w:rsidRPr="009E5814" w:rsidRDefault="003C3D36" w:rsidP="003C3D36">
            <w:r w:rsidRPr="009E5814">
              <w:t>b) ……………………………………………………………………………………………</w:t>
            </w:r>
            <w:r w:rsidR="00BC4EAD" w:rsidRPr="009E5814">
              <w:t>…….</w:t>
            </w:r>
          </w:p>
          <w:p w:rsidR="00532B7A" w:rsidRPr="009E5814" w:rsidRDefault="00532B7A" w:rsidP="003C3D36"/>
          <w:p w:rsidR="003C3D36" w:rsidRPr="009E5814" w:rsidRDefault="003C3D36" w:rsidP="003C3D36">
            <w:r w:rsidRPr="009E5814">
              <w:t>c) ……………………………………………………………………………………………</w:t>
            </w:r>
            <w:r w:rsidR="00BC4EAD" w:rsidRPr="009E5814">
              <w:t>…….</w:t>
            </w:r>
          </w:p>
          <w:p w:rsidR="003C3D36" w:rsidRPr="009E5814" w:rsidRDefault="003C3D36" w:rsidP="003C3D36"/>
          <w:p w:rsidR="003C3D36" w:rsidRPr="009E5814" w:rsidRDefault="003C3D36" w:rsidP="003C3D36">
            <w:r w:rsidRPr="009E5814">
              <w:t>d) ……………………………………………………………………………………………</w:t>
            </w:r>
            <w:r w:rsidR="00BC4EAD" w:rsidRPr="009E5814">
              <w:t>…….</w:t>
            </w:r>
          </w:p>
          <w:p w:rsidR="003C3D36" w:rsidRPr="009E5814" w:rsidRDefault="003C3D36" w:rsidP="003C3D36"/>
          <w:p w:rsidR="003C3D36" w:rsidRPr="009E5814" w:rsidRDefault="003C3D36">
            <w:r w:rsidRPr="009E5814">
              <w:t>e) ……………………………………………………………………………………………</w:t>
            </w:r>
            <w:r w:rsidR="00BC4EAD" w:rsidRPr="009E5814">
              <w:t>…….</w:t>
            </w:r>
          </w:p>
        </w:tc>
      </w:tr>
    </w:tbl>
    <w:p w:rsidR="003C3D36" w:rsidRPr="009E5814" w:rsidRDefault="003C3D36"/>
    <w:p w:rsidR="00F064FD" w:rsidRPr="009E5814" w:rsidRDefault="003C3D36" w:rsidP="003C3D36">
      <w:pPr>
        <w:spacing w:after="0"/>
        <w:rPr>
          <w:rFonts w:eastAsia="Times New Roman" w:cs="Times New Roman"/>
          <w:i/>
          <w:lang w:eastAsia="cs-CZ"/>
        </w:rPr>
      </w:pPr>
      <w:r w:rsidRPr="009E5814">
        <w:rPr>
          <w:rFonts w:eastAsia="Times New Roman" w:cs="Times New Roman"/>
          <w:b/>
          <w:lang w:eastAsia="cs-CZ"/>
        </w:rPr>
        <w:t>Přílohy k návrhu</w:t>
      </w:r>
      <w:r w:rsidRPr="009E5814">
        <w:rPr>
          <w:rFonts w:eastAsia="Times New Roman" w:cs="Times New Roman"/>
          <w:lang w:eastAsia="cs-CZ"/>
        </w:rPr>
        <w:t xml:space="preserve"> </w:t>
      </w:r>
      <w:r w:rsidRPr="009E5814">
        <w:rPr>
          <w:rFonts w:eastAsia="Times New Roman" w:cs="Times New Roman"/>
          <w:i/>
          <w:sz w:val="20"/>
          <w:szCs w:val="20"/>
          <w:lang w:eastAsia="cs-CZ"/>
        </w:rPr>
        <w:t>(vždy pouze v kopii)</w:t>
      </w:r>
      <w:r w:rsidR="00F064FD" w:rsidRPr="009E5814">
        <w:rPr>
          <w:rFonts w:eastAsia="Times New Roman" w:cs="Times New Roman"/>
          <w:i/>
          <w:lang w:eastAsia="cs-CZ"/>
        </w:rPr>
        <w:t xml:space="preserve"> : </w:t>
      </w:r>
    </w:p>
    <w:p w:rsidR="003C3D36" w:rsidRPr="009E5814" w:rsidRDefault="003C3D36" w:rsidP="003C3D36">
      <w:pPr>
        <w:spacing w:after="0"/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i/>
          <w:sz w:val="20"/>
          <w:u w:val="single"/>
          <w:lang w:eastAsia="cs-CZ"/>
        </w:rPr>
        <w:t>nutno vždy připojit :</w:t>
      </w:r>
      <w:r w:rsidRPr="009E5814">
        <w:rPr>
          <w:rFonts w:eastAsia="Times New Roman" w:cs="Times New Roman"/>
          <w:sz w:val="20"/>
          <w:lang w:eastAsia="cs-CZ"/>
        </w:rPr>
        <w:t xml:space="preserve"> </w:t>
      </w:r>
      <w:r w:rsidRPr="009E5814">
        <w:rPr>
          <w:rFonts w:eastAsia="Times New Roman" w:cs="Times New Roman"/>
          <w:lang w:eastAsia="cs-CZ"/>
        </w:rPr>
        <w:t>Rodný list dětí, Oddací list rodičů – manželů,</w:t>
      </w:r>
      <w:r w:rsidR="00E16760" w:rsidRPr="009E5814">
        <w:rPr>
          <w:rFonts w:eastAsia="Times New Roman" w:cs="Times New Roman"/>
          <w:lang w:eastAsia="cs-CZ"/>
        </w:rPr>
        <w:t xml:space="preserve"> podepsaná Dohoda rodičů </w:t>
      </w:r>
    </w:p>
    <w:p w:rsidR="003C3D36" w:rsidRPr="009E5814" w:rsidRDefault="0011196F" w:rsidP="003C3D36">
      <w:pPr>
        <w:spacing w:after="0"/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i/>
          <w:sz w:val="20"/>
          <w:szCs w:val="20"/>
          <w:u w:val="single"/>
          <w:lang w:eastAsia="cs-CZ"/>
        </w:rPr>
        <w:t>vyřízení věci napomůže připojení :</w:t>
      </w:r>
      <w:r w:rsidRPr="009E5814">
        <w:rPr>
          <w:rFonts w:eastAsia="Times New Roman" w:cs="Times New Roman"/>
          <w:i/>
          <w:lang w:eastAsia="cs-CZ"/>
        </w:rPr>
        <w:t xml:space="preserve"> </w:t>
      </w:r>
      <w:r w:rsidR="003C3D36" w:rsidRPr="009E5814">
        <w:rPr>
          <w:rFonts w:eastAsia="Times New Roman" w:cs="Times New Roman"/>
          <w:lang w:eastAsia="cs-CZ"/>
        </w:rPr>
        <w:t xml:space="preserve">nájemní smlouva </w:t>
      </w:r>
      <w:r w:rsidR="003C3D36" w:rsidRPr="009E5814">
        <w:rPr>
          <w:rFonts w:eastAsia="Times New Roman" w:cs="Times New Roman"/>
          <w:i/>
          <w:sz w:val="20"/>
          <w:szCs w:val="20"/>
          <w:lang w:eastAsia="cs-CZ"/>
        </w:rPr>
        <w:t>(k místu, kde rodič s dítětem bydlí),</w:t>
      </w:r>
      <w:r w:rsidR="003C3D36" w:rsidRPr="009E5814">
        <w:rPr>
          <w:rFonts w:eastAsia="Times New Roman" w:cs="Times New Roman"/>
          <w:lang w:eastAsia="cs-CZ"/>
        </w:rPr>
        <w:t xml:space="preserve"> či výpis z KN </w:t>
      </w:r>
      <w:r w:rsidR="003C3D36" w:rsidRPr="009E5814">
        <w:rPr>
          <w:rFonts w:eastAsia="Times New Roman" w:cs="Times New Roman"/>
          <w:i/>
          <w:sz w:val="20"/>
          <w:szCs w:val="20"/>
          <w:lang w:eastAsia="cs-CZ"/>
        </w:rPr>
        <w:t>(k nemovitosti ve vlastnictví rodiče užívanou k bydlení)</w:t>
      </w:r>
      <w:r w:rsidR="003C3D36" w:rsidRPr="009E5814">
        <w:rPr>
          <w:rFonts w:eastAsia="Times New Roman" w:cs="Times New Roman"/>
          <w:lang w:eastAsia="cs-CZ"/>
        </w:rPr>
        <w:t xml:space="preserve">,  výplatnice či jiný doklad </w:t>
      </w:r>
      <w:r w:rsidR="003C3D36" w:rsidRPr="009E5814">
        <w:rPr>
          <w:rFonts w:eastAsia="Times New Roman" w:cs="Times New Roman"/>
          <w:i/>
          <w:sz w:val="20"/>
          <w:szCs w:val="20"/>
          <w:lang w:eastAsia="cs-CZ"/>
        </w:rPr>
        <w:t>(</w:t>
      </w:r>
      <w:r w:rsidR="00F064FD" w:rsidRPr="009E5814">
        <w:rPr>
          <w:rFonts w:eastAsia="Times New Roman" w:cs="Times New Roman"/>
          <w:i/>
          <w:sz w:val="20"/>
          <w:szCs w:val="20"/>
          <w:lang w:eastAsia="cs-CZ"/>
        </w:rPr>
        <w:t>o výši příjmu za posledních 1/2</w:t>
      </w:r>
      <w:r w:rsidR="003C3D36" w:rsidRPr="009E5814">
        <w:rPr>
          <w:rFonts w:eastAsia="Times New Roman" w:cs="Times New Roman"/>
          <w:i/>
          <w:sz w:val="20"/>
          <w:szCs w:val="20"/>
          <w:lang w:eastAsia="cs-CZ"/>
        </w:rPr>
        <w:t xml:space="preserve"> roku, pokud možno u obou rodičů),</w:t>
      </w:r>
      <w:r w:rsidR="003C3D36" w:rsidRPr="009E5814">
        <w:rPr>
          <w:rFonts w:eastAsia="Times New Roman" w:cs="Times New Roman"/>
          <w:lang w:eastAsia="cs-CZ"/>
        </w:rPr>
        <w:t xml:space="preserve"> doklady o nákladech na bydlení </w:t>
      </w:r>
      <w:r w:rsidR="003C3D36" w:rsidRPr="009E5814">
        <w:rPr>
          <w:rFonts w:eastAsia="Times New Roman" w:cs="Times New Roman"/>
          <w:i/>
          <w:sz w:val="20"/>
          <w:szCs w:val="20"/>
          <w:lang w:eastAsia="cs-CZ"/>
        </w:rPr>
        <w:t>(výši nájmu, záloh na energie apod.),</w:t>
      </w:r>
      <w:r w:rsidR="003C3D36" w:rsidRPr="009E5814">
        <w:rPr>
          <w:rFonts w:eastAsia="Times New Roman" w:cs="Times New Roman"/>
          <w:lang w:eastAsia="cs-CZ"/>
        </w:rPr>
        <w:t xml:space="preserve"> rozsudek </w:t>
      </w:r>
      <w:r w:rsidR="003C3D36" w:rsidRPr="009E5814">
        <w:rPr>
          <w:rFonts w:eastAsia="Times New Roman" w:cs="Times New Roman"/>
          <w:i/>
          <w:sz w:val="20"/>
          <w:szCs w:val="20"/>
          <w:lang w:eastAsia="cs-CZ"/>
        </w:rPr>
        <w:t xml:space="preserve">(jímž bylo naposledy o dětech rozhodováno), </w:t>
      </w:r>
      <w:r w:rsidR="003C3D36" w:rsidRPr="009E5814">
        <w:rPr>
          <w:rFonts w:eastAsia="Times New Roman" w:cs="Times New Roman"/>
          <w:lang w:eastAsia="cs-CZ"/>
        </w:rPr>
        <w:t xml:space="preserve"> Lékařská zpráva, či rozhodnutí o přiznání ID </w:t>
      </w:r>
      <w:r w:rsidR="003C3D36" w:rsidRPr="009E5814">
        <w:rPr>
          <w:rFonts w:eastAsia="Times New Roman" w:cs="Times New Roman"/>
          <w:i/>
          <w:sz w:val="20"/>
          <w:lang w:eastAsia="cs-CZ"/>
        </w:rPr>
        <w:t>(má-li vliv na snížení pracovní schopnosti rodiče)</w:t>
      </w:r>
      <w:r w:rsidR="003C3D36" w:rsidRPr="009E5814">
        <w:rPr>
          <w:rFonts w:eastAsia="Times New Roman" w:cs="Times New Roman"/>
          <w:lang w:eastAsia="cs-CZ"/>
        </w:rPr>
        <w:t>, písemné vyjádření k návrhu dítěte staršího 12 let</w:t>
      </w:r>
    </w:p>
    <w:p w:rsidR="008F2159" w:rsidRPr="009E5814" w:rsidRDefault="008F2159" w:rsidP="003C3D36">
      <w:pPr>
        <w:spacing w:after="0"/>
        <w:rPr>
          <w:rFonts w:eastAsia="Times New Roman" w:cs="Times New Roman"/>
          <w:i/>
          <w:lang w:eastAsia="cs-CZ"/>
        </w:rPr>
      </w:pPr>
    </w:p>
    <w:p w:rsidR="00F951A9" w:rsidRPr="009E5814" w:rsidRDefault="00F951A9" w:rsidP="003C3D36">
      <w:pPr>
        <w:spacing w:after="0"/>
        <w:rPr>
          <w:rFonts w:eastAsia="Times New Roman" w:cs="Times New Roman"/>
          <w:lang w:eastAsia="cs-CZ"/>
        </w:rPr>
      </w:pPr>
    </w:p>
    <w:p w:rsidR="003C3D36" w:rsidRPr="009E5814" w:rsidRDefault="00D251AD" w:rsidP="003C3D36">
      <w:pPr>
        <w:spacing w:after="0"/>
        <w:rPr>
          <w:rFonts w:eastAsia="Times New Roman" w:cs="Times New Roman"/>
          <w:i/>
          <w:lang w:eastAsia="cs-CZ"/>
        </w:rPr>
      </w:pPr>
      <w:r w:rsidRPr="009E5814">
        <w:rPr>
          <w:rFonts w:eastAsia="Times New Roman" w:cs="Times New Roman"/>
          <w:lang w:eastAsia="cs-CZ"/>
        </w:rPr>
        <w:t>V …………………………</w:t>
      </w:r>
      <w:r w:rsidR="003C3D36" w:rsidRPr="009E5814">
        <w:rPr>
          <w:rFonts w:eastAsia="Times New Roman" w:cs="Times New Roman"/>
          <w:lang w:eastAsia="cs-CZ"/>
        </w:rPr>
        <w:t xml:space="preserve"> </w:t>
      </w:r>
      <w:r w:rsidR="003C3D36" w:rsidRPr="009E5814">
        <w:rPr>
          <w:rFonts w:eastAsia="Times New Roman" w:cs="Times New Roman"/>
          <w:i/>
          <w:sz w:val="20"/>
          <w:lang w:eastAsia="cs-CZ"/>
        </w:rPr>
        <w:t xml:space="preserve">(místo sepisu návrhu)   </w:t>
      </w:r>
      <w:r w:rsidRPr="009E5814">
        <w:rPr>
          <w:rFonts w:eastAsia="Times New Roman" w:cs="Times New Roman"/>
          <w:i/>
          <w:sz w:val="20"/>
          <w:lang w:eastAsia="cs-CZ"/>
        </w:rPr>
        <w:t xml:space="preserve">             </w:t>
      </w:r>
      <w:r w:rsidR="003C3D36" w:rsidRPr="009E5814">
        <w:rPr>
          <w:rFonts w:eastAsia="Times New Roman" w:cs="Times New Roman"/>
          <w:i/>
          <w:sz w:val="20"/>
          <w:lang w:eastAsia="cs-CZ"/>
        </w:rPr>
        <w:t xml:space="preserve">    </w:t>
      </w:r>
      <w:r w:rsidR="003C3D36" w:rsidRPr="009E5814">
        <w:rPr>
          <w:rFonts w:eastAsia="Times New Roman" w:cs="Times New Roman"/>
          <w:lang w:eastAsia="cs-CZ"/>
        </w:rPr>
        <w:t xml:space="preserve">  Dne ………………… </w:t>
      </w:r>
      <w:r w:rsidR="003C3D36" w:rsidRPr="009E5814">
        <w:rPr>
          <w:rFonts w:eastAsia="Times New Roman" w:cs="Times New Roman"/>
          <w:i/>
          <w:sz w:val="20"/>
          <w:lang w:eastAsia="cs-CZ"/>
        </w:rPr>
        <w:t>(datum sepisu návrhu)</w:t>
      </w:r>
    </w:p>
    <w:p w:rsidR="003C3D36" w:rsidRPr="009E5814" w:rsidRDefault="003C3D36" w:rsidP="003C3D36">
      <w:pPr>
        <w:spacing w:after="0"/>
        <w:rPr>
          <w:rFonts w:eastAsia="Times New Roman" w:cs="Times New Roman"/>
          <w:i/>
          <w:lang w:eastAsia="cs-CZ"/>
        </w:rPr>
      </w:pPr>
    </w:p>
    <w:p w:rsidR="003C3D36" w:rsidRPr="009E5814" w:rsidRDefault="003C3D36" w:rsidP="003C3D36">
      <w:pPr>
        <w:spacing w:after="0"/>
        <w:rPr>
          <w:rFonts w:eastAsia="Times New Roman" w:cs="Times New Roman"/>
          <w:i/>
          <w:lang w:eastAsia="cs-CZ"/>
        </w:rPr>
      </w:pPr>
    </w:p>
    <w:p w:rsidR="003C3D36" w:rsidRPr="009E5814" w:rsidRDefault="003C3D36" w:rsidP="003C3D36">
      <w:pPr>
        <w:spacing w:after="0"/>
        <w:rPr>
          <w:rFonts w:eastAsia="Times New Roman" w:cs="Times New Roman"/>
          <w:lang w:eastAsia="cs-CZ"/>
        </w:rPr>
      </w:pPr>
      <w:r w:rsidRPr="009E5814">
        <w:rPr>
          <w:rFonts w:eastAsia="Times New Roman" w:cs="Times New Roman"/>
          <w:lang w:eastAsia="cs-CZ"/>
        </w:rPr>
        <w:t xml:space="preserve">…………………………………………                      ………………………………………. </w:t>
      </w:r>
    </w:p>
    <w:p w:rsidR="003C3D36" w:rsidRPr="009E5814" w:rsidRDefault="003C3D36" w:rsidP="003C3D36">
      <w:pPr>
        <w:spacing w:after="0"/>
        <w:rPr>
          <w:rFonts w:eastAsia="Times New Roman" w:cs="Times New Roman"/>
          <w:i/>
          <w:sz w:val="20"/>
          <w:lang w:eastAsia="cs-CZ"/>
        </w:rPr>
      </w:pPr>
      <w:r w:rsidRPr="009E5814">
        <w:rPr>
          <w:rFonts w:eastAsia="Times New Roman" w:cs="Times New Roman"/>
          <w:lang w:eastAsia="cs-CZ"/>
        </w:rPr>
        <w:t xml:space="preserve">              </w:t>
      </w:r>
      <w:r w:rsidR="00E16760" w:rsidRPr="009E5814">
        <w:rPr>
          <w:rFonts w:eastAsia="Times New Roman" w:cs="Times New Roman"/>
          <w:lang w:eastAsia="cs-CZ"/>
        </w:rPr>
        <w:t xml:space="preserve"> </w:t>
      </w:r>
      <w:r w:rsidRPr="009E5814">
        <w:rPr>
          <w:rFonts w:eastAsia="Times New Roman" w:cs="Times New Roman"/>
          <w:i/>
          <w:sz w:val="20"/>
          <w:lang w:eastAsia="cs-CZ"/>
        </w:rPr>
        <w:t xml:space="preserve">podpis </w:t>
      </w:r>
      <w:r w:rsidR="00E16760" w:rsidRPr="009E5814">
        <w:rPr>
          <w:rFonts w:eastAsia="Times New Roman" w:cs="Times New Roman"/>
          <w:i/>
          <w:sz w:val="20"/>
          <w:lang w:eastAsia="cs-CZ"/>
        </w:rPr>
        <w:t xml:space="preserve">matky </w:t>
      </w:r>
      <w:r w:rsidRPr="009E5814">
        <w:rPr>
          <w:rFonts w:eastAsia="Times New Roman" w:cs="Times New Roman"/>
          <w:lang w:eastAsia="cs-CZ"/>
        </w:rPr>
        <w:t xml:space="preserve">                                             </w:t>
      </w:r>
      <w:r w:rsidR="00E16760" w:rsidRPr="009E5814">
        <w:rPr>
          <w:rFonts w:eastAsia="Times New Roman" w:cs="Times New Roman"/>
          <w:lang w:eastAsia="cs-CZ"/>
        </w:rPr>
        <w:t xml:space="preserve"> </w:t>
      </w:r>
      <w:r w:rsidRPr="009E5814">
        <w:rPr>
          <w:rFonts w:eastAsia="Times New Roman" w:cs="Times New Roman"/>
          <w:lang w:eastAsia="cs-CZ"/>
        </w:rPr>
        <w:t xml:space="preserve">       </w:t>
      </w:r>
      <w:r w:rsidR="00E16760" w:rsidRPr="009E5814">
        <w:rPr>
          <w:rFonts w:eastAsia="Times New Roman" w:cs="Times New Roman"/>
          <w:lang w:eastAsia="cs-CZ"/>
        </w:rPr>
        <w:t xml:space="preserve">                         </w:t>
      </w:r>
      <w:r w:rsidRPr="009E5814">
        <w:rPr>
          <w:rFonts w:eastAsia="Times New Roman" w:cs="Times New Roman"/>
          <w:i/>
          <w:sz w:val="20"/>
          <w:lang w:eastAsia="cs-CZ"/>
        </w:rPr>
        <w:t xml:space="preserve">podpis </w:t>
      </w:r>
      <w:r w:rsidR="00E16760" w:rsidRPr="009E5814">
        <w:rPr>
          <w:rFonts w:eastAsia="Times New Roman" w:cs="Times New Roman"/>
          <w:i/>
          <w:sz w:val="20"/>
          <w:lang w:eastAsia="cs-CZ"/>
        </w:rPr>
        <w:t>otce</w:t>
      </w:r>
      <w:r w:rsidRPr="009E5814">
        <w:rPr>
          <w:rFonts w:eastAsia="Times New Roman" w:cs="Times New Roman"/>
          <w:i/>
          <w:sz w:val="20"/>
          <w:lang w:eastAsia="cs-CZ"/>
        </w:rPr>
        <w:t xml:space="preserve"> </w:t>
      </w:r>
    </w:p>
    <w:p w:rsidR="00720ECD" w:rsidRPr="009E5814" w:rsidRDefault="00720ECD" w:rsidP="003C3D36">
      <w:pPr>
        <w:spacing w:after="0"/>
        <w:rPr>
          <w:rFonts w:eastAsia="Times New Roman" w:cs="Times New Roman"/>
          <w:i/>
          <w:sz w:val="20"/>
          <w:lang w:eastAsia="cs-CZ"/>
        </w:rPr>
      </w:pPr>
    </w:p>
    <w:sectPr w:rsidR="00720ECD" w:rsidRPr="009E5814" w:rsidSect="00510241">
      <w:headerReference w:type="default" r:id="rId10"/>
      <w:footerReference w:type="defaul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AC" w:rsidRDefault="00CF52AC" w:rsidP="00D251AD">
      <w:pPr>
        <w:spacing w:after="0"/>
      </w:pPr>
      <w:r>
        <w:separator/>
      </w:r>
    </w:p>
  </w:endnote>
  <w:endnote w:type="continuationSeparator" w:id="0">
    <w:p w:rsidR="00CF52AC" w:rsidRDefault="00CF52AC" w:rsidP="00D251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564501"/>
      <w:docPartObj>
        <w:docPartGallery w:val="Page Numbers (Bottom of Page)"/>
        <w:docPartUnique/>
      </w:docPartObj>
    </w:sdtPr>
    <w:sdtEndPr/>
    <w:sdtContent>
      <w:p w:rsidR="00AE4417" w:rsidRDefault="00AE441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2AC">
          <w:rPr>
            <w:noProof/>
          </w:rPr>
          <w:t>1</w:t>
        </w:r>
        <w:r>
          <w:fldChar w:fldCharType="end"/>
        </w:r>
      </w:p>
    </w:sdtContent>
  </w:sdt>
  <w:p w:rsidR="00AE4417" w:rsidRDefault="00AE44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AC" w:rsidRDefault="00CF52AC" w:rsidP="00D251AD">
      <w:pPr>
        <w:spacing w:after="0"/>
      </w:pPr>
      <w:r>
        <w:separator/>
      </w:r>
    </w:p>
  </w:footnote>
  <w:footnote w:type="continuationSeparator" w:id="0">
    <w:p w:rsidR="00CF52AC" w:rsidRDefault="00CF52AC" w:rsidP="00D251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17" w:rsidRPr="00AE4417" w:rsidRDefault="009D6DDF">
    <w:pPr>
      <w:pStyle w:val="Zhlav"/>
      <w:rPr>
        <w:i/>
        <w:sz w:val="20"/>
      </w:rPr>
    </w:pPr>
    <w:r>
      <w:rPr>
        <w:i/>
        <w:sz w:val="20"/>
      </w:rPr>
      <w:t xml:space="preserve">A) </w:t>
    </w:r>
    <w:r w:rsidR="00AE4417" w:rsidRPr="00AE4417">
      <w:rPr>
        <w:i/>
        <w:sz w:val="20"/>
      </w:rPr>
      <w:t>Návrh rodičů soudu na schválení dohody o výchově a výživě</w:t>
    </w:r>
  </w:p>
  <w:p w:rsidR="00D251AD" w:rsidRPr="00AE4417" w:rsidRDefault="00D251AD">
    <w:pPr>
      <w:pStyle w:val="Zhlav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51E7F"/>
    <w:multiLevelType w:val="hybridMultilevel"/>
    <w:tmpl w:val="6BDA0AB4"/>
    <w:lvl w:ilvl="0" w:tplc="BAF026D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ýchova a výživa - vzor n 2020/10/08 15:12:5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25972"/>
    <w:rsid w:val="000E7136"/>
    <w:rsid w:val="0011196F"/>
    <w:rsid w:val="00130468"/>
    <w:rsid w:val="0017612E"/>
    <w:rsid w:val="00177C65"/>
    <w:rsid w:val="00195007"/>
    <w:rsid w:val="0019742B"/>
    <w:rsid w:val="001A72D2"/>
    <w:rsid w:val="00210278"/>
    <w:rsid w:val="002A2F40"/>
    <w:rsid w:val="002B70C8"/>
    <w:rsid w:val="002C4969"/>
    <w:rsid w:val="003603E0"/>
    <w:rsid w:val="00372F79"/>
    <w:rsid w:val="003A0CDB"/>
    <w:rsid w:val="003B000D"/>
    <w:rsid w:val="003C3D36"/>
    <w:rsid w:val="003E1C37"/>
    <w:rsid w:val="00430349"/>
    <w:rsid w:val="00451485"/>
    <w:rsid w:val="004633A2"/>
    <w:rsid w:val="0050000A"/>
    <w:rsid w:val="00510241"/>
    <w:rsid w:val="00532B7A"/>
    <w:rsid w:val="005931FE"/>
    <w:rsid w:val="0062377F"/>
    <w:rsid w:val="006F7F74"/>
    <w:rsid w:val="00720ECD"/>
    <w:rsid w:val="007842B1"/>
    <w:rsid w:val="007B460E"/>
    <w:rsid w:val="007B549C"/>
    <w:rsid w:val="008B20D6"/>
    <w:rsid w:val="008F2159"/>
    <w:rsid w:val="008F300D"/>
    <w:rsid w:val="00972570"/>
    <w:rsid w:val="009D6DDF"/>
    <w:rsid w:val="009E02E3"/>
    <w:rsid w:val="009E5814"/>
    <w:rsid w:val="00A25972"/>
    <w:rsid w:val="00A461F0"/>
    <w:rsid w:val="00A60DA8"/>
    <w:rsid w:val="00AB2EBA"/>
    <w:rsid w:val="00AB7275"/>
    <w:rsid w:val="00AE4417"/>
    <w:rsid w:val="00B96750"/>
    <w:rsid w:val="00B96BCA"/>
    <w:rsid w:val="00BC4EAD"/>
    <w:rsid w:val="00C4236F"/>
    <w:rsid w:val="00CB7104"/>
    <w:rsid w:val="00CD245A"/>
    <w:rsid w:val="00CF52AC"/>
    <w:rsid w:val="00D11C79"/>
    <w:rsid w:val="00D251AD"/>
    <w:rsid w:val="00DD1AA0"/>
    <w:rsid w:val="00E16760"/>
    <w:rsid w:val="00E64C1F"/>
    <w:rsid w:val="00F064FD"/>
    <w:rsid w:val="00F36164"/>
    <w:rsid w:val="00F44EDD"/>
    <w:rsid w:val="00F951A9"/>
    <w:rsid w:val="00F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9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6BC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B70C8"/>
    <w:pPr>
      <w:ind w:left="720"/>
      <w:contextualSpacing/>
    </w:pPr>
  </w:style>
  <w:style w:type="table" w:styleId="Mkatabulky">
    <w:name w:val="Table Grid"/>
    <w:basedOn w:val="Normlntabulka"/>
    <w:uiPriority w:val="59"/>
    <w:rsid w:val="00FB2E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51A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251AD"/>
  </w:style>
  <w:style w:type="paragraph" w:styleId="Zpat">
    <w:name w:val="footer"/>
    <w:basedOn w:val="Normln"/>
    <w:link w:val="ZpatChar"/>
    <w:uiPriority w:val="99"/>
    <w:unhideWhenUsed/>
    <w:rsid w:val="00D251A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251AD"/>
  </w:style>
  <w:style w:type="paragraph" w:styleId="Textbubliny">
    <w:name w:val="Balloon Text"/>
    <w:basedOn w:val="Normln"/>
    <w:link w:val="TextbublinyChar"/>
    <w:uiPriority w:val="99"/>
    <w:semiHidden/>
    <w:unhideWhenUsed/>
    <w:rsid w:val="00D251A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9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6BC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B70C8"/>
    <w:pPr>
      <w:ind w:left="720"/>
      <w:contextualSpacing/>
    </w:pPr>
  </w:style>
  <w:style w:type="table" w:styleId="Mkatabulky">
    <w:name w:val="Table Grid"/>
    <w:basedOn w:val="Normlntabulka"/>
    <w:uiPriority w:val="59"/>
    <w:rsid w:val="00FB2E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51A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251AD"/>
  </w:style>
  <w:style w:type="paragraph" w:styleId="Zpat">
    <w:name w:val="footer"/>
    <w:basedOn w:val="Normln"/>
    <w:link w:val="ZpatChar"/>
    <w:uiPriority w:val="99"/>
    <w:unhideWhenUsed/>
    <w:rsid w:val="00D251A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251AD"/>
  </w:style>
  <w:style w:type="paragraph" w:styleId="Textbubliny">
    <w:name w:val="Balloon Text"/>
    <w:basedOn w:val="Normln"/>
    <w:link w:val="TextbublinyChar"/>
    <w:uiPriority w:val="99"/>
    <w:semiHidden/>
    <w:unhideWhenUsed/>
    <w:rsid w:val="00D251A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datelna@osoud.plzs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6D022-7D49-4872-A46D-943B4823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4</Pages>
  <Words>1183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Pektor Antonín Mgr.</dc:creator>
  <cp:lastModifiedBy>Krásová Tereza Bc.</cp:lastModifiedBy>
  <cp:revision>2</cp:revision>
  <cp:lastPrinted>2020-10-02T06:26:00Z</cp:lastPrinted>
  <dcterms:created xsi:type="dcterms:W3CDTF">2020-10-09T07:43:00Z</dcterms:created>
  <dcterms:modified xsi:type="dcterms:W3CDTF">2020-10-09T07:43:00Z</dcterms:modified>
</cp:coreProperties>
</file>