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CCD" w:rsidRPr="00381912" w:rsidRDefault="00E96CCD" w:rsidP="00E96CCD">
      <w:pPr>
        <w:jc w:val="center"/>
        <w:outlineLvl w:val="0"/>
        <w:rPr>
          <w:b/>
          <w:sz w:val="26"/>
          <w:szCs w:val="26"/>
          <w:u w:val="single"/>
        </w:rPr>
      </w:pPr>
      <w:r w:rsidRPr="00381912">
        <w:rPr>
          <w:b/>
          <w:sz w:val="26"/>
          <w:szCs w:val="26"/>
          <w:u w:val="single"/>
        </w:rPr>
        <w:t>Oddělení C</w:t>
      </w:r>
    </w:p>
    <w:p w:rsidR="00E96CCD" w:rsidRPr="00381912" w:rsidRDefault="00662B96" w:rsidP="00E96CCD">
      <w:pPr>
        <w:jc w:val="center"/>
        <w:outlineLvl w:val="0"/>
      </w:pPr>
      <w:r w:rsidRPr="00381912">
        <w:t>(C, EC, EVC</w:t>
      </w:r>
      <w:r w:rsidR="00E96CCD" w:rsidRPr="00381912">
        <w:t xml:space="preserve">, EPR) </w:t>
      </w:r>
    </w:p>
    <w:p w:rsidR="00E96CCD" w:rsidRPr="00381912" w:rsidRDefault="00E96CCD" w:rsidP="00E96CCD">
      <w:pPr>
        <w:ind w:left="720"/>
        <w:rPr>
          <w:b/>
        </w:rPr>
      </w:pPr>
    </w:p>
    <w:tbl>
      <w:tblPr>
        <w:tblW w:w="5377" w:type="pct"/>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3785"/>
        <w:gridCol w:w="2483"/>
        <w:gridCol w:w="2754"/>
      </w:tblGrid>
      <w:tr w:rsidR="00E96CCD" w:rsidRPr="00381912" w:rsidTr="005B6085">
        <w:trPr>
          <w:trHeight w:val="612"/>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5 C"/>
              </w:smartTagPr>
              <w:r w:rsidRPr="00381912">
                <w:rPr>
                  <w:b/>
                  <w:sz w:val="22"/>
                  <w:szCs w:val="22"/>
                </w:rPr>
                <w:t>5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A7EFE" w:rsidRPr="00381912" w:rsidRDefault="00EA7EFE" w:rsidP="00AA07BD">
            <w:pPr>
              <w:shd w:val="clear" w:color="auto" w:fill="FFFFFF"/>
              <w:jc w:val="center"/>
              <w:rPr>
                <w:b/>
                <w:sz w:val="22"/>
                <w:szCs w:val="22"/>
              </w:rPr>
            </w:pPr>
          </w:p>
          <w:p w:rsidR="00EA7EFE" w:rsidRPr="00381912" w:rsidRDefault="00EA7EFE"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8C30BB" w:rsidRPr="00381912" w:rsidRDefault="008C30BB" w:rsidP="00AA07BD">
            <w:pPr>
              <w:shd w:val="clear" w:color="auto" w:fill="FFFFFF"/>
              <w:jc w:val="center"/>
              <w:rPr>
                <w:b/>
                <w:sz w:val="22"/>
                <w:szCs w:val="22"/>
              </w:rPr>
            </w:pPr>
          </w:p>
          <w:p w:rsidR="00B630EA" w:rsidRPr="00381912" w:rsidRDefault="00B630EA"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5 EC</w:t>
            </w: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r w:rsidRPr="00381912">
              <w:rPr>
                <w:b/>
                <w:sz w:val="22"/>
                <w:szCs w:val="22"/>
              </w:rPr>
              <w:t>5 EVC</w:t>
            </w: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b/>
                <w:sz w:val="22"/>
                <w:szCs w:val="22"/>
              </w:rPr>
            </w:pPr>
          </w:p>
          <w:p w:rsidR="00E320BF" w:rsidRPr="00381912" w:rsidRDefault="00E320BF" w:rsidP="00AA07BD">
            <w:pPr>
              <w:shd w:val="clear" w:color="auto" w:fill="FFFFFF"/>
              <w:jc w:val="center"/>
              <w:rPr>
                <w:strike/>
                <w:sz w:val="22"/>
                <w:szCs w:val="22"/>
              </w:rPr>
            </w:pPr>
          </w:p>
          <w:p w:rsidR="0048037D" w:rsidRPr="00381912" w:rsidRDefault="0048037D" w:rsidP="00AA07BD">
            <w:pPr>
              <w:shd w:val="clear" w:color="auto" w:fill="FFFFFF"/>
              <w:jc w:val="center"/>
              <w:rPr>
                <w:strike/>
                <w:sz w:val="22"/>
                <w:szCs w:val="22"/>
              </w:rPr>
            </w:pPr>
          </w:p>
          <w:p w:rsidR="0048037D" w:rsidRPr="00381912" w:rsidRDefault="0048037D" w:rsidP="00AA07BD">
            <w:pPr>
              <w:shd w:val="clear" w:color="auto" w:fill="FFFFFF"/>
              <w:jc w:val="center"/>
              <w:rPr>
                <w:b/>
                <w:sz w:val="22"/>
                <w:szCs w:val="22"/>
              </w:rPr>
            </w:pPr>
            <w:r w:rsidRPr="00381912">
              <w:rPr>
                <w:b/>
                <w:sz w:val="22"/>
                <w:szCs w:val="22"/>
              </w:rPr>
              <w:t>5 NC</w:t>
            </w: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5610C5"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w:t>
            </w:r>
            <w:r w:rsidR="00E320BF" w:rsidRPr="00381912">
              <w:rPr>
                <w:b/>
                <w:bCs/>
                <w:sz w:val="22"/>
                <w:szCs w:val="22"/>
              </w:rPr>
              <w:t>–</w:t>
            </w:r>
            <w:r w:rsidR="00E96CCD" w:rsidRPr="00381912">
              <w:rPr>
                <w:b/>
                <w:bCs/>
                <w:sz w:val="22"/>
                <w:szCs w:val="22"/>
              </w:rPr>
              <w:t xml:space="preserve"> </w:t>
            </w:r>
            <w:r w:rsidR="00E320BF" w:rsidRPr="00381912">
              <w:rPr>
                <w:bCs/>
                <w:sz w:val="22"/>
                <w:szCs w:val="22"/>
              </w:rPr>
              <w:t>věci s cizím prvkem</w:t>
            </w:r>
          </w:p>
          <w:p w:rsidR="00E96CCD" w:rsidRPr="00381912" w:rsidRDefault="00E96CCD" w:rsidP="00325C2E">
            <w:pPr>
              <w:shd w:val="clear" w:color="auto" w:fill="FFFFFF"/>
              <w:rPr>
                <w:sz w:val="22"/>
                <w:szCs w:val="22"/>
              </w:rPr>
            </w:pPr>
          </w:p>
          <w:p w:rsidR="00E320BF" w:rsidRPr="00381912" w:rsidRDefault="00E320BF" w:rsidP="00325C2E">
            <w:pPr>
              <w:shd w:val="clear" w:color="auto" w:fill="FFFFFF"/>
              <w:ind w:left="80"/>
              <w:rPr>
                <w:sz w:val="22"/>
                <w:szCs w:val="22"/>
              </w:rPr>
            </w:pPr>
            <w:r w:rsidRPr="00381912">
              <w:rPr>
                <w:sz w:val="22"/>
                <w:szCs w:val="22"/>
              </w:rPr>
              <w:t xml:space="preserve">Věci s cizím prvkem a věci drobných nároků dle Nařízení Evropského parlamentu a Rady (ES) č. 861/2007 ze dne 11. července 2007 v rozsahu </w:t>
            </w:r>
            <w:r w:rsidR="008C30BB" w:rsidRPr="00381912">
              <w:rPr>
                <w:sz w:val="22"/>
                <w:szCs w:val="22"/>
              </w:rPr>
              <w:t xml:space="preserve">100 % </w:t>
            </w:r>
            <w:r w:rsidRPr="00381912">
              <w:rPr>
                <w:sz w:val="22"/>
                <w:szCs w:val="22"/>
              </w:rPr>
              <w:t xml:space="preserve">celkového nápadu připadajícího na jeden občanskoprávní senát se specializací, </w:t>
            </w:r>
            <w:r w:rsidR="0038580D" w:rsidRPr="00381912">
              <w:rPr>
                <w:sz w:val="22"/>
                <w:szCs w:val="22"/>
              </w:rPr>
              <w:t xml:space="preserve">dorovnávané v rozsahu </w:t>
            </w:r>
            <w:r w:rsidR="0038580D" w:rsidRPr="00381912">
              <w:rPr>
                <w:b/>
                <w:sz w:val="22"/>
                <w:szCs w:val="22"/>
              </w:rPr>
              <w:t>80%</w:t>
            </w:r>
            <w:r w:rsidR="0038580D" w:rsidRPr="00381912">
              <w:rPr>
                <w:sz w:val="22"/>
                <w:szCs w:val="22"/>
              </w:rPr>
              <w:t xml:space="preserve"> nápadu připadajícího na jeden občanskoprávní senát – bez specializace,  </w:t>
            </w:r>
            <w:r w:rsidRPr="00381912">
              <w:rPr>
                <w:sz w:val="22"/>
                <w:szCs w:val="22"/>
              </w:rPr>
              <w:t>přidělované obecným dorovnávacím způsobem v rejstříku C.</w:t>
            </w:r>
            <w:r w:rsidR="0038580D" w:rsidRPr="00381912">
              <w:rPr>
                <w:sz w:val="22"/>
                <w:szCs w:val="22"/>
              </w:rPr>
              <w:t xml:space="preserve"> V období od 1.1.2015 do 30</w:t>
            </w:r>
            <w:r w:rsidR="008C30BB" w:rsidRPr="00381912">
              <w:rPr>
                <w:sz w:val="22"/>
                <w:szCs w:val="22"/>
              </w:rPr>
              <w:t>.6.2015</w:t>
            </w:r>
          </w:p>
          <w:p w:rsidR="008C30BB" w:rsidRPr="00381912" w:rsidRDefault="008C30BB" w:rsidP="00325C2E">
            <w:pPr>
              <w:shd w:val="clear" w:color="auto" w:fill="FFFFFF"/>
              <w:ind w:left="80"/>
              <w:rPr>
                <w:sz w:val="22"/>
                <w:szCs w:val="22"/>
              </w:rPr>
            </w:pPr>
            <w:r w:rsidRPr="00381912">
              <w:rPr>
                <w:sz w:val="22"/>
                <w:szCs w:val="22"/>
              </w:rPr>
              <w:t xml:space="preserve">věci s cizím prvkem a věci drobných nároků dle Nařízení Evropského parlamentu a Rady (ES) č. 861/2007 ze dne 11. července 2007 v rozsahu 50 % celkového nápadu připadajícího na jeden občanskoprávní senát se specializací, dorovnávané v rozsahu </w:t>
            </w:r>
            <w:r w:rsidRPr="00381912">
              <w:rPr>
                <w:b/>
                <w:sz w:val="22"/>
                <w:szCs w:val="22"/>
              </w:rPr>
              <w:t>40%</w:t>
            </w:r>
            <w:r w:rsidRPr="00381912">
              <w:rPr>
                <w:sz w:val="22"/>
                <w:szCs w:val="22"/>
              </w:rPr>
              <w:t xml:space="preserve"> nápadu připadajícího na jeden občanskoprávní senát – bez specializace,  přidělované obecným dorovnávacím způsobem v rejstříku C.</w:t>
            </w:r>
          </w:p>
          <w:p w:rsidR="00E96CCD" w:rsidRPr="00381912" w:rsidRDefault="00E96CCD" w:rsidP="00325C2E">
            <w:pPr>
              <w:shd w:val="clear" w:color="auto" w:fill="FFFFFF"/>
              <w:rPr>
                <w:b/>
                <w:bCs/>
                <w:sz w:val="22"/>
                <w:szCs w:val="22"/>
              </w:rPr>
            </w:pPr>
          </w:p>
          <w:p w:rsidR="005922A6" w:rsidRPr="00381912" w:rsidRDefault="002938AE" w:rsidP="00325C2E">
            <w:pPr>
              <w:shd w:val="clear" w:color="auto" w:fill="FFFFFF"/>
              <w:rPr>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r w:rsidRPr="00381912">
              <w:rPr>
                <w:sz w:val="22"/>
                <w:szCs w:val="22"/>
              </w:rPr>
              <w:t>Pro rok 201</w:t>
            </w:r>
            <w:r w:rsidR="00EA7EFE" w:rsidRPr="00381912">
              <w:rPr>
                <w:sz w:val="22"/>
                <w:szCs w:val="22"/>
              </w:rPr>
              <w:t>5</w:t>
            </w:r>
            <w:r w:rsidRPr="00381912">
              <w:rPr>
                <w:sz w:val="22"/>
                <w:szCs w:val="22"/>
              </w:rPr>
              <w:t xml:space="preserve"> neotevřen</w:t>
            </w:r>
            <w:r w:rsidR="00CF46A2" w:rsidRPr="00381912">
              <w:rPr>
                <w:sz w:val="22"/>
                <w:szCs w:val="22"/>
              </w:rPr>
              <w:t>.</w:t>
            </w:r>
            <w:r w:rsidRPr="00381912">
              <w:rPr>
                <w:sz w:val="22"/>
                <w:szCs w:val="22"/>
              </w:rPr>
              <w:t xml:space="preserve"> </w:t>
            </w:r>
          </w:p>
          <w:p w:rsidR="00E96CCD" w:rsidRPr="00381912" w:rsidRDefault="00E96CCD" w:rsidP="00325C2E">
            <w:pPr>
              <w:shd w:val="clear" w:color="auto" w:fill="FFFFFF"/>
              <w:rPr>
                <w:sz w:val="22"/>
                <w:szCs w:val="22"/>
              </w:rPr>
            </w:pPr>
          </w:p>
          <w:p w:rsidR="00E320BF" w:rsidRPr="00381912" w:rsidRDefault="00E320BF" w:rsidP="00325C2E">
            <w:pPr>
              <w:shd w:val="clear" w:color="auto" w:fill="FFFFFF"/>
              <w:rPr>
                <w:sz w:val="22"/>
                <w:szCs w:val="22"/>
              </w:rPr>
            </w:pPr>
            <w:r w:rsidRPr="00381912">
              <w:rPr>
                <w:b/>
                <w:sz w:val="22"/>
                <w:szCs w:val="22"/>
              </w:rPr>
              <w:t>Rozhodování ve věcech občanskoprávních</w:t>
            </w:r>
            <w:r w:rsidRPr="00381912">
              <w:rPr>
                <w:sz w:val="22"/>
                <w:szCs w:val="22"/>
              </w:rPr>
              <w:t xml:space="preserve"> – evropský platební rozkaz</w:t>
            </w:r>
          </w:p>
          <w:p w:rsidR="00E320BF" w:rsidRPr="00381912" w:rsidRDefault="00E320BF" w:rsidP="00325C2E">
            <w:pPr>
              <w:shd w:val="clear" w:color="auto" w:fill="FFFFFF"/>
              <w:rPr>
                <w:sz w:val="22"/>
                <w:szCs w:val="22"/>
              </w:rPr>
            </w:pPr>
          </w:p>
          <w:p w:rsidR="00E320BF" w:rsidRPr="00381912" w:rsidRDefault="00E320BF" w:rsidP="00325C2E">
            <w:pPr>
              <w:shd w:val="clear" w:color="auto" w:fill="FFFFFF"/>
              <w:rPr>
                <w:sz w:val="22"/>
                <w:szCs w:val="22"/>
              </w:rPr>
            </w:pPr>
            <w:r w:rsidRPr="00381912">
              <w:rPr>
                <w:sz w:val="22"/>
                <w:szCs w:val="22"/>
              </w:rPr>
              <w:t>Věci návrhu na vydání evropského platebního rozkazu podle § 174b o.s.ř. v rozsahu 100 % celkového nápadu přidělované obecným dorovnávacím</w:t>
            </w:r>
          </w:p>
          <w:p w:rsidR="00E320BF" w:rsidRPr="00381912" w:rsidRDefault="00E320BF" w:rsidP="00325C2E">
            <w:pPr>
              <w:shd w:val="clear" w:color="auto" w:fill="FFFFFF"/>
              <w:rPr>
                <w:sz w:val="22"/>
                <w:szCs w:val="22"/>
              </w:rPr>
            </w:pPr>
            <w:r w:rsidRPr="00381912">
              <w:rPr>
                <w:sz w:val="22"/>
                <w:szCs w:val="22"/>
              </w:rPr>
              <w:t>způsobem v rejstříku EVC</w:t>
            </w:r>
          </w:p>
          <w:p w:rsidR="0048037D" w:rsidRPr="00381912" w:rsidRDefault="0048037D" w:rsidP="00325C2E">
            <w:pPr>
              <w:shd w:val="clear" w:color="auto" w:fill="FFFFFF"/>
              <w:rPr>
                <w:sz w:val="22"/>
                <w:szCs w:val="22"/>
              </w:rPr>
            </w:pPr>
          </w:p>
          <w:p w:rsidR="0048037D" w:rsidRPr="00381912" w:rsidRDefault="0048037D" w:rsidP="0048037D">
            <w:pPr>
              <w:shd w:val="clear" w:color="auto" w:fill="FFFFFF"/>
              <w:rPr>
                <w:sz w:val="22"/>
                <w:szCs w:val="22"/>
              </w:rPr>
            </w:pPr>
            <w:r w:rsidRPr="00381912">
              <w:rPr>
                <w:b/>
                <w:sz w:val="22"/>
                <w:szCs w:val="22"/>
              </w:rPr>
              <w:t>oddíl EVET</w:t>
            </w:r>
            <w:r w:rsidRPr="00381912">
              <w:rPr>
                <w:sz w:val="22"/>
                <w:szCs w:val="22"/>
              </w:rPr>
              <w:t xml:space="preserve"> - návrhy na potvrzení evropského exekučního titulu</w:t>
            </w:r>
          </w:p>
          <w:p w:rsidR="0048037D" w:rsidRPr="00381912" w:rsidRDefault="0048037D" w:rsidP="0048037D">
            <w:pPr>
              <w:shd w:val="clear" w:color="auto" w:fill="FFFFFF"/>
              <w:rPr>
                <w:sz w:val="22"/>
                <w:szCs w:val="22"/>
              </w:rPr>
            </w:pPr>
          </w:p>
          <w:p w:rsidR="00E320BF" w:rsidRPr="00381912" w:rsidRDefault="0048037D" w:rsidP="006A1A94">
            <w:pPr>
              <w:shd w:val="clear" w:color="auto" w:fill="FFFFFF"/>
              <w:rPr>
                <w:sz w:val="22"/>
                <w:szCs w:val="22"/>
              </w:rPr>
            </w:pPr>
            <w:r w:rsidRPr="00381912">
              <w:rPr>
                <w:sz w:val="22"/>
                <w:szCs w:val="22"/>
              </w:rPr>
              <w:t>Věci návrhu na potvrzení evropského exekučního titulu v rozsahu 100 % celkového nápadu, přidělované obecným dorovnávacím způsobem v rejstříku NC – oddíl EVET</w:t>
            </w:r>
            <w:r w:rsidR="006A1A94" w:rsidRPr="00381912">
              <w:rPr>
                <w:sz w:val="22"/>
                <w:szCs w:val="22"/>
              </w:rPr>
              <w:t>.</w:t>
            </w: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JUDr. Monika Spáčilová</w:t>
            </w:r>
          </w:p>
          <w:p w:rsidR="00E96CCD" w:rsidRPr="00381912" w:rsidRDefault="00E96CCD" w:rsidP="0024129E">
            <w:pPr>
              <w:shd w:val="clear" w:color="auto" w:fill="FFFFFF"/>
              <w:rPr>
                <w:sz w:val="22"/>
                <w:szCs w:val="22"/>
                <w:u w:val="single"/>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bCs/>
                <w:sz w:val="22"/>
                <w:szCs w:val="22"/>
              </w:rPr>
            </w:pPr>
            <w:r w:rsidRPr="00381912">
              <w:rPr>
                <w:bCs/>
                <w:sz w:val="22"/>
                <w:szCs w:val="22"/>
              </w:rPr>
              <w:t>JUDr. Hana Zítková</w:t>
            </w: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38580D" w:rsidP="0024129E">
            <w:pPr>
              <w:shd w:val="clear" w:color="auto" w:fill="FFFFFF"/>
              <w:rPr>
                <w:b/>
                <w:sz w:val="22"/>
                <w:szCs w:val="22"/>
              </w:rPr>
            </w:pPr>
            <w:r w:rsidRPr="00381912">
              <w:rPr>
                <w:b/>
                <w:sz w:val="22"/>
                <w:szCs w:val="22"/>
              </w:rPr>
              <w:t>Zuzana Micová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sz w:val="22"/>
                <w:szCs w:val="22"/>
              </w:rPr>
            </w:pP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bCs/>
                <w:sz w:val="22"/>
                <w:szCs w:val="22"/>
              </w:rPr>
            </w:pPr>
            <w:smartTag w:uri="urn:schemas-microsoft-com:office:smarttags" w:element="metricconverter">
              <w:smartTagPr>
                <w:attr w:name="ProductID" w:val="6 C"/>
              </w:smartTagPr>
              <w:r w:rsidRPr="00381912">
                <w:rPr>
                  <w:b/>
                  <w:bCs/>
                  <w:sz w:val="22"/>
                  <w:szCs w:val="22"/>
                </w:rPr>
                <w:t>6 C</w:t>
              </w:r>
            </w:smartTag>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A27B3" w:rsidRPr="00381912" w:rsidRDefault="00EA27B3" w:rsidP="00AA07BD">
            <w:pPr>
              <w:shd w:val="clear" w:color="auto" w:fill="FFFFFF"/>
              <w:jc w:val="center"/>
              <w:rPr>
                <w:b/>
                <w:bCs/>
                <w:sz w:val="22"/>
                <w:szCs w:val="22"/>
              </w:rPr>
            </w:pPr>
          </w:p>
          <w:p w:rsidR="00EA27B3" w:rsidRPr="00381912" w:rsidRDefault="00EA27B3" w:rsidP="00AA07BD">
            <w:pPr>
              <w:shd w:val="clear" w:color="auto" w:fill="FFFFFF"/>
              <w:jc w:val="center"/>
              <w:rPr>
                <w:b/>
                <w:bCs/>
                <w:sz w:val="22"/>
                <w:szCs w:val="22"/>
              </w:rPr>
            </w:pPr>
          </w:p>
          <w:p w:rsidR="00B630EA" w:rsidRPr="00381912" w:rsidRDefault="00B630EA"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6 EC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sz w:val="22"/>
                <w:szCs w:val="22"/>
              </w:rPr>
            </w:pPr>
            <w:r w:rsidRPr="00381912">
              <w:rPr>
                <w:b/>
                <w:sz w:val="22"/>
                <w:szCs w:val="22"/>
              </w:rPr>
              <w:t>6 EVC</w:t>
            </w: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trike/>
                <w:sz w:val="22"/>
                <w:szCs w:val="22"/>
              </w:rPr>
            </w:pPr>
          </w:p>
          <w:p w:rsidR="006062E8" w:rsidRPr="00381912" w:rsidRDefault="006062E8" w:rsidP="00AA07BD">
            <w:pPr>
              <w:shd w:val="clear" w:color="auto" w:fill="FFFFFF"/>
              <w:jc w:val="center"/>
              <w:rPr>
                <w:b/>
                <w:strike/>
                <w:sz w:val="22"/>
                <w:szCs w:val="22"/>
              </w:rPr>
            </w:pPr>
          </w:p>
          <w:p w:rsidR="006062E8" w:rsidRPr="00381912" w:rsidRDefault="006062E8" w:rsidP="00AA07BD">
            <w:pPr>
              <w:shd w:val="clear" w:color="auto" w:fill="FFFFFF"/>
              <w:jc w:val="center"/>
              <w:rPr>
                <w:b/>
                <w:sz w:val="22"/>
                <w:szCs w:val="22"/>
              </w:rPr>
            </w:pPr>
            <w:r w:rsidRPr="00381912">
              <w:rPr>
                <w:b/>
                <w:sz w:val="22"/>
                <w:szCs w:val="22"/>
              </w:rPr>
              <w:t>6 NC</w:t>
            </w: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5610C5"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věci s cizím prvkem</w:t>
            </w:r>
          </w:p>
          <w:p w:rsidR="00E96CCD" w:rsidRPr="00381912" w:rsidRDefault="00E96CCD" w:rsidP="00325C2E">
            <w:pPr>
              <w:shd w:val="clear" w:color="auto" w:fill="FFFFFF"/>
              <w:rPr>
                <w:sz w:val="22"/>
                <w:szCs w:val="22"/>
              </w:rPr>
            </w:pPr>
          </w:p>
          <w:p w:rsidR="002F1A7E" w:rsidRPr="00381912" w:rsidRDefault="002F1A7E" w:rsidP="00325C2E">
            <w:pPr>
              <w:shd w:val="clear" w:color="auto" w:fill="FFFFFF"/>
              <w:ind w:left="80"/>
              <w:rPr>
                <w:sz w:val="22"/>
                <w:szCs w:val="22"/>
              </w:rPr>
            </w:pPr>
            <w:r w:rsidRPr="00381912">
              <w:rPr>
                <w:sz w:val="22"/>
                <w:szCs w:val="22"/>
              </w:rPr>
              <w:t xml:space="preserve">Věci s cizím prvkem a věci drobných nároků dle Nařízení Evropského parlamentu a Rady (ES) č. 861/2007 ze dne 11. července 2007 v rozsahu 100% celkového nápadu připadajícího na jeden občanskoprávní senát se specializací, dorovnávané v rozsahu </w:t>
            </w:r>
            <w:r w:rsidRPr="00381912">
              <w:rPr>
                <w:b/>
                <w:sz w:val="22"/>
                <w:szCs w:val="22"/>
              </w:rPr>
              <w:t>80%</w:t>
            </w:r>
            <w:r w:rsidRPr="00381912">
              <w:rPr>
                <w:sz w:val="22"/>
                <w:szCs w:val="22"/>
              </w:rPr>
              <w:t xml:space="preserve"> nápadu připadajícího na jeden občanskoprávní senát – bez specializace,  přidělované obecným dorovnávacím způsobem v rejstříku C. V období od 1.1.2015 do 30.6.2015 bez nápadu.</w:t>
            </w:r>
          </w:p>
          <w:p w:rsidR="00E96CCD" w:rsidRPr="00381912" w:rsidRDefault="00E96CCD" w:rsidP="00325C2E">
            <w:pPr>
              <w:shd w:val="clear" w:color="auto" w:fill="FFFFFF"/>
              <w:rPr>
                <w:b/>
                <w:bCs/>
                <w:sz w:val="22"/>
                <w:szCs w:val="22"/>
              </w:rPr>
            </w:pPr>
          </w:p>
          <w:p w:rsidR="00E96CCD" w:rsidRPr="00381912" w:rsidRDefault="002938AE"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EA27B3" w:rsidRPr="00381912">
              <w:rPr>
                <w:sz w:val="22"/>
                <w:szCs w:val="22"/>
              </w:rPr>
              <w:t>5</w:t>
            </w:r>
            <w:r w:rsidRPr="00381912">
              <w:rPr>
                <w:sz w:val="22"/>
                <w:szCs w:val="22"/>
              </w:rPr>
              <w:t xml:space="preserve"> neotevřen</w:t>
            </w:r>
            <w:r w:rsidR="00CF46A2" w:rsidRPr="00381912">
              <w:rPr>
                <w:sz w:val="22"/>
                <w:szCs w:val="22"/>
              </w:rPr>
              <w:t>.</w:t>
            </w:r>
            <w:r w:rsidRPr="00381912">
              <w:rPr>
                <w:sz w:val="22"/>
                <w:szCs w:val="22"/>
              </w:rPr>
              <w:t xml:space="preserve"> </w:t>
            </w:r>
          </w:p>
          <w:p w:rsidR="00E96CCD" w:rsidRPr="00381912" w:rsidRDefault="00E96CCD" w:rsidP="00325C2E">
            <w:pPr>
              <w:shd w:val="clear" w:color="auto" w:fill="FFFFFF"/>
              <w:rPr>
                <w:b/>
                <w:sz w:val="22"/>
                <w:szCs w:val="22"/>
              </w:rPr>
            </w:pPr>
          </w:p>
          <w:p w:rsidR="00E96CCD" w:rsidRPr="00381912" w:rsidRDefault="00E96CCD" w:rsidP="00325C2E">
            <w:pPr>
              <w:shd w:val="clear" w:color="auto" w:fill="FFFFFF"/>
              <w:rPr>
                <w:sz w:val="22"/>
                <w:szCs w:val="22"/>
              </w:rPr>
            </w:pPr>
            <w:r w:rsidRPr="00381912">
              <w:rPr>
                <w:b/>
                <w:sz w:val="22"/>
                <w:szCs w:val="22"/>
              </w:rPr>
              <w:t>Rozhodování ve věcech občanskoprávních</w:t>
            </w:r>
            <w:r w:rsidRPr="00381912">
              <w:rPr>
                <w:sz w:val="22"/>
                <w:szCs w:val="22"/>
              </w:rPr>
              <w:t xml:space="preserve"> – evropský platební rozkaz</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Věci návrhu na vydání evropského platebního rozkazu podle § 174b o.s.ř. v rozsahu 100 % celkového nápadu přidělované obecným dorovnávacím</w:t>
            </w:r>
          </w:p>
          <w:p w:rsidR="00E96CCD" w:rsidRPr="00381912" w:rsidRDefault="00E96CCD" w:rsidP="00B630EA">
            <w:pPr>
              <w:shd w:val="clear" w:color="auto" w:fill="FFFFFF"/>
              <w:rPr>
                <w:sz w:val="22"/>
                <w:szCs w:val="22"/>
              </w:rPr>
            </w:pPr>
            <w:r w:rsidRPr="00381912">
              <w:rPr>
                <w:sz w:val="22"/>
                <w:szCs w:val="22"/>
              </w:rPr>
              <w:t>způsobem v rejstříku EVC</w:t>
            </w:r>
            <w:r w:rsidR="00EA27B3" w:rsidRPr="00381912">
              <w:rPr>
                <w:sz w:val="22"/>
                <w:szCs w:val="22"/>
              </w:rPr>
              <w:t>. V období od 1.1.2015 do 30.6.2015 bez nápadu.</w:t>
            </w:r>
          </w:p>
          <w:p w:rsidR="006062E8" w:rsidRPr="00381912" w:rsidRDefault="006062E8" w:rsidP="00B630EA">
            <w:pPr>
              <w:shd w:val="clear" w:color="auto" w:fill="FFFFFF"/>
              <w:rPr>
                <w:sz w:val="22"/>
                <w:szCs w:val="22"/>
              </w:rPr>
            </w:pPr>
          </w:p>
          <w:p w:rsidR="006062E8" w:rsidRPr="00381912" w:rsidRDefault="006062E8" w:rsidP="006062E8">
            <w:pPr>
              <w:shd w:val="clear" w:color="auto" w:fill="FFFFFF"/>
              <w:rPr>
                <w:sz w:val="22"/>
                <w:szCs w:val="22"/>
              </w:rPr>
            </w:pPr>
            <w:r w:rsidRPr="00381912">
              <w:rPr>
                <w:b/>
                <w:sz w:val="22"/>
                <w:szCs w:val="22"/>
              </w:rPr>
              <w:t>oddíl EVET</w:t>
            </w:r>
            <w:r w:rsidRPr="00381912">
              <w:rPr>
                <w:sz w:val="22"/>
                <w:szCs w:val="22"/>
              </w:rPr>
              <w:t xml:space="preserve"> - návrhy na potvrzení evropského exekučního titulu</w:t>
            </w:r>
          </w:p>
          <w:p w:rsidR="006062E8" w:rsidRPr="00381912" w:rsidRDefault="006062E8" w:rsidP="006062E8">
            <w:pPr>
              <w:shd w:val="clear" w:color="auto" w:fill="FFFFFF"/>
              <w:rPr>
                <w:sz w:val="22"/>
                <w:szCs w:val="22"/>
              </w:rPr>
            </w:pPr>
          </w:p>
          <w:p w:rsidR="006062E8" w:rsidRPr="00381912" w:rsidRDefault="006062E8" w:rsidP="006062E8">
            <w:pPr>
              <w:shd w:val="clear" w:color="auto" w:fill="FFFFFF"/>
              <w:rPr>
                <w:sz w:val="22"/>
                <w:szCs w:val="22"/>
              </w:rPr>
            </w:pPr>
            <w:r w:rsidRPr="00381912">
              <w:rPr>
                <w:sz w:val="22"/>
                <w:szCs w:val="22"/>
              </w:rPr>
              <w:t>Věci návrhu na potvrzení evropského exekučního titulu v rozsahu 100 % celkového nápadu, přidělované obecným dorovnávacím způsobem v rejstříku NC – oddíl EVET. V období od 1.1.2015 do 30.6.2015 bez nápadu.</w:t>
            </w:r>
          </w:p>
          <w:p w:rsidR="006062E8" w:rsidRPr="00381912" w:rsidRDefault="006062E8" w:rsidP="00B630EA">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JUDr. Eliška Galiazzo</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99347E" w:rsidP="0024129E">
            <w:pPr>
              <w:shd w:val="clear" w:color="auto" w:fill="FFFFFF"/>
              <w:rPr>
                <w:sz w:val="22"/>
                <w:szCs w:val="22"/>
              </w:rPr>
            </w:pPr>
            <w:r w:rsidRPr="00381912">
              <w:rPr>
                <w:sz w:val="22"/>
                <w:szCs w:val="22"/>
              </w:rPr>
              <w:t>JUDr. Monika Spáčilová</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A27B3" w:rsidRPr="00381912" w:rsidRDefault="00E96CCD" w:rsidP="0024129E">
            <w:pPr>
              <w:shd w:val="clear" w:color="auto" w:fill="FFFFFF"/>
              <w:rPr>
                <w:b/>
                <w:sz w:val="22"/>
                <w:szCs w:val="22"/>
              </w:rPr>
            </w:pPr>
            <w:r w:rsidRPr="00381912">
              <w:rPr>
                <w:b/>
                <w:sz w:val="22"/>
                <w:szCs w:val="22"/>
              </w:rPr>
              <w:t>Aneta Šinoglová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sz w:val="22"/>
                <w:szCs w:val="22"/>
              </w:rPr>
            </w:pPr>
          </w:p>
        </w:tc>
      </w:tr>
      <w:tr w:rsidR="00E96CCD" w:rsidRPr="00381912" w:rsidTr="005B6085">
        <w:trPr>
          <w:trHeight w:val="2860"/>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bCs/>
                <w:sz w:val="22"/>
                <w:szCs w:val="22"/>
              </w:rPr>
            </w:pPr>
            <w:smartTag w:uri="urn:schemas-microsoft-com:office:smarttags" w:element="metricconverter">
              <w:smartTagPr>
                <w:attr w:name="ProductID" w:val="7 C"/>
              </w:smartTagPr>
              <w:r w:rsidRPr="00381912">
                <w:rPr>
                  <w:b/>
                  <w:bCs/>
                  <w:sz w:val="22"/>
                  <w:szCs w:val="22"/>
                </w:rPr>
                <w:t>7 C</w:t>
              </w:r>
            </w:smartTag>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CC6E54" w:rsidRPr="00381912" w:rsidRDefault="00CC6E54" w:rsidP="00AA07BD">
            <w:pPr>
              <w:shd w:val="clear" w:color="auto" w:fill="FFFFFF"/>
              <w:jc w:val="center"/>
              <w:rPr>
                <w:b/>
                <w:bCs/>
                <w:sz w:val="22"/>
                <w:szCs w:val="22"/>
              </w:rPr>
            </w:pPr>
          </w:p>
          <w:p w:rsidR="00CC6E54" w:rsidRPr="00381912" w:rsidRDefault="00CC6E54" w:rsidP="00AA07BD">
            <w:pPr>
              <w:shd w:val="clear" w:color="auto" w:fill="FFFFFF"/>
              <w:jc w:val="center"/>
              <w:rPr>
                <w:b/>
                <w:bCs/>
                <w:sz w:val="22"/>
                <w:szCs w:val="22"/>
              </w:rPr>
            </w:pPr>
          </w:p>
          <w:p w:rsidR="00E96CCD" w:rsidRPr="00381912" w:rsidRDefault="00E96CCD" w:rsidP="00AA07BD">
            <w:pPr>
              <w:shd w:val="clear" w:color="auto" w:fill="FFFFFF"/>
              <w:jc w:val="center"/>
              <w:rPr>
                <w:sz w:val="22"/>
                <w:szCs w:val="22"/>
              </w:rPr>
            </w:pPr>
            <w:r w:rsidRPr="00381912">
              <w:rPr>
                <w:b/>
                <w:bCs/>
                <w:sz w:val="22"/>
                <w:szCs w:val="22"/>
              </w:rPr>
              <w:t>7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5610C5"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 bez specializace, přidělované obecným dorovnávacím způsobem v rejstříku C</w:t>
            </w:r>
            <w:r w:rsidR="00A926EA" w:rsidRPr="00381912">
              <w:rPr>
                <w:sz w:val="22"/>
                <w:szCs w:val="22"/>
              </w:rPr>
              <w:t>.</w:t>
            </w:r>
            <w:r w:rsidR="0021426D" w:rsidRPr="00381912">
              <w:rPr>
                <w:sz w:val="22"/>
                <w:szCs w:val="22"/>
              </w:rPr>
              <w:t xml:space="preserve"> Na dobu od 17.2.2015 do 17.5.2015 zastaven nápad nových věcí.</w:t>
            </w:r>
          </w:p>
          <w:p w:rsidR="00E96CCD" w:rsidRPr="00381912" w:rsidRDefault="00E96CCD" w:rsidP="00325C2E">
            <w:pPr>
              <w:shd w:val="clear" w:color="auto" w:fill="FFFFFF"/>
              <w:rPr>
                <w:b/>
                <w:bCs/>
                <w:sz w:val="22"/>
                <w:szCs w:val="22"/>
              </w:rPr>
            </w:pPr>
          </w:p>
          <w:p w:rsidR="00E96CCD" w:rsidRPr="00381912" w:rsidRDefault="009B69D7"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B630EA">
            <w:pPr>
              <w:shd w:val="clear" w:color="auto" w:fill="FFFFFF"/>
              <w:rPr>
                <w:sz w:val="22"/>
                <w:szCs w:val="22"/>
              </w:rPr>
            </w:pPr>
            <w:r w:rsidRPr="00381912">
              <w:rPr>
                <w:sz w:val="22"/>
                <w:szCs w:val="22"/>
              </w:rPr>
              <w:t>Pro rok 201</w:t>
            </w:r>
            <w:r w:rsidR="00EA27B3" w:rsidRPr="00381912">
              <w:rPr>
                <w:sz w:val="22"/>
                <w:szCs w:val="22"/>
              </w:rPr>
              <w:t>5</w:t>
            </w:r>
            <w:r w:rsidR="00B630EA" w:rsidRPr="00381912">
              <w:rPr>
                <w:sz w:val="22"/>
                <w:szCs w:val="22"/>
              </w:rPr>
              <w:t xml:space="preserve"> neotevřen.</w:t>
            </w: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bCs/>
                <w:sz w:val="22"/>
                <w:szCs w:val="22"/>
              </w:rPr>
              <w:t>JUDr. Barbora Nezkusilova</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sz w:val="22"/>
                <w:szCs w:val="22"/>
              </w:rPr>
            </w:pPr>
            <w:r w:rsidRPr="00381912">
              <w:rPr>
                <w:sz w:val="22"/>
                <w:szCs w:val="22"/>
              </w:rPr>
              <w:t>Mgr. Olga Lenochová</w:t>
            </w: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EA27B3" w:rsidP="0024129E">
            <w:pPr>
              <w:shd w:val="clear" w:color="auto" w:fill="FFFFFF"/>
              <w:rPr>
                <w:sz w:val="22"/>
                <w:szCs w:val="22"/>
              </w:rPr>
            </w:pPr>
            <w:r w:rsidRPr="00381912">
              <w:rPr>
                <w:b/>
                <w:sz w:val="22"/>
                <w:szCs w:val="22"/>
              </w:rPr>
              <w:t>Jana Lojková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tc>
      </w:tr>
      <w:tr w:rsidR="00E96CCD" w:rsidRPr="00381912" w:rsidTr="005B6085">
        <w:trPr>
          <w:trHeight w:val="33"/>
        </w:trPr>
        <w:tc>
          <w:tcPr>
            <w:tcW w:w="483" w:type="pct"/>
            <w:shd w:val="clear" w:color="auto" w:fill="FFFFFF"/>
          </w:tcPr>
          <w:p w:rsidR="00A15E72" w:rsidRPr="00381912" w:rsidRDefault="00A15E72"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8 C</w:t>
            </w: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8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A15E72" w:rsidRPr="00381912" w:rsidRDefault="00A15E72" w:rsidP="00325C2E">
            <w:pPr>
              <w:shd w:val="clear" w:color="auto" w:fill="FFFFFF"/>
              <w:rPr>
                <w:b/>
                <w:bCs/>
                <w:sz w:val="22"/>
                <w:szCs w:val="22"/>
              </w:rPr>
            </w:pPr>
          </w:p>
          <w:p w:rsidR="00E96CCD" w:rsidRPr="00381912" w:rsidRDefault="009B69D7"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 bez specializace, přidělované obecným dorovnávacím způsobem v rejstříku C</w:t>
            </w:r>
            <w:r w:rsidR="00A926EA" w:rsidRPr="00381912">
              <w:rPr>
                <w:sz w:val="22"/>
                <w:szCs w:val="22"/>
              </w:rPr>
              <w:t>.</w:t>
            </w:r>
          </w:p>
          <w:p w:rsidR="00E96CCD" w:rsidRPr="00381912" w:rsidRDefault="00E96CCD" w:rsidP="00325C2E">
            <w:pPr>
              <w:shd w:val="clear" w:color="auto" w:fill="FFFFFF"/>
              <w:rPr>
                <w:b/>
                <w:bCs/>
                <w:sz w:val="22"/>
                <w:szCs w:val="22"/>
              </w:rPr>
            </w:pPr>
          </w:p>
          <w:p w:rsidR="00E96CCD" w:rsidRPr="00381912" w:rsidRDefault="00E96CCD" w:rsidP="00325C2E">
            <w:pPr>
              <w:shd w:val="clear" w:color="auto" w:fill="FFFFFF"/>
              <w:rPr>
                <w:bCs/>
                <w:sz w:val="22"/>
                <w:szCs w:val="22"/>
              </w:rPr>
            </w:pPr>
            <w:r w:rsidRPr="00381912">
              <w:rPr>
                <w:b/>
                <w:bCs/>
                <w:sz w:val="22"/>
                <w:szCs w:val="22"/>
              </w:rPr>
              <w:t>Rozhodování ve věcech občanskoprávních</w:t>
            </w:r>
          </w:p>
          <w:p w:rsidR="00E96CCD" w:rsidRPr="00381912" w:rsidRDefault="00E96CCD" w:rsidP="00325C2E">
            <w:pPr>
              <w:shd w:val="clear" w:color="auto" w:fill="FFFFFF"/>
              <w:rPr>
                <w:sz w:val="22"/>
                <w:szCs w:val="22"/>
              </w:rPr>
            </w:pPr>
          </w:p>
          <w:p w:rsidR="00A15E72" w:rsidRPr="00381912" w:rsidRDefault="00E96CCD" w:rsidP="00A15E72">
            <w:pPr>
              <w:shd w:val="clear" w:color="auto" w:fill="FFFFFF"/>
              <w:rPr>
                <w:sz w:val="22"/>
                <w:szCs w:val="22"/>
              </w:rPr>
            </w:pPr>
            <w:r w:rsidRPr="00381912">
              <w:rPr>
                <w:sz w:val="22"/>
                <w:szCs w:val="22"/>
              </w:rPr>
              <w:t>Pro rok 201</w:t>
            </w:r>
            <w:r w:rsidR="00EA27B3" w:rsidRPr="00381912">
              <w:rPr>
                <w:sz w:val="22"/>
                <w:szCs w:val="22"/>
              </w:rPr>
              <w:t>5</w:t>
            </w:r>
            <w:r w:rsidR="00A43015" w:rsidRPr="00381912">
              <w:rPr>
                <w:sz w:val="22"/>
                <w:szCs w:val="22"/>
              </w:rPr>
              <w:t xml:space="preserve"> neotevřen.</w:t>
            </w:r>
          </w:p>
        </w:tc>
        <w:tc>
          <w:tcPr>
            <w:tcW w:w="1243" w:type="pct"/>
            <w:shd w:val="clear" w:color="auto" w:fill="FFFFFF"/>
          </w:tcPr>
          <w:p w:rsidR="00A15E72" w:rsidRPr="00381912" w:rsidRDefault="00A15E72" w:rsidP="0024129E">
            <w:pPr>
              <w:shd w:val="clear" w:color="auto" w:fill="FFFFFF"/>
              <w:rPr>
                <w:b/>
                <w:bCs/>
                <w:sz w:val="22"/>
                <w:szCs w:val="22"/>
              </w:rPr>
            </w:pPr>
          </w:p>
          <w:p w:rsidR="00E96CCD" w:rsidRPr="00381912" w:rsidRDefault="00E96CCD" w:rsidP="0024129E">
            <w:pPr>
              <w:shd w:val="clear" w:color="auto" w:fill="FFFFFF"/>
              <w:rPr>
                <w:b/>
                <w:bCs/>
                <w:sz w:val="22"/>
                <w:szCs w:val="22"/>
              </w:rPr>
            </w:pPr>
            <w:r w:rsidRPr="00381912">
              <w:rPr>
                <w:b/>
                <w:bCs/>
                <w:sz w:val="22"/>
                <w:szCs w:val="22"/>
              </w:rPr>
              <w:t>Mgr.</w:t>
            </w:r>
            <w:r w:rsidR="00EA27B3" w:rsidRPr="00381912">
              <w:rPr>
                <w:b/>
                <w:bCs/>
                <w:sz w:val="22"/>
                <w:szCs w:val="22"/>
              </w:rPr>
              <w:t xml:space="preserve"> </w:t>
            </w:r>
            <w:r w:rsidRPr="00381912">
              <w:rPr>
                <w:b/>
                <w:bCs/>
                <w:sz w:val="22"/>
                <w:szCs w:val="22"/>
              </w:rPr>
              <w:t>Andrea Löffelmannová</w:t>
            </w:r>
          </w:p>
          <w:p w:rsidR="00A43015" w:rsidRPr="00381912" w:rsidRDefault="00A43015" w:rsidP="0024129E">
            <w:pPr>
              <w:shd w:val="clear" w:color="auto" w:fill="FFFFFF"/>
              <w:rPr>
                <w:sz w:val="22"/>
                <w:szCs w:val="22"/>
                <w:u w:val="single"/>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sz w:val="22"/>
                <w:szCs w:val="22"/>
              </w:rPr>
            </w:pPr>
            <w:r w:rsidRPr="00381912">
              <w:rPr>
                <w:sz w:val="22"/>
                <w:szCs w:val="22"/>
              </w:rPr>
              <w:t>JUDr. Štěpánka Dvouletá</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A15E72" w:rsidRPr="00381912" w:rsidRDefault="00A15E72" w:rsidP="0024129E">
            <w:pPr>
              <w:shd w:val="clear" w:color="auto" w:fill="FFFFFF"/>
              <w:rPr>
                <w:b/>
                <w:sz w:val="22"/>
                <w:szCs w:val="22"/>
              </w:rPr>
            </w:pPr>
          </w:p>
          <w:p w:rsidR="00EA27B3" w:rsidRPr="00381912" w:rsidRDefault="00EA27B3" w:rsidP="0024129E">
            <w:pPr>
              <w:shd w:val="clear" w:color="auto" w:fill="FFFFFF"/>
              <w:rPr>
                <w:sz w:val="22"/>
                <w:szCs w:val="22"/>
              </w:rPr>
            </w:pPr>
            <w:r w:rsidRPr="00381912">
              <w:rPr>
                <w:b/>
                <w:sz w:val="22"/>
                <w:szCs w:val="22"/>
              </w:rPr>
              <w:t>Romana Bartoňková</w:t>
            </w:r>
          </w:p>
          <w:p w:rsidR="00E96CCD" w:rsidRPr="00381912" w:rsidRDefault="00E96CCD" w:rsidP="0024129E">
            <w:pPr>
              <w:shd w:val="clear" w:color="auto" w:fill="FFFFFF"/>
              <w:rPr>
                <w:sz w:val="22"/>
                <w:szCs w:val="22"/>
              </w:rPr>
            </w:pPr>
            <w:r w:rsidRPr="00381912">
              <w:rPr>
                <w:sz w:val="22"/>
                <w:szCs w:val="22"/>
              </w:rPr>
              <w:t>vedoucí soudní kanceláře</w:t>
            </w:r>
          </w:p>
          <w:p w:rsidR="00FE2BBF" w:rsidRPr="00381912" w:rsidRDefault="00FE2BBF" w:rsidP="0024129E">
            <w:pPr>
              <w:shd w:val="clear" w:color="auto" w:fill="FFFFFF"/>
              <w:rPr>
                <w:sz w:val="22"/>
                <w:szCs w:val="22"/>
              </w:rPr>
            </w:pPr>
          </w:p>
          <w:p w:rsidR="00FE2BBF" w:rsidRPr="00381912" w:rsidRDefault="00FE2BBF" w:rsidP="0024129E">
            <w:pPr>
              <w:shd w:val="clear" w:color="auto" w:fill="FFFFFF"/>
              <w:rPr>
                <w:b/>
                <w:sz w:val="22"/>
                <w:szCs w:val="22"/>
              </w:rPr>
            </w:pPr>
            <w:r w:rsidRPr="00381912">
              <w:rPr>
                <w:b/>
                <w:sz w:val="22"/>
                <w:szCs w:val="22"/>
              </w:rPr>
              <w:t>Romana Milerská</w:t>
            </w:r>
          </w:p>
          <w:p w:rsidR="00FE2BBF" w:rsidRPr="00381912" w:rsidRDefault="00FE2BBF" w:rsidP="0024129E">
            <w:pPr>
              <w:shd w:val="clear" w:color="auto" w:fill="FFFFFF"/>
              <w:rPr>
                <w:sz w:val="22"/>
                <w:szCs w:val="22"/>
              </w:rPr>
            </w:pPr>
            <w:r w:rsidRPr="00381912">
              <w:rPr>
                <w:sz w:val="22"/>
                <w:szCs w:val="22"/>
              </w:rPr>
              <w:t>zapisovatelka</w:t>
            </w:r>
          </w:p>
        </w:tc>
      </w:tr>
      <w:tr w:rsidR="00E96CCD" w:rsidRPr="00381912" w:rsidTr="005B6085">
        <w:trPr>
          <w:trHeight w:val="495"/>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9 C"/>
              </w:smartTagPr>
              <w:r w:rsidRPr="00381912">
                <w:rPr>
                  <w:b/>
                  <w:sz w:val="22"/>
                  <w:szCs w:val="22"/>
                </w:rPr>
                <w:t>9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9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2938AE"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 xml:space="preserve">Věci C v rozsahu </w:t>
            </w:r>
            <w:r w:rsidRPr="00381912">
              <w:rPr>
                <w:b/>
                <w:sz w:val="22"/>
                <w:szCs w:val="22"/>
              </w:rPr>
              <w:t>80 %</w:t>
            </w:r>
            <w:r w:rsidRPr="00381912">
              <w:rPr>
                <w:sz w:val="22"/>
                <w:szCs w:val="22"/>
              </w:rPr>
              <w:t xml:space="preserve"> celkového nápadu připadajícího na jeden občanskoprávní senát – bez specializace, přidělované obecným dorovnávacím způsobem v rejstříku C</w:t>
            </w:r>
            <w:r w:rsidR="00A926EA" w:rsidRPr="00381912">
              <w:rPr>
                <w:sz w:val="22"/>
                <w:szCs w:val="22"/>
              </w:rPr>
              <w:t>.</w:t>
            </w:r>
          </w:p>
          <w:p w:rsidR="00E96CCD" w:rsidRPr="00381912" w:rsidRDefault="00E96CCD" w:rsidP="00325C2E">
            <w:pPr>
              <w:shd w:val="clear" w:color="auto" w:fill="FFFFFF"/>
              <w:rPr>
                <w:sz w:val="22"/>
                <w:szCs w:val="22"/>
              </w:rPr>
            </w:pPr>
            <w:r w:rsidRPr="00381912">
              <w:rPr>
                <w:sz w:val="22"/>
                <w:szCs w:val="22"/>
              </w:rPr>
              <w:t xml:space="preserve"> </w:t>
            </w:r>
          </w:p>
          <w:p w:rsidR="00E96CCD" w:rsidRPr="00381912" w:rsidRDefault="00E96CCD" w:rsidP="00325C2E">
            <w:pPr>
              <w:shd w:val="clear" w:color="auto" w:fill="FFFFFF"/>
              <w:rPr>
                <w:b/>
                <w:bCs/>
                <w:sz w:val="22"/>
                <w:szCs w:val="22"/>
              </w:rPr>
            </w:pPr>
            <w:r w:rsidRPr="00381912">
              <w:rPr>
                <w:b/>
                <w:bCs/>
                <w:sz w:val="22"/>
                <w:szCs w:val="22"/>
              </w:rPr>
              <w:t>Rozhodování ve věcech občanskoprávních</w:t>
            </w:r>
          </w:p>
          <w:p w:rsidR="00E96CCD" w:rsidRPr="00381912" w:rsidRDefault="00E96CCD" w:rsidP="00325C2E">
            <w:pPr>
              <w:shd w:val="clear" w:color="auto" w:fill="FFFFFF"/>
              <w:rPr>
                <w:sz w:val="22"/>
                <w:szCs w:val="22"/>
              </w:rPr>
            </w:pPr>
          </w:p>
          <w:p w:rsidR="0055367E" w:rsidRPr="00381912" w:rsidRDefault="00E96CCD" w:rsidP="00325C2E">
            <w:pPr>
              <w:shd w:val="clear" w:color="auto" w:fill="FFFFFF"/>
              <w:rPr>
                <w:sz w:val="22"/>
                <w:szCs w:val="22"/>
              </w:rPr>
            </w:pPr>
            <w:r w:rsidRPr="00381912">
              <w:rPr>
                <w:sz w:val="22"/>
                <w:szCs w:val="22"/>
              </w:rPr>
              <w:t>Pro rok 201</w:t>
            </w:r>
            <w:r w:rsidR="00D51EF2" w:rsidRPr="00381912">
              <w:rPr>
                <w:sz w:val="22"/>
                <w:szCs w:val="22"/>
              </w:rPr>
              <w:t>5</w:t>
            </w:r>
            <w:r w:rsidR="00B630EA" w:rsidRPr="00381912">
              <w:rPr>
                <w:sz w:val="22"/>
                <w:szCs w:val="22"/>
              </w:rPr>
              <w:t xml:space="preserve"> neotevřen.</w:t>
            </w:r>
          </w:p>
          <w:p w:rsidR="00E96CCD" w:rsidRPr="00381912" w:rsidRDefault="00E96CCD" w:rsidP="00325C2E">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Mgr. Olga Lenochová</w:t>
            </w:r>
          </w:p>
          <w:p w:rsidR="00E96CCD" w:rsidRPr="00381912" w:rsidRDefault="00E96CCD" w:rsidP="0024129E">
            <w:pPr>
              <w:shd w:val="clear" w:color="auto" w:fill="FFFFFF"/>
              <w:rPr>
                <w:sz w:val="22"/>
                <w:szCs w:val="22"/>
              </w:rPr>
            </w:pPr>
          </w:p>
          <w:p w:rsidR="00E96CCD" w:rsidRPr="00381912" w:rsidRDefault="00A43015" w:rsidP="0024129E">
            <w:pPr>
              <w:shd w:val="clear" w:color="auto" w:fill="FFFFFF"/>
              <w:rPr>
                <w:sz w:val="22"/>
                <w:szCs w:val="22"/>
                <w:u w:val="single"/>
              </w:rPr>
            </w:pPr>
            <w:r w:rsidRPr="00381912">
              <w:rPr>
                <w:sz w:val="22"/>
                <w:szCs w:val="22"/>
                <w:u w:val="single"/>
              </w:rPr>
              <w:t>z</w:t>
            </w:r>
            <w:r w:rsidR="00E96CCD" w:rsidRPr="00381912">
              <w:rPr>
                <w:sz w:val="22"/>
                <w:szCs w:val="22"/>
                <w:u w:val="single"/>
              </w:rPr>
              <w:t>astupování:</w:t>
            </w:r>
          </w:p>
          <w:p w:rsidR="00E96CCD" w:rsidRPr="00381912" w:rsidRDefault="00E96CCD" w:rsidP="0024129E">
            <w:pPr>
              <w:shd w:val="clear" w:color="auto" w:fill="FFFFFF"/>
              <w:rPr>
                <w:sz w:val="22"/>
                <w:szCs w:val="22"/>
              </w:rPr>
            </w:pPr>
            <w:r w:rsidRPr="00381912">
              <w:rPr>
                <w:sz w:val="22"/>
                <w:szCs w:val="22"/>
              </w:rPr>
              <w:t>JUDr. Barbora Nezkusilová</w:t>
            </w:r>
          </w:p>
        </w:tc>
        <w:tc>
          <w:tcPr>
            <w:tcW w:w="1379" w:type="pct"/>
            <w:shd w:val="clear" w:color="auto" w:fill="FFFFFF"/>
          </w:tcPr>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sz w:val="22"/>
                <w:szCs w:val="22"/>
              </w:rPr>
            </w:pPr>
            <w:r w:rsidRPr="00381912">
              <w:rPr>
                <w:b/>
                <w:sz w:val="22"/>
                <w:szCs w:val="22"/>
              </w:rPr>
              <w:t xml:space="preserve">Lucie </w:t>
            </w:r>
            <w:r w:rsidR="000E1043" w:rsidRPr="00381912">
              <w:rPr>
                <w:b/>
                <w:sz w:val="22"/>
                <w:szCs w:val="22"/>
              </w:rPr>
              <w:t>Vaňková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tc>
      </w:tr>
      <w:tr w:rsidR="00E96CCD" w:rsidRPr="00381912" w:rsidTr="005B6085">
        <w:trPr>
          <w:trHeight w:val="70"/>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10 C"/>
              </w:smartTagPr>
              <w:r w:rsidRPr="00381912">
                <w:rPr>
                  <w:b/>
                  <w:sz w:val="22"/>
                  <w:szCs w:val="22"/>
                </w:rPr>
                <w:t>10 C</w:t>
              </w:r>
            </w:smartTag>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55367E" w:rsidRPr="00381912" w:rsidRDefault="0055367E" w:rsidP="00AA07BD">
            <w:pPr>
              <w:shd w:val="clear" w:color="auto" w:fill="FFFFFF"/>
              <w:jc w:val="center"/>
              <w:rPr>
                <w:sz w:val="22"/>
                <w:szCs w:val="22"/>
              </w:rPr>
            </w:pPr>
          </w:p>
          <w:p w:rsidR="0055367E" w:rsidRPr="00381912" w:rsidRDefault="0055367E" w:rsidP="00AA07BD">
            <w:pPr>
              <w:shd w:val="clear" w:color="auto" w:fill="FFFFFF"/>
              <w:jc w:val="center"/>
              <w:rPr>
                <w:sz w:val="22"/>
                <w:szCs w:val="22"/>
              </w:rPr>
            </w:pPr>
          </w:p>
          <w:p w:rsidR="0055367E" w:rsidRPr="00381912" w:rsidRDefault="0055367E" w:rsidP="00AA07BD">
            <w:pPr>
              <w:shd w:val="clear" w:color="auto" w:fill="FFFFFF"/>
              <w:jc w:val="center"/>
              <w:rPr>
                <w:sz w:val="22"/>
                <w:szCs w:val="22"/>
              </w:rPr>
            </w:pPr>
          </w:p>
          <w:p w:rsidR="00A926EA" w:rsidRPr="00381912" w:rsidRDefault="00A926EA" w:rsidP="00AA07BD">
            <w:pPr>
              <w:shd w:val="clear" w:color="auto" w:fill="FFFFFF"/>
              <w:jc w:val="center"/>
              <w:rPr>
                <w:b/>
                <w:sz w:val="22"/>
                <w:szCs w:val="22"/>
              </w:rPr>
            </w:pPr>
          </w:p>
          <w:p w:rsidR="00A926EA" w:rsidRPr="00381912" w:rsidRDefault="00A926EA" w:rsidP="00AA07BD">
            <w:pPr>
              <w:shd w:val="clear" w:color="auto" w:fill="FFFFFF"/>
              <w:jc w:val="center"/>
              <w:rPr>
                <w:b/>
                <w:sz w:val="22"/>
                <w:szCs w:val="22"/>
              </w:rPr>
            </w:pPr>
          </w:p>
          <w:p w:rsidR="0055367E" w:rsidRPr="00381912" w:rsidRDefault="0055367E" w:rsidP="00AA07BD">
            <w:pPr>
              <w:shd w:val="clear" w:color="auto" w:fill="FFFFFF"/>
              <w:jc w:val="center"/>
              <w:rPr>
                <w:b/>
                <w:sz w:val="22"/>
                <w:szCs w:val="22"/>
              </w:rPr>
            </w:pPr>
            <w:r w:rsidRPr="00381912">
              <w:rPr>
                <w:b/>
                <w:sz w:val="22"/>
                <w:szCs w:val="22"/>
              </w:rPr>
              <w:t>10 EC</w:t>
            </w:r>
          </w:p>
          <w:p w:rsidR="0055367E" w:rsidRPr="00381912" w:rsidRDefault="0055367E"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b/>
                <w:bCs/>
                <w:sz w:val="22"/>
                <w:szCs w:val="22"/>
              </w:rPr>
            </w:pPr>
          </w:p>
          <w:p w:rsidR="00E96CCD" w:rsidRPr="00381912" w:rsidRDefault="00822556"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w:t>
            </w:r>
            <w:r w:rsidR="0055367E" w:rsidRPr="00381912">
              <w:rPr>
                <w:bCs/>
                <w:sz w:val="22"/>
                <w:szCs w:val="22"/>
              </w:rPr>
              <w:t>–</w:t>
            </w:r>
            <w:r w:rsidR="00E96CCD" w:rsidRPr="00381912">
              <w:rPr>
                <w:bCs/>
                <w:sz w:val="22"/>
                <w:szCs w:val="22"/>
              </w:rPr>
              <w:t xml:space="preserve"> </w:t>
            </w:r>
            <w:r w:rsidR="0055367E" w:rsidRPr="00381912">
              <w:rPr>
                <w:bCs/>
                <w:sz w:val="22"/>
                <w:szCs w:val="22"/>
              </w:rPr>
              <w:t>bez specializace</w:t>
            </w:r>
          </w:p>
          <w:p w:rsidR="00A41642" w:rsidRPr="00381912" w:rsidRDefault="00A41642" w:rsidP="00325C2E">
            <w:pPr>
              <w:shd w:val="clear" w:color="auto" w:fill="FFFFFF"/>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 bez specializace, přidělované obecným dorovnávacím způsobem v rejstříku C</w:t>
            </w:r>
            <w:r w:rsidR="00A926EA" w:rsidRPr="00381912">
              <w:rPr>
                <w:sz w:val="22"/>
                <w:szCs w:val="22"/>
              </w:rPr>
              <w:t xml:space="preserve">. V období od 1.1.2015 do 12.10.2015 </w:t>
            </w:r>
            <w:r w:rsidR="00A926EA" w:rsidRPr="00381912">
              <w:rPr>
                <w:sz w:val="22"/>
                <w:szCs w:val="22"/>
              </w:rPr>
              <w:lastRenderedPageBreak/>
              <w:t>bez nápadu.</w:t>
            </w:r>
          </w:p>
          <w:p w:rsidR="00E96CCD" w:rsidRPr="00381912" w:rsidRDefault="00E96CCD" w:rsidP="00325C2E">
            <w:pPr>
              <w:shd w:val="clear" w:color="auto" w:fill="FFFFFF"/>
              <w:rPr>
                <w:sz w:val="22"/>
                <w:szCs w:val="22"/>
              </w:rPr>
            </w:pPr>
          </w:p>
          <w:p w:rsidR="0055367E" w:rsidRPr="00381912" w:rsidRDefault="0055367E" w:rsidP="00325C2E">
            <w:pPr>
              <w:shd w:val="clear" w:color="auto" w:fill="FFFFFF"/>
              <w:rPr>
                <w:b/>
                <w:bCs/>
                <w:sz w:val="22"/>
                <w:szCs w:val="22"/>
              </w:rPr>
            </w:pPr>
            <w:r w:rsidRPr="00381912">
              <w:rPr>
                <w:b/>
                <w:bCs/>
                <w:sz w:val="22"/>
                <w:szCs w:val="22"/>
              </w:rPr>
              <w:t>Rozhodování ve věcech občanskoprávních</w:t>
            </w:r>
          </w:p>
          <w:p w:rsidR="0055367E" w:rsidRPr="00381912" w:rsidRDefault="0055367E" w:rsidP="00325C2E">
            <w:pPr>
              <w:shd w:val="clear" w:color="auto" w:fill="FFFFFF"/>
              <w:rPr>
                <w:sz w:val="22"/>
                <w:szCs w:val="22"/>
              </w:rPr>
            </w:pPr>
          </w:p>
          <w:p w:rsidR="00E96CCD" w:rsidRPr="00381912" w:rsidRDefault="0055367E" w:rsidP="00325C2E">
            <w:pPr>
              <w:shd w:val="clear" w:color="auto" w:fill="FFFFFF"/>
              <w:rPr>
                <w:sz w:val="22"/>
                <w:szCs w:val="22"/>
              </w:rPr>
            </w:pPr>
            <w:r w:rsidRPr="00381912">
              <w:rPr>
                <w:sz w:val="22"/>
                <w:szCs w:val="22"/>
              </w:rPr>
              <w:t>Pro rok 201</w:t>
            </w:r>
            <w:r w:rsidR="00A926EA" w:rsidRPr="00381912">
              <w:rPr>
                <w:sz w:val="22"/>
                <w:szCs w:val="22"/>
              </w:rPr>
              <w:t>5</w:t>
            </w:r>
            <w:r w:rsidRPr="00381912">
              <w:rPr>
                <w:sz w:val="22"/>
                <w:szCs w:val="22"/>
              </w:rPr>
              <w:t xml:space="preserve"> neotevřen</w:t>
            </w:r>
            <w:r w:rsidR="00A43015" w:rsidRPr="00381912">
              <w:rPr>
                <w:sz w:val="22"/>
                <w:szCs w:val="22"/>
              </w:rPr>
              <w:t>.</w:t>
            </w: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A6053E" w:rsidP="0024129E">
            <w:pPr>
              <w:shd w:val="clear" w:color="auto" w:fill="FFFFFF"/>
              <w:rPr>
                <w:b/>
                <w:sz w:val="22"/>
                <w:szCs w:val="22"/>
              </w:rPr>
            </w:pPr>
            <w:r w:rsidRPr="00381912">
              <w:rPr>
                <w:b/>
                <w:sz w:val="22"/>
                <w:szCs w:val="22"/>
              </w:rPr>
              <w:t>JUDr. Andrea Borovičková</w:t>
            </w:r>
            <w:r w:rsidR="0055367E" w:rsidRPr="00381912">
              <w:rPr>
                <w:b/>
                <w:sz w:val="22"/>
                <w:szCs w:val="22"/>
              </w:rPr>
              <w:t xml:space="preserve"> Ph</w:t>
            </w:r>
            <w:r w:rsidRPr="00381912">
              <w:rPr>
                <w:b/>
                <w:sz w:val="22"/>
                <w:szCs w:val="22"/>
              </w:rPr>
              <w:t>.</w:t>
            </w:r>
            <w:r w:rsidR="0055367E" w:rsidRPr="00381912">
              <w:rPr>
                <w:b/>
                <w:sz w:val="22"/>
                <w:szCs w:val="22"/>
              </w:rPr>
              <w:t>D.</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99347E" w:rsidP="0024129E">
            <w:pPr>
              <w:shd w:val="clear" w:color="auto" w:fill="FFFFFF"/>
              <w:rPr>
                <w:bCs/>
                <w:sz w:val="22"/>
                <w:szCs w:val="22"/>
              </w:rPr>
            </w:pPr>
            <w:r w:rsidRPr="00381912">
              <w:rPr>
                <w:bCs/>
                <w:sz w:val="22"/>
                <w:szCs w:val="22"/>
              </w:rPr>
              <w:t>JUDr. Jana Hustedová</w:t>
            </w: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55367E" w:rsidP="0024129E">
            <w:pPr>
              <w:shd w:val="clear" w:color="auto" w:fill="FFFFFF"/>
              <w:rPr>
                <w:sz w:val="22"/>
                <w:szCs w:val="22"/>
              </w:rPr>
            </w:pPr>
            <w:r w:rsidRPr="00381912">
              <w:rPr>
                <w:b/>
                <w:sz w:val="22"/>
                <w:szCs w:val="22"/>
              </w:rPr>
              <w:t>Jarmila Knoblauová</w:t>
            </w:r>
            <w:r w:rsidR="00E96CCD" w:rsidRPr="00381912">
              <w:rPr>
                <w:b/>
                <w:sz w:val="22"/>
                <w:szCs w:val="22"/>
              </w:rPr>
              <w:t xml:space="preserve"> </w:t>
            </w:r>
            <w:r w:rsidR="00E96CCD" w:rsidRPr="00381912">
              <w:rPr>
                <w:sz w:val="22"/>
                <w:szCs w:val="22"/>
              </w:rPr>
              <w:t>zapisovatelka, plní povinnosti vedoucího soudní kanceláře</w:t>
            </w: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bCs/>
                <w:sz w:val="22"/>
                <w:szCs w:val="22"/>
              </w:rPr>
            </w:pPr>
            <w:smartTag w:uri="urn:schemas-microsoft-com:office:smarttags" w:element="metricconverter">
              <w:smartTagPr>
                <w:attr w:name="ProductID" w:val="11 C"/>
              </w:smartTagPr>
              <w:r w:rsidRPr="00381912">
                <w:rPr>
                  <w:b/>
                  <w:bCs/>
                  <w:sz w:val="22"/>
                  <w:szCs w:val="22"/>
                </w:rPr>
                <w:t>11 C</w:t>
              </w:r>
            </w:smartTag>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A926EA" w:rsidRPr="00381912" w:rsidRDefault="00A926EA"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11 EC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b/>
                <w:bCs/>
                <w:sz w:val="22"/>
                <w:szCs w:val="22"/>
              </w:rPr>
            </w:pPr>
          </w:p>
          <w:p w:rsidR="00E96CCD" w:rsidRPr="00381912" w:rsidRDefault="005B5238"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 bez specializace, přidělované obecným dorovnávacím způsobem v rejstříku C</w:t>
            </w:r>
            <w:r w:rsidR="00A926EA" w:rsidRPr="00381912">
              <w:rPr>
                <w:sz w:val="22"/>
                <w:szCs w:val="22"/>
              </w:rPr>
              <w:t>. Od 1.1.2015 do 30.9.2015 bez nápadu.</w:t>
            </w:r>
          </w:p>
          <w:p w:rsidR="00E96CCD" w:rsidRPr="00381912" w:rsidRDefault="00E96CCD" w:rsidP="00325C2E">
            <w:pPr>
              <w:shd w:val="clear" w:color="auto" w:fill="FFFFFF"/>
              <w:rPr>
                <w:b/>
                <w:bCs/>
                <w:sz w:val="22"/>
                <w:szCs w:val="22"/>
              </w:rPr>
            </w:pPr>
          </w:p>
          <w:p w:rsidR="00E96CCD" w:rsidRPr="00381912" w:rsidRDefault="00822556"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A2E05">
            <w:pPr>
              <w:shd w:val="clear" w:color="auto" w:fill="FFFFFF"/>
              <w:rPr>
                <w:sz w:val="22"/>
                <w:szCs w:val="22"/>
              </w:rPr>
            </w:pPr>
            <w:r w:rsidRPr="00381912">
              <w:rPr>
                <w:sz w:val="22"/>
                <w:szCs w:val="22"/>
              </w:rPr>
              <w:t>Pro rok 201</w:t>
            </w:r>
            <w:r w:rsidR="00A926EA" w:rsidRPr="00381912">
              <w:rPr>
                <w:sz w:val="22"/>
                <w:szCs w:val="22"/>
              </w:rPr>
              <w:t xml:space="preserve">5 </w:t>
            </w:r>
            <w:r w:rsidRPr="00381912">
              <w:rPr>
                <w:sz w:val="22"/>
                <w:szCs w:val="22"/>
              </w:rPr>
              <w:t>neo</w:t>
            </w:r>
            <w:r w:rsidR="005B5238" w:rsidRPr="00381912">
              <w:rPr>
                <w:sz w:val="22"/>
                <w:szCs w:val="22"/>
              </w:rPr>
              <w:t>tevřen.</w:t>
            </w:r>
          </w:p>
          <w:p w:rsidR="00A15E72" w:rsidRPr="00381912" w:rsidRDefault="00A15E72" w:rsidP="003A2E05">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JUDr. Jana Hercíková</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sz w:val="22"/>
                <w:szCs w:val="22"/>
              </w:rPr>
            </w:pPr>
            <w:r w:rsidRPr="00381912">
              <w:rPr>
                <w:bCs/>
                <w:sz w:val="22"/>
                <w:szCs w:val="22"/>
              </w:rPr>
              <w:t>JUDr. Jiří Kalaš Ph.D.</w:t>
            </w:r>
          </w:p>
          <w:p w:rsidR="00E96CCD" w:rsidRPr="00381912" w:rsidRDefault="00E96CCD" w:rsidP="0024129E">
            <w:pPr>
              <w:shd w:val="clear" w:color="auto" w:fill="FFFFFF"/>
              <w:rPr>
                <w:bCs/>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D67B11" w:rsidP="0024129E">
            <w:pPr>
              <w:shd w:val="clear" w:color="auto" w:fill="FFFFFF"/>
              <w:rPr>
                <w:b/>
                <w:sz w:val="22"/>
                <w:szCs w:val="22"/>
              </w:rPr>
            </w:pPr>
            <w:r w:rsidRPr="00381912">
              <w:rPr>
                <w:b/>
                <w:sz w:val="22"/>
                <w:szCs w:val="22"/>
              </w:rPr>
              <w:t>Dagmar Ploháková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p>
        </w:tc>
      </w:tr>
      <w:tr w:rsidR="00E96CCD" w:rsidRPr="00381912" w:rsidTr="005B6085">
        <w:trPr>
          <w:trHeight w:val="33"/>
        </w:trPr>
        <w:tc>
          <w:tcPr>
            <w:tcW w:w="483" w:type="pct"/>
            <w:shd w:val="clear" w:color="auto" w:fill="FFFFFF"/>
          </w:tcPr>
          <w:p w:rsidR="00934107" w:rsidRPr="00381912" w:rsidRDefault="00934107"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12 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12 EC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934107" w:rsidRPr="00381912" w:rsidRDefault="00934107" w:rsidP="00325C2E">
            <w:pPr>
              <w:shd w:val="clear" w:color="auto" w:fill="FFFFFF"/>
              <w:rPr>
                <w:b/>
                <w:bCs/>
                <w:sz w:val="22"/>
                <w:szCs w:val="22"/>
              </w:rPr>
            </w:pPr>
          </w:p>
          <w:p w:rsidR="00E96CCD" w:rsidRPr="00381912" w:rsidRDefault="00E96CCD" w:rsidP="00325C2E">
            <w:pPr>
              <w:shd w:val="clear" w:color="auto" w:fill="FFFFFF"/>
              <w:rPr>
                <w:b/>
                <w:bCs/>
                <w:sz w:val="22"/>
                <w:szCs w:val="22"/>
              </w:rPr>
            </w:pPr>
            <w:r w:rsidRPr="00381912">
              <w:rPr>
                <w:b/>
                <w:bCs/>
                <w:sz w:val="22"/>
                <w:szCs w:val="22"/>
              </w:rPr>
              <w:t>Rozhodován</w:t>
            </w:r>
            <w:r w:rsidR="005B5238" w:rsidRPr="00381912">
              <w:rPr>
                <w:b/>
                <w:bCs/>
                <w:sz w:val="22"/>
                <w:szCs w:val="22"/>
              </w:rPr>
              <w:t>í ve věcech občanskoprávních</w:t>
            </w:r>
          </w:p>
          <w:p w:rsidR="003A2E05" w:rsidRPr="00381912" w:rsidRDefault="003A2E05"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A926EA" w:rsidRPr="00381912">
              <w:rPr>
                <w:sz w:val="22"/>
                <w:szCs w:val="22"/>
              </w:rPr>
              <w:t>5</w:t>
            </w:r>
            <w:r w:rsidRPr="00381912">
              <w:rPr>
                <w:sz w:val="22"/>
                <w:szCs w:val="22"/>
              </w:rPr>
              <w:t xml:space="preserve"> neotevřen</w:t>
            </w:r>
            <w:r w:rsidR="003A2E05" w:rsidRPr="00381912">
              <w:rPr>
                <w:sz w:val="22"/>
                <w:szCs w:val="22"/>
              </w:rPr>
              <w:t>.</w:t>
            </w:r>
            <w:r w:rsidRPr="00381912">
              <w:rPr>
                <w:sz w:val="22"/>
                <w:szCs w:val="22"/>
              </w:rPr>
              <w:t xml:space="preserve"> </w:t>
            </w:r>
          </w:p>
          <w:p w:rsidR="00E96CCD" w:rsidRPr="00381912" w:rsidRDefault="00E96CCD" w:rsidP="00325C2E">
            <w:pPr>
              <w:shd w:val="clear" w:color="auto" w:fill="FFFFFF"/>
              <w:rPr>
                <w:b/>
                <w:bCs/>
                <w:sz w:val="22"/>
                <w:szCs w:val="22"/>
              </w:rPr>
            </w:pPr>
          </w:p>
          <w:p w:rsidR="00E96CCD" w:rsidRPr="00381912" w:rsidRDefault="00E96CCD" w:rsidP="00325C2E">
            <w:pPr>
              <w:shd w:val="clear" w:color="auto" w:fill="FFFFFF"/>
              <w:rPr>
                <w:bCs/>
                <w:sz w:val="22"/>
                <w:szCs w:val="22"/>
              </w:rPr>
            </w:pPr>
            <w:r w:rsidRPr="00381912">
              <w:rPr>
                <w:b/>
                <w:bCs/>
                <w:sz w:val="22"/>
                <w:szCs w:val="22"/>
              </w:rPr>
              <w:t xml:space="preserve">Rozhodování </w:t>
            </w:r>
            <w:r w:rsidR="00822556" w:rsidRPr="00381912">
              <w:rPr>
                <w:b/>
                <w:bCs/>
                <w:sz w:val="22"/>
                <w:szCs w:val="22"/>
              </w:rPr>
              <w:t>ve věcech občansko</w:t>
            </w:r>
            <w:r w:rsidRPr="00381912">
              <w:rPr>
                <w:b/>
                <w:bCs/>
                <w:sz w:val="22"/>
                <w:szCs w:val="22"/>
              </w:rPr>
              <w:t xml:space="preserve">právních </w:t>
            </w:r>
            <w:r w:rsidRPr="00381912">
              <w:rPr>
                <w:bCs/>
                <w:sz w:val="22"/>
                <w:szCs w:val="22"/>
              </w:rPr>
              <w:t xml:space="preserve">  </w:t>
            </w:r>
          </w:p>
          <w:p w:rsidR="00E96CCD" w:rsidRPr="00381912" w:rsidRDefault="00E96CCD" w:rsidP="00325C2E">
            <w:pPr>
              <w:shd w:val="clear" w:color="auto" w:fill="FFFFFF"/>
              <w:rPr>
                <w:sz w:val="22"/>
                <w:szCs w:val="22"/>
              </w:rPr>
            </w:pPr>
          </w:p>
          <w:p w:rsidR="00E96CCD" w:rsidRPr="00381912" w:rsidRDefault="00E96CCD" w:rsidP="003A2E05">
            <w:pPr>
              <w:shd w:val="clear" w:color="auto" w:fill="FFFFFF"/>
              <w:rPr>
                <w:sz w:val="22"/>
                <w:szCs w:val="22"/>
              </w:rPr>
            </w:pPr>
            <w:r w:rsidRPr="00381912">
              <w:rPr>
                <w:sz w:val="22"/>
                <w:szCs w:val="22"/>
              </w:rPr>
              <w:t>Pro rok 201</w:t>
            </w:r>
            <w:r w:rsidR="00A926EA" w:rsidRPr="00381912">
              <w:rPr>
                <w:sz w:val="22"/>
                <w:szCs w:val="22"/>
              </w:rPr>
              <w:t>5</w:t>
            </w:r>
            <w:r w:rsidRPr="00381912">
              <w:rPr>
                <w:sz w:val="22"/>
                <w:szCs w:val="22"/>
              </w:rPr>
              <w:t xml:space="preserve"> neotevřen</w:t>
            </w:r>
            <w:r w:rsidR="003A2E05" w:rsidRPr="00381912">
              <w:rPr>
                <w:sz w:val="22"/>
                <w:szCs w:val="22"/>
              </w:rPr>
              <w:t>.</w:t>
            </w:r>
            <w:r w:rsidRPr="00381912">
              <w:rPr>
                <w:sz w:val="22"/>
                <w:szCs w:val="22"/>
              </w:rPr>
              <w:t xml:space="preserve"> </w:t>
            </w:r>
          </w:p>
          <w:p w:rsidR="00A15E72" w:rsidRPr="00381912" w:rsidRDefault="00A15E72" w:rsidP="003A2E05">
            <w:pPr>
              <w:shd w:val="clear" w:color="auto" w:fill="FFFFFF"/>
              <w:rPr>
                <w:sz w:val="22"/>
                <w:szCs w:val="22"/>
              </w:rPr>
            </w:pPr>
          </w:p>
        </w:tc>
        <w:tc>
          <w:tcPr>
            <w:tcW w:w="1243" w:type="pct"/>
            <w:shd w:val="clear" w:color="auto" w:fill="FFFFFF"/>
          </w:tcPr>
          <w:p w:rsidR="00934107" w:rsidRPr="00381912" w:rsidRDefault="00934107" w:rsidP="0024129E">
            <w:pPr>
              <w:shd w:val="clear" w:color="auto" w:fill="FFFFFF"/>
              <w:rPr>
                <w:b/>
                <w:sz w:val="22"/>
                <w:szCs w:val="22"/>
              </w:rPr>
            </w:pPr>
          </w:p>
          <w:p w:rsidR="00E96CCD" w:rsidRPr="00381912" w:rsidRDefault="00E96CCD" w:rsidP="0024129E">
            <w:pPr>
              <w:shd w:val="clear" w:color="auto" w:fill="FFFFFF"/>
              <w:rPr>
                <w:b/>
                <w:sz w:val="22"/>
                <w:szCs w:val="22"/>
              </w:rPr>
            </w:pPr>
            <w:r w:rsidRPr="00381912">
              <w:rPr>
                <w:b/>
                <w:sz w:val="22"/>
                <w:szCs w:val="22"/>
              </w:rPr>
              <w:t>neobsazen</w:t>
            </w:r>
          </w:p>
        </w:tc>
        <w:tc>
          <w:tcPr>
            <w:tcW w:w="1379" w:type="pct"/>
            <w:shd w:val="clear" w:color="auto" w:fill="FFFFFF"/>
          </w:tcPr>
          <w:p w:rsidR="00934107" w:rsidRPr="00381912" w:rsidRDefault="00934107"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rejstříkové vedoucí senátů soudců, kterým byl spis přidělen</w:t>
            </w:r>
          </w:p>
        </w:tc>
      </w:tr>
      <w:tr w:rsidR="00E96CCD" w:rsidRPr="00381912" w:rsidTr="005B6085">
        <w:trPr>
          <w:trHeight w:val="314"/>
        </w:trPr>
        <w:tc>
          <w:tcPr>
            <w:tcW w:w="483" w:type="pct"/>
            <w:shd w:val="clear" w:color="auto" w:fill="FFFFFF"/>
          </w:tcPr>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smartTag w:uri="urn:schemas-microsoft-com:office:smarttags" w:element="metricconverter">
              <w:smartTagPr>
                <w:attr w:name="ProductID" w:val="13 C"/>
              </w:smartTagPr>
              <w:r w:rsidRPr="00381912">
                <w:rPr>
                  <w:b/>
                  <w:bCs/>
                  <w:sz w:val="22"/>
                  <w:szCs w:val="22"/>
                </w:rPr>
                <w:t>13 C</w:t>
              </w:r>
            </w:smartTag>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13 EC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822556"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414FEA" w:rsidRPr="00381912" w:rsidRDefault="00414FEA" w:rsidP="00325C2E">
            <w:pPr>
              <w:shd w:val="clear" w:color="auto" w:fill="FFFFFF"/>
              <w:rPr>
                <w:sz w:val="22"/>
                <w:szCs w:val="22"/>
              </w:rPr>
            </w:pPr>
            <w:r w:rsidRPr="00381912">
              <w:rPr>
                <w:sz w:val="22"/>
                <w:szCs w:val="22"/>
              </w:rPr>
              <w:t>Pro rok 2015 neotevřen.</w:t>
            </w:r>
          </w:p>
          <w:p w:rsidR="00E96CCD" w:rsidRPr="00381912" w:rsidRDefault="00E96CCD" w:rsidP="00325C2E">
            <w:pPr>
              <w:shd w:val="clear" w:color="auto" w:fill="FFFFFF"/>
              <w:rPr>
                <w:b/>
                <w:bCs/>
                <w:sz w:val="22"/>
                <w:szCs w:val="22"/>
              </w:rPr>
            </w:pPr>
          </w:p>
          <w:p w:rsidR="00E96CCD" w:rsidRPr="00381912" w:rsidRDefault="00822556"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C264A9" w:rsidRPr="00381912">
              <w:rPr>
                <w:sz w:val="22"/>
                <w:szCs w:val="22"/>
              </w:rPr>
              <w:t>5</w:t>
            </w:r>
            <w:r w:rsidR="00CF46A2" w:rsidRPr="00381912">
              <w:rPr>
                <w:sz w:val="22"/>
                <w:szCs w:val="22"/>
              </w:rPr>
              <w:t xml:space="preserve"> neotevřen.</w:t>
            </w:r>
          </w:p>
          <w:p w:rsidR="00E96CCD" w:rsidRPr="00381912" w:rsidRDefault="00E96CCD" w:rsidP="00325C2E">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b/>
                <w:bCs/>
                <w:sz w:val="22"/>
                <w:szCs w:val="22"/>
              </w:rPr>
              <w:t>JUDr. Jiří Kalaš Ph.D.</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sz w:val="22"/>
                <w:szCs w:val="22"/>
              </w:rPr>
            </w:pPr>
            <w:r w:rsidRPr="00381912">
              <w:rPr>
                <w:sz w:val="22"/>
                <w:szCs w:val="22"/>
              </w:rPr>
              <w:t>JUDr. Jana Hercíková</w:t>
            </w:r>
          </w:p>
        </w:tc>
        <w:tc>
          <w:tcPr>
            <w:tcW w:w="1379" w:type="pct"/>
            <w:shd w:val="clear" w:color="auto" w:fill="FFFFFF"/>
          </w:tcPr>
          <w:p w:rsidR="00E96CCD" w:rsidRPr="00381912" w:rsidRDefault="00E96CCD" w:rsidP="0024129E">
            <w:pPr>
              <w:shd w:val="clear" w:color="auto" w:fill="FFFFFF"/>
              <w:rPr>
                <w:sz w:val="22"/>
                <w:szCs w:val="22"/>
              </w:rPr>
            </w:pPr>
          </w:p>
          <w:p w:rsidR="00414FEA" w:rsidRPr="00381912" w:rsidRDefault="00E96CCD" w:rsidP="0024129E">
            <w:pPr>
              <w:shd w:val="clear" w:color="auto" w:fill="FFFFFF"/>
              <w:rPr>
                <w:b/>
                <w:sz w:val="22"/>
                <w:szCs w:val="22"/>
              </w:rPr>
            </w:pPr>
            <w:r w:rsidRPr="00381912">
              <w:rPr>
                <w:b/>
                <w:sz w:val="22"/>
                <w:szCs w:val="22"/>
              </w:rPr>
              <w:t>Ludmila  Brůnová</w:t>
            </w:r>
          </w:p>
          <w:p w:rsidR="003C2778" w:rsidRPr="00381912" w:rsidRDefault="003C2778"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tc>
      </w:tr>
      <w:tr w:rsidR="00591064" w:rsidRPr="00381912" w:rsidTr="005B6085">
        <w:trPr>
          <w:trHeight w:val="1077"/>
        </w:trPr>
        <w:tc>
          <w:tcPr>
            <w:tcW w:w="483" w:type="pct"/>
            <w:shd w:val="clear" w:color="auto" w:fill="FFFFFF"/>
          </w:tcPr>
          <w:p w:rsidR="00591064" w:rsidRPr="00381912" w:rsidRDefault="00591064" w:rsidP="00AA07BD">
            <w:pPr>
              <w:shd w:val="clear" w:color="auto" w:fill="FFFFFF"/>
              <w:jc w:val="center"/>
              <w:rPr>
                <w:b/>
                <w:bCs/>
                <w:sz w:val="22"/>
                <w:szCs w:val="22"/>
              </w:rPr>
            </w:pPr>
          </w:p>
          <w:p w:rsidR="00591064" w:rsidRPr="00381912" w:rsidRDefault="00591064" w:rsidP="00AA07BD">
            <w:pPr>
              <w:shd w:val="clear" w:color="auto" w:fill="FFFFFF"/>
              <w:jc w:val="center"/>
              <w:rPr>
                <w:b/>
                <w:bCs/>
                <w:sz w:val="22"/>
                <w:szCs w:val="22"/>
              </w:rPr>
            </w:pPr>
            <w:smartTag w:uri="urn:schemas-microsoft-com:office:smarttags" w:element="metricconverter">
              <w:smartTagPr>
                <w:attr w:name="ProductID" w:val="14 C"/>
              </w:smartTagPr>
              <w:r w:rsidRPr="00381912">
                <w:rPr>
                  <w:b/>
                  <w:bCs/>
                  <w:sz w:val="22"/>
                  <w:szCs w:val="22"/>
                </w:rPr>
                <w:t>14 C</w:t>
              </w:r>
            </w:smartTag>
          </w:p>
          <w:p w:rsidR="00591064" w:rsidRPr="00381912" w:rsidRDefault="00591064" w:rsidP="00AA07BD">
            <w:pPr>
              <w:shd w:val="clear" w:color="auto" w:fill="FFFFFF"/>
              <w:jc w:val="center"/>
              <w:rPr>
                <w:b/>
                <w:bCs/>
                <w:sz w:val="22"/>
                <w:szCs w:val="22"/>
              </w:rPr>
            </w:pPr>
          </w:p>
          <w:p w:rsidR="00591064" w:rsidRPr="00381912" w:rsidRDefault="00591064" w:rsidP="00AA07BD">
            <w:pPr>
              <w:shd w:val="clear" w:color="auto" w:fill="FFFFFF"/>
              <w:jc w:val="center"/>
              <w:rPr>
                <w:b/>
                <w:bCs/>
                <w:sz w:val="22"/>
                <w:szCs w:val="22"/>
              </w:rPr>
            </w:pPr>
          </w:p>
          <w:p w:rsidR="00591064" w:rsidRPr="00381912" w:rsidRDefault="00591064" w:rsidP="00AA07BD">
            <w:pPr>
              <w:shd w:val="clear" w:color="auto" w:fill="FFFFFF"/>
              <w:jc w:val="center"/>
              <w:rPr>
                <w:b/>
                <w:bCs/>
                <w:sz w:val="22"/>
                <w:szCs w:val="22"/>
              </w:rPr>
            </w:pPr>
          </w:p>
          <w:p w:rsidR="00591064" w:rsidRPr="00381912" w:rsidRDefault="00591064" w:rsidP="00AA07BD">
            <w:pPr>
              <w:shd w:val="clear" w:color="auto" w:fill="FFFFFF"/>
              <w:jc w:val="center"/>
              <w:rPr>
                <w:b/>
                <w:bCs/>
                <w:sz w:val="22"/>
                <w:szCs w:val="22"/>
              </w:rPr>
            </w:pPr>
          </w:p>
          <w:p w:rsidR="00591064" w:rsidRPr="00381912" w:rsidRDefault="00591064" w:rsidP="00AA07BD">
            <w:pPr>
              <w:shd w:val="clear" w:color="auto" w:fill="FFFFFF"/>
              <w:jc w:val="center"/>
              <w:rPr>
                <w:b/>
                <w:bCs/>
                <w:sz w:val="22"/>
                <w:szCs w:val="22"/>
              </w:rPr>
            </w:pPr>
            <w:r w:rsidRPr="00381912">
              <w:rPr>
                <w:b/>
                <w:bCs/>
                <w:sz w:val="22"/>
                <w:szCs w:val="22"/>
              </w:rPr>
              <w:t>14 EC</w:t>
            </w:r>
          </w:p>
          <w:p w:rsidR="00591064" w:rsidRPr="00381912" w:rsidRDefault="00591064" w:rsidP="00AA07BD">
            <w:pPr>
              <w:shd w:val="clear" w:color="auto" w:fill="FFFFFF"/>
              <w:jc w:val="center"/>
              <w:rPr>
                <w:b/>
                <w:bCs/>
                <w:sz w:val="22"/>
                <w:szCs w:val="22"/>
              </w:rPr>
            </w:pPr>
          </w:p>
        </w:tc>
        <w:tc>
          <w:tcPr>
            <w:tcW w:w="1895" w:type="pct"/>
            <w:shd w:val="clear" w:color="auto" w:fill="FFFFFF"/>
          </w:tcPr>
          <w:p w:rsidR="00591064" w:rsidRPr="00381912" w:rsidRDefault="00591064" w:rsidP="00A366FF">
            <w:pPr>
              <w:shd w:val="clear" w:color="auto" w:fill="FFFFFF"/>
              <w:rPr>
                <w:b/>
                <w:bCs/>
                <w:sz w:val="22"/>
                <w:szCs w:val="22"/>
              </w:rPr>
            </w:pPr>
          </w:p>
          <w:p w:rsidR="00591064" w:rsidRPr="00381912" w:rsidRDefault="00591064" w:rsidP="00A366FF">
            <w:pPr>
              <w:shd w:val="clear" w:color="auto" w:fill="FFFFFF"/>
              <w:rPr>
                <w:b/>
                <w:bCs/>
                <w:sz w:val="22"/>
                <w:szCs w:val="22"/>
              </w:rPr>
            </w:pPr>
            <w:r w:rsidRPr="00381912">
              <w:rPr>
                <w:b/>
                <w:bCs/>
                <w:sz w:val="22"/>
                <w:szCs w:val="22"/>
              </w:rPr>
              <w:t>Rozhodování ve věcech občanskoprávních</w:t>
            </w:r>
          </w:p>
          <w:p w:rsidR="00591064" w:rsidRPr="00381912" w:rsidRDefault="00591064" w:rsidP="00A366FF">
            <w:pPr>
              <w:shd w:val="clear" w:color="auto" w:fill="FFFFFF"/>
              <w:tabs>
                <w:tab w:val="left" w:pos="930"/>
              </w:tabs>
              <w:rPr>
                <w:sz w:val="22"/>
                <w:szCs w:val="22"/>
              </w:rPr>
            </w:pPr>
          </w:p>
          <w:p w:rsidR="00591064" w:rsidRPr="00381912" w:rsidRDefault="00591064" w:rsidP="00A366FF">
            <w:pPr>
              <w:shd w:val="clear" w:color="auto" w:fill="FFFFFF"/>
              <w:rPr>
                <w:sz w:val="22"/>
                <w:szCs w:val="22"/>
              </w:rPr>
            </w:pPr>
            <w:r w:rsidRPr="00381912">
              <w:rPr>
                <w:sz w:val="22"/>
                <w:szCs w:val="22"/>
              </w:rPr>
              <w:t>Pro rok 2015 neotevřen.</w:t>
            </w:r>
          </w:p>
          <w:p w:rsidR="00591064" w:rsidRPr="00381912" w:rsidRDefault="00591064" w:rsidP="00A366FF">
            <w:pPr>
              <w:shd w:val="clear" w:color="auto" w:fill="FFFFFF"/>
              <w:rPr>
                <w:sz w:val="22"/>
                <w:szCs w:val="22"/>
              </w:rPr>
            </w:pPr>
          </w:p>
          <w:p w:rsidR="00591064" w:rsidRPr="00381912" w:rsidRDefault="00591064" w:rsidP="00A366FF">
            <w:pPr>
              <w:shd w:val="clear" w:color="auto" w:fill="FFFFFF"/>
              <w:rPr>
                <w:b/>
                <w:bCs/>
                <w:sz w:val="22"/>
                <w:szCs w:val="22"/>
              </w:rPr>
            </w:pPr>
            <w:r w:rsidRPr="00381912">
              <w:rPr>
                <w:b/>
                <w:bCs/>
                <w:sz w:val="22"/>
                <w:szCs w:val="22"/>
              </w:rPr>
              <w:t>Rozhodování ve věcech občanskoprávních</w:t>
            </w:r>
          </w:p>
          <w:p w:rsidR="00591064" w:rsidRPr="00381912" w:rsidRDefault="00591064" w:rsidP="00A366FF">
            <w:pPr>
              <w:shd w:val="clear" w:color="auto" w:fill="FFFFFF"/>
              <w:rPr>
                <w:bCs/>
                <w:sz w:val="22"/>
                <w:szCs w:val="22"/>
              </w:rPr>
            </w:pPr>
          </w:p>
          <w:p w:rsidR="00591064" w:rsidRPr="00381912" w:rsidRDefault="00591064" w:rsidP="005B6085">
            <w:pPr>
              <w:shd w:val="clear" w:color="auto" w:fill="FFFFFF"/>
              <w:rPr>
                <w:sz w:val="22"/>
                <w:szCs w:val="22"/>
              </w:rPr>
            </w:pPr>
            <w:r w:rsidRPr="00381912">
              <w:rPr>
                <w:sz w:val="22"/>
                <w:szCs w:val="22"/>
              </w:rPr>
              <w:t xml:space="preserve">Pro rok 2015 neotevřen. </w:t>
            </w:r>
          </w:p>
        </w:tc>
        <w:tc>
          <w:tcPr>
            <w:tcW w:w="1243" w:type="pct"/>
            <w:shd w:val="clear" w:color="auto" w:fill="FFFFFF"/>
          </w:tcPr>
          <w:p w:rsidR="00591064" w:rsidRPr="00381912" w:rsidRDefault="00591064" w:rsidP="00A366FF">
            <w:pPr>
              <w:shd w:val="clear" w:color="auto" w:fill="FFFFFF"/>
              <w:rPr>
                <w:b/>
                <w:sz w:val="22"/>
                <w:szCs w:val="22"/>
              </w:rPr>
            </w:pPr>
          </w:p>
          <w:p w:rsidR="00591064" w:rsidRPr="00381912" w:rsidRDefault="00591064" w:rsidP="00A366FF">
            <w:pPr>
              <w:shd w:val="clear" w:color="auto" w:fill="FFFFFF"/>
              <w:rPr>
                <w:b/>
                <w:sz w:val="22"/>
                <w:szCs w:val="22"/>
              </w:rPr>
            </w:pPr>
            <w:r w:rsidRPr="00381912">
              <w:rPr>
                <w:b/>
                <w:sz w:val="22"/>
                <w:szCs w:val="22"/>
              </w:rPr>
              <w:t>JUDr. Renáta Honzíková</w:t>
            </w:r>
          </w:p>
          <w:p w:rsidR="00591064" w:rsidRPr="00381912" w:rsidRDefault="00591064" w:rsidP="00A366FF">
            <w:pPr>
              <w:shd w:val="clear" w:color="auto" w:fill="FFFFFF"/>
              <w:rPr>
                <w:sz w:val="22"/>
                <w:szCs w:val="22"/>
                <w:u w:val="single"/>
              </w:rPr>
            </w:pPr>
          </w:p>
          <w:p w:rsidR="00591064" w:rsidRPr="00381912" w:rsidRDefault="00591064" w:rsidP="00A366FF">
            <w:pPr>
              <w:shd w:val="clear" w:color="auto" w:fill="FFFFFF"/>
              <w:rPr>
                <w:sz w:val="22"/>
                <w:szCs w:val="22"/>
              </w:rPr>
            </w:pPr>
            <w:r w:rsidRPr="00381912">
              <w:rPr>
                <w:sz w:val="22"/>
                <w:szCs w:val="22"/>
              </w:rPr>
              <w:t>zastupování :</w:t>
            </w:r>
          </w:p>
          <w:p w:rsidR="00591064" w:rsidRPr="00381912" w:rsidRDefault="00591064" w:rsidP="00A366FF">
            <w:pPr>
              <w:shd w:val="clear" w:color="auto" w:fill="FFFFFF"/>
              <w:rPr>
                <w:bCs/>
                <w:sz w:val="22"/>
                <w:szCs w:val="22"/>
              </w:rPr>
            </w:pPr>
            <w:r w:rsidRPr="00381912">
              <w:rPr>
                <w:bCs/>
                <w:sz w:val="22"/>
                <w:szCs w:val="22"/>
              </w:rPr>
              <w:t>JUDr. Mgr. Jakub Schlitter Ph.D.</w:t>
            </w:r>
          </w:p>
          <w:p w:rsidR="00591064" w:rsidRPr="00381912" w:rsidRDefault="00591064" w:rsidP="00A366FF">
            <w:pPr>
              <w:shd w:val="clear" w:color="auto" w:fill="FFFFFF"/>
              <w:rPr>
                <w:sz w:val="22"/>
                <w:szCs w:val="22"/>
              </w:rPr>
            </w:pPr>
          </w:p>
        </w:tc>
        <w:tc>
          <w:tcPr>
            <w:tcW w:w="1379" w:type="pct"/>
            <w:shd w:val="clear" w:color="auto" w:fill="FFFFFF"/>
          </w:tcPr>
          <w:p w:rsidR="00591064" w:rsidRPr="00381912" w:rsidRDefault="00591064" w:rsidP="00A366FF">
            <w:pPr>
              <w:shd w:val="clear" w:color="auto" w:fill="FFFFFF"/>
              <w:rPr>
                <w:b/>
                <w:sz w:val="22"/>
                <w:szCs w:val="22"/>
              </w:rPr>
            </w:pPr>
          </w:p>
          <w:p w:rsidR="00591064" w:rsidRPr="00381912" w:rsidRDefault="00591064" w:rsidP="00A366FF">
            <w:pPr>
              <w:shd w:val="clear" w:color="auto" w:fill="FFFFFF"/>
              <w:rPr>
                <w:sz w:val="22"/>
                <w:szCs w:val="22"/>
              </w:rPr>
            </w:pPr>
            <w:r w:rsidRPr="00381912">
              <w:rPr>
                <w:b/>
                <w:sz w:val="22"/>
                <w:szCs w:val="22"/>
              </w:rPr>
              <w:t xml:space="preserve">Věra Alexíková </w:t>
            </w:r>
            <w:r w:rsidRPr="00381912">
              <w:rPr>
                <w:sz w:val="22"/>
                <w:szCs w:val="22"/>
              </w:rPr>
              <w:t xml:space="preserve">zapisovatelka, </w:t>
            </w:r>
          </w:p>
          <w:p w:rsidR="00591064" w:rsidRPr="00381912" w:rsidRDefault="00591064" w:rsidP="00A366FF">
            <w:pPr>
              <w:shd w:val="clear" w:color="auto" w:fill="FFFFFF"/>
              <w:rPr>
                <w:b/>
                <w:sz w:val="22"/>
                <w:szCs w:val="22"/>
              </w:rPr>
            </w:pPr>
            <w:r w:rsidRPr="00381912">
              <w:rPr>
                <w:sz w:val="22"/>
                <w:szCs w:val="22"/>
              </w:rPr>
              <w:t>plní povinnosti vedoucího soudní kanceláře</w:t>
            </w:r>
          </w:p>
          <w:p w:rsidR="00591064" w:rsidRPr="00381912" w:rsidRDefault="00591064" w:rsidP="00A366FF">
            <w:pPr>
              <w:shd w:val="clear" w:color="auto" w:fill="FFFFFF"/>
              <w:rPr>
                <w:sz w:val="22"/>
                <w:szCs w:val="22"/>
              </w:rPr>
            </w:pPr>
          </w:p>
        </w:tc>
      </w:tr>
      <w:tr w:rsidR="00E96CCD" w:rsidRPr="00381912" w:rsidTr="005B6085">
        <w:trPr>
          <w:trHeight w:val="1077"/>
        </w:trPr>
        <w:tc>
          <w:tcPr>
            <w:tcW w:w="483" w:type="pct"/>
            <w:shd w:val="clear" w:color="auto" w:fill="FFFFFF"/>
          </w:tcPr>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1</w:t>
            </w:r>
            <w:r w:rsidR="00591064" w:rsidRPr="00381912">
              <w:rPr>
                <w:b/>
                <w:bCs/>
                <w:sz w:val="22"/>
                <w:szCs w:val="22"/>
              </w:rPr>
              <w:t>5</w:t>
            </w:r>
            <w:r w:rsidRPr="00381912">
              <w:rPr>
                <w:b/>
                <w:bCs/>
                <w:sz w:val="22"/>
                <w:szCs w:val="22"/>
              </w:rPr>
              <w:t xml:space="preserve"> 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1</w:t>
            </w:r>
            <w:r w:rsidR="00591064" w:rsidRPr="00381912">
              <w:rPr>
                <w:b/>
                <w:bCs/>
                <w:sz w:val="22"/>
                <w:szCs w:val="22"/>
              </w:rPr>
              <w:t>5</w:t>
            </w:r>
            <w:r w:rsidRPr="00381912">
              <w:rPr>
                <w:b/>
                <w:bCs/>
                <w:sz w:val="22"/>
                <w:szCs w:val="22"/>
              </w:rPr>
              <w:t xml:space="preserve"> EC</w:t>
            </w:r>
          </w:p>
          <w:p w:rsidR="00E96CCD" w:rsidRPr="00381912" w:rsidRDefault="00E96CCD" w:rsidP="00AA07BD">
            <w:pPr>
              <w:shd w:val="clear" w:color="auto" w:fill="FFFFFF"/>
              <w:jc w:val="center"/>
              <w:rPr>
                <w:b/>
                <w:bCs/>
                <w:sz w:val="22"/>
                <w:szCs w:val="22"/>
              </w:rPr>
            </w:pPr>
          </w:p>
        </w:tc>
        <w:tc>
          <w:tcPr>
            <w:tcW w:w="1895" w:type="pct"/>
            <w:shd w:val="clear" w:color="auto" w:fill="FFFFFF"/>
          </w:tcPr>
          <w:p w:rsidR="005B6085" w:rsidRPr="00381912" w:rsidRDefault="005B6085" w:rsidP="00591064">
            <w:pPr>
              <w:shd w:val="clear" w:color="auto" w:fill="FFFFFF"/>
              <w:rPr>
                <w:b/>
                <w:bCs/>
                <w:sz w:val="22"/>
                <w:szCs w:val="22"/>
              </w:rPr>
            </w:pPr>
          </w:p>
          <w:p w:rsidR="00591064" w:rsidRPr="00381912" w:rsidRDefault="00591064" w:rsidP="00591064">
            <w:pPr>
              <w:shd w:val="clear" w:color="auto" w:fill="FFFFFF"/>
              <w:rPr>
                <w:b/>
                <w:bCs/>
                <w:sz w:val="22"/>
                <w:szCs w:val="22"/>
              </w:rPr>
            </w:pPr>
            <w:r w:rsidRPr="00381912">
              <w:rPr>
                <w:b/>
                <w:bCs/>
                <w:sz w:val="22"/>
                <w:szCs w:val="22"/>
              </w:rPr>
              <w:t xml:space="preserve">Rozhodování ve věcech občanskoprávních - </w:t>
            </w:r>
            <w:r w:rsidRPr="00381912">
              <w:rPr>
                <w:bCs/>
                <w:sz w:val="22"/>
                <w:szCs w:val="22"/>
              </w:rPr>
              <w:t>bez specializace</w:t>
            </w:r>
          </w:p>
          <w:p w:rsidR="00591064" w:rsidRPr="00381912" w:rsidRDefault="00591064" w:rsidP="00591064">
            <w:pPr>
              <w:shd w:val="clear" w:color="auto" w:fill="FFFFFF"/>
              <w:rPr>
                <w:sz w:val="22"/>
                <w:szCs w:val="22"/>
              </w:rPr>
            </w:pPr>
          </w:p>
          <w:p w:rsidR="00591064" w:rsidRPr="00381912" w:rsidRDefault="00591064" w:rsidP="00591064">
            <w:pPr>
              <w:shd w:val="clear" w:color="auto" w:fill="FFFFFF"/>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 bez specializace, přidělované obecným dorovnávacím způsobem v rejstříku C</w:t>
            </w:r>
          </w:p>
          <w:p w:rsidR="00591064" w:rsidRPr="00381912" w:rsidRDefault="00591064" w:rsidP="00591064">
            <w:pPr>
              <w:shd w:val="clear" w:color="auto" w:fill="FFFFFF"/>
              <w:rPr>
                <w:b/>
                <w:bCs/>
                <w:sz w:val="22"/>
                <w:szCs w:val="22"/>
              </w:rPr>
            </w:pPr>
          </w:p>
          <w:p w:rsidR="00591064" w:rsidRPr="00381912" w:rsidRDefault="00591064" w:rsidP="00591064">
            <w:pPr>
              <w:shd w:val="clear" w:color="auto" w:fill="FFFFFF"/>
              <w:rPr>
                <w:bCs/>
                <w:sz w:val="22"/>
                <w:szCs w:val="22"/>
              </w:rPr>
            </w:pPr>
            <w:r w:rsidRPr="00381912">
              <w:rPr>
                <w:b/>
                <w:bCs/>
                <w:sz w:val="22"/>
                <w:szCs w:val="22"/>
              </w:rPr>
              <w:t xml:space="preserve">Rozhodování ve věcech občanskoprávních </w:t>
            </w:r>
          </w:p>
          <w:p w:rsidR="00591064" w:rsidRPr="00381912" w:rsidRDefault="00591064" w:rsidP="00591064">
            <w:pPr>
              <w:shd w:val="clear" w:color="auto" w:fill="FFFFFF"/>
              <w:rPr>
                <w:sz w:val="22"/>
                <w:szCs w:val="22"/>
              </w:rPr>
            </w:pPr>
          </w:p>
          <w:p w:rsidR="00591064" w:rsidRPr="00381912" w:rsidRDefault="00591064" w:rsidP="00591064">
            <w:pPr>
              <w:shd w:val="clear" w:color="auto" w:fill="FFFFFF"/>
              <w:rPr>
                <w:sz w:val="22"/>
                <w:szCs w:val="22"/>
              </w:rPr>
            </w:pPr>
            <w:r w:rsidRPr="00381912">
              <w:rPr>
                <w:sz w:val="22"/>
                <w:szCs w:val="22"/>
              </w:rPr>
              <w:t xml:space="preserve">Pro rok 2015 neotevřen. </w:t>
            </w:r>
          </w:p>
          <w:p w:rsidR="00E96CCD" w:rsidRPr="00381912" w:rsidRDefault="00E96CCD" w:rsidP="00325C2E">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sz w:val="22"/>
                <w:szCs w:val="22"/>
              </w:rPr>
            </w:pPr>
            <w:r w:rsidRPr="00381912">
              <w:rPr>
                <w:b/>
                <w:sz w:val="22"/>
                <w:szCs w:val="22"/>
              </w:rPr>
              <w:t>JUDr. Renáta Honzíková</w:t>
            </w:r>
          </w:p>
          <w:p w:rsidR="00E96CCD" w:rsidRPr="00381912" w:rsidRDefault="00E96CCD" w:rsidP="0024129E">
            <w:pPr>
              <w:shd w:val="clear" w:color="auto" w:fill="FFFFFF"/>
              <w:rPr>
                <w:sz w:val="22"/>
                <w:szCs w:val="22"/>
                <w:u w:val="single"/>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bCs/>
                <w:sz w:val="22"/>
                <w:szCs w:val="22"/>
              </w:rPr>
            </w:pPr>
            <w:r w:rsidRPr="00381912">
              <w:rPr>
                <w:bCs/>
                <w:sz w:val="22"/>
                <w:szCs w:val="22"/>
              </w:rPr>
              <w:t>JUDr. Mgr. Jakub Schlitter Ph.D.</w:t>
            </w: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b/>
                <w:sz w:val="22"/>
                <w:szCs w:val="22"/>
              </w:rPr>
              <w:t xml:space="preserve">Věra Alexíková </w:t>
            </w:r>
            <w:r w:rsidRPr="00381912">
              <w:rPr>
                <w:sz w:val="22"/>
                <w:szCs w:val="22"/>
              </w:rPr>
              <w:t xml:space="preserve">zapisovatelka, </w:t>
            </w:r>
          </w:p>
          <w:p w:rsidR="00E96CCD" w:rsidRPr="00381912" w:rsidRDefault="00E96CCD" w:rsidP="0024129E">
            <w:pPr>
              <w:shd w:val="clear" w:color="auto" w:fill="FFFFFF"/>
              <w:rPr>
                <w:b/>
                <w:sz w:val="22"/>
                <w:szCs w:val="22"/>
              </w:rPr>
            </w:pPr>
            <w:r w:rsidRPr="00381912">
              <w:rPr>
                <w:sz w:val="22"/>
                <w:szCs w:val="22"/>
              </w:rPr>
              <w:t>plní povinnosti vedoucího soudní kanceláře</w:t>
            </w:r>
          </w:p>
          <w:p w:rsidR="00E96CCD" w:rsidRPr="00381912" w:rsidRDefault="00E96CCD" w:rsidP="0024129E">
            <w:pPr>
              <w:shd w:val="clear" w:color="auto" w:fill="FFFFFF"/>
              <w:rPr>
                <w:sz w:val="22"/>
                <w:szCs w:val="22"/>
              </w:rPr>
            </w:pP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b/>
                <w:sz w:val="22"/>
                <w:szCs w:val="22"/>
              </w:rPr>
            </w:pPr>
            <w:r w:rsidRPr="00381912">
              <w:rPr>
                <w:b/>
                <w:sz w:val="22"/>
                <w:szCs w:val="22"/>
              </w:rPr>
              <w:t>16 C</w:t>
            </w: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084930" w:rsidRPr="00381912" w:rsidRDefault="00084930" w:rsidP="00AA07BD">
            <w:pPr>
              <w:shd w:val="clear" w:color="auto" w:fill="FFFFFF"/>
              <w:jc w:val="center"/>
              <w:rPr>
                <w:b/>
                <w:sz w:val="22"/>
                <w:szCs w:val="22"/>
              </w:rPr>
            </w:pPr>
          </w:p>
          <w:p w:rsidR="00084930" w:rsidRPr="00381912" w:rsidRDefault="00084930" w:rsidP="00AA07BD">
            <w:pPr>
              <w:shd w:val="clear" w:color="auto" w:fill="FFFFFF"/>
              <w:jc w:val="center"/>
              <w:rPr>
                <w:b/>
                <w:sz w:val="22"/>
                <w:szCs w:val="22"/>
              </w:rPr>
            </w:pPr>
          </w:p>
          <w:p w:rsidR="00084930" w:rsidRPr="00381912" w:rsidRDefault="00084930"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16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0401AD" w:rsidRPr="00381912" w:rsidRDefault="002938AE" w:rsidP="00325C2E">
            <w:pPr>
              <w:shd w:val="clear" w:color="auto" w:fill="FFFFFF"/>
              <w:rPr>
                <w:b/>
                <w:bCs/>
                <w:sz w:val="22"/>
                <w:szCs w:val="22"/>
              </w:rPr>
            </w:pPr>
            <w:r w:rsidRPr="00381912">
              <w:rPr>
                <w:b/>
                <w:bCs/>
                <w:sz w:val="22"/>
                <w:szCs w:val="22"/>
              </w:rPr>
              <w:t>Rozhodování ve věcech občansko</w:t>
            </w:r>
            <w:r w:rsidR="000401AD" w:rsidRPr="00381912">
              <w:rPr>
                <w:b/>
                <w:bCs/>
                <w:sz w:val="22"/>
                <w:szCs w:val="22"/>
              </w:rPr>
              <w:t xml:space="preserve">právních – </w:t>
            </w:r>
            <w:r w:rsidR="000401AD" w:rsidRPr="00381912">
              <w:rPr>
                <w:bCs/>
                <w:sz w:val="22"/>
                <w:szCs w:val="22"/>
              </w:rPr>
              <w:t>pracovněprávní věci</w:t>
            </w:r>
          </w:p>
          <w:p w:rsidR="000401AD" w:rsidRPr="00381912" w:rsidRDefault="000401AD" w:rsidP="00325C2E">
            <w:pPr>
              <w:shd w:val="clear" w:color="auto" w:fill="FFFFFF"/>
              <w:rPr>
                <w:sz w:val="22"/>
                <w:szCs w:val="22"/>
              </w:rPr>
            </w:pPr>
          </w:p>
          <w:p w:rsidR="000401AD" w:rsidRPr="00381912" w:rsidRDefault="000401AD" w:rsidP="00325C2E">
            <w:pPr>
              <w:shd w:val="clear" w:color="auto" w:fill="FFFFFF"/>
              <w:rPr>
                <w:sz w:val="22"/>
                <w:szCs w:val="22"/>
              </w:rPr>
            </w:pPr>
            <w:r w:rsidRPr="00381912">
              <w:rPr>
                <w:sz w:val="22"/>
                <w:szCs w:val="22"/>
              </w:rPr>
              <w:t>Věci C posuzované podle Zákoníku práce v rozsahu 100 % celkového nápadu připadajícího na jeden pracovněprávní senát, přidělované obecným dorovnávacím způsobem v rejstříku C</w:t>
            </w:r>
          </w:p>
          <w:p w:rsidR="00E96CCD" w:rsidRPr="00381912" w:rsidRDefault="00E96CCD" w:rsidP="00325C2E">
            <w:pPr>
              <w:shd w:val="clear" w:color="auto" w:fill="FFFFFF"/>
              <w:rPr>
                <w:b/>
                <w:bCs/>
                <w:sz w:val="22"/>
                <w:szCs w:val="22"/>
              </w:rPr>
            </w:pPr>
          </w:p>
          <w:p w:rsidR="00E96CCD" w:rsidRPr="00381912" w:rsidRDefault="00822556"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084930" w:rsidRPr="00381912">
              <w:rPr>
                <w:sz w:val="22"/>
                <w:szCs w:val="22"/>
              </w:rPr>
              <w:t>5</w:t>
            </w:r>
            <w:r w:rsidR="00954FEC" w:rsidRPr="00381912">
              <w:rPr>
                <w:sz w:val="22"/>
                <w:szCs w:val="22"/>
              </w:rPr>
              <w:t xml:space="preserve"> neotevřen.</w:t>
            </w:r>
          </w:p>
        </w:tc>
        <w:tc>
          <w:tcPr>
            <w:tcW w:w="1243" w:type="pct"/>
            <w:shd w:val="clear" w:color="auto" w:fill="FFFFFF"/>
          </w:tcPr>
          <w:p w:rsidR="00E96CCD" w:rsidRPr="00381912" w:rsidRDefault="00E96CCD" w:rsidP="0024129E">
            <w:pPr>
              <w:shd w:val="clear" w:color="auto" w:fill="FFFFFF"/>
              <w:rPr>
                <w:b/>
                <w:bCs/>
                <w:sz w:val="22"/>
                <w:szCs w:val="22"/>
              </w:rPr>
            </w:pPr>
            <w:r w:rsidRPr="00381912">
              <w:rPr>
                <w:b/>
                <w:bCs/>
                <w:sz w:val="22"/>
                <w:szCs w:val="22"/>
              </w:rPr>
              <w:t>JUDr. Jana Hustedová</w:t>
            </w:r>
          </w:p>
          <w:p w:rsidR="00E96CCD" w:rsidRPr="00381912" w:rsidRDefault="00E96CCD" w:rsidP="0024129E">
            <w:pPr>
              <w:shd w:val="clear" w:color="auto" w:fill="FFFFFF"/>
              <w:rPr>
                <w:b/>
                <w:sz w:val="22"/>
                <w:szCs w:val="22"/>
              </w:rPr>
            </w:pPr>
          </w:p>
          <w:p w:rsidR="008A142C" w:rsidRPr="00381912" w:rsidRDefault="00E96CCD" w:rsidP="0024129E">
            <w:pPr>
              <w:shd w:val="clear" w:color="auto" w:fill="FFFFFF"/>
              <w:rPr>
                <w:sz w:val="22"/>
                <w:szCs w:val="22"/>
              </w:rPr>
            </w:pPr>
            <w:r w:rsidRPr="00381912">
              <w:rPr>
                <w:sz w:val="22"/>
                <w:szCs w:val="22"/>
              </w:rPr>
              <w:t>zastupování :</w:t>
            </w:r>
            <w:r w:rsidR="0099347E" w:rsidRPr="00381912">
              <w:rPr>
                <w:sz w:val="22"/>
                <w:szCs w:val="22"/>
                <w:u w:val="single"/>
              </w:rPr>
              <w:t xml:space="preserve"> </w:t>
            </w:r>
          </w:p>
          <w:p w:rsidR="0099347E" w:rsidRPr="00381912" w:rsidRDefault="0099347E" w:rsidP="0024129E">
            <w:pPr>
              <w:shd w:val="clear" w:color="auto" w:fill="FFFFFF"/>
              <w:rPr>
                <w:sz w:val="22"/>
                <w:szCs w:val="22"/>
              </w:rPr>
            </w:pPr>
            <w:r w:rsidRPr="00381912">
              <w:rPr>
                <w:sz w:val="22"/>
                <w:szCs w:val="22"/>
              </w:rPr>
              <w:t>JU</w:t>
            </w:r>
            <w:r w:rsidR="00A6053E" w:rsidRPr="00381912">
              <w:rPr>
                <w:sz w:val="22"/>
                <w:szCs w:val="22"/>
              </w:rPr>
              <w:t>Dr. Andrea Borovičková</w:t>
            </w:r>
            <w:r w:rsidRPr="00381912">
              <w:rPr>
                <w:sz w:val="22"/>
                <w:szCs w:val="22"/>
              </w:rPr>
              <w:t xml:space="preserve"> Ph</w:t>
            </w:r>
            <w:r w:rsidR="00A6053E" w:rsidRPr="00381912">
              <w:rPr>
                <w:sz w:val="22"/>
                <w:szCs w:val="22"/>
              </w:rPr>
              <w:t>.</w:t>
            </w:r>
            <w:r w:rsidRPr="00381912">
              <w:rPr>
                <w:sz w:val="22"/>
                <w:szCs w:val="22"/>
              </w:rPr>
              <w:t>D.</w:t>
            </w:r>
          </w:p>
          <w:p w:rsidR="00E96CCD" w:rsidRPr="00381912" w:rsidRDefault="00E96CCD" w:rsidP="0024129E">
            <w:pPr>
              <w:shd w:val="clear" w:color="auto" w:fill="FFFFFF"/>
              <w:rPr>
                <w:sz w:val="22"/>
                <w:szCs w:val="22"/>
                <w:u w:val="single"/>
              </w:rPr>
            </w:pPr>
          </w:p>
          <w:p w:rsidR="00E96CCD" w:rsidRPr="00381912" w:rsidRDefault="00E96CCD" w:rsidP="0024129E">
            <w:pPr>
              <w:shd w:val="clear" w:color="auto" w:fill="FFFFFF"/>
              <w:rPr>
                <w:bCs/>
                <w:sz w:val="22"/>
                <w:szCs w:val="22"/>
              </w:rPr>
            </w:pPr>
          </w:p>
          <w:p w:rsidR="00E96CCD" w:rsidRPr="00381912" w:rsidRDefault="00E96CCD" w:rsidP="0024129E">
            <w:pPr>
              <w:pStyle w:val="Seznamsodrkami"/>
              <w:numPr>
                <w:ilvl w:val="0"/>
                <w:numId w:val="0"/>
              </w:numPr>
              <w:shd w:val="clear" w:color="auto" w:fill="FFFFFF"/>
              <w:rPr>
                <w:sz w:val="22"/>
                <w:szCs w:val="22"/>
              </w:rPr>
            </w:pPr>
          </w:p>
          <w:p w:rsidR="00E96CCD" w:rsidRPr="00381912" w:rsidRDefault="00E96CCD" w:rsidP="0024129E">
            <w:pPr>
              <w:pStyle w:val="Seznamsodrkami"/>
              <w:numPr>
                <w:ilvl w:val="0"/>
                <w:numId w:val="0"/>
              </w:numPr>
              <w:shd w:val="clear" w:color="auto" w:fill="FFFFFF"/>
              <w:rPr>
                <w:sz w:val="22"/>
                <w:szCs w:val="22"/>
              </w:rPr>
            </w:pPr>
          </w:p>
          <w:p w:rsidR="00E96CCD" w:rsidRPr="00381912" w:rsidRDefault="00E96CCD" w:rsidP="0024129E">
            <w:pPr>
              <w:pStyle w:val="Seznamsodrkami"/>
              <w:numPr>
                <w:ilvl w:val="0"/>
                <w:numId w:val="0"/>
              </w:numPr>
              <w:shd w:val="clear" w:color="auto" w:fill="FFFFFF"/>
              <w:rPr>
                <w:sz w:val="22"/>
                <w:szCs w:val="22"/>
              </w:rPr>
            </w:pPr>
          </w:p>
          <w:p w:rsidR="00E96CCD" w:rsidRPr="00381912" w:rsidRDefault="00E96CCD" w:rsidP="0024129E">
            <w:pPr>
              <w:pStyle w:val="Seznamsodrkami"/>
              <w:numPr>
                <w:ilvl w:val="0"/>
                <w:numId w:val="0"/>
              </w:numPr>
              <w:shd w:val="clear" w:color="auto" w:fill="FFFFFF"/>
              <w:rPr>
                <w:sz w:val="22"/>
                <w:szCs w:val="22"/>
              </w:rPr>
            </w:pPr>
          </w:p>
          <w:p w:rsidR="00E96CCD" w:rsidRPr="00381912" w:rsidRDefault="00E96CCD" w:rsidP="0024129E">
            <w:pPr>
              <w:pStyle w:val="Seznamsodrkami"/>
              <w:numPr>
                <w:ilvl w:val="0"/>
                <w:numId w:val="0"/>
              </w:numPr>
              <w:shd w:val="clear" w:color="auto" w:fill="FFFFFF"/>
              <w:rPr>
                <w:sz w:val="22"/>
                <w:szCs w:val="22"/>
              </w:rPr>
            </w:pPr>
          </w:p>
          <w:p w:rsidR="00E96CCD" w:rsidRPr="00381912" w:rsidRDefault="00E96CCD" w:rsidP="0024129E">
            <w:pPr>
              <w:pStyle w:val="Seznamsodrkami"/>
              <w:numPr>
                <w:ilvl w:val="0"/>
                <w:numId w:val="0"/>
              </w:num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r w:rsidRPr="00381912">
              <w:rPr>
                <w:b/>
                <w:sz w:val="22"/>
                <w:szCs w:val="22"/>
              </w:rPr>
              <w:t>Ivana</w:t>
            </w:r>
            <w:r w:rsidRPr="00381912">
              <w:rPr>
                <w:sz w:val="22"/>
                <w:szCs w:val="22"/>
              </w:rPr>
              <w:t xml:space="preserve"> </w:t>
            </w:r>
            <w:r w:rsidRPr="00381912">
              <w:rPr>
                <w:b/>
                <w:sz w:val="22"/>
                <w:szCs w:val="22"/>
              </w:rPr>
              <w:t xml:space="preserve">Pecková </w:t>
            </w: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sz w:val="22"/>
                <w:szCs w:val="22"/>
              </w:rPr>
            </w:pP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b/>
                <w:sz w:val="22"/>
                <w:szCs w:val="22"/>
              </w:rPr>
            </w:pPr>
            <w:r w:rsidRPr="00381912">
              <w:rPr>
                <w:b/>
                <w:sz w:val="22"/>
                <w:szCs w:val="22"/>
              </w:rPr>
              <w:t>17 C</w:t>
            </w: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A421C4" w:rsidRPr="00381912" w:rsidRDefault="00A421C4" w:rsidP="00AA07BD">
            <w:pPr>
              <w:shd w:val="clear" w:color="auto" w:fill="FFFFFF"/>
              <w:jc w:val="center"/>
              <w:rPr>
                <w:b/>
                <w:sz w:val="22"/>
                <w:szCs w:val="22"/>
              </w:rPr>
            </w:pPr>
          </w:p>
          <w:p w:rsidR="00A345D8" w:rsidRPr="00381912" w:rsidRDefault="00A345D8" w:rsidP="00AA07BD">
            <w:pPr>
              <w:shd w:val="clear" w:color="auto" w:fill="FFFFFF"/>
              <w:jc w:val="center"/>
              <w:rPr>
                <w:b/>
                <w:sz w:val="22"/>
                <w:szCs w:val="22"/>
              </w:rPr>
            </w:pPr>
          </w:p>
          <w:p w:rsidR="00A345D8" w:rsidRPr="00381912" w:rsidRDefault="00A345D8" w:rsidP="00AA07BD">
            <w:pPr>
              <w:shd w:val="clear" w:color="auto" w:fill="FFFFFF"/>
              <w:jc w:val="center"/>
              <w:rPr>
                <w:b/>
                <w:sz w:val="22"/>
                <w:szCs w:val="22"/>
              </w:rPr>
            </w:pPr>
          </w:p>
          <w:p w:rsidR="00A345D8" w:rsidRPr="00381912" w:rsidRDefault="00A345D8"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17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822556"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w:t>
            </w:r>
            <w:r w:rsidR="006922B1" w:rsidRPr="00381912">
              <w:rPr>
                <w:b/>
                <w:bCs/>
                <w:sz w:val="22"/>
                <w:szCs w:val="22"/>
              </w:rPr>
              <w:t xml:space="preserve">- </w:t>
            </w:r>
            <w:r w:rsidR="00A421C4" w:rsidRPr="00381912">
              <w:rPr>
                <w:bCs/>
                <w:sz w:val="22"/>
                <w:szCs w:val="22"/>
              </w:rPr>
              <w:t>rozhodování žalob na ochranu osobnosti</w:t>
            </w:r>
          </w:p>
          <w:p w:rsidR="00E96CCD" w:rsidRPr="00381912" w:rsidRDefault="00E96CCD" w:rsidP="00325C2E">
            <w:pPr>
              <w:shd w:val="clear" w:color="auto" w:fill="FFFFFF"/>
              <w:tabs>
                <w:tab w:val="left" w:pos="930"/>
              </w:tabs>
              <w:rPr>
                <w:sz w:val="22"/>
                <w:szCs w:val="22"/>
              </w:rPr>
            </w:pPr>
            <w:r w:rsidRPr="00381912">
              <w:rPr>
                <w:sz w:val="22"/>
                <w:szCs w:val="22"/>
              </w:rPr>
              <w:tab/>
            </w:r>
          </w:p>
          <w:p w:rsidR="0032677B" w:rsidRPr="00381912" w:rsidRDefault="00E96CCD" w:rsidP="0032677B">
            <w:pPr>
              <w:autoSpaceDE w:val="0"/>
              <w:autoSpaceDN w:val="0"/>
              <w:adjustRightInd w:val="0"/>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w:t>
            </w:r>
            <w:r w:rsidR="00A421C4" w:rsidRPr="00381912">
              <w:rPr>
                <w:sz w:val="22"/>
                <w:szCs w:val="22"/>
              </w:rPr>
              <w:t xml:space="preserve">se specializací rozhodování žalob na ochranu osobnosti, </w:t>
            </w:r>
            <w:r w:rsidR="0032677B" w:rsidRPr="00381912">
              <w:rPr>
                <w:sz w:val="22"/>
                <w:szCs w:val="22"/>
              </w:rPr>
              <w:t>dorovnávané v rozsahu</w:t>
            </w:r>
          </w:p>
          <w:p w:rsidR="00E96CCD" w:rsidRPr="00381912" w:rsidRDefault="0032677B" w:rsidP="00A345D8">
            <w:pPr>
              <w:autoSpaceDE w:val="0"/>
              <w:autoSpaceDN w:val="0"/>
              <w:adjustRightInd w:val="0"/>
              <w:rPr>
                <w:sz w:val="22"/>
                <w:szCs w:val="22"/>
              </w:rPr>
            </w:pPr>
            <w:r w:rsidRPr="00381912">
              <w:rPr>
                <w:b/>
                <w:bCs/>
                <w:sz w:val="22"/>
                <w:szCs w:val="22"/>
              </w:rPr>
              <w:t>100%</w:t>
            </w:r>
            <w:r w:rsidRPr="00381912">
              <w:rPr>
                <w:bCs/>
                <w:sz w:val="22"/>
                <w:szCs w:val="22"/>
              </w:rPr>
              <w:t xml:space="preserve"> </w:t>
            </w:r>
            <w:r w:rsidRPr="00381912">
              <w:rPr>
                <w:sz w:val="22"/>
                <w:szCs w:val="22"/>
              </w:rPr>
              <w:t xml:space="preserve">nápadu připadajícího na jeden občanskoprávní senát – bez specializace, </w:t>
            </w:r>
            <w:r w:rsidR="00E96CCD" w:rsidRPr="00381912">
              <w:rPr>
                <w:sz w:val="22"/>
                <w:szCs w:val="22"/>
              </w:rPr>
              <w:t>přidělované obecným dorovnávacím způsobem v rejstříku C</w:t>
            </w:r>
            <w:r w:rsidR="00A421C4" w:rsidRPr="00381912">
              <w:rPr>
                <w:sz w:val="22"/>
                <w:szCs w:val="22"/>
              </w:rPr>
              <w:t>.</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bCs/>
                <w:sz w:val="22"/>
                <w:szCs w:val="22"/>
              </w:rPr>
            </w:pPr>
            <w:r w:rsidRPr="00381912">
              <w:rPr>
                <w:b/>
                <w:bCs/>
                <w:sz w:val="22"/>
                <w:szCs w:val="22"/>
              </w:rPr>
              <w:t xml:space="preserve">Rozhodování ve věcech </w:t>
            </w:r>
            <w:r w:rsidR="00822556" w:rsidRPr="00381912">
              <w:rPr>
                <w:b/>
                <w:bCs/>
                <w:sz w:val="22"/>
                <w:szCs w:val="22"/>
              </w:rPr>
              <w:t>občansko</w:t>
            </w:r>
            <w:r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212108">
            <w:pPr>
              <w:shd w:val="clear" w:color="auto" w:fill="FFFFFF"/>
              <w:rPr>
                <w:sz w:val="22"/>
                <w:szCs w:val="22"/>
              </w:rPr>
            </w:pPr>
            <w:r w:rsidRPr="00381912">
              <w:rPr>
                <w:sz w:val="22"/>
                <w:szCs w:val="22"/>
              </w:rPr>
              <w:t>Pro rok 201</w:t>
            </w:r>
            <w:r w:rsidR="00A421C4" w:rsidRPr="00381912">
              <w:rPr>
                <w:sz w:val="22"/>
                <w:szCs w:val="22"/>
              </w:rPr>
              <w:t>5</w:t>
            </w:r>
            <w:r w:rsidRPr="00381912">
              <w:rPr>
                <w:sz w:val="22"/>
                <w:szCs w:val="22"/>
              </w:rPr>
              <w:t xml:space="preserve"> neotevřen</w:t>
            </w:r>
            <w:r w:rsidR="006922B1" w:rsidRPr="00381912">
              <w:rPr>
                <w:sz w:val="22"/>
                <w:szCs w:val="22"/>
              </w:rPr>
              <w:t>.</w:t>
            </w:r>
            <w:r w:rsidRPr="00381912">
              <w:rPr>
                <w:sz w:val="22"/>
                <w:szCs w:val="22"/>
              </w:rPr>
              <w:t xml:space="preserve"> </w:t>
            </w:r>
          </w:p>
        </w:tc>
        <w:tc>
          <w:tcPr>
            <w:tcW w:w="1243" w:type="pct"/>
            <w:shd w:val="clear" w:color="auto" w:fill="FFFFFF"/>
          </w:tcPr>
          <w:p w:rsidR="00E96CCD" w:rsidRPr="00381912" w:rsidRDefault="00E96CCD" w:rsidP="0024129E">
            <w:pPr>
              <w:shd w:val="clear" w:color="auto" w:fill="FFFFFF"/>
              <w:rPr>
                <w:b/>
                <w:bCs/>
                <w:sz w:val="22"/>
                <w:szCs w:val="22"/>
              </w:rPr>
            </w:pPr>
            <w:r w:rsidRPr="00381912">
              <w:rPr>
                <w:b/>
                <w:bCs/>
                <w:sz w:val="22"/>
                <w:szCs w:val="22"/>
              </w:rPr>
              <w:t>JUDr. Daniela Čejková</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99347E" w:rsidP="0024129E">
            <w:pPr>
              <w:shd w:val="clear" w:color="auto" w:fill="FFFFFF"/>
              <w:rPr>
                <w:sz w:val="22"/>
                <w:szCs w:val="22"/>
              </w:rPr>
            </w:pPr>
            <w:r w:rsidRPr="00381912">
              <w:rPr>
                <w:sz w:val="22"/>
                <w:szCs w:val="22"/>
              </w:rPr>
              <w:t>Mgr. Bc. Vanda Fáberová</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b/>
                <w:sz w:val="22"/>
                <w:szCs w:val="22"/>
              </w:rPr>
            </w:pPr>
            <w:r w:rsidRPr="00381912">
              <w:rPr>
                <w:b/>
                <w:sz w:val="22"/>
                <w:szCs w:val="22"/>
              </w:rPr>
              <w:t xml:space="preserve">Jiřina Máčelová </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r>
      <w:tr w:rsidR="00E96CCD" w:rsidRPr="00381912" w:rsidTr="005B6085">
        <w:trPr>
          <w:trHeight w:val="16"/>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18 C"/>
              </w:smartTagPr>
              <w:r w:rsidRPr="00381912">
                <w:rPr>
                  <w:b/>
                  <w:sz w:val="22"/>
                  <w:szCs w:val="22"/>
                </w:rPr>
                <w:t>18 C</w:t>
              </w:r>
            </w:smartTag>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5B6085" w:rsidRPr="00381912" w:rsidRDefault="005B6085"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lastRenderedPageBreak/>
              <w:t>18 EC</w:t>
            </w: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822556"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b/>
                <w:bCs/>
                <w:sz w:val="22"/>
                <w:szCs w:val="22"/>
              </w:rPr>
            </w:pPr>
          </w:p>
          <w:p w:rsidR="00E96CCD" w:rsidRPr="00381912" w:rsidRDefault="00E96CCD" w:rsidP="00325C2E">
            <w:pPr>
              <w:shd w:val="clear" w:color="auto" w:fill="FFFFFF"/>
              <w:rPr>
                <w:sz w:val="22"/>
                <w:szCs w:val="22"/>
              </w:rPr>
            </w:pPr>
            <w:r w:rsidRPr="00381912">
              <w:rPr>
                <w:sz w:val="22"/>
                <w:szCs w:val="22"/>
              </w:rPr>
              <w:t>Pro rok 201</w:t>
            </w:r>
            <w:r w:rsidR="00A421C4" w:rsidRPr="00381912">
              <w:rPr>
                <w:sz w:val="22"/>
                <w:szCs w:val="22"/>
              </w:rPr>
              <w:t>5</w:t>
            </w:r>
            <w:r w:rsidRPr="00381912">
              <w:rPr>
                <w:sz w:val="22"/>
                <w:szCs w:val="22"/>
              </w:rPr>
              <w:t xml:space="preserve"> neotevřen</w:t>
            </w:r>
            <w:r w:rsidR="006922B1" w:rsidRPr="00381912">
              <w:rPr>
                <w:sz w:val="22"/>
                <w:szCs w:val="22"/>
              </w:rPr>
              <w:t>.</w:t>
            </w:r>
            <w:r w:rsidRPr="00381912">
              <w:rPr>
                <w:sz w:val="22"/>
                <w:szCs w:val="22"/>
              </w:rPr>
              <w:t xml:space="preserve"> </w:t>
            </w:r>
          </w:p>
          <w:p w:rsidR="005B6085" w:rsidRPr="00381912" w:rsidRDefault="005B6085" w:rsidP="00325C2E">
            <w:pPr>
              <w:shd w:val="clear" w:color="auto" w:fill="FFFFFF"/>
              <w:rPr>
                <w:b/>
                <w:bCs/>
                <w:sz w:val="22"/>
                <w:szCs w:val="22"/>
              </w:rPr>
            </w:pPr>
          </w:p>
          <w:p w:rsidR="00E96CCD" w:rsidRPr="00381912" w:rsidRDefault="00822556" w:rsidP="00325C2E">
            <w:pPr>
              <w:shd w:val="clear" w:color="auto" w:fill="FFFFFF"/>
              <w:rPr>
                <w:sz w:val="22"/>
                <w:szCs w:val="22"/>
              </w:rPr>
            </w:pPr>
            <w:r w:rsidRPr="00381912">
              <w:rPr>
                <w:b/>
                <w:bCs/>
                <w:sz w:val="22"/>
                <w:szCs w:val="22"/>
              </w:rPr>
              <w:lastRenderedPageBreak/>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bCs/>
                <w:sz w:val="22"/>
                <w:szCs w:val="22"/>
              </w:rPr>
            </w:pPr>
          </w:p>
          <w:p w:rsidR="00E96CCD" w:rsidRPr="00381912" w:rsidRDefault="00E96CCD" w:rsidP="006922B1">
            <w:pPr>
              <w:shd w:val="clear" w:color="auto" w:fill="FFFFFF"/>
              <w:rPr>
                <w:sz w:val="22"/>
                <w:szCs w:val="22"/>
              </w:rPr>
            </w:pPr>
            <w:r w:rsidRPr="00381912">
              <w:rPr>
                <w:sz w:val="22"/>
                <w:szCs w:val="22"/>
              </w:rPr>
              <w:t>Pro rok 201</w:t>
            </w:r>
            <w:r w:rsidR="00A421C4" w:rsidRPr="00381912">
              <w:rPr>
                <w:sz w:val="22"/>
                <w:szCs w:val="22"/>
              </w:rPr>
              <w:t>5</w:t>
            </w:r>
            <w:r w:rsidRPr="00381912">
              <w:rPr>
                <w:sz w:val="22"/>
                <w:szCs w:val="22"/>
              </w:rPr>
              <w:t xml:space="preserve"> neotevřen</w:t>
            </w:r>
            <w:r w:rsidR="006922B1" w:rsidRPr="00381912">
              <w:rPr>
                <w:sz w:val="22"/>
                <w:szCs w:val="22"/>
              </w:rPr>
              <w:t>.</w:t>
            </w:r>
            <w:r w:rsidRPr="00381912">
              <w:rPr>
                <w:sz w:val="22"/>
                <w:szCs w:val="22"/>
              </w:rPr>
              <w:t xml:space="preserve"> </w:t>
            </w: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Mgr. Andrea Dobřichovská Gedeonová LL.M.</w:t>
            </w:r>
          </w:p>
          <w:p w:rsidR="00E96CCD" w:rsidRPr="00381912" w:rsidRDefault="00E96CCD" w:rsidP="0024129E">
            <w:pPr>
              <w:shd w:val="clear" w:color="auto" w:fill="FFFFFF"/>
              <w:rPr>
                <w:b/>
                <w:sz w:val="22"/>
                <w:szCs w:val="22"/>
              </w:rPr>
            </w:pPr>
          </w:p>
          <w:p w:rsidR="005B6085" w:rsidRPr="00381912" w:rsidRDefault="005B6085"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lastRenderedPageBreak/>
              <w:t>zastupování :</w:t>
            </w:r>
          </w:p>
          <w:p w:rsidR="00E96CCD" w:rsidRPr="00381912" w:rsidRDefault="00E96CCD" w:rsidP="0024129E">
            <w:pPr>
              <w:shd w:val="clear" w:color="auto" w:fill="FFFFFF"/>
              <w:rPr>
                <w:sz w:val="22"/>
                <w:szCs w:val="22"/>
              </w:rPr>
            </w:pPr>
            <w:r w:rsidRPr="00381912">
              <w:rPr>
                <w:sz w:val="22"/>
                <w:szCs w:val="22"/>
              </w:rPr>
              <w:t>JUDr. Helena Kolbabová</w:t>
            </w:r>
          </w:p>
        </w:tc>
        <w:tc>
          <w:tcPr>
            <w:tcW w:w="1379" w:type="pct"/>
            <w:shd w:val="clear" w:color="auto" w:fill="FFFFFF"/>
          </w:tcPr>
          <w:p w:rsidR="00E96CCD" w:rsidRPr="00381912" w:rsidRDefault="00E96CCD" w:rsidP="0024129E">
            <w:pPr>
              <w:shd w:val="clear" w:color="auto" w:fill="FFFFFF"/>
              <w:rPr>
                <w:sz w:val="22"/>
                <w:szCs w:val="22"/>
              </w:rPr>
            </w:pPr>
          </w:p>
          <w:p w:rsidR="00D0623A" w:rsidRPr="00381912" w:rsidRDefault="00D0623A" w:rsidP="0024129E">
            <w:pPr>
              <w:shd w:val="clear" w:color="auto" w:fill="FFFFFF"/>
              <w:rPr>
                <w:b/>
                <w:sz w:val="22"/>
                <w:szCs w:val="22"/>
              </w:rPr>
            </w:pPr>
            <w:r w:rsidRPr="00381912">
              <w:rPr>
                <w:b/>
                <w:sz w:val="22"/>
                <w:szCs w:val="22"/>
              </w:rPr>
              <w:t>Michaela Němcová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21 C"/>
              </w:smartTagPr>
              <w:r w:rsidRPr="00381912">
                <w:rPr>
                  <w:b/>
                  <w:sz w:val="22"/>
                  <w:szCs w:val="22"/>
                </w:rPr>
                <w:t>21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834DF" w:rsidRPr="00381912" w:rsidRDefault="00E834DF" w:rsidP="00AA07BD">
            <w:pPr>
              <w:shd w:val="clear" w:color="auto" w:fill="FFFFFF"/>
              <w:jc w:val="center"/>
              <w:rPr>
                <w:b/>
                <w:sz w:val="22"/>
                <w:szCs w:val="22"/>
              </w:rPr>
            </w:pPr>
          </w:p>
          <w:p w:rsidR="00E834DF" w:rsidRPr="00381912" w:rsidRDefault="00E834DF" w:rsidP="00AA07BD">
            <w:pPr>
              <w:shd w:val="clear" w:color="auto" w:fill="FFFFFF"/>
              <w:jc w:val="center"/>
              <w:rPr>
                <w:b/>
                <w:sz w:val="22"/>
                <w:szCs w:val="22"/>
              </w:rPr>
            </w:pPr>
          </w:p>
          <w:p w:rsidR="00E834DF" w:rsidRPr="00381912" w:rsidRDefault="00E834DF" w:rsidP="00AA07BD">
            <w:pPr>
              <w:shd w:val="clear" w:color="auto" w:fill="FFFFFF"/>
              <w:jc w:val="center"/>
              <w:rPr>
                <w:b/>
                <w:sz w:val="22"/>
                <w:szCs w:val="22"/>
              </w:rPr>
            </w:pPr>
          </w:p>
          <w:p w:rsidR="00E834DF" w:rsidRPr="00381912" w:rsidRDefault="00E834DF" w:rsidP="00AA07BD">
            <w:pPr>
              <w:shd w:val="clear" w:color="auto" w:fill="FFFFFF"/>
              <w:jc w:val="center"/>
              <w:rPr>
                <w:b/>
                <w:sz w:val="22"/>
                <w:szCs w:val="22"/>
              </w:rPr>
            </w:pPr>
          </w:p>
          <w:p w:rsidR="000B150F" w:rsidRPr="00381912" w:rsidRDefault="000B150F" w:rsidP="00AA07BD">
            <w:pPr>
              <w:shd w:val="clear" w:color="auto" w:fill="FFFFFF"/>
              <w:jc w:val="center"/>
              <w:rPr>
                <w:b/>
                <w:sz w:val="22"/>
                <w:szCs w:val="22"/>
              </w:rPr>
            </w:pPr>
          </w:p>
          <w:p w:rsidR="00934107" w:rsidRPr="00381912" w:rsidRDefault="00934107"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21 EC</w:t>
            </w: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822556"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právních</w:t>
            </w:r>
          </w:p>
          <w:p w:rsidR="006E47E9" w:rsidRPr="00381912" w:rsidRDefault="006E47E9" w:rsidP="00325C2E">
            <w:pPr>
              <w:shd w:val="clear" w:color="auto" w:fill="FFFFFF"/>
              <w:rPr>
                <w:sz w:val="22"/>
                <w:szCs w:val="22"/>
              </w:rPr>
            </w:pPr>
          </w:p>
          <w:p w:rsidR="000B150F" w:rsidRPr="00381912" w:rsidRDefault="00E96CCD" w:rsidP="006922B1">
            <w:pPr>
              <w:shd w:val="clear" w:color="auto" w:fill="FFFFFF"/>
              <w:rPr>
                <w:bCs/>
                <w:sz w:val="22"/>
                <w:szCs w:val="22"/>
              </w:rPr>
            </w:pPr>
            <w:r w:rsidRPr="00381912">
              <w:rPr>
                <w:bCs/>
                <w:sz w:val="22"/>
                <w:szCs w:val="22"/>
              </w:rPr>
              <w:t>Pro rok 201</w:t>
            </w:r>
            <w:r w:rsidR="006E47E9" w:rsidRPr="00381912">
              <w:rPr>
                <w:bCs/>
                <w:sz w:val="22"/>
                <w:szCs w:val="22"/>
              </w:rPr>
              <w:t>5</w:t>
            </w:r>
            <w:r w:rsidRPr="00381912">
              <w:rPr>
                <w:bCs/>
                <w:sz w:val="22"/>
                <w:szCs w:val="22"/>
              </w:rPr>
              <w:t xml:space="preserve"> neotevřen</w:t>
            </w:r>
            <w:r w:rsidR="006922B1" w:rsidRPr="00381912">
              <w:rPr>
                <w:bCs/>
                <w:sz w:val="22"/>
                <w:szCs w:val="22"/>
              </w:rPr>
              <w:t>.</w:t>
            </w:r>
          </w:p>
          <w:p w:rsidR="00934107" w:rsidRPr="00381912" w:rsidRDefault="00934107" w:rsidP="006922B1">
            <w:pPr>
              <w:shd w:val="clear" w:color="auto" w:fill="FFFFFF"/>
              <w:rPr>
                <w:sz w:val="22"/>
                <w:szCs w:val="22"/>
              </w:rPr>
            </w:pPr>
          </w:p>
          <w:p w:rsidR="006E47E9" w:rsidRPr="00381912" w:rsidRDefault="006E47E9" w:rsidP="00325C2E">
            <w:pPr>
              <w:rPr>
                <w:sz w:val="22"/>
                <w:szCs w:val="22"/>
              </w:rPr>
            </w:pPr>
            <w:r w:rsidRPr="00381912">
              <w:rPr>
                <w:sz w:val="22"/>
                <w:szCs w:val="22"/>
              </w:rPr>
              <w:t>- věci napadlé v období od 1.1.2013 d</w:t>
            </w:r>
            <w:r w:rsidR="000B150F" w:rsidRPr="00381912">
              <w:rPr>
                <w:sz w:val="22"/>
                <w:szCs w:val="22"/>
              </w:rPr>
              <w:t>o 31.12.2013</w:t>
            </w:r>
          </w:p>
          <w:p w:rsidR="00BC7855" w:rsidRPr="00381912" w:rsidRDefault="00BC7855" w:rsidP="00325C2E">
            <w:pPr>
              <w:rPr>
                <w:sz w:val="22"/>
                <w:szCs w:val="22"/>
              </w:rPr>
            </w:pPr>
          </w:p>
          <w:p w:rsidR="00BC7855" w:rsidRPr="00381912" w:rsidRDefault="00BC7855" w:rsidP="00325C2E">
            <w:pPr>
              <w:rPr>
                <w:sz w:val="22"/>
                <w:szCs w:val="22"/>
              </w:rPr>
            </w:pPr>
          </w:p>
          <w:p w:rsidR="006E47E9" w:rsidRPr="00381912" w:rsidRDefault="006E47E9" w:rsidP="00325C2E">
            <w:pPr>
              <w:rPr>
                <w:bCs/>
                <w:sz w:val="22"/>
                <w:szCs w:val="22"/>
              </w:rPr>
            </w:pPr>
            <w:r w:rsidRPr="00381912">
              <w:rPr>
                <w:sz w:val="22"/>
                <w:szCs w:val="22"/>
              </w:rPr>
              <w:t>- věci napadlé v období do 31.12.2012</w:t>
            </w:r>
          </w:p>
          <w:p w:rsidR="00E96CCD" w:rsidRPr="00381912" w:rsidRDefault="00E96CCD" w:rsidP="00325C2E">
            <w:pPr>
              <w:shd w:val="clear" w:color="auto" w:fill="FFFFFF"/>
              <w:rPr>
                <w:b/>
                <w:bCs/>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právních</w:t>
            </w:r>
          </w:p>
          <w:p w:rsidR="00E834DF" w:rsidRPr="00381912" w:rsidRDefault="00E834DF"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E834DF" w:rsidRPr="00381912">
              <w:rPr>
                <w:sz w:val="22"/>
                <w:szCs w:val="22"/>
              </w:rPr>
              <w:t>5</w:t>
            </w:r>
            <w:r w:rsidR="006922B1" w:rsidRPr="00381912">
              <w:rPr>
                <w:sz w:val="22"/>
                <w:szCs w:val="22"/>
              </w:rPr>
              <w:t xml:space="preserve"> neotevřen.</w:t>
            </w:r>
          </w:p>
          <w:p w:rsidR="006E47E9" w:rsidRPr="00381912" w:rsidRDefault="006E47E9" w:rsidP="00325C2E">
            <w:pPr>
              <w:rPr>
                <w:sz w:val="22"/>
                <w:szCs w:val="22"/>
              </w:rPr>
            </w:pPr>
            <w:r w:rsidRPr="00381912">
              <w:rPr>
                <w:sz w:val="22"/>
                <w:szCs w:val="22"/>
              </w:rPr>
              <w:t xml:space="preserve">- věci napadlé v období </w:t>
            </w:r>
            <w:r w:rsidR="00AE6BA2" w:rsidRPr="00381912">
              <w:rPr>
                <w:sz w:val="22"/>
                <w:szCs w:val="22"/>
              </w:rPr>
              <w:t xml:space="preserve">do 31.12.2012 </w:t>
            </w:r>
          </w:p>
          <w:p w:rsidR="006E47E9" w:rsidRPr="00381912" w:rsidRDefault="006E47E9" w:rsidP="00325C2E">
            <w:pPr>
              <w:shd w:val="clear" w:color="auto" w:fill="FFFFFF"/>
              <w:rPr>
                <w:sz w:val="22"/>
                <w:szCs w:val="22"/>
              </w:rPr>
            </w:pPr>
          </w:p>
          <w:p w:rsidR="00E96CCD" w:rsidRPr="00381912" w:rsidRDefault="00E96CCD" w:rsidP="00325C2E">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6922B1" w:rsidRPr="00381912" w:rsidRDefault="006922B1" w:rsidP="0024129E">
            <w:pPr>
              <w:rPr>
                <w:sz w:val="22"/>
                <w:szCs w:val="22"/>
              </w:rPr>
            </w:pPr>
          </w:p>
          <w:p w:rsidR="006922B1" w:rsidRPr="00381912" w:rsidRDefault="006922B1" w:rsidP="0024129E">
            <w:pPr>
              <w:rPr>
                <w:sz w:val="22"/>
                <w:szCs w:val="22"/>
              </w:rPr>
            </w:pPr>
          </w:p>
          <w:p w:rsidR="006922B1" w:rsidRPr="00381912" w:rsidRDefault="006922B1" w:rsidP="0024129E">
            <w:pPr>
              <w:rPr>
                <w:sz w:val="22"/>
                <w:szCs w:val="22"/>
              </w:rPr>
            </w:pPr>
          </w:p>
          <w:p w:rsidR="006922B1" w:rsidRPr="00381912" w:rsidRDefault="006922B1" w:rsidP="0024129E">
            <w:pPr>
              <w:rPr>
                <w:sz w:val="22"/>
                <w:szCs w:val="22"/>
              </w:rPr>
            </w:pPr>
          </w:p>
          <w:p w:rsidR="00934107" w:rsidRPr="00381912" w:rsidRDefault="00934107" w:rsidP="0024129E">
            <w:pPr>
              <w:rPr>
                <w:sz w:val="22"/>
                <w:szCs w:val="22"/>
              </w:rPr>
            </w:pPr>
          </w:p>
          <w:p w:rsidR="000B150F" w:rsidRPr="00381912" w:rsidRDefault="00E834DF" w:rsidP="0024129E">
            <w:pPr>
              <w:rPr>
                <w:sz w:val="22"/>
                <w:szCs w:val="22"/>
              </w:rPr>
            </w:pPr>
            <w:r w:rsidRPr="00381912">
              <w:rPr>
                <w:sz w:val="22"/>
                <w:szCs w:val="22"/>
              </w:rPr>
              <w:t xml:space="preserve">JUDr. </w:t>
            </w:r>
            <w:r w:rsidR="000B150F" w:rsidRPr="00381912">
              <w:rPr>
                <w:sz w:val="22"/>
                <w:szCs w:val="22"/>
              </w:rPr>
              <w:t xml:space="preserve">Andrea </w:t>
            </w:r>
            <w:r w:rsidRPr="00381912">
              <w:rPr>
                <w:sz w:val="22"/>
                <w:szCs w:val="22"/>
              </w:rPr>
              <w:t>Borovičková</w:t>
            </w:r>
            <w:r w:rsidR="00A6053E" w:rsidRPr="00381912">
              <w:rPr>
                <w:sz w:val="22"/>
                <w:szCs w:val="22"/>
              </w:rPr>
              <w:t xml:space="preserve"> Ph.D.</w:t>
            </w:r>
            <w:r w:rsidR="00E716E1" w:rsidRPr="00381912">
              <w:rPr>
                <w:sz w:val="22"/>
                <w:szCs w:val="22"/>
              </w:rPr>
              <w:t xml:space="preserve">, zast. </w:t>
            </w:r>
            <w:r w:rsidR="0099347E" w:rsidRPr="00381912">
              <w:rPr>
                <w:sz w:val="22"/>
                <w:szCs w:val="22"/>
              </w:rPr>
              <w:t xml:space="preserve"> JUDr. Jana Hustedová</w:t>
            </w:r>
          </w:p>
          <w:p w:rsidR="0099347E" w:rsidRPr="00381912" w:rsidRDefault="0099347E" w:rsidP="0024129E">
            <w:pPr>
              <w:rPr>
                <w:sz w:val="22"/>
                <w:szCs w:val="22"/>
              </w:rPr>
            </w:pPr>
          </w:p>
          <w:p w:rsidR="00E834DF" w:rsidRPr="00381912" w:rsidRDefault="00E834DF" w:rsidP="0024129E">
            <w:pPr>
              <w:rPr>
                <w:sz w:val="22"/>
                <w:szCs w:val="22"/>
              </w:rPr>
            </w:pPr>
            <w:r w:rsidRPr="00381912">
              <w:rPr>
                <w:sz w:val="22"/>
                <w:szCs w:val="22"/>
              </w:rPr>
              <w:t xml:space="preserve">JUDr. </w:t>
            </w:r>
            <w:r w:rsidR="000B150F" w:rsidRPr="00381912">
              <w:rPr>
                <w:sz w:val="22"/>
                <w:szCs w:val="22"/>
              </w:rPr>
              <w:t xml:space="preserve">Jana </w:t>
            </w:r>
            <w:r w:rsidRPr="00381912">
              <w:rPr>
                <w:sz w:val="22"/>
                <w:szCs w:val="22"/>
              </w:rPr>
              <w:t>Hercíková</w:t>
            </w:r>
            <w:r w:rsidR="00E716E1" w:rsidRPr="00381912">
              <w:rPr>
                <w:sz w:val="22"/>
                <w:szCs w:val="22"/>
              </w:rPr>
              <w:t>, zast. JUDr. Jiří Kalaš Ph.D.</w:t>
            </w:r>
          </w:p>
          <w:p w:rsidR="00E96CCD" w:rsidRPr="00381912" w:rsidRDefault="00E96CCD" w:rsidP="0024129E">
            <w:pPr>
              <w:shd w:val="clear" w:color="auto" w:fill="FFFFFF"/>
              <w:rPr>
                <w:bCs/>
                <w:sz w:val="22"/>
                <w:szCs w:val="22"/>
              </w:rPr>
            </w:pPr>
          </w:p>
          <w:p w:rsidR="00D00BFA" w:rsidRPr="00381912" w:rsidRDefault="00D00BFA" w:rsidP="0024129E">
            <w:pPr>
              <w:shd w:val="clear" w:color="auto" w:fill="FFFFFF"/>
              <w:rPr>
                <w:sz w:val="22"/>
                <w:szCs w:val="22"/>
              </w:rPr>
            </w:pPr>
          </w:p>
          <w:p w:rsidR="0099347E" w:rsidRPr="00381912" w:rsidRDefault="0099347E" w:rsidP="0024129E">
            <w:pPr>
              <w:shd w:val="clear" w:color="auto" w:fill="FFFFFF"/>
              <w:rPr>
                <w:sz w:val="22"/>
                <w:szCs w:val="22"/>
              </w:rPr>
            </w:pPr>
          </w:p>
          <w:p w:rsidR="00AE6BA2" w:rsidRPr="00381912" w:rsidRDefault="00AE6BA2" w:rsidP="0024129E">
            <w:pPr>
              <w:shd w:val="clear" w:color="auto" w:fill="FFFFFF"/>
              <w:rPr>
                <w:sz w:val="22"/>
                <w:szCs w:val="22"/>
              </w:rPr>
            </w:pPr>
            <w:r w:rsidRPr="00381912">
              <w:rPr>
                <w:sz w:val="22"/>
                <w:szCs w:val="22"/>
              </w:rPr>
              <w:t>JUDr. Jana Hercíková</w:t>
            </w:r>
            <w:r w:rsidR="00E716E1" w:rsidRPr="00381912">
              <w:rPr>
                <w:sz w:val="22"/>
                <w:szCs w:val="22"/>
              </w:rPr>
              <w:t>, zast. JUDr. Jiří Kalaš Ph.D.</w:t>
            </w:r>
          </w:p>
        </w:tc>
        <w:tc>
          <w:tcPr>
            <w:tcW w:w="1379" w:type="pct"/>
            <w:shd w:val="clear" w:color="auto" w:fill="FFFFFF"/>
          </w:tcPr>
          <w:p w:rsidR="00E96CCD" w:rsidRPr="00381912" w:rsidRDefault="00E96CCD" w:rsidP="0024129E">
            <w:pPr>
              <w:shd w:val="clear" w:color="auto" w:fill="FFFFFF"/>
              <w:rPr>
                <w:sz w:val="22"/>
                <w:szCs w:val="22"/>
              </w:rPr>
            </w:pPr>
          </w:p>
          <w:p w:rsidR="000172A7" w:rsidRPr="00381912" w:rsidRDefault="000172A7" w:rsidP="0024129E">
            <w:pPr>
              <w:shd w:val="clear" w:color="auto" w:fill="FFFFFF"/>
              <w:rPr>
                <w:sz w:val="22"/>
                <w:szCs w:val="22"/>
              </w:rPr>
            </w:pPr>
            <w:r w:rsidRPr="00381912">
              <w:rPr>
                <w:sz w:val="22"/>
                <w:szCs w:val="22"/>
              </w:rPr>
              <w:t>rejstříkové vedoucí senátů soudců, kterým byl spis přidělen</w:t>
            </w:r>
          </w:p>
        </w:tc>
      </w:tr>
      <w:tr w:rsidR="00E96CCD" w:rsidRPr="00381912" w:rsidTr="005B6085">
        <w:trPr>
          <w:trHeight w:val="495"/>
        </w:trPr>
        <w:tc>
          <w:tcPr>
            <w:tcW w:w="483" w:type="pct"/>
            <w:shd w:val="clear" w:color="auto" w:fill="FFFFFF"/>
          </w:tcPr>
          <w:p w:rsidR="00E96CCD" w:rsidRPr="00381912" w:rsidRDefault="00E96CCD" w:rsidP="00AA07BD">
            <w:pPr>
              <w:shd w:val="clear" w:color="auto" w:fill="FFFFFF"/>
              <w:jc w:val="center"/>
              <w:rPr>
                <w:b/>
                <w:sz w:val="22"/>
                <w:szCs w:val="22"/>
              </w:rPr>
            </w:pPr>
            <w:r w:rsidRPr="00381912">
              <w:rPr>
                <w:b/>
                <w:sz w:val="22"/>
                <w:szCs w:val="22"/>
              </w:rPr>
              <w:t>22 C</w:t>
            </w: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22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bCs/>
                <w:sz w:val="22"/>
                <w:szCs w:val="22"/>
              </w:rPr>
            </w:pPr>
            <w:r w:rsidRPr="00381912">
              <w:rPr>
                <w:bCs/>
                <w:sz w:val="22"/>
                <w:szCs w:val="22"/>
              </w:rPr>
              <w:t>Pro rok 201</w:t>
            </w:r>
            <w:r w:rsidR="004D2569" w:rsidRPr="00381912">
              <w:rPr>
                <w:bCs/>
                <w:sz w:val="22"/>
                <w:szCs w:val="22"/>
              </w:rPr>
              <w:t>5</w:t>
            </w:r>
            <w:r w:rsidRPr="00381912">
              <w:rPr>
                <w:bCs/>
                <w:sz w:val="22"/>
                <w:szCs w:val="22"/>
              </w:rPr>
              <w:t xml:space="preserve"> neotevřen</w:t>
            </w:r>
            <w:r w:rsidR="006922B1" w:rsidRPr="00381912">
              <w:rPr>
                <w:bCs/>
                <w:sz w:val="22"/>
                <w:szCs w:val="22"/>
              </w:rPr>
              <w:t>.</w:t>
            </w:r>
          </w:p>
          <w:p w:rsidR="00E96CCD" w:rsidRPr="00381912" w:rsidRDefault="00E96CCD" w:rsidP="00325C2E">
            <w:pPr>
              <w:shd w:val="clear" w:color="auto" w:fill="FFFFFF"/>
              <w:rPr>
                <w:b/>
                <w:bCs/>
                <w:sz w:val="22"/>
                <w:szCs w:val="22"/>
              </w:rPr>
            </w:pPr>
          </w:p>
          <w:p w:rsidR="00E96CCD" w:rsidRPr="00381912" w:rsidRDefault="00185B12"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4D2569" w:rsidRPr="00381912">
              <w:rPr>
                <w:sz w:val="22"/>
                <w:szCs w:val="22"/>
              </w:rPr>
              <w:t>5</w:t>
            </w:r>
            <w:r w:rsidRPr="00381912">
              <w:rPr>
                <w:sz w:val="22"/>
                <w:szCs w:val="22"/>
              </w:rPr>
              <w:t xml:space="preserve"> neotevřen</w:t>
            </w:r>
            <w:r w:rsidR="006922B1" w:rsidRPr="00381912">
              <w:rPr>
                <w:sz w:val="22"/>
                <w:szCs w:val="22"/>
              </w:rPr>
              <w:t>.</w:t>
            </w:r>
          </w:p>
          <w:p w:rsidR="00934107" w:rsidRPr="00381912" w:rsidRDefault="00934107" w:rsidP="00325C2E">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r w:rsidRPr="00381912">
              <w:rPr>
                <w:sz w:val="22"/>
                <w:szCs w:val="22"/>
              </w:rPr>
              <w:t>Věci projednávají soudci podle opatření předsedy soudy  sp. zn. 39</w:t>
            </w:r>
            <w:r w:rsidR="004D2569" w:rsidRPr="00381912">
              <w:rPr>
                <w:sz w:val="22"/>
                <w:szCs w:val="22"/>
              </w:rPr>
              <w:t xml:space="preserve"> </w:t>
            </w:r>
            <w:r w:rsidRPr="00381912">
              <w:rPr>
                <w:sz w:val="22"/>
                <w:szCs w:val="22"/>
              </w:rPr>
              <w:t>Spr 1018/2013</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b/>
                <w:sz w:val="22"/>
                <w:szCs w:val="22"/>
              </w:rPr>
            </w:pPr>
            <w:r w:rsidRPr="00381912">
              <w:rPr>
                <w:b/>
                <w:sz w:val="22"/>
                <w:szCs w:val="22"/>
              </w:rPr>
              <w:t>Jana Rejzlová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 xml:space="preserve">plní povinnosti vedoucího soudní kanceláře </w:t>
            </w: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23 C"/>
              </w:smartTagPr>
              <w:r w:rsidRPr="00381912">
                <w:rPr>
                  <w:b/>
                  <w:sz w:val="22"/>
                  <w:szCs w:val="22"/>
                </w:rPr>
                <w:t>23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23 EC</w:t>
            </w: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právních</w:t>
            </w:r>
          </w:p>
          <w:p w:rsidR="00F2347D" w:rsidRPr="00381912" w:rsidRDefault="00F2347D" w:rsidP="00325C2E">
            <w:pPr>
              <w:shd w:val="clear" w:color="auto" w:fill="FFFFFF"/>
              <w:rPr>
                <w:sz w:val="22"/>
                <w:szCs w:val="22"/>
              </w:rPr>
            </w:pPr>
          </w:p>
          <w:p w:rsidR="00E320BF" w:rsidRPr="00381912" w:rsidRDefault="00D11570" w:rsidP="00325C2E">
            <w:pPr>
              <w:shd w:val="clear" w:color="auto" w:fill="FFFFFF"/>
              <w:rPr>
                <w:bCs/>
                <w:sz w:val="22"/>
                <w:szCs w:val="22"/>
              </w:rPr>
            </w:pPr>
            <w:r w:rsidRPr="00381912">
              <w:rPr>
                <w:bCs/>
                <w:sz w:val="22"/>
                <w:szCs w:val="22"/>
              </w:rPr>
              <w:t>Od 1.1.2015 bez nápadu z organizačních důvodů.</w:t>
            </w:r>
          </w:p>
          <w:p w:rsidR="00E320BF" w:rsidRPr="00381912" w:rsidRDefault="00E320BF"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D11570" w:rsidRPr="00381912">
              <w:rPr>
                <w:sz w:val="22"/>
                <w:szCs w:val="22"/>
              </w:rPr>
              <w:t>5</w:t>
            </w:r>
            <w:r w:rsidRPr="00381912">
              <w:rPr>
                <w:sz w:val="22"/>
                <w:szCs w:val="22"/>
              </w:rPr>
              <w:t xml:space="preserve"> neotevřen</w:t>
            </w:r>
            <w:r w:rsidR="00F2347D" w:rsidRPr="00381912">
              <w:rPr>
                <w:sz w:val="22"/>
                <w:szCs w:val="22"/>
              </w:rPr>
              <w:t>.</w:t>
            </w:r>
            <w:r w:rsidRPr="00381912">
              <w:rPr>
                <w:sz w:val="22"/>
                <w:szCs w:val="22"/>
              </w:rPr>
              <w:t xml:space="preserve"> </w:t>
            </w:r>
          </w:p>
        </w:tc>
        <w:tc>
          <w:tcPr>
            <w:tcW w:w="1243" w:type="pct"/>
            <w:shd w:val="clear" w:color="auto" w:fill="FFFFFF"/>
          </w:tcPr>
          <w:p w:rsidR="00E96CCD" w:rsidRPr="00381912" w:rsidRDefault="00E96CCD" w:rsidP="0024129E">
            <w:pPr>
              <w:shd w:val="clear" w:color="auto" w:fill="FFFFFF"/>
              <w:rPr>
                <w:b/>
                <w:bCs/>
                <w:sz w:val="22"/>
                <w:szCs w:val="22"/>
              </w:rPr>
            </w:pPr>
          </w:p>
          <w:p w:rsidR="00E96CCD" w:rsidRPr="00381912" w:rsidRDefault="00E96CCD" w:rsidP="0024129E">
            <w:pPr>
              <w:shd w:val="clear" w:color="auto" w:fill="FFFFFF"/>
              <w:rPr>
                <w:b/>
                <w:bCs/>
                <w:sz w:val="22"/>
                <w:szCs w:val="22"/>
              </w:rPr>
            </w:pPr>
            <w:r w:rsidRPr="00381912">
              <w:rPr>
                <w:b/>
                <w:bCs/>
                <w:sz w:val="22"/>
                <w:szCs w:val="22"/>
              </w:rPr>
              <w:t>JUDr. Hana Zítková</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716E1" w:rsidP="0024129E">
            <w:pPr>
              <w:shd w:val="clear" w:color="auto" w:fill="FFFFFF"/>
              <w:rPr>
                <w:sz w:val="22"/>
                <w:szCs w:val="22"/>
              </w:rPr>
            </w:pPr>
            <w:r w:rsidRPr="00381912">
              <w:rPr>
                <w:sz w:val="22"/>
                <w:szCs w:val="22"/>
              </w:rPr>
              <w:t>JUDr. Monika Spáčilová</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sz w:val="22"/>
                <w:szCs w:val="22"/>
              </w:rPr>
            </w:pPr>
          </w:p>
        </w:tc>
        <w:tc>
          <w:tcPr>
            <w:tcW w:w="1379" w:type="pct"/>
            <w:shd w:val="clear" w:color="auto" w:fill="FFFFFF"/>
          </w:tcPr>
          <w:p w:rsidR="00E96CCD" w:rsidRPr="00381912" w:rsidRDefault="00E96CCD" w:rsidP="0024129E">
            <w:pPr>
              <w:shd w:val="clear" w:color="auto" w:fill="FFFFFF"/>
              <w:rPr>
                <w:b/>
                <w:sz w:val="22"/>
                <w:szCs w:val="22"/>
              </w:rPr>
            </w:pPr>
          </w:p>
          <w:p w:rsidR="007D3DF9" w:rsidRPr="00381912" w:rsidRDefault="007D3DF9" w:rsidP="0024129E">
            <w:pPr>
              <w:shd w:val="clear" w:color="auto" w:fill="FFFFFF"/>
              <w:rPr>
                <w:b/>
                <w:sz w:val="22"/>
                <w:szCs w:val="22"/>
              </w:rPr>
            </w:pPr>
            <w:r w:rsidRPr="00381912">
              <w:rPr>
                <w:b/>
                <w:sz w:val="22"/>
                <w:szCs w:val="22"/>
              </w:rPr>
              <w:t>Romana Bartoňková</w:t>
            </w:r>
          </w:p>
          <w:p w:rsidR="007D3DF9" w:rsidRPr="00381912" w:rsidRDefault="007D3DF9" w:rsidP="0024129E">
            <w:pPr>
              <w:shd w:val="clear" w:color="auto" w:fill="FFFFFF"/>
              <w:rPr>
                <w:sz w:val="22"/>
                <w:szCs w:val="22"/>
              </w:rPr>
            </w:pPr>
            <w:r w:rsidRPr="00381912">
              <w:rPr>
                <w:sz w:val="22"/>
                <w:szCs w:val="22"/>
              </w:rPr>
              <w:t>vedoucí soudní kanceláře</w:t>
            </w:r>
          </w:p>
          <w:p w:rsidR="007D3DF9" w:rsidRPr="00381912" w:rsidRDefault="007D3DF9" w:rsidP="0024129E">
            <w:pPr>
              <w:shd w:val="clear" w:color="auto" w:fill="FFFFFF"/>
              <w:rPr>
                <w:b/>
                <w:sz w:val="22"/>
                <w:szCs w:val="22"/>
              </w:rPr>
            </w:pPr>
          </w:p>
          <w:p w:rsidR="007D3DF9" w:rsidRPr="00381912" w:rsidRDefault="007D3DF9" w:rsidP="0024129E">
            <w:pPr>
              <w:shd w:val="clear" w:color="auto" w:fill="FFFFFF"/>
              <w:rPr>
                <w:b/>
                <w:sz w:val="22"/>
                <w:szCs w:val="22"/>
              </w:rPr>
            </w:pPr>
            <w:r w:rsidRPr="00381912">
              <w:rPr>
                <w:b/>
                <w:sz w:val="22"/>
                <w:szCs w:val="22"/>
              </w:rPr>
              <w:t>Romana Milerská</w:t>
            </w:r>
          </w:p>
          <w:p w:rsidR="00E96CCD" w:rsidRPr="00381912" w:rsidRDefault="007D3DF9" w:rsidP="0024129E">
            <w:pPr>
              <w:shd w:val="clear" w:color="auto" w:fill="FFFFFF"/>
              <w:rPr>
                <w:sz w:val="22"/>
                <w:szCs w:val="22"/>
              </w:rPr>
            </w:pPr>
            <w:r w:rsidRPr="00381912">
              <w:rPr>
                <w:sz w:val="22"/>
                <w:szCs w:val="22"/>
              </w:rPr>
              <w:t>zapisovatelka</w:t>
            </w: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24 C"/>
              </w:smartTagPr>
              <w:r w:rsidRPr="00381912">
                <w:rPr>
                  <w:b/>
                  <w:sz w:val="22"/>
                  <w:szCs w:val="22"/>
                </w:rPr>
                <w:t>24 C</w:t>
              </w:r>
            </w:smartTag>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C46098" w:rsidRPr="00381912">
              <w:rPr>
                <w:sz w:val="22"/>
                <w:szCs w:val="22"/>
              </w:rPr>
              <w:t>5</w:t>
            </w:r>
            <w:r w:rsidR="00F2347D" w:rsidRPr="00381912">
              <w:rPr>
                <w:sz w:val="22"/>
                <w:szCs w:val="22"/>
              </w:rPr>
              <w:t xml:space="preserve"> neotevřen.</w:t>
            </w:r>
          </w:p>
          <w:p w:rsidR="00E96CCD" w:rsidRPr="00381912" w:rsidRDefault="00E96CCD" w:rsidP="00325C2E">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JUDr. Štěpánka Dvouletá</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12108">
            <w:pPr>
              <w:shd w:val="clear" w:color="auto" w:fill="FFFFFF"/>
              <w:rPr>
                <w:sz w:val="22"/>
                <w:szCs w:val="22"/>
              </w:rPr>
            </w:pPr>
            <w:r w:rsidRPr="00381912">
              <w:rPr>
                <w:bCs/>
                <w:sz w:val="22"/>
                <w:szCs w:val="22"/>
              </w:rPr>
              <w:t>Mgr.</w:t>
            </w:r>
            <w:r w:rsidR="00F2347D" w:rsidRPr="00381912">
              <w:rPr>
                <w:bCs/>
                <w:sz w:val="22"/>
                <w:szCs w:val="22"/>
              </w:rPr>
              <w:t xml:space="preserve"> </w:t>
            </w:r>
            <w:r w:rsidRPr="00381912">
              <w:rPr>
                <w:bCs/>
                <w:sz w:val="22"/>
                <w:szCs w:val="22"/>
              </w:rPr>
              <w:t>Andrea Löffelmannová</w:t>
            </w: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Marika Mačkičová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sz w:val="22"/>
                <w:szCs w:val="22"/>
              </w:rPr>
            </w:pP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26 C"/>
              </w:smartTagPr>
              <w:r w:rsidRPr="00381912">
                <w:rPr>
                  <w:b/>
                  <w:sz w:val="22"/>
                  <w:szCs w:val="22"/>
                </w:rPr>
                <w:t>26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26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C46098" w:rsidRPr="00381912" w:rsidRDefault="00C46098" w:rsidP="00325C2E">
            <w:pPr>
              <w:shd w:val="clear" w:color="auto" w:fill="FFFFFF"/>
              <w:rPr>
                <w:b/>
                <w:bCs/>
                <w:sz w:val="22"/>
                <w:szCs w:val="22"/>
              </w:rPr>
            </w:pPr>
            <w:r w:rsidRPr="00381912">
              <w:rPr>
                <w:b/>
                <w:bCs/>
                <w:sz w:val="22"/>
                <w:szCs w:val="22"/>
              </w:rPr>
              <w:t>Rozhodová</w:t>
            </w:r>
            <w:r w:rsidR="00185B12" w:rsidRPr="00381912">
              <w:rPr>
                <w:b/>
                <w:bCs/>
                <w:sz w:val="22"/>
                <w:szCs w:val="22"/>
              </w:rPr>
              <w:t>ní ve věcech občansko</w:t>
            </w:r>
            <w:r w:rsidRPr="00381912">
              <w:rPr>
                <w:b/>
                <w:bCs/>
                <w:sz w:val="22"/>
                <w:szCs w:val="22"/>
              </w:rPr>
              <w:t xml:space="preserve">právních - </w:t>
            </w:r>
            <w:r w:rsidRPr="00381912">
              <w:rPr>
                <w:bCs/>
                <w:sz w:val="22"/>
                <w:szCs w:val="22"/>
              </w:rPr>
              <w:t>bez specializace</w:t>
            </w:r>
          </w:p>
          <w:p w:rsidR="00C46098" w:rsidRPr="00381912" w:rsidRDefault="00C46098" w:rsidP="00325C2E">
            <w:pPr>
              <w:shd w:val="clear" w:color="auto" w:fill="FFFFFF"/>
              <w:rPr>
                <w:sz w:val="22"/>
                <w:szCs w:val="22"/>
              </w:rPr>
            </w:pPr>
          </w:p>
          <w:p w:rsidR="00C46098" w:rsidRPr="00381912" w:rsidRDefault="00C46098" w:rsidP="00325C2E">
            <w:pPr>
              <w:shd w:val="clear" w:color="auto" w:fill="FFFFFF"/>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w:t>
            </w:r>
            <w:r w:rsidRPr="00381912">
              <w:rPr>
                <w:sz w:val="22"/>
                <w:szCs w:val="22"/>
              </w:rPr>
              <w:lastRenderedPageBreak/>
              <w:t>nápadu připadajícího na jeden občanskoprávní senát – bez specializace, přidělované obecným dorovnávacím způsobem v rejstříku C.</w:t>
            </w:r>
          </w:p>
          <w:p w:rsidR="00E96CCD" w:rsidRPr="00381912" w:rsidRDefault="00E96CCD" w:rsidP="00325C2E">
            <w:pPr>
              <w:shd w:val="clear" w:color="auto" w:fill="FFFFFF"/>
              <w:rPr>
                <w:b/>
                <w:bCs/>
                <w:sz w:val="22"/>
                <w:szCs w:val="22"/>
              </w:rPr>
            </w:pPr>
          </w:p>
          <w:p w:rsidR="00E96CCD" w:rsidRPr="00381912" w:rsidRDefault="00185B12"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FA2879" w:rsidRPr="00381912" w:rsidRDefault="00E96CCD" w:rsidP="00325C2E">
            <w:pPr>
              <w:shd w:val="clear" w:color="auto" w:fill="FFFFFF"/>
              <w:rPr>
                <w:sz w:val="22"/>
                <w:szCs w:val="22"/>
              </w:rPr>
            </w:pPr>
            <w:r w:rsidRPr="00381912">
              <w:rPr>
                <w:sz w:val="22"/>
                <w:szCs w:val="22"/>
              </w:rPr>
              <w:t>Pro rok 201</w:t>
            </w:r>
            <w:r w:rsidR="00C46098" w:rsidRPr="00381912">
              <w:rPr>
                <w:sz w:val="22"/>
                <w:szCs w:val="22"/>
              </w:rPr>
              <w:t>5 neotevřen.</w:t>
            </w:r>
          </w:p>
          <w:p w:rsidR="00FA2879" w:rsidRPr="00381912" w:rsidRDefault="00FA2879" w:rsidP="00325C2E">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JUDr. Štěpánka Dvouletá</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bCs/>
                <w:sz w:val="22"/>
                <w:szCs w:val="22"/>
              </w:rPr>
            </w:pPr>
            <w:r w:rsidRPr="00381912">
              <w:rPr>
                <w:bCs/>
                <w:sz w:val="22"/>
                <w:szCs w:val="22"/>
              </w:rPr>
              <w:lastRenderedPageBreak/>
              <w:t>Mgr.</w:t>
            </w:r>
            <w:r w:rsidR="004B6C24" w:rsidRPr="00381912">
              <w:rPr>
                <w:bCs/>
                <w:sz w:val="22"/>
                <w:szCs w:val="22"/>
              </w:rPr>
              <w:t xml:space="preserve"> </w:t>
            </w:r>
            <w:r w:rsidRPr="00381912">
              <w:rPr>
                <w:bCs/>
                <w:sz w:val="22"/>
                <w:szCs w:val="22"/>
              </w:rPr>
              <w:t>Andrea Löffelmannová</w:t>
            </w:r>
          </w:p>
          <w:p w:rsidR="00E96CCD" w:rsidRPr="00381912" w:rsidRDefault="00E96CCD" w:rsidP="0024129E">
            <w:pPr>
              <w:shd w:val="clear" w:color="auto" w:fill="FFFFFF"/>
              <w:rPr>
                <w:bCs/>
                <w:sz w:val="22"/>
                <w:szCs w:val="22"/>
              </w:rPr>
            </w:pPr>
            <w:r w:rsidRPr="00381912">
              <w:rPr>
                <w:bCs/>
                <w:sz w:val="22"/>
                <w:szCs w:val="22"/>
              </w:rPr>
              <w:t xml:space="preserve"> </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Marika Mačkičová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b/>
                <w:sz w:val="22"/>
                <w:szCs w:val="22"/>
              </w:rPr>
            </w:pP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28 C"/>
              </w:smartTagPr>
              <w:r w:rsidRPr="00381912">
                <w:rPr>
                  <w:b/>
                  <w:sz w:val="22"/>
                  <w:szCs w:val="22"/>
                </w:rPr>
                <w:t>28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28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0E1043" w:rsidRPr="00381912" w:rsidRDefault="00685351" w:rsidP="00325C2E">
            <w:pPr>
              <w:shd w:val="clear" w:color="auto" w:fill="FFFFFF"/>
              <w:rPr>
                <w:strike/>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 bez specializace, přidělované obecným dorovnávacím způsobem v rejstříku C.</w:t>
            </w:r>
          </w:p>
          <w:p w:rsidR="00E96CCD" w:rsidRPr="00381912" w:rsidRDefault="00E96CCD" w:rsidP="00325C2E">
            <w:pPr>
              <w:shd w:val="clear" w:color="auto" w:fill="FFFFFF"/>
              <w:rPr>
                <w:b/>
                <w:bCs/>
                <w:sz w:val="22"/>
                <w:szCs w:val="22"/>
              </w:rPr>
            </w:pPr>
          </w:p>
          <w:p w:rsidR="00E96CCD" w:rsidRPr="00381912" w:rsidRDefault="00185B12"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 xml:space="preserve"> bez specializace</w:t>
            </w:r>
          </w:p>
          <w:p w:rsidR="00E96CCD" w:rsidRPr="00381912" w:rsidRDefault="00E96CCD" w:rsidP="00325C2E">
            <w:pPr>
              <w:shd w:val="clear" w:color="auto" w:fill="FFFFFF"/>
              <w:rPr>
                <w:sz w:val="22"/>
                <w:szCs w:val="22"/>
              </w:rPr>
            </w:pPr>
          </w:p>
          <w:p w:rsidR="00E96CCD" w:rsidRPr="00381912" w:rsidRDefault="00E96CCD" w:rsidP="00934107">
            <w:pPr>
              <w:shd w:val="clear" w:color="auto" w:fill="FFFFFF"/>
              <w:rPr>
                <w:sz w:val="22"/>
                <w:szCs w:val="22"/>
              </w:rPr>
            </w:pPr>
            <w:r w:rsidRPr="00381912">
              <w:rPr>
                <w:sz w:val="22"/>
                <w:szCs w:val="22"/>
              </w:rPr>
              <w:t>Pro rok 201</w:t>
            </w:r>
            <w:r w:rsidR="00685351" w:rsidRPr="00381912">
              <w:rPr>
                <w:sz w:val="22"/>
                <w:szCs w:val="22"/>
              </w:rPr>
              <w:t>5 neotevřen.</w:t>
            </w:r>
          </w:p>
          <w:p w:rsidR="005B6085" w:rsidRPr="00381912" w:rsidRDefault="005B6085" w:rsidP="00934107">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JUDr. Mgr. Jakub Schlitter Ph.D.</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sz w:val="22"/>
                <w:szCs w:val="22"/>
              </w:rPr>
            </w:pPr>
            <w:r w:rsidRPr="00381912">
              <w:rPr>
                <w:sz w:val="22"/>
                <w:szCs w:val="22"/>
              </w:rPr>
              <w:t xml:space="preserve">JUDr. Renáta Honzíková </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Lucie Akrmanová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tc>
      </w:tr>
      <w:tr w:rsidR="00E96CCD" w:rsidRPr="00381912" w:rsidTr="005B6085">
        <w:trPr>
          <w:trHeight w:val="495"/>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34 C"/>
              </w:smartTagPr>
              <w:r w:rsidRPr="00381912">
                <w:rPr>
                  <w:b/>
                  <w:sz w:val="22"/>
                  <w:szCs w:val="22"/>
                </w:rPr>
                <w:t>34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DD43A9" w:rsidRPr="00381912" w:rsidRDefault="00DD43A9" w:rsidP="00AA07BD">
            <w:pPr>
              <w:shd w:val="clear" w:color="auto" w:fill="FFFFFF"/>
              <w:jc w:val="center"/>
              <w:rPr>
                <w:b/>
                <w:sz w:val="22"/>
                <w:szCs w:val="22"/>
              </w:rPr>
            </w:pPr>
          </w:p>
          <w:p w:rsidR="00DD43A9" w:rsidRPr="00381912" w:rsidRDefault="00DD43A9"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CA3683" w:rsidRPr="00381912" w:rsidRDefault="00CA3683" w:rsidP="00AA07BD">
            <w:pPr>
              <w:shd w:val="clear" w:color="auto" w:fill="FFFFFF"/>
              <w:jc w:val="center"/>
              <w:rPr>
                <w:b/>
                <w:sz w:val="22"/>
                <w:szCs w:val="22"/>
              </w:rPr>
            </w:pPr>
          </w:p>
          <w:p w:rsidR="004B6C24" w:rsidRPr="00381912" w:rsidRDefault="004B6C24" w:rsidP="00AA07BD">
            <w:pPr>
              <w:shd w:val="clear" w:color="auto" w:fill="FFFFFF"/>
              <w:jc w:val="center"/>
              <w:rPr>
                <w:b/>
                <w:sz w:val="22"/>
                <w:szCs w:val="22"/>
              </w:rPr>
            </w:pPr>
          </w:p>
          <w:p w:rsidR="004B6C24" w:rsidRPr="00381912" w:rsidRDefault="004B6C24"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34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B42622" w:rsidRPr="00381912" w:rsidRDefault="00B42622" w:rsidP="00AA07BD">
            <w:pPr>
              <w:shd w:val="clear" w:color="auto" w:fill="FFFFFF"/>
              <w:jc w:val="center"/>
              <w:rPr>
                <w:sz w:val="22"/>
                <w:szCs w:val="22"/>
              </w:rPr>
            </w:pPr>
          </w:p>
          <w:p w:rsidR="00464886" w:rsidRPr="00381912" w:rsidRDefault="00464886" w:rsidP="00AA07BD">
            <w:pPr>
              <w:shd w:val="clear" w:color="auto" w:fill="FFFFFF"/>
              <w:jc w:val="center"/>
              <w:rPr>
                <w:b/>
                <w:sz w:val="22"/>
                <w:szCs w:val="22"/>
              </w:rPr>
            </w:pPr>
            <w:r w:rsidRPr="00381912">
              <w:rPr>
                <w:b/>
                <w:sz w:val="22"/>
                <w:szCs w:val="22"/>
              </w:rPr>
              <w:lastRenderedPageBreak/>
              <w:t>34 EVC</w:t>
            </w: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464886" w:rsidRPr="00381912" w:rsidRDefault="00464886" w:rsidP="00AA07BD">
            <w:pPr>
              <w:shd w:val="clear" w:color="auto" w:fill="FFFFFF"/>
              <w:jc w:val="center"/>
              <w:rPr>
                <w:b/>
                <w:sz w:val="22"/>
                <w:szCs w:val="22"/>
              </w:rPr>
            </w:pPr>
          </w:p>
          <w:p w:rsidR="00E96CCD" w:rsidRPr="00381912" w:rsidRDefault="00B42622" w:rsidP="00AA07BD">
            <w:pPr>
              <w:shd w:val="clear" w:color="auto" w:fill="FFFFFF"/>
              <w:jc w:val="center"/>
              <w:rPr>
                <w:b/>
                <w:sz w:val="22"/>
                <w:szCs w:val="22"/>
              </w:rPr>
            </w:pPr>
            <w:r w:rsidRPr="00381912">
              <w:rPr>
                <w:b/>
                <w:sz w:val="22"/>
                <w:szCs w:val="22"/>
              </w:rPr>
              <w:t>34 NC</w:t>
            </w: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 xml:space="preserve">Věci C v rozsahu </w:t>
            </w:r>
            <w:r w:rsidRPr="00381912">
              <w:rPr>
                <w:b/>
                <w:sz w:val="22"/>
                <w:szCs w:val="22"/>
              </w:rPr>
              <w:t>100 %</w:t>
            </w:r>
            <w:r w:rsidRPr="00381912">
              <w:rPr>
                <w:sz w:val="22"/>
                <w:szCs w:val="22"/>
              </w:rPr>
              <w:t xml:space="preserve"> celkového nápadu připadajícího na jeden občanskoprávní senát – bez specializace, přidělované obecným dorovnávacím způsobem v rejstříku C</w:t>
            </w:r>
            <w:r w:rsidR="00FF500F" w:rsidRPr="00381912">
              <w:rPr>
                <w:sz w:val="22"/>
                <w:szCs w:val="22"/>
              </w:rPr>
              <w:t xml:space="preserve"> od 1.7.2015</w:t>
            </w:r>
            <w:r w:rsidR="00DD43A9" w:rsidRPr="00381912">
              <w:rPr>
                <w:sz w:val="22"/>
                <w:szCs w:val="22"/>
              </w:rPr>
              <w:t xml:space="preserve">. </w:t>
            </w:r>
          </w:p>
          <w:p w:rsidR="00CA3683" w:rsidRPr="00381912" w:rsidRDefault="00CA3683" w:rsidP="00325C2E">
            <w:pPr>
              <w:shd w:val="clear" w:color="auto" w:fill="FFFFFF"/>
              <w:rPr>
                <w:sz w:val="22"/>
                <w:szCs w:val="22"/>
              </w:rPr>
            </w:pPr>
          </w:p>
          <w:p w:rsidR="00CA3683" w:rsidRPr="00381912" w:rsidRDefault="00FF500F" w:rsidP="00325C2E">
            <w:pPr>
              <w:shd w:val="clear" w:color="auto" w:fill="FFFFFF"/>
              <w:ind w:left="80"/>
              <w:rPr>
                <w:sz w:val="22"/>
                <w:szCs w:val="22"/>
              </w:rPr>
            </w:pPr>
            <w:r w:rsidRPr="00381912">
              <w:rPr>
                <w:sz w:val="22"/>
                <w:szCs w:val="22"/>
              </w:rPr>
              <w:t>V období od 1.1.2015 do 30.6.2015</w:t>
            </w:r>
            <w:r w:rsidR="002F200A" w:rsidRPr="00381912">
              <w:rPr>
                <w:sz w:val="22"/>
                <w:szCs w:val="22"/>
              </w:rPr>
              <w:t xml:space="preserve"> </w:t>
            </w:r>
            <w:r w:rsidR="004B6C24" w:rsidRPr="00381912">
              <w:rPr>
                <w:sz w:val="22"/>
                <w:szCs w:val="22"/>
              </w:rPr>
              <w:t xml:space="preserve">věci s cizím prvkem a věci drobných nároků dle Nařízení Evropského parlamentu a Rady (ES) č. 861/2007 ze dne 11. července 2007 v rozsahu 100 % celkového nápadu připadajícího na jeden občanskoprávní senát se specializací, dorovnávané v rozsahu </w:t>
            </w:r>
            <w:r w:rsidR="004B6C24" w:rsidRPr="00381912">
              <w:rPr>
                <w:b/>
                <w:sz w:val="22"/>
                <w:szCs w:val="22"/>
              </w:rPr>
              <w:t>80%</w:t>
            </w:r>
            <w:r w:rsidR="004B6C24" w:rsidRPr="00381912">
              <w:rPr>
                <w:sz w:val="22"/>
                <w:szCs w:val="22"/>
              </w:rPr>
              <w:t xml:space="preserve"> nápadu připadajícího na jeden občanskoprávní senát – bez specializace,  přidělované obecným dorovnávacím způsobem v rejstříku C.</w:t>
            </w:r>
          </w:p>
          <w:p w:rsidR="00E96CCD" w:rsidRPr="00381912" w:rsidRDefault="00E96CCD" w:rsidP="00325C2E">
            <w:pPr>
              <w:shd w:val="clear" w:color="auto" w:fill="FFFFFF"/>
              <w:rPr>
                <w:b/>
                <w:bCs/>
                <w:sz w:val="22"/>
                <w:szCs w:val="22"/>
              </w:rPr>
            </w:pPr>
          </w:p>
          <w:p w:rsidR="00E96CCD" w:rsidRPr="00381912" w:rsidRDefault="00185B12"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r w:rsidR="00E96CCD" w:rsidRPr="00381912">
              <w:rPr>
                <w:bCs/>
                <w:sz w:val="22"/>
                <w:szCs w:val="22"/>
              </w:rPr>
              <w:t>– bez specializace</w:t>
            </w:r>
          </w:p>
          <w:p w:rsidR="00934107" w:rsidRPr="00381912" w:rsidRDefault="00934107"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DD43A9" w:rsidRPr="00381912">
              <w:rPr>
                <w:sz w:val="22"/>
                <w:szCs w:val="22"/>
              </w:rPr>
              <w:t xml:space="preserve">5 </w:t>
            </w:r>
            <w:r w:rsidRPr="00381912">
              <w:rPr>
                <w:sz w:val="22"/>
                <w:szCs w:val="22"/>
              </w:rPr>
              <w:t>neotevřen</w:t>
            </w:r>
            <w:r w:rsidR="00DD43A9" w:rsidRPr="00381912">
              <w:rPr>
                <w:sz w:val="22"/>
                <w:szCs w:val="22"/>
              </w:rPr>
              <w:t>.</w:t>
            </w:r>
            <w:r w:rsidRPr="00381912">
              <w:rPr>
                <w:sz w:val="22"/>
                <w:szCs w:val="22"/>
              </w:rPr>
              <w:t xml:space="preserve"> </w:t>
            </w:r>
          </w:p>
          <w:p w:rsidR="00464886" w:rsidRPr="00381912" w:rsidRDefault="00464886" w:rsidP="00325C2E">
            <w:pPr>
              <w:shd w:val="clear" w:color="auto" w:fill="FFFFFF"/>
              <w:rPr>
                <w:sz w:val="22"/>
                <w:szCs w:val="22"/>
              </w:rPr>
            </w:pPr>
          </w:p>
          <w:p w:rsidR="00464886" w:rsidRPr="00381912" w:rsidRDefault="00464886" w:rsidP="00464886">
            <w:pPr>
              <w:shd w:val="clear" w:color="auto" w:fill="FFFFFF"/>
              <w:rPr>
                <w:bCs/>
                <w:sz w:val="22"/>
                <w:szCs w:val="22"/>
              </w:rPr>
            </w:pPr>
            <w:r w:rsidRPr="00381912">
              <w:rPr>
                <w:b/>
                <w:bCs/>
                <w:sz w:val="22"/>
                <w:szCs w:val="22"/>
              </w:rPr>
              <w:lastRenderedPageBreak/>
              <w:t>Rozhodování ve věcech občanskoprávních – evropský platební rozkaz</w:t>
            </w:r>
          </w:p>
          <w:p w:rsidR="00464886" w:rsidRPr="00381912" w:rsidRDefault="00464886" w:rsidP="00464886">
            <w:pPr>
              <w:shd w:val="clear" w:color="auto" w:fill="FFFFFF"/>
              <w:rPr>
                <w:b/>
                <w:bCs/>
                <w:sz w:val="22"/>
                <w:szCs w:val="22"/>
              </w:rPr>
            </w:pPr>
          </w:p>
          <w:p w:rsidR="00464886" w:rsidRPr="00381912" w:rsidRDefault="00464886" w:rsidP="00464886">
            <w:pPr>
              <w:shd w:val="clear" w:color="auto" w:fill="FFFFFF"/>
              <w:rPr>
                <w:sz w:val="22"/>
                <w:szCs w:val="22"/>
              </w:rPr>
            </w:pPr>
            <w:r w:rsidRPr="00381912">
              <w:rPr>
                <w:sz w:val="22"/>
                <w:szCs w:val="22"/>
              </w:rPr>
              <w:t>V období od 1.1.2015 do 30.6.2015</w:t>
            </w:r>
          </w:p>
          <w:p w:rsidR="00464886" w:rsidRPr="00381912" w:rsidRDefault="00464886" w:rsidP="00464886">
            <w:pPr>
              <w:shd w:val="clear" w:color="auto" w:fill="FFFFFF"/>
              <w:rPr>
                <w:sz w:val="22"/>
                <w:szCs w:val="22"/>
              </w:rPr>
            </w:pPr>
            <w:r w:rsidRPr="00381912">
              <w:rPr>
                <w:sz w:val="22"/>
                <w:szCs w:val="22"/>
              </w:rPr>
              <w:t xml:space="preserve">věci návrhu na vydání evropského platebního rozkazu podle § 174b o.s.ř. v rozsahu </w:t>
            </w:r>
            <w:r w:rsidRPr="00381912">
              <w:rPr>
                <w:b/>
                <w:sz w:val="22"/>
                <w:szCs w:val="22"/>
              </w:rPr>
              <w:t>100 %</w:t>
            </w:r>
            <w:r w:rsidRPr="00381912">
              <w:rPr>
                <w:sz w:val="22"/>
                <w:szCs w:val="22"/>
              </w:rPr>
              <w:t xml:space="preserve"> celkového nápadu, přidělované obecným dorovnávacím způsobem v rejstříku EVC.</w:t>
            </w:r>
          </w:p>
          <w:p w:rsidR="00B42622" w:rsidRPr="00381912" w:rsidRDefault="00B42622" w:rsidP="00325C2E">
            <w:pPr>
              <w:shd w:val="clear" w:color="auto" w:fill="FFFFFF"/>
              <w:rPr>
                <w:sz w:val="22"/>
                <w:szCs w:val="22"/>
              </w:rPr>
            </w:pPr>
          </w:p>
          <w:p w:rsidR="00B42622" w:rsidRPr="00381912" w:rsidRDefault="00B42622" w:rsidP="00B42622">
            <w:pPr>
              <w:shd w:val="clear" w:color="auto" w:fill="FFFFFF"/>
              <w:rPr>
                <w:sz w:val="22"/>
                <w:szCs w:val="22"/>
              </w:rPr>
            </w:pPr>
            <w:r w:rsidRPr="00381912">
              <w:rPr>
                <w:b/>
                <w:sz w:val="22"/>
                <w:szCs w:val="22"/>
              </w:rPr>
              <w:t>oddíl EVET</w:t>
            </w:r>
            <w:r w:rsidRPr="00381912">
              <w:rPr>
                <w:sz w:val="22"/>
                <w:szCs w:val="22"/>
              </w:rPr>
              <w:t xml:space="preserve"> - návrhy na potvrzení evropského exekučního titulu</w:t>
            </w:r>
          </w:p>
          <w:p w:rsidR="00B42622" w:rsidRPr="00381912" w:rsidRDefault="00B42622" w:rsidP="00B42622">
            <w:pPr>
              <w:shd w:val="clear" w:color="auto" w:fill="FFFFFF"/>
              <w:rPr>
                <w:sz w:val="22"/>
                <w:szCs w:val="22"/>
              </w:rPr>
            </w:pPr>
          </w:p>
          <w:p w:rsidR="00B42622" w:rsidRPr="00381912" w:rsidRDefault="00047B2B" w:rsidP="00B42622">
            <w:pPr>
              <w:shd w:val="clear" w:color="auto" w:fill="FFFFFF"/>
              <w:rPr>
                <w:sz w:val="22"/>
                <w:szCs w:val="22"/>
              </w:rPr>
            </w:pPr>
            <w:r w:rsidRPr="00381912">
              <w:rPr>
                <w:sz w:val="22"/>
                <w:szCs w:val="22"/>
              </w:rPr>
              <w:t>V období od 1.1.2015 do 30.6.2015 v</w:t>
            </w:r>
            <w:r w:rsidR="00B42622" w:rsidRPr="00381912">
              <w:rPr>
                <w:sz w:val="22"/>
                <w:szCs w:val="22"/>
              </w:rPr>
              <w:t>ěci návrhu na potvrzení evropského exekučního titulu v rozsahu 100 % celkového nápadu, přidělované obecným dorovnávacím způsobem v rejstříku NC – oddíl EVET.</w:t>
            </w: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Mgr. Andrea Dobřichovská Gedeonová LL.M.</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sz w:val="22"/>
                <w:szCs w:val="22"/>
              </w:rPr>
            </w:pPr>
            <w:r w:rsidRPr="00381912">
              <w:rPr>
                <w:sz w:val="22"/>
                <w:szCs w:val="22"/>
              </w:rPr>
              <w:t xml:space="preserve">JUDr. Helena Kolbabová </w:t>
            </w: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p>
        </w:tc>
        <w:tc>
          <w:tcPr>
            <w:tcW w:w="1379" w:type="pct"/>
            <w:shd w:val="clear" w:color="auto" w:fill="FFFFFF"/>
          </w:tcPr>
          <w:p w:rsidR="00E96CCD" w:rsidRPr="00381912" w:rsidRDefault="00E96CCD" w:rsidP="0024129E">
            <w:pPr>
              <w:shd w:val="clear" w:color="auto" w:fill="FFFFFF"/>
              <w:rPr>
                <w:b/>
                <w:sz w:val="22"/>
                <w:szCs w:val="22"/>
              </w:rPr>
            </w:pPr>
          </w:p>
          <w:p w:rsidR="00D0623A" w:rsidRPr="00381912" w:rsidRDefault="00D0623A" w:rsidP="0024129E">
            <w:pPr>
              <w:shd w:val="clear" w:color="auto" w:fill="FFFFFF"/>
              <w:rPr>
                <w:b/>
                <w:sz w:val="22"/>
                <w:szCs w:val="22"/>
              </w:rPr>
            </w:pPr>
            <w:r w:rsidRPr="00381912">
              <w:rPr>
                <w:b/>
                <w:sz w:val="22"/>
                <w:szCs w:val="22"/>
              </w:rPr>
              <w:t>Michaela Němcová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p w:rsidR="00E96CCD" w:rsidRPr="00381912" w:rsidRDefault="00E96CCD" w:rsidP="0024129E">
            <w:pPr>
              <w:shd w:val="clear" w:color="auto" w:fill="FFFFFF"/>
              <w:rPr>
                <w:sz w:val="22"/>
                <w:szCs w:val="22"/>
              </w:rPr>
            </w:pPr>
          </w:p>
        </w:tc>
      </w:tr>
      <w:tr w:rsidR="00E96CCD" w:rsidRPr="00381912" w:rsidTr="005B6085">
        <w:trPr>
          <w:trHeight w:val="33"/>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35 C"/>
              </w:smartTagPr>
              <w:r w:rsidRPr="00381912">
                <w:rPr>
                  <w:b/>
                  <w:sz w:val="22"/>
                  <w:szCs w:val="22"/>
                </w:rPr>
                <w:t>35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35 EC</w:t>
            </w: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E96CCD" w:rsidP="00325C2E">
            <w:pPr>
              <w:shd w:val="clear" w:color="auto" w:fill="FFFFFF"/>
              <w:rPr>
                <w:b/>
                <w:bCs/>
                <w:sz w:val="22"/>
                <w:szCs w:val="22"/>
              </w:rPr>
            </w:pPr>
            <w:r w:rsidRPr="00381912">
              <w:rPr>
                <w:b/>
                <w:bCs/>
                <w:sz w:val="22"/>
                <w:szCs w:val="22"/>
              </w:rPr>
              <w:t xml:space="preserve">Rozhodování ve věcech občanskoprávních - </w:t>
            </w:r>
            <w:r w:rsidRPr="00381912">
              <w:rPr>
                <w:bCs/>
                <w:sz w:val="22"/>
                <w:szCs w:val="22"/>
              </w:rPr>
              <w:t>bez specializace</w:t>
            </w:r>
          </w:p>
          <w:p w:rsidR="00E96CCD" w:rsidRPr="00381912" w:rsidRDefault="00E96CCD" w:rsidP="00325C2E">
            <w:pPr>
              <w:shd w:val="clear" w:color="auto" w:fill="FFFFFF"/>
              <w:rPr>
                <w:sz w:val="22"/>
                <w:szCs w:val="22"/>
              </w:rPr>
            </w:pPr>
          </w:p>
          <w:p w:rsidR="009A4431" w:rsidRPr="00381912" w:rsidRDefault="009A4431" w:rsidP="00325C2E">
            <w:pPr>
              <w:shd w:val="clear" w:color="auto" w:fill="FFFFFF"/>
              <w:rPr>
                <w:sz w:val="22"/>
                <w:szCs w:val="22"/>
              </w:rPr>
            </w:pPr>
            <w:r w:rsidRPr="00381912">
              <w:rPr>
                <w:sz w:val="22"/>
                <w:szCs w:val="22"/>
              </w:rPr>
              <w:t xml:space="preserve">Pro rok 2015 neotevřen. </w:t>
            </w:r>
          </w:p>
          <w:p w:rsidR="00F937B6" w:rsidRPr="00381912" w:rsidRDefault="00F937B6" w:rsidP="00325C2E">
            <w:pPr>
              <w:shd w:val="clear" w:color="auto" w:fill="FFFFFF"/>
              <w:rPr>
                <w:sz w:val="22"/>
                <w:szCs w:val="22"/>
              </w:rPr>
            </w:pPr>
            <w:r w:rsidRPr="00381912">
              <w:rPr>
                <w:sz w:val="22"/>
                <w:szCs w:val="22"/>
              </w:rPr>
              <w:t xml:space="preserve">Věci napadlé do </w:t>
            </w:r>
            <w:r w:rsidR="001E0DEE" w:rsidRPr="00381912">
              <w:rPr>
                <w:sz w:val="22"/>
                <w:szCs w:val="22"/>
              </w:rPr>
              <w:t>31.12.2014</w:t>
            </w:r>
          </w:p>
          <w:p w:rsidR="00E96CCD" w:rsidRPr="00381912" w:rsidRDefault="00E96CCD" w:rsidP="00325C2E">
            <w:pPr>
              <w:shd w:val="clear" w:color="auto" w:fill="FFFFFF"/>
              <w:rPr>
                <w:b/>
                <w:bCs/>
                <w:sz w:val="22"/>
                <w:szCs w:val="22"/>
              </w:rPr>
            </w:pPr>
          </w:p>
          <w:p w:rsidR="00E96CCD" w:rsidRPr="00381912" w:rsidRDefault="00E96CCD" w:rsidP="00325C2E">
            <w:pPr>
              <w:shd w:val="clear" w:color="auto" w:fill="FFFFFF"/>
              <w:rPr>
                <w:bCs/>
                <w:sz w:val="22"/>
                <w:szCs w:val="22"/>
              </w:rPr>
            </w:pPr>
            <w:r w:rsidRPr="00381912">
              <w:rPr>
                <w:b/>
                <w:bCs/>
                <w:sz w:val="22"/>
                <w:szCs w:val="22"/>
              </w:rPr>
              <w:t>Rozhod</w:t>
            </w:r>
            <w:r w:rsidR="00185B12" w:rsidRPr="00381912">
              <w:rPr>
                <w:b/>
                <w:bCs/>
                <w:sz w:val="22"/>
                <w:szCs w:val="22"/>
              </w:rPr>
              <w:t>ování ve věcech občansko</w:t>
            </w:r>
            <w:r w:rsidRPr="00381912">
              <w:rPr>
                <w:b/>
                <w:bCs/>
                <w:sz w:val="22"/>
                <w:szCs w:val="22"/>
              </w:rPr>
              <w:t xml:space="preserve">právních – </w:t>
            </w:r>
            <w:r w:rsidRPr="00381912">
              <w:rPr>
                <w:bCs/>
                <w:sz w:val="22"/>
                <w:szCs w:val="22"/>
              </w:rPr>
              <w:t xml:space="preserve"> bez specializace</w:t>
            </w:r>
          </w:p>
          <w:p w:rsidR="00E96CCD" w:rsidRPr="00381912" w:rsidRDefault="00E96CCD" w:rsidP="00325C2E">
            <w:pPr>
              <w:shd w:val="clear" w:color="auto" w:fill="FFFFFF"/>
              <w:rPr>
                <w:sz w:val="22"/>
                <w:szCs w:val="22"/>
              </w:rPr>
            </w:pPr>
          </w:p>
          <w:p w:rsidR="00E96CCD" w:rsidRPr="00381912" w:rsidRDefault="00E96CCD" w:rsidP="000E3FDA">
            <w:pPr>
              <w:shd w:val="clear" w:color="auto" w:fill="FFFFFF"/>
              <w:rPr>
                <w:b/>
                <w:sz w:val="22"/>
                <w:szCs w:val="22"/>
              </w:rPr>
            </w:pPr>
            <w:r w:rsidRPr="00381912">
              <w:rPr>
                <w:sz w:val="22"/>
                <w:szCs w:val="22"/>
              </w:rPr>
              <w:t>Pro rok 201</w:t>
            </w:r>
            <w:r w:rsidR="009A4431" w:rsidRPr="00381912">
              <w:rPr>
                <w:sz w:val="22"/>
                <w:szCs w:val="22"/>
              </w:rPr>
              <w:t>5</w:t>
            </w:r>
            <w:r w:rsidRPr="00381912">
              <w:rPr>
                <w:sz w:val="22"/>
                <w:szCs w:val="22"/>
              </w:rPr>
              <w:t xml:space="preserve"> neotevřen</w:t>
            </w:r>
            <w:r w:rsidR="00F2347D" w:rsidRPr="00381912">
              <w:rPr>
                <w:sz w:val="22"/>
                <w:szCs w:val="22"/>
              </w:rPr>
              <w:t>.</w:t>
            </w:r>
            <w:r w:rsidRPr="00381912">
              <w:rPr>
                <w:sz w:val="22"/>
                <w:szCs w:val="22"/>
              </w:rPr>
              <w:t xml:space="preserve"> </w:t>
            </w:r>
          </w:p>
        </w:tc>
        <w:tc>
          <w:tcPr>
            <w:tcW w:w="1243" w:type="pct"/>
            <w:shd w:val="clear" w:color="auto" w:fill="FFFFFF"/>
          </w:tcPr>
          <w:p w:rsidR="00F2347D" w:rsidRPr="00381912" w:rsidRDefault="00F2347D" w:rsidP="0024129E">
            <w:pPr>
              <w:shd w:val="clear" w:color="auto" w:fill="FFFFFF"/>
              <w:rPr>
                <w:b/>
                <w:sz w:val="22"/>
                <w:szCs w:val="22"/>
              </w:rPr>
            </w:pPr>
          </w:p>
          <w:p w:rsidR="00AE05CA" w:rsidRPr="00381912" w:rsidRDefault="005B108F" w:rsidP="0024129E">
            <w:pPr>
              <w:shd w:val="clear" w:color="auto" w:fill="FFFFFF"/>
              <w:rPr>
                <w:b/>
                <w:sz w:val="22"/>
                <w:szCs w:val="22"/>
              </w:rPr>
            </w:pPr>
            <w:r w:rsidRPr="00381912">
              <w:rPr>
                <w:b/>
                <w:sz w:val="22"/>
                <w:szCs w:val="22"/>
              </w:rPr>
              <w:t>JUDr. Jaroslava Pokorná</w:t>
            </w:r>
          </w:p>
          <w:p w:rsidR="00E96CCD" w:rsidRPr="00381912" w:rsidRDefault="00E96CCD" w:rsidP="0024129E">
            <w:pPr>
              <w:shd w:val="clear" w:color="auto" w:fill="FFFFFF"/>
              <w:rPr>
                <w:b/>
                <w:strike/>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5B108F" w:rsidP="0024129E">
            <w:pPr>
              <w:shd w:val="clear" w:color="auto" w:fill="FFFFFF"/>
              <w:rPr>
                <w:bCs/>
                <w:sz w:val="22"/>
                <w:szCs w:val="22"/>
              </w:rPr>
            </w:pPr>
            <w:r w:rsidRPr="00381912">
              <w:rPr>
                <w:bCs/>
                <w:sz w:val="22"/>
                <w:szCs w:val="22"/>
              </w:rPr>
              <w:t>JUDr. Hana Zítková</w:t>
            </w:r>
          </w:p>
          <w:p w:rsidR="00E96CCD" w:rsidRPr="00381912" w:rsidRDefault="00E96CCD" w:rsidP="0024129E">
            <w:pPr>
              <w:shd w:val="clear" w:color="auto" w:fill="FFFFFF"/>
              <w:rPr>
                <w:b/>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B67558" w:rsidRPr="00381912" w:rsidRDefault="00D0623A" w:rsidP="0024129E">
            <w:pPr>
              <w:shd w:val="clear" w:color="auto" w:fill="FFFFFF"/>
              <w:rPr>
                <w:b/>
                <w:sz w:val="22"/>
                <w:szCs w:val="22"/>
              </w:rPr>
            </w:pPr>
            <w:r w:rsidRPr="00381912">
              <w:rPr>
                <w:b/>
                <w:sz w:val="22"/>
                <w:szCs w:val="22"/>
              </w:rPr>
              <w:t>Zuzana Vorlová</w:t>
            </w:r>
          </w:p>
          <w:p w:rsidR="003F531F" w:rsidRPr="00381912" w:rsidRDefault="003F531F" w:rsidP="0024129E">
            <w:pPr>
              <w:shd w:val="clear" w:color="auto" w:fill="FFFFFF"/>
              <w:rPr>
                <w:sz w:val="22"/>
                <w:szCs w:val="22"/>
              </w:rPr>
            </w:pPr>
            <w:r w:rsidRPr="00381912">
              <w:rPr>
                <w:sz w:val="22"/>
                <w:szCs w:val="22"/>
              </w:rPr>
              <w:t xml:space="preserve">zapisovatelka, </w:t>
            </w:r>
          </w:p>
          <w:p w:rsidR="003F531F" w:rsidRPr="00381912" w:rsidRDefault="003F531F" w:rsidP="0024129E">
            <w:pPr>
              <w:shd w:val="clear" w:color="auto" w:fill="FFFFFF"/>
              <w:rPr>
                <w:sz w:val="22"/>
                <w:szCs w:val="22"/>
              </w:rPr>
            </w:pPr>
            <w:r w:rsidRPr="00381912">
              <w:rPr>
                <w:sz w:val="22"/>
                <w:szCs w:val="22"/>
              </w:rPr>
              <w:t xml:space="preserve">plní povinnosti vedoucího soudní kanceláře </w:t>
            </w:r>
          </w:p>
          <w:p w:rsidR="003F531F" w:rsidRPr="00381912" w:rsidRDefault="003F531F" w:rsidP="0024129E">
            <w:pPr>
              <w:shd w:val="clear" w:color="auto" w:fill="FFFFFF"/>
              <w:rPr>
                <w:sz w:val="22"/>
                <w:szCs w:val="22"/>
              </w:rPr>
            </w:pPr>
          </w:p>
        </w:tc>
      </w:tr>
      <w:tr w:rsidR="00E96CCD" w:rsidRPr="00381912" w:rsidTr="005B6085">
        <w:trPr>
          <w:trHeight w:val="674"/>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46 C"/>
              </w:smartTagPr>
              <w:r w:rsidRPr="00381912">
                <w:rPr>
                  <w:b/>
                  <w:sz w:val="22"/>
                  <w:szCs w:val="22"/>
                </w:rPr>
                <w:t>46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0E3FDA" w:rsidRPr="00381912" w:rsidRDefault="000E3FDA" w:rsidP="00AA07BD">
            <w:pPr>
              <w:shd w:val="clear" w:color="auto" w:fill="FFFFFF"/>
              <w:jc w:val="center"/>
              <w:rPr>
                <w:b/>
                <w:sz w:val="22"/>
                <w:szCs w:val="22"/>
              </w:rPr>
            </w:pPr>
          </w:p>
          <w:p w:rsidR="00E96CCD" w:rsidRPr="00381912" w:rsidRDefault="00E96CCD" w:rsidP="00AA07BD">
            <w:pPr>
              <w:shd w:val="clear" w:color="auto" w:fill="FFFFFF"/>
              <w:jc w:val="center"/>
              <w:rPr>
                <w:sz w:val="22"/>
                <w:szCs w:val="22"/>
              </w:rPr>
            </w:pPr>
            <w:r w:rsidRPr="00381912">
              <w:rPr>
                <w:b/>
                <w:sz w:val="22"/>
                <w:szCs w:val="22"/>
              </w:rPr>
              <w:t>46 EC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46 EVC</w:t>
            </w: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B42622" w:rsidRPr="00381912" w:rsidRDefault="00B42622" w:rsidP="00AA07BD">
            <w:pPr>
              <w:shd w:val="clear" w:color="auto" w:fill="FFFFFF"/>
              <w:jc w:val="center"/>
              <w:rPr>
                <w:b/>
                <w:bCs/>
                <w:sz w:val="22"/>
                <w:szCs w:val="22"/>
              </w:rPr>
            </w:pPr>
          </w:p>
          <w:p w:rsidR="00E96CCD" w:rsidRPr="00381912" w:rsidRDefault="00E96CCD" w:rsidP="00AA07BD">
            <w:pPr>
              <w:shd w:val="clear" w:color="auto" w:fill="FFFFFF"/>
              <w:jc w:val="center"/>
              <w:rPr>
                <w:sz w:val="22"/>
                <w:szCs w:val="22"/>
              </w:rPr>
            </w:pPr>
          </w:p>
          <w:p w:rsidR="00E96CCD" w:rsidRPr="00381912" w:rsidRDefault="00B42622" w:rsidP="00AA07BD">
            <w:pPr>
              <w:shd w:val="clear" w:color="auto" w:fill="FFFFFF"/>
              <w:jc w:val="center"/>
              <w:rPr>
                <w:b/>
                <w:sz w:val="22"/>
                <w:szCs w:val="22"/>
              </w:rPr>
            </w:pPr>
            <w:r w:rsidRPr="00381912">
              <w:rPr>
                <w:b/>
                <w:sz w:val="22"/>
                <w:szCs w:val="22"/>
              </w:rPr>
              <w:t>46 NC</w:t>
            </w:r>
          </w:p>
        </w:tc>
        <w:tc>
          <w:tcPr>
            <w:tcW w:w="1895" w:type="pct"/>
            <w:shd w:val="clear" w:color="auto" w:fill="FFFFFF"/>
          </w:tcPr>
          <w:p w:rsidR="00E96CCD" w:rsidRPr="00381912" w:rsidRDefault="00E96CCD" w:rsidP="00325C2E">
            <w:pPr>
              <w:shd w:val="clear" w:color="auto" w:fill="FFFFFF"/>
              <w:rPr>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věci s cizím prvkem</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 xml:space="preserve">Věci s cizím prvkem a věci drobných nároků dle Nařízení Evropského parlamentu a Rady (ES) č. 861/2007 ze dne 11. července 2007 v rozsahu </w:t>
            </w:r>
            <w:r w:rsidR="001E0DEE" w:rsidRPr="00381912">
              <w:rPr>
                <w:sz w:val="22"/>
                <w:szCs w:val="22"/>
              </w:rPr>
              <w:t xml:space="preserve">100 </w:t>
            </w:r>
            <w:r w:rsidRPr="00381912">
              <w:rPr>
                <w:sz w:val="22"/>
                <w:szCs w:val="22"/>
              </w:rPr>
              <w:t xml:space="preserve">% celkového nápadu připadajícího na jeden občanskoprávní senát se specializací, dorovnávané v rozsahu </w:t>
            </w:r>
            <w:r w:rsidRPr="00381912">
              <w:rPr>
                <w:b/>
                <w:sz w:val="22"/>
                <w:szCs w:val="22"/>
              </w:rPr>
              <w:t>80%</w:t>
            </w:r>
            <w:r w:rsidRPr="00381912">
              <w:rPr>
                <w:sz w:val="22"/>
                <w:szCs w:val="22"/>
              </w:rPr>
              <w:t xml:space="preserve"> nápadu připadajícího na jeden občanskoprávní senát – bez specializace, přidělované obecným dorovnávacím způsobem v rejstříku C.</w:t>
            </w:r>
          </w:p>
          <w:p w:rsidR="00E96CCD" w:rsidRPr="00381912" w:rsidRDefault="00E96CCD" w:rsidP="00325C2E">
            <w:pPr>
              <w:shd w:val="clear" w:color="auto" w:fill="FFFFFF"/>
              <w:rPr>
                <w:b/>
                <w:bCs/>
                <w:sz w:val="22"/>
                <w:szCs w:val="22"/>
              </w:rPr>
            </w:pPr>
          </w:p>
          <w:p w:rsidR="00E96CCD" w:rsidRPr="00381912" w:rsidRDefault="00E96CCD" w:rsidP="00325C2E">
            <w:pPr>
              <w:shd w:val="clear" w:color="auto" w:fill="FFFFFF"/>
              <w:rPr>
                <w:bCs/>
                <w:sz w:val="22"/>
                <w:szCs w:val="22"/>
              </w:rPr>
            </w:pPr>
            <w:r w:rsidRPr="00381912">
              <w:rPr>
                <w:b/>
                <w:bCs/>
                <w:sz w:val="22"/>
                <w:szCs w:val="22"/>
              </w:rPr>
              <w:t>Rozhodování ve věcech občanskoprávních</w:t>
            </w:r>
            <w:r w:rsidRPr="00381912">
              <w:rPr>
                <w:bCs/>
                <w:sz w:val="22"/>
                <w:szCs w:val="22"/>
              </w:rPr>
              <w:t xml:space="preserve">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0A5587" w:rsidRPr="00381912">
              <w:rPr>
                <w:sz w:val="22"/>
                <w:szCs w:val="22"/>
              </w:rPr>
              <w:t>5</w:t>
            </w:r>
            <w:r w:rsidRPr="00381912">
              <w:rPr>
                <w:sz w:val="22"/>
                <w:szCs w:val="22"/>
              </w:rPr>
              <w:t xml:space="preserve"> neotevřen</w:t>
            </w:r>
            <w:r w:rsidR="000E3FDA" w:rsidRPr="00381912">
              <w:rPr>
                <w:sz w:val="22"/>
                <w:szCs w:val="22"/>
              </w:rPr>
              <w:t>.</w:t>
            </w:r>
            <w:r w:rsidRPr="00381912">
              <w:rPr>
                <w:sz w:val="22"/>
                <w:szCs w:val="22"/>
              </w:rPr>
              <w:t xml:space="preserve"> </w:t>
            </w:r>
          </w:p>
          <w:p w:rsidR="00E96CCD" w:rsidRPr="00381912" w:rsidRDefault="00E96CCD" w:rsidP="00325C2E">
            <w:pPr>
              <w:shd w:val="clear" w:color="auto" w:fill="FFFFFF"/>
              <w:rPr>
                <w:sz w:val="22"/>
                <w:szCs w:val="22"/>
              </w:rPr>
            </w:pPr>
          </w:p>
          <w:p w:rsidR="00E96CCD" w:rsidRPr="00381912" w:rsidRDefault="00185B12" w:rsidP="00325C2E">
            <w:pPr>
              <w:shd w:val="clear" w:color="auto" w:fill="FFFFFF"/>
              <w:rPr>
                <w:bCs/>
                <w:sz w:val="22"/>
                <w:szCs w:val="22"/>
              </w:rPr>
            </w:pPr>
            <w:r w:rsidRPr="00381912">
              <w:rPr>
                <w:b/>
                <w:bCs/>
                <w:sz w:val="22"/>
                <w:szCs w:val="22"/>
              </w:rPr>
              <w:t xml:space="preserve">Rozhodování ve věcech </w:t>
            </w:r>
            <w:r w:rsidRPr="00381912">
              <w:rPr>
                <w:b/>
                <w:bCs/>
                <w:sz w:val="22"/>
                <w:szCs w:val="22"/>
              </w:rPr>
              <w:lastRenderedPageBreak/>
              <w:t>občansko</w:t>
            </w:r>
            <w:r w:rsidR="00E96CCD" w:rsidRPr="00381912">
              <w:rPr>
                <w:b/>
                <w:bCs/>
                <w:sz w:val="22"/>
                <w:szCs w:val="22"/>
              </w:rPr>
              <w:t>právních – evropský platební rozkaz</w:t>
            </w:r>
          </w:p>
          <w:p w:rsidR="00E96CCD" w:rsidRPr="00381912" w:rsidRDefault="00E96CCD" w:rsidP="00325C2E">
            <w:pPr>
              <w:shd w:val="clear" w:color="auto" w:fill="FFFFFF"/>
              <w:rPr>
                <w:b/>
                <w:bCs/>
                <w:sz w:val="22"/>
                <w:szCs w:val="22"/>
              </w:rPr>
            </w:pPr>
          </w:p>
          <w:p w:rsidR="00E96CCD" w:rsidRPr="00381912" w:rsidRDefault="00E96CCD" w:rsidP="00325C2E">
            <w:pPr>
              <w:shd w:val="clear" w:color="auto" w:fill="FFFFFF"/>
              <w:rPr>
                <w:sz w:val="22"/>
                <w:szCs w:val="22"/>
              </w:rPr>
            </w:pPr>
            <w:r w:rsidRPr="00381912">
              <w:rPr>
                <w:sz w:val="22"/>
                <w:szCs w:val="22"/>
              </w:rPr>
              <w:t xml:space="preserve">Věci návrhu na vydání evropského platebního rozkazu podle § 174b o.s.ř. v rozsahu </w:t>
            </w:r>
            <w:r w:rsidRPr="00381912">
              <w:rPr>
                <w:b/>
                <w:sz w:val="22"/>
                <w:szCs w:val="22"/>
              </w:rPr>
              <w:t>100 %</w:t>
            </w:r>
            <w:r w:rsidRPr="00381912">
              <w:rPr>
                <w:sz w:val="22"/>
                <w:szCs w:val="22"/>
              </w:rPr>
              <w:t xml:space="preserve"> celkového nápadu, přidělované obecným dorovnávacím způsobem v rejstříku EVC.</w:t>
            </w:r>
          </w:p>
          <w:p w:rsidR="00B42622" w:rsidRPr="00381912" w:rsidRDefault="00B42622" w:rsidP="00325C2E">
            <w:pPr>
              <w:shd w:val="clear" w:color="auto" w:fill="FFFFFF"/>
              <w:rPr>
                <w:sz w:val="22"/>
                <w:szCs w:val="22"/>
              </w:rPr>
            </w:pPr>
          </w:p>
          <w:p w:rsidR="00B42622" w:rsidRPr="00381912" w:rsidRDefault="00B42622" w:rsidP="00B42622">
            <w:pPr>
              <w:shd w:val="clear" w:color="auto" w:fill="FFFFFF"/>
              <w:rPr>
                <w:sz w:val="22"/>
                <w:szCs w:val="22"/>
              </w:rPr>
            </w:pPr>
            <w:r w:rsidRPr="00381912">
              <w:rPr>
                <w:b/>
                <w:sz w:val="22"/>
                <w:szCs w:val="22"/>
              </w:rPr>
              <w:t>oddíl EVET</w:t>
            </w:r>
            <w:r w:rsidRPr="00381912">
              <w:rPr>
                <w:sz w:val="22"/>
                <w:szCs w:val="22"/>
              </w:rPr>
              <w:t xml:space="preserve"> - návrhy na potvrzení evropského exekučního titulu</w:t>
            </w:r>
          </w:p>
          <w:p w:rsidR="00B42622" w:rsidRPr="00381912" w:rsidRDefault="00B42622" w:rsidP="00B42622">
            <w:pPr>
              <w:shd w:val="clear" w:color="auto" w:fill="FFFFFF"/>
              <w:rPr>
                <w:sz w:val="22"/>
                <w:szCs w:val="22"/>
              </w:rPr>
            </w:pPr>
          </w:p>
          <w:p w:rsidR="00B42622" w:rsidRPr="00381912" w:rsidRDefault="00B42622" w:rsidP="00B42622">
            <w:pPr>
              <w:shd w:val="clear" w:color="auto" w:fill="FFFFFF"/>
              <w:rPr>
                <w:sz w:val="22"/>
                <w:szCs w:val="22"/>
              </w:rPr>
            </w:pPr>
            <w:r w:rsidRPr="00381912">
              <w:rPr>
                <w:sz w:val="22"/>
                <w:szCs w:val="22"/>
              </w:rPr>
              <w:t>Věci návrhu na potvrzení evropského exekučního titulu v rozsahu 100 % celkového nápadu, přidělované obecným dorovnávacím způsobem v rejstříku NC – oddíl EVET.</w:t>
            </w:r>
          </w:p>
          <w:p w:rsidR="00E96CCD" w:rsidRPr="00381912" w:rsidRDefault="00E96CCD" w:rsidP="000E3FDA">
            <w:pPr>
              <w:shd w:val="clear" w:color="auto" w:fill="FFFFFF"/>
              <w:rPr>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bCs/>
                <w:sz w:val="22"/>
                <w:szCs w:val="22"/>
              </w:rPr>
            </w:pPr>
            <w:r w:rsidRPr="00381912">
              <w:rPr>
                <w:b/>
                <w:bCs/>
                <w:sz w:val="22"/>
                <w:szCs w:val="22"/>
              </w:rPr>
              <w:t>JUDr. Helena Kolbabová</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E96CCD" w:rsidP="0024129E">
            <w:pPr>
              <w:shd w:val="clear" w:color="auto" w:fill="FFFFFF"/>
              <w:rPr>
                <w:bCs/>
                <w:sz w:val="22"/>
                <w:szCs w:val="22"/>
              </w:rPr>
            </w:pPr>
            <w:r w:rsidRPr="00381912">
              <w:rPr>
                <w:bCs/>
                <w:sz w:val="22"/>
                <w:szCs w:val="22"/>
              </w:rPr>
              <w:t>Mgr. Andrea Dobřichovská Gedeonová LL.M.</w:t>
            </w:r>
          </w:p>
          <w:p w:rsidR="00E96CCD" w:rsidRPr="00381912" w:rsidRDefault="00E96CCD" w:rsidP="0024129E">
            <w:pPr>
              <w:shd w:val="clear" w:color="auto" w:fill="FFFFFF"/>
              <w:rPr>
                <w:bCs/>
                <w:sz w:val="22"/>
                <w:szCs w:val="22"/>
              </w:rPr>
            </w:pPr>
          </w:p>
          <w:p w:rsidR="00E96CCD" w:rsidRPr="00381912" w:rsidRDefault="00E96CCD" w:rsidP="0024129E">
            <w:pPr>
              <w:shd w:val="clear" w:color="auto" w:fill="FFFFFF"/>
              <w:rPr>
                <w:bCs/>
                <w:sz w:val="22"/>
                <w:szCs w:val="22"/>
              </w:rPr>
            </w:pPr>
          </w:p>
          <w:p w:rsidR="00E96CCD" w:rsidRPr="00381912" w:rsidRDefault="00E96CCD" w:rsidP="0024129E">
            <w:pPr>
              <w:shd w:val="clear" w:color="auto" w:fill="FFFFFF"/>
              <w:rPr>
                <w:bCs/>
                <w:sz w:val="22"/>
                <w:szCs w:val="22"/>
              </w:rPr>
            </w:pPr>
          </w:p>
          <w:p w:rsidR="00E96CCD" w:rsidRPr="00381912" w:rsidRDefault="00E96CCD" w:rsidP="0024129E">
            <w:pPr>
              <w:shd w:val="clear" w:color="auto" w:fill="FFFFFF"/>
              <w:rPr>
                <w:bCs/>
                <w:sz w:val="22"/>
                <w:szCs w:val="22"/>
              </w:rPr>
            </w:pPr>
          </w:p>
          <w:p w:rsidR="00E96CCD" w:rsidRPr="00381912" w:rsidRDefault="00E96CCD" w:rsidP="0024129E">
            <w:pPr>
              <w:shd w:val="clear" w:color="auto" w:fill="FFFFFF"/>
              <w:rPr>
                <w:bCs/>
                <w:sz w:val="22"/>
                <w:szCs w:val="22"/>
              </w:rPr>
            </w:pPr>
          </w:p>
          <w:p w:rsidR="00E96CCD" w:rsidRPr="00381912" w:rsidRDefault="00E96CCD" w:rsidP="0024129E">
            <w:pPr>
              <w:shd w:val="clear" w:color="auto" w:fill="FFFFFF"/>
              <w:rPr>
                <w:bCs/>
                <w:sz w:val="22"/>
                <w:szCs w:val="22"/>
              </w:rPr>
            </w:pPr>
          </w:p>
          <w:p w:rsidR="00E96CCD" w:rsidRPr="00381912" w:rsidRDefault="00E96CCD" w:rsidP="0024129E">
            <w:pPr>
              <w:shd w:val="clear" w:color="auto" w:fill="FFFFFF"/>
              <w:rPr>
                <w:bCs/>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b/>
                <w:sz w:val="22"/>
                <w:szCs w:val="22"/>
              </w:rPr>
              <w:t xml:space="preserve">Radka Martincová </w:t>
            </w:r>
            <w:r w:rsidRPr="00381912">
              <w:rPr>
                <w:sz w:val="22"/>
                <w:szCs w:val="22"/>
              </w:rPr>
              <w:t xml:space="preserve">zapisovatelka, </w:t>
            </w:r>
          </w:p>
          <w:p w:rsidR="00E96CCD" w:rsidRPr="00381912" w:rsidRDefault="00E96CCD" w:rsidP="0024129E">
            <w:pPr>
              <w:shd w:val="clear" w:color="auto" w:fill="FFFFFF"/>
              <w:rPr>
                <w:sz w:val="22"/>
                <w:szCs w:val="22"/>
              </w:rPr>
            </w:pPr>
            <w:r w:rsidRPr="00381912">
              <w:rPr>
                <w:sz w:val="22"/>
                <w:szCs w:val="22"/>
              </w:rPr>
              <w:t>plní povinnosti vedoucího soudní kanceláře</w:t>
            </w:r>
          </w:p>
        </w:tc>
      </w:tr>
      <w:tr w:rsidR="00E96CCD" w:rsidRPr="00381912" w:rsidTr="005B6085">
        <w:trPr>
          <w:trHeight w:val="360"/>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bCs/>
                <w:sz w:val="22"/>
                <w:szCs w:val="22"/>
              </w:rPr>
            </w:pPr>
            <w:smartTag w:uri="urn:schemas-microsoft-com:office:smarttags" w:element="metricconverter">
              <w:smartTagPr>
                <w:attr w:name="ProductID" w:val="47 C"/>
              </w:smartTagPr>
              <w:r w:rsidRPr="00381912">
                <w:rPr>
                  <w:b/>
                  <w:bCs/>
                  <w:sz w:val="22"/>
                  <w:szCs w:val="22"/>
                </w:rPr>
                <w:t>47 C</w:t>
              </w:r>
            </w:smartTag>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sz w:val="22"/>
                <w:szCs w:val="22"/>
              </w:rPr>
            </w:pPr>
            <w:r w:rsidRPr="00381912">
              <w:rPr>
                <w:b/>
                <w:bCs/>
                <w:sz w:val="22"/>
                <w:szCs w:val="22"/>
              </w:rPr>
              <w:t>47 EC</w:t>
            </w:r>
          </w:p>
          <w:p w:rsidR="00E96CCD" w:rsidRPr="00381912" w:rsidRDefault="00E96CCD"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b/>
                <w:sz w:val="22"/>
                <w:szCs w:val="22"/>
              </w:rPr>
            </w:pPr>
          </w:p>
          <w:p w:rsidR="00E96CCD" w:rsidRPr="00381912" w:rsidRDefault="00E96CCD" w:rsidP="00325C2E">
            <w:pPr>
              <w:shd w:val="clear" w:color="auto" w:fill="FFFFFF"/>
              <w:rPr>
                <w:b/>
                <w:bCs/>
                <w:sz w:val="22"/>
                <w:szCs w:val="22"/>
              </w:rPr>
            </w:pPr>
            <w:r w:rsidRPr="00381912">
              <w:rPr>
                <w:b/>
                <w:bCs/>
                <w:sz w:val="22"/>
                <w:szCs w:val="22"/>
              </w:rPr>
              <w:t>Rozhodování ve vě</w:t>
            </w:r>
            <w:r w:rsidR="00185B12" w:rsidRPr="00381912">
              <w:rPr>
                <w:b/>
                <w:bCs/>
                <w:sz w:val="22"/>
                <w:szCs w:val="22"/>
              </w:rPr>
              <w:t>cech občansko</w:t>
            </w:r>
            <w:r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FA0B0F" w:rsidRPr="00381912">
              <w:rPr>
                <w:sz w:val="22"/>
                <w:szCs w:val="22"/>
              </w:rPr>
              <w:t>5</w:t>
            </w:r>
            <w:r w:rsidRPr="00381912">
              <w:rPr>
                <w:sz w:val="22"/>
                <w:szCs w:val="22"/>
              </w:rPr>
              <w:t xml:space="preserve"> neotevřen</w:t>
            </w:r>
            <w:r w:rsidR="006B3F3B" w:rsidRPr="00381912">
              <w:rPr>
                <w:sz w:val="22"/>
                <w:szCs w:val="22"/>
              </w:rPr>
              <w:t>.</w:t>
            </w:r>
            <w:r w:rsidRPr="00381912">
              <w:rPr>
                <w:sz w:val="22"/>
                <w:szCs w:val="22"/>
              </w:rPr>
              <w:t xml:space="preserve"> </w:t>
            </w:r>
          </w:p>
          <w:p w:rsidR="00E96CCD" w:rsidRPr="00381912" w:rsidRDefault="00E96CCD" w:rsidP="00325C2E">
            <w:pPr>
              <w:shd w:val="clear" w:color="auto" w:fill="FFFFFF"/>
              <w:rPr>
                <w:b/>
                <w:bCs/>
                <w:sz w:val="22"/>
                <w:szCs w:val="22"/>
              </w:rPr>
            </w:pPr>
          </w:p>
          <w:p w:rsidR="00E96CCD" w:rsidRPr="00381912" w:rsidRDefault="00185B12"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r w:rsidR="00E96CCD" w:rsidRPr="00381912">
              <w:rPr>
                <w:bCs/>
                <w:sz w:val="22"/>
                <w:szCs w:val="22"/>
              </w:rPr>
              <w:t xml:space="preserve">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FA0B0F" w:rsidRPr="00381912">
              <w:rPr>
                <w:sz w:val="22"/>
                <w:szCs w:val="22"/>
              </w:rPr>
              <w:t>5</w:t>
            </w:r>
            <w:r w:rsidRPr="00381912">
              <w:rPr>
                <w:sz w:val="22"/>
                <w:szCs w:val="22"/>
              </w:rPr>
              <w:t xml:space="preserve"> neotevřen</w:t>
            </w:r>
            <w:r w:rsidR="006B3F3B" w:rsidRPr="00381912">
              <w:rPr>
                <w:sz w:val="22"/>
                <w:szCs w:val="22"/>
              </w:rPr>
              <w:t>.</w:t>
            </w:r>
            <w:r w:rsidRPr="00381912">
              <w:rPr>
                <w:sz w:val="22"/>
                <w:szCs w:val="22"/>
              </w:rPr>
              <w:t xml:space="preserve"> </w:t>
            </w:r>
          </w:p>
          <w:p w:rsidR="00E96CCD" w:rsidRPr="00381912" w:rsidRDefault="00E96CCD" w:rsidP="00325C2E">
            <w:pPr>
              <w:shd w:val="clear" w:color="auto" w:fill="FFFFFF"/>
              <w:rPr>
                <w:b/>
                <w:sz w:val="22"/>
                <w:szCs w:val="22"/>
              </w:rPr>
            </w:pP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Věci projednávají soudci podle opatření předsedy soudy  sp. zn. 39</w:t>
            </w:r>
            <w:r w:rsidR="00FA0B0F" w:rsidRPr="00381912">
              <w:rPr>
                <w:b/>
                <w:sz w:val="22"/>
                <w:szCs w:val="22"/>
              </w:rPr>
              <w:t xml:space="preserve"> </w:t>
            </w:r>
            <w:r w:rsidRPr="00381912">
              <w:rPr>
                <w:b/>
                <w:sz w:val="22"/>
                <w:szCs w:val="22"/>
              </w:rPr>
              <w:t>Spr 601/2012</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sz w:val="22"/>
                <w:szCs w:val="22"/>
              </w:rPr>
            </w:pPr>
          </w:p>
        </w:tc>
        <w:tc>
          <w:tcPr>
            <w:tcW w:w="1379"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sz w:val="22"/>
                <w:szCs w:val="22"/>
              </w:rPr>
              <w:t>rejstříkové vedoucí senátů soudců, kterým byl spis přidělen</w:t>
            </w:r>
          </w:p>
        </w:tc>
      </w:tr>
      <w:tr w:rsidR="00E96CCD" w:rsidRPr="00381912" w:rsidTr="005B6085">
        <w:trPr>
          <w:trHeight w:val="1185"/>
        </w:trPr>
        <w:tc>
          <w:tcPr>
            <w:tcW w:w="483" w:type="pct"/>
            <w:shd w:val="clear" w:color="auto" w:fill="FFFFFF"/>
          </w:tcPr>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sz w:val="22"/>
                <w:szCs w:val="22"/>
              </w:rPr>
            </w:pPr>
            <w:smartTag w:uri="urn:schemas-microsoft-com:office:smarttags" w:element="metricconverter">
              <w:smartTagPr>
                <w:attr w:name="ProductID" w:val="53 C"/>
              </w:smartTagPr>
              <w:r w:rsidRPr="00381912">
                <w:rPr>
                  <w:b/>
                  <w:bCs/>
                  <w:sz w:val="22"/>
                  <w:szCs w:val="22"/>
                </w:rPr>
                <w:t>53 C</w:t>
              </w:r>
            </w:smartTag>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0E1043" w:rsidRPr="00381912" w:rsidRDefault="000E1043" w:rsidP="00AA07BD">
            <w:pPr>
              <w:shd w:val="clear" w:color="auto" w:fill="FFFFFF"/>
              <w:jc w:val="center"/>
              <w:rPr>
                <w:sz w:val="22"/>
                <w:szCs w:val="22"/>
              </w:rPr>
            </w:pPr>
          </w:p>
        </w:tc>
        <w:tc>
          <w:tcPr>
            <w:tcW w:w="1895" w:type="pct"/>
            <w:shd w:val="clear" w:color="auto" w:fill="FFFFFF"/>
          </w:tcPr>
          <w:p w:rsidR="00E96CCD" w:rsidRPr="00381912" w:rsidRDefault="00E96CCD" w:rsidP="00325C2E">
            <w:pPr>
              <w:shd w:val="clear" w:color="auto" w:fill="FFFFFF"/>
              <w:rPr>
                <w:b/>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b/>
                <w:sz w:val="22"/>
                <w:szCs w:val="22"/>
              </w:rPr>
            </w:pPr>
          </w:p>
          <w:p w:rsidR="00E96CCD" w:rsidRPr="00381912" w:rsidRDefault="00E96CCD" w:rsidP="00325C2E">
            <w:pPr>
              <w:shd w:val="clear" w:color="auto" w:fill="FFFFFF"/>
              <w:rPr>
                <w:b/>
                <w:sz w:val="22"/>
                <w:szCs w:val="22"/>
              </w:rPr>
            </w:pPr>
            <w:r w:rsidRPr="00381912">
              <w:rPr>
                <w:sz w:val="22"/>
                <w:szCs w:val="22"/>
              </w:rPr>
              <w:t>Pro rok 201</w:t>
            </w:r>
            <w:r w:rsidR="00F059CF" w:rsidRPr="00381912">
              <w:rPr>
                <w:sz w:val="22"/>
                <w:szCs w:val="22"/>
              </w:rPr>
              <w:t>5</w:t>
            </w:r>
            <w:r w:rsidRPr="00381912">
              <w:rPr>
                <w:sz w:val="22"/>
                <w:szCs w:val="22"/>
              </w:rPr>
              <w:t xml:space="preserve"> neotevřen</w:t>
            </w:r>
            <w:r w:rsidR="006B3F3B" w:rsidRPr="00381912">
              <w:rPr>
                <w:sz w:val="22"/>
                <w:szCs w:val="22"/>
              </w:rPr>
              <w:t>.</w:t>
            </w: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neobsazen</w:t>
            </w:r>
          </w:p>
        </w:tc>
        <w:tc>
          <w:tcPr>
            <w:tcW w:w="1379" w:type="pct"/>
            <w:shd w:val="clear" w:color="auto" w:fill="FFFFFF"/>
          </w:tcPr>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sz w:val="22"/>
                <w:szCs w:val="22"/>
              </w:rPr>
            </w:pPr>
            <w:r w:rsidRPr="00381912">
              <w:rPr>
                <w:b/>
                <w:sz w:val="22"/>
                <w:szCs w:val="22"/>
              </w:rPr>
              <w:t xml:space="preserve">Lucie </w:t>
            </w:r>
            <w:r w:rsidR="00F059CF" w:rsidRPr="00381912">
              <w:rPr>
                <w:b/>
                <w:sz w:val="22"/>
                <w:szCs w:val="22"/>
              </w:rPr>
              <w:t>Vaňková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b/>
                <w:sz w:val="22"/>
                <w:szCs w:val="22"/>
              </w:rPr>
            </w:pPr>
            <w:r w:rsidRPr="00381912">
              <w:rPr>
                <w:sz w:val="22"/>
                <w:szCs w:val="22"/>
              </w:rPr>
              <w:t>plní povinnosti vedoucího soudní kanceláře</w:t>
            </w:r>
            <w:r w:rsidRPr="00381912">
              <w:rPr>
                <w:b/>
                <w:sz w:val="22"/>
                <w:szCs w:val="22"/>
              </w:rPr>
              <w:t xml:space="preserve"> </w:t>
            </w:r>
          </w:p>
          <w:p w:rsidR="00E96CCD" w:rsidRPr="00381912" w:rsidRDefault="00E96CCD" w:rsidP="0024129E">
            <w:pPr>
              <w:shd w:val="clear" w:color="auto" w:fill="FFFFFF"/>
              <w:rPr>
                <w:sz w:val="22"/>
                <w:szCs w:val="22"/>
              </w:rPr>
            </w:pPr>
          </w:p>
        </w:tc>
      </w:tr>
      <w:tr w:rsidR="00E96CCD" w:rsidRPr="00381912" w:rsidTr="005B6085">
        <w:trPr>
          <w:trHeight w:val="718"/>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smartTag w:uri="urn:schemas-microsoft-com:office:smarttags" w:element="metricconverter">
              <w:smartTagPr>
                <w:attr w:name="ProductID" w:val="55 C"/>
              </w:smartTagPr>
              <w:r w:rsidRPr="00381912">
                <w:rPr>
                  <w:b/>
                  <w:bCs/>
                  <w:sz w:val="22"/>
                  <w:szCs w:val="22"/>
                </w:rPr>
                <w:t>55 C</w:t>
              </w:r>
            </w:smartTag>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p>
          <w:p w:rsidR="00E96CCD" w:rsidRPr="00381912" w:rsidRDefault="00E96CCD" w:rsidP="00AA07BD">
            <w:pPr>
              <w:shd w:val="clear" w:color="auto" w:fill="FFFFFF"/>
              <w:jc w:val="center"/>
              <w:rPr>
                <w:b/>
                <w:bCs/>
                <w:sz w:val="22"/>
                <w:szCs w:val="22"/>
              </w:rPr>
            </w:pPr>
            <w:r w:rsidRPr="00381912">
              <w:rPr>
                <w:b/>
                <w:bCs/>
                <w:sz w:val="22"/>
                <w:szCs w:val="22"/>
              </w:rPr>
              <w:t>55 EC</w:t>
            </w:r>
          </w:p>
        </w:tc>
        <w:tc>
          <w:tcPr>
            <w:tcW w:w="1895" w:type="pct"/>
            <w:shd w:val="clear" w:color="auto" w:fill="FFFFFF"/>
          </w:tcPr>
          <w:p w:rsidR="00E96CCD" w:rsidRPr="00381912" w:rsidRDefault="00E96CCD" w:rsidP="00325C2E">
            <w:pPr>
              <w:shd w:val="clear" w:color="auto" w:fill="FFFFFF"/>
              <w:rPr>
                <w:b/>
                <w:bCs/>
                <w:sz w:val="22"/>
                <w:szCs w:val="22"/>
              </w:rPr>
            </w:pPr>
          </w:p>
          <w:p w:rsidR="00E96CCD" w:rsidRPr="00381912" w:rsidRDefault="00185B12" w:rsidP="00325C2E">
            <w:pPr>
              <w:shd w:val="clear" w:color="auto" w:fill="FFFFFF"/>
              <w:rPr>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5C6F27" w:rsidRPr="00381912">
              <w:rPr>
                <w:sz w:val="22"/>
                <w:szCs w:val="22"/>
              </w:rPr>
              <w:t>5</w:t>
            </w:r>
            <w:r w:rsidRPr="00381912">
              <w:rPr>
                <w:sz w:val="22"/>
                <w:szCs w:val="22"/>
              </w:rPr>
              <w:t xml:space="preserve"> neotevřen</w:t>
            </w:r>
            <w:r w:rsidR="006B3F3B" w:rsidRPr="00381912">
              <w:rPr>
                <w:sz w:val="22"/>
                <w:szCs w:val="22"/>
              </w:rPr>
              <w:t>.</w:t>
            </w:r>
          </w:p>
          <w:p w:rsidR="00FA2879" w:rsidRPr="00381912" w:rsidRDefault="00FA2879" w:rsidP="00325C2E">
            <w:pPr>
              <w:shd w:val="clear" w:color="auto" w:fill="FFFFFF"/>
              <w:rPr>
                <w:b/>
                <w:bCs/>
                <w:sz w:val="22"/>
                <w:szCs w:val="22"/>
              </w:rPr>
            </w:pPr>
          </w:p>
          <w:p w:rsidR="00E96CCD" w:rsidRPr="00381912" w:rsidRDefault="00185B12"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w:t>
            </w:r>
          </w:p>
          <w:p w:rsidR="00E96CCD" w:rsidRPr="00381912" w:rsidRDefault="00E96CCD" w:rsidP="00325C2E">
            <w:pPr>
              <w:shd w:val="clear" w:color="auto" w:fill="FFFFFF"/>
              <w:rPr>
                <w:sz w:val="22"/>
                <w:szCs w:val="22"/>
              </w:rPr>
            </w:pPr>
          </w:p>
          <w:p w:rsidR="00E96CCD" w:rsidRPr="00381912" w:rsidRDefault="00E96CCD" w:rsidP="000D44C8">
            <w:pPr>
              <w:shd w:val="clear" w:color="auto" w:fill="FFFFFF"/>
              <w:rPr>
                <w:b/>
                <w:sz w:val="22"/>
                <w:szCs w:val="22"/>
              </w:rPr>
            </w:pPr>
            <w:r w:rsidRPr="00381912">
              <w:rPr>
                <w:sz w:val="22"/>
                <w:szCs w:val="22"/>
              </w:rPr>
              <w:t>Pro rok 201</w:t>
            </w:r>
            <w:r w:rsidR="005C6F27" w:rsidRPr="00381912">
              <w:rPr>
                <w:sz w:val="22"/>
                <w:szCs w:val="22"/>
              </w:rPr>
              <w:t>5</w:t>
            </w:r>
            <w:r w:rsidRPr="00381912">
              <w:rPr>
                <w:sz w:val="22"/>
                <w:szCs w:val="22"/>
              </w:rPr>
              <w:t xml:space="preserve"> neotevřen</w:t>
            </w:r>
            <w:r w:rsidR="005C6F27" w:rsidRPr="00381912">
              <w:rPr>
                <w:sz w:val="22"/>
                <w:szCs w:val="22"/>
              </w:rPr>
              <w:t>.</w:t>
            </w:r>
            <w:r w:rsidRPr="00381912">
              <w:rPr>
                <w:sz w:val="22"/>
                <w:szCs w:val="22"/>
              </w:rPr>
              <w:t xml:space="preserve"> </w:t>
            </w:r>
          </w:p>
        </w:tc>
        <w:tc>
          <w:tcPr>
            <w:tcW w:w="1243" w:type="pct"/>
            <w:shd w:val="clear" w:color="auto" w:fill="FFFFFF"/>
          </w:tcPr>
          <w:p w:rsidR="00E96CCD" w:rsidRPr="00381912" w:rsidRDefault="00E96CCD" w:rsidP="0024129E">
            <w:pPr>
              <w:shd w:val="clear" w:color="auto" w:fill="FFFFFF"/>
              <w:rPr>
                <w:sz w:val="22"/>
                <w:szCs w:val="22"/>
              </w:rPr>
            </w:pPr>
          </w:p>
          <w:p w:rsidR="00E96CCD" w:rsidRPr="00381912" w:rsidRDefault="005B511D" w:rsidP="0024129E">
            <w:pPr>
              <w:shd w:val="clear" w:color="auto" w:fill="FFFFFF"/>
              <w:rPr>
                <w:sz w:val="22"/>
                <w:szCs w:val="22"/>
                <w:u w:val="single"/>
              </w:rPr>
            </w:pPr>
            <w:r w:rsidRPr="00381912">
              <w:rPr>
                <w:b/>
                <w:sz w:val="22"/>
                <w:szCs w:val="22"/>
              </w:rPr>
              <w:t>JUDr. Barbora Nezkusilová</w:t>
            </w: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9F14AE" w:rsidP="0024129E">
            <w:pPr>
              <w:shd w:val="clear" w:color="auto" w:fill="FFFFFF"/>
              <w:rPr>
                <w:sz w:val="22"/>
                <w:szCs w:val="22"/>
              </w:rPr>
            </w:pPr>
            <w:r w:rsidRPr="00381912">
              <w:rPr>
                <w:sz w:val="22"/>
                <w:szCs w:val="22"/>
              </w:rPr>
              <w:t>JUDr. Andrea Borovičková Ph.D.</w:t>
            </w:r>
          </w:p>
          <w:p w:rsidR="00E96CCD" w:rsidRPr="00381912" w:rsidRDefault="00E96CCD" w:rsidP="0024129E">
            <w:pPr>
              <w:shd w:val="clear" w:color="auto" w:fill="FFFFFF"/>
              <w:rPr>
                <w:sz w:val="22"/>
                <w:szCs w:val="22"/>
              </w:rPr>
            </w:pPr>
          </w:p>
          <w:p w:rsidR="005B511D" w:rsidRPr="00381912" w:rsidRDefault="000D44C8" w:rsidP="0024129E">
            <w:pPr>
              <w:shd w:val="clear" w:color="auto" w:fill="FFFFFF"/>
              <w:rPr>
                <w:sz w:val="22"/>
                <w:szCs w:val="22"/>
              </w:rPr>
            </w:pPr>
            <w:r w:rsidRPr="00381912">
              <w:rPr>
                <w:sz w:val="22"/>
                <w:szCs w:val="22"/>
              </w:rPr>
              <w:t>Drahomíra Ondrušová vyšší soudní úřednice</w:t>
            </w:r>
          </w:p>
        </w:tc>
        <w:tc>
          <w:tcPr>
            <w:tcW w:w="1379" w:type="pct"/>
            <w:shd w:val="clear" w:color="auto" w:fill="FFFFFF"/>
          </w:tcPr>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bCs/>
                <w:sz w:val="22"/>
                <w:szCs w:val="22"/>
              </w:rPr>
            </w:pPr>
            <w:r w:rsidRPr="00381912">
              <w:rPr>
                <w:b/>
                <w:bCs/>
                <w:sz w:val="22"/>
                <w:szCs w:val="22"/>
              </w:rPr>
              <w:t>Eva Kropáčková</w:t>
            </w:r>
          </w:p>
          <w:p w:rsidR="00E96CCD" w:rsidRPr="00381912" w:rsidRDefault="00E96CCD" w:rsidP="0024129E">
            <w:pPr>
              <w:shd w:val="clear" w:color="auto" w:fill="FFFFFF"/>
              <w:rPr>
                <w:sz w:val="22"/>
                <w:szCs w:val="22"/>
              </w:rPr>
            </w:pPr>
            <w:r w:rsidRPr="00381912">
              <w:rPr>
                <w:sz w:val="22"/>
                <w:szCs w:val="22"/>
              </w:rPr>
              <w:t>vedoucí soudní kanceláře</w:t>
            </w:r>
          </w:p>
          <w:p w:rsidR="000E1043" w:rsidRPr="00381912" w:rsidRDefault="000E1043" w:rsidP="0024129E">
            <w:pPr>
              <w:shd w:val="clear" w:color="auto" w:fill="FFFFFF"/>
              <w:rPr>
                <w:sz w:val="22"/>
                <w:szCs w:val="22"/>
              </w:rPr>
            </w:pPr>
          </w:p>
          <w:p w:rsidR="00E96CCD" w:rsidRPr="00381912" w:rsidRDefault="00E96CCD" w:rsidP="0024129E">
            <w:pPr>
              <w:shd w:val="clear" w:color="auto" w:fill="FFFFFF"/>
              <w:rPr>
                <w:sz w:val="22"/>
                <w:szCs w:val="22"/>
              </w:rPr>
            </w:pPr>
            <w:r w:rsidRPr="00381912">
              <w:rPr>
                <w:sz w:val="22"/>
                <w:szCs w:val="22"/>
              </w:rPr>
              <w:t>Jitka Gulyášová</w:t>
            </w:r>
          </w:p>
          <w:p w:rsidR="005C6F27" w:rsidRPr="00381912" w:rsidRDefault="005C6F27" w:rsidP="0024129E">
            <w:pPr>
              <w:shd w:val="clear" w:color="auto" w:fill="FFFFFF"/>
              <w:rPr>
                <w:sz w:val="22"/>
                <w:szCs w:val="22"/>
              </w:rPr>
            </w:pPr>
            <w:r w:rsidRPr="00381912">
              <w:rPr>
                <w:sz w:val="22"/>
                <w:szCs w:val="22"/>
              </w:rPr>
              <w:t>Martina Posládková</w:t>
            </w:r>
          </w:p>
          <w:p w:rsidR="00E96CCD" w:rsidRPr="00381912" w:rsidRDefault="005C6F27" w:rsidP="0024129E">
            <w:pPr>
              <w:shd w:val="clear" w:color="auto" w:fill="FFFFFF"/>
              <w:rPr>
                <w:sz w:val="22"/>
                <w:szCs w:val="22"/>
              </w:rPr>
            </w:pPr>
            <w:r w:rsidRPr="00381912">
              <w:rPr>
                <w:sz w:val="22"/>
                <w:szCs w:val="22"/>
              </w:rPr>
              <w:t>zapisovatelky</w:t>
            </w:r>
          </w:p>
          <w:p w:rsidR="005C6F27" w:rsidRPr="00381912" w:rsidRDefault="005C6F27" w:rsidP="0024129E">
            <w:pPr>
              <w:shd w:val="clear" w:color="auto" w:fill="FFFFFF"/>
              <w:rPr>
                <w:sz w:val="22"/>
                <w:szCs w:val="22"/>
              </w:rPr>
            </w:pPr>
          </w:p>
          <w:p w:rsidR="005C6F27" w:rsidRPr="00381912" w:rsidRDefault="005C6F27" w:rsidP="0024129E">
            <w:pPr>
              <w:shd w:val="clear" w:color="auto" w:fill="FFFFFF"/>
              <w:rPr>
                <w:b/>
                <w:sz w:val="22"/>
                <w:szCs w:val="22"/>
              </w:rPr>
            </w:pPr>
          </w:p>
          <w:p w:rsidR="00E96CCD" w:rsidRPr="00381912" w:rsidRDefault="00E96CCD" w:rsidP="0024129E">
            <w:pPr>
              <w:shd w:val="clear" w:color="auto" w:fill="FFFFFF"/>
              <w:rPr>
                <w:b/>
                <w:sz w:val="22"/>
                <w:szCs w:val="22"/>
              </w:rPr>
            </w:pPr>
          </w:p>
        </w:tc>
      </w:tr>
      <w:tr w:rsidR="00E96CCD" w:rsidRPr="00381912" w:rsidTr="005B6085">
        <w:trPr>
          <w:trHeight w:val="675"/>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smartTag w:uri="urn:schemas-microsoft-com:office:smarttags" w:element="metricconverter">
              <w:smartTagPr>
                <w:attr w:name="ProductID" w:val="56 C"/>
              </w:smartTagPr>
              <w:r w:rsidRPr="00381912">
                <w:rPr>
                  <w:b/>
                  <w:bCs/>
                  <w:sz w:val="22"/>
                  <w:szCs w:val="22"/>
                </w:rPr>
                <w:t>56 C</w:t>
              </w:r>
            </w:smartTag>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AE2B20" w:rsidRPr="00381912" w:rsidRDefault="00AE2B20" w:rsidP="00AA07BD">
            <w:pPr>
              <w:shd w:val="clear" w:color="auto" w:fill="FFFFFF"/>
              <w:jc w:val="center"/>
              <w:rPr>
                <w:b/>
                <w:bCs/>
                <w:sz w:val="22"/>
                <w:szCs w:val="22"/>
              </w:rPr>
            </w:pPr>
          </w:p>
          <w:p w:rsidR="00E96CCD" w:rsidRPr="00381912" w:rsidRDefault="00E96CCD" w:rsidP="00AA07BD">
            <w:pPr>
              <w:shd w:val="clear" w:color="auto" w:fill="FFFFFF"/>
              <w:jc w:val="center"/>
              <w:rPr>
                <w:sz w:val="22"/>
                <w:szCs w:val="22"/>
              </w:rPr>
            </w:pPr>
            <w:r w:rsidRPr="00381912">
              <w:rPr>
                <w:b/>
                <w:bCs/>
                <w:sz w:val="22"/>
                <w:szCs w:val="22"/>
              </w:rPr>
              <w:t>56 EC</w:t>
            </w:r>
          </w:p>
          <w:p w:rsidR="00E96CCD" w:rsidRPr="00381912" w:rsidRDefault="00E96CCD" w:rsidP="00AA07BD">
            <w:pPr>
              <w:shd w:val="clear" w:color="auto" w:fill="FFFFFF"/>
              <w:jc w:val="center"/>
              <w:rPr>
                <w:sz w:val="22"/>
                <w:szCs w:val="22"/>
              </w:rPr>
            </w:pPr>
          </w:p>
        </w:tc>
        <w:tc>
          <w:tcPr>
            <w:tcW w:w="1895" w:type="pct"/>
            <w:tcBorders>
              <w:bottom w:val="single" w:sz="4" w:space="0" w:color="auto"/>
            </w:tcBorders>
            <w:shd w:val="clear" w:color="auto" w:fill="FFFFFF"/>
          </w:tcPr>
          <w:p w:rsidR="00E96CCD" w:rsidRPr="00381912" w:rsidRDefault="00E96CCD" w:rsidP="00325C2E">
            <w:pPr>
              <w:shd w:val="clear" w:color="auto" w:fill="FFFFFF"/>
              <w:rPr>
                <w:sz w:val="22"/>
                <w:szCs w:val="22"/>
              </w:rPr>
            </w:pPr>
          </w:p>
          <w:p w:rsidR="00E96CCD" w:rsidRPr="00381912" w:rsidRDefault="008552E0" w:rsidP="00325C2E">
            <w:pPr>
              <w:shd w:val="clear" w:color="auto" w:fill="FFFFFF"/>
              <w:rPr>
                <w:sz w:val="22"/>
                <w:szCs w:val="22"/>
              </w:rPr>
            </w:pPr>
            <w:r w:rsidRPr="00381912">
              <w:rPr>
                <w:b/>
                <w:bCs/>
                <w:sz w:val="22"/>
                <w:szCs w:val="22"/>
              </w:rPr>
              <w:t>Rozhodování ve věcech občansko</w:t>
            </w:r>
            <w:r w:rsidR="00E96CCD" w:rsidRPr="00381912">
              <w:rPr>
                <w:b/>
                <w:bCs/>
                <w:sz w:val="22"/>
                <w:szCs w:val="22"/>
              </w:rPr>
              <w:t xml:space="preserve">právních </w:t>
            </w:r>
            <w:r w:rsidR="00E96CCD" w:rsidRPr="00381912">
              <w:rPr>
                <w:sz w:val="22"/>
                <w:szCs w:val="22"/>
              </w:rPr>
              <w:t xml:space="preserve">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5C6F27" w:rsidRPr="00381912">
              <w:rPr>
                <w:sz w:val="22"/>
                <w:szCs w:val="22"/>
              </w:rPr>
              <w:t>5</w:t>
            </w:r>
            <w:r w:rsidRPr="00381912">
              <w:rPr>
                <w:sz w:val="22"/>
                <w:szCs w:val="22"/>
              </w:rPr>
              <w:t xml:space="preserve"> neotevřen</w:t>
            </w:r>
            <w:r w:rsidR="005C6F27" w:rsidRPr="00381912">
              <w:rPr>
                <w:sz w:val="22"/>
                <w:szCs w:val="22"/>
              </w:rPr>
              <w:t>.</w:t>
            </w:r>
            <w:r w:rsidRPr="00381912">
              <w:rPr>
                <w:sz w:val="22"/>
                <w:szCs w:val="22"/>
              </w:rPr>
              <w:t xml:space="preserve"> </w:t>
            </w:r>
          </w:p>
          <w:p w:rsidR="00E96CCD" w:rsidRPr="00381912" w:rsidRDefault="00E96CCD" w:rsidP="00325C2E">
            <w:pPr>
              <w:shd w:val="clear" w:color="auto" w:fill="FFFFFF"/>
              <w:rPr>
                <w:sz w:val="22"/>
                <w:szCs w:val="22"/>
              </w:rPr>
            </w:pPr>
          </w:p>
          <w:p w:rsidR="00AE2B20" w:rsidRPr="00381912" w:rsidRDefault="00AE2B20" w:rsidP="00325C2E">
            <w:pPr>
              <w:shd w:val="clear" w:color="auto" w:fill="FFFFFF"/>
              <w:rPr>
                <w:b/>
                <w:bCs/>
                <w:sz w:val="22"/>
                <w:szCs w:val="22"/>
              </w:rPr>
            </w:pPr>
          </w:p>
          <w:p w:rsidR="00E96CCD" w:rsidRPr="00381912" w:rsidRDefault="008552E0" w:rsidP="00325C2E">
            <w:pPr>
              <w:shd w:val="clear" w:color="auto" w:fill="FFFFFF"/>
              <w:rPr>
                <w:sz w:val="22"/>
                <w:szCs w:val="22"/>
              </w:rPr>
            </w:pPr>
            <w:r w:rsidRPr="00381912">
              <w:rPr>
                <w:b/>
                <w:bCs/>
                <w:sz w:val="22"/>
                <w:szCs w:val="22"/>
              </w:rPr>
              <w:t>Rozhodování ve věcech občansko</w:t>
            </w:r>
            <w:r w:rsidR="00E96CCD" w:rsidRPr="00381912">
              <w:rPr>
                <w:b/>
                <w:bCs/>
                <w:sz w:val="22"/>
                <w:szCs w:val="22"/>
              </w:rPr>
              <w:t xml:space="preserve">právních </w:t>
            </w:r>
            <w:r w:rsidR="00E96CCD" w:rsidRPr="00381912">
              <w:rPr>
                <w:sz w:val="22"/>
                <w:szCs w:val="22"/>
              </w:rPr>
              <w:t xml:space="preserve">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5C6F27" w:rsidRPr="00381912">
              <w:rPr>
                <w:sz w:val="22"/>
                <w:szCs w:val="22"/>
              </w:rPr>
              <w:t>5</w:t>
            </w:r>
            <w:r w:rsidRPr="00381912">
              <w:rPr>
                <w:sz w:val="22"/>
                <w:szCs w:val="22"/>
              </w:rPr>
              <w:t xml:space="preserve"> neotevřen</w:t>
            </w:r>
            <w:r w:rsidR="005C6F27" w:rsidRPr="00381912">
              <w:rPr>
                <w:sz w:val="22"/>
                <w:szCs w:val="22"/>
              </w:rPr>
              <w:t>.</w:t>
            </w:r>
            <w:r w:rsidRPr="00381912">
              <w:rPr>
                <w:sz w:val="22"/>
                <w:szCs w:val="22"/>
              </w:rPr>
              <w:t xml:space="preserve"> </w:t>
            </w:r>
          </w:p>
          <w:p w:rsidR="00E96CCD" w:rsidRPr="00381912" w:rsidRDefault="00E96CCD" w:rsidP="00325C2E">
            <w:pPr>
              <w:shd w:val="clear" w:color="auto" w:fill="FFFFFF"/>
              <w:rPr>
                <w:b/>
                <w:bCs/>
                <w:sz w:val="22"/>
                <w:szCs w:val="22"/>
              </w:rPr>
            </w:pPr>
          </w:p>
        </w:tc>
        <w:tc>
          <w:tcPr>
            <w:tcW w:w="1243" w:type="pct"/>
            <w:shd w:val="clear" w:color="auto" w:fill="FFFFFF"/>
          </w:tcPr>
          <w:p w:rsidR="00270B7A" w:rsidRPr="00381912" w:rsidRDefault="00270B7A" w:rsidP="00270B7A">
            <w:pPr>
              <w:shd w:val="clear" w:color="auto" w:fill="FFFFFF"/>
              <w:rPr>
                <w:sz w:val="22"/>
                <w:szCs w:val="22"/>
              </w:rPr>
            </w:pPr>
          </w:p>
          <w:p w:rsidR="00270B7A" w:rsidRPr="00381912" w:rsidRDefault="00270B7A" w:rsidP="00270B7A">
            <w:pPr>
              <w:shd w:val="clear" w:color="auto" w:fill="FFFFFF"/>
              <w:rPr>
                <w:sz w:val="22"/>
                <w:szCs w:val="22"/>
                <w:u w:val="single"/>
              </w:rPr>
            </w:pPr>
            <w:r w:rsidRPr="00381912">
              <w:rPr>
                <w:b/>
                <w:sz w:val="22"/>
                <w:szCs w:val="22"/>
              </w:rPr>
              <w:t>JUDr. Barbora Nezkusilová</w:t>
            </w:r>
          </w:p>
          <w:p w:rsidR="00270B7A" w:rsidRPr="00381912" w:rsidRDefault="00270B7A" w:rsidP="00270B7A">
            <w:pPr>
              <w:shd w:val="clear" w:color="auto" w:fill="FFFFFF"/>
              <w:rPr>
                <w:sz w:val="22"/>
                <w:szCs w:val="22"/>
              </w:rPr>
            </w:pPr>
            <w:r w:rsidRPr="00381912">
              <w:rPr>
                <w:sz w:val="22"/>
                <w:szCs w:val="22"/>
              </w:rPr>
              <w:t>zastupování :</w:t>
            </w:r>
          </w:p>
          <w:p w:rsidR="00270B7A" w:rsidRPr="00381912" w:rsidRDefault="009F14AE" w:rsidP="00270B7A">
            <w:pPr>
              <w:shd w:val="clear" w:color="auto" w:fill="FFFFFF"/>
              <w:rPr>
                <w:sz w:val="22"/>
                <w:szCs w:val="22"/>
              </w:rPr>
            </w:pPr>
            <w:r w:rsidRPr="00381912">
              <w:rPr>
                <w:sz w:val="22"/>
                <w:szCs w:val="22"/>
              </w:rPr>
              <w:t>JUDr. Andrea Borovičková Ph.D.</w:t>
            </w:r>
          </w:p>
          <w:p w:rsidR="00270B7A" w:rsidRPr="00381912" w:rsidRDefault="00270B7A" w:rsidP="00270B7A">
            <w:pPr>
              <w:shd w:val="clear" w:color="auto" w:fill="FFFFFF"/>
              <w:rPr>
                <w:sz w:val="22"/>
                <w:szCs w:val="22"/>
              </w:rPr>
            </w:pPr>
          </w:p>
          <w:p w:rsidR="00E96CCD" w:rsidRPr="00381912" w:rsidRDefault="000D44C8" w:rsidP="00270B7A">
            <w:pPr>
              <w:shd w:val="clear" w:color="auto" w:fill="FFFFFF"/>
              <w:rPr>
                <w:sz w:val="22"/>
                <w:szCs w:val="22"/>
              </w:rPr>
            </w:pPr>
            <w:r w:rsidRPr="00381912">
              <w:rPr>
                <w:sz w:val="22"/>
                <w:szCs w:val="22"/>
              </w:rPr>
              <w:t>Drahomíra Ondrušová vyšší soudní úřednice</w:t>
            </w:r>
          </w:p>
        </w:tc>
        <w:tc>
          <w:tcPr>
            <w:tcW w:w="1379" w:type="pct"/>
            <w:shd w:val="clear" w:color="auto" w:fill="FFFFFF"/>
          </w:tcPr>
          <w:p w:rsidR="00FA2879" w:rsidRPr="00381912" w:rsidRDefault="00FA2879" w:rsidP="0024129E">
            <w:pPr>
              <w:shd w:val="clear" w:color="auto" w:fill="FFFFFF"/>
              <w:rPr>
                <w:b/>
                <w:bCs/>
                <w:sz w:val="22"/>
                <w:szCs w:val="22"/>
              </w:rPr>
            </w:pPr>
          </w:p>
          <w:p w:rsidR="00E96CCD" w:rsidRPr="00381912" w:rsidRDefault="00E96CCD" w:rsidP="0024129E">
            <w:pPr>
              <w:shd w:val="clear" w:color="auto" w:fill="FFFFFF"/>
              <w:rPr>
                <w:b/>
                <w:bCs/>
                <w:sz w:val="22"/>
                <w:szCs w:val="22"/>
              </w:rPr>
            </w:pPr>
            <w:r w:rsidRPr="00381912">
              <w:rPr>
                <w:b/>
                <w:bCs/>
                <w:sz w:val="22"/>
                <w:szCs w:val="22"/>
              </w:rPr>
              <w:t>Eva Kropáčková</w:t>
            </w:r>
          </w:p>
          <w:p w:rsidR="00E96CCD" w:rsidRPr="00381912" w:rsidRDefault="00E96CCD" w:rsidP="0024129E">
            <w:pPr>
              <w:shd w:val="clear" w:color="auto" w:fill="FFFFFF"/>
              <w:rPr>
                <w:sz w:val="22"/>
                <w:szCs w:val="22"/>
              </w:rPr>
            </w:pPr>
            <w:r w:rsidRPr="00381912">
              <w:rPr>
                <w:sz w:val="22"/>
                <w:szCs w:val="22"/>
              </w:rPr>
              <w:t>vedoucí soudní kanceláře</w:t>
            </w:r>
          </w:p>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sz w:val="22"/>
                <w:szCs w:val="22"/>
              </w:rPr>
            </w:pPr>
          </w:p>
          <w:p w:rsidR="00AE2B20" w:rsidRPr="00381912" w:rsidRDefault="00AE2B20" w:rsidP="0024129E">
            <w:pPr>
              <w:shd w:val="clear" w:color="auto" w:fill="FFFFFF"/>
              <w:rPr>
                <w:sz w:val="22"/>
                <w:szCs w:val="22"/>
              </w:rPr>
            </w:pPr>
          </w:p>
          <w:p w:rsidR="00AE2B20" w:rsidRPr="00381912" w:rsidRDefault="00AE2B20" w:rsidP="0024129E">
            <w:pPr>
              <w:shd w:val="clear" w:color="auto" w:fill="FFFFFF"/>
              <w:rPr>
                <w:sz w:val="22"/>
                <w:szCs w:val="22"/>
              </w:rPr>
            </w:pPr>
          </w:p>
          <w:p w:rsidR="005C6F27" w:rsidRPr="00381912" w:rsidRDefault="005C6F27" w:rsidP="0024129E">
            <w:pPr>
              <w:shd w:val="clear" w:color="auto" w:fill="FFFFFF"/>
              <w:rPr>
                <w:sz w:val="22"/>
                <w:szCs w:val="22"/>
              </w:rPr>
            </w:pPr>
            <w:r w:rsidRPr="00381912">
              <w:rPr>
                <w:sz w:val="22"/>
                <w:szCs w:val="22"/>
              </w:rPr>
              <w:t>Jitka Gulyášová</w:t>
            </w:r>
          </w:p>
          <w:p w:rsidR="005C6F27" w:rsidRPr="00381912" w:rsidRDefault="005C6F27" w:rsidP="0024129E">
            <w:pPr>
              <w:shd w:val="clear" w:color="auto" w:fill="FFFFFF"/>
              <w:rPr>
                <w:sz w:val="22"/>
                <w:szCs w:val="22"/>
              </w:rPr>
            </w:pPr>
            <w:r w:rsidRPr="00381912">
              <w:rPr>
                <w:sz w:val="22"/>
                <w:szCs w:val="22"/>
              </w:rPr>
              <w:t>Martina Posládková</w:t>
            </w:r>
          </w:p>
          <w:p w:rsidR="00E96CCD" w:rsidRPr="00381912" w:rsidRDefault="005C6F27" w:rsidP="0024129E">
            <w:pPr>
              <w:shd w:val="clear" w:color="auto" w:fill="FFFFFF"/>
              <w:rPr>
                <w:b/>
                <w:sz w:val="22"/>
                <w:szCs w:val="22"/>
              </w:rPr>
            </w:pPr>
            <w:r w:rsidRPr="00381912">
              <w:rPr>
                <w:sz w:val="22"/>
                <w:szCs w:val="22"/>
              </w:rPr>
              <w:lastRenderedPageBreak/>
              <w:t>zapisovatelky</w:t>
            </w:r>
          </w:p>
        </w:tc>
      </w:tr>
      <w:tr w:rsidR="00E96CCD" w:rsidRPr="00381912" w:rsidTr="005B6085">
        <w:trPr>
          <w:trHeight w:val="3600"/>
        </w:trPr>
        <w:tc>
          <w:tcPr>
            <w:tcW w:w="483" w:type="pct"/>
            <w:tcBorders>
              <w:right w:val="single" w:sz="4" w:space="0" w:color="auto"/>
            </w:tcBorders>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smartTag w:uri="urn:schemas-microsoft-com:office:smarttags" w:element="metricconverter">
              <w:smartTagPr>
                <w:attr w:name="ProductID" w:val="59 C"/>
              </w:smartTagPr>
              <w:r w:rsidRPr="00381912">
                <w:rPr>
                  <w:b/>
                  <w:sz w:val="22"/>
                  <w:szCs w:val="22"/>
                </w:rPr>
                <w:t>59 C</w:t>
              </w:r>
            </w:smartTag>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p>
          <w:p w:rsidR="00A16262" w:rsidRPr="00381912" w:rsidRDefault="00A16262" w:rsidP="00AA07BD">
            <w:pPr>
              <w:shd w:val="clear" w:color="auto" w:fill="FFFFFF"/>
              <w:jc w:val="center"/>
              <w:rPr>
                <w:b/>
                <w:sz w:val="22"/>
                <w:szCs w:val="22"/>
              </w:rPr>
            </w:pPr>
          </w:p>
          <w:p w:rsidR="00A16262" w:rsidRPr="00381912" w:rsidRDefault="00A16262" w:rsidP="00AA07BD">
            <w:pPr>
              <w:shd w:val="clear" w:color="auto" w:fill="FFFFFF"/>
              <w:jc w:val="center"/>
              <w:rPr>
                <w:b/>
                <w:sz w:val="22"/>
                <w:szCs w:val="22"/>
              </w:rPr>
            </w:pPr>
          </w:p>
          <w:p w:rsidR="00A16262" w:rsidRPr="00381912" w:rsidRDefault="00A16262" w:rsidP="00AA07BD">
            <w:pPr>
              <w:shd w:val="clear" w:color="auto" w:fill="FFFFFF"/>
              <w:jc w:val="center"/>
              <w:rPr>
                <w:b/>
                <w:sz w:val="22"/>
                <w:szCs w:val="22"/>
              </w:rPr>
            </w:pPr>
          </w:p>
          <w:p w:rsidR="00A16262" w:rsidRPr="00381912" w:rsidRDefault="00A16262" w:rsidP="00AA07BD">
            <w:pPr>
              <w:shd w:val="clear" w:color="auto" w:fill="FFFFFF"/>
              <w:jc w:val="center"/>
              <w:rPr>
                <w:b/>
                <w:sz w:val="22"/>
                <w:szCs w:val="22"/>
              </w:rPr>
            </w:pPr>
          </w:p>
          <w:p w:rsidR="00E96CCD" w:rsidRPr="00381912" w:rsidRDefault="00E96CCD" w:rsidP="00AA07BD">
            <w:pPr>
              <w:shd w:val="clear" w:color="auto" w:fill="FFFFFF"/>
              <w:jc w:val="center"/>
              <w:rPr>
                <w:b/>
                <w:sz w:val="22"/>
                <w:szCs w:val="22"/>
              </w:rPr>
            </w:pPr>
            <w:r w:rsidRPr="00381912">
              <w:rPr>
                <w:b/>
                <w:sz w:val="22"/>
                <w:szCs w:val="22"/>
              </w:rPr>
              <w:t>59 EC</w:t>
            </w: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p>
        </w:tc>
        <w:tc>
          <w:tcPr>
            <w:tcW w:w="1895" w:type="pct"/>
            <w:tcBorders>
              <w:top w:val="single" w:sz="4" w:space="0" w:color="auto"/>
              <w:left w:val="single" w:sz="4" w:space="0" w:color="auto"/>
              <w:bottom w:val="single" w:sz="4" w:space="0" w:color="auto"/>
              <w:right w:val="single" w:sz="4" w:space="0" w:color="auto"/>
            </w:tcBorders>
            <w:shd w:val="clear" w:color="auto" w:fill="FFFFFF"/>
          </w:tcPr>
          <w:p w:rsidR="00E96CCD" w:rsidRPr="00381912" w:rsidRDefault="00E96CCD" w:rsidP="00325C2E">
            <w:pPr>
              <w:shd w:val="clear" w:color="auto" w:fill="FFFFFF"/>
              <w:rPr>
                <w:b/>
                <w:sz w:val="22"/>
                <w:szCs w:val="22"/>
              </w:rPr>
            </w:pPr>
          </w:p>
          <w:p w:rsidR="00E96CCD" w:rsidRPr="00381912" w:rsidRDefault="008552E0"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 xml:space="preserve">právních - </w:t>
            </w:r>
            <w:r w:rsidR="00E96CCD" w:rsidRPr="00381912">
              <w:rPr>
                <w:bCs/>
                <w:sz w:val="22"/>
                <w:szCs w:val="22"/>
              </w:rPr>
              <w:t>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 xml:space="preserve">Od  </w:t>
            </w:r>
            <w:r w:rsidR="00A16262" w:rsidRPr="00381912">
              <w:rPr>
                <w:sz w:val="22"/>
                <w:szCs w:val="22"/>
              </w:rPr>
              <w:t xml:space="preserve">1.1.2015  do 31.1.2015 </w:t>
            </w:r>
            <w:r w:rsidRPr="00381912">
              <w:rPr>
                <w:sz w:val="22"/>
                <w:szCs w:val="22"/>
              </w:rPr>
              <w:t xml:space="preserve">věci C v rozsahu </w:t>
            </w:r>
            <w:r w:rsidRPr="00381912">
              <w:rPr>
                <w:b/>
                <w:sz w:val="22"/>
                <w:szCs w:val="22"/>
              </w:rPr>
              <w:t>40 %</w:t>
            </w:r>
            <w:r w:rsidRPr="00381912">
              <w:rPr>
                <w:sz w:val="22"/>
                <w:szCs w:val="22"/>
              </w:rPr>
              <w:t xml:space="preserve"> celkového nápadu připadajícího na jeden občanskoprávní senát – bez specializace, přidělované obecným dorovnávacím způsobem v rejstříku C</w:t>
            </w:r>
            <w:r w:rsidR="00A16262" w:rsidRPr="00381912">
              <w:rPr>
                <w:sz w:val="22"/>
                <w:szCs w:val="22"/>
              </w:rPr>
              <w:t>.</w:t>
            </w:r>
          </w:p>
          <w:p w:rsidR="00A16262" w:rsidRPr="00381912" w:rsidRDefault="00A16262" w:rsidP="00325C2E">
            <w:pPr>
              <w:shd w:val="clear" w:color="auto" w:fill="FFFFFF"/>
              <w:rPr>
                <w:sz w:val="22"/>
                <w:szCs w:val="22"/>
              </w:rPr>
            </w:pPr>
            <w:r w:rsidRPr="00381912">
              <w:rPr>
                <w:sz w:val="22"/>
                <w:szCs w:val="22"/>
              </w:rPr>
              <w:t xml:space="preserve">Od 1.2.2015 do 31.12.2015 věci C v rozsahu </w:t>
            </w:r>
            <w:r w:rsidRPr="00381912">
              <w:rPr>
                <w:b/>
                <w:sz w:val="22"/>
                <w:szCs w:val="22"/>
              </w:rPr>
              <w:t>90 %</w:t>
            </w:r>
            <w:r w:rsidRPr="00381912">
              <w:rPr>
                <w:sz w:val="22"/>
                <w:szCs w:val="22"/>
              </w:rPr>
              <w:t xml:space="preserve"> celkového nápadu připadajícího na jeden občanskoprávní senát – bez specializace, přidělované obecným dorovnávacím způsobem v rejstříku C.</w:t>
            </w:r>
          </w:p>
          <w:p w:rsidR="00E96CCD" w:rsidRPr="00381912" w:rsidRDefault="00E96CCD" w:rsidP="00325C2E">
            <w:pPr>
              <w:shd w:val="clear" w:color="auto" w:fill="FFFFFF"/>
              <w:rPr>
                <w:sz w:val="22"/>
                <w:szCs w:val="22"/>
              </w:rPr>
            </w:pPr>
          </w:p>
          <w:p w:rsidR="00E96CCD" w:rsidRPr="00381912" w:rsidRDefault="008552E0" w:rsidP="00325C2E">
            <w:pPr>
              <w:shd w:val="clear" w:color="auto" w:fill="FFFFFF"/>
              <w:rPr>
                <w:bCs/>
                <w:sz w:val="22"/>
                <w:szCs w:val="22"/>
              </w:rPr>
            </w:pPr>
            <w:r w:rsidRPr="00381912">
              <w:rPr>
                <w:b/>
                <w:bCs/>
                <w:sz w:val="22"/>
                <w:szCs w:val="22"/>
              </w:rPr>
              <w:t>Rozhodování ve věcech občansko</w:t>
            </w:r>
            <w:r w:rsidR="00E96CCD" w:rsidRPr="00381912">
              <w:rPr>
                <w:b/>
                <w:bCs/>
                <w:sz w:val="22"/>
                <w:szCs w:val="22"/>
              </w:rPr>
              <w:t xml:space="preserve">právních </w:t>
            </w:r>
            <w:r w:rsidR="00E96CCD" w:rsidRPr="00381912">
              <w:rPr>
                <w:bCs/>
                <w:sz w:val="22"/>
                <w:szCs w:val="22"/>
              </w:rPr>
              <w:t>– bez specializace</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A16262" w:rsidRPr="00381912">
              <w:rPr>
                <w:sz w:val="22"/>
                <w:szCs w:val="22"/>
              </w:rPr>
              <w:t>5 neotevřen.</w:t>
            </w:r>
          </w:p>
          <w:p w:rsidR="00E96CCD" w:rsidRPr="00381912" w:rsidRDefault="00E96CCD" w:rsidP="00325C2E">
            <w:pPr>
              <w:shd w:val="clear" w:color="auto" w:fill="FFFFFF"/>
              <w:rPr>
                <w:b/>
                <w:sz w:val="22"/>
                <w:szCs w:val="22"/>
              </w:rPr>
            </w:pPr>
          </w:p>
        </w:tc>
        <w:tc>
          <w:tcPr>
            <w:tcW w:w="1243" w:type="pct"/>
            <w:tcBorders>
              <w:left w:val="single" w:sz="4" w:space="0" w:color="auto"/>
            </w:tcBorders>
            <w:shd w:val="clear" w:color="auto" w:fill="FFFFFF"/>
          </w:tcPr>
          <w:p w:rsidR="00E96CCD" w:rsidRPr="00381912" w:rsidRDefault="00E96CCD" w:rsidP="0024129E">
            <w:pPr>
              <w:shd w:val="clear" w:color="auto" w:fill="FFFFFF"/>
              <w:rPr>
                <w:sz w:val="22"/>
                <w:szCs w:val="22"/>
              </w:rPr>
            </w:pPr>
          </w:p>
          <w:p w:rsidR="00E96CCD" w:rsidRPr="00381912" w:rsidRDefault="00E96CCD" w:rsidP="0024129E">
            <w:pPr>
              <w:shd w:val="clear" w:color="auto" w:fill="FFFFFF"/>
              <w:rPr>
                <w:b/>
                <w:sz w:val="22"/>
                <w:szCs w:val="22"/>
              </w:rPr>
            </w:pPr>
            <w:r w:rsidRPr="00381912">
              <w:rPr>
                <w:b/>
                <w:sz w:val="22"/>
                <w:szCs w:val="22"/>
              </w:rPr>
              <w:t>Mgr. Bc. Vanda Fáberová</w:t>
            </w:r>
          </w:p>
          <w:p w:rsidR="00E96CCD" w:rsidRPr="00381912" w:rsidRDefault="00E96CCD" w:rsidP="0024129E">
            <w:pPr>
              <w:shd w:val="clear" w:color="auto" w:fill="FFFFFF"/>
              <w:rPr>
                <w:sz w:val="22"/>
                <w:szCs w:val="22"/>
                <w:u w:val="single"/>
              </w:rPr>
            </w:pPr>
          </w:p>
          <w:p w:rsidR="00E96CCD" w:rsidRPr="00381912" w:rsidRDefault="00E96CCD" w:rsidP="0024129E">
            <w:pPr>
              <w:shd w:val="clear" w:color="auto" w:fill="FFFFFF"/>
              <w:rPr>
                <w:sz w:val="22"/>
                <w:szCs w:val="22"/>
              </w:rPr>
            </w:pPr>
            <w:r w:rsidRPr="00381912">
              <w:rPr>
                <w:sz w:val="22"/>
                <w:szCs w:val="22"/>
              </w:rPr>
              <w:t>zastupování :</w:t>
            </w:r>
          </w:p>
          <w:p w:rsidR="00E96CCD" w:rsidRPr="00381912" w:rsidRDefault="0055367E" w:rsidP="0024129E">
            <w:pPr>
              <w:shd w:val="clear" w:color="auto" w:fill="FFFFFF"/>
              <w:rPr>
                <w:sz w:val="22"/>
                <w:szCs w:val="22"/>
              </w:rPr>
            </w:pPr>
            <w:r w:rsidRPr="00381912">
              <w:rPr>
                <w:sz w:val="22"/>
                <w:szCs w:val="22"/>
              </w:rPr>
              <w:t xml:space="preserve">JUDr. </w:t>
            </w:r>
            <w:r w:rsidR="0099347E" w:rsidRPr="00381912">
              <w:rPr>
                <w:sz w:val="22"/>
                <w:szCs w:val="22"/>
              </w:rPr>
              <w:t>Daniela Čejková</w:t>
            </w:r>
          </w:p>
        </w:tc>
        <w:tc>
          <w:tcPr>
            <w:tcW w:w="1379" w:type="pct"/>
            <w:shd w:val="clear" w:color="auto" w:fill="FFFFFF"/>
          </w:tcPr>
          <w:p w:rsidR="00E96CCD" w:rsidRPr="00381912" w:rsidRDefault="00E96CCD" w:rsidP="0024129E">
            <w:pPr>
              <w:shd w:val="clear" w:color="auto" w:fill="FFFFFF"/>
              <w:rPr>
                <w:b/>
                <w:sz w:val="22"/>
                <w:szCs w:val="22"/>
              </w:rPr>
            </w:pPr>
          </w:p>
          <w:p w:rsidR="00E96CCD" w:rsidRPr="00381912" w:rsidRDefault="00E96CCD" w:rsidP="0024129E">
            <w:pPr>
              <w:shd w:val="clear" w:color="auto" w:fill="FFFFFF"/>
              <w:rPr>
                <w:b/>
                <w:sz w:val="22"/>
                <w:szCs w:val="22"/>
              </w:rPr>
            </w:pPr>
            <w:r w:rsidRPr="00381912">
              <w:rPr>
                <w:b/>
                <w:sz w:val="22"/>
                <w:szCs w:val="22"/>
              </w:rPr>
              <w:t>Jana Rejzlová</w:t>
            </w:r>
          </w:p>
          <w:p w:rsidR="00E96CCD" w:rsidRPr="00381912" w:rsidRDefault="00E96CCD" w:rsidP="0024129E">
            <w:pPr>
              <w:shd w:val="clear" w:color="auto" w:fill="FFFFFF"/>
              <w:rPr>
                <w:sz w:val="22"/>
                <w:szCs w:val="22"/>
              </w:rPr>
            </w:pPr>
            <w:r w:rsidRPr="00381912">
              <w:rPr>
                <w:sz w:val="22"/>
                <w:szCs w:val="22"/>
              </w:rPr>
              <w:t xml:space="preserve">zapisovatelka, </w:t>
            </w:r>
          </w:p>
          <w:p w:rsidR="00E96CCD" w:rsidRPr="00381912" w:rsidRDefault="00E96CCD" w:rsidP="0024129E">
            <w:pPr>
              <w:shd w:val="clear" w:color="auto" w:fill="FFFFFF"/>
              <w:rPr>
                <w:b/>
                <w:sz w:val="22"/>
                <w:szCs w:val="22"/>
              </w:rPr>
            </w:pPr>
            <w:r w:rsidRPr="00381912">
              <w:rPr>
                <w:sz w:val="22"/>
                <w:szCs w:val="22"/>
              </w:rPr>
              <w:t>plní povinnosti vedoucího soudní kanceláře</w:t>
            </w:r>
            <w:r w:rsidRPr="00381912">
              <w:rPr>
                <w:b/>
                <w:sz w:val="22"/>
                <w:szCs w:val="22"/>
              </w:rPr>
              <w:t xml:space="preserve"> </w:t>
            </w:r>
          </w:p>
          <w:p w:rsidR="00E96CCD" w:rsidRPr="00381912" w:rsidRDefault="00E96CCD" w:rsidP="0024129E">
            <w:pPr>
              <w:shd w:val="clear" w:color="auto" w:fill="FFFFFF"/>
              <w:rPr>
                <w:b/>
                <w:sz w:val="22"/>
                <w:szCs w:val="22"/>
              </w:rPr>
            </w:pPr>
          </w:p>
        </w:tc>
      </w:tr>
      <w:tr w:rsidR="00E96CCD" w:rsidRPr="00381912" w:rsidTr="005B6085">
        <w:trPr>
          <w:trHeight w:val="1437"/>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b/>
                <w:sz w:val="22"/>
                <w:szCs w:val="22"/>
              </w:rPr>
            </w:pPr>
            <w:r w:rsidRPr="00381912">
              <w:rPr>
                <w:b/>
                <w:sz w:val="22"/>
                <w:szCs w:val="22"/>
              </w:rPr>
              <w:t>60 EC</w:t>
            </w:r>
          </w:p>
        </w:tc>
        <w:tc>
          <w:tcPr>
            <w:tcW w:w="1895" w:type="pct"/>
            <w:tcBorders>
              <w:top w:val="single" w:sz="4" w:space="0" w:color="auto"/>
            </w:tcBorders>
            <w:shd w:val="clear" w:color="auto" w:fill="FFFFFF"/>
          </w:tcPr>
          <w:p w:rsidR="00E96CCD" w:rsidRPr="00381912" w:rsidRDefault="00E96CCD" w:rsidP="00325C2E">
            <w:pPr>
              <w:shd w:val="clear" w:color="auto" w:fill="FFFFFF"/>
              <w:rPr>
                <w:b/>
                <w:bCs/>
                <w:sz w:val="22"/>
                <w:szCs w:val="22"/>
              </w:rPr>
            </w:pPr>
          </w:p>
          <w:p w:rsidR="00E96CCD" w:rsidRPr="00381912" w:rsidRDefault="008552E0"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právních</w:t>
            </w:r>
            <w:r w:rsidR="00E96CCD" w:rsidRPr="00381912">
              <w:rPr>
                <w:sz w:val="22"/>
                <w:szCs w:val="22"/>
              </w:rPr>
              <w:t xml:space="preserve">  </w:t>
            </w:r>
          </w:p>
          <w:p w:rsidR="00E96CCD" w:rsidRPr="00381912" w:rsidRDefault="00E96CCD" w:rsidP="00325C2E">
            <w:pPr>
              <w:shd w:val="clear" w:color="auto" w:fill="FFFFFF"/>
              <w:rPr>
                <w:sz w:val="22"/>
                <w:szCs w:val="22"/>
              </w:rPr>
            </w:pPr>
          </w:p>
          <w:p w:rsidR="00E96CCD" w:rsidRPr="00381912" w:rsidRDefault="00E96CCD" w:rsidP="00325C2E">
            <w:pPr>
              <w:shd w:val="clear" w:color="auto" w:fill="FFFFFF"/>
              <w:rPr>
                <w:sz w:val="22"/>
                <w:szCs w:val="22"/>
              </w:rPr>
            </w:pPr>
            <w:r w:rsidRPr="00381912">
              <w:rPr>
                <w:sz w:val="22"/>
                <w:szCs w:val="22"/>
              </w:rPr>
              <w:t>Pro rok 201</w:t>
            </w:r>
            <w:r w:rsidR="003E4B40" w:rsidRPr="00381912">
              <w:rPr>
                <w:sz w:val="22"/>
                <w:szCs w:val="22"/>
              </w:rPr>
              <w:t>5</w:t>
            </w:r>
            <w:r w:rsidRPr="00381912">
              <w:rPr>
                <w:sz w:val="22"/>
                <w:szCs w:val="22"/>
              </w:rPr>
              <w:t xml:space="preserve"> neotevřen</w:t>
            </w:r>
            <w:r w:rsidR="003E4B40" w:rsidRPr="00381912">
              <w:rPr>
                <w:sz w:val="22"/>
                <w:szCs w:val="22"/>
              </w:rPr>
              <w:t>.</w:t>
            </w:r>
            <w:r w:rsidRPr="00381912">
              <w:rPr>
                <w:sz w:val="22"/>
                <w:szCs w:val="22"/>
              </w:rPr>
              <w:t xml:space="preserve"> </w:t>
            </w:r>
          </w:p>
          <w:p w:rsidR="00E96CCD" w:rsidRPr="00381912" w:rsidRDefault="00E96CCD" w:rsidP="00325C2E">
            <w:pPr>
              <w:shd w:val="clear" w:color="auto" w:fill="FFFFFF"/>
              <w:rPr>
                <w:b/>
                <w:sz w:val="22"/>
                <w:szCs w:val="22"/>
              </w:rPr>
            </w:pPr>
          </w:p>
        </w:tc>
        <w:tc>
          <w:tcPr>
            <w:tcW w:w="1243" w:type="pct"/>
            <w:shd w:val="clear" w:color="auto" w:fill="FFFFFF"/>
          </w:tcPr>
          <w:p w:rsidR="002302DD" w:rsidRPr="00381912" w:rsidRDefault="002302DD" w:rsidP="002302DD">
            <w:pPr>
              <w:shd w:val="clear" w:color="auto" w:fill="FFFFFF"/>
              <w:rPr>
                <w:sz w:val="22"/>
                <w:szCs w:val="22"/>
              </w:rPr>
            </w:pPr>
          </w:p>
          <w:p w:rsidR="002302DD" w:rsidRPr="00381912" w:rsidRDefault="002302DD" w:rsidP="002302DD">
            <w:pPr>
              <w:shd w:val="clear" w:color="auto" w:fill="FFFFFF"/>
              <w:rPr>
                <w:sz w:val="22"/>
                <w:szCs w:val="22"/>
                <w:u w:val="single"/>
              </w:rPr>
            </w:pPr>
            <w:r w:rsidRPr="00381912">
              <w:rPr>
                <w:b/>
                <w:sz w:val="22"/>
                <w:szCs w:val="22"/>
              </w:rPr>
              <w:t>JUDr. Barbora Nezkusilová</w:t>
            </w:r>
          </w:p>
          <w:p w:rsidR="002302DD" w:rsidRPr="00381912" w:rsidRDefault="002302DD" w:rsidP="002302DD">
            <w:pPr>
              <w:shd w:val="clear" w:color="auto" w:fill="FFFFFF"/>
              <w:rPr>
                <w:sz w:val="22"/>
                <w:szCs w:val="22"/>
              </w:rPr>
            </w:pPr>
            <w:r w:rsidRPr="00381912">
              <w:rPr>
                <w:sz w:val="22"/>
                <w:szCs w:val="22"/>
              </w:rPr>
              <w:t>zastupování :</w:t>
            </w:r>
          </w:p>
          <w:p w:rsidR="002302DD" w:rsidRPr="00381912" w:rsidRDefault="002302DD" w:rsidP="002302DD">
            <w:pPr>
              <w:shd w:val="clear" w:color="auto" w:fill="FFFFFF"/>
              <w:rPr>
                <w:sz w:val="22"/>
                <w:szCs w:val="22"/>
              </w:rPr>
            </w:pPr>
            <w:r w:rsidRPr="00381912">
              <w:rPr>
                <w:sz w:val="22"/>
                <w:szCs w:val="22"/>
              </w:rPr>
              <w:t>JUDr. Andrea Borovičková, Ph.D.</w:t>
            </w:r>
          </w:p>
          <w:p w:rsidR="002302DD" w:rsidRPr="00381912" w:rsidRDefault="002302DD" w:rsidP="002302DD">
            <w:pPr>
              <w:shd w:val="clear" w:color="auto" w:fill="FFFFFF"/>
              <w:rPr>
                <w:sz w:val="22"/>
                <w:szCs w:val="22"/>
              </w:rPr>
            </w:pPr>
          </w:p>
          <w:p w:rsidR="00E96CCD" w:rsidRPr="00381912" w:rsidRDefault="009D4EFA" w:rsidP="002302DD">
            <w:pPr>
              <w:shd w:val="clear" w:color="auto" w:fill="FFFFFF"/>
              <w:rPr>
                <w:sz w:val="22"/>
                <w:szCs w:val="22"/>
              </w:rPr>
            </w:pPr>
            <w:r w:rsidRPr="00381912">
              <w:rPr>
                <w:sz w:val="22"/>
                <w:szCs w:val="22"/>
              </w:rPr>
              <w:t>Drahomíra Ondrušová vyšší soudní úředn</w:t>
            </w:r>
            <w:r w:rsidR="002302DD" w:rsidRPr="00381912">
              <w:rPr>
                <w:sz w:val="22"/>
                <w:szCs w:val="22"/>
              </w:rPr>
              <w:t xml:space="preserve">ice </w:t>
            </w:r>
          </w:p>
        </w:tc>
        <w:tc>
          <w:tcPr>
            <w:tcW w:w="1379" w:type="pct"/>
            <w:shd w:val="clear" w:color="auto" w:fill="FFFFFF"/>
          </w:tcPr>
          <w:p w:rsidR="00E96CCD" w:rsidRPr="00381912" w:rsidRDefault="00E96CCD" w:rsidP="0024129E">
            <w:pPr>
              <w:shd w:val="clear" w:color="auto" w:fill="FFFFFF"/>
              <w:rPr>
                <w:b/>
                <w:bCs/>
                <w:sz w:val="22"/>
                <w:szCs w:val="22"/>
              </w:rPr>
            </w:pPr>
          </w:p>
          <w:p w:rsidR="00E96CCD" w:rsidRPr="00381912" w:rsidRDefault="00E96CCD" w:rsidP="0024129E">
            <w:pPr>
              <w:shd w:val="clear" w:color="auto" w:fill="FFFFFF"/>
              <w:rPr>
                <w:b/>
                <w:bCs/>
                <w:sz w:val="22"/>
                <w:szCs w:val="22"/>
              </w:rPr>
            </w:pPr>
            <w:r w:rsidRPr="00381912">
              <w:rPr>
                <w:b/>
                <w:bCs/>
                <w:sz w:val="22"/>
                <w:szCs w:val="22"/>
              </w:rPr>
              <w:t>Eva Kropáčková</w:t>
            </w:r>
          </w:p>
          <w:p w:rsidR="00E96CCD" w:rsidRPr="00381912" w:rsidRDefault="00E96CCD" w:rsidP="0024129E">
            <w:pPr>
              <w:shd w:val="clear" w:color="auto" w:fill="FFFFFF"/>
              <w:rPr>
                <w:sz w:val="22"/>
                <w:szCs w:val="22"/>
              </w:rPr>
            </w:pPr>
            <w:r w:rsidRPr="00381912">
              <w:rPr>
                <w:sz w:val="22"/>
                <w:szCs w:val="22"/>
              </w:rPr>
              <w:t>vedoucí soudní kanceláře</w:t>
            </w:r>
          </w:p>
          <w:p w:rsidR="00E96CCD" w:rsidRPr="00381912" w:rsidRDefault="00E96CCD" w:rsidP="0024129E">
            <w:pPr>
              <w:shd w:val="clear" w:color="auto" w:fill="FFFFFF"/>
              <w:rPr>
                <w:b/>
                <w:sz w:val="22"/>
                <w:szCs w:val="22"/>
              </w:rPr>
            </w:pPr>
          </w:p>
          <w:p w:rsidR="00DE7B98" w:rsidRPr="00381912" w:rsidRDefault="00DE7B98" w:rsidP="0024129E">
            <w:pPr>
              <w:shd w:val="clear" w:color="auto" w:fill="FFFFFF"/>
              <w:rPr>
                <w:sz w:val="22"/>
                <w:szCs w:val="22"/>
              </w:rPr>
            </w:pPr>
            <w:r w:rsidRPr="00381912">
              <w:rPr>
                <w:sz w:val="22"/>
                <w:szCs w:val="22"/>
              </w:rPr>
              <w:t>Jitka Gulyášová</w:t>
            </w:r>
          </w:p>
          <w:p w:rsidR="00DE7B98" w:rsidRPr="00381912" w:rsidRDefault="00DE7B98" w:rsidP="0024129E">
            <w:pPr>
              <w:shd w:val="clear" w:color="auto" w:fill="FFFFFF"/>
              <w:rPr>
                <w:sz w:val="22"/>
                <w:szCs w:val="22"/>
              </w:rPr>
            </w:pPr>
            <w:r w:rsidRPr="00381912">
              <w:rPr>
                <w:sz w:val="22"/>
                <w:szCs w:val="22"/>
              </w:rPr>
              <w:t>Martina Posládková</w:t>
            </w:r>
          </w:p>
          <w:p w:rsidR="00E96CCD" w:rsidRPr="00381912" w:rsidRDefault="00DE7B98" w:rsidP="0024129E">
            <w:pPr>
              <w:shd w:val="clear" w:color="auto" w:fill="FFFFFF"/>
              <w:rPr>
                <w:b/>
                <w:sz w:val="22"/>
                <w:szCs w:val="22"/>
              </w:rPr>
            </w:pPr>
            <w:r w:rsidRPr="00381912">
              <w:rPr>
                <w:sz w:val="22"/>
                <w:szCs w:val="22"/>
              </w:rPr>
              <w:t>zapisovatelky</w:t>
            </w:r>
          </w:p>
        </w:tc>
      </w:tr>
      <w:tr w:rsidR="00E96CCD" w:rsidRPr="00381912" w:rsidTr="005B6085">
        <w:trPr>
          <w:trHeight w:val="600"/>
        </w:trPr>
        <w:tc>
          <w:tcPr>
            <w:tcW w:w="483" w:type="pct"/>
            <w:shd w:val="clear" w:color="auto" w:fill="FFFFFF"/>
          </w:tcPr>
          <w:p w:rsidR="00E96CCD" w:rsidRPr="00381912" w:rsidRDefault="00E96CCD" w:rsidP="00AA07BD">
            <w:pPr>
              <w:shd w:val="clear" w:color="auto" w:fill="FFFFFF"/>
              <w:jc w:val="center"/>
              <w:rPr>
                <w:sz w:val="22"/>
                <w:szCs w:val="22"/>
              </w:rPr>
            </w:pPr>
          </w:p>
          <w:p w:rsidR="00E96CCD" w:rsidRPr="00381912" w:rsidRDefault="00E96CCD" w:rsidP="00AA07BD">
            <w:pPr>
              <w:shd w:val="clear" w:color="auto" w:fill="FFFFFF"/>
              <w:jc w:val="center"/>
              <w:rPr>
                <w:sz w:val="22"/>
                <w:szCs w:val="22"/>
              </w:rPr>
            </w:pPr>
            <w:r w:rsidRPr="00381912">
              <w:rPr>
                <w:b/>
                <w:sz w:val="22"/>
                <w:szCs w:val="22"/>
              </w:rPr>
              <w:t>61 EC</w:t>
            </w:r>
          </w:p>
        </w:tc>
        <w:tc>
          <w:tcPr>
            <w:tcW w:w="1895" w:type="pct"/>
            <w:shd w:val="clear" w:color="auto" w:fill="FFFFFF"/>
          </w:tcPr>
          <w:p w:rsidR="00E96CCD" w:rsidRPr="00381912" w:rsidRDefault="00E96CCD" w:rsidP="00325C2E">
            <w:pPr>
              <w:shd w:val="clear" w:color="auto" w:fill="FFFFFF"/>
              <w:rPr>
                <w:b/>
                <w:bCs/>
                <w:sz w:val="22"/>
                <w:szCs w:val="22"/>
              </w:rPr>
            </w:pPr>
          </w:p>
          <w:p w:rsidR="00E96CCD" w:rsidRPr="00381912" w:rsidRDefault="008552E0" w:rsidP="00325C2E">
            <w:pPr>
              <w:shd w:val="clear" w:color="auto" w:fill="FFFFFF"/>
              <w:rPr>
                <w:b/>
                <w:bCs/>
                <w:sz w:val="22"/>
                <w:szCs w:val="22"/>
              </w:rPr>
            </w:pPr>
            <w:r w:rsidRPr="00381912">
              <w:rPr>
                <w:b/>
                <w:bCs/>
                <w:sz w:val="22"/>
                <w:szCs w:val="22"/>
              </w:rPr>
              <w:t>Rozhodování ve věcech občansko</w:t>
            </w:r>
            <w:r w:rsidR="00E96CCD" w:rsidRPr="00381912">
              <w:rPr>
                <w:b/>
                <w:bCs/>
                <w:sz w:val="22"/>
                <w:szCs w:val="22"/>
              </w:rPr>
              <w:t>právních</w:t>
            </w:r>
            <w:r w:rsidR="00E96CCD" w:rsidRPr="00381912">
              <w:rPr>
                <w:sz w:val="22"/>
                <w:szCs w:val="22"/>
              </w:rPr>
              <w:t xml:space="preserve">  </w:t>
            </w:r>
          </w:p>
          <w:p w:rsidR="00E96CCD" w:rsidRPr="00381912" w:rsidRDefault="00E96CCD" w:rsidP="00325C2E">
            <w:pPr>
              <w:shd w:val="clear" w:color="auto" w:fill="FFFFFF"/>
              <w:rPr>
                <w:b/>
                <w:sz w:val="22"/>
                <w:szCs w:val="22"/>
              </w:rPr>
            </w:pPr>
          </w:p>
          <w:p w:rsidR="00E96CCD" w:rsidRPr="00381912" w:rsidRDefault="00E96CCD" w:rsidP="00325C2E">
            <w:pPr>
              <w:shd w:val="clear" w:color="auto" w:fill="FFFFFF"/>
              <w:rPr>
                <w:sz w:val="22"/>
                <w:szCs w:val="22"/>
              </w:rPr>
            </w:pPr>
            <w:r w:rsidRPr="00381912">
              <w:rPr>
                <w:sz w:val="22"/>
                <w:szCs w:val="22"/>
              </w:rPr>
              <w:t>Pro rok 201</w:t>
            </w:r>
            <w:r w:rsidR="00DE7B98" w:rsidRPr="00381912">
              <w:rPr>
                <w:sz w:val="22"/>
                <w:szCs w:val="22"/>
              </w:rPr>
              <w:t>5 neotevřen.</w:t>
            </w:r>
          </w:p>
          <w:p w:rsidR="00E96CCD" w:rsidRPr="00381912" w:rsidRDefault="00E96CCD" w:rsidP="00325C2E">
            <w:pPr>
              <w:shd w:val="clear" w:color="auto" w:fill="FFFFFF"/>
              <w:rPr>
                <w:b/>
                <w:bCs/>
                <w:sz w:val="22"/>
                <w:szCs w:val="22"/>
              </w:rPr>
            </w:pPr>
          </w:p>
        </w:tc>
        <w:tc>
          <w:tcPr>
            <w:tcW w:w="1243" w:type="pct"/>
            <w:shd w:val="clear" w:color="auto" w:fill="FFFFFF"/>
          </w:tcPr>
          <w:p w:rsidR="002302DD" w:rsidRPr="00381912" w:rsidRDefault="002302DD" w:rsidP="002302DD">
            <w:pPr>
              <w:shd w:val="clear" w:color="auto" w:fill="FFFFFF"/>
              <w:rPr>
                <w:sz w:val="22"/>
                <w:szCs w:val="22"/>
              </w:rPr>
            </w:pPr>
          </w:p>
          <w:p w:rsidR="002302DD" w:rsidRPr="00381912" w:rsidRDefault="002302DD" w:rsidP="002302DD">
            <w:pPr>
              <w:shd w:val="clear" w:color="auto" w:fill="FFFFFF"/>
              <w:rPr>
                <w:sz w:val="22"/>
                <w:szCs w:val="22"/>
                <w:u w:val="single"/>
              </w:rPr>
            </w:pPr>
            <w:r w:rsidRPr="00381912">
              <w:rPr>
                <w:b/>
                <w:sz w:val="22"/>
                <w:szCs w:val="22"/>
              </w:rPr>
              <w:t>JUDr. Barbora Nezkusilová</w:t>
            </w:r>
          </w:p>
          <w:p w:rsidR="002302DD" w:rsidRPr="00381912" w:rsidRDefault="002302DD" w:rsidP="002302DD">
            <w:pPr>
              <w:shd w:val="clear" w:color="auto" w:fill="FFFFFF"/>
              <w:rPr>
                <w:sz w:val="22"/>
                <w:szCs w:val="22"/>
              </w:rPr>
            </w:pPr>
            <w:r w:rsidRPr="00381912">
              <w:rPr>
                <w:sz w:val="22"/>
                <w:szCs w:val="22"/>
              </w:rPr>
              <w:t>zastupování :</w:t>
            </w:r>
          </w:p>
          <w:p w:rsidR="002302DD" w:rsidRPr="00381912" w:rsidRDefault="002302DD" w:rsidP="002302DD">
            <w:pPr>
              <w:shd w:val="clear" w:color="auto" w:fill="FFFFFF"/>
              <w:rPr>
                <w:sz w:val="22"/>
                <w:szCs w:val="22"/>
              </w:rPr>
            </w:pPr>
            <w:r w:rsidRPr="00381912">
              <w:rPr>
                <w:sz w:val="22"/>
                <w:szCs w:val="22"/>
              </w:rPr>
              <w:t>JUDr. Andrea Borovičková, Ph.D.</w:t>
            </w:r>
          </w:p>
          <w:p w:rsidR="002302DD" w:rsidRPr="00381912" w:rsidRDefault="002302DD" w:rsidP="002302DD">
            <w:pPr>
              <w:shd w:val="clear" w:color="auto" w:fill="FFFFFF"/>
              <w:rPr>
                <w:sz w:val="22"/>
                <w:szCs w:val="22"/>
              </w:rPr>
            </w:pPr>
          </w:p>
          <w:p w:rsidR="005B6085" w:rsidRPr="00381912" w:rsidRDefault="009D4EFA" w:rsidP="00E3769D">
            <w:pPr>
              <w:shd w:val="clear" w:color="auto" w:fill="FFFFFF"/>
              <w:rPr>
                <w:sz w:val="22"/>
                <w:szCs w:val="22"/>
              </w:rPr>
            </w:pPr>
            <w:r w:rsidRPr="00381912">
              <w:rPr>
                <w:sz w:val="22"/>
                <w:szCs w:val="22"/>
              </w:rPr>
              <w:t>Drahomíra Ondrušová vyšší soudní úřednice</w:t>
            </w:r>
          </w:p>
        </w:tc>
        <w:tc>
          <w:tcPr>
            <w:tcW w:w="1379" w:type="pct"/>
            <w:shd w:val="clear" w:color="auto" w:fill="FFFFFF"/>
          </w:tcPr>
          <w:p w:rsidR="00FA2879" w:rsidRPr="00381912" w:rsidRDefault="00FA2879" w:rsidP="0024129E">
            <w:pPr>
              <w:shd w:val="clear" w:color="auto" w:fill="FFFFFF"/>
              <w:rPr>
                <w:b/>
                <w:bCs/>
                <w:sz w:val="22"/>
                <w:szCs w:val="22"/>
              </w:rPr>
            </w:pPr>
          </w:p>
          <w:p w:rsidR="00E96CCD" w:rsidRPr="00381912" w:rsidRDefault="00E96CCD" w:rsidP="0024129E">
            <w:pPr>
              <w:shd w:val="clear" w:color="auto" w:fill="FFFFFF"/>
              <w:rPr>
                <w:b/>
                <w:bCs/>
                <w:sz w:val="22"/>
                <w:szCs w:val="22"/>
              </w:rPr>
            </w:pPr>
            <w:r w:rsidRPr="00381912">
              <w:rPr>
                <w:b/>
                <w:bCs/>
                <w:sz w:val="22"/>
                <w:szCs w:val="22"/>
              </w:rPr>
              <w:t>Eva Kropáčková</w:t>
            </w:r>
          </w:p>
          <w:p w:rsidR="00E96CCD" w:rsidRPr="00381912" w:rsidRDefault="00E96CCD" w:rsidP="0024129E">
            <w:pPr>
              <w:shd w:val="clear" w:color="auto" w:fill="FFFFFF"/>
              <w:rPr>
                <w:sz w:val="22"/>
                <w:szCs w:val="22"/>
              </w:rPr>
            </w:pPr>
            <w:r w:rsidRPr="00381912">
              <w:rPr>
                <w:sz w:val="22"/>
                <w:szCs w:val="22"/>
              </w:rPr>
              <w:t>vedoucí soudní kanceláře</w:t>
            </w:r>
          </w:p>
          <w:p w:rsidR="00DE7B98" w:rsidRPr="00381912" w:rsidRDefault="00DE7B98" w:rsidP="0024129E">
            <w:pPr>
              <w:shd w:val="clear" w:color="auto" w:fill="FFFFFF"/>
              <w:rPr>
                <w:sz w:val="22"/>
                <w:szCs w:val="22"/>
              </w:rPr>
            </w:pPr>
            <w:r w:rsidRPr="00381912">
              <w:rPr>
                <w:sz w:val="22"/>
                <w:szCs w:val="22"/>
              </w:rPr>
              <w:t>Jitka Gulyášová</w:t>
            </w:r>
          </w:p>
          <w:p w:rsidR="00DE7B98" w:rsidRPr="00381912" w:rsidRDefault="00DE7B98" w:rsidP="0024129E">
            <w:pPr>
              <w:shd w:val="clear" w:color="auto" w:fill="FFFFFF"/>
              <w:rPr>
                <w:sz w:val="22"/>
                <w:szCs w:val="22"/>
              </w:rPr>
            </w:pPr>
            <w:r w:rsidRPr="00381912">
              <w:rPr>
                <w:sz w:val="22"/>
                <w:szCs w:val="22"/>
              </w:rPr>
              <w:t>Martina Posládková</w:t>
            </w:r>
          </w:p>
          <w:p w:rsidR="00E96CCD" w:rsidRPr="00381912" w:rsidRDefault="00DE7B98" w:rsidP="0024129E">
            <w:pPr>
              <w:shd w:val="clear" w:color="auto" w:fill="FFFFFF"/>
              <w:rPr>
                <w:sz w:val="22"/>
                <w:szCs w:val="22"/>
              </w:rPr>
            </w:pPr>
            <w:r w:rsidRPr="00381912">
              <w:rPr>
                <w:sz w:val="22"/>
                <w:szCs w:val="22"/>
              </w:rPr>
              <w:t>zapisovatelky</w:t>
            </w:r>
          </w:p>
        </w:tc>
      </w:tr>
      <w:tr w:rsidR="00E96CCD" w:rsidRPr="00381912"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70"/>
        </w:trPr>
        <w:tc>
          <w:tcPr>
            <w:tcW w:w="483" w:type="pct"/>
            <w:tcBorders>
              <w:top w:val="single" w:sz="4" w:space="0" w:color="auto"/>
              <w:left w:val="single" w:sz="4" w:space="0" w:color="auto"/>
              <w:bottom w:val="single" w:sz="4" w:space="0" w:color="auto"/>
              <w:right w:val="single" w:sz="4" w:space="0" w:color="auto"/>
            </w:tcBorders>
          </w:tcPr>
          <w:p w:rsidR="00E96CCD" w:rsidRPr="00381912" w:rsidRDefault="00E96CCD" w:rsidP="00AA07BD">
            <w:pPr>
              <w:jc w:val="center"/>
              <w:rPr>
                <w:b/>
                <w:sz w:val="22"/>
                <w:szCs w:val="22"/>
              </w:rPr>
            </w:pPr>
          </w:p>
          <w:p w:rsidR="00E96CCD" w:rsidRPr="00381912" w:rsidRDefault="00E96CCD" w:rsidP="00AA07BD">
            <w:pPr>
              <w:jc w:val="center"/>
              <w:rPr>
                <w:b/>
                <w:sz w:val="22"/>
                <w:szCs w:val="22"/>
              </w:rPr>
            </w:pPr>
            <w:smartTag w:uri="urn:schemas-microsoft-com:office:smarttags" w:element="metricconverter">
              <w:smartTagPr>
                <w:attr w:name="ProductID" w:val="62 C"/>
              </w:smartTagPr>
              <w:r w:rsidRPr="00381912">
                <w:rPr>
                  <w:b/>
                  <w:sz w:val="22"/>
                  <w:szCs w:val="22"/>
                </w:rPr>
                <w:t>62 C</w:t>
              </w:r>
            </w:smartTag>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18409E" w:rsidRPr="00381912" w:rsidRDefault="0018409E" w:rsidP="00AA07BD">
            <w:pPr>
              <w:jc w:val="center"/>
              <w:rPr>
                <w:b/>
                <w:sz w:val="22"/>
                <w:szCs w:val="22"/>
              </w:rPr>
            </w:pPr>
          </w:p>
          <w:p w:rsidR="0018409E" w:rsidRPr="00381912" w:rsidRDefault="0018409E"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381912" w:rsidRDefault="00E3769D" w:rsidP="00983BE8">
            <w:pPr>
              <w:rPr>
                <w:b/>
                <w:bCs/>
                <w:sz w:val="22"/>
                <w:szCs w:val="22"/>
              </w:rPr>
            </w:pPr>
          </w:p>
          <w:p w:rsidR="00983BE8" w:rsidRPr="00381912" w:rsidRDefault="00983BE8" w:rsidP="00E3769D">
            <w:pPr>
              <w:rPr>
                <w:b/>
                <w:bCs/>
                <w:sz w:val="22"/>
                <w:szCs w:val="22"/>
              </w:rPr>
            </w:pPr>
            <w:r w:rsidRPr="00381912">
              <w:rPr>
                <w:b/>
                <w:bCs/>
                <w:sz w:val="22"/>
                <w:szCs w:val="22"/>
              </w:rPr>
              <w:t xml:space="preserve">Rozhodování ve věcech občanskoprávních </w:t>
            </w:r>
          </w:p>
          <w:p w:rsidR="00983BE8" w:rsidRPr="00381912" w:rsidRDefault="00983BE8" w:rsidP="00E3769D">
            <w:pPr>
              <w:rPr>
                <w:sz w:val="22"/>
                <w:szCs w:val="22"/>
              </w:rPr>
            </w:pPr>
          </w:p>
          <w:p w:rsidR="00E96CCD" w:rsidRPr="00381912" w:rsidRDefault="00983BE8" w:rsidP="00E3769D">
            <w:pPr>
              <w:pStyle w:val="Seznam"/>
              <w:rPr>
                <w:sz w:val="22"/>
                <w:szCs w:val="22"/>
              </w:rPr>
            </w:pPr>
            <w:r w:rsidRPr="00381912">
              <w:rPr>
                <w:sz w:val="22"/>
                <w:szCs w:val="22"/>
              </w:rPr>
              <w:t>Od 1.4. 2015 bez nápadu</w:t>
            </w:r>
            <w:r w:rsidR="0057625E">
              <w:rPr>
                <w:sz w:val="22"/>
                <w:szCs w:val="22"/>
              </w:rPr>
              <w:t>.</w:t>
            </w:r>
          </w:p>
        </w:tc>
        <w:tc>
          <w:tcPr>
            <w:tcW w:w="1243" w:type="pct"/>
            <w:tcBorders>
              <w:top w:val="single" w:sz="4" w:space="0" w:color="auto"/>
              <w:left w:val="single" w:sz="4" w:space="0" w:color="auto"/>
              <w:bottom w:val="single" w:sz="4" w:space="0" w:color="auto"/>
            </w:tcBorders>
          </w:tcPr>
          <w:p w:rsidR="00E96CCD" w:rsidRPr="00381912" w:rsidRDefault="00E96CCD" w:rsidP="0054334A">
            <w:pPr>
              <w:rPr>
                <w:b/>
                <w:sz w:val="22"/>
                <w:szCs w:val="22"/>
              </w:rPr>
            </w:pPr>
          </w:p>
          <w:p w:rsidR="00E96CCD" w:rsidRPr="00381912" w:rsidRDefault="00E96CCD" w:rsidP="0054334A">
            <w:pPr>
              <w:rPr>
                <w:b/>
                <w:sz w:val="22"/>
                <w:szCs w:val="22"/>
              </w:rPr>
            </w:pPr>
            <w:r w:rsidRPr="00381912">
              <w:rPr>
                <w:b/>
                <w:sz w:val="22"/>
                <w:szCs w:val="22"/>
              </w:rPr>
              <w:t>Eva Nykodýmová</w:t>
            </w:r>
          </w:p>
          <w:p w:rsidR="00E96CCD" w:rsidRPr="00381912" w:rsidRDefault="00E96CCD" w:rsidP="0054334A">
            <w:pPr>
              <w:rPr>
                <w:sz w:val="22"/>
                <w:szCs w:val="22"/>
              </w:rPr>
            </w:pPr>
          </w:p>
          <w:p w:rsidR="00E96CCD" w:rsidRPr="00381912" w:rsidRDefault="00E96CCD" w:rsidP="0054334A">
            <w:pPr>
              <w:rPr>
                <w:sz w:val="22"/>
                <w:szCs w:val="22"/>
              </w:rPr>
            </w:pPr>
            <w:r w:rsidRPr="00381912">
              <w:rPr>
                <w:sz w:val="22"/>
                <w:szCs w:val="22"/>
              </w:rPr>
              <w:t>zastupování :</w:t>
            </w:r>
          </w:p>
          <w:p w:rsidR="00E96CCD" w:rsidRPr="00381912" w:rsidRDefault="00E96CCD" w:rsidP="0054334A">
            <w:pPr>
              <w:rPr>
                <w:sz w:val="22"/>
                <w:szCs w:val="22"/>
              </w:rPr>
            </w:pPr>
            <w:r w:rsidRPr="00381912">
              <w:rPr>
                <w:sz w:val="22"/>
                <w:szCs w:val="22"/>
              </w:rPr>
              <w:t>JUDr. Jiřina Horáčková</w:t>
            </w:r>
          </w:p>
          <w:p w:rsidR="00890EC4" w:rsidRPr="00381912" w:rsidRDefault="00890EC4" w:rsidP="0054334A">
            <w:pPr>
              <w:rPr>
                <w:sz w:val="22"/>
                <w:szCs w:val="22"/>
              </w:rPr>
            </w:pPr>
          </w:p>
          <w:p w:rsidR="00890EC4" w:rsidRPr="00381912" w:rsidRDefault="00890EC4" w:rsidP="00890EC4">
            <w:pPr>
              <w:rPr>
                <w:b/>
                <w:sz w:val="22"/>
                <w:szCs w:val="22"/>
              </w:rPr>
            </w:pPr>
            <w:r w:rsidRPr="00381912">
              <w:rPr>
                <w:b/>
                <w:sz w:val="22"/>
                <w:szCs w:val="22"/>
              </w:rPr>
              <w:t>Mgr. Lydie Kraková</w:t>
            </w:r>
          </w:p>
          <w:p w:rsidR="00890EC4" w:rsidRPr="00381912" w:rsidRDefault="00890EC4" w:rsidP="00890EC4">
            <w:pPr>
              <w:rPr>
                <w:sz w:val="22"/>
                <w:szCs w:val="22"/>
              </w:rPr>
            </w:pPr>
            <w:r w:rsidRPr="00381912">
              <w:rPr>
                <w:sz w:val="22"/>
                <w:szCs w:val="22"/>
              </w:rPr>
              <w:t>vyšší soudní úřednice</w:t>
            </w:r>
          </w:p>
          <w:p w:rsidR="00890EC4" w:rsidRPr="00381912" w:rsidRDefault="00890EC4" w:rsidP="00890EC4">
            <w:pPr>
              <w:rPr>
                <w:sz w:val="22"/>
                <w:szCs w:val="22"/>
              </w:rPr>
            </w:pPr>
            <w:r w:rsidRPr="00381912">
              <w:rPr>
                <w:sz w:val="22"/>
                <w:szCs w:val="22"/>
              </w:rPr>
              <w:t>zastupování :</w:t>
            </w:r>
          </w:p>
          <w:p w:rsidR="00E96CCD" w:rsidRPr="00381912" w:rsidRDefault="00890EC4" w:rsidP="00E3769D">
            <w:pPr>
              <w:rPr>
                <w:b/>
                <w:sz w:val="22"/>
                <w:szCs w:val="22"/>
              </w:rPr>
            </w:pPr>
            <w:r w:rsidRPr="00381912">
              <w:rPr>
                <w:sz w:val="22"/>
                <w:szCs w:val="22"/>
              </w:rPr>
              <w:t>Bc. Lucie Štichová</w:t>
            </w:r>
          </w:p>
        </w:tc>
        <w:tc>
          <w:tcPr>
            <w:tcW w:w="1379" w:type="pct"/>
            <w:tcBorders>
              <w:top w:val="single" w:sz="4" w:space="0" w:color="auto"/>
              <w:left w:val="single" w:sz="4" w:space="0" w:color="auto"/>
              <w:bottom w:val="single" w:sz="4" w:space="0" w:color="auto"/>
              <w:right w:val="single" w:sz="4" w:space="0" w:color="auto"/>
            </w:tcBorders>
          </w:tcPr>
          <w:p w:rsidR="00E96CCD" w:rsidRPr="00381912" w:rsidRDefault="00E96CCD" w:rsidP="0054334A">
            <w:pPr>
              <w:rPr>
                <w:b/>
                <w:sz w:val="22"/>
                <w:szCs w:val="22"/>
              </w:rPr>
            </w:pPr>
          </w:p>
          <w:p w:rsidR="00E96CCD" w:rsidRPr="00381912" w:rsidRDefault="00705477" w:rsidP="0054334A">
            <w:pPr>
              <w:rPr>
                <w:sz w:val="22"/>
                <w:szCs w:val="22"/>
              </w:rPr>
            </w:pPr>
            <w:r w:rsidRPr="00381912">
              <w:rPr>
                <w:b/>
                <w:sz w:val="22"/>
                <w:szCs w:val="22"/>
              </w:rPr>
              <w:t>Hana Hanková</w:t>
            </w:r>
          </w:p>
          <w:p w:rsidR="00E96CCD" w:rsidRPr="00381912" w:rsidRDefault="00705477" w:rsidP="0054334A">
            <w:pPr>
              <w:rPr>
                <w:b/>
                <w:sz w:val="22"/>
                <w:szCs w:val="22"/>
              </w:rPr>
            </w:pPr>
            <w:r w:rsidRPr="00381912">
              <w:rPr>
                <w:sz w:val="22"/>
                <w:szCs w:val="22"/>
              </w:rPr>
              <w:t>vedoucí</w:t>
            </w:r>
            <w:r w:rsidR="00E96CCD" w:rsidRPr="00381912">
              <w:rPr>
                <w:sz w:val="22"/>
                <w:szCs w:val="22"/>
              </w:rPr>
              <w:t xml:space="preserve"> soudní kanceláře</w:t>
            </w:r>
            <w:r w:rsidR="00E96CCD" w:rsidRPr="00381912">
              <w:rPr>
                <w:b/>
                <w:sz w:val="22"/>
                <w:szCs w:val="22"/>
              </w:rPr>
              <w:t xml:space="preserve"> </w:t>
            </w:r>
          </w:p>
          <w:p w:rsidR="00E96CCD" w:rsidRPr="00381912" w:rsidRDefault="00E96CCD" w:rsidP="0054334A">
            <w:pPr>
              <w:rPr>
                <w:b/>
                <w:sz w:val="22"/>
                <w:szCs w:val="22"/>
              </w:rPr>
            </w:pPr>
          </w:p>
          <w:p w:rsidR="00E96CCD" w:rsidRPr="00381912" w:rsidRDefault="00E96CCD" w:rsidP="0054334A">
            <w:pPr>
              <w:rPr>
                <w:b/>
                <w:sz w:val="22"/>
                <w:szCs w:val="22"/>
              </w:rPr>
            </w:pPr>
            <w:r w:rsidRPr="00381912">
              <w:rPr>
                <w:b/>
                <w:sz w:val="22"/>
                <w:szCs w:val="22"/>
              </w:rPr>
              <w:t>Radka Barhoňová</w:t>
            </w:r>
          </w:p>
          <w:p w:rsidR="00E96CCD" w:rsidRPr="00381912" w:rsidRDefault="00E96CCD" w:rsidP="0054334A">
            <w:pPr>
              <w:rPr>
                <w:sz w:val="22"/>
                <w:szCs w:val="22"/>
              </w:rPr>
            </w:pPr>
            <w:r w:rsidRPr="00381912">
              <w:rPr>
                <w:sz w:val="22"/>
                <w:szCs w:val="22"/>
              </w:rPr>
              <w:t>zapisovatelka</w:t>
            </w:r>
          </w:p>
        </w:tc>
      </w:tr>
      <w:tr w:rsidR="00E96CCD" w:rsidRPr="00381912" w:rsidTr="006B3001">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348"/>
        </w:trPr>
        <w:tc>
          <w:tcPr>
            <w:tcW w:w="483" w:type="pct"/>
            <w:tcBorders>
              <w:top w:val="single" w:sz="4" w:space="0" w:color="auto"/>
              <w:left w:val="single" w:sz="4" w:space="0" w:color="auto"/>
              <w:bottom w:val="single" w:sz="4" w:space="0" w:color="auto"/>
              <w:right w:val="single" w:sz="4" w:space="0" w:color="auto"/>
            </w:tcBorders>
          </w:tcPr>
          <w:p w:rsidR="00E96CCD" w:rsidRPr="00381912" w:rsidRDefault="00E96CCD" w:rsidP="00AA07BD">
            <w:pPr>
              <w:jc w:val="center"/>
              <w:rPr>
                <w:b/>
                <w:sz w:val="22"/>
                <w:szCs w:val="22"/>
              </w:rPr>
            </w:pPr>
          </w:p>
          <w:p w:rsidR="00E96CCD" w:rsidRPr="00381912" w:rsidRDefault="00E96CCD" w:rsidP="00AA07BD">
            <w:pPr>
              <w:jc w:val="center"/>
              <w:rPr>
                <w:b/>
                <w:sz w:val="22"/>
                <w:szCs w:val="22"/>
              </w:rPr>
            </w:pPr>
            <w:smartTag w:uri="urn:schemas-microsoft-com:office:smarttags" w:element="metricconverter">
              <w:smartTagPr>
                <w:attr w:name="ProductID" w:val="63 C"/>
              </w:smartTagPr>
              <w:r w:rsidRPr="00381912">
                <w:rPr>
                  <w:b/>
                  <w:sz w:val="22"/>
                  <w:szCs w:val="22"/>
                </w:rPr>
                <w:t>63 C</w:t>
              </w:r>
            </w:smartTag>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tc>
        <w:tc>
          <w:tcPr>
            <w:tcW w:w="1895" w:type="pct"/>
            <w:tcBorders>
              <w:top w:val="single" w:sz="4" w:space="0" w:color="auto"/>
              <w:left w:val="single" w:sz="4" w:space="0" w:color="auto"/>
              <w:bottom w:val="single" w:sz="4" w:space="0" w:color="auto"/>
            </w:tcBorders>
          </w:tcPr>
          <w:p w:rsidR="00E3769D" w:rsidRPr="00381912" w:rsidRDefault="00E3769D" w:rsidP="00983BE8">
            <w:pPr>
              <w:rPr>
                <w:b/>
                <w:bCs/>
                <w:sz w:val="22"/>
                <w:szCs w:val="22"/>
              </w:rPr>
            </w:pPr>
          </w:p>
          <w:p w:rsidR="00983BE8" w:rsidRPr="00381912" w:rsidRDefault="00983BE8" w:rsidP="00983BE8">
            <w:pPr>
              <w:rPr>
                <w:b/>
                <w:bCs/>
                <w:sz w:val="22"/>
                <w:szCs w:val="22"/>
              </w:rPr>
            </w:pPr>
            <w:r w:rsidRPr="00381912">
              <w:rPr>
                <w:b/>
                <w:bCs/>
                <w:sz w:val="22"/>
                <w:szCs w:val="22"/>
              </w:rPr>
              <w:t xml:space="preserve">Rozhodování ve věcech občanskoprávních </w:t>
            </w:r>
          </w:p>
          <w:p w:rsidR="00983BE8" w:rsidRPr="00381912" w:rsidRDefault="00983BE8" w:rsidP="00983BE8">
            <w:pPr>
              <w:rPr>
                <w:sz w:val="22"/>
                <w:szCs w:val="22"/>
              </w:rPr>
            </w:pPr>
          </w:p>
          <w:p w:rsidR="00E96CCD" w:rsidRPr="00381912" w:rsidRDefault="00983BE8" w:rsidP="00E3769D">
            <w:pPr>
              <w:pStyle w:val="Seznam"/>
              <w:rPr>
                <w:b/>
                <w:sz w:val="22"/>
                <w:szCs w:val="22"/>
              </w:rPr>
            </w:pPr>
            <w:r w:rsidRPr="00381912">
              <w:rPr>
                <w:sz w:val="22"/>
                <w:szCs w:val="22"/>
              </w:rPr>
              <w:t>Od 1.4. 2015 bez nápadu</w:t>
            </w:r>
            <w:r w:rsidR="0057625E">
              <w:rPr>
                <w:sz w:val="22"/>
                <w:szCs w:val="22"/>
              </w:rPr>
              <w:t>.</w:t>
            </w:r>
          </w:p>
        </w:tc>
        <w:tc>
          <w:tcPr>
            <w:tcW w:w="1243" w:type="pct"/>
            <w:tcBorders>
              <w:top w:val="single" w:sz="4" w:space="0" w:color="auto"/>
              <w:left w:val="single" w:sz="4" w:space="0" w:color="auto"/>
              <w:bottom w:val="single" w:sz="4" w:space="0" w:color="auto"/>
            </w:tcBorders>
          </w:tcPr>
          <w:p w:rsidR="00E96CCD" w:rsidRPr="00381912" w:rsidRDefault="00E96CCD" w:rsidP="0054334A">
            <w:pPr>
              <w:rPr>
                <w:b/>
                <w:sz w:val="22"/>
                <w:szCs w:val="22"/>
              </w:rPr>
            </w:pPr>
          </w:p>
          <w:p w:rsidR="00E96CCD" w:rsidRPr="00381912" w:rsidRDefault="00E96CCD" w:rsidP="0054334A">
            <w:pPr>
              <w:rPr>
                <w:b/>
                <w:sz w:val="22"/>
                <w:szCs w:val="22"/>
              </w:rPr>
            </w:pPr>
            <w:r w:rsidRPr="00381912">
              <w:rPr>
                <w:b/>
                <w:sz w:val="22"/>
                <w:szCs w:val="22"/>
              </w:rPr>
              <w:t>JUDr. Jiřina Horáčková</w:t>
            </w:r>
          </w:p>
          <w:p w:rsidR="00E96CCD" w:rsidRPr="00381912" w:rsidRDefault="00E96CCD" w:rsidP="0054334A">
            <w:pPr>
              <w:rPr>
                <w:b/>
                <w:sz w:val="22"/>
                <w:szCs w:val="22"/>
              </w:rPr>
            </w:pPr>
          </w:p>
          <w:p w:rsidR="00E96CCD" w:rsidRPr="00381912" w:rsidRDefault="00E96CCD" w:rsidP="0054334A">
            <w:pPr>
              <w:rPr>
                <w:sz w:val="22"/>
                <w:szCs w:val="22"/>
              </w:rPr>
            </w:pPr>
            <w:r w:rsidRPr="00381912">
              <w:rPr>
                <w:sz w:val="22"/>
                <w:szCs w:val="22"/>
              </w:rPr>
              <w:t>zastupování :</w:t>
            </w:r>
          </w:p>
          <w:p w:rsidR="00E96CCD" w:rsidRPr="00381912" w:rsidRDefault="00E96CCD" w:rsidP="0054334A">
            <w:pPr>
              <w:rPr>
                <w:sz w:val="22"/>
                <w:szCs w:val="22"/>
              </w:rPr>
            </w:pPr>
            <w:r w:rsidRPr="00381912">
              <w:rPr>
                <w:sz w:val="22"/>
                <w:szCs w:val="22"/>
              </w:rPr>
              <w:t>JUDr. Stanislava Hantlová</w:t>
            </w:r>
          </w:p>
          <w:p w:rsidR="00E96CCD" w:rsidRPr="00381912" w:rsidRDefault="00E96CCD" w:rsidP="0054334A">
            <w:pPr>
              <w:rPr>
                <w:b/>
                <w:sz w:val="22"/>
                <w:szCs w:val="22"/>
              </w:rPr>
            </w:pPr>
          </w:p>
          <w:p w:rsidR="005B0114" w:rsidRPr="00381912" w:rsidRDefault="005B0114" w:rsidP="005B0114">
            <w:pPr>
              <w:rPr>
                <w:b/>
                <w:sz w:val="22"/>
                <w:szCs w:val="22"/>
              </w:rPr>
            </w:pPr>
            <w:r w:rsidRPr="00381912">
              <w:rPr>
                <w:b/>
                <w:sz w:val="22"/>
                <w:szCs w:val="22"/>
              </w:rPr>
              <w:t>Bc. Lucie Štichová</w:t>
            </w:r>
          </w:p>
          <w:p w:rsidR="005B0114" w:rsidRPr="00381912" w:rsidRDefault="005B0114" w:rsidP="005B0114">
            <w:pPr>
              <w:rPr>
                <w:sz w:val="22"/>
                <w:szCs w:val="22"/>
              </w:rPr>
            </w:pPr>
            <w:r w:rsidRPr="00381912">
              <w:rPr>
                <w:sz w:val="22"/>
                <w:szCs w:val="22"/>
              </w:rPr>
              <w:t>vyšší soudní úřednice</w:t>
            </w:r>
          </w:p>
          <w:p w:rsidR="005B0114" w:rsidRPr="00381912" w:rsidRDefault="005B0114" w:rsidP="005B0114">
            <w:pPr>
              <w:rPr>
                <w:sz w:val="22"/>
                <w:szCs w:val="22"/>
              </w:rPr>
            </w:pPr>
            <w:r w:rsidRPr="00381912">
              <w:rPr>
                <w:sz w:val="22"/>
                <w:szCs w:val="22"/>
              </w:rPr>
              <w:t>zastupování :</w:t>
            </w:r>
          </w:p>
          <w:p w:rsidR="00E96CCD" w:rsidRPr="00381912" w:rsidRDefault="005B0114" w:rsidP="000D7292">
            <w:pPr>
              <w:rPr>
                <w:b/>
                <w:sz w:val="22"/>
                <w:szCs w:val="22"/>
              </w:rPr>
            </w:pPr>
            <w:r w:rsidRPr="00381912">
              <w:rPr>
                <w:sz w:val="22"/>
                <w:szCs w:val="22"/>
              </w:rPr>
              <w:t>Mgr. Lydie Kraková</w:t>
            </w:r>
          </w:p>
        </w:tc>
        <w:tc>
          <w:tcPr>
            <w:tcW w:w="1379" w:type="pct"/>
            <w:tcBorders>
              <w:top w:val="single" w:sz="4" w:space="0" w:color="auto"/>
              <w:left w:val="single" w:sz="4" w:space="0" w:color="auto"/>
              <w:bottom w:val="single" w:sz="4" w:space="0" w:color="auto"/>
              <w:right w:val="single" w:sz="4" w:space="0" w:color="auto"/>
            </w:tcBorders>
          </w:tcPr>
          <w:p w:rsidR="00E96CCD" w:rsidRPr="00381912" w:rsidRDefault="00E96CCD" w:rsidP="00016322">
            <w:pPr>
              <w:rPr>
                <w:b/>
                <w:sz w:val="22"/>
                <w:szCs w:val="22"/>
              </w:rPr>
            </w:pPr>
          </w:p>
          <w:p w:rsidR="005A5BC7" w:rsidRPr="00381912" w:rsidRDefault="005A5BC7" w:rsidP="005A5BC7">
            <w:pPr>
              <w:rPr>
                <w:sz w:val="22"/>
                <w:szCs w:val="22"/>
              </w:rPr>
            </w:pPr>
            <w:r w:rsidRPr="00381912">
              <w:rPr>
                <w:b/>
                <w:sz w:val="22"/>
                <w:szCs w:val="22"/>
              </w:rPr>
              <w:t>Zdena Bělohlavová</w:t>
            </w:r>
          </w:p>
          <w:p w:rsidR="005A5BC7" w:rsidRPr="00381912" w:rsidRDefault="005A5BC7" w:rsidP="005A5BC7">
            <w:pPr>
              <w:rPr>
                <w:b/>
                <w:sz w:val="22"/>
                <w:szCs w:val="22"/>
              </w:rPr>
            </w:pPr>
            <w:r w:rsidRPr="00381912">
              <w:rPr>
                <w:sz w:val="22"/>
                <w:szCs w:val="22"/>
              </w:rPr>
              <w:t>vedoucí soudní kanceláře</w:t>
            </w:r>
            <w:r w:rsidRPr="00381912">
              <w:rPr>
                <w:b/>
                <w:sz w:val="22"/>
                <w:szCs w:val="22"/>
              </w:rPr>
              <w:t xml:space="preserve"> </w:t>
            </w:r>
          </w:p>
          <w:p w:rsidR="00E96CCD" w:rsidRPr="00381912" w:rsidRDefault="00E96CCD" w:rsidP="00016322">
            <w:pPr>
              <w:rPr>
                <w:b/>
                <w:sz w:val="22"/>
                <w:szCs w:val="22"/>
              </w:rPr>
            </w:pPr>
          </w:p>
          <w:p w:rsidR="00A344E2" w:rsidRPr="00381912" w:rsidRDefault="00A344E2" w:rsidP="00A344E2">
            <w:pPr>
              <w:rPr>
                <w:b/>
                <w:sz w:val="22"/>
                <w:szCs w:val="22"/>
              </w:rPr>
            </w:pPr>
            <w:r w:rsidRPr="00381912">
              <w:rPr>
                <w:b/>
                <w:sz w:val="22"/>
                <w:szCs w:val="22"/>
              </w:rPr>
              <w:t>Michaela Vestfálová, DiS.</w:t>
            </w:r>
          </w:p>
          <w:p w:rsidR="00E96CCD" w:rsidRPr="00381912" w:rsidRDefault="00E96CCD" w:rsidP="00016322">
            <w:pPr>
              <w:rPr>
                <w:sz w:val="22"/>
                <w:szCs w:val="22"/>
              </w:rPr>
            </w:pPr>
            <w:r w:rsidRPr="00381912">
              <w:rPr>
                <w:sz w:val="22"/>
                <w:szCs w:val="22"/>
              </w:rPr>
              <w:t>zapisovatelka</w:t>
            </w:r>
          </w:p>
        </w:tc>
      </w:tr>
      <w:tr w:rsidR="00E96CCD" w:rsidRPr="00381912" w:rsidTr="006B3001">
        <w:tblPrEx>
          <w:tblCellMar>
            <w:left w:w="70" w:type="dxa"/>
            <w:right w:w="70" w:type="dxa"/>
          </w:tblCellMar>
          <w:tblLook w:val="0000" w:firstRow="0" w:lastRow="0" w:firstColumn="0" w:lastColumn="0" w:noHBand="0" w:noVBand="0"/>
        </w:tblPrEx>
        <w:trPr>
          <w:trHeight w:val="816"/>
        </w:trPr>
        <w:tc>
          <w:tcPr>
            <w:tcW w:w="483" w:type="pct"/>
          </w:tcPr>
          <w:p w:rsidR="00E96CCD" w:rsidRPr="00381912" w:rsidRDefault="00E96CCD" w:rsidP="00AA07BD">
            <w:pPr>
              <w:ind w:left="720"/>
              <w:jc w:val="center"/>
              <w:rPr>
                <w:sz w:val="22"/>
                <w:szCs w:val="22"/>
              </w:rPr>
            </w:pPr>
          </w:p>
          <w:p w:rsidR="00E96CCD" w:rsidRPr="00381912" w:rsidRDefault="00E96CCD" w:rsidP="00AA07BD">
            <w:pPr>
              <w:jc w:val="center"/>
              <w:rPr>
                <w:b/>
                <w:sz w:val="22"/>
                <w:szCs w:val="22"/>
              </w:rPr>
            </w:pPr>
            <w:smartTag w:uri="urn:schemas-microsoft-com:office:smarttags" w:element="metricconverter">
              <w:smartTagPr>
                <w:attr w:name="ProductID" w:val="64 C"/>
              </w:smartTagPr>
              <w:r w:rsidRPr="00381912">
                <w:rPr>
                  <w:b/>
                  <w:sz w:val="22"/>
                  <w:szCs w:val="22"/>
                </w:rPr>
                <w:t>64 C</w:t>
              </w:r>
            </w:smartTag>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jc w:val="center"/>
              <w:rPr>
                <w:b/>
                <w:sz w:val="22"/>
                <w:szCs w:val="22"/>
              </w:rPr>
            </w:pPr>
          </w:p>
          <w:p w:rsidR="00E96CCD" w:rsidRPr="00381912" w:rsidRDefault="00E96CCD" w:rsidP="00AA07BD">
            <w:pPr>
              <w:ind w:left="720"/>
              <w:jc w:val="center"/>
              <w:rPr>
                <w:sz w:val="22"/>
                <w:szCs w:val="22"/>
              </w:rPr>
            </w:pPr>
          </w:p>
        </w:tc>
        <w:tc>
          <w:tcPr>
            <w:tcW w:w="1895" w:type="pct"/>
          </w:tcPr>
          <w:p w:rsidR="000D7292" w:rsidRPr="00381912" w:rsidRDefault="000D7292" w:rsidP="00983BE8">
            <w:pPr>
              <w:rPr>
                <w:b/>
                <w:bCs/>
                <w:sz w:val="22"/>
                <w:szCs w:val="22"/>
              </w:rPr>
            </w:pPr>
          </w:p>
          <w:p w:rsidR="00983BE8" w:rsidRPr="00381912" w:rsidRDefault="00983BE8" w:rsidP="00983BE8">
            <w:pPr>
              <w:rPr>
                <w:b/>
                <w:bCs/>
                <w:sz w:val="22"/>
                <w:szCs w:val="22"/>
              </w:rPr>
            </w:pPr>
            <w:r w:rsidRPr="00381912">
              <w:rPr>
                <w:b/>
                <w:bCs/>
                <w:sz w:val="22"/>
                <w:szCs w:val="22"/>
              </w:rPr>
              <w:t xml:space="preserve">Rozhodování ve věcech občanskoprávních </w:t>
            </w:r>
          </w:p>
          <w:p w:rsidR="00983BE8" w:rsidRPr="00381912" w:rsidRDefault="00983BE8" w:rsidP="00983BE8">
            <w:pPr>
              <w:rPr>
                <w:sz w:val="22"/>
                <w:szCs w:val="22"/>
              </w:rPr>
            </w:pPr>
          </w:p>
          <w:p w:rsidR="00E96CCD" w:rsidRPr="00381912" w:rsidRDefault="00983BE8" w:rsidP="00983BE8">
            <w:pPr>
              <w:jc w:val="both"/>
              <w:rPr>
                <w:sz w:val="22"/>
                <w:szCs w:val="22"/>
              </w:rPr>
            </w:pPr>
            <w:r w:rsidRPr="00381912">
              <w:rPr>
                <w:sz w:val="22"/>
                <w:szCs w:val="22"/>
              </w:rPr>
              <w:t>Od 1.4. 2015 bez nápadu</w:t>
            </w:r>
            <w:r w:rsidR="0057625E">
              <w:rPr>
                <w:sz w:val="22"/>
                <w:szCs w:val="22"/>
              </w:rPr>
              <w:t>.</w:t>
            </w:r>
            <w:r w:rsidRPr="00381912">
              <w:rPr>
                <w:sz w:val="22"/>
                <w:szCs w:val="22"/>
              </w:rPr>
              <w:t xml:space="preserve"> </w:t>
            </w:r>
          </w:p>
        </w:tc>
        <w:tc>
          <w:tcPr>
            <w:tcW w:w="1243" w:type="pct"/>
          </w:tcPr>
          <w:p w:rsidR="00E96CCD" w:rsidRPr="00381912" w:rsidRDefault="00E96CCD" w:rsidP="00016322">
            <w:pPr>
              <w:rPr>
                <w:sz w:val="22"/>
                <w:szCs w:val="22"/>
              </w:rPr>
            </w:pPr>
          </w:p>
          <w:p w:rsidR="00E96CCD" w:rsidRPr="00381912" w:rsidRDefault="00E96CCD" w:rsidP="00016322">
            <w:pPr>
              <w:rPr>
                <w:b/>
                <w:sz w:val="22"/>
                <w:szCs w:val="22"/>
              </w:rPr>
            </w:pPr>
            <w:r w:rsidRPr="00381912">
              <w:rPr>
                <w:b/>
                <w:sz w:val="22"/>
                <w:szCs w:val="22"/>
              </w:rPr>
              <w:t>JUDr. Stanislava Hantlová</w:t>
            </w:r>
          </w:p>
          <w:p w:rsidR="00E96CCD" w:rsidRPr="00381912" w:rsidRDefault="00E96CCD" w:rsidP="00016322">
            <w:pPr>
              <w:rPr>
                <w:b/>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sz w:val="22"/>
                <w:szCs w:val="22"/>
              </w:rPr>
            </w:pPr>
            <w:r w:rsidRPr="00381912">
              <w:rPr>
                <w:sz w:val="22"/>
                <w:szCs w:val="22"/>
              </w:rPr>
              <w:t>Eva Nykodýmová</w:t>
            </w:r>
          </w:p>
          <w:p w:rsidR="005B0114" w:rsidRPr="00381912" w:rsidRDefault="005B0114" w:rsidP="00016322">
            <w:pPr>
              <w:rPr>
                <w:sz w:val="22"/>
                <w:szCs w:val="22"/>
              </w:rPr>
            </w:pPr>
          </w:p>
          <w:p w:rsidR="005B0114" w:rsidRPr="00381912" w:rsidRDefault="005B0114" w:rsidP="005B0114">
            <w:pPr>
              <w:rPr>
                <w:b/>
                <w:sz w:val="22"/>
                <w:szCs w:val="22"/>
              </w:rPr>
            </w:pPr>
            <w:r w:rsidRPr="00381912">
              <w:rPr>
                <w:b/>
                <w:sz w:val="22"/>
                <w:szCs w:val="22"/>
              </w:rPr>
              <w:t>Bc. Lucie Štichová</w:t>
            </w:r>
          </w:p>
          <w:p w:rsidR="005B0114" w:rsidRPr="00381912" w:rsidRDefault="005B0114" w:rsidP="005B0114">
            <w:pPr>
              <w:rPr>
                <w:sz w:val="22"/>
                <w:szCs w:val="22"/>
              </w:rPr>
            </w:pPr>
            <w:r w:rsidRPr="00381912">
              <w:rPr>
                <w:sz w:val="22"/>
                <w:szCs w:val="22"/>
              </w:rPr>
              <w:t>vyšší soudní úřednice</w:t>
            </w:r>
          </w:p>
          <w:p w:rsidR="005B0114" w:rsidRPr="00381912" w:rsidRDefault="005B0114" w:rsidP="005B0114">
            <w:pPr>
              <w:rPr>
                <w:sz w:val="22"/>
                <w:szCs w:val="22"/>
              </w:rPr>
            </w:pPr>
            <w:r w:rsidRPr="00381912">
              <w:rPr>
                <w:sz w:val="22"/>
                <w:szCs w:val="22"/>
              </w:rPr>
              <w:t>zastupování :</w:t>
            </w:r>
          </w:p>
          <w:p w:rsidR="00E96CCD" w:rsidRPr="00381912" w:rsidRDefault="005B0114" w:rsidP="005B0114">
            <w:pPr>
              <w:rPr>
                <w:sz w:val="22"/>
                <w:szCs w:val="22"/>
              </w:rPr>
            </w:pPr>
            <w:r w:rsidRPr="00381912">
              <w:rPr>
                <w:sz w:val="22"/>
                <w:szCs w:val="22"/>
              </w:rPr>
              <w:t>Mgr. Lydie Kraková</w:t>
            </w:r>
          </w:p>
        </w:tc>
        <w:tc>
          <w:tcPr>
            <w:tcW w:w="1379" w:type="pct"/>
          </w:tcPr>
          <w:p w:rsidR="00E96CCD" w:rsidRPr="00381912" w:rsidRDefault="00E96CCD" w:rsidP="00016322">
            <w:pPr>
              <w:rPr>
                <w:sz w:val="22"/>
                <w:szCs w:val="22"/>
              </w:rPr>
            </w:pPr>
          </w:p>
          <w:p w:rsidR="005A5BC7" w:rsidRPr="00381912" w:rsidRDefault="005A5BC7" w:rsidP="005A5BC7">
            <w:pPr>
              <w:rPr>
                <w:sz w:val="22"/>
                <w:szCs w:val="22"/>
              </w:rPr>
            </w:pPr>
            <w:r w:rsidRPr="00381912">
              <w:rPr>
                <w:b/>
                <w:sz w:val="22"/>
                <w:szCs w:val="22"/>
              </w:rPr>
              <w:t>Zdena Bělohlavová</w:t>
            </w:r>
          </w:p>
          <w:p w:rsidR="005A5BC7" w:rsidRPr="00381912" w:rsidRDefault="005A5BC7" w:rsidP="005A5BC7">
            <w:pPr>
              <w:rPr>
                <w:b/>
                <w:sz w:val="22"/>
                <w:szCs w:val="22"/>
              </w:rPr>
            </w:pPr>
            <w:r w:rsidRPr="00381912">
              <w:rPr>
                <w:sz w:val="22"/>
                <w:szCs w:val="22"/>
              </w:rPr>
              <w:t>vedoucí soudní kanceláře</w:t>
            </w:r>
            <w:r w:rsidRPr="00381912">
              <w:rPr>
                <w:b/>
                <w:sz w:val="22"/>
                <w:szCs w:val="22"/>
              </w:rPr>
              <w:t xml:space="preserve"> </w:t>
            </w:r>
          </w:p>
          <w:p w:rsidR="00E96CCD" w:rsidRPr="00381912" w:rsidRDefault="00E96CCD" w:rsidP="00016322">
            <w:pPr>
              <w:rPr>
                <w:sz w:val="22"/>
                <w:szCs w:val="22"/>
              </w:rPr>
            </w:pPr>
          </w:p>
          <w:p w:rsidR="00E96CCD" w:rsidRPr="00381912" w:rsidRDefault="00E96CCD" w:rsidP="00016322">
            <w:pPr>
              <w:rPr>
                <w:b/>
                <w:sz w:val="22"/>
                <w:szCs w:val="22"/>
              </w:rPr>
            </w:pPr>
            <w:r w:rsidRPr="00381912">
              <w:rPr>
                <w:b/>
                <w:sz w:val="22"/>
                <w:szCs w:val="22"/>
              </w:rPr>
              <w:t>Helena Spurná</w:t>
            </w:r>
          </w:p>
          <w:p w:rsidR="00E96CCD" w:rsidRPr="00381912" w:rsidRDefault="00E96CCD" w:rsidP="00016322">
            <w:pPr>
              <w:rPr>
                <w:sz w:val="22"/>
                <w:szCs w:val="22"/>
              </w:rPr>
            </w:pPr>
            <w:r w:rsidRPr="00381912">
              <w:rPr>
                <w:sz w:val="22"/>
                <w:szCs w:val="22"/>
              </w:rPr>
              <w:t>zapisovatelka</w:t>
            </w:r>
          </w:p>
        </w:tc>
      </w:tr>
      <w:tr w:rsidR="00E96CCD" w:rsidRPr="00381912" w:rsidTr="006B3001">
        <w:tblPrEx>
          <w:tblCellMar>
            <w:left w:w="70" w:type="dxa"/>
            <w:right w:w="70" w:type="dxa"/>
          </w:tblCellMar>
          <w:tblLook w:val="0000" w:firstRow="0" w:lastRow="0" w:firstColumn="0" w:lastColumn="0" w:noHBand="0" w:noVBand="0"/>
        </w:tblPrEx>
        <w:trPr>
          <w:trHeight w:val="2820"/>
        </w:trPr>
        <w:tc>
          <w:tcPr>
            <w:tcW w:w="483" w:type="pct"/>
          </w:tcPr>
          <w:p w:rsidR="000D7292" w:rsidRPr="00381912" w:rsidRDefault="000D7292" w:rsidP="00AA07BD">
            <w:pPr>
              <w:jc w:val="center"/>
              <w:rPr>
                <w:b/>
                <w:sz w:val="22"/>
                <w:szCs w:val="22"/>
              </w:rPr>
            </w:pPr>
          </w:p>
          <w:p w:rsidR="00E96CCD" w:rsidRPr="00381912" w:rsidRDefault="00E96CCD" w:rsidP="000D7292">
            <w:pPr>
              <w:jc w:val="center"/>
              <w:rPr>
                <w:sz w:val="22"/>
                <w:szCs w:val="22"/>
                <w:u w:val="single"/>
              </w:rPr>
            </w:pPr>
            <w:smartTag w:uri="urn:schemas-microsoft-com:office:smarttags" w:element="metricconverter">
              <w:smartTagPr>
                <w:attr w:name="ProductID" w:val="65 C"/>
              </w:smartTagPr>
              <w:r w:rsidRPr="00381912">
                <w:rPr>
                  <w:b/>
                  <w:sz w:val="22"/>
                  <w:szCs w:val="22"/>
                </w:rPr>
                <w:t>65 C</w:t>
              </w:r>
            </w:smartTag>
          </w:p>
        </w:tc>
        <w:tc>
          <w:tcPr>
            <w:tcW w:w="1895" w:type="pct"/>
          </w:tcPr>
          <w:p w:rsidR="000D7292" w:rsidRPr="00381912" w:rsidRDefault="000D7292" w:rsidP="00983BE8">
            <w:pPr>
              <w:rPr>
                <w:b/>
                <w:bCs/>
                <w:sz w:val="22"/>
                <w:szCs w:val="22"/>
              </w:rPr>
            </w:pPr>
          </w:p>
          <w:p w:rsidR="00983BE8" w:rsidRPr="00381912" w:rsidRDefault="00983BE8" w:rsidP="00983BE8">
            <w:pPr>
              <w:rPr>
                <w:b/>
                <w:bCs/>
                <w:sz w:val="22"/>
                <w:szCs w:val="22"/>
              </w:rPr>
            </w:pPr>
            <w:r w:rsidRPr="00381912">
              <w:rPr>
                <w:b/>
                <w:bCs/>
                <w:sz w:val="22"/>
                <w:szCs w:val="22"/>
              </w:rPr>
              <w:t xml:space="preserve">Rozhodování ve věcech občanskoprávních </w:t>
            </w:r>
          </w:p>
          <w:p w:rsidR="00983BE8" w:rsidRPr="00381912" w:rsidRDefault="00983BE8" w:rsidP="00983BE8">
            <w:pPr>
              <w:rPr>
                <w:sz w:val="22"/>
                <w:szCs w:val="22"/>
              </w:rPr>
            </w:pPr>
          </w:p>
          <w:p w:rsidR="00567A38" w:rsidRPr="00381912" w:rsidRDefault="00983BE8" w:rsidP="00983BE8">
            <w:pPr>
              <w:jc w:val="both"/>
              <w:rPr>
                <w:b/>
                <w:sz w:val="22"/>
                <w:szCs w:val="22"/>
              </w:rPr>
            </w:pPr>
            <w:r w:rsidRPr="00381912">
              <w:rPr>
                <w:sz w:val="22"/>
                <w:szCs w:val="22"/>
              </w:rPr>
              <w:t>Od 1.4. 2015 bez nápadu</w:t>
            </w:r>
            <w:r w:rsidR="0057625E">
              <w:rPr>
                <w:b/>
                <w:sz w:val="22"/>
                <w:szCs w:val="22"/>
              </w:rPr>
              <w:t>.</w:t>
            </w:r>
          </w:p>
        </w:tc>
        <w:tc>
          <w:tcPr>
            <w:tcW w:w="1243" w:type="pct"/>
          </w:tcPr>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JUDr. Eva Zárubová</w:t>
            </w:r>
          </w:p>
          <w:p w:rsidR="00E96CCD" w:rsidRPr="00381912" w:rsidRDefault="00E96CCD" w:rsidP="00016322">
            <w:pPr>
              <w:rPr>
                <w:b/>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sz w:val="22"/>
                <w:szCs w:val="22"/>
              </w:rPr>
            </w:pPr>
            <w:r w:rsidRPr="00381912">
              <w:rPr>
                <w:sz w:val="22"/>
                <w:szCs w:val="22"/>
              </w:rPr>
              <w:t>Mgr. Monika Kymlová</w:t>
            </w:r>
          </w:p>
          <w:p w:rsidR="009F12C5" w:rsidRPr="00381912" w:rsidRDefault="009F12C5" w:rsidP="00016322">
            <w:pPr>
              <w:rPr>
                <w:sz w:val="22"/>
                <w:szCs w:val="22"/>
              </w:rPr>
            </w:pPr>
          </w:p>
          <w:p w:rsidR="005B0114" w:rsidRPr="00381912" w:rsidRDefault="005B0114" w:rsidP="005B0114">
            <w:pPr>
              <w:rPr>
                <w:b/>
                <w:sz w:val="22"/>
                <w:szCs w:val="22"/>
              </w:rPr>
            </w:pPr>
            <w:r w:rsidRPr="00381912">
              <w:rPr>
                <w:b/>
                <w:sz w:val="22"/>
                <w:szCs w:val="22"/>
              </w:rPr>
              <w:t>Bc. Lucie Štichová</w:t>
            </w:r>
          </w:p>
          <w:p w:rsidR="005B0114" w:rsidRPr="00381912" w:rsidRDefault="005B0114" w:rsidP="005B0114">
            <w:pPr>
              <w:rPr>
                <w:sz w:val="22"/>
                <w:szCs w:val="22"/>
              </w:rPr>
            </w:pPr>
            <w:r w:rsidRPr="00381912">
              <w:rPr>
                <w:sz w:val="22"/>
                <w:szCs w:val="22"/>
              </w:rPr>
              <w:t>vyšší soudní úřednice</w:t>
            </w:r>
          </w:p>
          <w:p w:rsidR="005B0114" w:rsidRPr="00381912" w:rsidRDefault="005B0114" w:rsidP="005B0114">
            <w:pPr>
              <w:rPr>
                <w:sz w:val="22"/>
                <w:szCs w:val="22"/>
              </w:rPr>
            </w:pPr>
            <w:r w:rsidRPr="00381912">
              <w:rPr>
                <w:sz w:val="22"/>
                <w:szCs w:val="22"/>
              </w:rPr>
              <w:t>zastupování :</w:t>
            </w:r>
          </w:p>
          <w:p w:rsidR="00E96CCD" w:rsidRPr="00381912" w:rsidRDefault="005B0114" w:rsidP="000D7292">
            <w:pPr>
              <w:rPr>
                <w:b/>
                <w:sz w:val="22"/>
                <w:szCs w:val="22"/>
              </w:rPr>
            </w:pPr>
            <w:r w:rsidRPr="00381912">
              <w:rPr>
                <w:sz w:val="22"/>
                <w:szCs w:val="22"/>
              </w:rPr>
              <w:t>Mgr. Lydie Kraková</w:t>
            </w:r>
          </w:p>
        </w:tc>
        <w:tc>
          <w:tcPr>
            <w:tcW w:w="1379" w:type="pct"/>
          </w:tcPr>
          <w:p w:rsidR="00E96CCD" w:rsidRPr="00381912" w:rsidRDefault="00E96CCD" w:rsidP="0054334A">
            <w:pPr>
              <w:ind w:left="720"/>
              <w:rPr>
                <w:sz w:val="22"/>
                <w:szCs w:val="22"/>
                <w:u w:val="single"/>
              </w:rPr>
            </w:pPr>
          </w:p>
          <w:p w:rsidR="005A5BC7" w:rsidRPr="00381912" w:rsidRDefault="002A274E" w:rsidP="005A5BC7">
            <w:pPr>
              <w:rPr>
                <w:sz w:val="22"/>
                <w:szCs w:val="22"/>
              </w:rPr>
            </w:pPr>
            <w:r w:rsidRPr="00381912">
              <w:rPr>
                <w:b/>
                <w:sz w:val="22"/>
                <w:szCs w:val="22"/>
              </w:rPr>
              <w:t>Zdena Bělohlavová</w:t>
            </w:r>
          </w:p>
          <w:p w:rsidR="005A5BC7" w:rsidRPr="00381912" w:rsidRDefault="005A5BC7" w:rsidP="005A5BC7">
            <w:pPr>
              <w:rPr>
                <w:b/>
                <w:sz w:val="22"/>
                <w:szCs w:val="22"/>
              </w:rPr>
            </w:pPr>
            <w:r w:rsidRPr="00381912">
              <w:rPr>
                <w:sz w:val="22"/>
                <w:szCs w:val="22"/>
              </w:rPr>
              <w:t>vedoucí soudní kanceláře</w:t>
            </w:r>
            <w:r w:rsidRPr="00381912">
              <w:rPr>
                <w:b/>
                <w:sz w:val="22"/>
                <w:szCs w:val="22"/>
              </w:rPr>
              <w:t xml:space="preserve"> </w:t>
            </w:r>
          </w:p>
          <w:p w:rsidR="00E96CCD" w:rsidRPr="00381912" w:rsidRDefault="00E96CCD" w:rsidP="0054334A">
            <w:pPr>
              <w:rPr>
                <w:sz w:val="22"/>
                <w:szCs w:val="22"/>
              </w:rPr>
            </w:pPr>
          </w:p>
          <w:p w:rsidR="00E96CCD" w:rsidRPr="00381912" w:rsidRDefault="00E96CCD" w:rsidP="0054334A">
            <w:pPr>
              <w:rPr>
                <w:b/>
                <w:sz w:val="22"/>
                <w:szCs w:val="22"/>
              </w:rPr>
            </w:pPr>
            <w:r w:rsidRPr="00381912">
              <w:rPr>
                <w:b/>
                <w:sz w:val="22"/>
                <w:szCs w:val="22"/>
              </w:rPr>
              <w:t>Věra Bendová</w:t>
            </w:r>
          </w:p>
          <w:p w:rsidR="00E96CCD" w:rsidRPr="00381912" w:rsidRDefault="00E96CCD" w:rsidP="0054334A">
            <w:pPr>
              <w:rPr>
                <w:sz w:val="22"/>
                <w:szCs w:val="22"/>
              </w:rPr>
            </w:pPr>
            <w:r w:rsidRPr="00381912">
              <w:rPr>
                <w:sz w:val="22"/>
                <w:szCs w:val="22"/>
              </w:rPr>
              <w:t xml:space="preserve">zapisovatelka </w:t>
            </w:r>
          </w:p>
        </w:tc>
      </w:tr>
      <w:tr w:rsidR="00E96CCD" w:rsidRPr="00381912" w:rsidTr="006B3001">
        <w:tblPrEx>
          <w:tblCellMar>
            <w:left w:w="70" w:type="dxa"/>
            <w:right w:w="70" w:type="dxa"/>
          </w:tblCellMar>
          <w:tblLook w:val="0000" w:firstRow="0" w:lastRow="0" w:firstColumn="0" w:lastColumn="0" w:noHBand="0" w:noVBand="0"/>
        </w:tblPrEx>
        <w:trPr>
          <w:trHeight w:val="2820"/>
        </w:trPr>
        <w:tc>
          <w:tcPr>
            <w:tcW w:w="483" w:type="pct"/>
          </w:tcPr>
          <w:p w:rsidR="004B1A23" w:rsidRPr="00381912" w:rsidRDefault="004B1A23" w:rsidP="00AA07BD">
            <w:pPr>
              <w:jc w:val="center"/>
              <w:rPr>
                <w:b/>
                <w:sz w:val="22"/>
                <w:szCs w:val="22"/>
              </w:rPr>
            </w:pPr>
          </w:p>
          <w:p w:rsidR="00E96CCD" w:rsidRPr="00381912" w:rsidRDefault="00E96CCD" w:rsidP="00AA07BD">
            <w:pPr>
              <w:jc w:val="center"/>
              <w:rPr>
                <w:sz w:val="22"/>
                <w:szCs w:val="22"/>
                <w:u w:val="single"/>
              </w:rPr>
            </w:pPr>
            <w:r w:rsidRPr="00381912">
              <w:rPr>
                <w:b/>
                <w:sz w:val="22"/>
                <w:szCs w:val="22"/>
              </w:rPr>
              <w:t>66 C</w:t>
            </w:r>
          </w:p>
        </w:tc>
        <w:tc>
          <w:tcPr>
            <w:tcW w:w="1895" w:type="pct"/>
          </w:tcPr>
          <w:p w:rsidR="004B1A23" w:rsidRPr="00381912" w:rsidRDefault="004B1A23" w:rsidP="00983BE8">
            <w:pPr>
              <w:rPr>
                <w:b/>
                <w:bCs/>
                <w:sz w:val="22"/>
                <w:szCs w:val="22"/>
              </w:rPr>
            </w:pPr>
          </w:p>
          <w:p w:rsidR="00983BE8" w:rsidRPr="00381912" w:rsidRDefault="00983BE8" w:rsidP="00983BE8">
            <w:pPr>
              <w:rPr>
                <w:b/>
                <w:bCs/>
                <w:sz w:val="22"/>
                <w:szCs w:val="22"/>
              </w:rPr>
            </w:pPr>
            <w:r w:rsidRPr="00381912">
              <w:rPr>
                <w:b/>
                <w:bCs/>
                <w:sz w:val="22"/>
                <w:szCs w:val="22"/>
              </w:rPr>
              <w:t xml:space="preserve">Rozhodování ve věcech občanskoprávních </w:t>
            </w:r>
          </w:p>
          <w:p w:rsidR="00983BE8" w:rsidRPr="00381912" w:rsidRDefault="00983BE8" w:rsidP="00983BE8">
            <w:pPr>
              <w:rPr>
                <w:sz w:val="22"/>
                <w:szCs w:val="22"/>
              </w:rPr>
            </w:pPr>
          </w:p>
          <w:p w:rsidR="00E47FFE" w:rsidRDefault="00983BE8" w:rsidP="00983BE8">
            <w:pPr>
              <w:rPr>
                <w:sz w:val="22"/>
                <w:szCs w:val="22"/>
              </w:rPr>
            </w:pPr>
            <w:r w:rsidRPr="00381912">
              <w:rPr>
                <w:sz w:val="22"/>
                <w:szCs w:val="22"/>
              </w:rPr>
              <w:t>Od 1.4. 2015 bez nápadu</w:t>
            </w:r>
            <w:r w:rsidR="0057625E">
              <w:rPr>
                <w:sz w:val="22"/>
                <w:szCs w:val="22"/>
              </w:rPr>
              <w:t>.</w:t>
            </w:r>
          </w:p>
          <w:p w:rsidR="0057625E" w:rsidRPr="00381912" w:rsidRDefault="0057625E" w:rsidP="00983BE8">
            <w:pPr>
              <w:rPr>
                <w:strike/>
                <w:sz w:val="22"/>
                <w:szCs w:val="22"/>
              </w:rPr>
            </w:pPr>
          </w:p>
        </w:tc>
        <w:tc>
          <w:tcPr>
            <w:tcW w:w="1243" w:type="pct"/>
          </w:tcPr>
          <w:p w:rsidR="00E96CCD" w:rsidRPr="00381912" w:rsidRDefault="00E96CCD" w:rsidP="00016322">
            <w:pPr>
              <w:ind w:left="720" w:hanging="720"/>
              <w:rPr>
                <w:b/>
                <w:sz w:val="22"/>
                <w:szCs w:val="22"/>
              </w:rPr>
            </w:pPr>
          </w:p>
          <w:p w:rsidR="00E96CCD" w:rsidRPr="00381912" w:rsidRDefault="00E96CCD" w:rsidP="00016322">
            <w:pPr>
              <w:ind w:left="720" w:hanging="720"/>
              <w:rPr>
                <w:b/>
                <w:sz w:val="22"/>
                <w:szCs w:val="22"/>
              </w:rPr>
            </w:pPr>
            <w:r w:rsidRPr="00381912">
              <w:rPr>
                <w:b/>
                <w:sz w:val="22"/>
                <w:szCs w:val="22"/>
              </w:rPr>
              <w:t>Mgr. Monika Kymlová</w:t>
            </w:r>
          </w:p>
          <w:p w:rsidR="00E96CCD" w:rsidRPr="00381912" w:rsidRDefault="00E96CCD" w:rsidP="00016322">
            <w:pPr>
              <w:ind w:left="720" w:hanging="720"/>
              <w:rPr>
                <w:b/>
                <w:sz w:val="22"/>
                <w:szCs w:val="22"/>
              </w:rPr>
            </w:pPr>
          </w:p>
          <w:p w:rsidR="00E96CCD" w:rsidRPr="00381912" w:rsidRDefault="00F96D45" w:rsidP="00016322">
            <w:pPr>
              <w:ind w:left="720" w:hanging="720"/>
              <w:rPr>
                <w:sz w:val="22"/>
                <w:szCs w:val="22"/>
              </w:rPr>
            </w:pPr>
            <w:r w:rsidRPr="00381912">
              <w:rPr>
                <w:sz w:val="22"/>
                <w:szCs w:val="22"/>
              </w:rPr>
              <w:t>z</w:t>
            </w:r>
            <w:r w:rsidR="00E96CCD" w:rsidRPr="00381912">
              <w:rPr>
                <w:sz w:val="22"/>
                <w:szCs w:val="22"/>
              </w:rPr>
              <w:t>astupování:</w:t>
            </w:r>
          </w:p>
          <w:p w:rsidR="00E96CCD" w:rsidRPr="00381912" w:rsidRDefault="00E96CCD" w:rsidP="00016322">
            <w:pPr>
              <w:rPr>
                <w:sz w:val="22"/>
                <w:szCs w:val="22"/>
              </w:rPr>
            </w:pPr>
            <w:r w:rsidRPr="00381912">
              <w:rPr>
                <w:sz w:val="22"/>
                <w:szCs w:val="22"/>
              </w:rPr>
              <w:t>JUDr. Eva Zárubová</w:t>
            </w:r>
          </w:p>
          <w:p w:rsidR="009F12C5" w:rsidRPr="00381912" w:rsidRDefault="009F12C5" w:rsidP="00016322">
            <w:pPr>
              <w:rPr>
                <w:sz w:val="22"/>
                <w:szCs w:val="22"/>
              </w:rPr>
            </w:pPr>
          </w:p>
          <w:p w:rsidR="009F12C5" w:rsidRPr="00381912" w:rsidRDefault="009F12C5" w:rsidP="009F12C5">
            <w:pPr>
              <w:rPr>
                <w:b/>
                <w:sz w:val="22"/>
                <w:szCs w:val="22"/>
              </w:rPr>
            </w:pPr>
            <w:r w:rsidRPr="00381912">
              <w:rPr>
                <w:b/>
                <w:sz w:val="22"/>
                <w:szCs w:val="22"/>
              </w:rPr>
              <w:t>Mgr. Lydie Kraková</w:t>
            </w:r>
          </w:p>
          <w:p w:rsidR="009F12C5" w:rsidRPr="00381912" w:rsidRDefault="009F12C5" w:rsidP="009F12C5">
            <w:pPr>
              <w:rPr>
                <w:sz w:val="22"/>
                <w:szCs w:val="22"/>
              </w:rPr>
            </w:pPr>
            <w:r w:rsidRPr="00381912">
              <w:rPr>
                <w:sz w:val="22"/>
                <w:szCs w:val="22"/>
              </w:rPr>
              <w:t>vyšší soudní úřednice</w:t>
            </w:r>
          </w:p>
          <w:p w:rsidR="009F12C5" w:rsidRPr="00381912" w:rsidRDefault="009F12C5" w:rsidP="009F12C5">
            <w:pPr>
              <w:rPr>
                <w:sz w:val="22"/>
                <w:szCs w:val="22"/>
              </w:rPr>
            </w:pPr>
            <w:r w:rsidRPr="00381912">
              <w:rPr>
                <w:sz w:val="22"/>
                <w:szCs w:val="22"/>
              </w:rPr>
              <w:t>zastupování :</w:t>
            </w:r>
          </w:p>
          <w:p w:rsidR="009F12C5" w:rsidRPr="00381912" w:rsidRDefault="009F12C5" w:rsidP="004B1A23">
            <w:pPr>
              <w:rPr>
                <w:b/>
                <w:sz w:val="22"/>
                <w:szCs w:val="22"/>
              </w:rPr>
            </w:pPr>
            <w:r w:rsidRPr="00381912">
              <w:rPr>
                <w:sz w:val="22"/>
                <w:szCs w:val="22"/>
              </w:rPr>
              <w:t>Bc. Lucie Štichová</w:t>
            </w:r>
          </w:p>
        </w:tc>
        <w:tc>
          <w:tcPr>
            <w:tcW w:w="1379" w:type="pct"/>
          </w:tcPr>
          <w:p w:rsidR="00E16D5D" w:rsidRPr="00381912" w:rsidRDefault="00E16D5D" w:rsidP="00705477">
            <w:pPr>
              <w:rPr>
                <w:b/>
                <w:sz w:val="22"/>
                <w:szCs w:val="22"/>
              </w:rPr>
            </w:pPr>
          </w:p>
          <w:p w:rsidR="00705477" w:rsidRPr="00381912" w:rsidRDefault="00A80126" w:rsidP="00705477">
            <w:pPr>
              <w:rPr>
                <w:sz w:val="22"/>
                <w:szCs w:val="22"/>
              </w:rPr>
            </w:pPr>
            <w:r w:rsidRPr="00381912">
              <w:rPr>
                <w:b/>
                <w:sz w:val="22"/>
                <w:szCs w:val="22"/>
              </w:rPr>
              <w:t>Hana Hanková</w:t>
            </w:r>
          </w:p>
          <w:p w:rsidR="00705477" w:rsidRPr="00381912" w:rsidRDefault="00705477" w:rsidP="00705477">
            <w:pPr>
              <w:rPr>
                <w:b/>
                <w:sz w:val="22"/>
                <w:szCs w:val="22"/>
              </w:rPr>
            </w:pPr>
            <w:r w:rsidRPr="00381912">
              <w:rPr>
                <w:sz w:val="22"/>
                <w:szCs w:val="22"/>
              </w:rPr>
              <w:t>vedoucí soudní kanceláře</w:t>
            </w:r>
            <w:r w:rsidRPr="00381912">
              <w:rPr>
                <w:b/>
                <w:sz w:val="22"/>
                <w:szCs w:val="22"/>
              </w:rPr>
              <w:t xml:space="preserve"> </w:t>
            </w:r>
          </w:p>
          <w:p w:rsidR="00E96CCD" w:rsidRPr="00381912" w:rsidRDefault="00E96CCD" w:rsidP="00016322">
            <w:pPr>
              <w:ind w:left="720"/>
              <w:rPr>
                <w:sz w:val="22"/>
                <w:szCs w:val="22"/>
                <w:u w:val="single"/>
              </w:rPr>
            </w:pPr>
          </w:p>
          <w:p w:rsidR="00E96CCD" w:rsidRPr="00381912" w:rsidRDefault="00152029" w:rsidP="00016322">
            <w:pPr>
              <w:jc w:val="both"/>
              <w:rPr>
                <w:b/>
                <w:sz w:val="22"/>
                <w:szCs w:val="22"/>
              </w:rPr>
            </w:pPr>
            <w:r w:rsidRPr="00381912">
              <w:rPr>
                <w:b/>
                <w:sz w:val="22"/>
                <w:szCs w:val="22"/>
              </w:rPr>
              <w:t xml:space="preserve">Bc. </w:t>
            </w:r>
            <w:r w:rsidR="00E96CCD" w:rsidRPr="00381912">
              <w:rPr>
                <w:b/>
                <w:sz w:val="22"/>
                <w:szCs w:val="22"/>
              </w:rPr>
              <w:t>Jitka Nečesaná</w:t>
            </w:r>
          </w:p>
          <w:p w:rsidR="00E96CCD" w:rsidRPr="00381912" w:rsidRDefault="00E96CCD" w:rsidP="00016322">
            <w:pPr>
              <w:jc w:val="both"/>
              <w:rPr>
                <w:sz w:val="22"/>
                <w:szCs w:val="22"/>
              </w:rPr>
            </w:pPr>
            <w:r w:rsidRPr="00381912">
              <w:rPr>
                <w:sz w:val="22"/>
                <w:szCs w:val="22"/>
              </w:rPr>
              <w:t xml:space="preserve">zapisovatelka </w:t>
            </w:r>
          </w:p>
        </w:tc>
      </w:tr>
      <w:tr w:rsidR="004801BB" w:rsidRPr="00381912" w:rsidTr="004801BB">
        <w:tblPrEx>
          <w:tblCellMar>
            <w:left w:w="70" w:type="dxa"/>
            <w:right w:w="70" w:type="dxa"/>
          </w:tblCellMar>
          <w:tblLook w:val="0000" w:firstRow="0" w:lastRow="0" w:firstColumn="0" w:lastColumn="0" w:noHBand="0" w:noVBand="0"/>
        </w:tblPrEx>
        <w:trPr>
          <w:trHeight w:val="2205"/>
        </w:trPr>
        <w:tc>
          <w:tcPr>
            <w:tcW w:w="483" w:type="pct"/>
            <w:tcBorders>
              <w:top w:val="single" w:sz="4" w:space="0" w:color="auto"/>
              <w:left w:val="single" w:sz="4" w:space="0" w:color="auto"/>
              <w:bottom w:val="single" w:sz="4" w:space="0" w:color="auto"/>
              <w:right w:val="single" w:sz="4" w:space="0" w:color="auto"/>
            </w:tcBorders>
          </w:tcPr>
          <w:p w:rsidR="004801BB" w:rsidRPr="00381912" w:rsidRDefault="004801BB" w:rsidP="00D057F5">
            <w:pPr>
              <w:jc w:val="center"/>
              <w:rPr>
                <w:b/>
                <w:sz w:val="22"/>
                <w:szCs w:val="22"/>
              </w:rPr>
            </w:pPr>
          </w:p>
          <w:p w:rsidR="004801BB" w:rsidRPr="004801BB" w:rsidRDefault="004801BB" w:rsidP="00D057F5">
            <w:pPr>
              <w:jc w:val="center"/>
              <w:rPr>
                <w:b/>
                <w:sz w:val="22"/>
                <w:szCs w:val="22"/>
              </w:rPr>
            </w:pPr>
            <w:r>
              <w:rPr>
                <w:b/>
                <w:sz w:val="22"/>
                <w:szCs w:val="22"/>
              </w:rPr>
              <w:t>EPR</w:t>
            </w:r>
          </w:p>
        </w:tc>
        <w:tc>
          <w:tcPr>
            <w:tcW w:w="1895" w:type="pct"/>
            <w:tcBorders>
              <w:top w:val="single" w:sz="4" w:space="0" w:color="auto"/>
              <w:left w:val="single" w:sz="4" w:space="0" w:color="auto"/>
              <w:bottom w:val="single" w:sz="4" w:space="0" w:color="auto"/>
              <w:right w:val="single" w:sz="4" w:space="0" w:color="auto"/>
            </w:tcBorders>
          </w:tcPr>
          <w:p w:rsidR="004801BB" w:rsidRPr="00381912" w:rsidRDefault="004801BB" w:rsidP="004801BB">
            <w:pPr>
              <w:rPr>
                <w:b/>
                <w:sz w:val="22"/>
                <w:szCs w:val="22"/>
              </w:rPr>
            </w:pPr>
          </w:p>
          <w:p w:rsidR="004801BB" w:rsidRPr="00381912" w:rsidRDefault="004801BB" w:rsidP="004801BB">
            <w:pPr>
              <w:rPr>
                <w:b/>
                <w:sz w:val="22"/>
                <w:szCs w:val="22"/>
              </w:rPr>
            </w:pPr>
            <w:r w:rsidRPr="00381912">
              <w:rPr>
                <w:b/>
                <w:sz w:val="22"/>
                <w:szCs w:val="22"/>
              </w:rPr>
              <w:t xml:space="preserve">Rozhodování ve věcech občanskoprávních - </w:t>
            </w:r>
            <w:r w:rsidRPr="00381912">
              <w:rPr>
                <w:sz w:val="22"/>
                <w:szCs w:val="22"/>
              </w:rPr>
              <w:t>vydávání elektronických platebních rozkazů prostřednictvím aplikace CEPR</w:t>
            </w:r>
          </w:p>
          <w:p w:rsidR="004801BB" w:rsidRPr="00381912" w:rsidRDefault="004801BB" w:rsidP="004801BB">
            <w:pPr>
              <w:rPr>
                <w:sz w:val="22"/>
                <w:szCs w:val="22"/>
              </w:rPr>
            </w:pPr>
          </w:p>
          <w:p w:rsidR="004801BB" w:rsidRPr="00381912" w:rsidRDefault="004801BB" w:rsidP="004801BB">
            <w:pPr>
              <w:rPr>
                <w:sz w:val="22"/>
                <w:szCs w:val="22"/>
              </w:rPr>
            </w:pPr>
            <w:r w:rsidRPr="00381912">
              <w:rPr>
                <w:sz w:val="22"/>
                <w:szCs w:val="22"/>
              </w:rPr>
              <w:t xml:space="preserve">Věci s návrhem na vydání elektronického platebního rozkazu v rozsahu </w:t>
            </w:r>
            <w:r w:rsidRPr="00381912">
              <w:rPr>
                <w:b/>
                <w:sz w:val="22"/>
                <w:szCs w:val="22"/>
              </w:rPr>
              <w:t>100%</w:t>
            </w:r>
            <w:r w:rsidRPr="00381912">
              <w:rPr>
                <w:sz w:val="22"/>
                <w:szCs w:val="22"/>
              </w:rPr>
              <w:t xml:space="preserve"> celkového nápadu  přidělované v kolovacím systému </w:t>
            </w:r>
            <w:r w:rsidRPr="00381912">
              <w:rPr>
                <w:sz w:val="22"/>
                <w:szCs w:val="22"/>
              </w:rPr>
              <w:lastRenderedPageBreak/>
              <w:t>aplikace CEPR pro každého z řešitelů</w:t>
            </w:r>
          </w:p>
          <w:p w:rsidR="004801BB" w:rsidRPr="004801BB" w:rsidRDefault="004801BB" w:rsidP="00D057F5">
            <w:pPr>
              <w:rPr>
                <w:b/>
                <w:sz w:val="22"/>
                <w:szCs w:val="22"/>
              </w:rPr>
            </w:pPr>
          </w:p>
        </w:tc>
        <w:tc>
          <w:tcPr>
            <w:tcW w:w="1243" w:type="pct"/>
            <w:tcBorders>
              <w:top w:val="single" w:sz="4" w:space="0" w:color="auto"/>
              <w:left w:val="single" w:sz="4" w:space="0" w:color="auto"/>
              <w:bottom w:val="single" w:sz="4" w:space="0" w:color="auto"/>
              <w:right w:val="single" w:sz="4" w:space="0" w:color="auto"/>
            </w:tcBorders>
          </w:tcPr>
          <w:p w:rsidR="004801BB" w:rsidRPr="00381912" w:rsidRDefault="004801BB" w:rsidP="004801BB">
            <w:pPr>
              <w:rPr>
                <w:sz w:val="22"/>
                <w:szCs w:val="22"/>
              </w:rPr>
            </w:pPr>
          </w:p>
          <w:p w:rsidR="004801BB" w:rsidRPr="00381912" w:rsidRDefault="004801BB" w:rsidP="004801BB">
            <w:pPr>
              <w:rPr>
                <w:sz w:val="22"/>
                <w:szCs w:val="22"/>
              </w:rPr>
            </w:pPr>
            <w:r w:rsidRPr="00381912">
              <w:rPr>
                <w:sz w:val="22"/>
                <w:szCs w:val="22"/>
              </w:rPr>
              <w:t>řešitelé:</w:t>
            </w:r>
          </w:p>
          <w:p w:rsidR="004801BB" w:rsidRPr="00381912" w:rsidRDefault="004801BB" w:rsidP="004801BB">
            <w:pPr>
              <w:rPr>
                <w:b/>
                <w:sz w:val="22"/>
                <w:szCs w:val="22"/>
              </w:rPr>
            </w:pPr>
            <w:r w:rsidRPr="00381912">
              <w:rPr>
                <w:b/>
                <w:sz w:val="22"/>
                <w:szCs w:val="22"/>
              </w:rPr>
              <w:t>Mgr. Blanka Ďurčeková</w:t>
            </w:r>
          </w:p>
          <w:p w:rsidR="004801BB" w:rsidRPr="00381912" w:rsidRDefault="004801BB" w:rsidP="004801BB">
            <w:pPr>
              <w:rPr>
                <w:b/>
                <w:sz w:val="22"/>
                <w:szCs w:val="22"/>
              </w:rPr>
            </w:pPr>
            <w:r w:rsidRPr="00381912">
              <w:rPr>
                <w:b/>
                <w:sz w:val="22"/>
                <w:szCs w:val="22"/>
              </w:rPr>
              <w:t>Mgr. Michaela Rojková - Kovačíková</w:t>
            </w:r>
          </w:p>
          <w:p w:rsidR="004801BB" w:rsidRPr="00381912" w:rsidRDefault="004801BB" w:rsidP="004801BB">
            <w:pPr>
              <w:rPr>
                <w:sz w:val="22"/>
                <w:szCs w:val="22"/>
                <w:u w:val="single"/>
              </w:rPr>
            </w:pPr>
          </w:p>
          <w:p w:rsidR="004801BB" w:rsidRPr="00381912" w:rsidRDefault="004801BB" w:rsidP="004801BB">
            <w:pPr>
              <w:rPr>
                <w:sz w:val="22"/>
                <w:szCs w:val="22"/>
              </w:rPr>
            </w:pPr>
            <w:r w:rsidRPr="00381912">
              <w:rPr>
                <w:sz w:val="22"/>
                <w:szCs w:val="22"/>
              </w:rPr>
              <w:t>zastupování :</w:t>
            </w:r>
          </w:p>
          <w:p w:rsidR="004801BB" w:rsidRPr="00381912" w:rsidRDefault="004801BB" w:rsidP="004801BB">
            <w:pPr>
              <w:rPr>
                <w:sz w:val="22"/>
                <w:szCs w:val="22"/>
              </w:rPr>
            </w:pPr>
            <w:r w:rsidRPr="00381912">
              <w:rPr>
                <w:sz w:val="22"/>
                <w:szCs w:val="22"/>
              </w:rPr>
              <w:t xml:space="preserve">řešitelé se vzájemně zastupují; </w:t>
            </w:r>
          </w:p>
          <w:p w:rsidR="004801BB" w:rsidRPr="00381912" w:rsidRDefault="004801BB" w:rsidP="004801BB">
            <w:pPr>
              <w:rPr>
                <w:sz w:val="22"/>
                <w:szCs w:val="22"/>
              </w:rPr>
            </w:pPr>
            <w:r w:rsidRPr="00381912">
              <w:rPr>
                <w:sz w:val="22"/>
                <w:szCs w:val="22"/>
              </w:rPr>
              <w:t>dozorující soudce:</w:t>
            </w:r>
          </w:p>
          <w:p w:rsidR="004801BB" w:rsidRPr="00381912" w:rsidRDefault="004801BB" w:rsidP="004801BB">
            <w:pPr>
              <w:rPr>
                <w:b/>
                <w:sz w:val="22"/>
                <w:szCs w:val="22"/>
              </w:rPr>
            </w:pPr>
            <w:r w:rsidRPr="00381912">
              <w:rPr>
                <w:b/>
                <w:sz w:val="22"/>
                <w:szCs w:val="22"/>
              </w:rPr>
              <w:lastRenderedPageBreak/>
              <w:t>JUDr. Hana Zítková</w:t>
            </w:r>
          </w:p>
          <w:p w:rsidR="004801BB" w:rsidRPr="00381912" w:rsidRDefault="004801BB" w:rsidP="004801BB">
            <w:pPr>
              <w:rPr>
                <w:sz w:val="22"/>
                <w:szCs w:val="22"/>
              </w:rPr>
            </w:pPr>
            <w:r w:rsidRPr="00381912">
              <w:rPr>
                <w:sz w:val="22"/>
                <w:szCs w:val="22"/>
              </w:rPr>
              <w:t>zastupování :</w:t>
            </w:r>
          </w:p>
          <w:p w:rsidR="004801BB" w:rsidRPr="00381912" w:rsidRDefault="004801BB" w:rsidP="004801BB">
            <w:pPr>
              <w:rPr>
                <w:sz w:val="22"/>
                <w:szCs w:val="22"/>
              </w:rPr>
            </w:pPr>
            <w:r w:rsidRPr="00381912">
              <w:rPr>
                <w:sz w:val="22"/>
                <w:szCs w:val="22"/>
              </w:rPr>
              <w:t>JUDr. Monika Spáčilová</w:t>
            </w:r>
          </w:p>
          <w:p w:rsidR="004801BB" w:rsidRPr="004801BB" w:rsidRDefault="004801BB" w:rsidP="00D057F5">
            <w:pPr>
              <w:rPr>
                <w:sz w:val="22"/>
                <w:szCs w:val="22"/>
              </w:rPr>
            </w:pPr>
          </w:p>
        </w:tc>
        <w:tc>
          <w:tcPr>
            <w:tcW w:w="1379" w:type="pct"/>
            <w:tcBorders>
              <w:top w:val="single" w:sz="4" w:space="0" w:color="auto"/>
              <w:left w:val="single" w:sz="4" w:space="0" w:color="auto"/>
              <w:bottom w:val="single" w:sz="4" w:space="0" w:color="auto"/>
              <w:right w:val="single" w:sz="4" w:space="0" w:color="auto"/>
            </w:tcBorders>
          </w:tcPr>
          <w:p w:rsidR="004801BB" w:rsidRPr="00381912" w:rsidRDefault="004801BB" w:rsidP="004801BB">
            <w:pPr>
              <w:rPr>
                <w:b/>
                <w:bCs/>
                <w:sz w:val="22"/>
                <w:szCs w:val="22"/>
              </w:rPr>
            </w:pPr>
          </w:p>
          <w:p w:rsidR="004801BB" w:rsidRPr="00381912" w:rsidRDefault="004801BB" w:rsidP="004801BB">
            <w:pPr>
              <w:shd w:val="clear" w:color="auto" w:fill="FFFFFF"/>
              <w:rPr>
                <w:b/>
                <w:sz w:val="22"/>
                <w:szCs w:val="22"/>
              </w:rPr>
            </w:pPr>
            <w:r w:rsidRPr="00381912">
              <w:rPr>
                <w:b/>
                <w:sz w:val="22"/>
                <w:szCs w:val="22"/>
              </w:rPr>
              <w:t>Aneta Šinoglová</w:t>
            </w:r>
          </w:p>
          <w:p w:rsidR="004801BB" w:rsidRPr="00381912" w:rsidRDefault="004801BB" w:rsidP="004801BB">
            <w:pPr>
              <w:shd w:val="clear" w:color="auto" w:fill="FFFFFF"/>
              <w:rPr>
                <w:sz w:val="22"/>
                <w:szCs w:val="22"/>
              </w:rPr>
            </w:pPr>
            <w:r w:rsidRPr="00381912">
              <w:rPr>
                <w:sz w:val="22"/>
                <w:szCs w:val="22"/>
              </w:rPr>
              <w:t xml:space="preserve">zapisovatelka, </w:t>
            </w:r>
          </w:p>
          <w:p w:rsidR="004801BB" w:rsidRPr="00381912" w:rsidRDefault="004801BB" w:rsidP="004801BB">
            <w:pPr>
              <w:shd w:val="clear" w:color="auto" w:fill="FFFFFF"/>
              <w:rPr>
                <w:sz w:val="22"/>
                <w:szCs w:val="22"/>
              </w:rPr>
            </w:pPr>
            <w:r w:rsidRPr="00381912">
              <w:rPr>
                <w:sz w:val="22"/>
                <w:szCs w:val="22"/>
              </w:rPr>
              <w:t>plní povinnosti vedoucího soudní kanceláře</w:t>
            </w:r>
          </w:p>
          <w:p w:rsidR="004801BB" w:rsidRPr="00381912" w:rsidRDefault="004801BB" w:rsidP="004801BB">
            <w:pPr>
              <w:rPr>
                <w:b/>
                <w:bCs/>
                <w:sz w:val="22"/>
                <w:szCs w:val="22"/>
              </w:rPr>
            </w:pPr>
          </w:p>
          <w:p w:rsidR="004801BB" w:rsidRPr="004801BB" w:rsidRDefault="004801BB" w:rsidP="004801BB">
            <w:pPr>
              <w:rPr>
                <w:b/>
                <w:bCs/>
                <w:sz w:val="22"/>
                <w:szCs w:val="22"/>
              </w:rPr>
            </w:pPr>
          </w:p>
        </w:tc>
      </w:tr>
    </w:tbl>
    <w:p w:rsidR="00E96CCD" w:rsidRPr="00381912" w:rsidRDefault="00E96CCD" w:rsidP="00E96CCD">
      <w:pPr>
        <w:rPr>
          <w:b/>
          <w:sz w:val="26"/>
          <w:szCs w:val="26"/>
        </w:rPr>
      </w:pPr>
    </w:p>
    <w:p w:rsidR="00E96CCD" w:rsidRPr="00381912" w:rsidRDefault="00E96CCD" w:rsidP="00E96CCD">
      <w:pPr>
        <w:ind w:left="360"/>
        <w:jc w:val="center"/>
        <w:outlineLvl w:val="0"/>
        <w:rPr>
          <w:b/>
          <w:sz w:val="26"/>
          <w:szCs w:val="26"/>
        </w:rPr>
      </w:pPr>
    </w:p>
    <w:p w:rsidR="00E96CCD" w:rsidRPr="00381912" w:rsidRDefault="00E96CCD" w:rsidP="00E96CCD">
      <w:pPr>
        <w:ind w:left="360"/>
        <w:jc w:val="center"/>
        <w:outlineLvl w:val="0"/>
        <w:rPr>
          <w:sz w:val="26"/>
          <w:szCs w:val="26"/>
          <w:u w:val="single"/>
        </w:rPr>
      </w:pPr>
      <w:r w:rsidRPr="00381912">
        <w:rPr>
          <w:b/>
          <w:sz w:val="26"/>
          <w:szCs w:val="26"/>
          <w:u w:val="single"/>
        </w:rPr>
        <w:t xml:space="preserve">Oddělení </w:t>
      </w:r>
      <w:r w:rsidRPr="00381912">
        <w:rPr>
          <w:b/>
          <w:bCs/>
          <w:sz w:val="26"/>
          <w:szCs w:val="26"/>
          <w:u w:val="single"/>
        </w:rPr>
        <w:t>D</w:t>
      </w:r>
      <w:r w:rsidRPr="00381912">
        <w:rPr>
          <w:b/>
          <w:sz w:val="26"/>
          <w:szCs w:val="26"/>
          <w:u w:val="single"/>
        </w:rPr>
        <w:t>, Sd, U, L</w:t>
      </w:r>
    </w:p>
    <w:p w:rsidR="00E96CCD" w:rsidRPr="00381912" w:rsidRDefault="00E96CCD" w:rsidP="00E96CCD">
      <w:pPr>
        <w:rPr>
          <w:b/>
          <w:sz w:val="22"/>
          <w:szCs w:val="22"/>
        </w:rPr>
      </w:pPr>
      <w:r w:rsidRPr="00381912">
        <w:rPr>
          <w:b/>
          <w:bCs/>
          <w:sz w:val="22"/>
          <w:szCs w:val="22"/>
        </w:rPr>
        <w:t xml:space="preserve"> </w:t>
      </w:r>
    </w:p>
    <w:p w:rsidR="00E96CCD" w:rsidRPr="00381912" w:rsidRDefault="00E96CCD" w:rsidP="00E96CCD">
      <w:pPr>
        <w:rPr>
          <w:b/>
          <w:sz w:val="22"/>
          <w:szCs w:val="22"/>
        </w:rPr>
      </w:pPr>
    </w:p>
    <w:tbl>
      <w:tblPr>
        <w:tblW w:w="10080"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
        <w:gridCol w:w="3780"/>
        <w:gridCol w:w="2520"/>
        <w:gridCol w:w="2700"/>
      </w:tblGrid>
      <w:tr w:rsidR="00E96CCD" w:rsidRPr="00381912" w:rsidTr="00016322">
        <w:trPr>
          <w:trHeight w:val="3399"/>
        </w:trPr>
        <w:tc>
          <w:tcPr>
            <w:tcW w:w="1080" w:type="dxa"/>
          </w:tcPr>
          <w:p w:rsidR="00E96CCD" w:rsidRPr="00381912" w:rsidRDefault="00E96CCD" w:rsidP="00017055">
            <w:pPr>
              <w:jc w:val="center"/>
              <w:rPr>
                <w:b/>
                <w:sz w:val="22"/>
                <w:szCs w:val="22"/>
              </w:rPr>
            </w:pPr>
          </w:p>
          <w:p w:rsidR="00E96CCD" w:rsidRPr="00381912" w:rsidRDefault="00E96CCD" w:rsidP="00017055">
            <w:pPr>
              <w:jc w:val="center"/>
              <w:rPr>
                <w:b/>
                <w:sz w:val="22"/>
                <w:szCs w:val="22"/>
              </w:rPr>
            </w:pPr>
            <w:r w:rsidRPr="00381912">
              <w:rPr>
                <w:b/>
                <w:sz w:val="22"/>
                <w:szCs w:val="22"/>
              </w:rPr>
              <w:t>27 D</w:t>
            </w: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tc>
        <w:tc>
          <w:tcPr>
            <w:tcW w:w="3780" w:type="dxa"/>
          </w:tcPr>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Rozhodování ve věcech dědických</w:t>
            </w:r>
          </w:p>
          <w:p w:rsidR="00E96CCD" w:rsidRPr="00381912" w:rsidRDefault="00E96CCD" w:rsidP="00016322">
            <w:pPr>
              <w:jc w:val="both"/>
              <w:rPr>
                <w:sz w:val="22"/>
                <w:szCs w:val="22"/>
              </w:rPr>
            </w:pPr>
          </w:p>
          <w:p w:rsidR="00E96CCD" w:rsidRPr="00381912" w:rsidRDefault="00E96CCD" w:rsidP="00016322">
            <w:pPr>
              <w:jc w:val="both"/>
              <w:rPr>
                <w:b/>
                <w:sz w:val="22"/>
                <w:szCs w:val="22"/>
              </w:rPr>
            </w:pPr>
            <w:r w:rsidRPr="00381912">
              <w:rPr>
                <w:sz w:val="22"/>
                <w:szCs w:val="22"/>
              </w:rPr>
              <w:t xml:space="preserve">Věci dědického řízení - projednávání dědictví po zemřelých - v rozsahu         </w:t>
            </w:r>
            <w:r w:rsidRPr="00381912">
              <w:rPr>
                <w:b/>
                <w:sz w:val="22"/>
                <w:szCs w:val="22"/>
              </w:rPr>
              <w:t>100 %</w:t>
            </w:r>
            <w:r w:rsidRPr="00381912">
              <w:rPr>
                <w:sz w:val="22"/>
                <w:szCs w:val="22"/>
              </w:rPr>
              <w:t xml:space="preserve"> celkového nápadu přidělovaného obecným dorovnávacím způsobem</w:t>
            </w:r>
            <w:r w:rsidRPr="00381912">
              <w:rPr>
                <w:b/>
                <w:sz w:val="22"/>
                <w:szCs w:val="22"/>
              </w:rPr>
              <w:t xml:space="preserve"> </w:t>
            </w:r>
          </w:p>
          <w:p w:rsidR="00E96CCD" w:rsidRPr="00381912" w:rsidRDefault="00E96CCD" w:rsidP="00016322">
            <w:pPr>
              <w:rPr>
                <w:b/>
                <w:bCs/>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p>
          <w:p w:rsidR="00714F40" w:rsidRPr="00381912" w:rsidRDefault="00714F40" w:rsidP="00016322">
            <w:pPr>
              <w:rPr>
                <w:bCs/>
                <w:sz w:val="22"/>
                <w:szCs w:val="22"/>
              </w:rPr>
            </w:pPr>
          </w:p>
          <w:p w:rsidR="00714F40" w:rsidRPr="00381912" w:rsidRDefault="00714F40" w:rsidP="00016322">
            <w:pPr>
              <w:rPr>
                <w:bCs/>
                <w:sz w:val="22"/>
                <w:szCs w:val="22"/>
              </w:rPr>
            </w:pPr>
          </w:p>
          <w:p w:rsidR="00714F40" w:rsidRPr="00381912" w:rsidRDefault="00714F40" w:rsidP="00016322">
            <w:pPr>
              <w:rPr>
                <w:bCs/>
                <w:sz w:val="22"/>
                <w:szCs w:val="22"/>
              </w:rPr>
            </w:pPr>
          </w:p>
          <w:p w:rsidR="00714F40" w:rsidRPr="00381912" w:rsidRDefault="00714F40" w:rsidP="00016322">
            <w:pPr>
              <w:rPr>
                <w:bCs/>
                <w:sz w:val="22"/>
                <w:szCs w:val="22"/>
              </w:rPr>
            </w:pPr>
          </w:p>
          <w:p w:rsidR="003D0DE1" w:rsidRPr="00381912" w:rsidRDefault="003D0DE1" w:rsidP="00016322">
            <w:pPr>
              <w:rPr>
                <w:bCs/>
                <w:sz w:val="22"/>
                <w:szCs w:val="22"/>
              </w:rPr>
            </w:pPr>
          </w:p>
          <w:p w:rsidR="003D0DE1" w:rsidRPr="00381912" w:rsidRDefault="003D0DE1" w:rsidP="00016322">
            <w:pPr>
              <w:rPr>
                <w:bCs/>
                <w:sz w:val="22"/>
                <w:szCs w:val="22"/>
              </w:rPr>
            </w:pPr>
          </w:p>
          <w:p w:rsidR="003D0DE1" w:rsidRPr="00381912" w:rsidRDefault="003D0DE1" w:rsidP="00016322">
            <w:pPr>
              <w:rPr>
                <w:bCs/>
                <w:sz w:val="22"/>
                <w:szCs w:val="22"/>
              </w:rPr>
            </w:pPr>
          </w:p>
          <w:p w:rsidR="00F10EC6" w:rsidRPr="00381912" w:rsidRDefault="00F10EC6" w:rsidP="00016322">
            <w:pPr>
              <w:rPr>
                <w:bCs/>
                <w:sz w:val="22"/>
                <w:szCs w:val="22"/>
              </w:rPr>
            </w:pPr>
          </w:p>
          <w:p w:rsidR="00E96CCD" w:rsidRPr="00381912" w:rsidRDefault="00714F40" w:rsidP="00016322">
            <w:pPr>
              <w:rPr>
                <w:bCs/>
                <w:sz w:val="22"/>
                <w:szCs w:val="22"/>
              </w:rPr>
            </w:pPr>
            <w:r w:rsidRPr="00381912">
              <w:rPr>
                <w:bCs/>
                <w:sz w:val="22"/>
                <w:szCs w:val="22"/>
              </w:rPr>
              <w:t>Vedení knihy soudních úschov</w:t>
            </w:r>
          </w:p>
          <w:p w:rsidR="00E96CCD" w:rsidRPr="00381912" w:rsidRDefault="00E96CCD" w:rsidP="00016322">
            <w:pPr>
              <w:jc w:val="both"/>
              <w:rPr>
                <w:b/>
                <w:sz w:val="22"/>
                <w:szCs w:val="22"/>
              </w:rPr>
            </w:pPr>
          </w:p>
          <w:p w:rsidR="00714F40" w:rsidRPr="00381912" w:rsidRDefault="00714F40" w:rsidP="00714F40">
            <w:pPr>
              <w:jc w:val="both"/>
              <w:rPr>
                <w:b/>
                <w:sz w:val="22"/>
                <w:szCs w:val="22"/>
              </w:rPr>
            </w:pPr>
          </w:p>
        </w:tc>
        <w:tc>
          <w:tcPr>
            <w:tcW w:w="2520" w:type="dxa"/>
          </w:tcPr>
          <w:p w:rsidR="00E96CCD" w:rsidRPr="00381912" w:rsidRDefault="00E96CCD" w:rsidP="00016322">
            <w:pPr>
              <w:rPr>
                <w:b/>
                <w:bCs/>
                <w:sz w:val="22"/>
                <w:szCs w:val="22"/>
              </w:rPr>
            </w:pPr>
          </w:p>
          <w:p w:rsidR="00E96CCD" w:rsidRPr="00381912" w:rsidRDefault="00E96CCD" w:rsidP="00016322">
            <w:pPr>
              <w:rPr>
                <w:b/>
                <w:sz w:val="22"/>
                <w:szCs w:val="22"/>
              </w:rPr>
            </w:pPr>
            <w:r w:rsidRPr="00381912">
              <w:rPr>
                <w:b/>
                <w:sz w:val="22"/>
                <w:szCs w:val="22"/>
              </w:rPr>
              <w:t>Mgr. Bc. Vanda Fáberová</w:t>
            </w:r>
          </w:p>
          <w:p w:rsidR="00E96CCD" w:rsidRPr="00381912" w:rsidRDefault="00E96CCD" w:rsidP="00016322">
            <w:pPr>
              <w:jc w:val="center"/>
              <w:rPr>
                <w:b/>
                <w:bCs/>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99347E" w:rsidP="0055367E">
            <w:pPr>
              <w:rPr>
                <w:rFonts w:cs="Tahoma"/>
                <w:sz w:val="22"/>
                <w:szCs w:val="22"/>
              </w:rPr>
            </w:pPr>
            <w:r w:rsidRPr="00381912">
              <w:rPr>
                <w:rFonts w:cs="Tahoma"/>
                <w:sz w:val="22"/>
                <w:szCs w:val="22"/>
              </w:rPr>
              <w:t>JUDr. Daniela Čejková</w:t>
            </w:r>
          </w:p>
          <w:p w:rsidR="00714F40" w:rsidRPr="00381912" w:rsidRDefault="00714F40" w:rsidP="0055367E">
            <w:pPr>
              <w:rPr>
                <w:rFonts w:cs="Tahoma"/>
                <w:sz w:val="22"/>
                <w:szCs w:val="22"/>
              </w:rPr>
            </w:pPr>
          </w:p>
          <w:p w:rsidR="00714F40" w:rsidRPr="00381912" w:rsidRDefault="00714F40" w:rsidP="00714F40">
            <w:pPr>
              <w:rPr>
                <w:b/>
                <w:sz w:val="22"/>
                <w:szCs w:val="22"/>
              </w:rPr>
            </w:pPr>
            <w:r w:rsidRPr="00381912">
              <w:rPr>
                <w:b/>
                <w:sz w:val="22"/>
                <w:szCs w:val="22"/>
              </w:rPr>
              <w:t>Drahomíra Ondrušová</w:t>
            </w:r>
          </w:p>
          <w:p w:rsidR="00714F40" w:rsidRPr="00381912" w:rsidRDefault="00714F40" w:rsidP="00714F40">
            <w:pPr>
              <w:rPr>
                <w:sz w:val="22"/>
                <w:szCs w:val="22"/>
              </w:rPr>
            </w:pPr>
            <w:r w:rsidRPr="00381912">
              <w:rPr>
                <w:sz w:val="22"/>
                <w:szCs w:val="22"/>
              </w:rPr>
              <w:t>vyšší soudní úřednice</w:t>
            </w:r>
          </w:p>
          <w:p w:rsidR="00714F40" w:rsidRPr="00381912" w:rsidRDefault="00714F40" w:rsidP="00714F40">
            <w:pPr>
              <w:rPr>
                <w:sz w:val="22"/>
                <w:szCs w:val="22"/>
                <w:u w:val="single"/>
              </w:rPr>
            </w:pPr>
            <w:r w:rsidRPr="00381912">
              <w:rPr>
                <w:sz w:val="22"/>
                <w:szCs w:val="22"/>
                <w:u w:val="single"/>
              </w:rPr>
              <w:t xml:space="preserve">zastupování </w:t>
            </w:r>
            <w:r w:rsidR="003D0DE1" w:rsidRPr="00381912">
              <w:rPr>
                <w:sz w:val="22"/>
                <w:szCs w:val="22"/>
                <w:u w:val="single"/>
              </w:rPr>
              <w:t>v pořadí</w:t>
            </w:r>
            <w:r w:rsidRPr="00381912">
              <w:rPr>
                <w:sz w:val="22"/>
                <w:szCs w:val="22"/>
                <w:u w:val="single"/>
              </w:rPr>
              <w:t>:</w:t>
            </w:r>
          </w:p>
          <w:p w:rsidR="00714F40" w:rsidRPr="00381912" w:rsidRDefault="003D0DE1" w:rsidP="00714F40">
            <w:pPr>
              <w:rPr>
                <w:sz w:val="22"/>
                <w:szCs w:val="22"/>
              </w:rPr>
            </w:pPr>
            <w:r w:rsidRPr="00381912">
              <w:rPr>
                <w:sz w:val="22"/>
                <w:szCs w:val="22"/>
              </w:rPr>
              <w:t>1.</w:t>
            </w:r>
            <w:r w:rsidR="00714F40" w:rsidRPr="00381912">
              <w:rPr>
                <w:sz w:val="22"/>
                <w:szCs w:val="22"/>
              </w:rPr>
              <w:t>Bc. Lucie Štichová</w:t>
            </w:r>
            <w:r w:rsidRPr="00381912">
              <w:rPr>
                <w:sz w:val="22"/>
                <w:szCs w:val="22"/>
              </w:rPr>
              <w:t>,</w:t>
            </w:r>
          </w:p>
          <w:p w:rsidR="003D0DE1" w:rsidRPr="00381912" w:rsidRDefault="001162AE" w:rsidP="00714F40">
            <w:pPr>
              <w:rPr>
                <w:sz w:val="22"/>
                <w:szCs w:val="22"/>
              </w:rPr>
            </w:pPr>
            <w:r w:rsidRPr="00381912">
              <w:rPr>
                <w:sz w:val="22"/>
                <w:szCs w:val="22"/>
              </w:rPr>
              <w:t>v</w:t>
            </w:r>
            <w:r w:rsidR="003D0DE1" w:rsidRPr="00381912">
              <w:rPr>
                <w:sz w:val="22"/>
                <w:szCs w:val="22"/>
              </w:rPr>
              <w:t>yšší soudní úřednice</w:t>
            </w:r>
          </w:p>
          <w:p w:rsidR="003D0DE1" w:rsidRPr="00381912" w:rsidRDefault="003D0DE1" w:rsidP="00714F40">
            <w:pPr>
              <w:rPr>
                <w:sz w:val="22"/>
                <w:szCs w:val="22"/>
              </w:rPr>
            </w:pPr>
            <w:r w:rsidRPr="00381912">
              <w:rPr>
                <w:sz w:val="22"/>
                <w:szCs w:val="22"/>
              </w:rPr>
              <w:t>2.</w:t>
            </w:r>
            <w:r w:rsidR="00DE3C59" w:rsidRPr="00381912">
              <w:rPr>
                <w:sz w:val="22"/>
                <w:szCs w:val="22"/>
              </w:rPr>
              <w:t xml:space="preserve"> Mgr. </w:t>
            </w:r>
            <w:r w:rsidRPr="00381912">
              <w:rPr>
                <w:sz w:val="22"/>
                <w:szCs w:val="22"/>
              </w:rPr>
              <w:t>Lydie Kraková,</w:t>
            </w:r>
          </w:p>
          <w:p w:rsidR="003D0DE1" w:rsidRPr="00381912" w:rsidRDefault="003D0DE1" w:rsidP="00714F40">
            <w:pPr>
              <w:rPr>
                <w:sz w:val="22"/>
                <w:szCs w:val="22"/>
              </w:rPr>
            </w:pPr>
            <w:r w:rsidRPr="00381912">
              <w:rPr>
                <w:sz w:val="22"/>
                <w:szCs w:val="22"/>
              </w:rPr>
              <w:t>soudní tajemnice</w:t>
            </w:r>
          </w:p>
          <w:p w:rsidR="00F10EC6" w:rsidRPr="00381912" w:rsidRDefault="00F10EC6" w:rsidP="0055367E">
            <w:pPr>
              <w:rPr>
                <w:rFonts w:cs="Tahoma"/>
                <w:sz w:val="22"/>
                <w:szCs w:val="22"/>
              </w:rPr>
            </w:pPr>
          </w:p>
          <w:p w:rsidR="00F10EC6" w:rsidRPr="00381912" w:rsidRDefault="00F10EC6" w:rsidP="00F10EC6">
            <w:pPr>
              <w:rPr>
                <w:b/>
                <w:sz w:val="22"/>
                <w:szCs w:val="22"/>
              </w:rPr>
            </w:pPr>
            <w:r w:rsidRPr="00381912">
              <w:rPr>
                <w:b/>
                <w:sz w:val="22"/>
                <w:szCs w:val="22"/>
              </w:rPr>
              <w:t>Petra Sojková</w:t>
            </w:r>
          </w:p>
          <w:p w:rsidR="00F10EC6" w:rsidRPr="00381912" w:rsidRDefault="00F10EC6" w:rsidP="00F10EC6">
            <w:pPr>
              <w:rPr>
                <w:sz w:val="22"/>
                <w:szCs w:val="22"/>
              </w:rPr>
            </w:pPr>
            <w:r w:rsidRPr="00381912">
              <w:rPr>
                <w:sz w:val="22"/>
                <w:szCs w:val="22"/>
              </w:rPr>
              <w:t>soudní tajemnice</w:t>
            </w:r>
          </w:p>
          <w:p w:rsidR="00F10EC6" w:rsidRPr="00381912" w:rsidRDefault="00F10EC6" w:rsidP="0055367E">
            <w:pPr>
              <w:rPr>
                <w:rFonts w:cs="Tahoma"/>
                <w:sz w:val="22"/>
                <w:szCs w:val="22"/>
              </w:rPr>
            </w:pPr>
          </w:p>
          <w:p w:rsidR="00714F40" w:rsidRPr="00381912" w:rsidRDefault="00714F40" w:rsidP="00714F40">
            <w:pPr>
              <w:rPr>
                <w:b/>
                <w:sz w:val="22"/>
                <w:szCs w:val="22"/>
              </w:rPr>
            </w:pPr>
            <w:r w:rsidRPr="00381912">
              <w:rPr>
                <w:b/>
                <w:sz w:val="22"/>
                <w:szCs w:val="22"/>
              </w:rPr>
              <w:t>Petra Sojková</w:t>
            </w:r>
          </w:p>
          <w:p w:rsidR="00714F40" w:rsidRPr="00381912" w:rsidRDefault="00714F40" w:rsidP="00714F40">
            <w:pPr>
              <w:rPr>
                <w:sz w:val="22"/>
                <w:szCs w:val="22"/>
              </w:rPr>
            </w:pPr>
            <w:r w:rsidRPr="00381912">
              <w:rPr>
                <w:sz w:val="22"/>
                <w:szCs w:val="22"/>
              </w:rPr>
              <w:t>soudní tajemnice</w:t>
            </w:r>
          </w:p>
          <w:p w:rsidR="00714F40" w:rsidRPr="00381912" w:rsidRDefault="00714F40" w:rsidP="00714F40">
            <w:pPr>
              <w:rPr>
                <w:sz w:val="22"/>
                <w:szCs w:val="22"/>
                <w:u w:val="single"/>
              </w:rPr>
            </w:pPr>
            <w:r w:rsidRPr="00381912">
              <w:rPr>
                <w:sz w:val="22"/>
                <w:szCs w:val="22"/>
                <w:u w:val="single"/>
              </w:rPr>
              <w:t>zastupování v pořadí:</w:t>
            </w:r>
          </w:p>
          <w:p w:rsidR="00714F40" w:rsidRPr="00381912" w:rsidRDefault="00714F40" w:rsidP="00714F40">
            <w:pPr>
              <w:rPr>
                <w:sz w:val="22"/>
                <w:szCs w:val="22"/>
              </w:rPr>
            </w:pPr>
            <w:r w:rsidRPr="00381912">
              <w:rPr>
                <w:sz w:val="22"/>
                <w:szCs w:val="22"/>
              </w:rPr>
              <w:t xml:space="preserve">1.Jitka Trachtová, </w:t>
            </w:r>
          </w:p>
          <w:p w:rsidR="00714F40" w:rsidRPr="00381912" w:rsidRDefault="00714F40" w:rsidP="00714F40">
            <w:pPr>
              <w:rPr>
                <w:sz w:val="22"/>
                <w:szCs w:val="22"/>
              </w:rPr>
            </w:pPr>
            <w:r w:rsidRPr="00381912">
              <w:rPr>
                <w:sz w:val="22"/>
                <w:szCs w:val="22"/>
              </w:rPr>
              <w:t>dozorčí úřednice</w:t>
            </w:r>
          </w:p>
          <w:p w:rsidR="00714F40" w:rsidRPr="00381912" w:rsidRDefault="00714F40" w:rsidP="00714F40">
            <w:pPr>
              <w:rPr>
                <w:sz w:val="22"/>
                <w:szCs w:val="22"/>
              </w:rPr>
            </w:pPr>
            <w:r w:rsidRPr="00381912">
              <w:rPr>
                <w:sz w:val="22"/>
                <w:szCs w:val="22"/>
              </w:rPr>
              <w:t xml:space="preserve">2.Věra Fiedlerová, </w:t>
            </w:r>
          </w:p>
          <w:p w:rsidR="00714F40" w:rsidRPr="00381912" w:rsidRDefault="00714F40" w:rsidP="00826C06">
            <w:pPr>
              <w:rPr>
                <w:sz w:val="22"/>
                <w:szCs w:val="22"/>
              </w:rPr>
            </w:pPr>
            <w:r w:rsidRPr="00381912">
              <w:rPr>
                <w:sz w:val="22"/>
                <w:szCs w:val="22"/>
              </w:rPr>
              <w:t>správce aplikace</w:t>
            </w:r>
          </w:p>
          <w:p w:rsidR="009155BD" w:rsidRPr="00381912" w:rsidRDefault="009155BD" w:rsidP="00826C06">
            <w:pPr>
              <w:rPr>
                <w:b/>
                <w:sz w:val="22"/>
                <w:szCs w:val="22"/>
              </w:rPr>
            </w:pPr>
          </w:p>
        </w:tc>
        <w:tc>
          <w:tcPr>
            <w:tcW w:w="2700" w:type="dxa"/>
          </w:tcPr>
          <w:p w:rsidR="00E96CCD" w:rsidRPr="00381912" w:rsidRDefault="00E96CCD" w:rsidP="00016322">
            <w:pPr>
              <w:rPr>
                <w:b/>
                <w:sz w:val="22"/>
                <w:szCs w:val="22"/>
              </w:rPr>
            </w:pPr>
          </w:p>
          <w:p w:rsidR="00167C1C" w:rsidRPr="00381912" w:rsidRDefault="00167C1C" w:rsidP="00016322">
            <w:pPr>
              <w:rPr>
                <w:b/>
                <w:sz w:val="22"/>
                <w:szCs w:val="22"/>
              </w:rPr>
            </w:pPr>
            <w:r w:rsidRPr="00381912">
              <w:rPr>
                <w:b/>
                <w:sz w:val="22"/>
                <w:szCs w:val="22"/>
              </w:rPr>
              <w:t>Jana Bednaříková</w:t>
            </w:r>
          </w:p>
          <w:p w:rsidR="00E96CCD" w:rsidRPr="00381912" w:rsidRDefault="00E96CCD" w:rsidP="00016322">
            <w:pPr>
              <w:rPr>
                <w:b/>
                <w:sz w:val="22"/>
                <w:szCs w:val="22"/>
              </w:rPr>
            </w:pPr>
            <w:r w:rsidRPr="00381912">
              <w:rPr>
                <w:sz w:val="22"/>
                <w:szCs w:val="22"/>
              </w:rPr>
              <w:t>vedoucí soudní kanceláře</w:t>
            </w:r>
            <w:r w:rsidRPr="00381912">
              <w:rPr>
                <w:b/>
                <w:sz w:val="22"/>
                <w:szCs w:val="22"/>
              </w:rPr>
              <w:t xml:space="preserve"> </w:t>
            </w:r>
          </w:p>
          <w:p w:rsidR="00E96CCD" w:rsidRPr="00381912" w:rsidRDefault="00E96CCD" w:rsidP="00016322">
            <w:pPr>
              <w:rPr>
                <w:b/>
                <w:sz w:val="22"/>
                <w:szCs w:val="22"/>
              </w:rPr>
            </w:pPr>
          </w:p>
          <w:p w:rsidR="00167C1C" w:rsidRPr="00381912" w:rsidRDefault="00167C1C" w:rsidP="00016322">
            <w:pPr>
              <w:rPr>
                <w:b/>
                <w:sz w:val="22"/>
                <w:szCs w:val="22"/>
              </w:rPr>
            </w:pPr>
            <w:r w:rsidRPr="00381912">
              <w:rPr>
                <w:b/>
                <w:sz w:val="22"/>
                <w:szCs w:val="22"/>
              </w:rPr>
              <w:t>Sabina Mandíková</w:t>
            </w:r>
          </w:p>
          <w:p w:rsidR="00E96CCD" w:rsidRPr="00381912" w:rsidRDefault="00167C1C" w:rsidP="00016322">
            <w:pPr>
              <w:rPr>
                <w:sz w:val="22"/>
                <w:szCs w:val="22"/>
              </w:rPr>
            </w:pPr>
            <w:r w:rsidRPr="00381912">
              <w:rPr>
                <w:sz w:val="22"/>
                <w:szCs w:val="22"/>
              </w:rPr>
              <w:t>z</w:t>
            </w:r>
            <w:r w:rsidR="00E96CCD" w:rsidRPr="00381912">
              <w:rPr>
                <w:sz w:val="22"/>
                <w:szCs w:val="22"/>
              </w:rPr>
              <w:t>apisovatelka</w:t>
            </w:r>
          </w:p>
          <w:p w:rsidR="00F10EC6" w:rsidRPr="00381912" w:rsidRDefault="00F10EC6" w:rsidP="00016322">
            <w:pPr>
              <w:rPr>
                <w:b/>
                <w:sz w:val="22"/>
                <w:szCs w:val="22"/>
              </w:rPr>
            </w:pPr>
          </w:p>
        </w:tc>
      </w:tr>
      <w:tr w:rsidR="00E96CCD" w:rsidRPr="00381912" w:rsidTr="00016322">
        <w:trPr>
          <w:trHeight w:val="538"/>
        </w:trPr>
        <w:tc>
          <w:tcPr>
            <w:tcW w:w="1080" w:type="dxa"/>
          </w:tcPr>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smartTag w:uri="urn:schemas-microsoft-com:office:smarttags" w:element="metricconverter">
              <w:smartTagPr>
                <w:attr w:name="ProductID" w:val="37 L"/>
              </w:smartTagPr>
              <w:r w:rsidRPr="00381912">
                <w:rPr>
                  <w:b/>
                  <w:bCs/>
                  <w:sz w:val="22"/>
                  <w:szCs w:val="22"/>
                </w:rPr>
                <w:t>37 L</w:t>
              </w:r>
            </w:smartTag>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bCs/>
                <w:sz w:val="22"/>
                <w:szCs w:val="22"/>
              </w:rPr>
            </w:pPr>
          </w:p>
          <w:p w:rsidR="00E96CCD" w:rsidRPr="00381912" w:rsidRDefault="00E96CCD" w:rsidP="00017055">
            <w:pPr>
              <w:jc w:val="center"/>
              <w:rPr>
                <w:b/>
                <w:sz w:val="22"/>
                <w:szCs w:val="22"/>
              </w:rPr>
            </w:pPr>
          </w:p>
        </w:tc>
        <w:tc>
          <w:tcPr>
            <w:tcW w:w="3780" w:type="dxa"/>
          </w:tcPr>
          <w:p w:rsidR="00E96CCD" w:rsidRPr="00381912" w:rsidRDefault="00E96CCD" w:rsidP="00016322">
            <w:pPr>
              <w:rPr>
                <w:b/>
                <w:sz w:val="22"/>
                <w:szCs w:val="22"/>
              </w:rPr>
            </w:pPr>
          </w:p>
          <w:p w:rsidR="00F10EC6" w:rsidRPr="00381912" w:rsidRDefault="00E96CCD" w:rsidP="00016322">
            <w:pPr>
              <w:rPr>
                <w:b/>
                <w:sz w:val="22"/>
                <w:szCs w:val="22"/>
              </w:rPr>
            </w:pPr>
            <w:r w:rsidRPr="00381912">
              <w:rPr>
                <w:b/>
                <w:sz w:val="22"/>
                <w:szCs w:val="22"/>
              </w:rPr>
              <w:t>Rozhodování o přípustnosti držení ve zdravotnickém ústavu a ústavu sociální péče</w:t>
            </w:r>
          </w:p>
          <w:p w:rsidR="00F10EC6" w:rsidRPr="00381912" w:rsidRDefault="00F10EC6" w:rsidP="00016322">
            <w:pPr>
              <w:rPr>
                <w:b/>
                <w:sz w:val="22"/>
                <w:szCs w:val="22"/>
              </w:rPr>
            </w:pPr>
          </w:p>
          <w:p w:rsidR="00E96CCD" w:rsidRPr="00381912" w:rsidRDefault="00E96CCD" w:rsidP="00016322">
            <w:pPr>
              <w:rPr>
                <w:b/>
                <w:sz w:val="22"/>
                <w:szCs w:val="22"/>
              </w:rPr>
            </w:pPr>
            <w:r w:rsidRPr="00381912">
              <w:rPr>
                <w:sz w:val="22"/>
                <w:szCs w:val="22"/>
              </w:rPr>
              <w:t>Věci rozhodování o přípustnosti držení ve zdravotnickém ústavu</w:t>
            </w:r>
          </w:p>
          <w:p w:rsidR="00E96CCD" w:rsidRPr="00381912" w:rsidRDefault="00E96CCD" w:rsidP="00016322">
            <w:pPr>
              <w:rPr>
                <w:sz w:val="22"/>
                <w:szCs w:val="22"/>
              </w:rPr>
            </w:pPr>
            <w:r w:rsidRPr="00381912">
              <w:rPr>
                <w:sz w:val="22"/>
                <w:szCs w:val="22"/>
              </w:rPr>
              <w:t xml:space="preserve">v rozsahu </w:t>
            </w:r>
            <w:r w:rsidRPr="00381912">
              <w:rPr>
                <w:b/>
                <w:sz w:val="22"/>
                <w:szCs w:val="22"/>
              </w:rPr>
              <w:t>100%</w:t>
            </w:r>
            <w:r w:rsidRPr="00381912">
              <w:rPr>
                <w:sz w:val="22"/>
                <w:szCs w:val="22"/>
              </w:rPr>
              <w:t xml:space="preserve"> celkového nápadu přidělované obecným dorovnávacím způsobem</w:t>
            </w:r>
          </w:p>
          <w:p w:rsidR="00E96CCD" w:rsidRPr="00381912" w:rsidRDefault="00E96CCD" w:rsidP="00016322">
            <w:pPr>
              <w:rPr>
                <w:b/>
                <w:sz w:val="22"/>
                <w:szCs w:val="22"/>
              </w:rPr>
            </w:pPr>
          </w:p>
        </w:tc>
        <w:tc>
          <w:tcPr>
            <w:tcW w:w="2520" w:type="dxa"/>
          </w:tcPr>
          <w:p w:rsidR="00E96CCD" w:rsidRPr="00381912" w:rsidRDefault="00E96CCD" w:rsidP="00016322">
            <w:pPr>
              <w:rPr>
                <w:b/>
                <w:sz w:val="22"/>
                <w:szCs w:val="22"/>
              </w:rPr>
            </w:pPr>
          </w:p>
          <w:p w:rsidR="00E96CCD" w:rsidRPr="00381912" w:rsidRDefault="00E96CCD" w:rsidP="00016322">
            <w:pPr>
              <w:rPr>
                <w:b/>
                <w:bCs/>
                <w:sz w:val="22"/>
                <w:szCs w:val="22"/>
              </w:rPr>
            </w:pPr>
            <w:r w:rsidRPr="00381912">
              <w:rPr>
                <w:b/>
                <w:sz w:val="22"/>
                <w:szCs w:val="22"/>
              </w:rPr>
              <w:t>Mgr. Olga Lenochová</w:t>
            </w:r>
            <w:r w:rsidRPr="00381912">
              <w:rPr>
                <w:b/>
                <w:bCs/>
                <w:sz w:val="22"/>
                <w:szCs w:val="22"/>
              </w:rPr>
              <w:t xml:space="preserve"> </w:t>
            </w:r>
          </w:p>
          <w:p w:rsidR="00E96CCD" w:rsidRPr="00381912" w:rsidRDefault="00E96CCD" w:rsidP="00016322">
            <w:pPr>
              <w:rPr>
                <w:sz w:val="22"/>
                <w:szCs w:val="22"/>
                <w:u w:val="single"/>
              </w:rPr>
            </w:pP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b/>
                <w:sz w:val="22"/>
                <w:szCs w:val="22"/>
              </w:rPr>
            </w:pPr>
            <w:r w:rsidRPr="00381912">
              <w:rPr>
                <w:sz w:val="22"/>
                <w:szCs w:val="22"/>
              </w:rPr>
              <w:t>JUDr. Barbora Nezkusilová</w:t>
            </w:r>
            <w:r w:rsidRPr="00381912">
              <w:rPr>
                <w:b/>
                <w:sz w:val="22"/>
                <w:szCs w:val="22"/>
              </w:rPr>
              <w:t xml:space="preserve"> </w:t>
            </w:r>
          </w:p>
          <w:p w:rsidR="00F10EC6" w:rsidRPr="00381912" w:rsidRDefault="00F10EC6" w:rsidP="00016322">
            <w:pPr>
              <w:rPr>
                <w:b/>
                <w:sz w:val="22"/>
                <w:szCs w:val="22"/>
              </w:rPr>
            </w:pPr>
          </w:p>
          <w:p w:rsidR="00F10EC6" w:rsidRPr="00381912" w:rsidRDefault="00F10EC6" w:rsidP="00F10EC6">
            <w:pPr>
              <w:rPr>
                <w:b/>
                <w:sz w:val="22"/>
                <w:szCs w:val="22"/>
              </w:rPr>
            </w:pPr>
            <w:r w:rsidRPr="00381912">
              <w:rPr>
                <w:b/>
                <w:sz w:val="22"/>
                <w:szCs w:val="22"/>
              </w:rPr>
              <w:t>Drahomíra Ondrušová</w:t>
            </w:r>
          </w:p>
          <w:p w:rsidR="00F10EC6" w:rsidRPr="00381912" w:rsidRDefault="00F10EC6" w:rsidP="00F10EC6">
            <w:pPr>
              <w:rPr>
                <w:sz w:val="22"/>
                <w:szCs w:val="22"/>
              </w:rPr>
            </w:pPr>
            <w:r w:rsidRPr="00381912">
              <w:rPr>
                <w:sz w:val="22"/>
                <w:szCs w:val="22"/>
              </w:rPr>
              <w:t>vyšší soudní úřednice</w:t>
            </w:r>
          </w:p>
          <w:p w:rsidR="00F10EC6" w:rsidRPr="00381912" w:rsidRDefault="00F10EC6" w:rsidP="00F10EC6">
            <w:pPr>
              <w:rPr>
                <w:sz w:val="22"/>
                <w:szCs w:val="22"/>
                <w:u w:val="single"/>
              </w:rPr>
            </w:pPr>
            <w:r w:rsidRPr="00381912">
              <w:rPr>
                <w:sz w:val="22"/>
                <w:szCs w:val="22"/>
                <w:u w:val="single"/>
              </w:rPr>
              <w:t>zastupování v pořadí :</w:t>
            </w:r>
          </w:p>
          <w:p w:rsidR="00F10EC6" w:rsidRPr="00381912" w:rsidRDefault="00DE3C59" w:rsidP="00F10EC6">
            <w:pPr>
              <w:rPr>
                <w:sz w:val="22"/>
                <w:szCs w:val="22"/>
              </w:rPr>
            </w:pPr>
            <w:r w:rsidRPr="00381912">
              <w:rPr>
                <w:sz w:val="22"/>
                <w:szCs w:val="22"/>
              </w:rPr>
              <w:t>1.Mgr</w:t>
            </w:r>
            <w:r w:rsidR="00F10EC6" w:rsidRPr="00381912">
              <w:rPr>
                <w:sz w:val="22"/>
                <w:szCs w:val="22"/>
              </w:rPr>
              <w:t>. Lydie Kraková,</w:t>
            </w:r>
          </w:p>
          <w:p w:rsidR="00F10EC6" w:rsidRPr="00381912" w:rsidRDefault="00F10EC6" w:rsidP="00F10EC6">
            <w:pPr>
              <w:rPr>
                <w:sz w:val="22"/>
                <w:szCs w:val="22"/>
              </w:rPr>
            </w:pPr>
            <w:r w:rsidRPr="00381912">
              <w:rPr>
                <w:sz w:val="22"/>
                <w:szCs w:val="22"/>
              </w:rPr>
              <w:t>soudní tajemnice</w:t>
            </w:r>
          </w:p>
          <w:p w:rsidR="00F10EC6" w:rsidRPr="00381912" w:rsidRDefault="00F10EC6" w:rsidP="00F10EC6">
            <w:pPr>
              <w:rPr>
                <w:sz w:val="22"/>
                <w:szCs w:val="22"/>
              </w:rPr>
            </w:pPr>
            <w:r w:rsidRPr="00381912">
              <w:rPr>
                <w:sz w:val="22"/>
                <w:szCs w:val="22"/>
              </w:rPr>
              <w:t>2.Bc. Lucie Štichová,</w:t>
            </w:r>
          </w:p>
          <w:p w:rsidR="00F10EC6" w:rsidRPr="00381912" w:rsidRDefault="001162AE" w:rsidP="00741A53">
            <w:pPr>
              <w:rPr>
                <w:b/>
                <w:sz w:val="22"/>
                <w:szCs w:val="22"/>
              </w:rPr>
            </w:pPr>
            <w:r w:rsidRPr="00381912">
              <w:rPr>
                <w:sz w:val="22"/>
                <w:szCs w:val="22"/>
              </w:rPr>
              <w:t>v</w:t>
            </w:r>
            <w:r w:rsidR="00F10EC6" w:rsidRPr="00381912">
              <w:rPr>
                <w:sz w:val="22"/>
                <w:szCs w:val="22"/>
              </w:rPr>
              <w:t>yšší soudní úřednice</w:t>
            </w:r>
          </w:p>
        </w:tc>
        <w:tc>
          <w:tcPr>
            <w:tcW w:w="2700" w:type="dxa"/>
          </w:tcPr>
          <w:p w:rsidR="00E96CCD" w:rsidRPr="00381912" w:rsidRDefault="00E96CCD" w:rsidP="00016322">
            <w:pPr>
              <w:jc w:val="both"/>
              <w:rPr>
                <w:b/>
                <w:sz w:val="22"/>
                <w:szCs w:val="22"/>
              </w:rPr>
            </w:pPr>
          </w:p>
          <w:p w:rsidR="0007278E" w:rsidRPr="00381912" w:rsidRDefault="0007278E" w:rsidP="0007278E">
            <w:pPr>
              <w:shd w:val="clear" w:color="auto" w:fill="FFFFFF"/>
              <w:rPr>
                <w:rFonts w:cs="Tahoma"/>
                <w:b/>
                <w:sz w:val="22"/>
                <w:szCs w:val="22"/>
              </w:rPr>
            </w:pPr>
            <w:r w:rsidRPr="00381912">
              <w:rPr>
                <w:rFonts w:cs="Tahoma"/>
                <w:b/>
                <w:sz w:val="22"/>
                <w:szCs w:val="22"/>
              </w:rPr>
              <w:t>Zdena Pokorná</w:t>
            </w:r>
          </w:p>
          <w:p w:rsidR="0007278E" w:rsidRPr="00381912" w:rsidRDefault="0007278E" w:rsidP="0007278E">
            <w:pPr>
              <w:shd w:val="clear" w:color="auto" w:fill="FFFFFF"/>
              <w:rPr>
                <w:rFonts w:cs="Tahoma"/>
                <w:sz w:val="22"/>
                <w:szCs w:val="22"/>
              </w:rPr>
            </w:pPr>
            <w:r w:rsidRPr="00381912">
              <w:rPr>
                <w:rFonts w:cs="Tahoma"/>
                <w:sz w:val="22"/>
                <w:szCs w:val="22"/>
              </w:rPr>
              <w:t xml:space="preserve">zapisovatelka, </w:t>
            </w:r>
          </w:p>
          <w:p w:rsidR="0007278E" w:rsidRPr="00381912" w:rsidRDefault="0007278E" w:rsidP="0007278E">
            <w:pPr>
              <w:shd w:val="clear" w:color="auto" w:fill="FFFFFF"/>
              <w:rPr>
                <w:rFonts w:cs="Tahoma"/>
                <w:sz w:val="22"/>
                <w:szCs w:val="22"/>
              </w:rPr>
            </w:pPr>
            <w:r w:rsidRPr="00381912">
              <w:rPr>
                <w:rFonts w:cs="Tahoma"/>
                <w:sz w:val="22"/>
                <w:szCs w:val="22"/>
              </w:rPr>
              <w:t>plní povinnosti vedoucího soudní kanceláře</w:t>
            </w:r>
          </w:p>
          <w:p w:rsidR="00E96CCD" w:rsidRPr="00381912" w:rsidRDefault="00E96CCD" w:rsidP="00016322">
            <w:pPr>
              <w:rPr>
                <w:rFonts w:ascii="Arial" w:hAnsi="Arial" w:cs="Arial"/>
                <w:sz w:val="20"/>
                <w:szCs w:val="20"/>
              </w:rPr>
            </w:pPr>
          </w:p>
          <w:p w:rsidR="00F10EC6" w:rsidRPr="00381912" w:rsidRDefault="00F10EC6" w:rsidP="00016322">
            <w:pPr>
              <w:rPr>
                <w:rFonts w:ascii="Arial" w:hAnsi="Arial" w:cs="Arial"/>
                <w:sz w:val="20"/>
                <w:szCs w:val="20"/>
              </w:rPr>
            </w:pPr>
          </w:p>
          <w:p w:rsidR="00E96CCD" w:rsidRPr="00381912" w:rsidRDefault="00E96CCD" w:rsidP="00016322">
            <w:pPr>
              <w:rPr>
                <w:b/>
                <w:sz w:val="22"/>
                <w:szCs w:val="22"/>
              </w:rPr>
            </w:pPr>
          </w:p>
        </w:tc>
      </w:tr>
      <w:tr w:rsidR="00E96CCD" w:rsidRPr="00381912" w:rsidTr="00016322">
        <w:trPr>
          <w:trHeight w:val="538"/>
        </w:trPr>
        <w:tc>
          <w:tcPr>
            <w:tcW w:w="1080" w:type="dxa"/>
          </w:tcPr>
          <w:p w:rsidR="00E96CCD" w:rsidRPr="00381912" w:rsidRDefault="00E96CCD" w:rsidP="00017055">
            <w:pPr>
              <w:jc w:val="center"/>
              <w:rPr>
                <w:b/>
                <w:bCs/>
                <w:sz w:val="22"/>
                <w:szCs w:val="22"/>
              </w:rPr>
            </w:pPr>
            <w:r w:rsidRPr="00381912">
              <w:rPr>
                <w:b/>
                <w:bCs/>
                <w:sz w:val="22"/>
                <w:szCs w:val="22"/>
              </w:rPr>
              <w:lastRenderedPageBreak/>
              <w:t>37 Nc</w:t>
            </w:r>
          </w:p>
        </w:tc>
        <w:tc>
          <w:tcPr>
            <w:tcW w:w="3780" w:type="dxa"/>
          </w:tcPr>
          <w:p w:rsidR="00E96CCD" w:rsidRPr="00381912" w:rsidRDefault="00E96CCD" w:rsidP="00016322">
            <w:pPr>
              <w:rPr>
                <w:b/>
                <w:sz w:val="22"/>
                <w:szCs w:val="22"/>
              </w:rPr>
            </w:pPr>
            <w:r w:rsidRPr="00381912">
              <w:rPr>
                <w:b/>
                <w:sz w:val="22"/>
                <w:szCs w:val="22"/>
              </w:rPr>
              <w:t>Rozhodování ve věcech týkajících se:  - zdravotnické dokumentace v případě utajovaného porodu</w:t>
            </w:r>
          </w:p>
          <w:p w:rsidR="00E96CCD" w:rsidRPr="00381912" w:rsidRDefault="00E96CCD" w:rsidP="00016322">
            <w:pPr>
              <w:rPr>
                <w:b/>
                <w:sz w:val="22"/>
                <w:szCs w:val="22"/>
              </w:rPr>
            </w:pPr>
            <w:r w:rsidRPr="00381912">
              <w:rPr>
                <w:b/>
                <w:sz w:val="22"/>
                <w:szCs w:val="22"/>
              </w:rPr>
              <w:t>- specifických zdravotních služeb podle zák. č. 373/2011 Sb.</w:t>
            </w:r>
          </w:p>
          <w:p w:rsidR="009955D9" w:rsidRPr="00381912" w:rsidRDefault="009955D9" w:rsidP="00016322">
            <w:pPr>
              <w:rPr>
                <w:b/>
                <w:sz w:val="22"/>
                <w:szCs w:val="22"/>
              </w:rPr>
            </w:pPr>
          </w:p>
        </w:tc>
        <w:tc>
          <w:tcPr>
            <w:tcW w:w="2520" w:type="dxa"/>
          </w:tcPr>
          <w:p w:rsidR="00E96CCD" w:rsidRPr="00381912" w:rsidRDefault="00E96CCD" w:rsidP="00016322">
            <w:pPr>
              <w:rPr>
                <w:b/>
                <w:sz w:val="22"/>
                <w:szCs w:val="22"/>
              </w:rPr>
            </w:pPr>
            <w:r w:rsidRPr="00381912">
              <w:rPr>
                <w:b/>
                <w:sz w:val="22"/>
                <w:szCs w:val="22"/>
              </w:rPr>
              <w:t>Mgr. Olga Lenochová</w:t>
            </w:r>
          </w:p>
          <w:p w:rsidR="00E96CCD" w:rsidRPr="00381912" w:rsidRDefault="00E96CCD" w:rsidP="00016322">
            <w:pPr>
              <w:rPr>
                <w:b/>
                <w:sz w:val="22"/>
                <w:szCs w:val="22"/>
              </w:rPr>
            </w:pPr>
          </w:p>
          <w:p w:rsidR="00E96CCD" w:rsidRPr="00381912" w:rsidRDefault="008C025B" w:rsidP="00016322">
            <w:pPr>
              <w:rPr>
                <w:sz w:val="22"/>
                <w:szCs w:val="22"/>
              </w:rPr>
            </w:pPr>
            <w:r w:rsidRPr="00381912">
              <w:rPr>
                <w:sz w:val="22"/>
                <w:szCs w:val="22"/>
              </w:rPr>
              <w:t>z</w:t>
            </w:r>
            <w:r w:rsidR="00E96CCD" w:rsidRPr="00381912">
              <w:rPr>
                <w:sz w:val="22"/>
                <w:szCs w:val="22"/>
              </w:rPr>
              <w:t>astupování:</w:t>
            </w:r>
          </w:p>
          <w:p w:rsidR="00E96CCD" w:rsidRPr="00381912" w:rsidRDefault="00E96CCD" w:rsidP="00016322">
            <w:pPr>
              <w:rPr>
                <w:sz w:val="22"/>
                <w:szCs w:val="22"/>
              </w:rPr>
            </w:pPr>
            <w:r w:rsidRPr="00381912">
              <w:rPr>
                <w:sz w:val="22"/>
                <w:szCs w:val="22"/>
              </w:rPr>
              <w:t>JUDr. Barbora Nezkusilová</w:t>
            </w:r>
          </w:p>
        </w:tc>
        <w:tc>
          <w:tcPr>
            <w:tcW w:w="2700" w:type="dxa"/>
          </w:tcPr>
          <w:p w:rsidR="00EF039C" w:rsidRPr="00381912" w:rsidRDefault="00EF039C" w:rsidP="00EF039C">
            <w:pPr>
              <w:shd w:val="clear" w:color="auto" w:fill="FFFFFF"/>
              <w:rPr>
                <w:rFonts w:cs="Tahoma"/>
                <w:b/>
                <w:sz w:val="22"/>
                <w:szCs w:val="22"/>
              </w:rPr>
            </w:pPr>
            <w:r w:rsidRPr="00381912">
              <w:rPr>
                <w:rFonts w:cs="Tahoma"/>
                <w:b/>
                <w:sz w:val="22"/>
                <w:szCs w:val="22"/>
              </w:rPr>
              <w:t>Zdena Pokorná</w:t>
            </w:r>
          </w:p>
          <w:p w:rsidR="00EF039C" w:rsidRPr="00381912" w:rsidRDefault="00EF039C" w:rsidP="00EF039C">
            <w:pPr>
              <w:shd w:val="clear" w:color="auto" w:fill="FFFFFF"/>
              <w:rPr>
                <w:rFonts w:cs="Tahoma"/>
                <w:sz w:val="22"/>
                <w:szCs w:val="22"/>
              </w:rPr>
            </w:pPr>
            <w:r w:rsidRPr="00381912">
              <w:rPr>
                <w:rFonts w:cs="Tahoma"/>
                <w:sz w:val="22"/>
                <w:szCs w:val="22"/>
              </w:rPr>
              <w:t xml:space="preserve">zapisovatelka, </w:t>
            </w:r>
          </w:p>
          <w:p w:rsidR="00EF039C" w:rsidRPr="00381912" w:rsidRDefault="00EF039C" w:rsidP="00EF039C">
            <w:pPr>
              <w:shd w:val="clear" w:color="auto" w:fill="FFFFFF"/>
              <w:rPr>
                <w:rFonts w:cs="Tahoma"/>
                <w:sz w:val="22"/>
                <w:szCs w:val="22"/>
              </w:rPr>
            </w:pPr>
            <w:r w:rsidRPr="00381912">
              <w:rPr>
                <w:rFonts w:cs="Tahoma"/>
                <w:sz w:val="22"/>
                <w:szCs w:val="22"/>
              </w:rPr>
              <w:t>plní povinnosti vedoucího soudní kanceláře</w:t>
            </w:r>
          </w:p>
          <w:p w:rsidR="00E96CCD" w:rsidRPr="00381912" w:rsidRDefault="00E96CCD" w:rsidP="00016322">
            <w:pPr>
              <w:rPr>
                <w:b/>
                <w:sz w:val="22"/>
                <w:szCs w:val="22"/>
              </w:rPr>
            </w:pPr>
          </w:p>
        </w:tc>
      </w:tr>
      <w:tr w:rsidR="00E96CCD" w:rsidRPr="00381912" w:rsidTr="00016322">
        <w:trPr>
          <w:trHeight w:val="3399"/>
        </w:trPr>
        <w:tc>
          <w:tcPr>
            <w:tcW w:w="1080" w:type="dxa"/>
          </w:tcPr>
          <w:p w:rsidR="00E96CCD" w:rsidRPr="00381912" w:rsidRDefault="00E96CCD" w:rsidP="00017055">
            <w:pPr>
              <w:jc w:val="center"/>
              <w:rPr>
                <w:b/>
                <w:sz w:val="22"/>
                <w:szCs w:val="22"/>
              </w:rPr>
            </w:pPr>
          </w:p>
          <w:p w:rsidR="00E96CCD" w:rsidRPr="00381912" w:rsidRDefault="00E96CCD" w:rsidP="00017055">
            <w:pPr>
              <w:jc w:val="center"/>
              <w:rPr>
                <w:b/>
                <w:sz w:val="22"/>
                <w:szCs w:val="22"/>
              </w:rPr>
            </w:pPr>
            <w:r w:rsidRPr="00381912">
              <w:rPr>
                <w:b/>
                <w:sz w:val="22"/>
                <w:szCs w:val="22"/>
              </w:rPr>
              <w:t>42 U</w:t>
            </w:r>
          </w:p>
        </w:tc>
        <w:tc>
          <w:tcPr>
            <w:tcW w:w="3780" w:type="dxa"/>
          </w:tcPr>
          <w:p w:rsidR="00E96CCD" w:rsidRPr="00381912" w:rsidRDefault="00E96CCD" w:rsidP="00016322">
            <w:pPr>
              <w:jc w:val="both"/>
              <w:rPr>
                <w:sz w:val="22"/>
                <w:szCs w:val="22"/>
              </w:rPr>
            </w:pPr>
          </w:p>
          <w:p w:rsidR="00E96CCD" w:rsidRPr="00381912" w:rsidRDefault="00E96CCD" w:rsidP="00016322">
            <w:pPr>
              <w:rPr>
                <w:b/>
                <w:bCs/>
                <w:sz w:val="22"/>
                <w:szCs w:val="22"/>
              </w:rPr>
            </w:pPr>
            <w:r w:rsidRPr="00381912">
              <w:rPr>
                <w:b/>
                <w:bCs/>
                <w:sz w:val="22"/>
                <w:szCs w:val="22"/>
              </w:rPr>
              <w:t>Rozhodování o umořování listin</w:t>
            </w:r>
          </w:p>
          <w:p w:rsidR="00E96CCD" w:rsidRPr="00381912" w:rsidRDefault="00E96CCD" w:rsidP="00016322">
            <w:pPr>
              <w:jc w:val="both"/>
              <w:rPr>
                <w:bCs/>
                <w:sz w:val="22"/>
                <w:szCs w:val="22"/>
              </w:rPr>
            </w:pPr>
          </w:p>
          <w:p w:rsidR="00E96CCD" w:rsidRPr="00381912" w:rsidRDefault="00E96CCD" w:rsidP="00016322">
            <w:pPr>
              <w:jc w:val="both"/>
              <w:rPr>
                <w:sz w:val="22"/>
                <w:szCs w:val="22"/>
              </w:rPr>
            </w:pPr>
            <w:r w:rsidRPr="00381912">
              <w:rPr>
                <w:bCs/>
                <w:sz w:val="22"/>
                <w:szCs w:val="22"/>
              </w:rPr>
              <w:t xml:space="preserve">Věci řízení o umořování listin </w:t>
            </w:r>
            <w:r w:rsidRPr="00381912">
              <w:rPr>
                <w:sz w:val="22"/>
                <w:szCs w:val="22"/>
              </w:rPr>
              <w:t xml:space="preserve">v rozsahu </w:t>
            </w:r>
            <w:r w:rsidRPr="00381912">
              <w:rPr>
                <w:b/>
                <w:sz w:val="22"/>
                <w:szCs w:val="22"/>
              </w:rPr>
              <w:t>100 %</w:t>
            </w:r>
            <w:r w:rsidRPr="00381912">
              <w:rPr>
                <w:sz w:val="22"/>
                <w:szCs w:val="22"/>
              </w:rPr>
              <w:t xml:space="preserve"> celkového nápadu přidělovaného obecným dorovnávacím způsobem</w:t>
            </w:r>
          </w:p>
          <w:p w:rsidR="00E96CCD" w:rsidRPr="00381912" w:rsidRDefault="00E96CCD" w:rsidP="00016322">
            <w:pPr>
              <w:jc w:val="both"/>
              <w:rPr>
                <w:b/>
                <w:bCs/>
                <w:sz w:val="22"/>
                <w:szCs w:val="22"/>
              </w:rPr>
            </w:pPr>
          </w:p>
        </w:tc>
        <w:tc>
          <w:tcPr>
            <w:tcW w:w="2520" w:type="dxa"/>
          </w:tcPr>
          <w:p w:rsidR="00E96CCD" w:rsidRPr="00381912" w:rsidRDefault="00E96CCD" w:rsidP="00016322">
            <w:pPr>
              <w:jc w:val="center"/>
              <w:rPr>
                <w:b/>
                <w:bCs/>
                <w:sz w:val="22"/>
                <w:szCs w:val="22"/>
              </w:rPr>
            </w:pPr>
          </w:p>
          <w:p w:rsidR="00E96CCD" w:rsidRPr="00381912" w:rsidRDefault="00E96CCD" w:rsidP="00016322">
            <w:pPr>
              <w:rPr>
                <w:b/>
                <w:sz w:val="22"/>
                <w:szCs w:val="22"/>
              </w:rPr>
            </w:pPr>
            <w:r w:rsidRPr="00381912">
              <w:rPr>
                <w:b/>
                <w:sz w:val="22"/>
                <w:szCs w:val="22"/>
              </w:rPr>
              <w:t>Mgr. Bc. Vanda Fáberová</w:t>
            </w:r>
          </w:p>
          <w:p w:rsidR="00E96CCD" w:rsidRPr="00381912" w:rsidRDefault="00E96CCD" w:rsidP="00016322">
            <w:pPr>
              <w:jc w:val="center"/>
              <w:rPr>
                <w:b/>
                <w:bCs/>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55367E" w:rsidP="0055367E">
            <w:pPr>
              <w:rPr>
                <w:b/>
                <w:bCs/>
                <w:sz w:val="22"/>
                <w:szCs w:val="22"/>
              </w:rPr>
            </w:pPr>
            <w:r w:rsidRPr="00381912">
              <w:rPr>
                <w:rFonts w:cs="Tahoma"/>
                <w:sz w:val="22"/>
                <w:szCs w:val="22"/>
              </w:rPr>
              <w:t xml:space="preserve">JUDr. </w:t>
            </w:r>
            <w:r w:rsidR="0099347E" w:rsidRPr="00381912">
              <w:rPr>
                <w:rFonts w:cs="Tahoma"/>
                <w:sz w:val="22"/>
                <w:szCs w:val="22"/>
              </w:rPr>
              <w:t>Daniela Čejková</w:t>
            </w:r>
          </w:p>
        </w:tc>
        <w:tc>
          <w:tcPr>
            <w:tcW w:w="2700" w:type="dxa"/>
          </w:tcPr>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Drahomíra Ondrušová</w:t>
            </w:r>
          </w:p>
          <w:p w:rsidR="00E96CCD" w:rsidRPr="00381912" w:rsidRDefault="00E96CCD" w:rsidP="00016322">
            <w:pPr>
              <w:rPr>
                <w:sz w:val="22"/>
                <w:szCs w:val="22"/>
              </w:rPr>
            </w:pPr>
            <w:r w:rsidRPr="00381912">
              <w:rPr>
                <w:sz w:val="22"/>
                <w:szCs w:val="22"/>
              </w:rPr>
              <w:t>vyšší soudní úřednice</w:t>
            </w:r>
          </w:p>
          <w:p w:rsidR="00E96CCD" w:rsidRPr="00381912" w:rsidRDefault="00E96CCD" w:rsidP="00016322">
            <w:pPr>
              <w:rPr>
                <w:sz w:val="22"/>
                <w:szCs w:val="22"/>
                <w:u w:val="single"/>
              </w:rPr>
            </w:pPr>
            <w:r w:rsidRPr="00381912">
              <w:rPr>
                <w:sz w:val="22"/>
                <w:szCs w:val="22"/>
                <w:u w:val="single"/>
              </w:rPr>
              <w:t>zastupování :</w:t>
            </w:r>
          </w:p>
          <w:p w:rsidR="00E96CCD" w:rsidRPr="00381912" w:rsidRDefault="00E96CCD" w:rsidP="00016322">
            <w:pPr>
              <w:rPr>
                <w:sz w:val="22"/>
                <w:szCs w:val="22"/>
              </w:rPr>
            </w:pPr>
            <w:r w:rsidRPr="00381912">
              <w:rPr>
                <w:sz w:val="22"/>
                <w:szCs w:val="22"/>
              </w:rPr>
              <w:t>Bc. Lucie Štichová</w:t>
            </w:r>
          </w:p>
          <w:p w:rsidR="00DA4059" w:rsidRPr="00381912" w:rsidRDefault="00DA4059" w:rsidP="00016322">
            <w:pPr>
              <w:rPr>
                <w:sz w:val="22"/>
                <w:szCs w:val="22"/>
              </w:rPr>
            </w:pPr>
            <w:r w:rsidRPr="00381912">
              <w:rPr>
                <w:sz w:val="22"/>
                <w:szCs w:val="22"/>
              </w:rPr>
              <w:t>Mgr. Lydie Kraková</w:t>
            </w:r>
          </w:p>
          <w:p w:rsidR="00E96CCD" w:rsidRPr="00381912" w:rsidRDefault="00E96CCD" w:rsidP="00016322">
            <w:pPr>
              <w:rPr>
                <w:b/>
                <w:sz w:val="22"/>
                <w:szCs w:val="22"/>
              </w:rPr>
            </w:pPr>
          </w:p>
          <w:p w:rsidR="00167C1C" w:rsidRPr="00381912" w:rsidRDefault="00167C1C" w:rsidP="00167C1C">
            <w:pPr>
              <w:rPr>
                <w:b/>
                <w:sz w:val="22"/>
                <w:szCs w:val="22"/>
              </w:rPr>
            </w:pPr>
            <w:r w:rsidRPr="00381912">
              <w:rPr>
                <w:b/>
                <w:sz w:val="22"/>
                <w:szCs w:val="22"/>
              </w:rPr>
              <w:t>Jana Bednaříková</w:t>
            </w:r>
          </w:p>
          <w:p w:rsidR="00167C1C" w:rsidRPr="00381912" w:rsidRDefault="00167C1C" w:rsidP="00167C1C">
            <w:pPr>
              <w:rPr>
                <w:b/>
                <w:sz w:val="22"/>
                <w:szCs w:val="22"/>
              </w:rPr>
            </w:pPr>
            <w:r w:rsidRPr="00381912">
              <w:rPr>
                <w:sz w:val="22"/>
                <w:szCs w:val="22"/>
              </w:rPr>
              <w:t>vedoucí soudní kanceláře</w:t>
            </w:r>
            <w:r w:rsidRPr="00381912">
              <w:rPr>
                <w:b/>
                <w:sz w:val="22"/>
                <w:szCs w:val="22"/>
              </w:rPr>
              <w:t xml:space="preserve"> </w:t>
            </w:r>
          </w:p>
          <w:p w:rsidR="00167C1C" w:rsidRPr="00381912" w:rsidRDefault="00167C1C" w:rsidP="00167C1C">
            <w:pPr>
              <w:rPr>
                <w:b/>
                <w:sz w:val="22"/>
                <w:szCs w:val="22"/>
              </w:rPr>
            </w:pPr>
          </w:p>
          <w:p w:rsidR="00167C1C" w:rsidRPr="00381912" w:rsidRDefault="00167C1C" w:rsidP="00167C1C">
            <w:pPr>
              <w:rPr>
                <w:b/>
                <w:sz w:val="22"/>
                <w:szCs w:val="22"/>
              </w:rPr>
            </w:pPr>
            <w:r w:rsidRPr="00381912">
              <w:rPr>
                <w:b/>
                <w:sz w:val="22"/>
                <w:szCs w:val="22"/>
              </w:rPr>
              <w:t>Sabina Mandíková</w:t>
            </w:r>
          </w:p>
          <w:p w:rsidR="00167C1C" w:rsidRPr="00381912" w:rsidRDefault="00167C1C" w:rsidP="00167C1C">
            <w:pPr>
              <w:rPr>
                <w:sz w:val="22"/>
                <w:szCs w:val="22"/>
              </w:rPr>
            </w:pPr>
            <w:r w:rsidRPr="00381912">
              <w:rPr>
                <w:sz w:val="22"/>
                <w:szCs w:val="22"/>
              </w:rPr>
              <w:t>zapisovatelka</w:t>
            </w:r>
          </w:p>
          <w:p w:rsidR="00E96CCD" w:rsidRPr="00381912" w:rsidRDefault="00E96CCD" w:rsidP="00016322">
            <w:pPr>
              <w:rPr>
                <w:b/>
                <w:sz w:val="22"/>
                <w:szCs w:val="22"/>
              </w:rPr>
            </w:pPr>
          </w:p>
        </w:tc>
      </w:tr>
      <w:tr w:rsidR="00E96CCD" w:rsidRPr="00381912" w:rsidTr="00016322">
        <w:trPr>
          <w:trHeight w:val="538"/>
        </w:trPr>
        <w:tc>
          <w:tcPr>
            <w:tcW w:w="1080" w:type="dxa"/>
          </w:tcPr>
          <w:p w:rsidR="00E96CCD" w:rsidRPr="00381912" w:rsidRDefault="00E96CCD" w:rsidP="00017055">
            <w:pPr>
              <w:jc w:val="center"/>
              <w:rPr>
                <w:b/>
                <w:sz w:val="22"/>
                <w:szCs w:val="22"/>
              </w:rPr>
            </w:pPr>
          </w:p>
          <w:p w:rsidR="00E96CCD" w:rsidRPr="00381912" w:rsidRDefault="00E96CCD" w:rsidP="00017055">
            <w:pPr>
              <w:jc w:val="center"/>
              <w:rPr>
                <w:b/>
                <w:sz w:val="22"/>
                <w:szCs w:val="22"/>
              </w:rPr>
            </w:pPr>
            <w:r w:rsidRPr="00381912">
              <w:rPr>
                <w:b/>
                <w:sz w:val="22"/>
                <w:szCs w:val="22"/>
              </w:rPr>
              <w:t>43 Sd</w:t>
            </w: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p w:rsidR="00E96CCD" w:rsidRPr="00381912" w:rsidRDefault="00E96CCD" w:rsidP="00017055">
            <w:pPr>
              <w:jc w:val="center"/>
              <w:rPr>
                <w:b/>
                <w:sz w:val="22"/>
                <w:szCs w:val="22"/>
              </w:rPr>
            </w:pPr>
          </w:p>
        </w:tc>
        <w:tc>
          <w:tcPr>
            <w:tcW w:w="3780" w:type="dxa"/>
          </w:tcPr>
          <w:p w:rsidR="00E96CCD" w:rsidRPr="00381912" w:rsidRDefault="00E96CCD" w:rsidP="001D225B">
            <w:pPr>
              <w:rPr>
                <w:b/>
                <w:bCs/>
                <w:sz w:val="22"/>
                <w:szCs w:val="22"/>
              </w:rPr>
            </w:pPr>
          </w:p>
          <w:p w:rsidR="00E96CCD" w:rsidRPr="00381912" w:rsidRDefault="00E96CCD" w:rsidP="001D225B">
            <w:pPr>
              <w:rPr>
                <w:b/>
                <w:bCs/>
                <w:sz w:val="22"/>
                <w:szCs w:val="22"/>
              </w:rPr>
            </w:pPr>
            <w:r w:rsidRPr="00381912">
              <w:rPr>
                <w:b/>
                <w:bCs/>
                <w:sz w:val="22"/>
                <w:szCs w:val="22"/>
              </w:rPr>
              <w:t xml:space="preserve">Rozhodování o úschovách </w:t>
            </w:r>
          </w:p>
          <w:p w:rsidR="00E96CCD" w:rsidRPr="00381912" w:rsidRDefault="00E96CCD" w:rsidP="001D225B">
            <w:pPr>
              <w:rPr>
                <w:bCs/>
                <w:sz w:val="22"/>
                <w:szCs w:val="22"/>
              </w:rPr>
            </w:pPr>
          </w:p>
          <w:p w:rsidR="00E96CCD" w:rsidRPr="00381912" w:rsidRDefault="00E96CCD" w:rsidP="001D225B">
            <w:pPr>
              <w:rPr>
                <w:sz w:val="22"/>
                <w:szCs w:val="22"/>
              </w:rPr>
            </w:pPr>
            <w:r w:rsidRPr="00381912">
              <w:rPr>
                <w:bCs/>
                <w:sz w:val="22"/>
                <w:szCs w:val="22"/>
              </w:rPr>
              <w:t xml:space="preserve">Věci řízení o úschovách </w:t>
            </w:r>
            <w:r w:rsidRPr="00381912">
              <w:rPr>
                <w:sz w:val="22"/>
                <w:szCs w:val="22"/>
              </w:rPr>
              <w:t xml:space="preserve">v rozsahu </w:t>
            </w:r>
            <w:r w:rsidRPr="00381912">
              <w:rPr>
                <w:b/>
                <w:sz w:val="22"/>
                <w:szCs w:val="22"/>
              </w:rPr>
              <w:t>100%</w:t>
            </w:r>
            <w:r w:rsidRPr="00381912">
              <w:rPr>
                <w:sz w:val="22"/>
                <w:szCs w:val="22"/>
              </w:rPr>
              <w:t xml:space="preserve"> celkového nápadu přidělovaného obecným dorovnávacím způsobem</w:t>
            </w:r>
          </w:p>
          <w:p w:rsidR="00E96CCD" w:rsidRPr="00381912" w:rsidRDefault="00E96CCD" w:rsidP="001D225B">
            <w:pPr>
              <w:rPr>
                <w:sz w:val="22"/>
                <w:szCs w:val="22"/>
              </w:rPr>
            </w:pPr>
          </w:p>
          <w:p w:rsidR="00E96CCD" w:rsidRPr="00381912" w:rsidRDefault="00E96CCD" w:rsidP="001D225B">
            <w:pPr>
              <w:rPr>
                <w:sz w:val="22"/>
                <w:szCs w:val="22"/>
              </w:rPr>
            </w:pPr>
          </w:p>
          <w:p w:rsidR="00E96CCD" w:rsidRPr="00381912" w:rsidRDefault="00E96CCD" w:rsidP="001D225B">
            <w:pPr>
              <w:rPr>
                <w:b/>
                <w:bCs/>
                <w:sz w:val="22"/>
                <w:szCs w:val="22"/>
              </w:rPr>
            </w:pPr>
          </w:p>
          <w:p w:rsidR="00F10EC6" w:rsidRPr="00381912" w:rsidRDefault="00F10EC6" w:rsidP="001D225B">
            <w:pPr>
              <w:rPr>
                <w:b/>
                <w:bCs/>
                <w:sz w:val="22"/>
                <w:szCs w:val="22"/>
              </w:rPr>
            </w:pPr>
          </w:p>
          <w:p w:rsidR="00F10EC6" w:rsidRPr="00381912" w:rsidRDefault="00F10EC6" w:rsidP="001D225B">
            <w:pPr>
              <w:rPr>
                <w:b/>
                <w:bCs/>
                <w:sz w:val="22"/>
                <w:szCs w:val="22"/>
              </w:rPr>
            </w:pPr>
            <w:r w:rsidRPr="00381912">
              <w:rPr>
                <w:b/>
                <w:bCs/>
                <w:sz w:val="22"/>
                <w:szCs w:val="22"/>
              </w:rPr>
              <w:t>Rozhodování o přijetí do úschovy</w:t>
            </w:r>
          </w:p>
          <w:p w:rsidR="00F10EC6" w:rsidRPr="00381912" w:rsidRDefault="00F10EC6" w:rsidP="001D225B">
            <w:pPr>
              <w:rPr>
                <w:b/>
                <w:bCs/>
                <w:sz w:val="22"/>
                <w:szCs w:val="22"/>
              </w:rPr>
            </w:pPr>
          </w:p>
          <w:p w:rsidR="00F10EC6" w:rsidRPr="00381912" w:rsidRDefault="00F10EC6" w:rsidP="001D225B">
            <w:pPr>
              <w:rPr>
                <w:b/>
                <w:bCs/>
                <w:sz w:val="22"/>
                <w:szCs w:val="22"/>
              </w:rPr>
            </w:pPr>
          </w:p>
          <w:p w:rsidR="00F10EC6" w:rsidRPr="00381912" w:rsidRDefault="00F10EC6" w:rsidP="001D225B">
            <w:pPr>
              <w:rPr>
                <w:b/>
                <w:bCs/>
                <w:sz w:val="22"/>
                <w:szCs w:val="22"/>
              </w:rPr>
            </w:pPr>
            <w:r w:rsidRPr="00381912">
              <w:rPr>
                <w:b/>
                <w:bCs/>
                <w:sz w:val="22"/>
                <w:szCs w:val="22"/>
              </w:rPr>
              <w:t>Rozhodování o vydání z úschovy</w:t>
            </w:r>
          </w:p>
          <w:p w:rsidR="003D0DE1" w:rsidRPr="00381912" w:rsidRDefault="003D0DE1" w:rsidP="001D225B">
            <w:pPr>
              <w:rPr>
                <w:bCs/>
                <w:sz w:val="22"/>
                <w:szCs w:val="22"/>
              </w:rPr>
            </w:pPr>
          </w:p>
          <w:p w:rsidR="00F10EC6" w:rsidRPr="00381912" w:rsidRDefault="00F10EC6" w:rsidP="001D225B">
            <w:pPr>
              <w:rPr>
                <w:bCs/>
                <w:sz w:val="22"/>
                <w:szCs w:val="22"/>
              </w:rPr>
            </w:pPr>
          </w:p>
          <w:p w:rsidR="003D0DE1" w:rsidRPr="00381912" w:rsidRDefault="003D0DE1" w:rsidP="001D225B">
            <w:pPr>
              <w:rPr>
                <w:bCs/>
                <w:sz w:val="22"/>
                <w:szCs w:val="22"/>
              </w:rPr>
            </w:pPr>
            <w:r w:rsidRPr="00381912">
              <w:rPr>
                <w:bCs/>
                <w:sz w:val="22"/>
                <w:szCs w:val="22"/>
              </w:rPr>
              <w:t>Vedení knihy soudních úschov</w:t>
            </w:r>
            <w:r w:rsidR="005A3C78" w:rsidRPr="00381912">
              <w:rPr>
                <w:bCs/>
                <w:sz w:val="22"/>
                <w:szCs w:val="22"/>
              </w:rPr>
              <w:t>.</w:t>
            </w:r>
          </w:p>
        </w:tc>
        <w:tc>
          <w:tcPr>
            <w:tcW w:w="2520" w:type="dxa"/>
          </w:tcPr>
          <w:p w:rsidR="00E96CCD" w:rsidRPr="00381912" w:rsidRDefault="00E96CCD" w:rsidP="00016322">
            <w:pPr>
              <w:jc w:val="center"/>
              <w:rPr>
                <w:b/>
                <w:bCs/>
                <w:sz w:val="22"/>
                <w:szCs w:val="22"/>
              </w:rPr>
            </w:pPr>
          </w:p>
          <w:p w:rsidR="00E96CCD" w:rsidRPr="00381912" w:rsidRDefault="00E96CCD" w:rsidP="00016322">
            <w:pPr>
              <w:rPr>
                <w:b/>
                <w:sz w:val="22"/>
                <w:szCs w:val="22"/>
              </w:rPr>
            </w:pPr>
            <w:r w:rsidRPr="00381912">
              <w:rPr>
                <w:b/>
                <w:sz w:val="22"/>
                <w:szCs w:val="22"/>
              </w:rPr>
              <w:t>Mgr. Bc. Vanda Fáberová</w:t>
            </w:r>
          </w:p>
          <w:p w:rsidR="00E96CCD" w:rsidRPr="00381912" w:rsidRDefault="00E96CCD" w:rsidP="00016322">
            <w:pPr>
              <w:jc w:val="center"/>
              <w:rPr>
                <w:b/>
                <w:bCs/>
                <w:sz w:val="22"/>
                <w:szCs w:val="22"/>
              </w:rPr>
            </w:pPr>
          </w:p>
          <w:p w:rsidR="00E96CCD" w:rsidRPr="00381912" w:rsidRDefault="00E96CCD" w:rsidP="00016322">
            <w:pPr>
              <w:rPr>
                <w:sz w:val="22"/>
                <w:szCs w:val="22"/>
              </w:rPr>
            </w:pPr>
            <w:r w:rsidRPr="00381912">
              <w:rPr>
                <w:sz w:val="22"/>
                <w:szCs w:val="22"/>
              </w:rPr>
              <w:t>zastupování :</w:t>
            </w:r>
          </w:p>
          <w:p w:rsidR="003D0DE1" w:rsidRPr="00381912" w:rsidRDefault="0055367E" w:rsidP="0055367E">
            <w:pPr>
              <w:rPr>
                <w:rFonts w:cs="Tahoma"/>
                <w:sz w:val="22"/>
                <w:szCs w:val="22"/>
              </w:rPr>
            </w:pPr>
            <w:r w:rsidRPr="00381912">
              <w:rPr>
                <w:rFonts w:cs="Tahoma"/>
                <w:sz w:val="22"/>
                <w:szCs w:val="22"/>
              </w:rPr>
              <w:t xml:space="preserve">JUDr. </w:t>
            </w:r>
            <w:r w:rsidR="0099347E" w:rsidRPr="00381912">
              <w:rPr>
                <w:rFonts w:cs="Tahoma"/>
                <w:sz w:val="22"/>
                <w:szCs w:val="22"/>
              </w:rPr>
              <w:t>Daniela Čejková</w:t>
            </w:r>
          </w:p>
          <w:p w:rsidR="0099347E" w:rsidRPr="00381912" w:rsidRDefault="0099347E" w:rsidP="003D0DE1">
            <w:pPr>
              <w:rPr>
                <w:b/>
                <w:sz w:val="22"/>
                <w:szCs w:val="22"/>
              </w:rPr>
            </w:pPr>
          </w:p>
          <w:p w:rsidR="003D0DE1" w:rsidRPr="00381912" w:rsidRDefault="003D0DE1" w:rsidP="003D0DE1">
            <w:pPr>
              <w:rPr>
                <w:b/>
                <w:sz w:val="22"/>
                <w:szCs w:val="22"/>
              </w:rPr>
            </w:pPr>
            <w:r w:rsidRPr="00381912">
              <w:rPr>
                <w:b/>
                <w:sz w:val="22"/>
                <w:szCs w:val="22"/>
              </w:rPr>
              <w:t>Drahomíra Ondrušová</w:t>
            </w:r>
          </w:p>
          <w:p w:rsidR="003D0DE1" w:rsidRPr="00381912" w:rsidRDefault="003D0DE1" w:rsidP="003D0DE1">
            <w:pPr>
              <w:rPr>
                <w:sz w:val="22"/>
                <w:szCs w:val="22"/>
              </w:rPr>
            </w:pPr>
            <w:r w:rsidRPr="00381912">
              <w:rPr>
                <w:sz w:val="22"/>
                <w:szCs w:val="22"/>
              </w:rPr>
              <w:t>vyšší soudní úřednice</w:t>
            </w:r>
          </w:p>
          <w:p w:rsidR="003D0DE1" w:rsidRPr="00381912" w:rsidRDefault="003D0DE1" w:rsidP="0055367E">
            <w:pPr>
              <w:rPr>
                <w:rFonts w:cs="Tahoma"/>
                <w:sz w:val="22"/>
                <w:szCs w:val="22"/>
              </w:rPr>
            </w:pPr>
          </w:p>
          <w:p w:rsidR="003D0DE1" w:rsidRPr="00381912" w:rsidRDefault="003D0DE1" w:rsidP="003D0DE1">
            <w:pPr>
              <w:rPr>
                <w:b/>
                <w:sz w:val="22"/>
                <w:szCs w:val="22"/>
              </w:rPr>
            </w:pPr>
            <w:r w:rsidRPr="00381912">
              <w:rPr>
                <w:b/>
                <w:sz w:val="22"/>
                <w:szCs w:val="22"/>
              </w:rPr>
              <w:t>Petra Sojková</w:t>
            </w:r>
          </w:p>
          <w:p w:rsidR="003D0DE1" w:rsidRPr="00381912" w:rsidRDefault="003D0DE1" w:rsidP="003D0DE1">
            <w:pPr>
              <w:rPr>
                <w:sz w:val="22"/>
                <w:szCs w:val="22"/>
              </w:rPr>
            </w:pPr>
            <w:r w:rsidRPr="00381912">
              <w:rPr>
                <w:sz w:val="22"/>
                <w:szCs w:val="22"/>
              </w:rPr>
              <w:t>soudní tajemnice</w:t>
            </w:r>
          </w:p>
          <w:p w:rsidR="003D0DE1" w:rsidRPr="00381912" w:rsidRDefault="003D0DE1" w:rsidP="0055367E">
            <w:pPr>
              <w:rPr>
                <w:rFonts w:cs="Tahoma"/>
                <w:sz w:val="22"/>
                <w:szCs w:val="22"/>
              </w:rPr>
            </w:pPr>
          </w:p>
          <w:p w:rsidR="00F10EC6" w:rsidRPr="00381912" w:rsidRDefault="00F10EC6" w:rsidP="00F10EC6">
            <w:pPr>
              <w:rPr>
                <w:b/>
                <w:sz w:val="22"/>
                <w:szCs w:val="22"/>
              </w:rPr>
            </w:pPr>
            <w:r w:rsidRPr="00381912">
              <w:rPr>
                <w:b/>
                <w:sz w:val="22"/>
                <w:szCs w:val="22"/>
              </w:rPr>
              <w:t>Drahomíra Ondrušová</w:t>
            </w:r>
          </w:p>
          <w:p w:rsidR="00F10EC6" w:rsidRPr="00381912" w:rsidRDefault="00F10EC6" w:rsidP="00F10EC6">
            <w:pPr>
              <w:rPr>
                <w:sz w:val="22"/>
                <w:szCs w:val="22"/>
              </w:rPr>
            </w:pPr>
            <w:r w:rsidRPr="00381912">
              <w:rPr>
                <w:sz w:val="22"/>
                <w:szCs w:val="22"/>
              </w:rPr>
              <w:t>vyšší soudní úřednice</w:t>
            </w:r>
          </w:p>
          <w:p w:rsidR="003D0DE1" w:rsidRPr="00381912" w:rsidRDefault="003D0DE1" w:rsidP="0055367E">
            <w:pPr>
              <w:rPr>
                <w:rFonts w:cs="Tahoma"/>
                <w:sz w:val="22"/>
                <w:szCs w:val="22"/>
              </w:rPr>
            </w:pPr>
          </w:p>
          <w:p w:rsidR="003D0DE1" w:rsidRPr="00381912" w:rsidRDefault="003D0DE1" w:rsidP="003D0DE1">
            <w:pPr>
              <w:rPr>
                <w:b/>
                <w:sz w:val="22"/>
                <w:szCs w:val="22"/>
              </w:rPr>
            </w:pPr>
            <w:r w:rsidRPr="00381912">
              <w:rPr>
                <w:b/>
                <w:sz w:val="22"/>
                <w:szCs w:val="22"/>
              </w:rPr>
              <w:t>Petra Sojková</w:t>
            </w:r>
          </w:p>
          <w:p w:rsidR="003D0DE1" w:rsidRPr="00381912" w:rsidRDefault="003D0DE1" w:rsidP="003D0DE1">
            <w:pPr>
              <w:rPr>
                <w:sz w:val="22"/>
                <w:szCs w:val="22"/>
              </w:rPr>
            </w:pPr>
            <w:r w:rsidRPr="00381912">
              <w:rPr>
                <w:sz w:val="22"/>
                <w:szCs w:val="22"/>
              </w:rPr>
              <w:t>soudní tajemnice</w:t>
            </w:r>
          </w:p>
          <w:p w:rsidR="003D0DE1" w:rsidRPr="00381912" w:rsidRDefault="003D0DE1" w:rsidP="003D0DE1">
            <w:pPr>
              <w:rPr>
                <w:sz w:val="22"/>
                <w:szCs w:val="22"/>
                <w:u w:val="single"/>
              </w:rPr>
            </w:pPr>
            <w:r w:rsidRPr="00381912">
              <w:rPr>
                <w:sz w:val="22"/>
                <w:szCs w:val="22"/>
                <w:u w:val="single"/>
              </w:rPr>
              <w:t>zastupování v pořadí:</w:t>
            </w:r>
          </w:p>
          <w:p w:rsidR="003D0DE1" w:rsidRPr="00381912" w:rsidRDefault="003D0DE1" w:rsidP="003D0DE1">
            <w:pPr>
              <w:rPr>
                <w:sz w:val="22"/>
                <w:szCs w:val="22"/>
              </w:rPr>
            </w:pPr>
            <w:r w:rsidRPr="00381912">
              <w:rPr>
                <w:sz w:val="22"/>
                <w:szCs w:val="22"/>
              </w:rPr>
              <w:t xml:space="preserve">1.Jitka Trachtová, </w:t>
            </w:r>
          </w:p>
          <w:p w:rsidR="003D0DE1" w:rsidRPr="00381912" w:rsidRDefault="003D0DE1" w:rsidP="003D0DE1">
            <w:pPr>
              <w:rPr>
                <w:sz w:val="22"/>
                <w:szCs w:val="22"/>
              </w:rPr>
            </w:pPr>
            <w:r w:rsidRPr="00381912">
              <w:rPr>
                <w:sz w:val="22"/>
                <w:szCs w:val="22"/>
              </w:rPr>
              <w:t>dozorčí úřednice</w:t>
            </w:r>
          </w:p>
          <w:p w:rsidR="003D0DE1" w:rsidRPr="00381912" w:rsidRDefault="003D0DE1" w:rsidP="003D0DE1">
            <w:pPr>
              <w:rPr>
                <w:sz w:val="22"/>
                <w:szCs w:val="22"/>
              </w:rPr>
            </w:pPr>
            <w:r w:rsidRPr="00381912">
              <w:rPr>
                <w:sz w:val="22"/>
                <w:szCs w:val="22"/>
              </w:rPr>
              <w:t xml:space="preserve">2.Věra Fiedlerová, </w:t>
            </w:r>
          </w:p>
          <w:p w:rsidR="00A108A7" w:rsidRPr="00381912" w:rsidRDefault="003D0DE1" w:rsidP="009155BD">
            <w:pPr>
              <w:rPr>
                <w:sz w:val="22"/>
                <w:szCs w:val="22"/>
              </w:rPr>
            </w:pPr>
            <w:r w:rsidRPr="00381912">
              <w:rPr>
                <w:sz w:val="22"/>
                <w:szCs w:val="22"/>
              </w:rPr>
              <w:t>správce aplikace</w:t>
            </w:r>
          </w:p>
          <w:p w:rsidR="009955D9" w:rsidRPr="00381912" w:rsidRDefault="009955D9" w:rsidP="009155BD">
            <w:pPr>
              <w:rPr>
                <w:b/>
                <w:bCs/>
                <w:sz w:val="22"/>
                <w:szCs w:val="22"/>
              </w:rPr>
            </w:pPr>
          </w:p>
        </w:tc>
        <w:tc>
          <w:tcPr>
            <w:tcW w:w="2700" w:type="dxa"/>
          </w:tcPr>
          <w:p w:rsidR="00E96CCD" w:rsidRPr="00381912" w:rsidRDefault="00E96CCD" w:rsidP="00016322">
            <w:pPr>
              <w:rPr>
                <w:b/>
                <w:sz w:val="22"/>
                <w:szCs w:val="22"/>
              </w:rPr>
            </w:pPr>
          </w:p>
          <w:p w:rsidR="00893A2F" w:rsidRPr="00381912" w:rsidRDefault="00893A2F" w:rsidP="00893A2F">
            <w:pPr>
              <w:rPr>
                <w:b/>
                <w:sz w:val="22"/>
                <w:szCs w:val="22"/>
              </w:rPr>
            </w:pPr>
            <w:r w:rsidRPr="00381912">
              <w:rPr>
                <w:b/>
                <w:sz w:val="22"/>
                <w:szCs w:val="22"/>
              </w:rPr>
              <w:t>Jana Bednaříková</w:t>
            </w:r>
          </w:p>
          <w:p w:rsidR="00893A2F" w:rsidRPr="00381912" w:rsidRDefault="00893A2F" w:rsidP="00893A2F">
            <w:pPr>
              <w:rPr>
                <w:b/>
                <w:sz w:val="22"/>
                <w:szCs w:val="22"/>
              </w:rPr>
            </w:pPr>
            <w:r w:rsidRPr="00381912">
              <w:rPr>
                <w:sz w:val="22"/>
                <w:szCs w:val="22"/>
              </w:rPr>
              <w:t>vedoucí soudní kanceláře</w:t>
            </w:r>
            <w:r w:rsidRPr="00381912">
              <w:rPr>
                <w:b/>
                <w:sz w:val="22"/>
                <w:szCs w:val="22"/>
              </w:rPr>
              <w:t xml:space="preserve"> </w:t>
            </w:r>
          </w:p>
          <w:p w:rsidR="00893A2F" w:rsidRPr="00381912" w:rsidRDefault="00893A2F" w:rsidP="00893A2F">
            <w:pPr>
              <w:rPr>
                <w:b/>
                <w:sz w:val="22"/>
                <w:szCs w:val="22"/>
              </w:rPr>
            </w:pPr>
          </w:p>
          <w:p w:rsidR="00893A2F" w:rsidRPr="00381912" w:rsidRDefault="00893A2F" w:rsidP="00893A2F">
            <w:pPr>
              <w:rPr>
                <w:b/>
                <w:sz w:val="22"/>
                <w:szCs w:val="22"/>
              </w:rPr>
            </w:pPr>
            <w:r w:rsidRPr="00381912">
              <w:rPr>
                <w:b/>
                <w:sz w:val="22"/>
                <w:szCs w:val="22"/>
              </w:rPr>
              <w:t>Sabina Mandíková</w:t>
            </w:r>
          </w:p>
          <w:p w:rsidR="00893A2F" w:rsidRPr="00381912" w:rsidRDefault="00893A2F" w:rsidP="00893A2F">
            <w:pPr>
              <w:rPr>
                <w:sz w:val="22"/>
                <w:szCs w:val="22"/>
              </w:rPr>
            </w:pPr>
            <w:r w:rsidRPr="00381912">
              <w:rPr>
                <w:sz w:val="22"/>
                <w:szCs w:val="22"/>
              </w:rPr>
              <w:t>zapisovatelka</w:t>
            </w:r>
          </w:p>
          <w:p w:rsidR="00E96CCD" w:rsidRPr="00381912" w:rsidRDefault="00E96CCD" w:rsidP="00016322">
            <w:pPr>
              <w:rPr>
                <w:b/>
                <w:sz w:val="22"/>
                <w:szCs w:val="22"/>
              </w:rPr>
            </w:pPr>
          </w:p>
        </w:tc>
      </w:tr>
    </w:tbl>
    <w:p w:rsidR="00E96CCD" w:rsidRPr="00381912" w:rsidRDefault="00E96CCD" w:rsidP="00CD59B5">
      <w:pPr>
        <w:rPr>
          <w:b/>
          <w:sz w:val="26"/>
          <w:szCs w:val="26"/>
        </w:rPr>
      </w:pPr>
    </w:p>
    <w:p w:rsidR="009955D9" w:rsidRPr="00381912" w:rsidRDefault="009955D9" w:rsidP="00CD59B5">
      <w:pPr>
        <w:rPr>
          <w:b/>
          <w:sz w:val="26"/>
          <w:szCs w:val="26"/>
        </w:rPr>
      </w:pPr>
    </w:p>
    <w:p w:rsidR="009955D9" w:rsidRPr="00381912" w:rsidRDefault="009955D9" w:rsidP="00CD59B5">
      <w:pPr>
        <w:rPr>
          <w:b/>
          <w:sz w:val="26"/>
          <w:szCs w:val="26"/>
        </w:rPr>
      </w:pPr>
    </w:p>
    <w:p w:rsidR="0018409E" w:rsidRPr="00381912" w:rsidRDefault="0018409E" w:rsidP="00E96CCD">
      <w:pPr>
        <w:jc w:val="center"/>
        <w:outlineLvl w:val="0"/>
        <w:rPr>
          <w:b/>
          <w:sz w:val="26"/>
          <w:szCs w:val="26"/>
          <w:u w:val="single"/>
        </w:rPr>
      </w:pPr>
    </w:p>
    <w:p w:rsidR="0018409E" w:rsidRPr="00381912" w:rsidRDefault="0018409E" w:rsidP="00E96CCD">
      <w:pPr>
        <w:jc w:val="center"/>
        <w:outlineLvl w:val="0"/>
        <w:rPr>
          <w:b/>
          <w:sz w:val="26"/>
          <w:szCs w:val="26"/>
          <w:u w:val="single"/>
        </w:rPr>
      </w:pPr>
    </w:p>
    <w:p w:rsidR="0018409E" w:rsidRPr="00381912" w:rsidRDefault="0018409E" w:rsidP="00E96CCD">
      <w:pPr>
        <w:jc w:val="center"/>
        <w:outlineLvl w:val="0"/>
        <w:rPr>
          <w:b/>
          <w:sz w:val="26"/>
          <w:szCs w:val="26"/>
          <w:u w:val="single"/>
        </w:rPr>
      </w:pPr>
    </w:p>
    <w:p w:rsidR="0018409E" w:rsidRPr="00381912" w:rsidRDefault="0018409E" w:rsidP="00E96CCD">
      <w:pPr>
        <w:jc w:val="center"/>
        <w:outlineLvl w:val="0"/>
        <w:rPr>
          <w:b/>
          <w:sz w:val="26"/>
          <w:szCs w:val="26"/>
          <w:u w:val="single"/>
        </w:rPr>
      </w:pPr>
    </w:p>
    <w:p w:rsidR="00D057F5" w:rsidRDefault="00D057F5" w:rsidP="00E96CCD">
      <w:pPr>
        <w:jc w:val="center"/>
        <w:outlineLvl w:val="0"/>
        <w:rPr>
          <w:b/>
          <w:sz w:val="26"/>
          <w:szCs w:val="26"/>
          <w:u w:val="single"/>
        </w:rPr>
      </w:pPr>
    </w:p>
    <w:p w:rsidR="00D057F5" w:rsidRDefault="00D057F5" w:rsidP="00E96CCD">
      <w:pPr>
        <w:jc w:val="center"/>
        <w:outlineLvl w:val="0"/>
        <w:rPr>
          <w:b/>
          <w:sz w:val="26"/>
          <w:szCs w:val="26"/>
          <w:u w:val="single"/>
        </w:rPr>
      </w:pPr>
    </w:p>
    <w:p w:rsidR="00E96CCD" w:rsidRPr="00381912" w:rsidRDefault="00E96CCD" w:rsidP="00E96CCD">
      <w:pPr>
        <w:jc w:val="center"/>
        <w:outlineLvl w:val="0"/>
        <w:rPr>
          <w:b/>
          <w:sz w:val="26"/>
          <w:szCs w:val="26"/>
          <w:u w:val="single"/>
        </w:rPr>
      </w:pPr>
      <w:r w:rsidRPr="00381912">
        <w:rPr>
          <w:b/>
          <w:sz w:val="26"/>
          <w:szCs w:val="26"/>
          <w:u w:val="single"/>
        </w:rPr>
        <w:lastRenderedPageBreak/>
        <w:t>Oddělení EXE a oddělení E</w:t>
      </w:r>
    </w:p>
    <w:p w:rsidR="00E96CCD" w:rsidRPr="00381912" w:rsidRDefault="00E96CCD" w:rsidP="00E96CCD">
      <w:pPr>
        <w:rPr>
          <w:b/>
          <w:sz w:val="22"/>
          <w:szCs w:val="22"/>
        </w:rPr>
      </w:pPr>
    </w:p>
    <w:tbl>
      <w:tblPr>
        <w:tblW w:w="9862"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3548"/>
        <w:gridCol w:w="2412"/>
        <w:gridCol w:w="2909"/>
      </w:tblGrid>
      <w:tr w:rsidR="00E96CCD" w:rsidRPr="00381912" w:rsidTr="00016322">
        <w:trPr>
          <w:trHeight w:val="2752"/>
        </w:trPr>
        <w:tc>
          <w:tcPr>
            <w:tcW w:w="993" w:type="dxa"/>
          </w:tcPr>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8 EXE</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Pr>
          <w:p w:rsidR="00E96CCD" w:rsidRPr="00381912" w:rsidRDefault="00E96CCD" w:rsidP="00016322">
            <w:pPr>
              <w:rPr>
                <w:b/>
                <w:sz w:val="22"/>
                <w:szCs w:val="22"/>
              </w:rPr>
            </w:pPr>
          </w:p>
          <w:p w:rsidR="00E96CCD" w:rsidRPr="00381912" w:rsidRDefault="00E96CCD" w:rsidP="00016322">
            <w:pPr>
              <w:rPr>
                <w:b/>
                <w:bCs/>
                <w:sz w:val="22"/>
                <w:szCs w:val="22"/>
              </w:rPr>
            </w:pPr>
            <w:r w:rsidRPr="00381912">
              <w:rPr>
                <w:b/>
                <w:bCs/>
                <w:sz w:val="22"/>
                <w:szCs w:val="22"/>
              </w:rPr>
              <w:t xml:space="preserve">Rozhodování ve věcech exekucí </w:t>
            </w:r>
          </w:p>
          <w:p w:rsidR="00E96CCD" w:rsidRPr="00381912" w:rsidRDefault="00E96CCD" w:rsidP="00016322">
            <w:pPr>
              <w:rPr>
                <w:bCs/>
                <w:sz w:val="22"/>
                <w:szCs w:val="22"/>
              </w:rPr>
            </w:pPr>
            <w:r w:rsidRPr="00381912">
              <w:rPr>
                <w:b/>
                <w:bCs/>
                <w:sz w:val="22"/>
                <w:szCs w:val="22"/>
              </w:rPr>
              <w:t xml:space="preserve">- </w:t>
            </w:r>
            <w:r w:rsidRPr="00381912">
              <w:rPr>
                <w:bCs/>
                <w:sz w:val="22"/>
                <w:szCs w:val="22"/>
              </w:rPr>
              <w:t>oddíl</w:t>
            </w:r>
            <w:r w:rsidRPr="00381912">
              <w:rPr>
                <w:b/>
                <w:bCs/>
                <w:sz w:val="22"/>
                <w:szCs w:val="22"/>
              </w:rPr>
              <w:t xml:space="preserve"> </w:t>
            </w:r>
            <w:r w:rsidRPr="00381912">
              <w:rPr>
                <w:bCs/>
                <w:sz w:val="22"/>
                <w:szCs w:val="22"/>
              </w:rPr>
              <w:t xml:space="preserve">pomoc před VR - § </w:t>
            </w:r>
            <w:smartTag w:uri="urn:schemas-microsoft-com:office:smarttags" w:element="metricconverter">
              <w:smartTagPr>
                <w:attr w:name="ProductID" w:val="259 a"/>
              </w:smartTagPr>
              <w:r w:rsidRPr="00381912">
                <w:rPr>
                  <w:bCs/>
                  <w:sz w:val="22"/>
                  <w:szCs w:val="22"/>
                </w:rPr>
                <w:t>259 a</w:t>
              </w:r>
            </w:smartTag>
            <w:r w:rsidRPr="00381912">
              <w:rPr>
                <w:bCs/>
                <w:sz w:val="22"/>
                <w:szCs w:val="22"/>
              </w:rPr>
              <w:t xml:space="preserve"> 260 </w:t>
            </w:r>
          </w:p>
          <w:p w:rsidR="00E96CCD" w:rsidRPr="00381912" w:rsidRDefault="00E96CCD" w:rsidP="00016322">
            <w:pPr>
              <w:rPr>
                <w:bCs/>
                <w:sz w:val="22"/>
                <w:szCs w:val="22"/>
              </w:rPr>
            </w:pPr>
          </w:p>
          <w:p w:rsidR="00E96CCD" w:rsidRPr="00381912" w:rsidRDefault="00E96CCD" w:rsidP="00016322">
            <w:pPr>
              <w:rPr>
                <w:bCs/>
                <w:sz w:val="22"/>
                <w:szCs w:val="22"/>
              </w:rPr>
            </w:pPr>
            <w:r w:rsidRPr="00381912">
              <w:rPr>
                <w:bCs/>
                <w:sz w:val="22"/>
                <w:szCs w:val="22"/>
              </w:rPr>
              <w:t xml:space="preserve">žádosti o pomoc soudu před nařízením výkonu rozhodnutí </w:t>
            </w: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i/>
                <w:sz w:val="22"/>
                <w:szCs w:val="22"/>
              </w:rPr>
            </w:pPr>
          </w:p>
        </w:tc>
        <w:tc>
          <w:tcPr>
            <w:tcW w:w="2412" w:type="dxa"/>
          </w:tcPr>
          <w:p w:rsidR="00E96CCD" w:rsidRPr="00381912" w:rsidRDefault="00E96CCD" w:rsidP="00016322">
            <w:pPr>
              <w:rPr>
                <w:b/>
                <w:sz w:val="22"/>
                <w:szCs w:val="22"/>
              </w:rPr>
            </w:pPr>
          </w:p>
          <w:p w:rsidR="00E96CCD" w:rsidRPr="00381912" w:rsidRDefault="00E96CCD" w:rsidP="00016322">
            <w:pPr>
              <w:rPr>
                <w:b/>
                <w:bCs/>
                <w:sz w:val="22"/>
                <w:szCs w:val="22"/>
              </w:rPr>
            </w:pPr>
            <w:r w:rsidRPr="00381912">
              <w:rPr>
                <w:b/>
                <w:bCs/>
                <w:sz w:val="22"/>
                <w:szCs w:val="22"/>
              </w:rPr>
              <w:t>Mgr. Bc. Berta Benešová</w:t>
            </w:r>
          </w:p>
          <w:p w:rsidR="00E96CCD" w:rsidRPr="00381912" w:rsidRDefault="00E96CCD" w:rsidP="00016322">
            <w:pPr>
              <w:rPr>
                <w:b/>
                <w:sz w:val="22"/>
                <w:szCs w:val="22"/>
              </w:rPr>
            </w:pPr>
            <w:r w:rsidRPr="00381912">
              <w:rPr>
                <w:b/>
                <w:bCs/>
                <w:sz w:val="22"/>
                <w:szCs w:val="22"/>
              </w:rPr>
              <w:t xml:space="preserve">Mgr. </w:t>
            </w:r>
            <w:r w:rsidRPr="00381912">
              <w:rPr>
                <w:b/>
                <w:sz w:val="22"/>
                <w:szCs w:val="22"/>
              </w:rPr>
              <w:t>Kateřina Gálová</w:t>
            </w:r>
          </w:p>
          <w:p w:rsidR="00E96CCD" w:rsidRPr="00381912" w:rsidRDefault="00E96CCD" w:rsidP="00016322">
            <w:pPr>
              <w:rPr>
                <w:b/>
                <w:bCs/>
                <w:sz w:val="22"/>
                <w:szCs w:val="22"/>
              </w:rPr>
            </w:pPr>
            <w:r w:rsidRPr="00381912">
              <w:rPr>
                <w:b/>
                <w:bCs/>
                <w:sz w:val="22"/>
                <w:szCs w:val="22"/>
              </w:rPr>
              <w:t>Mgr. Stanislav Ťok</w:t>
            </w:r>
          </w:p>
          <w:p w:rsidR="00E96CCD" w:rsidRPr="00381912" w:rsidRDefault="00E96CCD" w:rsidP="00016322">
            <w:pPr>
              <w:rPr>
                <w:b/>
                <w:sz w:val="22"/>
                <w:szCs w:val="22"/>
              </w:rPr>
            </w:pPr>
            <w:r w:rsidRPr="00381912">
              <w:rPr>
                <w:sz w:val="22"/>
                <w:szCs w:val="22"/>
              </w:rPr>
              <w:t>asistenti soud</w:t>
            </w:r>
            <w:r w:rsidR="001C2528" w:rsidRPr="00381912">
              <w:rPr>
                <w:sz w:val="22"/>
                <w:szCs w:val="22"/>
              </w:rPr>
              <w:t>c</w:t>
            </w:r>
            <w:r w:rsidRPr="00381912">
              <w:rPr>
                <w:sz w:val="22"/>
                <w:szCs w:val="22"/>
              </w:rPr>
              <w:t>ů</w:t>
            </w:r>
          </w:p>
          <w:p w:rsidR="001611EF" w:rsidRPr="00381912" w:rsidRDefault="001611EF" w:rsidP="00016322">
            <w:pPr>
              <w:rPr>
                <w:b/>
                <w:sz w:val="22"/>
                <w:szCs w:val="22"/>
              </w:rPr>
            </w:pPr>
            <w:r w:rsidRPr="00381912">
              <w:rPr>
                <w:b/>
                <w:sz w:val="22"/>
                <w:szCs w:val="22"/>
              </w:rPr>
              <w:t>Ilona Škarydová</w:t>
            </w:r>
          </w:p>
          <w:p w:rsidR="00E96CCD" w:rsidRPr="00381912" w:rsidRDefault="00E96CCD" w:rsidP="00016322">
            <w:pPr>
              <w:rPr>
                <w:sz w:val="22"/>
                <w:szCs w:val="22"/>
              </w:rPr>
            </w:pPr>
            <w:r w:rsidRPr="00381912">
              <w:rPr>
                <w:sz w:val="22"/>
                <w:szCs w:val="22"/>
              </w:rPr>
              <w:t>vyšší soudní úřednice</w:t>
            </w:r>
          </w:p>
          <w:p w:rsidR="00E96CCD" w:rsidRPr="00381912" w:rsidRDefault="00E96CCD" w:rsidP="00DE53CA">
            <w:pPr>
              <w:rPr>
                <w:sz w:val="22"/>
                <w:szCs w:val="22"/>
              </w:rPr>
            </w:pPr>
            <w:r w:rsidRPr="00381912">
              <w:rPr>
                <w:sz w:val="22"/>
                <w:szCs w:val="22"/>
              </w:rPr>
              <w:t>vzájemný zástup</w:t>
            </w:r>
            <w:r w:rsidR="00DE53CA" w:rsidRPr="00381912">
              <w:rPr>
                <w:sz w:val="22"/>
                <w:szCs w:val="22"/>
              </w:rPr>
              <w:t xml:space="preserve"> </w:t>
            </w:r>
          </w:p>
        </w:tc>
        <w:tc>
          <w:tcPr>
            <w:tcW w:w="2909" w:type="dxa"/>
          </w:tcPr>
          <w:p w:rsidR="00E96CCD" w:rsidRPr="00381912" w:rsidRDefault="00E96CCD" w:rsidP="00016322">
            <w:pPr>
              <w:rPr>
                <w:b/>
                <w:sz w:val="22"/>
                <w:szCs w:val="22"/>
              </w:rPr>
            </w:pPr>
          </w:p>
          <w:p w:rsidR="00E96CCD" w:rsidRPr="00381912" w:rsidRDefault="001A1B6D" w:rsidP="00016322">
            <w:pPr>
              <w:rPr>
                <w:b/>
                <w:sz w:val="22"/>
                <w:szCs w:val="22"/>
              </w:rPr>
            </w:pPr>
            <w:r>
              <w:rPr>
                <w:b/>
                <w:sz w:val="22"/>
                <w:szCs w:val="22"/>
              </w:rPr>
              <w:t>Lenka Makalová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sz w:val="22"/>
                <w:szCs w:val="22"/>
                <w:u w:val="single"/>
              </w:rPr>
            </w:pPr>
          </w:p>
          <w:p w:rsidR="00E96CCD" w:rsidRPr="00381912" w:rsidRDefault="00E96CCD" w:rsidP="00016322">
            <w:pPr>
              <w:rPr>
                <w:b/>
                <w:sz w:val="22"/>
                <w:szCs w:val="22"/>
              </w:rPr>
            </w:pPr>
            <w:r w:rsidRPr="00381912">
              <w:rPr>
                <w:sz w:val="22"/>
                <w:szCs w:val="22"/>
              </w:rPr>
              <w:t>zastupování :</w:t>
            </w:r>
          </w:p>
          <w:p w:rsidR="00E96CCD" w:rsidRPr="00381912" w:rsidRDefault="001A1B6D" w:rsidP="00016322">
            <w:pPr>
              <w:rPr>
                <w:b/>
                <w:sz w:val="22"/>
                <w:szCs w:val="22"/>
              </w:rPr>
            </w:pPr>
            <w:r>
              <w:rPr>
                <w:b/>
                <w:sz w:val="22"/>
                <w:szCs w:val="22"/>
              </w:rPr>
              <w:t>Hana Kafková</w:t>
            </w:r>
          </w:p>
          <w:p w:rsidR="00E96CCD" w:rsidRPr="00381912" w:rsidRDefault="00E96CCD" w:rsidP="00016322">
            <w:pPr>
              <w:rPr>
                <w:sz w:val="22"/>
                <w:szCs w:val="22"/>
              </w:rPr>
            </w:pPr>
          </w:p>
        </w:tc>
      </w:tr>
      <w:tr w:rsidR="00E96CCD" w:rsidRPr="00381912" w:rsidTr="00016322">
        <w:trPr>
          <w:trHeight w:val="2807"/>
        </w:trPr>
        <w:tc>
          <w:tcPr>
            <w:tcW w:w="993" w:type="dxa"/>
          </w:tcPr>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19Nc</w:t>
            </w:r>
          </w:p>
        </w:tc>
        <w:tc>
          <w:tcPr>
            <w:tcW w:w="3548" w:type="dxa"/>
          </w:tcPr>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 xml:space="preserve">rozhodování ve věcech </w:t>
            </w:r>
          </w:p>
          <w:p w:rsidR="00E96CCD" w:rsidRPr="00381912" w:rsidRDefault="00E96CCD" w:rsidP="00016322">
            <w:pPr>
              <w:rPr>
                <w:b/>
                <w:sz w:val="22"/>
                <w:szCs w:val="22"/>
              </w:rPr>
            </w:pPr>
            <w:r w:rsidRPr="00381912">
              <w:rPr>
                <w:b/>
                <w:sz w:val="22"/>
                <w:szCs w:val="22"/>
              </w:rPr>
              <w:t>a) dle ust. §15a) z.č.119/2001Sb. ve znění z.č.396/2012Sb. účinný od 1.1.2013</w:t>
            </w:r>
            <w:r w:rsidR="00112D9E" w:rsidRPr="00381912">
              <w:rPr>
                <w:b/>
                <w:sz w:val="22"/>
                <w:szCs w:val="22"/>
              </w:rPr>
              <w:t xml:space="preserve"> (souběh exekucí)</w:t>
            </w:r>
          </w:p>
          <w:p w:rsidR="00E96CCD" w:rsidRPr="00381912" w:rsidRDefault="00E96CCD" w:rsidP="00016322">
            <w:pPr>
              <w:rPr>
                <w:b/>
                <w:sz w:val="22"/>
                <w:szCs w:val="22"/>
              </w:rPr>
            </w:pPr>
            <w:r w:rsidRPr="00381912">
              <w:rPr>
                <w:b/>
                <w:sz w:val="22"/>
                <w:szCs w:val="22"/>
              </w:rPr>
              <w:t xml:space="preserve">b) rozhodování o výtěžku dražby daňové exekuce (z.č. 280/2009Sb., </w:t>
            </w:r>
            <w:r w:rsidRPr="00381912">
              <w:rPr>
                <w:b/>
                <w:i/>
                <w:sz w:val="22"/>
                <w:szCs w:val="22"/>
              </w:rPr>
              <w:t>daňový řád)</w:t>
            </w:r>
          </w:p>
        </w:tc>
        <w:tc>
          <w:tcPr>
            <w:tcW w:w="2412" w:type="dxa"/>
          </w:tcPr>
          <w:p w:rsidR="00E96CCD" w:rsidRPr="00381912" w:rsidRDefault="00E96CCD" w:rsidP="00016322">
            <w:pPr>
              <w:rPr>
                <w:sz w:val="22"/>
                <w:szCs w:val="22"/>
              </w:rPr>
            </w:pPr>
          </w:p>
          <w:p w:rsidR="00252D1C" w:rsidRPr="00381912" w:rsidRDefault="00252D1C" w:rsidP="00016322">
            <w:pPr>
              <w:rPr>
                <w:b/>
                <w:sz w:val="22"/>
                <w:szCs w:val="22"/>
              </w:rPr>
            </w:pPr>
            <w:r w:rsidRPr="00381912">
              <w:rPr>
                <w:b/>
                <w:sz w:val="22"/>
                <w:szCs w:val="22"/>
              </w:rPr>
              <w:t>JUDr. Jiří Kalaš Ph.D.</w:t>
            </w:r>
          </w:p>
          <w:p w:rsidR="008C025B" w:rsidRPr="00381912" w:rsidRDefault="008C025B" w:rsidP="00016322">
            <w:pPr>
              <w:rPr>
                <w:b/>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bCs/>
                <w:sz w:val="22"/>
                <w:szCs w:val="22"/>
              </w:rPr>
            </w:pPr>
            <w:r w:rsidRPr="00381912">
              <w:rPr>
                <w:bCs/>
                <w:sz w:val="22"/>
                <w:szCs w:val="22"/>
              </w:rPr>
              <w:t>Mgr. Vlasta Fišerová</w:t>
            </w:r>
          </w:p>
          <w:p w:rsidR="00E96CCD" w:rsidRPr="00381912" w:rsidRDefault="00E96CCD" w:rsidP="00016322">
            <w:pPr>
              <w:rPr>
                <w:b/>
                <w:sz w:val="22"/>
                <w:szCs w:val="22"/>
              </w:rPr>
            </w:pPr>
          </w:p>
        </w:tc>
        <w:tc>
          <w:tcPr>
            <w:tcW w:w="2909" w:type="dxa"/>
          </w:tcPr>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Hana Kafková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u w:val="single"/>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 xml:space="preserve">Lenka Makalová </w:t>
            </w:r>
          </w:p>
          <w:p w:rsidR="00E96CCD" w:rsidRPr="00381912" w:rsidRDefault="00E96CCD" w:rsidP="00016322">
            <w:pPr>
              <w:rPr>
                <w:b/>
                <w:sz w:val="22"/>
                <w:szCs w:val="22"/>
              </w:rPr>
            </w:pPr>
          </w:p>
          <w:p w:rsidR="00E96CCD" w:rsidRPr="00381912" w:rsidRDefault="00252D1C" w:rsidP="00016322">
            <w:pPr>
              <w:rPr>
                <w:b/>
                <w:sz w:val="22"/>
                <w:szCs w:val="22"/>
              </w:rPr>
            </w:pPr>
            <w:r w:rsidRPr="00381912">
              <w:rPr>
                <w:b/>
                <w:sz w:val="22"/>
                <w:szCs w:val="22"/>
              </w:rPr>
              <w:t>Bc. Lucie Kafková</w:t>
            </w:r>
          </w:p>
          <w:p w:rsidR="00E96CCD" w:rsidRPr="00381912" w:rsidRDefault="00E96CCD" w:rsidP="00016322">
            <w:pPr>
              <w:rPr>
                <w:b/>
                <w:sz w:val="22"/>
                <w:szCs w:val="22"/>
              </w:rPr>
            </w:pPr>
            <w:r w:rsidRPr="00381912">
              <w:rPr>
                <w:sz w:val="22"/>
                <w:szCs w:val="22"/>
              </w:rPr>
              <w:t xml:space="preserve">zapisovatelka </w:t>
            </w:r>
          </w:p>
          <w:p w:rsidR="00E96CCD" w:rsidRPr="00381912" w:rsidRDefault="00E96CCD" w:rsidP="00016322">
            <w:pPr>
              <w:rPr>
                <w:b/>
                <w:sz w:val="22"/>
                <w:szCs w:val="22"/>
              </w:rPr>
            </w:pPr>
          </w:p>
        </w:tc>
      </w:tr>
      <w:tr w:rsidR="00E96CCD" w:rsidRPr="00381912" w:rsidTr="00016322">
        <w:trPr>
          <w:trHeight w:val="1451"/>
        </w:trPr>
        <w:tc>
          <w:tcPr>
            <w:tcW w:w="993" w:type="dxa"/>
          </w:tcPr>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31 E</w:t>
            </w: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sz w:val="22"/>
                <w:szCs w:val="22"/>
              </w:rPr>
            </w:pPr>
          </w:p>
          <w:p w:rsidR="00E96CCD" w:rsidRPr="00381912" w:rsidRDefault="00E96CCD" w:rsidP="00B97A22">
            <w:pPr>
              <w:jc w:val="center"/>
              <w:rPr>
                <w:b/>
                <w:sz w:val="22"/>
                <w:szCs w:val="22"/>
              </w:rPr>
            </w:pPr>
            <w:r w:rsidRPr="00381912">
              <w:rPr>
                <w:b/>
                <w:sz w:val="22"/>
                <w:szCs w:val="22"/>
              </w:rPr>
              <w:t>31Nc</w:t>
            </w:r>
          </w:p>
        </w:tc>
        <w:tc>
          <w:tcPr>
            <w:tcW w:w="3548" w:type="dxa"/>
          </w:tcPr>
          <w:p w:rsidR="00E96CCD" w:rsidRPr="00381912" w:rsidRDefault="00E96CCD" w:rsidP="003B1374">
            <w:pPr>
              <w:rPr>
                <w:b/>
                <w:bCs/>
                <w:sz w:val="22"/>
                <w:szCs w:val="22"/>
              </w:rPr>
            </w:pPr>
          </w:p>
          <w:p w:rsidR="00E96CCD" w:rsidRPr="00381912" w:rsidRDefault="00E96CCD" w:rsidP="003B1374">
            <w:pPr>
              <w:rPr>
                <w:b/>
                <w:bCs/>
                <w:sz w:val="22"/>
                <w:szCs w:val="22"/>
              </w:rPr>
            </w:pPr>
            <w:r w:rsidRPr="00381912">
              <w:rPr>
                <w:b/>
                <w:bCs/>
                <w:sz w:val="22"/>
                <w:szCs w:val="22"/>
              </w:rPr>
              <w:t>Rozhodování ve věcech výkonu rozhodnutí</w:t>
            </w:r>
          </w:p>
          <w:p w:rsidR="00E96CCD" w:rsidRPr="00381912" w:rsidRDefault="00E96CCD" w:rsidP="003B1374">
            <w:pPr>
              <w:rPr>
                <w:sz w:val="22"/>
                <w:szCs w:val="22"/>
              </w:rPr>
            </w:pPr>
          </w:p>
          <w:p w:rsidR="00E96CCD" w:rsidRPr="00381912" w:rsidRDefault="00E96CCD" w:rsidP="003B1374">
            <w:pPr>
              <w:rPr>
                <w:sz w:val="22"/>
                <w:szCs w:val="22"/>
              </w:rPr>
            </w:pPr>
            <w:r w:rsidRPr="00381912">
              <w:rPr>
                <w:sz w:val="22"/>
                <w:szCs w:val="22"/>
              </w:rPr>
              <w:t xml:space="preserve">- věci řízení o výkonu rozhodnutí               k vymožení peněžitého plnění prodejem nemovitých věcí, kde musí být nařizováno jednání a nepeněžitého plnění, ve věcech, kde je zákonem stanoveno, že náležejí soudci v rozsahu </w:t>
            </w:r>
            <w:r w:rsidRPr="00381912">
              <w:rPr>
                <w:b/>
                <w:sz w:val="22"/>
                <w:szCs w:val="22"/>
              </w:rPr>
              <w:t>100%</w:t>
            </w:r>
            <w:r w:rsidRPr="00381912">
              <w:rPr>
                <w:sz w:val="22"/>
                <w:szCs w:val="22"/>
              </w:rPr>
              <w:t xml:space="preserve"> celkového nápadu přidělované obecným dorovnávacím způsobem v rejstříku E</w:t>
            </w:r>
            <w:r w:rsidR="003B1374" w:rsidRPr="00381912">
              <w:rPr>
                <w:sz w:val="22"/>
                <w:szCs w:val="22"/>
              </w:rPr>
              <w:t>.</w:t>
            </w:r>
          </w:p>
          <w:p w:rsidR="00E96CCD" w:rsidRPr="00381912" w:rsidRDefault="00E96CCD" w:rsidP="003B1374">
            <w:pPr>
              <w:rPr>
                <w:sz w:val="22"/>
                <w:szCs w:val="22"/>
              </w:rPr>
            </w:pPr>
          </w:p>
          <w:p w:rsidR="00E96CCD" w:rsidRPr="00381912" w:rsidRDefault="00E96CCD" w:rsidP="003B1374">
            <w:pPr>
              <w:rPr>
                <w:sz w:val="22"/>
                <w:szCs w:val="22"/>
              </w:rPr>
            </w:pPr>
            <w:r w:rsidRPr="00381912">
              <w:rPr>
                <w:sz w:val="22"/>
                <w:szCs w:val="22"/>
              </w:rPr>
              <w:t>- řízení o výkonu rozhodnutí vyjma rozhodování věcí uvedených v ust. §11 z.č. 121/2008</w:t>
            </w:r>
            <w:r w:rsidR="000C09A3" w:rsidRPr="00381912">
              <w:rPr>
                <w:sz w:val="22"/>
                <w:szCs w:val="22"/>
              </w:rPr>
              <w:t xml:space="preserve"> </w:t>
            </w:r>
            <w:r w:rsidRPr="00381912">
              <w:rPr>
                <w:sz w:val="22"/>
                <w:szCs w:val="22"/>
              </w:rPr>
              <w:t xml:space="preserve">Sb. ve znění pozd. </w:t>
            </w:r>
            <w:r w:rsidR="003B1374" w:rsidRPr="00381912">
              <w:rPr>
                <w:sz w:val="22"/>
                <w:szCs w:val="22"/>
              </w:rPr>
              <w:t>n</w:t>
            </w:r>
            <w:r w:rsidRPr="00381912">
              <w:rPr>
                <w:sz w:val="22"/>
                <w:szCs w:val="22"/>
              </w:rPr>
              <w:t>ovel</w:t>
            </w:r>
            <w:r w:rsidR="003B1374" w:rsidRPr="00381912">
              <w:rPr>
                <w:sz w:val="22"/>
                <w:szCs w:val="22"/>
              </w:rPr>
              <w:t>.</w:t>
            </w:r>
          </w:p>
          <w:p w:rsidR="00E96CCD" w:rsidRPr="00381912" w:rsidRDefault="00E96CCD" w:rsidP="003B1374">
            <w:pPr>
              <w:rPr>
                <w:sz w:val="22"/>
                <w:szCs w:val="22"/>
              </w:rPr>
            </w:pPr>
          </w:p>
          <w:p w:rsidR="00E96CCD" w:rsidRPr="00381912" w:rsidRDefault="00E96CCD" w:rsidP="003B1374">
            <w:pPr>
              <w:rPr>
                <w:sz w:val="22"/>
                <w:szCs w:val="22"/>
              </w:rPr>
            </w:pPr>
            <w:r w:rsidRPr="00381912">
              <w:rPr>
                <w:sz w:val="22"/>
                <w:szCs w:val="22"/>
              </w:rPr>
              <w:t>- řízení o návrzích, k nimž je příslušný soud ve věcech výkonu rozhodnutí, které byly dle zákona č. 396/2012 Sb. předány soudnímu exekutorovi</w:t>
            </w:r>
            <w:r w:rsidR="003B1374" w:rsidRPr="00381912">
              <w:rPr>
                <w:sz w:val="22"/>
                <w:szCs w:val="22"/>
              </w:rPr>
              <w:t>.</w:t>
            </w:r>
          </w:p>
          <w:p w:rsidR="00E96CCD" w:rsidRPr="00381912" w:rsidRDefault="00E96CCD" w:rsidP="003B1374">
            <w:pPr>
              <w:rPr>
                <w:b/>
                <w:sz w:val="22"/>
                <w:szCs w:val="22"/>
              </w:rPr>
            </w:pPr>
          </w:p>
          <w:p w:rsidR="00E96CCD" w:rsidRPr="00381912" w:rsidRDefault="00E96CCD" w:rsidP="003B1374">
            <w:pPr>
              <w:rPr>
                <w:b/>
                <w:sz w:val="22"/>
                <w:szCs w:val="22"/>
              </w:rPr>
            </w:pPr>
            <w:r w:rsidRPr="00381912">
              <w:rPr>
                <w:b/>
                <w:sz w:val="22"/>
                <w:szCs w:val="22"/>
              </w:rPr>
              <w:t>Nejasná podání ve věcech výkonu rozhodnutí a exekucí</w:t>
            </w:r>
          </w:p>
          <w:p w:rsidR="00E96CCD" w:rsidRPr="00381912" w:rsidRDefault="00E96CCD" w:rsidP="003B1374">
            <w:pPr>
              <w:rPr>
                <w:sz w:val="22"/>
                <w:szCs w:val="22"/>
              </w:rPr>
            </w:pPr>
          </w:p>
          <w:p w:rsidR="000E1043" w:rsidRPr="00381912" w:rsidRDefault="000E1043" w:rsidP="003B1374">
            <w:pPr>
              <w:rPr>
                <w:sz w:val="22"/>
                <w:szCs w:val="22"/>
              </w:rPr>
            </w:pPr>
          </w:p>
          <w:p w:rsidR="000E1043" w:rsidRPr="00381912" w:rsidRDefault="000E1043" w:rsidP="003B1374">
            <w:pPr>
              <w:rPr>
                <w:sz w:val="22"/>
                <w:szCs w:val="22"/>
              </w:rPr>
            </w:pPr>
          </w:p>
          <w:p w:rsidR="000E1043" w:rsidRPr="00381912" w:rsidRDefault="003B1374" w:rsidP="003B1374">
            <w:pPr>
              <w:rPr>
                <w:sz w:val="22"/>
                <w:szCs w:val="22"/>
              </w:rPr>
            </w:pPr>
            <w:r w:rsidRPr="00381912">
              <w:rPr>
                <w:sz w:val="22"/>
                <w:szCs w:val="22"/>
              </w:rPr>
              <w:t>V</w:t>
            </w:r>
            <w:r w:rsidR="000E1043" w:rsidRPr="00381912">
              <w:rPr>
                <w:sz w:val="22"/>
                <w:szCs w:val="22"/>
              </w:rPr>
              <w:t>šeobecný oddíl „PŘEDRÁŽKY“</w:t>
            </w:r>
          </w:p>
          <w:p w:rsidR="000E1043" w:rsidRPr="00381912" w:rsidRDefault="000E1043" w:rsidP="003B1374">
            <w:pPr>
              <w:rPr>
                <w:sz w:val="22"/>
                <w:szCs w:val="22"/>
              </w:rPr>
            </w:pPr>
            <w:r w:rsidRPr="00381912">
              <w:rPr>
                <w:sz w:val="22"/>
                <w:szCs w:val="22"/>
              </w:rPr>
              <w:lastRenderedPageBreak/>
              <w:t>Předrážky jsou do senátu přidělovány v rozsahu 100% celkového nápadu přidělovaného obecným dorovnávacím způsobem.</w:t>
            </w:r>
          </w:p>
        </w:tc>
        <w:tc>
          <w:tcPr>
            <w:tcW w:w="2412" w:type="dxa"/>
          </w:tcPr>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Mgr. Vlasta Fišerová</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252D1C" w:rsidP="00016322">
            <w:pPr>
              <w:rPr>
                <w:sz w:val="22"/>
                <w:szCs w:val="22"/>
              </w:rPr>
            </w:pPr>
            <w:r w:rsidRPr="00381912">
              <w:rPr>
                <w:sz w:val="22"/>
                <w:szCs w:val="22"/>
              </w:rPr>
              <w:t>JUDr. Jiří Kalaš Ph.D.</w:t>
            </w:r>
            <w:r w:rsidR="00E96CCD" w:rsidRPr="00381912">
              <w:rPr>
                <w:sz w:val="22"/>
                <w:szCs w:val="22"/>
              </w:rPr>
              <w:t xml:space="preserve"> </w:t>
            </w:r>
          </w:p>
          <w:p w:rsidR="00E96CCD" w:rsidRPr="00381912" w:rsidRDefault="00E96CCD" w:rsidP="00016322">
            <w:pPr>
              <w:rPr>
                <w:b/>
                <w:sz w:val="22"/>
                <w:szCs w:val="22"/>
              </w:rPr>
            </w:pPr>
          </w:p>
          <w:p w:rsidR="00BB160E" w:rsidRPr="00381912" w:rsidRDefault="00BB160E" w:rsidP="00016322">
            <w:pPr>
              <w:rPr>
                <w:b/>
                <w:sz w:val="22"/>
                <w:szCs w:val="22"/>
              </w:rPr>
            </w:pPr>
            <w:r w:rsidRPr="00381912">
              <w:rPr>
                <w:b/>
                <w:sz w:val="22"/>
                <w:szCs w:val="22"/>
              </w:rPr>
              <w:t>Ilona Škarydová</w:t>
            </w:r>
          </w:p>
          <w:p w:rsidR="00E96CCD" w:rsidRPr="00381912" w:rsidRDefault="00E96CCD" w:rsidP="00016322">
            <w:pPr>
              <w:rPr>
                <w:sz w:val="22"/>
                <w:szCs w:val="22"/>
              </w:rPr>
            </w:pPr>
            <w:r w:rsidRPr="00381912">
              <w:rPr>
                <w:sz w:val="22"/>
                <w:szCs w:val="22"/>
              </w:rPr>
              <w:t>vyšší soudní úřednice</w:t>
            </w:r>
          </w:p>
          <w:p w:rsidR="003B1374" w:rsidRPr="00381912" w:rsidRDefault="003B1374" w:rsidP="003B1374">
            <w:pPr>
              <w:rPr>
                <w:bCs/>
                <w:sz w:val="22"/>
                <w:szCs w:val="22"/>
              </w:rPr>
            </w:pPr>
            <w:r w:rsidRPr="00381912">
              <w:rPr>
                <w:bCs/>
                <w:sz w:val="22"/>
                <w:szCs w:val="22"/>
              </w:rPr>
              <w:t>zastupování:</w:t>
            </w:r>
          </w:p>
          <w:p w:rsidR="003B1374" w:rsidRPr="00381912" w:rsidRDefault="003B1374" w:rsidP="003B1374">
            <w:pPr>
              <w:rPr>
                <w:bCs/>
                <w:sz w:val="22"/>
                <w:szCs w:val="22"/>
              </w:rPr>
            </w:pPr>
            <w:r w:rsidRPr="00381912">
              <w:rPr>
                <w:bCs/>
                <w:sz w:val="22"/>
                <w:szCs w:val="22"/>
              </w:rPr>
              <w:t>Mgr. Bc. Berta Benešová</w:t>
            </w:r>
          </w:p>
          <w:p w:rsidR="003B1374" w:rsidRPr="00381912" w:rsidRDefault="003B1374" w:rsidP="003B1374">
            <w:pPr>
              <w:rPr>
                <w:sz w:val="22"/>
                <w:szCs w:val="22"/>
              </w:rPr>
            </w:pPr>
            <w:r w:rsidRPr="00381912">
              <w:rPr>
                <w:bCs/>
                <w:sz w:val="22"/>
                <w:szCs w:val="22"/>
              </w:rPr>
              <w:t xml:space="preserve">Mgr. </w:t>
            </w:r>
            <w:r w:rsidRPr="00381912">
              <w:rPr>
                <w:sz w:val="22"/>
                <w:szCs w:val="22"/>
              </w:rPr>
              <w:t>Kateřina Gálová</w:t>
            </w:r>
          </w:p>
          <w:p w:rsidR="003B1374" w:rsidRPr="00381912" w:rsidRDefault="003B1374" w:rsidP="003B1374">
            <w:pPr>
              <w:rPr>
                <w:bCs/>
                <w:sz w:val="22"/>
                <w:szCs w:val="22"/>
              </w:rPr>
            </w:pPr>
            <w:r w:rsidRPr="00381912">
              <w:rPr>
                <w:bCs/>
                <w:sz w:val="22"/>
                <w:szCs w:val="22"/>
              </w:rPr>
              <w:t>Mgr. Stanislav Ťok</w:t>
            </w:r>
          </w:p>
          <w:p w:rsidR="003B1374" w:rsidRPr="00381912" w:rsidRDefault="003B1374" w:rsidP="003B1374">
            <w:pPr>
              <w:rPr>
                <w:sz w:val="22"/>
                <w:szCs w:val="22"/>
              </w:rPr>
            </w:pPr>
            <w:r w:rsidRPr="00381912">
              <w:rPr>
                <w:sz w:val="22"/>
                <w:szCs w:val="22"/>
              </w:rPr>
              <w:t>asistenti soud</w:t>
            </w:r>
            <w:r w:rsidR="001C2528" w:rsidRPr="00381912">
              <w:rPr>
                <w:sz w:val="22"/>
                <w:szCs w:val="22"/>
              </w:rPr>
              <w:t>c</w:t>
            </w:r>
            <w:r w:rsidRPr="00381912">
              <w:rPr>
                <w:sz w:val="22"/>
                <w:szCs w:val="22"/>
              </w:rPr>
              <w:t>ů</w:t>
            </w:r>
          </w:p>
          <w:p w:rsidR="00E96CCD" w:rsidRPr="00381912" w:rsidRDefault="00E96CCD" w:rsidP="00016322">
            <w:pPr>
              <w:rPr>
                <w:b/>
                <w:sz w:val="22"/>
                <w:szCs w:val="22"/>
              </w:rPr>
            </w:pPr>
          </w:p>
          <w:p w:rsidR="00E96CCD" w:rsidRPr="00381912" w:rsidRDefault="00E96CCD" w:rsidP="00016322">
            <w:pPr>
              <w:rPr>
                <w:bCs/>
                <w:sz w:val="22"/>
                <w:szCs w:val="22"/>
              </w:rPr>
            </w:pPr>
          </w:p>
          <w:p w:rsidR="00E96CCD" w:rsidRPr="00381912" w:rsidRDefault="00E96CCD" w:rsidP="00016322">
            <w:pPr>
              <w:rPr>
                <w:bCs/>
                <w:sz w:val="22"/>
                <w:szCs w:val="22"/>
              </w:rPr>
            </w:pPr>
          </w:p>
          <w:p w:rsidR="00E96CCD" w:rsidRPr="00381912" w:rsidRDefault="00E96CCD" w:rsidP="00016322">
            <w:pPr>
              <w:rPr>
                <w:sz w:val="22"/>
                <w:szCs w:val="22"/>
              </w:rPr>
            </w:pPr>
          </w:p>
          <w:p w:rsidR="003B1374" w:rsidRPr="00381912" w:rsidRDefault="003B1374" w:rsidP="00016322">
            <w:pPr>
              <w:rPr>
                <w:b/>
                <w:bCs/>
                <w:sz w:val="22"/>
                <w:szCs w:val="22"/>
              </w:rPr>
            </w:pPr>
          </w:p>
          <w:p w:rsidR="003B1374" w:rsidRPr="00381912" w:rsidRDefault="003B1374" w:rsidP="00016322">
            <w:pPr>
              <w:rPr>
                <w:b/>
                <w:bCs/>
                <w:sz w:val="22"/>
                <w:szCs w:val="22"/>
              </w:rPr>
            </w:pPr>
          </w:p>
          <w:p w:rsidR="003B1374" w:rsidRPr="00381912" w:rsidRDefault="003B1374" w:rsidP="00016322">
            <w:pPr>
              <w:rPr>
                <w:b/>
                <w:bCs/>
                <w:sz w:val="22"/>
                <w:szCs w:val="22"/>
              </w:rPr>
            </w:pPr>
          </w:p>
          <w:p w:rsidR="003B1374" w:rsidRPr="00381912" w:rsidRDefault="003B1374" w:rsidP="00016322">
            <w:pPr>
              <w:rPr>
                <w:b/>
                <w:bCs/>
                <w:sz w:val="22"/>
                <w:szCs w:val="22"/>
              </w:rPr>
            </w:pPr>
          </w:p>
          <w:p w:rsidR="003B1374" w:rsidRPr="00381912" w:rsidRDefault="003B1374" w:rsidP="00016322">
            <w:pPr>
              <w:rPr>
                <w:b/>
                <w:bCs/>
                <w:sz w:val="22"/>
                <w:szCs w:val="22"/>
              </w:rPr>
            </w:pPr>
          </w:p>
          <w:p w:rsidR="00DE53CA" w:rsidRPr="00381912" w:rsidRDefault="00DE53CA" w:rsidP="00016322">
            <w:pPr>
              <w:rPr>
                <w:b/>
                <w:bCs/>
                <w:sz w:val="22"/>
                <w:szCs w:val="22"/>
              </w:rPr>
            </w:pPr>
          </w:p>
          <w:p w:rsidR="00283140" w:rsidRPr="00381912" w:rsidRDefault="00283140" w:rsidP="00016322">
            <w:pPr>
              <w:rPr>
                <w:b/>
                <w:bCs/>
                <w:sz w:val="22"/>
                <w:szCs w:val="22"/>
              </w:rPr>
            </w:pPr>
          </w:p>
          <w:p w:rsidR="00E96CCD" w:rsidRPr="00381912" w:rsidRDefault="00E96CCD" w:rsidP="00016322">
            <w:pPr>
              <w:rPr>
                <w:b/>
                <w:bCs/>
                <w:sz w:val="22"/>
                <w:szCs w:val="22"/>
              </w:rPr>
            </w:pPr>
            <w:r w:rsidRPr="00381912">
              <w:rPr>
                <w:b/>
                <w:bCs/>
                <w:sz w:val="22"/>
                <w:szCs w:val="22"/>
              </w:rPr>
              <w:t>Mgr. Vlasta Fišerová</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3B1374" w:rsidRPr="00381912" w:rsidRDefault="003B1374" w:rsidP="00016322">
            <w:pPr>
              <w:rPr>
                <w:sz w:val="22"/>
                <w:szCs w:val="22"/>
              </w:rPr>
            </w:pPr>
            <w:r w:rsidRPr="00381912">
              <w:rPr>
                <w:sz w:val="22"/>
                <w:szCs w:val="22"/>
              </w:rPr>
              <w:t>JUDr. Jiří Kalaš Ph.D.</w:t>
            </w:r>
          </w:p>
          <w:p w:rsidR="00E96CCD" w:rsidRPr="00381912" w:rsidRDefault="00E96CCD" w:rsidP="00016322">
            <w:pPr>
              <w:rPr>
                <w:b/>
                <w:sz w:val="22"/>
                <w:szCs w:val="22"/>
              </w:rPr>
            </w:pPr>
          </w:p>
          <w:p w:rsidR="00E96CCD" w:rsidRPr="00381912" w:rsidRDefault="00E96CCD" w:rsidP="00016322">
            <w:pPr>
              <w:rPr>
                <w:sz w:val="22"/>
                <w:szCs w:val="22"/>
              </w:rPr>
            </w:pPr>
          </w:p>
          <w:p w:rsidR="00E96CCD" w:rsidRPr="00381912" w:rsidRDefault="00E96CCD" w:rsidP="00016322">
            <w:pPr>
              <w:rPr>
                <w:sz w:val="22"/>
                <w:szCs w:val="22"/>
              </w:rPr>
            </w:pPr>
          </w:p>
        </w:tc>
        <w:tc>
          <w:tcPr>
            <w:tcW w:w="2909" w:type="dxa"/>
          </w:tcPr>
          <w:p w:rsidR="00E96CCD" w:rsidRPr="00381912" w:rsidRDefault="00E96CCD" w:rsidP="00016322">
            <w:pPr>
              <w:rPr>
                <w:b/>
                <w:sz w:val="22"/>
                <w:szCs w:val="22"/>
              </w:rPr>
            </w:pPr>
          </w:p>
          <w:p w:rsidR="001A1B6D" w:rsidRPr="00381912" w:rsidRDefault="001A1B6D" w:rsidP="001A1B6D">
            <w:pPr>
              <w:rPr>
                <w:b/>
                <w:sz w:val="22"/>
                <w:szCs w:val="22"/>
              </w:rPr>
            </w:pPr>
            <w:r>
              <w:rPr>
                <w:b/>
                <w:sz w:val="22"/>
                <w:szCs w:val="22"/>
              </w:rPr>
              <w:t>Lenka Makalová</w:t>
            </w:r>
          </w:p>
          <w:p w:rsidR="001A1B6D" w:rsidRPr="00381912" w:rsidRDefault="001A1B6D" w:rsidP="001A1B6D">
            <w:pPr>
              <w:rPr>
                <w:sz w:val="22"/>
                <w:szCs w:val="22"/>
              </w:rPr>
            </w:pPr>
            <w:r w:rsidRPr="00381912">
              <w:rPr>
                <w:sz w:val="22"/>
                <w:szCs w:val="22"/>
              </w:rPr>
              <w:t>vedoucí soudní kanceláře</w:t>
            </w:r>
          </w:p>
          <w:p w:rsidR="001A1B6D" w:rsidRPr="00381912" w:rsidRDefault="001A1B6D" w:rsidP="001A1B6D">
            <w:pPr>
              <w:rPr>
                <w:sz w:val="22"/>
                <w:szCs w:val="22"/>
                <w:u w:val="single"/>
              </w:rPr>
            </w:pPr>
          </w:p>
          <w:p w:rsidR="001A1B6D" w:rsidRPr="00381912" w:rsidRDefault="001A1B6D" w:rsidP="001A1B6D">
            <w:pPr>
              <w:rPr>
                <w:b/>
                <w:sz w:val="22"/>
                <w:szCs w:val="22"/>
              </w:rPr>
            </w:pPr>
            <w:r w:rsidRPr="00381912">
              <w:rPr>
                <w:sz w:val="22"/>
                <w:szCs w:val="22"/>
              </w:rPr>
              <w:t>zastupování :</w:t>
            </w:r>
          </w:p>
          <w:p w:rsidR="00252D1C" w:rsidRDefault="001A1B6D" w:rsidP="001A1B6D">
            <w:pPr>
              <w:rPr>
                <w:b/>
                <w:sz w:val="22"/>
                <w:szCs w:val="22"/>
              </w:rPr>
            </w:pPr>
            <w:r>
              <w:rPr>
                <w:b/>
                <w:sz w:val="22"/>
                <w:szCs w:val="22"/>
              </w:rPr>
              <w:t>Hana Kafková</w:t>
            </w:r>
            <w:r w:rsidRPr="00381912">
              <w:rPr>
                <w:b/>
                <w:sz w:val="22"/>
                <w:szCs w:val="22"/>
              </w:rPr>
              <w:t xml:space="preserve"> </w:t>
            </w:r>
          </w:p>
          <w:p w:rsidR="001A1B6D" w:rsidRPr="00381912" w:rsidRDefault="001A1B6D" w:rsidP="001A1B6D">
            <w:pPr>
              <w:rPr>
                <w:b/>
                <w:sz w:val="22"/>
                <w:szCs w:val="22"/>
              </w:rPr>
            </w:pPr>
          </w:p>
          <w:p w:rsidR="00E96CCD" w:rsidRPr="00381912" w:rsidRDefault="00E96CCD" w:rsidP="00016322">
            <w:pPr>
              <w:rPr>
                <w:sz w:val="22"/>
                <w:szCs w:val="22"/>
              </w:rPr>
            </w:pPr>
            <w:r w:rsidRPr="00381912">
              <w:rPr>
                <w:sz w:val="22"/>
                <w:szCs w:val="22"/>
              </w:rPr>
              <w:t>Vedoucí soudních vykonavatelů:</w:t>
            </w:r>
          </w:p>
          <w:p w:rsidR="00E96CCD" w:rsidRPr="00381912" w:rsidRDefault="00E96CCD" w:rsidP="00016322">
            <w:pPr>
              <w:rPr>
                <w:b/>
                <w:sz w:val="22"/>
                <w:szCs w:val="22"/>
              </w:rPr>
            </w:pPr>
            <w:r w:rsidRPr="00381912">
              <w:rPr>
                <w:b/>
                <w:sz w:val="22"/>
                <w:szCs w:val="22"/>
              </w:rPr>
              <w:t>Josef Schaffer</w:t>
            </w:r>
          </w:p>
          <w:p w:rsidR="00E96CCD" w:rsidRPr="00381912" w:rsidRDefault="00E96CCD" w:rsidP="00016322">
            <w:pPr>
              <w:rPr>
                <w:sz w:val="22"/>
                <w:szCs w:val="22"/>
              </w:rPr>
            </w:pPr>
            <w:r w:rsidRPr="00381912">
              <w:rPr>
                <w:sz w:val="22"/>
                <w:szCs w:val="22"/>
              </w:rPr>
              <w:t>Soudní vykonavatelé:</w:t>
            </w:r>
          </w:p>
          <w:p w:rsidR="00E96CCD" w:rsidRPr="00381912" w:rsidRDefault="00E96CCD" w:rsidP="00016322">
            <w:pPr>
              <w:rPr>
                <w:sz w:val="22"/>
                <w:szCs w:val="22"/>
              </w:rPr>
            </w:pPr>
            <w:r w:rsidRPr="00381912">
              <w:rPr>
                <w:sz w:val="22"/>
                <w:szCs w:val="22"/>
              </w:rPr>
              <w:t>Josef Drápela</w:t>
            </w:r>
          </w:p>
          <w:p w:rsidR="00E96CCD" w:rsidRPr="00381912" w:rsidRDefault="00E96CCD" w:rsidP="00016322">
            <w:pPr>
              <w:rPr>
                <w:sz w:val="22"/>
                <w:szCs w:val="22"/>
              </w:rPr>
            </w:pPr>
            <w:r w:rsidRPr="00381912">
              <w:rPr>
                <w:sz w:val="22"/>
                <w:szCs w:val="22"/>
              </w:rPr>
              <w:t>Milan Schaffer</w:t>
            </w:r>
          </w:p>
          <w:p w:rsidR="00E96CCD" w:rsidRPr="00381912" w:rsidRDefault="00E96CCD" w:rsidP="00016322">
            <w:pPr>
              <w:rPr>
                <w:sz w:val="22"/>
                <w:szCs w:val="22"/>
              </w:rPr>
            </w:pPr>
            <w:r w:rsidRPr="00381912">
              <w:rPr>
                <w:sz w:val="22"/>
                <w:szCs w:val="22"/>
              </w:rPr>
              <w:t>Bc. Gabriela Bartesová</w:t>
            </w:r>
          </w:p>
          <w:p w:rsidR="00E96CCD" w:rsidRPr="00381912" w:rsidRDefault="00E96CCD" w:rsidP="00016322">
            <w:pPr>
              <w:rPr>
                <w:sz w:val="22"/>
                <w:szCs w:val="22"/>
              </w:rPr>
            </w:pPr>
          </w:p>
          <w:p w:rsidR="00E96CCD" w:rsidRPr="00381912" w:rsidRDefault="00E96CCD" w:rsidP="00016322">
            <w:pPr>
              <w:rPr>
                <w:b/>
                <w:sz w:val="22"/>
                <w:szCs w:val="22"/>
              </w:rPr>
            </w:pPr>
            <w:r w:rsidRPr="00381912">
              <w:rPr>
                <w:sz w:val="22"/>
                <w:szCs w:val="22"/>
              </w:rPr>
              <w:t>Soudní vykonavatelé se vzájemně zastupují</w:t>
            </w: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DE53CA" w:rsidRPr="00381912" w:rsidRDefault="00DE53CA" w:rsidP="00321D58">
            <w:pPr>
              <w:rPr>
                <w:b/>
                <w:sz w:val="22"/>
                <w:szCs w:val="22"/>
              </w:rPr>
            </w:pPr>
          </w:p>
          <w:p w:rsidR="00DE53CA" w:rsidRPr="00381912" w:rsidRDefault="00DE53CA" w:rsidP="00321D58">
            <w:pPr>
              <w:rPr>
                <w:b/>
                <w:sz w:val="22"/>
                <w:szCs w:val="22"/>
              </w:rPr>
            </w:pPr>
          </w:p>
          <w:p w:rsidR="00DE53CA" w:rsidRPr="00381912" w:rsidRDefault="00DE53CA" w:rsidP="00321D58">
            <w:pPr>
              <w:rPr>
                <w:b/>
                <w:sz w:val="22"/>
                <w:szCs w:val="22"/>
              </w:rPr>
            </w:pPr>
          </w:p>
          <w:p w:rsidR="00D750FA" w:rsidRDefault="00D750FA" w:rsidP="00D750FA">
            <w:pPr>
              <w:rPr>
                <w:b/>
                <w:sz w:val="22"/>
                <w:szCs w:val="22"/>
              </w:rPr>
            </w:pPr>
          </w:p>
          <w:p w:rsidR="00D750FA" w:rsidRPr="00381912" w:rsidRDefault="00D750FA" w:rsidP="00D750FA">
            <w:pPr>
              <w:rPr>
                <w:b/>
                <w:sz w:val="22"/>
                <w:szCs w:val="22"/>
              </w:rPr>
            </w:pPr>
            <w:r>
              <w:rPr>
                <w:b/>
                <w:sz w:val="22"/>
                <w:szCs w:val="22"/>
              </w:rPr>
              <w:t>Lenka Makalová</w:t>
            </w:r>
          </w:p>
          <w:p w:rsidR="00D750FA" w:rsidRPr="00381912" w:rsidRDefault="00D750FA" w:rsidP="00D750FA">
            <w:pPr>
              <w:rPr>
                <w:sz w:val="22"/>
                <w:szCs w:val="22"/>
              </w:rPr>
            </w:pPr>
            <w:r w:rsidRPr="00381912">
              <w:rPr>
                <w:sz w:val="22"/>
                <w:szCs w:val="22"/>
              </w:rPr>
              <w:t>vedoucí soudní kanceláře</w:t>
            </w:r>
          </w:p>
          <w:p w:rsidR="00D750FA" w:rsidRPr="00381912" w:rsidRDefault="00D750FA" w:rsidP="00D750FA">
            <w:pPr>
              <w:rPr>
                <w:sz w:val="22"/>
                <w:szCs w:val="22"/>
                <w:u w:val="single"/>
              </w:rPr>
            </w:pPr>
          </w:p>
          <w:p w:rsidR="00D750FA" w:rsidRPr="00381912" w:rsidRDefault="00D750FA" w:rsidP="00D750FA">
            <w:pPr>
              <w:rPr>
                <w:b/>
                <w:sz w:val="22"/>
                <w:szCs w:val="22"/>
              </w:rPr>
            </w:pPr>
            <w:r w:rsidRPr="00381912">
              <w:rPr>
                <w:sz w:val="22"/>
                <w:szCs w:val="22"/>
              </w:rPr>
              <w:t>zastupování :</w:t>
            </w:r>
          </w:p>
          <w:p w:rsidR="00321D58" w:rsidRPr="00381912" w:rsidRDefault="00D750FA" w:rsidP="00D750FA">
            <w:pPr>
              <w:rPr>
                <w:b/>
                <w:sz w:val="22"/>
                <w:szCs w:val="22"/>
              </w:rPr>
            </w:pPr>
            <w:r>
              <w:rPr>
                <w:b/>
                <w:sz w:val="22"/>
                <w:szCs w:val="22"/>
              </w:rPr>
              <w:t>Hana Kafková</w:t>
            </w:r>
            <w:r w:rsidRPr="00381912">
              <w:rPr>
                <w:b/>
                <w:sz w:val="22"/>
                <w:szCs w:val="22"/>
              </w:rPr>
              <w:t xml:space="preserve"> </w:t>
            </w:r>
          </w:p>
          <w:p w:rsidR="00E96CCD" w:rsidRPr="00381912" w:rsidRDefault="00E96CCD" w:rsidP="00016322">
            <w:pPr>
              <w:rPr>
                <w:sz w:val="22"/>
                <w:szCs w:val="22"/>
              </w:rPr>
            </w:pPr>
          </w:p>
        </w:tc>
      </w:tr>
      <w:tr w:rsidR="00E96CCD" w:rsidRPr="00381912" w:rsidTr="00016322">
        <w:trPr>
          <w:trHeight w:val="229"/>
        </w:trPr>
        <w:tc>
          <w:tcPr>
            <w:tcW w:w="993" w:type="dxa"/>
          </w:tcPr>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32 E</w:t>
            </w:r>
          </w:p>
        </w:tc>
        <w:tc>
          <w:tcPr>
            <w:tcW w:w="3548" w:type="dxa"/>
          </w:tcPr>
          <w:p w:rsidR="00E96CCD" w:rsidRPr="00381912" w:rsidRDefault="00E96CCD" w:rsidP="00016322">
            <w:pPr>
              <w:rPr>
                <w:b/>
                <w:sz w:val="22"/>
                <w:szCs w:val="22"/>
              </w:rPr>
            </w:pPr>
          </w:p>
          <w:p w:rsidR="00E96CCD" w:rsidRPr="00381912" w:rsidRDefault="00E96CCD" w:rsidP="00016322">
            <w:pPr>
              <w:rPr>
                <w:b/>
                <w:bCs/>
                <w:sz w:val="22"/>
                <w:szCs w:val="22"/>
              </w:rPr>
            </w:pPr>
            <w:r w:rsidRPr="00381912">
              <w:rPr>
                <w:b/>
                <w:bCs/>
                <w:sz w:val="22"/>
                <w:szCs w:val="22"/>
              </w:rPr>
              <w:t>Rozhodování ve věcech výkonu rozhodnutí</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xml:space="preserve">- věci řízení o výkonu rozhodnutí               </w:t>
            </w:r>
          </w:p>
          <w:p w:rsidR="00E96CCD" w:rsidRPr="00381912" w:rsidRDefault="00E96CCD" w:rsidP="00016322">
            <w:pPr>
              <w:jc w:val="both"/>
              <w:rPr>
                <w:sz w:val="22"/>
                <w:szCs w:val="22"/>
              </w:rPr>
            </w:pPr>
          </w:p>
          <w:p w:rsidR="00E96CCD" w:rsidRPr="00381912" w:rsidRDefault="004D5649" w:rsidP="00016322">
            <w:pPr>
              <w:jc w:val="both"/>
              <w:rPr>
                <w:sz w:val="22"/>
                <w:szCs w:val="22"/>
              </w:rPr>
            </w:pPr>
            <w:r w:rsidRPr="00381912">
              <w:rPr>
                <w:sz w:val="22"/>
                <w:szCs w:val="22"/>
              </w:rPr>
              <w:t>p</w:t>
            </w:r>
            <w:r w:rsidR="00E96CCD" w:rsidRPr="00381912">
              <w:rPr>
                <w:sz w:val="22"/>
                <w:szCs w:val="22"/>
              </w:rPr>
              <w:t>ro rok 201</w:t>
            </w:r>
            <w:r w:rsidR="00F55186" w:rsidRPr="00381912">
              <w:rPr>
                <w:sz w:val="22"/>
                <w:szCs w:val="22"/>
              </w:rPr>
              <w:t>5</w:t>
            </w:r>
            <w:r w:rsidR="00E96CCD" w:rsidRPr="00381912">
              <w:rPr>
                <w:sz w:val="22"/>
                <w:szCs w:val="22"/>
              </w:rPr>
              <w:t xml:space="preserve"> neotevřen</w:t>
            </w:r>
            <w:r w:rsidR="00CF46A2" w:rsidRPr="00381912">
              <w:rPr>
                <w:sz w:val="22"/>
                <w:szCs w:val="22"/>
              </w:rPr>
              <w:t>.</w:t>
            </w:r>
            <w:r w:rsidR="00E96CCD" w:rsidRPr="00381912">
              <w:rPr>
                <w:sz w:val="22"/>
                <w:szCs w:val="22"/>
              </w:rPr>
              <w:t xml:space="preserve"> </w:t>
            </w:r>
          </w:p>
          <w:p w:rsidR="00E96CCD" w:rsidRPr="00381912" w:rsidRDefault="00E96CCD" w:rsidP="00016322">
            <w:pPr>
              <w:jc w:val="both"/>
              <w:rPr>
                <w:sz w:val="22"/>
                <w:szCs w:val="22"/>
              </w:rPr>
            </w:pPr>
          </w:p>
          <w:p w:rsidR="00E96CCD" w:rsidRPr="00381912" w:rsidRDefault="00E96CCD" w:rsidP="00016322">
            <w:pPr>
              <w:jc w:val="both"/>
              <w:rPr>
                <w:b/>
                <w:sz w:val="22"/>
                <w:szCs w:val="22"/>
              </w:rPr>
            </w:pPr>
            <w:r w:rsidRPr="00381912">
              <w:rPr>
                <w:sz w:val="22"/>
                <w:szCs w:val="22"/>
              </w:rPr>
              <w:t xml:space="preserve">- řízení o výkonu rozhodnutí vyjma rozhodování věcí uvedených v ust. §11 z.č. 121/2008Sb. ve znění pozd. novel. </w:t>
            </w:r>
          </w:p>
          <w:p w:rsidR="00E96CCD" w:rsidRPr="00381912" w:rsidRDefault="00E96CCD" w:rsidP="00016322">
            <w:pPr>
              <w:jc w:val="both"/>
              <w:rPr>
                <w:b/>
                <w:sz w:val="22"/>
                <w:szCs w:val="22"/>
              </w:rPr>
            </w:pPr>
          </w:p>
          <w:p w:rsidR="00E96CCD" w:rsidRPr="00381912" w:rsidRDefault="00E96CCD" w:rsidP="00016322">
            <w:pPr>
              <w:jc w:val="both"/>
              <w:rPr>
                <w:sz w:val="22"/>
                <w:szCs w:val="22"/>
              </w:rPr>
            </w:pPr>
            <w:r w:rsidRPr="00381912">
              <w:rPr>
                <w:sz w:val="22"/>
                <w:szCs w:val="22"/>
              </w:rPr>
              <w:t>- řízení o návrzích, k nimž je příslušný soud ve věcech výkonu rozhodnutí, které byly dle zákona č. 396/2012 Sb. předány soudnímu exekutorovi</w:t>
            </w:r>
          </w:p>
          <w:p w:rsidR="00E96CCD" w:rsidRPr="00381912" w:rsidRDefault="00E96CCD" w:rsidP="00016322">
            <w:pPr>
              <w:jc w:val="both"/>
              <w:rPr>
                <w:b/>
                <w:sz w:val="22"/>
                <w:szCs w:val="22"/>
              </w:rPr>
            </w:pPr>
          </w:p>
        </w:tc>
        <w:tc>
          <w:tcPr>
            <w:tcW w:w="2412" w:type="dxa"/>
          </w:tcPr>
          <w:p w:rsidR="00E96CCD" w:rsidRPr="00381912" w:rsidRDefault="00E96CCD" w:rsidP="00016322">
            <w:pPr>
              <w:rPr>
                <w:b/>
                <w:sz w:val="22"/>
                <w:szCs w:val="22"/>
              </w:rPr>
            </w:pPr>
          </w:p>
          <w:p w:rsidR="00E96CCD" w:rsidRPr="00381912" w:rsidRDefault="00E96CCD" w:rsidP="00016322">
            <w:pPr>
              <w:rPr>
                <w:b/>
                <w:sz w:val="22"/>
                <w:szCs w:val="22"/>
              </w:rPr>
            </w:pPr>
            <w:r w:rsidRPr="00381912">
              <w:rPr>
                <w:b/>
                <w:bCs/>
                <w:sz w:val="22"/>
                <w:szCs w:val="22"/>
              </w:rPr>
              <w:t>Mgr. Vlasta Fišerová</w:t>
            </w:r>
            <w:r w:rsidRPr="00381912">
              <w:rPr>
                <w:b/>
                <w:sz w:val="22"/>
                <w:szCs w:val="22"/>
              </w:rPr>
              <w:t xml:space="preserve"> </w:t>
            </w:r>
          </w:p>
          <w:p w:rsidR="004D5649" w:rsidRPr="00381912" w:rsidRDefault="004D5649" w:rsidP="00016322">
            <w:pPr>
              <w:rPr>
                <w:b/>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F55186" w:rsidP="00F55186">
            <w:pPr>
              <w:rPr>
                <w:b/>
                <w:bCs/>
                <w:sz w:val="22"/>
                <w:szCs w:val="22"/>
              </w:rPr>
            </w:pPr>
            <w:r w:rsidRPr="00381912">
              <w:rPr>
                <w:sz w:val="22"/>
                <w:szCs w:val="22"/>
              </w:rPr>
              <w:t>JUDr. Jiří Kalaš Ph.D</w:t>
            </w:r>
            <w:r w:rsidRPr="00381912">
              <w:rPr>
                <w:b/>
                <w:bCs/>
                <w:sz w:val="22"/>
                <w:szCs w:val="22"/>
              </w:rPr>
              <w:t>.</w:t>
            </w:r>
          </w:p>
          <w:p w:rsidR="00E96CCD" w:rsidRPr="00381912" w:rsidRDefault="00E96CCD" w:rsidP="00016322">
            <w:pPr>
              <w:rPr>
                <w:sz w:val="22"/>
                <w:szCs w:val="22"/>
              </w:rPr>
            </w:pPr>
          </w:p>
          <w:p w:rsidR="0033125B" w:rsidRPr="00381912" w:rsidRDefault="0033125B" w:rsidP="0033125B">
            <w:pPr>
              <w:rPr>
                <w:b/>
                <w:sz w:val="22"/>
                <w:szCs w:val="22"/>
              </w:rPr>
            </w:pPr>
            <w:r w:rsidRPr="00381912">
              <w:rPr>
                <w:b/>
                <w:sz w:val="22"/>
                <w:szCs w:val="22"/>
              </w:rPr>
              <w:t>Ilona Škarydová</w:t>
            </w:r>
          </w:p>
          <w:p w:rsidR="0033125B" w:rsidRPr="00381912" w:rsidRDefault="0033125B" w:rsidP="0033125B">
            <w:pPr>
              <w:rPr>
                <w:sz w:val="22"/>
                <w:szCs w:val="22"/>
              </w:rPr>
            </w:pPr>
            <w:r w:rsidRPr="00381912">
              <w:rPr>
                <w:sz w:val="22"/>
                <w:szCs w:val="22"/>
              </w:rPr>
              <w:t>vyšší soudní úřednice</w:t>
            </w:r>
          </w:p>
          <w:p w:rsidR="0033125B" w:rsidRPr="00381912" w:rsidRDefault="0033125B" w:rsidP="0033125B">
            <w:pPr>
              <w:rPr>
                <w:bCs/>
                <w:sz w:val="22"/>
                <w:szCs w:val="22"/>
              </w:rPr>
            </w:pPr>
            <w:r w:rsidRPr="00381912">
              <w:rPr>
                <w:bCs/>
                <w:sz w:val="22"/>
                <w:szCs w:val="22"/>
              </w:rPr>
              <w:t>zastupování:</w:t>
            </w:r>
          </w:p>
          <w:p w:rsidR="0033125B" w:rsidRPr="00381912" w:rsidRDefault="0033125B" w:rsidP="0033125B">
            <w:pPr>
              <w:rPr>
                <w:bCs/>
                <w:sz w:val="22"/>
                <w:szCs w:val="22"/>
              </w:rPr>
            </w:pPr>
            <w:r w:rsidRPr="00381912">
              <w:rPr>
                <w:bCs/>
                <w:sz w:val="22"/>
                <w:szCs w:val="22"/>
              </w:rPr>
              <w:t>Mgr. Bc. Berta Benešová</w:t>
            </w:r>
          </w:p>
          <w:p w:rsidR="0033125B" w:rsidRPr="00381912" w:rsidRDefault="0033125B" w:rsidP="0033125B">
            <w:pPr>
              <w:rPr>
                <w:sz w:val="22"/>
                <w:szCs w:val="22"/>
              </w:rPr>
            </w:pPr>
            <w:r w:rsidRPr="00381912">
              <w:rPr>
                <w:bCs/>
                <w:sz w:val="22"/>
                <w:szCs w:val="22"/>
              </w:rPr>
              <w:t xml:space="preserve">Mgr. </w:t>
            </w:r>
            <w:r w:rsidRPr="00381912">
              <w:rPr>
                <w:sz w:val="22"/>
                <w:szCs w:val="22"/>
              </w:rPr>
              <w:t>Kateřina Gálová</w:t>
            </w:r>
          </w:p>
          <w:p w:rsidR="0033125B" w:rsidRPr="00381912" w:rsidRDefault="0033125B" w:rsidP="0033125B">
            <w:pPr>
              <w:rPr>
                <w:bCs/>
                <w:sz w:val="22"/>
                <w:szCs w:val="22"/>
              </w:rPr>
            </w:pPr>
            <w:r w:rsidRPr="00381912">
              <w:rPr>
                <w:bCs/>
                <w:sz w:val="22"/>
                <w:szCs w:val="22"/>
              </w:rPr>
              <w:t>Mgr. Stanislav Ťok</w:t>
            </w:r>
          </w:p>
          <w:p w:rsidR="00E96CCD" w:rsidRPr="00381912" w:rsidRDefault="0033125B" w:rsidP="0033125B">
            <w:pPr>
              <w:rPr>
                <w:b/>
                <w:sz w:val="22"/>
                <w:szCs w:val="22"/>
              </w:rPr>
            </w:pPr>
            <w:r w:rsidRPr="00381912">
              <w:rPr>
                <w:sz w:val="22"/>
                <w:szCs w:val="22"/>
              </w:rPr>
              <w:t>asistenti soud</w:t>
            </w:r>
            <w:r w:rsidR="001C2528" w:rsidRPr="00381912">
              <w:rPr>
                <w:sz w:val="22"/>
                <w:szCs w:val="22"/>
              </w:rPr>
              <w:t>c</w:t>
            </w:r>
            <w:r w:rsidRPr="00381912">
              <w:rPr>
                <w:sz w:val="22"/>
                <w:szCs w:val="22"/>
              </w:rPr>
              <w:t>ů</w:t>
            </w:r>
            <w:r w:rsidRPr="00381912">
              <w:rPr>
                <w:b/>
                <w:sz w:val="22"/>
                <w:szCs w:val="22"/>
              </w:rPr>
              <w:t xml:space="preserve"> </w:t>
            </w:r>
          </w:p>
          <w:p w:rsidR="00E96CCD" w:rsidRPr="00381912" w:rsidRDefault="00E96CCD" w:rsidP="00016322">
            <w:pPr>
              <w:rPr>
                <w:b/>
                <w:sz w:val="22"/>
                <w:szCs w:val="22"/>
              </w:rPr>
            </w:pPr>
          </w:p>
          <w:p w:rsidR="00E96CCD" w:rsidRPr="00381912" w:rsidRDefault="00E96CCD" w:rsidP="00F55186">
            <w:pPr>
              <w:rPr>
                <w:b/>
                <w:sz w:val="22"/>
                <w:szCs w:val="22"/>
              </w:rPr>
            </w:pPr>
          </w:p>
        </w:tc>
        <w:tc>
          <w:tcPr>
            <w:tcW w:w="2909" w:type="dxa"/>
          </w:tcPr>
          <w:p w:rsidR="00E96CCD" w:rsidRPr="00381912" w:rsidRDefault="00E96CCD" w:rsidP="00016322">
            <w:pPr>
              <w:rPr>
                <w:b/>
                <w:sz w:val="22"/>
                <w:szCs w:val="22"/>
              </w:rPr>
            </w:pPr>
          </w:p>
          <w:p w:rsidR="00D750FA" w:rsidRPr="00381912" w:rsidRDefault="00D750FA" w:rsidP="00D750FA">
            <w:pPr>
              <w:rPr>
                <w:b/>
                <w:sz w:val="22"/>
                <w:szCs w:val="22"/>
              </w:rPr>
            </w:pPr>
            <w:r>
              <w:rPr>
                <w:b/>
                <w:sz w:val="22"/>
                <w:szCs w:val="22"/>
              </w:rPr>
              <w:t>Lenka Makalová</w:t>
            </w:r>
          </w:p>
          <w:p w:rsidR="00D750FA" w:rsidRPr="00381912" w:rsidRDefault="00D750FA" w:rsidP="00D750FA">
            <w:pPr>
              <w:rPr>
                <w:sz w:val="22"/>
                <w:szCs w:val="22"/>
              </w:rPr>
            </w:pPr>
            <w:r w:rsidRPr="00381912">
              <w:rPr>
                <w:sz w:val="22"/>
                <w:szCs w:val="22"/>
              </w:rPr>
              <w:t>vedoucí soudní kanceláře</w:t>
            </w:r>
          </w:p>
          <w:p w:rsidR="00D750FA" w:rsidRPr="00381912" w:rsidRDefault="00D750FA" w:rsidP="00D750FA">
            <w:pPr>
              <w:rPr>
                <w:sz w:val="22"/>
                <w:szCs w:val="22"/>
                <w:u w:val="single"/>
              </w:rPr>
            </w:pPr>
          </w:p>
          <w:p w:rsidR="00D750FA" w:rsidRPr="00381912" w:rsidRDefault="00D750FA" w:rsidP="00D750FA">
            <w:pPr>
              <w:rPr>
                <w:b/>
                <w:sz w:val="22"/>
                <w:szCs w:val="22"/>
              </w:rPr>
            </w:pPr>
            <w:r w:rsidRPr="00381912">
              <w:rPr>
                <w:sz w:val="22"/>
                <w:szCs w:val="22"/>
              </w:rPr>
              <w:t>zastupování :</w:t>
            </w:r>
          </w:p>
          <w:p w:rsidR="00F55186" w:rsidRDefault="00D750FA" w:rsidP="00D750FA">
            <w:pPr>
              <w:rPr>
                <w:b/>
                <w:sz w:val="22"/>
                <w:szCs w:val="22"/>
              </w:rPr>
            </w:pPr>
            <w:r>
              <w:rPr>
                <w:b/>
                <w:sz w:val="22"/>
                <w:szCs w:val="22"/>
              </w:rPr>
              <w:t>Hana Kafková</w:t>
            </w:r>
            <w:r w:rsidRPr="00381912">
              <w:rPr>
                <w:b/>
                <w:sz w:val="22"/>
                <w:szCs w:val="22"/>
              </w:rPr>
              <w:t xml:space="preserve"> </w:t>
            </w:r>
          </w:p>
          <w:p w:rsidR="00D750FA" w:rsidRPr="00381912" w:rsidRDefault="00D750FA" w:rsidP="00D750FA">
            <w:pPr>
              <w:rPr>
                <w:b/>
                <w:sz w:val="22"/>
                <w:szCs w:val="22"/>
              </w:rPr>
            </w:pPr>
          </w:p>
          <w:p w:rsidR="00E96CCD" w:rsidRPr="00381912" w:rsidRDefault="00E96CCD" w:rsidP="00016322">
            <w:pPr>
              <w:rPr>
                <w:sz w:val="22"/>
                <w:szCs w:val="22"/>
              </w:rPr>
            </w:pPr>
            <w:r w:rsidRPr="00381912">
              <w:rPr>
                <w:sz w:val="22"/>
                <w:szCs w:val="22"/>
              </w:rPr>
              <w:t>Vedoucí soudních vykonavatelů:</w:t>
            </w:r>
          </w:p>
          <w:p w:rsidR="00E96CCD" w:rsidRPr="00381912" w:rsidRDefault="00E96CCD" w:rsidP="00016322">
            <w:pPr>
              <w:rPr>
                <w:b/>
                <w:sz w:val="22"/>
                <w:szCs w:val="22"/>
              </w:rPr>
            </w:pPr>
            <w:r w:rsidRPr="00381912">
              <w:rPr>
                <w:b/>
                <w:sz w:val="22"/>
                <w:szCs w:val="22"/>
              </w:rPr>
              <w:t>Josef Schaffer</w:t>
            </w:r>
          </w:p>
          <w:p w:rsidR="00E96CCD" w:rsidRPr="00381912" w:rsidRDefault="00E96CCD" w:rsidP="00016322">
            <w:pPr>
              <w:rPr>
                <w:sz w:val="22"/>
                <w:szCs w:val="22"/>
              </w:rPr>
            </w:pPr>
            <w:r w:rsidRPr="00381912">
              <w:rPr>
                <w:sz w:val="22"/>
                <w:szCs w:val="22"/>
              </w:rPr>
              <w:t>Soudní vykonavatelé:</w:t>
            </w:r>
          </w:p>
          <w:p w:rsidR="00E96CCD" w:rsidRPr="00381912" w:rsidRDefault="00E96CCD" w:rsidP="00016322">
            <w:pPr>
              <w:rPr>
                <w:sz w:val="22"/>
                <w:szCs w:val="22"/>
              </w:rPr>
            </w:pPr>
            <w:r w:rsidRPr="00381912">
              <w:rPr>
                <w:sz w:val="22"/>
                <w:szCs w:val="22"/>
              </w:rPr>
              <w:t>Josef Drápela</w:t>
            </w:r>
          </w:p>
          <w:p w:rsidR="00E96CCD" w:rsidRPr="00381912" w:rsidRDefault="00E96CCD" w:rsidP="00016322">
            <w:pPr>
              <w:rPr>
                <w:sz w:val="22"/>
                <w:szCs w:val="22"/>
              </w:rPr>
            </w:pPr>
            <w:r w:rsidRPr="00381912">
              <w:rPr>
                <w:sz w:val="22"/>
                <w:szCs w:val="22"/>
              </w:rPr>
              <w:t>Milan Schaffer</w:t>
            </w:r>
          </w:p>
          <w:p w:rsidR="00E96CCD" w:rsidRPr="00381912" w:rsidRDefault="00E96CCD" w:rsidP="00016322">
            <w:pPr>
              <w:rPr>
                <w:sz w:val="22"/>
                <w:szCs w:val="22"/>
              </w:rPr>
            </w:pPr>
            <w:r w:rsidRPr="00381912">
              <w:rPr>
                <w:sz w:val="22"/>
                <w:szCs w:val="22"/>
              </w:rPr>
              <w:t>Gabriela Bartesová</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Soudní vykonavatelé se vzájemně zastupují</w:t>
            </w:r>
          </w:p>
          <w:p w:rsidR="00D93269" w:rsidRPr="00381912" w:rsidRDefault="00D93269" w:rsidP="00016322">
            <w:pPr>
              <w:rPr>
                <w:b/>
                <w:sz w:val="22"/>
                <w:szCs w:val="22"/>
              </w:rPr>
            </w:pPr>
          </w:p>
        </w:tc>
      </w:tr>
      <w:tr w:rsidR="00E96CCD" w:rsidRPr="00381912" w:rsidTr="00016322">
        <w:trPr>
          <w:trHeight w:val="5513"/>
        </w:trPr>
        <w:tc>
          <w:tcPr>
            <w:tcW w:w="993" w:type="dxa"/>
          </w:tcPr>
          <w:p w:rsidR="00D93269" w:rsidRPr="00381912" w:rsidRDefault="00D93269" w:rsidP="00B97A22">
            <w:pPr>
              <w:jc w:val="center"/>
              <w:rPr>
                <w:b/>
                <w:sz w:val="22"/>
                <w:szCs w:val="22"/>
              </w:rPr>
            </w:pPr>
          </w:p>
          <w:p w:rsidR="00E96CCD" w:rsidRPr="00381912" w:rsidRDefault="00E96CCD" w:rsidP="00B97A22">
            <w:pPr>
              <w:jc w:val="center"/>
              <w:rPr>
                <w:b/>
                <w:sz w:val="22"/>
                <w:szCs w:val="22"/>
              </w:rPr>
            </w:pPr>
            <w:r w:rsidRPr="00381912">
              <w:rPr>
                <w:b/>
                <w:sz w:val="22"/>
                <w:szCs w:val="22"/>
              </w:rPr>
              <w:t>49 E</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Pr>
          <w:p w:rsidR="00D93269" w:rsidRPr="00381912" w:rsidRDefault="00D93269" w:rsidP="00016322">
            <w:pPr>
              <w:rPr>
                <w:b/>
                <w:bCs/>
                <w:sz w:val="22"/>
                <w:szCs w:val="22"/>
              </w:rPr>
            </w:pPr>
          </w:p>
          <w:p w:rsidR="00E96CCD" w:rsidRPr="00381912" w:rsidRDefault="00E96CCD" w:rsidP="00016322">
            <w:pPr>
              <w:rPr>
                <w:b/>
                <w:bCs/>
                <w:sz w:val="22"/>
                <w:szCs w:val="22"/>
              </w:rPr>
            </w:pPr>
            <w:r w:rsidRPr="00381912">
              <w:rPr>
                <w:b/>
                <w:bCs/>
                <w:sz w:val="22"/>
                <w:szCs w:val="22"/>
              </w:rPr>
              <w:t>Rozhodování ve věcech výkonu rozhodnutí</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Pro rok 201</w:t>
            </w:r>
            <w:r w:rsidR="00500F05" w:rsidRPr="00381912">
              <w:rPr>
                <w:sz w:val="22"/>
                <w:szCs w:val="22"/>
              </w:rPr>
              <w:t>5</w:t>
            </w:r>
            <w:r w:rsidR="00CF46A2" w:rsidRPr="00381912">
              <w:rPr>
                <w:sz w:val="22"/>
                <w:szCs w:val="22"/>
              </w:rPr>
              <w:t xml:space="preserve"> neotevřen.</w:t>
            </w: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xml:space="preserve">- řízení o výkonu rozhodnutí vyjma rozhodování věcí uvedených v ust. §11 z.č. 121/2008Sb. ve znění pozd. novel. </w:t>
            </w:r>
          </w:p>
          <w:p w:rsidR="00E96CCD" w:rsidRPr="00381912" w:rsidRDefault="00E96CCD" w:rsidP="00016322">
            <w:pPr>
              <w:jc w:val="both"/>
              <w:rPr>
                <w:b/>
                <w:sz w:val="22"/>
                <w:szCs w:val="22"/>
              </w:rPr>
            </w:pPr>
          </w:p>
          <w:p w:rsidR="00E96CCD" w:rsidRPr="00381912" w:rsidRDefault="00E96CCD" w:rsidP="00016322">
            <w:pPr>
              <w:jc w:val="both"/>
              <w:rPr>
                <w:b/>
                <w:sz w:val="22"/>
                <w:szCs w:val="22"/>
              </w:rPr>
            </w:pPr>
          </w:p>
          <w:p w:rsidR="00E96CCD" w:rsidRPr="00381912" w:rsidRDefault="00E96CCD" w:rsidP="00016322">
            <w:pPr>
              <w:jc w:val="both"/>
              <w:rPr>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sz w:val="22"/>
                <w:szCs w:val="22"/>
              </w:rPr>
            </w:pPr>
          </w:p>
        </w:tc>
        <w:tc>
          <w:tcPr>
            <w:tcW w:w="2412" w:type="dxa"/>
          </w:tcPr>
          <w:p w:rsidR="00D93269" w:rsidRPr="00381912" w:rsidRDefault="00D93269" w:rsidP="00016322">
            <w:pPr>
              <w:rPr>
                <w:b/>
                <w:bCs/>
                <w:sz w:val="22"/>
                <w:szCs w:val="22"/>
              </w:rPr>
            </w:pPr>
          </w:p>
          <w:p w:rsidR="00E96CCD" w:rsidRPr="00381912" w:rsidRDefault="00E96CCD" w:rsidP="00016322">
            <w:pPr>
              <w:rPr>
                <w:b/>
                <w:bCs/>
                <w:sz w:val="22"/>
                <w:szCs w:val="22"/>
              </w:rPr>
            </w:pPr>
            <w:r w:rsidRPr="00381912">
              <w:rPr>
                <w:b/>
                <w:bCs/>
                <w:sz w:val="22"/>
                <w:szCs w:val="22"/>
              </w:rPr>
              <w:t>Mgr. Vlasta Fišerová</w:t>
            </w:r>
          </w:p>
          <w:p w:rsidR="00D52F5E" w:rsidRPr="00381912" w:rsidRDefault="00D52F5E" w:rsidP="00D52F5E">
            <w:pPr>
              <w:rPr>
                <w:b/>
                <w:sz w:val="22"/>
                <w:szCs w:val="22"/>
              </w:rPr>
            </w:pPr>
          </w:p>
          <w:p w:rsidR="00D52F5E" w:rsidRPr="00381912" w:rsidRDefault="00D52F5E" w:rsidP="00D52F5E">
            <w:pPr>
              <w:rPr>
                <w:sz w:val="22"/>
                <w:szCs w:val="22"/>
              </w:rPr>
            </w:pPr>
            <w:r w:rsidRPr="00381912">
              <w:rPr>
                <w:sz w:val="22"/>
                <w:szCs w:val="22"/>
              </w:rPr>
              <w:t>zastupování :</w:t>
            </w:r>
          </w:p>
          <w:p w:rsidR="00D52F5E" w:rsidRPr="00381912" w:rsidRDefault="00D52F5E" w:rsidP="00D52F5E">
            <w:pPr>
              <w:rPr>
                <w:b/>
                <w:bCs/>
                <w:sz w:val="22"/>
                <w:szCs w:val="22"/>
              </w:rPr>
            </w:pPr>
            <w:r w:rsidRPr="00381912">
              <w:rPr>
                <w:sz w:val="22"/>
                <w:szCs w:val="22"/>
              </w:rPr>
              <w:t>JUDr. Jiří Kalaš Ph.D</w:t>
            </w:r>
            <w:r w:rsidRPr="00381912">
              <w:rPr>
                <w:b/>
                <w:bCs/>
                <w:sz w:val="22"/>
                <w:szCs w:val="22"/>
              </w:rPr>
              <w:t>.</w:t>
            </w:r>
          </w:p>
          <w:p w:rsidR="00D52F5E" w:rsidRPr="00381912" w:rsidRDefault="00D52F5E" w:rsidP="00D52F5E">
            <w:pPr>
              <w:rPr>
                <w:b/>
                <w:bCs/>
                <w:sz w:val="22"/>
                <w:szCs w:val="22"/>
              </w:rPr>
            </w:pPr>
          </w:p>
          <w:p w:rsidR="00D52F5E" w:rsidRPr="00381912" w:rsidRDefault="00D52F5E" w:rsidP="00D52F5E">
            <w:pPr>
              <w:rPr>
                <w:b/>
                <w:sz w:val="22"/>
                <w:szCs w:val="22"/>
              </w:rPr>
            </w:pPr>
            <w:r w:rsidRPr="00381912">
              <w:rPr>
                <w:b/>
                <w:sz w:val="22"/>
                <w:szCs w:val="22"/>
              </w:rPr>
              <w:t>Ilona Škarydová</w:t>
            </w:r>
          </w:p>
          <w:p w:rsidR="00D52F5E" w:rsidRPr="00381912" w:rsidRDefault="00D52F5E" w:rsidP="00D52F5E">
            <w:pPr>
              <w:rPr>
                <w:sz w:val="22"/>
                <w:szCs w:val="22"/>
              </w:rPr>
            </w:pPr>
            <w:r w:rsidRPr="00381912">
              <w:rPr>
                <w:sz w:val="22"/>
                <w:szCs w:val="22"/>
              </w:rPr>
              <w:t>vyšší soudní úřednice</w:t>
            </w:r>
          </w:p>
          <w:p w:rsidR="00D52F5E" w:rsidRPr="00381912" w:rsidRDefault="00D52F5E" w:rsidP="00D52F5E">
            <w:pPr>
              <w:rPr>
                <w:bCs/>
                <w:sz w:val="22"/>
                <w:szCs w:val="22"/>
              </w:rPr>
            </w:pPr>
            <w:r w:rsidRPr="00381912">
              <w:rPr>
                <w:bCs/>
                <w:sz w:val="22"/>
                <w:szCs w:val="22"/>
              </w:rPr>
              <w:t>zastupování:</w:t>
            </w:r>
          </w:p>
          <w:p w:rsidR="00D52F5E" w:rsidRPr="00381912" w:rsidRDefault="00D52F5E" w:rsidP="00D52F5E">
            <w:pPr>
              <w:rPr>
                <w:bCs/>
                <w:sz w:val="22"/>
                <w:szCs w:val="22"/>
              </w:rPr>
            </w:pPr>
            <w:r w:rsidRPr="00381912">
              <w:rPr>
                <w:bCs/>
                <w:sz w:val="22"/>
                <w:szCs w:val="22"/>
              </w:rPr>
              <w:t>Mgr. Bc. Berta Benešová</w:t>
            </w:r>
          </w:p>
          <w:p w:rsidR="00D52F5E" w:rsidRPr="00381912" w:rsidRDefault="00D52F5E" w:rsidP="00D52F5E">
            <w:pPr>
              <w:rPr>
                <w:sz w:val="22"/>
                <w:szCs w:val="22"/>
              </w:rPr>
            </w:pPr>
            <w:r w:rsidRPr="00381912">
              <w:rPr>
                <w:bCs/>
                <w:sz w:val="22"/>
                <w:szCs w:val="22"/>
              </w:rPr>
              <w:t xml:space="preserve">Mgr. </w:t>
            </w:r>
            <w:r w:rsidRPr="00381912">
              <w:rPr>
                <w:sz w:val="22"/>
                <w:szCs w:val="22"/>
              </w:rPr>
              <w:t>Kateřina Gálová</w:t>
            </w:r>
          </w:p>
          <w:p w:rsidR="00D52F5E" w:rsidRPr="00381912" w:rsidRDefault="00D52F5E" w:rsidP="00D52F5E">
            <w:pPr>
              <w:rPr>
                <w:bCs/>
                <w:sz w:val="22"/>
                <w:szCs w:val="22"/>
              </w:rPr>
            </w:pPr>
            <w:r w:rsidRPr="00381912">
              <w:rPr>
                <w:bCs/>
                <w:sz w:val="22"/>
                <w:szCs w:val="22"/>
              </w:rPr>
              <w:t>Mgr. Stanislav Ťok</w:t>
            </w:r>
          </w:p>
          <w:p w:rsidR="00D52F5E" w:rsidRPr="00381912" w:rsidRDefault="00D52F5E" w:rsidP="00D52F5E">
            <w:pPr>
              <w:rPr>
                <w:b/>
                <w:sz w:val="22"/>
                <w:szCs w:val="22"/>
              </w:rPr>
            </w:pPr>
            <w:r w:rsidRPr="00381912">
              <w:rPr>
                <w:sz w:val="22"/>
                <w:szCs w:val="22"/>
              </w:rPr>
              <w:t>asistenti soud</w:t>
            </w:r>
            <w:r w:rsidR="001C2528" w:rsidRPr="00381912">
              <w:rPr>
                <w:sz w:val="22"/>
                <w:szCs w:val="22"/>
              </w:rPr>
              <w:t>c</w:t>
            </w:r>
            <w:r w:rsidRPr="00381912">
              <w:rPr>
                <w:sz w:val="22"/>
                <w:szCs w:val="22"/>
              </w:rPr>
              <w:t>ů</w:t>
            </w:r>
            <w:r w:rsidRPr="00381912">
              <w:rPr>
                <w:b/>
                <w:sz w:val="22"/>
                <w:szCs w:val="22"/>
              </w:rPr>
              <w:t xml:space="preserve"> </w:t>
            </w:r>
          </w:p>
          <w:p w:rsidR="00D52F5E" w:rsidRPr="00381912" w:rsidRDefault="00D52F5E" w:rsidP="00016322">
            <w:pPr>
              <w:rPr>
                <w:bCs/>
                <w:strike/>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tc>
        <w:tc>
          <w:tcPr>
            <w:tcW w:w="2909" w:type="dxa"/>
          </w:tcPr>
          <w:p w:rsidR="00D93269" w:rsidRPr="00381912" w:rsidRDefault="00D93269" w:rsidP="0083766A">
            <w:pPr>
              <w:rPr>
                <w:b/>
                <w:sz w:val="22"/>
                <w:szCs w:val="22"/>
              </w:rPr>
            </w:pPr>
          </w:p>
          <w:p w:rsidR="00C41390" w:rsidRPr="00381912" w:rsidRDefault="00C41390" w:rsidP="00C41390">
            <w:pPr>
              <w:rPr>
                <w:b/>
                <w:sz w:val="22"/>
                <w:szCs w:val="22"/>
              </w:rPr>
            </w:pPr>
            <w:r>
              <w:rPr>
                <w:b/>
                <w:sz w:val="22"/>
                <w:szCs w:val="22"/>
              </w:rPr>
              <w:t>Lenka Makalová</w:t>
            </w:r>
          </w:p>
          <w:p w:rsidR="00C41390" w:rsidRPr="00381912" w:rsidRDefault="00C41390" w:rsidP="00C41390">
            <w:pPr>
              <w:rPr>
                <w:sz w:val="22"/>
                <w:szCs w:val="22"/>
              </w:rPr>
            </w:pPr>
            <w:r w:rsidRPr="00381912">
              <w:rPr>
                <w:sz w:val="22"/>
                <w:szCs w:val="22"/>
              </w:rPr>
              <w:t>vedoucí soudní kanceláře</w:t>
            </w:r>
          </w:p>
          <w:p w:rsidR="00C41390" w:rsidRPr="00381912" w:rsidRDefault="00C41390" w:rsidP="00C41390">
            <w:pPr>
              <w:rPr>
                <w:sz w:val="22"/>
                <w:szCs w:val="22"/>
                <w:u w:val="single"/>
              </w:rPr>
            </w:pPr>
          </w:p>
          <w:p w:rsidR="00C41390" w:rsidRPr="00381912" w:rsidRDefault="00C41390" w:rsidP="00C41390">
            <w:pPr>
              <w:rPr>
                <w:b/>
                <w:sz w:val="22"/>
                <w:szCs w:val="22"/>
              </w:rPr>
            </w:pPr>
            <w:r w:rsidRPr="00381912">
              <w:rPr>
                <w:sz w:val="22"/>
                <w:szCs w:val="22"/>
              </w:rPr>
              <w:t>zastupování :</w:t>
            </w:r>
          </w:p>
          <w:p w:rsidR="0083766A" w:rsidRPr="00381912" w:rsidRDefault="00C41390" w:rsidP="00C41390">
            <w:pPr>
              <w:rPr>
                <w:b/>
                <w:sz w:val="22"/>
                <w:szCs w:val="22"/>
              </w:rPr>
            </w:pPr>
            <w:r>
              <w:rPr>
                <w:b/>
                <w:sz w:val="22"/>
                <w:szCs w:val="22"/>
              </w:rPr>
              <w:t>Hana Kafková</w:t>
            </w:r>
            <w:r w:rsidRPr="00381912">
              <w:rPr>
                <w:b/>
                <w:sz w:val="22"/>
                <w:szCs w:val="22"/>
              </w:rPr>
              <w:t xml:space="preserve"> </w:t>
            </w:r>
          </w:p>
          <w:p w:rsidR="00E96CCD" w:rsidRPr="00381912" w:rsidRDefault="00E96CCD" w:rsidP="00016322">
            <w:pPr>
              <w:rPr>
                <w:b/>
                <w:sz w:val="22"/>
                <w:szCs w:val="22"/>
              </w:rPr>
            </w:pPr>
          </w:p>
          <w:p w:rsidR="00E96CCD" w:rsidRPr="00381912" w:rsidRDefault="00E96CCD" w:rsidP="00016322">
            <w:pPr>
              <w:rPr>
                <w:sz w:val="22"/>
                <w:szCs w:val="22"/>
              </w:rPr>
            </w:pPr>
            <w:r w:rsidRPr="00381912">
              <w:rPr>
                <w:sz w:val="22"/>
                <w:szCs w:val="22"/>
              </w:rPr>
              <w:t>Vedoucí soudních vykonavatelů:</w:t>
            </w:r>
          </w:p>
          <w:p w:rsidR="00E96CCD" w:rsidRPr="00381912" w:rsidRDefault="00E96CCD" w:rsidP="00016322">
            <w:pPr>
              <w:rPr>
                <w:b/>
                <w:sz w:val="22"/>
                <w:szCs w:val="22"/>
              </w:rPr>
            </w:pPr>
            <w:r w:rsidRPr="00381912">
              <w:rPr>
                <w:b/>
                <w:sz w:val="22"/>
                <w:szCs w:val="22"/>
              </w:rPr>
              <w:t>Josef Schaffer</w:t>
            </w:r>
          </w:p>
          <w:p w:rsidR="00E96CCD" w:rsidRPr="00381912" w:rsidRDefault="00E96CCD" w:rsidP="00016322">
            <w:pPr>
              <w:rPr>
                <w:sz w:val="22"/>
                <w:szCs w:val="22"/>
              </w:rPr>
            </w:pPr>
            <w:r w:rsidRPr="00381912">
              <w:rPr>
                <w:sz w:val="22"/>
                <w:szCs w:val="22"/>
              </w:rPr>
              <w:t>Soudní vykonavatelé:</w:t>
            </w:r>
          </w:p>
          <w:p w:rsidR="00E96CCD" w:rsidRPr="00381912" w:rsidRDefault="00E96CCD" w:rsidP="00016322">
            <w:pPr>
              <w:rPr>
                <w:b/>
                <w:sz w:val="22"/>
                <w:szCs w:val="22"/>
              </w:rPr>
            </w:pPr>
            <w:r w:rsidRPr="00381912">
              <w:rPr>
                <w:b/>
                <w:sz w:val="22"/>
                <w:szCs w:val="22"/>
              </w:rPr>
              <w:t>Josef Drápela</w:t>
            </w:r>
          </w:p>
          <w:p w:rsidR="00E96CCD" w:rsidRPr="00381912" w:rsidRDefault="00E96CCD" w:rsidP="00016322">
            <w:pPr>
              <w:rPr>
                <w:b/>
                <w:sz w:val="22"/>
                <w:szCs w:val="22"/>
              </w:rPr>
            </w:pPr>
            <w:r w:rsidRPr="00381912">
              <w:rPr>
                <w:b/>
                <w:sz w:val="22"/>
                <w:szCs w:val="22"/>
              </w:rPr>
              <w:t>Milan Schaffer</w:t>
            </w:r>
          </w:p>
          <w:p w:rsidR="00E96CCD" w:rsidRPr="00381912" w:rsidRDefault="00E96CCD" w:rsidP="00016322">
            <w:pPr>
              <w:rPr>
                <w:b/>
                <w:sz w:val="22"/>
                <w:szCs w:val="22"/>
              </w:rPr>
            </w:pPr>
            <w:r w:rsidRPr="00381912">
              <w:rPr>
                <w:b/>
                <w:sz w:val="22"/>
                <w:szCs w:val="22"/>
              </w:rPr>
              <w:t>Gabriela Bartesová</w:t>
            </w:r>
          </w:p>
          <w:p w:rsidR="00E96CCD" w:rsidRPr="00381912" w:rsidRDefault="00E96CCD" w:rsidP="00016322">
            <w:pPr>
              <w:rPr>
                <w:sz w:val="22"/>
                <w:szCs w:val="22"/>
              </w:rPr>
            </w:pPr>
          </w:p>
          <w:p w:rsidR="00E96CCD" w:rsidRPr="00381912" w:rsidRDefault="00E96CCD" w:rsidP="00016322">
            <w:pPr>
              <w:rPr>
                <w:b/>
                <w:sz w:val="22"/>
                <w:szCs w:val="22"/>
              </w:rPr>
            </w:pPr>
            <w:r w:rsidRPr="00381912">
              <w:rPr>
                <w:sz w:val="22"/>
                <w:szCs w:val="22"/>
              </w:rPr>
              <w:t>Soudní vykonavatelé se vzájemně zastupují</w:t>
            </w:r>
          </w:p>
        </w:tc>
      </w:tr>
      <w:tr w:rsidR="00E96CCD" w:rsidRPr="00381912" w:rsidTr="00016322">
        <w:trPr>
          <w:trHeight w:val="7338"/>
        </w:trPr>
        <w:tc>
          <w:tcPr>
            <w:tcW w:w="993" w:type="dxa"/>
          </w:tcPr>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19 Nc</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Pr>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Rozhodování ve věcech exekucí zahájených do 31.12.2004</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Pro rok 201</w:t>
            </w:r>
            <w:r w:rsidR="00184299" w:rsidRPr="00381912">
              <w:rPr>
                <w:sz w:val="22"/>
                <w:szCs w:val="22"/>
              </w:rPr>
              <w:t>5</w:t>
            </w:r>
            <w:r w:rsidRPr="00381912">
              <w:rPr>
                <w:sz w:val="22"/>
                <w:szCs w:val="22"/>
              </w:rPr>
              <w:t xml:space="preserve"> neotevřen </w:t>
            </w:r>
          </w:p>
          <w:p w:rsidR="00E96CCD" w:rsidRPr="00381912" w:rsidRDefault="00E96CCD" w:rsidP="00016322">
            <w:pPr>
              <w:jc w:val="both"/>
              <w:rPr>
                <w:sz w:val="22"/>
                <w:szCs w:val="22"/>
              </w:rPr>
            </w:pPr>
          </w:p>
          <w:p w:rsidR="00E96CCD" w:rsidRPr="00381912" w:rsidRDefault="00C6696F" w:rsidP="00C6696F">
            <w:pPr>
              <w:tabs>
                <w:tab w:val="center" w:pos="4536"/>
                <w:tab w:val="right" w:pos="9072"/>
              </w:tabs>
              <w:ind w:left="360"/>
              <w:jc w:val="both"/>
              <w:rPr>
                <w:b/>
                <w:bCs/>
                <w:sz w:val="22"/>
                <w:szCs w:val="22"/>
              </w:rPr>
            </w:pPr>
            <w:r w:rsidRPr="00381912">
              <w:rPr>
                <w:bCs/>
                <w:sz w:val="22"/>
                <w:szCs w:val="22"/>
              </w:rPr>
              <w:t xml:space="preserve">- </w:t>
            </w:r>
            <w:r w:rsidR="00E96CCD" w:rsidRPr="00381912">
              <w:rPr>
                <w:bCs/>
                <w:sz w:val="22"/>
                <w:szCs w:val="22"/>
              </w:rPr>
              <w:t xml:space="preserve">každá lichá napadlá věc </w:t>
            </w:r>
          </w:p>
          <w:p w:rsidR="00E96CCD" w:rsidRPr="00381912" w:rsidRDefault="00E96CCD" w:rsidP="00016322">
            <w:pPr>
              <w:tabs>
                <w:tab w:val="center" w:pos="4536"/>
                <w:tab w:val="right" w:pos="9072"/>
              </w:tabs>
              <w:ind w:left="360"/>
              <w:jc w:val="both"/>
              <w:rPr>
                <w:b/>
                <w:bCs/>
                <w:sz w:val="22"/>
                <w:szCs w:val="22"/>
              </w:rPr>
            </w:pPr>
          </w:p>
          <w:p w:rsidR="00E96CCD" w:rsidRPr="00381912" w:rsidRDefault="00E96CCD" w:rsidP="00016322">
            <w:pPr>
              <w:tabs>
                <w:tab w:val="center" w:pos="4536"/>
                <w:tab w:val="right" w:pos="9072"/>
              </w:tabs>
              <w:ind w:left="360"/>
              <w:jc w:val="both"/>
              <w:rPr>
                <w:sz w:val="22"/>
                <w:szCs w:val="22"/>
              </w:rPr>
            </w:pPr>
            <w:r w:rsidRPr="00381912">
              <w:rPr>
                <w:sz w:val="22"/>
                <w:szCs w:val="22"/>
              </w:rPr>
              <w:t>řízení o výkonu rozhodnutí vyjma rozhodování věcí uvedených v ust. §11 z.č. 121/2008Sb. ve znění pozd. novel</w:t>
            </w:r>
          </w:p>
          <w:p w:rsidR="00801F6D" w:rsidRPr="00381912" w:rsidRDefault="00801F6D" w:rsidP="00016322">
            <w:pPr>
              <w:tabs>
                <w:tab w:val="center" w:pos="4536"/>
                <w:tab w:val="right" w:pos="9072"/>
              </w:tabs>
              <w:ind w:left="360"/>
              <w:jc w:val="both"/>
              <w:rPr>
                <w:sz w:val="22"/>
                <w:szCs w:val="22"/>
              </w:rPr>
            </w:pPr>
          </w:p>
          <w:p w:rsidR="00801F6D" w:rsidRPr="00381912" w:rsidRDefault="00801F6D" w:rsidP="00016322">
            <w:pPr>
              <w:tabs>
                <w:tab w:val="center" w:pos="4536"/>
                <w:tab w:val="right" w:pos="9072"/>
              </w:tabs>
              <w:ind w:left="360"/>
              <w:jc w:val="both"/>
              <w:rPr>
                <w:sz w:val="22"/>
                <w:szCs w:val="22"/>
              </w:rPr>
            </w:pPr>
          </w:p>
          <w:p w:rsidR="00E96CCD" w:rsidRPr="00381912" w:rsidRDefault="00E96CCD" w:rsidP="00016322">
            <w:pPr>
              <w:numPr>
                <w:ilvl w:val="0"/>
                <w:numId w:val="2"/>
              </w:numPr>
              <w:tabs>
                <w:tab w:val="center" w:pos="4536"/>
                <w:tab w:val="right" w:pos="9072"/>
              </w:tabs>
              <w:jc w:val="both"/>
              <w:rPr>
                <w:b/>
                <w:bCs/>
                <w:sz w:val="22"/>
                <w:szCs w:val="22"/>
              </w:rPr>
            </w:pPr>
            <w:r w:rsidRPr="00381912">
              <w:rPr>
                <w:bCs/>
                <w:sz w:val="22"/>
                <w:szCs w:val="22"/>
              </w:rPr>
              <w:t xml:space="preserve">každá sudá </w:t>
            </w:r>
            <w:r w:rsidR="00C6696F" w:rsidRPr="00381912">
              <w:rPr>
                <w:bCs/>
                <w:sz w:val="22"/>
                <w:szCs w:val="22"/>
              </w:rPr>
              <w:t xml:space="preserve">napadlá </w:t>
            </w:r>
            <w:r w:rsidRPr="00381912">
              <w:rPr>
                <w:bCs/>
                <w:sz w:val="22"/>
                <w:szCs w:val="22"/>
              </w:rPr>
              <w:t xml:space="preserve">věc </w:t>
            </w:r>
          </w:p>
          <w:p w:rsidR="00E96CCD" w:rsidRPr="00381912" w:rsidRDefault="00E96CCD" w:rsidP="00016322">
            <w:pPr>
              <w:tabs>
                <w:tab w:val="center" w:pos="4536"/>
                <w:tab w:val="right" w:pos="9072"/>
              </w:tabs>
              <w:jc w:val="both"/>
              <w:rPr>
                <w:b/>
                <w:bCs/>
                <w:sz w:val="22"/>
                <w:szCs w:val="22"/>
              </w:rPr>
            </w:pPr>
          </w:p>
          <w:p w:rsidR="00E96CCD" w:rsidRPr="00381912" w:rsidRDefault="00E96CCD" w:rsidP="00016322">
            <w:pPr>
              <w:tabs>
                <w:tab w:val="center" w:pos="4536"/>
                <w:tab w:val="right" w:pos="9072"/>
              </w:tabs>
              <w:jc w:val="both"/>
              <w:rPr>
                <w:b/>
                <w:bCs/>
                <w:sz w:val="22"/>
                <w:szCs w:val="22"/>
              </w:rPr>
            </w:pPr>
          </w:p>
          <w:p w:rsidR="00E96CCD" w:rsidRPr="00381912" w:rsidRDefault="00E96CCD" w:rsidP="00016322">
            <w:pPr>
              <w:tabs>
                <w:tab w:val="center" w:pos="4536"/>
                <w:tab w:val="right" w:pos="9072"/>
              </w:tabs>
              <w:jc w:val="both"/>
              <w:rPr>
                <w:b/>
                <w:bCs/>
                <w:sz w:val="22"/>
                <w:szCs w:val="22"/>
              </w:rPr>
            </w:pPr>
            <w:r w:rsidRPr="00381912">
              <w:rPr>
                <w:sz w:val="22"/>
                <w:szCs w:val="22"/>
              </w:rPr>
              <w:t>řízení o výkonu rozhodnutí vyjma rozhodování věcí uvedených v ust. §11 z.č. 121/2008Sb. ve znění pozd. novel</w:t>
            </w:r>
          </w:p>
          <w:p w:rsidR="00E96CCD" w:rsidRPr="00381912" w:rsidRDefault="00E96CCD" w:rsidP="00016322">
            <w:pPr>
              <w:rPr>
                <w:b/>
                <w:bCs/>
                <w:sz w:val="22"/>
                <w:szCs w:val="22"/>
              </w:rPr>
            </w:pPr>
          </w:p>
        </w:tc>
        <w:tc>
          <w:tcPr>
            <w:tcW w:w="2412" w:type="dxa"/>
          </w:tcPr>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Mgr. Vlasta Fišerová</w:t>
            </w:r>
          </w:p>
          <w:p w:rsidR="00E96CCD" w:rsidRPr="00381912" w:rsidRDefault="00E96CCD" w:rsidP="00016322">
            <w:pPr>
              <w:rPr>
                <w:sz w:val="22"/>
                <w:szCs w:val="22"/>
              </w:rPr>
            </w:pPr>
            <w:r w:rsidRPr="00381912">
              <w:rPr>
                <w:sz w:val="22"/>
                <w:szCs w:val="22"/>
              </w:rPr>
              <w:t>zastupování :</w:t>
            </w:r>
          </w:p>
          <w:p w:rsidR="00801F6D" w:rsidRPr="00381912" w:rsidRDefault="00801F6D" w:rsidP="00016322">
            <w:pPr>
              <w:rPr>
                <w:sz w:val="22"/>
                <w:szCs w:val="22"/>
              </w:rPr>
            </w:pPr>
            <w:r w:rsidRPr="00381912">
              <w:rPr>
                <w:sz w:val="22"/>
                <w:szCs w:val="22"/>
              </w:rPr>
              <w:t>JUDr. Jiří Kalaš Ph.D.</w:t>
            </w:r>
          </w:p>
          <w:p w:rsidR="00E96CCD" w:rsidRPr="00381912" w:rsidRDefault="00E96CCD" w:rsidP="00016322">
            <w:pPr>
              <w:rPr>
                <w:b/>
                <w:bCs/>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Mgr. Bc. Berta Benešová</w:t>
            </w:r>
          </w:p>
          <w:p w:rsidR="00E96CCD" w:rsidRPr="00381912" w:rsidRDefault="00E96CCD" w:rsidP="00016322">
            <w:pPr>
              <w:rPr>
                <w:sz w:val="22"/>
                <w:szCs w:val="22"/>
              </w:rPr>
            </w:pPr>
            <w:r w:rsidRPr="00381912">
              <w:rPr>
                <w:sz w:val="22"/>
                <w:szCs w:val="22"/>
              </w:rPr>
              <w:t>asistent soudce</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130985" w:rsidRPr="00381912" w:rsidRDefault="00E96CCD" w:rsidP="00016322">
            <w:pPr>
              <w:rPr>
                <w:bCs/>
                <w:sz w:val="22"/>
                <w:szCs w:val="22"/>
              </w:rPr>
            </w:pPr>
            <w:r w:rsidRPr="00381912">
              <w:rPr>
                <w:bCs/>
                <w:sz w:val="22"/>
                <w:szCs w:val="22"/>
              </w:rPr>
              <w:t xml:space="preserve">Mgr. </w:t>
            </w:r>
            <w:r w:rsidR="00130985" w:rsidRPr="00381912">
              <w:rPr>
                <w:bCs/>
                <w:sz w:val="22"/>
                <w:szCs w:val="22"/>
              </w:rPr>
              <w:t xml:space="preserve">Stanislav </w:t>
            </w:r>
            <w:r w:rsidRPr="00381912">
              <w:rPr>
                <w:bCs/>
                <w:sz w:val="22"/>
                <w:szCs w:val="22"/>
              </w:rPr>
              <w:t xml:space="preserve">Ťok </w:t>
            </w:r>
          </w:p>
          <w:p w:rsidR="00E96CCD" w:rsidRPr="00381912" w:rsidRDefault="00E96CCD" w:rsidP="00016322">
            <w:pPr>
              <w:rPr>
                <w:bCs/>
                <w:sz w:val="22"/>
                <w:szCs w:val="22"/>
              </w:rPr>
            </w:pPr>
            <w:r w:rsidRPr="00381912">
              <w:rPr>
                <w:bCs/>
                <w:sz w:val="22"/>
                <w:szCs w:val="22"/>
              </w:rPr>
              <w:t>Mgr.</w:t>
            </w:r>
            <w:r w:rsidR="00130985" w:rsidRPr="00381912">
              <w:rPr>
                <w:bCs/>
                <w:sz w:val="22"/>
                <w:szCs w:val="22"/>
              </w:rPr>
              <w:t xml:space="preserve"> Kateřina </w:t>
            </w:r>
            <w:r w:rsidRPr="00381912">
              <w:rPr>
                <w:bCs/>
                <w:sz w:val="22"/>
                <w:szCs w:val="22"/>
              </w:rPr>
              <w:t>Gálová</w:t>
            </w:r>
          </w:p>
          <w:p w:rsidR="00E96CCD" w:rsidRPr="00381912" w:rsidRDefault="00E96CCD" w:rsidP="00016322">
            <w:pPr>
              <w:rPr>
                <w:b/>
                <w:sz w:val="22"/>
                <w:szCs w:val="22"/>
              </w:rPr>
            </w:pPr>
          </w:p>
          <w:p w:rsidR="00801F6D" w:rsidRPr="00381912" w:rsidRDefault="00801F6D" w:rsidP="00016322">
            <w:pPr>
              <w:rPr>
                <w:b/>
                <w:sz w:val="22"/>
                <w:szCs w:val="22"/>
              </w:rPr>
            </w:pPr>
            <w:r w:rsidRPr="00381912">
              <w:rPr>
                <w:b/>
                <w:sz w:val="22"/>
                <w:szCs w:val="22"/>
              </w:rPr>
              <w:t>JUDr. Jiří Kalaš Ph.D.</w:t>
            </w: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bCs/>
                <w:sz w:val="22"/>
                <w:szCs w:val="22"/>
              </w:rPr>
            </w:pPr>
            <w:r w:rsidRPr="00381912">
              <w:rPr>
                <w:bCs/>
                <w:sz w:val="22"/>
                <w:szCs w:val="22"/>
              </w:rPr>
              <w:t>Mgr. Vlasta Fišerová</w:t>
            </w: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Mgr. Stanislav Ťok</w:t>
            </w:r>
          </w:p>
          <w:p w:rsidR="00E96CCD" w:rsidRPr="00381912" w:rsidRDefault="00E96CCD" w:rsidP="00016322">
            <w:pPr>
              <w:rPr>
                <w:sz w:val="22"/>
                <w:szCs w:val="22"/>
              </w:rPr>
            </w:pPr>
            <w:r w:rsidRPr="00381912">
              <w:rPr>
                <w:sz w:val="22"/>
                <w:szCs w:val="22"/>
              </w:rPr>
              <w:t>asistent soudce</w:t>
            </w:r>
          </w:p>
          <w:p w:rsidR="00E96CCD" w:rsidRPr="00381912" w:rsidRDefault="00E96CCD" w:rsidP="00016322">
            <w:pPr>
              <w:rPr>
                <w:b/>
                <w:bCs/>
                <w:sz w:val="22"/>
                <w:szCs w:val="22"/>
              </w:rPr>
            </w:pPr>
            <w:r w:rsidRPr="00381912">
              <w:rPr>
                <w:b/>
                <w:bCs/>
                <w:sz w:val="22"/>
                <w:szCs w:val="22"/>
              </w:rPr>
              <w:t>Mgr.</w:t>
            </w:r>
            <w:r w:rsidR="00C5315C" w:rsidRPr="00381912">
              <w:rPr>
                <w:b/>
                <w:bCs/>
                <w:sz w:val="22"/>
                <w:szCs w:val="22"/>
              </w:rPr>
              <w:t xml:space="preserve"> Kateřina Gálová</w:t>
            </w:r>
          </w:p>
          <w:p w:rsidR="00E96CCD" w:rsidRPr="00381912" w:rsidRDefault="00E96CCD" w:rsidP="00016322">
            <w:pPr>
              <w:rPr>
                <w:sz w:val="22"/>
                <w:szCs w:val="22"/>
              </w:rPr>
            </w:pPr>
            <w:r w:rsidRPr="00381912">
              <w:rPr>
                <w:sz w:val="22"/>
                <w:szCs w:val="22"/>
              </w:rPr>
              <w:t>asistent soudce</w:t>
            </w:r>
          </w:p>
          <w:p w:rsidR="00E96CCD" w:rsidRPr="00381912" w:rsidRDefault="00E96CCD" w:rsidP="00016322">
            <w:pPr>
              <w:rPr>
                <w:sz w:val="22"/>
                <w:szCs w:val="22"/>
              </w:rPr>
            </w:pPr>
          </w:p>
          <w:p w:rsidR="00E96CCD" w:rsidRPr="00381912" w:rsidRDefault="00E96CCD" w:rsidP="00016322">
            <w:pPr>
              <w:rPr>
                <w:b/>
                <w:bCs/>
                <w:sz w:val="22"/>
                <w:szCs w:val="22"/>
              </w:rPr>
            </w:pPr>
          </w:p>
        </w:tc>
        <w:tc>
          <w:tcPr>
            <w:tcW w:w="2909" w:type="dxa"/>
          </w:tcPr>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 xml:space="preserve">Lenka Makalová </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b/>
                <w:sz w:val="22"/>
                <w:szCs w:val="22"/>
              </w:rPr>
            </w:pPr>
            <w:r w:rsidRPr="00381912">
              <w:rPr>
                <w:sz w:val="22"/>
                <w:szCs w:val="22"/>
              </w:rPr>
              <w:t>Hana Kafková</w:t>
            </w:r>
          </w:p>
          <w:p w:rsidR="00E96CCD" w:rsidRPr="00381912" w:rsidRDefault="00E96CCD" w:rsidP="00016322">
            <w:pPr>
              <w:rPr>
                <w:b/>
                <w:sz w:val="22"/>
                <w:szCs w:val="22"/>
              </w:rPr>
            </w:pPr>
          </w:p>
          <w:p w:rsidR="00E96CCD" w:rsidRPr="00381912" w:rsidRDefault="00485038" w:rsidP="00016322">
            <w:pPr>
              <w:rPr>
                <w:b/>
                <w:sz w:val="22"/>
                <w:szCs w:val="22"/>
              </w:rPr>
            </w:pPr>
            <w:r w:rsidRPr="00381912">
              <w:rPr>
                <w:b/>
                <w:sz w:val="22"/>
                <w:szCs w:val="22"/>
              </w:rPr>
              <w:t>Bc. Lucie Kafková</w:t>
            </w:r>
          </w:p>
          <w:p w:rsidR="00E96CCD" w:rsidRPr="00381912" w:rsidRDefault="00E96CCD" w:rsidP="00016322">
            <w:pPr>
              <w:rPr>
                <w:sz w:val="22"/>
                <w:szCs w:val="22"/>
              </w:rPr>
            </w:pPr>
            <w:r w:rsidRPr="00381912">
              <w:rPr>
                <w:sz w:val="22"/>
                <w:szCs w:val="22"/>
              </w:rPr>
              <w:t>zapisovatelka</w:t>
            </w: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Hana Kafková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 xml:space="preserve">Lenka Makalová </w:t>
            </w:r>
          </w:p>
          <w:p w:rsidR="00E96CCD" w:rsidRPr="00381912" w:rsidRDefault="00E96CCD" w:rsidP="00016322">
            <w:pPr>
              <w:rPr>
                <w:b/>
                <w:sz w:val="22"/>
                <w:szCs w:val="22"/>
              </w:rPr>
            </w:pPr>
          </w:p>
          <w:p w:rsidR="00E96CCD" w:rsidRPr="00381912" w:rsidRDefault="00C5315C" w:rsidP="00016322">
            <w:pPr>
              <w:rPr>
                <w:b/>
                <w:sz w:val="22"/>
                <w:szCs w:val="22"/>
              </w:rPr>
            </w:pPr>
            <w:r w:rsidRPr="00381912">
              <w:rPr>
                <w:b/>
                <w:sz w:val="22"/>
                <w:szCs w:val="22"/>
              </w:rPr>
              <w:t>Bc. Lucie Kafková</w:t>
            </w:r>
          </w:p>
          <w:p w:rsidR="00E96CCD" w:rsidRPr="00381912" w:rsidRDefault="00E96CCD" w:rsidP="00016322">
            <w:pPr>
              <w:rPr>
                <w:b/>
                <w:sz w:val="22"/>
                <w:szCs w:val="22"/>
              </w:rPr>
            </w:pPr>
            <w:r w:rsidRPr="00381912">
              <w:rPr>
                <w:sz w:val="22"/>
                <w:szCs w:val="22"/>
              </w:rPr>
              <w:t xml:space="preserve">zapisovatelka </w:t>
            </w:r>
          </w:p>
          <w:p w:rsidR="00E96CCD" w:rsidRPr="00381912" w:rsidRDefault="00E96CCD" w:rsidP="00016322">
            <w:pPr>
              <w:rPr>
                <w:b/>
                <w:sz w:val="22"/>
                <w:szCs w:val="22"/>
              </w:rPr>
            </w:pPr>
          </w:p>
          <w:p w:rsidR="00E96CCD" w:rsidRPr="00381912" w:rsidRDefault="00E96CCD" w:rsidP="00016322">
            <w:pPr>
              <w:rPr>
                <w:b/>
                <w:sz w:val="22"/>
                <w:szCs w:val="22"/>
              </w:rPr>
            </w:pPr>
          </w:p>
        </w:tc>
      </w:tr>
      <w:tr w:rsidR="00E96CCD" w:rsidRPr="00381912" w:rsidTr="00016322">
        <w:trPr>
          <w:trHeight w:val="12703"/>
        </w:trPr>
        <w:tc>
          <w:tcPr>
            <w:tcW w:w="993" w:type="dxa"/>
          </w:tcPr>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49 Nc</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Pr>
          <w:p w:rsidR="00E96CCD" w:rsidRPr="00381912" w:rsidRDefault="00E96CCD" w:rsidP="00016322">
            <w:pPr>
              <w:tabs>
                <w:tab w:val="center" w:pos="4536"/>
                <w:tab w:val="right" w:pos="9072"/>
              </w:tabs>
              <w:jc w:val="both"/>
              <w:rPr>
                <w:b/>
                <w:bCs/>
                <w:sz w:val="22"/>
                <w:szCs w:val="22"/>
              </w:rPr>
            </w:pPr>
          </w:p>
          <w:p w:rsidR="00E96CCD" w:rsidRPr="00381912" w:rsidRDefault="00E96CCD" w:rsidP="00016322">
            <w:pPr>
              <w:rPr>
                <w:b/>
                <w:bCs/>
                <w:sz w:val="22"/>
                <w:szCs w:val="22"/>
              </w:rPr>
            </w:pPr>
            <w:r w:rsidRPr="00381912">
              <w:rPr>
                <w:b/>
                <w:bCs/>
                <w:sz w:val="22"/>
                <w:szCs w:val="22"/>
              </w:rPr>
              <w:t>Rozhodování ve věcech exekucí zahájených od 1.1.2005 do 31.12.2008</w:t>
            </w:r>
          </w:p>
          <w:p w:rsidR="00E96CCD" w:rsidRPr="00381912" w:rsidRDefault="00E96CCD" w:rsidP="00016322">
            <w:pPr>
              <w:rPr>
                <w:b/>
                <w:sz w:val="22"/>
                <w:szCs w:val="22"/>
              </w:rPr>
            </w:pPr>
          </w:p>
          <w:p w:rsidR="00E96CCD" w:rsidRPr="00381912" w:rsidRDefault="00E96CCD" w:rsidP="00016322">
            <w:pPr>
              <w:rPr>
                <w:sz w:val="22"/>
                <w:szCs w:val="22"/>
              </w:rPr>
            </w:pPr>
            <w:r w:rsidRPr="00381912">
              <w:rPr>
                <w:sz w:val="22"/>
                <w:szCs w:val="22"/>
              </w:rPr>
              <w:t xml:space="preserve">- oddíl nařízení exekuce </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Pro rok 201</w:t>
            </w:r>
            <w:r w:rsidR="00C5315C" w:rsidRPr="00381912">
              <w:rPr>
                <w:sz w:val="22"/>
                <w:szCs w:val="22"/>
              </w:rPr>
              <w:t>5</w:t>
            </w:r>
            <w:r w:rsidR="00CF46A2" w:rsidRPr="00381912">
              <w:rPr>
                <w:sz w:val="22"/>
                <w:szCs w:val="22"/>
              </w:rPr>
              <w:t xml:space="preserve"> neotevřen.</w:t>
            </w:r>
          </w:p>
          <w:p w:rsidR="00E96CCD" w:rsidRPr="00381912" w:rsidRDefault="00E96CCD" w:rsidP="00016322">
            <w:pPr>
              <w:rPr>
                <w:sz w:val="22"/>
                <w:szCs w:val="22"/>
              </w:rPr>
            </w:pPr>
          </w:p>
          <w:p w:rsidR="00E96CCD" w:rsidRPr="00381912" w:rsidRDefault="00E96CCD" w:rsidP="00016322">
            <w:pPr>
              <w:numPr>
                <w:ilvl w:val="0"/>
                <w:numId w:val="2"/>
              </w:numPr>
              <w:tabs>
                <w:tab w:val="center" w:pos="4536"/>
                <w:tab w:val="right" w:pos="9072"/>
              </w:tabs>
              <w:jc w:val="both"/>
              <w:rPr>
                <w:bCs/>
                <w:sz w:val="22"/>
                <w:szCs w:val="22"/>
              </w:rPr>
            </w:pPr>
            <w:r w:rsidRPr="00381912">
              <w:rPr>
                <w:bCs/>
                <w:sz w:val="22"/>
                <w:szCs w:val="22"/>
              </w:rPr>
              <w:t>každá lichá</w:t>
            </w:r>
            <w:r w:rsidR="008D1634" w:rsidRPr="00381912">
              <w:rPr>
                <w:bCs/>
                <w:sz w:val="22"/>
                <w:szCs w:val="22"/>
              </w:rPr>
              <w:t xml:space="preserve"> napadlá</w:t>
            </w:r>
            <w:r w:rsidRPr="00381912">
              <w:rPr>
                <w:bCs/>
                <w:sz w:val="22"/>
                <w:szCs w:val="22"/>
              </w:rPr>
              <w:t xml:space="preserve"> věc </w:t>
            </w: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řízení o výkonu rozhodnutí vyjma rozhodování věcí uvedených v ust. §11 z.č. 121/2008Sb. ve znění pozd. novel</w:t>
            </w: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numPr>
                <w:ilvl w:val="0"/>
                <w:numId w:val="2"/>
              </w:numPr>
              <w:tabs>
                <w:tab w:val="center" w:pos="4536"/>
                <w:tab w:val="right" w:pos="9072"/>
              </w:tabs>
              <w:jc w:val="both"/>
              <w:rPr>
                <w:bCs/>
                <w:sz w:val="22"/>
                <w:szCs w:val="22"/>
              </w:rPr>
            </w:pPr>
            <w:r w:rsidRPr="00381912">
              <w:rPr>
                <w:bCs/>
                <w:sz w:val="22"/>
                <w:szCs w:val="22"/>
              </w:rPr>
              <w:t xml:space="preserve">každá sudá </w:t>
            </w:r>
            <w:r w:rsidR="008D1634" w:rsidRPr="00381912">
              <w:rPr>
                <w:bCs/>
                <w:sz w:val="22"/>
                <w:szCs w:val="22"/>
              </w:rPr>
              <w:t xml:space="preserve">napadlá </w:t>
            </w:r>
            <w:r w:rsidRPr="00381912">
              <w:rPr>
                <w:bCs/>
                <w:sz w:val="22"/>
                <w:szCs w:val="22"/>
              </w:rPr>
              <w:t xml:space="preserve">věc </w:t>
            </w:r>
          </w:p>
          <w:p w:rsidR="00E96CCD" w:rsidRPr="00381912" w:rsidRDefault="00E96CCD" w:rsidP="00016322">
            <w:pPr>
              <w:tabs>
                <w:tab w:val="center" w:pos="4536"/>
                <w:tab w:val="right" w:pos="9072"/>
              </w:tabs>
              <w:ind w:left="360"/>
              <w:jc w:val="both"/>
              <w:rPr>
                <w:bCs/>
                <w:sz w:val="22"/>
                <w:szCs w:val="22"/>
              </w:rPr>
            </w:pPr>
          </w:p>
          <w:p w:rsidR="00E96CCD" w:rsidRPr="00381912" w:rsidRDefault="00E96CCD" w:rsidP="00016322">
            <w:pPr>
              <w:tabs>
                <w:tab w:val="center" w:pos="4536"/>
                <w:tab w:val="right" w:pos="9072"/>
              </w:tabs>
              <w:ind w:left="360"/>
              <w:jc w:val="both"/>
              <w:rPr>
                <w:bCs/>
                <w:sz w:val="22"/>
                <w:szCs w:val="22"/>
              </w:rPr>
            </w:pPr>
          </w:p>
          <w:p w:rsidR="00E96CCD" w:rsidRPr="00381912" w:rsidRDefault="00E96CCD" w:rsidP="00016322">
            <w:pPr>
              <w:tabs>
                <w:tab w:val="center" w:pos="4536"/>
                <w:tab w:val="right" w:pos="9072"/>
              </w:tabs>
              <w:ind w:left="360"/>
              <w:jc w:val="both"/>
              <w:rPr>
                <w:bCs/>
                <w:sz w:val="22"/>
                <w:szCs w:val="22"/>
              </w:rPr>
            </w:pPr>
          </w:p>
          <w:p w:rsidR="00E96CCD" w:rsidRPr="00381912" w:rsidRDefault="00E96CCD" w:rsidP="00016322">
            <w:pPr>
              <w:tabs>
                <w:tab w:val="center" w:pos="4536"/>
                <w:tab w:val="right" w:pos="9072"/>
              </w:tabs>
              <w:ind w:left="360"/>
              <w:jc w:val="both"/>
              <w:rPr>
                <w:bCs/>
                <w:sz w:val="22"/>
                <w:szCs w:val="22"/>
              </w:rPr>
            </w:pPr>
            <w:r w:rsidRPr="00381912">
              <w:rPr>
                <w:sz w:val="22"/>
                <w:szCs w:val="22"/>
              </w:rPr>
              <w:t>řízení o výkonu rozhodnutí vyjma rozhodování věcí uvedených v ust. §11 z.č. 121/2008Sb. ve znění pozd. novel</w:t>
            </w:r>
          </w:p>
          <w:p w:rsidR="00E96CCD" w:rsidRPr="00381912" w:rsidRDefault="00E96CCD" w:rsidP="00016322">
            <w:pPr>
              <w:tabs>
                <w:tab w:val="center" w:pos="4536"/>
                <w:tab w:val="right" w:pos="9072"/>
              </w:tabs>
              <w:ind w:left="360"/>
              <w:jc w:val="both"/>
              <w:rPr>
                <w:bCs/>
                <w:sz w:val="22"/>
                <w:szCs w:val="22"/>
              </w:rPr>
            </w:pPr>
          </w:p>
          <w:p w:rsidR="00E96CCD" w:rsidRPr="00381912" w:rsidRDefault="00E96CCD" w:rsidP="00016322">
            <w:pPr>
              <w:tabs>
                <w:tab w:val="center" w:pos="4536"/>
                <w:tab w:val="right" w:pos="9072"/>
              </w:tabs>
              <w:ind w:left="360"/>
              <w:jc w:val="both"/>
              <w:rPr>
                <w:bCs/>
                <w:sz w:val="22"/>
                <w:szCs w:val="22"/>
              </w:rPr>
            </w:pPr>
          </w:p>
          <w:p w:rsidR="00E96CCD" w:rsidRPr="00381912" w:rsidRDefault="00E96CCD" w:rsidP="00016322">
            <w:pPr>
              <w:tabs>
                <w:tab w:val="center" w:pos="4536"/>
                <w:tab w:val="right" w:pos="9072"/>
              </w:tabs>
              <w:ind w:left="360"/>
              <w:jc w:val="both"/>
              <w:rPr>
                <w:bCs/>
                <w:sz w:val="22"/>
                <w:szCs w:val="22"/>
              </w:rPr>
            </w:pPr>
          </w:p>
          <w:p w:rsidR="00E96CCD" w:rsidRPr="00381912" w:rsidRDefault="00E96CCD" w:rsidP="00016322">
            <w:pPr>
              <w:tabs>
                <w:tab w:val="center" w:pos="4536"/>
                <w:tab w:val="right" w:pos="9072"/>
              </w:tabs>
              <w:ind w:left="360"/>
              <w:jc w:val="both"/>
              <w:rPr>
                <w:bCs/>
                <w:sz w:val="22"/>
                <w:szCs w:val="22"/>
              </w:rPr>
            </w:pPr>
          </w:p>
          <w:p w:rsidR="00E96CCD" w:rsidRPr="00381912" w:rsidRDefault="00E96CCD" w:rsidP="00016322">
            <w:pPr>
              <w:rPr>
                <w:b/>
                <w:bCs/>
                <w:sz w:val="22"/>
                <w:szCs w:val="22"/>
              </w:rPr>
            </w:pPr>
            <w:r w:rsidRPr="00381912">
              <w:rPr>
                <w:b/>
                <w:bCs/>
                <w:sz w:val="22"/>
                <w:szCs w:val="22"/>
              </w:rPr>
              <w:t>rozhodování ve věcech exekucí zahájených od 1.1.2009 do 31.12.2009</w:t>
            </w:r>
          </w:p>
          <w:p w:rsidR="00E96CCD" w:rsidRPr="00381912" w:rsidRDefault="00E96CCD" w:rsidP="00016322">
            <w:pPr>
              <w:rPr>
                <w:b/>
                <w:sz w:val="22"/>
                <w:szCs w:val="22"/>
              </w:rPr>
            </w:pPr>
          </w:p>
          <w:p w:rsidR="00E96CCD" w:rsidRPr="00381912" w:rsidRDefault="00E96CCD" w:rsidP="00016322">
            <w:pPr>
              <w:rPr>
                <w:b/>
                <w:bCs/>
                <w:sz w:val="22"/>
                <w:szCs w:val="22"/>
              </w:rPr>
            </w:pPr>
            <w:r w:rsidRPr="00381912">
              <w:rPr>
                <w:sz w:val="22"/>
                <w:szCs w:val="22"/>
              </w:rPr>
              <w:t>řízení o výkonu rozhodnutí vyjma rozhodování věcí uvedených v ust. §11 z.č. 121/2008Sb. ve znění pozd. novel</w:t>
            </w:r>
          </w:p>
          <w:p w:rsidR="00E96CCD" w:rsidRPr="00381912" w:rsidRDefault="00E96CCD" w:rsidP="00016322">
            <w:pPr>
              <w:rPr>
                <w:b/>
                <w:bCs/>
                <w:sz w:val="22"/>
                <w:szCs w:val="22"/>
              </w:rPr>
            </w:pPr>
          </w:p>
          <w:p w:rsidR="00E96CCD" w:rsidRPr="00381912" w:rsidRDefault="00E96CCD" w:rsidP="00016322">
            <w:pPr>
              <w:rPr>
                <w:b/>
                <w:bCs/>
                <w:sz w:val="22"/>
                <w:szCs w:val="22"/>
              </w:rPr>
            </w:pPr>
          </w:p>
        </w:tc>
        <w:tc>
          <w:tcPr>
            <w:tcW w:w="2412" w:type="dxa"/>
          </w:tcPr>
          <w:p w:rsidR="00E96CCD" w:rsidRPr="00381912" w:rsidRDefault="00E96CCD" w:rsidP="00016322">
            <w:pPr>
              <w:rPr>
                <w:sz w:val="22"/>
                <w:szCs w:val="22"/>
              </w:rPr>
            </w:pPr>
          </w:p>
          <w:p w:rsidR="00E96CCD" w:rsidRPr="00381912" w:rsidRDefault="00E96CCD" w:rsidP="00016322">
            <w:pPr>
              <w:rPr>
                <w:b/>
                <w:bCs/>
                <w:sz w:val="22"/>
                <w:szCs w:val="22"/>
              </w:rPr>
            </w:pPr>
            <w:r w:rsidRPr="00381912">
              <w:rPr>
                <w:b/>
                <w:bCs/>
                <w:sz w:val="22"/>
                <w:szCs w:val="22"/>
              </w:rPr>
              <w:t>Mgr. Vlasta Fišerová</w:t>
            </w:r>
          </w:p>
          <w:p w:rsidR="00E96CCD" w:rsidRPr="00381912" w:rsidRDefault="00E96CCD" w:rsidP="00016322">
            <w:pPr>
              <w:rPr>
                <w:sz w:val="22"/>
                <w:szCs w:val="22"/>
              </w:rPr>
            </w:pPr>
            <w:r w:rsidRPr="00381912">
              <w:rPr>
                <w:sz w:val="22"/>
                <w:szCs w:val="22"/>
              </w:rPr>
              <w:t>zastupování :</w:t>
            </w:r>
          </w:p>
          <w:p w:rsidR="00C5315C" w:rsidRPr="00381912" w:rsidRDefault="00C5315C" w:rsidP="00016322">
            <w:pPr>
              <w:rPr>
                <w:sz w:val="22"/>
                <w:szCs w:val="22"/>
              </w:rPr>
            </w:pPr>
            <w:r w:rsidRPr="00381912">
              <w:rPr>
                <w:sz w:val="22"/>
                <w:szCs w:val="22"/>
              </w:rPr>
              <w:t>JUDr. Jiří Kalaš Ph.D.</w:t>
            </w:r>
          </w:p>
          <w:p w:rsidR="00E96CCD" w:rsidRPr="00381912" w:rsidRDefault="00E96CCD" w:rsidP="00016322">
            <w:pPr>
              <w:rPr>
                <w:sz w:val="22"/>
                <w:szCs w:val="22"/>
              </w:rPr>
            </w:pPr>
          </w:p>
          <w:p w:rsidR="00E96CCD" w:rsidRPr="00381912" w:rsidRDefault="00E96CCD" w:rsidP="00016322">
            <w:pPr>
              <w:rPr>
                <w:b/>
                <w:bCs/>
                <w:sz w:val="22"/>
                <w:szCs w:val="22"/>
              </w:rPr>
            </w:pPr>
          </w:p>
          <w:p w:rsidR="00581517" w:rsidRPr="00381912" w:rsidRDefault="00581517" w:rsidP="00016322">
            <w:pPr>
              <w:rPr>
                <w:b/>
                <w:bCs/>
                <w:sz w:val="22"/>
                <w:szCs w:val="22"/>
              </w:rPr>
            </w:pPr>
          </w:p>
          <w:p w:rsidR="00581517" w:rsidRPr="00381912" w:rsidRDefault="00581517" w:rsidP="00016322">
            <w:pPr>
              <w:rPr>
                <w:b/>
                <w:bCs/>
                <w:sz w:val="22"/>
                <w:szCs w:val="22"/>
              </w:rPr>
            </w:pPr>
          </w:p>
          <w:p w:rsidR="00581517" w:rsidRPr="00381912" w:rsidRDefault="00581517" w:rsidP="00016322">
            <w:pPr>
              <w:rPr>
                <w:b/>
                <w:bCs/>
                <w:sz w:val="22"/>
                <w:szCs w:val="22"/>
              </w:rPr>
            </w:pPr>
          </w:p>
          <w:p w:rsidR="003E1D48" w:rsidRPr="00381912" w:rsidRDefault="003E1D48" w:rsidP="00016322">
            <w:pPr>
              <w:rPr>
                <w:b/>
                <w:bCs/>
                <w:sz w:val="22"/>
                <w:szCs w:val="22"/>
              </w:rPr>
            </w:pPr>
          </w:p>
          <w:p w:rsidR="003E1D48" w:rsidRPr="00381912" w:rsidRDefault="003E1D48" w:rsidP="00016322">
            <w:pPr>
              <w:rPr>
                <w:b/>
                <w:bCs/>
                <w:sz w:val="22"/>
                <w:szCs w:val="22"/>
              </w:rPr>
            </w:pPr>
          </w:p>
          <w:p w:rsidR="003E1D48" w:rsidRPr="00381912" w:rsidRDefault="003E1D48" w:rsidP="00016322">
            <w:pPr>
              <w:rPr>
                <w:b/>
                <w:bCs/>
                <w:sz w:val="22"/>
                <w:szCs w:val="22"/>
              </w:rPr>
            </w:pPr>
          </w:p>
          <w:p w:rsidR="00E96CCD" w:rsidRPr="00381912" w:rsidRDefault="00E96CCD" w:rsidP="00016322">
            <w:pPr>
              <w:rPr>
                <w:b/>
                <w:bCs/>
                <w:sz w:val="22"/>
                <w:szCs w:val="22"/>
              </w:rPr>
            </w:pPr>
            <w:r w:rsidRPr="00381912">
              <w:rPr>
                <w:b/>
                <w:bCs/>
                <w:sz w:val="22"/>
                <w:szCs w:val="22"/>
              </w:rPr>
              <w:t>Mgr. Bc. Berta Benešová</w:t>
            </w:r>
          </w:p>
          <w:p w:rsidR="00E96CCD" w:rsidRPr="00381912" w:rsidRDefault="00E96CCD" w:rsidP="00016322">
            <w:pPr>
              <w:rPr>
                <w:sz w:val="22"/>
                <w:szCs w:val="22"/>
              </w:rPr>
            </w:pPr>
            <w:r w:rsidRPr="00381912">
              <w:rPr>
                <w:sz w:val="22"/>
                <w:szCs w:val="22"/>
              </w:rPr>
              <w:t>asistent</w:t>
            </w:r>
            <w:r w:rsidR="00581517" w:rsidRPr="00381912">
              <w:rPr>
                <w:sz w:val="22"/>
                <w:szCs w:val="22"/>
              </w:rPr>
              <w:t>ka</w:t>
            </w:r>
            <w:r w:rsidRPr="00381912">
              <w:rPr>
                <w:sz w:val="22"/>
                <w:szCs w:val="22"/>
              </w:rPr>
              <w:t xml:space="preserve"> soudce</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581517" w:rsidRPr="00381912" w:rsidRDefault="00E96CCD" w:rsidP="00016322">
            <w:pPr>
              <w:rPr>
                <w:bCs/>
                <w:sz w:val="22"/>
                <w:szCs w:val="22"/>
              </w:rPr>
            </w:pPr>
            <w:r w:rsidRPr="00381912">
              <w:rPr>
                <w:bCs/>
                <w:sz w:val="22"/>
                <w:szCs w:val="22"/>
              </w:rPr>
              <w:t xml:space="preserve">Mgr. </w:t>
            </w:r>
            <w:r w:rsidR="00581517" w:rsidRPr="00381912">
              <w:rPr>
                <w:bCs/>
                <w:sz w:val="22"/>
                <w:szCs w:val="22"/>
              </w:rPr>
              <w:t>Stanislav Ťok</w:t>
            </w:r>
            <w:r w:rsidRPr="00381912">
              <w:rPr>
                <w:bCs/>
                <w:sz w:val="22"/>
                <w:szCs w:val="22"/>
              </w:rPr>
              <w:t xml:space="preserve"> </w:t>
            </w:r>
          </w:p>
          <w:p w:rsidR="00E96CCD" w:rsidRPr="00381912" w:rsidRDefault="00E96CCD" w:rsidP="00016322">
            <w:pPr>
              <w:rPr>
                <w:bCs/>
                <w:sz w:val="22"/>
                <w:szCs w:val="22"/>
              </w:rPr>
            </w:pPr>
            <w:r w:rsidRPr="00381912">
              <w:rPr>
                <w:bCs/>
                <w:sz w:val="22"/>
                <w:szCs w:val="22"/>
              </w:rPr>
              <w:t>Mgr.</w:t>
            </w:r>
            <w:r w:rsidR="00581517" w:rsidRPr="00381912">
              <w:rPr>
                <w:bCs/>
                <w:sz w:val="22"/>
                <w:szCs w:val="22"/>
              </w:rPr>
              <w:t xml:space="preserve"> Kateřina </w:t>
            </w:r>
            <w:r w:rsidRPr="00381912">
              <w:rPr>
                <w:bCs/>
                <w:sz w:val="22"/>
                <w:szCs w:val="22"/>
              </w:rPr>
              <w:t>Gálová</w:t>
            </w:r>
          </w:p>
          <w:p w:rsidR="00E96CCD" w:rsidRPr="00381912" w:rsidRDefault="00E96CCD" w:rsidP="00016322">
            <w:pPr>
              <w:rPr>
                <w:b/>
                <w:sz w:val="22"/>
                <w:szCs w:val="22"/>
              </w:rPr>
            </w:pPr>
          </w:p>
          <w:p w:rsidR="00C61031" w:rsidRPr="00381912" w:rsidRDefault="00C61031" w:rsidP="00016322">
            <w:pPr>
              <w:rPr>
                <w:b/>
                <w:sz w:val="22"/>
                <w:szCs w:val="22"/>
              </w:rPr>
            </w:pPr>
            <w:r w:rsidRPr="00381912">
              <w:rPr>
                <w:b/>
                <w:sz w:val="22"/>
                <w:szCs w:val="22"/>
              </w:rPr>
              <w:t>JUDr. Jiří Kalaš</w:t>
            </w:r>
            <w:r w:rsidR="00A615AF" w:rsidRPr="00381912">
              <w:rPr>
                <w:b/>
                <w:sz w:val="22"/>
                <w:szCs w:val="22"/>
              </w:rPr>
              <w:t xml:space="preserve"> Ph.D.</w:t>
            </w: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bCs/>
                <w:sz w:val="22"/>
                <w:szCs w:val="22"/>
              </w:rPr>
            </w:pPr>
            <w:r w:rsidRPr="00381912">
              <w:rPr>
                <w:bCs/>
                <w:sz w:val="22"/>
                <w:szCs w:val="22"/>
              </w:rPr>
              <w:t>Mgr. Vlasta Fišerová</w:t>
            </w: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Mgr. Stanislav Ťok</w:t>
            </w:r>
          </w:p>
          <w:p w:rsidR="00E96CCD" w:rsidRPr="00381912" w:rsidRDefault="00E96CCD" w:rsidP="00016322">
            <w:pPr>
              <w:rPr>
                <w:sz w:val="22"/>
                <w:szCs w:val="22"/>
              </w:rPr>
            </w:pPr>
            <w:r w:rsidRPr="00381912">
              <w:rPr>
                <w:sz w:val="22"/>
                <w:szCs w:val="22"/>
              </w:rPr>
              <w:t>asistent soudce</w:t>
            </w:r>
          </w:p>
          <w:p w:rsidR="00E96CCD" w:rsidRPr="00381912" w:rsidRDefault="00E96CCD" w:rsidP="00016322">
            <w:pPr>
              <w:rPr>
                <w:b/>
                <w:bCs/>
                <w:sz w:val="22"/>
                <w:szCs w:val="22"/>
              </w:rPr>
            </w:pPr>
            <w:r w:rsidRPr="00381912">
              <w:rPr>
                <w:b/>
                <w:bCs/>
                <w:sz w:val="22"/>
                <w:szCs w:val="22"/>
              </w:rPr>
              <w:t>Mgr.</w:t>
            </w:r>
            <w:r w:rsidR="00351C5C" w:rsidRPr="00381912">
              <w:rPr>
                <w:b/>
                <w:bCs/>
                <w:sz w:val="22"/>
                <w:szCs w:val="22"/>
              </w:rPr>
              <w:t xml:space="preserve"> Kateřina </w:t>
            </w:r>
            <w:r w:rsidRPr="00381912">
              <w:rPr>
                <w:b/>
                <w:bCs/>
                <w:sz w:val="22"/>
                <w:szCs w:val="22"/>
              </w:rPr>
              <w:t>Gálová,</w:t>
            </w:r>
          </w:p>
          <w:p w:rsidR="00E96CCD" w:rsidRPr="00381912" w:rsidRDefault="00E96CCD" w:rsidP="00016322">
            <w:pPr>
              <w:rPr>
                <w:b/>
                <w:bCs/>
                <w:sz w:val="22"/>
                <w:szCs w:val="22"/>
              </w:rPr>
            </w:pPr>
            <w:r w:rsidRPr="00381912">
              <w:rPr>
                <w:sz w:val="22"/>
                <w:szCs w:val="22"/>
              </w:rPr>
              <w:t>asistent soudce</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bCs/>
                <w:sz w:val="22"/>
                <w:szCs w:val="22"/>
              </w:rPr>
            </w:pPr>
            <w:r w:rsidRPr="00381912">
              <w:rPr>
                <w:bCs/>
                <w:sz w:val="22"/>
                <w:szCs w:val="22"/>
              </w:rPr>
              <w:t xml:space="preserve">Mgr. </w:t>
            </w:r>
            <w:r w:rsidR="006F4BEF" w:rsidRPr="00381912">
              <w:rPr>
                <w:bCs/>
                <w:sz w:val="22"/>
                <w:szCs w:val="22"/>
              </w:rPr>
              <w:t xml:space="preserve">Bc. Berta </w:t>
            </w:r>
            <w:r w:rsidRPr="00381912">
              <w:rPr>
                <w:bCs/>
                <w:sz w:val="22"/>
                <w:szCs w:val="22"/>
              </w:rPr>
              <w:t>Benešová</w:t>
            </w:r>
          </w:p>
          <w:p w:rsidR="00E96CCD" w:rsidRPr="00381912" w:rsidRDefault="00E96CCD" w:rsidP="00016322">
            <w:pPr>
              <w:rPr>
                <w:bCs/>
                <w:sz w:val="22"/>
                <w:szCs w:val="22"/>
              </w:rPr>
            </w:pPr>
          </w:p>
          <w:p w:rsidR="00E96CCD" w:rsidRPr="00381912" w:rsidRDefault="00E96CCD" w:rsidP="00016322">
            <w:pPr>
              <w:rPr>
                <w:b/>
                <w:bCs/>
                <w:sz w:val="22"/>
                <w:szCs w:val="22"/>
              </w:rPr>
            </w:pPr>
            <w:r w:rsidRPr="00381912">
              <w:rPr>
                <w:b/>
                <w:bCs/>
                <w:sz w:val="22"/>
                <w:szCs w:val="22"/>
              </w:rPr>
              <w:t>Mgr. Vlasta Fišerová</w:t>
            </w:r>
          </w:p>
          <w:p w:rsidR="00E96CCD" w:rsidRPr="00381912" w:rsidRDefault="00E96CCD" w:rsidP="00016322">
            <w:pPr>
              <w:rPr>
                <w:sz w:val="22"/>
                <w:szCs w:val="22"/>
              </w:rPr>
            </w:pPr>
            <w:r w:rsidRPr="00381912">
              <w:rPr>
                <w:sz w:val="22"/>
                <w:szCs w:val="22"/>
              </w:rPr>
              <w:t>zastupování :</w:t>
            </w:r>
          </w:p>
          <w:p w:rsidR="009456DC" w:rsidRPr="00381912" w:rsidRDefault="009456DC" w:rsidP="00016322">
            <w:pPr>
              <w:rPr>
                <w:sz w:val="22"/>
                <w:szCs w:val="22"/>
              </w:rPr>
            </w:pPr>
            <w:r w:rsidRPr="00381912">
              <w:rPr>
                <w:sz w:val="22"/>
                <w:szCs w:val="22"/>
              </w:rPr>
              <w:t>JUDr. Jiří Kalaš. Ph.D.</w:t>
            </w: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Mgr. Bc. Berta Benešová</w:t>
            </w:r>
          </w:p>
          <w:p w:rsidR="00E96CCD" w:rsidRPr="00381912" w:rsidRDefault="00E96CCD" w:rsidP="00016322">
            <w:pPr>
              <w:rPr>
                <w:sz w:val="22"/>
                <w:szCs w:val="22"/>
              </w:rPr>
            </w:pPr>
            <w:r w:rsidRPr="00381912">
              <w:rPr>
                <w:sz w:val="22"/>
                <w:szCs w:val="22"/>
              </w:rPr>
              <w:t>asistent</w:t>
            </w:r>
            <w:r w:rsidR="00F31ADC" w:rsidRPr="00381912">
              <w:rPr>
                <w:sz w:val="22"/>
                <w:szCs w:val="22"/>
              </w:rPr>
              <w:t>ka</w:t>
            </w:r>
            <w:r w:rsidRPr="00381912">
              <w:rPr>
                <w:sz w:val="22"/>
                <w:szCs w:val="22"/>
              </w:rPr>
              <w:t xml:space="preserve"> soudce</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BE5968" w:rsidRPr="00381912" w:rsidRDefault="00BE5968" w:rsidP="00016322">
            <w:pPr>
              <w:rPr>
                <w:bCs/>
                <w:sz w:val="22"/>
                <w:szCs w:val="22"/>
              </w:rPr>
            </w:pPr>
            <w:r w:rsidRPr="00381912">
              <w:rPr>
                <w:bCs/>
                <w:sz w:val="22"/>
                <w:szCs w:val="22"/>
              </w:rPr>
              <w:t>Mgr. Stanislav Ťok</w:t>
            </w:r>
          </w:p>
          <w:p w:rsidR="00E96CCD" w:rsidRPr="00381912" w:rsidRDefault="00E96CCD" w:rsidP="00854D56">
            <w:pPr>
              <w:rPr>
                <w:b/>
                <w:bCs/>
                <w:sz w:val="22"/>
                <w:szCs w:val="22"/>
              </w:rPr>
            </w:pPr>
            <w:r w:rsidRPr="00381912">
              <w:rPr>
                <w:bCs/>
                <w:sz w:val="22"/>
                <w:szCs w:val="22"/>
              </w:rPr>
              <w:t>Mgr.</w:t>
            </w:r>
            <w:r w:rsidR="00BE5968" w:rsidRPr="00381912">
              <w:rPr>
                <w:bCs/>
                <w:sz w:val="22"/>
                <w:szCs w:val="22"/>
              </w:rPr>
              <w:t xml:space="preserve"> Kateřina </w:t>
            </w:r>
            <w:r w:rsidRPr="00381912">
              <w:rPr>
                <w:bCs/>
                <w:sz w:val="22"/>
                <w:szCs w:val="22"/>
              </w:rPr>
              <w:t>Gálová</w:t>
            </w:r>
          </w:p>
        </w:tc>
        <w:tc>
          <w:tcPr>
            <w:tcW w:w="2909" w:type="dxa"/>
          </w:tcPr>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Lenka Makalová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sz w:val="22"/>
                <w:szCs w:val="22"/>
              </w:rPr>
            </w:pPr>
            <w:r w:rsidRPr="00381912">
              <w:rPr>
                <w:sz w:val="22"/>
                <w:szCs w:val="22"/>
              </w:rPr>
              <w:t>Hana Kafková</w:t>
            </w:r>
          </w:p>
          <w:p w:rsidR="00E96CCD" w:rsidRPr="00381912" w:rsidRDefault="00E96CCD" w:rsidP="00016322">
            <w:pPr>
              <w:rPr>
                <w:b/>
                <w:sz w:val="22"/>
                <w:szCs w:val="22"/>
              </w:rPr>
            </w:pPr>
          </w:p>
          <w:p w:rsidR="00F10EC6" w:rsidRPr="00381912" w:rsidRDefault="00C5315C" w:rsidP="00F10EC6">
            <w:pPr>
              <w:rPr>
                <w:b/>
                <w:sz w:val="22"/>
                <w:szCs w:val="22"/>
              </w:rPr>
            </w:pPr>
            <w:r w:rsidRPr="00381912">
              <w:rPr>
                <w:b/>
                <w:sz w:val="22"/>
                <w:szCs w:val="22"/>
              </w:rPr>
              <w:t>Bc. Lucie Kafková</w:t>
            </w:r>
          </w:p>
          <w:p w:rsidR="00F10EC6" w:rsidRPr="00381912" w:rsidRDefault="00F10EC6" w:rsidP="00F10EC6">
            <w:pPr>
              <w:rPr>
                <w:sz w:val="22"/>
                <w:szCs w:val="22"/>
              </w:rPr>
            </w:pPr>
            <w:r w:rsidRPr="00381912">
              <w:rPr>
                <w:sz w:val="22"/>
                <w:szCs w:val="22"/>
              </w:rPr>
              <w:t>zapisovatelka</w:t>
            </w:r>
          </w:p>
          <w:p w:rsidR="00F10EC6" w:rsidRPr="00381912" w:rsidRDefault="00F10EC6" w:rsidP="00F10EC6">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Hana Kafková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 xml:space="preserve">Lenka Makalová </w:t>
            </w:r>
          </w:p>
          <w:p w:rsidR="00E96CCD" w:rsidRPr="00381912" w:rsidRDefault="00E96CCD" w:rsidP="00016322">
            <w:pPr>
              <w:rPr>
                <w:b/>
                <w:sz w:val="22"/>
                <w:szCs w:val="22"/>
              </w:rPr>
            </w:pPr>
          </w:p>
          <w:p w:rsidR="00E96CCD" w:rsidRPr="00381912" w:rsidRDefault="00351C5C" w:rsidP="00016322">
            <w:pPr>
              <w:rPr>
                <w:b/>
                <w:sz w:val="22"/>
                <w:szCs w:val="22"/>
              </w:rPr>
            </w:pPr>
            <w:r w:rsidRPr="00381912">
              <w:rPr>
                <w:b/>
                <w:sz w:val="22"/>
                <w:szCs w:val="22"/>
              </w:rPr>
              <w:t>Bc. Lucie Kafková</w:t>
            </w:r>
          </w:p>
          <w:p w:rsidR="00E96CCD" w:rsidRPr="00381912" w:rsidRDefault="00E96CCD" w:rsidP="00016322">
            <w:pPr>
              <w:rPr>
                <w:b/>
                <w:sz w:val="22"/>
                <w:szCs w:val="22"/>
              </w:rPr>
            </w:pPr>
            <w:r w:rsidRPr="00381912">
              <w:rPr>
                <w:sz w:val="22"/>
                <w:szCs w:val="22"/>
              </w:rPr>
              <w:t xml:space="preserve">zapisovatelka </w:t>
            </w: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9456DC" w:rsidRPr="00381912" w:rsidRDefault="009456DC" w:rsidP="00016322">
            <w:pPr>
              <w:rPr>
                <w:sz w:val="22"/>
                <w:szCs w:val="22"/>
              </w:rPr>
            </w:pPr>
          </w:p>
          <w:p w:rsidR="00E96CCD" w:rsidRPr="00381912" w:rsidRDefault="00E96CCD" w:rsidP="00016322">
            <w:pPr>
              <w:rPr>
                <w:b/>
                <w:sz w:val="22"/>
                <w:szCs w:val="22"/>
              </w:rPr>
            </w:pPr>
            <w:r w:rsidRPr="00381912">
              <w:rPr>
                <w:b/>
                <w:sz w:val="22"/>
                <w:szCs w:val="22"/>
              </w:rPr>
              <w:t>Lenka Makalová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sz w:val="22"/>
                <w:szCs w:val="22"/>
              </w:rPr>
            </w:pPr>
            <w:r w:rsidRPr="00381912">
              <w:rPr>
                <w:sz w:val="22"/>
                <w:szCs w:val="22"/>
              </w:rPr>
              <w:t>Hana Kafková</w:t>
            </w:r>
          </w:p>
          <w:p w:rsidR="00E96CCD" w:rsidRPr="00381912" w:rsidRDefault="00E96CCD" w:rsidP="00016322">
            <w:pPr>
              <w:rPr>
                <w:b/>
                <w:sz w:val="22"/>
                <w:szCs w:val="22"/>
              </w:rPr>
            </w:pPr>
          </w:p>
          <w:p w:rsidR="00E96CCD" w:rsidRPr="00381912" w:rsidRDefault="009456DC" w:rsidP="00016322">
            <w:pPr>
              <w:rPr>
                <w:b/>
                <w:sz w:val="22"/>
                <w:szCs w:val="22"/>
              </w:rPr>
            </w:pPr>
            <w:r w:rsidRPr="00381912">
              <w:rPr>
                <w:b/>
                <w:sz w:val="22"/>
                <w:szCs w:val="22"/>
              </w:rPr>
              <w:t>Bc. Lucie Kafková</w:t>
            </w:r>
          </w:p>
          <w:p w:rsidR="00E96CCD" w:rsidRPr="00381912" w:rsidRDefault="00E96CCD" w:rsidP="00016322">
            <w:pPr>
              <w:rPr>
                <w:sz w:val="22"/>
                <w:szCs w:val="22"/>
              </w:rPr>
            </w:pPr>
            <w:r w:rsidRPr="00381912">
              <w:rPr>
                <w:sz w:val="22"/>
                <w:szCs w:val="22"/>
              </w:rPr>
              <w:t>zapisovatelka</w:t>
            </w: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b/>
                <w:sz w:val="22"/>
                <w:szCs w:val="22"/>
              </w:rPr>
            </w:pPr>
          </w:p>
        </w:tc>
      </w:tr>
      <w:tr w:rsidR="00E96CCD" w:rsidRPr="00381912" w:rsidTr="00016322">
        <w:trPr>
          <w:trHeight w:val="12089"/>
        </w:trPr>
        <w:tc>
          <w:tcPr>
            <w:tcW w:w="993" w:type="dxa"/>
          </w:tcPr>
          <w:p w:rsidR="002149C1" w:rsidRPr="00381912" w:rsidRDefault="002149C1" w:rsidP="00B97A22">
            <w:pPr>
              <w:jc w:val="center"/>
              <w:rPr>
                <w:b/>
                <w:sz w:val="22"/>
                <w:szCs w:val="22"/>
              </w:rPr>
            </w:pPr>
          </w:p>
          <w:p w:rsidR="00E96CCD" w:rsidRPr="00381912" w:rsidRDefault="00E96CCD" w:rsidP="00B97A22">
            <w:pPr>
              <w:jc w:val="center"/>
              <w:rPr>
                <w:b/>
                <w:sz w:val="22"/>
                <w:szCs w:val="22"/>
              </w:rPr>
            </w:pPr>
            <w:r w:rsidRPr="00381912">
              <w:rPr>
                <w:b/>
                <w:sz w:val="22"/>
                <w:szCs w:val="22"/>
              </w:rPr>
              <w:t>49 EXE</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Pr>
          <w:p w:rsidR="002149C1" w:rsidRPr="00381912" w:rsidRDefault="002149C1" w:rsidP="00016322">
            <w:pPr>
              <w:rPr>
                <w:b/>
                <w:bCs/>
                <w:sz w:val="22"/>
                <w:szCs w:val="22"/>
              </w:rPr>
            </w:pPr>
          </w:p>
          <w:p w:rsidR="00E96CCD" w:rsidRPr="00381912" w:rsidRDefault="00E96CCD" w:rsidP="00016322">
            <w:pPr>
              <w:rPr>
                <w:b/>
                <w:bCs/>
                <w:sz w:val="22"/>
                <w:szCs w:val="22"/>
              </w:rPr>
            </w:pPr>
            <w:r w:rsidRPr="00381912">
              <w:rPr>
                <w:b/>
                <w:bCs/>
                <w:sz w:val="22"/>
                <w:szCs w:val="22"/>
              </w:rPr>
              <w:t xml:space="preserve">Rozhodování ve věcech exekucí </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 xml:space="preserve">- oddíl exekuce </w:t>
            </w:r>
          </w:p>
          <w:p w:rsidR="00E96CCD" w:rsidRPr="00381912" w:rsidRDefault="00E96CCD" w:rsidP="00016322">
            <w:pPr>
              <w:rPr>
                <w:sz w:val="22"/>
                <w:szCs w:val="22"/>
              </w:rPr>
            </w:pPr>
          </w:p>
          <w:p w:rsidR="00E96CCD" w:rsidRPr="00381912" w:rsidRDefault="00E96CCD" w:rsidP="00016322">
            <w:pPr>
              <w:jc w:val="both"/>
              <w:rPr>
                <w:sz w:val="22"/>
                <w:szCs w:val="22"/>
              </w:rPr>
            </w:pPr>
            <w:r w:rsidRPr="00381912">
              <w:rPr>
                <w:sz w:val="22"/>
                <w:szCs w:val="22"/>
              </w:rPr>
              <w:t xml:space="preserve">* návrhy na pověření exekutora k provedení exekuce v rozsahu </w:t>
            </w:r>
            <w:r w:rsidRPr="00381912">
              <w:rPr>
                <w:b/>
                <w:sz w:val="22"/>
                <w:szCs w:val="22"/>
              </w:rPr>
              <w:t>90%</w:t>
            </w:r>
            <w:r w:rsidRPr="00381912">
              <w:rPr>
                <w:sz w:val="22"/>
                <w:szCs w:val="22"/>
              </w:rPr>
              <w:t xml:space="preserve"> celkového nápadu připadajícího na jeden senát, přidělovaných obecným dorovnávacím způsobem v rejstříku EXE</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řízení o výkonu rozhodnutí vyjma rozhodování věcí uvedených v ust. §11 z.č. 121/2008Sb. ve znění pozd. novel</w:t>
            </w: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xml:space="preserve">- oddíl prohlášení o majetku </w:t>
            </w:r>
          </w:p>
          <w:p w:rsidR="00E96CCD" w:rsidRPr="00381912" w:rsidRDefault="00E96CCD" w:rsidP="00016322">
            <w:pPr>
              <w:rPr>
                <w:sz w:val="22"/>
                <w:szCs w:val="22"/>
              </w:rPr>
            </w:pPr>
            <w:r w:rsidRPr="00381912">
              <w:rPr>
                <w:sz w:val="22"/>
                <w:szCs w:val="22"/>
              </w:rPr>
              <w:t xml:space="preserve">návrhy na pomoc soudu podle § 260a </w:t>
            </w:r>
          </w:p>
          <w:p w:rsidR="00E96CCD" w:rsidRPr="00381912" w:rsidRDefault="00E96CCD" w:rsidP="00016322">
            <w:pPr>
              <w:rPr>
                <w:sz w:val="22"/>
                <w:szCs w:val="22"/>
              </w:rPr>
            </w:pPr>
            <w:r w:rsidRPr="00381912">
              <w:rPr>
                <w:sz w:val="22"/>
                <w:szCs w:val="22"/>
              </w:rPr>
              <w:t>o.s.ř.</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 oddíl  prohlášení o vykonatelnosti (nařízení rady EU č. 44/2001</w:t>
            </w:r>
            <w:r w:rsidRPr="00381912">
              <w:t>)</w:t>
            </w: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b/>
                <w:bCs/>
                <w:sz w:val="22"/>
                <w:szCs w:val="22"/>
              </w:rPr>
            </w:pPr>
          </w:p>
        </w:tc>
        <w:tc>
          <w:tcPr>
            <w:tcW w:w="2412" w:type="dxa"/>
          </w:tcPr>
          <w:p w:rsidR="002149C1" w:rsidRPr="00381912" w:rsidRDefault="002149C1" w:rsidP="002844C9">
            <w:pPr>
              <w:rPr>
                <w:b/>
                <w:bCs/>
                <w:sz w:val="22"/>
                <w:szCs w:val="22"/>
              </w:rPr>
            </w:pPr>
          </w:p>
          <w:p w:rsidR="00E96CCD" w:rsidRPr="00381912" w:rsidRDefault="00E96CCD" w:rsidP="002844C9">
            <w:pPr>
              <w:rPr>
                <w:b/>
                <w:bCs/>
                <w:sz w:val="22"/>
                <w:szCs w:val="22"/>
              </w:rPr>
            </w:pPr>
            <w:r w:rsidRPr="00381912">
              <w:rPr>
                <w:b/>
                <w:bCs/>
                <w:sz w:val="22"/>
                <w:szCs w:val="22"/>
              </w:rPr>
              <w:t>Mgr. Vlasta Fišerová</w:t>
            </w:r>
          </w:p>
          <w:p w:rsidR="008C025B" w:rsidRPr="00381912" w:rsidRDefault="008C025B" w:rsidP="002844C9">
            <w:pPr>
              <w:rPr>
                <w:b/>
                <w:bCs/>
                <w:sz w:val="22"/>
                <w:szCs w:val="22"/>
              </w:rPr>
            </w:pPr>
          </w:p>
          <w:p w:rsidR="00E96CCD" w:rsidRPr="00381912" w:rsidRDefault="00E96CCD" w:rsidP="002844C9">
            <w:pPr>
              <w:rPr>
                <w:sz w:val="22"/>
                <w:szCs w:val="22"/>
              </w:rPr>
            </w:pPr>
            <w:r w:rsidRPr="00381912">
              <w:rPr>
                <w:sz w:val="22"/>
                <w:szCs w:val="22"/>
              </w:rPr>
              <w:t>zastupování :</w:t>
            </w:r>
          </w:p>
          <w:p w:rsidR="00FF3698" w:rsidRPr="00381912" w:rsidRDefault="00FF3698" w:rsidP="002844C9">
            <w:pPr>
              <w:rPr>
                <w:sz w:val="22"/>
                <w:szCs w:val="22"/>
              </w:rPr>
            </w:pPr>
            <w:r w:rsidRPr="00381912">
              <w:rPr>
                <w:sz w:val="22"/>
                <w:szCs w:val="22"/>
              </w:rPr>
              <w:t>JUDr. Jiří Kalaš Ph.D.</w:t>
            </w:r>
          </w:p>
          <w:p w:rsidR="00E96CCD" w:rsidRPr="00381912" w:rsidRDefault="00E96CCD" w:rsidP="002844C9">
            <w:pPr>
              <w:rPr>
                <w:b/>
                <w:sz w:val="22"/>
                <w:szCs w:val="22"/>
              </w:rPr>
            </w:pPr>
          </w:p>
          <w:p w:rsidR="006D3EFA" w:rsidRPr="00381912" w:rsidRDefault="006D3EFA" w:rsidP="002844C9">
            <w:pPr>
              <w:rPr>
                <w:b/>
                <w:bCs/>
                <w:sz w:val="22"/>
                <w:szCs w:val="22"/>
              </w:rPr>
            </w:pPr>
          </w:p>
          <w:p w:rsidR="006D3EFA" w:rsidRPr="00381912" w:rsidRDefault="006D3EFA" w:rsidP="002844C9">
            <w:pPr>
              <w:rPr>
                <w:b/>
                <w:bCs/>
                <w:sz w:val="22"/>
                <w:szCs w:val="22"/>
              </w:rPr>
            </w:pPr>
          </w:p>
          <w:p w:rsidR="006D3EFA" w:rsidRPr="00381912" w:rsidRDefault="006D3EFA" w:rsidP="002844C9">
            <w:pPr>
              <w:rPr>
                <w:b/>
                <w:bCs/>
                <w:sz w:val="22"/>
                <w:szCs w:val="22"/>
              </w:rPr>
            </w:pPr>
          </w:p>
          <w:p w:rsidR="006D3EFA" w:rsidRPr="00381912" w:rsidRDefault="006D3EFA" w:rsidP="002844C9">
            <w:pPr>
              <w:rPr>
                <w:b/>
                <w:bCs/>
                <w:sz w:val="22"/>
                <w:szCs w:val="22"/>
              </w:rPr>
            </w:pPr>
          </w:p>
          <w:p w:rsidR="006D3EFA" w:rsidRPr="00381912" w:rsidRDefault="006D3EFA" w:rsidP="002844C9">
            <w:pPr>
              <w:rPr>
                <w:b/>
                <w:bCs/>
                <w:sz w:val="22"/>
                <w:szCs w:val="22"/>
              </w:rPr>
            </w:pPr>
          </w:p>
          <w:p w:rsidR="006D3EFA" w:rsidRPr="00381912" w:rsidRDefault="006D3EFA" w:rsidP="002844C9">
            <w:pPr>
              <w:rPr>
                <w:b/>
                <w:bCs/>
                <w:sz w:val="22"/>
                <w:szCs w:val="22"/>
              </w:rPr>
            </w:pPr>
          </w:p>
          <w:p w:rsidR="00E96CCD" w:rsidRPr="00381912" w:rsidRDefault="00E96CCD" w:rsidP="002844C9">
            <w:pPr>
              <w:rPr>
                <w:b/>
                <w:bCs/>
                <w:sz w:val="22"/>
                <w:szCs w:val="22"/>
              </w:rPr>
            </w:pPr>
            <w:r w:rsidRPr="00381912">
              <w:rPr>
                <w:b/>
                <w:bCs/>
                <w:sz w:val="22"/>
                <w:szCs w:val="22"/>
              </w:rPr>
              <w:t>Mgr. Bc. Berta Benešová</w:t>
            </w:r>
          </w:p>
          <w:p w:rsidR="00E96CCD" w:rsidRPr="00381912" w:rsidRDefault="00E96CCD" w:rsidP="002844C9">
            <w:pPr>
              <w:rPr>
                <w:b/>
                <w:bCs/>
                <w:sz w:val="22"/>
                <w:szCs w:val="22"/>
              </w:rPr>
            </w:pPr>
            <w:r w:rsidRPr="00381912">
              <w:rPr>
                <w:b/>
                <w:bCs/>
                <w:sz w:val="22"/>
                <w:szCs w:val="22"/>
              </w:rPr>
              <w:t>Ilona Škarydová</w:t>
            </w:r>
          </w:p>
          <w:p w:rsidR="00E96CCD" w:rsidRPr="00381912" w:rsidRDefault="00E96CCD" w:rsidP="002844C9">
            <w:pPr>
              <w:rPr>
                <w:sz w:val="22"/>
                <w:szCs w:val="22"/>
              </w:rPr>
            </w:pPr>
            <w:r w:rsidRPr="00381912">
              <w:rPr>
                <w:sz w:val="22"/>
                <w:szCs w:val="22"/>
              </w:rPr>
              <w:t>vyšší soudní úřednice</w:t>
            </w:r>
          </w:p>
          <w:p w:rsidR="00E96CCD" w:rsidRPr="00381912" w:rsidRDefault="00E96CCD" w:rsidP="002844C9">
            <w:pPr>
              <w:rPr>
                <w:sz w:val="22"/>
                <w:szCs w:val="22"/>
              </w:rPr>
            </w:pPr>
          </w:p>
          <w:p w:rsidR="00E96CCD" w:rsidRPr="00381912" w:rsidRDefault="00E96CCD" w:rsidP="002844C9">
            <w:pPr>
              <w:rPr>
                <w:sz w:val="22"/>
                <w:szCs w:val="22"/>
              </w:rPr>
            </w:pPr>
            <w:r w:rsidRPr="00381912">
              <w:rPr>
                <w:sz w:val="22"/>
                <w:szCs w:val="22"/>
              </w:rPr>
              <w:t>zastupování :</w:t>
            </w:r>
          </w:p>
          <w:p w:rsidR="007C635C" w:rsidRPr="00381912" w:rsidRDefault="00E96CCD" w:rsidP="002844C9">
            <w:pPr>
              <w:rPr>
                <w:bCs/>
                <w:sz w:val="22"/>
                <w:szCs w:val="22"/>
              </w:rPr>
            </w:pPr>
            <w:r w:rsidRPr="00381912">
              <w:rPr>
                <w:bCs/>
                <w:sz w:val="22"/>
                <w:szCs w:val="22"/>
              </w:rPr>
              <w:t xml:space="preserve">Mgr. </w:t>
            </w:r>
            <w:r w:rsidR="007C635C" w:rsidRPr="00381912">
              <w:rPr>
                <w:bCs/>
                <w:sz w:val="22"/>
                <w:szCs w:val="22"/>
              </w:rPr>
              <w:t>Stanislav Ťok</w:t>
            </w:r>
          </w:p>
          <w:p w:rsidR="00E96CCD" w:rsidRPr="00381912" w:rsidRDefault="00E96CCD" w:rsidP="002844C9">
            <w:pPr>
              <w:rPr>
                <w:bCs/>
                <w:sz w:val="22"/>
                <w:szCs w:val="22"/>
              </w:rPr>
            </w:pPr>
            <w:r w:rsidRPr="00381912">
              <w:rPr>
                <w:bCs/>
                <w:sz w:val="22"/>
                <w:szCs w:val="22"/>
              </w:rPr>
              <w:t>Mgr.</w:t>
            </w:r>
            <w:r w:rsidR="007C635C" w:rsidRPr="00381912">
              <w:rPr>
                <w:bCs/>
                <w:sz w:val="22"/>
                <w:szCs w:val="22"/>
              </w:rPr>
              <w:t xml:space="preserve"> Kateřina </w:t>
            </w:r>
            <w:r w:rsidRPr="00381912">
              <w:rPr>
                <w:bCs/>
                <w:sz w:val="22"/>
                <w:szCs w:val="22"/>
              </w:rPr>
              <w:t>Gálová</w:t>
            </w:r>
          </w:p>
          <w:p w:rsidR="00E96CCD" w:rsidRPr="00381912" w:rsidRDefault="00E96CCD" w:rsidP="002844C9">
            <w:pPr>
              <w:rPr>
                <w:b/>
                <w:sz w:val="22"/>
                <w:szCs w:val="22"/>
              </w:rPr>
            </w:pPr>
          </w:p>
          <w:p w:rsidR="00E96CCD" w:rsidRPr="00381912" w:rsidRDefault="00E96CCD" w:rsidP="002844C9">
            <w:pPr>
              <w:rPr>
                <w:b/>
                <w:bCs/>
                <w:sz w:val="22"/>
                <w:szCs w:val="22"/>
              </w:rPr>
            </w:pPr>
            <w:r w:rsidRPr="00381912">
              <w:rPr>
                <w:b/>
                <w:bCs/>
                <w:sz w:val="22"/>
                <w:szCs w:val="22"/>
              </w:rPr>
              <w:t>Mgr. Vlasta Fišerová</w:t>
            </w:r>
          </w:p>
          <w:p w:rsidR="00E96CCD" w:rsidRPr="00381912" w:rsidRDefault="00E96CCD" w:rsidP="002844C9">
            <w:pPr>
              <w:rPr>
                <w:sz w:val="22"/>
                <w:szCs w:val="22"/>
                <w:u w:val="single"/>
              </w:rPr>
            </w:pPr>
            <w:r w:rsidRPr="00381912">
              <w:rPr>
                <w:sz w:val="22"/>
                <w:szCs w:val="22"/>
                <w:u w:val="single"/>
              </w:rPr>
              <w:t>zastupování :</w:t>
            </w:r>
          </w:p>
          <w:p w:rsidR="00FF3698" w:rsidRPr="00381912" w:rsidRDefault="00FF3698" w:rsidP="002844C9">
            <w:pPr>
              <w:rPr>
                <w:sz w:val="22"/>
                <w:szCs w:val="22"/>
              </w:rPr>
            </w:pPr>
            <w:r w:rsidRPr="00381912">
              <w:rPr>
                <w:sz w:val="22"/>
                <w:szCs w:val="22"/>
              </w:rPr>
              <w:t>JUDr. Jiří Kalaš Ph.D.</w:t>
            </w:r>
          </w:p>
          <w:p w:rsidR="006D3EFA" w:rsidRPr="00381912" w:rsidRDefault="006D3EFA" w:rsidP="002844C9">
            <w:pPr>
              <w:rPr>
                <w:b/>
                <w:bCs/>
                <w:sz w:val="22"/>
                <w:szCs w:val="22"/>
              </w:rPr>
            </w:pPr>
          </w:p>
          <w:p w:rsidR="00E96CCD" w:rsidRPr="00381912" w:rsidRDefault="00E96CCD" w:rsidP="002844C9">
            <w:pPr>
              <w:rPr>
                <w:b/>
                <w:bCs/>
                <w:sz w:val="22"/>
                <w:szCs w:val="22"/>
              </w:rPr>
            </w:pPr>
            <w:r w:rsidRPr="00381912">
              <w:rPr>
                <w:b/>
                <w:bCs/>
                <w:sz w:val="22"/>
                <w:szCs w:val="22"/>
              </w:rPr>
              <w:t>Mgr. Vlasta Fišerová</w:t>
            </w:r>
          </w:p>
          <w:p w:rsidR="00E96CCD" w:rsidRPr="00381912" w:rsidRDefault="00E96CCD" w:rsidP="002844C9">
            <w:pPr>
              <w:rPr>
                <w:sz w:val="22"/>
                <w:szCs w:val="22"/>
              </w:rPr>
            </w:pPr>
            <w:r w:rsidRPr="00381912">
              <w:rPr>
                <w:sz w:val="22"/>
                <w:szCs w:val="22"/>
              </w:rPr>
              <w:t>zastupování :</w:t>
            </w:r>
          </w:p>
          <w:p w:rsidR="00FF3698" w:rsidRPr="00381912" w:rsidRDefault="00FF3698" w:rsidP="002844C9">
            <w:pPr>
              <w:rPr>
                <w:sz w:val="22"/>
                <w:szCs w:val="22"/>
              </w:rPr>
            </w:pPr>
            <w:r w:rsidRPr="00381912">
              <w:rPr>
                <w:sz w:val="22"/>
                <w:szCs w:val="22"/>
              </w:rPr>
              <w:t>JUDr. Jiří Kalaš Ph.D.</w:t>
            </w:r>
          </w:p>
          <w:p w:rsidR="00E96CCD" w:rsidRPr="00381912" w:rsidRDefault="00E96CCD" w:rsidP="002844C9">
            <w:pPr>
              <w:rPr>
                <w:sz w:val="22"/>
                <w:szCs w:val="22"/>
              </w:rPr>
            </w:pPr>
          </w:p>
          <w:p w:rsidR="00E96CCD" w:rsidRPr="00381912" w:rsidRDefault="00E96CCD" w:rsidP="002844C9">
            <w:pPr>
              <w:rPr>
                <w:sz w:val="22"/>
                <w:szCs w:val="22"/>
              </w:rPr>
            </w:pPr>
            <w:r w:rsidRPr="00381912">
              <w:rPr>
                <w:sz w:val="22"/>
                <w:szCs w:val="22"/>
              </w:rPr>
              <w:t>vyřizuje soudce, který rozhodoval v řízení, ve kterém je prohlášení o vykonatelnosti požadováno,</w:t>
            </w:r>
            <w:r w:rsidR="002844C9" w:rsidRPr="00381912">
              <w:rPr>
                <w:sz w:val="22"/>
                <w:szCs w:val="22"/>
              </w:rPr>
              <w:t xml:space="preserve"> </w:t>
            </w:r>
            <w:r w:rsidRPr="00381912">
              <w:rPr>
                <w:sz w:val="22"/>
                <w:szCs w:val="22"/>
              </w:rPr>
              <w:t xml:space="preserve">není-li takový soudce, vyřídí věc soudce, kterému je přidělen senát bezprostředně následující, přičemž po oddělení 61 EC následuje oddělení </w:t>
            </w:r>
            <w:smartTag w:uri="urn:schemas-microsoft-com:office:smarttags" w:element="metricconverter">
              <w:smartTagPr>
                <w:attr w:name="ProductID" w:val="5 C"/>
              </w:smartTagPr>
              <w:r w:rsidRPr="00381912">
                <w:rPr>
                  <w:sz w:val="22"/>
                  <w:szCs w:val="22"/>
                </w:rPr>
                <w:t>5 C</w:t>
              </w:r>
            </w:smartTag>
          </w:p>
          <w:p w:rsidR="00E96CCD" w:rsidRPr="00381912" w:rsidRDefault="00E96CCD" w:rsidP="00016322">
            <w:pPr>
              <w:rPr>
                <w:sz w:val="22"/>
                <w:szCs w:val="22"/>
              </w:rPr>
            </w:pPr>
          </w:p>
        </w:tc>
        <w:tc>
          <w:tcPr>
            <w:tcW w:w="2909" w:type="dxa"/>
          </w:tcPr>
          <w:p w:rsidR="002149C1" w:rsidRPr="00381912" w:rsidRDefault="002149C1" w:rsidP="00016322">
            <w:pPr>
              <w:rPr>
                <w:b/>
                <w:sz w:val="22"/>
                <w:szCs w:val="22"/>
              </w:rPr>
            </w:pPr>
          </w:p>
          <w:p w:rsidR="00E96CCD" w:rsidRPr="00381912" w:rsidRDefault="00E96CCD" w:rsidP="00016322">
            <w:pPr>
              <w:rPr>
                <w:b/>
                <w:sz w:val="22"/>
                <w:szCs w:val="22"/>
              </w:rPr>
            </w:pPr>
            <w:r w:rsidRPr="00381912">
              <w:rPr>
                <w:b/>
                <w:sz w:val="22"/>
                <w:szCs w:val="22"/>
              </w:rPr>
              <w:t>Lenka Makalová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sz w:val="22"/>
                <w:szCs w:val="22"/>
              </w:rPr>
            </w:pPr>
            <w:r w:rsidRPr="00381912">
              <w:rPr>
                <w:sz w:val="22"/>
                <w:szCs w:val="22"/>
              </w:rPr>
              <w:t>Hana Kafková</w:t>
            </w:r>
          </w:p>
          <w:p w:rsidR="00E96CCD" w:rsidRPr="00381912" w:rsidRDefault="00E96CCD" w:rsidP="00016322">
            <w:pPr>
              <w:rPr>
                <w:b/>
                <w:sz w:val="22"/>
                <w:szCs w:val="22"/>
              </w:rPr>
            </w:pPr>
          </w:p>
          <w:p w:rsidR="00F10EC6" w:rsidRPr="00381912" w:rsidRDefault="00FF3698" w:rsidP="00F10EC6">
            <w:pPr>
              <w:rPr>
                <w:b/>
                <w:sz w:val="22"/>
                <w:szCs w:val="22"/>
              </w:rPr>
            </w:pPr>
            <w:r w:rsidRPr="00381912">
              <w:rPr>
                <w:b/>
                <w:sz w:val="22"/>
                <w:szCs w:val="22"/>
              </w:rPr>
              <w:t>Bc. Lucie Kafková</w:t>
            </w:r>
          </w:p>
          <w:p w:rsidR="00F10EC6" w:rsidRPr="00381912" w:rsidRDefault="00F10EC6" w:rsidP="00F10EC6">
            <w:pPr>
              <w:rPr>
                <w:sz w:val="22"/>
                <w:szCs w:val="22"/>
              </w:rPr>
            </w:pPr>
            <w:r w:rsidRPr="00381912">
              <w:rPr>
                <w:sz w:val="22"/>
                <w:szCs w:val="22"/>
              </w:rPr>
              <w:t>zapisovatelka</w:t>
            </w:r>
          </w:p>
          <w:p w:rsidR="00F10EC6" w:rsidRPr="00381912" w:rsidRDefault="00F10EC6" w:rsidP="00F10EC6">
            <w:pPr>
              <w:rPr>
                <w:b/>
                <w:sz w:val="22"/>
                <w:szCs w:val="22"/>
              </w:rPr>
            </w:pPr>
          </w:p>
          <w:p w:rsidR="00E96CCD" w:rsidRPr="00381912" w:rsidRDefault="00E96CCD" w:rsidP="00016322">
            <w:pPr>
              <w:rPr>
                <w:b/>
                <w:sz w:val="22"/>
                <w:szCs w:val="22"/>
              </w:rPr>
            </w:pPr>
          </w:p>
        </w:tc>
      </w:tr>
      <w:tr w:rsidR="00E96CCD" w:rsidRPr="00381912" w:rsidTr="003776D0">
        <w:trPr>
          <w:trHeight w:val="3339"/>
        </w:trPr>
        <w:tc>
          <w:tcPr>
            <w:tcW w:w="993" w:type="dxa"/>
            <w:tcBorders>
              <w:bottom w:val="single" w:sz="4" w:space="0" w:color="auto"/>
            </w:tcBorders>
          </w:tcPr>
          <w:p w:rsidR="002149C1" w:rsidRPr="00381912" w:rsidRDefault="002149C1" w:rsidP="00B97A22">
            <w:pPr>
              <w:jc w:val="center"/>
              <w:rPr>
                <w:b/>
                <w:sz w:val="22"/>
                <w:szCs w:val="22"/>
              </w:rPr>
            </w:pPr>
          </w:p>
          <w:p w:rsidR="00E96CCD" w:rsidRPr="00381912" w:rsidRDefault="00E96CCD" w:rsidP="00B97A22">
            <w:pPr>
              <w:jc w:val="center"/>
              <w:rPr>
                <w:b/>
                <w:sz w:val="22"/>
                <w:szCs w:val="22"/>
              </w:rPr>
            </w:pPr>
            <w:r w:rsidRPr="00381912">
              <w:rPr>
                <w:b/>
                <w:sz w:val="22"/>
                <w:szCs w:val="22"/>
              </w:rPr>
              <w:t>54 E</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Borders>
              <w:bottom w:val="single" w:sz="4" w:space="0" w:color="auto"/>
            </w:tcBorders>
          </w:tcPr>
          <w:p w:rsidR="002149C1" w:rsidRPr="00381912" w:rsidRDefault="002149C1" w:rsidP="00016322">
            <w:pPr>
              <w:rPr>
                <w:b/>
                <w:bCs/>
                <w:sz w:val="22"/>
                <w:szCs w:val="22"/>
              </w:rPr>
            </w:pPr>
          </w:p>
          <w:p w:rsidR="00E96CCD" w:rsidRPr="00381912" w:rsidRDefault="00E96CCD" w:rsidP="00016322">
            <w:pPr>
              <w:rPr>
                <w:b/>
                <w:bCs/>
                <w:sz w:val="22"/>
                <w:szCs w:val="22"/>
              </w:rPr>
            </w:pPr>
            <w:r w:rsidRPr="00381912">
              <w:rPr>
                <w:b/>
                <w:bCs/>
                <w:sz w:val="22"/>
                <w:szCs w:val="22"/>
              </w:rPr>
              <w:t>Rozhodování ve věcech výkonu rozhodnutí</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xml:space="preserve">- věci řízení o výkonu rozhodnutí               </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Pro rok 201</w:t>
            </w:r>
            <w:r w:rsidR="001C2528" w:rsidRPr="00381912">
              <w:rPr>
                <w:sz w:val="22"/>
                <w:szCs w:val="22"/>
              </w:rPr>
              <w:t>5</w:t>
            </w:r>
            <w:r w:rsidRPr="00381912">
              <w:rPr>
                <w:sz w:val="22"/>
                <w:szCs w:val="22"/>
              </w:rPr>
              <w:t xml:space="preserve"> neotevřen</w:t>
            </w:r>
            <w:r w:rsidR="00CF46A2" w:rsidRPr="00381912">
              <w:rPr>
                <w:sz w:val="22"/>
                <w:szCs w:val="22"/>
              </w:rPr>
              <w:t>.</w:t>
            </w:r>
            <w:r w:rsidRPr="00381912">
              <w:rPr>
                <w:sz w:val="22"/>
                <w:szCs w:val="22"/>
              </w:rPr>
              <w:t xml:space="preserve"> </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xml:space="preserve">- řízení o výkonu rozhodnutí vyjma rozhodování věcí uvedených v ust. §11 z.č. 121/2008Sb. ve znění pozd. novel. </w:t>
            </w:r>
          </w:p>
          <w:p w:rsidR="00E96CCD" w:rsidRPr="00381912" w:rsidRDefault="00E96CCD" w:rsidP="00016322">
            <w:pPr>
              <w:jc w:val="both"/>
              <w:rPr>
                <w:b/>
                <w:sz w:val="22"/>
                <w:szCs w:val="22"/>
              </w:rPr>
            </w:pPr>
          </w:p>
          <w:p w:rsidR="00E96CCD" w:rsidRPr="00381912" w:rsidRDefault="00E96CCD" w:rsidP="00016322">
            <w:pPr>
              <w:jc w:val="both"/>
              <w:rPr>
                <w:b/>
                <w:sz w:val="22"/>
                <w:szCs w:val="22"/>
              </w:rPr>
            </w:pPr>
          </w:p>
          <w:p w:rsidR="00E96CCD" w:rsidRPr="00381912" w:rsidRDefault="00E96CCD" w:rsidP="00016322">
            <w:pPr>
              <w:jc w:val="both"/>
              <w:rPr>
                <w:sz w:val="22"/>
                <w:szCs w:val="22"/>
              </w:rPr>
            </w:pPr>
            <w:r w:rsidRPr="00381912">
              <w:rPr>
                <w:sz w:val="22"/>
                <w:szCs w:val="22"/>
              </w:rPr>
              <w:t>- řízení o návrzích, k nimž je příslušný soud ve věcech výkonu rozhodnutí, které byly dle zákona č. 396/2012 Sb. předány soudnímu exekutorovi</w:t>
            </w:r>
          </w:p>
          <w:p w:rsidR="00E96CCD" w:rsidRPr="00381912" w:rsidRDefault="00E96CCD" w:rsidP="00016322">
            <w:pPr>
              <w:rPr>
                <w:b/>
                <w:sz w:val="22"/>
                <w:szCs w:val="22"/>
              </w:rPr>
            </w:pPr>
          </w:p>
        </w:tc>
        <w:tc>
          <w:tcPr>
            <w:tcW w:w="2412" w:type="dxa"/>
            <w:tcBorders>
              <w:bottom w:val="single" w:sz="4" w:space="0" w:color="auto"/>
            </w:tcBorders>
          </w:tcPr>
          <w:p w:rsidR="002149C1" w:rsidRPr="00381912" w:rsidRDefault="002149C1" w:rsidP="00016322">
            <w:pPr>
              <w:rPr>
                <w:b/>
                <w:bCs/>
                <w:sz w:val="22"/>
                <w:szCs w:val="22"/>
              </w:rPr>
            </w:pPr>
          </w:p>
          <w:p w:rsidR="00E96CCD" w:rsidRPr="00381912" w:rsidRDefault="00E96CCD" w:rsidP="00016322">
            <w:pPr>
              <w:rPr>
                <w:b/>
                <w:bCs/>
                <w:sz w:val="22"/>
                <w:szCs w:val="22"/>
              </w:rPr>
            </w:pPr>
            <w:r w:rsidRPr="00381912">
              <w:rPr>
                <w:b/>
                <w:bCs/>
                <w:sz w:val="22"/>
                <w:szCs w:val="22"/>
              </w:rPr>
              <w:t>Mgr. Vlasta Fišerová</w:t>
            </w:r>
          </w:p>
          <w:p w:rsidR="008C025B" w:rsidRPr="00381912" w:rsidRDefault="008C025B" w:rsidP="00016322">
            <w:pPr>
              <w:rPr>
                <w:b/>
                <w:bCs/>
                <w:sz w:val="22"/>
                <w:szCs w:val="22"/>
              </w:rPr>
            </w:pPr>
          </w:p>
          <w:p w:rsidR="00E96CCD" w:rsidRPr="00381912" w:rsidRDefault="00E96CCD" w:rsidP="00016322">
            <w:pPr>
              <w:rPr>
                <w:sz w:val="22"/>
                <w:szCs w:val="22"/>
              </w:rPr>
            </w:pPr>
            <w:r w:rsidRPr="00381912">
              <w:rPr>
                <w:sz w:val="22"/>
                <w:szCs w:val="22"/>
              </w:rPr>
              <w:t>zastupování :</w:t>
            </w:r>
          </w:p>
          <w:p w:rsidR="00FF3698" w:rsidRPr="00381912" w:rsidRDefault="00FF3698" w:rsidP="00FF3698">
            <w:pPr>
              <w:rPr>
                <w:sz w:val="22"/>
                <w:szCs w:val="22"/>
              </w:rPr>
            </w:pPr>
            <w:r w:rsidRPr="00381912">
              <w:rPr>
                <w:sz w:val="22"/>
                <w:szCs w:val="22"/>
              </w:rPr>
              <w:t>JUDr. Jiří Kalaš Ph.D.</w:t>
            </w:r>
          </w:p>
          <w:p w:rsidR="00E96CCD" w:rsidRPr="00381912" w:rsidRDefault="00E96CCD" w:rsidP="00016322">
            <w:pPr>
              <w:rPr>
                <w:b/>
                <w:bCs/>
                <w:sz w:val="22"/>
                <w:szCs w:val="22"/>
              </w:rPr>
            </w:pPr>
          </w:p>
          <w:p w:rsidR="00E96CCD" w:rsidRPr="00381912" w:rsidRDefault="00E96CCD" w:rsidP="00016322">
            <w:pPr>
              <w:rPr>
                <w:b/>
                <w:bCs/>
                <w:sz w:val="22"/>
                <w:szCs w:val="22"/>
              </w:rPr>
            </w:pPr>
          </w:p>
          <w:p w:rsidR="00CD3540" w:rsidRPr="00381912" w:rsidRDefault="00CD3540" w:rsidP="00016322">
            <w:pPr>
              <w:rPr>
                <w:b/>
                <w:bCs/>
                <w:sz w:val="22"/>
                <w:szCs w:val="22"/>
              </w:rPr>
            </w:pPr>
          </w:p>
          <w:p w:rsidR="001C2528" w:rsidRPr="00381912" w:rsidRDefault="001C2528" w:rsidP="001C2528">
            <w:pPr>
              <w:rPr>
                <w:b/>
                <w:sz w:val="22"/>
                <w:szCs w:val="22"/>
              </w:rPr>
            </w:pPr>
            <w:r w:rsidRPr="00381912">
              <w:rPr>
                <w:b/>
                <w:sz w:val="22"/>
                <w:szCs w:val="22"/>
              </w:rPr>
              <w:t>Ilona Škarydová</w:t>
            </w:r>
          </w:p>
          <w:p w:rsidR="001C2528" w:rsidRPr="00381912" w:rsidRDefault="001C2528" w:rsidP="001C2528">
            <w:pPr>
              <w:rPr>
                <w:sz w:val="22"/>
                <w:szCs w:val="22"/>
              </w:rPr>
            </w:pPr>
            <w:r w:rsidRPr="00381912">
              <w:rPr>
                <w:sz w:val="22"/>
                <w:szCs w:val="22"/>
              </w:rPr>
              <w:t>vyšší soudní úřednice</w:t>
            </w:r>
          </w:p>
          <w:p w:rsidR="001C2528" w:rsidRPr="00381912" w:rsidRDefault="001C2528" w:rsidP="001C2528">
            <w:pPr>
              <w:rPr>
                <w:bCs/>
                <w:sz w:val="22"/>
                <w:szCs w:val="22"/>
              </w:rPr>
            </w:pPr>
            <w:r w:rsidRPr="00381912">
              <w:rPr>
                <w:bCs/>
                <w:sz w:val="22"/>
                <w:szCs w:val="22"/>
              </w:rPr>
              <w:t>zastupování:</w:t>
            </w:r>
          </w:p>
          <w:p w:rsidR="001C2528" w:rsidRPr="00381912" w:rsidRDefault="001C2528" w:rsidP="001C2528">
            <w:pPr>
              <w:rPr>
                <w:bCs/>
                <w:sz w:val="22"/>
                <w:szCs w:val="22"/>
              </w:rPr>
            </w:pPr>
            <w:r w:rsidRPr="00381912">
              <w:rPr>
                <w:bCs/>
                <w:sz w:val="22"/>
                <w:szCs w:val="22"/>
              </w:rPr>
              <w:t>Mgr. Bc. Berta Benešová</w:t>
            </w:r>
          </w:p>
          <w:p w:rsidR="001C2528" w:rsidRPr="00381912" w:rsidRDefault="001C2528" w:rsidP="001C2528">
            <w:pPr>
              <w:rPr>
                <w:sz w:val="22"/>
                <w:szCs w:val="22"/>
              </w:rPr>
            </w:pPr>
            <w:r w:rsidRPr="00381912">
              <w:rPr>
                <w:bCs/>
                <w:sz w:val="22"/>
                <w:szCs w:val="22"/>
              </w:rPr>
              <w:t xml:space="preserve">Mgr. </w:t>
            </w:r>
            <w:r w:rsidRPr="00381912">
              <w:rPr>
                <w:sz w:val="22"/>
                <w:szCs w:val="22"/>
              </w:rPr>
              <w:t>Kateřina Gálová</w:t>
            </w:r>
          </w:p>
          <w:p w:rsidR="001C2528" w:rsidRPr="00381912" w:rsidRDefault="001C2528" w:rsidP="001C2528">
            <w:pPr>
              <w:rPr>
                <w:bCs/>
                <w:sz w:val="22"/>
                <w:szCs w:val="22"/>
              </w:rPr>
            </w:pPr>
            <w:r w:rsidRPr="00381912">
              <w:rPr>
                <w:bCs/>
                <w:sz w:val="22"/>
                <w:szCs w:val="22"/>
              </w:rPr>
              <w:t>Mgr. Stanislav Ťok</w:t>
            </w:r>
          </w:p>
          <w:p w:rsidR="001C2528" w:rsidRPr="00381912" w:rsidRDefault="001C2528" w:rsidP="001C2528">
            <w:pPr>
              <w:rPr>
                <w:b/>
                <w:sz w:val="22"/>
                <w:szCs w:val="22"/>
              </w:rPr>
            </w:pPr>
            <w:r w:rsidRPr="00381912">
              <w:rPr>
                <w:sz w:val="22"/>
                <w:szCs w:val="22"/>
              </w:rPr>
              <w:t>asistenti soudců</w:t>
            </w:r>
            <w:r w:rsidRPr="00381912">
              <w:rPr>
                <w:b/>
                <w:sz w:val="22"/>
                <w:szCs w:val="22"/>
              </w:rPr>
              <w:t xml:space="preserve"> </w:t>
            </w: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tc>
        <w:tc>
          <w:tcPr>
            <w:tcW w:w="2909" w:type="dxa"/>
            <w:tcBorders>
              <w:bottom w:val="single" w:sz="4" w:space="0" w:color="auto"/>
            </w:tcBorders>
          </w:tcPr>
          <w:p w:rsidR="002149C1" w:rsidRPr="00381912" w:rsidRDefault="002149C1" w:rsidP="00FF3698">
            <w:pPr>
              <w:rPr>
                <w:b/>
                <w:sz w:val="22"/>
                <w:szCs w:val="22"/>
              </w:rPr>
            </w:pPr>
          </w:p>
          <w:p w:rsidR="005437DB" w:rsidRPr="00381912" w:rsidRDefault="005437DB" w:rsidP="005437DB">
            <w:pPr>
              <w:rPr>
                <w:b/>
                <w:sz w:val="22"/>
                <w:szCs w:val="22"/>
              </w:rPr>
            </w:pPr>
            <w:r>
              <w:rPr>
                <w:b/>
                <w:sz w:val="22"/>
                <w:szCs w:val="22"/>
              </w:rPr>
              <w:t>Lenka Makalová</w:t>
            </w:r>
          </w:p>
          <w:p w:rsidR="005437DB" w:rsidRPr="00381912" w:rsidRDefault="005437DB" w:rsidP="005437DB">
            <w:pPr>
              <w:rPr>
                <w:sz w:val="22"/>
                <w:szCs w:val="22"/>
              </w:rPr>
            </w:pPr>
            <w:r w:rsidRPr="00381912">
              <w:rPr>
                <w:sz w:val="22"/>
                <w:szCs w:val="22"/>
              </w:rPr>
              <w:t>vedoucí soudní kanceláře</w:t>
            </w:r>
          </w:p>
          <w:p w:rsidR="005437DB" w:rsidRPr="00381912" w:rsidRDefault="005437DB" w:rsidP="005437DB">
            <w:pPr>
              <w:rPr>
                <w:sz w:val="22"/>
                <w:szCs w:val="22"/>
                <w:u w:val="single"/>
              </w:rPr>
            </w:pPr>
          </w:p>
          <w:p w:rsidR="005437DB" w:rsidRPr="00381912" w:rsidRDefault="005437DB" w:rsidP="005437DB">
            <w:pPr>
              <w:rPr>
                <w:b/>
                <w:sz w:val="22"/>
                <w:szCs w:val="22"/>
              </w:rPr>
            </w:pPr>
            <w:r w:rsidRPr="00381912">
              <w:rPr>
                <w:sz w:val="22"/>
                <w:szCs w:val="22"/>
              </w:rPr>
              <w:t>zastupování :</w:t>
            </w:r>
          </w:p>
          <w:p w:rsidR="00FF3698" w:rsidRPr="00381912" w:rsidRDefault="005437DB" w:rsidP="005437DB">
            <w:pPr>
              <w:rPr>
                <w:b/>
                <w:sz w:val="22"/>
                <w:szCs w:val="22"/>
              </w:rPr>
            </w:pPr>
            <w:r>
              <w:rPr>
                <w:b/>
                <w:sz w:val="22"/>
                <w:szCs w:val="22"/>
              </w:rPr>
              <w:t>Hana Kafková</w:t>
            </w:r>
            <w:r w:rsidRPr="00381912">
              <w:rPr>
                <w:b/>
                <w:sz w:val="22"/>
                <w:szCs w:val="22"/>
              </w:rPr>
              <w:t xml:space="preserve"> </w:t>
            </w:r>
          </w:p>
          <w:p w:rsidR="00E96CCD" w:rsidRPr="00381912" w:rsidRDefault="00E96CCD" w:rsidP="00016322">
            <w:pPr>
              <w:rPr>
                <w:b/>
                <w:sz w:val="22"/>
                <w:szCs w:val="22"/>
              </w:rPr>
            </w:pPr>
          </w:p>
          <w:p w:rsidR="00E96CCD" w:rsidRPr="00381912" w:rsidRDefault="00E96CCD" w:rsidP="00016322">
            <w:pPr>
              <w:rPr>
                <w:sz w:val="22"/>
                <w:szCs w:val="22"/>
              </w:rPr>
            </w:pPr>
            <w:r w:rsidRPr="00381912">
              <w:rPr>
                <w:sz w:val="22"/>
                <w:szCs w:val="22"/>
              </w:rPr>
              <w:t>Vedoucí soudních vykonavatelů:</w:t>
            </w:r>
          </w:p>
          <w:p w:rsidR="00E96CCD" w:rsidRPr="00381912" w:rsidRDefault="00E96CCD" w:rsidP="00016322">
            <w:pPr>
              <w:rPr>
                <w:b/>
                <w:sz w:val="22"/>
                <w:szCs w:val="22"/>
              </w:rPr>
            </w:pPr>
            <w:r w:rsidRPr="00381912">
              <w:rPr>
                <w:b/>
                <w:sz w:val="22"/>
                <w:szCs w:val="22"/>
              </w:rPr>
              <w:t>Josef Schaffer</w:t>
            </w:r>
          </w:p>
          <w:p w:rsidR="00E96CCD" w:rsidRPr="00381912" w:rsidRDefault="00E96CCD" w:rsidP="00016322">
            <w:pPr>
              <w:rPr>
                <w:sz w:val="22"/>
                <w:szCs w:val="22"/>
              </w:rPr>
            </w:pPr>
            <w:r w:rsidRPr="00381912">
              <w:rPr>
                <w:sz w:val="22"/>
                <w:szCs w:val="22"/>
              </w:rPr>
              <w:t>Soudní vykonavatelé:</w:t>
            </w:r>
          </w:p>
          <w:p w:rsidR="00E96CCD" w:rsidRPr="00381912" w:rsidRDefault="00E96CCD" w:rsidP="00016322">
            <w:pPr>
              <w:rPr>
                <w:sz w:val="22"/>
                <w:szCs w:val="22"/>
              </w:rPr>
            </w:pPr>
            <w:r w:rsidRPr="00381912">
              <w:rPr>
                <w:sz w:val="22"/>
                <w:szCs w:val="22"/>
              </w:rPr>
              <w:t>Josef Drápela Milan Schaffer</w:t>
            </w:r>
          </w:p>
          <w:p w:rsidR="00E96CCD" w:rsidRPr="00381912" w:rsidRDefault="00E96CCD" w:rsidP="00016322">
            <w:pPr>
              <w:rPr>
                <w:sz w:val="22"/>
                <w:szCs w:val="22"/>
              </w:rPr>
            </w:pPr>
            <w:r w:rsidRPr="00381912">
              <w:rPr>
                <w:sz w:val="22"/>
                <w:szCs w:val="22"/>
              </w:rPr>
              <w:t>Gabriela Bartesová</w:t>
            </w:r>
          </w:p>
          <w:p w:rsidR="00E96CCD" w:rsidRPr="00381912" w:rsidRDefault="00E96CCD" w:rsidP="00016322">
            <w:pPr>
              <w:rPr>
                <w:sz w:val="22"/>
                <w:szCs w:val="22"/>
              </w:rPr>
            </w:pPr>
          </w:p>
          <w:p w:rsidR="00E96CCD" w:rsidRPr="00381912" w:rsidRDefault="00E96CCD" w:rsidP="00016322">
            <w:pPr>
              <w:rPr>
                <w:b/>
                <w:sz w:val="22"/>
                <w:szCs w:val="22"/>
              </w:rPr>
            </w:pPr>
            <w:r w:rsidRPr="00381912">
              <w:rPr>
                <w:sz w:val="22"/>
                <w:szCs w:val="22"/>
              </w:rPr>
              <w:t>Soudní vykonavatelé se vzájemně zastupují</w:t>
            </w:r>
          </w:p>
          <w:p w:rsidR="00E96CCD" w:rsidRPr="00381912" w:rsidRDefault="00E96CCD" w:rsidP="00016322">
            <w:pPr>
              <w:rPr>
                <w:b/>
                <w:sz w:val="22"/>
                <w:szCs w:val="22"/>
              </w:rPr>
            </w:pPr>
          </w:p>
          <w:p w:rsidR="00E96CCD" w:rsidRPr="00381912" w:rsidRDefault="00E96CCD" w:rsidP="00016322">
            <w:pPr>
              <w:rPr>
                <w:b/>
                <w:sz w:val="22"/>
                <w:szCs w:val="22"/>
              </w:rPr>
            </w:pPr>
          </w:p>
        </w:tc>
      </w:tr>
      <w:tr w:rsidR="00E96CCD" w:rsidRPr="00381912" w:rsidTr="003776D0">
        <w:trPr>
          <w:trHeight w:val="18670"/>
        </w:trPr>
        <w:tc>
          <w:tcPr>
            <w:tcW w:w="993" w:type="dxa"/>
            <w:tcBorders>
              <w:top w:val="single" w:sz="4" w:space="0" w:color="auto"/>
              <w:left w:val="single" w:sz="4" w:space="0" w:color="auto"/>
              <w:bottom w:val="single" w:sz="4" w:space="0" w:color="auto"/>
              <w:right w:val="single" w:sz="4" w:space="0" w:color="auto"/>
            </w:tcBorders>
          </w:tcPr>
          <w:p w:rsidR="00E96CCD" w:rsidRPr="00381912" w:rsidRDefault="00E96CCD" w:rsidP="00B97A22">
            <w:pPr>
              <w:jc w:val="center"/>
              <w:rPr>
                <w:b/>
                <w:sz w:val="22"/>
                <w:szCs w:val="22"/>
              </w:rPr>
            </w:pPr>
            <w:r w:rsidRPr="00381912">
              <w:rPr>
                <w:b/>
                <w:sz w:val="22"/>
                <w:szCs w:val="22"/>
              </w:rPr>
              <w:lastRenderedPageBreak/>
              <w:t>54 Nc</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54 EXE</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E96CCD" w:rsidRPr="00381912" w:rsidRDefault="00E96CCD" w:rsidP="00016322">
            <w:pPr>
              <w:rPr>
                <w:bCs/>
                <w:sz w:val="22"/>
                <w:szCs w:val="22"/>
              </w:rPr>
            </w:pPr>
            <w:r w:rsidRPr="00381912">
              <w:rPr>
                <w:b/>
                <w:bCs/>
                <w:sz w:val="22"/>
                <w:szCs w:val="22"/>
              </w:rPr>
              <w:t>rozhodování ve věcech exekucí zahájených od 1.1.2009 do 31.12.2009</w:t>
            </w:r>
          </w:p>
          <w:p w:rsidR="00E96CCD" w:rsidRPr="00381912" w:rsidRDefault="00E96CCD" w:rsidP="00016322">
            <w:pPr>
              <w:rPr>
                <w:bCs/>
                <w:sz w:val="22"/>
                <w:szCs w:val="22"/>
              </w:rPr>
            </w:pPr>
          </w:p>
          <w:p w:rsidR="008C025B" w:rsidRPr="00381912" w:rsidRDefault="008C025B" w:rsidP="00016322">
            <w:pPr>
              <w:rPr>
                <w:bCs/>
                <w:sz w:val="22"/>
                <w:szCs w:val="22"/>
              </w:rPr>
            </w:pPr>
          </w:p>
          <w:p w:rsidR="00E96CCD" w:rsidRPr="00381912" w:rsidRDefault="00E96CCD" w:rsidP="00016322">
            <w:pPr>
              <w:rPr>
                <w:bCs/>
                <w:sz w:val="22"/>
                <w:szCs w:val="22"/>
              </w:rPr>
            </w:pPr>
            <w:r w:rsidRPr="00381912">
              <w:rPr>
                <w:bCs/>
                <w:sz w:val="22"/>
                <w:szCs w:val="22"/>
              </w:rPr>
              <w:t xml:space="preserve">- oddíl nařízení exekuce </w:t>
            </w:r>
          </w:p>
          <w:p w:rsidR="00E96CCD" w:rsidRPr="00381912" w:rsidRDefault="00E96CCD" w:rsidP="00016322">
            <w:pPr>
              <w:rPr>
                <w:bCs/>
                <w:sz w:val="22"/>
                <w:szCs w:val="22"/>
              </w:rPr>
            </w:pPr>
          </w:p>
          <w:p w:rsidR="00E96CCD" w:rsidRPr="00381912" w:rsidRDefault="00E96CCD" w:rsidP="00016322">
            <w:pPr>
              <w:rPr>
                <w:sz w:val="22"/>
                <w:szCs w:val="22"/>
              </w:rPr>
            </w:pPr>
            <w:r w:rsidRPr="00381912">
              <w:rPr>
                <w:sz w:val="22"/>
                <w:szCs w:val="22"/>
              </w:rPr>
              <w:t>Pro rok 201</w:t>
            </w:r>
            <w:r w:rsidR="000C681E" w:rsidRPr="00381912">
              <w:rPr>
                <w:sz w:val="22"/>
                <w:szCs w:val="22"/>
              </w:rPr>
              <w:t>5</w:t>
            </w:r>
            <w:r w:rsidRPr="00381912">
              <w:rPr>
                <w:sz w:val="22"/>
                <w:szCs w:val="22"/>
              </w:rPr>
              <w:t xml:space="preserve"> neotevřen</w:t>
            </w:r>
            <w:r w:rsidR="000B310B" w:rsidRPr="00381912">
              <w:rPr>
                <w:sz w:val="22"/>
                <w:szCs w:val="22"/>
              </w:rPr>
              <w:t>.</w:t>
            </w:r>
            <w:r w:rsidRPr="00381912">
              <w:rPr>
                <w:sz w:val="22"/>
                <w:szCs w:val="22"/>
              </w:rPr>
              <w:t xml:space="preserve"> </w:t>
            </w: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 xml:space="preserve">Rozhodování ve věcech exekucí </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 xml:space="preserve">- oddíl exekuce </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xml:space="preserve">* návrhy na pověření exekutora k provedení exekuce v rozsahu </w:t>
            </w:r>
            <w:r w:rsidRPr="00381912">
              <w:rPr>
                <w:b/>
                <w:sz w:val="22"/>
                <w:szCs w:val="22"/>
              </w:rPr>
              <w:t>100%</w:t>
            </w:r>
            <w:r w:rsidRPr="00381912">
              <w:rPr>
                <w:sz w:val="22"/>
                <w:szCs w:val="22"/>
              </w:rPr>
              <w:t xml:space="preserve"> celkového nápadu připadajícího na jeden senát, přidělovaných obecným dorovnávacím způsobem v rejstříku EXE</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řízení o výkonu rozhodnutí vyjma rozhodování věcí uvedených v ust. §11 z.č. 121/2008Sb. ve znění pozd. novel</w:t>
            </w: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xml:space="preserve">- oddíl prohlášení o majetku </w:t>
            </w:r>
          </w:p>
          <w:p w:rsidR="00E96CCD" w:rsidRPr="00381912" w:rsidRDefault="00E96CCD" w:rsidP="00016322">
            <w:pPr>
              <w:rPr>
                <w:sz w:val="22"/>
                <w:szCs w:val="22"/>
              </w:rPr>
            </w:pPr>
            <w:r w:rsidRPr="00381912">
              <w:rPr>
                <w:sz w:val="22"/>
                <w:szCs w:val="22"/>
              </w:rPr>
              <w:t xml:space="preserve">návrhy na pomoc soudu podle § 260a </w:t>
            </w:r>
          </w:p>
          <w:p w:rsidR="00E96CCD" w:rsidRPr="00381912" w:rsidRDefault="00E96CCD" w:rsidP="00016322">
            <w:pPr>
              <w:rPr>
                <w:sz w:val="22"/>
                <w:szCs w:val="22"/>
              </w:rPr>
            </w:pPr>
            <w:r w:rsidRPr="00381912">
              <w:rPr>
                <w:sz w:val="22"/>
                <w:szCs w:val="22"/>
              </w:rPr>
              <w:t>o.s.ř.</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 oddíl  prohlášení o vykonatelnosti (nařízení rady EU č. 44/2001</w:t>
            </w:r>
            <w:r w:rsidRPr="00381912">
              <w:t>)</w:t>
            </w:r>
          </w:p>
          <w:p w:rsidR="00E96CCD" w:rsidRPr="00381912" w:rsidRDefault="00E96CCD" w:rsidP="00016322">
            <w:pPr>
              <w:rPr>
                <w:sz w:val="22"/>
                <w:szCs w:val="22"/>
              </w:rPr>
            </w:pPr>
          </w:p>
          <w:p w:rsidR="00E96CCD" w:rsidRPr="00381912" w:rsidRDefault="00E96CCD" w:rsidP="00016322">
            <w:pPr>
              <w:rPr>
                <w:sz w:val="22"/>
                <w:szCs w:val="22"/>
              </w:rPr>
            </w:pPr>
          </w:p>
          <w:p w:rsidR="00E96CCD" w:rsidRPr="00381912" w:rsidRDefault="00E96CCD" w:rsidP="00016322">
            <w:pPr>
              <w:rPr>
                <w:b/>
                <w:bCs/>
                <w:sz w:val="22"/>
                <w:szCs w:val="22"/>
              </w:rPr>
            </w:pPr>
          </w:p>
        </w:tc>
        <w:tc>
          <w:tcPr>
            <w:tcW w:w="2412" w:type="dxa"/>
            <w:tcBorders>
              <w:top w:val="single" w:sz="4" w:space="0" w:color="auto"/>
              <w:left w:val="single" w:sz="4" w:space="0" w:color="auto"/>
              <w:bottom w:val="single" w:sz="4" w:space="0" w:color="auto"/>
              <w:right w:val="single" w:sz="4" w:space="0" w:color="auto"/>
            </w:tcBorders>
          </w:tcPr>
          <w:p w:rsidR="000A33CE" w:rsidRPr="00381912" w:rsidRDefault="000A33CE" w:rsidP="00BE2A68">
            <w:pPr>
              <w:rPr>
                <w:b/>
                <w:sz w:val="22"/>
                <w:szCs w:val="22"/>
              </w:rPr>
            </w:pPr>
            <w:r w:rsidRPr="00381912">
              <w:rPr>
                <w:b/>
                <w:sz w:val="22"/>
                <w:szCs w:val="22"/>
              </w:rPr>
              <w:t>JUDr. Jiří Kalaš Ph.D.</w:t>
            </w:r>
          </w:p>
          <w:p w:rsidR="008C025B" w:rsidRPr="00381912" w:rsidRDefault="008C025B" w:rsidP="00BE2A68">
            <w:pPr>
              <w:rPr>
                <w:b/>
                <w:sz w:val="22"/>
                <w:szCs w:val="22"/>
              </w:rPr>
            </w:pPr>
          </w:p>
          <w:p w:rsidR="00E96CCD" w:rsidRPr="00381912" w:rsidRDefault="00E96CCD" w:rsidP="00BE2A68">
            <w:pPr>
              <w:rPr>
                <w:sz w:val="22"/>
                <w:szCs w:val="22"/>
              </w:rPr>
            </w:pPr>
            <w:r w:rsidRPr="00381912">
              <w:rPr>
                <w:sz w:val="22"/>
                <w:szCs w:val="22"/>
              </w:rPr>
              <w:t>zastupování :</w:t>
            </w:r>
          </w:p>
          <w:p w:rsidR="00E96CCD" w:rsidRPr="00381912" w:rsidRDefault="00E96CCD" w:rsidP="00BE2A68">
            <w:pPr>
              <w:rPr>
                <w:bCs/>
                <w:sz w:val="22"/>
                <w:szCs w:val="22"/>
              </w:rPr>
            </w:pPr>
            <w:r w:rsidRPr="00381912">
              <w:rPr>
                <w:bCs/>
                <w:sz w:val="22"/>
                <w:szCs w:val="22"/>
              </w:rPr>
              <w:t>Mgr.Vlasta Fišerová</w:t>
            </w:r>
          </w:p>
          <w:p w:rsidR="00E96CCD" w:rsidRPr="00381912" w:rsidRDefault="00E96CCD" w:rsidP="00BE2A68">
            <w:pPr>
              <w:rPr>
                <w:b/>
                <w:bCs/>
                <w:sz w:val="22"/>
                <w:szCs w:val="22"/>
              </w:rPr>
            </w:pPr>
          </w:p>
          <w:p w:rsidR="00E96CCD" w:rsidRPr="00381912" w:rsidRDefault="00E96CCD" w:rsidP="00BE2A68">
            <w:pPr>
              <w:rPr>
                <w:b/>
                <w:bCs/>
                <w:sz w:val="22"/>
                <w:szCs w:val="22"/>
              </w:rPr>
            </w:pPr>
            <w:r w:rsidRPr="00381912">
              <w:rPr>
                <w:b/>
                <w:bCs/>
                <w:sz w:val="22"/>
                <w:szCs w:val="22"/>
              </w:rPr>
              <w:t>Mgr. Stanislav Ťok</w:t>
            </w:r>
          </w:p>
          <w:p w:rsidR="00E96CCD" w:rsidRPr="00381912" w:rsidRDefault="00E96CCD" w:rsidP="00BE2A68">
            <w:pPr>
              <w:rPr>
                <w:sz w:val="22"/>
                <w:szCs w:val="22"/>
              </w:rPr>
            </w:pPr>
            <w:r w:rsidRPr="00381912">
              <w:rPr>
                <w:sz w:val="22"/>
                <w:szCs w:val="22"/>
              </w:rPr>
              <w:t>asistent soudce</w:t>
            </w:r>
          </w:p>
          <w:p w:rsidR="00E96CCD" w:rsidRPr="00381912" w:rsidRDefault="00E96CCD" w:rsidP="00BE2A68">
            <w:pPr>
              <w:rPr>
                <w:b/>
                <w:bCs/>
                <w:sz w:val="22"/>
                <w:szCs w:val="22"/>
              </w:rPr>
            </w:pPr>
            <w:r w:rsidRPr="00381912">
              <w:rPr>
                <w:b/>
                <w:bCs/>
                <w:sz w:val="22"/>
                <w:szCs w:val="22"/>
              </w:rPr>
              <w:t>Mgr.</w:t>
            </w:r>
            <w:r w:rsidR="00BE2A68" w:rsidRPr="00381912">
              <w:rPr>
                <w:b/>
                <w:bCs/>
                <w:sz w:val="22"/>
                <w:szCs w:val="22"/>
              </w:rPr>
              <w:t xml:space="preserve">Kateřina </w:t>
            </w:r>
            <w:r w:rsidRPr="00381912">
              <w:rPr>
                <w:b/>
                <w:bCs/>
                <w:sz w:val="22"/>
                <w:szCs w:val="22"/>
              </w:rPr>
              <w:t>Gálová,</w:t>
            </w:r>
          </w:p>
          <w:p w:rsidR="00E96CCD" w:rsidRPr="00381912" w:rsidRDefault="00E96CCD" w:rsidP="00BE2A68">
            <w:pPr>
              <w:rPr>
                <w:bCs/>
                <w:sz w:val="22"/>
                <w:szCs w:val="22"/>
              </w:rPr>
            </w:pPr>
            <w:r w:rsidRPr="00381912">
              <w:rPr>
                <w:sz w:val="22"/>
                <w:szCs w:val="22"/>
              </w:rPr>
              <w:t>asistent soudce</w:t>
            </w:r>
            <w:r w:rsidRPr="00381912">
              <w:rPr>
                <w:bCs/>
                <w:sz w:val="22"/>
                <w:szCs w:val="22"/>
              </w:rPr>
              <w:t xml:space="preserve"> </w:t>
            </w:r>
          </w:p>
          <w:p w:rsidR="00E96CCD" w:rsidRPr="00381912" w:rsidRDefault="00E96CCD" w:rsidP="00BE2A68">
            <w:pPr>
              <w:rPr>
                <w:bCs/>
                <w:sz w:val="22"/>
                <w:szCs w:val="22"/>
              </w:rPr>
            </w:pPr>
            <w:r w:rsidRPr="00381912">
              <w:rPr>
                <w:bCs/>
                <w:sz w:val="22"/>
                <w:szCs w:val="22"/>
              </w:rPr>
              <w:t>zastupování</w:t>
            </w:r>
            <w:r w:rsidR="000A33CE" w:rsidRPr="00381912">
              <w:rPr>
                <w:bCs/>
                <w:sz w:val="22"/>
                <w:szCs w:val="22"/>
              </w:rPr>
              <w:t>:</w:t>
            </w:r>
          </w:p>
          <w:p w:rsidR="00E96CCD" w:rsidRPr="00381912" w:rsidRDefault="00E96CCD" w:rsidP="00BE2A68">
            <w:pPr>
              <w:rPr>
                <w:b/>
                <w:sz w:val="22"/>
                <w:szCs w:val="22"/>
              </w:rPr>
            </w:pPr>
            <w:r w:rsidRPr="00381912">
              <w:rPr>
                <w:b/>
                <w:bCs/>
                <w:sz w:val="22"/>
                <w:szCs w:val="22"/>
              </w:rPr>
              <w:t>Mgr.</w:t>
            </w:r>
            <w:r w:rsidR="00B9162C" w:rsidRPr="00381912">
              <w:rPr>
                <w:b/>
                <w:bCs/>
                <w:sz w:val="22"/>
                <w:szCs w:val="22"/>
              </w:rPr>
              <w:t xml:space="preserve"> Bc.</w:t>
            </w:r>
            <w:r w:rsidR="00BE2A68" w:rsidRPr="00381912">
              <w:rPr>
                <w:b/>
                <w:bCs/>
                <w:sz w:val="22"/>
                <w:szCs w:val="22"/>
              </w:rPr>
              <w:t xml:space="preserve"> Berta</w:t>
            </w:r>
            <w:r w:rsidRPr="00381912">
              <w:rPr>
                <w:b/>
                <w:bCs/>
                <w:sz w:val="22"/>
                <w:szCs w:val="22"/>
              </w:rPr>
              <w:t xml:space="preserve"> Benešová</w:t>
            </w:r>
            <w:r w:rsidRPr="00381912">
              <w:rPr>
                <w:bCs/>
                <w:sz w:val="22"/>
                <w:szCs w:val="22"/>
              </w:rPr>
              <w:t xml:space="preserve">, </w:t>
            </w:r>
            <w:r w:rsidRPr="00381912">
              <w:rPr>
                <w:sz w:val="22"/>
                <w:szCs w:val="22"/>
              </w:rPr>
              <w:t xml:space="preserve"> </w:t>
            </w:r>
          </w:p>
          <w:p w:rsidR="00E96CCD" w:rsidRPr="00381912" w:rsidRDefault="00E96CCD" w:rsidP="00BE2A68">
            <w:pPr>
              <w:rPr>
                <w:sz w:val="22"/>
                <w:szCs w:val="22"/>
              </w:rPr>
            </w:pPr>
            <w:r w:rsidRPr="00381912">
              <w:rPr>
                <w:sz w:val="22"/>
                <w:szCs w:val="22"/>
              </w:rPr>
              <w:t>asistent soudce</w:t>
            </w:r>
          </w:p>
          <w:p w:rsidR="000A33CE" w:rsidRPr="00381912" w:rsidRDefault="000A33CE" w:rsidP="00BE2A68">
            <w:pPr>
              <w:rPr>
                <w:b/>
                <w:sz w:val="22"/>
                <w:szCs w:val="22"/>
              </w:rPr>
            </w:pPr>
            <w:r w:rsidRPr="00381912">
              <w:rPr>
                <w:b/>
                <w:sz w:val="22"/>
                <w:szCs w:val="22"/>
              </w:rPr>
              <w:t>Ilona Škarydová</w:t>
            </w:r>
          </w:p>
          <w:p w:rsidR="00E96CCD" w:rsidRPr="00381912" w:rsidRDefault="000A33CE" w:rsidP="00BE2A68">
            <w:pPr>
              <w:rPr>
                <w:b/>
                <w:sz w:val="22"/>
                <w:szCs w:val="22"/>
              </w:rPr>
            </w:pPr>
            <w:r w:rsidRPr="00381912">
              <w:rPr>
                <w:sz w:val="22"/>
                <w:szCs w:val="22"/>
              </w:rPr>
              <w:t>vyšší soudní úřednice</w:t>
            </w:r>
          </w:p>
          <w:p w:rsidR="00E96CCD" w:rsidRPr="00381912" w:rsidRDefault="00E96CCD" w:rsidP="00BE2A68">
            <w:pPr>
              <w:rPr>
                <w:b/>
                <w:sz w:val="22"/>
                <w:szCs w:val="22"/>
              </w:rPr>
            </w:pPr>
          </w:p>
          <w:p w:rsidR="000A33CE" w:rsidRPr="00381912" w:rsidRDefault="000A33CE" w:rsidP="00BE2A68">
            <w:pPr>
              <w:rPr>
                <w:b/>
                <w:sz w:val="22"/>
                <w:szCs w:val="22"/>
              </w:rPr>
            </w:pPr>
            <w:r w:rsidRPr="00381912">
              <w:rPr>
                <w:b/>
                <w:sz w:val="22"/>
                <w:szCs w:val="22"/>
              </w:rPr>
              <w:t>JUDr. Jiří Kalaš Ph.D.</w:t>
            </w:r>
          </w:p>
          <w:p w:rsidR="008C025B" w:rsidRPr="00381912" w:rsidRDefault="008C025B" w:rsidP="00BE2A68">
            <w:pPr>
              <w:rPr>
                <w:b/>
                <w:sz w:val="22"/>
                <w:szCs w:val="22"/>
              </w:rPr>
            </w:pPr>
          </w:p>
          <w:p w:rsidR="00E96CCD" w:rsidRPr="00381912" w:rsidRDefault="00E96CCD" w:rsidP="00BE2A68">
            <w:pPr>
              <w:rPr>
                <w:sz w:val="22"/>
                <w:szCs w:val="22"/>
              </w:rPr>
            </w:pPr>
            <w:r w:rsidRPr="00381912">
              <w:rPr>
                <w:sz w:val="22"/>
                <w:szCs w:val="22"/>
              </w:rPr>
              <w:t>zastupování :</w:t>
            </w:r>
          </w:p>
          <w:p w:rsidR="00E96CCD" w:rsidRPr="00381912" w:rsidRDefault="00E96CCD" w:rsidP="00BE2A68">
            <w:pPr>
              <w:rPr>
                <w:bCs/>
                <w:sz w:val="22"/>
                <w:szCs w:val="22"/>
              </w:rPr>
            </w:pPr>
            <w:r w:rsidRPr="00381912">
              <w:rPr>
                <w:bCs/>
                <w:sz w:val="22"/>
                <w:szCs w:val="22"/>
              </w:rPr>
              <w:t>Mgr.Vlasta Fišerová</w:t>
            </w:r>
          </w:p>
          <w:p w:rsidR="00E96CCD" w:rsidRPr="00381912" w:rsidRDefault="00E96CCD" w:rsidP="00BE2A68">
            <w:pPr>
              <w:rPr>
                <w:b/>
                <w:sz w:val="22"/>
                <w:szCs w:val="22"/>
              </w:rPr>
            </w:pPr>
          </w:p>
          <w:p w:rsidR="00E96CCD" w:rsidRPr="00381912" w:rsidRDefault="00E96CCD" w:rsidP="00BE2A68">
            <w:pPr>
              <w:pStyle w:val="Default"/>
              <w:rPr>
                <w:b/>
                <w:color w:val="auto"/>
                <w:sz w:val="22"/>
                <w:szCs w:val="22"/>
              </w:rPr>
            </w:pPr>
            <w:r w:rsidRPr="00381912">
              <w:rPr>
                <w:b/>
                <w:color w:val="auto"/>
                <w:sz w:val="22"/>
                <w:szCs w:val="22"/>
              </w:rPr>
              <w:t xml:space="preserve"> </w:t>
            </w:r>
          </w:p>
          <w:p w:rsidR="00E96CCD" w:rsidRPr="00381912" w:rsidRDefault="00E96CCD" w:rsidP="00BE2A68">
            <w:pPr>
              <w:rPr>
                <w:b/>
                <w:bCs/>
                <w:sz w:val="22"/>
                <w:szCs w:val="22"/>
              </w:rPr>
            </w:pPr>
          </w:p>
          <w:p w:rsidR="00E96CCD" w:rsidRPr="00381912" w:rsidRDefault="00E96CCD" w:rsidP="00BE2A68">
            <w:pPr>
              <w:rPr>
                <w:b/>
                <w:bCs/>
                <w:sz w:val="22"/>
                <w:szCs w:val="22"/>
              </w:rPr>
            </w:pPr>
          </w:p>
          <w:p w:rsidR="00E96CCD" w:rsidRPr="00381912" w:rsidRDefault="00E96CCD" w:rsidP="00BE2A68">
            <w:pPr>
              <w:rPr>
                <w:b/>
                <w:bCs/>
                <w:sz w:val="22"/>
                <w:szCs w:val="22"/>
              </w:rPr>
            </w:pPr>
          </w:p>
          <w:p w:rsidR="00E96CCD" w:rsidRPr="00381912" w:rsidRDefault="00E96CCD" w:rsidP="00BE2A68">
            <w:pPr>
              <w:rPr>
                <w:b/>
                <w:bCs/>
                <w:sz w:val="22"/>
                <w:szCs w:val="22"/>
              </w:rPr>
            </w:pPr>
          </w:p>
          <w:p w:rsidR="00E96CCD" w:rsidRPr="00381912" w:rsidRDefault="00E96CCD" w:rsidP="00BE2A68">
            <w:pPr>
              <w:rPr>
                <w:b/>
                <w:bCs/>
                <w:sz w:val="22"/>
                <w:szCs w:val="22"/>
              </w:rPr>
            </w:pPr>
          </w:p>
          <w:p w:rsidR="006F3218" w:rsidRPr="00381912" w:rsidRDefault="00E96CCD" w:rsidP="00BE2A68">
            <w:pPr>
              <w:rPr>
                <w:b/>
                <w:bCs/>
                <w:sz w:val="22"/>
                <w:szCs w:val="22"/>
              </w:rPr>
            </w:pPr>
            <w:r w:rsidRPr="00381912">
              <w:rPr>
                <w:b/>
                <w:bCs/>
                <w:sz w:val="22"/>
                <w:szCs w:val="22"/>
              </w:rPr>
              <w:t>Mgr. Stanislav Ťok</w:t>
            </w:r>
          </w:p>
          <w:p w:rsidR="00E96CCD" w:rsidRPr="00381912" w:rsidRDefault="00E96CCD" w:rsidP="00BE2A68">
            <w:pPr>
              <w:rPr>
                <w:b/>
                <w:bCs/>
                <w:sz w:val="22"/>
                <w:szCs w:val="22"/>
              </w:rPr>
            </w:pPr>
            <w:r w:rsidRPr="00381912">
              <w:rPr>
                <w:b/>
                <w:bCs/>
                <w:sz w:val="22"/>
                <w:szCs w:val="22"/>
              </w:rPr>
              <w:t>Mgr.</w:t>
            </w:r>
            <w:r w:rsidRPr="00381912">
              <w:rPr>
                <w:bCs/>
                <w:sz w:val="22"/>
                <w:szCs w:val="22"/>
              </w:rPr>
              <w:t xml:space="preserve"> </w:t>
            </w:r>
            <w:r w:rsidR="00977413" w:rsidRPr="00381912">
              <w:rPr>
                <w:b/>
                <w:bCs/>
                <w:sz w:val="22"/>
                <w:szCs w:val="22"/>
              </w:rPr>
              <w:t>Kateřina Gálová</w:t>
            </w:r>
          </w:p>
          <w:p w:rsidR="00E96CCD" w:rsidRPr="00381912" w:rsidRDefault="00E96CCD" w:rsidP="00BE2A68">
            <w:pPr>
              <w:rPr>
                <w:sz w:val="22"/>
                <w:szCs w:val="22"/>
              </w:rPr>
            </w:pPr>
            <w:r w:rsidRPr="00381912">
              <w:rPr>
                <w:sz w:val="22"/>
                <w:szCs w:val="22"/>
              </w:rPr>
              <w:t>asistent soudce</w:t>
            </w:r>
          </w:p>
          <w:p w:rsidR="00E96CCD" w:rsidRPr="00381912" w:rsidRDefault="00E96CCD" w:rsidP="00BE2A68">
            <w:pPr>
              <w:rPr>
                <w:sz w:val="22"/>
                <w:szCs w:val="22"/>
              </w:rPr>
            </w:pPr>
            <w:r w:rsidRPr="00381912">
              <w:rPr>
                <w:sz w:val="22"/>
                <w:szCs w:val="22"/>
              </w:rPr>
              <w:t>zastupování :</w:t>
            </w:r>
          </w:p>
          <w:p w:rsidR="00E96CCD" w:rsidRPr="00381912" w:rsidRDefault="00E96CCD" w:rsidP="00BE2A68">
            <w:pPr>
              <w:rPr>
                <w:sz w:val="22"/>
                <w:szCs w:val="22"/>
              </w:rPr>
            </w:pPr>
            <w:r w:rsidRPr="00381912">
              <w:rPr>
                <w:bCs/>
                <w:sz w:val="22"/>
                <w:szCs w:val="22"/>
              </w:rPr>
              <w:t xml:space="preserve">Mgr. </w:t>
            </w:r>
            <w:r w:rsidR="00C258A9" w:rsidRPr="00381912">
              <w:rPr>
                <w:bCs/>
                <w:sz w:val="22"/>
                <w:szCs w:val="22"/>
              </w:rPr>
              <w:t xml:space="preserve">Bc. </w:t>
            </w:r>
            <w:r w:rsidR="00BE2A68" w:rsidRPr="00381912">
              <w:rPr>
                <w:bCs/>
                <w:sz w:val="22"/>
                <w:szCs w:val="22"/>
              </w:rPr>
              <w:t xml:space="preserve">Berta </w:t>
            </w:r>
            <w:r w:rsidR="00947987" w:rsidRPr="00381912">
              <w:rPr>
                <w:bCs/>
                <w:sz w:val="22"/>
                <w:szCs w:val="22"/>
              </w:rPr>
              <w:t>Benešová</w:t>
            </w:r>
            <w:r w:rsidRPr="00381912">
              <w:rPr>
                <w:bCs/>
                <w:sz w:val="22"/>
                <w:szCs w:val="22"/>
              </w:rPr>
              <w:t xml:space="preserve"> </w:t>
            </w:r>
            <w:r w:rsidRPr="00381912">
              <w:rPr>
                <w:sz w:val="22"/>
                <w:szCs w:val="22"/>
              </w:rPr>
              <w:t xml:space="preserve"> </w:t>
            </w:r>
          </w:p>
          <w:p w:rsidR="00E96CCD" w:rsidRPr="00381912" w:rsidRDefault="00E96CCD" w:rsidP="00BE2A68">
            <w:pPr>
              <w:rPr>
                <w:sz w:val="22"/>
                <w:szCs w:val="22"/>
              </w:rPr>
            </w:pPr>
            <w:r w:rsidRPr="00381912">
              <w:rPr>
                <w:sz w:val="22"/>
                <w:szCs w:val="22"/>
              </w:rPr>
              <w:t>asistent</w:t>
            </w:r>
            <w:r w:rsidR="00BE2A68" w:rsidRPr="00381912">
              <w:rPr>
                <w:sz w:val="22"/>
                <w:szCs w:val="22"/>
              </w:rPr>
              <w:t>ka</w:t>
            </w:r>
            <w:r w:rsidRPr="00381912">
              <w:rPr>
                <w:sz w:val="22"/>
                <w:szCs w:val="22"/>
              </w:rPr>
              <w:t xml:space="preserve"> soudce</w:t>
            </w:r>
          </w:p>
          <w:p w:rsidR="00E96CCD" w:rsidRPr="00381912" w:rsidRDefault="000B310B" w:rsidP="00BE2A68">
            <w:pPr>
              <w:rPr>
                <w:b/>
                <w:sz w:val="22"/>
                <w:szCs w:val="22"/>
              </w:rPr>
            </w:pPr>
            <w:r w:rsidRPr="00381912">
              <w:rPr>
                <w:bCs/>
                <w:sz w:val="22"/>
                <w:szCs w:val="22"/>
              </w:rPr>
              <w:t xml:space="preserve">Ilona </w:t>
            </w:r>
            <w:r w:rsidR="00E96CCD" w:rsidRPr="00381912">
              <w:rPr>
                <w:bCs/>
                <w:sz w:val="22"/>
                <w:szCs w:val="22"/>
              </w:rPr>
              <w:t>Škarydová</w:t>
            </w:r>
            <w:r w:rsidR="00E96CCD" w:rsidRPr="00381912">
              <w:rPr>
                <w:b/>
                <w:sz w:val="22"/>
                <w:szCs w:val="22"/>
              </w:rPr>
              <w:t xml:space="preserve"> </w:t>
            </w:r>
          </w:p>
          <w:p w:rsidR="00E96CCD" w:rsidRPr="00381912" w:rsidRDefault="00E96CCD" w:rsidP="00BE2A68">
            <w:pPr>
              <w:rPr>
                <w:sz w:val="22"/>
                <w:szCs w:val="22"/>
              </w:rPr>
            </w:pPr>
            <w:r w:rsidRPr="00381912">
              <w:rPr>
                <w:sz w:val="22"/>
                <w:szCs w:val="22"/>
              </w:rPr>
              <w:t>vyšší soudní úřednice</w:t>
            </w:r>
          </w:p>
          <w:p w:rsidR="00BE2A68" w:rsidRPr="00381912" w:rsidRDefault="00BE2A68" w:rsidP="00BE2A68">
            <w:pPr>
              <w:rPr>
                <w:sz w:val="22"/>
                <w:szCs w:val="22"/>
              </w:rPr>
            </w:pPr>
          </w:p>
          <w:p w:rsidR="000A33CE" w:rsidRPr="00381912" w:rsidRDefault="000A33CE" w:rsidP="00BE2A68">
            <w:pPr>
              <w:rPr>
                <w:b/>
                <w:sz w:val="22"/>
                <w:szCs w:val="22"/>
              </w:rPr>
            </w:pPr>
            <w:r w:rsidRPr="00381912">
              <w:rPr>
                <w:b/>
                <w:sz w:val="22"/>
                <w:szCs w:val="22"/>
              </w:rPr>
              <w:t>JUDr. Jiří Kalaš Ph.D.</w:t>
            </w:r>
          </w:p>
          <w:p w:rsidR="00E96CCD" w:rsidRPr="00381912" w:rsidRDefault="00E96CCD" w:rsidP="00BE2A68">
            <w:pPr>
              <w:rPr>
                <w:sz w:val="22"/>
                <w:szCs w:val="22"/>
              </w:rPr>
            </w:pPr>
            <w:r w:rsidRPr="00381912">
              <w:rPr>
                <w:sz w:val="22"/>
                <w:szCs w:val="22"/>
                <w:u w:val="single"/>
              </w:rPr>
              <w:t xml:space="preserve"> </w:t>
            </w:r>
          </w:p>
          <w:p w:rsidR="00947987" w:rsidRPr="00381912" w:rsidRDefault="00947987" w:rsidP="00BE2A68">
            <w:pPr>
              <w:rPr>
                <w:b/>
                <w:sz w:val="22"/>
                <w:szCs w:val="22"/>
              </w:rPr>
            </w:pPr>
          </w:p>
          <w:p w:rsidR="00947987" w:rsidRPr="00381912" w:rsidRDefault="00947987" w:rsidP="00BE2A68">
            <w:pPr>
              <w:rPr>
                <w:b/>
                <w:sz w:val="22"/>
                <w:szCs w:val="22"/>
              </w:rPr>
            </w:pPr>
          </w:p>
          <w:p w:rsidR="000A33CE" w:rsidRPr="00381912" w:rsidRDefault="000A33CE" w:rsidP="00BE2A68">
            <w:pPr>
              <w:rPr>
                <w:b/>
                <w:sz w:val="22"/>
                <w:szCs w:val="22"/>
              </w:rPr>
            </w:pPr>
            <w:r w:rsidRPr="00381912">
              <w:rPr>
                <w:b/>
                <w:sz w:val="22"/>
                <w:szCs w:val="22"/>
              </w:rPr>
              <w:t>JUDr. Jiří Kalaš Ph.D.</w:t>
            </w:r>
          </w:p>
          <w:p w:rsidR="00E96CCD" w:rsidRPr="00381912" w:rsidRDefault="00E96CCD" w:rsidP="00BE2A68">
            <w:pPr>
              <w:rPr>
                <w:sz w:val="22"/>
                <w:szCs w:val="22"/>
              </w:rPr>
            </w:pPr>
            <w:r w:rsidRPr="00381912">
              <w:rPr>
                <w:sz w:val="22"/>
                <w:szCs w:val="22"/>
              </w:rPr>
              <w:t>zastupování :</w:t>
            </w:r>
          </w:p>
          <w:p w:rsidR="00E96CCD" w:rsidRPr="00381912" w:rsidRDefault="00E96CCD" w:rsidP="00BE2A68">
            <w:pPr>
              <w:pStyle w:val="Default"/>
              <w:rPr>
                <w:color w:val="auto"/>
                <w:sz w:val="20"/>
                <w:szCs w:val="20"/>
              </w:rPr>
            </w:pPr>
            <w:r w:rsidRPr="00381912">
              <w:rPr>
                <w:bCs/>
                <w:color w:val="auto"/>
                <w:sz w:val="20"/>
                <w:szCs w:val="20"/>
              </w:rPr>
              <w:t>Mgr. Vlasta Fišerová</w:t>
            </w:r>
          </w:p>
          <w:p w:rsidR="00E96CCD" w:rsidRPr="00381912" w:rsidRDefault="00E96CCD" w:rsidP="00BE2A68">
            <w:pPr>
              <w:pStyle w:val="Default"/>
              <w:rPr>
                <w:color w:val="auto"/>
                <w:sz w:val="20"/>
                <w:szCs w:val="20"/>
              </w:rPr>
            </w:pPr>
            <w:r w:rsidRPr="00381912">
              <w:rPr>
                <w:color w:val="auto"/>
                <w:sz w:val="20"/>
                <w:szCs w:val="20"/>
              </w:rPr>
              <w:t>s výjimkou rozhodnutí o návrzích na zastavení exekuce, na odklad exekuce, o námitkách proti příkazu k úhradě nákladů exekuce a proti osobám exekutorů a dalších návrzích v řízeních, v nichž byla nařízena exekuce nebo byl pověřen exekutor do 30.4.2013.</w:t>
            </w:r>
          </w:p>
          <w:p w:rsidR="00E96CCD" w:rsidRPr="00381912" w:rsidRDefault="00E96CCD" w:rsidP="00BE2A68">
            <w:pPr>
              <w:rPr>
                <w:sz w:val="20"/>
                <w:szCs w:val="20"/>
                <w:u w:val="single"/>
              </w:rPr>
            </w:pPr>
            <w:r w:rsidRPr="00381912">
              <w:rPr>
                <w:sz w:val="20"/>
                <w:szCs w:val="20"/>
                <w:u w:val="single"/>
              </w:rPr>
              <w:t>zastupování :</w:t>
            </w:r>
          </w:p>
          <w:p w:rsidR="00E96CCD" w:rsidRPr="00381912" w:rsidRDefault="00E96CCD" w:rsidP="00BE2A68">
            <w:pPr>
              <w:rPr>
                <w:b/>
                <w:bCs/>
                <w:sz w:val="22"/>
                <w:szCs w:val="22"/>
              </w:rPr>
            </w:pPr>
            <w:r w:rsidRPr="00381912">
              <w:rPr>
                <w:bCs/>
                <w:sz w:val="20"/>
                <w:szCs w:val="20"/>
              </w:rPr>
              <w:t>Mgr. Vlasta Fišerová</w:t>
            </w:r>
            <w:r w:rsidRPr="00381912">
              <w:rPr>
                <w:bCs/>
                <w:sz w:val="22"/>
                <w:szCs w:val="22"/>
              </w:rPr>
              <w:t xml:space="preserve"> </w:t>
            </w:r>
          </w:p>
        </w:tc>
        <w:tc>
          <w:tcPr>
            <w:tcW w:w="2909" w:type="dxa"/>
            <w:tcBorders>
              <w:top w:val="single" w:sz="4" w:space="0" w:color="auto"/>
              <w:left w:val="single" w:sz="4" w:space="0" w:color="auto"/>
              <w:bottom w:val="single" w:sz="4" w:space="0" w:color="auto"/>
              <w:right w:val="single" w:sz="4" w:space="0" w:color="auto"/>
            </w:tcBorders>
          </w:tcPr>
          <w:p w:rsidR="00E96CCD" w:rsidRPr="00381912" w:rsidRDefault="00E96CCD" w:rsidP="00016322">
            <w:pPr>
              <w:rPr>
                <w:b/>
                <w:sz w:val="22"/>
                <w:szCs w:val="22"/>
              </w:rPr>
            </w:pPr>
            <w:r w:rsidRPr="00381912">
              <w:rPr>
                <w:b/>
                <w:sz w:val="22"/>
                <w:szCs w:val="22"/>
              </w:rPr>
              <w:t>Hana Kafková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 xml:space="preserve">Lenka Makalová </w:t>
            </w:r>
          </w:p>
          <w:p w:rsidR="00E96CCD" w:rsidRPr="00381912" w:rsidRDefault="00E96CCD" w:rsidP="00016322">
            <w:pPr>
              <w:rPr>
                <w:b/>
                <w:sz w:val="22"/>
                <w:szCs w:val="22"/>
              </w:rPr>
            </w:pPr>
          </w:p>
          <w:p w:rsidR="00E96CCD" w:rsidRPr="00381912" w:rsidRDefault="00B868E5" w:rsidP="00016322">
            <w:pPr>
              <w:rPr>
                <w:b/>
                <w:sz w:val="22"/>
                <w:szCs w:val="22"/>
              </w:rPr>
            </w:pPr>
            <w:r w:rsidRPr="00381912">
              <w:rPr>
                <w:b/>
                <w:sz w:val="22"/>
                <w:szCs w:val="22"/>
              </w:rPr>
              <w:t>Bc. Lucie Kafková</w:t>
            </w:r>
          </w:p>
          <w:p w:rsidR="00E96CCD" w:rsidRPr="00381912" w:rsidRDefault="00E96CCD" w:rsidP="00016322">
            <w:pPr>
              <w:rPr>
                <w:b/>
                <w:sz w:val="22"/>
                <w:szCs w:val="22"/>
              </w:rPr>
            </w:pPr>
            <w:r w:rsidRPr="00381912">
              <w:rPr>
                <w:sz w:val="22"/>
                <w:szCs w:val="22"/>
              </w:rPr>
              <w:t xml:space="preserve">zapisovatelka </w:t>
            </w: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Hana Kafková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 xml:space="preserve">Lenka Makalová </w:t>
            </w:r>
          </w:p>
          <w:p w:rsidR="00E96CCD" w:rsidRPr="00381912" w:rsidRDefault="00E96CCD" w:rsidP="00016322">
            <w:pPr>
              <w:rPr>
                <w:b/>
                <w:sz w:val="22"/>
                <w:szCs w:val="22"/>
              </w:rPr>
            </w:pPr>
          </w:p>
          <w:p w:rsidR="00B868E5" w:rsidRPr="00381912" w:rsidRDefault="00B868E5" w:rsidP="00B868E5">
            <w:pPr>
              <w:rPr>
                <w:b/>
                <w:sz w:val="22"/>
                <w:szCs w:val="22"/>
              </w:rPr>
            </w:pPr>
            <w:r w:rsidRPr="00381912">
              <w:rPr>
                <w:b/>
                <w:sz w:val="22"/>
                <w:szCs w:val="22"/>
              </w:rPr>
              <w:t>Bc. Lucie Kafková</w:t>
            </w:r>
          </w:p>
          <w:p w:rsidR="00E96CCD" w:rsidRPr="00381912" w:rsidRDefault="00E96CCD" w:rsidP="00016322">
            <w:pPr>
              <w:rPr>
                <w:b/>
                <w:sz w:val="22"/>
                <w:szCs w:val="22"/>
              </w:rPr>
            </w:pPr>
            <w:r w:rsidRPr="00381912">
              <w:rPr>
                <w:sz w:val="22"/>
                <w:szCs w:val="22"/>
              </w:rPr>
              <w:t xml:space="preserve">zapisovatelka </w:t>
            </w:r>
          </w:p>
          <w:p w:rsidR="00E96CCD" w:rsidRPr="00381912" w:rsidRDefault="00E96CCD" w:rsidP="00016322">
            <w:pPr>
              <w:rPr>
                <w:b/>
                <w:sz w:val="22"/>
                <w:szCs w:val="22"/>
              </w:rPr>
            </w:pPr>
            <w:r w:rsidRPr="00381912">
              <w:rPr>
                <w:sz w:val="22"/>
                <w:szCs w:val="22"/>
              </w:rPr>
              <w:t xml:space="preserve"> </w:t>
            </w:r>
          </w:p>
          <w:p w:rsidR="00E96CCD" w:rsidRPr="00381912" w:rsidRDefault="00E96CCD" w:rsidP="00016322">
            <w:pPr>
              <w:rPr>
                <w:b/>
                <w:strike/>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tc>
      </w:tr>
      <w:tr w:rsidR="00255CC6" w:rsidRPr="00381912" w:rsidTr="00A366FF">
        <w:trPr>
          <w:trHeight w:val="12"/>
        </w:trPr>
        <w:tc>
          <w:tcPr>
            <w:tcW w:w="993" w:type="dxa"/>
            <w:tcBorders>
              <w:top w:val="single" w:sz="4" w:space="0" w:color="auto"/>
              <w:left w:val="single" w:sz="4" w:space="0" w:color="auto"/>
              <w:bottom w:val="single" w:sz="4" w:space="0" w:color="auto"/>
              <w:right w:val="single" w:sz="4" w:space="0" w:color="auto"/>
            </w:tcBorders>
          </w:tcPr>
          <w:p w:rsidR="00255CC6" w:rsidRPr="00381912" w:rsidRDefault="00255CC6" w:rsidP="00B97A22">
            <w:pPr>
              <w:jc w:val="center"/>
              <w:rPr>
                <w:b/>
                <w:bCs/>
                <w:sz w:val="22"/>
                <w:szCs w:val="22"/>
              </w:rPr>
            </w:pPr>
            <w:r w:rsidRPr="00381912">
              <w:rPr>
                <w:b/>
                <w:bCs/>
                <w:sz w:val="22"/>
                <w:szCs w:val="22"/>
              </w:rPr>
              <w:lastRenderedPageBreak/>
              <w:t>55 Nc</w:t>
            </w: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p>
          <w:p w:rsidR="00255CC6" w:rsidRPr="00381912" w:rsidRDefault="00255CC6" w:rsidP="00B97A22">
            <w:pPr>
              <w:jc w:val="center"/>
              <w:rPr>
                <w:b/>
                <w:bCs/>
                <w:sz w:val="22"/>
                <w:szCs w:val="22"/>
              </w:rPr>
            </w:pPr>
            <w:r w:rsidRPr="00381912">
              <w:rPr>
                <w:b/>
                <w:bCs/>
                <w:sz w:val="22"/>
                <w:szCs w:val="22"/>
              </w:rPr>
              <w:t>55 EXE</w:t>
            </w:r>
          </w:p>
          <w:p w:rsidR="00255CC6" w:rsidRPr="00381912" w:rsidRDefault="00255CC6" w:rsidP="00B97A22">
            <w:pPr>
              <w:jc w:val="center"/>
              <w:rPr>
                <w:b/>
                <w:bCs/>
                <w:sz w:val="22"/>
                <w:szCs w:val="22"/>
              </w:rPr>
            </w:pPr>
          </w:p>
          <w:p w:rsidR="00255CC6" w:rsidRPr="00381912" w:rsidRDefault="00255CC6"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255CC6" w:rsidRPr="00381912" w:rsidRDefault="00255CC6" w:rsidP="00A366FF">
            <w:pPr>
              <w:rPr>
                <w:bCs/>
                <w:sz w:val="22"/>
                <w:szCs w:val="22"/>
              </w:rPr>
            </w:pPr>
            <w:r w:rsidRPr="00381912">
              <w:rPr>
                <w:b/>
                <w:bCs/>
                <w:sz w:val="22"/>
                <w:szCs w:val="22"/>
              </w:rPr>
              <w:t>Rozhodování ve věcech exekucí</w:t>
            </w:r>
          </w:p>
          <w:p w:rsidR="00255CC6" w:rsidRPr="00381912" w:rsidRDefault="00255CC6" w:rsidP="00A366FF">
            <w:pPr>
              <w:rPr>
                <w:bCs/>
                <w:sz w:val="22"/>
                <w:szCs w:val="22"/>
              </w:rPr>
            </w:pPr>
            <w:r w:rsidRPr="00381912">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255CC6" w:rsidRPr="00381912" w:rsidRDefault="00255CC6" w:rsidP="00A366FF">
            <w:pPr>
              <w:rPr>
                <w:bCs/>
                <w:sz w:val="22"/>
                <w:szCs w:val="22"/>
              </w:rPr>
            </w:pPr>
            <w:r w:rsidRPr="00381912">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255CC6" w:rsidRPr="00381912" w:rsidRDefault="00255CC6" w:rsidP="00A366FF">
            <w:pPr>
              <w:jc w:val="both"/>
              <w:rPr>
                <w:sz w:val="22"/>
                <w:szCs w:val="22"/>
              </w:rPr>
            </w:pPr>
            <w:r w:rsidRPr="00381912">
              <w:rPr>
                <w:sz w:val="22"/>
                <w:szCs w:val="22"/>
              </w:rPr>
              <w:t>Pro rok 2015 neotevřen.</w:t>
            </w:r>
            <w:r w:rsidRPr="00381912">
              <w:rPr>
                <w:b/>
                <w:sz w:val="22"/>
                <w:szCs w:val="22"/>
              </w:rPr>
              <w:t xml:space="preserve"> </w:t>
            </w:r>
          </w:p>
          <w:p w:rsidR="00255CC6" w:rsidRPr="00381912" w:rsidRDefault="00255CC6" w:rsidP="00A366FF">
            <w:pPr>
              <w:rPr>
                <w:b/>
                <w:bCs/>
                <w:sz w:val="22"/>
                <w:szCs w:val="22"/>
              </w:rPr>
            </w:pPr>
          </w:p>
          <w:p w:rsidR="00255CC6" w:rsidRPr="00381912" w:rsidRDefault="00255CC6" w:rsidP="00A366FF">
            <w:pPr>
              <w:rPr>
                <w:b/>
                <w:bCs/>
                <w:sz w:val="22"/>
                <w:szCs w:val="22"/>
              </w:rPr>
            </w:pPr>
            <w:r w:rsidRPr="00381912">
              <w:rPr>
                <w:b/>
                <w:bCs/>
                <w:sz w:val="22"/>
                <w:szCs w:val="22"/>
              </w:rPr>
              <w:t xml:space="preserve">Rozhodování ve věcech exekucí </w:t>
            </w:r>
          </w:p>
          <w:p w:rsidR="00255CC6" w:rsidRPr="00381912" w:rsidRDefault="00255CC6" w:rsidP="00A366FF">
            <w:pPr>
              <w:rPr>
                <w:bCs/>
                <w:sz w:val="22"/>
                <w:szCs w:val="22"/>
              </w:rPr>
            </w:pPr>
            <w:r w:rsidRPr="00381912">
              <w:rPr>
                <w:bCs/>
                <w:sz w:val="22"/>
                <w:szCs w:val="22"/>
              </w:rPr>
              <w:t>- O nových návrzích podaných od 1.6.2014 na zastavení exekuce, odklad exekuce, o námitkách proti příkazu k úhradě nákladů exekuce a proti osobám exekutorů a dalších návrzích, v nichž byla nařízena exekuce do 31.5.2014.</w:t>
            </w:r>
          </w:p>
          <w:p w:rsidR="00255CC6" w:rsidRPr="00381912" w:rsidRDefault="00255CC6" w:rsidP="00A366FF">
            <w:pPr>
              <w:rPr>
                <w:bCs/>
                <w:sz w:val="22"/>
                <w:szCs w:val="22"/>
              </w:rPr>
            </w:pPr>
            <w:r w:rsidRPr="00381912">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255CC6" w:rsidRPr="00381912" w:rsidRDefault="00255CC6" w:rsidP="00A366FF">
            <w:pPr>
              <w:jc w:val="both"/>
              <w:rPr>
                <w:sz w:val="22"/>
                <w:szCs w:val="22"/>
              </w:rPr>
            </w:pPr>
            <w:r w:rsidRPr="00381912">
              <w:rPr>
                <w:sz w:val="22"/>
                <w:szCs w:val="22"/>
              </w:rPr>
              <w:t>Pro rok 2015 neotevřen.</w:t>
            </w:r>
            <w:r w:rsidRPr="00381912">
              <w:rPr>
                <w:b/>
                <w:sz w:val="22"/>
                <w:szCs w:val="22"/>
              </w:rPr>
              <w:t xml:space="preserve"> </w:t>
            </w:r>
          </w:p>
          <w:p w:rsidR="00255CC6" w:rsidRPr="00381912" w:rsidRDefault="00255CC6" w:rsidP="00A366FF">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55CC6" w:rsidRPr="00381912" w:rsidRDefault="00255CC6" w:rsidP="00A366FF">
            <w:pPr>
              <w:shd w:val="clear" w:color="auto" w:fill="FFFFFF"/>
              <w:rPr>
                <w:b/>
                <w:sz w:val="22"/>
                <w:szCs w:val="22"/>
              </w:rPr>
            </w:pPr>
            <w:r w:rsidRPr="00381912">
              <w:rPr>
                <w:b/>
                <w:sz w:val="22"/>
                <w:szCs w:val="22"/>
              </w:rPr>
              <w:t>Mgr. Vlasta Fišerová</w:t>
            </w:r>
          </w:p>
          <w:p w:rsidR="00255CC6" w:rsidRPr="00381912" w:rsidRDefault="00255CC6" w:rsidP="00A366FF">
            <w:pPr>
              <w:shd w:val="clear" w:color="auto" w:fill="FFFFFF"/>
              <w:rPr>
                <w:sz w:val="22"/>
                <w:szCs w:val="22"/>
              </w:rPr>
            </w:pPr>
            <w:r w:rsidRPr="00381912">
              <w:rPr>
                <w:sz w:val="22"/>
                <w:szCs w:val="22"/>
              </w:rPr>
              <w:t xml:space="preserve">zastupování: </w:t>
            </w:r>
          </w:p>
          <w:p w:rsidR="00255CC6" w:rsidRPr="00381912" w:rsidRDefault="00255CC6" w:rsidP="00A366FF">
            <w:pPr>
              <w:shd w:val="clear" w:color="auto" w:fill="FFFFFF"/>
              <w:rPr>
                <w:sz w:val="22"/>
                <w:szCs w:val="22"/>
              </w:rPr>
            </w:pPr>
            <w:r w:rsidRPr="00381912">
              <w:rPr>
                <w:sz w:val="22"/>
                <w:szCs w:val="22"/>
              </w:rPr>
              <w:t>JUDr. Jiří Kalaš Ph.D.</w:t>
            </w: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sz w:val="22"/>
                <w:szCs w:val="22"/>
                <w:u w:val="single"/>
              </w:rPr>
            </w:pPr>
            <w:r w:rsidRPr="00381912">
              <w:rPr>
                <w:b/>
                <w:sz w:val="22"/>
                <w:szCs w:val="22"/>
              </w:rPr>
              <w:t>JUDr. Barbora Nezkusilová</w:t>
            </w:r>
          </w:p>
          <w:p w:rsidR="00255CC6" w:rsidRPr="00381912" w:rsidRDefault="00255CC6" w:rsidP="00A366FF">
            <w:pPr>
              <w:shd w:val="clear" w:color="auto" w:fill="FFFFFF"/>
              <w:rPr>
                <w:sz w:val="22"/>
                <w:szCs w:val="22"/>
              </w:rPr>
            </w:pPr>
            <w:r w:rsidRPr="00381912">
              <w:rPr>
                <w:sz w:val="22"/>
                <w:szCs w:val="22"/>
              </w:rPr>
              <w:t>zastupování :</w:t>
            </w:r>
          </w:p>
          <w:p w:rsidR="00255CC6" w:rsidRPr="00381912" w:rsidRDefault="00255CC6" w:rsidP="00A366FF">
            <w:pPr>
              <w:shd w:val="clear" w:color="auto" w:fill="FFFFFF"/>
              <w:rPr>
                <w:sz w:val="22"/>
                <w:szCs w:val="22"/>
              </w:rPr>
            </w:pPr>
            <w:r w:rsidRPr="00381912">
              <w:rPr>
                <w:sz w:val="22"/>
                <w:szCs w:val="22"/>
              </w:rPr>
              <w:t>JUDr. Andrea Borovičková Ph.D.</w:t>
            </w:r>
          </w:p>
          <w:p w:rsidR="00255CC6" w:rsidRPr="00381912" w:rsidRDefault="00255CC6" w:rsidP="00A366FF">
            <w:pPr>
              <w:shd w:val="clear" w:color="auto" w:fill="FFFFFF"/>
              <w:rPr>
                <w:sz w:val="22"/>
                <w:szCs w:val="22"/>
              </w:rPr>
            </w:pPr>
          </w:p>
          <w:p w:rsidR="00F90B00" w:rsidRPr="00F90B00" w:rsidRDefault="00F90B00" w:rsidP="00F90B00">
            <w:pPr>
              <w:jc w:val="both"/>
              <w:rPr>
                <w:sz w:val="22"/>
                <w:szCs w:val="22"/>
              </w:rPr>
            </w:pPr>
            <w:r w:rsidRPr="00F90B00">
              <w:rPr>
                <w:b/>
                <w:sz w:val="22"/>
                <w:szCs w:val="22"/>
              </w:rPr>
              <w:t>Drahomíra Ondrušová</w:t>
            </w:r>
            <w:r w:rsidRPr="00F90B00">
              <w:rPr>
                <w:sz w:val="22"/>
                <w:szCs w:val="22"/>
              </w:rPr>
              <w:t xml:space="preserve"> vyšší soudní úřednice </w:t>
            </w:r>
          </w:p>
          <w:p w:rsidR="00255CC6" w:rsidRPr="00381912" w:rsidRDefault="00255CC6" w:rsidP="00A366FF">
            <w:pPr>
              <w:jc w:val="both"/>
              <w:rPr>
                <w:sz w:val="22"/>
                <w:szCs w:val="22"/>
              </w:rPr>
            </w:pPr>
          </w:p>
          <w:p w:rsidR="00255CC6" w:rsidRPr="00381912" w:rsidRDefault="00255CC6" w:rsidP="00A366FF">
            <w:pPr>
              <w:shd w:val="clear" w:color="auto" w:fill="FFFFFF"/>
              <w:rPr>
                <w:b/>
                <w:sz w:val="22"/>
                <w:szCs w:val="22"/>
              </w:rPr>
            </w:pPr>
            <w:r w:rsidRPr="00381912">
              <w:rPr>
                <w:b/>
                <w:sz w:val="22"/>
                <w:szCs w:val="22"/>
              </w:rPr>
              <w:t>Mgr. Vlasta Fišerová</w:t>
            </w:r>
          </w:p>
          <w:p w:rsidR="00255CC6" w:rsidRPr="00381912" w:rsidRDefault="00255CC6" w:rsidP="00A366FF">
            <w:pPr>
              <w:shd w:val="clear" w:color="auto" w:fill="FFFFFF"/>
              <w:rPr>
                <w:sz w:val="22"/>
                <w:szCs w:val="22"/>
              </w:rPr>
            </w:pPr>
            <w:r w:rsidRPr="00381912">
              <w:rPr>
                <w:sz w:val="22"/>
                <w:szCs w:val="22"/>
              </w:rPr>
              <w:t xml:space="preserve">zastupování: </w:t>
            </w:r>
          </w:p>
          <w:p w:rsidR="00255CC6" w:rsidRPr="00381912" w:rsidRDefault="00255CC6" w:rsidP="00A366FF">
            <w:pPr>
              <w:shd w:val="clear" w:color="auto" w:fill="FFFFFF"/>
              <w:rPr>
                <w:sz w:val="22"/>
                <w:szCs w:val="22"/>
              </w:rPr>
            </w:pPr>
            <w:r w:rsidRPr="00381912">
              <w:rPr>
                <w:sz w:val="22"/>
                <w:szCs w:val="22"/>
              </w:rPr>
              <w:t>JUDr. Jiří Kalaš Ph.D.</w:t>
            </w: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b/>
                <w:sz w:val="22"/>
                <w:szCs w:val="22"/>
              </w:rPr>
            </w:pPr>
          </w:p>
          <w:p w:rsidR="00255CC6" w:rsidRPr="00381912" w:rsidRDefault="00255CC6" w:rsidP="00A366FF">
            <w:pPr>
              <w:shd w:val="clear" w:color="auto" w:fill="FFFFFF"/>
              <w:rPr>
                <w:sz w:val="22"/>
                <w:szCs w:val="22"/>
                <w:u w:val="single"/>
              </w:rPr>
            </w:pPr>
            <w:r w:rsidRPr="00381912">
              <w:rPr>
                <w:b/>
                <w:sz w:val="22"/>
                <w:szCs w:val="22"/>
              </w:rPr>
              <w:t>JUDr. Barbora Nezkusilová</w:t>
            </w:r>
          </w:p>
          <w:p w:rsidR="00255CC6" w:rsidRPr="00381912" w:rsidRDefault="00255CC6" w:rsidP="00A366FF">
            <w:pPr>
              <w:shd w:val="clear" w:color="auto" w:fill="FFFFFF"/>
              <w:rPr>
                <w:sz w:val="22"/>
                <w:szCs w:val="22"/>
              </w:rPr>
            </w:pPr>
            <w:r w:rsidRPr="00381912">
              <w:rPr>
                <w:sz w:val="22"/>
                <w:szCs w:val="22"/>
              </w:rPr>
              <w:t>zastupování :</w:t>
            </w:r>
          </w:p>
          <w:p w:rsidR="00255CC6" w:rsidRPr="00381912" w:rsidRDefault="00255CC6" w:rsidP="00A366FF">
            <w:pPr>
              <w:shd w:val="clear" w:color="auto" w:fill="FFFFFF"/>
              <w:rPr>
                <w:sz w:val="22"/>
                <w:szCs w:val="22"/>
              </w:rPr>
            </w:pPr>
            <w:r w:rsidRPr="00381912">
              <w:rPr>
                <w:sz w:val="22"/>
                <w:szCs w:val="22"/>
              </w:rPr>
              <w:t>JUDr. Andrea Borovičková Ph.D.</w:t>
            </w:r>
          </w:p>
          <w:p w:rsidR="00255CC6" w:rsidRPr="00381912" w:rsidRDefault="00255CC6" w:rsidP="00A366FF">
            <w:pPr>
              <w:shd w:val="clear" w:color="auto" w:fill="FFFFFF"/>
              <w:rPr>
                <w:sz w:val="22"/>
                <w:szCs w:val="22"/>
              </w:rPr>
            </w:pPr>
          </w:p>
          <w:p w:rsidR="00F90B00" w:rsidRPr="00F90B00" w:rsidRDefault="00F90B00" w:rsidP="00F90B00">
            <w:pPr>
              <w:jc w:val="both"/>
              <w:rPr>
                <w:sz w:val="22"/>
                <w:szCs w:val="22"/>
              </w:rPr>
            </w:pPr>
            <w:r w:rsidRPr="00F90B00">
              <w:rPr>
                <w:b/>
                <w:sz w:val="22"/>
                <w:szCs w:val="22"/>
              </w:rPr>
              <w:t>Drahomíra Ondrušová</w:t>
            </w:r>
            <w:r w:rsidRPr="00F90B00">
              <w:rPr>
                <w:sz w:val="22"/>
                <w:szCs w:val="22"/>
              </w:rPr>
              <w:t xml:space="preserve"> vyšší soudní úřednice </w:t>
            </w:r>
          </w:p>
          <w:p w:rsidR="00255CC6" w:rsidRPr="00381912" w:rsidRDefault="00255CC6" w:rsidP="00A366FF">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255CC6" w:rsidRPr="00381912" w:rsidRDefault="00255CC6" w:rsidP="00A366FF">
            <w:pPr>
              <w:shd w:val="clear" w:color="auto" w:fill="FFFFFF"/>
              <w:rPr>
                <w:rFonts w:cs="Tahoma"/>
                <w:b/>
                <w:bCs/>
                <w:sz w:val="22"/>
                <w:szCs w:val="22"/>
              </w:rPr>
            </w:pPr>
            <w:r w:rsidRPr="00381912">
              <w:rPr>
                <w:rFonts w:cs="Tahoma"/>
                <w:b/>
                <w:bCs/>
                <w:sz w:val="22"/>
                <w:szCs w:val="22"/>
              </w:rPr>
              <w:t>Eva Kropáčková</w:t>
            </w:r>
          </w:p>
          <w:p w:rsidR="00255CC6" w:rsidRPr="00381912" w:rsidRDefault="00255CC6" w:rsidP="00A366FF">
            <w:pPr>
              <w:shd w:val="clear" w:color="auto" w:fill="FFFFFF"/>
              <w:rPr>
                <w:rFonts w:cs="Tahoma"/>
                <w:sz w:val="22"/>
                <w:szCs w:val="22"/>
              </w:rPr>
            </w:pPr>
            <w:r w:rsidRPr="00381912">
              <w:rPr>
                <w:rFonts w:cs="Tahoma"/>
                <w:sz w:val="22"/>
                <w:szCs w:val="22"/>
              </w:rPr>
              <w:t>vedoucí soudní kanceláře</w:t>
            </w:r>
          </w:p>
          <w:p w:rsidR="00255CC6" w:rsidRPr="00381912" w:rsidRDefault="00255CC6" w:rsidP="00A366FF">
            <w:pPr>
              <w:shd w:val="clear" w:color="auto" w:fill="FFFFFF"/>
              <w:rPr>
                <w:rFonts w:cs="Tahoma"/>
                <w:b/>
                <w:sz w:val="22"/>
                <w:szCs w:val="22"/>
              </w:rPr>
            </w:pPr>
          </w:p>
          <w:p w:rsidR="00255CC6" w:rsidRPr="00381912" w:rsidRDefault="00255CC6" w:rsidP="00A366FF">
            <w:pPr>
              <w:shd w:val="clear" w:color="auto" w:fill="FFFFFF"/>
              <w:rPr>
                <w:rFonts w:cs="Tahoma"/>
                <w:sz w:val="22"/>
                <w:szCs w:val="22"/>
              </w:rPr>
            </w:pPr>
            <w:r w:rsidRPr="00381912">
              <w:rPr>
                <w:rFonts w:cs="Tahoma"/>
                <w:sz w:val="22"/>
                <w:szCs w:val="22"/>
              </w:rPr>
              <w:t>Jitka Gulyášová</w:t>
            </w:r>
          </w:p>
          <w:p w:rsidR="00255CC6" w:rsidRPr="00381912" w:rsidRDefault="00255CC6" w:rsidP="00A366FF">
            <w:pPr>
              <w:shd w:val="clear" w:color="auto" w:fill="FFFFFF"/>
              <w:rPr>
                <w:rFonts w:cs="Tahoma"/>
                <w:sz w:val="22"/>
                <w:szCs w:val="22"/>
              </w:rPr>
            </w:pPr>
            <w:r w:rsidRPr="00381912">
              <w:rPr>
                <w:rFonts w:cs="Tahoma"/>
                <w:sz w:val="22"/>
                <w:szCs w:val="22"/>
              </w:rPr>
              <w:t>Martina Posládková</w:t>
            </w:r>
          </w:p>
          <w:p w:rsidR="00255CC6" w:rsidRPr="00381912" w:rsidRDefault="00255CC6" w:rsidP="00A366FF">
            <w:pPr>
              <w:shd w:val="clear" w:color="auto" w:fill="FFFFFF"/>
              <w:rPr>
                <w:rFonts w:cs="Tahoma"/>
                <w:b/>
                <w:sz w:val="22"/>
                <w:szCs w:val="22"/>
              </w:rPr>
            </w:pPr>
            <w:r w:rsidRPr="00381912">
              <w:rPr>
                <w:rFonts w:cs="Tahoma"/>
                <w:sz w:val="22"/>
                <w:szCs w:val="22"/>
              </w:rPr>
              <w:t>zapisovatelky</w:t>
            </w:r>
          </w:p>
          <w:p w:rsidR="00255CC6" w:rsidRPr="00381912" w:rsidRDefault="00255CC6" w:rsidP="00A366FF">
            <w:pPr>
              <w:rPr>
                <w:sz w:val="22"/>
                <w:szCs w:val="22"/>
              </w:rPr>
            </w:pPr>
          </w:p>
        </w:tc>
      </w:tr>
      <w:tr w:rsidR="00E96CCD" w:rsidRPr="00381912" w:rsidTr="003776D0">
        <w:trPr>
          <w:trHeight w:val="12"/>
        </w:trPr>
        <w:tc>
          <w:tcPr>
            <w:tcW w:w="993" w:type="dxa"/>
            <w:tcBorders>
              <w:top w:val="single" w:sz="4" w:space="0" w:color="auto"/>
              <w:left w:val="single" w:sz="4" w:space="0" w:color="auto"/>
              <w:bottom w:val="single" w:sz="4" w:space="0" w:color="auto"/>
              <w:right w:val="single" w:sz="4" w:space="0" w:color="auto"/>
            </w:tcBorders>
          </w:tcPr>
          <w:p w:rsidR="00E96CCD" w:rsidRPr="00381912" w:rsidRDefault="00E96CCD" w:rsidP="00B97A22">
            <w:pPr>
              <w:jc w:val="center"/>
              <w:rPr>
                <w:b/>
                <w:bCs/>
                <w:sz w:val="22"/>
                <w:szCs w:val="22"/>
              </w:rPr>
            </w:pPr>
            <w:r w:rsidRPr="00381912">
              <w:rPr>
                <w:b/>
                <w:bCs/>
                <w:sz w:val="22"/>
                <w:szCs w:val="22"/>
              </w:rPr>
              <w:t>5</w:t>
            </w:r>
            <w:r w:rsidR="00255CC6" w:rsidRPr="00381912">
              <w:rPr>
                <w:b/>
                <w:bCs/>
                <w:sz w:val="22"/>
                <w:szCs w:val="22"/>
              </w:rPr>
              <w:t>6</w:t>
            </w:r>
            <w:r w:rsidRPr="00381912">
              <w:rPr>
                <w:b/>
                <w:bCs/>
                <w:sz w:val="22"/>
                <w:szCs w:val="22"/>
              </w:rPr>
              <w:t xml:space="preserve"> Nc</w:t>
            </w:r>
          </w:p>
          <w:p w:rsidR="00E96CCD" w:rsidRPr="00381912" w:rsidRDefault="00E96CCD" w:rsidP="00B97A22">
            <w:pPr>
              <w:jc w:val="center"/>
              <w:rPr>
                <w:b/>
                <w:bCs/>
                <w:sz w:val="22"/>
                <w:szCs w:val="22"/>
              </w:rPr>
            </w:pPr>
          </w:p>
          <w:p w:rsidR="00E96CCD" w:rsidRPr="00381912" w:rsidRDefault="00E96CCD" w:rsidP="00B97A22">
            <w:pPr>
              <w:jc w:val="center"/>
              <w:rPr>
                <w:b/>
                <w:bCs/>
                <w:sz w:val="22"/>
                <w:szCs w:val="22"/>
              </w:rPr>
            </w:pPr>
          </w:p>
          <w:p w:rsidR="00E96CCD" w:rsidRPr="00381912" w:rsidRDefault="00E96CCD" w:rsidP="00B97A22">
            <w:pPr>
              <w:jc w:val="center"/>
              <w:rPr>
                <w:b/>
                <w:bCs/>
                <w:sz w:val="22"/>
                <w:szCs w:val="22"/>
              </w:rPr>
            </w:pPr>
          </w:p>
          <w:p w:rsidR="00F65451" w:rsidRPr="00381912" w:rsidRDefault="00F65451" w:rsidP="00B97A22">
            <w:pPr>
              <w:jc w:val="center"/>
              <w:rPr>
                <w:b/>
                <w:bCs/>
                <w:sz w:val="22"/>
                <w:szCs w:val="22"/>
              </w:rPr>
            </w:pPr>
          </w:p>
          <w:p w:rsidR="00F65451" w:rsidRPr="00381912" w:rsidRDefault="00F65451" w:rsidP="00B97A22">
            <w:pPr>
              <w:jc w:val="center"/>
              <w:rPr>
                <w:b/>
                <w:bCs/>
                <w:sz w:val="22"/>
                <w:szCs w:val="22"/>
              </w:rPr>
            </w:pPr>
          </w:p>
          <w:p w:rsidR="00F65451" w:rsidRPr="00381912" w:rsidRDefault="00F65451" w:rsidP="00B97A22">
            <w:pPr>
              <w:jc w:val="center"/>
              <w:rPr>
                <w:b/>
                <w:bCs/>
                <w:sz w:val="22"/>
                <w:szCs w:val="22"/>
              </w:rPr>
            </w:pPr>
          </w:p>
          <w:p w:rsidR="00F65451" w:rsidRPr="00381912" w:rsidRDefault="00F65451" w:rsidP="00B97A22">
            <w:pPr>
              <w:jc w:val="center"/>
              <w:rPr>
                <w:b/>
                <w:bCs/>
                <w:sz w:val="22"/>
                <w:szCs w:val="22"/>
              </w:rPr>
            </w:pPr>
          </w:p>
          <w:p w:rsidR="00F65451" w:rsidRPr="00381912" w:rsidRDefault="00F65451" w:rsidP="00B97A22">
            <w:pPr>
              <w:jc w:val="center"/>
              <w:rPr>
                <w:b/>
                <w:bCs/>
                <w:sz w:val="22"/>
                <w:szCs w:val="22"/>
              </w:rPr>
            </w:pPr>
          </w:p>
          <w:p w:rsidR="00F65451" w:rsidRPr="00381912" w:rsidRDefault="00F65451" w:rsidP="00B97A22">
            <w:pPr>
              <w:jc w:val="center"/>
              <w:rPr>
                <w:b/>
                <w:bCs/>
                <w:sz w:val="22"/>
                <w:szCs w:val="22"/>
              </w:rPr>
            </w:pPr>
          </w:p>
          <w:p w:rsidR="002E081B" w:rsidRPr="00381912" w:rsidRDefault="002E081B" w:rsidP="00B97A22">
            <w:pPr>
              <w:jc w:val="center"/>
              <w:rPr>
                <w:b/>
                <w:bCs/>
                <w:sz w:val="22"/>
                <w:szCs w:val="22"/>
              </w:rPr>
            </w:pPr>
          </w:p>
          <w:p w:rsidR="002E081B" w:rsidRPr="00381912" w:rsidRDefault="002E081B" w:rsidP="00B97A22">
            <w:pPr>
              <w:jc w:val="center"/>
              <w:rPr>
                <w:b/>
                <w:bCs/>
                <w:sz w:val="22"/>
                <w:szCs w:val="22"/>
              </w:rPr>
            </w:pPr>
          </w:p>
          <w:p w:rsidR="002E081B" w:rsidRPr="00381912" w:rsidRDefault="002E081B" w:rsidP="00B97A22">
            <w:pPr>
              <w:jc w:val="center"/>
              <w:rPr>
                <w:b/>
                <w:bCs/>
                <w:sz w:val="22"/>
                <w:szCs w:val="22"/>
              </w:rPr>
            </w:pPr>
          </w:p>
          <w:p w:rsidR="002E081B" w:rsidRPr="00381912" w:rsidRDefault="002E081B" w:rsidP="00B97A22">
            <w:pPr>
              <w:jc w:val="center"/>
              <w:rPr>
                <w:b/>
                <w:bCs/>
                <w:sz w:val="22"/>
                <w:szCs w:val="22"/>
              </w:rPr>
            </w:pPr>
          </w:p>
          <w:p w:rsidR="002E081B" w:rsidRPr="00381912" w:rsidRDefault="002E081B" w:rsidP="00B97A22">
            <w:pPr>
              <w:jc w:val="center"/>
              <w:rPr>
                <w:b/>
                <w:bCs/>
                <w:sz w:val="22"/>
                <w:szCs w:val="22"/>
              </w:rPr>
            </w:pPr>
          </w:p>
          <w:p w:rsidR="002E081B" w:rsidRPr="00381912" w:rsidRDefault="002E081B" w:rsidP="00B97A22">
            <w:pPr>
              <w:jc w:val="center"/>
              <w:rPr>
                <w:b/>
                <w:bCs/>
                <w:sz w:val="22"/>
                <w:szCs w:val="22"/>
              </w:rPr>
            </w:pPr>
          </w:p>
          <w:p w:rsidR="002E081B" w:rsidRPr="00381912" w:rsidRDefault="002E081B" w:rsidP="00B97A22">
            <w:pPr>
              <w:jc w:val="center"/>
              <w:rPr>
                <w:b/>
                <w:bCs/>
                <w:sz w:val="22"/>
                <w:szCs w:val="22"/>
              </w:rPr>
            </w:pPr>
          </w:p>
          <w:p w:rsidR="00E96CCD" w:rsidRPr="00381912" w:rsidRDefault="00E96CCD" w:rsidP="00B97A22">
            <w:pPr>
              <w:jc w:val="center"/>
              <w:rPr>
                <w:b/>
                <w:bCs/>
                <w:sz w:val="22"/>
                <w:szCs w:val="22"/>
              </w:rPr>
            </w:pPr>
            <w:r w:rsidRPr="00381912">
              <w:rPr>
                <w:b/>
                <w:bCs/>
                <w:sz w:val="22"/>
                <w:szCs w:val="22"/>
              </w:rPr>
              <w:t>5</w:t>
            </w:r>
            <w:r w:rsidR="00255CC6" w:rsidRPr="00381912">
              <w:rPr>
                <w:b/>
                <w:bCs/>
                <w:sz w:val="22"/>
                <w:szCs w:val="22"/>
              </w:rPr>
              <w:t>6</w:t>
            </w:r>
            <w:r w:rsidRPr="00381912">
              <w:rPr>
                <w:b/>
                <w:bCs/>
                <w:sz w:val="22"/>
                <w:szCs w:val="22"/>
              </w:rPr>
              <w:t xml:space="preserve"> EXE</w:t>
            </w:r>
          </w:p>
          <w:p w:rsidR="00E96CCD" w:rsidRPr="00381912" w:rsidRDefault="00E96CCD" w:rsidP="00B97A22">
            <w:pPr>
              <w:jc w:val="center"/>
              <w:rPr>
                <w:b/>
                <w:bCs/>
                <w:sz w:val="22"/>
                <w:szCs w:val="22"/>
              </w:rPr>
            </w:pPr>
          </w:p>
          <w:p w:rsidR="00E96CCD" w:rsidRPr="00381912" w:rsidRDefault="00E96CCD" w:rsidP="00B97A22">
            <w:pPr>
              <w:jc w:val="center"/>
              <w:rPr>
                <w:b/>
                <w:sz w:val="22"/>
                <w:szCs w:val="22"/>
              </w:rPr>
            </w:pPr>
          </w:p>
        </w:tc>
        <w:tc>
          <w:tcPr>
            <w:tcW w:w="3548" w:type="dxa"/>
            <w:tcBorders>
              <w:top w:val="single" w:sz="4" w:space="0" w:color="auto"/>
              <w:left w:val="single" w:sz="4" w:space="0" w:color="auto"/>
              <w:bottom w:val="single" w:sz="4" w:space="0" w:color="auto"/>
              <w:right w:val="single" w:sz="4" w:space="0" w:color="auto"/>
            </w:tcBorders>
          </w:tcPr>
          <w:p w:rsidR="00F65451" w:rsidRPr="00381912" w:rsidRDefault="00E96CCD" w:rsidP="00016322">
            <w:pPr>
              <w:rPr>
                <w:bCs/>
                <w:sz w:val="22"/>
                <w:szCs w:val="22"/>
              </w:rPr>
            </w:pPr>
            <w:r w:rsidRPr="00381912">
              <w:rPr>
                <w:b/>
                <w:bCs/>
                <w:sz w:val="22"/>
                <w:szCs w:val="22"/>
              </w:rPr>
              <w:t>Rozhodování ve věcech exekucí</w:t>
            </w:r>
          </w:p>
          <w:p w:rsidR="00E96CCD" w:rsidRPr="00381912" w:rsidRDefault="0014107E" w:rsidP="00016322">
            <w:pPr>
              <w:rPr>
                <w:bCs/>
                <w:sz w:val="22"/>
                <w:szCs w:val="22"/>
              </w:rPr>
            </w:pPr>
            <w:r w:rsidRPr="00381912">
              <w:rPr>
                <w:bCs/>
                <w:sz w:val="22"/>
                <w:szCs w:val="22"/>
              </w:rPr>
              <w:t xml:space="preserve">- </w:t>
            </w:r>
            <w:r w:rsidR="00F65451" w:rsidRPr="00381912">
              <w:rPr>
                <w:bCs/>
                <w:sz w:val="22"/>
                <w:szCs w:val="22"/>
              </w:rPr>
              <w:t xml:space="preserve">O nových návrzích </w:t>
            </w:r>
            <w:r w:rsidR="008F1ADA" w:rsidRPr="00381912">
              <w:rPr>
                <w:bCs/>
                <w:sz w:val="22"/>
                <w:szCs w:val="22"/>
              </w:rPr>
              <w:t xml:space="preserve">podaných od 1.6.2014 </w:t>
            </w:r>
            <w:r w:rsidR="00F65451" w:rsidRPr="00381912">
              <w:rPr>
                <w:bCs/>
                <w:sz w:val="22"/>
                <w:szCs w:val="22"/>
              </w:rPr>
              <w:t>na zastavení exekuce, odklad exekuce, o námitkách proti příkazu k úhradě nákladů exekuce a proti osobám exekutorů a dalších návrzích,</w:t>
            </w:r>
            <w:r w:rsidR="00506372" w:rsidRPr="00381912">
              <w:rPr>
                <w:bCs/>
                <w:sz w:val="22"/>
                <w:szCs w:val="22"/>
              </w:rPr>
              <w:t xml:space="preserve"> v nichž byla nařízena exekuce do 31.5.2014.</w:t>
            </w:r>
          </w:p>
          <w:p w:rsidR="002E081B" w:rsidRPr="00381912" w:rsidRDefault="0014107E" w:rsidP="00016322">
            <w:pPr>
              <w:rPr>
                <w:bCs/>
                <w:sz w:val="22"/>
                <w:szCs w:val="22"/>
              </w:rPr>
            </w:pPr>
            <w:r w:rsidRPr="00381912">
              <w:rPr>
                <w:bCs/>
                <w:sz w:val="22"/>
                <w:szCs w:val="22"/>
              </w:rPr>
              <w:t xml:space="preserve">- </w:t>
            </w:r>
            <w:r w:rsidR="002E081B" w:rsidRPr="00381912">
              <w:rPr>
                <w:bCs/>
                <w:sz w:val="22"/>
                <w:szCs w:val="22"/>
              </w:rPr>
              <w:t>O nových návrzích podaných do 31.5.2014 na zastavení exekuce, odklad exekuce, o námitkách proti příkazu k úhradě nákladů exekuce a proti osobám exekutorů a dalších návrzích, v nichž byla nařízena exekuce do 31.5.2014.</w:t>
            </w:r>
          </w:p>
          <w:p w:rsidR="00E96CCD" w:rsidRPr="00381912" w:rsidRDefault="00E96CCD" w:rsidP="00506D67">
            <w:pPr>
              <w:jc w:val="both"/>
              <w:rPr>
                <w:sz w:val="22"/>
                <w:szCs w:val="22"/>
              </w:rPr>
            </w:pPr>
            <w:r w:rsidRPr="00381912">
              <w:rPr>
                <w:sz w:val="22"/>
                <w:szCs w:val="22"/>
              </w:rPr>
              <w:t>Pro rok 201</w:t>
            </w:r>
            <w:r w:rsidR="00BE2A68" w:rsidRPr="00381912">
              <w:rPr>
                <w:sz w:val="22"/>
                <w:szCs w:val="22"/>
              </w:rPr>
              <w:t>5 neotevřen.</w:t>
            </w:r>
            <w:r w:rsidR="00506D67" w:rsidRPr="00381912">
              <w:rPr>
                <w:b/>
                <w:sz w:val="22"/>
                <w:szCs w:val="22"/>
              </w:rPr>
              <w:t xml:space="preserve"> </w:t>
            </w:r>
          </w:p>
          <w:p w:rsidR="0014107E" w:rsidRPr="00381912" w:rsidRDefault="0014107E" w:rsidP="00016322">
            <w:pPr>
              <w:rPr>
                <w:b/>
                <w:bCs/>
                <w:sz w:val="22"/>
                <w:szCs w:val="22"/>
              </w:rPr>
            </w:pPr>
          </w:p>
          <w:p w:rsidR="00E96CCD" w:rsidRPr="00381912" w:rsidRDefault="00E96CCD" w:rsidP="00016322">
            <w:pPr>
              <w:rPr>
                <w:b/>
                <w:bCs/>
                <w:sz w:val="22"/>
                <w:szCs w:val="22"/>
              </w:rPr>
            </w:pPr>
            <w:r w:rsidRPr="00381912">
              <w:rPr>
                <w:b/>
                <w:bCs/>
                <w:sz w:val="22"/>
                <w:szCs w:val="22"/>
              </w:rPr>
              <w:t xml:space="preserve">Rozhodování ve věcech exekucí </w:t>
            </w:r>
          </w:p>
          <w:p w:rsidR="0014107E" w:rsidRPr="00381912" w:rsidRDefault="0014107E" w:rsidP="0014107E">
            <w:pPr>
              <w:rPr>
                <w:bCs/>
                <w:sz w:val="22"/>
                <w:szCs w:val="22"/>
              </w:rPr>
            </w:pPr>
            <w:r w:rsidRPr="00381912">
              <w:rPr>
                <w:bCs/>
                <w:sz w:val="22"/>
                <w:szCs w:val="22"/>
              </w:rPr>
              <w:t xml:space="preserve">- O nových návrzích podaných od 1.6.2014 na zastavení exekuce, odklad </w:t>
            </w:r>
            <w:r w:rsidRPr="00381912">
              <w:rPr>
                <w:bCs/>
                <w:sz w:val="22"/>
                <w:szCs w:val="22"/>
              </w:rPr>
              <w:lastRenderedPageBreak/>
              <w:t>exekuce, o námitkách proti příkazu k úhradě nákladů exekuce a proti osobám exekutorů a dalších návrzích, v nichž byla nařízena exekuce do 31.5.2014.</w:t>
            </w:r>
          </w:p>
          <w:p w:rsidR="0014107E" w:rsidRPr="00381912" w:rsidRDefault="0014107E" w:rsidP="0014107E">
            <w:pPr>
              <w:rPr>
                <w:bCs/>
                <w:sz w:val="22"/>
                <w:szCs w:val="22"/>
              </w:rPr>
            </w:pPr>
            <w:r w:rsidRPr="00381912">
              <w:rPr>
                <w:bCs/>
                <w:sz w:val="22"/>
                <w:szCs w:val="22"/>
              </w:rPr>
              <w:t>- O nových návrzích podaných do 31.5.2014 na zastavení exekuce, odklad exekuce, o námitkách proti příkazu k úhradě nákladů exekuce a proti osobám exekutorů a dalších návrzích, v nichž byla nařízena exekuce do 31.5.2014.</w:t>
            </w:r>
          </w:p>
          <w:p w:rsidR="0014107E" w:rsidRPr="00381912" w:rsidRDefault="0014107E" w:rsidP="0014107E">
            <w:pPr>
              <w:jc w:val="both"/>
              <w:rPr>
                <w:sz w:val="22"/>
                <w:szCs w:val="22"/>
              </w:rPr>
            </w:pPr>
            <w:r w:rsidRPr="00381912">
              <w:rPr>
                <w:sz w:val="22"/>
                <w:szCs w:val="22"/>
              </w:rPr>
              <w:t>Pro rok 2015 neotevřen.</w:t>
            </w:r>
            <w:r w:rsidRPr="00381912">
              <w:rPr>
                <w:b/>
                <w:sz w:val="22"/>
                <w:szCs w:val="22"/>
              </w:rPr>
              <w:t xml:space="preserve"> </w:t>
            </w:r>
          </w:p>
          <w:p w:rsidR="00E96CCD" w:rsidRPr="00381912" w:rsidRDefault="00E96CCD" w:rsidP="00016322">
            <w:pPr>
              <w:rPr>
                <w:b/>
                <w:sz w:val="22"/>
                <w:szCs w:val="22"/>
                <w:highlight w:val="yellow"/>
              </w:rPr>
            </w:pPr>
          </w:p>
        </w:tc>
        <w:tc>
          <w:tcPr>
            <w:tcW w:w="2412" w:type="dxa"/>
            <w:tcBorders>
              <w:top w:val="single" w:sz="4" w:space="0" w:color="auto"/>
              <w:left w:val="single" w:sz="4" w:space="0" w:color="auto"/>
              <w:bottom w:val="single" w:sz="4" w:space="0" w:color="auto"/>
              <w:right w:val="single" w:sz="4" w:space="0" w:color="auto"/>
            </w:tcBorders>
          </w:tcPr>
          <w:p w:rsidR="002E081B" w:rsidRPr="00381912" w:rsidRDefault="0014107E" w:rsidP="00270B7A">
            <w:pPr>
              <w:shd w:val="clear" w:color="auto" w:fill="FFFFFF"/>
              <w:rPr>
                <w:b/>
                <w:sz w:val="22"/>
                <w:szCs w:val="22"/>
              </w:rPr>
            </w:pPr>
            <w:r w:rsidRPr="00381912">
              <w:rPr>
                <w:b/>
                <w:sz w:val="22"/>
                <w:szCs w:val="22"/>
              </w:rPr>
              <w:lastRenderedPageBreak/>
              <w:t>Mgr. Vlasta Fišerová</w:t>
            </w:r>
          </w:p>
          <w:p w:rsidR="0014107E" w:rsidRPr="00381912" w:rsidRDefault="0014107E" w:rsidP="00270B7A">
            <w:pPr>
              <w:shd w:val="clear" w:color="auto" w:fill="FFFFFF"/>
              <w:rPr>
                <w:sz w:val="22"/>
                <w:szCs w:val="22"/>
              </w:rPr>
            </w:pPr>
            <w:r w:rsidRPr="00381912">
              <w:rPr>
                <w:sz w:val="22"/>
                <w:szCs w:val="22"/>
              </w:rPr>
              <w:t xml:space="preserve">zastupování: </w:t>
            </w:r>
          </w:p>
          <w:p w:rsidR="0014107E" w:rsidRPr="00381912" w:rsidRDefault="0014107E" w:rsidP="00270B7A">
            <w:pPr>
              <w:shd w:val="clear" w:color="auto" w:fill="FFFFFF"/>
              <w:rPr>
                <w:sz w:val="22"/>
                <w:szCs w:val="22"/>
              </w:rPr>
            </w:pPr>
            <w:r w:rsidRPr="00381912">
              <w:rPr>
                <w:sz w:val="22"/>
                <w:szCs w:val="22"/>
              </w:rPr>
              <w:t>JUDr. Jiří Kalaš Ph.D.</w:t>
            </w:r>
          </w:p>
          <w:p w:rsidR="002E081B" w:rsidRPr="00381912" w:rsidRDefault="002E081B" w:rsidP="00270B7A">
            <w:pPr>
              <w:shd w:val="clear" w:color="auto" w:fill="FFFFFF"/>
              <w:rPr>
                <w:b/>
                <w:sz w:val="22"/>
                <w:szCs w:val="22"/>
              </w:rPr>
            </w:pPr>
          </w:p>
          <w:p w:rsidR="002E081B" w:rsidRPr="00381912" w:rsidRDefault="002E081B" w:rsidP="00270B7A">
            <w:pPr>
              <w:shd w:val="clear" w:color="auto" w:fill="FFFFFF"/>
              <w:rPr>
                <w:b/>
                <w:sz w:val="22"/>
                <w:szCs w:val="22"/>
              </w:rPr>
            </w:pPr>
          </w:p>
          <w:p w:rsidR="002E081B" w:rsidRPr="00381912" w:rsidRDefault="002E081B" w:rsidP="00270B7A">
            <w:pPr>
              <w:shd w:val="clear" w:color="auto" w:fill="FFFFFF"/>
              <w:rPr>
                <w:b/>
                <w:sz w:val="22"/>
                <w:szCs w:val="22"/>
              </w:rPr>
            </w:pPr>
          </w:p>
          <w:p w:rsidR="002E081B" w:rsidRPr="00381912" w:rsidRDefault="002E081B" w:rsidP="00270B7A">
            <w:pPr>
              <w:shd w:val="clear" w:color="auto" w:fill="FFFFFF"/>
              <w:rPr>
                <w:b/>
                <w:sz w:val="22"/>
                <w:szCs w:val="22"/>
              </w:rPr>
            </w:pPr>
          </w:p>
          <w:p w:rsidR="002E081B" w:rsidRPr="00381912" w:rsidRDefault="002E081B" w:rsidP="00270B7A">
            <w:pPr>
              <w:shd w:val="clear" w:color="auto" w:fill="FFFFFF"/>
              <w:rPr>
                <w:b/>
                <w:sz w:val="22"/>
                <w:szCs w:val="22"/>
              </w:rPr>
            </w:pPr>
          </w:p>
          <w:p w:rsidR="00270B7A" w:rsidRPr="00381912" w:rsidRDefault="00270B7A" w:rsidP="00270B7A">
            <w:pPr>
              <w:shd w:val="clear" w:color="auto" w:fill="FFFFFF"/>
              <w:rPr>
                <w:sz w:val="22"/>
                <w:szCs w:val="22"/>
                <w:u w:val="single"/>
              </w:rPr>
            </w:pPr>
            <w:r w:rsidRPr="00381912">
              <w:rPr>
                <w:b/>
                <w:sz w:val="22"/>
                <w:szCs w:val="22"/>
              </w:rPr>
              <w:t>JUDr. Barbora Nezkusilová</w:t>
            </w:r>
          </w:p>
          <w:p w:rsidR="00270B7A" w:rsidRPr="00381912" w:rsidRDefault="00270B7A" w:rsidP="00270B7A">
            <w:pPr>
              <w:shd w:val="clear" w:color="auto" w:fill="FFFFFF"/>
              <w:rPr>
                <w:sz w:val="22"/>
                <w:szCs w:val="22"/>
              </w:rPr>
            </w:pPr>
            <w:r w:rsidRPr="00381912">
              <w:rPr>
                <w:sz w:val="22"/>
                <w:szCs w:val="22"/>
              </w:rPr>
              <w:t>zastupování :</w:t>
            </w:r>
          </w:p>
          <w:p w:rsidR="00270B7A" w:rsidRPr="00381912" w:rsidRDefault="0014107E" w:rsidP="00270B7A">
            <w:pPr>
              <w:shd w:val="clear" w:color="auto" w:fill="FFFFFF"/>
              <w:rPr>
                <w:sz w:val="22"/>
                <w:szCs w:val="22"/>
              </w:rPr>
            </w:pPr>
            <w:r w:rsidRPr="00381912">
              <w:rPr>
                <w:sz w:val="22"/>
                <w:szCs w:val="22"/>
              </w:rPr>
              <w:t>JUDr. Andrea Borovičková Ph.D.</w:t>
            </w:r>
          </w:p>
          <w:p w:rsidR="00270B7A" w:rsidRPr="00381912" w:rsidRDefault="00270B7A" w:rsidP="00270B7A">
            <w:pPr>
              <w:shd w:val="clear" w:color="auto" w:fill="FFFFFF"/>
              <w:rPr>
                <w:sz w:val="22"/>
                <w:szCs w:val="22"/>
              </w:rPr>
            </w:pPr>
          </w:p>
          <w:p w:rsidR="00F90B00" w:rsidRPr="00F90B00" w:rsidRDefault="00F90B00" w:rsidP="00F90B00">
            <w:pPr>
              <w:jc w:val="both"/>
              <w:rPr>
                <w:sz w:val="22"/>
                <w:szCs w:val="22"/>
              </w:rPr>
            </w:pPr>
            <w:r w:rsidRPr="00F90B00">
              <w:rPr>
                <w:b/>
                <w:sz w:val="22"/>
                <w:szCs w:val="22"/>
              </w:rPr>
              <w:t>Drahomíra Ondrušová</w:t>
            </w:r>
            <w:r w:rsidRPr="00F90B00">
              <w:rPr>
                <w:sz w:val="22"/>
                <w:szCs w:val="22"/>
              </w:rPr>
              <w:t xml:space="preserve"> vyšší soudní úřednice </w:t>
            </w:r>
          </w:p>
          <w:p w:rsidR="0014107E" w:rsidRPr="00381912" w:rsidRDefault="0014107E" w:rsidP="00270B7A">
            <w:pPr>
              <w:jc w:val="both"/>
              <w:rPr>
                <w:sz w:val="22"/>
                <w:szCs w:val="22"/>
              </w:rPr>
            </w:pPr>
          </w:p>
          <w:p w:rsidR="0014107E" w:rsidRPr="00381912" w:rsidRDefault="0014107E" w:rsidP="0014107E">
            <w:pPr>
              <w:shd w:val="clear" w:color="auto" w:fill="FFFFFF"/>
              <w:rPr>
                <w:b/>
                <w:sz w:val="22"/>
                <w:szCs w:val="22"/>
              </w:rPr>
            </w:pPr>
            <w:r w:rsidRPr="00381912">
              <w:rPr>
                <w:b/>
                <w:sz w:val="22"/>
                <w:szCs w:val="22"/>
              </w:rPr>
              <w:t>Mgr. Vlasta Fišerová</w:t>
            </w:r>
          </w:p>
          <w:p w:rsidR="0014107E" w:rsidRPr="00381912" w:rsidRDefault="0014107E" w:rsidP="0014107E">
            <w:pPr>
              <w:shd w:val="clear" w:color="auto" w:fill="FFFFFF"/>
              <w:rPr>
                <w:sz w:val="22"/>
                <w:szCs w:val="22"/>
              </w:rPr>
            </w:pPr>
            <w:r w:rsidRPr="00381912">
              <w:rPr>
                <w:sz w:val="22"/>
                <w:szCs w:val="22"/>
              </w:rPr>
              <w:t xml:space="preserve">zastupování: </w:t>
            </w:r>
          </w:p>
          <w:p w:rsidR="0014107E" w:rsidRPr="00381912" w:rsidRDefault="0014107E" w:rsidP="0014107E">
            <w:pPr>
              <w:shd w:val="clear" w:color="auto" w:fill="FFFFFF"/>
              <w:rPr>
                <w:sz w:val="22"/>
                <w:szCs w:val="22"/>
              </w:rPr>
            </w:pPr>
            <w:r w:rsidRPr="00381912">
              <w:rPr>
                <w:sz w:val="22"/>
                <w:szCs w:val="22"/>
              </w:rPr>
              <w:t>JUDr. Jiří Kalaš Ph.D.</w:t>
            </w:r>
          </w:p>
          <w:p w:rsidR="0014107E" w:rsidRPr="00381912" w:rsidRDefault="0014107E" w:rsidP="0014107E">
            <w:pPr>
              <w:shd w:val="clear" w:color="auto" w:fill="FFFFFF"/>
              <w:rPr>
                <w:b/>
                <w:sz w:val="22"/>
                <w:szCs w:val="22"/>
              </w:rPr>
            </w:pPr>
          </w:p>
          <w:p w:rsidR="0014107E" w:rsidRPr="00381912" w:rsidRDefault="0014107E" w:rsidP="0014107E">
            <w:pPr>
              <w:shd w:val="clear" w:color="auto" w:fill="FFFFFF"/>
              <w:rPr>
                <w:b/>
                <w:sz w:val="22"/>
                <w:szCs w:val="22"/>
              </w:rPr>
            </w:pPr>
          </w:p>
          <w:p w:rsidR="0014107E" w:rsidRPr="00381912" w:rsidRDefault="0014107E" w:rsidP="0014107E">
            <w:pPr>
              <w:shd w:val="clear" w:color="auto" w:fill="FFFFFF"/>
              <w:rPr>
                <w:b/>
                <w:sz w:val="22"/>
                <w:szCs w:val="22"/>
              </w:rPr>
            </w:pPr>
          </w:p>
          <w:p w:rsidR="0014107E" w:rsidRPr="00381912" w:rsidRDefault="0014107E" w:rsidP="0014107E">
            <w:pPr>
              <w:shd w:val="clear" w:color="auto" w:fill="FFFFFF"/>
              <w:rPr>
                <w:b/>
                <w:sz w:val="22"/>
                <w:szCs w:val="22"/>
              </w:rPr>
            </w:pPr>
          </w:p>
          <w:p w:rsidR="0014107E" w:rsidRPr="00381912" w:rsidRDefault="0014107E" w:rsidP="0014107E">
            <w:pPr>
              <w:shd w:val="clear" w:color="auto" w:fill="FFFFFF"/>
              <w:rPr>
                <w:b/>
                <w:sz w:val="22"/>
                <w:szCs w:val="22"/>
              </w:rPr>
            </w:pPr>
          </w:p>
          <w:p w:rsidR="0014107E" w:rsidRPr="00381912" w:rsidRDefault="0014107E" w:rsidP="0014107E">
            <w:pPr>
              <w:shd w:val="clear" w:color="auto" w:fill="FFFFFF"/>
              <w:rPr>
                <w:sz w:val="22"/>
                <w:szCs w:val="22"/>
                <w:u w:val="single"/>
              </w:rPr>
            </w:pPr>
            <w:r w:rsidRPr="00381912">
              <w:rPr>
                <w:b/>
                <w:sz w:val="22"/>
                <w:szCs w:val="22"/>
              </w:rPr>
              <w:t>JUDr. Barbora Nezkusilová</w:t>
            </w:r>
          </w:p>
          <w:p w:rsidR="0014107E" w:rsidRPr="00381912" w:rsidRDefault="0014107E" w:rsidP="0014107E">
            <w:pPr>
              <w:shd w:val="clear" w:color="auto" w:fill="FFFFFF"/>
              <w:rPr>
                <w:sz w:val="22"/>
                <w:szCs w:val="22"/>
              </w:rPr>
            </w:pPr>
            <w:r w:rsidRPr="00381912">
              <w:rPr>
                <w:sz w:val="22"/>
                <w:szCs w:val="22"/>
              </w:rPr>
              <w:t>zastupování :</w:t>
            </w:r>
          </w:p>
          <w:p w:rsidR="0014107E" w:rsidRPr="00381912" w:rsidRDefault="0014107E" w:rsidP="0014107E">
            <w:pPr>
              <w:shd w:val="clear" w:color="auto" w:fill="FFFFFF"/>
              <w:rPr>
                <w:sz w:val="22"/>
                <w:szCs w:val="22"/>
              </w:rPr>
            </w:pPr>
            <w:r w:rsidRPr="00381912">
              <w:rPr>
                <w:sz w:val="22"/>
                <w:szCs w:val="22"/>
              </w:rPr>
              <w:t>JUDr. Andrea Borovičková Ph.D.</w:t>
            </w:r>
          </w:p>
          <w:p w:rsidR="0014107E" w:rsidRPr="00381912" w:rsidRDefault="0014107E" w:rsidP="0014107E">
            <w:pPr>
              <w:shd w:val="clear" w:color="auto" w:fill="FFFFFF"/>
              <w:rPr>
                <w:sz w:val="22"/>
                <w:szCs w:val="22"/>
              </w:rPr>
            </w:pPr>
          </w:p>
          <w:p w:rsidR="00F90B00" w:rsidRPr="00F90B00" w:rsidRDefault="00F90B00" w:rsidP="00F90B00">
            <w:pPr>
              <w:jc w:val="both"/>
              <w:rPr>
                <w:sz w:val="22"/>
                <w:szCs w:val="22"/>
              </w:rPr>
            </w:pPr>
            <w:r w:rsidRPr="00F90B00">
              <w:rPr>
                <w:b/>
                <w:sz w:val="22"/>
                <w:szCs w:val="22"/>
              </w:rPr>
              <w:t>Drahomíra Ondrušová</w:t>
            </w:r>
            <w:r w:rsidRPr="00F90B00">
              <w:rPr>
                <w:sz w:val="22"/>
                <w:szCs w:val="22"/>
              </w:rPr>
              <w:t xml:space="preserve"> vyšší soudní úřednice </w:t>
            </w:r>
          </w:p>
          <w:p w:rsidR="0014107E" w:rsidRPr="00381912" w:rsidRDefault="0014107E" w:rsidP="0014107E">
            <w:pPr>
              <w:jc w:val="both"/>
              <w:rPr>
                <w:b/>
                <w:sz w:val="22"/>
                <w:szCs w:val="22"/>
              </w:rPr>
            </w:pPr>
          </w:p>
        </w:tc>
        <w:tc>
          <w:tcPr>
            <w:tcW w:w="2909" w:type="dxa"/>
            <w:tcBorders>
              <w:top w:val="single" w:sz="4" w:space="0" w:color="auto"/>
              <w:left w:val="single" w:sz="4" w:space="0" w:color="auto"/>
              <w:bottom w:val="single" w:sz="4" w:space="0" w:color="auto"/>
              <w:right w:val="single" w:sz="4" w:space="0" w:color="auto"/>
            </w:tcBorders>
          </w:tcPr>
          <w:p w:rsidR="00E96CCD" w:rsidRPr="00381912" w:rsidRDefault="00E96CCD" w:rsidP="00016322">
            <w:pPr>
              <w:shd w:val="clear" w:color="auto" w:fill="FFFFFF"/>
              <w:rPr>
                <w:rFonts w:cs="Tahoma"/>
                <w:b/>
                <w:bCs/>
                <w:sz w:val="22"/>
                <w:szCs w:val="22"/>
              </w:rPr>
            </w:pPr>
            <w:r w:rsidRPr="00381912">
              <w:rPr>
                <w:rFonts w:cs="Tahoma"/>
                <w:b/>
                <w:bCs/>
                <w:sz w:val="22"/>
                <w:szCs w:val="22"/>
              </w:rPr>
              <w:lastRenderedPageBreak/>
              <w:t>Eva Kropáčková</w:t>
            </w:r>
          </w:p>
          <w:p w:rsidR="00E96CCD" w:rsidRPr="00381912" w:rsidRDefault="00E96CCD" w:rsidP="00016322">
            <w:pPr>
              <w:shd w:val="clear" w:color="auto" w:fill="FFFFFF"/>
              <w:rPr>
                <w:rFonts w:cs="Tahoma"/>
                <w:sz w:val="22"/>
                <w:szCs w:val="22"/>
              </w:rPr>
            </w:pPr>
            <w:r w:rsidRPr="00381912">
              <w:rPr>
                <w:rFonts w:cs="Tahoma"/>
                <w:sz w:val="22"/>
                <w:szCs w:val="22"/>
              </w:rPr>
              <w:t>vedoucí soudní kanceláře</w:t>
            </w:r>
          </w:p>
          <w:p w:rsidR="00E96CCD" w:rsidRPr="00381912" w:rsidRDefault="00E96CCD" w:rsidP="00016322">
            <w:pPr>
              <w:shd w:val="clear" w:color="auto" w:fill="FFFFFF"/>
              <w:rPr>
                <w:rFonts w:cs="Tahoma"/>
                <w:b/>
                <w:sz w:val="22"/>
                <w:szCs w:val="22"/>
              </w:rPr>
            </w:pPr>
          </w:p>
          <w:p w:rsidR="00E96CCD" w:rsidRPr="00381912" w:rsidRDefault="00E96CCD" w:rsidP="00016322">
            <w:pPr>
              <w:shd w:val="clear" w:color="auto" w:fill="FFFFFF"/>
              <w:rPr>
                <w:rFonts w:cs="Tahoma"/>
                <w:sz w:val="22"/>
                <w:szCs w:val="22"/>
              </w:rPr>
            </w:pPr>
            <w:r w:rsidRPr="00381912">
              <w:rPr>
                <w:rFonts w:cs="Tahoma"/>
                <w:sz w:val="22"/>
                <w:szCs w:val="22"/>
              </w:rPr>
              <w:t>Jitka Gulyášová</w:t>
            </w:r>
          </w:p>
          <w:p w:rsidR="00BE2A68" w:rsidRPr="00381912" w:rsidRDefault="00BE2A68" w:rsidP="00016322">
            <w:pPr>
              <w:shd w:val="clear" w:color="auto" w:fill="FFFFFF"/>
              <w:rPr>
                <w:rFonts w:cs="Tahoma"/>
                <w:sz w:val="22"/>
                <w:szCs w:val="22"/>
              </w:rPr>
            </w:pPr>
            <w:r w:rsidRPr="00381912">
              <w:rPr>
                <w:rFonts w:cs="Tahoma"/>
                <w:sz w:val="22"/>
                <w:szCs w:val="22"/>
              </w:rPr>
              <w:t>Martina Posládková</w:t>
            </w:r>
          </w:p>
          <w:p w:rsidR="00E96CCD" w:rsidRPr="00381912" w:rsidRDefault="00E96CCD" w:rsidP="00016322">
            <w:pPr>
              <w:shd w:val="clear" w:color="auto" w:fill="FFFFFF"/>
              <w:rPr>
                <w:rFonts w:cs="Tahoma"/>
                <w:b/>
                <w:sz w:val="22"/>
                <w:szCs w:val="22"/>
              </w:rPr>
            </w:pPr>
            <w:r w:rsidRPr="00381912">
              <w:rPr>
                <w:rFonts w:cs="Tahoma"/>
                <w:sz w:val="22"/>
                <w:szCs w:val="22"/>
              </w:rPr>
              <w:t>zapisovatelk</w:t>
            </w:r>
            <w:r w:rsidR="00BE2A68" w:rsidRPr="00381912">
              <w:rPr>
                <w:rFonts w:cs="Tahoma"/>
                <w:sz w:val="22"/>
                <w:szCs w:val="22"/>
              </w:rPr>
              <w:t>y</w:t>
            </w:r>
          </w:p>
          <w:p w:rsidR="00E96CCD" w:rsidRPr="00381912" w:rsidRDefault="00E96CCD" w:rsidP="00016322">
            <w:pPr>
              <w:rPr>
                <w:sz w:val="22"/>
                <w:szCs w:val="22"/>
              </w:rPr>
            </w:pPr>
          </w:p>
        </w:tc>
      </w:tr>
      <w:tr w:rsidR="00E96CCD" w:rsidRPr="00381912" w:rsidTr="00016322">
        <w:trPr>
          <w:trHeight w:val="115"/>
        </w:trPr>
        <w:tc>
          <w:tcPr>
            <w:tcW w:w="993" w:type="dxa"/>
          </w:tcPr>
          <w:p w:rsidR="00E96CCD" w:rsidRPr="00381912" w:rsidRDefault="00E96CCD" w:rsidP="00B97A22">
            <w:pPr>
              <w:jc w:val="center"/>
              <w:rPr>
                <w:b/>
                <w:sz w:val="22"/>
                <w:szCs w:val="22"/>
              </w:rPr>
            </w:pPr>
            <w:r w:rsidRPr="00381912">
              <w:rPr>
                <w:b/>
                <w:sz w:val="22"/>
                <w:szCs w:val="22"/>
              </w:rPr>
              <w:lastRenderedPageBreak/>
              <w:t>57 Nc</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57 EXE</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tc>
        <w:tc>
          <w:tcPr>
            <w:tcW w:w="3548" w:type="dxa"/>
          </w:tcPr>
          <w:p w:rsidR="00E96CCD" w:rsidRPr="00381912" w:rsidRDefault="00E96CCD" w:rsidP="00016322">
            <w:pPr>
              <w:rPr>
                <w:b/>
                <w:bCs/>
                <w:sz w:val="22"/>
                <w:szCs w:val="22"/>
              </w:rPr>
            </w:pPr>
            <w:r w:rsidRPr="00381912">
              <w:rPr>
                <w:b/>
                <w:bCs/>
                <w:sz w:val="22"/>
                <w:szCs w:val="22"/>
              </w:rPr>
              <w:t xml:space="preserve">Rozhodování ve věcech exekucí zahájených od 1.1.2009 do 31.12.2009 </w:t>
            </w:r>
          </w:p>
          <w:p w:rsidR="00E96CCD" w:rsidRPr="00381912" w:rsidRDefault="00E96CCD" w:rsidP="00016322">
            <w:pPr>
              <w:rPr>
                <w:b/>
                <w:sz w:val="22"/>
                <w:szCs w:val="22"/>
              </w:rPr>
            </w:pPr>
          </w:p>
          <w:p w:rsidR="00E96CCD" w:rsidRPr="00381912" w:rsidRDefault="00E96CCD" w:rsidP="00016322">
            <w:pPr>
              <w:rPr>
                <w:sz w:val="22"/>
                <w:szCs w:val="22"/>
              </w:rPr>
            </w:pPr>
            <w:r w:rsidRPr="00381912">
              <w:rPr>
                <w:sz w:val="22"/>
                <w:szCs w:val="22"/>
              </w:rPr>
              <w:t>Pro rok 201</w:t>
            </w:r>
            <w:r w:rsidR="009E0738" w:rsidRPr="00381912">
              <w:rPr>
                <w:sz w:val="22"/>
                <w:szCs w:val="22"/>
              </w:rPr>
              <w:t>5</w:t>
            </w:r>
            <w:r w:rsidRPr="00381912">
              <w:rPr>
                <w:sz w:val="22"/>
                <w:szCs w:val="22"/>
              </w:rPr>
              <w:t xml:space="preserve"> neotevřen</w:t>
            </w:r>
            <w:r w:rsidR="009E0738" w:rsidRPr="00381912">
              <w:rPr>
                <w:sz w:val="22"/>
                <w:szCs w:val="22"/>
              </w:rPr>
              <w:t>.</w:t>
            </w:r>
            <w:r w:rsidRPr="00381912">
              <w:rPr>
                <w:sz w:val="22"/>
                <w:szCs w:val="22"/>
              </w:rPr>
              <w:t xml:space="preserve"> </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t>- řízení o výkonu rozhodnutí vyjma rozhodování věcí uvedených v ust. §11 z.č. 121/2008Sb. ve znění pozd. novel</w:t>
            </w: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jc w:val="both"/>
              <w:rPr>
                <w:sz w:val="22"/>
                <w:szCs w:val="22"/>
              </w:rPr>
            </w:pPr>
          </w:p>
          <w:p w:rsidR="00E96CCD" w:rsidRPr="00381912" w:rsidRDefault="00E96CCD" w:rsidP="00016322">
            <w:pPr>
              <w:rPr>
                <w:b/>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Rozhodování ve věcech exekucí zahájených v období od 1.1.2010 do 30.6.2011</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Pro rok 201</w:t>
            </w:r>
            <w:r w:rsidR="009E0738" w:rsidRPr="00381912">
              <w:rPr>
                <w:sz w:val="22"/>
                <w:szCs w:val="22"/>
              </w:rPr>
              <w:t>5 neotevřen.</w:t>
            </w:r>
          </w:p>
          <w:p w:rsidR="009E0738" w:rsidRPr="00381912" w:rsidRDefault="009E0738" w:rsidP="00016322">
            <w:pPr>
              <w:rPr>
                <w:sz w:val="22"/>
                <w:szCs w:val="22"/>
              </w:rPr>
            </w:pPr>
          </w:p>
          <w:p w:rsidR="00E96CCD" w:rsidRPr="00381912" w:rsidRDefault="00E96CCD" w:rsidP="00016322">
            <w:pPr>
              <w:jc w:val="both"/>
              <w:rPr>
                <w:sz w:val="22"/>
                <w:szCs w:val="22"/>
              </w:rPr>
            </w:pPr>
            <w:r w:rsidRPr="00381912">
              <w:rPr>
                <w:sz w:val="22"/>
                <w:szCs w:val="22"/>
              </w:rPr>
              <w:t>- řízení o výkonu rozhodnutí vyjma rozhodování věcí uvedených v ust. §11 z.č. 121/2008Sb. ve znění pozd. novel</w:t>
            </w:r>
          </w:p>
          <w:p w:rsidR="00E96CCD" w:rsidRPr="00381912" w:rsidRDefault="00E96CCD" w:rsidP="00016322">
            <w:pPr>
              <w:jc w:val="both"/>
              <w:rPr>
                <w:sz w:val="22"/>
                <w:szCs w:val="22"/>
              </w:rPr>
            </w:pPr>
          </w:p>
          <w:p w:rsidR="00E96CCD" w:rsidRPr="00381912" w:rsidRDefault="00E96CCD" w:rsidP="00016322">
            <w:pPr>
              <w:jc w:val="both"/>
              <w:rPr>
                <w:b/>
                <w:bCs/>
                <w:sz w:val="22"/>
                <w:szCs w:val="22"/>
              </w:rPr>
            </w:pPr>
          </w:p>
        </w:tc>
        <w:tc>
          <w:tcPr>
            <w:tcW w:w="2412" w:type="dxa"/>
          </w:tcPr>
          <w:p w:rsidR="00E96CCD" w:rsidRPr="00381912" w:rsidRDefault="00E96CCD" w:rsidP="00016322">
            <w:pPr>
              <w:rPr>
                <w:b/>
                <w:bCs/>
                <w:sz w:val="22"/>
                <w:szCs w:val="22"/>
              </w:rPr>
            </w:pPr>
            <w:r w:rsidRPr="00381912">
              <w:rPr>
                <w:b/>
                <w:bCs/>
                <w:sz w:val="22"/>
                <w:szCs w:val="22"/>
              </w:rPr>
              <w:t xml:space="preserve">Mgr. Vlasta Fišerová </w:t>
            </w:r>
          </w:p>
          <w:p w:rsidR="00E96CCD" w:rsidRPr="00381912" w:rsidRDefault="00E96CCD" w:rsidP="00016322">
            <w:pPr>
              <w:rPr>
                <w:b/>
                <w:bCs/>
                <w:sz w:val="22"/>
                <w:szCs w:val="22"/>
              </w:rPr>
            </w:pPr>
          </w:p>
          <w:p w:rsidR="00E96CCD" w:rsidRPr="00381912" w:rsidRDefault="00E96CCD" w:rsidP="00016322">
            <w:pPr>
              <w:rPr>
                <w:sz w:val="22"/>
                <w:szCs w:val="22"/>
              </w:rPr>
            </w:pPr>
            <w:r w:rsidRPr="00381912">
              <w:rPr>
                <w:sz w:val="22"/>
                <w:szCs w:val="22"/>
              </w:rPr>
              <w:t>zastupování :</w:t>
            </w:r>
          </w:p>
          <w:p w:rsidR="00BE2A68" w:rsidRPr="00381912" w:rsidRDefault="00BE2A68" w:rsidP="00BE2A68">
            <w:pPr>
              <w:shd w:val="clear" w:color="auto" w:fill="FFFFFF"/>
              <w:rPr>
                <w:rFonts w:cs="Tahoma"/>
                <w:sz w:val="22"/>
                <w:szCs w:val="22"/>
              </w:rPr>
            </w:pPr>
            <w:r w:rsidRPr="00381912">
              <w:rPr>
                <w:rFonts w:cs="Tahoma"/>
                <w:sz w:val="22"/>
                <w:szCs w:val="22"/>
              </w:rPr>
              <w:t>JUDr. Jiří Kalaš Ph.D.</w:t>
            </w:r>
          </w:p>
          <w:p w:rsidR="00E96CCD" w:rsidRPr="00381912" w:rsidRDefault="00E96CCD" w:rsidP="00016322">
            <w:pPr>
              <w:rPr>
                <w:bCs/>
                <w:sz w:val="22"/>
                <w:szCs w:val="22"/>
              </w:rPr>
            </w:pPr>
          </w:p>
          <w:p w:rsidR="003776D0" w:rsidRPr="00381912" w:rsidRDefault="003776D0" w:rsidP="00016322">
            <w:pPr>
              <w:rPr>
                <w:b/>
                <w:bCs/>
                <w:sz w:val="22"/>
                <w:szCs w:val="22"/>
              </w:rPr>
            </w:pPr>
          </w:p>
          <w:p w:rsidR="00E96CCD" w:rsidRPr="00381912" w:rsidRDefault="00E96CCD" w:rsidP="00016322">
            <w:pPr>
              <w:rPr>
                <w:b/>
                <w:bCs/>
                <w:sz w:val="22"/>
                <w:szCs w:val="22"/>
              </w:rPr>
            </w:pPr>
            <w:r w:rsidRPr="00381912">
              <w:rPr>
                <w:b/>
                <w:bCs/>
                <w:sz w:val="22"/>
                <w:szCs w:val="22"/>
              </w:rPr>
              <w:t>Mgr. Bc. Berta Benešová</w:t>
            </w:r>
          </w:p>
          <w:p w:rsidR="00E96CCD" w:rsidRPr="00381912" w:rsidRDefault="00E96CCD" w:rsidP="00016322">
            <w:pPr>
              <w:rPr>
                <w:sz w:val="22"/>
                <w:szCs w:val="22"/>
              </w:rPr>
            </w:pPr>
            <w:r w:rsidRPr="00381912">
              <w:rPr>
                <w:sz w:val="22"/>
                <w:szCs w:val="22"/>
              </w:rPr>
              <w:t>asistent soudce</w:t>
            </w:r>
          </w:p>
          <w:p w:rsidR="00E96CCD" w:rsidRPr="00381912" w:rsidRDefault="00E96CCD" w:rsidP="00016322">
            <w:pPr>
              <w:rPr>
                <w:b/>
                <w:bCs/>
                <w:sz w:val="22"/>
                <w:szCs w:val="22"/>
              </w:rPr>
            </w:pPr>
            <w:r w:rsidRPr="00381912">
              <w:rPr>
                <w:b/>
                <w:bCs/>
                <w:sz w:val="22"/>
                <w:szCs w:val="22"/>
              </w:rPr>
              <w:t>Ilona Škarydová</w:t>
            </w:r>
          </w:p>
          <w:p w:rsidR="00E96CCD" w:rsidRPr="00381912" w:rsidRDefault="00E96CCD" w:rsidP="00016322">
            <w:pPr>
              <w:rPr>
                <w:sz w:val="22"/>
                <w:szCs w:val="22"/>
              </w:rPr>
            </w:pPr>
            <w:r w:rsidRPr="00381912">
              <w:rPr>
                <w:sz w:val="22"/>
                <w:szCs w:val="22"/>
              </w:rPr>
              <w:t>vyšší soudní úřednice</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9E0738" w:rsidRPr="00381912" w:rsidRDefault="00E96CCD" w:rsidP="00016322">
            <w:pPr>
              <w:rPr>
                <w:bCs/>
                <w:sz w:val="22"/>
                <w:szCs w:val="22"/>
              </w:rPr>
            </w:pPr>
            <w:r w:rsidRPr="00381912">
              <w:rPr>
                <w:bCs/>
                <w:sz w:val="22"/>
                <w:szCs w:val="22"/>
              </w:rPr>
              <w:t xml:space="preserve">Mgr. </w:t>
            </w:r>
            <w:r w:rsidR="009E0738" w:rsidRPr="00381912">
              <w:rPr>
                <w:bCs/>
                <w:sz w:val="22"/>
                <w:szCs w:val="22"/>
              </w:rPr>
              <w:t>Stanislav Ťok</w:t>
            </w:r>
          </w:p>
          <w:p w:rsidR="00E96CCD" w:rsidRPr="00381912" w:rsidRDefault="00E96CCD" w:rsidP="00016322">
            <w:pPr>
              <w:rPr>
                <w:bCs/>
                <w:sz w:val="22"/>
                <w:szCs w:val="22"/>
              </w:rPr>
            </w:pPr>
            <w:r w:rsidRPr="00381912">
              <w:rPr>
                <w:bCs/>
                <w:sz w:val="22"/>
                <w:szCs w:val="22"/>
              </w:rPr>
              <w:t>Mgr.</w:t>
            </w:r>
            <w:r w:rsidR="009E0738" w:rsidRPr="00381912">
              <w:rPr>
                <w:bCs/>
                <w:sz w:val="22"/>
                <w:szCs w:val="22"/>
              </w:rPr>
              <w:t xml:space="preserve">Kateřina </w:t>
            </w:r>
            <w:r w:rsidRPr="00381912">
              <w:rPr>
                <w:bCs/>
                <w:sz w:val="22"/>
                <w:szCs w:val="22"/>
              </w:rPr>
              <w:t>Gálová</w:t>
            </w:r>
          </w:p>
          <w:p w:rsidR="00E96CCD" w:rsidRPr="00381912" w:rsidRDefault="00E96CCD" w:rsidP="00016322">
            <w:pPr>
              <w:rPr>
                <w:b/>
                <w:bCs/>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 xml:space="preserve">Mgr. Vlasta Fišerová </w:t>
            </w:r>
          </w:p>
          <w:p w:rsidR="00E96CCD" w:rsidRPr="00381912" w:rsidRDefault="00E96CCD" w:rsidP="00016322">
            <w:pPr>
              <w:rPr>
                <w:b/>
                <w:bCs/>
                <w:sz w:val="22"/>
                <w:szCs w:val="22"/>
              </w:rPr>
            </w:pPr>
          </w:p>
          <w:p w:rsidR="00E96CCD" w:rsidRPr="00381912" w:rsidRDefault="00E96CCD" w:rsidP="00016322">
            <w:pPr>
              <w:rPr>
                <w:sz w:val="22"/>
                <w:szCs w:val="22"/>
              </w:rPr>
            </w:pPr>
            <w:r w:rsidRPr="00381912">
              <w:rPr>
                <w:sz w:val="22"/>
                <w:szCs w:val="22"/>
              </w:rPr>
              <w:t>zastupování :</w:t>
            </w:r>
          </w:p>
          <w:p w:rsidR="00BE2A68" w:rsidRPr="00381912" w:rsidRDefault="00BE2A68" w:rsidP="00BE2A68">
            <w:pPr>
              <w:shd w:val="clear" w:color="auto" w:fill="FFFFFF"/>
              <w:rPr>
                <w:rFonts w:cs="Tahoma"/>
                <w:sz w:val="22"/>
                <w:szCs w:val="22"/>
              </w:rPr>
            </w:pPr>
            <w:r w:rsidRPr="00381912">
              <w:rPr>
                <w:rFonts w:cs="Tahoma"/>
                <w:sz w:val="22"/>
                <w:szCs w:val="22"/>
              </w:rPr>
              <w:t>JUDr. Jiří Kalaš Ph.D.</w:t>
            </w:r>
          </w:p>
          <w:p w:rsidR="00E96CCD" w:rsidRPr="00381912" w:rsidRDefault="00E96CCD" w:rsidP="00016322">
            <w:pPr>
              <w:rPr>
                <w:sz w:val="22"/>
                <w:szCs w:val="22"/>
                <w:u w:val="single"/>
              </w:rPr>
            </w:pPr>
          </w:p>
          <w:p w:rsidR="00913350" w:rsidRPr="00381912" w:rsidRDefault="00913350" w:rsidP="00016322">
            <w:pPr>
              <w:rPr>
                <w:b/>
                <w:bCs/>
                <w:sz w:val="22"/>
                <w:szCs w:val="22"/>
              </w:rPr>
            </w:pPr>
          </w:p>
          <w:p w:rsidR="00E96CCD" w:rsidRPr="00381912" w:rsidRDefault="00E96CCD" w:rsidP="00016322">
            <w:pPr>
              <w:rPr>
                <w:b/>
                <w:bCs/>
                <w:sz w:val="22"/>
                <w:szCs w:val="22"/>
              </w:rPr>
            </w:pPr>
            <w:r w:rsidRPr="00381912">
              <w:rPr>
                <w:b/>
                <w:bCs/>
                <w:sz w:val="22"/>
                <w:szCs w:val="22"/>
              </w:rPr>
              <w:t>Mgr. Bc. Berta Benešová</w:t>
            </w:r>
          </w:p>
          <w:p w:rsidR="00E96CCD" w:rsidRPr="00381912" w:rsidRDefault="00E96CCD" w:rsidP="00016322">
            <w:pPr>
              <w:rPr>
                <w:sz w:val="22"/>
                <w:szCs w:val="22"/>
              </w:rPr>
            </w:pPr>
            <w:r w:rsidRPr="00381912">
              <w:rPr>
                <w:sz w:val="22"/>
                <w:szCs w:val="22"/>
              </w:rPr>
              <w:t>asistent soudce</w:t>
            </w:r>
          </w:p>
          <w:p w:rsidR="00E96CCD" w:rsidRPr="00381912" w:rsidRDefault="00E96CCD" w:rsidP="00016322">
            <w:pPr>
              <w:rPr>
                <w:b/>
                <w:bCs/>
                <w:sz w:val="22"/>
                <w:szCs w:val="22"/>
              </w:rPr>
            </w:pPr>
            <w:r w:rsidRPr="00381912">
              <w:rPr>
                <w:b/>
                <w:bCs/>
                <w:sz w:val="22"/>
                <w:szCs w:val="22"/>
              </w:rPr>
              <w:t>Ilona Škarydová</w:t>
            </w:r>
          </w:p>
          <w:p w:rsidR="00E96CCD" w:rsidRPr="00381912" w:rsidRDefault="00E96CCD" w:rsidP="00016322">
            <w:pPr>
              <w:rPr>
                <w:sz w:val="22"/>
                <w:szCs w:val="22"/>
              </w:rPr>
            </w:pPr>
            <w:r w:rsidRPr="00381912">
              <w:rPr>
                <w:sz w:val="22"/>
                <w:szCs w:val="22"/>
              </w:rPr>
              <w:t>vyšší soudní úřednice</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zastupování :</w:t>
            </w:r>
          </w:p>
          <w:p w:rsidR="00DF590D" w:rsidRPr="00381912" w:rsidRDefault="00E96CCD" w:rsidP="00016322">
            <w:pPr>
              <w:rPr>
                <w:bCs/>
                <w:sz w:val="22"/>
                <w:szCs w:val="22"/>
              </w:rPr>
            </w:pPr>
            <w:r w:rsidRPr="00381912">
              <w:rPr>
                <w:bCs/>
                <w:sz w:val="22"/>
                <w:szCs w:val="22"/>
              </w:rPr>
              <w:t xml:space="preserve">Mgr. </w:t>
            </w:r>
            <w:r w:rsidR="00DF590D" w:rsidRPr="00381912">
              <w:rPr>
                <w:bCs/>
                <w:sz w:val="22"/>
                <w:szCs w:val="22"/>
              </w:rPr>
              <w:t>Stanislav Ťok</w:t>
            </w:r>
          </w:p>
          <w:p w:rsidR="00E96CCD" w:rsidRPr="00381912" w:rsidRDefault="00E96CCD" w:rsidP="00016322">
            <w:pPr>
              <w:rPr>
                <w:bCs/>
                <w:sz w:val="22"/>
                <w:szCs w:val="22"/>
              </w:rPr>
            </w:pPr>
            <w:r w:rsidRPr="00381912">
              <w:rPr>
                <w:bCs/>
                <w:sz w:val="22"/>
                <w:szCs w:val="22"/>
              </w:rPr>
              <w:t>Mgr.</w:t>
            </w:r>
            <w:r w:rsidR="00DF590D" w:rsidRPr="00381912">
              <w:rPr>
                <w:bCs/>
                <w:sz w:val="22"/>
                <w:szCs w:val="22"/>
              </w:rPr>
              <w:t xml:space="preserve">Kateřina </w:t>
            </w:r>
            <w:r w:rsidRPr="00381912">
              <w:rPr>
                <w:bCs/>
                <w:sz w:val="22"/>
                <w:szCs w:val="22"/>
              </w:rPr>
              <w:t>Gálová</w:t>
            </w:r>
          </w:p>
          <w:p w:rsidR="00913350" w:rsidRPr="00381912" w:rsidRDefault="00913350" w:rsidP="00016322">
            <w:pPr>
              <w:rPr>
                <w:b/>
                <w:sz w:val="22"/>
                <w:szCs w:val="22"/>
              </w:rPr>
            </w:pPr>
          </w:p>
        </w:tc>
        <w:tc>
          <w:tcPr>
            <w:tcW w:w="2909" w:type="dxa"/>
          </w:tcPr>
          <w:p w:rsidR="00E96CCD" w:rsidRPr="00381912" w:rsidRDefault="00E96CCD" w:rsidP="00016322">
            <w:pPr>
              <w:rPr>
                <w:b/>
                <w:sz w:val="22"/>
                <w:szCs w:val="22"/>
              </w:rPr>
            </w:pPr>
            <w:r w:rsidRPr="00381912">
              <w:rPr>
                <w:b/>
                <w:sz w:val="22"/>
                <w:szCs w:val="22"/>
              </w:rPr>
              <w:t xml:space="preserve">Lenka Makalová </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Hana Kafková</w:t>
            </w:r>
          </w:p>
          <w:p w:rsidR="00E96CCD" w:rsidRPr="00381912" w:rsidRDefault="00E96CCD" w:rsidP="00016322">
            <w:pPr>
              <w:rPr>
                <w:b/>
                <w:sz w:val="22"/>
                <w:szCs w:val="22"/>
              </w:rPr>
            </w:pPr>
          </w:p>
          <w:p w:rsidR="00F10EC6" w:rsidRPr="00381912" w:rsidRDefault="00BE2A68" w:rsidP="00F10EC6">
            <w:pPr>
              <w:rPr>
                <w:b/>
                <w:sz w:val="22"/>
                <w:szCs w:val="22"/>
              </w:rPr>
            </w:pPr>
            <w:r w:rsidRPr="00381912">
              <w:rPr>
                <w:b/>
                <w:sz w:val="22"/>
                <w:szCs w:val="22"/>
              </w:rPr>
              <w:t>Bc. Lucie Kafková</w:t>
            </w:r>
          </w:p>
          <w:p w:rsidR="00F10EC6" w:rsidRPr="00381912" w:rsidRDefault="00F10EC6" w:rsidP="00F10EC6">
            <w:pPr>
              <w:rPr>
                <w:sz w:val="22"/>
                <w:szCs w:val="22"/>
              </w:rPr>
            </w:pPr>
            <w:r w:rsidRPr="00381912">
              <w:rPr>
                <w:sz w:val="22"/>
                <w:szCs w:val="22"/>
              </w:rPr>
              <w:t>zapisovatelka</w:t>
            </w:r>
          </w:p>
          <w:p w:rsidR="00F10EC6" w:rsidRPr="00381912" w:rsidRDefault="00F10EC6" w:rsidP="00F10EC6">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 xml:space="preserve">Lenka Makalová </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Hana Kafková</w:t>
            </w:r>
          </w:p>
          <w:p w:rsidR="00E96CCD" w:rsidRPr="00381912" w:rsidRDefault="00E96CCD" w:rsidP="00016322">
            <w:pPr>
              <w:rPr>
                <w:b/>
                <w:sz w:val="22"/>
                <w:szCs w:val="22"/>
              </w:rPr>
            </w:pPr>
          </w:p>
          <w:p w:rsidR="00E96CCD" w:rsidRPr="00381912" w:rsidRDefault="00E96CCD" w:rsidP="00016322">
            <w:pPr>
              <w:rPr>
                <w:b/>
                <w:sz w:val="22"/>
                <w:szCs w:val="22"/>
              </w:rPr>
            </w:pPr>
          </w:p>
          <w:p w:rsidR="00BE2A68" w:rsidRPr="00381912" w:rsidRDefault="00BE2A68" w:rsidP="00BE2A68">
            <w:pPr>
              <w:rPr>
                <w:b/>
                <w:sz w:val="22"/>
                <w:szCs w:val="22"/>
              </w:rPr>
            </w:pPr>
            <w:r w:rsidRPr="00381912">
              <w:rPr>
                <w:b/>
                <w:sz w:val="22"/>
                <w:szCs w:val="22"/>
              </w:rPr>
              <w:t>Bc. Lucie Kafková</w:t>
            </w:r>
          </w:p>
          <w:p w:rsidR="00F10EC6" w:rsidRPr="00381912" w:rsidRDefault="00F10EC6" w:rsidP="00F10EC6">
            <w:pPr>
              <w:rPr>
                <w:sz w:val="22"/>
                <w:szCs w:val="22"/>
              </w:rPr>
            </w:pPr>
            <w:r w:rsidRPr="00381912">
              <w:rPr>
                <w:sz w:val="22"/>
                <w:szCs w:val="22"/>
              </w:rPr>
              <w:t>zapisovatelka</w:t>
            </w:r>
          </w:p>
          <w:p w:rsidR="00F10EC6" w:rsidRPr="00381912" w:rsidRDefault="00F10EC6" w:rsidP="00F10EC6">
            <w:pPr>
              <w:rPr>
                <w:b/>
                <w:sz w:val="22"/>
                <w:szCs w:val="22"/>
              </w:rPr>
            </w:pPr>
          </w:p>
          <w:p w:rsidR="00E96CCD" w:rsidRPr="00381912" w:rsidRDefault="00E96CCD" w:rsidP="00016322">
            <w:pPr>
              <w:rPr>
                <w:sz w:val="22"/>
                <w:szCs w:val="22"/>
              </w:rPr>
            </w:pPr>
          </w:p>
        </w:tc>
      </w:tr>
      <w:tr w:rsidR="00E96CCD" w:rsidRPr="00381912" w:rsidTr="00016322">
        <w:trPr>
          <w:trHeight w:val="625"/>
        </w:trPr>
        <w:tc>
          <w:tcPr>
            <w:tcW w:w="993" w:type="dxa"/>
          </w:tcPr>
          <w:p w:rsidR="00E96CCD" w:rsidRPr="00381912" w:rsidRDefault="00E96CCD" w:rsidP="00B97A22">
            <w:pPr>
              <w:jc w:val="center"/>
              <w:rPr>
                <w:b/>
                <w:sz w:val="22"/>
                <w:szCs w:val="22"/>
              </w:rPr>
            </w:pPr>
          </w:p>
          <w:p w:rsidR="00E96CCD" w:rsidRPr="00381912" w:rsidRDefault="00E96CCD" w:rsidP="00B97A22">
            <w:pPr>
              <w:jc w:val="center"/>
              <w:rPr>
                <w:b/>
                <w:sz w:val="22"/>
                <w:szCs w:val="22"/>
              </w:rPr>
            </w:pPr>
            <w:r w:rsidRPr="00381912">
              <w:rPr>
                <w:b/>
                <w:sz w:val="22"/>
                <w:szCs w:val="22"/>
              </w:rPr>
              <w:t>58 Nc</w:t>
            </w: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B97A22">
            <w:pPr>
              <w:jc w:val="center"/>
              <w:rPr>
                <w:b/>
                <w:sz w:val="22"/>
                <w:szCs w:val="22"/>
              </w:rPr>
            </w:pPr>
          </w:p>
          <w:p w:rsidR="00E96CCD" w:rsidRPr="00381912" w:rsidRDefault="00E96CCD" w:rsidP="000A22E9">
            <w:pPr>
              <w:rPr>
                <w:b/>
                <w:sz w:val="22"/>
                <w:szCs w:val="22"/>
              </w:rPr>
            </w:pPr>
          </w:p>
          <w:p w:rsidR="00E96CCD" w:rsidRPr="00381912" w:rsidRDefault="00E96CCD" w:rsidP="00B97A22">
            <w:pPr>
              <w:jc w:val="center"/>
              <w:rPr>
                <w:b/>
                <w:sz w:val="22"/>
                <w:szCs w:val="22"/>
              </w:rPr>
            </w:pPr>
            <w:r w:rsidRPr="00381912">
              <w:rPr>
                <w:b/>
                <w:sz w:val="22"/>
                <w:szCs w:val="22"/>
              </w:rPr>
              <w:t>58 EXE</w:t>
            </w:r>
          </w:p>
        </w:tc>
        <w:tc>
          <w:tcPr>
            <w:tcW w:w="3548" w:type="dxa"/>
          </w:tcPr>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 xml:space="preserve">Rozhodování ve věcech exekucí </w:t>
            </w:r>
          </w:p>
          <w:p w:rsidR="00E96CCD" w:rsidRPr="00381912" w:rsidRDefault="00E96CCD" w:rsidP="00016322">
            <w:pPr>
              <w:rPr>
                <w:b/>
                <w:sz w:val="22"/>
                <w:szCs w:val="22"/>
              </w:rPr>
            </w:pPr>
            <w:r w:rsidRPr="00381912">
              <w:rPr>
                <w:b/>
                <w:bCs/>
                <w:sz w:val="22"/>
                <w:szCs w:val="22"/>
              </w:rPr>
              <w:t>zahájených od 1.1.2009 do 31.12.2009</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Pro rok 201</w:t>
            </w:r>
            <w:r w:rsidR="00DF590D" w:rsidRPr="00381912">
              <w:rPr>
                <w:sz w:val="22"/>
                <w:szCs w:val="22"/>
              </w:rPr>
              <w:t>5 neotevřen.</w:t>
            </w:r>
          </w:p>
          <w:p w:rsidR="00E96CCD" w:rsidRPr="00381912" w:rsidRDefault="00E96CCD" w:rsidP="00016322">
            <w:pPr>
              <w:jc w:val="both"/>
              <w:rPr>
                <w:sz w:val="22"/>
                <w:szCs w:val="22"/>
              </w:rPr>
            </w:pPr>
          </w:p>
          <w:p w:rsidR="00E96CCD" w:rsidRPr="00381912" w:rsidRDefault="00E96CCD" w:rsidP="00016322">
            <w:pPr>
              <w:jc w:val="both"/>
              <w:rPr>
                <w:sz w:val="22"/>
                <w:szCs w:val="22"/>
              </w:rPr>
            </w:pPr>
            <w:r w:rsidRPr="00381912">
              <w:rPr>
                <w:sz w:val="22"/>
                <w:szCs w:val="22"/>
              </w:rPr>
              <w:lastRenderedPageBreak/>
              <w:t>- řízení o výkonu rozhodnutí vyjma rozhodování věcí uvedených v ust. §11 z.č. 121/2008Sb. ve znění pozd. novel</w:t>
            </w:r>
          </w:p>
          <w:p w:rsidR="00E96CCD" w:rsidRPr="00381912" w:rsidRDefault="00E96CCD" w:rsidP="00016322">
            <w:pPr>
              <w:jc w:val="both"/>
              <w:rPr>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p>
          <w:p w:rsidR="00E96CCD" w:rsidRPr="00381912" w:rsidRDefault="00E96CCD" w:rsidP="00016322">
            <w:pPr>
              <w:rPr>
                <w:b/>
                <w:bCs/>
                <w:sz w:val="22"/>
                <w:szCs w:val="22"/>
              </w:rPr>
            </w:pPr>
            <w:r w:rsidRPr="00381912">
              <w:rPr>
                <w:b/>
                <w:bCs/>
                <w:sz w:val="22"/>
                <w:szCs w:val="22"/>
              </w:rPr>
              <w:t xml:space="preserve">Rozhodování ve věcech exekucí </w:t>
            </w:r>
          </w:p>
          <w:p w:rsidR="00E96CCD" w:rsidRPr="00381912" w:rsidRDefault="00E96CCD" w:rsidP="00016322">
            <w:pPr>
              <w:rPr>
                <w:sz w:val="22"/>
                <w:szCs w:val="22"/>
              </w:rPr>
            </w:pPr>
            <w:r w:rsidRPr="00381912">
              <w:rPr>
                <w:sz w:val="22"/>
                <w:szCs w:val="22"/>
              </w:rPr>
              <w:t>zahájených od 1.1.2010 do 27.4.2011</w:t>
            </w:r>
          </w:p>
          <w:p w:rsidR="00E96CCD" w:rsidRPr="00381912" w:rsidRDefault="00E96CCD" w:rsidP="00016322">
            <w:pPr>
              <w:rPr>
                <w:sz w:val="22"/>
                <w:szCs w:val="22"/>
              </w:rPr>
            </w:pPr>
          </w:p>
          <w:p w:rsidR="00DF590D" w:rsidRPr="00381912" w:rsidRDefault="00E96CCD" w:rsidP="00016322">
            <w:pPr>
              <w:rPr>
                <w:sz w:val="22"/>
                <w:szCs w:val="22"/>
              </w:rPr>
            </w:pPr>
            <w:r w:rsidRPr="00381912">
              <w:rPr>
                <w:sz w:val="22"/>
                <w:szCs w:val="22"/>
              </w:rPr>
              <w:t>Pro rok 201</w:t>
            </w:r>
            <w:r w:rsidR="00DF590D" w:rsidRPr="00381912">
              <w:rPr>
                <w:sz w:val="22"/>
                <w:szCs w:val="22"/>
              </w:rPr>
              <w:t>5</w:t>
            </w:r>
            <w:r w:rsidRPr="00381912">
              <w:rPr>
                <w:sz w:val="22"/>
                <w:szCs w:val="22"/>
              </w:rPr>
              <w:t xml:space="preserve"> neotevřen</w:t>
            </w:r>
            <w:r w:rsidR="00DF590D" w:rsidRPr="00381912">
              <w:rPr>
                <w:sz w:val="22"/>
                <w:szCs w:val="22"/>
              </w:rPr>
              <w:t>.</w:t>
            </w:r>
          </w:p>
          <w:p w:rsidR="00DF590D" w:rsidRPr="00381912" w:rsidRDefault="00DF590D" w:rsidP="00016322">
            <w:pPr>
              <w:rPr>
                <w:sz w:val="22"/>
                <w:szCs w:val="22"/>
              </w:rPr>
            </w:pPr>
          </w:p>
          <w:p w:rsidR="00E96CCD" w:rsidRPr="00381912" w:rsidRDefault="00E96CCD" w:rsidP="00016322">
            <w:pPr>
              <w:jc w:val="both"/>
              <w:rPr>
                <w:sz w:val="22"/>
                <w:szCs w:val="22"/>
              </w:rPr>
            </w:pPr>
            <w:r w:rsidRPr="00381912">
              <w:rPr>
                <w:sz w:val="22"/>
                <w:szCs w:val="22"/>
              </w:rPr>
              <w:t>- řízení o výkonu rozhodnutí vyjma rozhodování věcí uvedených v ust. §11 z.č. 121/2008Sb. ve znění pozd. novel</w:t>
            </w:r>
          </w:p>
          <w:p w:rsidR="00E96CCD" w:rsidRPr="00381912" w:rsidRDefault="00E96CCD" w:rsidP="00016322">
            <w:pPr>
              <w:jc w:val="both"/>
              <w:rPr>
                <w:sz w:val="22"/>
                <w:szCs w:val="22"/>
              </w:rPr>
            </w:pPr>
          </w:p>
          <w:p w:rsidR="00E96CCD" w:rsidRPr="00381912" w:rsidRDefault="00E96CCD" w:rsidP="00016322">
            <w:pPr>
              <w:rPr>
                <w:b/>
                <w:bCs/>
                <w:sz w:val="22"/>
                <w:szCs w:val="22"/>
              </w:rPr>
            </w:pPr>
          </w:p>
        </w:tc>
        <w:tc>
          <w:tcPr>
            <w:tcW w:w="2412" w:type="dxa"/>
          </w:tcPr>
          <w:p w:rsidR="00E96CCD" w:rsidRPr="00381912" w:rsidRDefault="00E96CCD" w:rsidP="00016322">
            <w:pPr>
              <w:rPr>
                <w:b/>
                <w:bCs/>
                <w:sz w:val="22"/>
                <w:szCs w:val="22"/>
              </w:rPr>
            </w:pPr>
          </w:p>
          <w:p w:rsidR="00BE2A68" w:rsidRPr="00381912" w:rsidRDefault="00BE2A68" w:rsidP="00BE2A68">
            <w:pPr>
              <w:shd w:val="clear" w:color="auto" w:fill="FFFFFF"/>
              <w:rPr>
                <w:rFonts w:cs="Tahoma"/>
                <w:b/>
                <w:sz w:val="22"/>
                <w:szCs w:val="22"/>
              </w:rPr>
            </w:pPr>
            <w:r w:rsidRPr="00381912">
              <w:rPr>
                <w:rFonts w:cs="Tahoma"/>
                <w:b/>
                <w:sz w:val="22"/>
                <w:szCs w:val="22"/>
              </w:rPr>
              <w:t>JUDr. Jiří Kalaš Ph.D.</w:t>
            </w:r>
          </w:p>
          <w:p w:rsidR="00E96CCD" w:rsidRPr="00381912" w:rsidRDefault="00E96CCD" w:rsidP="00016322">
            <w:pPr>
              <w:rPr>
                <w:sz w:val="22"/>
                <w:szCs w:val="22"/>
                <w:u w:val="single"/>
              </w:rPr>
            </w:pP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b/>
                <w:sz w:val="22"/>
                <w:szCs w:val="22"/>
              </w:rPr>
            </w:pPr>
            <w:r w:rsidRPr="00381912">
              <w:rPr>
                <w:bCs/>
                <w:sz w:val="22"/>
                <w:szCs w:val="22"/>
              </w:rPr>
              <w:t>Mgr. Vlasta Fišerová</w:t>
            </w:r>
          </w:p>
          <w:p w:rsidR="00E96CCD" w:rsidRPr="00381912" w:rsidRDefault="00E96CCD" w:rsidP="00016322">
            <w:pPr>
              <w:rPr>
                <w:b/>
                <w:bCs/>
                <w:sz w:val="22"/>
                <w:szCs w:val="22"/>
              </w:rPr>
            </w:pPr>
          </w:p>
          <w:p w:rsidR="00E96CCD" w:rsidRPr="00381912" w:rsidRDefault="00E96CCD" w:rsidP="00016322">
            <w:pPr>
              <w:rPr>
                <w:b/>
                <w:sz w:val="22"/>
                <w:szCs w:val="22"/>
              </w:rPr>
            </w:pPr>
          </w:p>
          <w:p w:rsidR="00C20CB9" w:rsidRPr="00381912" w:rsidRDefault="00C20CB9" w:rsidP="00016322">
            <w:pPr>
              <w:rPr>
                <w:b/>
                <w:bCs/>
                <w:sz w:val="22"/>
                <w:szCs w:val="22"/>
              </w:rPr>
            </w:pPr>
            <w:r w:rsidRPr="00381912">
              <w:rPr>
                <w:b/>
                <w:bCs/>
                <w:sz w:val="22"/>
                <w:szCs w:val="22"/>
              </w:rPr>
              <w:lastRenderedPageBreak/>
              <w:t>Mgr. Stanislav Ťok</w:t>
            </w:r>
          </w:p>
          <w:p w:rsidR="00E96CCD" w:rsidRPr="00381912" w:rsidRDefault="00C20CB9" w:rsidP="00016322">
            <w:pPr>
              <w:rPr>
                <w:b/>
                <w:bCs/>
                <w:sz w:val="22"/>
                <w:szCs w:val="22"/>
              </w:rPr>
            </w:pPr>
            <w:r w:rsidRPr="00381912">
              <w:rPr>
                <w:b/>
                <w:bCs/>
                <w:sz w:val="22"/>
                <w:szCs w:val="22"/>
              </w:rPr>
              <w:t>M</w:t>
            </w:r>
            <w:r w:rsidR="00E96CCD" w:rsidRPr="00381912">
              <w:rPr>
                <w:b/>
                <w:bCs/>
                <w:sz w:val="22"/>
                <w:szCs w:val="22"/>
              </w:rPr>
              <w:t>gr.</w:t>
            </w:r>
            <w:r w:rsidR="00E96CCD" w:rsidRPr="00381912">
              <w:rPr>
                <w:bCs/>
                <w:sz w:val="22"/>
                <w:szCs w:val="22"/>
              </w:rPr>
              <w:t xml:space="preserve"> </w:t>
            </w:r>
            <w:r w:rsidR="001300B0" w:rsidRPr="00381912">
              <w:rPr>
                <w:b/>
                <w:bCs/>
                <w:sz w:val="22"/>
                <w:szCs w:val="22"/>
              </w:rPr>
              <w:t>Kateřina Gálová</w:t>
            </w:r>
          </w:p>
          <w:p w:rsidR="00E96CCD" w:rsidRPr="00381912" w:rsidRDefault="00E96CCD" w:rsidP="00016322">
            <w:pPr>
              <w:rPr>
                <w:sz w:val="22"/>
                <w:szCs w:val="22"/>
              </w:rPr>
            </w:pPr>
            <w:r w:rsidRPr="00381912">
              <w:rPr>
                <w:sz w:val="22"/>
                <w:szCs w:val="22"/>
              </w:rPr>
              <w:t>asistenti soudce</w:t>
            </w:r>
          </w:p>
          <w:p w:rsidR="00E96CCD" w:rsidRPr="00381912" w:rsidRDefault="00E96CCD" w:rsidP="00016322">
            <w:pPr>
              <w:rPr>
                <w:sz w:val="22"/>
                <w:szCs w:val="22"/>
              </w:rPr>
            </w:pPr>
            <w:r w:rsidRPr="00381912">
              <w:rPr>
                <w:sz w:val="22"/>
                <w:szCs w:val="22"/>
              </w:rPr>
              <w:t>zastupování :</w:t>
            </w:r>
          </w:p>
          <w:p w:rsidR="00E96CCD" w:rsidRPr="00381912" w:rsidRDefault="0035714B" w:rsidP="00016322">
            <w:pPr>
              <w:rPr>
                <w:sz w:val="22"/>
                <w:szCs w:val="22"/>
              </w:rPr>
            </w:pPr>
            <w:r w:rsidRPr="00381912">
              <w:rPr>
                <w:bCs/>
                <w:sz w:val="22"/>
                <w:szCs w:val="22"/>
              </w:rPr>
              <w:t>Mgr.Bc.</w:t>
            </w:r>
            <w:r w:rsidR="00E96CCD" w:rsidRPr="00381912">
              <w:rPr>
                <w:bCs/>
                <w:sz w:val="22"/>
                <w:szCs w:val="22"/>
              </w:rPr>
              <w:t xml:space="preserve">Berta Benešová, </w:t>
            </w:r>
          </w:p>
          <w:p w:rsidR="00E96CCD" w:rsidRPr="00381912" w:rsidRDefault="00E96CCD" w:rsidP="00016322">
            <w:pPr>
              <w:rPr>
                <w:sz w:val="22"/>
                <w:szCs w:val="22"/>
              </w:rPr>
            </w:pPr>
            <w:r w:rsidRPr="00381912">
              <w:rPr>
                <w:sz w:val="22"/>
                <w:szCs w:val="22"/>
              </w:rPr>
              <w:t>asistent soudce</w:t>
            </w:r>
          </w:p>
          <w:p w:rsidR="00E96CCD" w:rsidRPr="00381912" w:rsidRDefault="00DF590D" w:rsidP="00016322">
            <w:pPr>
              <w:rPr>
                <w:b/>
                <w:sz w:val="22"/>
                <w:szCs w:val="22"/>
              </w:rPr>
            </w:pPr>
            <w:r w:rsidRPr="00381912">
              <w:rPr>
                <w:bCs/>
                <w:sz w:val="22"/>
                <w:szCs w:val="22"/>
              </w:rPr>
              <w:t xml:space="preserve">Ilona </w:t>
            </w:r>
            <w:r w:rsidR="00E96CCD" w:rsidRPr="00381912">
              <w:rPr>
                <w:bCs/>
                <w:sz w:val="22"/>
                <w:szCs w:val="22"/>
              </w:rPr>
              <w:t>Škarydová</w:t>
            </w:r>
            <w:r w:rsidR="00E96CCD" w:rsidRPr="00381912">
              <w:rPr>
                <w:b/>
                <w:sz w:val="22"/>
                <w:szCs w:val="22"/>
              </w:rPr>
              <w:t xml:space="preserve"> </w:t>
            </w:r>
          </w:p>
          <w:p w:rsidR="00E96CCD" w:rsidRPr="000A22E9" w:rsidRDefault="00DF590D" w:rsidP="00016322">
            <w:pPr>
              <w:rPr>
                <w:sz w:val="22"/>
                <w:szCs w:val="22"/>
              </w:rPr>
            </w:pPr>
            <w:r w:rsidRPr="00381912">
              <w:rPr>
                <w:sz w:val="22"/>
                <w:szCs w:val="22"/>
              </w:rPr>
              <w:t>vyšší soudní úřednice</w:t>
            </w:r>
          </w:p>
          <w:p w:rsidR="00E96CCD" w:rsidRPr="00381912" w:rsidRDefault="00E96CCD" w:rsidP="00016322">
            <w:pPr>
              <w:rPr>
                <w:b/>
                <w:sz w:val="22"/>
                <w:szCs w:val="22"/>
              </w:rPr>
            </w:pPr>
          </w:p>
          <w:p w:rsidR="00BE2A68" w:rsidRPr="00381912" w:rsidRDefault="00BE2A68" w:rsidP="00BE2A68">
            <w:pPr>
              <w:shd w:val="clear" w:color="auto" w:fill="FFFFFF"/>
              <w:rPr>
                <w:rFonts w:cs="Tahoma"/>
                <w:b/>
                <w:sz w:val="22"/>
                <w:szCs w:val="22"/>
              </w:rPr>
            </w:pPr>
            <w:r w:rsidRPr="00381912">
              <w:rPr>
                <w:rFonts w:cs="Tahoma"/>
                <w:b/>
                <w:sz w:val="22"/>
                <w:szCs w:val="22"/>
              </w:rPr>
              <w:t>JUDr. Jiří Kalaš Ph.D.</w:t>
            </w:r>
          </w:p>
          <w:p w:rsidR="00E96CCD" w:rsidRPr="00381912" w:rsidRDefault="00E96CCD" w:rsidP="00016322">
            <w:pPr>
              <w:rPr>
                <w:sz w:val="22"/>
                <w:szCs w:val="22"/>
                <w:u w:val="single"/>
              </w:rPr>
            </w:pP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b/>
                <w:sz w:val="22"/>
                <w:szCs w:val="22"/>
              </w:rPr>
            </w:pPr>
            <w:r w:rsidRPr="00381912">
              <w:rPr>
                <w:bCs/>
                <w:sz w:val="22"/>
                <w:szCs w:val="22"/>
              </w:rPr>
              <w:t>Mgr. Vlasta Fišerová</w:t>
            </w:r>
          </w:p>
          <w:p w:rsidR="00DF590D" w:rsidRPr="00381912" w:rsidRDefault="00DF590D" w:rsidP="00016322">
            <w:pPr>
              <w:rPr>
                <w:b/>
                <w:bCs/>
                <w:sz w:val="22"/>
                <w:szCs w:val="22"/>
              </w:rPr>
            </w:pPr>
          </w:p>
          <w:p w:rsidR="00977413" w:rsidRPr="00381912" w:rsidRDefault="00977413" w:rsidP="00016322">
            <w:pPr>
              <w:rPr>
                <w:b/>
                <w:bCs/>
                <w:sz w:val="22"/>
                <w:szCs w:val="22"/>
              </w:rPr>
            </w:pPr>
            <w:r w:rsidRPr="00381912">
              <w:rPr>
                <w:b/>
                <w:bCs/>
                <w:sz w:val="22"/>
                <w:szCs w:val="22"/>
              </w:rPr>
              <w:t>Mgr. Stanislav Ťok</w:t>
            </w:r>
          </w:p>
          <w:p w:rsidR="00E96CCD" w:rsidRPr="00381912" w:rsidRDefault="00977413" w:rsidP="00016322">
            <w:pPr>
              <w:rPr>
                <w:b/>
                <w:bCs/>
                <w:sz w:val="22"/>
                <w:szCs w:val="22"/>
              </w:rPr>
            </w:pPr>
            <w:r w:rsidRPr="00381912">
              <w:rPr>
                <w:b/>
                <w:bCs/>
                <w:sz w:val="22"/>
                <w:szCs w:val="22"/>
              </w:rPr>
              <w:t>M</w:t>
            </w:r>
            <w:r w:rsidR="00E96CCD" w:rsidRPr="00381912">
              <w:rPr>
                <w:b/>
                <w:bCs/>
                <w:sz w:val="22"/>
                <w:szCs w:val="22"/>
              </w:rPr>
              <w:t>gr.</w:t>
            </w:r>
            <w:r w:rsidR="00E96CCD" w:rsidRPr="00381912">
              <w:rPr>
                <w:bCs/>
                <w:sz w:val="22"/>
                <w:szCs w:val="22"/>
              </w:rPr>
              <w:t xml:space="preserve"> </w:t>
            </w:r>
            <w:r w:rsidR="00E96CCD" w:rsidRPr="00381912">
              <w:rPr>
                <w:b/>
                <w:bCs/>
                <w:sz w:val="22"/>
                <w:szCs w:val="22"/>
              </w:rPr>
              <w:t>Kateřina Gál</w:t>
            </w:r>
            <w:r w:rsidRPr="00381912">
              <w:rPr>
                <w:b/>
                <w:bCs/>
                <w:sz w:val="22"/>
                <w:szCs w:val="22"/>
              </w:rPr>
              <w:t>ová</w:t>
            </w:r>
          </w:p>
          <w:p w:rsidR="00E96CCD" w:rsidRPr="00381912" w:rsidRDefault="00E96CCD" w:rsidP="00016322">
            <w:pPr>
              <w:rPr>
                <w:sz w:val="22"/>
                <w:szCs w:val="22"/>
              </w:rPr>
            </w:pPr>
            <w:r w:rsidRPr="00381912">
              <w:rPr>
                <w:sz w:val="22"/>
                <w:szCs w:val="22"/>
              </w:rPr>
              <w:t>asistent soudce</w:t>
            </w: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sz w:val="22"/>
                <w:szCs w:val="22"/>
                <w:u w:val="single"/>
              </w:rPr>
            </w:pPr>
            <w:r w:rsidRPr="00381912">
              <w:rPr>
                <w:bCs/>
                <w:sz w:val="22"/>
                <w:szCs w:val="22"/>
              </w:rPr>
              <w:t>Mgr.</w:t>
            </w:r>
            <w:r w:rsidR="0035714B" w:rsidRPr="00381912">
              <w:rPr>
                <w:bCs/>
                <w:sz w:val="22"/>
                <w:szCs w:val="22"/>
              </w:rPr>
              <w:t>Bc.</w:t>
            </w:r>
            <w:r w:rsidRPr="00381912">
              <w:rPr>
                <w:bCs/>
                <w:sz w:val="22"/>
                <w:szCs w:val="22"/>
              </w:rPr>
              <w:t xml:space="preserve"> Berta Benešová, </w:t>
            </w:r>
          </w:p>
          <w:p w:rsidR="00E96CCD" w:rsidRPr="00381912" w:rsidRDefault="00E96CCD" w:rsidP="00016322">
            <w:pPr>
              <w:rPr>
                <w:sz w:val="22"/>
                <w:szCs w:val="22"/>
              </w:rPr>
            </w:pPr>
            <w:r w:rsidRPr="00381912">
              <w:rPr>
                <w:sz w:val="22"/>
                <w:szCs w:val="22"/>
              </w:rPr>
              <w:t>asistenti soudce</w:t>
            </w:r>
          </w:p>
          <w:p w:rsidR="00E96CCD" w:rsidRPr="00381912" w:rsidRDefault="00DF590D" w:rsidP="00016322">
            <w:pPr>
              <w:rPr>
                <w:b/>
                <w:sz w:val="22"/>
                <w:szCs w:val="22"/>
              </w:rPr>
            </w:pPr>
            <w:r w:rsidRPr="00381912">
              <w:rPr>
                <w:bCs/>
                <w:sz w:val="22"/>
                <w:szCs w:val="22"/>
              </w:rPr>
              <w:t xml:space="preserve">Ilona </w:t>
            </w:r>
            <w:r w:rsidR="00E96CCD" w:rsidRPr="00381912">
              <w:rPr>
                <w:bCs/>
                <w:sz w:val="22"/>
                <w:szCs w:val="22"/>
              </w:rPr>
              <w:t>Škarydová</w:t>
            </w:r>
            <w:r w:rsidR="00E96CCD" w:rsidRPr="00381912">
              <w:rPr>
                <w:b/>
                <w:sz w:val="22"/>
                <w:szCs w:val="22"/>
              </w:rPr>
              <w:t xml:space="preserve"> </w:t>
            </w:r>
          </w:p>
          <w:p w:rsidR="00DF590D" w:rsidRPr="00381912" w:rsidRDefault="00DF590D" w:rsidP="00016322">
            <w:pPr>
              <w:rPr>
                <w:sz w:val="22"/>
                <w:szCs w:val="22"/>
              </w:rPr>
            </w:pPr>
            <w:r w:rsidRPr="00381912">
              <w:rPr>
                <w:sz w:val="22"/>
                <w:szCs w:val="22"/>
              </w:rPr>
              <w:t>vyšší soudní úřednice</w:t>
            </w:r>
          </w:p>
          <w:p w:rsidR="002314E7" w:rsidRPr="00381912" w:rsidRDefault="002314E7" w:rsidP="00016322">
            <w:pPr>
              <w:rPr>
                <w:sz w:val="22"/>
                <w:szCs w:val="22"/>
              </w:rPr>
            </w:pPr>
          </w:p>
        </w:tc>
        <w:tc>
          <w:tcPr>
            <w:tcW w:w="2909" w:type="dxa"/>
          </w:tcPr>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Hana Kafková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sz w:val="22"/>
                <w:szCs w:val="22"/>
              </w:rPr>
            </w:pPr>
            <w:r w:rsidRPr="00381912">
              <w:rPr>
                <w:sz w:val="22"/>
                <w:szCs w:val="22"/>
              </w:rPr>
              <w:t xml:space="preserve">Lenka Makalová </w:t>
            </w:r>
          </w:p>
          <w:p w:rsidR="00E96CCD" w:rsidRPr="00381912" w:rsidRDefault="00E96CCD" w:rsidP="00016322">
            <w:pPr>
              <w:rPr>
                <w:sz w:val="22"/>
                <w:szCs w:val="22"/>
              </w:rPr>
            </w:pPr>
          </w:p>
          <w:p w:rsidR="00E96CCD" w:rsidRPr="00381912" w:rsidRDefault="00BE2A68" w:rsidP="00016322">
            <w:pPr>
              <w:rPr>
                <w:b/>
                <w:sz w:val="22"/>
                <w:szCs w:val="22"/>
              </w:rPr>
            </w:pPr>
            <w:r w:rsidRPr="00381912">
              <w:rPr>
                <w:b/>
                <w:sz w:val="22"/>
                <w:szCs w:val="22"/>
              </w:rPr>
              <w:t>Bc. Lucie Kafková</w:t>
            </w:r>
          </w:p>
          <w:p w:rsidR="00E96CCD" w:rsidRPr="00381912" w:rsidRDefault="00E96CCD" w:rsidP="00016322">
            <w:pPr>
              <w:rPr>
                <w:sz w:val="22"/>
                <w:szCs w:val="22"/>
              </w:rPr>
            </w:pPr>
            <w:r w:rsidRPr="00381912">
              <w:rPr>
                <w:sz w:val="22"/>
                <w:szCs w:val="22"/>
              </w:rPr>
              <w:lastRenderedPageBreak/>
              <w:t>zapisovatelka</w:t>
            </w: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r w:rsidRPr="00381912">
              <w:rPr>
                <w:b/>
                <w:sz w:val="22"/>
                <w:szCs w:val="22"/>
              </w:rPr>
              <w:t>Hana Kafková</w:t>
            </w:r>
          </w:p>
          <w:p w:rsidR="00E96CCD" w:rsidRPr="00381912" w:rsidRDefault="00E96CCD" w:rsidP="00016322">
            <w:pPr>
              <w:rPr>
                <w:sz w:val="22"/>
                <w:szCs w:val="22"/>
              </w:rPr>
            </w:pPr>
            <w:r w:rsidRPr="00381912">
              <w:rPr>
                <w:sz w:val="22"/>
                <w:szCs w:val="22"/>
              </w:rPr>
              <w:t>vedoucí soudní kanceláře</w:t>
            </w:r>
          </w:p>
          <w:p w:rsidR="00E96CCD" w:rsidRPr="00381912" w:rsidRDefault="00E96CCD" w:rsidP="00016322">
            <w:pPr>
              <w:rPr>
                <w:b/>
                <w:sz w:val="22"/>
                <w:szCs w:val="22"/>
              </w:rPr>
            </w:pPr>
            <w:r w:rsidRPr="00381912">
              <w:rPr>
                <w:sz w:val="22"/>
                <w:szCs w:val="22"/>
              </w:rPr>
              <w:t>zastupování :</w:t>
            </w:r>
            <w:r w:rsidRPr="00381912">
              <w:rPr>
                <w:b/>
                <w:sz w:val="22"/>
                <w:szCs w:val="22"/>
              </w:rPr>
              <w:t xml:space="preserve"> </w:t>
            </w:r>
          </w:p>
          <w:p w:rsidR="00E96CCD" w:rsidRPr="00381912" w:rsidRDefault="00E96CCD" w:rsidP="00016322">
            <w:pPr>
              <w:rPr>
                <w:b/>
                <w:sz w:val="22"/>
                <w:szCs w:val="22"/>
              </w:rPr>
            </w:pPr>
            <w:r w:rsidRPr="00381912">
              <w:rPr>
                <w:sz w:val="22"/>
                <w:szCs w:val="22"/>
              </w:rPr>
              <w:t xml:space="preserve">Lenka Makalová </w:t>
            </w:r>
          </w:p>
          <w:p w:rsidR="00E96CCD" w:rsidRPr="00381912" w:rsidRDefault="00E96CCD" w:rsidP="00016322">
            <w:pPr>
              <w:rPr>
                <w:sz w:val="22"/>
                <w:szCs w:val="22"/>
              </w:rPr>
            </w:pPr>
          </w:p>
          <w:p w:rsidR="00E96CCD" w:rsidRPr="00381912" w:rsidRDefault="00BE2A68" w:rsidP="00016322">
            <w:pPr>
              <w:rPr>
                <w:sz w:val="22"/>
                <w:szCs w:val="22"/>
              </w:rPr>
            </w:pPr>
            <w:r w:rsidRPr="00381912">
              <w:rPr>
                <w:b/>
                <w:sz w:val="22"/>
                <w:szCs w:val="22"/>
              </w:rPr>
              <w:t>Bc. Lucie Kafková</w:t>
            </w:r>
          </w:p>
          <w:p w:rsidR="00E96CCD" w:rsidRPr="00381912" w:rsidRDefault="00E96CCD" w:rsidP="00016322">
            <w:pPr>
              <w:rPr>
                <w:sz w:val="22"/>
                <w:szCs w:val="22"/>
              </w:rPr>
            </w:pPr>
            <w:r w:rsidRPr="00381912">
              <w:rPr>
                <w:sz w:val="22"/>
                <w:szCs w:val="22"/>
              </w:rPr>
              <w:t>zapisovatelka</w:t>
            </w:r>
          </w:p>
          <w:p w:rsidR="00E96CCD" w:rsidRPr="00381912" w:rsidRDefault="00E96CCD" w:rsidP="00BE2A68">
            <w:pPr>
              <w:rPr>
                <w:sz w:val="22"/>
                <w:szCs w:val="22"/>
              </w:rPr>
            </w:pPr>
          </w:p>
        </w:tc>
      </w:tr>
    </w:tbl>
    <w:p w:rsidR="00E96CCD" w:rsidRPr="00381912" w:rsidRDefault="00E96CCD" w:rsidP="00E96CCD">
      <w:pPr>
        <w:jc w:val="center"/>
        <w:outlineLvl w:val="0"/>
        <w:rPr>
          <w:b/>
          <w:sz w:val="26"/>
          <w:szCs w:val="26"/>
        </w:rPr>
      </w:pPr>
    </w:p>
    <w:p w:rsidR="00E96CCD" w:rsidRPr="00381912" w:rsidRDefault="00E96CCD" w:rsidP="00E96CCD">
      <w:pPr>
        <w:jc w:val="center"/>
        <w:rPr>
          <w:b/>
          <w:sz w:val="26"/>
          <w:szCs w:val="26"/>
        </w:rPr>
      </w:pPr>
    </w:p>
    <w:p w:rsidR="00E96CCD" w:rsidRPr="00381912" w:rsidRDefault="00E96CCD" w:rsidP="00E96CCD">
      <w:pPr>
        <w:jc w:val="center"/>
        <w:outlineLvl w:val="0"/>
        <w:rPr>
          <w:b/>
          <w:sz w:val="26"/>
          <w:szCs w:val="26"/>
          <w:u w:val="single"/>
        </w:rPr>
      </w:pPr>
      <w:r w:rsidRPr="00381912">
        <w:rPr>
          <w:b/>
          <w:sz w:val="26"/>
          <w:szCs w:val="26"/>
          <w:u w:val="single"/>
        </w:rPr>
        <w:t>Oddělení P a Nc, P, Nc, Rod</w:t>
      </w:r>
    </w:p>
    <w:p w:rsidR="000C61B1" w:rsidRPr="00381912" w:rsidRDefault="000C61B1" w:rsidP="00E96CCD">
      <w:pPr>
        <w:jc w:val="center"/>
        <w:outlineLvl w:val="0"/>
        <w:rPr>
          <w:b/>
          <w:sz w:val="26"/>
          <w:szCs w:val="26"/>
          <w:u w:val="single"/>
        </w:rPr>
      </w:pPr>
    </w:p>
    <w:tbl>
      <w:tblPr>
        <w:tblW w:w="10440" w:type="dxa"/>
        <w:tblInd w:w="-650" w:type="dxa"/>
        <w:tblBorders>
          <w:top w:val="single" w:sz="4" w:space="0" w:color="auto"/>
        </w:tblBorders>
        <w:tblCellMar>
          <w:left w:w="70" w:type="dxa"/>
          <w:right w:w="70" w:type="dxa"/>
        </w:tblCellMar>
        <w:tblLook w:val="0000" w:firstRow="0" w:lastRow="0" w:firstColumn="0" w:lastColumn="0" w:noHBand="0" w:noVBand="0"/>
      </w:tblPr>
      <w:tblGrid>
        <w:gridCol w:w="1080"/>
        <w:gridCol w:w="3780"/>
        <w:gridCol w:w="2700"/>
        <w:gridCol w:w="2880"/>
      </w:tblGrid>
      <w:tr w:rsidR="000C61B1" w:rsidRPr="00381912" w:rsidTr="00D057F5">
        <w:trPr>
          <w:trHeight w:val="516"/>
        </w:trPr>
        <w:tc>
          <w:tcPr>
            <w:tcW w:w="1080" w:type="dxa"/>
            <w:tcBorders>
              <w:left w:val="single" w:sz="4" w:space="0" w:color="auto"/>
              <w:bottom w:val="single" w:sz="4" w:space="0" w:color="auto"/>
              <w:right w:val="single" w:sz="4" w:space="0" w:color="auto"/>
            </w:tcBorders>
          </w:tcPr>
          <w:p w:rsidR="000C61B1" w:rsidRPr="00381912" w:rsidRDefault="000C61B1" w:rsidP="0072700E">
            <w:pPr>
              <w:jc w:val="center"/>
              <w:rPr>
                <w:b/>
                <w:sz w:val="22"/>
                <w:szCs w:val="22"/>
              </w:rPr>
            </w:pPr>
          </w:p>
          <w:p w:rsidR="000C61B1" w:rsidRPr="00381912" w:rsidRDefault="000C61B1" w:rsidP="0072700E">
            <w:pPr>
              <w:jc w:val="center"/>
              <w:rPr>
                <w:b/>
                <w:sz w:val="22"/>
                <w:szCs w:val="22"/>
              </w:rPr>
            </w:pPr>
            <w:r w:rsidRPr="00381912">
              <w:rPr>
                <w:b/>
                <w:sz w:val="22"/>
                <w:szCs w:val="22"/>
              </w:rPr>
              <w:t>19 P,</w:t>
            </w:r>
          </w:p>
          <w:p w:rsidR="000C61B1" w:rsidRPr="00381912" w:rsidRDefault="000C61B1" w:rsidP="0072700E">
            <w:pPr>
              <w:jc w:val="center"/>
              <w:rPr>
                <w:b/>
                <w:sz w:val="22"/>
                <w:szCs w:val="22"/>
              </w:rPr>
            </w:pPr>
            <w:r w:rsidRPr="00381912">
              <w:rPr>
                <w:b/>
                <w:sz w:val="22"/>
                <w:szCs w:val="22"/>
              </w:rPr>
              <w:t>19 PaNc</w:t>
            </w: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r w:rsidRPr="00381912">
              <w:rPr>
                <w:b/>
                <w:sz w:val="22"/>
                <w:szCs w:val="22"/>
              </w:rPr>
              <w:t>19Nc</w:t>
            </w:r>
          </w:p>
        </w:tc>
        <w:tc>
          <w:tcPr>
            <w:tcW w:w="3780" w:type="dxa"/>
            <w:tcBorders>
              <w:left w:val="single" w:sz="4" w:space="0" w:color="auto"/>
              <w:bottom w:val="single" w:sz="4" w:space="0" w:color="auto"/>
            </w:tcBorders>
          </w:tcPr>
          <w:p w:rsidR="000C61B1" w:rsidRPr="00F05B0F" w:rsidRDefault="000C61B1" w:rsidP="00D057F5">
            <w:pPr>
              <w:rPr>
                <w:sz w:val="22"/>
                <w:szCs w:val="22"/>
              </w:rPr>
            </w:pPr>
          </w:p>
          <w:p w:rsidR="000C61B1" w:rsidRPr="00F05B0F" w:rsidRDefault="000C61B1" w:rsidP="00D057F5">
            <w:pPr>
              <w:rPr>
                <w:sz w:val="22"/>
                <w:szCs w:val="22"/>
              </w:rPr>
            </w:pPr>
            <w:r w:rsidRPr="00F05B0F">
              <w:rPr>
                <w:b/>
                <w:bCs/>
                <w:sz w:val="22"/>
                <w:szCs w:val="22"/>
              </w:rPr>
              <w:t>Rozhodování ve věcech péče o nezletilé</w:t>
            </w: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r w:rsidRPr="00F05B0F">
              <w:rPr>
                <w:sz w:val="22"/>
                <w:szCs w:val="22"/>
              </w:rPr>
              <w:t xml:space="preserve">Věci P, Nc, PaNc v </w:t>
            </w:r>
            <w:r w:rsidRPr="00DF7C4C">
              <w:rPr>
                <w:sz w:val="22"/>
                <w:szCs w:val="22"/>
              </w:rPr>
              <w:t>rozsahu 95%</w:t>
            </w:r>
            <w:r w:rsidRPr="00F05B0F">
              <w:rPr>
                <w:sz w:val="22"/>
                <w:szCs w:val="22"/>
              </w:rPr>
              <w:t xml:space="preserve"> celkového nápadu přidělované obecným dorovnávacím způsobem v rejstříku P. </w:t>
            </w:r>
          </w:p>
          <w:p w:rsidR="000C61B1" w:rsidRPr="00F05B0F" w:rsidRDefault="000C61B1" w:rsidP="00D057F5">
            <w:pPr>
              <w:rPr>
                <w:rFonts w:eastAsia="MS Mincho"/>
                <w:sz w:val="22"/>
                <w:szCs w:val="22"/>
              </w:rPr>
            </w:pPr>
            <w:r w:rsidRPr="00F05B0F">
              <w:rPr>
                <w:sz w:val="22"/>
                <w:szCs w:val="22"/>
              </w:rPr>
              <w:t>S výjimkou věcí týkajících se osob, které již mají u zdejšího soudu založen spis, takový nápad se zapíše tomu soudci, který ve věci rozhodoval naposledy.</w:t>
            </w:r>
          </w:p>
          <w:p w:rsidR="000C61B1" w:rsidRPr="00F05B0F" w:rsidRDefault="000C61B1" w:rsidP="00D057F5">
            <w:pPr>
              <w:pStyle w:val="Seznam"/>
              <w:rPr>
                <w:rFonts w:eastAsia="MS Mincho"/>
                <w:sz w:val="22"/>
                <w:szCs w:val="22"/>
              </w:rPr>
            </w:pPr>
          </w:p>
          <w:p w:rsidR="000C61B1" w:rsidRPr="00F05B0F" w:rsidRDefault="000C61B1" w:rsidP="00D057F5">
            <w:pPr>
              <w:pStyle w:val="Seznam"/>
              <w:rPr>
                <w:rFonts w:eastAsia="MS Mincho"/>
                <w:sz w:val="22"/>
                <w:szCs w:val="22"/>
              </w:rPr>
            </w:pPr>
            <w:r w:rsidRPr="00F05B0F">
              <w:rPr>
                <w:rFonts w:eastAsia="MS Mincho"/>
                <w:sz w:val="22"/>
                <w:szCs w:val="22"/>
              </w:rPr>
              <w:t>- věci týkající se podpůrných opatření při narušení schopnosti zletilého právně jednat a svéprávnosti člověka,</w:t>
            </w:r>
          </w:p>
          <w:p w:rsidR="000C61B1" w:rsidRPr="00F05B0F" w:rsidRDefault="000C61B1" w:rsidP="00D057F5">
            <w:pPr>
              <w:pStyle w:val="Seznam"/>
              <w:ind w:left="0" w:firstLine="0"/>
              <w:rPr>
                <w:rFonts w:eastAsia="MS Mincho"/>
                <w:sz w:val="22"/>
                <w:szCs w:val="22"/>
              </w:rPr>
            </w:pPr>
            <w:r w:rsidRPr="00F05B0F">
              <w:rPr>
                <w:rFonts w:eastAsia="MS Mincho"/>
                <w:sz w:val="22"/>
                <w:szCs w:val="22"/>
              </w:rPr>
              <w:t xml:space="preserve">  - věci týkající se prohlášení za nezvěstného, prohlášení za mrtvého či určení data narození dítěte nebo smrti,</w:t>
            </w:r>
          </w:p>
          <w:p w:rsidR="000C61B1" w:rsidRPr="00F05B0F" w:rsidRDefault="000C61B1" w:rsidP="00D057F5">
            <w:pPr>
              <w:pStyle w:val="Seznam"/>
              <w:rPr>
                <w:rFonts w:eastAsia="MS Mincho"/>
                <w:sz w:val="22"/>
                <w:szCs w:val="22"/>
              </w:rPr>
            </w:pPr>
            <w:r w:rsidRPr="00F05B0F">
              <w:rPr>
                <w:rFonts w:eastAsia="MS Mincho"/>
                <w:sz w:val="22"/>
                <w:szCs w:val="22"/>
              </w:rPr>
              <w:t xml:space="preserve"> - věci týkající se svěřenského fondu,</w:t>
            </w:r>
          </w:p>
          <w:p w:rsidR="000C61B1" w:rsidRPr="00F05B0F" w:rsidRDefault="000C61B1" w:rsidP="00D057F5">
            <w:pPr>
              <w:pStyle w:val="Seznam"/>
              <w:rPr>
                <w:rFonts w:eastAsia="MS Mincho"/>
                <w:sz w:val="22"/>
                <w:szCs w:val="22"/>
              </w:rPr>
            </w:pPr>
            <w:r w:rsidRPr="00F05B0F">
              <w:rPr>
                <w:rFonts w:eastAsia="MS Mincho"/>
                <w:sz w:val="22"/>
                <w:szCs w:val="22"/>
              </w:rPr>
              <w:t>- návrhy na povolení uzavření manželství,</w:t>
            </w:r>
          </w:p>
          <w:p w:rsidR="000C61B1" w:rsidRPr="00F05B0F" w:rsidRDefault="000C61B1" w:rsidP="00D057F5">
            <w:pPr>
              <w:pStyle w:val="Seznam"/>
              <w:rPr>
                <w:rFonts w:eastAsia="MS Mincho"/>
                <w:sz w:val="22"/>
                <w:szCs w:val="22"/>
              </w:rPr>
            </w:pPr>
            <w:r w:rsidRPr="00F05B0F">
              <w:rPr>
                <w:rFonts w:eastAsia="MS Mincho"/>
                <w:sz w:val="22"/>
                <w:szCs w:val="22"/>
              </w:rPr>
              <w:t>- věci týkající se určování a popírání rodičovství,</w:t>
            </w:r>
          </w:p>
          <w:p w:rsidR="000C61B1" w:rsidRPr="00F05B0F" w:rsidRDefault="000C61B1" w:rsidP="00D057F5">
            <w:pPr>
              <w:pStyle w:val="Seznam"/>
              <w:rPr>
                <w:rFonts w:eastAsia="MS Mincho"/>
                <w:sz w:val="22"/>
                <w:szCs w:val="22"/>
              </w:rPr>
            </w:pPr>
            <w:r w:rsidRPr="00F05B0F">
              <w:rPr>
                <w:rFonts w:eastAsia="MS Mincho"/>
                <w:sz w:val="22"/>
                <w:szCs w:val="22"/>
              </w:rPr>
              <w:t xml:space="preserve"> - věci týkající se osvojení nezletilých,</w:t>
            </w:r>
          </w:p>
          <w:p w:rsidR="000C61B1" w:rsidRPr="00F05B0F" w:rsidRDefault="000C61B1" w:rsidP="00D057F5">
            <w:pPr>
              <w:pStyle w:val="Seznam"/>
              <w:rPr>
                <w:rFonts w:eastAsia="MS Mincho"/>
                <w:sz w:val="22"/>
                <w:szCs w:val="22"/>
              </w:rPr>
            </w:pPr>
            <w:r w:rsidRPr="00F05B0F">
              <w:rPr>
                <w:rFonts w:eastAsia="MS Mincho"/>
                <w:sz w:val="22"/>
                <w:szCs w:val="22"/>
              </w:rPr>
              <w:t>- věci týkající se vydání nebo prodloužení předběžného opatření upravujícího poměry dítěte,</w:t>
            </w:r>
          </w:p>
          <w:p w:rsidR="000C61B1" w:rsidRPr="00F05B0F" w:rsidRDefault="000C61B1" w:rsidP="00D057F5">
            <w:pPr>
              <w:pStyle w:val="Seznam"/>
              <w:rPr>
                <w:rFonts w:eastAsia="MS Mincho"/>
                <w:sz w:val="22"/>
                <w:szCs w:val="22"/>
              </w:rPr>
            </w:pPr>
            <w:r w:rsidRPr="00F05B0F">
              <w:rPr>
                <w:rFonts w:eastAsia="MS Mincho"/>
                <w:sz w:val="22"/>
                <w:szCs w:val="22"/>
              </w:rPr>
              <w:lastRenderedPageBreak/>
              <w:t>- řízení ve věcech péče soudu o nezletilé, výživa, péče a styk,</w:t>
            </w:r>
          </w:p>
          <w:p w:rsidR="000C61B1" w:rsidRPr="00F05B0F" w:rsidRDefault="000C61B1" w:rsidP="00D057F5">
            <w:pPr>
              <w:pStyle w:val="Seznam"/>
              <w:rPr>
                <w:rFonts w:eastAsia="MS Mincho"/>
                <w:sz w:val="22"/>
                <w:szCs w:val="22"/>
              </w:rPr>
            </w:pPr>
            <w:r w:rsidRPr="00F05B0F">
              <w:rPr>
                <w:rFonts w:eastAsia="MS Mincho"/>
                <w:sz w:val="22"/>
                <w:szCs w:val="22"/>
              </w:rPr>
              <w:t>- věci týkající se péče o jmění nezletilého</w:t>
            </w:r>
          </w:p>
          <w:p w:rsidR="000C61B1" w:rsidRPr="00F05B0F" w:rsidRDefault="000C61B1" w:rsidP="00D057F5">
            <w:pPr>
              <w:pStyle w:val="Seznam"/>
              <w:rPr>
                <w:rFonts w:eastAsia="MS Mincho"/>
                <w:sz w:val="22"/>
                <w:szCs w:val="22"/>
              </w:rPr>
            </w:pPr>
            <w:r w:rsidRPr="00F05B0F">
              <w:rPr>
                <w:rFonts w:eastAsia="MS Mincho"/>
                <w:sz w:val="22"/>
                <w:szCs w:val="22"/>
              </w:rPr>
              <w:t>- určení jména a příjmení nezletilého</w:t>
            </w:r>
          </w:p>
          <w:p w:rsidR="000C61B1" w:rsidRPr="00F05B0F" w:rsidRDefault="000C61B1" w:rsidP="00D057F5">
            <w:pPr>
              <w:pStyle w:val="Seznam"/>
              <w:rPr>
                <w:rFonts w:eastAsia="MS Mincho"/>
                <w:sz w:val="22"/>
                <w:szCs w:val="22"/>
              </w:rPr>
            </w:pPr>
            <w:r w:rsidRPr="00F05B0F">
              <w:rPr>
                <w:rFonts w:eastAsia="MS Mincho"/>
                <w:sz w:val="22"/>
                <w:szCs w:val="22"/>
              </w:rPr>
              <w:t>- opatrovnictví nezletilých</w:t>
            </w:r>
          </w:p>
          <w:p w:rsidR="000C61B1" w:rsidRPr="00F05B0F" w:rsidRDefault="000C61B1" w:rsidP="00D057F5">
            <w:pPr>
              <w:pStyle w:val="Seznam"/>
              <w:rPr>
                <w:rFonts w:eastAsia="MS Mincho"/>
                <w:sz w:val="22"/>
                <w:szCs w:val="22"/>
              </w:rPr>
            </w:pPr>
            <w:r w:rsidRPr="00F05B0F">
              <w:rPr>
                <w:rFonts w:eastAsia="MS Mincho"/>
                <w:sz w:val="22"/>
                <w:szCs w:val="22"/>
              </w:rPr>
              <w:t>- pěstounská péče</w:t>
            </w:r>
          </w:p>
          <w:p w:rsidR="000C61B1" w:rsidRPr="00F05B0F" w:rsidRDefault="000C61B1" w:rsidP="00D057F5">
            <w:pPr>
              <w:pStyle w:val="Seznam"/>
              <w:rPr>
                <w:rFonts w:eastAsia="MS Mincho"/>
                <w:sz w:val="22"/>
                <w:szCs w:val="22"/>
              </w:rPr>
            </w:pPr>
            <w:r w:rsidRPr="00F05B0F">
              <w:rPr>
                <w:rFonts w:eastAsia="MS Mincho"/>
                <w:sz w:val="22"/>
                <w:szCs w:val="22"/>
              </w:rPr>
              <w:t>- poručenství</w:t>
            </w:r>
          </w:p>
          <w:p w:rsidR="000C61B1" w:rsidRPr="00F05B0F" w:rsidRDefault="000C61B1" w:rsidP="00D057F5">
            <w:pPr>
              <w:pStyle w:val="Seznam"/>
              <w:rPr>
                <w:rFonts w:eastAsia="MS Mincho"/>
                <w:sz w:val="22"/>
                <w:szCs w:val="22"/>
              </w:rPr>
            </w:pPr>
            <w:r w:rsidRPr="00F05B0F">
              <w:rPr>
                <w:rFonts w:eastAsia="MS Mincho"/>
                <w:sz w:val="22"/>
                <w:szCs w:val="22"/>
              </w:rPr>
              <w:t>- pracovní záležitosti nezl. zaměstnance</w:t>
            </w:r>
          </w:p>
          <w:p w:rsidR="000C61B1" w:rsidRPr="00F05B0F" w:rsidRDefault="000C61B1" w:rsidP="00D057F5">
            <w:pPr>
              <w:pStyle w:val="Seznam"/>
              <w:rPr>
                <w:rFonts w:eastAsia="MS Mincho"/>
                <w:sz w:val="22"/>
                <w:szCs w:val="22"/>
              </w:rPr>
            </w:pPr>
            <w:r w:rsidRPr="00F05B0F">
              <w:rPr>
                <w:rFonts w:eastAsia="MS Mincho"/>
                <w:sz w:val="22"/>
                <w:szCs w:val="22"/>
              </w:rPr>
              <w:t>- právní jednání nezletilého</w:t>
            </w:r>
          </w:p>
          <w:p w:rsidR="000C61B1" w:rsidRPr="00F05B0F" w:rsidRDefault="000C61B1" w:rsidP="00D057F5">
            <w:pPr>
              <w:pStyle w:val="Seznam"/>
              <w:rPr>
                <w:rFonts w:eastAsia="MS Mincho"/>
                <w:sz w:val="22"/>
                <w:szCs w:val="22"/>
              </w:rPr>
            </w:pPr>
            <w:r w:rsidRPr="00F05B0F">
              <w:rPr>
                <w:rFonts w:eastAsia="MS Mincho"/>
                <w:sz w:val="22"/>
                <w:szCs w:val="22"/>
              </w:rPr>
              <w:t>- předání či navrácení nezl. dítěte</w:t>
            </w:r>
          </w:p>
          <w:p w:rsidR="000C61B1" w:rsidRPr="00F05B0F" w:rsidRDefault="000C61B1" w:rsidP="00D057F5">
            <w:pPr>
              <w:pStyle w:val="Seznam"/>
              <w:rPr>
                <w:rFonts w:eastAsia="MS Mincho"/>
                <w:sz w:val="22"/>
                <w:szCs w:val="22"/>
              </w:rPr>
            </w:pPr>
            <w:r w:rsidRPr="00F05B0F">
              <w:rPr>
                <w:rFonts w:eastAsia="MS Mincho"/>
                <w:sz w:val="22"/>
                <w:szCs w:val="22"/>
              </w:rPr>
              <w:t>- předběžná opatření před zahájením řízení v opatrovnických věcech</w:t>
            </w:r>
          </w:p>
          <w:p w:rsidR="000C61B1" w:rsidRPr="00F05B0F" w:rsidRDefault="000C61B1" w:rsidP="00D057F5">
            <w:pPr>
              <w:pStyle w:val="Seznam"/>
              <w:rPr>
                <w:rFonts w:eastAsia="MS Mincho"/>
                <w:sz w:val="22"/>
                <w:szCs w:val="22"/>
              </w:rPr>
            </w:pPr>
            <w:r w:rsidRPr="00F05B0F">
              <w:rPr>
                <w:rFonts w:eastAsia="MS Mincho"/>
                <w:sz w:val="22"/>
                <w:szCs w:val="22"/>
              </w:rPr>
              <w:t>- rozhodování o rodičovské odpovědnosti</w:t>
            </w:r>
          </w:p>
          <w:p w:rsidR="000C61B1" w:rsidRPr="00F05B0F" w:rsidRDefault="000C61B1" w:rsidP="00D057F5">
            <w:pPr>
              <w:pStyle w:val="Seznam"/>
              <w:rPr>
                <w:rFonts w:eastAsia="MS Mincho"/>
                <w:sz w:val="22"/>
                <w:szCs w:val="22"/>
              </w:rPr>
            </w:pPr>
            <w:r w:rsidRPr="00F05B0F">
              <w:rPr>
                <w:rFonts w:eastAsia="MS Mincho"/>
                <w:sz w:val="22"/>
                <w:szCs w:val="22"/>
              </w:rPr>
              <w:t>- souhlas s výdělečnou činností</w:t>
            </w:r>
          </w:p>
          <w:p w:rsidR="000C61B1" w:rsidRPr="00F05B0F" w:rsidRDefault="000C61B1" w:rsidP="00D057F5">
            <w:pPr>
              <w:pStyle w:val="Seznam"/>
              <w:rPr>
                <w:rFonts w:eastAsia="MS Mincho"/>
                <w:sz w:val="22"/>
                <w:szCs w:val="22"/>
              </w:rPr>
            </w:pPr>
            <w:r w:rsidRPr="00F05B0F">
              <w:rPr>
                <w:rFonts w:eastAsia="MS Mincho"/>
                <w:sz w:val="22"/>
                <w:szCs w:val="22"/>
              </w:rPr>
              <w:t>- svéprávnost nezletilého</w:t>
            </w:r>
          </w:p>
          <w:p w:rsidR="000C61B1" w:rsidRPr="00F05B0F" w:rsidRDefault="000C61B1" w:rsidP="00D057F5">
            <w:pPr>
              <w:pStyle w:val="Seznam"/>
              <w:rPr>
                <w:rFonts w:eastAsia="MS Mincho"/>
                <w:sz w:val="22"/>
                <w:szCs w:val="22"/>
              </w:rPr>
            </w:pPr>
            <w:r w:rsidRPr="00F05B0F">
              <w:rPr>
                <w:rFonts w:eastAsia="MS Mincho"/>
                <w:sz w:val="22"/>
                <w:szCs w:val="22"/>
              </w:rPr>
              <w:t>- výchovná a ochranná opatření</w:t>
            </w:r>
          </w:p>
          <w:p w:rsidR="000C61B1" w:rsidRPr="00F05B0F" w:rsidRDefault="000C61B1" w:rsidP="00D057F5">
            <w:pPr>
              <w:pStyle w:val="Seznam"/>
              <w:rPr>
                <w:rFonts w:eastAsia="MS Mincho"/>
                <w:sz w:val="22"/>
                <w:szCs w:val="22"/>
              </w:rPr>
            </w:pPr>
            <w:r w:rsidRPr="00F05B0F">
              <w:rPr>
                <w:rFonts w:eastAsia="MS Mincho"/>
                <w:sz w:val="22"/>
                <w:szCs w:val="22"/>
              </w:rPr>
              <w:t>- rozhodování o pro nezl. významných skutečnostech</w:t>
            </w:r>
          </w:p>
          <w:p w:rsidR="000C61B1" w:rsidRPr="00F05B0F" w:rsidRDefault="000C61B1" w:rsidP="00D057F5">
            <w:pPr>
              <w:pStyle w:val="Seznam"/>
              <w:rPr>
                <w:rFonts w:eastAsia="MS Mincho"/>
                <w:sz w:val="22"/>
                <w:szCs w:val="22"/>
              </w:rPr>
            </w:pPr>
            <w:r w:rsidRPr="00F05B0F">
              <w:rPr>
                <w:rFonts w:eastAsia="MS Mincho"/>
                <w:sz w:val="22"/>
                <w:szCs w:val="22"/>
              </w:rPr>
              <w:t>- zastupování nezletilého</w:t>
            </w:r>
          </w:p>
          <w:p w:rsidR="000C61B1" w:rsidRPr="00F05B0F" w:rsidRDefault="000C61B1" w:rsidP="00D057F5">
            <w:pPr>
              <w:pStyle w:val="Seznam"/>
              <w:ind w:left="0" w:firstLine="0"/>
              <w:rPr>
                <w:rFonts w:eastAsia="MS Mincho"/>
                <w:sz w:val="22"/>
                <w:szCs w:val="22"/>
              </w:rPr>
            </w:pPr>
            <w:r w:rsidRPr="00F05B0F">
              <w:rPr>
                <w:rFonts w:eastAsia="MS Mincho"/>
                <w:sz w:val="22"/>
                <w:szCs w:val="22"/>
              </w:rPr>
              <w:t>- ostatní</w:t>
            </w:r>
          </w:p>
          <w:p w:rsidR="000C61B1" w:rsidRPr="00F05B0F" w:rsidRDefault="000C61B1" w:rsidP="00D057F5">
            <w:pPr>
              <w:pStyle w:val="Seznam"/>
              <w:ind w:left="0" w:firstLine="0"/>
              <w:rPr>
                <w:rFonts w:eastAsia="MS Mincho"/>
                <w:sz w:val="22"/>
                <w:szCs w:val="22"/>
              </w:rPr>
            </w:pPr>
          </w:p>
          <w:p w:rsidR="000C61B1" w:rsidRPr="00F05B0F" w:rsidRDefault="000C61B1" w:rsidP="00D057F5">
            <w:pPr>
              <w:pStyle w:val="Seznam"/>
              <w:rPr>
                <w:rFonts w:eastAsia="MS Mincho"/>
                <w:sz w:val="22"/>
                <w:szCs w:val="22"/>
              </w:rPr>
            </w:pPr>
          </w:p>
          <w:p w:rsidR="000C61B1" w:rsidRPr="00F05B0F" w:rsidRDefault="000C61B1" w:rsidP="00D057F5">
            <w:pPr>
              <w:pStyle w:val="Seznam"/>
              <w:ind w:left="284" w:firstLine="0"/>
              <w:rPr>
                <w:rFonts w:eastAsia="MS Mincho"/>
                <w:sz w:val="22"/>
                <w:szCs w:val="22"/>
              </w:rPr>
            </w:pPr>
            <w:r w:rsidRPr="00F05B0F">
              <w:rPr>
                <w:rFonts w:eastAsia="MS Mincho"/>
                <w:sz w:val="22"/>
                <w:szCs w:val="22"/>
              </w:rPr>
              <w:t>- věci týkající se podpůrných opatření při narušení schopnosti zletilého právně jednat a svéprávnosti člověka,</w:t>
            </w:r>
          </w:p>
          <w:p w:rsidR="000C61B1" w:rsidRPr="00F05B0F" w:rsidRDefault="000C61B1" w:rsidP="00D057F5">
            <w:pPr>
              <w:pStyle w:val="Seznam"/>
              <w:ind w:left="284" w:firstLine="0"/>
              <w:rPr>
                <w:rFonts w:eastAsia="MS Mincho"/>
                <w:sz w:val="22"/>
                <w:szCs w:val="22"/>
              </w:rPr>
            </w:pPr>
            <w:r w:rsidRPr="00F05B0F">
              <w:rPr>
                <w:rFonts w:eastAsia="MS Mincho"/>
                <w:sz w:val="22"/>
                <w:szCs w:val="22"/>
              </w:rPr>
              <w:t>- věci týkající se prohlášení za nezvěstného, prohlášení za mrtvého či určení data narození dítěte nebo smrti,</w:t>
            </w:r>
          </w:p>
          <w:p w:rsidR="000C61B1" w:rsidRPr="00F05B0F" w:rsidRDefault="000C61B1" w:rsidP="00D057F5">
            <w:pPr>
              <w:pStyle w:val="Seznam"/>
              <w:ind w:left="284" w:firstLine="0"/>
              <w:rPr>
                <w:rFonts w:eastAsia="MS Mincho"/>
                <w:sz w:val="22"/>
                <w:szCs w:val="22"/>
              </w:rPr>
            </w:pPr>
            <w:r w:rsidRPr="00F05B0F">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F05B0F" w:rsidRDefault="000C61B1" w:rsidP="00D057F5">
            <w:pPr>
              <w:pStyle w:val="Seznam"/>
              <w:ind w:left="284" w:firstLine="0"/>
              <w:rPr>
                <w:rFonts w:eastAsia="MS Mincho"/>
                <w:sz w:val="22"/>
                <w:szCs w:val="22"/>
              </w:rPr>
            </w:pPr>
            <w:r w:rsidRPr="00F05B0F">
              <w:rPr>
                <w:rFonts w:eastAsia="MS Mincho"/>
                <w:sz w:val="22"/>
                <w:szCs w:val="22"/>
              </w:rPr>
              <w:t>- věci týkající se svěřenského fondu,</w:t>
            </w:r>
          </w:p>
          <w:p w:rsidR="000C61B1" w:rsidRPr="00F05B0F" w:rsidRDefault="000C61B1" w:rsidP="00D057F5">
            <w:pPr>
              <w:pStyle w:val="Seznam"/>
              <w:ind w:left="284" w:firstLine="0"/>
              <w:rPr>
                <w:rFonts w:eastAsia="MS Mincho"/>
                <w:sz w:val="22"/>
                <w:szCs w:val="22"/>
              </w:rPr>
            </w:pPr>
            <w:r w:rsidRPr="00F05B0F">
              <w:rPr>
                <w:rFonts w:eastAsia="MS Mincho"/>
                <w:sz w:val="22"/>
                <w:szCs w:val="22"/>
              </w:rPr>
              <w:t>- návrhy na povolení uzavření manželství,</w:t>
            </w:r>
          </w:p>
          <w:p w:rsidR="000C61B1" w:rsidRPr="00F05B0F" w:rsidRDefault="000C61B1" w:rsidP="00D057F5">
            <w:pPr>
              <w:pStyle w:val="Seznam"/>
              <w:ind w:left="284" w:firstLine="0"/>
              <w:rPr>
                <w:rFonts w:eastAsia="MS Mincho"/>
                <w:sz w:val="22"/>
                <w:szCs w:val="22"/>
              </w:rPr>
            </w:pPr>
            <w:r w:rsidRPr="00F05B0F">
              <w:rPr>
                <w:rFonts w:eastAsia="MS Mincho"/>
                <w:sz w:val="22"/>
                <w:szCs w:val="22"/>
              </w:rPr>
              <w:t>- věci týkající se určování a popírání rodičovství,</w:t>
            </w:r>
          </w:p>
          <w:p w:rsidR="000C61B1" w:rsidRPr="00F05B0F" w:rsidRDefault="000C61B1" w:rsidP="00D057F5">
            <w:pPr>
              <w:pStyle w:val="Seznam"/>
              <w:ind w:left="284" w:firstLine="0"/>
              <w:rPr>
                <w:rFonts w:eastAsia="MS Mincho"/>
                <w:sz w:val="22"/>
                <w:szCs w:val="22"/>
              </w:rPr>
            </w:pPr>
            <w:r w:rsidRPr="00F05B0F">
              <w:rPr>
                <w:rFonts w:eastAsia="MS Mincho"/>
                <w:sz w:val="22"/>
                <w:szCs w:val="22"/>
              </w:rPr>
              <w:t>- věci týkající se osvojení nezletilých,</w:t>
            </w:r>
          </w:p>
          <w:p w:rsidR="000C61B1" w:rsidRPr="00F05B0F" w:rsidRDefault="000C61B1" w:rsidP="00D057F5">
            <w:pPr>
              <w:pStyle w:val="Seznam"/>
              <w:ind w:left="284" w:firstLine="0"/>
              <w:rPr>
                <w:rFonts w:eastAsia="MS Mincho"/>
                <w:sz w:val="22"/>
                <w:szCs w:val="22"/>
              </w:rPr>
            </w:pPr>
            <w:r w:rsidRPr="00F05B0F">
              <w:rPr>
                <w:rFonts w:eastAsia="MS Mincho"/>
                <w:sz w:val="22"/>
                <w:szCs w:val="22"/>
              </w:rPr>
              <w:t>- řízení ve věcech péče soudu o nezletilé,</w:t>
            </w:r>
          </w:p>
          <w:p w:rsidR="000C61B1" w:rsidRPr="00F05B0F" w:rsidRDefault="000C61B1" w:rsidP="00D057F5">
            <w:pPr>
              <w:pStyle w:val="Seznam"/>
              <w:rPr>
                <w:rFonts w:eastAsia="MS Mincho"/>
                <w:sz w:val="22"/>
                <w:szCs w:val="22"/>
              </w:rPr>
            </w:pPr>
            <w:r w:rsidRPr="00F05B0F">
              <w:rPr>
                <w:rFonts w:eastAsia="MS Mincho"/>
                <w:sz w:val="22"/>
                <w:szCs w:val="22"/>
              </w:rPr>
              <w:t>- věci týkající se vydání nebo prodloužení předběžného opatření upravujícího poměry dítěte,</w:t>
            </w:r>
          </w:p>
          <w:p w:rsidR="000C61B1" w:rsidRPr="00F05B0F" w:rsidRDefault="000C61B1" w:rsidP="00D057F5">
            <w:pPr>
              <w:pStyle w:val="Seznam"/>
              <w:rPr>
                <w:rFonts w:eastAsia="MS Mincho"/>
                <w:sz w:val="22"/>
                <w:szCs w:val="22"/>
              </w:rPr>
            </w:pPr>
            <w:r w:rsidRPr="00F05B0F">
              <w:rPr>
                <w:rFonts w:eastAsia="MS Mincho"/>
                <w:sz w:val="22"/>
                <w:szCs w:val="22"/>
              </w:rPr>
              <w:t>- řízení ve věcech péče soudu o nezletilé, výživa, péče a styk,</w:t>
            </w:r>
          </w:p>
          <w:p w:rsidR="000C61B1" w:rsidRPr="00F05B0F" w:rsidRDefault="000C61B1" w:rsidP="00D057F5">
            <w:pPr>
              <w:pStyle w:val="Seznam"/>
              <w:rPr>
                <w:rFonts w:eastAsia="MS Mincho"/>
                <w:sz w:val="22"/>
                <w:szCs w:val="22"/>
              </w:rPr>
            </w:pPr>
            <w:r w:rsidRPr="00F05B0F">
              <w:rPr>
                <w:rFonts w:eastAsia="MS Mincho"/>
                <w:sz w:val="22"/>
                <w:szCs w:val="22"/>
              </w:rPr>
              <w:t xml:space="preserve">- věci týkající se péče o jmění </w:t>
            </w:r>
            <w:r w:rsidRPr="00F05B0F">
              <w:rPr>
                <w:rFonts w:eastAsia="MS Mincho"/>
                <w:sz w:val="22"/>
                <w:szCs w:val="22"/>
              </w:rPr>
              <w:lastRenderedPageBreak/>
              <w:t>nezletilého</w:t>
            </w:r>
          </w:p>
          <w:p w:rsidR="000C61B1" w:rsidRPr="00F05B0F" w:rsidRDefault="000C61B1" w:rsidP="00D057F5">
            <w:pPr>
              <w:pStyle w:val="Seznam"/>
              <w:rPr>
                <w:rFonts w:eastAsia="MS Mincho"/>
                <w:sz w:val="22"/>
                <w:szCs w:val="22"/>
              </w:rPr>
            </w:pPr>
            <w:r w:rsidRPr="00F05B0F">
              <w:rPr>
                <w:rFonts w:eastAsia="MS Mincho"/>
                <w:sz w:val="22"/>
                <w:szCs w:val="22"/>
              </w:rPr>
              <w:t>- určení jména a příjmení nezletilého</w:t>
            </w:r>
          </w:p>
          <w:p w:rsidR="000C61B1" w:rsidRPr="00F05B0F" w:rsidRDefault="000C61B1" w:rsidP="00D057F5">
            <w:pPr>
              <w:pStyle w:val="Seznam"/>
              <w:rPr>
                <w:rFonts w:eastAsia="MS Mincho"/>
                <w:sz w:val="22"/>
                <w:szCs w:val="22"/>
              </w:rPr>
            </w:pPr>
            <w:r w:rsidRPr="00F05B0F">
              <w:rPr>
                <w:rFonts w:eastAsia="MS Mincho"/>
                <w:sz w:val="22"/>
                <w:szCs w:val="22"/>
              </w:rPr>
              <w:t>- opatrovnictví nezletilých</w:t>
            </w:r>
          </w:p>
          <w:p w:rsidR="000C61B1" w:rsidRPr="00F05B0F" w:rsidRDefault="000C61B1" w:rsidP="00D057F5">
            <w:pPr>
              <w:pStyle w:val="Seznam"/>
              <w:rPr>
                <w:rFonts w:eastAsia="MS Mincho"/>
                <w:sz w:val="22"/>
                <w:szCs w:val="22"/>
              </w:rPr>
            </w:pPr>
            <w:r w:rsidRPr="00F05B0F">
              <w:rPr>
                <w:rFonts w:eastAsia="MS Mincho"/>
                <w:sz w:val="22"/>
                <w:szCs w:val="22"/>
              </w:rPr>
              <w:t>- pěstounská péče</w:t>
            </w:r>
          </w:p>
          <w:p w:rsidR="000C61B1" w:rsidRPr="00F05B0F" w:rsidRDefault="000C61B1" w:rsidP="00D057F5">
            <w:pPr>
              <w:pStyle w:val="Seznam"/>
              <w:rPr>
                <w:rFonts w:eastAsia="MS Mincho"/>
                <w:sz w:val="22"/>
                <w:szCs w:val="22"/>
              </w:rPr>
            </w:pPr>
            <w:r w:rsidRPr="00F05B0F">
              <w:rPr>
                <w:rFonts w:eastAsia="MS Mincho"/>
                <w:sz w:val="22"/>
                <w:szCs w:val="22"/>
              </w:rPr>
              <w:t>- poručenství</w:t>
            </w:r>
          </w:p>
          <w:p w:rsidR="000C61B1" w:rsidRPr="00F05B0F" w:rsidRDefault="000C61B1" w:rsidP="00D057F5">
            <w:pPr>
              <w:pStyle w:val="Seznam"/>
              <w:rPr>
                <w:rFonts w:eastAsia="MS Mincho"/>
                <w:sz w:val="22"/>
                <w:szCs w:val="22"/>
              </w:rPr>
            </w:pPr>
            <w:r w:rsidRPr="00F05B0F">
              <w:rPr>
                <w:rFonts w:eastAsia="MS Mincho"/>
                <w:sz w:val="22"/>
                <w:szCs w:val="22"/>
              </w:rPr>
              <w:t>- pracovní záležitosti nezl. zaměstnance</w:t>
            </w:r>
          </w:p>
          <w:p w:rsidR="000C61B1" w:rsidRPr="00F05B0F" w:rsidRDefault="000C61B1" w:rsidP="00D057F5">
            <w:pPr>
              <w:pStyle w:val="Seznam"/>
              <w:rPr>
                <w:rFonts w:eastAsia="MS Mincho"/>
                <w:sz w:val="22"/>
                <w:szCs w:val="22"/>
              </w:rPr>
            </w:pPr>
            <w:r w:rsidRPr="00F05B0F">
              <w:rPr>
                <w:rFonts w:eastAsia="MS Mincho"/>
                <w:sz w:val="22"/>
                <w:szCs w:val="22"/>
              </w:rPr>
              <w:t>- právní jednání nezletilého</w:t>
            </w:r>
          </w:p>
          <w:p w:rsidR="000C61B1" w:rsidRPr="00F05B0F" w:rsidRDefault="000C61B1" w:rsidP="00D057F5">
            <w:pPr>
              <w:pStyle w:val="Seznam"/>
              <w:rPr>
                <w:rFonts w:eastAsia="MS Mincho"/>
                <w:sz w:val="22"/>
                <w:szCs w:val="22"/>
              </w:rPr>
            </w:pPr>
            <w:r w:rsidRPr="00F05B0F">
              <w:rPr>
                <w:rFonts w:eastAsia="MS Mincho"/>
                <w:sz w:val="22"/>
                <w:szCs w:val="22"/>
              </w:rPr>
              <w:t>- předání či navrácení nezl. dítěte</w:t>
            </w:r>
          </w:p>
          <w:p w:rsidR="000C61B1" w:rsidRPr="00F05B0F" w:rsidRDefault="000C61B1" w:rsidP="00D057F5">
            <w:pPr>
              <w:pStyle w:val="Seznam"/>
              <w:rPr>
                <w:rFonts w:eastAsia="MS Mincho"/>
                <w:sz w:val="22"/>
                <w:szCs w:val="22"/>
              </w:rPr>
            </w:pPr>
            <w:r w:rsidRPr="00F05B0F">
              <w:rPr>
                <w:rFonts w:eastAsia="MS Mincho"/>
                <w:sz w:val="22"/>
                <w:szCs w:val="22"/>
              </w:rPr>
              <w:t>- předběžná opatření před zahájením řízení v opatrovnických věcech</w:t>
            </w:r>
          </w:p>
          <w:p w:rsidR="000C61B1" w:rsidRPr="00F05B0F" w:rsidRDefault="000C61B1" w:rsidP="00D057F5">
            <w:pPr>
              <w:pStyle w:val="Seznam"/>
              <w:rPr>
                <w:rFonts w:eastAsia="MS Mincho"/>
                <w:sz w:val="22"/>
                <w:szCs w:val="22"/>
              </w:rPr>
            </w:pPr>
            <w:r w:rsidRPr="00F05B0F">
              <w:rPr>
                <w:rFonts w:eastAsia="MS Mincho"/>
                <w:sz w:val="22"/>
                <w:szCs w:val="22"/>
              </w:rPr>
              <w:t>- rozhodování o rodičovské odpovědnosti</w:t>
            </w:r>
          </w:p>
          <w:p w:rsidR="000C61B1" w:rsidRPr="00F05B0F" w:rsidRDefault="000C61B1" w:rsidP="00D057F5">
            <w:pPr>
              <w:pStyle w:val="Seznam"/>
              <w:rPr>
                <w:rFonts w:eastAsia="MS Mincho"/>
                <w:sz w:val="22"/>
                <w:szCs w:val="22"/>
              </w:rPr>
            </w:pPr>
            <w:r w:rsidRPr="00F05B0F">
              <w:rPr>
                <w:rFonts w:eastAsia="MS Mincho"/>
                <w:sz w:val="22"/>
                <w:szCs w:val="22"/>
              </w:rPr>
              <w:t>- souhlas s výdělečnou činností</w:t>
            </w:r>
          </w:p>
          <w:p w:rsidR="000C61B1" w:rsidRPr="00F05B0F" w:rsidRDefault="000C61B1" w:rsidP="00D057F5">
            <w:pPr>
              <w:pStyle w:val="Seznam"/>
              <w:rPr>
                <w:rFonts w:eastAsia="MS Mincho"/>
                <w:sz w:val="22"/>
                <w:szCs w:val="22"/>
              </w:rPr>
            </w:pPr>
            <w:r w:rsidRPr="00F05B0F">
              <w:rPr>
                <w:rFonts w:eastAsia="MS Mincho"/>
                <w:sz w:val="22"/>
                <w:szCs w:val="22"/>
              </w:rPr>
              <w:t>- svéprávnost nezletilého</w:t>
            </w:r>
          </w:p>
          <w:p w:rsidR="000C61B1" w:rsidRPr="00F05B0F" w:rsidRDefault="000C61B1" w:rsidP="00D057F5">
            <w:pPr>
              <w:pStyle w:val="Seznam"/>
              <w:rPr>
                <w:rFonts w:eastAsia="MS Mincho"/>
                <w:sz w:val="22"/>
                <w:szCs w:val="22"/>
              </w:rPr>
            </w:pPr>
            <w:r w:rsidRPr="00F05B0F">
              <w:rPr>
                <w:rFonts w:eastAsia="MS Mincho"/>
                <w:sz w:val="22"/>
                <w:szCs w:val="22"/>
              </w:rPr>
              <w:t>- výchovná a ochranná opatření</w:t>
            </w:r>
          </w:p>
          <w:p w:rsidR="000C61B1" w:rsidRPr="00F05B0F" w:rsidRDefault="000C61B1" w:rsidP="00D057F5">
            <w:pPr>
              <w:pStyle w:val="Seznam"/>
              <w:rPr>
                <w:rFonts w:eastAsia="MS Mincho"/>
                <w:sz w:val="22"/>
                <w:szCs w:val="22"/>
              </w:rPr>
            </w:pPr>
            <w:r w:rsidRPr="00F05B0F">
              <w:rPr>
                <w:rFonts w:eastAsia="MS Mincho"/>
                <w:sz w:val="22"/>
                <w:szCs w:val="22"/>
              </w:rPr>
              <w:t>- rozhodování o pro nezl. významných skutečnostech</w:t>
            </w:r>
          </w:p>
          <w:p w:rsidR="000C61B1" w:rsidRPr="00F05B0F" w:rsidRDefault="000C61B1" w:rsidP="00D057F5">
            <w:pPr>
              <w:pStyle w:val="Seznam"/>
              <w:rPr>
                <w:rFonts w:eastAsia="MS Mincho"/>
                <w:sz w:val="22"/>
                <w:szCs w:val="22"/>
              </w:rPr>
            </w:pPr>
            <w:r w:rsidRPr="00F05B0F">
              <w:rPr>
                <w:rFonts w:eastAsia="MS Mincho"/>
                <w:sz w:val="22"/>
                <w:szCs w:val="22"/>
              </w:rPr>
              <w:t>- zastupování nezletilého</w:t>
            </w:r>
          </w:p>
          <w:p w:rsidR="000C61B1" w:rsidRPr="00F05B0F" w:rsidRDefault="000C61B1" w:rsidP="00D057F5">
            <w:pPr>
              <w:pStyle w:val="Seznam"/>
              <w:ind w:left="0" w:firstLine="0"/>
              <w:rPr>
                <w:rFonts w:eastAsia="MS Mincho"/>
                <w:sz w:val="22"/>
                <w:szCs w:val="22"/>
              </w:rPr>
            </w:pPr>
            <w:r w:rsidRPr="00F05B0F">
              <w:rPr>
                <w:rFonts w:eastAsia="MS Mincho"/>
                <w:sz w:val="22"/>
                <w:szCs w:val="22"/>
              </w:rPr>
              <w:t>- ostatní</w:t>
            </w:r>
          </w:p>
          <w:p w:rsidR="000C61B1" w:rsidRPr="00F05B0F" w:rsidRDefault="000C61B1" w:rsidP="00D057F5">
            <w:pPr>
              <w:pStyle w:val="Seznam"/>
              <w:ind w:left="284" w:firstLine="0"/>
              <w:jc w:val="both"/>
              <w:rPr>
                <w:sz w:val="22"/>
                <w:szCs w:val="22"/>
              </w:rPr>
            </w:pPr>
          </w:p>
        </w:tc>
        <w:tc>
          <w:tcPr>
            <w:tcW w:w="2700" w:type="dxa"/>
            <w:tcBorders>
              <w:left w:val="single" w:sz="4" w:space="0" w:color="auto"/>
              <w:bottom w:val="single" w:sz="4" w:space="0" w:color="auto"/>
            </w:tcBorders>
          </w:tcPr>
          <w:p w:rsidR="000C61B1" w:rsidRPr="00F05B0F" w:rsidRDefault="000C61B1" w:rsidP="00D057F5">
            <w:pPr>
              <w:rPr>
                <w:b/>
                <w:sz w:val="22"/>
                <w:szCs w:val="22"/>
              </w:rPr>
            </w:pPr>
          </w:p>
          <w:p w:rsidR="000C61B1" w:rsidRPr="00F05B0F" w:rsidRDefault="000C61B1" w:rsidP="00D057F5">
            <w:pPr>
              <w:rPr>
                <w:b/>
                <w:sz w:val="22"/>
                <w:szCs w:val="22"/>
              </w:rPr>
            </w:pPr>
            <w:r w:rsidRPr="00F05B0F">
              <w:rPr>
                <w:b/>
                <w:sz w:val="22"/>
                <w:szCs w:val="22"/>
              </w:rPr>
              <w:t>Eva Nykodýmová</w:t>
            </w:r>
          </w:p>
          <w:p w:rsidR="000C61B1" w:rsidRPr="00F05B0F" w:rsidRDefault="000C61B1" w:rsidP="00D057F5">
            <w:pPr>
              <w:rPr>
                <w:sz w:val="22"/>
                <w:szCs w:val="22"/>
              </w:rPr>
            </w:pPr>
          </w:p>
          <w:p w:rsidR="000C61B1" w:rsidRPr="00F05B0F" w:rsidRDefault="000C61B1" w:rsidP="00D057F5">
            <w:pPr>
              <w:rPr>
                <w:sz w:val="22"/>
                <w:szCs w:val="22"/>
              </w:rPr>
            </w:pPr>
            <w:r w:rsidRPr="00F05B0F">
              <w:rPr>
                <w:sz w:val="22"/>
                <w:szCs w:val="22"/>
              </w:rPr>
              <w:t>zastupování :</w:t>
            </w:r>
          </w:p>
          <w:p w:rsidR="000C61B1" w:rsidRPr="00F05B0F" w:rsidRDefault="000C61B1" w:rsidP="00D057F5">
            <w:pPr>
              <w:rPr>
                <w:sz w:val="22"/>
                <w:szCs w:val="22"/>
              </w:rPr>
            </w:pPr>
            <w:r w:rsidRPr="00F05B0F">
              <w:rPr>
                <w:sz w:val="22"/>
                <w:szCs w:val="22"/>
              </w:rPr>
              <w:t>JUDr. Jiřina Horáčková</w:t>
            </w: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b/>
                <w:sz w:val="22"/>
                <w:szCs w:val="22"/>
              </w:rPr>
            </w:pPr>
            <w:r w:rsidRPr="00F05B0F">
              <w:rPr>
                <w:b/>
                <w:sz w:val="22"/>
                <w:szCs w:val="22"/>
              </w:rPr>
              <w:t>Mgr. Lydie Kraková</w:t>
            </w:r>
          </w:p>
          <w:p w:rsidR="000C61B1" w:rsidRPr="00F05B0F" w:rsidRDefault="000C61B1" w:rsidP="00D057F5">
            <w:pPr>
              <w:rPr>
                <w:sz w:val="22"/>
                <w:szCs w:val="22"/>
              </w:rPr>
            </w:pPr>
            <w:r w:rsidRPr="00F05B0F">
              <w:rPr>
                <w:sz w:val="22"/>
                <w:szCs w:val="22"/>
              </w:rPr>
              <w:t>vyšší soudní úřednice</w:t>
            </w:r>
          </w:p>
          <w:p w:rsidR="000C61B1" w:rsidRPr="00F05B0F" w:rsidRDefault="000C61B1" w:rsidP="00D057F5">
            <w:pPr>
              <w:rPr>
                <w:sz w:val="22"/>
                <w:szCs w:val="22"/>
              </w:rPr>
            </w:pPr>
          </w:p>
          <w:p w:rsidR="000C61B1" w:rsidRPr="00F05B0F" w:rsidRDefault="000C61B1" w:rsidP="00D057F5">
            <w:pPr>
              <w:rPr>
                <w:sz w:val="22"/>
                <w:szCs w:val="22"/>
              </w:rPr>
            </w:pPr>
            <w:r w:rsidRPr="00F05B0F">
              <w:rPr>
                <w:sz w:val="22"/>
                <w:szCs w:val="22"/>
              </w:rPr>
              <w:t>zastupování :</w:t>
            </w:r>
          </w:p>
          <w:p w:rsidR="000C61B1" w:rsidRPr="00F05B0F" w:rsidRDefault="000C61B1" w:rsidP="00D057F5">
            <w:pPr>
              <w:rPr>
                <w:sz w:val="22"/>
                <w:szCs w:val="22"/>
              </w:rPr>
            </w:pPr>
            <w:r w:rsidRPr="00F05B0F">
              <w:rPr>
                <w:sz w:val="22"/>
                <w:szCs w:val="22"/>
              </w:rPr>
              <w:t>Bc. Lucie Štichová</w:t>
            </w:r>
          </w:p>
          <w:p w:rsidR="000C61B1" w:rsidRPr="00F05B0F" w:rsidRDefault="000C61B1" w:rsidP="00D057F5">
            <w:pPr>
              <w:rPr>
                <w:sz w:val="22"/>
                <w:szCs w:val="22"/>
                <w:u w:val="single"/>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611C1F">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rPr>
                <w:b/>
                <w:sz w:val="22"/>
                <w:szCs w:val="22"/>
              </w:rPr>
            </w:pPr>
          </w:p>
          <w:p w:rsidR="000C61B1" w:rsidRPr="00F05B0F" w:rsidRDefault="000C61B1" w:rsidP="00D057F5">
            <w:pPr>
              <w:pStyle w:val="Seznam"/>
              <w:rPr>
                <w:rFonts w:eastAsia="MS Mincho"/>
                <w:b/>
                <w:sz w:val="22"/>
                <w:szCs w:val="22"/>
              </w:rPr>
            </w:pPr>
          </w:p>
          <w:p w:rsidR="000C61B1" w:rsidRPr="00F05B0F" w:rsidRDefault="000C61B1" w:rsidP="00D057F5">
            <w:pPr>
              <w:pStyle w:val="Seznam"/>
              <w:rPr>
                <w:sz w:val="22"/>
                <w:szCs w:val="22"/>
              </w:rPr>
            </w:pPr>
            <w:r w:rsidRPr="00F05B0F">
              <w:rPr>
                <w:rFonts w:eastAsia="MS Mincho"/>
                <w:sz w:val="22"/>
                <w:szCs w:val="22"/>
              </w:rPr>
              <w:t>Pozn.: předběžná opatření před zahájením řízení v opatrovnických věcech</w:t>
            </w:r>
          </w:p>
          <w:p w:rsidR="000C61B1" w:rsidRPr="00F05B0F" w:rsidRDefault="000C61B1" w:rsidP="00D057F5">
            <w:pPr>
              <w:rPr>
                <w:sz w:val="22"/>
                <w:szCs w:val="22"/>
                <w:u w:val="single"/>
              </w:rPr>
            </w:pPr>
            <w:r w:rsidRPr="00F05B0F">
              <w:rPr>
                <w:sz w:val="22"/>
                <w:szCs w:val="22"/>
                <w:u w:val="single"/>
              </w:rPr>
              <w:t xml:space="preserve">mimo pracovní dobu </w:t>
            </w:r>
          </w:p>
          <w:p w:rsidR="000C61B1" w:rsidRPr="00F05B0F" w:rsidRDefault="000C61B1" w:rsidP="00D057F5">
            <w:pPr>
              <w:rPr>
                <w:sz w:val="22"/>
                <w:szCs w:val="22"/>
              </w:rPr>
            </w:pPr>
            <w:r w:rsidRPr="00F05B0F">
              <w:rPr>
                <w:sz w:val="22"/>
                <w:szCs w:val="22"/>
              </w:rPr>
              <w:t>soudci občanskoprávního úseku soudu dle rozpisu předsedy soudu vykonávající v týdenních intervalech dosažitelnost a pracovní pohotovost</w:t>
            </w:r>
          </w:p>
          <w:p w:rsidR="000C61B1" w:rsidRPr="00F05B0F" w:rsidRDefault="000C61B1" w:rsidP="00D057F5">
            <w:pPr>
              <w:rPr>
                <w:b/>
                <w:sz w:val="22"/>
                <w:szCs w:val="22"/>
              </w:rPr>
            </w:pPr>
          </w:p>
          <w:p w:rsidR="000C61B1" w:rsidRPr="00F05B0F" w:rsidRDefault="000C61B1" w:rsidP="00D057F5">
            <w:pPr>
              <w:rPr>
                <w:b/>
                <w:sz w:val="22"/>
                <w:szCs w:val="22"/>
              </w:rPr>
            </w:pPr>
          </w:p>
          <w:p w:rsidR="00F05B0F" w:rsidRPr="00F05B0F" w:rsidRDefault="00F05B0F" w:rsidP="00D057F5">
            <w:pPr>
              <w:rPr>
                <w:b/>
                <w:sz w:val="22"/>
                <w:szCs w:val="22"/>
              </w:rPr>
            </w:pPr>
          </w:p>
          <w:p w:rsidR="000C61B1" w:rsidRPr="00F05B0F" w:rsidRDefault="000C61B1" w:rsidP="00D057F5">
            <w:pPr>
              <w:rPr>
                <w:b/>
                <w:sz w:val="22"/>
                <w:szCs w:val="22"/>
              </w:rPr>
            </w:pPr>
            <w:r w:rsidRPr="00F05B0F">
              <w:rPr>
                <w:b/>
                <w:sz w:val="22"/>
                <w:szCs w:val="22"/>
              </w:rPr>
              <w:t>Eva Nykodýmová</w:t>
            </w:r>
          </w:p>
          <w:p w:rsidR="000C61B1" w:rsidRPr="00F05B0F" w:rsidRDefault="000C61B1" w:rsidP="00D057F5">
            <w:pPr>
              <w:rPr>
                <w:sz w:val="22"/>
                <w:szCs w:val="22"/>
              </w:rPr>
            </w:pPr>
          </w:p>
          <w:p w:rsidR="000C61B1" w:rsidRPr="00F05B0F" w:rsidRDefault="000C61B1" w:rsidP="00D057F5">
            <w:pPr>
              <w:rPr>
                <w:sz w:val="22"/>
                <w:szCs w:val="22"/>
              </w:rPr>
            </w:pPr>
            <w:r w:rsidRPr="00F05B0F">
              <w:rPr>
                <w:sz w:val="22"/>
                <w:szCs w:val="22"/>
              </w:rPr>
              <w:t>zastupování :</w:t>
            </w:r>
          </w:p>
          <w:p w:rsidR="000C61B1" w:rsidRPr="00F05B0F" w:rsidRDefault="000C61B1" w:rsidP="00D057F5">
            <w:pPr>
              <w:rPr>
                <w:sz w:val="22"/>
                <w:szCs w:val="22"/>
              </w:rPr>
            </w:pPr>
            <w:r w:rsidRPr="00F05B0F">
              <w:rPr>
                <w:sz w:val="22"/>
                <w:szCs w:val="22"/>
              </w:rPr>
              <w:t>JUDr. Jiřina Horáčková</w:t>
            </w: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b/>
                <w:sz w:val="22"/>
                <w:szCs w:val="22"/>
              </w:rPr>
            </w:pPr>
            <w:r w:rsidRPr="00F05B0F">
              <w:rPr>
                <w:b/>
                <w:sz w:val="22"/>
                <w:szCs w:val="22"/>
              </w:rPr>
              <w:t>Mgr. Lydie Kraková</w:t>
            </w:r>
          </w:p>
          <w:p w:rsidR="000C61B1" w:rsidRPr="00F05B0F" w:rsidRDefault="000C61B1" w:rsidP="00D057F5">
            <w:pPr>
              <w:rPr>
                <w:sz w:val="22"/>
                <w:szCs w:val="22"/>
              </w:rPr>
            </w:pPr>
            <w:r w:rsidRPr="00F05B0F">
              <w:rPr>
                <w:sz w:val="22"/>
                <w:szCs w:val="22"/>
              </w:rPr>
              <w:t>vyšší soudní úřednice</w:t>
            </w:r>
          </w:p>
          <w:p w:rsidR="000C61B1" w:rsidRPr="00F05B0F" w:rsidRDefault="000C61B1" w:rsidP="00D057F5">
            <w:pPr>
              <w:rPr>
                <w:sz w:val="22"/>
                <w:szCs w:val="22"/>
              </w:rPr>
            </w:pPr>
            <w:r w:rsidRPr="00F05B0F">
              <w:rPr>
                <w:sz w:val="22"/>
                <w:szCs w:val="22"/>
              </w:rPr>
              <w:t>zastupování :</w:t>
            </w:r>
          </w:p>
          <w:p w:rsidR="000C61B1" w:rsidRPr="00F05B0F" w:rsidRDefault="000C61B1" w:rsidP="00D057F5">
            <w:pPr>
              <w:rPr>
                <w:sz w:val="22"/>
                <w:szCs w:val="22"/>
              </w:rPr>
            </w:pPr>
            <w:r w:rsidRPr="00F05B0F">
              <w:rPr>
                <w:sz w:val="22"/>
                <w:szCs w:val="22"/>
              </w:rPr>
              <w:t>Bc. Lucie Štichová</w:t>
            </w: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rPr>
                <w:sz w:val="22"/>
                <w:szCs w:val="22"/>
              </w:rPr>
            </w:pPr>
          </w:p>
          <w:p w:rsidR="000C61B1" w:rsidRPr="00F05B0F" w:rsidRDefault="000C61B1" w:rsidP="00D057F5">
            <w:pPr>
              <w:pStyle w:val="Seznam"/>
              <w:rPr>
                <w:sz w:val="22"/>
                <w:szCs w:val="22"/>
              </w:rPr>
            </w:pPr>
            <w:r w:rsidRPr="00F05B0F">
              <w:rPr>
                <w:rFonts w:eastAsia="MS Mincho"/>
                <w:sz w:val="22"/>
                <w:szCs w:val="22"/>
              </w:rPr>
              <w:t>Pozn.: předběžná opatření před zahájením řízení v opatrovnických věcech</w:t>
            </w:r>
          </w:p>
          <w:p w:rsidR="000C61B1" w:rsidRPr="00F05B0F" w:rsidRDefault="000C61B1" w:rsidP="00D057F5">
            <w:pPr>
              <w:rPr>
                <w:sz w:val="22"/>
                <w:szCs w:val="22"/>
                <w:u w:val="single"/>
              </w:rPr>
            </w:pPr>
            <w:r w:rsidRPr="00F05B0F">
              <w:rPr>
                <w:sz w:val="22"/>
                <w:szCs w:val="22"/>
                <w:u w:val="single"/>
              </w:rPr>
              <w:t xml:space="preserve">mimo pracovní dobu </w:t>
            </w:r>
          </w:p>
          <w:p w:rsidR="000C61B1" w:rsidRPr="00F05B0F" w:rsidRDefault="000C61B1" w:rsidP="00D057F5">
            <w:pPr>
              <w:rPr>
                <w:sz w:val="22"/>
                <w:szCs w:val="22"/>
              </w:rPr>
            </w:pPr>
            <w:r w:rsidRPr="00F05B0F">
              <w:rPr>
                <w:sz w:val="22"/>
                <w:szCs w:val="22"/>
              </w:rPr>
              <w:t>soudci občanskoprávního úseku soudu dle rozpisu předsedy soudu vykonávající v týdenních intervalech dosažitelnost a pracovní pohotovost</w:t>
            </w:r>
          </w:p>
          <w:p w:rsidR="000C61B1" w:rsidRPr="00F05B0F" w:rsidRDefault="000C61B1" w:rsidP="00D057F5">
            <w:pPr>
              <w:rPr>
                <w:sz w:val="22"/>
                <w:szCs w:val="22"/>
              </w:rPr>
            </w:pPr>
          </w:p>
        </w:tc>
        <w:tc>
          <w:tcPr>
            <w:tcW w:w="2880" w:type="dxa"/>
            <w:tcBorders>
              <w:left w:val="single" w:sz="4" w:space="0" w:color="auto"/>
              <w:bottom w:val="single" w:sz="4" w:space="0" w:color="auto"/>
              <w:right w:val="single" w:sz="4" w:space="0" w:color="auto"/>
            </w:tcBorders>
          </w:tcPr>
          <w:p w:rsidR="000C61B1" w:rsidRPr="00F05B0F" w:rsidRDefault="000C61B1" w:rsidP="00D057F5">
            <w:pPr>
              <w:rPr>
                <w:b/>
                <w:sz w:val="22"/>
                <w:szCs w:val="22"/>
              </w:rPr>
            </w:pPr>
          </w:p>
          <w:p w:rsidR="000C61B1" w:rsidRPr="00F05B0F" w:rsidRDefault="000C61B1" w:rsidP="00D057F5">
            <w:pPr>
              <w:rPr>
                <w:b/>
                <w:sz w:val="22"/>
                <w:szCs w:val="22"/>
              </w:rPr>
            </w:pPr>
            <w:r w:rsidRPr="00F05B0F">
              <w:rPr>
                <w:b/>
                <w:sz w:val="22"/>
                <w:szCs w:val="22"/>
              </w:rPr>
              <w:t>Hana Hanková</w:t>
            </w:r>
          </w:p>
          <w:p w:rsidR="000C61B1" w:rsidRPr="00F05B0F" w:rsidRDefault="000C61B1" w:rsidP="00D057F5">
            <w:pPr>
              <w:rPr>
                <w:sz w:val="22"/>
                <w:szCs w:val="22"/>
              </w:rPr>
            </w:pPr>
            <w:r w:rsidRPr="00F05B0F">
              <w:rPr>
                <w:sz w:val="22"/>
                <w:szCs w:val="22"/>
              </w:rPr>
              <w:t xml:space="preserve">vedoucí soudní kanceláře </w:t>
            </w:r>
          </w:p>
          <w:p w:rsidR="000C61B1" w:rsidRPr="00F05B0F" w:rsidRDefault="000C61B1" w:rsidP="00D057F5">
            <w:pPr>
              <w:rPr>
                <w:sz w:val="22"/>
                <w:szCs w:val="22"/>
              </w:rPr>
            </w:pPr>
          </w:p>
          <w:p w:rsidR="000C61B1" w:rsidRPr="00F05B0F" w:rsidRDefault="000C61B1" w:rsidP="00D057F5">
            <w:pPr>
              <w:rPr>
                <w:b/>
                <w:sz w:val="22"/>
                <w:szCs w:val="22"/>
              </w:rPr>
            </w:pPr>
            <w:r w:rsidRPr="00F05B0F">
              <w:rPr>
                <w:b/>
                <w:sz w:val="22"/>
                <w:szCs w:val="22"/>
              </w:rPr>
              <w:t>Radka Barhoňová</w:t>
            </w:r>
          </w:p>
          <w:p w:rsidR="000C61B1" w:rsidRPr="00F05B0F" w:rsidRDefault="000C61B1" w:rsidP="00D057F5">
            <w:pPr>
              <w:rPr>
                <w:sz w:val="22"/>
                <w:szCs w:val="22"/>
              </w:rPr>
            </w:pPr>
            <w:r w:rsidRPr="00F05B0F">
              <w:rPr>
                <w:sz w:val="22"/>
                <w:szCs w:val="22"/>
              </w:rPr>
              <w:t>zapisovatelka</w:t>
            </w:r>
          </w:p>
          <w:p w:rsidR="000C61B1" w:rsidRPr="00F05B0F" w:rsidRDefault="000C61B1" w:rsidP="00D057F5">
            <w:pPr>
              <w:rPr>
                <w:sz w:val="22"/>
                <w:szCs w:val="22"/>
              </w:rPr>
            </w:pPr>
          </w:p>
          <w:p w:rsidR="000C61B1" w:rsidRPr="00F05B0F" w:rsidRDefault="000C61B1"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D057F5">
            <w:pPr>
              <w:rPr>
                <w:b/>
                <w:sz w:val="22"/>
                <w:szCs w:val="22"/>
              </w:rPr>
            </w:pPr>
          </w:p>
          <w:p w:rsidR="00381912" w:rsidRPr="00F05B0F" w:rsidRDefault="00381912" w:rsidP="00381912">
            <w:pPr>
              <w:rPr>
                <w:b/>
                <w:sz w:val="22"/>
                <w:szCs w:val="22"/>
              </w:rPr>
            </w:pPr>
            <w:r w:rsidRPr="00F05B0F">
              <w:rPr>
                <w:b/>
                <w:sz w:val="22"/>
                <w:szCs w:val="22"/>
              </w:rPr>
              <w:t>Hana Hanková</w:t>
            </w:r>
          </w:p>
          <w:p w:rsidR="00381912" w:rsidRPr="00F05B0F" w:rsidRDefault="00381912" w:rsidP="00381912">
            <w:pPr>
              <w:rPr>
                <w:sz w:val="22"/>
                <w:szCs w:val="22"/>
              </w:rPr>
            </w:pPr>
            <w:r w:rsidRPr="00F05B0F">
              <w:rPr>
                <w:sz w:val="22"/>
                <w:szCs w:val="22"/>
              </w:rPr>
              <w:t xml:space="preserve">vedoucí soudní kanceláře </w:t>
            </w:r>
          </w:p>
          <w:p w:rsidR="00381912" w:rsidRPr="00F05B0F" w:rsidRDefault="00381912" w:rsidP="00381912">
            <w:pPr>
              <w:rPr>
                <w:sz w:val="22"/>
                <w:szCs w:val="22"/>
              </w:rPr>
            </w:pPr>
          </w:p>
          <w:p w:rsidR="00381912" w:rsidRPr="00F05B0F" w:rsidRDefault="00381912" w:rsidP="00381912">
            <w:pPr>
              <w:rPr>
                <w:b/>
                <w:sz w:val="22"/>
                <w:szCs w:val="22"/>
              </w:rPr>
            </w:pPr>
            <w:r w:rsidRPr="00F05B0F">
              <w:rPr>
                <w:b/>
                <w:sz w:val="22"/>
                <w:szCs w:val="22"/>
              </w:rPr>
              <w:t>Radka Barhoňová</w:t>
            </w:r>
          </w:p>
          <w:p w:rsidR="00381912" w:rsidRPr="00F05B0F" w:rsidRDefault="00381912" w:rsidP="00381912">
            <w:pPr>
              <w:rPr>
                <w:sz w:val="22"/>
                <w:szCs w:val="22"/>
              </w:rPr>
            </w:pPr>
            <w:r w:rsidRPr="00F05B0F">
              <w:rPr>
                <w:sz w:val="22"/>
                <w:szCs w:val="22"/>
              </w:rPr>
              <w:t>zapisovatelka</w:t>
            </w:r>
          </w:p>
          <w:p w:rsidR="00381912" w:rsidRPr="00F05B0F" w:rsidRDefault="00381912" w:rsidP="00D057F5">
            <w:pPr>
              <w:rPr>
                <w:b/>
                <w:sz w:val="22"/>
                <w:szCs w:val="22"/>
              </w:rPr>
            </w:pPr>
          </w:p>
        </w:tc>
      </w:tr>
      <w:tr w:rsidR="000C61B1" w:rsidRPr="00381912" w:rsidTr="00D057F5">
        <w:trPr>
          <w:trHeight w:val="348"/>
        </w:trPr>
        <w:tc>
          <w:tcPr>
            <w:tcW w:w="1080" w:type="dxa"/>
            <w:tcBorders>
              <w:top w:val="single" w:sz="4" w:space="0" w:color="auto"/>
              <w:left w:val="single" w:sz="4" w:space="0" w:color="auto"/>
              <w:bottom w:val="single" w:sz="4" w:space="0" w:color="auto"/>
              <w:right w:val="single" w:sz="4" w:space="0" w:color="auto"/>
            </w:tcBorders>
          </w:tcPr>
          <w:p w:rsidR="000C61B1" w:rsidRPr="00381912" w:rsidRDefault="000C61B1" w:rsidP="0072700E">
            <w:pPr>
              <w:jc w:val="center"/>
              <w:rPr>
                <w:b/>
                <w:sz w:val="22"/>
                <w:szCs w:val="22"/>
              </w:rPr>
            </w:pPr>
          </w:p>
          <w:p w:rsidR="000C61B1" w:rsidRPr="00381912" w:rsidRDefault="000C61B1" w:rsidP="0072700E">
            <w:pPr>
              <w:jc w:val="center"/>
              <w:rPr>
                <w:b/>
                <w:sz w:val="22"/>
                <w:szCs w:val="22"/>
              </w:rPr>
            </w:pPr>
            <w:r w:rsidRPr="00381912">
              <w:rPr>
                <w:b/>
                <w:sz w:val="22"/>
                <w:szCs w:val="22"/>
              </w:rPr>
              <w:t>20 P,</w:t>
            </w:r>
          </w:p>
          <w:p w:rsidR="000C61B1" w:rsidRPr="00381912" w:rsidRDefault="000C61B1" w:rsidP="0072700E">
            <w:pPr>
              <w:jc w:val="center"/>
              <w:rPr>
                <w:b/>
                <w:sz w:val="22"/>
                <w:szCs w:val="22"/>
              </w:rPr>
            </w:pPr>
            <w:r w:rsidRPr="00381912">
              <w:rPr>
                <w:b/>
                <w:sz w:val="22"/>
                <w:szCs w:val="22"/>
              </w:rPr>
              <w:t>20 PaNc</w:t>
            </w: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p>
          <w:p w:rsidR="000C61B1" w:rsidRPr="00381912" w:rsidRDefault="000C61B1" w:rsidP="0072700E">
            <w:pPr>
              <w:jc w:val="center"/>
              <w:rPr>
                <w:b/>
                <w:sz w:val="22"/>
                <w:szCs w:val="22"/>
              </w:rPr>
            </w:pPr>
            <w:r w:rsidRPr="00381912">
              <w:rPr>
                <w:b/>
                <w:sz w:val="22"/>
                <w:szCs w:val="22"/>
              </w:rPr>
              <w:t>20 Nc</w:t>
            </w:r>
          </w:p>
        </w:tc>
        <w:tc>
          <w:tcPr>
            <w:tcW w:w="3780" w:type="dxa"/>
            <w:tcBorders>
              <w:top w:val="single" w:sz="4" w:space="0" w:color="auto"/>
              <w:left w:val="single" w:sz="4" w:space="0" w:color="auto"/>
              <w:bottom w:val="single" w:sz="4" w:space="0" w:color="auto"/>
            </w:tcBorders>
          </w:tcPr>
          <w:p w:rsidR="000C61B1" w:rsidRPr="00381912" w:rsidRDefault="000C61B1" w:rsidP="00D057F5">
            <w:pPr>
              <w:rPr>
                <w:b/>
                <w:sz w:val="22"/>
                <w:szCs w:val="22"/>
              </w:rPr>
            </w:pPr>
          </w:p>
          <w:p w:rsidR="000C61B1" w:rsidRPr="00381912" w:rsidRDefault="000C61B1" w:rsidP="00D057F5">
            <w:pPr>
              <w:rPr>
                <w:sz w:val="22"/>
                <w:szCs w:val="22"/>
              </w:rPr>
            </w:pPr>
            <w:r w:rsidRPr="00381912">
              <w:rPr>
                <w:b/>
                <w:bCs/>
                <w:sz w:val="22"/>
                <w:szCs w:val="22"/>
              </w:rPr>
              <w:t>Rozhodování ve věcech péče o nezletilé</w:t>
            </w:r>
          </w:p>
          <w:p w:rsidR="000C61B1" w:rsidRPr="00381912" w:rsidRDefault="000C61B1" w:rsidP="00D057F5">
            <w:pPr>
              <w:rPr>
                <w:sz w:val="22"/>
                <w:szCs w:val="22"/>
              </w:rPr>
            </w:pPr>
          </w:p>
          <w:p w:rsidR="000C61B1" w:rsidRPr="00381912" w:rsidRDefault="000C61B1" w:rsidP="00D057F5">
            <w:pPr>
              <w:rPr>
                <w:rFonts w:eastAsia="MS Mincho"/>
                <w:sz w:val="22"/>
                <w:szCs w:val="22"/>
              </w:rPr>
            </w:pPr>
            <w:r w:rsidRPr="00381912">
              <w:rPr>
                <w:sz w:val="22"/>
                <w:szCs w:val="22"/>
              </w:rPr>
              <w:t xml:space="preserve">Věci P, Nc, PaNc v rozsahu </w:t>
            </w:r>
            <w:r w:rsidRPr="00DF7C4C">
              <w:rPr>
                <w:sz w:val="22"/>
                <w:szCs w:val="22"/>
              </w:rPr>
              <w:t>100%</w:t>
            </w:r>
            <w:r w:rsidRPr="00381912">
              <w:rPr>
                <w:sz w:val="22"/>
                <w:szCs w:val="22"/>
              </w:rPr>
              <w:t xml:space="preserve"> celkového nápadu přidělované obecným dorovnávacím způsobem v rejstříku P. S výjimkou věcí týkajících se osob, které již mají u zdejšího soudu založen spis, takový nápad se zapíše tomu soudci, který ve věci rozhodoval naposledy.</w:t>
            </w:r>
          </w:p>
          <w:p w:rsidR="000C61B1" w:rsidRPr="00381912" w:rsidRDefault="000C61B1" w:rsidP="00D057F5">
            <w:pPr>
              <w:pStyle w:val="Seznam"/>
              <w:rPr>
                <w:rFonts w:eastAsia="MS Mincho"/>
                <w:sz w:val="22"/>
                <w:szCs w:val="22"/>
              </w:rPr>
            </w:pPr>
          </w:p>
          <w:p w:rsidR="000C61B1" w:rsidRPr="00381912" w:rsidRDefault="000C61B1" w:rsidP="00D057F5">
            <w:pPr>
              <w:pStyle w:val="Seznam"/>
              <w:ind w:left="0" w:firstLine="0"/>
              <w:rPr>
                <w:rFonts w:eastAsia="MS Mincho"/>
                <w:sz w:val="22"/>
                <w:szCs w:val="22"/>
              </w:rPr>
            </w:pPr>
            <w:r w:rsidRPr="00381912">
              <w:rPr>
                <w:rFonts w:eastAsia="MS Mincho"/>
                <w:sz w:val="22"/>
                <w:szCs w:val="22"/>
              </w:rPr>
              <w:t xml:space="preserve"> - věci týkající se podpůrných opatření při narušení schopnosti zletilého právně jednat a svéprávnosti člověka,</w:t>
            </w:r>
          </w:p>
          <w:p w:rsidR="000C61B1" w:rsidRPr="00381912" w:rsidRDefault="000C61B1" w:rsidP="00D057F5">
            <w:pPr>
              <w:pStyle w:val="Seznam"/>
              <w:ind w:left="0" w:firstLine="0"/>
              <w:rPr>
                <w:rFonts w:eastAsia="MS Mincho"/>
                <w:sz w:val="22"/>
                <w:szCs w:val="22"/>
              </w:rPr>
            </w:pPr>
            <w:r w:rsidRPr="00381912">
              <w:rPr>
                <w:rFonts w:eastAsia="MS Mincho"/>
                <w:sz w:val="22"/>
                <w:szCs w:val="22"/>
              </w:rPr>
              <w:t xml:space="preserve">  - věci týkající se prohlášení za nezvěstného, prohlášení za mrtvého či určení data narození dítěte nebo smrti,</w:t>
            </w:r>
          </w:p>
          <w:p w:rsidR="000C61B1" w:rsidRPr="00381912" w:rsidRDefault="000C61B1" w:rsidP="00D057F5">
            <w:pPr>
              <w:pStyle w:val="Seznam"/>
              <w:rPr>
                <w:rFonts w:eastAsia="MS Mincho"/>
                <w:sz w:val="22"/>
                <w:szCs w:val="22"/>
              </w:rPr>
            </w:pPr>
            <w:r w:rsidRPr="00381912">
              <w:rPr>
                <w:rFonts w:eastAsia="MS Mincho"/>
                <w:sz w:val="22"/>
                <w:szCs w:val="22"/>
              </w:rPr>
              <w:t xml:space="preserve"> - věci týkající se svěřenského fondu,</w:t>
            </w:r>
          </w:p>
          <w:p w:rsidR="000C61B1" w:rsidRPr="00381912" w:rsidRDefault="000C61B1" w:rsidP="00D057F5">
            <w:pPr>
              <w:pStyle w:val="Seznam"/>
              <w:rPr>
                <w:rFonts w:eastAsia="MS Mincho"/>
                <w:sz w:val="22"/>
                <w:szCs w:val="22"/>
              </w:rPr>
            </w:pPr>
            <w:r w:rsidRPr="00381912">
              <w:rPr>
                <w:rFonts w:eastAsia="MS Mincho"/>
                <w:sz w:val="22"/>
                <w:szCs w:val="22"/>
              </w:rPr>
              <w:t>- návrhy na povolení uzavření manželství,</w:t>
            </w:r>
          </w:p>
          <w:p w:rsidR="000C61B1" w:rsidRPr="00381912" w:rsidRDefault="000C61B1" w:rsidP="00D057F5">
            <w:pPr>
              <w:pStyle w:val="Seznam"/>
              <w:rPr>
                <w:rFonts w:eastAsia="MS Mincho"/>
                <w:sz w:val="22"/>
                <w:szCs w:val="22"/>
              </w:rPr>
            </w:pPr>
            <w:r w:rsidRPr="00381912">
              <w:rPr>
                <w:rFonts w:eastAsia="MS Mincho"/>
                <w:sz w:val="22"/>
                <w:szCs w:val="22"/>
              </w:rPr>
              <w:t>- věci týkající se určování a popírání rodičovství,</w:t>
            </w:r>
          </w:p>
          <w:p w:rsidR="000C61B1" w:rsidRPr="00381912" w:rsidRDefault="000C61B1" w:rsidP="00D057F5">
            <w:pPr>
              <w:pStyle w:val="Seznam"/>
              <w:rPr>
                <w:rFonts w:eastAsia="MS Mincho"/>
                <w:sz w:val="22"/>
                <w:szCs w:val="22"/>
              </w:rPr>
            </w:pPr>
            <w:r w:rsidRPr="00381912">
              <w:rPr>
                <w:rFonts w:eastAsia="MS Mincho"/>
                <w:sz w:val="22"/>
                <w:szCs w:val="22"/>
              </w:rPr>
              <w:t xml:space="preserve"> - věci týkající se osvojení nezletilých,</w:t>
            </w:r>
          </w:p>
          <w:p w:rsidR="000C61B1" w:rsidRPr="00381912" w:rsidRDefault="000C61B1" w:rsidP="00D057F5">
            <w:pPr>
              <w:pStyle w:val="Seznam"/>
              <w:rPr>
                <w:rFonts w:eastAsia="MS Mincho"/>
                <w:sz w:val="22"/>
                <w:szCs w:val="22"/>
              </w:rPr>
            </w:pPr>
            <w:r w:rsidRPr="00381912">
              <w:rPr>
                <w:rFonts w:eastAsia="MS Mincho"/>
                <w:sz w:val="22"/>
                <w:szCs w:val="22"/>
              </w:rPr>
              <w:t>- řízení ve věcech péče soudu o nezletilé,</w:t>
            </w:r>
          </w:p>
          <w:p w:rsidR="000C61B1" w:rsidRPr="00381912" w:rsidRDefault="000C61B1" w:rsidP="00D057F5">
            <w:pPr>
              <w:pStyle w:val="Seznam"/>
              <w:rPr>
                <w:rFonts w:eastAsia="MS Mincho"/>
                <w:sz w:val="22"/>
                <w:szCs w:val="22"/>
              </w:rPr>
            </w:pPr>
            <w:r w:rsidRPr="00381912">
              <w:rPr>
                <w:rFonts w:eastAsia="MS Mincho"/>
                <w:sz w:val="22"/>
                <w:szCs w:val="22"/>
              </w:rPr>
              <w:t>- věci týkající se vydání nebo prodloužení předběžného opatření upravujícího poměry dítěte,</w:t>
            </w:r>
          </w:p>
          <w:p w:rsidR="000C61B1" w:rsidRPr="00381912" w:rsidRDefault="000C61B1" w:rsidP="00D057F5">
            <w:pPr>
              <w:pStyle w:val="Seznam"/>
              <w:rPr>
                <w:rFonts w:eastAsia="MS Mincho"/>
                <w:sz w:val="22"/>
                <w:szCs w:val="22"/>
              </w:rPr>
            </w:pPr>
            <w:r w:rsidRPr="00381912">
              <w:rPr>
                <w:rFonts w:eastAsia="MS Mincho"/>
                <w:sz w:val="22"/>
                <w:szCs w:val="22"/>
              </w:rPr>
              <w:t>- řízení ve věcech péče soudu o nezletilé, výživa, péče a styk,</w:t>
            </w:r>
          </w:p>
          <w:p w:rsidR="000C61B1" w:rsidRPr="00381912" w:rsidRDefault="000C61B1" w:rsidP="00D057F5">
            <w:pPr>
              <w:pStyle w:val="Seznam"/>
              <w:rPr>
                <w:rFonts w:eastAsia="MS Mincho"/>
                <w:sz w:val="22"/>
                <w:szCs w:val="22"/>
              </w:rPr>
            </w:pPr>
            <w:r w:rsidRPr="00381912">
              <w:rPr>
                <w:rFonts w:eastAsia="MS Mincho"/>
                <w:sz w:val="22"/>
                <w:szCs w:val="22"/>
              </w:rPr>
              <w:t>- věci týkající se péče o jmění nezletilého</w:t>
            </w:r>
          </w:p>
          <w:p w:rsidR="000C61B1" w:rsidRPr="00381912" w:rsidRDefault="000C61B1" w:rsidP="00D057F5">
            <w:pPr>
              <w:pStyle w:val="Seznam"/>
              <w:rPr>
                <w:rFonts w:eastAsia="MS Mincho"/>
                <w:sz w:val="22"/>
                <w:szCs w:val="22"/>
              </w:rPr>
            </w:pPr>
            <w:r w:rsidRPr="00381912">
              <w:rPr>
                <w:rFonts w:eastAsia="MS Mincho"/>
                <w:sz w:val="22"/>
                <w:szCs w:val="22"/>
              </w:rPr>
              <w:t>- určení jména a příjmení nezletilého</w:t>
            </w:r>
          </w:p>
          <w:p w:rsidR="000C61B1" w:rsidRPr="00381912" w:rsidRDefault="000C61B1" w:rsidP="00D057F5">
            <w:pPr>
              <w:pStyle w:val="Seznam"/>
              <w:rPr>
                <w:rFonts w:eastAsia="MS Mincho"/>
                <w:sz w:val="22"/>
                <w:szCs w:val="22"/>
              </w:rPr>
            </w:pPr>
            <w:r w:rsidRPr="00381912">
              <w:rPr>
                <w:rFonts w:eastAsia="MS Mincho"/>
                <w:sz w:val="22"/>
                <w:szCs w:val="22"/>
              </w:rPr>
              <w:t>- opatrovnictví nezletilých</w:t>
            </w:r>
          </w:p>
          <w:p w:rsidR="000C61B1" w:rsidRPr="00381912" w:rsidRDefault="000C61B1" w:rsidP="00D057F5">
            <w:pPr>
              <w:pStyle w:val="Seznam"/>
              <w:rPr>
                <w:rFonts w:eastAsia="MS Mincho"/>
                <w:sz w:val="22"/>
                <w:szCs w:val="22"/>
              </w:rPr>
            </w:pPr>
            <w:r w:rsidRPr="00381912">
              <w:rPr>
                <w:rFonts w:eastAsia="MS Mincho"/>
                <w:sz w:val="22"/>
                <w:szCs w:val="22"/>
              </w:rPr>
              <w:t>- pěstounská péče</w:t>
            </w:r>
          </w:p>
          <w:p w:rsidR="000C61B1" w:rsidRPr="00381912" w:rsidRDefault="000C61B1" w:rsidP="00D057F5">
            <w:pPr>
              <w:pStyle w:val="Seznam"/>
              <w:rPr>
                <w:rFonts w:eastAsia="MS Mincho"/>
                <w:sz w:val="22"/>
                <w:szCs w:val="22"/>
              </w:rPr>
            </w:pPr>
            <w:r w:rsidRPr="00381912">
              <w:rPr>
                <w:rFonts w:eastAsia="MS Mincho"/>
                <w:sz w:val="22"/>
                <w:szCs w:val="22"/>
              </w:rPr>
              <w:lastRenderedPageBreak/>
              <w:t>- poručenství</w:t>
            </w:r>
          </w:p>
          <w:p w:rsidR="000C61B1" w:rsidRPr="00381912" w:rsidRDefault="000C61B1" w:rsidP="00D057F5">
            <w:pPr>
              <w:pStyle w:val="Seznam"/>
              <w:rPr>
                <w:rFonts w:eastAsia="MS Mincho"/>
                <w:sz w:val="22"/>
                <w:szCs w:val="22"/>
              </w:rPr>
            </w:pPr>
            <w:r w:rsidRPr="00381912">
              <w:rPr>
                <w:rFonts w:eastAsia="MS Mincho"/>
                <w:sz w:val="22"/>
                <w:szCs w:val="22"/>
              </w:rPr>
              <w:t>- pracovní záležitosti nezl. zaměstnance</w:t>
            </w:r>
          </w:p>
          <w:p w:rsidR="000C61B1" w:rsidRPr="00381912" w:rsidRDefault="000C61B1" w:rsidP="00D057F5">
            <w:pPr>
              <w:pStyle w:val="Seznam"/>
              <w:rPr>
                <w:rFonts w:eastAsia="MS Mincho"/>
                <w:sz w:val="22"/>
                <w:szCs w:val="22"/>
              </w:rPr>
            </w:pPr>
            <w:r w:rsidRPr="00381912">
              <w:rPr>
                <w:rFonts w:eastAsia="MS Mincho"/>
                <w:sz w:val="22"/>
                <w:szCs w:val="22"/>
              </w:rPr>
              <w:t>- právní jednání nezletilého</w:t>
            </w:r>
          </w:p>
          <w:p w:rsidR="000C61B1" w:rsidRPr="00381912" w:rsidRDefault="000C61B1" w:rsidP="00D057F5">
            <w:pPr>
              <w:pStyle w:val="Seznam"/>
              <w:rPr>
                <w:rFonts w:eastAsia="MS Mincho"/>
                <w:sz w:val="22"/>
                <w:szCs w:val="22"/>
              </w:rPr>
            </w:pPr>
            <w:r w:rsidRPr="00381912">
              <w:rPr>
                <w:rFonts w:eastAsia="MS Mincho"/>
                <w:sz w:val="22"/>
                <w:szCs w:val="22"/>
              </w:rPr>
              <w:t>- předání či navrácení nezl. dítěte</w:t>
            </w:r>
          </w:p>
          <w:p w:rsidR="000C61B1" w:rsidRPr="00381912" w:rsidRDefault="000C61B1" w:rsidP="00D057F5">
            <w:pPr>
              <w:pStyle w:val="Seznam"/>
              <w:rPr>
                <w:rFonts w:eastAsia="MS Mincho"/>
                <w:sz w:val="22"/>
                <w:szCs w:val="22"/>
              </w:rPr>
            </w:pPr>
            <w:r w:rsidRPr="00381912">
              <w:rPr>
                <w:rFonts w:eastAsia="MS Mincho"/>
                <w:sz w:val="22"/>
                <w:szCs w:val="22"/>
              </w:rPr>
              <w:t>- předběžná opatření před zahájením řízení v opatrovnických věcech</w:t>
            </w:r>
          </w:p>
          <w:p w:rsidR="000C61B1" w:rsidRPr="00381912" w:rsidRDefault="000C61B1" w:rsidP="00D057F5">
            <w:pPr>
              <w:pStyle w:val="Seznam"/>
              <w:rPr>
                <w:rFonts w:eastAsia="MS Mincho"/>
                <w:sz w:val="22"/>
                <w:szCs w:val="22"/>
              </w:rPr>
            </w:pPr>
            <w:r w:rsidRPr="00381912">
              <w:rPr>
                <w:rFonts w:eastAsia="MS Mincho"/>
                <w:sz w:val="22"/>
                <w:szCs w:val="22"/>
              </w:rPr>
              <w:t>- rozhodování o rodičovské odpovědnosti</w:t>
            </w:r>
          </w:p>
          <w:p w:rsidR="000C61B1" w:rsidRPr="00381912" w:rsidRDefault="000C61B1" w:rsidP="00D057F5">
            <w:pPr>
              <w:pStyle w:val="Seznam"/>
              <w:rPr>
                <w:rFonts w:eastAsia="MS Mincho"/>
                <w:sz w:val="22"/>
                <w:szCs w:val="22"/>
              </w:rPr>
            </w:pPr>
            <w:r w:rsidRPr="00381912">
              <w:rPr>
                <w:rFonts w:eastAsia="MS Mincho"/>
                <w:sz w:val="22"/>
                <w:szCs w:val="22"/>
              </w:rPr>
              <w:t>- souhlas s výdělečnou činností</w:t>
            </w:r>
          </w:p>
          <w:p w:rsidR="000C61B1" w:rsidRPr="00381912" w:rsidRDefault="000C61B1" w:rsidP="00D057F5">
            <w:pPr>
              <w:pStyle w:val="Seznam"/>
              <w:rPr>
                <w:rFonts w:eastAsia="MS Mincho"/>
                <w:sz w:val="22"/>
                <w:szCs w:val="22"/>
              </w:rPr>
            </w:pPr>
            <w:r w:rsidRPr="00381912">
              <w:rPr>
                <w:rFonts w:eastAsia="MS Mincho"/>
                <w:sz w:val="22"/>
                <w:szCs w:val="22"/>
              </w:rPr>
              <w:t>- svéprávnost nezletilého</w:t>
            </w:r>
          </w:p>
          <w:p w:rsidR="000C61B1" w:rsidRPr="00381912" w:rsidRDefault="000C61B1" w:rsidP="00D057F5">
            <w:pPr>
              <w:pStyle w:val="Seznam"/>
              <w:rPr>
                <w:rFonts w:eastAsia="MS Mincho"/>
                <w:sz w:val="22"/>
                <w:szCs w:val="22"/>
              </w:rPr>
            </w:pPr>
            <w:r w:rsidRPr="00381912">
              <w:rPr>
                <w:rFonts w:eastAsia="MS Mincho"/>
                <w:sz w:val="22"/>
                <w:szCs w:val="22"/>
              </w:rPr>
              <w:t>- výchovná a ochranná opatření</w:t>
            </w:r>
          </w:p>
          <w:p w:rsidR="000C61B1" w:rsidRPr="00381912" w:rsidRDefault="000C61B1" w:rsidP="00D057F5">
            <w:pPr>
              <w:pStyle w:val="Seznam"/>
              <w:rPr>
                <w:rFonts w:eastAsia="MS Mincho"/>
                <w:sz w:val="22"/>
                <w:szCs w:val="22"/>
              </w:rPr>
            </w:pPr>
            <w:r w:rsidRPr="00381912">
              <w:rPr>
                <w:rFonts w:eastAsia="MS Mincho"/>
                <w:sz w:val="22"/>
                <w:szCs w:val="22"/>
              </w:rPr>
              <w:t>- rozhodování o pro nezl. významných skutečnostech</w:t>
            </w:r>
          </w:p>
          <w:p w:rsidR="000C61B1" w:rsidRPr="00381912" w:rsidRDefault="000C61B1" w:rsidP="00D057F5">
            <w:pPr>
              <w:pStyle w:val="Seznam"/>
              <w:rPr>
                <w:rFonts w:eastAsia="MS Mincho"/>
                <w:sz w:val="22"/>
                <w:szCs w:val="22"/>
              </w:rPr>
            </w:pPr>
            <w:r w:rsidRPr="00381912">
              <w:rPr>
                <w:rFonts w:eastAsia="MS Mincho"/>
                <w:sz w:val="22"/>
                <w:szCs w:val="22"/>
              </w:rPr>
              <w:t>- zastupování nezletilého</w:t>
            </w:r>
          </w:p>
          <w:p w:rsidR="000C61B1" w:rsidRPr="00381912" w:rsidRDefault="000C61B1" w:rsidP="00D057F5">
            <w:pPr>
              <w:pStyle w:val="Seznam"/>
              <w:ind w:left="0" w:firstLine="0"/>
              <w:rPr>
                <w:rFonts w:eastAsia="MS Mincho"/>
                <w:sz w:val="22"/>
                <w:szCs w:val="22"/>
              </w:rPr>
            </w:pPr>
            <w:r w:rsidRPr="00381912">
              <w:rPr>
                <w:rFonts w:eastAsia="MS Mincho"/>
                <w:sz w:val="22"/>
                <w:szCs w:val="22"/>
              </w:rPr>
              <w:t>- ostatní</w:t>
            </w:r>
          </w:p>
          <w:p w:rsidR="000C61B1" w:rsidRPr="00381912" w:rsidRDefault="000C61B1" w:rsidP="00D057F5">
            <w:pPr>
              <w:pStyle w:val="Seznam"/>
              <w:ind w:left="0" w:firstLine="0"/>
              <w:rPr>
                <w:b/>
                <w:sz w:val="22"/>
                <w:szCs w:val="22"/>
              </w:rPr>
            </w:pPr>
          </w:p>
          <w:p w:rsidR="000C61B1" w:rsidRPr="00381912" w:rsidRDefault="000C61B1" w:rsidP="00D057F5">
            <w:pPr>
              <w:pStyle w:val="Seznam"/>
              <w:ind w:left="284" w:firstLine="0"/>
              <w:rPr>
                <w:rFonts w:eastAsia="MS Mincho"/>
                <w:sz w:val="22"/>
                <w:szCs w:val="22"/>
              </w:rPr>
            </w:pPr>
            <w:r w:rsidRPr="00381912">
              <w:rPr>
                <w:rFonts w:eastAsia="MS Mincho"/>
                <w:sz w:val="22"/>
                <w:szCs w:val="22"/>
              </w:rPr>
              <w:t>- věci týkající se podpůrných opatření při narušení schopnosti zletilého právně jednat a svéprávnosti člověka,</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věci týkající se prohlášení za nezvěstného, prohlášení za mrtvého či určení data narození dítěte nebo smrti,</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věci týkající se svěřenského fondu,</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návrhy na povolení uzavření manželství,</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věci týkající se určování a popírání rodičovství,</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věci týkající se osvojení nezletilých,</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řízení ve věcech péče soudu o nezletilé,</w:t>
            </w:r>
          </w:p>
          <w:p w:rsidR="000C61B1" w:rsidRPr="00381912" w:rsidRDefault="000C61B1" w:rsidP="00D057F5">
            <w:pPr>
              <w:pStyle w:val="Seznam"/>
              <w:ind w:left="284" w:firstLine="0"/>
              <w:rPr>
                <w:rFonts w:eastAsia="MS Mincho"/>
                <w:sz w:val="22"/>
                <w:szCs w:val="22"/>
              </w:rPr>
            </w:pPr>
            <w:r w:rsidRPr="00381912">
              <w:rPr>
                <w:rFonts w:eastAsia="MS Mincho"/>
                <w:sz w:val="22"/>
                <w:szCs w:val="22"/>
              </w:rPr>
              <w:t>- věci týkající se vydání nebo prodloužení předběžného opatření upravujícího poměry dítěte</w:t>
            </w:r>
          </w:p>
          <w:p w:rsidR="000C61B1" w:rsidRPr="00381912" w:rsidRDefault="000C61B1" w:rsidP="00D057F5">
            <w:pPr>
              <w:pStyle w:val="Seznam"/>
              <w:rPr>
                <w:rFonts w:eastAsia="MS Mincho"/>
                <w:sz w:val="22"/>
                <w:szCs w:val="22"/>
              </w:rPr>
            </w:pPr>
            <w:r w:rsidRPr="00381912">
              <w:rPr>
                <w:rFonts w:eastAsia="MS Mincho"/>
                <w:sz w:val="22"/>
                <w:szCs w:val="22"/>
              </w:rPr>
              <w:t>- řízení ve věcech péče soudu o nezletilé, výživa, péče a styk,</w:t>
            </w:r>
          </w:p>
          <w:p w:rsidR="000C61B1" w:rsidRPr="00381912" w:rsidRDefault="000C61B1" w:rsidP="00D057F5">
            <w:pPr>
              <w:pStyle w:val="Seznam"/>
              <w:rPr>
                <w:rFonts w:eastAsia="MS Mincho"/>
                <w:sz w:val="22"/>
                <w:szCs w:val="22"/>
              </w:rPr>
            </w:pPr>
            <w:r w:rsidRPr="00381912">
              <w:rPr>
                <w:rFonts w:eastAsia="MS Mincho"/>
                <w:sz w:val="22"/>
                <w:szCs w:val="22"/>
              </w:rPr>
              <w:t>- věci týkající se péče o jmění nezletilého</w:t>
            </w:r>
          </w:p>
          <w:p w:rsidR="000C61B1" w:rsidRPr="00381912" w:rsidRDefault="000C61B1" w:rsidP="00D057F5">
            <w:pPr>
              <w:pStyle w:val="Seznam"/>
              <w:rPr>
                <w:rFonts w:eastAsia="MS Mincho"/>
                <w:sz w:val="22"/>
                <w:szCs w:val="22"/>
              </w:rPr>
            </w:pPr>
            <w:r w:rsidRPr="00381912">
              <w:rPr>
                <w:rFonts w:eastAsia="MS Mincho"/>
                <w:sz w:val="22"/>
                <w:szCs w:val="22"/>
              </w:rPr>
              <w:t>- určení jména a příjmení nezletilého</w:t>
            </w:r>
          </w:p>
          <w:p w:rsidR="000C61B1" w:rsidRPr="00381912" w:rsidRDefault="000C61B1" w:rsidP="00D057F5">
            <w:pPr>
              <w:pStyle w:val="Seznam"/>
              <w:rPr>
                <w:rFonts w:eastAsia="MS Mincho"/>
                <w:sz w:val="22"/>
                <w:szCs w:val="22"/>
              </w:rPr>
            </w:pPr>
            <w:r w:rsidRPr="00381912">
              <w:rPr>
                <w:rFonts w:eastAsia="MS Mincho"/>
                <w:sz w:val="22"/>
                <w:szCs w:val="22"/>
              </w:rPr>
              <w:t>- opatrovnictví nezletilých</w:t>
            </w:r>
          </w:p>
          <w:p w:rsidR="000C61B1" w:rsidRPr="00381912" w:rsidRDefault="000C61B1" w:rsidP="00D057F5">
            <w:pPr>
              <w:pStyle w:val="Seznam"/>
              <w:rPr>
                <w:rFonts w:eastAsia="MS Mincho"/>
                <w:sz w:val="22"/>
                <w:szCs w:val="22"/>
              </w:rPr>
            </w:pPr>
            <w:r w:rsidRPr="00381912">
              <w:rPr>
                <w:rFonts w:eastAsia="MS Mincho"/>
                <w:sz w:val="22"/>
                <w:szCs w:val="22"/>
              </w:rPr>
              <w:t>- pěstounská péče</w:t>
            </w:r>
          </w:p>
          <w:p w:rsidR="000C61B1" w:rsidRPr="00381912" w:rsidRDefault="000C61B1" w:rsidP="00D057F5">
            <w:pPr>
              <w:pStyle w:val="Seznam"/>
              <w:rPr>
                <w:rFonts w:eastAsia="MS Mincho"/>
                <w:sz w:val="22"/>
                <w:szCs w:val="22"/>
              </w:rPr>
            </w:pPr>
            <w:r w:rsidRPr="00381912">
              <w:rPr>
                <w:rFonts w:eastAsia="MS Mincho"/>
                <w:sz w:val="22"/>
                <w:szCs w:val="22"/>
              </w:rPr>
              <w:t>- poručenství</w:t>
            </w:r>
          </w:p>
          <w:p w:rsidR="000C61B1" w:rsidRPr="00381912" w:rsidRDefault="000C61B1" w:rsidP="00D057F5">
            <w:pPr>
              <w:pStyle w:val="Seznam"/>
              <w:rPr>
                <w:rFonts w:eastAsia="MS Mincho"/>
                <w:sz w:val="22"/>
                <w:szCs w:val="22"/>
              </w:rPr>
            </w:pPr>
            <w:r w:rsidRPr="00381912">
              <w:rPr>
                <w:rFonts w:eastAsia="MS Mincho"/>
                <w:sz w:val="22"/>
                <w:szCs w:val="22"/>
              </w:rPr>
              <w:t>- pracovní záležitosti nezl. zaměstnance</w:t>
            </w:r>
          </w:p>
          <w:p w:rsidR="000C61B1" w:rsidRPr="00381912" w:rsidRDefault="000C61B1" w:rsidP="00D057F5">
            <w:pPr>
              <w:pStyle w:val="Seznam"/>
              <w:rPr>
                <w:rFonts w:eastAsia="MS Mincho"/>
                <w:sz w:val="22"/>
                <w:szCs w:val="22"/>
              </w:rPr>
            </w:pPr>
            <w:r w:rsidRPr="00381912">
              <w:rPr>
                <w:rFonts w:eastAsia="MS Mincho"/>
                <w:sz w:val="22"/>
                <w:szCs w:val="22"/>
              </w:rPr>
              <w:t>- právní jednání nezletilého</w:t>
            </w:r>
          </w:p>
          <w:p w:rsidR="000C61B1" w:rsidRPr="00381912" w:rsidRDefault="000C61B1" w:rsidP="00D057F5">
            <w:pPr>
              <w:pStyle w:val="Seznam"/>
              <w:rPr>
                <w:rFonts w:eastAsia="MS Mincho"/>
                <w:sz w:val="22"/>
                <w:szCs w:val="22"/>
              </w:rPr>
            </w:pPr>
            <w:r w:rsidRPr="00381912">
              <w:rPr>
                <w:rFonts w:eastAsia="MS Mincho"/>
                <w:sz w:val="22"/>
                <w:szCs w:val="22"/>
              </w:rPr>
              <w:t>- předání či navrácení nezl. dítěte</w:t>
            </w:r>
          </w:p>
          <w:p w:rsidR="000C61B1" w:rsidRPr="00381912" w:rsidRDefault="000C61B1" w:rsidP="00D057F5">
            <w:pPr>
              <w:pStyle w:val="Seznam"/>
              <w:rPr>
                <w:rFonts w:eastAsia="MS Mincho"/>
                <w:sz w:val="22"/>
                <w:szCs w:val="22"/>
              </w:rPr>
            </w:pPr>
            <w:r w:rsidRPr="00381912">
              <w:rPr>
                <w:rFonts w:eastAsia="MS Mincho"/>
                <w:sz w:val="22"/>
                <w:szCs w:val="22"/>
              </w:rPr>
              <w:lastRenderedPageBreak/>
              <w:t>- předběžná opatření před zahájením řízení v opatrovnických věcech</w:t>
            </w:r>
          </w:p>
          <w:p w:rsidR="000C61B1" w:rsidRPr="00381912" w:rsidRDefault="000C61B1" w:rsidP="00D057F5">
            <w:pPr>
              <w:pStyle w:val="Seznam"/>
              <w:rPr>
                <w:rFonts w:eastAsia="MS Mincho"/>
                <w:sz w:val="22"/>
                <w:szCs w:val="22"/>
              </w:rPr>
            </w:pPr>
            <w:r w:rsidRPr="00381912">
              <w:rPr>
                <w:rFonts w:eastAsia="MS Mincho"/>
                <w:sz w:val="22"/>
                <w:szCs w:val="22"/>
              </w:rPr>
              <w:t>- rozhodování o rodičovské odpovědnosti</w:t>
            </w:r>
          </w:p>
          <w:p w:rsidR="000C61B1" w:rsidRPr="00381912" w:rsidRDefault="000C61B1" w:rsidP="00D057F5">
            <w:pPr>
              <w:pStyle w:val="Seznam"/>
              <w:rPr>
                <w:rFonts w:eastAsia="MS Mincho"/>
                <w:sz w:val="22"/>
                <w:szCs w:val="22"/>
              </w:rPr>
            </w:pPr>
            <w:r w:rsidRPr="00381912">
              <w:rPr>
                <w:rFonts w:eastAsia="MS Mincho"/>
                <w:sz w:val="22"/>
                <w:szCs w:val="22"/>
              </w:rPr>
              <w:t>- souhlas s výdělečnou činností</w:t>
            </w:r>
          </w:p>
          <w:p w:rsidR="000C61B1" w:rsidRPr="00381912" w:rsidRDefault="000C61B1" w:rsidP="00D057F5">
            <w:pPr>
              <w:pStyle w:val="Seznam"/>
              <w:rPr>
                <w:rFonts w:eastAsia="MS Mincho"/>
                <w:sz w:val="22"/>
                <w:szCs w:val="22"/>
              </w:rPr>
            </w:pPr>
            <w:r w:rsidRPr="00381912">
              <w:rPr>
                <w:rFonts w:eastAsia="MS Mincho"/>
                <w:sz w:val="22"/>
                <w:szCs w:val="22"/>
              </w:rPr>
              <w:t>- svéprávnost nezletilého</w:t>
            </w:r>
          </w:p>
          <w:p w:rsidR="000C61B1" w:rsidRPr="00381912" w:rsidRDefault="000C61B1" w:rsidP="00D057F5">
            <w:pPr>
              <w:pStyle w:val="Seznam"/>
              <w:rPr>
                <w:rFonts w:eastAsia="MS Mincho"/>
                <w:sz w:val="22"/>
                <w:szCs w:val="22"/>
              </w:rPr>
            </w:pPr>
            <w:r w:rsidRPr="00381912">
              <w:rPr>
                <w:rFonts w:eastAsia="MS Mincho"/>
                <w:sz w:val="22"/>
                <w:szCs w:val="22"/>
              </w:rPr>
              <w:t>- výchovná a ochranná opatření</w:t>
            </w:r>
          </w:p>
          <w:p w:rsidR="000C61B1" w:rsidRPr="00381912" w:rsidRDefault="000C61B1" w:rsidP="00D057F5">
            <w:pPr>
              <w:pStyle w:val="Seznam"/>
              <w:rPr>
                <w:rFonts w:eastAsia="MS Mincho"/>
                <w:sz w:val="22"/>
                <w:szCs w:val="22"/>
              </w:rPr>
            </w:pPr>
            <w:r w:rsidRPr="00381912">
              <w:rPr>
                <w:rFonts w:eastAsia="MS Mincho"/>
                <w:sz w:val="22"/>
                <w:szCs w:val="22"/>
              </w:rPr>
              <w:t>- rozhodování o pro nezl. významných skutečnostech</w:t>
            </w:r>
          </w:p>
          <w:p w:rsidR="000C61B1" w:rsidRPr="00381912" w:rsidRDefault="000C61B1" w:rsidP="00D057F5">
            <w:pPr>
              <w:pStyle w:val="Seznam"/>
              <w:rPr>
                <w:rFonts w:eastAsia="MS Mincho"/>
                <w:sz w:val="22"/>
                <w:szCs w:val="22"/>
              </w:rPr>
            </w:pPr>
            <w:r w:rsidRPr="00381912">
              <w:rPr>
                <w:rFonts w:eastAsia="MS Mincho"/>
                <w:sz w:val="22"/>
                <w:szCs w:val="22"/>
              </w:rPr>
              <w:t>- zastupování nezletilého</w:t>
            </w:r>
          </w:p>
          <w:p w:rsidR="000C61B1" w:rsidRPr="00381912" w:rsidRDefault="000C61B1" w:rsidP="00D057F5">
            <w:pPr>
              <w:pStyle w:val="Seznam"/>
              <w:ind w:left="0" w:firstLine="0"/>
              <w:rPr>
                <w:rFonts w:eastAsia="MS Mincho"/>
                <w:sz w:val="22"/>
                <w:szCs w:val="22"/>
              </w:rPr>
            </w:pPr>
            <w:r w:rsidRPr="00381912">
              <w:rPr>
                <w:rFonts w:eastAsia="MS Mincho"/>
                <w:sz w:val="22"/>
                <w:szCs w:val="22"/>
              </w:rPr>
              <w:t>- ostatní</w:t>
            </w:r>
          </w:p>
          <w:p w:rsidR="000C61B1" w:rsidRPr="00381912" w:rsidRDefault="000C61B1" w:rsidP="00D057F5">
            <w:pPr>
              <w:pStyle w:val="Seznam"/>
              <w:ind w:left="284" w:firstLine="0"/>
              <w:rPr>
                <w:b/>
                <w:sz w:val="22"/>
                <w:szCs w:val="22"/>
              </w:rPr>
            </w:pPr>
          </w:p>
        </w:tc>
        <w:tc>
          <w:tcPr>
            <w:tcW w:w="2700" w:type="dxa"/>
            <w:tcBorders>
              <w:top w:val="single" w:sz="4" w:space="0" w:color="auto"/>
              <w:left w:val="single" w:sz="4" w:space="0" w:color="auto"/>
              <w:bottom w:val="single" w:sz="4" w:space="0" w:color="auto"/>
            </w:tcBorders>
          </w:tcPr>
          <w:p w:rsidR="000C61B1" w:rsidRPr="00381912" w:rsidRDefault="000C61B1" w:rsidP="00D057F5">
            <w:pPr>
              <w:rPr>
                <w:b/>
                <w:sz w:val="22"/>
                <w:szCs w:val="22"/>
              </w:rPr>
            </w:pPr>
          </w:p>
          <w:p w:rsidR="000C61B1" w:rsidRPr="00381912" w:rsidRDefault="000C61B1" w:rsidP="00D057F5">
            <w:pPr>
              <w:rPr>
                <w:b/>
                <w:sz w:val="22"/>
                <w:szCs w:val="22"/>
              </w:rPr>
            </w:pPr>
            <w:r w:rsidRPr="00381912">
              <w:rPr>
                <w:b/>
                <w:sz w:val="22"/>
                <w:szCs w:val="22"/>
              </w:rPr>
              <w:t>JUDr. Jiřina Horáčková</w:t>
            </w:r>
          </w:p>
          <w:p w:rsidR="000C61B1" w:rsidRPr="00381912" w:rsidRDefault="000C61B1" w:rsidP="00D057F5">
            <w:pPr>
              <w:rPr>
                <w:b/>
                <w:sz w:val="22"/>
                <w:szCs w:val="22"/>
              </w:rPr>
            </w:pPr>
          </w:p>
          <w:p w:rsidR="000C61B1" w:rsidRPr="00381912" w:rsidRDefault="000C61B1" w:rsidP="00D057F5">
            <w:pPr>
              <w:rPr>
                <w:sz w:val="22"/>
                <w:szCs w:val="22"/>
              </w:rPr>
            </w:pPr>
            <w:r w:rsidRPr="00381912">
              <w:rPr>
                <w:sz w:val="22"/>
                <w:szCs w:val="22"/>
              </w:rPr>
              <w:t>zastupování :</w:t>
            </w:r>
          </w:p>
          <w:p w:rsidR="000C61B1" w:rsidRPr="00381912" w:rsidRDefault="000C61B1" w:rsidP="00D057F5">
            <w:pPr>
              <w:rPr>
                <w:sz w:val="22"/>
                <w:szCs w:val="22"/>
              </w:rPr>
            </w:pPr>
            <w:r w:rsidRPr="00381912">
              <w:rPr>
                <w:sz w:val="22"/>
                <w:szCs w:val="22"/>
              </w:rPr>
              <w:t>Eva Nykodýmová</w:t>
            </w: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r w:rsidRPr="00381912">
              <w:rPr>
                <w:b/>
                <w:sz w:val="22"/>
                <w:szCs w:val="22"/>
              </w:rPr>
              <w:t>Bc. Lucie Štichová</w:t>
            </w:r>
          </w:p>
          <w:p w:rsidR="000C61B1" w:rsidRPr="00381912" w:rsidRDefault="000C61B1" w:rsidP="00D057F5">
            <w:pPr>
              <w:rPr>
                <w:sz w:val="22"/>
                <w:szCs w:val="22"/>
              </w:rPr>
            </w:pPr>
            <w:r w:rsidRPr="00381912">
              <w:rPr>
                <w:sz w:val="22"/>
                <w:szCs w:val="22"/>
              </w:rPr>
              <w:t>vyšší soudní úřednice</w:t>
            </w:r>
          </w:p>
          <w:p w:rsidR="000C61B1" w:rsidRPr="00381912" w:rsidRDefault="000C61B1" w:rsidP="00D057F5">
            <w:pPr>
              <w:rPr>
                <w:sz w:val="22"/>
                <w:szCs w:val="22"/>
              </w:rPr>
            </w:pPr>
            <w:r w:rsidRPr="00381912">
              <w:rPr>
                <w:sz w:val="22"/>
                <w:szCs w:val="22"/>
              </w:rPr>
              <w:t>zastupování :</w:t>
            </w:r>
          </w:p>
          <w:p w:rsidR="000C61B1" w:rsidRPr="00381912" w:rsidRDefault="000C61B1" w:rsidP="00D057F5">
            <w:pPr>
              <w:rPr>
                <w:b/>
                <w:sz w:val="22"/>
                <w:szCs w:val="22"/>
              </w:rPr>
            </w:pPr>
            <w:r w:rsidRPr="00381912">
              <w:rPr>
                <w:sz w:val="22"/>
                <w:szCs w:val="22"/>
              </w:rPr>
              <w:t>Mgr. Lydie Kraková</w:t>
            </w: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611C1F">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BE0BE7" w:rsidRDefault="000C61B1" w:rsidP="00D057F5">
            <w:pPr>
              <w:pStyle w:val="Seznam"/>
              <w:rPr>
                <w:sz w:val="22"/>
                <w:szCs w:val="22"/>
              </w:rPr>
            </w:pPr>
            <w:r w:rsidRPr="00BE0BE7">
              <w:rPr>
                <w:rFonts w:eastAsia="MS Mincho"/>
                <w:sz w:val="22"/>
                <w:szCs w:val="22"/>
              </w:rPr>
              <w:t>Pozn.: předběžná opatření před zahájením řízení v opatrovnických věcech</w:t>
            </w:r>
          </w:p>
          <w:p w:rsidR="000C61B1" w:rsidRPr="00BE0BE7" w:rsidRDefault="000C61B1" w:rsidP="00D057F5">
            <w:pPr>
              <w:rPr>
                <w:sz w:val="22"/>
                <w:szCs w:val="22"/>
                <w:u w:val="single"/>
              </w:rPr>
            </w:pPr>
            <w:r w:rsidRPr="00BE0BE7">
              <w:rPr>
                <w:sz w:val="22"/>
                <w:szCs w:val="22"/>
                <w:u w:val="single"/>
              </w:rPr>
              <w:t xml:space="preserve">mimo pracovní dobu </w:t>
            </w:r>
          </w:p>
          <w:p w:rsidR="000C61B1" w:rsidRPr="00BE0BE7" w:rsidRDefault="000C61B1" w:rsidP="00D057F5">
            <w:pPr>
              <w:rPr>
                <w:sz w:val="22"/>
                <w:szCs w:val="22"/>
              </w:rPr>
            </w:pPr>
            <w:r w:rsidRPr="00BE0BE7">
              <w:rPr>
                <w:sz w:val="22"/>
                <w:szCs w:val="22"/>
              </w:rPr>
              <w:t>soudci občanskoprávního úseku soudu dle rozpisu předsedy soudu vykonávající v týdenních intervalech dosažitelnost a pracovní pohotovost</w:t>
            </w:r>
          </w:p>
          <w:p w:rsidR="000C61B1" w:rsidRPr="00381912" w:rsidRDefault="000C61B1" w:rsidP="00D057F5">
            <w:pPr>
              <w:rPr>
                <w:b/>
                <w:sz w:val="22"/>
                <w:szCs w:val="22"/>
              </w:rPr>
            </w:pPr>
          </w:p>
          <w:p w:rsidR="00AE1E11" w:rsidRDefault="00AE1E11" w:rsidP="00D057F5">
            <w:pPr>
              <w:rPr>
                <w:b/>
                <w:sz w:val="22"/>
                <w:szCs w:val="22"/>
              </w:rPr>
            </w:pPr>
          </w:p>
          <w:p w:rsidR="000C61B1" w:rsidRPr="00381912" w:rsidRDefault="000C61B1" w:rsidP="00D057F5">
            <w:pPr>
              <w:rPr>
                <w:b/>
                <w:sz w:val="22"/>
                <w:szCs w:val="22"/>
              </w:rPr>
            </w:pPr>
            <w:r w:rsidRPr="00381912">
              <w:rPr>
                <w:b/>
                <w:sz w:val="22"/>
                <w:szCs w:val="22"/>
              </w:rPr>
              <w:t>JUDr. Jiřina Horáčková</w:t>
            </w:r>
          </w:p>
          <w:p w:rsidR="000C61B1" w:rsidRPr="00381912" w:rsidRDefault="000C61B1" w:rsidP="00D057F5">
            <w:pPr>
              <w:rPr>
                <w:b/>
                <w:sz w:val="22"/>
                <w:szCs w:val="22"/>
              </w:rPr>
            </w:pPr>
          </w:p>
          <w:p w:rsidR="000C61B1" w:rsidRPr="00381912" w:rsidRDefault="000C61B1" w:rsidP="00D057F5">
            <w:pPr>
              <w:rPr>
                <w:sz w:val="22"/>
                <w:szCs w:val="22"/>
              </w:rPr>
            </w:pPr>
            <w:r w:rsidRPr="00381912">
              <w:rPr>
                <w:sz w:val="22"/>
                <w:szCs w:val="22"/>
              </w:rPr>
              <w:t>zastupování :</w:t>
            </w:r>
          </w:p>
          <w:p w:rsidR="000C61B1" w:rsidRPr="00381912" w:rsidRDefault="000C61B1" w:rsidP="00D057F5">
            <w:pPr>
              <w:rPr>
                <w:sz w:val="22"/>
                <w:szCs w:val="22"/>
              </w:rPr>
            </w:pPr>
            <w:r w:rsidRPr="00381912">
              <w:rPr>
                <w:sz w:val="22"/>
                <w:szCs w:val="22"/>
              </w:rPr>
              <w:t>Eva Nykodýmová</w:t>
            </w:r>
          </w:p>
          <w:p w:rsidR="000C61B1" w:rsidRPr="00381912" w:rsidRDefault="000C61B1" w:rsidP="00D057F5">
            <w:pPr>
              <w:rPr>
                <w:b/>
                <w:sz w:val="22"/>
                <w:szCs w:val="22"/>
              </w:rPr>
            </w:pPr>
          </w:p>
          <w:p w:rsidR="000C61B1" w:rsidRPr="00381912" w:rsidRDefault="000C61B1" w:rsidP="00D057F5">
            <w:pPr>
              <w:rPr>
                <w:b/>
                <w:sz w:val="22"/>
                <w:szCs w:val="22"/>
              </w:rPr>
            </w:pPr>
            <w:r w:rsidRPr="00381912">
              <w:rPr>
                <w:b/>
                <w:sz w:val="22"/>
                <w:szCs w:val="22"/>
              </w:rPr>
              <w:t>Bc. Lucie Štichová</w:t>
            </w:r>
          </w:p>
          <w:p w:rsidR="000C61B1" w:rsidRPr="00381912" w:rsidRDefault="000C61B1" w:rsidP="00D057F5">
            <w:pPr>
              <w:rPr>
                <w:sz w:val="22"/>
                <w:szCs w:val="22"/>
              </w:rPr>
            </w:pPr>
            <w:r w:rsidRPr="00381912">
              <w:rPr>
                <w:sz w:val="22"/>
                <w:szCs w:val="22"/>
              </w:rPr>
              <w:t>vyšší soudní úřednice</w:t>
            </w:r>
          </w:p>
          <w:p w:rsidR="000C61B1" w:rsidRPr="00381912" w:rsidRDefault="000C61B1" w:rsidP="00D057F5">
            <w:pPr>
              <w:rPr>
                <w:sz w:val="22"/>
                <w:szCs w:val="22"/>
              </w:rPr>
            </w:pPr>
            <w:r w:rsidRPr="00381912">
              <w:rPr>
                <w:sz w:val="22"/>
                <w:szCs w:val="22"/>
              </w:rPr>
              <w:t>zastupování :</w:t>
            </w:r>
          </w:p>
          <w:p w:rsidR="000C61B1" w:rsidRPr="00381912" w:rsidRDefault="000C61B1" w:rsidP="00D057F5">
            <w:pPr>
              <w:rPr>
                <w:b/>
                <w:sz w:val="22"/>
                <w:szCs w:val="22"/>
              </w:rPr>
            </w:pPr>
            <w:r w:rsidRPr="00381912">
              <w:rPr>
                <w:sz w:val="22"/>
                <w:szCs w:val="22"/>
              </w:rPr>
              <w:t>Mgr. Lydie Kraková</w:t>
            </w: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381912" w:rsidRDefault="000C61B1" w:rsidP="00D057F5">
            <w:pPr>
              <w:rPr>
                <w:b/>
                <w:sz w:val="22"/>
                <w:szCs w:val="22"/>
              </w:rPr>
            </w:pPr>
          </w:p>
          <w:p w:rsidR="000C61B1" w:rsidRPr="00AE1E11" w:rsidRDefault="000C61B1" w:rsidP="00D057F5">
            <w:pPr>
              <w:pStyle w:val="Seznam"/>
              <w:rPr>
                <w:sz w:val="22"/>
                <w:szCs w:val="22"/>
              </w:rPr>
            </w:pPr>
            <w:r w:rsidRPr="00AE1E11">
              <w:rPr>
                <w:rFonts w:eastAsia="MS Mincho"/>
                <w:sz w:val="22"/>
                <w:szCs w:val="22"/>
              </w:rPr>
              <w:lastRenderedPageBreak/>
              <w:t>Pozn.: předběžná opatření před zahájením řízení v opatrovnických věcech</w:t>
            </w:r>
          </w:p>
          <w:p w:rsidR="000C61B1" w:rsidRPr="00AE1E11" w:rsidRDefault="000C61B1" w:rsidP="00D057F5">
            <w:pPr>
              <w:rPr>
                <w:sz w:val="22"/>
                <w:szCs w:val="22"/>
                <w:u w:val="single"/>
              </w:rPr>
            </w:pPr>
            <w:r w:rsidRPr="00AE1E11">
              <w:rPr>
                <w:sz w:val="22"/>
                <w:szCs w:val="22"/>
                <w:u w:val="single"/>
              </w:rPr>
              <w:t xml:space="preserve">mimo pracovní dobu </w:t>
            </w:r>
          </w:p>
          <w:p w:rsidR="000C61B1" w:rsidRPr="00AE1E11" w:rsidRDefault="000C61B1" w:rsidP="00D057F5">
            <w:pPr>
              <w:rPr>
                <w:sz w:val="22"/>
                <w:szCs w:val="22"/>
              </w:rPr>
            </w:pPr>
            <w:r w:rsidRPr="00AE1E11">
              <w:rPr>
                <w:sz w:val="22"/>
                <w:szCs w:val="22"/>
              </w:rPr>
              <w:t>soudci občanskoprávního úseku soudu dle rozpisu předsedy soudu vykonávající v týdenních intervalech dosažitelnost a pracovní pohotovost</w:t>
            </w:r>
          </w:p>
          <w:p w:rsidR="000C61B1" w:rsidRPr="00381912" w:rsidRDefault="000C61B1" w:rsidP="00D057F5">
            <w:pPr>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0C61B1" w:rsidRPr="00381912" w:rsidRDefault="000C61B1" w:rsidP="00D057F5">
            <w:pPr>
              <w:rPr>
                <w:b/>
                <w:sz w:val="22"/>
                <w:szCs w:val="22"/>
              </w:rPr>
            </w:pPr>
          </w:p>
          <w:p w:rsidR="000C61B1" w:rsidRPr="00381912" w:rsidRDefault="000C61B1" w:rsidP="00D057F5">
            <w:pPr>
              <w:rPr>
                <w:b/>
                <w:sz w:val="22"/>
                <w:szCs w:val="22"/>
              </w:rPr>
            </w:pPr>
            <w:r w:rsidRPr="00381912">
              <w:rPr>
                <w:b/>
                <w:sz w:val="22"/>
                <w:szCs w:val="22"/>
              </w:rPr>
              <w:t>Zdena Bělohlavová</w:t>
            </w:r>
          </w:p>
          <w:p w:rsidR="000C61B1" w:rsidRPr="00381912" w:rsidRDefault="000C61B1" w:rsidP="00D057F5">
            <w:pPr>
              <w:rPr>
                <w:sz w:val="22"/>
                <w:szCs w:val="22"/>
              </w:rPr>
            </w:pPr>
            <w:r w:rsidRPr="00381912">
              <w:rPr>
                <w:sz w:val="22"/>
                <w:szCs w:val="22"/>
              </w:rPr>
              <w:t xml:space="preserve">vedoucí soudní kanceláře </w:t>
            </w:r>
          </w:p>
          <w:p w:rsidR="000C61B1" w:rsidRPr="00381912" w:rsidRDefault="000C61B1" w:rsidP="00D057F5">
            <w:pPr>
              <w:rPr>
                <w:sz w:val="22"/>
                <w:szCs w:val="22"/>
              </w:rPr>
            </w:pPr>
          </w:p>
          <w:p w:rsidR="000C61B1" w:rsidRPr="00381912" w:rsidRDefault="000C61B1" w:rsidP="00D057F5">
            <w:pPr>
              <w:rPr>
                <w:b/>
                <w:sz w:val="22"/>
                <w:szCs w:val="22"/>
              </w:rPr>
            </w:pPr>
            <w:r w:rsidRPr="00381912">
              <w:rPr>
                <w:b/>
                <w:sz w:val="22"/>
                <w:szCs w:val="22"/>
              </w:rPr>
              <w:t>Michaela Vestfálová, DiS.</w:t>
            </w:r>
          </w:p>
          <w:p w:rsidR="000C61B1" w:rsidRPr="00381912" w:rsidRDefault="000C61B1" w:rsidP="00D057F5">
            <w:pPr>
              <w:rPr>
                <w:sz w:val="22"/>
                <w:szCs w:val="22"/>
              </w:rPr>
            </w:pPr>
            <w:r w:rsidRPr="00381912">
              <w:rPr>
                <w:sz w:val="22"/>
                <w:szCs w:val="22"/>
              </w:rPr>
              <w:t>zapisovatelka</w:t>
            </w:r>
          </w:p>
          <w:p w:rsidR="000C61B1" w:rsidRDefault="000C61B1"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Default="008E78F5" w:rsidP="00D057F5">
            <w:pPr>
              <w:rPr>
                <w:b/>
                <w:sz w:val="22"/>
                <w:szCs w:val="22"/>
              </w:rPr>
            </w:pPr>
          </w:p>
          <w:p w:rsidR="008E78F5" w:rsidRPr="00381912" w:rsidRDefault="008E78F5" w:rsidP="008E78F5">
            <w:pPr>
              <w:rPr>
                <w:b/>
                <w:sz w:val="22"/>
                <w:szCs w:val="22"/>
              </w:rPr>
            </w:pPr>
            <w:r w:rsidRPr="00381912">
              <w:rPr>
                <w:b/>
                <w:sz w:val="22"/>
                <w:szCs w:val="22"/>
              </w:rPr>
              <w:t>Zdena Bělohlavová</w:t>
            </w:r>
          </w:p>
          <w:p w:rsidR="008E78F5" w:rsidRPr="00381912" w:rsidRDefault="008E78F5" w:rsidP="008E78F5">
            <w:pPr>
              <w:rPr>
                <w:sz w:val="22"/>
                <w:szCs w:val="22"/>
              </w:rPr>
            </w:pPr>
            <w:r w:rsidRPr="00381912">
              <w:rPr>
                <w:sz w:val="22"/>
                <w:szCs w:val="22"/>
              </w:rPr>
              <w:t xml:space="preserve">vedoucí soudní kanceláře </w:t>
            </w:r>
          </w:p>
          <w:p w:rsidR="008E78F5" w:rsidRPr="00381912" w:rsidRDefault="008E78F5" w:rsidP="008E78F5">
            <w:pPr>
              <w:rPr>
                <w:sz w:val="22"/>
                <w:szCs w:val="22"/>
              </w:rPr>
            </w:pPr>
          </w:p>
          <w:p w:rsidR="008E78F5" w:rsidRPr="00381912" w:rsidRDefault="008E78F5" w:rsidP="008E78F5">
            <w:pPr>
              <w:rPr>
                <w:b/>
                <w:sz w:val="22"/>
                <w:szCs w:val="22"/>
              </w:rPr>
            </w:pPr>
            <w:r w:rsidRPr="00381912">
              <w:rPr>
                <w:b/>
                <w:sz w:val="22"/>
                <w:szCs w:val="22"/>
              </w:rPr>
              <w:t>Michaela Vestfálová, DiS.</w:t>
            </w:r>
          </w:p>
          <w:p w:rsidR="008E78F5" w:rsidRPr="00381912" w:rsidRDefault="008E78F5" w:rsidP="008E78F5">
            <w:pPr>
              <w:rPr>
                <w:sz w:val="22"/>
                <w:szCs w:val="22"/>
              </w:rPr>
            </w:pPr>
            <w:r w:rsidRPr="00381912">
              <w:rPr>
                <w:sz w:val="22"/>
                <w:szCs w:val="22"/>
              </w:rPr>
              <w:t>zapisovatelka</w:t>
            </w:r>
          </w:p>
          <w:p w:rsidR="008E78F5" w:rsidRPr="00381912" w:rsidRDefault="008E78F5" w:rsidP="00D057F5">
            <w:pPr>
              <w:rPr>
                <w:b/>
                <w:sz w:val="22"/>
                <w:szCs w:val="22"/>
              </w:rPr>
            </w:pPr>
          </w:p>
        </w:tc>
      </w:tr>
      <w:tr w:rsidR="00305C01" w:rsidRPr="007F5EE7"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305C01" w:rsidRPr="007F5EE7" w:rsidRDefault="00305C01" w:rsidP="00D057F5">
            <w:pPr>
              <w:jc w:val="center"/>
              <w:rPr>
                <w:sz w:val="22"/>
                <w:szCs w:val="22"/>
              </w:rPr>
            </w:pPr>
          </w:p>
          <w:p w:rsidR="00305C01" w:rsidRPr="007F5EE7" w:rsidRDefault="00305C01" w:rsidP="00D057F5">
            <w:pPr>
              <w:jc w:val="center"/>
              <w:rPr>
                <w:b/>
                <w:sz w:val="22"/>
                <w:szCs w:val="22"/>
              </w:rPr>
            </w:pPr>
            <w:r w:rsidRPr="007F5EE7">
              <w:rPr>
                <w:b/>
                <w:sz w:val="22"/>
                <w:szCs w:val="22"/>
              </w:rPr>
              <w:t>25 P,</w:t>
            </w:r>
          </w:p>
          <w:p w:rsidR="00305C01" w:rsidRPr="007F5EE7" w:rsidRDefault="00305C01" w:rsidP="00D057F5">
            <w:pPr>
              <w:jc w:val="center"/>
              <w:rPr>
                <w:b/>
                <w:sz w:val="22"/>
                <w:szCs w:val="22"/>
              </w:rPr>
            </w:pPr>
            <w:r w:rsidRPr="007F5EE7">
              <w:rPr>
                <w:b/>
                <w:sz w:val="22"/>
                <w:szCs w:val="22"/>
              </w:rPr>
              <w:t>25 PaNc</w:t>
            </w: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305C01" w:rsidP="00D057F5">
            <w:pPr>
              <w:jc w:val="center"/>
              <w:rPr>
                <w:sz w:val="22"/>
                <w:szCs w:val="22"/>
              </w:rPr>
            </w:pPr>
          </w:p>
          <w:p w:rsidR="00305C01" w:rsidRPr="007F5EE7" w:rsidRDefault="002A49A9" w:rsidP="00D057F5">
            <w:pPr>
              <w:jc w:val="center"/>
              <w:rPr>
                <w:b/>
                <w:sz w:val="22"/>
                <w:szCs w:val="22"/>
              </w:rPr>
            </w:pPr>
            <w:r w:rsidRPr="007F5EE7">
              <w:rPr>
                <w:b/>
                <w:sz w:val="22"/>
                <w:szCs w:val="22"/>
              </w:rPr>
              <w:t>25</w:t>
            </w:r>
            <w:r w:rsidR="00305C01" w:rsidRPr="007F5EE7">
              <w:rPr>
                <w:b/>
                <w:sz w:val="22"/>
                <w:szCs w:val="22"/>
              </w:rPr>
              <w:t xml:space="preserve"> Nc</w:t>
            </w:r>
          </w:p>
        </w:tc>
        <w:tc>
          <w:tcPr>
            <w:tcW w:w="3780" w:type="dxa"/>
            <w:tcBorders>
              <w:top w:val="single" w:sz="4" w:space="0" w:color="auto"/>
              <w:left w:val="single" w:sz="4" w:space="0" w:color="auto"/>
              <w:bottom w:val="single" w:sz="4" w:space="0" w:color="auto"/>
            </w:tcBorders>
          </w:tcPr>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Rozhodování ve věcech péče o nezletilé</w:t>
            </w:r>
          </w:p>
          <w:p w:rsidR="00305C01" w:rsidRPr="007F5EE7" w:rsidRDefault="00305C01" w:rsidP="00D057F5">
            <w:pPr>
              <w:rPr>
                <w:sz w:val="22"/>
                <w:szCs w:val="22"/>
              </w:rPr>
            </w:pPr>
          </w:p>
          <w:p w:rsidR="00305C01" w:rsidRPr="007F5EE7" w:rsidRDefault="00287366" w:rsidP="00D057F5">
            <w:pPr>
              <w:rPr>
                <w:sz w:val="22"/>
                <w:szCs w:val="22"/>
              </w:rPr>
            </w:pPr>
            <w:r>
              <w:rPr>
                <w:sz w:val="22"/>
                <w:szCs w:val="22"/>
              </w:rPr>
              <w:t>Věci P, Nc, PaNc v rozsahu 62</w:t>
            </w:r>
            <w:r w:rsidR="00305C01" w:rsidRPr="007F5EE7">
              <w:rPr>
                <w:sz w:val="22"/>
                <w:szCs w:val="22"/>
              </w:rPr>
              <w:t>% celkového nápadu přidělované obecným dorovnávacím způsobem v rejstříku P. S výjimkou věcí týkajících se osob, které již mají u zdejšího soudu založen spis, takový nápad se zapíše tomu soudci, který ve věci rozhodoval naposledy</w:t>
            </w:r>
          </w:p>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 věci týkající se podpůrných opatření při narušení schopnosti zletilého právně jednat a svéprávnosti člověka,</w:t>
            </w:r>
          </w:p>
          <w:p w:rsidR="00305C01" w:rsidRPr="007F5EE7" w:rsidRDefault="00305C01" w:rsidP="00D057F5">
            <w:pPr>
              <w:rPr>
                <w:sz w:val="22"/>
                <w:szCs w:val="22"/>
              </w:rPr>
            </w:pPr>
            <w:r w:rsidRPr="007F5EE7">
              <w:rPr>
                <w:sz w:val="22"/>
                <w:szCs w:val="22"/>
              </w:rPr>
              <w:t xml:space="preserve"> - věci týkající se prohlášení za nezvěstného, prohlášení za mrtvého či určení data narození dítěte nebo smrti,</w:t>
            </w:r>
          </w:p>
          <w:p w:rsidR="00305C01" w:rsidRPr="007F5EE7" w:rsidRDefault="00305C01" w:rsidP="00D057F5">
            <w:pPr>
              <w:rPr>
                <w:sz w:val="22"/>
                <w:szCs w:val="22"/>
              </w:rPr>
            </w:pPr>
            <w:r w:rsidRPr="007F5EE7">
              <w:rPr>
                <w:sz w:val="22"/>
                <w:szCs w:val="22"/>
              </w:rPr>
              <w:t>- věci týkající se svěřenského fondu,</w:t>
            </w:r>
          </w:p>
          <w:p w:rsidR="00305C01" w:rsidRPr="007F5EE7" w:rsidRDefault="00305C01" w:rsidP="00D057F5">
            <w:pPr>
              <w:rPr>
                <w:sz w:val="22"/>
                <w:szCs w:val="22"/>
              </w:rPr>
            </w:pPr>
            <w:r w:rsidRPr="007F5EE7">
              <w:rPr>
                <w:sz w:val="22"/>
                <w:szCs w:val="22"/>
              </w:rPr>
              <w:t>- návrhy na povolení uzavření manželství,</w:t>
            </w:r>
          </w:p>
          <w:p w:rsidR="00305C01" w:rsidRPr="007F5EE7" w:rsidRDefault="00305C01" w:rsidP="00D057F5">
            <w:pPr>
              <w:rPr>
                <w:sz w:val="22"/>
                <w:szCs w:val="22"/>
              </w:rPr>
            </w:pPr>
            <w:r w:rsidRPr="007F5EE7">
              <w:rPr>
                <w:sz w:val="22"/>
                <w:szCs w:val="22"/>
              </w:rPr>
              <w:t>- věci týkající se určování a popírání rodičovství,</w:t>
            </w:r>
          </w:p>
          <w:p w:rsidR="00305C01" w:rsidRPr="007F5EE7" w:rsidRDefault="00305C01" w:rsidP="00D057F5">
            <w:pPr>
              <w:rPr>
                <w:sz w:val="22"/>
                <w:szCs w:val="22"/>
              </w:rPr>
            </w:pPr>
            <w:r w:rsidRPr="007F5EE7">
              <w:rPr>
                <w:sz w:val="22"/>
                <w:szCs w:val="22"/>
              </w:rPr>
              <w:t>- věci týkající se osvojení nezletilých,</w:t>
            </w:r>
          </w:p>
          <w:p w:rsidR="00305C01" w:rsidRPr="007F5EE7" w:rsidRDefault="00305C01" w:rsidP="00D057F5">
            <w:pPr>
              <w:rPr>
                <w:sz w:val="22"/>
                <w:szCs w:val="22"/>
              </w:rPr>
            </w:pPr>
            <w:r w:rsidRPr="007F5EE7">
              <w:rPr>
                <w:sz w:val="22"/>
                <w:szCs w:val="22"/>
              </w:rPr>
              <w:t>- řízení ve věcech péče soudu o nezletilé,</w:t>
            </w:r>
          </w:p>
          <w:p w:rsidR="00305C01" w:rsidRPr="007F5EE7" w:rsidRDefault="00305C01" w:rsidP="00D057F5">
            <w:pPr>
              <w:rPr>
                <w:sz w:val="22"/>
                <w:szCs w:val="22"/>
              </w:rPr>
            </w:pPr>
            <w:r w:rsidRPr="007F5EE7">
              <w:rPr>
                <w:sz w:val="22"/>
                <w:szCs w:val="22"/>
              </w:rPr>
              <w:t>- věci týkající se vydání nebo prodloužení předběžného opatření upravujícího poměry dítěte,</w:t>
            </w:r>
          </w:p>
          <w:p w:rsidR="00305C01" w:rsidRPr="007F5EE7" w:rsidRDefault="00305C01" w:rsidP="00D057F5">
            <w:pPr>
              <w:rPr>
                <w:sz w:val="22"/>
                <w:szCs w:val="22"/>
              </w:rPr>
            </w:pPr>
            <w:r w:rsidRPr="007F5EE7">
              <w:rPr>
                <w:sz w:val="22"/>
                <w:szCs w:val="22"/>
              </w:rPr>
              <w:t>- řízení ve věcech péče soudu o nezletilé, výživa, péče a styk,</w:t>
            </w:r>
          </w:p>
          <w:p w:rsidR="00305C01" w:rsidRPr="007F5EE7" w:rsidRDefault="00305C01" w:rsidP="00D057F5">
            <w:pPr>
              <w:rPr>
                <w:sz w:val="22"/>
                <w:szCs w:val="22"/>
              </w:rPr>
            </w:pPr>
            <w:r w:rsidRPr="007F5EE7">
              <w:rPr>
                <w:sz w:val="22"/>
                <w:szCs w:val="22"/>
              </w:rPr>
              <w:t>- věci týkající se péče o jmění nezletilého</w:t>
            </w:r>
          </w:p>
          <w:p w:rsidR="00305C01" w:rsidRPr="007F5EE7" w:rsidRDefault="00305C01" w:rsidP="00D057F5">
            <w:pPr>
              <w:rPr>
                <w:sz w:val="22"/>
                <w:szCs w:val="22"/>
              </w:rPr>
            </w:pPr>
            <w:r w:rsidRPr="007F5EE7">
              <w:rPr>
                <w:sz w:val="22"/>
                <w:szCs w:val="22"/>
              </w:rPr>
              <w:t>- určení jména a příjmení nezletilého</w:t>
            </w:r>
          </w:p>
          <w:p w:rsidR="00305C01" w:rsidRPr="007F5EE7" w:rsidRDefault="00305C01" w:rsidP="00D057F5">
            <w:pPr>
              <w:rPr>
                <w:sz w:val="22"/>
                <w:szCs w:val="22"/>
              </w:rPr>
            </w:pPr>
            <w:r w:rsidRPr="007F5EE7">
              <w:rPr>
                <w:sz w:val="22"/>
                <w:szCs w:val="22"/>
              </w:rPr>
              <w:t>- opatrovnictví nezletilých</w:t>
            </w:r>
          </w:p>
          <w:p w:rsidR="00305C01" w:rsidRPr="007F5EE7" w:rsidRDefault="00305C01" w:rsidP="00D057F5">
            <w:pPr>
              <w:rPr>
                <w:sz w:val="22"/>
                <w:szCs w:val="22"/>
              </w:rPr>
            </w:pPr>
            <w:r w:rsidRPr="007F5EE7">
              <w:rPr>
                <w:sz w:val="22"/>
                <w:szCs w:val="22"/>
              </w:rPr>
              <w:t>- pěstounská péče</w:t>
            </w:r>
          </w:p>
          <w:p w:rsidR="00305C01" w:rsidRPr="007F5EE7" w:rsidRDefault="00305C01" w:rsidP="00D057F5">
            <w:pPr>
              <w:rPr>
                <w:sz w:val="22"/>
                <w:szCs w:val="22"/>
              </w:rPr>
            </w:pPr>
            <w:r w:rsidRPr="007F5EE7">
              <w:rPr>
                <w:sz w:val="22"/>
                <w:szCs w:val="22"/>
              </w:rPr>
              <w:t>- poručenství</w:t>
            </w:r>
          </w:p>
          <w:p w:rsidR="00305C01" w:rsidRPr="007F5EE7" w:rsidRDefault="00305C01" w:rsidP="00D057F5">
            <w:pPr>
              <w:rPr>
                <w:sz w:val="22"/>
                <w:szCs w:val="22"/>
              </w:rPr>
            </w:pPr>
            <w:r w:rsidRPr="007F5EE7">
              <w:rPr>
                <w:sz w:val="22"/>
                <w:szCs w:val="22"/>
              </w:rPr>
              <w:t>- pracovní záležitosti nezl. zaměstnance</w:t>
            </w:r>
          </w:p>
          <w:p w:rsidR="00305C01" w:rsidRPr="007F5EE7" w:rsidRDefault="00305C01" w:rsidP="00D057F5">
            <w:pPr>
              <w:rPr>
                <w:sz w:val="22"/>
                <w:szCs w:val="22"/>
              </w:rPr>
            </w:pPr>
            <w:r w:rsidRPr="007F5EE7">
              <w:rPr>
                <w:sz w:val="22"/>
                <w:szCs w:val="22"/>
              </w:rPr>
              <w:t>- právní jednání nezletilého</w:t>
            </w:r>
          </w:p>
          <w:p w:rsidR="00305C01" w:rsidRPr="007F5EE7" w:rsidRDefault="00305C01" w:rsidP="00D057F5">
            <w:pPr>
              <w:rPr>
                <w:sz w:val="22"/>
                <w:szCs w:val="22"/>
              </w:rPr>
            </w:pPr>
            <w:r w:rsidRPr="007F5EE7">
              <w:rPr>
                <w:sz w:val="22"/>
                <w:szCs w:val="22"/>
              </w:rPr>
              <w:t>- předání či navrácení nezl. dítěte</w:t>
            </w:r>
          </w:p>
          <w:p w:rsidR="00305C01" w:rsidRPr="007F5EE7" w:rsidRDefault="00305C01" w:rsidP="00D057F5">
            <w:pPr>
              <w:rPr>
                <w:sz w:val="22"/>
                <w:szCs w:val="22"/>
              </w:rPr>
            </w:pPr>
            <w:r w:rsidRPr="007F5EE7">
              <w:rPr>
                <w:sz w:val="22"/>
                <w:szCs w:val="22"/>
              </w:rPr>
              <w:t>- předběžná opatření před zahájením řízení v opatrovnických věcech</w:t>
            </w:r>
          </w:p>
          <w:p w:rsidR="00305C01" w:rsidRPr="007F5EE7" w:rsidRDefault="00305C01" w:rsidP="00D057F5">
            <w:pPr>
              <w:rPr>
                <w:sz w:val="22"/>
                <w:szCs w:val="22"/>
              </w:rPr>
            </w:pPr>
            <w:r w:rsidRPr="007F5EE7">
              <w:rPr>
                <w:sz w:val="22"/>
                <w:szCs w:val="22"/>
              </w:rPr>
              <w:t>- rozhodování o rodičovské odpovědnosti</w:t>
            </w:r>
          </w:p>
          <w:p w:rsidR="00305C01" w:rsidRPr="007F5EE7" w:rsidRDefault="00305C01" w:rsidP="00D057F5">
            <w:pPr>
              <w:rPr>
                <w:sz w:val="22"/>
                <w:szCs w:val="22"/>
              </w:rPr>
            </w:pPr>
            <w:r w:rsidRPr="007F5EE7">
              <w:rPr>
                <w:sz w:val="22"/>
                <w:szCs w:val="22"/>
              </w:rPr>
              <w:lastRenderedPageBreak/>
              <w:t>- souhlas s výdělečnou činností</w:t>
            </w:r>
          </w:p>
          <w:p w:rsidR="00305C01" w:rsidRPr="007F5EE7" w:rsidRDefault="00305C01" w:rsidP="00D057F5">
            <w:pPr>
              <w:rPr>
                <w:sz w:val="22"/>
                <w:szCs w:val="22"/>
              </w:rPr>
            </w:pPr>
            <w:r w:rsidRPr="007F5EE7">
              <w:rPr>
                <w:sz w:val="22"/>
                <w:szCs w:val="22"/>
              </w:rPr>
              <w:t>- svéprávnost nezletilého</w:t>
            </w:r>
          </w:p>
          <w:p w:rsidR="00305C01" w:rsidRPr="007F5EE7" w:rsidRDefault="00305C01" w:rsidP="00D057F5">
            <w:pPr>
              <w:rPr>
                <w:sz w:val="22"/>
                <w:szCs w:val="22"/>
              </w:rPr>
            </w:pPr>
            <w:r w:rsidRPr="007F5EE7">
              <w:rPr>
                <w:sz w:val="22"/>
                <w:szCs w:val="22"/>
              </w:rPr>
              <w:t>- výchovná a ochranná opatření</w:t>
            </w:r>
          </w:p>
          <w:p w:rsidR="00305C01" w:rsidRPr="007F5EE7" w:rsidRDefault="00305C01" w:rsidP="00D057F5">
            <w:pPr>
              <w:rPr>
                <w:sz w:val="22"/>
                <w:szCs w:val="22"/>
              </w:rPr>
            </w:pPr>
            <w:r w:rsidRPr="007F5EE7">
              <w:rPr>
                <w:sz w:val="22"/>
                <w:szCs w:val="22"/>
              </w:rPr>
              <w:t>- rozhodování o pro nezl. významných skutečnostech</w:t>
            </w:r>
          </w:p>
          <w:p w:rsidR="00305C01" w:rsidRPr="007F5EE7" w:rsidRDefault="00305C01" w:rsidP="00D057F5">
            <w:pPr>
              <w:rPr>
                <w:sz w:val="22"/>
                <w:szCs w:val="22"/>
              </w:rPr>
            </w:pPr>
            <w:r w:rsidRPr="007F5EE7">
              <w:rPr>
                <w:sz w:val="22"/>
                <w:szCs w:val="22"/>
              </w:rPr>
              <w:t>- zastupování nezletilého</w:t>
            </w:r>
          </w:p>
          <w:p w:rsidR="00305C01" w:rsidRPr="007F5EE7" w:rsidRDefault="00305C01" w:rsidP="00D057F5">
            <w:pPr>
              <w:rPr>
                <w:sz w:val="22"/>
                <w:szCs w:val="22"/>
              </w:rPr>
            </w:pPr>
            <w:r w:rsidRPr="007F5EE7">
              <w:rPr>
                <w:sz w:val="22"/>
                <w:szCs w:val="22"/>
              </w:rPr>
              <w:t>- ostatní</w:t>
            </w:r>
          </w:p>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 věci týkající se podpůrných opatření při narušení schopnosti zletilého právně jednat a svéprávnosti člověka,</w:t>
            </w:r>
          </w:p>
          <w:p w:rsidR="00305C01" w:rsidRPr="007F5EE7" w:rsidRDefault="00305C01" w:rsidP="00D057F5">
            <w:pPr>
              <w:rPr>
                <w:sz w:val="22"/>
                <w:szCs w:val="22"/>
              </w:rPr>
            </w:pPr>
            <w:r w:rsidRPr="007F5EE7">
              <w:rPr>
                <w:sz w:val="22"/>
                <w:szCs w:val="22"/>
              </w:rPr>
              <w:t>- věci týkající se prohlášení za nezvěstného, prohlášení za mrtvého či určení data narození dítěte nebo smrti,</w:t>
            </w:r>
          </w:p>
          <w:p w:rsidR="00305C01" w:rsidRPr="007F5EE7" w:rsidRDefault="00305C01" w:rsidP="00D057F5">
            <w:pPr>
              <w:rPr>
                <w:sz w:val="22"/>
                <w:szCs w:val="22"/>
              </w:rPr>
            </w:pPr>
            <w:r w:rsidRPr="007F5EE7">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305C01" w:rsidRPr="007F5EE7" w:rsidRDefault="00305C01" w:rsidP="00D057F5">
            <w:pPr>
              <w:rPr>
                <w:sz w:val="22"/>
                <w:szCs w:val="22"/>
              </w:rPr>
            </w:pPr>
            <w:r w:rsidRPr="007F5EE7">
              <w:rPr>
                <w:sz w:val="22"/>
                <w:szCs w:val="22"/>
              </w:rPr>
              <w:t>- věci týkající se svěřenského fondu,</w:t>
            </w:r>
          </w:p>
          <w:p w:rsidR="00305C01" w:rsidRPr="007F5EE7" w:rsidRDefault="00305C01" w:rsidP="00D057F5">
            <w:pPr>
              <w:rPr>
                <w:sz w:val="22"/>
                <w:szCs w:val="22"/>
              </w:rPr>
            </w:pPr>
            <w:r w:rsidRPr="007F5EE7">
              <w:rPr>
                <w:sz w:val="22"/>
                <w:szCs w:val="22"/>
              </w:rPr>
              <w:t>- návrhy na povolení uzavření manželství,</w:t>
            </w:r>
          </w:p>
          <w:p w:rsidR="00305C01" w:rsidRPr="007F5EE7" w:rsidRDefault="00305C01" w:rsidP="00D057F5">
            <w:pPr>
              <w:rPr>
                <w:sz w:val="22"/>
                <w:szCs w:val="22"/>
              </w:rPr>
            </w:pPr>
            <w:r w:rsidRPr="007F5EE7">
              <w:rPr>
                <w:sz w:val="22"/>
                <w:szCs w:val="22"/>
              </w:rPr>
              <w:t>- věci týkající se určování a popírání rodičovství,</w:t>
            </w:r>
          </w:p>
          <w:p w:rsidR="00305C01" w:rsidRPr="007F5EE7" w:rsidRDefault="00305C01" w:rsidP="00D057F5">
            <w:pPr>
              <w:rPr>
                <w:sz w:val="22"/>
                <w:szCs w:val="22"/>
              </w:rPr>
            </w:pPr>
            <w:r w:rsidRPr="007F5EE7">
              <w:rPr>
                <w:sz w:val="22"/>
                <w:szCs w:val="22"/>
              </w:rPr>
              <w:t>- věci týkající se osvojení nezletilých,</w:t>
            </w:r>
          </w:p>
          <w:p w:rsidR="00305C01" w:rsidRPr="007F5EE7" w:rsidRDefault="00305C01" w:rsidP="00D057F5">
            <w:pPr>
              <w:rPr>
                <w:sz w:val="22"/>
                <w:szCs w:val="22"/>
              </w:rPr>
            </w:pPr>
            <w:r w:rsidRPr="007F5EE7">
              <w:rPr>
                <w:sz w:val="22"/>
                <w:szCs w:val="22"/>
              </w:rPr>
              <w:t>- řízení ve věcech péče soudu o nezletilé,</w:t>
            </w:r>
          </w:p>
          <w:p w:rsidR="00305C01" w:rsidRPr="007F5EE7" w:rsidRDefault="00305C01" w:rsidP="00D057F5">
            <w:pPr>
              <w:rPr>
                <w:sz w:val="22"/>
                <w:szCs w:val="22"/>
              </w:rPr>
            </w:pPr>
            <w:r w:rsidRPr="007F5EE7">
              <w:rPr>
                <w:sz w:val="22"/>
                <w:szCs w:val="22"/>
              </w:rPr>
              <w:t>- věci týkající se vydání nebo prodloužení předběžného opatření upravujícího poměry dítěte</w:t>
            </w:r>
          </w:p>
          <w:p w:rsidR="00305C01" w:rsidRPr="007F5EE7" w:rsidRDefault="00305C01" w:rsidP="00D057F5">
            <w:pPr>
              <w:rPr>
                <w:sz w:val="22"/>
                <w:szCs w:val="22"/>
              </w:rPr>
            </w:pPr>
            <w:r w:rsidRPr="007F5EE7">
              <w:rPr>
                <w:sz w:val="22"/>
                <w:szCs w:val="22"/>
              </w:rPr>
              <w:t>- řízení ve věcech péče soudu o nezletilé, výživa, péče a styk,</w:t>
            </w:r>
          </w:p>
          <w:p w:rsidR="00305C01" w:rsidRPr="007F5EE7" w:rsidRDefault="00305C01" w:rsidP="00D057F5">
            <w:pPr>
              <w:rPr>
                <w:sz w:val="22"/>
                <w:szCs w:val="22"/>
              </w:rPr>
            </w:pPr>
            <w:r w:rsidRPr="007F5EE7">
              <w:rPr>
                <w:sz w:val="22"/>
                <w:szCs w:val="22"/>
              </w:rPr>
              <w:t>- věci týkající se péče o jmění nezletilého</w:t>
            </w:r>
          </w:p>
          <w:p w:rsidR="00305C01" w:rsidRPr="007F5EE7" w:rsidRDefault="00305C01" w:rsidP="00D057F5">
            <w:pPr>
              <w:rPr>
                <w:sz w:val="22"/>
                <w:szCs w:val="22"/>
              </w:rPr>
            </w:pPr>
            <w:r w:rsidRPr="007F5EE7">
              <w:rPr>
                <w:sz w:val="22"/>
                <w:szCs w:val="22"/>
              </w:rPr>
              <w:t>- určení jména a příjmení nezletilého</w:t>
            </w:r>
          </w:p>
          <w:p w:rsidR="00305C01" w:rsidRPr="007F5EE7" w:rsidRDefault="00305C01" w:rsidP="00D057F5">
            <w:pPr>
              <w:rPr>
                <w:sz w:val="22"/>
                <w:szCs w:val="22"/>
              </w:rPr>
            </w:pPr>
            <w:r w:rsidRPr="007F5EE7">
              <w:rPr>
                <w:sz w:val="22"/>
                <w:szCs w:val="22"/>
              </w:rPr>
              <w:t>- opatrovnictví nezletilých</w:t>
            </w:r>
          </w:p>
          <w:p w:rsidR="00305C01" w:rsidRPr="007F5EE7" w:rsidRDefault="00305C01" w:rsidP="00D057F5">
            <w:pPr>
              <w:rPr>
                <w:sz w:val="22"/>
                <w:szCs w:val="22"/>
              </w:rPr>
            </w:pPr>
            <w:r w:rsidRPr="007F5EE7">
              <w:rPr>
                <w:sz w:val="22"/>
                <w:szCs w:val="22"/>
              </w:rPr>
              <w:t>- pěstounská péče</w:t>
            </w:r>
          </w:p>
          <w:p w:rsidR="00305C01" w:rsidRPr="007F5EE7" w:rsidRDefault="00305C01" w:rsidP="00D057F5">
            <w:pPr>
              <w:rPr>
                <w:sz w:val="22"/>
                <w:szCs w:val="22"/>
              </w:rPr>
            </w:pPr>
            <w:r w:rsidRPr="007F5EE7">
              <w:rPr>
                <w:sz w:val="22"/>
                <w:szCs w:val="22"/>
              </w:rPr>
              <w:t>- poručenství</w:t>
            </w:r>
          </w:p>
          <w:p w:rsidR="00305C01" w:rsidRPr="007F5EE7" w:rsidRDefault="00305C01" w:rsidP="00D057F5">
            <w:pPr>
              <w:rPr>
                <w:sz w:val="22"/>
                <w:szCs w:val="22"/>
              </w:rPr>
            </w:pPr>
            <w:r w:rsidRPr="007F5EE7">
              <w:rPr>
                <w:sz w:val="22"/>
                <w:szCs w:val="22"/>
              </w:rPr>
              <w:t>- pracovní záležitosti nezl. zaměstnance</w:t>
            </w:r>
          </w:p>
          <w:p w:rsidR="00305C01" w:rsidRPr="007F5EE7" w:rsidRDefault="00305C01" w:rsidP="00D057F5">
            <w:pPr>
              <w:rPr>
                <w:sz w:val="22"/>
                <w:szCs w:val="22"/>
              </w:rPr>
            </w:pPr>
            <w:r w:rsidRPr="007F5EE7">
              <w:rPr>
                <w:sz w:val="22"/>
                <w:szCs w:val="22"/>
              </w:rPr>
              <w:t>- právní jednání nezletilého</w:t>
            </w:r>
          </w:p>
          <w:p w:rsidR="00305C01" w:rsidRPr="007F5EE7" w:rsidRDefault="00305C01" w:rsidP="00D057F5">
            <w:pPr>
              <w:rPr>
                <w:sz w:val="22"/>
                <w:szCs w:val="22"/>
              </w:rPr>
            </w:pPr>
            <w:r w:rsidRPr="007F5EE7">
              <w:rPr>
                <w:sz w:val="22"/>
                <w:szCs w:val="22"/>
              </w:rPr>
              <w:t>- předání či navrácení nezl. dítěte</w:t>
            </w:r>
          </w:p>
          <w:p w:rsidR="00305C01" w:rsidRPr="007F5EE7" w:rsidRDefault="00305C01" w:rsidP="00D057F5">
            <w:pPr>
              <w:rPr>
                <w:sz w:val="22"/>
                <w:szCs w:val="22"/>
              </w:rPr>
            </w:pPr>
            <w:r w:rsidRPr="007F5EE7">
              <w:rPr>
                <w:sz w:val="22"/>
                <w:szCs w:val="22"/>
              </w:rPr>
              <w:t>- předběžná opatření před zahájením řízení v opatrovnických věcech</w:t>
            </w:r>
          </w:p>
          <w:p w:rsidR="00305C01" w:rsidRPr="007F5EE7" w:rsidRDefault="00305C01" w:rsidP="00D057F5">
            <w:pPr>
              <w:rPr>
                <w:sz w:val="22"/>
                <w:szCs w:val="22"/>
              </w:rPr>
            </w:pPr>
            <w:r w:rsidRPr="007F5EE7">
              <w:rPr>
                <w:sz w:val="22"/>
                <w:szCs w:val="22"/>
              </w:rPr>
              <w:t>- rozhodování o rodičovské odpovědnosti</w:t>
            </w:r>
          </w:p>
          <w:p w:rsidR="00305C01" w:rsidRPr="007F5EE7" w:rsidRDefault="00305C01" w:rsidP="00D057F5">
            <w:pPr>
              <w:rPr>
                <w:sz w:val="22"/>
                <w:szCs w:val="22"/>
              </w:rPr>
            </w:pPr>
            <w:r w:rsidRPr="007F5EE7">
              <w:rPr>
                <w:sz w:val="22"/>
                <w:szCs w:val="22"/>
              </w:rPr>
              <w:t>- souhlas s výdělečnou činností</w:t>
            </w:r>
          </w:p>
          <w:p w:rsidR="00305C01" w:rsidRPr="007F5EE7" w:rsidRDefault="00305C01" w:rsidP="00D057F5">
            <w:pPr>
              <w:rPr>
                <w:sz w:val="22"/>
                <w:szCs w:val="22"/>
              </w:rPr>
            </w:pPr>
            <w:r w:rsidRPr="007F5EE7">
              <w:rPr>
                <w:sz w:val="22"/>
                <w:szCs w:val="22"/>
              </w:rPr>
              <w:t>- svéprávnost nezletilého</w:t>
            </w:r>
          </w:p>
          <w:p w:rsidR="00305C01" w:rsidRPr="007F5EE7" w:rsidRDefault="00305C01" w:rsidP="00D057F5">
            <w:pPr>
              <w:rPr>
                <w:sz w:val="22"/>
                <w:szCs w:val="22"/>
              </w:rPr>
            </w:pPr>
            <w:r w:rsidRPr="007F5EE7">
              <w:rPr>
                <w:sz w:val="22"/>
                <w:szCs w:val="22"/>
              </w:rPr>
              <w:t>- výchovná a ochranná opatření</w:t>
            </w:r>
          </w:p>
          <w:p w:rsidR="00305C01" w:rsidRPr="007F5EE7" w:rsidRDefault="00305C01" w:rsidP="00D057F5">
            <w:pPr>
              <w:rPr>
                <w:sz w:val="22"/>
                <w:szCs w:val="22"/>
              </w:rPr>
            </w:pPr>
            <w:r w:rsidRPr="007F5EE7">
              <w:rPr>
                <w:sz w:val="22"/>
                <w:szCs w:val="22"/>
              </w:rPr>
              <w:t>- rozhodování o pro nezl. významných skutečnostech</w:t>
            </w:r>
          </w:p>
          <w:p w:rsidR="00305C01" w:rsidRPr="007F5EE7" w:rsidRDefault="00305C01" w:rsidP="00D057F5">
            <w:pPr>
              <w:rPr>
                <w:sz w:val="22"/>
                <w:szCs w:val="22"/>
              </w:rPr>
            </w:pPr>
            <w:r w:rsidRPr="007F5EE7">
              <w:rPr>
                <w:sz w:val="22"/>
                <w:szCs w:val="22"/>
              </w:rPr>
              <w:t>- zastupování nezletilého</w:t>
            </w:r>
          </w:p>
          <w:p w:rsidR="00305C01" w:rsidRPr="007F5EE7" w:rsidRDefault="00305C01" w:rsidP="007D51D0">
            <w:pPr>
              <w:rPr>
                <w:sz w:val="22"/>
                <w:szCs w:val="22"/>
              </w:rPr>
            </w:pPr>
            <w:r w:rsidRPr="007F5EE7">
              <w:rPr>
                <w:sz w:val="22"/>
                <w:szCs w:val="22"/>
              </w:rPr>
              <w:lastRenderedPageBreak/>
              <w:t>- ostatní</w:t>
            </w:r>
          </w:p>
        </w:tc>
        <w:tc>
          <w:tcPr>
            <w:tcW w:w="2700" w:type="dxa"/>
            <w:tcBorders>
              <w:top w:val="single" w:sz="4" w:space="0" w:color="auto"/>
              <w:left w:val="single" w:sz="4" w:space="0" w:color="auto"/>
              <w:bottom w:val="single" w:sz="4" w:space="0" w:color="auto"/>
            </w:tcBorders>
          </w:tcPr>
          <w:p w:rsidR="00305C01" w:rsidRPr="007F5EE7" w:rsidRDefault="00305C01" w:rsidP="00D057F5">
            <w:pPr>
              <w:rPr>
                <w:sz w:val="22"/>
                <w:szCs w:val="22"/>
              </w:rPr>
            </w:pPr>
          </w:p>
          <w:p w:rsidR="00305C01" w:rsidRPr="007F5EE7" w:rsidRDefault="00305C01" w:rsidP="00D057F5">
            <w:pPr>
              <w:rPr>
                <w:b/>
                <w:sz w:val="22"/>
                <w:szCs w:val="22"/>
              </w:rPr>
            </w:pPr>
            <w:r w:rsidRPr="007F5EE7">
              <w:rPr>
                <w:b/>
                <w:sz w:val="22"/>
                <w:szCs w:val="22"/>
              </w:rPr>
              <w:t>JUDr. Stanislava Hantlová</w:t>
            </w:r>
          </w:p>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zastupování :</w:t>
            </w:r>
          </w:p>
          <w:p w:rsidR="00305C01" w:rsidRPr="007F5EE7" w:rsidRDefault="00305C01" w:rsidP="00D057F5">
            <w:pPr>
              <w:rPr>
                <w:sz w:val="22"/>
                <w:szCs w:val="22"/>
              </w:rPr>
            </w:pPr>
            <w:r w:rsidRPr="007F5EE7">
              <w:rPr>
                <w:sz w:val="22"/>
                <w:szCs w:val="22"/>
              </w:rPr>
              <w:t>JUDr. Eva Zárubová</w:t>
            </w:r>
          </w:p>
          <w:p w:rsidR="00305C01" w:rsidRPr="007F5EE7" w:rsidRDefault="00305C01" w:rsidP="00D057F5">
            <w:pPr>
              <w:rPr>
                <w:sz w:val="22"/>
                <w:szCs w:val="22"/>
              </w:rPr>
            </w:pPr>
          </w:p>
          <w:p w:rsidR="00305C01" w:rsidRPr="007F5EE7" w:rsidRDefault="00305C01" w:rsidP="00D057F5">
            <w:pPr>
              <w:rPr>
                <w:b/>
                <w:sz w:val="22"/>
                <w:szCs w:val="22"/>
              </w:rPr>
            </w:pPr>
            <w:r w:rsidRPr="007F5EE7">
              <w:rPr>
                <w:b/>
                <w:sz w:val="22"/>
                <w:szCs w:val="22"/>
              </w:rPr>
              <w:t>Bc. Lucie Štichová</w:t>
            </w:r>
          </w:p>
          <w:p w:rsidR="00305C01" w:rsidRPr="007F5EE7" w:rsidRDefault="00305C01" w:rsidP="00D057F5">
            <w:pPr>
              <w:rPr>
                <w:sz w:val="22"/>
                <w:szCs w:val="22"/>
              </w:rPr>
            </w:pPr>
            <w:r w:rsidRPr="007F5EE7">
              <w:rPr>
                <w:sz w:val="22"/>
                <w:szCs w:val="22"/>
              </w:rPr>
              <w:t>vyšší soudní úřednice</w:t>
            </w:r>
          </w:p>
          <w:p w:rsidR="00305C01" w:rsidRPr="007F5EE7" w:rsidRDefault="00305C01" w:rsidP="00D057F5">
            <w:pPr>
              <w:rPr>
                <w:sz w:val="22"/>
                <w:szCs w:val="22"/>
              </w:rPr>
            </w:pPr>
            <w:r w:rsidRPr="007F5EE7">
              <w:rPr>
                <w:sz w:val="22"/>
                <w:szCs w:val="22"/>
              </w:rPr>
              <w:t>zastupování :</w:t>
            </w:r>
          </w:p>
          <w:p w:rsidR="00305C01" w:rsidRPr="007F5EE7" w:rsidRDefault="00305C01" w:rsidP="00D057F5">
            <w:pPr>
              <w:rPr>
                <w:sz w:val="22"/>
                <w:szCs w:val="22"/>
              </w:rPr>
            </w:pPr>
            <w:r w:rsidRPr="007F5EE7">
              <w:rPr>
                <w:sz w:val="22"/>
                <w:szCs w:val="22"/>
              </w:rPr>
              <w:t>Mgr. Lydie Kraková</w:t>
            </w: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Pozn.: předběžná opatření před zahájením řízení v opatrovnických věcech</w:t>
            </w:r>
          </w:p>
          <w:p w:rsidR="00305C01" w:rsidRPr="007F5EE7" w:rsidRDefault="00305C01" w:rsidP="00D057F5">
            <w:pPr>
              <w:rPr>
                <w:sz w:val="22"/>
                <w:szCs w:val="22"/>
              </w:rPr>
            </w:pPr>
            <w:r w:rsidRPr="007F5EE7">
              <w:rPr>
                <w:sz w:val="22"/>
                <w:szCs w:val="22"/>
              </w:rPr>
              <w:t xml:space="preserve">mimo pracovní dobu </w:t>
            </w:r>
          </w:p>
          <w:p w:rsidR="00305C01" w:rsidRPr="007F5EE7" w:rsidRDefault="00305C01" w:rsidP="00D057F5">
            <w:pPr>
              <w:rPr>
                <w:sz w:val="22"/>
                <w:szCs w:val="22"/>
              </w:rPr>
            </w:pPr>
            <w:r w:rsidRPr="007F5EE7">
              <w:rPr>
                <w:sz w:val="22"/>
                <w:szCs w:val="22"/>
              </w:rPr>
              <w:t xml:space="preserve">soudci občanskoprávního </w:t>
            </w:r>
            <w:r w:rsidRPr="007F5EE7">
              <w:rPr>
                <w:sz w:val="22"/>
                <w:szCs w:val="22"/>
              </w:rPr>
              <w:lastRenderedPageBreak/>
              <w:t>úseku soudu dle rozpisu předsedy soudu vykonávající v týdenních intervalech dosažitelnost a pracovní pohotovost</w:t>
            </w:r>
          </w:p>
          <w:p w:rsidR="00305C01" w:rsidRPr="007F5EE7" w:rsidRDefault="00305C01" w:rsidP="00D057F5">
            <w:pPr>
              <w:rPr>
                <w:sz w:val="22"/>
                <w:szCs w:val="22"/>
              </w:rPr>
            </w:pPr>
          </w:p>
          <w:p w:rsidR="002A49A9" w:rsidRPr="007F5EE7" w:rsidRDefault="002A49A9" w:rsidP="00D057F5">
            <w:pPr>
              <w:rPr>
                <w:b/>
                <w:sz w:val="22"/>
                <w:szCs w:val="22"/>
              </w:rPr>
            </w:pPr>
          </w:p>
          <w:p w:rsidR="002A49A9" w:rsidRPr="007F5EE7" w:rsidRDefault="002A49A9" w:rsidP="00D057F5">
            <w:pPr>
              <w:rPr>
                <w:b/>
                <w:sz w:val="22"/>
                <w:szCs w:val="22"/>
              </w:rPr>
            </w:pPr>
          </w:p>
          <w:p w:rsidR="00305C01" w:rsidRPr="007F5EE7" w:rsidRDefault="002A49A9" w:rsidP="00D057F5">
            <w:pPr>
              <w:rPr>
                <w:b/>
                <w:sz w:val="22"/>
                <w:szCs w:val="22"/>
              </w:rPr>
            </w:pPr>
            <w:r w:rsidRPr="007F5EE7">
              <w:rPr>
                <w:b/>
                <w:sz w:val="22"/>
                <w:szCs w:val="22"/>
              </w:rPr>
              <w:t>JUDr. Stanislava Hantlová</w:t>
            </w:r>
          </w:p>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zastupování :</w:t>
            </w:r>
          </w:p>
          <w:p w:rsidR="00305C01" w:rsidRPr="007F5EE7" w:rsidRDefault="002A49A9" w:rsidP="00D057F5">
            <w:pPr>
              <w:rPr>
                <w:sz w:val="22"/>
                <w:szCs w:val="22"/>
              </w:rPr>
            </w:pPr>
            <w:r w:rsidRPr="007F5EE7">
              <w:rPr>
                <w:sz w:val="22"/>
                <w:szCs w:val="22"/>
              </w:rPr>
              <w:t>JUDr. Eva Zárubová</w:t>
            </w:r>
          </w:p>
          <w:p w:rsidR="00305C01" w:rsidRPr="007F5EE7" w:rsidRDefault="00305C01" w:rsidP="00D057F5">
            <w:pPr>
              <w:rPr>
                <w:sz w:val="22"/>
                <w:szCs w:val="22"/>
              </w:rPr>
            </w:pPr>
          </w:p>
          <w:p w:rsidR="00305C01" w:rsidRPr="007F5EE7" w:rsidRDefault="00305C01" w:rsidP="00D057F5">
            <w:pPr>
              <w:rPr>
                <w:b/>
                <w:sz w:val="22"/>
                <w:szCs w:val="22"/>
              </w:rPr>
            </w:pPr>
            <w:r w:rsidRPr="007F5EE7">
              <w:rPr>
                <w:b/>
                <w:sz w:val="22"/>
                <w:szCs w:val="22"/>
              </w:rPr>
              <w:t>Bc. Lucie Štichová</w:t>
            </w:r>
          </w:p>
          <w:p w:rsidR="00305C01" w:rsidRPr="007F5EE7" w:rsidRDefault="00305C01" w:rsidP="00D057F5">
            <w:pPr>
              <w:rPr>
                <w:sz w:val="22"/>
                <w:szCs w:val="22"/>
              </w:rPr>
            </w:pPr>
            <w:r w:rsidRPr="007F5EE7">
              <w:rPr>
                <w:sz w:val="22"/>
                <w:szCs w:val="22"/>
              </w:rPr>
              <w:t>vyšší soudní úřednice</w:t>
            </w:r>
          </w:p>
          <w:p w:rsidR="00305C01" w:rsidRPr="007F5EE7" w:rsidRDefault="00305C01" w:rsidP="00D057F5">
            <w:pPr>
              <w:rPr>
                <w:sz w:val="22"/>
                <w:szCs w:val="22"/>
              </w:rPr>
            </w:pPr>
            <w:r w:rsidRPr="007F5EE7">
              <w:rPr>
                <w:sz w:val="22"/>
                <w:szCs w:val="22"/>
              </w:rPr>
              <w:t>zastupování :</w:t>
            </w:r>
          </w:p>
          <w:p w:rsidR="00305C01" w:rsidRPr="007F5EE7" w:rsidRDefault="00305C01" w:rsidP="00D057F5">
            <w:pPr>
              <w:rPr>
                <w:sz w:val="22"/>
                <w:szCs w:val="22"/>
              </w:rPr>
            </w:pPr>
            <w:r w:rsidRPr="007F5EE7">
              <w:rPr>
                <w:sz w:val="22"/>
                <w:szCs w:val="22"/>
              </w:rPr>
              <w:t>Mgr. Lydie Kraková</w:t>
            </w: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Pozn.: předběžná opatření před zahájením řízení v opatrovnických věcech</w:t>
            </w:r>
          </w:p>
          <w:p w:rsidR="00305C01" w:rsidRPr="007F5EE7" w:rsidRDefault="00305C01" w:rsidP="00D057F5">
            <w:pPr>
              <w:rPr>
                <w:sz w:val="22"/>
                <w:szCs w:val="22"/>
              </w:rPr>
            </w:pPr>
            <w:r w:rsidRPr="007F5EE7">
              <w:rPr>
                <w:sz w:val="22"/>
                <w:szCs w:val="22"/>
              </w:rPr>
              <w:t xml:space="preserve">mimo pracovní dobu </w:t>
            </w:r>
          </w:p>
          <w:p w:rsidR="00305C01" w:rsidRPr="007F5EE7" w:rsidRDefault="00305C01" w:rsidP="00D057F5">
            <w:pPr>
              <w:rPr>
                <w:sz w:val="22"/>
                <w:szCs w:val="22"/>
              </w:rPr>
            </w:pPr>
            <w:r w:rsidRPr="007F5EE7">
              <w:rPr>
                <w:sz w:val="22"/>
                <w:szCs w:val="22"/>
              </w:rPr>
              <w:t>soudci občanskoprávního úseku soudu dle rozpisu předsedy soudu vykonávající v týdenních intervalech dosažitelnost a pracovní pohotovost</w:t>
            </w:r>
          </w:p>
          <w:p w:rsidR="00305C01" w:rsidRPr="007F5EE7" w:rsidRDefault="00305C01"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305C01" w:rsidRPr="007F5EE7" w:rsidRDefault="00305C01" w:rsidP="00D057F5">
            <w:pPr>
              <w:rPr>
                <w:sz w:val="22"/>
                <w:szCs w:val="22"/>
              </w:rPr>
            </w:pPr>
          </w:p>
          <w:p w:rsidR="00305C01" w:rsidRPr="007F5EE7" w:rsidRDefault="00305C01" w:rsidP="00D057F5">
            <w:pPr>
              <w:rPr>
                <w:b/>
                <w:sz w:val="22"/>
                <w:szCs w:val="22"/>
              </w:rPr>
            </w:pPr>
            <w:r w:rsidRPr="007F5EE7">
              <w:rPr>
                <w:b/>
                <w:sz w:val="22"/>
                <w:szCs w:val="22"/>
              </w:rPr>
              <w:t>Zdena Bělohlavová</w:t>
            </w:r>
          </w:p>
          <w:p w:rsidR="00305C01" w:rsidRPr="007F5EE7" w:rsidRDefault="00305C01" w:rsidP="00D057F5">
            <w:pPr>
              <w:rPr>
                <w:sz w:val="22"/>
                <w:szCs w:val="22"/>
              </w:rPr>
            </w:pPr>
            <w:r w:rsidRPr="007F5EE7">
              <w:rPr>
                <w:sz w:val="22"/>
                <w:szCs w:val="22"/>
              </w:rPr>
              <w:t xml:space="preserve">vedoucí soudní kanceláře </w:t>
            </w:r>
          </w:p>
          <w:p w:rsidR="00305C01" w:rsidRPr="007F5EE7" w:rsidRDefault="00305C01" w:rsidP="00D057F5">
            <w:pPr>
              <w:rPr>
                <w:sz w:val="22"/>
                <w:szCs w:val="22"/>
              </w:rPr>
            </w:pPr>
          </w:p>
          <w:p w:rsidR="00305C01" w:rsidRPr="007F5EE7" w:rsidRDefault="00305C01" w:rsidP="00D057F5">
            <w:pPr>
              <w:rPr>
                <w:sz w:val="22"/>
                <w:szCs w:val="22"/>
              </w:rPr>
            </w:pPr>
            <w:r w:rsidRPr="007F5EE7">
              <w:rPr>
                <w:sz w:val="22"/>
                <w:szCs w:val="22"/>
              </w:rPr>
              <w:t>Helena Spurná</w:t>
            </w:r>
          </w:p>
          <w:p w:rsidR="00305C01" w:rsidRPr="007F5EE7" w:rsidRDefault="00305C01" w:rsidP="00D057F5">
            <w:pPr>
              <w:rPr>
                <w:sz w:val="22"/>
                <w:szCs w:val="22"/>
              </w:rPr>
            </w:pPr>
            <w:r w:rsidRPr="007F5EE7">
              <w:rPr>
                <w:sz w:val="22"/>
                <w:szCs w:val="22"/>
              </w:rPr>
              <w:t xml:space="preserve">zapisovatelka </w:t>
            </w: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sz w:val="22"/>
                <w:szCs w:val="22"/>
              </w:rPr>
            </w:pPr>
          </w:p>
          <w:p w:rsidR="00305C01" w:rsidRPr="007F5EE7" w:rsidRDefault="00305C01" w:rsidP="00D057F5">
            <w:pPr>
              <w:rPr>
                <w:b/>
                <w:sz w:val="22"/>
                <w:szCs w:val="22"/>
              </w:rPr>
            </w:pPr>
            <w:r w:rsidRPr="007F5EE7">
              <w:rPr>
                <w:b/>
                <w:sz w:val="22"/>
                <w:szCs w:val="22"/>
              </w:rPr>
              <w:t>Zdena Bělohlavová</w:t>
            </w:r>
          </w:p>
          <w:p w:rsidR="00305C01" w:rsidRPr="007F5EE7" w:rsidRDefault="00305C01" w:rsidP="00D057F5">
            <w:pPr>
              <w:rPr>
                <w:sz w:val="22"/>
                <w:szCs w:val="22"/>
              </w:rPr>
            </w:pPr>
            <w:r w:rsidRPr="007F5EE7">
              <w:rPr>
                <w:sz w:val="22"/>
                <w:szCs w:val="22"/>
              </w:rPr>
              <w:t xml:space="preserve">vedoucí soudní kanceláře </w:t>
            </w:r>
          </w:p>
          <w:p w:rsidR="00305C01" w:rsidRPr="007F5EE7" w:rsidRDefault="00305C01" w:rsidP="00D057F5">
            <w:pPr>
              <w:rPr>
                <w:sz w:val="22"/>
                <w:szCs w:val="22"/>
              </w:rPr>
            </w:pPr>
          </w:p>
          <w:p w:rsidR="00305C01" w:rsidRPr="007F5EE7" w:rsidRDefault="002A49A9" w:rsidP="00D057F5">
            <w:pPr>
              <w:rPr>
                <w:sz w:val="22"/>
                <w:szCs w:val="22"/>
              </w:rPr>
            </w:pPr>
            <w:r w:rsidRPr="007F5EE7">
              <w:rPr>
                <w:sz w:val="22"/>
                <w:szCs w:val="22"/>
              </w:rPr>
              <w:t>Helena Spurn</w:t>
            </w:r>
            <w:r w:rsidR="00305C01" w:rsidRPr="007F5EE7">
              <w:rPr>
                <w:sz w:val="22"/>
                <w:szCs w:val="22"/>
              </w:rPr>
              <w:t>á</w:t>
            </w:r>
          </w:p>
          <w:p w:rsidR="00305C01" w:rsidRPr="007F5EE7" w:rsidRDefault="00305C01" w:rsidP="00D057F5">
            <w:pPr>
              <w:rPr>
                <w:sz w:val="22"/>
                <w:szCs w:val="22"/>
              </w:rPr>
            </w:pPr>
            <w:r w:rsidRPr="007F5EE7">
              <w:rPr>
                <w:sz w:val="22"/>
                <w:szCs w:val="22"/>
              </w:rPr>
              <w:t xml:space="preserve">zapisovatelka </w:t>
            </w:r>
          </w:p>
          <w:p w:rsidR="00305C01" w:rsidRPr="007F5EE7" w:rsidRDefault="00305C01" w:rsidP="00D057F5">
            <w:pPr>
              <w:rPr>
                <w:sz w:val="22"/>
                <w:szCs w:val="22"/>
              </w:rPr>
            </w:pPr>
          </w:p>
          <w:p w:rsidR="00305C01" w:rsidRPr="007F5EE7" w:rsidRDefault="00305C01" w:rsidP="00D057F5">
            <w:pPr>
              <w:rPr>
                <w:sz w:val="22"/>
                <w:szCs w:val="22"/>
              </w:rPr>
            </w:pPr>
          </w:p>
        </w:tc>
      </w:tr>
      <w:tr w:rsidR="00EC54B6" w:rsidRPr="00381912" w:rsidTr="00D057F5">
        <w:trPr>
          <w:trHeight w:val="660"/>
        </w:trPr>
        <w:tc>
          <w:tcPr>
            <w:tcW w:w="1080" w:type="dxa"/>
            <w:tcBorders>
              <w:top w:val="single" w:sz="4" w:space="0" w:color="auto"/>
              <w:left w:val="single" w:sz="4" w:space="0" w:color="auto"/>
              <w:bottom w:val="single" w:sz="4" w:space="0" w:color="auto"/>
              <w:right w:val="single" w:sz="4" w:space="0" w:color="auto"/>
            </w:tcBorders>
          </w:tcPr>
          <w:p w:rsidR="00EC54B6" w:rsidRPr="00381912" w:rsidRDefault="00EC54B6" w:rsidP="0072700E">
            <w:pPr>
              <w:jc w:val="center"/>
              <w:rPr>
                <w:sz w:val="22"/>
                <w:szCs w:val="22"/>
              </w:rPr>
            </w:pPr>
          </w:p>
          <w:p w:rsidR="00EC54B6" w:rsidRPr="00381912" w:rsidRDefault="00EC54B6" w:rsidP="0072700E">
            <w:pPr>
              <w:jc w:val="center"/>
              <w:rPr>
                <w:b/>
                <w:sz w:val="22"/>
                <w:szCs w:val="22"/>
              </w:rPr>
            </w:pPr>
            <w:r w:rsidRPr="00381912">
              <w:rPr>
                <w:b/>
                <w:sz w:val="22"/>
                <w:szCs w:val="22"/>
              </w:rPr>
              <w:t>41 P,</w:t>
            </w:r>
          </w:p>
          <w:p w:rsidR="00EC54B6" w:rsidRPr="00381912" w:rsidRDefault="00EC54B6" w:rsidP="0072700E">
            <w:pPr>
              <w:jc w:val="center"/>
              <w:rPr>
                <w:b/>
                <w:sz w:val="22"/>
                <w:szCs w:val="22"/>
              </w:rPr>
            </w:pPr>
            <w:r w:rsidRPr="00381912">
              <w:rPr>
                <w:b/>
                <w:sz w:val="22"/>
                <w:szCs w:val="22"/>
              </w:rPr>
              <w:t>41 PaNc</w:t>
            </w: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sz w:val="22"/>
                <w:szCs w:val="22"/>
              </w:rPr>
            </w:pPr>
          </w:p>
          <w:p w:rsidR="00EC54B6" w:rsidRPr="00381912" w:rsidRDefault="00EC54B6" w:rsidP="0072700E">
            <w:pPr>
              <w:jc w:val="center"/>
              <w:rPr>
                <w:b/>
                <w:sz w:val="22"/>
                <w:szCs w:val="22"/>
              </w:rPr>
            </w:pPr>
            <w:r w:rsidRPr="00381912">
              <w:rPr>
                <w:b/>
                <w:sz w:val="22"/>
                <w:szCs w:val="22"/>
              </w:rPr>
              <w:t>41 Nc</w:t>
            </w:r>
          </w:p>
        </w:tc>
        <w:tc>
          <w:tcPr>
            <w:tcW w:w="3780" w:type="dxa"/>
            <w:tcBorders>
              <w:top w:val="single" w:sz="4" w:space="0" w:color="auto"/>
              <w:left w:val="single" w:sz="4" w:space="0" w:color="auto"/>
              <w:bottom w:val="single" w:sz="4" w:space="0" w:color="auto"/>
            </w:tcBorders>
          </w:tcPr>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Rozhodování ve věcech péče o nezletilé</w:t>
            </w: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Věci P, Nc, PaNc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 věci týkající se podpůrných opatření při narušení schopnosti zletilého právně jednat a svéprávnosti člověka,</w:t>
            </w:r>
          </w:p>
          <w:p w:rsidR="00EC54B6" w:rsidRPr="00381912" w:rsidRDefault="00EC54B6" w:rsidP="00D057F5">
            <w:pPr>
              <w:rPr>
                <w:sz w:val="22"/>
                <w:szCs w:val="22"/>
              </w:rPr>
            </w:pPr>
            <w:r w:rsidRPr="00381912">
              <w:rPr>
                <w:sz w:val="22"/>
                <w:szCs w:val="22"/>
              </w:rPr>
              <w:t xml:space="preserve"> - věci týkající se prohlášení za nezvěstného, prohlášení za mrtvého či určení data narození dítěte nebo smrti,</w:t>
            </w:r>
          </w:p>
          <w:p w:rsidR="00EC54B6" w:rsidRPr="00381912" w:rsidRDefault="00EC54B6" w:rsidP="00D057F5">
            <w:pPr>
              <w:rPr>
                <w:sz w:val="22"/>
                <w:szCs w:val="22"/>
              </w:rPr>
            </w:pPr>
            <w:r w:rsidRPr="00381912">
              <w:rPr>
                <w:sz w:val="22"/>
                <w:szCs w:val="22"/>
              </w:rPr>
              <w:t>- věci týkající se svěřenského fondu,</w:t>
            </w:r>
          </w:p>
          <w:p w:rsidR="00EC54B6" w:rsidRPr="00381912" w:rsidRDefault="00EC54B6" w:rsidP="00D057F5">
            <w:pPr>
              <w:rPr>
                <w:sz w:val="22"/>
                <w:szCs w:val="22"/>
              </w:rPr>
            </w:pPr>
            <w:r w:rsidRPr="00381912">
              <w:rPr>
                <w:sz w:val="22"/>
                <w:szCs w:val="22"/>
              </w:rPr>
              <w:t>- návrhy na povolení uzavření manželství,</w:t>
            </w:r>
          </w:p>
          <w:p w:rsidR="00EC54B6" w:rsidRPr="00381912" w:rsidRDefault="00EC54B6" w:rsidP="00D057F5">
            <w:pPr>
              <w:rPr>
                <w:sz w:val="22"/>
                <w:szCs w:val="22"/>
              </w:rPr>
            </w:pPr>
            <w:r w:rsidRPr="00381912">
              <w:rPr>
                <w:sz w:val="22"/>
                <w:szCs w:val="22"/>
              </w:rPr>
              <w:t>- věci týkající se určování a popírání rodičovství,</w:t>
            </w:r>
          </w:p>
          <w:p w:rsidR="00EC54B6" w:rsidRPr="00381912" w:rsidRDefault="00EC54B6" w:rsidP="00D057F5">
            <w:pPr>
              <w:rPr>
                <w:sz w:val="22"/>
                <w:szCs w:val="22"/>
              </w:rPr>
            </w:pPr>
            <w:r w:rsidRPr="00381912">
              <w:rPr>
                <w:sz w:val="22"/>
                <w:szCs w:val="22"/>
              </w:rPr>
              <w:t>- věci týkající se osvojení nezletilých,</w:t>
            </w:r>
          </w:p>
          <w:p w:rsidR="00EC54B6" w:rsidRPr="00381912" w:rsidRDefault="00EC54B6" w:rsidP="00D057F5">
            <w:pPr>
              <w:rPr>
                <w:sz w:val="22"/>
                <w:szCs w:val="22"/>
              </w:rPr>
            </w:pPr>
            <w:r w:rsidRPr="00381912">
              <w:rPr>
                <w:sz w:val="22"/>
                <w:szCs w:val="22"/>
              </w:rPr>
              <w:t>- řízení ve věcech péče soudu o nezletilé,</w:t>
            </w:r>
          </w:p>
          <w:p w:rsidR="00EC54B6" w:rsidRPr="00381912" w:rsidRDefault="00EC54B6" w:rsidP="00D057F5">
            <w:pPr>
              <w:rPr>
                <w:sz w:val="22"/>
                <w:szCs w:val="22"/>
              </w:rPr>
            </w:pPr>
            <w:r w:rsidRPr="00381912">
              <w:rPr>
                <w:sz w:val="22"/>
                <w:szCs w:val="22"/>
              </w:rPr>
              <w:t>- věci týkající se vydání nebo prodloužení předběžného opatření upravujícího poměry dítěte,</w:t>
            </w:r>
          </w:p>
          <w:p w:rsidR="00EC54B6" w:rsidRPr="00381912" w:rsidRDefault="00EC54B6" w:rsidP="00D057F5">
            <w:pPr>
              <w:rPr>
                <w:sz w:val="22"/>
                <w:szCs w:val="22"/>
              </w:rPr>
            </w:pPr>
            <w:r w:rsidRPr="00381912">
              <w:rPr>
                <w:sz w:val="22"/>
                <w:szCs w:val="22"/>
              </w:rPr>
              <w:t>- řízení ve věcech péče soudu o nezletilé, výživa, péče a styk,</w:t>
            </w:r>
          </w:p>
          <w:p w:rsidR="00EC54B6" w:rsidRPr="00381912" w:rsidRDefault="00EC54B6" w:rsidP="00D057F5">
            <w:pPr>
              <w:rPr>
                <w:sz w:val="22"/>
                <w:szCs w:val="22"/>
              </w:rPr>
            </w:pPr>
            <w:r w:rsidRPr="00381912">
              <w:rPr>
                <w:sz w:val="22"/>
                <w:szCs w:val="22"/>
              </w:rPr>
              <w:t>- věci týkající se péče o jmění nezletilého</w:t>
            </w:r>
          </w:p>
          <w:p w:rsidR="00EC54B6" w:rsidRPr="00381912" w:rsidRDefault="00EC54B6" w:rsidP="00D057F5">
            <w:pPr>
              <w:rPr>
                <w:sz w:val="22"/>
                <w:szCs w:val="22"/>
              </w:rPr>
            </w:pPr>
            <w:r w:rsidRPr="00381912">
              <w:rPr>
                <w:sz w:val="22"/>
                <w:szCs w:val="22"/>
              </w:rPr>
              <w:t>- určení jména a příjmení nezletilého</w:t>
            </w:r>
          </w:p>
          <w:p w:rsidR="00EC54B6" w:rsidRPr="00381912" w:rsidRDefault="00EC54B6" w:rsidP="00D057F5">
            <w:pPr>
              <w:rPr>
                <w:sz w:val="22"/>
                <w:szCs w:val="22"/>
              </w:rPr>
            </w:pPr>
            <w:r w:rsidRPr="00381912">
              <w:rPr>
                <w:sz w:val="22"/>
                <w:szCs w:val="22"/>
              </w:rPr>
              <w:t>- opatrovnictví nezletilých</w:t>
            </w:r>
          </w:p>
          <w:p w:rsidR="00EC54B6" w:rsidRPr="00381912" w:rsidRDefault="00EC54B6" w:rsidP="00D057F5">
            <w:pPr>
              <w:rPr>
                <w:sz w:val="22"/>
                <w:szCs w:val="22"/>
              </w:rPr>
            </w:pPr>
            <w:r w:rsidRPr="00381912">
              <w:rPr>
                <w:sz w:val="22"/>
                <w:szCs w:val="22"/>
              </w:rPr>
              <w:t>- pěstounská péče</w:t>
            </w:r>
          </w:p>
          <w:p w:rsidR="00EC54B6" w:rsidRPr="00381912" w:rsidRDefault="00EC54B6" w:rsidP="00D057F5">
            <w:pPr>
              <w:rPr>
                <w:sz w:val="22"/>
                <w:szCs w:val="22"/>
              </w:rPr>
            </w:pPr>
            <w:r w:rsidRPr="00381912">
              <w:rPr>
                <w:sz w:val="22"/>
                <w:szCs w:val="22"/>
              </w:rPr>
              <w:t>- poručenství</w:t>
            </w:r>
          </w:p>
          <w:p w:rsidR="00EC54B6" w:rsidRPr="00381912" w:rsidRDefault="00EC54B6" w:rsidP="00D057F5">
            <w:pPr>
              <w:rPr>
                <w:sz w:val="22"/>
                <w:szCs w:val="22"/>
              </w:rPr>
            </w:pPr>
            <w:r w:rsidRPr="00381912">
              <w:rPr>
                <w:sz w:val="22"/>
                <w:szCs w:val="22"/>
              </w:rPr>
              <w:t>- pracovní záležitosti nezl. zaměstnance</w:t>
            </w:r>
          </w:p>
          <w:p w:rsidR="00EC54B6" w:rsidRPr="00381912" w:rsidRDefault="00EC54B6" w:rsidP="00D057F5">
            <w:pPr>
              <w:rPr>
                <w:sz w:val="22"/>
                <w:szCs w:val="22"/>
              </w:rPr>
            </w:pPr>
            <w:r w:rsidRPr="00381912">
              <w:rPr>
                <w:sz w:val="22"/>
                <w:szCs w:val="22"/>
              </w:rPr>
              <w:t>- právní jednání nezletilého</w:t>
            </w:r>
          </w:p>
          <w:p w:rsidR="00EC54B6" w:rsidRPr="00381912" w:rsidRDefault="00EC54B6" w:rsidP="00D057F5">
            <w:pPr>
              <w:rPr>
                <w:sz w:val="22"/>
                <w:szCs w:val="22"/>
              </w:rPr>
            </w:pPr>
            <w:r w:rsidRPr="00381912">
              <w:rPr>
                <w:sz w:val="22"/>
                <w:szCs w:val="22"/>
              </w:rPr>
              <w:t>- předání či navrácení nezl. dítěte</w:t>
            </w:r>
          </w:p>
          <w:p w:rsidR="00EC54B6" w:rsidRPr="00381912" w:rsidRDefault="00EC54B6" w:rsidP="00D057F5">
            <w:pPr>
              <w:rPr>
                <w:sz w:val="22"/>
                <w:szCs w:val="22"/>
              </w:rPr>
            </w:pPr>
            <w:r w:rsidRPr="00381912">
              <w:rPr>
                <w:sz w:val="22"/>
                <w:szCs w:val="22"/>
              </w:rPr>
              <w:t>- předběžná opatření před zahájením řízení v opatrovnických věcech</w:t>
            </w:r>
          </w:p>
          <w:p w:rsidR="00EC54B6" w:rsidRPr="00381912" w:rsidRDefault="00EC54B6" w:rsidP="00D057F5">
            <w:pPr>
              <w:rPr>
                <w:sz w:val="22"/>
                <w:szCs w:val="22"/>
              </w:rPr>
            </w:pPr>
            <w:r w:rsidRPr="00381912">
              <w:rPr>
                <w:sz w:val="22"/>
                <w:szCs w:val="22"/>
              </w:rPr>
              <w:t>- rozhodování o rodičovské odpovědnosti</w:t>
            </w:r>
          </w:p>
          <w:p w:rsidR="00EC54B6" w:rsidRPr="00381912" w:rsidRDefault="00EC54B6" w:rsidP="00D057F5">
            <w:pPr>
              <w:rPr>
                <w:sz w:val="22"/>
                <w:szCs w:val="22"/>
              </w:rPr>
            </w:pPr>
            <w:r w:rsidRPr="00381912">
              <w:rPr>
                <w:sz w:val="22"/>
                <w:szCs w:val="22"/>
              </w:rPr>
              <w:t>- souhlas s výdělečnou činností</w:t>
            </w:r>
          </w:p>
          <w:p w:rsidR="00EC54B6" w:rsidRPr="00381912" w:rsidRDefault="00EC54B6" w:rsidP="00D057F5">
            <w:pPr>
              <w:rPr>
                <w:sz w:val="22"/>
                <w:szCs w:val="22"/>
              </w:rPr>
            </w:pPr>
            <w:r w:rsidRPr="00381912">
              <w:rPr>
                <w:sz w:val="22"/>
                <w:szCs w:val="22"/>
              </w:rPr>
              <w:t>- svéprávnost nezletilého</w:t>
            </w:r>
          </w:p>
          <w:p w:rsidR="00EC54B6" w:rsidRPr="00381912" w:rsidRDefault="00EC54B6" w:rsidP="00D057F5">
            <w:pPr>
              <w:rPr>
                <w:sz w:val="22"/>
                <w:szCs w:val="22"/>
              </w:rPr>
            </w:pPr>
            <w:r w:rsidRPr="00381912">
              <w:rPr>
                <w:sz w:val="22"/>
                <w:szCs w:val="22"/>
              </w:rPr>
              <w:t>- výchovná a ochranná opatření</w:t>
            </w:r>
          </w:p>
          <w:p w:rsidR="00EC54B6" w:rsidRPr="00381912" w:rsidRDefault="00EC54B6" w:rsidP="00D057F5">
            <w:pPr>
              <w:rPr>
                <w:sz w:val="22"/>
                <w:szCs w:val="22"/>
              </w:rPr>
            </w:pPr>
            <w:r w:rsidRPr="00381912">
              <w:rPr>
                <w:sz w:val="22"/>
                <w:szCs w:val="22"/>
              </w:rPr>
              <w:t>- rozhodování o pro nezl. významných skutečnostech</w:t>
            </w:r>
          </w:p>
          <w:p w:rsidR="00EC54B6" w:rsidRPr="00381912" w:rsidRDefault="00EC54B6" w:rsidP="00D057F5">
            <w:pPr>
              <w:rPr>
                <w:sz w:val="22"/>
                <w:szCs w:val="22"/>
              </w:rPr>
            </w:pPr>
            <w:r w:rsidRPr="00381912">
              <w:rPr>
                <w:sz w:val="22"/>
                <w:szCs w:val="22"/>
              </w:rPr>
              <w:t>- zastupování nezletilého</w:t>
            </w:r>
          </w:p>
          <w:p w:rsidR="00EC54B6" w:rsidRPr="00381912" w:rsidRDefault="00EC54B6" w:rsidP="00D057F5">
            <w:pPr>
              <w:rPr>
                <w:sz w:val="22"/>
                <w:szCs w:val="22"/>
              </w:rPr>
            </w:pPr>
            <w:r w:rsidRPr="00381912">
              <w:rPr>
                <w:sz w:val="22"/>
                <w:szCs w:val="22"/>
              </w:rPr>
              <w:t>- ostatní</w:t>
            </w: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 xml:space="preserve">- věci týkající se podpůrných opatření při narušení schopnosti zletilého právně </w:t>
            </w:r>
            <w:r w:rsidRPr="00381912">
              <w:rPr>
                <w:sz w:val="22"/>
                <w:szCs w:val="22"/>
              </w:rPr>
              <w:lastRenderedPageBreak/>
              <w:t>jednat a svéprávnosti člověka,</w:t>
            </w:r>
          </w:p>
          <w:p w:rsidR="00EC54B6" w:rsidRPr="00381912" w:rsidRDefault="00EC54B6" w:rsidP="00D057F5">
            <w:pPr>
              <w:rPr>
                <w:sz w:val="22"/>
                <w:szCs w:val="22"/>
              </w:rPr>
            </w:pPr>
            <w:r w:rsidRPr="00381912">
              <w:rPr>
                <w:sz w:val="22"/>
                <w:szCs w:val="22"/>
              </w:rPr>
              <w:t>- věci týkající se prohlášení za nezvěstného, prohlášení za mrtvého či určení data narození dítěte nebo smrti,</w:t>
            </w:r>
          </w:p>
          <w:p w:rsidR="00EC54B6" w:rsidRPr="00381912" w:rsidRDefault="00EC54B6" w:rsidP="00D057F5">
            <w:pPr>
              <w:rPr>
                <w:sz w:val="22"/>
                <w:szCs w:val="22"/>
              </w:rPr>
            </w:pPr>
            <w:r w:rsidRPr="00381912">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EC54B6" w:rsidRPr="00381912" w:rsidRDefault="00EC54B6" w:rsidP="00D057F5">
            <w:pPr>
              <w:rPr>
                <w:sz w:val="22"/>
                <w:szCs w:val="22"/>
              </w:rPr>
            </w:pPr>
            <w:r w:rsidRPr="00381912">
              <w:rPr>
                <w:sz w:val="22"/>
                <w:szCs w:val="22"/>
              </w:rPr>
              <w:t>- věci týkající se svěřenského fondu,</w:t>
            </w:r>
          </w:p>
          <w:p w:rsidR="00EC54B6" w:rsidRPr="00381912" w:rsidRDefault="00EC54B6" w:rsidP="00D057F5">
            <w:pPr>
              <w:rPr>
                <w:sz w:val="22"/>
                <w:szCs w:val="22"/>
              </w:rPr>
            </w:pPr>
            <w:r w:rsidRPr="00381912">
              <w:rPr>
                <w:sz w:val="22"/>
                <w:szCs w:val="22"/>
              </w:rPr>
              <w:t>- návrhy na povolení uzavření manželství,</w:t>
            </w:r>
          </w:p>
          <w:p w:rsidR="00EC54B6" w:rsidRPr="00381912" w:rsidRDefault="00EC54B6" w:rsidP="00D057F5">
            <w:pPr>
              <w:rPr>
                <w:sz w:val="22"/>
                <w:szCs w:val="22"/>
              </w:rPr>
            </w:pPr>
            <w:r w:rsidRPr="00381912">
              <w:rPr>
                <w:sz w:val="22"/>
                <w:szCs w:val="22"/>
              </w:rPr>
              <w:t>- věci týkající se určování a popírání rodičovství,</w:t>
            </w:r>
          </w:p>
          <w:p w:rsidR="00EC54B6" w:rsidRPr="00381912" w:rsidRDefault="00EC54B6" w:rsidP="00D057F5">
            <w:pPr>
              <w:rPr>
                <w:sz w:val="22"/>
                <w:szCs w:val="22"/>
              </w:rPr>
            </w:pPr>
            <w:r w:rsidRPr="00381912">
              <w:rPr>
                <w:sz w:val="22"/>
                <w:szCs w:val="22"/>
              </w:rPr>
              <w:t>- věci týkající se osvojení nezletilých,</w:t>
            </w:r>
          </w:p>
          <w:p w:rsidR="00EC54B6" w:rsidRPr="00381912" w:rsidRDefault="00EC54B6" w:rsidP="00D057F5">
            <w:pPr>
              <w:rPr>
                <w:sz w:val="22"/>
                <w:szCs w:val="22"/>
              </w:rPr>
            </w:pPr>
            <w:r w:rsidRPr="00381912">
              <w:rPr>
                <w:sz w:val="22"/>
                <w:szCs w:val="22"/>
              </w:rPr>
              <w:t>- řízení ve věcech péče soudu o nezletilé,</w:t>
            </w:r>
          </w:p>
          <w:p w:rsidR="00EC54B6" w:rsidRPr="00381912" w:rsidRDefault="00EC54B6" w:rsidP="00D057F5">
            <w:pPr>
              <w:rPr>
                <w:sz w:val="22"/>
                <w:szCs w:val="22"/>
              </w:rPr>
            </w:pPr>
            <w:r w:rsidRPr="00381912">
              <w:rPr>
                <w:sz w:val="22"/>
                <w:szCs w:val="22"/>
              </w:rPr>
              <w:t>- věci týkající se vydání nebo prodloužení předběžného opatření upravujícího poměry dítěte</w:t>
            </w:r>
          </w:p>
          <w:p w:rsidR="00EC54B6" w:rsidRPr="00381912" w:rsidRDefault="00EC54B6" w:rsidP="00D057F5">
            <w:pPr>
              <w:rPr>
                <w:sz w:val="22"/>
                <w:szCs w:val="22"/>
              </w:rPr>
            </w:pPr>
            <w:r w:rsidRPr="00381912">
              <w:rPr>
                <w:sz w:val="22"/>
                <w:szCs w:val="22"/>
              </w:rPr>
              <w:t>- řízení ve věcech péče soudu o nezletilé, výživa, péče a styk,</w:t>
            </w:r>
          </w:p>
          <w:p w:rsidR="00EC54B6" w:rsidRPr="00381912" w:rsidRDefault="00EC54B6" w:rsidP="00D057F5">
            <w:pPr>
              <w:rPr>
                <w:sz w:val="22"/>
                <w:szCs w:val="22"/>
              </w:rPr>
            </w:pPr>
            <w:r w:rsidRPr="00381912">
              <w:rPr>
                <w:sz w:val="22"/>
                <w:szCs w:val="22"/>
              </w:rPr>
              <w:t>- věci týkající se péče o jmění nezletilého</w:t>
            </w:r>
          </w:p>
          <w:p w:rsidR="00EC54B6" w:rsidRPr="00381912" w:rsidRDefault="00EC54B6" w:rsidP="00D057F5">
            <w:pPr>
              <w:rPr>
                <w:sz w:val="22"/>
                <w:szCs w:val="22"/>
              </w:rPr>
            </w:pPr>
            <w:r w:rsidRPr="00381912">
              <w:rPr>
                <w:sz w:val="22"/>
                <w:szCs w:val="22"/>
              </w:rPr>
              <w:t>- určení jména a příjmení nezletilého</w:t>
            </w:r>
          </w:p>
          <w:p w:rsidR="00EC54B6" w:rsidRPr="00381912" w:rsidRDefault="00EC54B6" w:rsidP="00D057F5">
            <w:pPr>
              <w:rPr>
                <w:sz w:val="22"/>
                <w:szCs w:val="22"/>
              </w:rPr>
            </w:pPr>
            <w:r w:rsidRPr="00381912">
              <w:rPr>
                <w:sz w:val="22"/>
                <w:szCs w:val="22"/>
              </w:rPr>
              <w:t>- opatrovnictví nezletilých</w:t>
            </w:r>
          </w:p>
          <w:p w:rsidR="00EC54B6" w:rsidRPr="00381912" w:rsidRDefault="00EC54B6" w:rsidP="00D057F5">
            <w:pPr>
              <w:rPr>
                <w:sz w:val="22"/>
                <w:szCs w:val="22"/>
              </w:rPr>
            </w:pPr>
            <w:r w:rsidRPr="00381912">
              <w:rPr>
                <w:sz w:val="22"/>
                <w:szCs w:val="22"/>
              </w:rPr>
              <w:t>- pěstounská péče</w:t>
            </w:r>
          </w:p>
          <w:p w:rsidR="00EC54B6" w:rsidRPr="00381912" w:rsidRDefault="00EC54B6" w:rsidP="00D057F5">
            <w:pPr>
              <w:rPr>
                <w:sz w:val="22"/>
                <w:szCs w:val="22"/>
              </w:rPr>
            </w:pPr>
            <w:r w:rsidRPr="00381912">
              <w:rPr>
                <w:sz w:val="22"/>
                <w:szCs w:val="22"/>
              </w:rPr>
              <w:t>- poručenství</w:t>
            </w:r>
          </w:p>
          <w:p w:rsidR="00EC54B6" w:rsidRPr="00381912" w:rsidRDefault="00EC54B6" w:rsidP="00D057F5">
            <w:pPr>
              <w:rPr>
                <w:sz w:val="22"/>
                <w:szCs w:val="22"/>
              </w:rPr>
            </w:pPr>
            <w:r w:rsidRPr="00381912">
              <w:rPr>
                <w:sz w:val="22"/>
                <w:szCs w:val="22"/>
              </w:rPr>
              <w:t>- pracovní záležitosti nezl. zaměstnance</w:t>
            </w:r>
          </w:p>
          <w:p w:rsidR="00EC54B6" w:rsidRPr="00381912" w:rsidRDefault="00EC54B6" w:rsidP="00D057F5">
            <w:pPr>
              <w:rPr>
                <w:sz w:val="22"/>
                <w:szCs w:val="22"/>
              </w:rPr>
            </w:pPr>
            <w:r w:rsidRPr="00381912">
              <w:rPr>
                <w:sz w:val="22"/>
                <w:szCs w:val="22"/>
              </w:rPr>
              <w:t>- právní jednání nezletilého</w:t>
            </w:r>
          </w:p>
          <w:p w:rsidR="00EC54B6" w:rsidRPr="00381912" w:rsidRDefault="00EC54B6" w:rsidP="00D057F5">
            <w:pPr>
              <w:rPr>
                <w:sz w:val="22"/>
                <w:szCs w:val="22"/>
              </w:rPr>
            </w:pPr>
            <w:r w:rsidRPr="00381912">
              <w:rPr>
                <w:sz w:val="22"/>
                <w:szCs w:val="22"/>
              </w:rPr>
              <w:t>- předání či navrácení nezl. dítěte</w:t>
            </w:r>
          </w:p>
          <w:p w:rsidR="00EC54B6" w:rsidRPr="00381912" w:rsidRDefault="00EC54B6" w:rsidP="00D057F5">
            <w:pPr>
              <w:rPr>
                <w:sz w:val="22"/>
                <w:szCs w:val="22"/>
              </w:rPr>
            </w:pPr>
            <w:r w:rsidRPr="00381912">
              <w:rPr>
                <w:sz w:val="22"/>
                <w:szCs w:val="22"/>
              </w:rPr>
              <w:t>- předběžná opatření před zahájením řízení v opatrovnických věcech</w:t>
            </w:r>
          </w:p>
          <w:p w:rsidR="00EC54B6" w:rsidRPr="00381912" w:rsidRDefault="00EC54B6" w:rsidP="00D057F5">
            <w:pPr>
              <w:rPr>
                <w:sz w:val="22"/>
                <w:szCs w:val="22"/>
              </w:rPr>
            </w:pPr>
            <w:r w:rsidRPr="00381912">
              <w:rPr>
                <w:sz w:val="22"/>
                <w:szCs w:val="22"/>
              </w:rPr>
              <w:t>- rozhodování o rodičovské odpovědnosti</w:t>
            </w:r>
          </w:p>
          <w:p w:rsidR="00EC54B6" w:rsidRPr="00381912" w:rsidRDefault="00EC54B6" w:rsidP="00D057F5">
            <w:pPr>
              <w:rPr>
                <w:sz w:val="22"/>
                <w:szCs w:val="22"/>
              </w:rPr>
            </w:pPr>
            <w:r w:rsidRPr="00381912">
              <w:rPr>
                <w:sz w:val="22"/>
                <w:szCs w:val="22"/>
              </w:rPr>
              <w:t>- souhlas s výdělečnou činností</w:t>
            </w:r>
          </w:p>
          <w:p w:rsidR="00EC54B6" w:rsidRPr="00381912" w:rsidRDefault="00EC54B6" w:rsidP="00D057F5">
            <w:pPr>
              <w:rPr>
                <w:sz w:val="22"/>
                <w:szCs w:val="22"/>
              </w:rPr>
            </w:pPr>
            <w:r w:rsidRPr="00381912">
              <w:rPr>
                <w:sz w:val="22"/>
                <w:szCs w:val="22"/>
              </w:rPr>
              <w:t>- svéprávnost nezletilého</w:t>
            </w:r>
          </w:p>
          <w:p w:rsidR="00EC54B6" w:rsidRPr="00381912" w:rsidRDefault="00EC54B6" w:rsidP="00D057F5">
            <w:pPr>
              <w:rPr>
                <w:sz w:val="22"/>
                <w:szCs w:val="22"/>
              </w:rPr>
            </w:pPr>
            <w:r w:rsidRPr="00381912">
              <w:rPr>
                <w:sz w:val="22"/>
                <w:szCs w:val="22"/>
              </w:rPr>
              <w:t>- výchovná a ochranná opatření</w:t>
            </w:r>
          </w:p>
          <w:p w:rsidR="00EC54B6" w:rsidRPr="00381912" w:rsidRDefault="00EC54B6" w:rsidP="00D057F5">
            <w:pPr>
              <w:rPr>
                <w:sz w:val="22"/>
                <w:szCs w:val="22"/>
              </w:rPr>
            </w:pPr>
            <w:r w:rsidRPr="00381912">
              <w:rPr>
                <w:sz w:val="22"/>
                <w:szCs w:val="22"/>
              </w:rPr>
              <w:t>- rozhodování o pro nezl. významných skutečnostech</w:t>
            </w:r>
          </w:p>
          <w:p w:rsidR="00EC54B6" w:rsidRPr="00381912" w:rsidRDefault="00EC54B6" w:rsidP="00D057F5">
            <w:pPr>
              <w:rPr>
                <w:sz w:val="22"/>
                <w:szCs w:val="22"/>
              </w:rPr>
            </w:pPr>
            <w:r w:rsidRPr="00381912">
              <w:rPr>
                <w:sz w:val="22"/>
                <w:szCs w:val="22"/>
              </w:rPr>
              <w:t>- zastupování nezletilého</w:t>
            </w:r>
          </w:p>
          <w:p w:rsidR="00EC54B6" w:rsidRPr="00381912" w:rsidRDefault="00EC54B6" w:rsidP="009B0443">
            <w:pPr>
              <w:rPr>
                <w:sz w:val="22"/>
                <w:szCs w:val="22"/>
              </w:rPr>
            </w:pPr>
            <w:r w:rsidRPr="00381912">
              <w:rPr>
                <w:sz w:val="22"/>
                <w:szCs w:val="22"/>
              </w:rPr>
              <w:t>- ostatní</w:t>
            </w:r>
          </w:p>
        </w:tc>
        <w:tc>
          <w:tcPr>
            <w:tcW w:w="2700" w:type="dxa"/>
            <w:tcBorders>
              <w:top w:val="single" w:sz="4" w:space="0" w:color="auto"/>
              <w:left w:val="single" w:sz="4" w:space="0" w:color="auto"/>
              <w:bottom w:val="single" w:sz="4" w:space="0" w:color="auto"/>
            </w:tcBorders>
          </w:tcPr>
          <w:p w:rsidR="00EC54B6" w:rsidRPr="00381912" w:rsidRDefault="00EC54B6" w:rsidP="00D057F5">
            <w:pPr>
              <w:rPr>
                <w:sz w:val="22"/>
                <w:szCs w:val="22"/>
              </w:rPr>
            </w:pPr>
          </w:p>
          <w:p w:rsidR="00EC54B6" w:rsidRPr="00381912" w:rsidRDefault="00EC54B6" w:rsidP="00D057F5">
            <w:pPr>
              <w:rPr>
                <w:b/>
                <w:sz w:val="22"/>
                <w:szCs w:val="22"/>
              </w:rPr>
            </w:pPr>
            <w:r w:rsidRPr="00381912">
              <w:rPr>
                <w:b/>
                <w:sz w:val="22"/>
                <w:szCs w:val="22"/>
              </w:rPr>
              <w:t>Mgr. Monika Kymlová</w:t>
            </w: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zastupování :</w:t>
            </w:r>
          </w:p>
          <w:p w:rsidR="00EC54B6" w:rsidRPr="00381912" w:rsidRDefault="00EC54B6" w:rsidP="00D057F5">
            <w:pPr>
              <w:rPr>
                <w:sz w:val="22"/>
                <w:szCs w:val="22"/>
              </w:rPr>
            </w:pPr>
            <w:r w:rsidRPr="00381912">
              <w:rPr>
                <w:sz w:val="22"/>
                <w:szCs w:val="22"/>
              </w:rPr>
              <w:t>JUDr. Eva Zárubová</w:t>
            </w:r>
          </w:p>
          <w:p w:rsidR="00EC54B6" w:rsidRPr="00381912" w:rsidRDefault="00EC54B6" w:rsidP="00D057F5">
            <w:pPr>
              <w:rPr>
                <w:sz w:val="22"/>
                <w:szCs w:val="22"/>
              </w:rPr>
            </w:pPr>
          </w:p>
          <w:p w:rsidR="00EC54B6" w:rsidRPr="00381912" w:rsidRDefault="00EC54B6" w:rsidP="00D057F5">
            <w:pPr>
              <w:rPr>
                <w:b/>
                <w:sz w:val="22"/>
                <w:szCs w:val="22"/>
              </w:rPr>
            </w:pPr>
            <w:r w:rsidRPr="00381912">
              <w:rPr>
                <w:b/>
                <w:sz w:val="22"/>
                <w:szCs w:val="22"/>
              </w:rPr>
              <w:t>Mgr. Lydie Kraková</w:t>
            </w:r>
          </w:p>
          <w:p w:rsidR="00EC54B6" w:rsidRPr="00381912" w:rsidRDefault="00EC54B6" w:rsidP="00D057F5">
            <w:pPr>
              <w:rPr>
                <w:sz w:val="22"/>
                <w:szCs w:val="22"/>
              </w:rPr>
            </w:pPr>
            <w:r w:rsidRPr="00381912">
              <w:rPr>
                <w:sz w:val="22"/>
                <w:szCs w:val="22"/>
              </w:rPr>
              <w:t>vyšší soudní úřednice</w:t>
            </w:r>
          </w:p>
          <w:p w:rsidR="00EC54B6" w:rsidRPr="00381912" w:rsidRDefault="00EC54B6" w:rsidP="00D057F5">
            <w:pPr>
              <w:rPr>
                <w:sz w:val="22"/>
                <w:szCs w:val="22"/>
              </w:rPr>
            </w:pPr>
            <w:r w:rsidRPr="00381912">
              <w:rPr>
                <w:sz w:val="22"/>
                <w:szCs w:val="22"/>
              </w:rPr>
              <w:t>zastupování :</w:t>
            </w:r>
          </w:p>
          <w:p w:rsidR="00EC54B6" w:rsidRPr="00381912" w:rsidRDefault="00EC54B6" w:rsidP="00D057F5">
            <w:pPr>
              <w:rPr>
                <w:sz w:val="22"/>
                <w:szCs w:val="22"/>
              </w:rPr>
            </w:pPr>
            <w:r w:rsidRPr="00381912">
              <w:rPr>
                <w:sz w:val="22"/>
                <w:szCs w:val="22"/>
              </w:rPr>
              <w:t>Bc. Lucie Štichová</w:t>
            </w: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Pozn.: předběžná opatření před zahájením řízení v opatrovnických věcech</w:t>
            </w:r>
          </w:p>
          <w:p w:rsidR="00EC54B6" w:rsidRPr="00381912" w:rsidRDefault="00EC54B6" w:rsidP="00D057F5">
            <w:pPr>
              <w:rPr>
                <w:sz w:val="22"/>
                <w:szCs w:val="22"/>
              </w:rPr>
            </w:pPr>
            <w:r w:rsidRPr="00381912">
              <w:rPr>
                <w:sz w:val="22"/>
                <w:szCs w:val="22"/>
              </w:rPr>
              <w:t xml:space="preserve">mimo pracovní dobu </w:t>
            </w:r>
          </w:p>
          <w:p w:rsidR="00EC54B6" w:rsidRPr="00381912" w:rsidRDefault="00EC54B6" w:rsidP="00D057F5">
            <w:pPr>
              <w:rPr>
                <w:sz w:val="22"/>
                <w:szCs w:val="22"/>
              </w:rPr>
            </w:pPr>
            <w:r w:rsidRPr="00381912">
              <w:rPr>
                <w:sz w:val="22"/>
                <w:szCs w:val="22"/>
              </w:rPr>
              <w:t>soudci občanskoprávního úseku soudu dle rozpisu předsedy soudu vykonávající v týdenních intervalech dosažitelnost a pracovní pohotovost</w:t>
            </w: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b/>
                <w:sz w:val="22"/>
                <w:szCs w:val="22"/>
              </w:rPr>
            </w:pPr>
            <w:r w:rsidRPr="00381912">
              <w:rPr>
                <w:b/>
                <w:sz w:val="22"/>
                <w:szCs w:val="22"/>
              </w:rPr>
              <w:t>Mgr. Monika Kymlová</w:t>
            </w: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lastRenderedPageBreak/>
              <w:t>zastupování :</w:t>
            </w:r>
          </w:p>
          <w:p w:rsidR="00EC54B6" w:rsidRPr="00381912" w:rsidRDefault="00EC54B6" w:rsidP="00D057F5">
            <w:pPr>
              <w:rPr>
                <w:sz w:val="22"/>
                <w:szCs w:val="22"/>
              </w:rPr>
            </w:pPr>
            <w:r w:rsidRPr="00381912">
              <w:rPr>
                <w:sz w:val="22"/>
                <w:szCs w:val="22"/>
              </w:rPr>
              <w:t>JUDr. Eva Zárubová</w:t>
            </w:r>
          </w:p>
          <w:p w:rsidR="00EC54B6" w:rsidRPr="00381912" w:rsidRDefault="00EC54B6" w:rsidP="00D057F5">
            <w:pPr>
              <w:rPr>
                <w:sz w:val="22"/>
                <w:szCs w:val="22"/>
              </w:rPr>
            </w:pPr>
          </w:p>
          <w:p w:rsidR="00EC54B6" w:rsidRPr="00381912" w:rsidRDefault="00EC54B6" w:rsidP="00D057F5">
            <w:pPr>
              <w:rPr>
                <w:b/>
                <w:sz w:val="22"/>
                <w:szCs w:val="22"/>
              </w:rPr>
            </w:pPr>
            <w:r w:rsidRPr="00381912">
              <w:rPr>
                <w:b/>
                <w:sz w:val="22"/>
                <w:szCs w:val="22"/>
              </w:rPr>
              <w:t>Mgr. Lydie Kraková</w:t>
            </w:r>
          </w:p>
          <w:p w:rsidR="00EC54B6" w:rsidRPr="00381912" w:rsidRDefault="00EC54B6" w:rsidP="00D057F5">
            <w:pPr>
              <w:rPr>
                <w:sz w:val="22"/>
                <w:szCs w:val="22"/>
              </w:rPr>
            </w:pPr>
            <w:r w:rsidRPr="00381912">
              <w:rPr>
                <w:sz w:val="22"/>
                <w:szCs w:val="22"/>
              </w:rPr>
              <w:t>vyšší soudní úřednice</w:t>
            </w:r>
          </w:p>
          <w:p w:rsidR="00EC54B6" w:rsidRPr="00381912" w:rsidRDefault="00EC54B6" w:rsidP="00D057F5">
            <w:pPr>
              <w:rPr>
                <w:sz w:val="22"/>
                <w:szCs w:val="22"/>
              </w:rPr>
            </w:pPr>
            <w:r w:rsidRPr="00381912">
              <w:rPr>
                <w:sz w:val="22"/>
                <w:szCs w:val="22"/>
              </w:rPr>
              <w:t>zastupování :</w:t>
            </w:r>
          </w:p>
          <w:p w:rsidR="00EC54B6" w:rsidRPr="00381912" w:rsidRDefault="00EC54B6" w:rsidP="00D057F5">
            <w:pPr>
              <w:rPr>
                <w:sz w:val="22"/>
                <w:szCs w:val="22"/>
              </w:rPr>
            </w:pPr>
            <w:r w:rsidRPr="00381912">
              <w:rPr>
                <w:sz w:val="22"/>
                <w:szCs w:val="22"/>
              </w:rPr>
              <w:t>Bc. Lucie Štichová</w:t>
            </w: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Pozn.: předběžná opatření před zahájením řízení v opatrovnických věcech</w:t>
            </w:r>
          </w:p>
          <w:p w:rsidR="00EC54B6" w:rsidRPr="00381912" w:rsidRDefault="00EC54B6" w:rsidP="00D057F5">
            <w:pPr>
              <w:rPr>
                <w:sz w:val="22"/>
                <w:szCs w:val="22"/>
              </w:rPr>
            </w:pPr>
            <w:r w:rsidRPr="00381912">
              <w:rPr>
                <w:sz w:val="22"/>
                <w:szCs w:val="22"/>
              </w:rPr>
              <w:t xml:space="preserve">mimo pracovní dobu </w:t>
            </w:r>
          </w:p>
          <w:p w:rsidR="00EC54B6" w:rsidRPr="00381912" w:rsidRDefault="00EC54B6" w:rsidP="00D057F5">
            <w:pPr>
              <w:rPr>
                <w:sz w:val="22"/>
                <w:szCs w:val="22"/>
              </w:rPr>
            </w:pPr>
            <w:r w:rsidRPr="00381912">
              <w:rPr>
                <w:sz w:val="22"/>
                <w:szCs w:val="22"/>
              </w:rPr>
              <w:t>soudci občanskoprávního úseku soudu dle rozpisu předsedy soudu vykonávající v týdenních intervalech dosažitelnost a pracovní pohotovost</w:t>
            </w:r>
          </w:p>
          <w:p w:rsidR="00EC54B6" w:rsidRPr="00381912" w:rsidRDefault="00EC54B6" w:rsidP="00D057F5">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EC54B6" w:rsidRPr="00381912" w:rsidRDefault="00EC54B6" w:rsidP="00D057F5">
            <w:pPr>
              <w:rPr>
                <w:sz w:val="22"/>
                <w:szCs w:val="22"/>
              </w:rPr>
            </w:pPr>
          </w:p>
          <w:p w:rsidR="00EC54B6" w:rsidRPr="00381912" w:rsidRDefault="00EC54B6" w:rsidP="00D057F5">
            <w:pPr>
              <w:rPr>
                <w:b/>
                <w:sz w:val="22"/>
                <w:szCs w:val="22"/>
              </w:rPr>
            </w:pPr>
            <w:r w:rsidRPr="00381912">
              <w:rPr>
                <w:b/>
                <w:sz w:val="22"/>
                <w:szCs w:val="22"/>
              </w:rPr>
              <w:t>Hana Hanková</w:t>
            </w:r>
          </w:p>
          <w:p w:rsidR="00EC54B6" w:rsidRPr="00381912" w:rsidRDefault="00EC54B6" w:rsidP="00D057F5">
            <w:pPr>
              <w:rPr>
                <w:sz w:val="22"/>
                <w:szCs w:val="22"/>
              </w:rPr>
            </w:pPr>
            <w:r w:rsidRPr="00381912">
              <w:rPr>
                <w:sz w:val="22"/>
                <w:szCs w:val="22"/>
              </w:rPr>
              <w:t xml:space="preserve">vedoucí soudní kanceláře </w:t>
            </w: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Bc. Jitka Nečesaná</w:t>
            </w:r>
          </w:p>
          <w:p w:rsidR="00EC54B6" w:rsidRPr="00381912" w:rsidRDefault="00EC54B6" w:rsidP="00D057F5">
            <w:pPr>
              <w:rPr>
                <w:sz w:val="22"/>
                <w:szCs w:val="22"/>
              </w:rPr>
            </w:pPr>
            <w:r w:rsidRPr="00381912">
              <w:rPr>
                <w:sz w:val="22"/>
                <w:szCs w:val="22"/>
              </w:rPr>
              <w:t xml:space="preserve">zapisovatelka </w:t>
            </w: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sz w:val="22"/>
                <w:szCs w:val="22"/>
              </w:rPr>
            </w:pPr>
          </w:p>
          <w:p w:rsidR="00EC54B6" w:rsidRPr="00381912" w:rsidRDefault="00EC54B6" w:rsidP="00D057F5">
            <w:pPr>
              <w:rPr>
                <w:b/>
                <w:sz w:val="22"/>
                <w:szCs w:val="22"/>
              </w:rPr>
            </w:pPr>
            <w:r w:rsidRPr="00381912">
              <w:rPr>
                <w:b/>
                <w:sz w:val="22"/>
                <w:szCs w:val="22"/>
              </w:rPr>
              <w:t>Hana Hanková</w:t>
            </w:r>
          </w:p>
          <w:p w:rsidR="00EC54B6" w:rsidRPr="00381912" w:rsidRDefault="00EC54B6" w:rsidP="00D057F5">
            <w:pPr>
              <w:rPr>
                <w:sz w:val="22"/>
                <w:szCs w:val="22"/>
              </w:rPr>
            </w:pPr>
            <w:r w:rsidRPr="00381912">
              <w:rPr>
                <w:sz w:val="22"/>
                <w:szCs w:val="22"/>
              </w:rPr>
              <w:t xml:space="preserve">vedoucí soudní kanceláře </w:t>
            </w:r>
          </w:p>
          <w:p w:rsidR="00EC54B6" w:rsidRPr="00381912" w:rsidRDefault="00EC54B6" w:rsidP="00D057F5">
            <w:pPr>
              <w:rPr>
                <w:sz w:val="22"/>
                <w:szCs w:val="22"/>
              </w:rPr>
            </w:pPr>
          </w:p>
          <w:p w:rsidR="00EC54B6" w:rsidRPr="00381912" w:rsidRDefault="00EC54B6" w:rsidP="00D057F5">
            <w:pPr>
              <w:rPr>
                <w:sz w:val="22"/>
                <w:szCs w:val="22"/>
              </w:rPr>
            </w:pPr>
            <w:r w:rsidRPr="00381912">
              <w:rPr>
                <w:sz w:val="22"/>
                <w:szCs w:val="22"/>
              </w:rPr>
              <w:t>Bc. Jitka Nečesaná</w:t>
            </w:r>
          </w:p>
          <w:p w:rsidR="00EC54B6" w:rsidRPr="00381912" w:rsidRDefault="00EC54B6" w:rsidP="00D057F5">
            <w:pPr>
              <w:rPr>
                <w:sz w:val="22"/>
                <w:szCs w:val="22"/>
              </w:rPr>
            </w:pPr>
            <w:r w:rsidRPr="00381912">
              <w:rPr>
                <w:sz w:val="22"/>
                <w:szCs w:val="22"/>
              </w:rPr>
              <w:t xml:space="preserve">zapisovatelka </w:t>
            </w:r>
          </w:p>
          <w:p w:rsidR="00EC54B6" w:rsidRPr="00381912" w:rsidRDefault="00EC54B6" w:rsidP="00D057F5">
            <w:pPr>
              <w:rPr>
                <w:sz w:val="22"/>
                <w:szCs w:val="22"/>
              </w:rPr>
            </w:pPr>
          </w:p>
        </w:tc>
      </w:tr>
      <w:tr w:rsidR="00E96CCD" w:rsidRPr="00381912" w:rsidTr="00016322">
        <w:trPr>
          <w:trHeight w:val="264"/>
        </w:trPr>
        <w:tc>
          <w:tcPr>
            <w:tcW w:w="1080" w:type="dxa"/>
            <w:tcBorders>
              <w:top w:val="single" w:sz="4" w:space="0" w:color="auto"/>
              <w:left w:val="single" w:sz="4" w:space="0" w:color="auto"/>
              <w:bottom w:val="single" w:sz="4" w:space="0" w:color="auto"/>
              <w:right w:val="single" w:sz="4" w:space="0" w:color="auto"/>
            </w:tcBorders>
          </w:tcPr>
          <w:p w:rsidR="00E96CCD" w:rsidRPr="00381912" w:rsidRDefault="00E96CCD" w:rsidP="0072700E">
            <w:pPr>
              <w:jc w:val="center"/>
              <w:rPr>
                <w:b/>
                <w:sz w:val="22"/>
                <w:szCs w:val="22"/>
              </w:rPr>
            </w:pPr>
            <w:r w:rsidRPr="00381912">
              <w:rPr>
                <w:b/>
                <w:sz w:val="22"/>
                <w:szCs w:val="22"/>
              </w:rPr>
              <w:lastRenderedPageBreak/>
              <w:t>45 Rod</w:t>
            </w:r>
          </w:p>
        </w:tc>
        <w:tc>
          <w:tcPr>
            <w:tcW w:w="3780" w:type="dxa"/>
            <w:tcBorders>
              <w:top w:val="single" w:sz="4" w:space="0" w:color="auto"/>
              <w:left w:val="single" w:sz="4" w:space="0" w:color="auto"/>
              <w:bottom w:val="single" w:sz="4" w:space="0" w:color="auto"/>
            </w:tcBorders>
          </w:tcPr>
          <w:p w:rsidR="00E96CCD" w:rsidRPr="00381912" w:rsidRDefault="00E96CCD" w:rsidP="00016322">
            <w:pPr>
              <w:rPr>
                <w:b/>
                <w:sz w:val="22"/>
                <w:szCs w:val="22"/>
              </w:rPr>
            </w:pPr>
            <w:r w:rsidRPr="00381912">
              <w:rPr>
                <w:b/>
                <w:sz w:val="22"/>
                <w:szCs w:val="22"/>
              </w:rPr>
              <w:t>Rozhodování ve věcech podle hlavy III. zák. č. 218/2003 Sb. – řízení ve věcech dětí mladších 15 let</w:t>
            </w:r>
          </w:p>
          <w:p w:rsidR="00E96CCD" w:rsidRPr="00381912" w:rsidRDefault="00E96CCD" w:rsidP="00016322">
            <w:pPr>
              <w:rPr>
                <w:b/>
                <w:sz w:val="22"/>
                <w:szCs w:val="22"/>
              </w:rPr>
            </w:pPr>
          </w:p>
          <w:p w:rsidR="00E96CCD" w:rsidRPr="00381912" w:rsidRDefault="00E96CCD" w:rsidP="00016322">
            <w:pPr>
              <w:jc w:val="both"/>
              <w:rPr>
                <w:sz w:val="22"/>
                <w:szCs w:val="22"/>
              </w:rPr>
            </w:pPr>
          </w:p>
          <w:p w:rsidR="00E96CCD" w:rsidRPr="00381912" w:rsidRDefault="00E96CCD" w:rsidP="00016322">
            <w:pPr>
              <w:jc w:val="both"/>
              <w:rPr>
                <w:b/>
                <w:sz w:val="22"/>
                <w:szCs w:val="22"/>
              </w:rPr>
            </w:pPr>
          </w:p>
          <w:p w:rsidR="00E96CCD" w:rsidRPr="00381912" w:rsidRDefault="00E96CCD" w:rsidP="00016322">
            <w:pPr>
              <w:rPr>
                <w:b/>
                <w:sz w:val="22"/>
                <w:szCs w:val="22"/>
              </w:rPr>
            </w:pPr>
          </w:p>
          <w:p w:rsidR="00E96CCD" w:rsidRPr="00381912" w:rsidRDefault="00E96CCD" w:rsidP="00016322">
            <w:pPr>
              <w:rPr>
                <w:b/>
                <w:sz w:val="22"/>
                <w:szCs w:val="22"/>
              </w:rPr>
            </w:pPr>
          </w:p>
        </w:tc>
        <w:tc>
          <w:tcPr>
            <w:tcW w:w="2700" w:type="dxa"/>
            <w:tcBorders>
              <w:top w:val="single" w:sz="4" w:space="0" w:color="auto"/>
              <w:left w:val="single" w:sz="4" w:space="0" w:color="auto"/>
              <w:bottom w:val="single" w:sz="4" w:space="0" w:color="auto"/>
            </w:tcBorders>
          </w:tcPr>
          <w:p w:rsidR="00FA2879" w:rsidRPr="00381912" w:rsidRDefault="00E96CCD" w:rsidP="00016322">
            <w:pPr>
              <w:rPr>
                <w:b/>
                <w:sz w:val="22"/>
                <w:szCs w:val="22"/>
              </w:rPr>
            </w:pPr>
            <w:r w:rsidRPr="00381912">
              <w:rPr>
                <w:b/>
                <w:sz w:val="22"/>
                <w:szCs w:val="22"/>
              </w:rPr>
              <w:t>Eva Nykodýmová</w:t>
            </w:r>
          </w:p>
          <w:p w:rsidR="00E96CCD" w:rsidRPr="00381912" w:rsidRDefault="00E96CCD" w:rsidP="00016322">
            <w:pPr>
              <w:rPr>
                <w:sz w:val="22"/>
                <w:szCs w:val="22"/>
              </w:rPr>
            </w:pPr>
            <w:r w:rsidRPr="00381912">
              <w:rPr>
                <w:sz w:val="22"/>
                <w:szCs w:val="22"/>
              </w:rPr>
              <w:t>zastupování :</w:t>
            </w:r>
          </w:p>
          <w:p w:rsidR="00E96CCD" w:rsidRPr="00381912" w:rsidRDefault="00E96CCD" w:rsidP="00016322">
            <w:pPr>
              <w:rPr>
                <w:sz w:val="22"/>
                <w:szCs w:val="22"/>
              </w:rPr>
            </w:pPr>
            <w:r w:rsidRPr="00381912">
              <w:rPr>
                <w:sz w:val="22"/>
                <w:szCs w:val="22"/>
              </w:rPr>
              <w:t>JUDr. Jiřina Horáčková</w:t>
            </w:r>
          </w:p>
          <w:p w:rsidR="0048410C" w:rsidRPr="00381912" w:rsidRDefault="0048410C" w:rsidP="00016322">
            <w:pPr>
              <w:rPr>
                <w:sz w:val="22"/>
                <w:szCs w:val="22"/>
                <w:u w:val="single"/>
              </w:rPr>
            </w:pPr>
          </w:p>
          <w:p w:rsidR="00714F40" w:rsidRPr="00381912" w:rsidRDefault="00ED134A" w:rsidP="00714F40">
            <w:pPr>
              <w:rPr>
                <w:b/>
                <w:sz w:val="22"/>
                <w:szCs w:val="22"/>
              </w:rPr>
            </w:pPr>
            <w:r w:rsidRPr="00381912">
              <w:rPr>
                <w:b/>
                <w:sz w:val="22"/>
                <w:szCs w:val="22"/>
              </w:rPr>
              <w:t>Mgr. Lydie Kraková</w:t>
            </w:r>
          </w:p>
          <w:p w:rsidR="00714F40" w:rsidRPr="00381912" w:rsidRDefault="00714F40" w:rsidP="00714F40">
            <w:pPr>
              <w:rPr>
                <w:sz w:val="22"/>
                <w:szCs w:val="22"/>
              </w:rPr>
            </w:pPr>
            <w:r w:rsidRPr="00381912">
              <w:rPr>
                <w:sz w:val="22"/>
                <w:szCs w:val="22"/>
              </w:rPr>
              <w:t>vyšší soudní úřednice</w:t>
            </w:r>
          </w:p>
          <w:p w:rsidR="00714F40" w:rsidRPr="00381912" w:rsidRDefault="00714F40" w:rsidP="00714F40">
            <w:pPr>
              <w:rPr>
                <w:sz w:val="22"/>
                <w:szCs w:val="22"/>
              </w:rPr>
            </w:pPr>
            <w:r w:rsidRPr="00381912">
              <w:rPr>
                <w:sz w:val="22"/>
                <w:szCs w:val="22"/>
              </w:rPr>
              <w:t>zastupování :</w:t>
            </w:r>
          </w:p>
          <w:p w:rsidR="00E96CCD" w:rsidRDefault="00ED134A" w:rsidP="00D225B5">
            <w:pPr>
              <w:pStyle w:val="Seznamsodrkami"/>
              <w:numPr>
                <w:ilvl w:val="0"/>
                <w:numId w:val="0"/>
              </w:numPr>
              <w:ind w:left="360" w:hanging="360"/>
            </w:pPr>
            <w:r w:rsidRPr="00381912">
              <w:t>Bc. Lucie Štichová</w:t>
            </w:r>
          </w:p>
          <w:p w:rsidR="00FC2206" w:rsidRPr="00381912" w:rsidRDefault="00FC2206" w:rsidP="00D225B5">
            <w:pPr>
              <w:pStyle w:val="Seznamsodrkami"/>
              <w:numPr>
                <w:ilvl w:val="0"/>
                <w:numId w:val="0"/>
              </w:numPr>
              <w:ind w:left="360" w:hanging="360"/>
              <w:rPr>
                <w:b/>
                <w:sz w:val="22"/>
                <w:szCs w:val="22"/>
              </w:rPr>
            </w:pPr>
          </w:p>
        </w:tc>
        <w:tc>
          <w:tcPr>
            <w:tcW w:w="2880" w:type="dxa"/>
            <w:tcBorders>
              <w:top w:val="single" w:sz="4" w:space="0" w:color="auto"/>
              <w:left w:val="single" w:sz="4" w:space="0" w:color="auto"/>
              <w:bottom w:val="single" w:sz="4" w:space="0" w:color="auto"/>
              <w:right w:val="single" w:sz="4" w:space="0" w:color="auto"/>
            </w:tcBorders>
          </w:tcPr>
          <w:p w:rsidR="00E96CCD" w:rsidRPr="00381912" w:rsidRDefault="00E96CCD" w:rsidP="00016322">
            <w:pPr>
              <w:rPr>
                <w:b/>
                <w:sz w:val="22"/>
                <w:szCs w:val="22"/>
              </w:rPr>
            </w:pPr>
            <w:r w:rsidRPr="00381912">
              <w:rPr>
                <w:b/>
                <w:sz w:val="22"/>
                <w:szCs w:val="22"/>
              </w:rPr>
              <w:t>Hana Hanková</w:t>
            </w:r>
          </w:p>
          <w:p w:rsidR="00E96CCD" w:rsidRPr="00381912" w:rsidRDefault="00E96CCD" w:rsidP="00016322">
            <w:pPr>
              <w:rPr>
                <w:sz w:val="22"/>
                <w:szCs w:val="22"/>
              </w:rPr>
            </w:pPr>
            <w:r w:rsidRPr="00381912">
              <w:rPr>
                <w:sz w:val="22"/>
                <w:szCs w:val="22"/>
              </w:rPr>
              <w:t xml:space="preserve">vedoucí soudní kanceláře </w:t>
            </w:r>
          </w:p>
          <w:p w:rsidR="00E96CCD" w:rsidRPr="00381912" w:rsidRDefault="00E96CCD" w:rsidP="00016322">
            <w:pPr>
              <w:rPr>
                <w:sz w:val="22"/>
                <w:szCs w:val="22"/>
              </w:rPr>
            </w:pPr>
          </w:p>
          <w:p w:rsidR="00E96CCD" w:rsidRPr="00381912" w:rsidRDefault="00E96CCD" w:rsidP="00016322">
            <w:pPr>
              <w:rPr>
                <w:sz w:val="22"/>
                <w:szCs w:val="22"/>
              </w:rPr>
            </w:pPr>
            <w:r w:rsidRPr="00381912">
              <w:rPr>
                <w:sz w:val="22"/>
                <w:szCs w:val="22"/>
              </w:rPr>
              <w:t>zapisovatelky</w:t>
            </w:r>
          </w:p>
          <w:p w:rsidR="00E96CCD" w:rsidRPr="00381912" w:rsidRDefault="00E96CCD" w:rsidP="00016322">
            <w:pPr>
              <w:rPr>
                <w:b/>
                <w:sz w:val="22"/>
                <w:szCs w:val="22"/>
              </w:rPr>
            </w:pPr>
            <w:r w:rsidRPr="00381912">
              <w:rPr>
                <w:b/>
                <w:sz w:val="22"/>
                <w:szCs w:val="22"/>
              </w:rPr>
              <w:t>Radka Barhoňová</w:t>
            </w:r>
          </w:p>
          <w:p w:rsidR="00E96CCD" w:rsidRPr="00381912" w:rsidRDefault="00E96CCD" w:rsidP="00016322">
            <w:pPr>
              <w:rPr>
                <w:b/>
                <w:sz w:val="22"/>
                <w:szCs w:val="22"/>
              </w:rPr>
            </w:pPr>
          </w:p>
        </w:tc>
      </w:tr>
      <w:tr w:rsidR="00FC2206" w:rsidRPr="00AC6883" w:rsidTr="00FC2206">
        <w:trPr>
          <w:trHeight w:val="264"/>
        </w:trPr>
        <w:tc>
          <w:tcPr>
            <w:tcW w:w="1080" w:type="dxa"/>
            <w:tcBorders>
              <w:top w:val="single" w:sz="4" w:space="0" w:color="auto"/>
              <w:left w:val="single" w:sz="4" w:space="0" w:color="auto"/>
              <w:bottom w:val="single" w:sz="4" w:space="0" w:color="auto"/>
              <w:right w:val="single" w:sz="4" w:space="0" w:color="auto"/>
            </w:tcBorders>
          </w:tcPr>
          <w:p w:rsidR="00FC2206" w:rsidRPr="00AC6883" w:rsidRDefault="00FC2206" w:rsidP="003A4448">
            <w:pPr>
              <w:jc w:val="center"/>
              <w:rPr>
                <w:sz w:val="22"/>
                <w:szCs w:val="22"/>
              </w:rPr>
            </w:pPr>
          </w:p>
          <w:p w:rsidR="00FC2206" w:rsidRPr="00287366" w:rsidRDefault="00AC6883" w:rsidP="003A4448">
            <w:pPr>
              <w:jc w:val="center"/>
              <w:rPr>
                <w:b/>
                <w:sz w:val="22"/>
                <w:szCs w:val="22"/>
              </w:rPr>
            </w:pPr>
            <w:r w:rsidRPr="00287366">
              <w:rPr>
                <w:b/>
                <w:sz w:val="22"/>
                <w:szCs w:val="22"/>
              </w:rPr>
              <w:t>50</w:t>
            </w:r>
            <w:r w:rsidR="00FC2206" w:rsidRPr="00287366">
              <w:rPr>
                <w:b/>
                <w:sz w:val="22"/>
                <w:szCs w:val="22"/>
              </w:rPr>
              <w:t xml:space="preserve"> P,</w:t>
            </w:r>
          </w:p>
          <w:p w:rsidR="00FC2206" w:rsidRPr="00287366" w:rsidRDefault="00AC6883" w:rsidP="003A4448">
            <w:pPr>
              <w:jc w:val="center"/>
              <w:rPr>
                <w:b/>
                <w:sz w:val="22"/>
                <w:szCs w:val="22"/>
              </w:rPr>
            </w:pPr>
            <w:r w:rsidRPr="00287366">
              <w:rPr>
                <w:b/>
                <w:sz w:val="22"/>
                <w:szCs w:val="22"/>
              </w:rPr>
              <w:t>50</w:t>
            </w:r>
            <w:r w:rsidR="00FC2206" w:rsidRPr="00287366">
              <w:rPr>
                <w:b/>
                <w:sz w:val="22"/>
                <w:szCs w:val="22"/>
              </w:rPr>
              <w:t xml:space="preserve"> PaNc</w:t>
            </w: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AC6883" w:rsidRDefault="00FC2206" w:rsidP="003A4448">
            <w:pPr>
              <w:jc w:val="center"/>
              <w:rPr>
                <w:sz w:val="22"/>
                <w:szCs w:val="22"/>
              </w:rPr>
            </w:pPr>
          </w:p>
          <w:p w:rsidR="00FC2206" w:rsidRPr="00287366" w:rsidRDefault="00287366" w:rsidP="003A4448">
            <w:pPr>
              <w:jc w:val="center"/>
              <w:rPr>
                <w:b/>
                <w:sz w:val="22"/>
                <w:szCs w:val="22"/>
              </w:rPr>
            </w:pPr>
            <w:r>
              <w:rPr>
                <w:b/>
                <w:sz w:val="22"/>
                <w:szCs w:val="22"/>
              </w:rPr>
              <w:t>50</w:t>
            </w:r>
            <w:r w:rsidR="00FC2206" w:rsidRPr="00287366">
              <w:rPr>
                <w:b/>
                <w:sz w:val="22"/>
                <w:szCs w:val="22"/>
              </w:rPr>
              <w:t xml:space="preserve"> Nc</w:t>
            </w:r>
          </w:p>
        </w:tc>
        <w:tc>
          <w:tcPr>
            <w:tcW w:w="3780" w:type="dxa"/>
            <w:tcBorders>
              <w:top w:val="single" w:sz="4" w:space="0" w:color="auto"/>
              <w:left w:val="single" w:sz="4" w:space="0" w:color="auto"/>
              <w:bottom w:val="single" w:sz="4" w:space="0" w:color="auto"/>
            </w:tcBorders>
          </w:tcPr>
          <w:p w:rsidR="00FC2206" w:rsidRPr="00AC6883" w:rsidRDefault="00FC2206" w:rsidP="003A4448">
            <w:pPr>
              <w:rPr>
                <w:sz w:val="22"/>
                <w:szCs w:val="22"/>
              </w:rPr>
            </w:pPr>
          </w:p>
          <w:p w:rsidR="00FC2206" w:rsidRPr="00287366" w:rsidRDefault="00FC2206" w:rsidP="003A4448">
            <w:pPr>
              <w:rPr>
                <w:b/>
                <w:sz w:val="22"/>
                <w:szCs w:val="22"/>
              </w:rPr>
            </w:pPr>
            <w:r w:rsidRPr="00287366">
              <w:rPr>
                <w:b/>
                <w:sz w:val="22"/>
                <w:szCs w:val="22"/>
              </w:rPr>
              <w:t>Rozhodování ve věcech péče o nezletilé</w:t>
            </w:r>
          </w:p>
          <w:p w:rsidR="00FC2206" w:rsidRPr="00287366" w:rsidRDefault="00FC2206" w:rsidP="003A4448">
            <w:pPr>
              <w:rPr>
                <w:b/>
                <w:sz w:val="22"/>
                <w:szCs w:val="22"/>
              </w:rPr>
            </w:pPr>
          </w:p>
          <w:p w:rsidR="00FC2206" w:rsidRPr="00AC6883" w:rsidRDefault="00FC2206" w:rsidP="003A4448">
            <w:pPr>
              <w:rPr>
                <w:sz w:val="22"/>
                <w:szCs w:val="22"/>
              </w:rPr>
            </w:pPr>
            <w:r w:rsidRPr="00AC6883">
              <w:rPr>
                <w:sz w:val="22"/>
                <w:szCs w:val="22"/>
              </w:rPr>
              <w:t>Věci P, Nc, PaNc v rozsahu 100% celkového nápadu přidělované obecným dorovnávacím způsobem v rejstříku P. S výjimkou věcí týkajících se osob, které již mají u zdejšího soudu založen spis, takový nápad se zapíše tomu soudci, který ve věci rozhodoval naposledy</w:t>
            </w:r>
          </w:p>
          <w:p w:rsidR="00FC2206" w:rsidRPr="00AC6883" w:rsidRDefault="00FC2206" w:rsidP="003A4448">
            <w:pPr>
              <w:rPr>
                <w:sz w:val="22"/>
                <w:szCs w:val="22"/>
              </w:rPr>
            </w:pPr>
          </w:p>
          <w:p w:rsidR="00FC2206" w:rsidRPr="00AC6883" w:rsidRDefault="00FC2206" w:rsidP="003A4448">
            <w:pPr>
              <w:rPr>
                <w:sz w:val="22"/>
                <w:szCs w:val="22"/>
              </w:rPr>
            </w:pPr>
            <w:r w:rsidRPr="00AC6883">
              <w:rPr>
                <w:sz w:val="22"/>
                <w:szCs w:val="22"/>
              </w:rPr>
              <w:t>- věci týkající se podpůrných opatření při narušení schopnosti zletilého právně jednat a svéprávnosti člověka,</w:t>
            </w:r>
          </w:p>
          <w:p w:rsidR="00FC2206" w:rsidRPr="00AC6883" w:rsidRDefault="00FC2206" w:rsidP="003A4448">
            <w:pPr>
              <w:rPr>
                <w:sz w:val="22"/>
                <w:szCs w:val="22"/>
              </w:rPr>
            </w:pPr>
            <w:r w:rsidRPr="00AC6883">
              <w:rPr>
                <w:sz w:val="22"/>
                <w:szCs w:val="22"/>
              </w:rPr>
              <w:t xml:space="preserve"> - věci týkající se prohlášení za nezvěstného, prohlášení za mrtvého či určení data narození dítěte nebo smrti,</w:t>
            </w:r>
          </w:p>
          <w:p w:rsidR="00FC2206" w:rsidRPr="00AC6883" w:rsidRDefault="00FC2206" w:rsidP="003A4448">
            <w:pPr>
              <w:rPr>
                <w:sz w:val="22"/>
                <w:szCs w:val="22"/>
              </w:rPr>
            </w:pPr>
            <w:r w:rsidRPr="00AC6883">
              <w:rPr>
                <w:sz w:val="22"/>
                <w:szCs w:val="22"/>
              </w:rPr>
              <w:t>- věci týkající se svěřenského fondu,</w:t>
            </w:r>
          </w:p>
          <w:p w:rsidR="00FC2206" w:rsidRPr="00AC6883" w:rsidRDefault="00FC2206" w:rsidP="003A4448">
            <w:pPr>
              <w:rPr>
                <w:sz w:val="22"/>
                <w:szCs w:val="22"/>
              </w:rPr>
            </w:pPr>
            <w:r w:rsidRPr="00AC6883">
              <w:rPr>
                <w:sz w:val="22"/>
                <w:szCs w:val="22"/>
              </w:rPr>
              <w:t>- návrhy na povolení uzavření manželství,</w:t>
            </w:r>
          </w:p>
          <w:p w:rsidR="00FC2206" w:rsidRPr="00AC6883" w:rsidRDefault="00FC2206" w:rsidP="003A4448">
            <w:pPr>
              <w:rPr>
                <w:sz w:val="22"/>
                <w:szCs w:val="22"/>
              </w:rPr>
            </w:pPr>
            <w:r w:rsidRPr="00AC6883">
              <w:rPr>
                <w:sz w:val="22"/>
                <w:szCs w:val="22"/>
              </w:rPr>
              <w:t>- věci týkající se určování a popírání rodičovství,</w:t>
            </w:r>
          </w:p>
          <w:p w:rsidR="00FC2206" w:rsidRPr="00AC6883" w:rsidRDefault="00FC2206" w:rsidP="003A4448">
            <w:pPr>
              <w:rPr>
                <w:sz w:val="22"/>
                <w:szCs w:val="22"/>
              </w:rPr>
            </w:pPr>
            <w:r w:rsidRPr="00AC6883">
              <w:rPr>
                <w:sz w:val="22"/>
                <w:szCs w:val="22"/>
              </w:rPr>
              <w:t>- věci týkající se osvojení nezletilých,</w:t>
            </w:r>
          </w:p>
          <w:p w:rsidR="00FC2206" w:rsidRPr="00AC6883" w:rsidRDefault="00FC2206" w:rsidP="003A4448">
            <w:pPr>
              <w:rPr>
                <w:sz w:val="22"/>
                <w:szCs w:val="22"/>
              </w:rPr>
            </w:pPr>
            <w:r w:rsidRPr="00AC6883">
              <w:rPr>
                <w:sz w:val="22"/>
                <w:szCs w:val="22"/>
              </w:rPr>
              <w:t>- řízení ve věcech péče soudu o nezletilé,</w:t>
            </w:r>
          </w:p>
          <w:p w:rsidR="00FC2206" w:rsidRPr="00AC6883" w:rsidRDefault="00FC2206" w:rsidP="003A4448">
            <w:pPr>
              <w:rPr>
                <w:sz w:val="22"/>
                <w:szCs w:val="22"/>
              </w:rPr>
            </w:pPr>
            <w:r w:rsidRPr="00AC6883">
              <w:rPr>
                <w:sz w:val="22"/>
                <w:szCs w:val="22"/>
              </w:rPr>
              <w:t>- věci týkající se vydání nebo prodloužení předběžného opatření upravujícího poměry dítěte,</w:t>
            </w:r>
          </w:p>
          <w:p w:rsidR="00FC2206" w:rsidRPr="00AC6883" w:rsidRDefault="00FC2206" w:rsidP="003A4448">
            <w:pPr>
              <w:rPr>
                <w:sz w:val="22"/>
                <w:szCs w:val="22"/>
              </w:rPr>
            </w:pPr>
            <w:r w:rsidRPr="00AC6883">
              <w:rPr>
                <w:sz w:val="22"/>
                <w:szCs w:val="22"/>
              </w:rPr>
              <w:t>- řízení ve věcech péče soudu o nezletilé, výživa, péče a styk,</w:t>
            </w:r>
          </w:p>
          <w:p w:rsidR="00FC2206" w:rsidRPr="00AC6883" w:rsidRDefault="00FC2206" w:rsidP="003A4448">
            <w:pPr>
              <w:rPr>
                <w:sz w:val="22"/>
                <w:szCs w:val="22"/>
              </w:rPr>
            </w:pPr>
            <w:r w:rsidRPr="00AC6883">
              <w:rPr>
                <w:sz w:val="22"/>
                <w:szCs w:val="22"/>
              </w:rPr>
              <w:t>- věci týkající se péče o jmění nezletilého</w:t>
            </w:r>
          </w:p>
          <w:p w:rsidR="00FC2206" w:rsidRPr="00AC6883" w:rsidRDefault="00FC2206" w:rsidP="003A4448">
            <w:pPr>
              <w:rPr>
                <w:sz w:val="22"/>
                <w:szCs w:val="22"/>
              </w:rPr>
            </w:pPr>
            <w:r w:rsidRPr="00AC6883">
              <w:rPr>
                <w:sz w:val="22"/>
                <w:szCs w:val="22"/>
              </w:rPr>
              <w:t>- určení jména a příjmení nezletilého</w:t>
            </w:r>
          </w:p>
          <w:p w:rsidR="00FC2206" w:rsidRPr="00AC6883" w:rsidRDefault="00FC2206" w:rsidP="003A4448">
            <w:pPr>
              <w:rPr>
                <w:sz w:val="22"/>
                <w:szCs w:val="22"/>
              </w:rPr>
            </w:pPr>
            <w:r w:rsidRPr="00AC6883">
              <w:rPr>
                <w:sz w:val="22"/>
                <w:szCs w:val="22"/>
              </w:rPr>
              <w:t>- opatrovnictví nezletilých</w:t>
            </w:r>
          </w:p>
          <w:p w:rsidR="00FC2206" w:rsidRPr="00AC6883" w:rsidRDefault="00FC2206" w:rsidP="003A4448">
            <w:pPr>
              <w:rPr>
                <w:sz w:val="22"/>
                <w:szCs w:val="22"/>
              </w:rPr>
            </w:pPr>
            <w:r w:rsidRPr="00AC6883">
              <w:rPr>
                <w:sz w:val="22"/>
                <w:szCs w:val="22"/>
              </w:rPr>
              <w:t>- pěstounská péče</w:t>
            </w:r>
          </w:p>
          <w:p w:rsidR="00FC2206" w:rsidRPr="00AC6883" w:rsidRDefault="00FC2206" w:rsidP="003A4448">
            <w:pPr>
              <w:rPr>
                <w:sz w:val="22"/>
                <w:szCs w:val="22"/>
              </w:rPr>
            </w:pPr>
            <w:r w:rsidRPr="00AC6883">
              <w:rPr>
                <w:sz w:val="22"/>
                <w:szCs w:val="22"/>
              </w:rPr>
              <w:t>- poručenství</w:t>
            </w:r>
          </w:p>
          <w:p w:rsidR="00FC2206" w:rsidRPr="00AC6883" w:rsidRDefault="00FC2206" w:rsidP="003A4448">
            <w:pPr>
              <w:rPr>
                <w:sz w:val="22"/>
                <w:szCs w:val="22"/>
              </w:rPr>
            </w:pPr>
            <w:r w:rsidRPr="00AC6883">
              <w:rPr>
                <w:sz w:val="22"/>
                <w:szCs w:val="22"/>
              </w:rPr>
              <w:t>- pracovní záležitosti nezl. zaměstnance</w:t>
            </w:r>
          </w:p>
          <w:p w:rsidR="00FC2206" w:rsidRPr="00AC6883" w:rsidRDefault="00FC2206" w:rsidP="003A4448">
            <w:pPr>
              <w:rPr>
                <w:sz w:val="22"/>
                <w:szCs w:val="22"/>
              </w:rPr>
            </w:pPr>
            <w:r w:rsidRPr="00AC6883">
              <w:rPr>
                <w:sz w:val="22"/>
                <w:szCs w:val="22"/>
              </w:rPr>
              <w:t>- právní jednání nezletilého</w:t>
            </w:r>
          </w:p>
          <w:p w:rsidR="00FC2206" w:rsidRPr="00AC6883" w:rsidRDefault="00FC2206" w:rsidP="003A4448">
            <w:pPr>
              <w:rPr>
                <w:sz w:val="22"/>
                <w:szCs w:val="22"/>
              </w:rPr>
            </w:pPr>
            <w:r w:rsidRPr="00AC6883">
              <w:rPr>
                <w:sz w:val="22"/>
                <w:szCs w:val="22"/>
              </w:rPr>
              <w:t>- předání či navrácení nezl. dítěte</w:t>
            </w:r>
          </w:p>
          <w:p w:rsidR="00FC2206" w:rsidRPr="00AC6883" w:rsidRDefault="00FC2206" w:rsidP="003A4448">
            <w:pPr>
              <w:rPr>
                <w:sz w:val="22"/>
                <w:szCs w:val="22"/>
              </w:rPr>
            </w:pPr>
            <w:r w:rsidRPr="00AC6883">
              <w:rPr>
                <w:sz w:val="22"/>
                <w:szCs w:val="22"/>
              </w:rPr>
              <w:t>- předběžná opatření před zahájením řízení v opatrovnických věcech</w:t>
            </w:r>
          </w:p>
          <w:p w:rsidR="00FC2206" w:rsidRPr="00AC6883" w:rsidRDefault="00FC2206" w:rsidP="003A4448">
            <w:pPr>
              <w:rPr>
                <w:sz w:val="22"/>
                <w:szCs w:val="22"/>
              </w:rPr>
            </w:pPr>
            <w:r w:rsidRPr="00AC6883">
              <w:rPr>
                <w:sz w:val="22"/>
                <w:szCs w:val="22"/>
              </w:rPr>
              <w:t>- rozhodování o rodičovské odpovědnosti</w:t>
            </w:r>
          </w:p>
          <w:p w:rsidR="00FC2206" w:rsidRPr="00AC6883" w:rsidRDefault="00FC2206" w:rsidP="003A4448">
            <w:pPr>
              <w:rPr>
                <w:sz w:val="22"/>
                <w:szCs w:val="22"/>
              </w:rPr>
            </w:pPr>
            <w:r w:rsidRPr="00AC6883">
              <w:rPr>
                <w:sz w:val="22"/>
                <w:szCs w:val="22"/>
              </w:rPr>
              <w:t>- souhlas s výdělečnou činností</w:t>
            </w:r>
          </w:p>
          <w:p w:rsidR="00FC2206" w:rsidRPr="00AC6883" w:rsidRDefault="00FC2206" w:rsidP="003A4448">
            <w:pPr>
              <w:rPr>
                <w:sz w:val="22"/>
                <w:szCs w:val="22"/>
              </w:rPr>
            </w:pPr>
            <w:r w:rsidRPr="00AC6883">
              <w:rPr>
                <w:sz w:val="22"/>
                <w:szCs w:val="22"/>
              </w:rPr>
              <w:t>- svéprávnost nezletilého</w:t>
            </w:r>
          </w:p>
          <w:p w:rsidR="00FC2206" w:rsidRPr="00AC6883" w:rsidRDefault="00FC2206" w:rsidP="003A4448">
            <w:pPr>
              <w:rPr>
                <w:sz w:val="22"/>
                <w:szCs w:val="22"/>
              </w:rPr>
            </w:pPr>
            <w:r w:rsidRPr="00AC6883">
              <w:rPr>
                <w:sz w:val="22"/>
                <w:szCs w:val="22"/>
              </w:rPr>
              <w:t>- výchovná a ochranná opatření</w:t>
            </w:r>
          </w:p>
          <w:p w:rsidR="00FC2206" w:rsidRPr="00AC6883" w:rsidRDefault="00FC2206" w:rsidP="003A4448">
            <w:pPr>
              <w:rPr>
                <w:sz w:val="22"/>
                <w:szCs w:val="22"/>
              </w:rPr>
            </w:pPr>
            <w:r w:rsidRPr="00AC6883">
              <w:rPr>
                <w:sz w:val="22"/>
                <w:szCs w:val="22"/>
              </w:rPr>
              <w:t>- rozhodování o pro nezl. významných skutečnostech</w:t>
            </w:r>
          </w:p>
          <w:p w:rsidR="00FC2206" w:rsidRPr="00AC6883" w:rsidRDefault="00FC2206" w:rsidP="003A4448">
            <w:pPr>
              <w:rPr>
                <w:sz w:val="22"/>
                <w:szCs w:val="22"/>
              </w:rPr>
            </w:pPr>
            <w:r w:rsidRPr="00AC6883">
              <w:rPr>
                <w:sz w:val="22"/>
                <w:szCs w:val="22"/>
              </w:rPr>
              <w:t>- zastupování nezletilého</w:t>
            </w:r>
          </w:p>
          <w:p w:rsidR="00FC2206" w:rsidRPr="00AC6883" w:rsidRDefault="00FC2206" w:rsidP="003A4448">
            <w:pPr>
              <w:rPr>
                <w:sz w:val="22"/>
                <w:szCs w:val="22"/>
              </w:rPr>
            </w:pPr>
            <w:r w:rsidRPr="00AC6883">
              <w:rPr>
                <w:sz w:val="22"/>
                <w:szCs w:val="22"/>
              </w:rPr>
              <w:t>- ostatní</w:t>
            </w:r>
          </w:p>
          <w:p w:rsidR="00FC2206" w:rsidRPr="00AC6883" w:rsidRDefault="00FC2206" w:rsidP="003A4448">
            <w:pPr>
              <w:rPr>
                <w:sz w:val="22"/>
                <w:szCs w:val="22"/>
              </w:rPr>
            </w:pPr>
          </w:p>
          <w:p w:rsidR="00FC2206" w:rsidRPr="00AC6883" w:rsidRDefault="00FC2206" w:rsidP="003A4448">
            <w:pPr>
              <w:rPr>
                <w:sz w:val="22"/>
                <w:szCs w:val="22"/>
              </w:rPr>
            </w:pPr>
            <w:r w:rsidRPr="00AC6883">
              <w:rPr>
                <w:sz w:val="22"/>
                <w:szCs w:val="22"/>
              </w:rPr>
              <w:t>- věci týkající se podpůrných opatření při narušení schopnosti zletilého právně jednat a svéprávnosti člověka,</w:t>
            </w:r>
          </w:p>
          <w:p w:rsidR="00FC2206" w:rsidRPr="00AC6883" w:rsidRDefault="00FC2206" w:rsidP="003A4448">
            <w:pPr>
              <w:rPr>
                <w:sz w:val="22"/>
                <w:szCs w:val="22"/>
              </w:rPr>
            </w:pPr>
            <w:r w:rsidRPr="00AC6883">
              <w:rPr>
                <w:sz w:val="22"/>
                <w:szCs w:val="22"/>
              </w:rPr>
              <w:t xml:space="preserve">- věci týkající se prohlášení za </w:t>
            </w:r>
            <w:r w:rsidRPr="00AC6883">
              <w:rPr>
                <w:sz w:val="22"/>
                <w:szCs w:val="22"/>
              </w:rPr>
              <w:lastRenderedPageBreak/>
              <w:t>nezvěstného, prohlášení za mrtvého či určení data narození dítěte nebo smrti,</w:t>
            </w:r>
          </w:p>
          <w:p w:rsidR="00FC2206" w:rsidRPr="00AC6883" w:rsidRDefault="00FC2206" w:rsidP="003A4448">
            <w:pPr>
              <w:rPr>
                <w:sz w:val="22"/>
                <w:szCs w:val="22"/>
              </w:rPr>
            </w:pPr>
            <w:r w:rsidRPr="00AC6883">
              <w:rPr>
                <w:sz w:val="22"/>
                <w:szCs w:val="22"/>
              </w:rPr>
              <w:t>- věci týkající se zásahu do integrity osob nezletilých, které dovršily čtrnáctého roku věku a nenabyly plné svéprávnosti a zásahu do integrity osob neschopných úsudku způsobem zanechávajícím trvalé, neodvratitelné a vážné následky nebo způsobem spojeným s vážným nebezpečím pro jeho život nebo zdraví,</w:t>
            </w:r>
          </w:p>
          <w:p w:rsidR="00FC2206" w:rsidRPr="00AC6883" w:rsidRDefault="00FC2206" w:rsidP="003A4448">
            <w:pPr>
              <w:rPr>
                <w:sz w:val="22"/>
                <w:szCs w:val="22"/>
              </w:rPr>
            </w:pPr>
            <w:r w:rsidRPr="00AC6883">
              <w:rPr>
                <w:sz w:val="22"/>
                <w:szCs w:val="22"/>
              </w:rPr>
              <w:t>- věci týkající se svěřenského fondu,</w:t>
            </w:r>
          </w:p>
          <w:p w:rsidR="00FC2206" w:rsidRPr="00AC6883" w:rsidRDefault="00FC2206" w:rsidP="003A4448">
            <w:pPr>
              <w:rPr>
                <w:sz w:val="22"/>
                <w:szCs w:val="22"/>
              </w:rPr>
            </w:pPr>
            <w:r w:rsidRPr="00AC6883">
              <w:rPr>
                <w:sz w:val="22"/>
                <w:szCs w:val="22"/>
              </w:rPr>
              <w:t>- návrhy na povolení uzavření manželství,</w:t>
            </w:r>
          </w:p>
          <w:p w:rsidR="00FC2206" w:rsidRPr="00AC6883" w:rsidRDefault="00FC2206" w:rsidP="003A4448">
            <w:pPr>
              <w:rPr>
                <w:sz w:val="22"/>
                <w:szCs w:val="22"/>
              </w:rPr>
            </w:pPr>
            <w:r w:rsidRPr="00AC6883">
              <w:rPr>
                <w:sz w:val="22"/>
                <w:szCs w:val="22"/>
              </w:rPr>
              <w:t>- věci týkající se určování a popírání rodičovství,</w:t>
            </w:r>
          </w:p>
          <w:p w:rsidR="00FC2206" w:rsidRPr="00AC6883" w:rsidRDefault="00FC2206" w:rsidP="003A4448">
            <w:pPr>
              <w:rPr>
                <w:sz w:val="22"/>
                <w:szCs w:val="22"/>
              </w:rPr>
            </w:pPr>
            <w:r w:rsidRPr="00AC6883">
              <w:rPr>
                <w:sz w:val="22"/>
                <w:szCs w:val="22"/>
              </w:rPr>
              <w:t>- věci týkající se osvojení nezletilých,</w:t>
            </w:r>
          </w:p>
          <w:p w:rsidR="00FC2206" w:rsidRPr="00AC6883" w:rsidRDefault="00FC2206" w:rsidP="003A4448">
            <w:pPr>
              <w:rPr>
                <w:sz w:val="22"/>
                <w:szCs w:val="22"/>
              </w:rPr>
            </w:pPr>
            <w:r w:rsidRPr="00AC6883">
              <w:rPr>
                <w:sz w:val="22"/>
                <w:szCs w:val="22"/>
              </w:rPr>
              <w:t>- řízení ve věcech péče soudu o nezletilé,</w:t>
            </w:r>
          </w:p>
          <w:p w:rsidR="00FC2206" w:rsidRPr="00AC6883" w:rsidRDefault="00FC2206" w:rsidP="003A4448">
            <w:pPr>
              <w:rPr>
                <w:sz w:val="22"/>
                <w:szCs w:val="22"/>
              </w:rPr>
            </w:pPr>
            <w:r w:rsidRPr="00AC6883">
              <w:rPr>
                <w:sz w:val="22"/>
                <w:szCs w:val="22"/>
              </w:rPr>
              <w:t>- věci týkající se vydání nebo prodloužení předběžného opatření upravujícího poměry dítěte</w:t>
            </w:r>
          </w:p>
          <w:p w:rsidR="00FC2206" w:rsidRPr="00AC6883" w:rsidRDefault="00FC2206" w:rsidP="003A4448">
            <w:pPr>
              <w:rPr>
                <w:sz w:val="22"/>
                <w:szCs w:val="22"/>
              </w:rPr>
            </w:pPr>
            <w:r w:rsidRPr="00AC6883">
              <w:rPr>
                <w:sz w:val="22"/>
                <w:szCs w:val="22"/>
              </w:rPr>
              <w:t>- řízení ve věcech péče soudu o nezletilé, výživa, péče a styk,</w:t>
            </w:r>
          </w:p>
          <w:p w:rsidR="00FC2206" w:rsidRPr="00AC6883" w:rsidRDefault="00FC2206" w:rsidP="003A4448">
            <w:pPr>
              <w:rPr>
                <w:sz w:val="22"/>
                <w:szCs w:val="22"/>
              </w:rPr>
            </w:pPr>
            <w:r w:rsidRPr="00AC6883">
              <w:rPr>
                <w:sz w:val="22"/>
                <w:szCs w:val="22"/>
              </w:rPr>
              <w:t>- věci týkající se péče o jmění nezletilého</w:t>
            </w:r>
          </w:p>
          <w:p w:rsidR="00FC2206" w:rsidRPr="00AC6883" w:rsidRDefault="00FC2206" w:rsidP="003A4448">
            <w:pPr>
              <w:rPr>
                <w:sz w:val="22"/>
                <w:szCs w:val="22"/>
              </w:rPr>
            </w:pPr>
            <w:r w:rsidRPr="00AC6883">
              <w:rPr>
                <w:sz w:val="22"/>
                <w:szCs w:val="22"/>
              </w:rPr>
              <w:t>- určení jména a příjmení nezletilého</w:t>
            </w:r>
          </w:p>
          <w:p w:rsidR="00FC2206" w:rsidRPr="00AC6883" w:rsidRDefault="00FC2206" w:rsidP="003A4448">
            <w:pPr>
              <w:rPr>
                <w:sz w:val="22"/>
                <w:szCs w:val="22"/>
              </w:rPr>
            </w:pPr>
            <w:r w:rsidRPr="00AC6883">
              <w:rPr>
                <w:sz w:val="22"/>
                <w:szCs w:val="22"/>
              </w:rPr>
              <w:t>- opatrovnictví nezletilých</w:t>
            </w:r>
          </w:p>
          <w:p w:rsidR="00FC2206" w:rsidRPr="00AC6883" w:rsidRDefault="00FC2206" w:rsidP="003A4448">
            <w:pPr>
              <w:rPr>
                <w:sz w:val="22"/>
                <w:szCs w:val="22"/>
              </w:rPr>
            </w:pPr>
            <w:r w:rsidRPr="00AC6883">
              <w:rPr>
                <w:sz w:val="22"/>
                <w:szCs w:val="22"/>
              </w:rPr>
              <w:t>- pěstounská péče</w:t>
            </w:r>
          </w:p>
          <w:p w:rsidR="00FC2206" w:rsidRPr="00AC6883" w:rsidRDefault="00FC2206" w:rsidP="003A4448">
            <w:pPr>
              <w:rPr>
                <w:sz w:val="22"/>
                <w:szCs w:val="22"/>
              </w:rPr>
            </w:pPr>
            <w:r w:rsidRPr="00AC6883">
              <w:rPr>
                <w:sz w:val="22"/>
                <w:szCs w:val="22"/>
              </w:rPr>
              <w:t>- poručenství</w:t>
            </w:r>
          </w:p>
          <w:p w:rsidR="00FC2206" w:rsidRPr="00AC6883" w:rsidRDefault="00FC2206" w:rsidP="003A4448">
            <w:pPr>
              <w:rPr>
                <w:sz w:val="22"/>
                <w:szCs w:val="22"/>
              </w:rPr>
            </w:pPr>
            <w:r w:rsidRPr="00AC6883">
              <w:rPr>
                <w:sz w:val="22"/>
                <w:szCs w:val="22"/>
              </w:rPr>
              <w:t>- pracovní záležitosti nezl. zaměstnance</w:t>
            </w:r>
          </w:p>
          <w:p w:rsidR="00FC2206" w:rsidRPr="00AC6883" w:rsidRDefault="00FC2206" w:rsidP="003A4448">
            <w:pPr>
              <w:rPr>
                <w:sz w:val="22"/>
                <w:szCs w:val="22"/>
              </w:rPr>
            </w:pPr>
            <w:r w:rsidRPr="00AC6883">
              <w:rPr>
                <w:sz w:val="22"/>
                <w:szCs w:val="22"/>
              </w:rPr>
              <w:t>- právní jednání nezletilého</w:t>
            </w:r>
          </w:p>
          <w:p w:rsidR="00FC2206" w:rsidRPr="00AC6883" w:rsidRDefault="00FC2206" w:rsidP="003A4448">
            <w:pPr>
              <w:rPr>
                <w:sz w:val="22"/>
                <w:szCs w:val="22"/>
              </w:rPr>
            </w:pPr>
            <w:r w:rsidRPr="00AC6883">
              <w:rPr>
                <w:sz w:val="22"/>
                <w:szCs w:val="22"/>
              </w:rPr>
              <w:t>- předání či navrácení nezl. dítěte</w:t>
            </w:r>
          </w:p>
          <w:p w:rsidR="00FC2206" w:rsidRPr="00AC6883" w:rsidRDefault="00FC2206" w:rsidP="003A4448">
            <w:pPr>
              <w:rPr>
                <w:sz w:val="22"/>
                <w:szCs w:val="22"/>
              </w:rPr>
            </w:pPr>
            <w:r w:rsidRPr="00AC6883">
              <w:rPr>
                <w:sz w:val="22"/>
                <w:szCs w:val="22"/>
              </w:rPr>
              <w:t>- předběžná opatření před zahájením řízení v opatrovnických věcech</w:t>
            </w:r>
          </w:p>
          <w:p w:rsidR="00FC2206" w:rsidRPr="00AC6883" w:rsidRDefault="00FC2206" w:rsidP="003A4448">
            <w:pPr>
              <w:rPr>
                <w:sz w:val="22"/>
                <w:szCs w:val="22"/>
              </w:rPr>
            </w:pPr>
            <w:r w:rsidRPr="00AC6883">
              <w:rPr>
                <w:sz w:val="22"/>
                <w:szCs w:val="22"/>
              </w:rPr>
              <w:t>- rozhodování o rodičovské odpovědnosti</w:t>
            </w:r>
          </w:p>
          <w:p w:rsidR="00FC2206" w:rsidRPr="00AC6883" w:rsidRDefault="00FC2206" w:rsidP="003A4448">
            <w:pPr>
              <w:rPr>
                <w:sz w:val="22"/>
                <w:szCs w:val="22"/>
              </w:rPr>
            </w:pPr>
            <w:r w:rsidRPr="00AC6883">
              <w:rPr>
                <w:sz w:val="22"/>
                <w:szCs w:val="22"/>
              </w:rPr>
              <w:t>- souhlas s výdělečnou činností</w:t>
            </w:r>
          </w:p>
          <w:p w:rsidR="00FC2206" w:rsidRPr="00AC6883" w:rsidRDefault="00FC2206" w:rsidP="003A4448">
            <w:pPr>
              <w:rPr>
                <w:sz w:val="22"/>
                <w:szCs w:val="22"/>
              </w:rPr>
            </w:pPr>
            <w:r w:rsidRPr="00AC6883">
              <w:rPr>
                <w:sz w:val="22"/>
                <w:szCs w:val="22"/>
              </w:rPr>
              <w:t>- svéprávnost nezletilého</w:t>
            </w:r>
          </w:p>
          <w:p w:rsidR="00FC2206" w:rsidRPr="00AC6883" w:rsidRDefault="00FC2206" w:rsidP="003A4448">
            <w:pPr>
              <w:rPr>
                <w:sz w:val="22"/>
                <w:szCs w:val="22"/>
              </w:rPr>
            </w:pPr>
            <w:r w:rsidRPr="00AC6883">
              <w:rPr>
                <w:sz w:val="22"/>
                <w:szCs w:val="22"/>
              </w:rPr>
              <w:t>- výchovná a ochranná opatření</w:t>
            </w:r>
          </w:p>
          <w:p w:rsidR="00FC2206" w:rsidRPr="00AC6883" w:rsidRDefault="00FC2206" w:rsidP="003A4448">
            <w:pPr>
              <w:rPr>
                <w:sz w:val="22"/>
                <w:szCs w:val="22"/>
              </w:rPr>
            </w:pPr>
            <w:r w:rsidRPr="00AC6883">
              <w:rPr>
                <w:sz w:val="22"/>
                <w:szCs w:val="22"/>
              </w:rPr>
              <w:t>- rozhodování o pro nezl. významných skutečnostech</w:t>
            </w:r>
          </w:p>
          <w:p w:rsidR="00FC2206" w:rsidRPr="00AC6883" w:rsidRDefault="00FC2206" w:rsidP="003A4448">
            <w:pPr>
              <w:rPr>
                <w:sz w:val="22"/>
                <w:szCs w:val="22"/>
              </w:rPr>
            </w:pPr>
            <w:r w:rsidRPr="00AC6883">
              <w:rPr>
                <w:sz w:val="22"/>
                <w:szCs w:val="22"/>
              </w:rPr>
              <w:t>- zastupování nezletilého</w:t>
            </w:r>
          </w:p>
          <w:p w:rsidR="00FC2206" w:rsidRPr="00AC6883" w:rsidRDefault="00FC2206" w:rsidP="003A4448">
            <w:pPr>
              <w:rPr>
                <w:sz w:val="22"/>
                <w:szCs w:val="22"/>
              </w:rPr>
            </w:pPr>
            <w:r w:rsidRPr="00AC6883">
              <w:rPr>
                <w:sz w:val="22"/>
                <w:szCs w:val="22"/>
              </w:rPr>
              <w:t>- ostatní</w:t>
            </w:r>
          </w:p>
        </w:tc>
        <w:tc>
          <w:tcPr>
            <w:tcW w:w="2700" w:type="dxa"/>
            <w:tcBorders>
              <w:top w:val="single" w:sz="4" w:space="0" w:color="auto"/>
              <w:left w:val="single" w:sz="4" w:space="0" w:color="auto"/>
              <w:bottom w:val="single" w:sz="4" w:space="0" w:color="auto"/>
            </w:tcBorders>
          </w:tcPr>
          <w:p w:rsidR="00FC2206" w:rsidRPr="00AC6883" w:rsidRDefault="00FC2206" w:rsidP="003A4448">
            <w:pPr>
              <w:rPr>
                <w:sz w:val="22"/>
                <w:szCs w:val="22"/>
              </w:rPr>
            </w:pPr>
          </w:p>
          <w:p w:rsidR="00FC2206" w:rsidRPr="00287366" w:rsidRDefault="00AC6883" w:rsidP="003A4448">
            <w:pPr>
              <w:rPr>
                <w:b/>
                <w:sz w:val="22"/>
                <w:szCs w:val="22"/>
              </w:rPr>
            </w:pPr>
            <w:r w:rsidRPr="00287366">
              <w:rPr>
                <w:b/>
                <w:sz w:val="22"/>
                <w:szCs w:val="22"/>
              </w:rPr>
              <w:t>JUDr. Eva Zárubová</w:t>
            </w:r>
          </w:p>
          <w:p w:rsidR="00FC2206" w:rsidRPr="00AC6883" w:rsidRDefault="00FC2206" w:rsidP="003A4448">
            <w:pPr>
              <w:rPr>
                <w:sz w:val="22"/>
                <w:szCs w:val="22"/>
              </w:rPr>
            </w:pPr>
          </w:p>
          <w:p w:rsidR="00FC2206" w:rsidRPr="00AC6883" w:rsidRDefault="00FC2206" w:rsidP="003A4448">
            <w:pPr>
              <w:rPr>
                <w:sz w:val="22"/>
                <w:szCs w:val="22"/>
              </w:rPr>
            </w:pPr>
            <w:r w:rsidRPr="00AC6883">
              <w:rPr>
                <w:sz w:val="22"/>
                <w:szCs w:val="22"/>
              </w:rPr>
              <w:t>zastupování :</w:t>
            </w:r>
          </w:p>
          <w:p w:rsidR="00FC2206" w:rsidRPr="00AC6883" w:rsidRDefault="00FC2206" w:rsidP="003A4448">
            <w:pPr>
              <w:rPr>
                <w:sz w:val="22"/>
                <w:szCs w:val="22"/>
              </w:rPr>
            </w:pPr>
            <w:r w:rsidRPr="00AC6883">
              <w:rPr>
                <w:sz w:val="22"/>
                <w:szCs w:val="22"/>
              </w:rPr>
              <w:t xml:space="preserve">JUDr. </w:t>
            </w:r>
            <w:r w:rsidR="00AC6883" w:rsidRPr="00AC6883">
              <w:rPr>
                <w:sz w:val="22"/>
                <w:szCs w:val="22"/>
              </w:rPr>
              <w:t>Stanislava Hantlová</w:t>
            </w:r>
          </w:p>
          <w:p w:rsidR="00FC2206" w:rsidRPr="00AC6883" w:rsidRDefault="00FC2206" w:rsidP="003A4448">
            <w:pPr>
              <w:rPr>
                <w:sz w:val="22"/>
                <w:szCs w:val="22"/>
              </w:rPr>
            </w:pPr>
          </w:p>
          <w:p w:rsidR="00FC2206" w:rsidRPr="00287366" w:rsidRDefault="00FC2206" w:rsidP="003A4448">
            <w:pPr>
              <w:rPr>
                <w:b/>
                <w:sz w:val="22"/>
                <w:szCs w:val="22"/>
              </w:rPr>
            </w:pPr>
            <w:r w:rsidRPr="00287366">
              <w:rPr>
                <w:b/>
                <w:sz w:val="22"/>
                <w:szCs w:val="22"/>
              </w:rPr>
              <w:t>Bc. Lucie Štichová</w:t>
            </w:r>
          </w:p>
          <w:p w:rsidR="00FC2206" w:rsidRPr="00AC6883" w:rsidRDefault="00FC2206" w:rsidP="003A4448">
            <w:pPr>
              <w:rPr>
                <w:sz w:val="22"/>
                <w:szCs w:val="22"/>
              </w:rPr>
            </w:pPr>
            <w:r w:rsidRPr="00AC6883">
              <w:rPr>
                <w:sz w:val="22"/>
                <w:szCs w:val="22"/>
              </w:rPr>
              <w:t>vyšší soudní úřednice</w:t>
            </w:r>
          </w:p>
          <w:p w:rsidR="00FC2206" w:rsidRPr="00AC6883" w:rsidRDefault="00FC2206" w:rsidP="003A4448">
            <w:pPr>
              <w:rPr>
                <w:sz w:val="22"/>
                <w:szCs w:val="22"/>
              </w:rPr>
            </w:pPr>
            <w:r w:rsidRPr="00AC6883">
              <w:rPr>
                <w:sz w:val="22"/>
                <w:szCs w:val="22"/>
              </w:rPr>
              <w:t>zastupování :</w:t>
            </w:r>
          </w:p>
          <w:p w:rsidR="00FC2206" w:rsidRPr="00AC6883" w:rsidRDefault="00FC2206" w:rsidP="003A4448">
            <w:pPr>
              <w:rPr>
                <w:sz w:val="22"/>
                <w:szCs w:val="22"/>
              </w:rPr>
            </w:pPr>
            <w:r w:rsidRPr="00AC6883">
              <w:rPr>
                <w:sz w:val="22"/>
                <w:szCs w:val="22"/>
              </w:rPr>
              <w:t>Mgr. Lydie Kraková</w:t>
            </w: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r w:rsidRPr="00AC6883">
              <w:rPr>
                <w:sz w:val="22"/>
                <w:szCs w:val="22"/>
              </w:rPr>
              <w:t>Pozn.: předběžná opatření před zahájením řízení v opatrovnických věcech</w:t>
            </w:r>
          </w:p>
          <w:p w:rsidR="00FC2206" w:rsidRPr="00AC6883" w:rsidRDefault="00FC2206" w:rsidP="003A4448">
            <w:pPr>
              <w:rPr>
                <w:sz w:val="22"/>
                <w:szCs w:val="22"/>
              </w:rPr>
            </w:pPr>
            <w:r w:rsidRPr="00AC6883">
              <w:rPr>
                <w:sz w:val="22"/>
                <w:szCs w:val="22"/>
              </w:rPr>
              <w:t xml:space="preserve">mimo pracovní dobu </w:t>
            </w:r>
          </w:p>
          <w:p w:rsidR="00FC2206" w:rsidRPr="00AC6883" w:rsidRDefault="00FC2206" w:rsidP="003A4448">
            <w:pPr>
              <w:rPr>
                <w:sz w:val="22"/>
                <w:szCs w:val="22"/>
              </w:rPr>
            </w:pPr>
            <w:r w:rsidRPr="00AC6883">
              <w:rPr>
                <w:sz w:val="22"/>
                <w:szCs w:val="22"/>
              </w:rPr>
              <w:t>soudci občanskoprávního úseku soudu dle rozpisu předsedy soudu vykonávající v týdenních intervalech dosažitelnost a pracovní pohotovost</w:t>
            </w: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287366" w:rsidRDefault="00287366" w:rsidP="003A4448">
            <w:pPr>
              <w:rPr>
                <w:b/>
                <w:sz w:val="22"/>
                <w:szCs w:val="22"/>
              </w:rPr>
            </w:pPr>
            <w:r>
              <w:rPr>
                <w:b/>
                <w:sz w:val="22"/>
                <w:szCs w:val="22"/>
              </w:rPr>
              <w:t>JUDr. Eva Zárubová</w:t>
            </w:r>
          </w:p>
          <w:p w:rsidR="00FC2206" w:rsidRPr="00AC6883" w:rsidRDefault="00FC2206" w:rsidP="003A4448">
            <w:pPr>
              <w:rPr>
                <w:sz w:val="22"/>
                <w:szCs w:val="22"/>
              </w:rPr>
            </w:pPr>
          </w:p>
          <w:p w:rsidR="00FC2206" w:rsidRPr="00AC6883" w:rsidRDefault="00FC2206" w:rsidP="003A4448">
            <w:pPr>
              <w:rPr>
                <w:sz w:val="22"/>
                <w:szCs w:val="22"/>
              </w:rPr>
            </w:pPr>
            <w:r w:rsidRPr="00AC6883">
              <w:rPr>
                <w:sz w:val="22"/>
                <w:szCs w:val="22"/>
              </w:rPr>
              <w:t>zastupování :</w:t>
            </w:r>
          </w:p>
          <w:p w:rsidR="00FC2206" w:rsidRPr="00AC6883" w:rsidRDefault="00FC2206" w:rsidP="003A4448">
            <w:pPr>
              <w:rPr>
                <w:sz w:val="22"/>
                <w:szCs w:val="22"/>
              </w:rPr>
            </w:pPr>
            <w:r w:rsidRPr="00AC6883">
              <w:rPr>
                <w:sz w:val="22"/>
                <w:szCs w:val="22"/>
              </w:rPr>
              <w:t xml:space="preserve">JUDr. </w:t>
            </w:r>
            <w:r w:rsidR="00F02650">
              <w:rPr>
                <w:sz w:val="22"/>
                <w:szCs w:val="22"/>
              </w:rPr>
              <w:t>Stanislava Hantlová</w:t>
            </w:r>
          </w:p>
          <w:p w:rsidR="00FC2206" w:rsidRPr="00AC6883" w:rsidRDefault="00FC2206" w:rsidP="003A4448">
            <w:pPr>
              <w:rPr>
                <w:sz w:val="22"/>
                <w:szCs w:val="22"/>
              </w:rPr>
            </w:pPr>
          </w:p>
          <w:p w:rsidR="00FC2206" w:rsidRPr="00287366" w:rsidRDefault="00FC2206" w:rsidP="003A4448">
            <w:pPr>
              <w:rPr>
                <w:b/>
                <w:sz w:val="22"/>
                <w:szCs w:val="22"/>
              </w:rPr>
            </w:pPr>
            <w:r w:rsidRPr="00287366">
              <w:rPr>
                <w:b/>
                <w:sz w:val="22"/>
                <w:szCs w:val="22"/>
              </w:rPr>
              <w:t>Bc. Lucie Štichová</w:t>
            </w:r>
          </w:p>
          <w:p w:rsidR="00FC2206" w:rsidRPr="00AC6883" w:rsidRDefault="00FC2206" w:rsidP="003A4448">
            <w:pPr>
              <w:rPr>
                <w:sz w:val="22"/>
                <w:szCs w:val="22"/>
              </w:rPr>
            </w:pPr>
            <w:r w:rsidRPr="00AC6883">
              <w:rPr>
                <w:sz w:val="22"/>
                <w:szCs w:val="22"/>
              </w:rPr>
              <w:t>vyšší soudní úřednice</w:t>
            </w:r>
          </w:p>
          <w:p w:rsidR="00FC2206" w:rsidRPr="00AC6883" w:rsidRDefault="00FC2206" w:rsidP="003A4448">
            <w:pPr>
              <w:rPr>
                <w:sz w:val="22"/>
                <w:szCs w:val="22"/>
              </w:rPr>
            </w:pPr>
            <w:r w:rsidRPr="00AC6883">
              <w:rPr>
                <w:sz w:val="22"/>
                <w:szCs w:val="22"/>
              </w:rPr>
              <w:t>zastupování :</w:t>
            </w:r>
          </w:p>
          <w:p w:rsidR="00FC2206" w:rsidRPr="00AC6883" w:rsidRDefault="00FC2206" w:rsidP="003A4448">
            <w:pPr>
              <w:rPr>
                <w:sz w:val="22"/>
                <w:szCs w:val="22"/>
              </w:rPr>
            </w:pPr>
            <w:r w:rsidRPr="00AC6883">
              <w:rPr>
                <w:sz w:val="22"/>
                <w:szCs w:val="22"/>
              </w:rPr>
              <w:t>Mgr. Lydie Kraková</w:t>
            </w: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r w:rsidRPr="00AC6883">
              <w:rPr>
                <w:sz w:val="22"/>
                <w:szCs w:val="22"/>
              </w:rPr>
              <w:t>Pozn.: předběžná opatření před zahájením řízení v opatrovnických věcech</w:t>
            </w:r>
          </w:p>
          <w:p w:rsidR="00FC2206" w:rsidRPr="00AC6883" w:rsidRDefault="00FC2206" w:rsidP="003A4448">
            <w:pPr>
              <w:rPr>
                <w:sz w:val="22"/>
                <w:szCs w:val="22"/>
              </w:rPr>
            </w:pPr>
            <w:r w:rsidRPr="00AC6883">
              <w:rPr>
                <w:sz w:val="22"/>
                <w:szCs w:val="22"/>
              </w:rPr>
              <w:t xml:space="preserve">mimo pracovní dobu </w:t>
            </w:r>
          </w:p>
          <w:p w:rsidR="00FC2206" w:rsidRPr="00AC6883" w:rsidRDefault="00FC2206" w:rsidP="003A4448">
            <w:pPr>
              <w:rPr>
                <w:sz w:val="22"/>
                <w:szCs w:val="22"/>
              </w:rPr>
            </w:pPr>
            <w:r w:rsidRPr="00AC6883">
              <w:rPr>
                <w:sz w:val="22"/>
                <w:szCs w:val="22"/>
              </w:rPr>
              <w:t>soudci občanskoprávního úseku soudu dle rozpisu předsedy soudu vykonávající v týdenních intervalech dosažitelnost a pracovní pohotovost</w:t>
            </w:r>
          </w:p>
          <w:p w:rsidR="00FC2206" w:rsidRPr="00AC6883" w:rsidRDefault="00FC2206" w:rsidP="003A4448">
            <w:pPr>
              <w:rPr>
                <w:sz w:val="22"/>
                <w:szCs w:val="22"/>
              </w:rPr>
            </w:pPr>
          </w:p>
        </w:tc>
        <w:tc>
          <w:tcPr>
            <w:tcW w:w="2880" w:type="dxa"/>
            <w:tcBorders>
              <w:top w:val="single" w:sz="4" w:space="0" w:color="auto"/>
              <w:left w:val="single" w:sz="4" w:space="0" w:color="auto"/>
              <w:bottom w:val="single" w:sz="4" w:space="0" w:color="auto"/>
              <w:right w:val="single" w:sz="4" w:space="0" w:color="auto"/>
            </w:tcBorders>
          </w:tcPr>
          <w:p w:rsidR="00FC2206" w:rsidRPr="00287366" w:rsidRDefault="00FC2206" w:rsidP="003A4448">
            <w:pPr>
              <w:rPr>
                <w:b/>
                <w:sz w:val="22"/>
                <w:szCs w:val="22"/>
              </w:rPr>
            </w:pPr>
          </w:p>
          <w:p w:rsidR="00FC2206" w:rsidRPr="00287366" w:rsidRDefault="00FC2206" w:rsidP="003A4448">
            <w:pPr>
              <w:rPr>
                <w:b/>
                <w:sz w:val="22"/>
                <w:szCs w:val="22"/>
              </w:rPr>
            </w:pPr>
            <w:r w:rsidRPr="00287366">
              <w:rPr>
                <w:b/>
                <w:sz w:val="22"/>
                <w:szCs w:val="22"/>
              </w:rPr>
              <w:t>Zdena Bělohlavová</w:t>
            </w:r>
          </w:p>
          <w:p w:rsidR="00FC2206" w:rsidRPr="00AC6883" w:rsidRDefault="00FC2206" w:rsidP="003A4448">
            <w:pPr>
              <w:rPr>
                <w:sz w:val="22"/>
                <w:szCs w:val="22"/>
              </w:rPr>
            </w:pPr>
            <w:r w:rsidRPr="00AC6883">
              <w:rPr>
                <w:sz w:val="22"/>
                <w:szCs w:val="22"/>
              </w:rPr>
              <w:t xml:space="preserve">vedoucí soudní kanceláře </w:t>
            </w:r>
          </w:p>
          <w:p w:rsidR="00FC2206" w:rsidRPr="00AC6883" w:rsidRDefault="00FC2206" w:rsidP="003A4448">
            <w:pPr>
              <w:rPr>
                <w:sz w:val="22"/>
                <w:szCs w:val="22"/>
              </w:rPr>
            </w:pPr>
          </w:p>
          <w:p w:rsidR="00FC2206" w:rsidRPr="00287366" w:rsidRDefault="00AC6883" w:rsidP="003A4448">
            <w:pPr>
              <w:rPr>
                <w:b/>
                <w:sz w:val="22"/>
                <w:szCs w:val="22"/>
              </w:rPr>
            </w:pPr>
            <w:r w:rsidRPr="00287366">
              <w:rPr>
                <w:b/>
                <w:sz w:val="22"/>
                <w:szCs w:val="22"/>
              </w:rPr>
              <w:t>Věra Bendová</w:t>
            </w:r>
          </w:p>
          <w:p w:rsidR="00FC2206" w:rsidRPr="00AC6883" w:rsidRDefault="00FC2206" w:rsidP="003A4448">
            <w:pPr>
              <w:rPr>
                <w:sz w:val="22"/>
                <w:szCs w:val="22"/>
              </w:rPr>
            </w:pPr>
            <w:r w:rsidRPr="00AC6883">
              <w:rPr>
                <w:sz w:val="22"/>
                <w:szCs w:val="22"/>
              </w:rPr>
              <w:t xml:space="preserve">zapisovatelka </w:t>
            </w: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AC6883" w:rsidRDefault="00FC2206" w:rsidP="003A4448">
            <w:pPr>
              <w:rPr>
                <w:sz w:val="22"/>
                <w:szCs w:val="22"/>
              </w:rPr>
            </w:pPr>
          </w:p>
          <w:p w:rsidR="00FC2206" w:rsidRPr="00287366" w:rsidRDefault="00FC2206" w:rsidP="003A4448">
            <w:pPr>
              <w:rPr>
                <w:b/>
                <w:sz w:val="22"/>
                <w:szCs w:val="22"/>
              </w:rPr>
            </w:pPr>
            <w:r w:rsidRPr="00287366">
              <w:rPr>
                <w:b/>
                <w:sz w:val="22"/>
                <w:szCs w:val="22"/>
              </w:rPr>
              <w:t>Zdena Bělohlavová</w:t>
            </w:r>
          </w:p>
          <w:p w:rsidR="00FC2206" w:rsidRPr="00AC6883" w:rsidRDefault="00FC2206" w:rsidP="003A4448">
            <w:pPr>
              <w:rPr>
                <w:sz w:val="22"/>
                <w:szCs w:val="22"/>
              </w:rPr>
            </w:pPr>
            <w:r w:rsidRPr="00AC6883">
              <w:rPr>
                <w:sz w:val="22"/>
                <w:szCs w:val="22"/>
              </w:rPr>
              <w:t xml:space="preserve">vedoucí soudní kanceláře </w:t>
            </w:r>
          </w:p>
          <w:p w:rsidR="00FC2206" w:rsidRPr="00AC6883" w:rsidRDefault="00FC2206" w:rsidP="003A4448">
            <w:pPr>
              <w:rPr>
                <w:sz w:val="22"/>
                <w:szCs w:val="22"/>
              </w:rPr>
            </w:pPr>
          </w:p>
          <w:p w:rsidR="00FC2206" w:rsidRPr="00AC6883" w:rsidRDefault="00287366" w:rsidP="003A4448">
            <w:pPr>
              <w:rPr>
                <w:sz w:val="22"/>
                <w:szCs w:val="22"/>
              </w:rPr>
            </w:pPr>
            <w:r>
              <w:rPr>
                <w:sz w:val="22"/>
                <w:szCs w:val="22"/>
              </w:rPr>
              <w:t>Věra Bendová</w:t>
            </w:r>
          </w:p>
          <w:p w:rsidR="00FC2206" w:rsidRPr="00AC6883" w:rsidRDefault="00FC2206" w:rsidP="003A4448">
            <w:pPr>
              <w:rPr>
                <w:sz w:val="22"/>
                <w:szCs w:val="22"/>
              </w:rPr>
            </w:pPr>
            <w:r w:rsidRPr="00AC6883">
              <w:rPr>
                <w:sz w:val="22"/>
                <w:szCs w:val="22"/>
              </w:rPr>
              <w:lastRenderedPageBreak/>
              <w:t xml:space="preserve">zapisovatelka </w:t>
            </w:r>
          </w:p>
          <w:p w:rsidR="00FC2206" w:rsidRPr="00AC6883" w:rsidRDefault="00FC2206" w:rsidP="003A4448">
            <w:pPr>
              <w:rPr>
                <w:sz w:val="22"/>
                <w:szCs w:val="22"/>
              </w:rPr>
            </w:pPr>
          </w:p>
          <w:p w:rsidR="00FC2206" w:rsidRPr="00AC6883" w:rsidRDefault="00FC2206" w:rsidP="003A4448">
            <w:pPr>
              <w:rPr>
                <w:sz w:val="22"/>
                <w:szCs w:val="22"/>
              </w:rPr>
            </w:pPr>
          </w:p>
        </w:tc>
      </w:tr>
    </w:tbl>
    <w:p w:rsidR="00AE7E91" w:rsidRPr="00381912" w:rsidRDefault="00AE7E91" w:rsidP="00E96CCD">
      <w:pPr>
        <w:rPr>
          <w:b/>
          <w:sz w:val="26"/>
          <w:szCs w:val="26"/>
        </w:rPr>
      </w:pPr>
    </w:p>
    <w:p w:rsidR="00E52DBF" w:rsidRDefault="00E52DBF" w:rsidP="00E96CCD">
      <w:pPr>
        <w:jc w:val="center"/>
        <w:outlineLvl w:val="0"/>
        <w:rPr>
          <w:b/>
          <w:sz w:val="26"/>
          <w:szCs w:val="26"/>
          <w:u w:val="single"/>
        </w:rPr>
      </w:pPr>
    </w:p>
    <w:p w:rsidR="00E96CCD" w:rsidRPr="00381912" w:rsidRDefault="00E96CCD" w:rsidP="00E96CCD">
      <w:pPr>
        <w:jc w:val="center"/>
        <w:outlineLvl w:val="0"/>
        <w:rPr>
          <w:b/>
          <w:sz w:val="26"/>
          <w:szCs w:val="26"/>
          <w:u w:val="single"/>
        </w:rPr>
      </w:pPr>
      <w:r w:rsidRPr="00381912">
        <w:rPr>
          <w:b/>
          <w:sz w:val="26"/>
          <w:szCs w:val="26"/>
          <w:u w:val="single"/>
        </w:rPr>
        <w:t>Oddělení Nc a Cd</w:t>
      </w:r>
    </w:p>
    <w:p w:rsidR="00E96CCD" w:rsidRPr="00381912" w:rsidRDefault="00E96CCD" w:rsidP="00E96CCD"/>
    <w:tbl>
      <w:tblPr>
        <w:tblW w:w="5426" w:type="pct"/>
        <w:tblInd w:w="-612" w:type="dxa"/>
        <w:shd w:val="clear" w:color="auto" w:fill="FFFFFF"/>
        <w:tblLook w:val="01E0" w:firstRow="1" w:lastRow="1" w:firstColumn="1" w:lastColumn="1" w:noHBand="0" w:noVBand="0"/>
      </w:tblPr>
      <w:tblGrid>
        <w:gridCol w:w="899"/>
        <w:gridCol w:w="3876"/>
        <w:gridCol w:w="2783"/>
        <w:gridCol w:w="2519"/>
      </w:tblGrid>
      <w:tr w:rsidR="00696515" w:rsidRPr="00381912" w:rsidTr="00D057F5">
        <w:trPr>
          <w:trHeight w:val="10"/>
        </w:trPr>
        <w:tc>
          <w:tcPr>
            <w:tcW w:w="446" w:type="pct"/>
            <w:tcBorders>
              <w:top w:val="single" w:sz="4" w:space="0" w:color="auto"/>
              <w:left w:val="single" w:sz="4" w:space="0" w:color="auto"/>
              <w:bottom w:val="single" w:sz="4" w:space="0" w:color="auto"/>
              <w:right w:val="single" w:sz="4" w:space="0" w:color="auto"/>
            </w:tcBorders>
            <w:shd w:val="clear" w:color="auto" w:fill="FFFFFF"/>
          </w:tcPr>
          <w:p w:rsidR="00696515" w:rsidRPr="00381912" w:rsidRDefault="00696515" w:rsidP="00D057F5">
            <w:pPr>
              <w:jc w:val="both"/>
              <w:rPr>
                <w:sz w:val="22"/>
                <w:szCs w:val="22"/>
              </w:rPr>
            </w:pPr>
          </w:p>
          <w:p w:rsidR="00696515" w:rsidRPr="00381912" w:rsidRDefault="00696515" w:rsidP="00D057F5">
            <w:pPr>
              <w:jc w:val="center"/>
              <w:rPr>
                <w:b/>
                <w:sz w:val="22"/>
                <w:szCs w:val="22"/>
              </w:rPr>
            </w:pPr>
            <w:r w:rsidRPr="00381912">
              <w:rPr>
                <w:b/>
                <w:sz w:val="22"/>
                <w:szCs w:val="22"/>
              </w:rPr>
              <w:t>67 Nc</w:t>
            </w:r>
          </w:p>
          <w:p w:rsidR="00696515" w:rsidRPr="00381912" w:rsidRDefault="00696515" w:rsidP="00D057F5">
            <w:pPr>
              <w:jc w:val="both"/>
              <w:rPr>
                <w:sz w:val="22"/>
                <w:szCs w:val="22"/>
              </w:rPr>
            </w:pPr>
          </w:p>
        </w:tc>
        <w:tc>
          <w:tcPr>
            <w:tcW w:w="1923" w:type="pct"/>
            <w:tcBorders>
              <w:top w:val="single" w:sz="4" w:space="0" w:color="auto"/>
              <w:left w:val="single" w:sz="4" w:space="0" w:color="auto"/>
              <w:bottom w:val="single" w:sz="4" w:space="0" w:color="auto"/>
              <w:right w:val="single" w:sz="4" w:space="0" w:color="auto"/>
            </w:tcBorders>
            <w:shd w:val="clear" w:color="auto" w:fill="FFFFFF"/>
          </w:tcPr>
          <w:p w:rsidR="00696515" w:rsidRPr="00381912" w:rsidRDefault="00696515" w:rsidP="00D057F5">
            <w:pPr>
              <w:rPr>
                <w:b/>
                <w:sz w:val="22"/>
                <w:szCs w:val="22"/>
              </w:rPr>
            </w:pPr>
          </w:p>
          <w:p w:rsidR="00696515" w:rsidRPr="00381912" w:rsidRDefault="00696515" w:rsidP="00D057F5">
            <w:pPr>
              <w:rPr>
                <w:b/>
                <w:bCs/>
                <w:sz w:val="22"/>
                <w:szCs w:val="22"/>
              </w:rPr>
            </w:pPr>
            <w:r w:rsidRPr="00381912">
              <w:rPr>
                <w:b/>
                <w:bCs/>
                <w:sz w:val="22"/>
                <w:szCs w:val="22"/>
              </w:rPr>
              <w:t>Rozhodování ve  věcech občanskoprávních</w:t>
            </w:r>
          </w:p>
          <w:p w:rsidR="00696515" w:rsidRPr="00381912" w:rsidRDefault="00696515" w:rsidP="00D057F5">
            <w:pPr>
              <w:rPr>
                <w:b/>
                <w:bCs/>
                <w:sz w:val="22"/>
                <w:szCs w:val="22"/>
              </w:rPr>
            </w:pPr>
          </w:p>
          <w:p w:rsidR="00696515" w:rsidRPr="00381912" w:rsidRDefault="00696515" w:rsidP="00D057F5">
            <w:pPr>
              <w:rPr>
                <w:sz w:val="22"/>
                <w:szCs w:val="22"/>
              </w:rPr>
            </w:pPr>
            <w:r w:rsidRPr="00381912">
              <w:rPr>
                <w:b/>
                <w:sz w:val="22"/>
                <w:szCs w:val="22"/>
              </w:rPr>
              <w:t>1</w:t>
            </w:r>
            <w:r w:rsidRPr="00381912">
              <w:rPr>
                <w:sz w:val="22"/>
                <w:szCs w:val="22"/>
              </w:rPr>
              <w:t>. - oddíl věci dědické (pozůstalosti, úschovy, umoření)</w:t>
            </w:r>
          </w:p>
          <w:p w:rsidR="00696515" w:rsidRPr="00381912" w:rsidRDefault="00696515" w:rsidP="00D057F5">
            <w:pPr>
              <w:rPr>
                <w:sz w:val="22"/>
                <w:szCs w:val="22"/>
              </w:rPr>
            </w:pPr>
          </w:p>
          <w:p w:rsidR="00696515" w:rsidRPr="00381912" w:rsidRDefault="00696515" w:rsidP="00D057F5">
            <w:pPr>
              <w:rPr>
                <w:sz w:val="22"/>
                <w:szCs w:val="22"/>
              </w:rPr>
            </w:pPr>
          </w:p>
          <w:p w:rsidR="00696515" w:rsidRPr="00381912" w:rsidRDefault="00696515" w:rsidP="00D057F5">
            <w:pPr>
              <w:rPr>
                <w:sz w:val="22"/>
                <w:szCs w:val="22"/>
              </w:rPr>
            </w:pPr>
          </w:p>
          <w:p w:rsidR="00696515" w:rsidRPr="00381912" w:rsidRDefault="00696515" w:rsidP="00D057F5">
            <w:pPr>
              <w:rPr>
                <w:b/>
                <w:bCs/>
                <w:sz w:val="22"/>
                <w:szCs w:val="22"/>
              </w:rPr>
            </w:pPr>
          </w:p>
          <w:p w:rsidR="00696515" w:rsidRPr="00381912" w:rsidRDefault="00696515" w:rsidP="00D057F5">
            <w:pPr>
              <w:rPr>
                <w:sz w:val="22"/>
                <w:szCs w:val="22"/>
              </w:rPr>
            </w:pPr>
            <w:r w:rsidRPr="00381912">
              <w:rPr>
                <w:b/>
                <w:sz w:val="22"/>
                <w:szCs w:val="22"/>
              </w:rPr>
              <w:t>2.-</w:t>
            </w:r>
            <w:r w:rsidRPr="00381912">
              <w:rPr>
                <w:sz w:val="22"/>
                <w:szCs w:val="22"/>
              </w:rPr>
              <w:t xml:space="preserve"> oddíl návrhů na předběžná opatření  </w:t>
            </w:r>
          </w:p>
          <w:p w:rsidR="00696515" w:rsidRPr="00381912" w:rsidRDefault="00696515" w:rsidP="00D057F5">
            <w:pPr>
              <w:rPr>
                <w:b/>
                <w:sz w:val="22"/>
                <w:szCs w:val="22"/>
              </w:rPr>
            </w:pPr>
            <w:r w:rsidRPr="00381912">
              <w:rPr>
                <w:sz w:val="22"/>
                <w:szCs w:val="22"/>
              </w:rPr>
              <w:t>- oddíl na zajištění důkazů před zahájením řízení</w:t>
            </w:r>
          </w:p>
          <w:p w:rsidR="00696515" w:rsidRPr="00381912" w:rsidRDefault="00696515" w:rsidP="00D057F5">
            <w:pPr>
              <w:rPr>
                <w:sz w:val="22"/>
                <w:szCs w:val="22"/>
              </w:rPr>
            </w:pPr>
            <w:r w:rsidRPr="00381912">
              <w:rPr>
                <w:sz w:val="22"/>
                <w:szCs w:val="22"/>
              </w:rPr>
              <w:t xml:space="preserve">- oddíl návrhů na předběžné opatření ve věcech ochrany proti domácímu násilí podle zák. č. 292/2013 Sb. </w:t>
            </w:r>
          </w:p>
          <w:p w:rsidR="00696515" w:rsidRPr="00381912" w:rsidRDefault="00696515" w:rsidP="00D057F5">
            <w:pPr>
              <w:rPr>
                <w:sz w:val="22"/>
                <w:szCs w:val="22"/>
              </w:rPr>
            </w:pPr>
            <w:r w:rsidRPr="00381912">
              <w:rPr>
                <w:sz w:val="22"/>
                <w:szCs w:val="22"/>
              </w:rPr>
              <w:t>- návrhy na prodloužení předběžného opatření ve věcech ochrany proti domácímu násilí</w:t>
            </w:r>
          </w:p>
          <w:p w:rsidR="00696515" w:rsidRPr="00381912" w:rsidRDefault="00696515" w:rsidP="00D057F5">
            <w:pPr>
              <w:rPr>
                <w:sz w:val="22"/>
                <w:szCs w:val="22"/>
              </w:rPr>
            </w:pPr>
          </w:p>
          <w:p w:rsidR="00696515" w:rsidRPr="00381912" w:rsidRDefault="00696515" w:rsidP="00D057F5">
            <w:pPr>
              <w:rPr>
                <w:sz w:val="22"/>
                <w:szCs w:val="22"/>
              </w:rPr>
            </w:pPr>
          </w:p>
          <w:p w:rsidR="00696515" w:rsidRPr="00381912" w:rsidRDefault="00696515" w:rsidP="00D057F5">
            <w:pPr>
              <w:rPr>
                <w:b/>
                <w:bCs/>
                <w:sz w:val="22"/>
                <w:szCs w:val="22"/>
              </w:rPr>
            </w:pPr>
          </w:p>
          <w:p w:rsidR="00696515" w:rsidRPr="00381912" w:rsidRDefault="00696515" w:rsidP="00D057F5">
            <w:pPr>
              <w:rPr>
                <w:b/>
                <w:bCs/>
                <w:sz w:val="22"/>
                <w:szCs w:val="22"/>
              </w:rPr>
            </w:pPr>
          </w:p>
          <w:p w:rsidR="00696515" w:rsidRPr="00381912" w:rsidRDefault="00696515" w:rsidP="00D057F5">
            <w:pPr>
              <w:rPr>
                <w:b/>
                <w:bCs/>
                <w:sz w:val="22"/>
                <w:szCs w:val="22"/>
              </w:rPr>
            </w:pPr>
          </w:p>
          <w:p w:rsidR="00696515" w:rsidRPr="00381912" w:rsidRDefault="00696515" w:rsidP="00D057F5">
            <w:pPr>
              <w:rPr>
                <w:bCs/>
                <w:sz w:val="22"/>
                <w:szCs w:val="22"/>
              </w:rPr>
            </w:pPr>
            <w:r w:rsidRPr="00381912">
              <w:rPr>
                <w:b/>
                <w:bCs/>
                <w:sz w:val="22"/>
                <w:szCs w:val="22"/>
              </w:rPr>
              <w:t>3.-</w:t>
            </w:r>
            <w:r w:rsidRPr="00381912">
              <w:rPr>
                <w:bCs/>
                <w:sz w:val="22"/>
                <w:szCs w:val="22"/>
              </w:rPr>
              <w:t xml:space="preserve"> oddíl všeobecný – ostatní věci /nejasné návrhy a podání apod./ </w:t>
            </w:r>
          </w:p>
          <w:p w:rsidR="00696515" w:rsidRPr="00381912" w:rsidRDefault="00696515" w:rsidP="00D057F5">
            <w:pPr>
              <w:rPr>
                <w:sz w:val="22"/>
                <w:szCs w:val="22"/>
              </w:rPr>
            </w:pPr>
            <w:r w:rsidRPr="00381912">
              <w:rPr>
                <w:sz w:val="22"/>
                <w:szCs w:val="22"/>
              </w:rPr>
              <w:t>- oddíl smírčí řízení podle § 67 o.s.ř.</w:t>
            </w:r>
          </w:p>
          <w:p w:rsidR="00696515" w:rsidRPr="00381912" w:rsidRDefault="00696515" w:rsidP="00D057F5">
            <w:pPr>
              <w:rPr>
                <w:sz w:val="22"/>
                <w:szCs w:val="22"/>
              </w:rPr>
            </w:pPr>
            <w:r w:rsidRPr="00381912">
              <w:rPr>
                <w:sz w:val="22"/>
                <w:szCs w:val="22"/>
              </w:rPr>
              <w:t xml:space="preserve">- oddíl jmenovaní a vyloučení rozhodce podle zákona č. 216/1994 Sb. </w:t>
            </w:r>
          </w:p>
          <w:p w:rsidR="00696515" w:rsidRPr="00381912" w:rsidRDefault="00696515" w:rsidP="00D057F5">
            <w:pPr>
              <w:rPr>
                <w:sz w:val="22"/>
                <w:szCs w:val="22"/>
              </w:rPr>
            </w:pPr>
            <w:r w:rsidRPr="00381912">
              <w:rPr>
                <w:sz w:val="22"/>
                <w:szCs w:val="22"/>
              </w:rPr>
              <w:t>- oddíl podání učiněná ústně do protokolu u nepříslušného soudu</w:t>
            </w:r>
          </w:p>
          <w:p w:rsidR="00696515" w:rsidRPr="00381912" w:rsidRDefault="00696515" w:rsidP="00D057F5">
            <w:pPr>
              <w:rPr>
                <w:sz w:val="22"/>
                <w:szCs w:val="22"/>
              </w:rPr>
            </w:pPr>
            <w:r w:rsidRPr="00381912">
              <w:rPr>
                <w:sz w:val="22"/>
                <w:szCs w:val="22"/>
              </w:rPr>
              <w:t>- oddíl protestace směnek (šeků)</w:t>
            </w:r>
          </w:p>
          <w:p w:rsidR="00696515" w:rsidRPr="00381912" w:rsidRDefault="00696515" w:rsidP="00D057F5">
            <w:pPr>
              <w:rPr>
                <w:b/>
                <w:sz w:val="22"/>
                <w:szCs w:val="22"/>
              </w:rPr>
            </w:pPr>
            <w:r w:rsidRPr="00381912">
              <w:rPr>
                <w:sz w:val="22"/>
                <w:szCs w:val="22"/>
              </w:rPr>
              <w:t>- oddíl přiznání osvobození od soudních poplatků a ustanovení zástupce, podané před zahájením řízení</w:t>
            </w:r>
          </w:p>
          <w:p w:rsidR="00696515" w:rsidRPr="00381912" w:rsidRDefault="00696515" w:rsidP="00D057F5">
            <w:pPr>
              <w:rPr>
                <w:sz w:val="22"/>
                <w:szCs w:val="22"/>
              </w:rPr>
            </w:pPr>
            <w:r w:rsidRPr="00381912">
              <w:rPr>
                <w:sz w:val="22"/>
                <w:szCs w:val="22"/>
              </w:rPr>
              <w:t>- návrhy na doručení oznámení o výhradě</w:t>
            </w:r>
          </w:p>
          <w:p w:rsidR="00696515" w:rsidRPr="00381912" w:rsidRDefault="00696515" w:rsidP="00D057F5">
            <w:pPr>
              <w:rPr>
                <w:sz w:val="22"/>
                <w:szCs w:val="22"/>
              </w:rPr>
            </w:pPr>
            <w:r w:rsidRPr="00381912">
              <w:rPr>
                <w:sz w:val="22"/>
                <w:szCs w:val="22"/>
              </w:rPr>
              <w:t>- plnění povinností z PO ESLP</w:t>
            </w:r>
          </w:p>
          <w:p w:rsidR="00696515" w:rsidRPr="00381912" w:rsidRDefault="00696515" w:rsidP="00D057F5">
            <w:pPr>
              <w:rPr>
                <w:sz w:val="22"/>
                <w:szCs w:val="22"/>
              </w:rPr>
            </w:pPr>
            <w:r w:rsidRPr="00381912">
              <w:rPr>
                <w:sz w:val="22"/>
                <w:szCs w:val="22"/>
              </w:rPr>
              <w:t>- zákaz výkonu práv - cenné papíry</w:t>
            </w:r>
          </w:p>
          <w:p w:rsidR="00696515" w:rsidRPr="00381912" w:rsidRDefault="00696515" w:rsidP="00D057F5">
            <w:pPr>
              <w:rPr>
                <w:sz w:val="22"/>
                <w:szCs w:val="22"/>
              </w:rPr>
            </w:pPr>
            <w:r w:rsidRPr="00381912">
              <w:rPr>
                <w:sz w:val="22"/>
                <w:szCs w:val="22"/>
              </w:rPr>
              <w:t>- návrh na určení lhůty u nepříslušného soudu</w:t>
            </w:r>
          </w:p>
          <w:p w:rsidR="00696515" w:rsidRPr="00381912" w:rsidRDefault="00696515" w:rsidP="00D057F5">
            <w:pPr>
              <w:rPr>
                <w:sz w:val="22"/>
                <w:szCs w:val="22"/>
              </w:rPr>
            </w:pPr>
            <w:r w:rsidRPr="00381912">
              <w:rPr>
                <w:sz w:val="22"/>
                <w:szCs w:val="22"/>
              </w:rPr>
              <w:t>- oddíl Nc všeobecná podání</w:t>
            </w:r>
          </w:p>
          <w:p w:rsidR="00696515" w:rsidRPr="00381912" w:rsidRDefault="00696515" w:rsidP="00D057F5">
            <w:pPr>
              <w:rPr>
                <w:sz w:val="22"/>
                <w:szCs w:val="22"/>
              </w:rPr>
            </w:pPr>
            <w:r w:rsidRPr="00381912">
              <w:rPr>
                <w:sz w:val="22"/>
                <w:szCs w:val="22"/>
              </w:rPr>
              <w:t>-oddíl volby zástupců – zákoník práce</w:t>
            </w:r>
          </w:p>
          <w:p w:rsidR="00696515" w:rsidRPr="00381912" w:rsidRDefault="00696515" w:rsidP="00D057F5">
            <w:pPr>
              <w:rPr>
                <w:b/>
                <w:sz w:val="22"/>
                <w:szCs w:val="22"/>
              </w:rPr>
            </w:pPr>
            <w:r w:rsidRPr="00381912">
              <w:rPr>
                <w:sz w:val="22"/>
                <w:szCs w:val="22"/>
              </w:rPr>
              <w:t>- oddíl vyrozumění insolvenčního soudu podle insolvenčního zákona o skutečnostech důležitých pro řízení (vyvěšení usn. o prohlášení konkursu na úřední desku okresního soudu)</w:t>
            </w:r>
          </w:p>
          <w:p w:rsidR="00696515" w:rsidRPr="00381912" w:rsidRDefault="00696515" w:rsidP="00D057F5">
            <w:pPr>
              <w:rPr>
                <w:b/>
                <w:sz w:val="22"/>
                <w:szCs w:val="22"/>
              </w:rPr>
            </w:pPr>
            <w:r w:rsidRPr="00381912">
              <w:rPr>
                <w:sz w:val="22"/>
                <w:szCs w:val="22"/>
              </w:rPr>
              <w:t>- oddíl žádost o poskytování údajů z CEO oprávněnou osobou (např. rozhodcem)</w:t>
            </w:r>
          </w:p>
          <w:p w:rsidR="00696515" w:rsidRPr="00381912" w:rsidRDefault="00696515" w:rsidP="00D057F5">
            <w:pPr>
              <w:rPr>
                <w:sz w:val="22"/>
                <w:szCs w:val="22"/>
              </w:rPr>
            </w:pPr>
            <w:r w:rsidRPr="00381912">
              <w:rPr>
                <w:sz w:val="22"/>
                <w:szCs w:val="22"/>
              </w:rPr>
              <w:t>- oddíl úřední záznam o vykázání zaslaný soudu podle § 47/3 zák. č. 273/2008 Sb.</w:t>
            </w:r>
            <w:r w:rsidRPr="00381912">
              <w:rPr>
                <w:b/>
                <w:sz w:val="22"/>
                <w:szCs w:val="22"/>
              </w:rPr>
              <w:t xml:space="preserve"> </w:t>
            </w:r>
          </w:p>
          <w:p w:rsidR="00696515" w:rsidRPr="00381912" w:rsidRDefault="00696515" w:rsidP="00D057F5">
            <w:pPr>
              <w:rPr>
                <w:bCs/>
                <w:sz w:val="22"/>
                <w:szCs w:val="22"/>
              </w:rPr>
            </w:pPr>
            <w:r w:rsidRPr="00381912">
              <w:rPr>
                <w:sz w:val="22"/>
                <w:szCs w:val="22"/>
              </w:rPr>
              <w:t>- oddíl úschov rozhodčích nálezů</w:t>
            </w:r>
          </w:p>
          <w:p w:rsidR="00696515" w:rsidRPr="00381912" w:rsidRDefault="00696515" w:rsidP="00D057F5">
            <w:pPr>
              <w:rPr>
                <w:b/>
                <w:sz w:val="22"/>
                <w:szCs w:val="22"/>
              </w:rPr>
            </w:pPr>
          </w:p>
        </w:tc>
        <w:tc>
          <w:tcPr>
            <w:tcW w:w="1381" w:type="pct"/>
            <w:tcBorders>
              <w:top w:val="single" w:sz="4" w:space="0" w:color="auto"/>
              <w:left w:val="single" w:sz="4" w:space="0" w:color="auto"/>
              <w:bottom w:val="single" w:sz="4" w:space="0" w:color="auto"/>
              <w:right w:val="single" w:sz="4" w:space="0" w:color="auto"/>
            </w:tcBorders>
            <w:shd w:val="clear" w:color="auto" w:fill="FFFFFF"/>
          </w:tcPr>
          <w:p w:rsidR="00696515" w:rsidRPr="00381912" w:rsidRDefault="00696515" w:rsidP="00D057F5">
            <w:pPr>
              <w:rPr>
                <w:sz w:val="22"/>
                <w:szCs w:val="22"/>
              </w:rPr>
            </w:pPr>
          </w:p>
          <w:p w:rsidR="00696515" w:rsidRPr="00381912" w:rsidRDefault="00696515" w:rsidP="00D057F5">
            <w:pPr>
              <w:rPr>
                <w:b/>
                <w:sz w:val="22"/>
                <w:szCs w:val="22"/>
                <w:u w:val="single"/>
              </w:rPr>
            </w:pPr>
          </w:p>
          <w:p w:rsidR="00696515" w:rsidRPr="00381912" w:rsidRDefault="00696515" w:rsidP="00D057F5">
            <w:pPr>
              <w:rPr>
                <w:b/>
                <w:sz w:val="22"/>
                <w:szCs w:val="22"/>
                <w:u w:val="single"/>
              </w:rPr>
            </w:pPr>
          </w:p>
          <w:p w:rsidR="00696515" w:rsidRPr="00381912" w:rsidRDefault="00696515" w:rsidP="00D057F5">
            <w:pPr>
              <w:rPr>
                <w:b/>
                <w:sz w:val="22"/>
                <w:szCs w:val="22"/>
                <w:u w:val="single"/>
              </w:rPr>
            </w:pPr>
          </w:p>
          <w:p w:rsidR="00696515" w:rsidRPr="00381912" w:rsidRDefault="00696515" w:rsidP="00D057F5">
            <w:pPr>
              <w:rPr>
                <w:b/>
                <w:sz w:val="22"/>
                <w:szCs w:val="22"/>
              </w:rPr>
            </w:pPr>
            <w:r w:rsidRPr="00381912">
              <w:rPr>
                <w:b/>
                <w:sz w:val="22"/>
                <w:szCs w:val="22"/>
              </w:rPr>
              <w:t>Mgr.Bc. Vanda Fáberová</w:t>
            </w:r>
          </w:p>
          <w:p w:rsidR="00696515" w:rsidRPr="00381912" w:rsidRDefault="00696515" w:rsidP="00D057F5">
            <w:pPr>
              <w:rPr>
                <w:sz w:val="22"/>
                <w:szCs w:val="22"/>
              </w:rPr>
            </w:pPr>
            <w:r w:rsidRPr="00381912">
              <w:rPr>
                <w:sz w:val="22"/>
                <w:szCs w:val="22"/>
              </w:rPr>
              <w:t>zastupování:</w:t>
            </w:r>
          </w:p>
          <w:p w:rsidR="00696515" w:rsidRPr="00381912" w:rsidRDefault="00696515" w:rsidP="00D057F5">
            <w:pPr>
              <w:rPr>
                <w:sz w:val="22"/>
                <w:szCs w:val="22"/>
              </w:rPr>
            </w:pPr>
            <w:r w:rsidRPr="00381912">
              <w:rPr>
                <w:sz w:val="22"/>
                <w:szCs w:val="22"/>
              </w:rPr>
              <w:t xml:space="preserve">JUDr. Andrea Borovičková </w:t>
            </w:r>
            <w:r w:rsidRPr="00381912">
              <w:rPr>
                <w:sz w:val="22"/>
                <w:szCs w:val="22"/>
              </w:rPr>
              <w:lastRenderedPageBreak/>
              <w:t>Ph.D.</w:t>
            </w:r>
          </w:p>
          <w:p w:rsidR="00696515" w:rsidRPr="00381912" w:rsidRDefault="00696515" w:rsidP="00D057F5">
            <w:pPr>
              <w:rPr>
                <w:b/>
                <w:sz w:val="22"/>
                <w:szCs w:val="22"/>
                <w:u w:val="single"/>
              </w:rPr>
            </w:pPr>
          </w:p>
          <w:p w:rsidR="00696515" w:rsidRPr="00381912" w:rsidRDefault="00696515" w:rsidP="00D057F5">
            <w:pPr>
              <w:rPr>
                <w:b/>
                <w:sz w:val="22"/>
                <w:szCs w:val="22"/>
                <w:u w:val="single"/>
              </w:rPr>
            </w:pPr>
          </w:p>
          <w:p w:rsidR="00696515" w:rsidRPr="00381912" w:rsidRDefault="00696515" w:rsidP="00D057F5">
            <w:pPr>
              <w:rPr>
                <w:b/>
                <w:sz w:val="22"/>
                <w:szCs w:val="22"/>
                <w:u w:val="single"/>
              </w:rPr>
            </w:pPr>
            <w:r w:rsidRPr="00381912">
              <w:rPr>
                <w:b/>
                <w:sz w:val="22"/>
                <w:szCs w:val="22"/>
                <w:u w:val="single"/>
              </w:rPr>
              <w:t>v pracovní době</w:t>
            </w:r>
          </w:p>
          <w:p w:rsidR="00696515" w:rsidRPr="00381912" w:rsidRDefault="00696515" w:rsidP="00D057F5">
            <w:pPr>
              <w:rPr>
                <w:b/>
                <w:sz w:val="22"/>
                <w:szCs w:val="22"/>
              </w:rPr>
            </w:pPr>
            <w:r w:rsidRPr="00381912">
              <w:rPr>
                <w:b/>
                <w:sz w:val="22"/>
                <w:szCs w:val="22"/>
              </w:rPr>
              <w:t>JUDr. Hustedová Jana</w:t>
            </w:r>
          </w:p>
          <w:p w:rsidR="00696515" w:rsidRPr="00381912" w:rsidRDefault="00696515" w:rsidP="00D057F5">
            <w:pPr>
              <w:rPr>
                <w:sz w:val="22"/>
                <w:szCs w:val="22"/>
              </w:rPr>
            </w:pPr>
            <w:r w:rsidRPr="00381912">
              <w:rPr>
                <w:sz w:val="22"/>
                <w:szCs w:val="22"/>
              </w:rPr>
              <w:t>zastupování</w:t>
            </w:r>
          </w:p>
          <w:p w:rsidR="00696515" w:rsidRPr="00381912" w:rsidRDefault="00696515" w:rsidP="00D057F5">
            <w:pPr>
              <w:rPr>
                <w:sz w:val="22"/>
                <w:szCs w:val="22"/>
              </w:rPr>
            </w:pPr>
            <w:r w:rsidRPr="00381912">
              <w:rPr>
                <w:sz w:val="22"/>
                <w:szCs w:val="22"/>
              </w:rPr>
              <w:t>JUDr. Štěpánka Dvouletá</w:t>
            </w:r>
          </w:p>
          <w:p w:rsidR="00696515" w:rsidRPr="00381912" w:rsidRDefault="00696515" w:rsidP="00D057F5">
            <w:pPr>
              <w:rPr>
                <w:b/>
                <w:strike/>
                <w:sz w:val="22"/>
                <w:szCs w:val="22"/>
              </w:rPr>
            </w:pPr>
          </w:p>
          <w:p w:rsidR="00696515" w:rsidRPr="00381912" w:rsidRDefault="00696515" w:rsidP="00D057F5">
            <w:pPr>
              <w:rPr>
                <w:b/>
                <w:sz w:val="22"/>
                <w:szCs w:val="22"/>
                <w:u w:val="single"/>
              </w:rPr>
            </w:pPr>
            <w:r w:rsidRPr="00381912">
              <w:rPr>
                <w:b/>
                <w:sz w:val="22"/>
                <w:szCs w:val="22"/>
                <w:u w:val="single"/>
              </w:rPr>
              <w:t xml:space="preserve">mimo pracovní dobu </w:t>
            </w:r>
          </w:p>
          <w:p w:rsidR="00696515" w:rsidRPr="00381912" w:rsidRDefault="00696515" w:rsidP="00D057F5">
            <w:pPr>
              <w:rPr>
                <w:sz w:val="22"/>
                <w:szCs w:val="22"/>
              </w:rPr>
            </w:pPr>
            <w:r w:rsidRPr="00381912">
              <w:rPr>
                <w:sz w:val="22"/>
                <w:szCs w:val="22"/>
              </w:rPr>
              <w:t>soudci občanskoprávního úseku soudu dle rozpisu předsedy soudu vykonávající v týdenních intervalech dosažitelnost a  pracovní pohotovost</w:t>
            </w:r>
          </w:p>
          <w:p w:rsidR="00696515" w:rsidRPr="00381912" w:rsidRDefault="00696515" w:rsidP="00D057F5">
            <w:pPr>
              <w:rPr>
                <w:sz w:val="22"/>
                <w:szCs w:val="22"/>
              </w:rPr>
            </w:pPr>
          </w:p>
          <w:p w:rsidR="00696515" w:rsidRPr="00381912" w:rsidRDefault="00696515" w:rsidP="00D057F5">
            <w:pPr>
              <w:rPr>
                <w:b/>
                <w:sz w:val="22"/>
                <w:szCs w:val="22"/>
                <w:u w:val="single"/>
              </w:rPr>
            </w:pPr>
          </w:p>
          <w:p w:rsidR="00696515" w:rsidRPr="00381912" w:rsidRDefault="00696515" w:rsidP="00D057F5">
            <w:pPr>
              <w:rPr>
                <w:b/>
                <w:sz w:val="22"/>
                <w:szCs w:val="22"/>
              </w:rPr>
            </w:pPr>
            <w:r w:rsidRPr="00381912">
              <w:rPr>
                <w:b/>
                <w:sz w:val="22"/>
                <w:szCs w:val="22"/>
              </w:rPr>
              <w:t>JUDr. Hustedová Jana</w:t>
            </w:r>
          </w:p>
          <w:p w:rsidR="00696515" w:rsidRPr="00381912" w:rsidRDefault="00696515" w:rsidP="00D057F5">
            <w:pPr>
              <w:rPr>
                <w:sz w:val="22"/>
                <w:szCs w:val="22"/>
              </w:rPr>
            </w:pPr>
            <w:r w:rsidRPr="00381912">
              <w:rPr>
                <w:sz w:val="22"/>
                <w:szCs w:val="22"/>
              </w:rPr>
              <w:t>zastupování</w:t>
            </w:r>
          </w:p>
          <w:p w:rsidR="00696515" w:rsidRPr="00381912" w:rsidRDefault="00696515" w:rsidP="00D057F5">
            <w:pPr>
              <w:rPr>
                <w:sz w:val="22"/>
                <w:szCs w:val="22"/>
              </w:rPr>
            </w:pPr>
            <w:r w:rsidRPr="00381912">
              <w:rPr>
                <w:sz w:val="22"/>
                <w:szCs w:val="22"/>
              </w:rPr>
              <w:t>JUDr. Štěpánka Dvouletá</w:t>
            </w:r>
          </w:p>
          <w:p w:rsidR="00696515" w:rsidRPr="00381912" w:rsidRDefault="00696515" w:rsidP="00D057F5">
            <w:pPr>
              <w:rPr>
                <w:b/>
                <w:sz w:val="22"/>
                <w:szCs w:val="22"/>
              </w:rPr>
            </w:pPr>
          </w:p>
        </w:tc>
        <w:tc>
          <w:tcPr>
            <w:tcW w:w="1250" w:type="pct"/>
            <w:tcBorders>
              <w:top w:val="single" w:sz="4" w:space="0" w:color="auto"/>
              <w:left w:val="single" w:sz="4" w:space="0" w:color="auto"/>
              <w:bottom w:val="single" w:sz="4" w:space="0" w:color="auto"/>
              <w:right w:val="single" w:sz="4" w:space="0" w:color="auto"/>
            </w:tcBorders>
            <w:shd w:val="clear" w:color="auto" w:fill="FFFFFF"/>
          </w:tcPr>
          <w:p w:rsidR="00696515" w:rsidRPr="00381912" w:rsidRDefault="00696515" w:rsidP="00D057F5">
            <w:pPr>
              <w:jc w:val="both"/>
              <w:rPr>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r w:rsidRPr="00381912">
              <w:rPr>
                <w:b/>
                <w:sz w:val="22"/>
                <w:szCs w:val="22"/>
              </w:rPr>
              <w:t>Jana Bednaříková</w:t>
            </w:r>
          </w:p>
          <w:p w:rsidR="00696515" w:rsidRPr="00381912" w:rsidRDefault="00696515" w:rsidP="00D057F5">
            <w:pPr>
              <w:rPr>
                <w:sz w:val="22"/>
                <w:szCs w:val="22"/>
              </w:rPr>
            </w:pPr>
            <w:r w:rsidRPr="00381912">
              <w:rPr>
                <w:sz w:val="22"/>
                <w:szCs w:val="22"/>
              </w:rPr>
              <w:t>vedoucí soudní kanceláře</w:t>
            </w: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u w:val="single"/>
              </w:rPr>
            </w:pPr>
          </w:p>
          <w:p w:rsidR="00696515" w:rsidRPr="00381912" w:rsidRDefault="00696515" w:rsidP="00D057F5">
            <w:pPr>
              <w:rPr>
                <w:b/>
                <w:sz w:val="22"/>
                <w:szCs w:val="22"/>
              </w:rPr>
            </w:pPr>
            <w:r w:rsidRPr="00381912">
              <w:rPr>
                <w:b/>
                <w:sz w:val="22"/>
                <w:szCs w:val="22"/>
                <w:u w:val="single"/>
              </w:rPr>
              <w:t>v pracovní době</w:t>
            </w:r>
          </w:p>
          <w:p w:rsidR="00696515" w:rsidRPr="00381912" w:rsidRDefault="00696515" w:rsidP="00D057F5">
            <w:pPr>
              <w:rPr>
                <w:b/>
                <w:sz w:val="22"/>
                <w:szCs w:val="22"/>
              </w:rPr>
            </w:pPr>
            <w:r w:rsidRPr="00381912">
              <w:rPr>
                <w:b/>
                <w:sz w:val="22"/>
                <w:szCs w:val="22"/>
              </w:rPr>
              <w:t>Ivana Pecková</w:t>
            </w:r>
          </w:p>
          <w:p w:rsidR="00696515" w:rsidRPr="00381912" w:rsidRDefault="00696515" w:rsidP="00D057F5">
            <w:pPr>
              <w:rPr>
                <w:sz w:val="22"/>
                <w:szCs w:val="22"/>
              </w:rPr>
            </w:pPr>
            <w:r w:rsidRPr="00381912">
              <w:rPr>
                <w:sz w:val="22"/>
                <w:szCs w:val="22"/>
              </w:rPr>
              <w:t>zapisovatelka,</w:t>
            </w:r>
          </w:p>
          <w:p w:rsidR="00696515" w:rsidRPr="00381912" w:rsidRDefault="00696515" w:rsidP="00D057F5">
            <w:pPr>
              <w:rPr>
                <w:sz w:val="22"/>
                <w:szCs w:val="22"/>
              </w:rPr>
            </w:pPr>
            <w:r w:rsidRPr="00381912">
              <w:rPr>
                <w:sz w:val="22"/>
                <w:szCs w:val="22"/>
              </w:rPr>
              <w:t>plní povinnosti vedoucího soudní kanceláře</w:t>
            </w:r>
          </w:p>
          <w:p w:rsidR="00696515" w:rsidRPr="00381912" w:rsidRDefault="00696515" w:rsidP="00D057F5">
            <w:pPr>
              <w:rPr>
                <w:b/>
                <w:sz w:val="22"/>
                <w:szCs w:val="22"/>
                <w:u w:val="single"/>
              </w:rPr>
            </w:pPr>
            <w:r w:rsidRPr="00381912">
              <w:rPr>
                <w:b/>
                <w:sz w:val="22"/>
                <w:szCs w:val="22"/>
                <w:u w:val="single"/>
              </w:rPr>
              <w:t xml:space="preserve">mimo pracovní dobu </w:t>
            </w:r>
          </w:p>
          <w:p w:rsidR="00696515" w:rsidRPr="00381912" w:rsidRDefault="00696515" w:rsidP="00D057F5">
            <w:pPr>
              <w:rPr>
                <w:b/>
                <w:sz w:val="22"/>
                <w:szCs w:val="22"/>
              </w:rPr>
            </w:pPr>
            <w:r w:rsidRPr="00381912">
              <w:rPr>
                <w:sz w:val="22"/>
                <w:szCs w:val="22"/>
              </w:rPr>
              <w:t>zapisovatelka dle rozpisu předsedy soudu v týdenních intervalech pracovní pohotovosti</w:t>
            </w:r>
          </w:p>
          <w:p w:rsidR="00696515" w:rsidRPr="00381912" w:rsidRDefault="00696515" w:rsidP="00D057F5">
            <w:pPr>
              <w:rPr>
                <w:sz w:val="22"/>
                <w:szCs w:val="22"/>
              </w:rPr>
            </w:pPr>
          </w:p>
          <w:p w:rsidR="00696515" w:rsidRPr="00381912" w:rsidRDefault="00696515" w:rsidP="00D057F5">
            <w:pPr>
              <w:jc w:val="center"/>
              <w:rPr>
                <w:b/>
                <w:sz w:val="22"/>
                <w:szCs w:val="22"/>
              </w:rPr>
            </w:pPr>
          </w:p>
          <w:p w:rsidR="00696515" w:rsidRPr="00381912" w:rsidRDefault="00696515" w:rsidP="00D057F5">
            <w:pPr>
              <w:jc w:val="cente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r w:rsidRPr="00381912">
              <w:rPr>
                <w:b/>
                <w:sz w:val="22"/>
                <w:szCs w:val="22"/>
              </w:rPr>
              <w:t>Ivana Pecková</w:t>
            </w:r>
          </w:p>
          <w:p w:rsidR="00696515" w:rsidRPr="00381912" w:rsidRDefault="00696515" w:rsidP="00D057F5">
            <w:pPr>
              <w:rPr>
                <w:sz w:val="22"/>
                <w:szCs w:val="22"/>
              </w:rPr>
            </w:pPr>
            <w:r w:rsidRPr="00381912">
              <w:rPr>
                <w:sz w:val="22"/>
                <w:szCs w:val="22"/>
              </w:rPr>
              <w:t>zapisovatelka,</w:t>
            </w:r>
          </w:p>
          <w:p w:rsidR="00696515" w:rsidRPr="00381912" w:rsidRDefault="00696515" w:rsidP="00D057F5">
            <w:pPr>
              <w:rPr>
                <w:sz w:val="22"/>
                <w:szCs w:val="22"/>
              </w:rPr>
            </w:pPr>
            <w:r w:rsidRPr="00381912">
              <w:rPr>
                <w:sz w:val="22"/>
                <w:szCs w:val="22"/>
              </w:rPr>
              <w:t>plní povinnosti vedoucího soudní kanceláře</w:t>
            </w: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p w:rsidR="00696515" w:rsidRPr="00381912" w:rsidRDefault="00696515" w:rsidP="00D057F5">
            <w:pPr>
              <w:rPr>
                <w:b/>
                <w:sz w:val="22"/>
                <w:szCs w:val="22"/>
              </w:rPr>
            </w:pPr>
          </w:p>
        </w:tc>
      </w:tr>
      <w:tr w:rsidR="00E96CCD" w:rsidRPr="00381912" w:rsidTr="00081063">
        <w:trPr>
          <w:trHeight w:val="1152"/>
        </w:trPr>
        <w:tc>
          <w:tcPr>
            <w:tcW w:w="446" w:type="pct"/>
            <w:tcBorders>
              <w:top w:val="single" w:sz="4" w:space="0" w:color="auto"/>
              <w:left w:val="single" w:sz="2" w:space="0" w:color="auto"/>
              <w:bottom w:val="single" w:sz="4" w:space="0" w:color="auto"/>
              <w:right w:val="single" w:sz="4" w:space="0" w:color="auto"/>
            </w:tcBorders>
            <w:shd w:val="clear" w:color="auto" w:fill="FFFFFF"/>
          </w:tcPr>
          <w:p w:rsidR="00E96CCD" w:rsidRPr="00381912" w:rsidRDefault="00E96CCD" w:rsidP="00016322">
            <w:pPr>
              <w:jc w:val="both"/>
              <w:rPr>
                <w:b/>
                <w:sz w:val="22"/>
                <w:szCs w:val="22"/>
              </w:rPr>
            </w:pPr>
          </w:p>
          <w:p w:rsidR="00E96CCD" w:rsidRPr="00381912" w:rsidRDefault="00E96CCD" w:rsidP="00016322">
            <w:pPr>
              <w:jc w:val="center"/>
              <w:rPr>
                <w:b/>
                <w:sz w:val="22"/>
                <w:szCs w:val="22"/>
              </w:rPr>
            </w:pPr>
            <w:r w:rsidRPr="00381912">
              <w:rPr>
                <w:b/>
                <w:sz w:val="22"/>
                <w:szCs w:val="22"/>
              </w:rPr>
              <w:t>36 Cd</w:t>
            </w:r>
          </w:p>
        </w:tc>
        <w:tc>
          <w:tcPr>
            <w:tcW w:w="1923" w:type="pct"/>
            <w:tcBorders>
              <w:top w:val="single" w:sz="4" w:space="0" w:color="auto"/>
              <w:left w:val="single" w:sz="4" w:space="0" w:color="auto"/>
              <w:bottom w:val="single" w:sz="4" w:space="0" w:color="auto"/>
              <w:right w:val="single" w:sz="2" w:space="0" w:color="auto"/>
            </w:tcBorders>
            <w:shd w:val="clear" w:color="auto" w:fill="FFFFFF"/>
          </w:tcPr>
          <w:p w:rsidR="00E96CCD" w:rsidRPr="00381912" w:rsidRDefault="00E96CCD" w:rsidP="00B67DC5">
            <w:pPr>
              <w:rPr>
                <w:sz w:val="22"/>
                <w:szCs w:val="22"/>
              </w:rPr>
            </w:pPr>
          </w:p>
          <w:p w:rsidR="00E96CCD" w:rsidRPr="00381912" w:rsidRDefault="00E96CCD" w:rsidP="00B67DC5">
            <w:pPr>
              <w:rPr>
                <w:b/>
                <w:bCs/>
                <w:sz w:val="22"/>
                <w:szCs w:val="22"/>
              </w:rPr>
            </w:pPr>
            <w:r w:rsidRPr="00381912">
              <w:rPr>
                <w:b/>
                <w:bCs/>
                <w:sz w:val="22"/>
                <w:szCs w:val="22"/>
              </w:rPr>
              <w:t>Rozhodování ve věcech dožádání dle         § 39 o.s.ř.</w:t>
            </w:r>
          </w:p>
          <w:p w:rsidR="00E96CCD" w:rsidRPr="00381912" w:rsidRDefault="00E96CCD" w:rsidP="00B67DC5">
            <w:pPr>
              <w:rPr>
                <w:sz w:val="22"/>
                <w:szCs w:val="22"/>
              </w:rPr>
            </w:pPr>
          </w:p>
          <w:p w:rsidR="00E96CCD" w:rsidRPr="00381912" w:rsidRDefault="00E96CCD" w:rsidP="00B67DC5">
            <w:pPr>
              <w:rPr>
                <w:sz w:val="22"/>
                <w:szCs w:val="22"/>
              </w:rPr>
            </w:pPr>
            <w:r w:rsidRPr="00381912">
              <w:rPr>
                <w:sz w:val="22"/>
                <w:szCs w:val="22"/>
              </w:rPr>
              <w:t xml:space="preserve">Věci dožádání v rozsahu </w:t>
            </w:r>
            <w:r w:rsidR="00B67DC5" w:rsidRPr="00381912">
              <w:rPr>
                <w:b/>
                <w:sz w:val="22"/>
                <w:szCs w:val="22"/>
              </w:rPr>
              <w:t>100</w:t>
            </w:r>
            <w:r w:rsidRPr="00381912">
              <w:rPr>
                <w:b/>
                <w:sz w:val="22"/>
                <w:szCs w:val="22"/>
              </w:rPr>
              <w:t>%</w:t>
            </w:r>
            <w:r w:rsidRPr="00381912">
              <w:rPr>
                <w:sz w:val="22"/>
                <w:szCs w:val="22"/>
              </w:rPr>
              <w:t xml:space="preserve"> celkového nápadu přidělované obecným </w:t>
            </w:r>
            <w:r w:rsidRPr="00381912">
              <w:rPr>
                <w:sz w:val="22"/>
                <w:szCs w:val="22"/>
              </w:rPr>
              <w:lastRenderedPageBreak/>
              <w:t>dorovnávacím způsobem v rejstříku Cd</w:t>
            </w:r>
          </w:p>
          <w:p w:rsidR="00E96CCD" w:rsidRPr="00381912" w:rsidRDefault="00E96CCD" w:rsidP="00B67DC5">
            <w:pPr>
              <w:rPr>
                <w:sz w:val="22"/>
                <w:szCs w:val="22"/>
              </w:rPr>
            </w:pPr>
            <w:r w:rsidRPr="00381912">
              <w:rPr>
                <w:sz w:val="22"/>
                <w:szCs w:val="22"/>
              </w:rPr>
              <w:t xml:space="preserve">- dožádání </w:t>
            </w:r>
          </w:p>
          <w:p w:rsidR="00E96CCD" w:rsidRPr="00381912" w:rsidRDefault="00E96CCD" w:rsidP="00B67DC5">
            <w:pPr>
              <w:rPr>
                <w:sz w:val="22"/>
                <w:szCs w:val="22"/>
              </w:rPr>
            </w:pPr>
          </w:p>
          <w:p w:rsidR="00376D63" w:rsidRPr="00381912" w:rsidRDefault="00376D63" w:rsidP="00B67DC5">
            <w:pPr>
              <w:rPr>
                <w:sz w:val="22"/>
                <w:szCs w:val="22"/>
              </w:rPr>
            </w:pPr>
          </w:p>
          <w:p w:rsidR="00376D63" w:rsidRPr="00381912" w:rsidRDefault="00376D63" w:rsidP="00B67DC5">
            <w:pPr>
              <w:rPr>
                <w:sz w:val="22"/>
                <w:szCs w:val="22"/>
              </w:rPr>
            </w:pPr>
          </w:p>
          <w:p w:rsidR="00E96CCD" w:rsidRPr="00381912" w:rsidRDefault="00E96CCD" w:rsidP="00B67DC5">
            <w:pPr>
              <w:rPr>
                <w:bCs/>
                <w:sz w:val="22"/>
                <w:szCs w:val="22"/>
              </w:rPr>
            </w:pPr>
            <w:r w:rsidRPr="00381912">
              <w:rPr>
                <w:sz w:val="22"/>
                <w:szCs w:val="22"/>
              </w:rPr>
              <w:t xml:space="preserve">- dožádání s cizím prvkem </w:t>
            </w:r>
          </w:p>
          <w:p w:rsidR="00E96CCD" w:rsidRPr="00381912" w:rsidRDefault="00E96CCD" w:rsidP="00B67DC5">
            <w:pPr>
              <w:rPr>
                <w:bCs/>
                <w:sz w:val="22"/>
                <w:szCs w:val="22"/>
              </w:rPr>
            </w:pPr>
          </w:p>
          <w:p w:rsidR="00E96CCD" w:rsidRPr="00381912" w:rsidRDefault="00E96CCD" w:rsidP="00B67DC5">
            <w:pPr>
              <w:rPr>
                <w:bCs/>
                <w:sz w:val="22"/>
                <w:szCs w:val="22"/>
              </w:rPr>
            </w:pPr>
            <w:r w:rsidRPr="00381912">
              <w:rPr>
                <w:bCs/>
                <w:sz w:val="22"/>
                <w:szCs w:val="22"/>
              </w:rPr>
              <w:t xml:space="preserve">                      </w:t>
            </w:r>
          </w:p>
          <w:p w:rsidR="00E96CCD" w:rsidRPr="00381912" w:rsidRDefault="00E96CCD" w:rsidP="00B67DC5">
            <w:pPr>
              <w:rPr>
                <w:sz w:val="22"/>
                <w:szCs w:val="22"/>
              </w:rPr>
            </w:pPr>
          </w:p>
          <w:p w:rsidR="00E96CCD" w:rsidRPr="00381912" w:rsidRDefault="00E96CCD" w:rsidP="00B67DC5">
            <w:pPr>
              <w:rPr>
                <w:bCs/>
                <w:sz w:val="22"/>
                <w:szCs w:val="22"/>
              </w:rPr>
            </w:pPr>
          </w:p>
          <w:p w:rsidR="00E96CCD" w:rsidRPr="00381912" w:rsidRDefault="00E96CCD" w:rsidP="00B67DC5">
            <w:pPr>
              <w:rPr>
                <w:bCs/>
                <w:sz w:val="22"/>
                <w:szCs w:val="22"/>
              </w:rPr>
            </w:pPr>
            <w:r w:rsidRPr="00381912">
              <w:rPr>
                <w:bCs/>
                <w:sz w:val="22"/>
                <w:szCs w:val="22"/>
              </w:rPr>
              <w:t xml:space="preserve">  </w:t>
            </w:r>
          </w:p>
          <w:p w:rsidR="00E96CCD" w:rsidRPr="00381912" w:rsidRDefault="00E96CCD" w:rsidP="00016322">
            <w:pPr>
              <w:rPr>
                <w:sz w:val="22"/>
                <w:szCs w:val="22"/>
              </w:rPr>
            </w:pPr>
          </w:p>
        </w:tc>
        <w:tc>
          <w:tcPr>
            <w:tcW w:w="1381" w:type="pct"/>
            <w:tcBorders>
              <w:top w:val="single" w:sz="4" w:space="0" w:color="auto"/>
              <w:left w:val="single" w:sz="2" w:space="0" w:color="auto"/>
              <w:bottom w:val="single" w:sz="4" w:space="0" w:color="auto"/>
              <w:right w:val="single" w:sz="2" w:space="0" w:color="auto"/>
            </w:tcBorders>
            <w:shd w:val="clear" w:color="auto" w:fill="FFFFFF"/>
          </w:tcPr>
          <w:p w:rsidR="00E96CCD" w:rsidRPr="00381912" w:rsidRDefault="00E96CCD" w:rsidP="00016322">
            <w:pPr>
              <w:rPr>
                <w:b/>
                <w:sz w:val="22"/>
                <w:szCs w:val="22"/>
              </w:rPr>
            </w:pPr>
          </w:p>
          <w:p w:rsidR="00AB2102" w:rsidRPr="00381912" w:rsidRDefault="00E96CCD" w:rsidP="00016322">
            <w:pPr>
              <w:rPr>
                <w:b/>
                <w:sz w:val="22"/>
                <w:szCs w:val="22"/>
              </w:rPr>
            </w:pPr>
            <w:r w:rsidRPr="00381912">
              <w:rPr>
                <w:b/>
                <w:sz w:val="22"/>
                <w:szCs w:val="22"/>
              </w:rPr>
              <w:t>asistenti soudců dle časové posloupnosti a abecedního pořadí :</w:t>
            </w:r>
          </w:p>
          <w:p w:rsidR="00AB2102" w:rsidRPr="00381912" w:rsidRDefault="00AB2102" w:rsidP="00016322">
            <w:pPr>
              <w:rPr>
                <w:b/>
                <w:sz w:val="22"/>
                <w:szCs w:val="22"/>
              </w:rPr>
            </w:pPr>
          </w:p>
          <w:p w:rsidR="00A344E2" w:rsidRPr="00381912" w:rsidRDefault="00A344E2" w:rsidP="00016322">
            <w:pPr>
              <w:rPr>
                <w:b/>
                <w:sz w:val="22"/>
                <w:szCs w:val="22"/>
              </w:rPr>
            </w:pPr>
            <w:r w:rsidRPr="00381912">
              <w:rPr>
                <w:b/>
                <w:sz w:val="22"/>
                <w:szCs w:val="22"/>
              </w:rPr>
              <w:t>Mgr. Bc. Benešová Berta</w:t>
            </w:r>
          </w:p>
          <w:p w:rsidR="00376D63" w:rsidRPr="00381912" w:rsidRDefault="00376D63" w:rsidP="00016322">
            <w:pPr>
              <w:rPr>
                <w:b/>
                <w:sz w:val="22"/>
                <w:szCs w:val="22"/>
              </w:rPr>
            </w:pPr>
          </w:p>
          <w:p w:rsidR="00E96CCD" w:rsidRPr="00381912" w:rsidRDefault="00E96CCD" w:rsidP="00016322">
            <w:pPr>
              <w:rPr>
                <w:b/>
                <w:sz w:val="22"/>
                <w:szCs w:val="22"/>
              </w:rPr>
            </w:pPr>
            <w:r w:rsidRPr="00381912">
              <w:rPr>
                <w:b/>
                <w:sz w:val="22"/>
                <w:szCs w:val="22"/>
              </w:rPr>
              <w:t xml:space="preserve">Mgr. Ďurčeková Blanka </w:t>
            </w:r>
          </w:p>
          <w:p w:rsidR="00E96CCD" w:rsidRPr="00381912" w:rsidRDefault="00E96CCD" w:rsidP="00016322">
            <w:pPr>
              <w:rPr>
                <w:b/>
                <w:sz w:val="22"/>
                <w:szCs w:val="22"/>
              </w:rPr>
            </w:pPr>
            <w:r w:rsidRPr="00381912">
              <w:rPr>
                <w:b/>
                <w:sz w:val="22"/>
                <w:szCs w:val="22"/>
              </w:rPr>
              <w:t xml:space="preserve">Mgr. </w:t>
            </w:r>
            <w:r w:rsidR="00A344E2" w:rsidRPr="00381912">
              <w:rPr>
                <w:b/>
                <w:sz w:val="22"/>
                <w:szCs w:val="22"/>
              </w:rPr>
              <w:t>Gálová Kateřina</w:t>
            </w:r>
          </w:p>
          <w:p w:rsidR="00E96CCD" w:rsidRPr="00381912" w:rsidRDefault="00A344E2" w:rsidP="00016322">
            <w:pPr>
              <w:rPr>
                <w:b/>
                <w:sz w:val="22"/>
                <w:szCs w:val="22"/>
              </w:rPr>
            </w:pPr>
            <w:r w:rsidRPr="00381912">
              <w:rPr>
                <w:b/>
                <w:sz w:val="22"/>
                <w:szCs w:val="22"/>
              </w:rPr>
              <w:t>Mgr. Ťok Stanislav</w:t>
            </w:r>
          </w:p>
          <w:p w:rsidR="00AB2102" w:rsidRPr="00381912" w:rsidRDefault="00AB2102" w:rsidP="00016322">
            <w:pPr>
              <w:rPr>
                <w:b/>
                <w:sz w:val="22"/>
                <w:szCs w:val="22"/>
              </w:rPr>
            </w:pPr>
          </w:p>
          <w:p w:rsidR="00E96CCD" w:rsidRPr="00381912" w:rsidRDefault="00E96CCD" w:rsidP="00016322">
            <w:pPr>
              <w:rPr>
                <w:b/>
                <w:sz w:val="22"/>
                <w:szCs w:val="22"/>
              </w:rPr>
            </w:pPr>
            <w:r w:rsidRPr="00381912">
              <w:rPr>
                <w:b/>
                <w:sz w:val="22"/>
                <w:szCs w:val="22"/>
              </w:rPr>
              <w:t xml:space="preserve">soudci občanskoprávního úseku se specializací na věci s cizím prvkem dle časové posloupnosti a obráceného abecedního pořadí : </w:t>
            </w:r>
          </w:p>
          <w:p w:rsidR="00E96CCD" w:rsidRPr="00381912" w:rsidRDefault="00E96CCD" w:rsidP="00016322">
            <w:pPr>
              <w:rPr>
                <w:b/>
                <w:sz w:val="22"/>
                <w:szCs w:val="22"/>
              </w:rPr>
            </w:pPr>
            <w:r w:rsidRPr="00381912">
              <w:rPr>
                <w:b/>
                <w:sz w:val="22"/>
                <w:szCs w:val="22"/>
              </w:rPr>
              <w:t xml:space="preserve">JUDr. </w:t>
            </w:r>
            <w:r w:rsidR="00AE7E91" w:rsidRPr="00381912">
              <w:rPr>
                <w:b/>
                <w:sz w:val="22"/>
                <w:szCs w:val="22"/>
              </w:rPr>
              <w:t>Spáčilová Monika</w:t>
            </w:r>
            <w:r w:rsidRPr="00381912">
              <w:rPr>
                <w:b/>
                <w:sz w:val="22"/>
                <w:szCs w:val="22"/>
              </w:rPr>
              <w:t xml:space="preserve"> </w:t>
            </w:r>
          </w:p>
          <w:p w:rsidR="00E96CCD" w:rsidRPr="00381912" w:rsidRDefault="00E96CCD" w:rsidP="00016322">
            <w:pPr>
              <w:rPr>
                <w:b/>
                <w:sz w:val="22"/>
                <w:szCs w:val="22"/>
              </w:rPr>
            </w:pPr>
            <w:r w:rsidRPr="00381912">
              <w:rPr>
                <w:b/>
                <w:sz w:val="22"/>
                <w:szCs w:val="22"/>
              </w:rPr>
              <w:t>JUDr. Kolbabová Helena JUDr. Galiazzo Eliška</w:t>
            </w:r>
            <w:r w:rsidR="00722BB6" w:rsidRPr="00381912">
              <w:rPr>
                <w:b/>
                <w:sz w:val="22"/>
                <w:szCs w:val="22"/>
              </w:rPr>
              <w:t xml:space="preserve"> (od 1.7.2015)</w:t>
            </w:r>
          </w:p>
          <w:p w:rsidR="00722BB6" w:rsidRPr="00381912" w:rsidRDefault="00722BB6" w:rsidP="00722BB6">
            <w:pPr>
              <w:rPr>
                <w:sz w:val="22"/>
                <w:szCs w:val="22"/>
              </w:rPr>
            </w:pPr>
            <w:r w:rsidRPr="00381912">
              <w:rPr>
                <w:b/>
                <w:sz w:val="22"/>
                <w:szCs w:val="22"/>
              </w:rPr>
              <w:t>JUDr. Dobřichovská Gedeonová Andrea LL.M. (</w:t>
            </w:r>
            <w:r w:rsidRPr="00381912">
              <w:rPr>
                <w:sz w:val="22"/>
                <w:szCs w:val="22"/>
              </w:rPr>
              <w:t xml:space="preserve">v období od 1.1.2015 do 30.6.2015) </w:t>
            </w:r>
            <w:r w:rsidRPr="00381912">
              <w:rPr>
                <w:b/>
                <w:sz w:val="22"/>
                <w:szCs w:val="22"/>
              </w:rPr>
              <w:t xml:space="preserve"> </w:t>
            </w:r>
          </w:p>
        </w:tc>
        <w:tc>
          <w:tcPr>
            <w:tcW w:w="1250" w:type="pct"/>
            <w:tcBorders>
              <w:top w:val="single" w:sz="4" w:space="0" w:color="auto"/>
              <w:left w:val="single" w:sz="2" w:space="0" w:color="auto"/>
              <w:bottom w:val="single" w:sz="4" w:space="0" w:color="auto"/>
              <w:right w:val="single" w:sz="2" w:space="0" w:color="auto"/>
            </w:tcBorders>
            <w:shd w:val="clear" w:color="auto" w:fill="FFFFFF"/>
          </w:tcPr>
          <w:p w:rsidR="00E96CCD" w:rsidRPr="00381912" w:rsidRDefault="00E96CCD" w:rsidP="00E67F55">
            <w:pPr>
              <w:rPr>
                <w:b/>
                <w:sz w:val="22"/>
                <w:szCs w:val="22"/>
              </w:rPr>
            </w:pPr>
          </w:p>
          <w:p w:rsidR="00BF19D5" w:rsidRPr="00381912" w:rsidRDefault="00D0623A" w:rsidP="00E67F55">
            <w:pPr>
              <w:rPr>
                <w:b/>
                <w:sz w:val="22"/>
                <w:szCs w:val="22"/>
              </w:rPr>
            </w:pPr>
            <w:r w:rsidRPr="00381912">
              <w:rPr>
                <w:b/>
                <w:sz w:val="22"/>
                <w:szCs w:val="22"/>
              </w:rPr>
              <w:t>Zuzana Vorlová</w:t>
            </w:r>
          </w:p>
          <w:p w:rsidR="00E96CCD" w:rsidRPr="00381912" w:rsidRDefault="00E96CCD" w:rsidP="00E67F55">
            <w:pPr>
              <w:rPr>
                <w:sz w:val="22"/>
                <w:szCs w:val="22"/>
              </w:rPr>
            </w:pPr>
            <w:r w:rsidRPr="00381912">
              <w:rPr>
                <w:sz w:val="22"/>
                <w:szCs w:val="22"/>
              </w:rPr>
              <w:t xml:space="preserve">zapisovatelka, </w:t>
            </w:r>
          </w:p>
          <w:p w:rsidR="00E96CCD" w:rsidRPr="00381912" w:rsidRDefault="00E96CCD" w:rsidP="00E67F55">
            <w:pPr>
              <w:rPr>
                <w:sz w:val="22"/>
                <w:szCs w:val="22"/>
              </w:rPr>
            </w:pPr>
            <w:r w:rsidRPr="00381912">
              <w:rPr>
                <w:sz w:val="22"/>
                <w:szCs w:val="22"/>
              </w:rPr>
              <w:t>plní povinnosti vedoucího soudní kanceláře</w:t>
            </w:r>
          </w:p>
        </w:tc>
      </w:tr>
    </w:tbl>
    <w:p w:rsidR="00E96CCD" w:rsidRPr="00381912" w:rsidRDefault="00E96CCD" w:rsidP="00E96CCD">
      <w:pPr>
        <w:outlineLvl w:val="0"/>
        <w:rPr>
          <w:b/>
          <w:sz w:val="22"/>
          <w:szCs w:val="22"/>
        </w:rPr>
      </w:pPr>
    </w:p>
    <w:p w:rsidR="00E96CCD" w:rsidRPr="00381912" w:rsidRDefault="00E96CCD" w:rsidP="00E96CCD">
      <w:pPr>
        <w:rPr>
          <w:b/>
          <w:sz w:val="22"/>
          <w:szCs w:val="22"/>
        </w:rPr>
      </w:pPr>
    </w:p>
    <w:p w:rsidR="00E96CCD" w:rsidRPr="00381912" w:rsidRDefault="00E96CCD" w:rsidP="00E96CCD">
      <w:pPr>
        <w:outlineLvl w:val="0"/>
        <w:rPr>
          <w:b/>
          <w:sz w:val="22"/>
          <w:szCs w:val="22"/>
          <w:u w:val="single"/>
        </w:rPr>
      </w:pPr>
      <w:r w:rsidRPr="00381912">
        <w:rPr>
          <w:b/>
          <w:sz w:val="22"/>
          <w:szCs w:val="22"/>
          <w:u w:val="single"/>
        </w:rPr>
        <w:t>Pravidla pro přidělování:</w:t>
      </w:r>
    </w:p>
    <w:p w:rsidR="00E96CCD" w:rsidRPr="00381912" w:rsidRDefault="00E96CCD" w:rsidP="00E96CCD">
      <w:pPr>
        <w:rPr>
          <w:sz w:val="22"/>
          <w:szCs w:val="22"/>
        </w:rPr>
      </w:pPr>
    </w:p>
    <w:p w:rsidR="00E96CCD" w:rsidRPr="00381912" w:rsidRDefault="00E96CCD" w:rsidP="00E96CCD">
      <w:pPr>
        <w:jc w:val="both"/>
        <w:rPr>
          <w:sz w:val="22"/>
          <w:szCs w:val="22"/>
        </w:rPr>
      </w:pPr>
      <w:r w:rsidRPr="00381912">
        <w:rPr>
          <w:sz w:val="22"/>
          <w:szCs w:val="22"/>
        </w:rPr>
        <w:t>- rozdělování věcí do jednotlivých senátů je založeno důsledně na objektivních kritériích, spisy jsou přidělovány obecným dorovnávacím způsobem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přidělování věcí je definitivní, změnit je lze pouze ze zákonných důvodů (dlouhodobá nepřítomnost soudce, odchod k jinému soudu, vyloučení z důvodu podjatosti) proto, aby byl zajištěn řádný výkon soudnictví při důsledném respektování zásady zákonného soudce. Pohyb spisu a jednotlivé úkony ve spise jsou důsledně a nezaměnitelně zaznamenávány v databázi systém ISAS;</w:t>
      </w:r>
    </w:p>
    <w:p w:rsidR="00E96CCD" w:rsidRPr="00381912" w:rsidRDefault="00E96CCD" w:rsidP="00E96CCD"/>
    <w:p w:rsidR="00E96CCD" w:rsidRPr="00381912" w:rsidRDefault="00E96CCD" w:rsidP="00E96CCD">
      <w:pPr>
        <w:jc w:val="both"/>
        <w:rPr>
          <w:sz w:val="22"/>
          <w:szCs w:val="22"/>
        </w:rPr>
      </w:pPr>
      <w:r w:rsidRPr="00381912">
        <w:rPr>
          <w:sz w:val="22"/>
          <w:szCs w:val="22"/>
        </w:rPr>
        <w:t>- dojde-li v průběhu řízení ke změně skutečností rozhodných pro zápis věci do specializovaného senátu, nebo naopak do senátu bez specializace, dokončí řízení vždy ten soudce, kterému byla věc původně přidělena;</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bCs/>
          <w:sz w:val="22"/>
          <w:szCs w:val="22"/>
        </w:rPr>
        <w:t>- v</w:t>
      </w:r>
      <w:r w:rsidRPr="00381912">
        <w:rPr>
          <w:sz w:val="22"/>
          <w:szCs w:val="22"/>
        </w:rPr>
        <w:t>ěci žalob z hlavní intervence podle § 91a o.s.ř. se přiděluji do senátu soudci, který vyřizuje věc účastníků, proti kterým žaloba směřuje;</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pokud je návrh na zahájení řízení převáděn z rejstříku Nc, oddíl nejasné návrhy a podání, do rejstříku C, zapíše se do senátu soudce, kterému byla věc v rejstříku Nc původně přidělena;</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pokud dojde k odmítnutí návrhu na nařízení předběžného opatření, při opětovném podání návrhu na nařízení předběžného opatření ve stejné věci mezi týmiž účastníky se návrh přidělí soudci, který návrh na nařízení předběžného opatření odmítl;</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pro zařazení jednotlivé věci do specializovaného senátu je vždy rozhodný okamžik zahájení řízení;</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xml:space="preserve">- za věc s cizím prvkem se v občanskoprávním řízení považuje věc, ve které je účastníkem fyzická osoba s cizí státní příslušností nebo český státní občan s bydlištěm mimo území České republiky anebo právnická osoba se sídlem mimo území České republiky; to neplatí, pokud je účastníkem </w:t>
      </w:r>
      <w:r w:rsidRPr="00381912">
        <w:rPr>
          <w:sz w:val="22"/>
          <w:szCs w:val="22"/>
        </w:rPr>
        <w:lastRenderedPageBreak/>
        <w:t>fyzická osoba se slovens</w:t>
      </w:r>
      <w:r w:rsidR="00BC3AA4" w:rsidRPr="00381912">
        <w:rPr>
          <w:sz w:val="22"/>
          <w:szCs w:val="22"/>
        </w:rPr>
        <w:t>kou státní příslušností. U krité</w:t>
      </w:r>
      <w:r w:rsidRPr="00381912">
        <w:rPr>
          <w:sz w:val="22"/>
          <w:szCs w:val="22"/>
        </w:rPr>
        <w:t xml:space="preserve">ria bydliště se u českých státních občanů vychází z adresy uvedené v návrhu na zahájení řízení. </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další specializace jsou určeny podle hmotněprávního předpisu, který se na danou věc použije (zákoník práce, zákon o rodi</w:t>
      </w:r>
      <w:r w:rsidR="00BC3AA4" w:rsidRPr="00381912">
        <w:rPr>
          <w:sz w:val="22"/>
          <w:szCs w:val="22"/>
        </w:rPr>
        <w:t>ně) či jiného objektivního krité</w:t>
      </w:r>
      <w:r w:rsidRPr="00381912">
        <w:rPr>
          <w:sz w:val="22"/>
          <w:szCs w:val="22"/>
        </w:rPr>
        <w:t>ria;</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při souběhu specializace u věcí s cizím prvkem a u věci pracovněprávních platí specializace pro věci pracovněprávní;</w:t>
      </w:r>
    </w:p>
    <w:p w:rsidR="00E96CCD" w:rsidRPr="00381912" w:rsidRDefault="00E96CCD" w:rsidP="00E96CCD">
      <w:pPr>
        <w:jc w:val="both"/>
        <w:rPr>
          <w:sz w:val="22"/>
          <w:szCs w:val="22"/>
        </w:rPr>
      </w:pPr>
    </w:p>
    <w:p w:rsidR="00E96CCD" w:rsidRPr="00381912" w:rsidRDefault="00E96CCD" w:rsidP="00E96CCD">
      <w:pPr>
        <w:jc w:val="both"/>
        <w:rPr>
          <w:sz w:val="22"/>
          <w:szCs w:val="22"/>
          <w:u w:val="single"/>
        </w:rPr>
      </w:pPr>
      <w:r w:rsidRPr="00381912">
        <w:rPr>
          <w:sz w:val="22"/>
          <w:szCs w:val="22"/>
        </w:rPr>
        <w:t>- při souběhu specializace u věcí s cizím prvkem a u věci rodinných platí specializace pro věci rodinné;</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při souběhu specializace věci opatrovnické a věci s cizím prvkem platí specializace pro věci opatrovnické;</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dojde-li k tomu, že věc, která patří do specializovaného senátu, bude omylem zapsána do senátu jiného, platí zásada, že takto omylem zapsanou věc, předloží předseda tohoto senátu do jednoho měsíce od zápisu příslušnému místopředsedovi soudu. Pokud bude v těchto lhůtách omylem zapsaná věc místopředsedovi předložena, bude dále projednávat tuto věc soudce, který se podle rozvrhu práce zabývá danou specializací. Pokud v těchto lhůtách věc místopředsedovi předložena nebude, platí zásada, že takto omylem zapsanou věc projedná  a rozhodne příslušný předseda tohoto jiného senátu, i když se jinak podle rozvrhu práce příslušnou specializací nezabývá;</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xml:space="preserve">- v občanskoprávních věcech při spojení věcí dle § 112 o.s.ř. se v senátu, v němž je nadále vedeno společné řízení zvyšuje údaj o počtu přidělených věcí o tolik, kolik ze spojených věcí bylo původně přiděleno do jiných senátů, jiných soudců; </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xml:space="preserve">- v případě vyloučení soudce, který vyřizuje občanskoprávní agendu (s výjimkou rejstříku P a Nc a Rod),  dle § 15 o.s.ř. věc projedná a rozhodne zastupující soudce určený rozvrhem práce. V případě vyloučení zastupujícího soudce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381912">
          <w:rPr>
            <w:sz w:val="22"/>
            <w:szCs w:val="22"/>
          </w:rPr>
          <w:t>5 C</w:t>
        </w:r>
      </w:smartTag>
      <w:r w:rsidRPr="00381912">
        <w:rPr>
          <w:sz w:val="22"/>
          <w:szCs w:val="22"/>
        </w:rPr>
        <w:t>;</w:t>
      </w:r>
    </w:p>
    <w:p w:rsidR="00E96CCD" w:rsidRPr="00381912" w:rsidRDefault="00E96CCD" w:rsidP="00E96CCD">
      <w:pPr>
        <w:ind w:left="180"/>
        <w:jc w:val="both"/>
        <w:rPr>
          <w:sz w:val="22"/>
          <w:szCs w:val="22"/>
          <w:u w:val="single"/>
        </w:rPr>
      </w:pPr>
    </w:p>
    <w:p w:rsidR="00E96CCD" w:rsidRPr="00381912" w:rsidRDefault="00E96CCD" w:rsidP="00E96CCD">
      <w:pPr>
        <w:jc w:val="both"/>
        <w:rPr>
          <w:sz w:val="22"/>
          <w:szCs w:val="22"/>
        </w:rPr>
      </w:pPr>
      <w:r w:rsidRPr="00381912">
        <w:rPr>
          <w:sz w:val="22"/>
          <w:szCs w:val="22"/>
        </w:rPr>
        <w:t xml:space="preserve">- v případě vyloučení soudce, který vyřizuje agendu rejstříku P a Nc a Rod, dle § 15 o.s.ř. věc projedná a rozhodne zastupující soudce určený rozvrhem práce. V případě vyloučení zastupujícího soudce, projednají a rozhodnou v pořadí po sobě jdoucím soudci přidělení k bezprostředně následujícímu oddělení rejstříku P a Nc, v případě vyloučení všech soudců, kteří vyřizují agendu rejstříku P a Nc, věc projednají a rozhodnou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381912">
          <w:rPr>
            <w:sz w:val="22"/>
            <w:szCs w:val="22"/>
          </w:rPr>
          <w:t>5 C</w:t>
        </w:r>
      </w:smartTag>
      <w:r w:rsidRPr="00381912">
        <w:rPr>
          <w:sz w:val="22"/>
          <w:szCs w:val="22"/>
        </w:rPr>
        <w:t xml:space="preserve">. </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návrhy na obnovu řízení se přidělují do senátu soudci, který rozhodl věc, do které návrh na obnovu řízení směřuje.</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věci vyloučené k samostatnému projednání se přidělují do senátu soudci, který rozhodl o vyloučení věci k samostatnému projednání.</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xml:space="preserve">- neskončí-li řízení o návrhu na vydání </w:t>
      </w:r>
      <w:r w:rsidRPr="00381912">
        <w:rPr>
          <w:bCs/>
          <w:sz w:val="22"/>
          <w:szCs w:val="22"/>
        </w:rPr>
        <w:t>elektronického platebního rozkazu</w:t>
      </w:r>
      <w:r w:rsidRPr="00381912">
        <w:rPr>
          <w:sz w:val="22"/>
          <w:szCs w:val="22"/>
        </w:rPr>
        <w:t xml:space="preserve"> v rejstříku EPR (aplikace CEPR) rozhodnutím, kterým se řízení končí, nebo nebyl-li elektronický platební rozkaz vydán, převádí se spis do sporného řízení do senátu C příslušného dle obecného dorovnávacího systému, včetně dodržení specializací u jednotlivých senátů.</w:t>
      </w:r>
    </w:p>
    <w:p w:rsidR="00E96CCD" w:rsidRPr="00381912" w:rsidRDefault="00E96CCD" w:rsidP="00E96CCD">
      <w:pPr>
        <w:ind w:left="180"/>
        <w:jc w:val="both"/>
        <w:rPr>
          <w:sz w:val="22"/>
          <w:szCs w:val="22"/>
          <w:u w:val="single"/>
        </w:rPr>
      </w:pPr>
    </w:p>
    <w:p w:rsidR="00376D63" w:rsidRPr="00381912" w:rsidRDefault="00376D63" w:rsidP="00E96CCD">
      <w:pPr>
        <w:ind w:left="180"/>
        <w:jc w:val="both"/>
        <w:outlineLvl w:val="0"/>
        <w:rPr>
          <w:sz w:val="22"/>
          <w:szCs w:val="22"/>
          <w:u w:val="single"/>
        </w:rPr>
      </w:pPr>
    </w:p>
    <w:p w:rsidR="00D91DBB" w:rsidRDefault="00D91DBB" w:rsidP="00E96CCD">
      <w:pPr>
        <w:ind w:left="180"/>
        <w:jc w:val="both"/>
        <w:outlineLvl w:val="0"/>
        <w:rPr>
          <w:b/>
          <w:sz w:val="22"/>
          <w:szCs w:val="22"/>
          <w:u w:val="single"/>
        </w:rPr>
      </w:pPr>
    </w:p>
    <w:p w:rsidR="00D91DBB" w:rsidRDefault="00D91DBB" w:rsidP="00E96CCD">
      <w:pPr>
        <w:ind w:left="180"/>
        <w:jc w:val="both"/>
        <w:outlineLvl w:val="0"/>
        <w:rPr>
          <w:b/>
          <w:sz w:val="22"/>
          <w:szCs w:val="22"/>
          <w:u w:val="single"/>
        </w:rPr>
      </w:pPr>
    </w:p>
    <w:p w:rsidR="00D91DBB" w:rsidRDefault="00D91DBB" w:rsidP="00E96CCD">
      <w:pPr>
        <w:ind w:left="180"/>
        <w:jc w:val="both"/>
        <w:outlineLvl w:val="0"/>
        <w:rPr>
          <w:b/>
          <w:sz w:val="22"/>
          <w:szCs w:val="22"/>
          <w:u w:val="single"/>
        </w:rPr>
      </w:pPr>
    </w:p>
    <w:p w:rsidR="00E96CCD" w:rsidRPr="00381912" w:rsidRDefault="00E96CCD" w:rsidP="00E96CCD">
      <w:pPr>
        <w:ind w:left="180"/>
        <w:jc w:val="both"/>
        <w:outlineLvl w:val="0"/>
        <w:rPr>
          <w:b/>
          <w:sz w:val="22"/>
          <w:szCs w:val="22"/>
          <w:u w:val="single"/>
        </w:rPr>
      </w:pPr>
      <w:bookmarkStart w:id="0" w:name="_GoBack"/>
      <w:bookmarkEnd w:id="0"/>
      <w:r w:rsidRPr="00381912">
        <w:rPr>
          <w:b/>
          <w:sz w:val="22"/>
          <w:szCs w:val="22"/>
          <w:u w:val="single"/>
        </w:rPr>
        <w:t>Pravidla pro zastupování:</w:t>
      </w:r>
    </w:p>
    <w:p w:rsidR="00E96CCD" w:rsidRPr="00381912" w:rsidRDefault="00E96CCD" w:rsidP="00E96CCD">
      <w:pPr>
        <w:ind w:left="180"/>
        <w:jc w:val="both"/>
        <w:rPr>
          <w:sz w:val="22"/>
          <w:szCs w:val="22"/>
          <w:u w:val="single"/>
        </w:rPr>
      </w:pPr>
    </w:p>
    <w:p w:rsidR="00E96CCD" w:rsidRPr="00381912" w:rsidRDefault="00E96CCD" w:rsidP="00E96CCD">
      <w:pPr>
        <w:jc w:val="both"/>
        <w:rPr>
          <w:sz w:val="22"/>
          <w:szCs w:val="22"/>
        </w:rPr>
      </w:pPr>
      <w:r w:rsidRPr="00381912">
        <w:rPr>
          <w:sz w:val="22"/>
          <w:szCs w:val="22"/>
        </w:rPr>
        <w:lastRenderedPageBreak/>
        <w:t xml:space="preserve">- v případě nepřítomnosti soudce, který vyřizuje občanskoprávní agendu (s výjimkou rejstříku P a Nc a Rod), jej zastoupí soudce určený rozvrhem práce. Není-li rozvrhem práce určeno jinak zastupuje soudce uvedený jako zastupující v senátu C i ve všech ostatních věcech, kde je zastupovaný soudce zákonným soudcem. V případě nepřítomnosti zastupujícího soudce, nebo jeho vyloučení dle § 15 o.s.ř.,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381912">
          <w:rPr>
            <w:sz w:val="22"/>
            <w:szCs w:val="22"/>
          </w:rPr>
          <w:t>5 C</w:t>
        </w:r>
      </w:smartTag>
      <w:r w:rsidRPr="00381912">
        <w:rPr>
          <w:sz w:val="22"/>
          <w:szCs w:val="22"/>
        </w:rPr>
        <w:t xml:space="preserve">; </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xml:space="preserve">- v případě nepřítomnosti soudce, který vyřizuje agendu rejstříku P a Nc a Rod, jej zastoupí soudce určený rozvrhem práce. V případě nepřítomnosti zastupujícího soudce, nebo jeho vyloučení dle § 15 o.s.ř.,  jej zastoupí v pořadí po sobě jdoucím soudci přidělení k bezprostředně následujícímu oddělení rejstříku P a Nc, v případě nepřítomnosti, nebo vyloučení dle § 15 o.s.ř., všech soudců, kteří vyřizují agendu rejstříku P a Nc, jej zastoupí v pořadí po sobě jdoucím soudci přidělení k bezprostředně následujícímu občanskoprávnímu oddělení, přičemž po oddělení 61 EC následuje oddělení </w:t>
      </w:r>
      <w:smartTag w:uri="urn:schemas-microsoft-com:office:smarttags" w:element="metricconverter">
        <w:smartTagPr>
          <w:attr w:name="ProductID" w:val="5 C"/>
        </w:smartTagPr>
        <w:r w:rsidRPr="00381912">
          <w:rPr>
            <w:sz w:val="22"/>
            <w:szCs w:val="22"/>
          </w:rPr>
          <w:t>5 C</w:t>
        </w:r>
      </w:smartTag>
      <w:r w:rsidRPr="00381912">
        <w:rPr>
          <w:sz w:val="22"/>
          <w:szCs w:val="22"/>
        </w:rPr>
        <w:t xml:space="preserve">. </w:t>
      </w:r>
    </w:p>
    <w:p w:rsidR="00E96CCD" w:rsidRPr="00381912" w:rsidRDefault="00E96CCD" w:rsidP="00E96CCD">
      <w:pPr>
        <w:ind w:left="180"/>
        <w:jc w:val="both"/>
        <w:rPr>
          <w:sz w:val="22"/>
          <w:szCs w:val="22"/>
          <w:u w:val="single"/>
        </w:rPr>
      </w:pPr>
    </w:p>
    <w:p w:rsidR="00E96CCD" w:rsidRPr="00381912" w:rsidRDefault="00E96CCD" w:rsidP="00E96CCD">
      <w:pPr>
        <w:ind w:left="180"/>
        <w:jc w:val="both"/>
        <w:outlineLvl w:val="0"/>
        <w:rPr>
          <w:b/>
          <w:sz w:val="22"/>
          <w:szCs w:val="22"/>
          <w:u w:val="single"/>
        </w:rPr>
      </w:pPr>
      <w:r w:rsidRPr="00381912">
        <w:rPr>
          <w:b/>
          <w:sz w:val="22"/>
          <w:szCs w:val="22"/>
          <w:u w:val="single"/>
        </w:rPr>
        <w:t>Různé:</w:t>
      </w:r>
    </w:p>
    <w:p w:rsidR="00E96CCD" w:rsidRPr="00381912" w:rsidRDefault="00E96CCD" w:rsidP="00E96CCD">
      <w:pPr>
        <w:ind w:left="180"/>
        <w:jc w:val="both"/>
        <w:rPr>
          <w:sz w:val="22"/>
          <w:szCs w:val="22"/>
          <w:u w:val="single"/>
        </w:rPr>
      </w:pPr>
    </w:p>
    <w:p w:rsidR="00E96CCD" w:rsidRPr="00381912" w:rsidRDefault="00E96CCD" w:rsidP="00E96CCD">
      <w:pPr>
        <w:jc w:val="both"/>
        <w:rPr>
          <w:sz w:val="22"/>
          <w:szCs w:val="22"/>
        </w:rPr>
      </w:pPr>
      <w:r w:rsidRPr="00381912">
        <w:rPr>
          <w:sz w:val="22"/>
          <w:szCs w:val="22"/>
        </w:rPr>
        <w:t>- všichni soudci občanskoprávního úseku  a určené administrativní pracovnice zabezpečují pohotovost za účelem rozhodování o návrzích na předběžná opatření a za účelem provádění potřebných úkonů při realizaci těchto předběžných opatření. Podrobnosti může upravit organizační opatření vypracované místopředsedou pro věci občanskoprávní;</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v případě rozhodování o návrzích a žádostech směřujících do věcí vedených v neobsazených soudních odděleních, o návrhu nebo žádosti rozhodne soudce přidělený k bezprostředně následujícímu oddělení, které je obsazeno, pokud věc nebyla přidělena k projednání a rozhodnutí jinému soudci;</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 xml:space="preserve">- o žalobě pro zmatečnost rozhodne soudce přidělený k občanskoprávnímu oddělení bezprostředně následujícímu po oddělení, v němž bylo vydáno napadené rozhodnutí, přičemž po oddělení 61 EC následuje oddělení </w:t>
      </w:r>
      <w:smartTag w:uri="urn:schemas-microsoft-com:office:smarttags" w:element="metricconverter">
        <w:smartTagPr>
          <w:attr w:name="ProductID" w:val="5 C"/>
        </w:smartTagPr>
        <w:r w:rsidRPr="00381912">
          <w:rPr>
            <w:sz w:val="22"/>
            <w:szCs w:val="22"/>
          </w:rPr>
          <w:t>5 C</w:t>
        </w:r>
      </w:smartTag>
      <w:r w:rsidRPr="00381912">
        <w:rPr>
          <w:sz w:val="22"/>
          <w:szCs w:val="22"/>
        </w:rPr>
        <w:t>;</w:t>
      </w:r>
    </w:p>
    <w:p w:rsidR="00E96CCD" w:rsidRPr="00381912" w:rsidRDefault="00E96CCD" w:rsidP="00E96CCD">
      <w:pPr>
        <w:jc w:val="both"/>
        <w:rPr>
          <w:sz w:val="22"/>
          <w:szCs w:val="22"/>
        </w:rPr>
      </w:pPr>
      <w:r w:rsidRPr="00381912">
        <w:rPr>
          <w:sz w:val="22"/>
          <w:szCs w:val="22"/>
        </w:rPr>
        <w:t xml:space="preserve"> </w:t>
      </w:r>
    </w:p>
    <w:p w:rsidR="00E96CCD" w:rsidRPr="00381912" w:rsidRDefault="00E96CCD" w:rsidP="00E96CCD">
      <w:pPr>
        <w:jc w:val="both"/>
        <w:rPr>
          <w:sz w:val="22"/>
          <w:szCs w:val="22"/>
        </w:rPr>
      </w:pPr>
      <w:r w:rsidRPr="00381912">
        <w:rPr>
          <w:sz w:val="22"/>
          <w:szCs w:val="22"/>
        </w:rPr>
        <w:t>- všichni administrativní pracovníci soudu jsou pověření výkonem funkce soudního doručovatele pro doručování soudních písemností mimo úkonu soudu, v rozsahu jednacího a vnitřního a kancelářského řádu.</w:t>
      </w:r>
    </w:p>
    <w:p w:rsidR="00E96CCD" w:rsidRPr="00381912" w:rsidRDefault="00E96CCD" w:rsidP="00E96CCD">
      <w:pPr>
        <w:rPr>
          <w:sz w:val="22"/>
          <w:szCs w:val="22"/>
        </w:rPr>
      </w:pPr>
    </w:p>
    <w:p w:rsidR="00E96CCD" w:rsidRPr="00381912" w:rsidRDefault="00E96CCD" w:rsidP="00E96CCD">
      <w:pPr>
        <w:ind w:firstLine="180"/>
        <w:jc w:val="both"/>
        <w:outlineLvl w:val="0"/>
        <w:rPr>
          <w:b/>
          <w:sz w:val="22"/>
          <w:szCs w:val="22"/>
          <w:u w:val="single"/>
        </w:rPr>
      </w:pPr>
      <w:r w:rsidRPr="00381912">
        <w:rPr>
          <w:b/>
          <w:sz w:val="22"/>
          <w:szCs w:val="22"/>
          <w:u w:val="single"/>
        </w:rPr>
        <w:t>Obsazování senátů přísedícími ve věcech pracovněprávních:</w:t>
      </w:r>
    </w:p>
    <w:p w:rsidR="00E96CCD" w:rsidRPr="00381912" w:rsidRDefault="00E96CCD" w:rsidP="00E96CCD">
      <w:pPr>
        <w:jc w:val="both"/>
      </w:pPr>
    </w:p>
    <w:p w:rsidR="00E96CCD" w:rsidRPr="00381912" w:rsidRDefault="00E96CCD" w:rsidP="00E96CCD">
      <w:pPr>
        <w:pStyle w:val="Zhlav"/>
        <w:tabs>
          <w:tab w:val="clear" w:pos="4536"/>
          <w:tab w:val="clear" w:pos="9072"/>
        </w:tabs>
        <w:jc w:val="both"/>
        <w:rPr>
          <w:sz w:val="22"/>
          <w:szCs w:val="22"/>
        </w:rPr>
      </w:pPr>
      <w:r w:rsidRPr="00381912">
        <w:rPr>
          <w:sz w:val="22"/>
          <w:szCs w:val="22"/>
        </w:rPr>
        <w:t>Pro obsazování senátů přísedícími a pro změny v obsazení senátů přísedícími ze závažných důvodů (zejm. konec funkčního období, dlouhodobá nemoc, dlouhodobá nepřítomnost či jiné závažné osobní důvody) platí následující pravidla:</w:t>
      </w:r>
    </w:p>
    <w:p w:rsidR="00E96CCD" w:rsidRPr="00381912" w:rsidRDefault="00E96CCD" w:rsidP="00E96CCD">
      <w:pPr>
        <w:pStyle w:val="Zhlav"/>
        <w:tabs>
          <w:tab w:val="clear" w:pos="4536"/>
          <w:tab w:val="clear" w:pos="9072"/>
        </w:tabs>
        <w:jc w:val="both"/>
        <w:rPr>
          <w:sz w:val="22"/>
          <w:szCs w:val="22"/>
        </w:rPr>
      </w:pPr>
    </w:p>
    <w:p w:rsidR="00E96CCD" w:rsidRPr="00381912" w:rsidRDefault="00E96CCD" w:rsidP="00E96CCD">
      <w:pPr>
        <w:jc w:val="both"/>
        <w:rPr>
          <w:sz w:val="22"/>
          <w:szCs w:val="22"/>
        </w:rPr>
      </w:pPr>
      <w:r w:rsidRPr="00381912">
        <w:rPr>
          <w:sz w:val="22"/>
          <w:szCs w:val="22"/>
        </w:rPr>
        <w:t>1.</w:t>
      </w:r>
      <w:r w:rsidRPr="00381912">
        <w:rPr>
          <w:sz w:val="22"/>
          <w:szCs w:val="22"/>
        </w:rPr>
        <w:tab/>
        <w:t>Jednotlivé senáty mohou být obsazovány pouze přísedícími, kteří jsou jednotlivým senátům přiděleni a kteří jsou v abecedním pořadí dle příjmení uvedeni pro jednotlivé senáty v příloze rozvrhu práce.</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2.</w:t>
      </w:r>
      <w:r w:rsidRPr="00381912">
        <w:rPr>
          <w:sz w:val="22"/>
          <w:szCs w:val="22"/>
        </w:rPr>
        <w:tab/>
        <w:t xml:space="preserve">Senáty jsou obsazovány přísedícími pro každou věc příslušného senátu v pořadí, v němž jednotlivé věci napadly, obživly nebo v nichž vznikla potřeba změny v osobě přísedícího ze závažných důvodů kolovacím způsobem v abecedním pořadí příjmení přísedících. </w:t>
      </w:r>
    </w:p>
    <w:p w:rsidR="00E96CCD" w:rsidRPr="00381912" w:rsidRDefault="00E96CCD" w:rsidP="00E96CCD">
      <w:pPr>
        <w:jc w:val="both"/>
        <w:rPr>
          <w:sz w:val="22"/>
          <w:szCs w:val="22"/>
        </w:rPr>
      </w:pPr>
    </w:p>
    <w:p w:rsidR="00E96CCD" w:rsidRPr="00381912" w:rsidRDefault="00E96CCD" w:rsidP="00E96CCD">
      <w:pPr>
        <w:jc w:val="both"/>
        <w:rPr>
          <w:sz w:val="22"/>
          <w:szCs w:val="22"/>
        </w:rPr>
      </w:pPr>
      <w:r w:rsidRPr="00381912">
        <w:rPr>
          <w:sz w:val="22"/>
          <w:szCs w:val="22"/>
        </w:rPr>
        <w:t>3.</w:t>
      </w:r>
      <w:r w:rsidRPr="00381912">
        <w:rPr>
          <w:sz w:val="22"/>
          <w:szCs w:val="22"/>
        </w:rPr>
        <w:tab/>
        <w:t>Nebude-li možné v konkrétní věci senát obsadit podle článku 2., obsadí se senát přísedícím následujícím v abecedním pořadí za tím přísedícím, kterým nemůže být senát obsazen. O této skutečnosti a o důvodech, které k obsazení senátu tímto způsobem vedly</w:t>
      </w:r>
      <w:r w:rsidR="00EC6C0F" w:rsidRPr="00381912">
        <w:rPr>
          <w:sz w:val="22"/>
          <w:szCs w:val="22"/>
        </w:rPr>
        <w:t>,</w:t>
      </w:r>
      <w:r w:rsidRPr="00381912">
        <w:rPr>
          <w:i/>
          <w:sz w:val="22"/>
          <w:szCs w:val="22"/>
        </w:rPr>
        <w:t xml:space="preserve"> </w:t>
      </w:r>
      <w:r w:rsidRPr="00381912">
        <w:rPr>
          <w:sz w:val="22"/>
          <w:szCs w:val="22"/>
        </w:rPr>
        <w:t>učiní předseda senátu záznam do spisu a vedoucí kancelář tuto skutečnost následně vyznačí v ISASu v rubrice „trvalá poznámka“.</w:t>
      </w:r>
    </w:p>
    <w:p w:rsidR="00E96CCD" w:rsidRPr="00381912" w:rsidRDefault="00E96CCD" w:rsidP="00E96CCD">
      <w:pPr>
        <w:jc w:val="both"/>
        <w:rPr>
          <w:sz w:val="22"/>
          <w:szCs w:val="22"/>
        </w:rPr>
      </w:pPr>
    </w:p>
    <w:p w:rsidR="00BC3AA4" w:rsidRPr="00381912" w:rsidRDefault="00E96CCD" w:rsidP="00E96CCD">
      <w:pPr>
        <w:jc w:val="both"/>
        <w:rPr>
          <w:sz w:val="22"/>
          <w:szCs w:val="22"/>
        </w:rPr>
      </w:pPr>
      <w:r w:rsidRPr="00381912">
        <w:rPr>
          <w:sz w:val="22"/>
          <w:szCs w:val="22"/>
        </w:rPr>
        <w:lastRenderedPageBreak/>
        <w:t>4.</w:t>
      </w:r>
      <w:r w:rsidRPr="00381912">
        <w:rPr>
          <w:sz w:val="22"/>
          <w:szCs w:val="22"/>
        </w:rPr>
        <w:tab/>
        <w:t xml:space="preserve">Je-li v konkrétní věci v senátu, k němuž nejsou přiděleni přísedící, potřeba senátního rozhodování, obsadí se senát podle článků </w:t>
      </w:r>
      <w:smartTag w:uri="urn:schemas-microsoft-com:office:smarttags" w:element="metricconverter">
        <w:smartTagPr>
          <w:attr w:name="ProductID" w:val="2 a"/>
        </w:smartTagPr>
        <w:r w:rsidRPr="00381912">
          <w:rPr>
            <w:sz w:val="22"/>
            <w:szCs w:val="22"/>
          </w:rPr>
          <w:t>2 a</w:t>
        </w:r>
      </w:smartTag>
      <w:r w:rsidRPr="00381912">
        <w:rPr>
          <w:sz w:val="22"/>
          <w:szCs w:val="22"/>
        </w:rPr>
        <w:t xml:space="preserve"> 3 přísedícími, kteří jsou dle přílohy rozvrhu práce přiděleni senátu 1</w:t>
      </w:r>
      <w:r w:rsidR="00BC3AA4" w:rsidRPr="00381912">
        <w:rPr>
          <w:sz w:val="22"/>
          <w:szCs w:val="22"/>
        </w:rPr>
        <w:t>6</w:t>
      </w:r>
      <w:r w:rsidRPr="00381912">
        <w:rPr>
          <w:sz w:val="22"/>
          <w:szCs w:val="22"/>
        </w:rPr>
        <w:t xml:space="preserve"> C</w:t>
      </w:r>
      <w:r w:rsidR="00BC3AA4" w:rsidRPr="00381912">
        <w:rPr>
          <w:sz w:val="22"/>
          <w:szCs w:val="22"/>
        </w:rPr>
        <w:t>.</w:t>
      </w:r>
    </w:p>
    <w:p w:rsidR="00BC3AA4" w:rsidRPr="00381912" w:rsidRDefault="00BC3AA4" w:rsidP="00E96CCD">
      <w:pPr>
        <w:jc w:val="both"/>
        <w:rPr>
          <w:sz w:val="22"/>
          <w:szCs w:val="22"/>
        </w:rPr>
      </w:pPr>
    </w:p>
    <w:p w:rsidR="00E96CCD" w:rsidRPr="00381912" w:rsidRDefault="00BC3AA4" w:rsidP="00E96CCD">
      <w:pPr>
        <w:jc w:val="both"/>
        <w:rPr>
          <w:sz w:val="22"/>
          <w:szCs w:val="22"/>
        </w:rPr>
      </w:pPr>
      <w:r w:rsidRPr="00381912">
        <w:rPr>
          <w:sz w:val="22"/>
          <w:szCs w:val="22"/>
        </w:rPr>
        <w:t>5.</w:t>
      </w:r>
      <w:r w:rsidR="00E96CCD" w:rsidRPr="00381912">
        <w:rPr>
          <w:sz w:val="22"/>
          <w:szCs w:val="22"/>
        </w:rPr>
        <w:tab/>
        <w:t>Věci, v nichž do 31. 12. 201</w:t>
      </w:r>
      <w:r w:rsidRPr="00381912">
        <w:rPr>
          <w:sz w:val="22"/>
          <w:szCs w:val="22"/>
        </w:rPr>
        <w:t>4</w:t>
      </w:r>
      <w:r w:rsidR="00E96CCD" w:rsidRPr="00381912">
        <w:rPr>
          <w:sz w:val="22"/>
          <w:szCs w:val="22"/>
        </w:rPr>
        <w:t xml:space="preserve"> již byly senáty přísedícími obsazeny, budou projednány v dosavadním složení senátů.</w:t>
      </w:r>
    </w:p>
    <w:p w:rsidR="00E96CCD" w:rsidRPr="00381912" w:rsidRDefault="00E96CCD" w:rsidP="00E96CCD"/>
    <w:p w:rsidR="00E96CCD" w:rsidRPr="00381912" w:rsidRDefault="00E96CCD" w:rsidP="00E96CCD"/>
    <w:p w:rsidR="00E96CCD" w:rsidRPr="00381912" w:rsidRDefault="00E96CCD" w:rsidP="00E96CCD"/>
    <w:p w:rsidR="00E96CCD" w:rsidRPr="00381912" w:rsidRDefault="00E96CCD" w:rsidP="00E96CCD"/>
    <w:p w:rsidR="00E96CCD" w:rsidRPr="00381912" w:rsidRDefault="00E96CCD" w:rsidP="00E96CCD"/>
    <w:p w:rsidR="00DB4350" w:rsidRPr="00381912" w:rsidRDefault="00DB4350"/>
    <w:sectPr w:rsidR="00DB4350" w:rsidRPr="00381912" w:rsidSect="000A22E9">
      <w:headerReference w:type="default" r:id="rId9"/>
      <w:footerReference w:type="default" r:id="rId10"/>
      <w:type w:val="continuous"/>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F67" w:rsidRDefault="00115F67" w:rsidP="00E96CCD">
      <w:r>
        <w:separator/>
      </w:r>
    </w:p>
  </w:endnote>
  <w:endnote w:type="continuationSeparator" w:id="0">
    <w:p w:rsidR="00115F67" w:rsidRDefault="00115F67" w:rsidP="00E96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67" w:rsidRPr="00E96CCD" w:rsidRDefault="00115F67">
    <w:pPr>
      <w:pStyle w:val="Zpat"/>
      <w:rPr>
        <w:sz w:val="16"/>
        <w:szCs w:val="16"/>
      </w:rPr>
    </w:pPr>
    <w:r w:rsidRPr="00E96CCD">
      <w:rPr>
        <w:sz w:val="16"/>
        <w:szCs w:val="16"/>
      </w:rPr>
      <w:t>S</w:t>
    </w:r>
    <w:r>
      <w:rPr>
        <w:sz w:val="16"/>
        <w:szCs w:val="16"/>
      </w:rPr>
      <w:t>tav k 01. 04</w:t>
    </w:r>
    <w:r w:rsidRPr="00E96CCD">
      <w:rPr>
        <w:sz w:val="16"/>
        <w:szCs w:val="16"/>
      </w:rPr>
      <w:t>.</w:t>
    </w:r>
    <w:r>
      <w:rPr>
        <w:sz w:val="16"/>
        <w:szCs w:val="16"/>
      </w:rPr>
      <w:t xml:space="preserve"> </w:t>
    </w:r>
    <w:r w:rsidRPr="00E96CCD">
      <w:rPr>
        <w:sz w:val="16"/>
        <w:szCs w:val="16"/>
      </w:rPr>
      <w:t>201</w:t>
    </w:r>
    <w:r>
      <w:rPr>
        <w:sz w:val="16"/>
        <w:szCs w:val="16"/>
      </w:rPr>
      <w:t xml:space="preserve">5 - </w:t>
    </w:r>
    <w:r w:rsidRPr="00FF7673">
      <w:rPr>
        <w:sz w:val="16"/>
        <w:szCs w:val="16"/>
      </w:rPr>
      <w:fldChar w:fldCharType="begin"/>
    </w:r>
    <w:r w:rsidRPr="00FF7673">
      <w:rPr>
        <w:sz w:val="16"/>
        <w:szCs w:val="16"/>
      </w:rPr>
      <w:instrText>PAGE   \* MERGEFORMAT</w:instrText>
    </w:r>
    <w:r w:rsidRPr="00FF7673">
      <w:rPr>
        <w:sz w:val="16"/>
        <w:szCs w:val="16"/>
      </w:rPr>
      <w:fldChar w:fldCharType="separate"/>
    </w:r>
    <w:r w:rsidR="005D1B26">
      <w:rPr>
        <w:noProof/>
        <w:sz w:val="16"/>
        <w:szCs w:val="16"/>
      </w:rPr>
      <w:t>37</w:t>
    </w:r>
    <w:r w:rsidRPr="00FF767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F67" w:rsidRDefault="00115F67" w:rsidP="00E96CCD">
      <w:r>
        <w:separator/>
      </w:r>
    </w:p>
  </w:footnote>
  <w:footnote w:type="continuationSeparator" w:id="0">
    <w:p w:rsidR="00115F67" w:rsidRDefault="00115F67" w:rsidP="00E96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F67" w:rsidRPr="00A344E2" w:rsidRDefault="00115F67" w:rsidP="00E96CCD">
    <w:pPr>
      <w:pStyle w:val="Zhlav"/>
      <w:jc w:val="center"/>
      <w:rPr>
        <w:b/>
      </w:rPr>
    </w:pPr>
    <w:r w:rsidRPr="00A344E2">
      <w:rPr>
        <w:b/>
      </w:rPr>
      <w:t>Rozvrh práce na rok 201</w:t>
    </w:r>
    <w:r>
      <w:rPr>
        <w:b/>
      </w:rPr>
      <w:t>5</w:t>
    </w:r>
    <w:r w:rsidRPr="00A344E2">
      <w:rPr>
        <w:b/>
      </w:rPr>
      <w:t xml:space="preserve"> pro občanskoprávní úsek</w:t>
    </w:r>
  </w:p>
  <w:p w:rsidR="00115F67" w:rsidRPr="00C7292F" w:rsidRDefault="00115F67" w:rsidP="00E96CCD">
    <w:pPr>
      <w:pStyle w:val="Zhlav"/>
      <w:jc w:val="center"/>
    </w:pPr>
    <w:r>
      <w:rPr>
        <w:bCs/>
        <w:sz w:val="20"/>
        <w:szCs w:val="20"/>
      </w:rPr>
      <w:t>39 Spr 910</w:t>
    </w:r>
    <w:r w:rsidRPr="00C7292F">
      <w:rPr>
        <w:bCs/>
        <w:sz w:val="20"/>
        <w:szCs w:val="20"/>
      </w:rPr>
      <w:t>/201</w:t>
    </w:r>
    <w:r>
      <w:rPr>
        <w:bCs/>
        <w:sz w:val="20"/>
        <w:szCs w:val="20"/>
      </w:rPr>
      <w:t>4</w:t>
    </w:r>
  </w:p>
  <w:p w:rsidR="00115F67" w:rsidRDefault="00115F6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3D25C7A"/>
    <w:lvl w:ilvl="0">
      <w:start w:val="1"/>
      <w:numFmt w:val="bullet"/>
      <w:pStyle w:val="Seznamsodrkami"/>
      <w:lvlText w:val=""/>
      <w:lvlJc w:val="left"/>
      <w:pPr>
        <w:tabs>
          <w:tab w:val="num" w:pos="360"/>
        </w:tabs>
        <w:ind w:left="360" w:hanging="360"/>
      </w:pPr>
      <w:rPr>
        <w:rFonts w:ascii="Symbol" w:hAnsi="Symbol" w:hint="default"/>
      </w:rPr>
    </w:lvl>
  </w:abstractNum>
  <w:abstractNum w:abstractNumId="1">
    <w:nsid w:val="00311384"/>
    <w:multiLevelType w:val="hybridMultilevel"/>
    <w:tmpl w:val="AC84F8E2"/>
    <w:lvl w:ilvl="0" w:tplc="AC2C7DF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5C0B81"/>
    <w:multiLevelType w:val="hybridMultilevel"/>
    <w:tmpl w:val="0F00DA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4B5B2E93"/>
    <w:multiLevelType w:val="hybridMultilevel"/>
    <w:tmpl w:val="6584DF8E"/>
    <w:lvl w:ilvl="0" w:tplc="C7B4B97C">
      <w:start w:val="1"/>
      <w:numFmt w:val="decimal"/>
      <w:lvlText w:val="%1)"/>
      <w:lvlJc w:val="left"/>
      <w:pPr>
        <w:tabs>
          <w:tab w:val="num" w:pos="900"/>
        </w:tabs>
        <w:ind w:left="900" w:hanging="360"/>
      </w:pPr>
      <w:rPr>
        <w:rFonts w:hint="default"/>
        <w:u w:val="none"/>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4">
    <w:nsid w:val="54201739"/>
    <w:multiLevelType w:val="hybridMultilevel"/>
    <w:tmpl w:val="5DFE2FF0"/>
    <w:lvl w:ilvl="0" w:tplc="0405000F">
      <w:start w:val="1"/>
      <w:numFmt w:val="decimal"/>
      <w:lvlText w:val="%1."/>
      <w:lvlJc w:val="left"/>
      <w:pPr>
        <w:tabs>
          <w:tab w:val="num" w:pos="360"/>
        </w:tabs>
        <w:ind w:left="360" w:hanging="76"/>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5">
    <w:nsid w:val="585741F3"/>
    <w:multiLevelType w:val="hybridMultilevel"/>
    <w:tmpl w:val="787C9C44"/>
    <w:lvl w:ilvl="0" w:tplc="FFFFFFFF">
      <w:start w:val="1"/>
      <w:numFmt w:val="lowerLetter"/>
      <w:lvlText w:val="%1)"/>
      <w:lvlJc w:val="right"/>
      <w:pPr>
        <w:tabs>
          <w:tab w:val="num" w:pos="357"/>
        </w:tabs>
        <w:ind w:left="357" w:hanging="7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6CCD4B48"/>
    <w:multiLevelType w:val="hybridMultilevel"/>
    <w:tmpl w:val="A8A65B9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6D1932D4"/>
    <w:multiLevelType w:val="hybridMultilevel"/>
    <w:tmpl w:val="18305F30"/>
    <w:lvl w:ilvl="0" w:tplc="481CD40A">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nsid w:val="711F736B"/>
    <w:multiLevelType w:val="hybridMultilevel"/>
    <w:tmpl w:val="13226442"/>
    <w:lvl w:ilvl="0" w:tplc="FFFFFFFF">
      <w:start w:val="1"/>
      <w:numFmt w:val="lowerLetter"/>
      <w:lvlText w:val="%1)"/>
      <w:lvlJc w:val="right"/>
      <w:pPr>
        <w:tabs>
          <w:tab w:val="num" w:pos="357"/>
        </w:tabs>
        <w:ind w:left="357" w:hanging="73"/>
      </w:pPr>
      <w:rPr>
        <w:rFonts w:cs="Times New Roman" w:hint="default"/>
      </w:rPr>
    </w:lvl>
    <w:lvl w:ilvl="1" w:tplc="0405000F">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6"/>
  </w:num>
  <w:num w:numId="6">
    <w:abstractNumId w:val="4"/>
  </w:num>
  <w:num w:numId="7">
    <w:abstractNumId w:val="8"/>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ozvrh práce 2015-občansk 2015/01/15 11:04:54"/>
    <w:docVar w:name="DOKUMENT_ADRESAR_FS" w:val="C:\TMP\DB"/>
    <w:docVar w:name="DOKUMENT_AUTOMATICKE_UKLADANI" w:val="NE"/>
    <w:docVar w:name="DOKUMENT_PERIODA_UKLADANI" w:val="10"/>
  </w:docVars>
  <w:rsids>
    <w:rsidRoot w:val="00E96CCD"/>
    <w:rsid w:val="00016322"/>
    <w:rsid w:val="00016584"/>
    <w:rsid w:val="00017055"/>
    <w:rsid w:val="000172A7"/>
    <w:rsid w:val="00021A5B"/>
    <w:rsid w:val="00032A17"/>
    <w:rsid w:val="00033985"/>
    <w:rsid w:val="000401AD"/>
    <w:rsid w:val="00042C0C"/>
    <w:rsid w:val="00044560"/>
    <w:rsid w:val="00047B2B"/>
    <w:rsid w:val="00051CB8"/>
    <w:rsid w:val="00066F74"/>
    <w:rsid w:val="0007278E"/>
    <w:rsid w:val="00073227"/>
    <w:rsid w:val="00081063"/>
    <w:rsid w:val="00084930"/>
    <w:rsid w:val="000923BE"/>
    <w:rsid w:val="000975CA"/>
    <w:rsid w:val="000A22E9"/>
    <w:rsid w:val="000A33CE"/>
    <w:rsid w:val="000A5587"/>
    <w:rsid w:val="000B150F"/>
    <w:rsid w:val="000B1711"/>
    <w:rsid w:val="000B2659"/>
    <w:rsid w:val="000B310B"/>
    <w:rsid w:val="000C09A3"/>
    <w:rsid w:val="000C61B1"/>
    <w:rsid w:val="000C681E"/>
    <w:rsid w:val="000D3484"/>
    <w:rsid w:val="000D44C8"/>
    <w:rsid w:val="000D7292"/>
    <w:rsid w:val="000E1043"/>
    <w:rsid w:val="000E33F9"/>
    <w:rsid w:val="000E3FDA"/>
    <w:rsid w:val="000E5E15"/>
    <w:rsid w:val="000E649E"/>
    <w:rsid w:val="001009F3"/>
    <w:rsid w:val="001020D2"/>
    <w:rsid w:val="00102B45"/>
    <w:rsid w:val="00112D9E"/>
    <w:rsid w:val="00115F67"/>
    <w:rsid w:val="001162AE"/>
    <w:rsid w:val="00122EC4"/>
    <w:rsid w:val="00127FE2"/>
    <w:rsid w:val="001300B0"/>
    <w:rsid w:val="00130985"/>
    <w:rsid w:val="00131789"/>
    <w:rsid w:val="0014107E"/>
    <w:rsid w:val="00145923"/>
    <w:rsid w:val="00152029"/>
    <w:rsid w:val="001611EF"/>
    <w:rsid w:val="00162B03"/>
    <w:rsid w:val="00167C1C"/>
    <w:rsid w:val="001713ED"/>
    <w:rsid w:val="00172942"/>
    <w:rsid w:val="0018409E"/>
    <w:rsid w:val="00184299"/>
    <w:rsid w:val="00185B12"/>
    <w:rsid w:val="00186AFA"/>
    <w:rsid w:val="00191077"/>
    <w:rsid w:val="0019124A"/>
    <w:rsid w:val="00191F6E"/>
    <w:rsid w:val="00192548"/>
    <w:rsid w:val="001A1B6D"/>
    <w:rsid w:val="001B4FD0"/>
    <w:rsid w:val="001C2528"/>
    <w:rsid w:val="001D1A34"/>
    <w:rsid w:val="001D225B"/>
    <w:rsid w:val="001D4783"/>
    <w:rsid w:val="001E0DEE"/>
    <w:rsid w:val="001E18E6"/>
    <w:rsid w:val="001E2AC8"/>
    <w:rsid w:val="001E732C"/>
    <w:rsid w:val="001E7E89"/>
    <w:rsid w:val="001F4521"/>
    <w:rsid w:val="001F5750"/>
    <w:rsid w:val="0020441D"/>
    <w:rsid w:val="00212108"/>
    <w:rsid w:val="0021426D"/>
    <w:rsid w:val="00214572"/>
    <w:rsid w:val="002149C1"/>
    <w:rsid w:val="002302DD"/>
    <w:rsid w:val="002314E7"/>
    <w:rsid w:val="00234DB4"/>
    <w:rsid w:val="0024129E"/>
    <w:rsid w:val="00242F1E"/>
    <w:rsid w:val="00246076"/>
    <w:rsid w:val="00252D1C"/>
    <w:rsid w:val="00253231"/>
    <w:rsid w:val="00255CC6"/>
    <w:rsid w:val="00270B7A"/>
    <w:rsid w:val="00283140"/>
    <w:rsid w:val="002844C9"/>
    <w:rsid w:val="00287366"/>
    <w:rsid w:val="00290ED5"/>
    <w:rsid w:val="002938AE"/>
    <w:rsid w:val="00295569"/>
    <w:rsid w:val="00297DD0"/>
    <w:rsid w:val="002A274E"/>
    <w:rsid w:val="002A49A9"/>
    <w:rsid w:val="002B42DA"/>
    <w:rsid w:val="002B5251"/>
    <w:rsid w:val="002B6587"/>
    <w:rsid w:val="002C0239"/>
    <w:rsid w:val="002C5E89"/>
    <w:rsid w:val="002D720A"/>
    <w:rsid w:val="002E081B"/>
    <w:rsid w:val="002F1A7E"/>
    <w:rsid w:val="002F200A"/>
    <w:rsid w:val="002F60E4"/>
    <w:rsid w:val="002F6446"/>
    <w:rsid w:val="003019F7"/>
    <w:rsid w:val="00303D71"/>
    <w:rsid w:val="00305230"/>
    <w:rsid w:val="00305C01"/>
    <w:rsid w:val="00310D49"/>
    <w:rsid w:val="00314D20"/>
    <w:rsid w:val="00316D99"/>
    <w:rsid w:val="00321D58"/>
    <w:rsid w:val="00325C2E"/>
    <w:rsid w:val="0032677B"/>
    <w:rsid w:val="0033125B"/>
    <w:rsid w:val="0034046F"/>
    <w:rsid w:val="00347EB2"/>
    <w:rsid w:val="00351C5C"/>
    <w:rsid w:val="0035714B"/>
    <w:rsid w:val="00365361"/>
    <w:rsid w:val="003722CC"/>
    <w:rsid w:val="00376D63"/>
    <w:rsid w:val="003776D0"/>
    <w:rsid w:val="00381912"/>
    <w:rsid w:val="0038580D"/>
    <w:rsid w:val="0039563A"/>
    <w:rsid w:val="003A2844"/>
    <w:rsid w:val="003A2E05"/>
    <w:rsid w:val="003A3C65"/>
    <w:rsid w:val="003A67DE"/>
    <w:rsid w:val="003B0355"/>
    <w:rsid w:val="003B1374"/>
    <w:rsid w:val="003B6E97"/>
    <w:rsid w:val="003C2778"/>
    <w:rsid w:val="003C374D"/>
    <w:rsid w:val="003D0DE1"/>
    <w:rsid w:val="003D1EC2"/>
    <w:rsid w:val="003E1D48"/>
    <w:rsid w:val="003E358A"/>
    <w:rsid w:val="003E4B40"/>
    <w:rsid w:val="003E731E"/>
    <w:rsid w:val="003F0CE1"/>
    <w:rsid w:val="003F531F"/>
    <w:rsid w:val="003F65A6"/>
    <w:rsid w:val="003F6BB5"/>
    <w:rsid w:val="00402342"/>
    <w:rsid w:val="00402EF8"/>
    <w:rsid w:val="004071F0"/>
    <w:rsid w:val="0041000E"/>
    <w:rsid w:val="004134F4"/>
    <w:rsid w:val="00414FEA"/>
    <w:rsid w:val="0041754E"/>
    <w:rsid w:val="00420FEB"/>
    <w:rsid w:val="00433587"/>
    <w:rsid w:val="00440A8F"/>
    <w:rsid w:val="00440A9E"/>
    <w:rsid w:val="004465DF"/>
    <w:rsid w:val="00464886"/>
    <w:rsid w:val="004801BB"/>
    <w:rsid w:val="0048037D"/>
    <w:rsid w:val="004808F6"/>
    <w:rsid w:val="00483D41"/>
    <w:rsid w:val="00483FEB"/>
    <w:rsid w:val="0048410C"/>
    <w:rsid w:val="00485038"/>
    <w:rsid w:val="0049419C"/>
    <w:rsid w:val="004A764E"/>
    <w:rsid w:val="004B1A23"/>
    <w:rsid w:val="004B6C24"/>
    <w:rsid w:val="004D2569"/>
    <w:rsid w:val="004D5649"/>
    <w:rsid w:val="004E4EB4"/>
    <w:rsid w:val="004E7C5A"/>
    <w:rsid w:val="004F0CD4"/>
    <w:rsid w:val="00500F05"/>
    <w:rsid w:val="00505CA5"/>
    <w:rsid w:val="00506372"/>
    <w:rsid w:val="00506D67"/>
    <w:rsid w:val="00511163"/>
    <w:rsid w:val="0052210A"/>
    <w:rsid w:val="00532050"/>
    <w:rsid w:val="005361F0"/>
    <w:rsid w:val="005371D7"/>
    <w:rsid w:val="005414C7"/>
    <w:rsid w:val="0054334A"/>
    <w:rsid w:val="005437DB"/>
    <w:rsid w:val="00545390"/>
    <w:rsid w:val="005524BA"/>
    <w:rsid w:val="0055367E"/>
    <w:rsid w:val="005605A0"/>
    <w:rsid w:val="005610C5"/>
    <w:rsid w:val="00564907"/>
    <w:rsid w:val="00567A38"/>
    <w:rsid w:val="0057625E"/>
    <w:rsid w:val="00581517"/>
    <w:rsid w:val="00584B56"/>
    <w:rsid w:val="00591064"/>
    <w:rsid w:val="005922A6"/>
    <w:rsid w:val="005A3C78"/>
    <w:rsid w:val="005A5BC7"/>
    <w:rsid w:val="005B0114"/>
    <w:rsid w:val="005B108F"/>
    <w:rsid w:val="005B511D"/>
    <w:rsid w:val="005B5238"/>
    <w:rsid w:val="005B6085"/>
    <w:rsid w:val="005C6F27"/>
    <w:rsid w:val="005D1B26"/>
    <w:rsid w:val="005E084B"/>
    <w:rsid w:val="005F5513"/>
    <w:rsid w:val="00601B89"/>
    <w:rsid w:val="006062E8"/>
    <w:rsid w:val="00611803"/>
    <w:rsid w:val="00611C1F"/>
    <w:rsid w:val="00616BC8"/>
    <w:rsid w:val="00636EB6"/>
    <w:rsid w:val="00647C7A"/>
    <w:rsid w:val="00650868"/>
    <w:rsid w:val="006511D0"/>
    <w:rsid w:val="0066128D"/>
    <w:rsid w:val="00662B96"/>
    <w:rsid w:val="00663482"/>
    <w:rsid w:val="00671DAF"/>
    <w:rsid w:val="00676CEF"/>
    <w:rsid w:val="00685351"/>
    <w:rsid w:val="0068762A"/>
    <w:rsid w:val="00690F43"/>
    <w:rsid w:val="006922B1"/>
    <w:rsid w:val="00696515"/>
    <w:rsid w:val="006A1A94"/>
    <w:rsid w:val="006A3F54"/>
    <w:rsid w:val="006B3001"/>
    <w:rsid w:val="006B3F3B"/>
    <w:rsid w:val="006C6BA3"/>
    <w:rsid w:val="006D3EFA"/>
    <w:rsid w:val="006E2527"/>
    <w:rsid w:val="006E47E9"/>
    <w:rsid w:val="006E70D7"/>
    <w:rsid w:val="006F3218"/>
    <w:rsid w:val="006F4BEF"/>
    <w:rsid w:val="00705477"/>
    <w:rsid w:val="00714F40"/>
    <w:rsid w:val="00722BB6"/>
    <w:rsid w:val="0072700E"/>
    <w:rsid w:val="00741A53"/>
    <w:rsid w:val="00741FC1"/>
    <w:rsid w:val="00743956"/>
    <w:rsid w:val="007442D7"/>
    <w:rsid w:val="00751B02"/>
    <w:rsid w:val="00752721"/>
    <w:rsid w:val="00766F17"/>
    <w:rsid w:val="00785EFD"/>
    <w:rsid w:val="007878AF"/>
    <w:rsid w:val="007B4DCE"/>
    <w:rsid w:val="007C27F8"/>
    <w:rsid w:val="007C3D58"/>
    <w:rsid w:val="007C635C"/>
    <w:rsid w:val="007D3DF9"/>
    <w:rsid w:val="007D41B1"/>
    <w:rsid w:val="007D51D0"/>
    <w:rsid w:val="007E1AA3"/>
    <w:rsid w:val="007F06E6"/>
    <w:rsid w:val="007F5EE7"/>
    <w:rsid w:val="007F6295"/>
    <w:rsid w:val="00801F6D"/>
    <w:rsid w:val="0080236F"/>
    <w:rsid w:val="008108A4"/>
    <w:rsid w:val="008133FB"/>
    <w:rsid w:val="00822556"/>
    <w:rsid w:val="00826C06"/>
    <w:rsid w:val="00830ED0"/>
    <w:rsid w:val="00831438"/>
    <w:rsid w:val="0083766A"/>
    <w:rsid w:val="00854C2F"/>
    <w:rsid w:val="00854D56"/>
    <w:rsid w:val="008552E0"/>
    <w:rsid w:val="008659A0"/>
    <w:rsid w:val="00875984"/>
    <w:rsid w:val="00876B45"/>
    <w:rsid w:val="00881A63"/>
    <w:rsid w:val="00890EC4"/>
    <w:rsid w:val="00893A2F"/>
    <w:rsid w:val="008A142C"/>
    <w:rsid w:val="008A30D5"/>
    <w:rsid w:val="008A542A"/>
    <w:rsid w:val="008A7423"/>
    <w:rsid w:val="008B03AE"/>
    <w:rsid w:val="008C025B"/>
    <w:rsid w:val="008C11C8"/>
    <w:rsid w:val="008C1408"/>
    <w:rsid w:val="008C30BB"/>
    <w:rsid w:val="008D1634"/>
    <w:rsid w:val="008E0442"/>
    <w:rsid w:val="008E78F5"/>
    <w:rsid w:val="008F1ADA"/>
    <w:rsid w:val="00913350"/>
    <w:rsid w:val="009155BD"/>
    <w:rsid w:val="00931556"/>
    <w:rsid w:val="00934107"/>
    <w:rsid w:val="009345F5"/>
    <w:rsid w:val="00934F38"/>
    <w:rsid w:val="009358F4"/>
    <w:rsid w:val="009376C9"/>
    <w:rsid w:val="009456DC"/>
    <w:rsid w:val="00947987"/>
    <w:rsid w:val="00950E9B"/>
    <w:rsid w:val="00954FEC"/>
    <w:rsid w:val="00971AB9"/>
    <w:rsid w:val="00971CAB"/>
    <w:rsid w:val="00973AE3"/>
    <w:rsid w:val="00976104"/>
    <w:rsid w:val="00977413"/>
    <w:rsid w:val="00983BE8"/>
    <w:rsid w:val="009906DE"/>
    <w:rsid w:val="0099347E"/>
    <w:rsid w:val="009955D9"/>
    <w:rsid w:val="009A4431"/>
    <w:rsid w:val="009B0443"/>
    <w:rsid w:val="009B095B"/>
    <w:rsid w:val="009B69D7"/>
    <w:rsid w:val="009C0EED"/>
    <w:rsid w:val="009D4EFA"/>
    <w:rsid w:val="009E0738"/>
    <w:rsid w:val="009E37C5"/>
    <w:rsid w:val="009E48B9"/>
    <w:rsid w:val="009E48FD"/>
    <w:rsid w:val="009F12C5"/>
    <w:rsid w:val="009F14AE"/>
    <w:rsid w:val="009F69C5"/>
    <w:rsid w:val="009F74DF"/>
    <w:rsid w:val="00A108A7"/>
    <w:rsid w:val="00A10D1D"/>
    <w:rsid w:val="00A15E72"/>
    <w:rsid w:val="00A16262"/>
    <w:rsid w:val="00A344E2"/>
    <w:rsid w:val="00A345D8"/>
    <w:rsid w:val="00A34619"/>
    <w:rsid w:val="00A366FF"/>
    <w:rsid w:val="00A41642"/>
    <w:rsid w:val="00A421C4"/>
    <w:rsid w:val="00A43015"/>
    <w:rsid w:val="00A529C9"/>
    <w:rsid w:val="00A6053E"/>
    <w:rsid w:val="00A615AF"/>
    <w:rsid w:val="00A76C31"/>
    <w:rsid w:val="00A80126"/>
    <w:rsid w:val="00A85B18"/>
    <w:rsid w:val="00A926EA"/>
    <w:rsid w:val="00AA0141"/>
    <w:rsid w:val="00AA07BD"/>
    <w:rsid w:val="00AA0CC8"/>
    <w:rsid w:val="00AA345D"/>
    <w:rsid w:val="00AA402B"/>
    <w:rsid w:val="00AB2102"/>
    <w:rsid w:val="00AB351B"/>
    <w:rsid w:val="00AC6883"/>
    <w:rsid w:val="00AC73D2"/>
    <w:rsid w:val="00AD32DB"/>
    <w:rsid w:val="00AD6FDD"/>
    <w:rsid w:val="00AE05CA"/>
    <w:rsid w:val="00AE1E11"/>
    <w:rsid w:val="00AE2B20"/>
    <w:rsid w:val="00AE6BA2"/>
    <w:rsid w:val="00AE7E91"/>
    <w:rsid w:val="00AF5B93"/>
    <w:rsid w:val="00B0171A"/>
    <w:rsid w:val="00B01F02"/>
    <w:rsid w:val="00B10E87"/>
    <w:rsid w:val="00B1518E"/>
    <w:rsid w:val="00B15747"/>
    <w:rsid w:val="00B17C5F"/>
    <w:rsid w:val="00B34D05"/>
    <w:rsid w:val="00B41827"/>
    <w:rsid w:val="00B42622"/>
    <w:rsid w:val="00B4381A"/>
    <w:rsid w:val="00B55E77"/>
    <w:rsid w:val="00B630EA"/>
    <w:rsid w:val="00B67558"/>
    <w:rsid w:val="00B67DC5"/>
    <w:rsid w:val="00B868E5"/>
    <w:rsid w:val="00B87A13"/>
    <w:rsid w:val="00B9162C"/>
    <w:rsid w:val="00B94B52"/>
    <w:rsid w:val="00B97A22"/>
    <w:rsid w:val="00BB160E"/>
    <w:rsid w:val="00BC3AA4"/>
    <w:rsid w:val="00BC7855"/>
    <w:rsid w:val="00BD5DC0"/>
    <w:rsid w:val="00BE0BE7"/>
    <w:rsid w:val="00BE2A68"/>
    <w:rsid w:val="00BE4107"/>
    <w:rsid w:val="00BE5968"/>
    <w:rsid w:val="00BF19D5"/>
    <w:rsid w:val="00BF69C8"/>
    <w:rsid w:val="00BF7160"/>
    <w:rsid w:val="00C00AAE"/>
    <w:rsid w:val="00C0294B"/>
    <w:rsid w:val="00C20CB9"/>
    <w:rsid w:val="00C23273"/>
    <w:rsid w:val="00C258A9"/>
    <w:rsid w:val="00C264A9"/>
    <w:rsid w:val="00C33756"/>
    <w:rsid w:val="00C3693C"/>
    <w:rsid w:val="00C376ED"/>
    <w:rsid w:val="00C41390"/>
    <w:rsid w:val="00C4287B"/>
    <w:rsid w:val="00C46098"/>
    <w:rsid w:val="00C5315C"/>
    <w:rsid w:val="00C61031"/>
    <w:rsid w:val="00C6696F"/>
    <w:rsid w:val="00C9074F"/>
    <w:rsid w:val="00CA2235"/>
    <w:rsid w:val="00CA3683"/>
    <w:rsid w:val="00CB7CA1"/>
    <w:rsid w:val="00CC16B1"/>
    <w:rsid w:val="00CC6E54"/>
    <w:rsid w:val="00CD3540"/>
    <w:rsid w:val="00CD59B5"/>
    <w:rsid w:val="00CE4EA7"/>
    <w:rsid w:val="00CF46A2"/>
    <w:rsid w:val="00D00BFA"/>
    <w:rsid w:val="00D01264"/>
    <w:rsid w:val="00D032ED"/>
    <w:rsid w:val="00D057F5"/>
    <w:rsid w:val="00D0623A"/>
    <w:rsid w:val="00D072DE"/>
    <w:rsid w:val="00D11570"/>
    <w:rsid w:val="00D12305"/>
    <w:rsid w:val="00D225B5"/>
    <w:rsid w:val="00D437B1"/>
    <w:rsid w:val="00D51EF2"/>
    <w:rsid w:val="00D52F5E"/>
    <w:rsid w:val="00D60E4C"/>
    <w:rsid w:val="00D643FC"/>
    <w:rsid w:val="00D67B11"/>
    <w:rsid w:val="00D750FA"/>
    <w:rsid w:val="00D8556F"/>
    <w:rsid w:val="00D90906"/>
    <w:rsid w:val="00D91DBB"/>
    <w:rsid w:val="00D93269"/>
    <w:rsid w:val="00DA2C56"/>
    <w:rsid w:val="00DA4059"/>
    <w:rsid w:val="00DB04F2"/>
    <w:rsid w:val="00DB4350"/>
    <w:rsid w:val="00DC65F7"/>
    <w:rsid w:val="00DD0925"/>
    <w:rsid w:val="00DD43A9"/>
    <w:rsid w:val="00DE3C59"/>
    <w:rsid w:val="00DE53CA"/>
    <w:rsid w:val="00DE7B98"/>
    <w:rsid w:val="00DF22EE"/>
    <w:rsid w:val="00DF590D"/>
    <w:rsid w:val="00DF7C4C"/>
    <w:rsid w:val="00E13FA8"/>
    <w:rsid w:val="00E16D5D"/>
    <w:rsid w:val="00E17022"/>
    <w:rsid w:val="00E205EC"/>
    <w:rsid w:val="00E309DA"/>
    <w:rsid w:val="00E320BF"/>
    <w:rsid w:val="00E3408E"/>
    <w:rsid w:val="00E3769D"/>
    <w:rsid w:val="00E47FFE"/>
    <w:rsid w:val="00E52DBF"/>
    <w:rsid w:val="00E53E9F"/>
    <w:rsid w:val="00E65161"/>
    <w:rsid w:val="00E67F55"/>
    <w:rsid w:val="00E716E1"/>
    <w:rsid w:val="00E7658A"/>
    <w:rsid w:val="00E76FE6"/>
    <w:rsid w:val="00E778B1"/>
    <w:rsid w:val="00E82F29"/>
    <w:rsid w:val="00E834DF"/>
    <w:rsid w:val="00E96CCD"/>
    <w:rsid w:val="00EA2253"/>
    <w:rsid w:val="00EA27B3"/>
    <w:rsid w:val="00EA440D"/>
    <w:rsid w:val="00EA7EFE"/>
    <w:rsid w:val="00EC54B6"/>
    <w:rsid w:val="00EC6C0F"/>
    <w:rsid w:val="00ED134A"/>
    <w:rsid w:val="00EE34B4"/>
    <w:rsid w:val="00EF026D"/>
    <w:rsid w:val="00EF039C"/>
    <w:rsid w:val="00EF06B3"/>
    <w:rsid w:val="00EF45EB"/>
    <w:rsid w:val="00EF5356"/>
    <w:rsid w:val="00F02650"/>
    <w:rsid w:val="00F059CF"/>
    <w:rsid w:val="00F05B0F"/>
    <w:rsid w:val="00F069A8"/>
    <w:rsid w:val="00F10EC6"/>
    <w:rsid w:val="00F2347D"/>
    <w:rsid w:val="00F23685"/>
    <w:rsid w:val="00F27A6C"/>
    <w:rsid w:val="00F30CED"/>
    <w:rsid w:val="00F31ADC"/>
    <w:rsid w:val="00F338F5"/>
    <w:rsid w:val="00F40C5D"/>
    <w:rsid w:val="00F42412"/>
    <w:rsid w:val="00F55186"/>
    <w:rsid w:val="00F605A9"/>
    <w:rsid w:val="00F65451"/>
    <w:rsid w:val="00F707BB"/>
    <w:rsid w:val="00F83EE1"/>
    <w:rsid w:val="00F85D02"/>
    <w:rsid w:val="00F86B9D"/>
    <w:rsid w:val="00F90B00"/>
    <w:rsid w:val="00F937B6"/>
    <w:rsid w:val="00F96D45"/>
    <w:rsid w:val="00FA0B0F"/>
    <w:rsid w:val="00FA2879"/>
    <w:rsid w:val="00FB6B51"/>
    <w:rsid w:val="00FC2206"/>
    <w:rsid w:val="00FE2BBF"/>
    <w:rsid w:val="00FE65F3"/>
    <w:rsid w:val="00FE7585"/>
    <w:rsid w:val="00FE7E42"/>
    <w:rsid w:val="00FF3698"/>
    <w:rsid w:val="00FF500F"/>
    <w:rsid w:val="00FF767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115F6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sodrkami">
    <w:name w:val="List Bullet"/>
    <w:basedOn w:val="Normln"/>
    <w:rsid w:val="00E96CCD"/>
    <w:pPr>
      <w:numPr>
        <w:numId w:val="3"/>
      </w:numPr>
    </w:pPr>
  </w:style>
  <w:style w:type="paragraph" w:styleId="Zhlav">
    <w:name w:val="header"/>
    <w:basedOn w:val="Normln"/>
    <w:link w:val="ZhlavChar"/>
    <w:uiPriority w:val="99"/>
    <w:rsid w:val="00E96CCD"/>
    <w:pPr>
      <w:tabs>
        <w:tab w:val="center" w:pos="4536"/>
        <w:tab w:val="right" w:pos="9072"/>
      </w:tabs>
    </w:pPr>
  </w:style>
  <w:style w:type="character" w:customStyle="1" w:styleId="ZhlavChar">
    <w:name w:val="Záhlaví Char"/>
    <w:link w:val="Zhlav"/>
    <w:uiPriority w:val="99"/>
    <w:rsid w:val="00E96CCD"/>
    <w:rPr>
      <w:sz w:val="24"/>
      <w:szCs w:val="24"/>
    </w:rPr>
  </w:style>
  <w:style w:type="paragraph" w:styleId="Zpat">
    <w:name w:val="footer"/>
    <w:basedOn w:val="Normln"/>
    <w:link w:val="ZpatChar"/>
    <w:uiPriority w:val="99"/>
    <w:rsid w:val="00E96CCD"/>
    <w:pPr>
      <w:tabs>
        <w:tab w:val="center" w:pos="4536"/>
        <w:tab w:val="right" w:pos="9072"/>
      </w:tabs>
    </w:pPr>
  </w:style>
  <w:style w:type="character" w:customStyle="1" w:styleId="ZpatChar">
    <w:name w:val="Zápatí Char"/>
    <w:link w:val="Zpat"/>
    <w:uiPriority w:val="99"/>
    <w:rsid w:val="00E96CCD"/>
    <w:rPr>
      <w:sz w:val="24"/>
      <w:szCs w:val="24"/>
    </w:rPr>
  </w:style>
  <w:style w:type="paragraph" w:customStyle="1" w:styleId="Default">
    <w:name w:val="Default"/>
    <w:rsid w:val="00E96CCD"/>
    <w:pPr>
      <w:autoSpaceDE w:val="0"/>
      <w:autoSpaceDN w:val="0"/>
      <w:adjustRightInd w:val="0"/>
    </w:pPr>
    <w:rPr>
      <w:color w:val="000000"/>
      <w:sz w:val="24"/>
      <w:szCs w:val="24"/>
    </w:rPr>
  </w:style>
  <w:style w:type="paragraph" w:styleId="Rozloendokumentu">
    <w:name w:val="Document Map"/>
    <w:basedOn w:val="Normln"/>
    <w:link w:val="RozloendokumentuChar"/>
    <w:rsid w:val="00E96CCD"/>
    <w:pPr>
      <w:shd w:val="clear" w:color="auto" w:fill="000080"/>
    </w:pPr>
    <w:rPr>
      <w:rFonts w:ascii="Tahoma" w:hAnsi="Tahoma" w:cs="Tahoma"/>
      <w:sz w:val="20"/>
      <w:szCs w:val="20"/>
    </w:rPr>
  </w:style>
  <w:style w:type="character" w:customStyle="1" w:styleId="RozloendokumentuChar">
    <w:name w:val="Rozložení dokumentu Char"/>
    <w:link w:val="Rozloendokumentu"/>
    <w:rsid w:val="00E96CCD"/>
    <w:rPr>
      <w:rFonts w:ascii="Tahoma" w:hAnsi="Tahoma" w:cs="Tahoma"/>
      <w:shd w:val="clear" w:color="auto" w:fill="000080"/>
    </w:rPr>
  </w:style>
  <w:style w:type="paragraph" w:styleId="Zkladntext">
    <w:name w:val="Body Text"/>
    <w:basedOn w:val="Normln"/>
    <w:link w:val="ZkladntextChar"/>
    <w:rsid w:val="00E96CCD"/>
    <w:pPr>
      <w:jc w:val="both"/>
    </w:pPr>
    <w:rPr>
      <w:rFonts w:eastAsia="MS Mincho"/>
    </w:rPr>
  </w:style>
  <w:style w:type="character" w:customStyle="1" w:styleId="ZkladntextChar">
    <w:name w:val="Základní text Char"/>
    <w:link w:val="Zkladntext"/>
    <w:rsid w:val="00E96CCD"/>
    <w:rPr>
      <w:rFonts w:eastAsia="MS Mincho"/>
      <w:sz w:val="24"/>
      <w:szCs w:val="24"/>
    </w:rPr>
  </w:style>
  <w:style w:type="paragraph" w:styleId="Seznam">
    <w:name w:val="List"/>
    <w:basedOn w:val="Normln"/>
    <w:rsid w:val="00E96CCD"/>
    <w:pPr>
      <w:ind w:left="283" w:hanging="283"/>
    </w:pPr>
    <w:rPr>
      <w:rFonts w:eastAsia="Calibri"/>
    </w:rPr>
  </w:style>
  <w:style w:type="table" w:styleId="Klasicktabulka1">
    <w:name w:val="Table Classic 1"/>
    <w:basedOn w:val="Normlntabulka"/>
    <w:rsid w:val="00E96CC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Mkatabulky">
    <w:name w:val="Table Grid"/>
    <w:basedOn w:val="Normlntabulka"/>
    <w:rsid w:val="00E96C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E96CCD"/>
    <w:rPr>
      <w:rFonts w:ascii="Tahoma" w:hAnsi="Tahoma" w:cs="Tahoma"/>
      <w:sz w:val="16"/>
      <w:szCs w:val="16"/>
    </w:rPr>
  </w:style>
  <w:style w:type="character" w:customStyle="1" w:styleId="TextbublinyChar">
    <w:name w:val="Text bubliny Char"/>
    <w:link w:val="Textbubliny"/>
    <w:rsid w:val="00E96CCD"/>
    <w:rPr>
      <w:rFonts w:ascii="Tahoma" w:hAnsi="Tahoma" w:cs="Tahoma"/>
      <w:sz w:val="16"/>
      <w:szCs w:val="16"/>
    </w:rPr>
  </w:style>
  <w:style w:type="paragraph" w:styleId="Odstavecseseznamem">
    <w:name w:val="List Paragraph"/>
    <w:basedOn w:val="Normln"/>
    <w:uiPriority w:val="34"/>
    <w:qFormat/>
    <w:rsid w:val="001410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49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B7B1F-623F-46D3-85F9-3A94905E0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37</Pages>
  <Words>9094</Words>
  <Characters>57492</Characters>
  <Application>Microsoft Office Word</Application>
  <DocSecurity>0</DocSecurity>
  <Lines>479</Lines>
  <Paragraphs>132</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66454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Fiedlerová Věra</dc:creator>
  <cp:lastModifiedBy>Fiedlerová Věra</cp:lastModifiedBy>
  <cp:revision>3</cp:revision>
  <cp:lastPrinted>2015-03-16T08:59:00Z</cp:lastPrinted>
  <dcterms:created xsi:type="dcterms:W3CDTF">2015-03-31T08:30:00Z</dcterms:created>
  <dcterms:modified xsi:type="dcterms:W3CDTF">2015-03-31T08:30:00Z</dcterms:modified>
</cp:coreProperties>
</file>