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B94BDE" w:rsidRDefault="00891F94" w:rsidP="00611EE2">
      <w:pPr>
        <w:jc w:val="right"/>
        <w:rPr>
          <w:b/>
        </w:rPr>
      </w:pPr>
      <w:r w:rsidRPr="00B94BDE">
        <w:rPr>
          <w:b/>
        </w:rPr>
        <w:t>40 Spr</w:t>
      </w:r>
      <w:r w:rsidR="00C44A3B" w:rsidRPr="00B94BDE">
        <w:rPr>
          <w:b/>
        </w:rPr>
        <w:t xml:space="preserve"> </w:t>
      </w:r>
      <w:r w:rsidR="00E97555" w:rsidRPr="00B94BDE">
        <w:rPr>
          <w:b/>
        </w:rPr>
        <w:t>1</w:t>
      </w:r>
      <w:r w:rsidR="006352CC" w:rsidRPr="00B94BDE">
        <w:rPr>
          <w:b/>
        </w:rPr>
        <w:t>8</w:t>
      </w:r>
      <w:r w:rsidR="00E97555" w:rsidRPr="00B94BDE">
        <w:rPr>
          <w:b/>
        </w:rPr>
        <w:t>00/202</w:t>
      </w:r>
      <w:r w:rsidR="006352CC" w:rsidRPr="00B94BDE">
        <w:rPr>
          <w:b/>
        </w:rPr>
        <w:t>3</w:t>
      </w:r>
    </w:p>
    <w:p w14:paraId="797F3563" w14:textId="77777777" w:rsidR="00891F94" w:rsidRPr="00B94BDE" w:rsidRDefault="007B4AC8" w:rsidP="00845348">
      <w:pPr>
        <w:jc w:val="center"/>
        <w:rPr>
          <w:b/>
        </w:rPr>
      </w:pPr>
      <w:r w:rsidRPr="00B94BDE">
        <w:rPr>
          <w:b/>
        </w:rPr>
        <w:t xml:space="preserve">      </w:t>
      </w:r>
    </w:p>
    <w:p w14:paraId="20301944" w14:textId="77777777" w:rsidR="00891F94" w:rsidRPr="00B94BDE" w:rsidRDefault="00891F94" w:rsidP="00891F94">
      <w:pPr>
        <w:jc w:val="right"/>
        <w:rPr>
          <w:b/>
        </w:rPr>
      </w:pPr>
    </w:p>
    <w:p w14:paraId="70461ABE" w14:textId="77777777" w:rsidR="00891F94" w:rsidRPr="00B94BDE" w:rsidRDefault="004B3DE4" w:rsidP="00611EE2">
      <w:pPr>
        <w:jc w:val="center"/>
        <w:rPr>
          <w:b/>
        </w:rPr>
      </w:pPr>
      <w:r w:rsidRPr="00B94BDE">
        <w:rPr>
          <w:b/>
        </w:rPr>
        <w:t>O</w:t>
      </w:r>
      <w:r w:rsidR="00C956DA" w:rsidRPr="00B94BDE">
        <w:rPr>
          <w:b/>
        </w:rPr>
        <w:t xml:space="preserve">BVODNÍ  SOUD  PRO  PRAHU  </w:t>
      </w:r>
      <w:r w:rsidR="00891F94" w:rsidRPr="00B94BDE">
        <w:rPr>
          <w:b/>
        </w:rPr>
        <w:t>4</w:t>
      </w:r>
    </w:p>
    <w:p w14:paraId="4C7CF172" w14:textId="77777777" w:rsidR="004B3DE4" w:rsidRPr="00B94BDE" w:rsidRDefault="004B3DE4" w:rsidP="00611EE2">
      <w:pPr>
        <w:jc w:val="center"/>
        <w:rPr>
          <w:b/>
        </w:rPr>
      </w:pPr>
    </w:p>
    <w:p w14:paraId="70477728" w14:textId="77777777" w:rsidR="004B3DE4" w:rsidRPr="00B94BDE" w:rsidRDefault="00C956DA" w:rsidP="00611EE2">
      <w:pPr>
        <w:jc w:val="center"/>
        <w:rPr>
          <w:b/>
        </w:rPr>
      </w:pPr>
      <w:r w:rsidRPr="00B94BDE">
        <w:rPr>
          <w:b/>
        </w:rPr>
        <w:t xml:space="preserve">ROZVRH </w:t>
      </w:r>
      <w:r w:rsidR="00891F94" w:rsidRPr="00B94BDE">
        <w:rPr>
          <w:b/>
        </w:rPr>
        <w:t xml:space="preserve"> P</w:t>
      </w:r>
      <w:r w:rsidRPr="00B94BDE">
        <w:rPr>
          <w:b/>
        </w:rPr>
        <w:t>RÁC</w:t>
      </w:r>
      <w:r w:rsidR="007F01C4" w:rsidRPr="00B94BDE">
        <w:rPr>
          <w:b/>
        </w:rPr>
        <w:t>E</w:t>
      </w:r>
    </w:p>
    <w:p w14:paraId="00B32415" w14:textId="77777777" w:rsidR="004B3DE4" w:rsidRPr="00B94BDE" w:rsidRDefault="004B3DE4" w:rsidP="00611EE2">
      <w:pPr>
        <w:ind w:left="2124" w:firstLine="708"/>
        <w:jc w:val="center"/>
        <w:rPr>
          <w:b/>
        </w:rPr>
      </w:pPr>
    </w:p>
    <w:p w14:paraId="737BF87E" w14:textId="1AB1F44F" w:rsidR="00891F94" w:rsidRPr="00B94BDE" w:rsidRDefault="00E97555" w:rsidP="00611EE2">
      <w:pPr>
        <w:jc w:val="center"/>
        <w:rPr>
          <w:b/>
        </w:rPr>
      </w:pPr>
      <w:r w:rsidRPr="00B94BDE">
        <w:rPr>
          <w:b/>
        </w:rPr>
        <w:t>NA ROK  202</w:t>
      </w:r>
      <w:r w:rsidR="006352CC" w:rsidRPr="00B94BDE">
        <w:rPr>
          <w:b/>
        </w:rPr>
        <w:t>4</w:t>
      </w:r>
    </w:p>
    <w:p w14:paraId="75F8E2D2" w14:textId="77777777" w:rsidR="00891F94" w:rsidRPr="00B94BDE" w:rsidRDefault="00891F94" w:rsidP="00891F94">
      <w:pPr>
        <w:jc w:val="center"/>
        <w:rPr>
          <w:b/>
        </w:rPr>
      </w:pPr>
    </w:p>
    <w:p w14:paraId="682290FE" w14:textId="77777777" w:rsidR="00B81514" w:rsidRPr="00B94BDE" w:rsidRDefault="00B81514" w:rsidP="00891F94">
      <w:pPr>
        <w:jc w:val="center"/>
        <w:rPr>
          <w:b/>
        </w:rPr>
      </w:pPr>
    </w:p>
    <w:p w14:paraId="1121401C" w14:textId="77777777" w:rsidR="00891F94" w:rsidRPr="00B94BDE" w:rsidRDefault="00891F94" w:rsidP="00891F94">
      <w:r w:rsidRPr="00B94BDE">
        <w:rPr>
          <w:b/>
        </w:rPr>
        <w:t>Adresa:</w:t>
      </w:r>
      <w:r w:rsidRPr="00B94BDE">
        <w:rPr>
          <w:b/>
        </w:rPr>
        <w:tab/>
      </w:r>
      <w:r w:rsidR="00611EE2" w:rsidRPr="00B94BDE">
        <w:tab/>
      </w:r>
      <w:r w:rsidR="00611EE2" w:rsidRPr="00B94BDE">
        <w:tab/>
      </w:r>
      <w:r w:rsidRPr="00B94BDE">
        <w:t>Obvodní soud pro Prahu 4</w:t>
      </w:r>
    </w:p>
    <w:p w14:paraId="43A531DC" w14:textId="77777777" w:rsidR="00891F94" w:rsidRPr="00B94BDE" w:rsidRDefault="00611EE2" w:rsidP="00891F94">
      <w:r w:rsidRPr="00B94BDE">
        <w:tab/>
      </w:r>
      <w:r w:rsidRPr="00B94BDE">
        <w:tab/>
      </w:r>
      <w:r w:rsidRPr="00B94BDE">
        <w:tab/>
      </w:r>
      <w:r w:rsidRPr="00B94BDE">
        <w:tab/>
      </w:r>
      <w:r w:rsidR="00891F94" w:rsidRPr="00B94BDE">
        <w:t>Justiční areál Na Míčánkách</w:t>
      </w:r>
    </w:p>
    <w:p w14:paraId="3376ADE6" w14:textId="21983A6F" w:rsidR="00891F94" w:rsidRPr="00B94BDE" w:rsidRDefault="00611EE2" w:rsidP="00B62D2F">
      <w:r w:rsidRPr="00B94BDE">
        <w:tab/>
      </w:r>
      <w:r w:rsidRPr="00B94BDE">
        <w:tab/>
      </w:r>
      <w:r w:rsidRPr="00B94BDE">
        <w:tab/>
      </w:r>
      <w:r w:rsidRPr="00B94BDE">
        <w:tab/>
      </w:r>
      <w:r w:rsidR="00891F94" w:rsidRPr="00B94BDE">
        <w:t xml:space="preserve">28. </w:t>
      </w:r>
      <w:r w:rsidR="007B1151" w:rsidRPr="00B94BDE">
        <w:t>P</w:t>
      </w:r>
      <w:r w:rsidR="00891F94" w:rsidRPr="00B94BDE">
        <w:t>luku 1533/29b</w:t>
      </w:r>
    </w:p>
    <w:p w14:paraId="6AFA1663" w14:textId="77777777" w:rsidR="00891F94" w:rsidRPr="00B94BDE" w:rsidRDefault="00611EE2" w:rsidP="00B62D2F">
      <w:r w:rsidRPr="00B94BDE">
        <w:tab/>
      </w:r>
      <w:r w:rsidRPr="00B94BDE">
        <w:tab/>
      </w:r>
      <w:r w:rsidRPr="00B94BDE">
        <w:tab/>
      </w:r>
      <w:r w:rsidRPr="00B94BDE">
        <w:tab/>
      </w:r>
      <w:r w:rsidR="00891F94" w:rsidRPr="00B94BDE">
        <w:t xml:space="preserve">100 83 </w:t>
      </w:r>
      <w:r w:rsidR="00891F94" w:rsidRPr="00B94BDE">
        <w:rPr>
          <w:u w:val="single"/>
        </w:rPr>
        <w:t>Praha 10-Vršovice</w:t>
      </w:r>
    </w:p>
    <w:p w14:paraId="1739B8E5" w14:textId="77777777" w:rsidR="00891F94" w:rsidRPr="00B94BDE" w:rsidRDefault="00891F94" w:rsidP="00891F94"/>
    <w:p w14:paraId="1C76F672" w14:textId="77777777" w:rsidR="00B81514" w:rsidRPr="00B94BDE" w:rsidRDefault="00B81514" w:rsidP="00891F94"/>
    <w:p w14:paraId="1AD9314F" w14:textId="77777777" w:rsidR="00891F94" w:rsidRPr="00B94BDE" w:rsidRDefault="00891F94" w:rsidP="00891F94"/>
    <w:p w14:paraId="19455887" w14:textId="77777777" w:rsidR="009B505A" w:rsidRPr="00B94BDE" w:rsidRDefault="00891F94" w:rsidP="00891F94">
      <w:r w:rsidRPr="00B94BDE">
        <w:rPr>
          <w:b/>
        </w:rPr>
        <w:t>Pracovní doba:</w:t>
      </w:r>
      <w:r w:rsidR="008F65FB" w:rsidRPr="00B94BDE">
        <w:tab/>
      </w:r>
    </w:p>
    <w:p w14:paraId="1461E8B2" w14:textId="77777777" w:rsidR="009B505A" w:rsidRPr="00B94BDE" w:rsidRDefault="008F65FB" w:rsidP="00891F94">
      <w:r w:rsidRPr="00B94BDE">
        <w:tab/>
      </w:r>
      <w:r w:rsidRPr="00B94BDE">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B94BDE" w14:paraId="48439E6C" w14:textId="77777777" w:rsidTr="00D373E0">
        <w:trPr>
          <w:jc w:val="center"/>
        </w:trPr>
        <w:tc>
          <w:tcPr>
            <w:tcW w:w="1244" w:type="dxa"/>
            <w:shd w:val="clear" w:color="auto" w:fill="auto"/>
          </w:tcPr>
          <w:p w14:paraId="0B28AA3E" w14:textId="77777777" w:rsidR="00E45CB1" w:rsidRPr="00B94BDE" w:rsidRDefault="00E45CB1" w:rsidP="00D373E0">
            <w:pPr>
              <w:jc w:val="center"/>
              <w:rPr>
                <w:b/>
              </w:rPr>
            </w:pPr>
          </w:p>
          <w:p w14:paraId="3217BB21" w14:textId="77777777" w:rsidR="009B505A" w:rsidRPr="00B94BDE" w:rsidRDefault="009B505A" w:rsidP="00D373E0">
            <w:pPr>
              <w:jc w:val="center"/>
              <w:rPr>
                <w:b/>
              </w:rPr>
            </w:pPr>
            <w:r w:rsidRPr="00B94BDE">
              <w:rPr>
                <w:b/>
              </w:rPr>
              <w:t>PONDĚLÍ</w:t>
            </w:r>
          </w:p>
        </w:tc>
        <w:tc>
          <w:tcPr>
            <w:tcW w:w="2587" w:type="dxa"/>
            <w:shd w:val="clear" w:color="auto" w:fill="auto"/>
          </w:tcPr>
          <w:p w14:paraId="5372BA14" w14:textId="77777777" w:rsidR="00E45CB1" w:rsidRPr="00B94BDE" w:rsidRDefault="00E45CB1" w:rsidP="00D373E0">
            <w:pPr>
              <w:jc w:val="center"/>
            </w:pPr>
          </w:p>
          <w:p w14:paraId="735969FA" w14:textId="77777777" w:rsidR="009B505A" w:rsidRPr="00B94BDE" w:rsidRDefault="00AE2612" w:rsidP="00D373E0">
            <w:pPr>
              <w:jc w:val="center"/>
            </w:pPr>
            <w:r w:rsidRPr="00B94BDE">
              <w:t>07:30 – 16:</w:t>
            </w:r>
            <w:r w:rsidR="009B505A" w:rsidRPr="00B94BDE">
              <w:t>30</w:t>
            </w:r>
          </w:p>
        </w:tc>
      </w:tr>
      <w:tr w:rsidR="009A5B22" w:rsidRPr="00B94BDE" w14:paraId="100502F0" w14:textId="77777777" w:rsidTr="00D373E0">
        <w:trPr>
          <w:jc w:val="center"/>
        </w:trPr>
        <w:tc>
          <w:tcPr>
            <w:tcW w:w="1244" w:type="dxa"/>
            <w:shd w:val="clear" w:color="auto" w:fill="auto"/>
          </w:tcPr>
          <w:p w14:paraId="65215FC9" w14:textId="77777777" w:rsidR="00E45CB1" w:rsidRPr="00B94BDE" w:rsidRDefault="00E45CB1" w:rsidP="00D373E0">
            <w:pPr>
              <w:jc w:val="center"/>
              <w:rPr>
                <w:b/>
              </w:rPr>
            </w:pPr>
          </w:p>
          <w:p w14:paraId="4C6497F5" w14:textId="77777777" w:rsidR="009B505A" w:rsidRPr="00B94BDE" w:rsidRDefault="009B505A" w:rsidP="00D373E0">
            <w:pPr>
              <w:jc w:val="center"/>
              <w:rPr>
                <w:b/>
              </w:rPr>
            </w:pPr>
            <w:r w:rsidRPr="00B94BDE">
              <w:rPr>
                <w:b/>
              </w:rPr>
              <w:t>ÚTERÝ</w:t>
            </w:r>
          </w:p>
        </w:tc>
        <w:tc>
          <w:tcPr>
            <w:tcW w:w="2587" w:type="dxa"/>
            <w:shd w:val="clear" w:color="auto" w:fill="auto"/>
          </w:tcPr>
          <w:p w14:paraId="4A266819" w14:textId="77777777" w:rsidR="00E45CB1" w:rsidRPr="00B94BDE" w:rsidRDefault="00E45CB1" w:rsidP="00D373E0">
            <w:pPr>
              <w:jc w:val="center"/>
            </w:pPr>
          </w:p>
          <w:p w14:paraId="3E74559B" w14:textId="77777777" w:rsidR="009B505A" w:rsidRPr="00B94BDE" w:rsidRDefault="00AE2612" w:rsidP="00D373E0">
            <w:pPr>
              <w:jc w:val="center"/>
            </w:pPr>
            <w:r w:rsidRPr="00B94BDE">
              <w:t>07:30 – 16:</w:t>
            </w:r>
            <w:r w:rsidR="009B505A" w:rsidRPr="00B94BDE">
              <w:t>00</w:t>
            </w:r>
          </w:p>
        </w:tc>
      </w:tr>
      <w:tr w:rsidR="009A5B22" w:rsidRPr="00B94BDE" w14:paraId="254EE7F9" w14:textId="77777777" w:rsidTr="00D373E0">
        <w:trPr>
          <w:jc w:val="center"/>
        </w:trPr>
        <w:tc>
          <w:tcPr>
            <w:tcW w:w="1244" w:type="dxa"/>
            <w:shd w:val="clear" w:color="auto" w:fill="auto"/>
          </w:tcPr>
          <w:p w14:paraId="2B4E6CAF" w14:textId="77777777" w:rsidR="00E45CB1" w:rsidRPr="00B94BDE" w:rsidRDefault="00E45CB1" w:rsidP="00D373E0">
            <w:pPr>
              <w:jc w:val="center"/>
              <w:rPr>
                <w:b/>
              </w:rPr>
            </w:pPr>
          </w:p>
          <w:p w14:paraId="7AAC3197" w14:textId="77777777" w:rsidR="009B505A" w:rsidRPr="00B94BDE" w:rsidRDefault="009B505A" w:rsidP="00D373E0">
            <w:pPr>
              <w:jc w:val="center"/>
              <w:rPr>
                <w:b/>
              </w:rPr>
            </w:pPr>
            <w:r w:rsidRPr="00B94BDE">
              <w:rPr>
                <w:b/>
              </w:rPr>
              <w:t>STŘEDA</w:t>
            </w:r>
          </w:p>
        </w:tc>
        <w:tc>
          <w:tcPr>
            <w:tcW w:w="2587" w:type="dxa"/>
            <w:shd w:val="clear" w:color="auto" w:fill="auto"/>
          </w:tcPr>
          <w:p w14:paraId="3AF75AA7" w14:textId="77777777" w:rsidR="00E45CB1" w:rsidRPr="00B94BDE" w:rsidRDefault="00E45CB1" w:rsidP="00D373E0">
            <w:pPr>
              <w:jc w:val="center"/>
            </w:pPr>
          </w:p>
          <w:p w14:paraId="3E5D889E" w14:textId="77777777" w:rsidR="009B505A" w:rsidRPr="00B94BDE" w:rsidRDefault="00AE2612" w:rsidP="00D373E0">
            <w:pPr>
              <w:jc w:val="center"/>
            </w:pPr>
            <w:r w:rsidRPr="00B94BDE">
              <w:t>07:30 – 17:</w:t>
            </w:r>
            <w:r w:rsidR="009B505A" w:rsidRPr="00B94BDE">
              <w:t>00</w:t>
            </w:r>
          </w:p>
        </w:tc>
      </w:tr>
      <w:tr w:rsidR="009A5B22" w:rsidRPr="00B94BDE" w14:paraId="08D6E28E" w14:textId="77777777" w:rsidTr="00D373E0">
        <w:trPr>
          <w:jc w:val="center"/>
        </w:trPr>
        <w:tc>
          <w:tcPr>
            <w:tcW w:w="1244" w:type="dxa"/>
            <w:shd w:val="clear" w:color="auto" w:fill="auto"/>
          </w:tcPr>
          <w:p w14:paraId="5F25F560" w14:textId="77777777" w:rsidR="00E45CB1" w:rsidRPr="00B94BDE" w:rsidRDefault="00E45CB1" w:rsidP="00D373E0">
            <w:pPr>
              <w:jc w:val="center"/>
              <w:rPr>
                <w:b/>
              </w:rPr>
            </w:pPr>
          </w:p>
          <w:p w14:paraId="4E434D60" w14:textId="77777777" w:rsidR="009B505A" w:rsidRPr="00B94BDE" w:rsidRDefault="009B505A" w:rsidP="00D373E0">
            <w:pPr>
              <w:jc w:val="center"/>
              <w:rPr>
                <w:b/>
              </w:rPr>
            </w:pPr>
            <w:r w:rsidRPr="00B94BDE">
              <w:rPr>
                <w:b/>
              </w:rPr>
              <w:t>ČTVRTEK</w:t>
            </w:r>
          </w:p>
        </w:tc>
        <w:tc>
          <w:tcPr>
            <w:tcW w:w="2587" w:type="dxa"/>
            <w:shd w:val="clear" w:color="auto" w:fill="auto"/>
          </w:tcPr>
          <w:p w14:paraId="06FC2C21" w14:textId="77777777" w:rsidR="00E45CB1" w:rsidRPr="00B94BDE" w:rsidRDefault="00E45CB1" w:rsidP="00D373E0">
            <w:pPr>
              <w:jc w:val="center"/>
            </w:pPr>
          </w:p>
          <w:p w14:paraId="13358FB6" w14:textId="77777777" w:rsidR="009B505A" w:rsidRPr="00B94BDE" w:rsidRDefault="00AE2612" w:rsidP="00D373E0">
            <w:pPr>
              <w:jc w:val="center"/>
            </w:pPr>
            <w:r w:rsidRPr="00B94BDE">
              <w:t>07:30 – 16:</w:t>
            </w:r>
            <w:r w:rsidR="009B505A" w:rsidRPr="00B94BDE">
              <w:t>00</w:t>
            </w:r>
          </w:p>
        </w:tc>
      </w:tr>
      <w:tr w:rsidR="009B505A" w:rsidRPr="00B94BDE" w14:paraId="63DD9842" w14:textId="77777777" w:rsidTr="00D373E0">
        <w:trPr>
          <w:jc w:val="center"/>
        </w:trPr>
        <w:tc>
          <w:tcPr>
            <w:tcW w:w="1244" w:type="dxa"/>
            <w:shd w:val="clear" w:color="auto" w:fill="auto"/>
          </w:tcPr>
          <w:p w14:paraId="36BE2639" w14:textId="77777777" w:rsidR="00E45CB1" w:rsidRPr="00B94BDE" w:rsidRDefault="00E45CB1" w:rsidP="00D373E0">
            <w:pPr>
              <w:jc w:val="center"/>
              <w:rPr>
                <w:b/>
              </w:rPr>
            </w:pPr>
          </w:p>
          <w:p w14:paraId="37CD1ADF" w14:textId="77777777" w:rsidR="009B505A" w:rsidRPr="00B94BDE" w:rsidRDefault="009B505A" w:rsidP="00D373E0">
            <w:pPr>
              <w:jc w:val="center"/>
              <w:rPr>
                <w:b/>
              </w:rPr>
            </w:pPr>
            <w:r w:rsidRPr="00B94BDE">
              <w:rPr>
                <w:b/>
              </w:rPr>
              <w:t>PÁTEK</w:t>
            </w:r>
          </w:p>
        </w:tc>
        <w:tc>
          <w:tcPr>
            <w:tcW w:w="2587" w:type="dxa"/>
            <w:shd w:val="clear" w:color="auto" w:fill="auto"/>
          </w:tcPr>
          <w:p w14:paraId="528C9F66" w14:textId="77777777" w:rsidR="00E45CB1" w:rsidRPr="00B94BDE" w:rsidRDefault="00E45CB1" w:rsidP="00D373E0">
            <w:pPr>
              <w:jc w:val="center"/>
            </w:pPr>
          </w:p>
          <w:p w14:paraId="77CBE358" w14:textId="77777777" w:rsidR="009B505A" w:rsidRPr="00B94BDE" w:rsidRDefault="00AE2612" w:rsidP="00D373E0">
            <w:pPr>
              <w:jc w:val="center"/>
            </w:pPr>
            <w:r w:rsidRPr="00B94BDE">
              <w:t xml:space="preserve"> 07:30 –  14:</w:t>
            </w:r>
            <w:r w:rsidR="009B505A" w:rsidRPr="00B94BDE">
              <w:t>30</w:t>
            </w:r>
          </w:p>
        </w:tc>
      </w:tr>
    </w:tbl>
    <w:p w14:paraId="47270E64" w14:textId="77777777" w:rsidR="009B505A" w:rsidRPr="00B94BDE" w:rsidRDefault="009B505A" w:rsidP="00891F94"/>
    <w:p w14:paraId="405FFA2E" w14:textId="77777777" w:rsidR="00B81514" w:rsidRPr="00B94BDE" w:rsidRDefault="00B81514" w:rsidP="00891F94"/>
    <w:p w14:paraId="3D0D871C" w14:textId="77777777" w:rsidR="00B81514" w:rsidRPr="00B94BDE" w:rsidRDefault="00B81514" w:rsidP="00891F94"/>
    <w:p w14:paraId="4B051330" w14:textId="77777777" w:rsidR="00D90D85" w:rsidRPr="00B94BDE" w:rsidRDefault="00D90D85" w:rsidP="00891F94"/>
    <w:p w14:paraId="1CBE065C" w14:textId="77777777" w:rsidR="00D90D85" w:rsidRPr="00B94BDE" w:rsidRDefault="00D90D85" w:rsidP="00891F94">
      <w:pPr>
        <w:rPr>
          <w:b/>
        </w:rPr>
      </w:pPr>
      <w:r w:rsidRPr="00B94BDE">
        <w:rPr>
          <w:b/>
        </w:rPr>
        <w:t>Doba nahlížení do spisů:</w:t>
      </w:r>
    </w:p>
    <w:p w14:paraId="4106BCCE" w14:textId="77777777" w:rsidR="00D90D85" w:rsidRPr="00B94BDE"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B94BDE" w14:paraId="1ADE7CC5" w14:textId="77777777" w:rsidTr="00D373E0">
        <w:trPr>
          <w:jc w:val="center"/>
        </w:trPr>
        <w:tc>
          <w:tcPr>
            <w:tcW w:w="1403" w:type="dxa"/>
            <w:shd w:val="clear" w:color="auto" w:fill="auto"/>
          </w:tcPr>
          <w:p w14:paraId="3A860C51" w14:textId="77777777" w:rsidR="002B7214" w:rsidRPr="00B94BDE" w:rsidRDefault="002B7214" w:rsidP="0092039D">
            <w:pPr>
              <w:rPr>
                <w:b/>
              </w:rPr>
            </w:pPr>
          </w:p>
          <w:p w14:paraId="43936554" w14:textId="77777777" w:rsidR="002B7214" w:rsidRPr="00B94BDE" w:rsidRDefault="002B7214" w:rsidP="0092039D">
            <w:pPr>
              <w:rPr>
                <w:b/>
              </w:rPr>
            </w:pPr>
            <w:r w:rsidRPr="00B94BDE">
              <w:rPr>
                <w:b/>
              </w:rPr>
              <w:t>PONDĚLÍ</w:t>
            </w:r>
          </w:p>
        </w:tc>
        <w:tc>
          <w:tcPr>
            <w:tcW w:w="2517" w:type="dxa"/>
            <w:gridSpan w:val="2"/>
            <w:shd w:val="clear" w:color="auto" w:fill="auto"/>
          </w:tcPr>
          <w:p w14:paraId="08A3228F" w14:textId="77777777" w:rsidR="002B7214" w:rsidRPr="00B94BDE" w:rsidRDefault="002B7214" w:rsidP="00D373E0">
            <w:pPr>
              <w:jc w:val="center"/>
            </w:pPr>
          </w:p>
          <w:p w14:paraId="75716FA9" w14:textId="77777777" w:rsidR="002B7214" w:rsidRPr="00B94BDE" w:rsidRDefault="002B7214" w:rsidP="00D373E0">
            <w:pPr>
              <w:jc w:val="center"/>
            </w:pPr>
            <w:r w:rsidRPr="00B94BDE">
              <w:t>08:00 – 11:30</w:t>
            </w:r>
          </w:p>
        </w:tc>
        <w:tc>
          <w:tcPr>
            <w:tcW w:w="2498" w:type="dxa"/>
            <w:shd w:val="clear" w:color="auto" w:fill="auto"/>
          </w:tcPr>
          <w:p w14:paraId="1BD58A94" w14:textId="77777777" w:rsidR="002B7214" w:rsidRPr="00B94BDE" w:rsidRDefault="002B7214" w:rsidP="00D373E0">
            <w:pPr>
              <w:jc w:val="center"/>
            </w:pPr>
          </w:p>
          <w:p w14:paraId="6A31FDB2" w14:textId="77777777" w:rsidR="002B7214" w:rsidRPr="00B94BDE" w:rsidRDefault="002B7214" w:rsidP="00D373E0">
            <w:pPr>
              <w:jc w:val="center"/>
            </w:pPr>
            <w:r w:rsidRPr="00B94BDE">
              <w:t>12:30 – 16:00</w:t>
            </w:r>
          </w:p>
        </w:tc>
      </w:tr>
      <w:tr w:rsidR="009A5B22" w:rsidRPr="00B94BDE" w14:paraId="01F19140" w14:textId="77777777" w:rsidTr="00D373E0">
        <w:trPr>
          <w:jc w:val="center"/>
        </w:trPr>
        <w:tc>
          <w:tcPr>
            <w:tcW w:w="1403" w:type="dxa"/>
            <w:shd w:val="clear" w:color="auto" w:fill="auto"/>
          </w:tcPr>
          <w:p w14:paraId="646542A4" w14:textId="77777777" w:rsidR="002B7214" w:rsidRPr="00B94BDE" w:rsidRDefault="002B7214" w:rsidP="0092039D">
            <w:pPr>
              <w:rPr>
                <w:b/>
              </w:rPr>
            </w:pPr>
          </w:p>
          <w:p w14:paraId="1BBA8CCF" w14:textId="77777777" w:rsidR="002B7214" w:rsidRPr="00B94BDE" w:rsidRDefault="002B7214" w:rsidP="0092039D">
            <w:pPr>
              <w:rPr>
                <w:b/>
              </w:rPr>
            </w:pPr>
            <w:r w:rsidRPr="00B94BDE">
              <w:rPr>
                <w:b/>
              </w:rPr>
              <w:t>ÚTERÝ</w:t>
            </w:r>
          </w:p>
        </w:tc>
        <w:tc>
          <w:tcPr>
            <w:tcW w:w="2517" w:type="dxa"/>
            <w:gridSpan w:val="2"/>
            <w:shd w:val="clear" w:color="auto" w:fill="auto"/>
          </w:tcPr>
          <w:p w14:paraId="5EB8A502" w14:textId="77777777" w:rsidR="002B7214" w:rsidRPr="00B94BDE" w:rsidRDefault="002B7214" w:rsidP="00D373E0">
            <w:pPr>
              <w:jc w:val="center"/>
            </w:pPr>
          </w:p>
          <w:p w14:paraId="6C9F2653" w14:textId="77777777" w:rsidR="002B7214" w:rsidRPr="00B94BDE" w:rsidRDefault="002B7214" w:rsidP="00D373E0">
            <w:pPr>
              <w:jc w:val="center"/>
            </w:pPr>
            <w:r w:rsidRPr="00B94BDE">
              <w:t>08:00 – 11:30</w:t>
            </w:r>
          </w:p>
        </w:tc>
        <w:tc>
          <w:tcPr>
            <w:tcW w:w="2498" w:type="dxa"/>
            <w:shd w:val="clear" w:color="auto" w:fill="auto"/>
          </w:tcPr>
          <w:p w14:paraId="308E2DDF" w14:textId="77777777" w:rsidR="002B7214" w:rsidRPr="00B94BDE" w:rsidRDefault="002B7214" w:rsidP="00D373E0">
            <w:pPr>
              <w:jc w:val="center"/>
            </w:pPr>
          </w:p>
          <w:p w14:paraId="59829741" w14:textId="77777777" w:rsidR="002B7214" w:rsidRPr="00B94BDE" w:rsidRDefault="002B7214" w:rsidP="00D373E0">
            <w:pPr>
              <w:jc w:val="center"/>
            </w:pPr>
            <w:r w:rsidRPr="00B94BDE">
              <w:t>12:30 – 15:30</w:t>
            </w:r>
          </w:p>
        </w:tc>
      </w:tr>
      <w:tr w:rsidR="009A5B22" w:rsidRPr="00B94BDE" w14:paraId="481D4299" w14:textId="77777777" w:rsidTr="00D373E0">
        <w:trPr>
          <w:jc w:val="center"/>
        </w:trPr>
        <w:tc>
          <w:tcPr>
            <w:tcW w:w="1403" w:type="dxa"/>
            <w:shd w:val="clear" w:color="auto" w:fill="auto"/>
          </w:tcPr>
          <w:p w14:paraId="2B5E08A9" w14:textId="77777777" w:rsidR="002B7214" w:rsidRPr="00B94BDE" w:rsidRDefault="002B7214" w:rsidP="0092039D">
            <w:pPr>
              <w:rPr>
                <w:b/>
              </w:rPr>
            </w:pPr>
          </w:p>
          <w:p w14:paraId="517F0F04" w14:textId="77777777" w:rsidR="002B7214" w:rsidRPr="00B94BDE" w:rsidRDefault="002B7214" w:rsidP="0092039D">
            <w:pPr>
              <w:rPr>
                <w:b/>
              </w:rPr>
            </w:pPr>
            <w:r w:rsidRPr="00B94BDE">
              <w:rPr>
                <w:b/>
              </w:rPr>
              <w:t>STŘEDA</w:t>
            </w:r>
          </w:p>
        </w:tc>
        <w:tc>
          <w:tcPr>
            <w:tcW w:w="2517" w:type="dxa"/>
            <w:gridSpan w:val="2"/>
            <w:shd w:val="clear" w:color="auto" w:fill="auto"/>
          </w:tcPr>
          <w:p w14:paraId="126FF235" w14:textId="77777777" w:rsidR="002B7214" w:rsidRPr="00B94BDE" w:rsidRDefault="002B7214" w:rsidP="00D373E0">
            <w:pPr>
              <w:jc w:val="center"/>
            </w:pPr>
          </w:p>
          <w:p w14:paraId="6BABA85A" w14:textId="77777777" w:rsidR="002B7214" w:rsidRPr="00B94BDE" w:rsidRDefault="002B7214" w:rsidP="00D373E0">
            <w:pPr>
              <w:jc w:val="center"/>
            </w:pPr>
            <w:r w:rsidRPr="00B94BDE">
              <w:t>08:00 – 11:30</w:t>
            </w:r>
          </w:p>
        </w:tc>
        <w:tc>
          <w:tcPr>
            <w:tcW w:w="2498" w:type="dxa"/>
            <w:shd w:val="clear" w:color="auto" w:fill="auto"/>
          </w:tcPr>
          <w:p w14:paraId="33668161" w14:textId="77777777" w:rsidR="002B7214" w:rsidRPr="00B94BDE" w:rsidRDefault="002B7214" w:rsidP="00D373E0">
            <w:pPr>
              <w:jc w:val="center"/>
            </w:pPr>
          </w:p>
          <w:p w14:paraId="7E7E234D" w14:textId="77777777" w:rsidR="002B7214" w:rsidRPr="00B94BDE" w:rsidRDefault="002B7214" w:rsidP="00D373E0">
            <w:pPr>
              <w:jc w:val="center"/>
            </w:pPr>
            <w:r w:rsidRPr="00B94BDE">
              <w:t>12:30 – 16:30</w:t>
            </w:r>
          </w:p>
        </w:tc>
      </w:tr>
      <w:tr w:rsidR="009A5B22" w:rsidRPr="00B94BDE" w14:paraId="1F46BEF3" w14:textId="77777777" w:rsidTr="00EA3BE9">
        <w:trPr>
          <w:trHeight w:val="455"/>
          <w:jc w:val="center"/>
        </w:trPr>
        <w:tc>
          <w:tcPr>
            <w:tcW w:w="1403" w:type="dxa"/>
            <w:shd w:val="clear" w:color="auto" w:fill="auto"/>
          </w:tcPr>
          <w:p w14:paraId="2590CAB7" w14:textId="77777777" w:rsidR="00A801B4" w:rsidRPr="00B94BDE" w:rsidRDefault="00A801B4" w:rsidP="0092039D">
            <w:pPr>
              <w:rPr>
                <w:b/>
              </w:rPr>
            </w:pPr>
          </w:p>
          <w:p w14:paraId="3EBD8DDF" w14:textId="77777777" w:rsidR="00A801B4" w:rsidRPr="00B94BDE" w:rsidRDefault="00A801B4" w:rsidP="0092039D">
            <w:pPr>
              <w:rPr>
                <w:b/>
              </w:rPr>
            </w:pPr>
            <w:r w:rsidRPr="00B94BDE">
              <w:rPr>
                <w:b/>
              </w:rPr>
              <w:t>ČTVRTEK</w:t>
            </w:r>
          </w:p>
        </w:tc>
        <w:tc>
          <w:tcPr>
            <w:tcW w:w="2507" w:type="dxa"/>
            <w:shd w:val="clear" w:color="auto" w:fill="auto"/>
          </w:tcPr>
          <w:p w14:paraId="08F8711E" w14:textId="77777777" w:rsidR="00A801B4" w:rsidRPr="00B94BDE" w:rsidRDefault="00A801B4" w:rsidP="00D373E0">
            <w:pPr>
              <w:jc w:val="center"/>
            </w:pPr>
          </w:p>
          <w:p w14:paraId="3E183BDA" w14:textId="77777777" w:rsidR="00A801B4" w:rsidRPr="00B94BDE" w:rsidRDefault="00A801B4" w:rsidP="00D373E0">
            <w:pPr>
              <w:jc w:val="center"/>
            </w:pPr>
            <w:r w:rsidRPr="00B94BDE">
              <w:t>08:00 – 11:30</w:t>
            </w:r>
          </w:p>
        </w:tc>
        <w:tc>
          <w:tcPr>
            <w:tcW w:w="2508" w:type="dxa"/>
            <w:gridSpan w:val="2"/>
            <w:shd w:val="clear" w:color="auto" w:fill="auto"/>
          </w:tcPr>
          <w:p w14:paraId="42BCFDA0" w14:textId="77777777" w:rsidR="00A801B4" w:rsidRPr="00B94BDE" w:rsidRDefault="00A801B4" w:rsidP="00273901">
            <w:pPr>
              <w:tabs>
                <w:tab w:val="left" w:pos="2905"/>
              </w:tabs>
            </w:pPr>
          </w:p>
          <w:p w14:paraId="675ABE63" w14:textId="77777777" w:rsidR="00A801B4" w:rsidRPr="00B94BDE" w:rsidRDefault="00A801B4" w:rsidP="00A801B4">
            <w:pPr>
              <w:tabs>
                <w:tab w:val="left" w:pos="2905"/>
              </w:tabs>
              <w:jc w:val="center"/>
            </w:pPr>
            <w:r w:rsidRPr="00B94BDE">
              <w:t>12:30 – 15:30</w:t>
            </w:r>
          </w:p>
        </w:tc>
      </w:tr>
      <w:tr w:rsidR="002B7214" w:rsidRPr="00B94BDE" w14:paraId="6DF0E94A" w14:textId="77777777" w:rsidTr="00D373E0">
        <w:trPr>
          <w:jc w:val="center"/>
        </w:trPr>
        <w:tc>
          <w:tcPr>
            <w:tcW w:w="1403" w:type="dxa"/>
            <w:shd w:val="clear" w:color="auto" w:fill="auto"/>
          </w:tcPr>
          <w:p w14:paraId="781821BA" w14:textId="77777777" w:rsidR="002B7214" w:rsidRPr="00B94BDE" w:rsidRDefault="002B7214" w:rsidP="0092039D">
            <w:pPr>
              <w:rPr>
                <w:b/>
              </w:rPr>
            </w:pPr>
          </w:p>
          <w:p w14:paraId="50D2D847" w14:textId="77777777" w:rsidR="002B7214" w:rsidRPr="00B94BDE" w:rsidRDefault="002B7214" w:rsidP="0092039D">
            <w:pPr>
              <w:rPr>
                <w:b/>
              </w:rPr>
            </w:pPr>
            <w:r w:rsidRPr="00B94BDE">
              <w:rPr>
                <w:b/>
              </w:rPr>
              <w:t>PÁTEK</w:t>
            </w:r>
          </w:p>
        </w:tc>
        <w:tc>
          <w:tcPr>
            <w:tcW w:w="2517" w:type="dxa"/>
            <w:gridSpan w:val="2"/>
            <w:shd w:val="clear" w:color="auto" w:fill="auto"/>
          </w:tcPr>
          <w:p w14:paraId="43BFF170" w14:textId="77777777" w:rsidR="002B7214" w:rsidRPr="00B94BDE" w:rsidRDefault="002B7214" w:rsidP="00D373E0">
            <w:pPr>
              <w:jc w:val="center"/>
            </w:pPr>
          </w:p>
          <w:p w14:paraId="359E20C4" w14:textId="77777777" w:rsidR="002B7214" w:rsidRPr="00B94BDE" w:rsidRDefault="002B7214" w:rsidP="00D373E0">
            <w:pPr>
              <w:jc w:val="center"/>
            </w:pPr>
            <w:r w:rsidRPr="00B94BDE">
              <w:t>08:00 –  11:30</w:t>
            </w:r>
          </w:p>
        </w:tc>
        <w:tc>
          <w:tcPr>
            <w:tcW w:w="2498" w:type="dxa"/>
            <w:shd w:val="clear" w:color="auto" w:fill="auto"/>
          </w:tcPr>
          <w:p w14:paraId="0E5BD932" w14:textId="77777777" w:rsidR="002B7214" w:rsidRPr="00B94BDE" w:rsidRDefault="002B7214" w:rsidP="00D373E0">
            <w:pPr>
              <w:jc w:val="center"/>
            </w:pPr>
          </w:p>
          <w:p w14:paraId="74A80C68" w14:textId="77777777" w:rsidR="002B7214" w:rsidRPr="00B94BDE" w:rsidRDefault="002B7214" w:rsidP="00D373E0">
            <w:pPr>
              <w:jc w:val="center"/>
            </w:pPr>
            <w:r w:rsidRPr="00B94BDE">
              <w:t>12:30 – 14:00</w:t>
            </w:r>
          </w:p>
        </w:tc>
      </w:tr>
    </w:tbl>
    <w:p w14:paraId="4E32B14B" w14:textId="77777777" w:rsidR="00D90D85" w:rsidRPr="00B94BDE" w:rsidRDefault="00D90D85" w:rsidP="00891F94">
      <w:pPr>
        <w:rPr>
          <w:b/>
        </w:rPr>
      </w:pPr>
    </w:p>
    <w:p w14:paraId="09C87C5E" w14:textId="77777777" w:rsidR="00C956DA" w:rsidRPr="00B94BDE" w:rsidRDefault="00C956DA" w:rsidP="00891F94">
      <w:pPr>
        <w:rPr>
          <w:b/>
        </w:rPr>
      </w:pPr>
    </w:p>
    <w:p w14:paraId="6B57C7C3" w14:textId="77777777" w:rsidR="00F4552C" w:rsidRPr="00B94BDE" w:rsidRDefault="00F4552C" w:rsidP="00891F94">
      <w:pPr>
        <w:rPr>
          <w:b/>
        </w:rPr>
      </w:pPr>
    </w:p>
    <w:p w14:paraId="219764B9" w14:textId="77777777" w:rsidR="00F4552C" w:rsidRPr="00B94BDE" w:rsidRDefault="00F4552C" w:rsidP="00891F94">
      <w:pPr>
        <w:rPr>
          <w:b/>
        </w:rPr>
      </w:pPr>
    </w:p>
    <w:p w14:paraId="47FFE1CD" w14:textId="77777777" w:rsidR="00711FE9" w:rsidRPr="00B94BDE" w:rsidRDefault="00711FE9" w:rsidP="00891F94">
      <w:pPr>
        <w:rPr>
          <w:b/>
        </w:rPr>
      </w:pPr>
    </w:p>
    <w:p w14:paraId="3E865216" w14:textId="77777777" w:rsidR="00EA3BE9" w:rsidRPr="00B94BDE" w:rsidRDefault="00EA3BE9" w:rsidP="00891F94">
      <w:pPr>
        <w:rPr>
          <w:b/>
        </w:rPr>
      </w:pPr>
    </w:p>
    <w:p w14:paraId="4207DCF3" w14:textId="4CA31244" w:rsidR="009B505A" w:rsidRPr="00B94BDE" w:rsidRDefault="00E45CB1" w:rsidP="00891F94">
      <w:pPr>
        <w:rPr>
          <w:b/>
        </w:rPr>
      </w:pPr>
      <w:r w:rsidRPr="00B94BDE">
        <w:rPr>
          <w:b/>
        </w:rPr>
        <w:lastRenderedPageBreak/>
        <w:t>Pokladní doba</w:t>
      </w:r>
      <w:r w:rsidR="00241E35" w:rsidRPr="00B94BDE">
        <w:rPr>
          <w:b/>
        </w:rPr>
        <w:t xml:space="preserve"> určená pro styk s veřejností</w:t>
      </w:r>
      <w:r w:rsidRPr="00B94BDE">
        <w:rPr>
          <w:b/>
        </w:rPr>
        <w:t xml:space="preserve"> :</w:t>
      </w:r>
    </w:p>
    <w:p w14:paraId="42B430A4" w14:textId="77777777" w:rsidR="00E45CB1" w:rsidRPr="00B94BDE" w:rsidRDefault="00E45CB1" w:rsidP="00891F94">
      <w:pPr>
        <w:rPr>
          <w:b/>
        </w:rPr>
      </w:pPr>
      <w:r w:rsidRPr="00B94BDE">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B94BDE" w14:paraId="57FF1C54" w14:textId="77777777" w:rsidTr="00D373E0">
        <w:trPr>
          <w:jc w:val="center"/>
        </w:trPr>
        <w:tc>
          <w:tcPr>
            <w:tcW w:w="1403" w:type="dxa"/>
            <w:shd w:val="clear" w:color="auto" w:fill="auto"/>
          </w:tcPr>
          <w:p w14:paraId="15BADFAB" w14:textId="77777777" w:rsidR="00965A21" w:rsidRPr="00B94BDE" w:rsidRDefault="00965A21" w:rsidP="00690D2A">
            <w:pPr>
              <w:rPr>
                <w:b/>
              </w:rPr>
            </w:pPr>
          </w:p>
          <w:p w14:paraId="3D235FAA" w14:textId="77777777" w:rsidR="00965A21" w:rsidRPr="00B94BDE" w:rsidRDefault="00965A21" w:rsidP="00690D2A">
            <w:pPr>
              <w:rPr>
                <w:b/>
              </w:rPr>
            </w:pPr>
            <w:r w:rsidRPr="00B94BDE">
              <w:rPr>
                <w:b/>
              </w:rPr>
              <w:t>PONDĚLÍ</w:t>
            </w:r>
          </w:p>
        </w:tc>
        <w:tc>
          <w:tcPr>
            <w:tcW w:w="2517" w:type="dxa"/>
            <w:shd w:val="clear" w:color="auto" w:fill="auto"/>
          </w:tcPr>
          <w:p w14:paraId="1119CD9C" w14:textId="77777777" w:rsidR="00965A21" w:rsidRPr="00B94BDE" w:rsidRDefault="00965A21" w:rsidP="00D373E0">
            <w:pPr>
              <w:jc w:val="center"/>
            </w:pPr>
          </w:p>
          <w:p w14:paraId="25F18CC6" w14:textId="77777777" w:rsidR="00965A21" w:rsidRPr="00B94BDE" w:rsidRDefault="002C6BA6" w:rsidP="00D373E0">
            <w:pPr>
              <w:jc w:val="center"/>
            </w:pPr>
            <w:r w:rsidRPr="00B94BDE">
              <w:t>09:00 – 12:</w:t>
            </w:r>
            <w:r w:rsidR="00965A21" w:rsidRPr="00B94BDE">
              <w:t>00</w:t>
            </w:r>
          </w:p>
        </w:tc>
        <w:tc>
          <w:tcPr>
            <w:tcW w:w="2498" w:type="dxa"/>
            <w:shd w:val="clear" w:color="auto" w:fill="auto"/>
          </w:tcPr>
          <w:p w14:paraId="3EB25D20" w14:textId="77777777" w:rsidR="00965A21" w:rsidRPr="00B94BDE" w:rsidRDefault="00965A21" w:rsidP="00D373E0">
            <w:pPr>
              <w:jc w:val="center"/>
            </w:pPr>
          </w:p>
          <w:p w14:paraId="5BAB5C41" w14:textId="77777777" w:rsidR="00965A21" w:rsidRPr="00B94BDE" w:rsidRDefault="002C6BA6" w:rsidP="00D373E0">
            <w:pPr>
              <w:jc w:val="center"/>
            </w:pPr>
            <w:r w:rsidRPr="00B94BDE">
              <w:t xml:space="preserve">12:30 – </w:t>
            </w:r>
            <w:r w:rsidR="00F83668" w:rsidRPr="00B94BDE">
              <w:t>15:45</w:t>
            </w:r>
          </w:p>
        </w:tc>
      </w:tr>
      <w:tr w:rsidR="009A5B22" w:rsidRPr="00B94BDE" w14:paraId="70E15BC2" w14:textId="77777777" w:rsidTr="00D373E0">
        <w:trPr>
          <w:jc w:val="center"/>
        </w:trPr>
        <w:tc>
          <w:tcPr>
            <w:tcW w:w="1403" w:type="dxa"/>
            <w:shd w:val="clear" w:color="auto" w:fill="auto"/>
          </w:tcPr>
          <w:p w14:paraId="70EE9FE0" w14:textId="77777777" w:rsidR="00965A21" w:rsidRPr="00B94BDE" w:rsidRDefault="00965A21" w:rsidP="00690D2A">
            <w:pPr>
              <w:rPr>
                <w:b/>
              </w:rPr>
            </w:pPr>
          </w:p>
          <w:p w14:paraId="0D783AA8" w14:textId="77777777" w:rsidR="00965A21" w:rsidRPr="00B94BDE" w:rsidRDefault="00965A21" w:rsidP="00690D2A">
            <w:pPr>
              <w:rPr>
                <w:b/>
              </w:rPr>
            </w:pPr>
            <w:r w:rsidRPr="00B94BDE">
              <w:rPr>
                <w:b/>
              </w:rPr>
              <w:t>ÚTERÝ</w:t>
            </w:r>
          </w:p>
        </w:tc>
        <w:tc>
          <w:tcPr>
            <w:tcW w:w="2517" w:type="dxa"/>
            <w:shd w:val="clear" w:color="auto" w:fill="auto"/>
          </w:tcPr>
          <w:p w14:paraId="586EF042" w14:textId="77777777" w:rsidR="00965A21" w:rsidRPr="00B94BDE" w:rsidRDefault="00965A21" w:rsidP="00D373E0">
            <w:pPr>
              <w:jc w:val="center"/>
            </w:pPr>
          </w:p>
          <w:p w14:paraId="3303FAC7" w14:textId="77777777" w:rsidR="00965A21" w:rsidRPr="00B94BDE" w:rsidRDefault="002C6BA6" w:rsidP="00D373E0">
            <w:pPr>
              <w:jc w:val="center"/>
            </w:pPr>
            <w:r w:rsidRPr="00B94BDE">
              <w:t>09:00 – 12:00</w:t>
            </w:r>
          </w:p>
        </w:tc>
        <w:tc>
          <w:tcPr>
            <w:tcW w:w="2498" w:type="dxa"/>
            <w:shd w:val="clear" w:color="auto" w:fill="auto"/>
          </w:tcPr>
          <w:p w14:paraId="3AB8863A" w14:textId="77777777" w:rsidR="00965A21" w:rsidRPr="00B94BDE" w:rsidRDefault="00965A21" w:rsidP="00D373E0">
            <w:pPr>
              <w:jc w:val="center"/>
            </w:pPr>
          </w:p>
          <w:p w14:paraId="5402220E" w14:textId="77777777" w:rsidR="00965A21" w:rsidRPr="00B94BDE" w:rsidRDefault="002C6BA6" w:rsidP="00D373E0">
            <w:pPr>
              <w:jc w:val="center"/>
            </w:pPr>
            <w:r w:rsidRPr="00B94BDE">
              <w:t>12:30 – 15:</w:t>
            </w:r>
            <w:r w:rsidR="00965A21" w:rsidRPr="00B94BDE">
              <w:t>30</w:t>
            </w:r>
          </w:p>
        </w:tc>
      </w:tr>
      <w:tr w:rsidR="009A5B22" w:rsidRPr="00B94BDE" w14:paraId="1CC85EA0" w14:textId="77777777" w:rsidTr="00D373E0">
        <w:trPr>
          <w:jc w:val="center"/>
        </w:trPr>
        <w:tc>
          <w:tcPr>
            <w:tcW w:w="1403" w:type="dxa"/>
            <w:shd w:val="clear" w:color="auto" w:fill="auto"/>
          </w:tcPr>
          <w:p w14:paraId="108A182B" w14:textId="77777777" w:rsidR="00965A21" w:rsidRPr="00B94BDE" w:rsidRDefault="00965A21" w:rsidP="00690D2A">
            <w:pPr>
              <w:rPr>
                <w:b/>
              </w:rPr>
            </w:pPr>
          </w:p>
          <w:p w14:paraId="1CCDD24F" w14:textId="77777777" w:rsidR="00965A21" w:rsidRPr="00B94BDE" w:rsidRDefault="00965A21" w:rsidP="00690D2A">
            <w:pPr>
              <w:rPr>
                <w:b/>
              </w:rPr>
            </w:pPr>
            <w:r w:rsidRPr="00B94BDE">
              <w:rPr>
                <w:b/>
              </w:rPr>
              <w:t>STŘEDA</w:t>
            </w:r>
          </w:p>
        </w:tc>
        <w:tc>
          <w:tcPr>
            <w:tcW w:w="2517" w:type="dxa"/>
            <w:shd w:val="clear" w:color="auto" w:fill="auto"/>
          </w:tcPr>
          <w:p w14:paraId="1F09EC61" w14:textId="77777777" w:rsidR="00965A21" w:rsidRPr="00B94BDE" w:rsidRDefault="00965A21" w:rsidP="00D373E0">
            <w:pPr>
              <w:jc w:val="center"/>
            </w:pPr>
          </w:p>
          <w:p w14:paraId="5ABE0A3F" w14:textId="77777777" w:rsidR="00965A21" w:rsidRPr="00B94BDE" w:rsidRDefault="002C6BA6" w:rsidP="00D373E0">
            <w:pPr>
              <w:jc w:val="center"/>
            </w:pPr>
            <w:r w:rsidRPr="00B94BDE">
              <w:t>09:00 – 12:</w:t>
            </w:r>
            <w:r w:rsidR="00965A21" w:rsidRPr="00B94BDE">
              <w:t>00</w:t>
            </w:r>
          </w:p>
        </w:tc>
        <w:tc>
          <w:tcPr>
            <w:tcW w:w="2498" w:type="dxa"/>
            <w:shd w:val="clear" w:color="auto" w:fill="auto"/>
          </w:tcPr>
          <w:p w14:paraId="479BF7E4" w14:textId="77777777" w:rsidR="00965A21" w:rsidRPr="00B94BDE" w:rsidRDefault="00965A21" w:rsidP="00D373E0">
            <w:pPr>
              <w:jc w:val="center"/>
            </w:pPr>
          </w:p>
          <w:p w14:paraId="4581B9F9" w14:textId="77777777" w:rsidR="00965A21" w:rsidRPr="00B94BDE" w:rsidRDefault="002C6BA6" w:rsidP="00D373E0">
            <w:pPr>
              <w:jc w:val="center"/>
            </w:pPr>
            <w:r w:rsidRPr="00B94BDE">
              <w:t>12:30 – 16:</w:t>
            </w:r>
            <w:r w:rsidR="00F83668" w:rsidRPr="00B94BDE">
              <w:t>15</w:t>
            </w:r>
          </w:p>
        </w:tc>
      </w:tr>
      <w:tr w:rsidR="009A5B22" w:rsidRPr="00B94BDE" w14:paraId="16C8321E" w14:textId="77777777" w:rsidTr="00D373E0">
        <w:trPr>
          <w:jc w:val="center"/>
        </w:trPr>
        <w:tc>
          <w:tcPr>
            <w:tcW w:w="1403" w:type="dxa"/>
            <w:shd w:val="clear" w:color="auto" w:fill="auto"/>
          </w:tcPr>
          <w:p w14:paraId="4DE2D972" w14:textId="77777777" w:rsidR="00965A21" w:rsidRPr="00B94BDE" w:rsidRDefault="00965A21" w:rsidP="00690D2A">
            <w:pPr>
              <w:rPr>
                <w:b/>
              </w:rPr>
            </w:pPr>
          </w:p>
          <w:p w14:paraId="12BCC288" w14:textId="77777777" w:rsidR="00965A21" w:rsidRPr="00B94BDE" w:rsidRDefault="00965A21" w:rsidP="00690D2A">
            <w:pPr>
              <w:rPr>
                <w:b/>
              </w:rPr>
            </w:pPr>
            <w:r w:rsidRPr="00B94BDE">
              <w:rPr>
                <w:b/>
              </w:rPr>
              <w:t>ČTVRTEK</w:t>
            </w:r>
          </w:p>
        </w:tc>
        <w:tc>
          <w:tcPr>
            <w:tcW w:w="2517" w:type="dxa"/>
            <w:shd w:val="clear" w:color="auto" w:fill="auto"/>
          </w:tcPr>
          <w:p w14:paraId="6E7FA642" w14:textId="77777777" w:rsidR="00965A21" w:rsidRPr="00B94BDE" w:rsidRDefault="00965A21" w:rsidP="00D373E0">
            <w:pPr>
              <w:jc w:val="center"/>
            </w:pPr>
          </w:p>
          <w:p w14:paraId="321A1D6D" w14:textId="77777777" w:rsidR="00965A21" w:rsidRPr="00B94BDE" w:rsidRDefault="002C6BA6" w:rsidP="00D373E0">
            <w:pPr>
              <w:jc w:val="center"/>
            </w:pPr>
            <w:r w:rsidRPr="00B94BDE">
              <w:t>09:00 – 12:</w:t>
            </w:r>
            <w:r w:rsidR="00965A21" w:rsidRPr="00B94BDE">
              <w:t>00</w:t>
            </w:r>
          </w:p>
        </w:tc>
        <w:tc>
          <w:tcPr>
            <w:tcW w:w="2498" w:type="dxa"/>
            <w:shd w:val="clear" w:color="auto" w:fill="auto"/>
          </w:tcPr>
          <w:p w14:paraId="2EE7A45B" w14:textId="77777777" w:rsidR="00965A21" w:rsidRPr="00B94BDE" w:rsidRDefault="00965A21" w:rsidP="00D373E0">
            <w:pPr>
              <w:jc w:val="center"/>
            </w:pPr>
          </w:p>
          <w:p w14:paraId="07991506" w14:textId="77777777" w:rsidR="00965A21" w:rsidRPr="00B94BDE" w:rsidRDefault="002C6BA6" w:rsidP="00D373E0">
            <w:pPr>
              <w:jc w:val="center"/>
            </w:pPr>
            <w:r w:rsidRPr="00B94BDE">
              <w:t>12:30 – 15:30</w:t>
            </w:r>
          </w:p>
        </w:tc>
      </w:tr>
      <w:tr w:rsidR="00965A21" w:rsidRPr="00B94BDE" w14:paraId="465ADE40" w14:textId="77777777" w:rsidTr="00D373E0">
        <w:trPr>
          <w:jc w:val="center"/>
        </w:trPr>
        <w:tc>
          <w:tcPr>
            <w:tcW w:w="1403" w:type="dxa"/>
            <w:shd w:val="clear" w:color="auto" w:fill="auto"/>
          </w:tcPr>
          <w:p w14:paraId="19375F73" w14:textId="77777777" w:rsidR="00965A21" w:rsidRPr="00B94BDE" w:rsidRDefault="00965A21" w:rsidP="00690D2A">
            <w:pPr>
              <w:rPr>
                <w:b/>
              </w:rPr>
            </w:pPr>
          </w:p>
          <w:p w14:paraId="7C557B3E" w14:textId="77777777" w:rsidR="00965A21" w:rsidRPr="00B94BDE" w:rsidRDefault="00965A21" w:rsidP="00690D2A">
            <w:pPr>
              <w:rPr>
                <w:b/>
              </w:rPr>
            </w:pPr>
            <w:r w:rsidRPr="00B94BDE">
              <w:rPr>
                <w:b/>
              </w:rPr>
              <w:t>PÁTEK</w:t>
            </w:r>
          </w:p>
        </w:tc>
        <w:tc>
          <w:tcPr>
            <w:tcW w:w="2517" w:type="dxa"/>
            <w:shd w:val="clear" w:color="auto" w:fill="auto"/>
          </w:tcPr>
          <w:p w14:paraId="7665E9C3" w14:textId="77777777" w:rsidR="00965A21" w:rsidRPr="00B94BDE" w:rsidRDefault="00965A21" w:rsidP="00D373E0">
            <w:pPr>
              <w:jc w:val="center"/>
            </w:pPr>
          </w:p>
          <w:p w14:paraId="3EC5E1F0" w14:textId="77777777" w:rsidR="00965A21" w:rsidRPr="00B94BDE" w:rsidRDefault="002C6BA6" w:rsidP="00D373E0">
            <w:pPr>
              <w:jc w:val="center"/>
            </w:pPr>
            <w:r w:rsidRPr="00B94BDE">
              <w:t>09:00 –  12:</w:t>
            </w:r>
            <w:r w:rsidR="00965A21" w:rsidRPr="00B94BDE">
              <w:t>00</w:t>
            </w:r>
          </w:p>
        </w:tc>
        <w:tc>
          <w:tcPr>
            <w:tcW w:w="2498" w:type="dxa"/>
            <w:shd w:val="clear" w:color="auto" w:fill="auto"/>
          </w:tcPr>
          <w:p w14:paraId="48799705" w14:textId="77777777" w:rsidR="00965A21" w:rsidRPr="00B94BDE" w:rsidRDefault="00965A21" w:rsidP="00D373E0">
            <w:pPr>
              <w:jc w:val="center"/>
            </w:pPr>
          </w:p>
          <w:p w14:paraId="7BA364B1" w14:textId="77777777" w:rsidR="00965A21" w:rsidRPr="00B94BDE" w:rsidRDefault="002C6BA6" w:rsidP="00D373E0">
            <w:pPr>
              <w:jc w:val="center"/>
            </w:pPr>
            <w:r w:rsidRPr="00B94BDE">
              <w:t>12:30 – 14:</w:t>
            </w:r>
            <w:r w:rsidR="00965A21" w:rsidRPr="00B94BDE">
              <w:t>00</w:t>
            </w:r>
          </w:p>
        </w:tc>
      </w:tr>
    </w:tbl>
    <w:p w14:paraId="270D1225" w14:textId="77777777" w:rsidR="009B505A" w:rsidRPr="00B94BDE" w:rsidRDefault="009B505A" w:rsidP="00891F94">
      <w:pPr>
        <w:rPr>
          <w:b/>
        </w:rPr>
      </w:pPr>
    </w:p>
    <w:p w14:paraId="3B7DE790" w14:textId="77777777" w:rsidR="00B130F4" w:rsidRPr="00B94BDE" w:rsidRDefault="00B130F4" w:rsidP="004B3DE4">
      <w:pPr>
        <w:ind w:left="2124" w:hanging="2124"/>
        <w:rPr>
          <w:b/>
        </w:rPr>
      </w:pPr>
    </w:p>
    <w:p w14:paraId="68295C26" w14:textId="77777777" w:rsidR="00B81514" w:rsidRPr="00B94BDE" w:rsidRDefault="00B81514" w:rsidP="004B3DE4">
      <w:pPr>
        <w:ind w:left="2124" w:hanging="2124"/>
        <w:rPr>
          <w:b/>
        </w:rPr>
      </w:pPr>
    </w:p>
    <w:p w14:paraId="15C0F9AB" w14:textId="4DD0AA20" w:rsidR="0032631F" w:rsidRPr="00B94BDE" w:rsidRDefault="00891F94" w:rsidP="00B62D2F">
      <w:pPr>
        <w:ind w:left="2124" w:hanging="2124"/>
      </w:pPr>
      <w:r w:rsidRPr="00B94BDE">
        <w:rPr>
          <w:b/>
        </w:rPr>
        <w:t>Úřední hodiny:</w:t>
      </w:r>
      <w:r w:rsidR="00B130F4" w:rsidRPr="00B94BDE">
        <w:rPr>
          <w:b/>
        </w:rPr>
        <w:t xml:space="preserve">         </w:t>
      </w:r>
      <w:r w:rsidR="00B130F4" w:rsidRPr="00B94BDE">
        <w:t>Ú</w:t>
      </w:r>
      <w:r w:rsidRPr="00B94BDE">
        <w:t>řední hodiny pro styk s veřejností jsou po celou pracovní dobu, a to v informačním centru</w:t>
      </w:r>
      <w:r w:rsidR="004D6442" w:rsidRPr="00B94BDE">
        <w:t>, na</w:t>
      </w:r>
      <w:r w:rsidR="00AE2612" w:rsidRPr="00B94BDE">
        <w:t>hlížení do spisů je o</w:t>
      </w:r>
      <w:r w:rsidR="004D6442" w:rsidRPr="00B94BDE">
        <w:t>mezeno</w:t>
      </w:r>
      <w:r w:rsidR="004D51A4" w:rsidRPr="00B94BDE">
        <w:t xml:space="preserve"> (viz shora)</w:t>
      </w:r>
      <w:r w:rsidR="004D6442" w:rsidRPr="00B94BDE">
        <w:t>.</w:t>
      </w:r>
      <w:r w:rsidR="00B62D2F" w:rsidRPr="00B94BDE">
        <w:t xml:space="preserve">    </w:t>
      </w:r>
    </w:p>
    <w:p w14:paraId="2736E320" w14:textId="77777777" w:rsidR="004D6442" w:rsidRPr="00B94BDE" w:rsidRDefault="0032631F" w:rsidP="00B62D2F">
      <w:pPr>
        <w:ind w:left="2124" w:hanging="2124"/>
      </w:pPr>
      <w:r w:rsidRPr="00B94BDE">
        <w:t xml:space="preserve">                                   Příjem podání účastníků (pracovní doba podatelny) je po celou pracovní dobu.</w:t>
      </w:r>
      <w:r w:rsidR="00B62D2F" w:rsidRPr="00B94BDE">
        <w:t xml:space="preserve">   </w:t>
      </w:r>
    </w:p>
    <w:p w14:paraId="7FB3F978" w14:textId="432C59D5" w:rsidR="00E843EB" w:rsidRPr="00B94BDE" w:rsidRDefault="0032631F" w:rsidP="00B62D2F">
      <w:pPr>
        <w:ind w:left="2124" w:hanging="2124"/>
      </w:pPr>
      <w:r w:rsidRPr="00B94BDE">
        <w:rPr>
          <w:b/>
        </w:rPr>
        <w:t xml:space="preserve">                                   </w:t>
      </w:r>
      <w:r w:rsidR="00E843EB" w:rsidRPr="00B94BDE">
        <w:t>Pokladní doba</w:t>
      </w:r>
      <w:r w:rsidR="006F2547" w:rsidRPr="00B94BDE">
        <w:t xml:space="preserve"> je</w:t>
      </w:r>
      <w:r w:rsidR="00E843EB" w:rsidRPr="00B94BDE">
        <w:t xml:space="preserve"> omezena pro styk s veřejnost</w:t>
      </w:r>
      <w:r w:rsidR="004D51A4" w:rsidRPr="00B94BDE">
        <w:t>í</w:t>
      </w:r>
      <w:r w:rsidR="00E843EB" w:rsidRPr="00B94BDE">
        <w:t xml:space="preserve"> </w:t>
      </w:r>
      <w:r w:rsidR="006F2547" w:rsidRPr="00B94BDE">
        <w:t>z důvodu dalších činností souvisejících s</w:t>
      </w:r>
      <w:r w:rsidR="00241E35" w:rsidRPr="00B94BDE">
        <w:t xml:space="preserve"> finančními transakcemi s </w:t>
      </w:r>
      <w:r w:rsidR="00E843EB" w:rsidRPr="00B94BDE">
        <w:t>ČNB (viz shora)</w:t>
      </w:r>
      <w:r w:rsidR="00B11A1D" w:rsidRPr="00B94BDE">
        <w:t>.</w:t>
      </w:r>
    </w:p>
    <w:p w14:paraId="36766F4C" w14:textId="77777777" w:rsidR="00B62D2F" w:rsidRPr="00B94BDE" w:rsidRDefault="00B62D2F" w:rsidP="00891F94">
      <w:pPr>
        <w:ind w:left="3540" w:hanging="3540"/>
        <w:jc w:val="both"/>
      </w:pPr>
    </w:p>
    <w:p w14:paraId="78989671" w14:textId="77777777" w:rsidR="00891F94" w:rsidRPr="00B94BDE" w:rsidRDefault="00891F94" w:rsidP="00891F94">
      <w:pPr>
        <w:ind w:left="2124" w:hanging="2124"/>
        <w:jc w:val="both"/>
        <w:rPr>
          <w:b/>
        </w:rPr>
      </w:pPr>
    </w:p>
    <w:p w14:paraId="10D0531B" w14:textId="77777777" w:rsidR="006502BF" w:rsidRPr="00B94BDE" w:rsidRDefault="005E63D0" w:rsidP="006502BF">
      <w:pPr>
        <w:rPr>
          <w:b/>
        </w:rPr>
      </w:pPr>
      <w:r w:rsidRPr="00B94BDE">
        <w:rPr>
          <w:b/>
        </w:rPr>
        <w:t>Úřední hodiny u předsedy</w:t>
      </w:r>
      <w:r w:rsidR="006502BF" w:rsidRPr="00B94BDE">
        <w:rPr>
          <w:b/>
        </w:rPr>
        <w:t xml:space="preserve"> a místopředsedů soudu:</w:t>
      </w:r>
    </w:p>
    <w:p w14:paraId="2310F592" w14:textId="77777777" w:rsidR="00BA0742" w:rsidRPr="00B94BDE" w:rsidRDefault="00BA0742" w:rsidP="006502BF"/>
    <w:p w14:paraId="5CA9B5CF" w14:textId="77777777" w:rsidR="006502BF" w:rsidRPr="00B94BDE" w:rsidRDefault="00117B51" w:rsidP="00800F53">
      <w:pPr>
        <w:numPr>
          <w:ilvl w:val="0"/>
          <w:numId w:val="16"/>
        </w:numPr>
        <w:overflowPunct w:val="0"/>
        <w:autoSpaceDE w:val="0"/>
        <w:autoSpaceDN w:val="0"/>
        <w:adjustRightInd w:val="0"/>
        <w:jc w:val="both"/>
      </w:pPr>
      <w:r w:rsidRPr="00B94BDE">
        <w:t>Mg</w:t>
      </w:r>
      <w:r w:rsidR="00836A39" w:rsidRPr="00B94BDE">
        <w:t>r. Michal Dvořák</w:t>
      </w:r>
      <w:r w:rsidR="00F36463" w:rsidRPr="00B94BDE">
        <w:tab/>
      </w:r>
      <w:r w:rsidR="00F36463" w:rsidRPr="00B94BDE">
        <w:tab/>
      </w:r>
      <w:r w:rsidR="00F36463" w:rsidRPr="00B94BDE">
        <w:tab/>
        <w:t xml:space="preserve">  </w:t>
      </w:r>
      <w:r w:rsidR="00F4552C" w:rsidRPr="00B94BDE">
        <w:t xml:space="preserve">              v pondělí od 10:00 hodin do 12:</w:t>
      </w:r>
      <w:r w:rsidR="00F36463" w:rsidRPr="00B94BDE">
        <w:t>0</w:t>
      </w:r>
      <w:r w:rsidR="006502BF" w:rsidRPr="00B94BDE">
        <w:t>0 hodin</w:t>
      </w:r>
    </w:p>
    <w:p w14:paraId="75B0A2E2" w14:textId="77777777" w:rsidR="006502BF" w:rsidRPr="00B94BDE" w:rsidRDefault="00C5490E" w:rsidP="006502BF">
      <w:pPr>
        <w:ind w:firstLine="360"/>
        <w:jc w:val="both"/>
      </w:pPr>
      <w:r w:rsidRPr="00B94BDE">
        <w:t>předseda soudu</w:t>
      </w:r>
    </w:p>
    <w:p w14:paraId="1465AC65" w14:textId="77777777" w:rsidR="0059200C" w:rsidRPr="00B94BDE" w:rsidRDefault="0059200C" w:rsidP="006502BF">
      <w:pPr>
        <w:ind w:firstLine="360"/>
        <w:jc w:val="both"/>
      </w:pPr>
    </w:p>
    <w:p w14:paraId="1B934E93" w14:textId="77777777" w:rsidR="0059200C" w:rsidRPr="00B94BDE" w:rsidRDefault="0059200C" w:rsidP="0059200C">
      <w:pPr>
        <w:pStyle w:val="Odstavecseseznamem"/>
        <w:numPr>
          <w:ilvl w:val="0"/>
          <w:numId w:val="16"/>
        </w:numPr>
        <w:jc w:val="both"/>
      </w:pPr>
      <w:r w:rsidRPr="00B94BDE">
        <w:t>Mgr. Dušan Doubek</w:t>
      </w:r>
      <w:r w:rsidRPr="00B94BDE">
        <w:tab/>
      </w:r>
      <w:r w:rsidRPr="00B94BDE">
        <w:tab/>
      </w:r>
      <w:r w:rsidRPr="00B94BDE">
        <w:tab/>
      </w:r>
      <w:r w:rsidRPr="00B94BDE">
        <w:tab/>
        <w:t xml:space="preserve">    v úterý od 9:00 hodiny do 10:00 hodin</w:t>
      </w:r>
    </w:p>
    <w:p w14:paraId="7D3A137F" w14:textId="77777777" w:rsidR="0059200C" w:rsidRPr="00B94BDE" w:rsidRDefault="003B56C8" w:rsidP="0059200C">
      <w:pPr>
        <w:pStyle w:val="Odstavecseseznamem"/>
        <w:ind w:left="360"/>
        <w:jc w:val="both"/>
      </w:pPr>
      <w:r w:rsidRPr="00B94BDE">
        <w:t>místopředseda</w:t>
      </w:r>
      <w:r w:rsidR="0059200C" w:rsidRPr="00B94BDE">
        <w:t xml:space="preserve"> pro věci trestní</w:t>
      </w:r>
    </w:p>
    <w:p w14:paraId="380AF4E2" w14:textId="77777777" w:rsidR="006502BF" w:rsidRPr="00B94BDE" w:rsidRDefault="006502BF" w:rsidP="006502BF">
      <w:pPr>
        <w:jc w:val="both"/>
      </w:pPr>
    </w:p>
    <w:p w14:paraId="176164C9" w14:textId="77777777" w:rsidR="006502BF" w:rsidRPr="00B94BDE" w:rsidRDefault="00442EA8" w:rsidP="00800F53">
      <w:pPr>
        <w:numPr>
          <w:ilvl w:val="0"/>
          <w:numId w:val="13"/>
        </w:numPr>
        <w:jc w:val="both"/>
      </w:pPr>
      <w:r w:rsidRPr="00B94BDE">
        <w:t>J</w:t>
      </w:r>
      <w:r w:rsidR="00F4552C" w:rsidRPr="00B94BDE">
        <w:t>UDr. Alena Novotná</w:t>
      </w:r>
      <w:r w:rsidR="00F4552C" w:rsidRPr="00B94BDE">
        <w:tab/>
      </w:r>
      <w:r w:rsidR="00F4552C" w:rsidRPr="00B94BDE">
        <w:tab/>
      </w:r>
      <w:r w:rsidR="00EA3BE9" w:rsidRPr="00B94BDE">
        <w:t xml:space="preserve">  </w:t>
      </w:r>
      <w:r w:rsidR="00EA3BE9" w:rsidRPr="00B94BDE">
        <w:tab/>
      </w:r>
      <w:r w:rsidR="00EA3BE9" w:rsidRPr="00B94BDE">
        <w:tab/>
        <w:t xml:space="preserve">    ve středu 10:00 hodin do</w:t>
      </w:r>
      <w:r w:rsidR="00F4552C" w:rsidRPr="00B94BDE">
        <w:t xml:space="preserve"> 12:</w:t>
      </w:r>
      <w:r w:rsidRPr="00B94BDE">
        <w:t>00 hodin</w:t>
      </w:r>
    </w:p>
    <w:p w14:paraId="0E642EF7" w14:textId="77777777" w:rsidR="00442EA8" w:rsidRPr="00B94BDE" w:rsidRDefault="00442EA8" w:rsidP="00442EA8">
      <w:pPr>
        <w:ind w:left="360"/>
        <w:jc w:val="both"/>
      </w:pPr>
      <w:r w:rsidRPr="00B94BDE">
        <w:t xml:space="preserve">místopředsedkyně pro věci civilní </w:t>
      </w:r>
      <w:r w:rsidR="00652ED2" w:rsidRPr="00B94BDE">
        <w:t xml:space="preserve">a </w:t>
      </w:r>
      <w:r w:rsidRPr="00B94BDE">
        <w:t>opatrovnické</w:t>
      </w:r>
    </w:p>
    <w:p w14:paraId="346A7932" w14:textId="77777777" w:rsidR="00652ED2" w:rsidRPr="00B94BDE" w:rsidRDefault="00652ED2" w:rsidP="00442EA8">
      <w:pPr>
        <w:ind w:left="360"/>
        <w:jc w:val="both"/>
      </w:pPr>
    </w:p>
    <w:p w14:paraId="73B8473B" w14:textId="77777777" w:rsidR="00652ED2" w:rsidRPr="00B94BDE" w:rsidRDefault="00652ED2" w:rsidP="00800F53">
      <w:pPr>
        <w:numPr>
          <w:ilvl w:val="0"/>
          <w:numId w:val="13"/>
        </w:numPr>
      </w:pPr>
      <w:r w:rsidRPr="00B94BDE">
        <w:t>JUDr. Hana Zítková</w:t>
      </w:r>
      <w:r w:rsidRPr="00B94BDE">
        <w:tab/>
      </w:r>
      <w:r w:rsidRPr="00B94BDE">
        <w:tab/>
      </w:r>
      <w:r w:rsidRPr="00B94BDE">
        <w:tab/>
      </w:r>
      <w:r w:rsidRPr="00B94BDE">
        <w:tab/>
        <w:t xml:space="preserve"> </w:t>
      </w:r>
      <w:r w:rsidR="00F4552C" w:rsidRPr="00B94BDE">
        <w:t xml:space="preserve">   v úterý od 10:00 hodin do 12:00 hodin </w:t>
      </w:r>
      <w:r w:rsidRPr="00B94BDE">
        <w:t>místopředsedkyně pro věci civilní a dědické</w:t>
      </w:r>
    </w:p>
    <w:p w14:paraId="7F919AFD" w14:textId="77777777" w:rsidR="00EA3BE9" w:rsidRPr="00B94BDE" w:rsidRDefault="00EA3BE9" w:rsidP="00EA3BE9">
      <w:pPr>
        <w:ind w:left="360"/>
      </w:pPr>
    </w:p>
    <w:p w14:paraId="0FF3E628" w14:textId="77777777" w:rsidR="00EA3BE9" w:rsidRPr="00B94BDE" w:rsidRDefault="00EA3BE9" w:rsidP="00EA3BE9">
      <w:pPr>
        <w:pStyle w:val="Odstavecseseznamem"/>
        <w:numPr>
          <w:ilvl w:val="0"/>
          <w:numId w:val="13"/>
        </w:numPr>
      </w:pPr>
      <w:r w:rsidRPr="00B94BDE">
        <w:t>JUDr. Renáta Honzíková</w:t>
      </w:r>
      <w:r w:rsidRPr="00B94BDE">
        <w:tab/>
      </w:r>
      <w:r w:rsidRPr="00B94BDE">
        <w:tab/>
      </w:r>
      <w:r w:rsidRPr="00B94BDE">
        <w:tab/>
      </w:r>
      <w:r w:rsidRPr="00B94BDE">
        <w:tab/>
        <w:t xml:space="preserve">    ve čtvrtek od 10:00 hodin do 12:00 hodin</w:t>
      </w:r>
    </w:p>
    <w:p w14:paraId="1AD144F4" w14:textId="77777777" w:rsidR="00EA3BE9" w:rsidRPr="00B94BDE" w:rsidRDefault="00EA3BE9" w:rsidP="00EA3BE9">
      <w:pPr>
        <w:pStyle w:val="Odstavecseseznamem"/>
        <w:ind w:left="360"/>
      </w:pPr>
      <w:r w:rsidRPr="00B94BDE">
        <w:t>místopředsedkyně pro věci civilní a exekuční</w:t>
      </w:r>
    </w:p>
    <w:p w14:paraId="694F15DC" w14:textId="77777777" w:rsidR="006502BF" w:rsidRPr="00B94BDE" w:rsidRDefault="006502BF" w:rsidP="006502BF">
      <w:pPr>
        <w:jc w:val="both"/>
      </w:pPr>
    </w:p>
    <w:p w14:paraId="1A06953B" w14:textId="77777777" w:rsidR="006502BF" w:rsidRPr="00B94BDE" w:rsidRDefault="00896DC7" w:rsidP="006502BF">
      <w:pPr>
        <w:jc w:val="both"/>
      </w:pPr>
      <w:r w:rsidRPr="00B94BDE">
        <w:t>Jednání s veřejností budou</w:t>
      </w:r>
      <w:r w:rsidR="006502BF" w:rsidRPr="00B94BDE">
        <w:t xml:space="preserve"> po předchozím telefonickém či osobním objednání</w:t>
      </w:r>
      <w:r w:rsidR="001F7483" w:rsidRPr="00B94BDE">
        <w:t xml:space="preserve"> a potvrzení termínu soudem</w:t>
      </w:r>
      <w:r w:rsidRPr="00B94BDE">
        <w:t xml:space="preserve"> </w:t>
      </w:r>
      <w:r w:rsidR="006502BF" w:rsidRPr="00B94BDE">
        <w:t>probíhat v určených prostorách.</w:t>
      </w:r>
    </w:p>
    <w:p w14:paraId="0997B907" w14:textId="77777777" w:rsidR="006502BF" w:rsidRPr="00B94BDE" w:rsidRDefault="006502BF" w:rsidP="006502BF">
      <w:pPr>
        <w:rPr>
          <w:b/>
        </w:rPr>
      </w:pPr>
    </w:p>
    <w:p w14:paraId="1CA1E4B0" w14:textId="77777777" w:rsidR="00891F94" w:rsidRPr="00B94BDE" w:rsidRDefault="00891F94" w:rsidP="00891F94">
      <w:pPr>
        <w:jc w:val="both"/>
      </w:pPr>
    </w:p>
    <w:p w14:paraId="09CEEEAF" w14:textId="77777777" w:rsidR="00C956DA" w:rsidRPr="00B94BDE" w:rsidRDefault="00C956DA" w:rsidP="00C956DA"/>
    <w:p w14:paraId="62A772A2" w14:textId="77777777" w:rsidR="00C956DA" w:rsidRPr="00B94BDE" w:rsidRDefault="00C956DA" w:rsidP="00C956DA">
      <w:r w:rsidRPr="00B94BDE">
        <w:t xml:space="preserve">Mgr. </w:t>
      </w:r>
      <w:r w:rsidR="00C5029A" w:rsidRPr="00B94BDE">
        <w:t>Michal Dvořák</w:t>
      </w:r>
    </w:p>
    <w:p w14:paraId="4CE5A07F" w14:textId="77777777" w:rsidR="00245D4B" w:rsidRPr="00B94BDE" w:rsidRDefault="00C956DA" w:rsidP="00C956DA">
      <w:pPr>
        <w:ind w:hanging="142"/>
      </w:pPr>
      <w:r w:rsidRPr="00B94BDE">
        <w:t xml:space="preserve">  </w:t>
      </w:r>
      <w:r w:rsidR="00E97555" w:rsidRPr="00B94BDE">
        <w:t>předsed</w:t>
      </w:r>
      <w:r w:rsidR="00C5029A" w:rsidRPr="00B94BDE">
        <w:t>a</w:t>
      </w:r>
      <w:r w:rsidRPr="00B94BDE">
        <w:t xml:space="preserve"> </w:t>
      </w:r>
      <w:r w:rsidR="00891F94" w:rsidRPr="00B94BDE">
        <w:t>Obvodního soudu pro Prahu 4</w:t>
      </w:r>
    </w:p>
    <w:p w14:paraId="204AF457" w14:textId="77777777" w:rsidR="00266AD5" w:rsidRPr="00B94BDE" w:rsidRDefault="00266AD5" w:rsidP="00891F94">
      <w:pPr>
        <w:jc w:val="both"/>
        <w:rPr>
          <w:b/>
          <w:u w:val="single"/>
        </w:rPr>
      </w:pPr>
    </w:p>
    <w:p w14:paraId="768C7D07" w14:textId="77777777" w:rsidR="00F4552C" w:rsidRPr="00B94BDE" w:rsidRDefault="00F4552C" w:rsidP="00891F94">
      <w:pPr>
        <w:jc w:val="both"/>
        <w:rPr>
          <w:b/>
          <w:u w:val="single"/>
        </w:rPr>
      </w:pPr>
    </w:p>
    <w:p w14:paraId="06A56411" w14:textId="77777777" w:rsidR="00F4552C" w:rsidRPr="00B94BDE" w:rsidRDefault="00F4552C" w:rsidP="00891F94">
      <w:pPr>
        <w:jc w:val="both"/>
        <w:rPr>
          <w:b/>
          <w:u w:val="single"/>
        </w:rPr>
      </w:pPr>
    </w:p>
    <w:p w14:paraId="11FC90A8" w14:textId="77777777" w:rsidR="00E97555" w:rsidRPr="00B94BDE" w:rsidRDefault="00E97555" w:rsidP="00891F94">
      <w:pPr>
        <w:jc w:val="both"/>
        <w:rPr>
          <w:b/>
          <w:u w:val="single"/>
        </w:rPr>
      </w:pPr>
    </w:p>
    <w:p w14:paraId="21464484" w14:textId="77777777" w:rsidR="00E97555" w:rsidRPr="00B94BDE" w:rsidRDefault="00E97555" w:rsidP="00891F94">
      <w:pPr>
        <w:jc w:val="both"/>
        <w:rPr>
          <w:b/>
          <w:u w:val="single"/>
        </w:rPr>
      </w:pPr>
    </w:p>
    <w:p w14:paraId="1FBF3A5F" w14:textId="77777777" w:rsidR="00891F94" w:rsidRPr="00B94BDE" w:rsidRDefault="00891F94" w:rsidP="00891F94">
      <w:pPr>
        <w:jc w:val="both"/>
        <w:rPr>
          <w:b/>
        </w:rPr>
      </w:pPr>
      <w:r w:rsidRPr="00B94BDE">
        <w:rPr>
          <w:b/>
          <w:u w:val="single"/>
        </w:rPr>
        <w:t>SPRÁVA SOUDU</w:t>
      </w:r>
    </w:p>
    <w:p w14:paraId="062F0DC1" w14:textId="77777777" w:rsidR="00891F94" w:rsidRPr="00B94BDE" w:rsidRDefault="00891F94" w:rsidP="00891F94">
      <w:pPr>
        <w:jc w:val="both"/>
        <w:rPr>
          <w:b/>
        </w:rPr>
      </w:pPr>
    </w:p>
    <w:p w14:paraId="562F6447" w14:textId="77777777" w:rsidR="000270B9" w:rsidRPr="00B94BDE" w:rsidRDefault="00E97555" w:rsidP="00800F53">
      <w:pPr>
        <w:numPr>
          <w:ilvl w:val="0"/>
          <w:numId w:val="13"/>
        </w:numPr>
        <w:jc w:val="both"/>
        <w:rPr>
          <w:b/>
        </w:rPr>
      </w:pPr>
      <w:r w:rsidRPr="00B94BDE">
        <w:rPr>
          <w:b/>
        </w:rPr>
        <w:t>Předseda</w:t>
      </w:r>
      <w:r w:rsidR="000270B9" w:rsidRPr="00B94BDE">
        <w:rPr>
          <w:b/>
        </w:rPr>
        <w:t xml:space="preserve"> soudu:</w:t>
      </w:r>
    </w:p>
    <w:p w14:paraId="7326D65A" w14:textId="77777777" w:rsidR="000270B9" w:rsidRPr="00B94BDE" w:rsidRDefault="000270B9" w:rsidP="000270B9">
      <w:pPr>
        <w:jc w:val="both"/>
        <w:rPr>
          <w:b/>
          <w:bCs/>
        </w:rPr>
      </w:pPr>
    </w:p>
    <w:p w14:paraId="33FA1D60" w14:textId="77777777" w:rsidR="00E97555" w:rsidRPr="00B94BDE" w:rsidRDefault="00E97555" w:rsidP="00657EFC">
      <w:pPr>
        <w:jc w:val="both"/>
        <w:rPr>
          <w:b/>
          <w:bCs/>
        </w:rPr>
      </w:pPr>
      <w:r w:rsidRPr="00B94BDE">
        <w:rPr>
          <w:b/>
        </w:rPr>
        <w:t xml:space="preserve">Mgr. Michal Dvořák </w:t>
      </w:r>
      <w:r w:rsidRPr="00B94BDE">
        <w:rPr>
          <w:b/>
          <w:bCs/>
        </w:rPr>
        <w:t xml:space="preserve"> </w:t>
      </w:r>
    </w:p>
    <w:p w14:paraId="1D45CE42" w14:textId="77777777" w:rsidR="00C61A7A" w:rsidRPr="00B94BDE" w:rsidRDefault="000D7B84" w:rsidP="00657EFC">
      <w:pPr>
        <w:jc w:val="both"/>
      </w:pPr>
      <w:r w:rsidRPr="00B94BDE">
        <w:t>V</w:t>
      </w:r>
      <w:r w:rsidR="005D2818" w:rsidRPr="00B94BDE">
        <w:t>ykonává státní správu soudu v souladu s ust. § 127 zák.č. 6/2002 Sb. o soudech a soudcích,</w:t>
      </w:r>
      <w:r w:rsidR="00DF2583" w:rsidRPr="00B94BDE">
        <w:t xml:space="preserve">        </w:t>
      </w:r>
      <w:r w:rsidR="005D2818" w:rsidRPr="00B94BDE">
        <w:t xml:space="preserve">pověřuje místopředsedy soudu dle ust. § 121 odst.4 zák.č. 6/2002 Sb., </w:t>
      </w:r>
      <w:r w:rsidR="007A0EE8" w:rsidRPr="00B94BDE">
        <w:t>činí</w:t>
      </w:r>
      <w:r w:rsidR="005D2818" w:rsidRPr="00B94BDE">
        <w:t xml:space="preserve"> úkony ve </w:t>
      </w:r>
      <w:r w:rsidR="000270B9" w:rsidRPr="00B94BDE">
        <w:t>věc</w:t>
      </w:r>
      <w:r w:rsidR="005D2818" w:rsidRPr="00B94BDE">
        <w:t>ech</w:t>
      </w:r>
      <w:r w:rsidR="000270B9" w:rsidRPr="00B94BDE">
        <w:t xml:space="preserve"> obrany a ochrany, organiz</w:t>
      </w:r>
      <w:r w:rsidR="005D2818" w:rsidRPr="00B94BDE">
        <w:t>uje</w:t>
      </w:r>
      <w:r w:rsidR="000270B9" w:rsidRPr="00B94BDE">
        <w:t xml:space="preserve"> prác</w:t>
      </w:r>
      <w:r w:rsidR="005D2818" w:rsidRPr="00B94BDE">
        <w:t>i</w:t>
      </w:r>
      <w:r w:rsidR="000270B9" w:rsidRPr="00B94BDE">
        <w:t xml:space="preserve"> s přísedícími, vyřiz</w:t>
      </w:r>
      <w:r w:rsidR="005D2818" w:rsidRPr="00B94BDE">
        <w:t>uje</w:t>
      </w:r>
      <w:r w:rsidR="000270B9" w:rsidRPr="00B94BDE">
        <w:t xml:space="preserve"> stížnost</w:t>
      </w:r>
      <w:r w:rsidR="005D2818" w:rsidRPr="00B94BDE">
        <w:t>i</w:t>
      </w:r>
      <w:r w:rsidR="000270B9" w:rsidRPr="00B94BDE">
        <w:t xml:space="preserve"> občanů</w:t>
      </w:r>
      <w:r w:rsidR="00C61A7A" w:rsidRPr="00B94BDE">
        <w:t>.</w:t>
      </w:r>
    </w:p>
    <w:p w14:paraId="1A068069" w14:textId="6F8BE9F0" w:rsidR="00BA659C" w:rsidRPr="00B94BDE" w:rsidRDefault="00C61A7A" w:rsidP="00BA659C">
      <w:pPr>
        <w:jc w:val="both"/>
      </w:pPr>
      <w:r w:rsidRPr="00B94BDE">
        <w:t>D</w:t>
      </w:r>
      <w:r w:rsidR="000270B9" w:rsidRPr="00B94BDE">
        <w:t xml:space="preserve">ozoruje </w:t>
      </w:r>
      <w:r w:rsidRPr="00B94BDE">
        <w:t>senáty:</w:t>
      </w:r>
      <w:r w:rsidR="000270B9" w:rsidRPr="00B94BDE">
        <w:t xml:space="preserve">  </w:t>
      </w:r>
      <w:r w:rsidR="00457B5E" w:rsidRPr="00B94BDE">
        <w:t>9C</w:t>
      </w:r>
      <w:r w:rsidR="009C1B28" w:rsidRPr="00B94BDE">
        <w:t xml:space="preserve"> – JUDr. Renáta Honzíková</w:t>
      </w:r>
      <w:r w:rsidR="00457B5E" w:rsidRPr="00B94BDE">
        <w:t xml:space="preserve">, </w:t>
      </w:r>
      <w:r w:rsidR="00356BE7" w:rsidRPr="00B94BDE">
        <w:t xml:space="preserve">20 C, </w:t>
      </w:r>
      <w:r w:rsidR="00BB73DA" w:rsidRPr="00B94BDE">
        <w:t>23C</w:t>
      </w:r>
      <w:r w:rsidR="00A87E43" w:rsidRPr="00B94BDE">
        <w:t xml:space="preserve">, </w:t>
      </w:r>
      <w:r w:rsidR="00B3346B" w:rsidRPr="00B94BDE">
        <w:t xml:space="preserve">44 C, 44 EC, </w:t>
      </w:r>
      <w:r w:rsidR="00652ED2" w:rsidRPr="00B94BDE">
        <w:t xml:space="preserve">47 C, 47 EC, </w:t>
      </w:r>
      <w:r w:rsidR="00BB73DA" w:rsidRPr="00B94BDE">
        <w:t xml:space="preserve"> </w:t>
      </w:r>
      <w:r w:rsidR="00EA3BE9" w:rsidRPr="00B94BDE">
        <w:t>57</w:t>
      </w:r>
      <w:r w:rsidR="00BF3E20" w:rsidRPr="00B94BDE">
        <w:t xml:space="preserve"> C</w:t>
      </w:r>
      <w:r w:rsidR="00E773F7" w:rsidRPr="00B94BDE">
        <w:t>,</w:t>
      </w:r>
      <w:r w:rsidR="004435DB" w:rsidRPr="00B94BDE">
        <w:t xml:space="preserve"> </w:t>
      </w:r>
      <w:r w:rsidR="00EA3BE9" w:rsidRPr="00B94BDE">
        <w:t xml:space="preserve"> </w:t>
      </w:r>
      <w:r w:rsidR="00BB73DA" w:rsidRPr="00B94BDE">
        <w:t>61P</w:t>
      </w:r>
      <w:r w:rsidR="00A12164" w:rsidRPr="00B94BDE">
        <w:t>,</w:t>
      </w:r>
      <w:r w:rsidR="00BA659C" w:rsidRPr="00B94BDE">
        <w:rPr>
          <w:rFonts w:cs="TimesNewRomanPSMT"/>
        </w:rPr>
        <w:t xml:space="preserve"> </w:t>
      </w:r>
      <w:r w:rsidR="00B44A97" w:rsidRPr="00B94BDE">
        <w:t xml:space="preserve">52 T, 52 Pp, 52 Dt, </w:t>
      </w:r>
      <w:r w:rsidR="0084717F" w:rsidRPr="00B94BDE">
        <w:t xml:space="preserve">52 Nt, </w:t>
      </w:r>
      <w:r w:rsidR="00BA659C" w:rsidRPr="00B94BDE">
        <w:t>v dozorovaných senátech vyřizuje stížnosti občanů a vydává rozhodnutí podle ustanovení § 158 odst. 4 zák. č. 99/1963 Sb. ve znění pozdějších předpisů a podle ustanovení § 35 odst. 6 VKŘ.</w:t>
      </w:r>
    </w:p>
    <w:p w14:paraId="06790C19" w14:textId="77777777" w:rsidR="00F83921" w:rsidRPr="00B94BDE" w:rsidRDefault="000D7B84" w:rsidP="00F83921">
      <w:pPr>
        <w:jc w:val="both"/>
      </w:pPr>
      <w:r w:rsidRPr="00B94BDE">
        <w:t>J</w:t>
      </w:r>
      <w:r w:rsidR="00392D05" w:rsidRPr="00B94BDE">
        <w:t>e pověřen</w:t>
      </w:r>
      <w:r w:rsidR="00F83921" w:rsidRPr="00B94BDE">
        <w:t xml:space="preserve"> vykonávat dohled nad exekuční činností a nad činností podle § 74 odst.1 písm. c) zákona č. 120/2001 Sb., v platném znění u Exekutorských úřadů pro Prahu 4</w:t>
      </w:r>
      <w:r w:rsidR="00B11A1D" w:rsidRPr="00B94BDE">
        <w:t>.</w:t>
      </w:r>
    </w:p>
    <w:p w14:paraId="6CD1C74A" w14:textId="77777777" w:rsidR="00FD1FD6" w:rsidRPr="00B94BDE" w:rsidRDefault="00FD1FD6" w:rsidP="00FD1FD6">
      <w:r w:rsidRPr="00B94BDE">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B94BDE" w:rsidRDefault="000D7B84" w:rsidP="00BB73DA">
      <w:pPr>
        <w:jc w:val="both"/>
      </w:pPr>
      <w:r w:rsidRPr="00B94BDE">
        <w:t>V</w:t>
      </w:r>
      <w:r w:rsidR="00B55F20" w:rsidRPr="00B94BDE">
        <w:t>ykonává funkci příkazce pro účetní operace.</w:t>
      </w:r>
    </w:p>
    <w:p w14:paraId="4B122ED5" w14:textId="77777777" w:rsidR="000270B9" w:rsidRPr="00B94BDE" w:rsidRDefault="000270B9" w:rsidP="000270B9">
      <w:pPr>
        <w:jc w:val="both"/>
      </w:pPr>
    </w:p>
    <w:p w14:paraId="139B7899" w14:textId="77777777" w:rsidR="0017427C" w:rsidRPr="00B94BDE" w:rsidRDefault="0017427C" w:rsidP="000270B9">
      <w:pPr>
        <w:jc w:val="both"/>
        <w:rPr>
          <w:b/>
        </w:rPr>
      </w:pPr>
    </w:p>
    <w:p w14:paraId="4E6E498B" w14:textId="77777777" w:rsidR="000270B9" w:rsidRPr="00B94BDE" w:rsidRDefault="000270B9" w:rsidP="00800F53">
      <w:pPr>
        <w:numPr>
          <w:ilvl w:val="0"/>
          <w:numId w:val="15"/>
        </w:numPr>
        <w:autoSpaceDN w:val="0"/>
        <w:jc w:val="both"/>
      </w:pPr>
      <w:r w:rsidRPr="00B94BDE">
        <w:rPr>
          <w:b/>
        </w:rPr>
        <w:t>Místopředsedové soudu:</w:t>
      </w:r>
      <w:r w:rsidRPr="00B94BDE">
        <w:tab/>
      </w:r>
    </w:p>
    <w:p w14:paraId="780829AB" w14:textId="77777777" w:rsidR="000270B9" w:rsidRPr="00B94BDE" w:rsidRDefault="000270B9" w:rsidP="000270B9">
      <w:pPr>
        <w:jc w:val="both"/>
        <w:rPr>
          <w:b/>
        </w:rPr>
      </w:pPr>
    </w:p>
    <w:p w14:paraId="6C336C98" w14:textId="77777777" w:rsidR="00387A80" w:rsidRPr="00B94BDE" w:rsidRDefault="0059200C" w:rsidP="00BB73DA">
      <w:r w:rsidRPr="00B94BDE">
        <w:rPr>
          <w:b/>
        </w:rPr>
        <w:t>Mgr. Dušan Doubek</w:t>
      </w:r>
      <w:r w:rsidR="003B56C8" w:rsidRPr="00B94BDE">
        <w:t xml:space="preserve"> – místopředseda</w:t>
      </w:r>
      <w:r w:rsidRPr="00B94BDE">
        <w:t xml:space="preserve"> pro věci trestní, dozoruje senáty</w:t>
      </w:r>
    </w:p>
    <w:p w14:paraId="0BD9FD95" w14:textId="699BBF4C" w:rsidR="00B44A97" w:rsidRPr="00B94BDE" w:rsidRDefault="0059200C" w:rsidP="0059200C">
      <w:pPr>
        <w:jc w:val="both"/>
      </w:pPr>
      <w:r w:rsidRPr="00B94BDE">
        <w:rPr>
          <w:rFonts w:cs="TimesNewRomanPSMT"/>
        </w:rPr>
        <w:t xml:space="preserve">1T, </w:t>
      </w:r>
      <w:r w:rsidRPr="00B94BDE">
        <w:t xml:space="preserve">2T, 3T, 4T, 5T, </w:t>
      </w:r>
      <w:r w:rsidR="00B44A97" w:rsidRPr="00B94BDE">
        <w:t>6</w:t>
      </w:r>
      <w:r w:rsidR="006758CC" w:rsidRPr="00B94BDE">
        <w:t>T, 18T, 31T, 33T, 37T, 46T,</w:t>
      </w:r>
      <w:r w:rsidR="00B44A97" w:rsidRPr="00B94BDE">
        <w:t xml:space="preserve"> </w:t>
      </w:r>
      <w:r w:rsidR="0064216B" w:rsidRPr="00B94BDE">
        <w:t>Tm,</w:t>
      </w:r>
      <w:r w:rsidRPr="00B94BDE">
        <w:t xml:space="preserve"> Pp, Nt, Ntm, Td, Rt, </w:t>
      </w:r>
      <w:r w:rsidR="00B44A97" w:rsidRPr="00B94BDE">
        <w:t>Ntr, Dt, Dtm,  přípravné řízení.</w:t>
      </w:r>
      <w:r w:rsidRPr="00B94BDE">
        <w:t xml:space="preserve"> </w:t>
      </w:r>
    </w:p>
    <w:p w14:paraId="44E1E212" w14:textId="77777777" w:rsidR="0059200C" w:rsidRPr="00B94BDE" w:rsidRDefault="00B44A97" w:rsidP="0059200C">
      <w:pPr>
        <w:jc w:val="both"/>
      </w:pPr>
      <w:r w:rsidRPr="00B94BDE">
        <w:t>V</w:t>
      </w:r>
      <w:r w:rsidR="0059200C" w:rsidRPr="00B94BDE">
        <w:t> dozorovaných senátech vyřizuje stížnosti občanů a vydává rozhodnutí podle ustanovení § 158 odst. 4 zák. č. 99/1963 Sb. ve znění pozdějších předpisů a podle ustanovení § 35 odst. 6 VKŘ.</w:t>
      </w:r>
    </w:p>
    <w:p w14:paraId="28AA9512" w14:textId="77777777" w:rsidR="00B44A97" w:rsidRPr="00B94BDE" w:rsidRDefault="00B44A97" w:rsidP="00B44A97">
      <w:r w:rsidRPr="00B94BDE">
        <w:t xml:space="preserve">Rozhoduje ve věcech vymáhání pohledávek, s nimiž hospodaří Obvodní soud pro Prahu 4 jako organizační složka státu dle pověření předsedy soudu. </w:t>
      </w:r>
    </w:p>
    <w:p w14:paraId="3325A6C9" w14:textId="77777777" w:rsidR="00B44A97" w:rsidRPr="00B94BDE" w:rsidRDefault="00B44A97" w:rsidP="00B44A97">
      <w:pPr>
        <w:jc w:val="both"/>
      </w:pPr>
      <w:r w:rsidRPr="00B94BDE">
        <w:t>Vykonává funkci příkazce pro účetní operace.</w:t>
      </w:r>
    </w:p>
    <w:p w14:paraId="467C3F4A" w14:textId="77777777" w:rsidR="0059200C" w:rsidRPr="00B94BDE" w:rsidRDefault="0059200C" w:rsidP="00BB73DA">
      <w:pPr>
        <w:rPr>
          <w:b/>
        </w:rPr>
      </w:pPr>
    </w:p>
    <w:p w14:paraId="2794E4A8" w14:textId="77777777" w:rsidR="0059200C" w:rsidRPr="00B94BDE" w:rsidRDefault="0059200C" w:rsidP="00BB73DA">
      <w:pPr>
        <w:rPr>
          <w:b/>
        </w:rPr>
      </w:pPr>
    </w:p>
    <w:p w14:paraId="1614D4A7" w14:textId="77777777" w:rsidR="00304A6F" w:rsidRPr="00B94BDE" w:rsidRDefault="00304A6F" w:rsidP="00BB73DA">
      <w:pPr>
        <w:rPr>
          <w:b/>
          <w:color w:val="FF0000"/>
        </w:rPr>
      </w:pPr>
    </w:p>
    <w:p w14:paraId="382ED96B" w14:textId="77777777" w:rsidR="00387A80" w:rsidRPr="00B94BDE" w:rsidRDefault="00387A80" w:rsidP="00387A80">
      <w:r w:rsidRPr="00B94BDE">
        <w:rPr>
          <w:b/>
        </w:rPr>
        <w:t xml:space="preserve">JUDr. Alena   Novotná  -  </w:t>
      </w:r>
      <w:r w:rsidRPr="00B94BDE">
        <w:t>místopředsedkyně soudu pro občanskoprávní věci, dozoruje senáty:</w:t>
      </w:r>
    </w:p>
    <w:p w14:paraId="7857B409" w14:textId="094E9632" w:rsidR="00387A80" w:rsidRPr="00B94BDE" w:rsidRDefault="00387A80" w:rsidP="00387A80">
      <w:pPr>
        <w:jc w:val="both"/>
      </w:pPr>
      <w:r w:rsidRPr="00B94BDE">
        <w:t xml:space="preserve">17P a Nc, 22P a Nc, 26P a Nc, 36P a Nc, 45P a Nc, 49P a Nc, 50P a Nc, 53P a Nc, </w:t>
      </w:r>
      <w:r w:rsidR="00F95979" w:rsidRPr="00B94BDE">
        <w:t xml:space="preserve">63P a Nc, </w:t>
      </w:r>
      <w:r w:rsidRPr="00B94BDE">
        <w:t xml:space="preserve">75P a Nc, </w:t>
      </w:r>
      <w:r w:rsidR="00C45BD2" w:rsidRPr="00B94BDE">
        <w:t xml:space="preserve">76P a Nc, </w:t>
      </w:r>
      <w:r w:rsidR="00F95979" w:rsidRPr="00B94BDE">
        <w:t xml:space="preserve">77P a Nc, </w:t>
      </w:r>
      <w:r w:rsidRPr="00B94BDE">
        <w:t>80P a Nc, 14Nc</w:t>
      </w:r>
      <w:r w:rsidR="00B058F8" w:rsidRPr="00B94BDE">
        <w:t>,</w:t>
      </w:r>
      <w:r w:rsidR="00C94868" w:rsidRPr="00B94BDE">
        <w:t xml:space="preserve"> 59L, Rod, 8C, 8EC,</w:t>
      </w:r>
      <w:r w:rsidR="00F0675E" w:rsidRPr="00B94BDE">
        <w:t xml:space="preserve"> 12C, 12EC, 15 C, 15 EC, 39 C, 39 EC, 39 EVC, 40 C, 40 EC, 58 C – konces. popl.</w:t>
      </w:r>
    </w:p>
    <w:p w14:paraId="57A2B920" w14:textId="77777777" w:rsidR="00387A80" w:rsidRPr="00B94BDE" w:rsidRDefault="00387A80" w:rsidP="00387A80">
      <w:r w:rsidRPr="00B94BDE">
        <w:t>V dozorovaných senátech vyřizuje stížnosti občanů a vydává rozhodnutí podle ust. § 158 odst. 4 zák.č. 99/1963 Sb. ve znění pozdějších předpisů a dle ust. § 35 odst. 6 VKŘ.</w:t>
      </w:r>
    </w:p>
    <w:p w14:paraId="18A4E435" w14:textId="77777777" w:rsidR="00FD1FD6" w:rsidRPr="00B94BDE" w:rsidRDefault="00FD1FD6" w:rsidP="00FD1FD6">
      <w:r w:rsidRPr="00B94BDE">
        <w:t xml:space="preserve">Rozhoduje ve věcech vymáhání pohledávek, s nimiž hospodaří Obvodní soud pro Prahu 4 jako organizační složka státu dle pověření předsedy soudu. </w:t>
      </w:r>
    </w:p>
    <w:p w14:paraId="08D38818" w14:textId="77777777" w:rsidR="00387A80" w:rsidRPr="00B94BDE" w:rsidRDefault="00387A80" w:rsidP="00387A80">
      <w:r w:rsidRPr="00B94BDE">
        <w:t>Vykonává funkci příkazce pro účetní operace.</w:t>
      </w:r>
    </w:p>
    <w:p w14:paraId="3618B518" w14:textId="77777777" w:rsidR="00387A80" w:rsidRPr="00B94BDE" w:rsidRDefault="00387A80" w:rsidP="00387A80"/>
    <w:p w14:paraId="6CE83248" w14:textId="77777777" w:rsidR="00387A80" w:rsidRPr="00B94BDE" w:rsidRDefault="00387A80" w:rsidP="00387A80"/>
    <w:p w14:paraId="22DDE8D2" w14:textId="77777777" w:rsidR="00387A80" w:rsidRPr="00B94BDE" w:rsidRDefault="00387A80" w:rsidP="00387A80">
      <w:r w:rsidRPr="00B94BDE">
        <w:rPr>
          <w:b/>
        </w:rPr>
        <w:t xml:space="preserve">JUDr. Hana   Zítková - </w:t>
      </w:r>
      <w:r w:rsidRPr="00B94BDE">
        <w:t>místopředsedkyně soudu pro občanskoprávní věci, dozoruje senáty:</w:t>
      </w:r>
    </w:p>
    <w:p w14:paraId="36399316" w14:textId="1514836F" w:rsidR="00387A80" w:rsidRPr="00B94BDE" w:rsidRDefault="00DA23ED" w:rsidP="00387A80">
      <w:pPr>
        <w:jc w:val="both"/>
      </w:pPr>
      <w:r w:rsidRPr="00B94BDE">
        <w:t xml:space="preserve">9C – od r. 2022, </w:t>
      </w:r>
      <w:r w:rsidR="00387A80" w:rsidRPr="00B94BDE">
        <w:t>13C, 16C, 16EC, 16EVC</w:t>
      </w:r>
      <w:r w:rsidR="00356BE7" w:rsidRPr="00B94BDE">
        <w:t xml:space="preserve">, 19C, 19 EC, </w:t>
      </w:r>
      <w:r w:rsidR="00387A80" w:rsidRPr="00B94BDE">
        <w:t xml:space="preserve">21C, 21EC, 21EVC, 24C, </w:t>
      </w:r>
      <w:r w:rsidR="00BF3E20" w:rsidRPr="00B94BDE">
        <w:t xml:space="preserve">25 C, 25 EC, 29 C, 29 EC, </w:t>
      </w:r>
      <w:r w:rsidR="00387A80" w:rsidRPr="00B94BDE">
        <w:t xml:space="preserve">38C, 38EC, 38EVC, 42C, 42EC, 55C, 55 EC, 56C, 56EC, 56EVC,  57C, 57EC, 57EVC, </w:t>
      </w:r>
      <w:r w:rsidR="003938DF" w:rsidRPr="00B94BDE">
        <w:t xml:space="preserve">60C, 60EVC, </w:t>
      </w:r>
      <w:r w:rsidR="00387A80" w:rsidRPr="00B94BDE">
        <w:t xml:space="preserve">0Cd, 10Nc, 61Ro, 62Ro, 63Ro, 70ERO, 70C, 70EC, 70EVC, 73EC,  </w:t>
      </w:r>
      <w:r w:rsidR="003938DF" w:rsidRPr="00B94BDE">
        <w:t xml:space="preserve">74 C, </w:t>
      </w:r>
      <w:r w:rsidR="00387A80" w:rsidRPr="00B94BDE">
        <w:t xml:space="preserve">EPR, 70 ERo, 34D, 34Nc, Sd, U. </w:t>
      </w:r>
    </w:p>
    <w:p w14:paraId="59CC81D1" w14:textId="77777777" w:rsidR="00387A80" w:rsidRPr="00B94BDE" w:rsidRDefault="00387A80" w:rsidP="00387A80">
      <w:pPr>
        <w:jc w:val="both"/>
      </w:pPr>
      <w:r w:rsidRPr="00B94BDE">
        <w:lastRenderedPageBreak/>
        <w:t xml:space="preserve">V dozorovaných senátech vyřizuje stížnosti občanů a vydává rozhodnutí podle ust. § 158 odst. 4 zák. č. 99/1963 Sb. ve znění pozdějších předpisů a dle ust. § 35 odst. 6 VKŘ. </w:t>
      </w:r>
    </w:p>
    <w:p w14:paraId="159D0C11" w14:textId="77777777" w:rsidR="00FD1FD6" w:rsidRPr="00B94BDE" w:rsidRDefault="00FD1FD6" w:rsidP="00FD1FD6">
      <w:r w:rsidRPr="00B94BDE">
        <w:t xml:space="preserve">Rozhoduje ve věcech vymáhání pohledávek, s nimiž hospodaří Obvodní soud pro Prahu 4 jako organizační složka státu dle pověření předsedy soudu. </w:t>
      </w:r>
    </w:p>
    <w:p w14:paraId="44E4932F" w14:textId="77777777" w:rsidR="00387A80" w:rsidRPr="00B94BDE" w:rsidRDefault="00387A80" w:rsidP="00387A80">
      <w:pPr>
        <w:jc w:val="both"/>
      </w:pPr>
      <w:r w:rsidRPr="00B94BDE">
        <w:t>Vykonává funkci příkazce pro účetní operace.</w:t>
      </w:r>
    </w:p>
    <w:p w14:paraId="0FEF55F5" w14:textId="77777777" w:rsidR="00EA3BE9" w:rsidRPr="00B94BDE" w:rsidRDefault="00EA3BE9" w:rsidP="00652ED2">
      <w:pPr>
        <w:jc w:val="both"/>
      </w:pPr>
    </w:p>
    <w:p w14:paraId="6BC15059" w14:textId="77777777" w:rsidR="00387A80" w:rsidRPr="00B94BDE" w:rsidRDefault="00387A80" w:rsidP="00652ED2">
      <w:pPr>
        <w:jc w:val="both"/>
      </w:pPr>
    </w:p>
    <w:p w14:paraId="723456F2" w14:textId="77777777" w:rsidR="00387A80" w:rsidRPr="00B94BDE" w:rsidRDefault="00387A80" w:rsidP="00652ED2">
      <w:pPr>
        <w:jc w:val="both"/>
      </w:pPr>
    </w:p>
    <w:p w14:paraId="5CF8826A" w14:textId="77777777" w:rsidR="00AC10E1" w:rsidRPr="00B94BDE" w:rsidRDefault="00AC10E1" w:rsidP="00652ED2">
      <w:pPr>
        <w:jc w:val="both"/>
      </w:pPr>
    </w:p>
    <w:p w14:paraId="44B00A21" w14:textId="77777777" w:rsidR="00EA3BE9" w:rsidRPr="00B94BDE" w:rsidRDefault="00EA3BE9" w:rsidP="00652ED2">
      <w:pPr>
        <w:jc w:val="both"/>
      </w:pPr>
      <w:r w:rsidRPr="00B94BDE">
        <w:rPr>
          <w:b/>
        </w:rPr>
        <w:t>JUDr. Renáta Honzíková</w:t>
      </w:r>
      <w:r w:rsidRPr="00B94BDE">
        <w:t xml:space="preserve"> – místopředsedkyně soudu pro občanskoprávní věci</w:t>
      </w:r>
    </w:p>
    <w:p w14:paraId="308163DD" w14:textId="77777777" w:rsidR="009610B7" w:rsidRPr="00B94BDE" w:rsidRDefault="009610B7" w:rsidP="009610B7">
      <w:pPr>
        <w:jc w:val="both"/>
      </w:pPr>
      <w:r w:rsidRPr="00B94BDE">
        <w:t xml:space="preserve">kontroluje práci, dozoruje senáty: </w:t>
      </w:r>
      <w:r w:rsidR="00A12164" w:rsidRPr="00B94BDE">
        <w:t xml:space="preserve"> </w:t>
      </w:r>
      <w:r w:rsidR="00BF3E20" w:rsidRPr="00B94BDE">
        <w:t xml:space="preserve">7 C, 10 C, 10 EC, 11 C, 11 EC, </w:t>
      </w:r>
      <w:r w:rsidRPr="00B94BDE">
        <w:t xml:space="preserve">18C, 18EC, 27C, 27EC,  </w:t>
      </w:r>
      <w:r w:rsidR="00466DB3" w:rsidRPr="00B94BDE">
        <w:t>28 C, 28 EC</w:t>
      </w:r>
      <w:r w:rsidR="00A87E43" w:rsidRPr="00B94BDE">
        <w:t>,</w:t>
      </w:r>
      <w:r w:rsidR="00466DB3" w:rsidRPr="00B94BDE">
        <w:t xml:space="preserve"> </w:t>
      </w:r>
      <w:r w:rsidRPr="00B94BDE">
        <w:t>30C, 30EC, 32C, 32EC, 32EVC, 41C, 41EC, 43C, 43EC,  48 C, 48 EC, 51C, 51EC, 13E,13EXE, 13Nc-SE, 35E, 45E, 49E, 13Nc-§ 260a), 54EXE, 54Nc, 64EXE, 64Nc-SE, 65EXE, 65Nc-SE, 66EXE, 66Nc-SE, 67EXE, 67NC-SE, 68EXE, 68Nc -SE, 69EXE,  69Nc-SE, 71EXE, 71Nc - SE, 72EXE, 72Nc – SE</w:t>
      </w:r>
      <w:r w:rsidR="005577F5" w:rsidRPr="00B94BDE">
        <w:t>.</w:t>
      </w:r>
      <w:r w:rsidRPr="00B94BDE">
        <w:t xml:space="preserve"> </w:t>
      </w:r>
    </w:p>
    <w:p w14:paraId="6EE0E0E3" w14:textId="77777777" w:rsidR="009610B7" w:rsidRPr="00B94BDE" w:rsidRDefault="009610B7" w:rsidP="009610B7">
      <w:pPr>
        <w:jc w:val="both"/>
      </w:pPr>
      <w:r w:rsidRPr="00B94BDE">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B94BDE">
        <w:t>.</w:t>
      </w:r>
    </w:p>
    <w:p w14:paraId="442048DE" w14:textId="77777777" w:rsidR="009610B7" w:rsidRPr="00B94BDE" w:rsidRDefault="009610B7" w:rsidP="009610B7">
      <w:pPr>
        <w:jc w:val="both"/>
      </w:pPr>
      <w:r w:rsidRPr="00B94BDE">
        <w:t>Vykonává dozor nad asistenty</w:t>
      </w:r>
      <w:r w:rsidR="00315D5B" w:rsidRPr="00B94BDE">
        <w:t xml:space="preserve"> s výjimkou evidence jejich docházky</w:t>
      </w:r>
      <w:r w:rsidRPr="00B94BDE">
        <w:t xml:space="preserve">, provádí školení a další vzdělávání. </w:t>
      </w:r>
    </w:p>
    <w:p w14:paraId="259855C6" w14:textId="77777777" w:rsidR="00FD1FD6" w:rsidRPr="00B94BDE" w:rsidRDefault="00FD1FD6" w:rsidP="00FD1FD6">
      <w:r w:rsidRPr="00B94BDE">
        <w:t xml:space="preserve">Rozhoduje ve věcech vymáhání pohledávek, s nimiž hospodaří Obvodní soud pro Prahu 4 jako organizační složka státu dle pověření předsedy soudu. </w:t>
      </w:r>
    </w:p>
    <w:p w14:paraId="601F60B3" w14:textId="77777777" w:rsidR="009610B7" w:rsidRPr="00B94BDE" w:rsidRDefault="009610B7" w:rsidP="009610B7">
      <w:pPr>
        <w:jc w:val="both"/>
      </w:pPr>
      <w:r w:rsidRPr="00B94BDE">
        <w:t>Vykonává funkci příkazce pro účetní operace.</w:t>
      </w:r>
    </w:p>
    <w:p w14:paraId="2ECD8FB7" w14:textId="77777777" w:rsidR="009610B7" w:rsidRPr="00B94BDE" w:rsidRDefault="009610B7" w:rsidP="009610B7">
      <w:pPr>
        <w:jc w:val="both"/>
      </w:pPr>
    </w:p>
    <w:p w14:paraId="1F0F2D69" w14:textId="77777777" w:rsidR="00DB6FF7" w:rsidRPr="00B94BDE" w:rsidRDefault="00DB6FF7" w:rsidP="00652ED2">
      <w:pPr>
        <w:jc w:val="both"/>
      </w:pPr>
    </w:p>
    <w:p w14:paraId="244DC507" w14:textId="77777777" w:rsidR="00950F07" w:rsidRPr="00B94BDE" w:rsidRDefault="00950F07" w:rsidP="00652ED2">
      <w:pPr>
        <w:jc w:val="both"/>
      </w:pPr>
    </w:p>
    <w:p w14:paraId="568C53A4" w14:textId="77777777" w:rsidR="00C70DEF" w:rsidRPr="00B94BDE" w:rsidRDefault="00C70DEF" w:rsidP="00800F53">
      <w:pPr>
        <w:numPr>
          <w:ilvl w:val="0"/>
          <w:numId w:val="13"/>
        </w:numPr>
        <w:jc w:val="both"/>
        <w:rPr>
          <w:b/>
        </w:rPr>
      </w:pPr>
      <w:r w:rsidRPr="00B94BDE">
        <w:rPr>
          <w:b/>
        </w:rPr>
        <w:t>Soudcovská rada</w:t>
      </w:r>
      <w:r w:rsidR="005D2818" w:rsidRPr="00B94BDE">
        <w:rPr>
          <w:b/>
        </w:rPr>
        <w:t xml:space="preserve">  </w:t>
      </w:r>
      <w:r w:rsidRPr="00B94BDE">
        <w:rPr>
          <w:b/>
        </w:rPr>
        <w:t>:</w:t>
      </w:r>
    </w:p>
    <w:p w14:paraId="607199F6" w14:textId="1D0EF1F9" w:rsidR="000E4759" w:rsidRPr="00B94BDE" w:rsidRDefault="00C70DEF" w:rsidP="00652ED2">
      <w:pPr>
        <w:jc w:val="both"/>
      </w:pPr>
      <w:r w:rsidRPr="00B94BDE">
        <w:t xml:space="preserve">JUDr. Simona Pospíšilová </w:t>
      </w:r>
      <w:r w:rsidR="003E45F2" w:rsidRPr="00B94BDE">
        <w:t>– předsedkyně soudcovské rady</w:t>
      </w:r>
      <w:r w:rsidR="000E7375" w:rsidRPr="00B94BDE">
        <w:t>,</w:t>
      </w:r>
      <w:r w:rsidRPr="00B94BDE">
        <w:t xml:space="preserve"> Mgr. Jana Doležalová, JUDr. Michaela Přidalová</w:t>
      </w:r>
      <w:r w:rsidR="002C3010" w:rsidRPr="00B94BDE">
        <w:t xml:space="preserve">, </w:t>
      </w:r>
      <w:r w:rsidR="00900A23" w:rsidRPr="00B94BDE">
        <w:t>Mgr. Michael Květ</w:t>
      </w:r>
      <w:r w:rsidR="003E45F2" w:rsidRPr="00B94BDE">
        <w:t xml:space="preserve">, </w:t>
      </w:r>
      <w:r w:rsidR="001E287D" w:rsidRPr="00B94BDE">
        <w:t>JUDr. Ing. Lumír Hodina</w:t>
      </w:r>
    </w:p>
    <w:p w14:paraId="012C54FA" w14:textId="77777777" w:rsidR="002F1332" w:rsidRPr="00B94BDE" w:rsidRDefault="002F1332" w:rsidP="00652ED2">
      <w:pPr>
        <w:jc w:val="both"/>
      </w:pPr>
    </w:p>
    <w:p w14:paraId="1CC4AFCC" w14:textId="77777777" w:rsidR="00950F07" w:rsidRPr="00B94BDE" w:rsidRDefault="00950F07" w:rsidP="00652ED2">
      <w:pPr>
        <w:jc w:val="both"/>
      </w:pPr>
    </w:p>
    <w:p w14:paraId="4098E8B2" w14:textId="77777777" w:rsidR="00A24724" w:rsidRPr="00B94BDE" w:rsidRDefault="00DE4329" w:rsidP="00140A96">
      <w:pPr>
        <w:numPr>
          <w:ilvl w:val="0"/>
          <w:numId w:val="2"/>
        </w:numPr>
        <w:jc w:val="both"/>
        <w:rPr>
          <w:b/>
        </w:rPr>
      </w:pPr>
      <w:r w:rsidRPr="00B94BDE">
        <w:rPr>
          <w:b/>
        </w:rPr>
        <w:t>Poskytování informací dle zák.č. 106/99 Sb. – pověřené osoby:</w:t>
      </w:r>
    </w:p>
    <w:p w14:paraId="4523D3DC" w14:textId="77777777" w:rsidR="00611EE2" w:rsidRPr="00B94BDE" w:rsidRDefault="00DE4329" w:rsidP="00DE4329">
      <w:pPr>
        <w:ind w:firstLine="360"/>
        <w:jc w:val="both"/>
      </w:pPr>
      <w:r w:rsidRPr="00B94BDE">
        <w:t>1/</w:t>
      </w:r>
      <w:r w:rsidR="00611EE2" w:rsidRPr="00B94BDE">
        <w:tab/>
      </w:r>
      <w:r w:rsidRPr="00B94BDE">
        <w:rPr>
          <w:b/>
        </w:rPr>
        <w:t>místopředsed</w:t>
      </w:r>
      <w:r w:rsidR="009F0092" w:rsidRPr="00B94BDE">
        <w:rPr>
          <w:b/>
        </w:rPr>
        <w:t>ové</w:t>
      </w:r>
      <w:r w:rsidRPr="00B94BDE">
        <w:rPr>
          <w:b/>
        </w:rPr>
        <w:t xml:space="preserve"> soudu </w:t>
      </w:r>
      <w:r w:rsidRPr="00B94BDE">
        <w:t xml:space="preserve">poskytováním informací vztahujících se k působnosti </w:t>
      </w:r>
    </w:p>
    <w:p w14:paraId="0A838354" w14:textId="77777777" w:rsidR="00C2709B" w:rsidRPr="00B94BDE" w:rsidRDefault="00611EE2" w:rsidP="00D7014A">
      <w:pPr>
        <w:ind w:firstLine="360"/>
        <w:jc w:val="both"/>
      </w:pPr>
      <w:r w:rsidRPr="00B94BDE">
        <w:tab/>
        <w:t>j</w:t>
      </w:r>
      <w:r w:rsidR="00DE4329" w:rsidRPr="00B94BDE">
        <w:t>imi</w:t>
      </w:r>
      <w:r w:rsidRPr="00B94BDE">
        <w:t xml:space="preserve"> </w:t>
      </w:r>
      <w:r w:rsidR="00DE4329" w:rsidRPr="00B94BDE">
        <w:t>dozorovaného úseku a příslušných senátů</w:t>
      </w:r>
    </w:p>
    <w:p w14:paraId="7251F046" w14:textId="77777777" w:rsidR="002F1332" w:rsidRPr="00B94BDE" w:rsidRDefault="00611EE2" w:rsidP="000E4759">
      <w:pPr>
        <w:ind w:left="705" w:hanging="345"/>
        <w:rPr>
          <w:b/>
        </w:rPr>
      </w:pPr>
      <w:r w:rsidRPr="00B94BDE">
        <w:t>3/</w:t>
      </w:r>
      <w:r w:rsidRPr="00B94BDE">
        <w:tab/>
      </w:r>
      <w:r w:rsidR="003118A5" w:rsidRPr="00B94BDE">
        <w:rPr>
          <w:b/>
        </w:rPr>
        <w:t>p</w:t>
      </w:r>
      <w:r w:rsidR="005E63D0" w:rsidRPr="00B94BDE">
        <w:rPr>
          <w:b/>
        </w:rPr>
        <w:t>ředseda</w:t>
      </w:r>
      <w:r w:rsidR="00DE4329" w:rsidRPr="00B94BDE">
        <w:rPr>
          <w:b/>
        </w:rPr>
        <w:t xml:space="preserve"> soudu </w:t>
      </w:r>
      <w:r w:rsidR="0044429F" w:rsidRPr="00B94BDE">
        <w:t>poskytováním informací</w:t>
      </w:r>
      <w:r w:rsidR="00DE4329" w:rsidRPr="00B94BDE">
        <w:t xml:space="preserve">, které se týkají  více úseků či senátů, pokud </w:t>
      </w:r>
      <w:r w:rsidR="007D5A6C" w:rsidRPr="00B94BDE">
        <w:t>n</w:t>
      </w:r>
      <w:r w:rsidR="00DE4329" w:rsidRPr="00B94BDE">
        <w:t>ejsou</w:t>
      </w:r>
      <w:r w:rsidRPr="00B94BDE">
        <w:t xml:space="preserve"> </w:t>
      </w:r>
      <w:r w:rsidR="00DE4329" w:rsidRPr="00B94BDE">
        <w:t>dozorovány týmž místopředsedo</w:t>
      </w:r>
      <w:r w:rsidR="006D26C4" w:rsidRPr="00B94BDE">
        <w:t>u</w:t>
      </w:r>
      <w:r w:rsidR="004A1CAB" w:rsidRPr="00B94BDE">
        <w:t xml:space="preserve"> a poskytováním informací, vztahujících se k ekonomické a hospodářské činnosti soudu </w:t>
      </w:r>
      <w:r w:rsidR="0073292F" w:rsidRPr="00B94BDE">
        <w:br/>
      </w:r>
    </w:p>
    <w:p w14:paraId="4C7BA790" w14:textId="77777777" w:rsidR="00950F07" w:rsidRPr="00B94BDE" w:rsidRDefault="00950F07" w:rsidP="000E4759">
      <w:pPr>
        <w:ind w:left="705" w:hanging="345"/>
        <w:rPr>
          <w:b/>
        </w:rPr>
      </w:pPr>
    </w:p>
    <w:p w14:paraId="3ED81C26" w14:textId="77777777" w:rsidR="001D4D0F" w:rsidRPr="00B94BDE" w:rsidRDefault="001D4D0F" w:rsidP="000E4759">
      <w:pPr>
        <w:ind w:left="705" w:hanging="345"/>
        <w:rPr>
          <w:b/>
        </w:rPr>
      </w:pPr>
    </w:p>
    <w:p w14:paraId="03BCB9AC" w14:textId="77777777" w:rsidR="00D7014A" w:rsidRPr="00B94BDE" w:rsidRDefault="00D7014A" w:rsidP="00D7014A">
      <w:pPr>
        <w:numPr>
          <w:ilvl w:val="0"/>
          <w:numId w:val="2"/>
        </w:numPr>
        <w:jc w:val="both"/>
        <w:rPr>
          <w:b/>
        </w:rPr>
      </w:pPr>
      <w:r w:rsidRPr="00B94BDE">
        <w:rPr>
          <w:b/>
        </w:rPr>
        <w:t>Vedení agendy Si – žádosti podle zák. 106/1999 Sb. a násl.</w:t>
      </w:r>
    </w:p>
    <w:p w14:paraId="7A2BA31E" w14:textId="77777777" w:rsidR="008878B6" w:rsidRPr="00B94BDE" w:rsidRDefault="008878B6" w:rsidP="008878B6">
      <w:pPr>
        <w:jc w:val="both"/>
        <w:rPr>
          <w:b/>
        </w:rPr>
      </w:pPr>
      <w:r w:rsidRPr="00B94BDE">
        <w:rPr>
          <w:b/>
        </w:rPr>
        <w:t xml:space="preserve">Mgr. Magdalena Ceplová – </w:t>
      </w:r>
      <w:r w:rsidRPr="00B94BDE">
        <w:t>žádosti došlé v měsících: leden, duben, červenec, říjen</w:t>
      </w:r>
      <w:r w:rsidRPr="00B94BDE">
        <w:rPr>
          <w:b/>
        </w:rPr>
        <w:t xml:space="preserve"> </w:t>
      </w:r>
    </w:p>
    <w:p w14:paraId="771DB978" w14:textId="1EBA1740" w:rsidR="008878B6" w:rsidRPr="00B94BDE" w:rsidRDefault="008878B6" w:rsidP="008878B6">
      <w:pPr>
        <w:jc w:val="both"/>
        <w:rPr>
          <w:b/>
        </w:rPr>
      </w:pPr>
      <w:r w:rsidRPr="00B94BDE">
        <w:rPr>
          <w:b/>
        </w:rPr>
        <w:t xml:space="preserve">Mgr. </w:t>
      </w:r>
      <w:r w:rsidR="006647BF" w:rsidRPr="00B94BDE">
        <w:rPr>
          <w:b/>
        </w:rPr>
        <w:t xml:space="preserve">et Bc. </w:t>
      </w:r>
      <w:r w:rsidRPr="00B94BDE">
        <w:rPr>
          <w:b/>
        </w:rPr>
        <w:t xml:space="preserve">Karolína Loudová – </w:t>
      </w:r>
      <w:r w:rsidRPr="00B94BDE">
        <w:t>žádosti došlé v</w:t>
      </w:r>
      <w:r w:rsidRPr="00B94BDE">
        <w:rPr>
          <w:b/>
        </w:rPr>
        <w:t> </w:t>
      </w:r>
      <w:r w:rsidRPr="00B94BDE">
        <w:t>měsících: únor, květen, srpen, listopad</w:t>
      </w:r>
    </w:p>
    <w:p w14:paraId="4A612F4C" w14:textId="77777777" w:rsidR="008878B6" w:rsidRPr="00B94BDE" w:rsidRDefault="008878B6" w:rsidP="008878B6">
      <w:pPr>
        <w:jc w:val="both"/>
        <w:rPr>
          <w:b/>
        </w:rPr>
      </w:pPr>
      <w:r w:rsidRPr="00B94BDE">
        <w:rPr>
          <w:b/>
        </w:rPr>
        <w:t xml:space="preserve">JUDr. Ing. Hana Pelikánová – </w:t>
      </w:r>
      <w:r w:rsidRPr="00B94BDE">
        <w:t>žádosti došlé v měsících: březen, červen, září, prosinec</w:t>
      </w:r>
    </w:p>
    <w:p w14:paraId="0D605672" w14:textId="77777777" w:rsidR="008878B6" w:rsidRPr="00B94BDE" w:rsidRDefault="008878B6" w:rsidP="008878B6">
      <w:pPr>
        <w:jc w:val="both"/>
      </w:pPr>
      <w:r w:rsidRPr="00B94BDE">
        <w:t>vedení rejstříku Si, dohledávání a vyhotovování podkladů.</w:t>
      </w:r>
    </w:p>
    <w:p w14:paraId="43E1131A" w14:textId="77777777" w:rsidR="0073292F" w:rsidRPr="00B94BDE" w:rsidRDefault="0073292F" w:rsidP="00D7014A">
      <w:pPr>
        <w:jc w:val="both"/>
      </w:pPr>
    </w:p>
    <w:p w14:paraId="2CA6B56C" w14:textId="77777777" w:rsidR="00950F07" w:rsidRPr="00B94BDE" w:rsidRDefault="00D7014A" w:rsidP="00D7014A">
      <w:pPr>
        <w:jc w:val="both"/>
      </w:pPr>
      <w:r w:rsidRPr="00B94BDE">
        <w:t>Zástup</w:t>
      </w:r>
      <w:r w:rsidR="00950F07" w:rsidRPr="00B94BDE">
        <w:t>y</w:t>
      </w:r>
      <w:r w:rsidRPr="00B94BDE">
        <w:t xml:space="preserve">:   </w:t>
      </w:r>
    </w:p>
    <w:p w14:paraId="128AB612" w14:textId="77777777" w:rsidR="00950F07" w:rsidRPr="00B94BDE" w:rsidRDefault="00950F07" w:rsidP="00D7014A">
      <w:pPr>
        <w:jc w:val="both"/>
      </w:pPr>
      <w:r w:rsidRPr="00B94BDE">
        <w:t xml:space="preserve">1. zástup – </w:t>
      </w:r>
      <w:r w:rsidR="00B72856" w:rsidRPr="00B94BDE">
        <w:t xml:space="preserve">vzájemný </w:t>
      </w:r>
    </w:p>
    <w:p w14:paraId="6E778F1A" w14:textId="77777777" w:rsidR="00D7014A" w:rsidRPr="00B94BDE" w:rsidRDefault="00950F07" w:rsidP="00D7014A">
      <w:pPr>
        <w:jc w:val="both"/>
      </w:pPr>
      <w:r w:rsidRPr="00B94BDE">
        <w:t xml:space="preserve">2. zástup -  </w:t>
      </w:r>
      <w:r w:rsidR="00D7014A" w:rsidRPr="00B94BDE">
        <w:t>Irena Marková</w:t>
      </w:r>
    </w:p>
    <w:p w14:paraId="7BB9CBFB" w14:textId="77777777" w:rsidR="00D7014A" w:rsidRPr="00B94BDE" w:rsidRDefault="00634806" w:rsidP="00D7014A">
      <w:pPr>
        <w:jc w:val="both"/>
      </w:pPr>
      <w:r w:rsidRPr="00B94BDE">
        <w:tab/>
        <w:t xml:space="preserve">   </w:t>
      </w:r>
      <w:r w:rsidR="008878B6" w:rsidRPr="00B94BDE">
        <w:t xml:space="preserve">   </w:t>
      </w:r>
      <w:r w:rsidR="00D7014A" w:rsidRPr="00B94BDE">
        <w:t>Jaroslav Prokeš</w:t>
      </w:r>
    </w:p>
    <w:p w14:paraId="21D35FFC" w14:textId="476E2D2F" w:rsidR="00D7014A" w:rsidRPr="00B94BDE" w:rsidRDefault="00634806" w:rsidP="000E4759">
      <w:pPr>
        <w:jc w:val="both"/>
        <w:rPr>
          <w:b/>
          <w:bCs/>
        </w:rPr>
      </w:pPr>
      <w:r w:rsidRPr="00B94BDE">
        <w:lastRenderedPageBreak/>
        <w:tab/>
        <w:t xml:space="preserve">   </w:t>
      </w:r>
      <w:r w:rsidR="00950F07" w:rsidRPr="00B94BDE">
        <w:t xml:space="preserve">   </w:t>
      </w:r>
      <w:r w:rsidR="00F81D04" w:rsidRPr="00B94BDE">
        <w:t xml:space="preserve"> </w:t>
      </w:r>
    </w:p>
    <w:p w14:paraId="45160D81" w14:textId="77777777" w:rsidR="00D7014A" w:rsidRPr="00B94BDE" w:rsidRDefault="00D7014A" w:rsidP="004B32DC">
      <w:pPr>
        <w:ind w:firstLine="360"/>
        <w:jc w:val="both"/>
      </w:pPr>
    </w:p>
    <w:p w14:paraId="7A10E839" w14:textId="77777777" w:rsidR="001D4D0F" w:rsidRPr="00B94BDE" w:rsidRDefault="001D4D0F" w:rsidP="004B32DC">
      <w:pPr>
        <w:ind w:firstLine="360"/>
        <w:jc w:val="both"/>
      </w:pPr>
    </w:p>
    <w:p w14:paraId="75A9D527" w14:textId="77777777" w:rsidR="00950F07" w:rsidRPr="00B94BDE" w:rsidRDefault="00950F07" w:rsidP="004B32DC">
      <w:pPr>
        <w:ind w:firstLine="360"/>
        <w:jc w:val="both"/>
      </w:pPr>
    </w:p>
    <w:p w14:paraId="0F634284" w14:textId="77777777" w:rsidR="00E57220" w:rsidRPr="00B94BDE" w:rsidRDefault="00E57220" w:rsidP="00E57220">
      <w:pPr>
        <w:keepNext/>
        <w:keepLines/>
        <w:numPr>
          <w:ilvl w:val="0"/>
          <w:numId w:val="2"/>
        </w:numPr>
        <w:tabs>
          <w:tab w:val="center" w:pos="6520"/>
        </w:tabs>
        <w:rPr>
          <w:b/>
        </w:rPr>
      </w:pPr>
      <w:r w:rsidRPr="00B94BDE">
        <w:rPr>
          <w:b/>
        </w:rPr>
        <w:t xml:space="preserve">rejstřík 40 </w:t>
      </w:r>
      <w:r w:rsidRPr="00B94BDE">
        <w:rPr>
          <w:b/>
          <w:bCs/>
        </w:rPr>
        <w:t>ZRT</w:t>
      </w:r>
      <w:r w:rsidRPr="00B94BDE">
        <w:t xml:space="preserve">   </w:t>
      </w:r>
      <w:r w:rsidR="00C956DA" w:rsidRPr="00B94BDE">
        <w:t xml:space="preserve">Mgr. </w:t>
      </w:r>
      <w:r w:rsidR="00304A6F" w:rsidRPr="00B94BDE">
        <w:t>Michal Dvořák – předseda soudu</w:t>
      </w:r>
    </w:p>
    <w:p w14:paraId="6DFB737A" w14:textId="77777777" w:rsidR="00E57220" w:rsidRPr="00B94BDE" w:rsidRDefault="00E57220" w:rsidP="00E57220">
      <w:pPr>
        <w:keepNext/>
        <w:keepLines/>
        <w:tabs>
          <w:tab w:val="center" w:pos="6520"/>
        </w:tabs>
      </w:pPr>
      <w:r w:rsidRPr="00B94BDE">
        <w:t xml:space="preserve">                             žádosti o výpis/opis z rejstříku trestu osob ve věcech, kteří nejsou zapsané </w:t>
      </w:r>
    </w:p>
    <w:p w14:paraId="628A11FE" w14:textId="77777777" w:rsidR="00E57220" w:rsidRPr="00B94BDE" w:rsidRDefault="00E57220" w:rsidP="00E57220">
      <w:pPr>
        <w:keepNext/>
        <w:keepLines/>
        <w:tabs>
          <w:tab w:val="center" w:pos="6520"/>
        </w:tabs>
      </w:pPr>
      <w:r w:rsidRPr="00B94BDE">
        <w:t xml:space="preserve">                             v informačních systémech jako účastníci </w:t>
      </w:r>
    </w:p>
    <w:p w14:paraId="65E13515" w14:textId="77777777" w:rsidR="00E57220" w:rsidRPr="00B94BDE" w:rsidRDefault="00E57220" w:rsidP="00E57220">
      <w:pPr>
        <w:keepNext/>
        <w:keepLines/>
        <w:tabs>
          <w:tab w:val="center" w:pos="6520"/>
        </w:tabs>
      </w:pPr>
      <w:r w:rsidRPr="00B94BDE">
        <w:t xml:space="preserve">                             vedením rejstříku jsou pověřeni dozorčí úředníci</w:t>
      </w:r>
    </w:p>
    <w:p w14:paraId="0BBE517B" w14:textId="77777777" w:rsidR="00E57220" w:rsidRPr="00B94BDE" w:rsidRDefault="00E57220" w:rsidP="004B32DC">
      <w:pPr>
        <w:ind w:firstLine="360"/>
        <w:jc w:val="both"/>
      </w:pPr>
    </w:p>
    <w:p w14:paraId="1F488FE9" w14:textId="77777777" w:rsidR="00DB6FF7" w:rsidRPr="00B94BDE" w:rsidRDefault="00DB6FF7" w:rsidP="004B32DC">
      <w:pPr>
        <w:ind w:firstLine="360"/>
        <w:jc w:val="both"/>
      </w:pPr>
    </w:p>
    <w:p w14:paraId="3DC5A846" w14:textId="77777777" w:rsidR="00BA659C" w:rsidRPr="00B94BDE" w:rsidRDefault="00BA659C" w:rsidP="004B32DC">
      <w:pPr>
        <w:ind w:firstLine="360"/>
        <w:jc w:val="both"/>
      </w:pPr>
    </w:p>
    <w:p w14:paraId="62D55BF8" w14:textId="77777777" w:rsidR="00FE158E" w:rsidRPr="00B94BDE" w:rsidRDefault="006F1D03" w:rsidP="00891F94">
      <w:pPr>
        <w:numPr>
          <w:ilvl w:val="0"/>
          <w:numId w:val="2"/>
        </w:numPr>
        <w:jc w:val="both"/>
      </w:pPr>
      <w:r w:rsidRPr="00B94BDE">
        <w:rPr>
          <w:b/>
        </w:rPr>
        <w:t>Zástupce pro tisk</w:t>
      </w:r>
      <w:r w:rsidR="00891F94" w:rsidRPr="00B94BDE">
        <w:rPr>
          <w:b/>
        </w:rPr>
        <w:t>:</w:t>
      </w:r>
      <w:r w:rsidR="00891F94" w:rsidRPr="00B94BDE">
        <w:tab/>
      </w:r>
      <w:r w:rsidR="00891F94" w:rsidRPr="00B94BDE">
        <w:tab/>
      </w:r>
      <w:r w:rsidR="00891F94" w:rsidRPr="00B94BDE">
        <w:tab/>
      </w:r>
    </w:p>
    <w:p w14:paraId="2E36316E" w14:textId="77777777" w:rsidR="00891F94" w:rsidRPr="00B94BDE" w:rsidRDefault="00C956DA" w:rsidP="00593DEC">
      <w:pPr>
        <w:jc w:val="both"/>
      </w:pPr>
      <w:r w:rsidRPr="00B94BDE">
        <w:rPr>
          <w:b/>
        </w:rPr>
        <w:t>Mgr. Michal   Dvořá</w:t>
      </w:r>
      <w:r w:rsidR="00836A39" w:rsidRPr="00B94BDE">
        <w:rPr>
          <w:b/>
        </w:rPr>
        <w:t>k</w:t>
      </w:r>
      <w:r w:rsidR="00891F94" w:rsidRPr="00B94BDE">
        <w:t xml:space="preserve">  - </w:t>
      </w:r>
      <w:r w:rsidR="008B6B51" w:rsidRPr="00B94BDE">
        <w:t>trestní úsek</w:t>
      </w:r>
      <w:r w:rsidR="00BA659C" w:rsidRPr="00B94BDE">
        <w:t xml:space="preserve">     </w:t>
      </w:r>
    </w:p>
    <w:p w14:paraId="701317DC" w14:textId="77777777" w:rsidR="00FE158E" w:rsidRPr="00B94BDE" w:rsidRDefault="00891F94" w:rsidP="00891F94">
      <w:pPr>
        <w:jc w:val="both"/>
      </w:pPr>
      <w:r w:rsidRPr="00B94BDE">
        <w:tab/>
      </w:r>
      <w:r w:rsidRPr="00B94BDE">
        <w:tab/>
      </w:r>
      <w:r w:rsidRPr="00B94BDE">
        <w:tab/>
      </w:r>
      <w:r w:rsidRPr="00B94BDE">
        <w:tab/>
      </w:r>
      <w:r w:rsidRPr="00B94BDE">
        <w:tab/>
      </w:r>
    </w:p>
    <w:p w14:paraId="27873707" w14:textId="77777777" w:rsidR="005063A2" w:rsidRPr="00B94BDE" w:rsidRDefault="00C956DA" w:rsidP="003F56BC">
      <w:pPr>
        <w:jc w:val="both"/>
      </w:pPr>
      <w:r w:rsidRPr="00B94BDE">
        <w:rPr>
          <w:b/>
        </w:rPr>
        <w:t>Mgr. Michael  Kvě</w:t>
      </w:r>
      <w:r w:rsidR="00891F94" w:rsidRPr="00B94BDE">
        <w:rPr>
          <w:b/>
        </w:rPr>
        <w:t>t</w:t>
      </w:r>
      <w:r w:rsidR="00891F94" w:rsidRPr="00B94BDE">
        <w:t xml:space="preserve">   - pro věci občanskoprávní </w:t>
      </w:r>
    </w:p>
    <w:p w14:paraId="0956D4CC" w14:textId="77777777" w:rsidR="006F1D03" w:rsidRPr="00B94BDE" w:rsidRDefault="006F1D03" w:rsidP="003F56BC">
      <w:pPr>
        <w:jc w:val="both"/>
      </w:pPr>
    </w:p>
    <w:p w14:paraId="632E5400" w14:textId="77777777" w:rsidR="001D4D0F" w:rsidRPr="00B94BDE" w:rsidRDefault="001D4D0F" w:rsidP="003F56BC">
      <w:pPr>
        <w:jc w:val="both"/>
      </w:pPr>
    </w:p>
    <w:p w14:paraId="03595F31" w14:textId="77777777" w:rsidR="00950F07" w:rsidRPr="00B94BDE" w:rsidRDefault="00950F07" w:rsidP="003F56BC">
      <w:pPr>
        <w:jc w:val="both"/>
      </w:pPr>
    </w:p>
    <w:p w14:paraId="16A59074" w14:textId="77777777" w:rsidR="00E178B1" w:rsidRPr="00B94BDE" w:rsidRDefault="000425C2" w:rsidP="00140A96">
      <w:pPr>
        <w:numPr>
          <w:ilvl w:val="0"/>
          <w:numId w:val="2"/>
        </w:numPr>
        <w:jc w:val="both"/>
        <w:rPr>
          <w:b/>
        </w:rPr>
      </w:pPr>
      <w:r w:rsidRPr="00B94BDE">
        <w:rPr>
          <w:b/>
        </w:rPr>
        <w:t>Ředitelka správy soudu:</w:t>
      </w:r>
      <w:r w:rsidRPr="00B94BDE">
        <w:rPr>
          <w:b/>
        </w:rPr>
        <w:tab/>
      </w:r>
    </w:p>
    <w:p w14:paraId="68A367B6" w14:textId="77777777" w:rsidR="000E7375" w:rsidRPr="00B94BDE" w:rsidRDefault="000E7375" w:rsidP="000425C2">
      <w:pPr>
        <w:jc w:val="both"/>
        <w:rPr>
          <w:b/>
        </w:rPr>
      </w:pPr>
    </w:p>
    <w:p w14:paraId="5FCEAC73" w14:textId="48485E25" w:rsidR="00C22699" w:rsidRPr="00B94BDE" w:rsidRDefault="0052184A" w:rsidP="000425C2">
      <w:pPr>
        <w:jc w:val="both"/>
        <w:rPr>
          <w:b/>
        </w:rPr>
      </w:pPr>
      <w:r w:rsidRPr="00B94BDE">
        <w:rPr>
          <w:b/>
        </w:rPr>
        <w:t>Mgr. et Bc. Karolína Loudová</w:t>
      </w:r>
    </w:p>
    <w:p w14:paraId="16BA90DF" w14:textId="77777777" w:rsidR="008B6544" w:rsidRPr="00B94BDE" w:rsidRDefault="000425C2" w:rsidP="00305873">
      <w:pPr>
        <w:jc w:val="both"/>
      </w:pPr>
      <w:r w:rsidRPr="00B94BDE">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B94BDE">
        <w:t xml:space="preserve"> vede evidenci pověřených zaměstnanců soudu s oprávněním dle Instrukce MSp ČR č.j. 224/2002-OI-SP/41</w:t>
      </w:r>
    </w:p>
    <w:p w14:paraId="0E546D5E" w14:textId="77777777" w:rsidR="003F06D3" w:rsidRPr="00B94BDE" w:rsidRDefault="003F06D3" w:rsidP="00305873">
      <w:pPr>
        <w:jc w:val="both"/>
      </w:pPr>
      <w:r w:rsidRPr="00B94BDE">
        <w:t>Metodicky řídí a kontroluje práci vymáhajícího oddělení.</w:t>
      </w:r>
      <w:r w:rsidR="00C709A7" w:rsidRPr="00B94BDE">
        <w:t xml:space="preserve"> </w:t>
      </w:r>
    </w:p>
    <w:p w14:paraId="57F46505" w14:textId="77777777" w:rsidR="000425C2" w:rsidRPr="00B94BDE" w:rsidRDefault="00526951" w:rsidP="00364C45">
      <w:pPr>
        <w:jc w:val="both"/>
      </w:pPr>
      <w:r w:rsidRPr="00B94BDE">
        <w:t>V</w:t>
      </w:r>
      <w:r w:rsidR="000425C2" w:rsidRPr="00B94BDE">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B94BDE">
        <w:t xml:space="preserve"> provádí komplexní koordinaci postupů veřejného zadavatele při zadávání veřejných zakázek, </w:t>
      </w:r>
      <w:r w:rsidR="000425C2" w:rsidRPr="00B94BDE">
        <w:t>zpracovává rozbory hospodaření, zpracovává výkazy o práci, zpracovává měsíční čerpání mzdových prostředků a měsíčně kontroluje plnění výdajů a příjmů, zpracovává analýzy, návrhy vnitřních předpisů,</w:t>
      </w:r>
      <w:r w:rsidR="008B699C" w:rsidRPr="00B94BDE">
        <w:t xml:space="preserve"> opatření,</w:t>
      </w:r>
      <w:r w:rsidR="000425C2" w:rsidRPr="00B94BDE">
        <w:t xml:space="preserve"> vnitř</w:t>
      </w:r>
      <w:r w:rsidR="00364C45" w:rsidRPr="00B94BDE">
        <w:t>ních směrnic,</w:t>
      </w:r>
      <w:r w:rsidR="007E558C" w:rsidRPr="00B94BDE">
        <w:t xml:space="preserve"> </w:t>
      </w:r>
      <w:r w:rsidR="00364C45" w:rsidRPr="00B94BDE">
        <w:t>zásad čerpání FKSP</w:t>
      </w:r>
      <w:r w:rsidR="007E558C" w:rsidRPr="00B94BDE">
        <w:t>,</w:t>
      </w:r>
      <w:r w:rsidR="00DA3525" w:rsidRPr="00B94BDE">
        <w:t xml:space="preserve"> </w:t>
      </w:r>
      <w:r w:rsidR="00FE1D1C" w:rsidRPr="00B94BDE">
        <w:t>.</w:t>
      </w:r>
    </w:p>
    <w:p w14:paraId="55D461A8" w14:textId="77777777" w:rsidR="007B1BB8" w:rsidRPr="00B94BDE" w:rsidRDefault="00522D78" w:rsidP="00364C45">
      <w:pPr>
        <w:jc w:val="both"/>
      </w:pPr>
      <w:r w:rsidRPr="00B94BDE">
        <w:t>Kontroluje docházkový systém</w:t>
      </w:r>
      <w:r w:rsidR="005A5679" w:rsidRPr="00B94BDE">
        <w:t>, schval</w:t>
      </w:r>
      <w:r w:rsidR="00CF7756" w:rsidRPr="00B94BDE">
        <w:t>uje</w:t>
      </w:r>
      <w:r w:rsidR="005A5679" w:rsidRPr="00B94BDE">
        <w:t xml:space="preserve"> dovolen</w:t>
      </w:r>
      <w:r w:rsidR="00CF7756" w:rsidRPr="00B94BDE">
        <w:t>é</w:t>
      </w:r>
      <w:r w:rsidR="005A5679" w:rsidRPr="00B94BDE">
        <w:t xml:space="preserve"> a propust</w:t>
      </w:r>
      <w:r w:rsidR="00CF7756" w:rsidRPr="00B94BDE">
        <w:t>ky</w:t>
      </w:r>
      <w:r w:rsidR="005A5679" w:rsidRPr="00B94BDE">
        <w:t xml:space="preserve"> k lékaři za úsek správy</w:t>
      </w:r>
      <w:r w:rsidR="00CF7756" w:rsidRPr="00B94BDE">
        <w:t xml:space="preserve"> a asistentů</w:t>
      </w:r>
      <w:r w:rsidR="00CE2151" w:rsidRPr="00B94BDE">
        <w:t>.</w:t>
      </w:r>
      <w:r w:rsidR="009417C4" w:rsidRPr="00B94BDE">
        <w:t xml:space="preserve"> Vede agendu úrazů soudců i administrativy.</w:t>
      </w:r>
    </w:p>
    <w:p w14:paraId="4FB35900" w14:textId="77777777" w:rsidR="00896DC7" w:rsidRPr="00B94BDE" w:rsidRDefault="00896DC7" w:rsidP="00364C45">
      <w:pPr>
        <w:jc w:val="both"/>
      </w:pPr>
      <w:r w:rsidRPr="00B94BDE">
        <w:t>Provádí kontrolu autoprovozu a řeší schvalování jízd a součinností mezi složkami rezortu.</w:t>
      </w:r>
    </w:p>
    <w:p w14:paraId="2E6A2F37" w14:textId="77777777" w:rsidR="00075718" w:rsidRPr="00B94BDE" w:rsidRDefault="00075718" w:rsidP="00364C45">
      <w:pPr>
        <w:jc w:val="both"/>
      </w:pPr>
      <w:r w:rsidRPr="00B94BDE">
        <w:t>Vede evidenci parkovacích míst.</w:t>
      </w:r>
    </w:p>
    <w:p w14:paraId="3AA21F22" w14:textId="77777777" w:rsidR="001F5DAC" w:rsidRPr="00B94BDE" w:rsidRDefault="001F5DAC" w:rsidP="00364C45">
      <w:pPr>
        <w:jc w:val="both"/>
      </w:pPr>
      <w:r w:rsidRPr="00B94BDE">
        <w:t>Provádí kontrolu vyžádaných výpisů CEO,</w:t>
      </w:r>
      <w:r w:rsidR="00E24D90" w:rsidRPr="00B94BDE">
        <w:t xml:space="preserve"> </w:t>
      </w:r>
      <w:r w:rsidRPr="00B94BDE">
        <w:t>ISZR,</w:t>
      </w:r>
      <w:r w:rsidR="00E24D90" w:rsidRPr="00B94BDE">
        <w:t xml:space="preserve"> </w:t>
      </w:r>
      <w:r w:rsidRPr="00B94BDE">
        <w:t>CESO.</w:t>
      </w:r>
    </w:p>
    <w:p w14:paraId="78912022" w14:textId="77777777" w:rsidR="00FE1D1C" w:rsidRPr="00B94BDE" w:rsidRDefault="00FE1D1C" w:rsidP="00E178B1"/>
    <w:p w14:paraId="728AAECF" w14:textId="4FE89756" w:rsidR="000425C2" w:rsidRPr="00B94BDE" w:rsidRDefault="00C956DA" w:rsidP="00B058F8">
      <w:pPr>
        <w:jc w:val="both"/>
        <w:rPr>
          <w:strike/>
          <w:color w:val="FF0000"/>
        </w:rPr>
      </w:pPr>
      <w:r w:rsidRPr="00B94BDE">
        <w:rPr>
          <w:b/>
        </w:rPr>
        <w:t>Zástup</w:t>
      </w:r>
      <w:r w:rsidR="00572D0B" w:rsidRPr="00B94BDE">
        <w:rPr>
          <w:b/>
        </w:rPr>
        <w:t>:</w:t>
      </w:r>
      <w:r w:rsidR="00C22699" w:rsidRPr="00B94BDE">
        <w:tab/>
      </w:r>
      <w:r w:rsidR="00671DDF" w:rsidRPr="00B94BDE">
        <w:t>Irena Marková</w:t>
      </w:r>
    </w:p>
    <w:p w14:paraId="4D614225" w14:textId="574D3B2A" w:rsidR="00F4552C" w:rsidRPr="00B94BDE" w:rsidRDefault="000425C2" w:rsidP="000425C2">
      <w:pPr>
        <w:jc w:val="both"/>
      </w:pPr>
      <w:r w:rsidRPr="00B94BDE">
        <w:tab/>
      </w:r>
      <w:r w:rsidR="00C956DA" w:rsidRPr="00B94BDE">
        <w:tab/>
      </w:r>
      <w:r w:rsidR="00B058F8" w:rsidRPr="00B94BDE">
        <w:t>Soňa Popperová</w:t>
      </w:r>
      <w:r w:rsidR="00A419A3" w:rsidRPr="00B94BDE">
        <w:t xml:space="preserve"> – ekonomická oblast</w:t>
      </w:r>
      <w:r w:rsidR="003A69F7" w:rsidRPr="00B94BDE">
        <w:t xml:space="preserve"> </w:t>
      </w:r>
    </w:p>
    <w:p w14:paraId="27336487" w14:textId="77777777" w:rsidR="000D030E" w:rsidRPr="00B94BDE" w:rsidRDefault="000D030E" w:rsidP="000425C2">
      <w:pPr>
        <w:jc w:val="both"/>
      </w:pPr>
    </w:p>
    <w:p w14:paraId="79A455C6" w14:textId="77777777" w:rsidR="000D030E" w:rsidRPr="00B94BDE" w:rsidRDefault="000D030E" w:rsidP="000425C2">
      <w:pPr>
        <w:jc w:val="both"/>
      </w:pPr>
    </w:p>
    <w:p w14:paraId="307B78C1" w14:textId="77777777" w:rsidR="00F4552C" w:rsidRPr="00B94BDE" w:rsidRDefault="00F4552C" w:rsidP="000425C2">
      <w:pPr>
        <w:jc w:val="both"/>
      </w:pPr>
    </w:p>
    <w:p w14:paraId="0BD44647" w14:textId="77777777" w:rsidR="00877F4D" w:rsidRPr="00B94BDE" w:rsidRDefault="00F4552C" w:rsidP="00877F4D">
      <w:pPr>
        <w:numPr>
          <w:ilvl w:val="0"/>
          <w:numId w:val="2"/>
        </w:numPr>
        <w:jc w:val="both"/>
        <w:rPr>
          <w:b/>
        </w:rPr>
      </w:pPr>
      <w:r w:rsidRPr="00B94BDE">
        <w:rPr>
          <w:b/>
        </w:rPr>
        <w:t>Bezpečnostní ředitel</w:t>
      </w:r>
      <w:r w:rsidR="004A1CAB" w:rsidRPr="00B94BDE">
        <w:rPr>
          <w:b/>
        </w:rPr>
        <w:t xml:space="preserve"> </w:t>
      </w:r>
    </w:p>
    <w:p w14:paraId="6998D42D" w14:textId="77777777" w:rsidR="00877F4D" w:rsidRPr="00B94BDE" w:rsidRDefault="00877F4D" w:rsidP="00877F4D">
      <w:pPr>
        <w:ind w:left="360"/>
        <w:jc w:val="both"/>
        <w:rPr>
          <w:b/>
        </w:rPr>
      </w:pPr>
    </w:p>
    <w:p w14:paraId="5C81C904" w14:textId="01C221B5" w:rsidR="0052184A" w:rsidRPr="00B94BDE" w:rsidRDefault="0052184A" w:rsidP="00877F4D">
      <w:pPr>
        <w:jc w:val="both"/>
        <w:rPr>
          <w:b/>
        </w:rPr>
      </w:pPr>
      <w:r w:rsidRPr="00B94BDE">
        <w:rPr>
          <w:b/>
        </w:rPr>
        <w:t xml:space="preserve">Stella Polánková </w:t>
      </w:r>
    </w:p>
    <w:p w14:paraId="48A2B14B" w14:textId="77777777" w:rsidR="000425C2" w:rsidRPr="00B94BDE" w:rsidRDefault="000425C2" w:rsidP="000425C2">
      <w:pPr>
        <w:jc w:val="both"/>
      </w:pPr>
      <w:r w:rsidRPr="00B94BDE">
        <w:t>Vykonává činnost</w:t>
      </w:r>
      <w:r w:rsidR="007861C5" w:rsidRPr="00B94BDE">
        <w:t xml:space="preserve">i v souladu se zákonem č. </w:t>
      </w:r>
      <w:r w:rsidRPr="00B94BDE">
        <w:t>412/2005 Sb.</w:t>
      </w:r>
    </w:p>
    <w:p w14:paraId="2478564D" w14:textId="77777777" w:rsidR="000953B5" w:rsidRPr="00B94BDE" w:rsidRDefault="000953B5" w:rsidP="000425C2">
      <w:pPr>
        <w:jc w:val="both"/>
      </w:pPr>
    </w:p>
    <w:p w14:paraId="37938976" w14:textId="3ABD152B" w:rsidR="00671DDF" w:rsidRPr="00B94BDE" w:rsidRDefault="00C956DA" w:rsidP="00891F94">
      <w:pPr>
        <w:jc w:val="both"/>
      </w:pPr>
      <w:r w:rsidRPr="00B94BDE">
        <w:t>Zástup:</w:t>
      </w:r>
      <w:r w:rsidRPr="00B94BDE">
        <w:tab/>
        <w:t xml:space="preserve"> </w:t>
      </w:r>
      <w:r w:rsidR="0052184A" w:rsidRPr="00B94BDE">
        <w:t xml:space="preserve">Iveta Hablová, </w:t>
      </w:r>
      <w:r w:rsidR="00515F6E" w:rsidRPr="00B94BDE">
        <w:t>Jan Dudl</w:t>
      </w:r>
      <w:r w:rsidR="0096212C" w:rsidRPr="00B94BDE">
        <w:t>,</w:t>
      </w:r>
    </w:p>
    <w:p w14:paraId="320D4444" w14:textId="77777777" w:rsidR="0073292F" w:rsidRPr="00B94BDE" w:rsidRDefault="0073292F" w:rsidP="00891F94">
      <w:pPr>
        <w:jc w:val="both"/>
        <w:rPr>
          <w:b/>
        </w:rPr>
      </w:pPr>
    </w:p>
    <w:p w14:paraId="4200BAB9" w14:textId="02E1DDDA" w:rsidR="00877F4D" w:rsidRPr="00B94BDE" w:rsidRDefault="00877F4D" w:rsidP="00891F94">
      <w:pPr>
        <w:jc w:val="both"/>
        <w:rPr>
          <w:b/>
        </w:rPr>
      </w:pPr>
    </w:p>
    <w:p w14:paraId="2E08B5C2" w14:textId="77777777" w:rsidR="00B058F8" w:rsidRPr="00B94BDE" w:rsidRDefault="00B058F8" w:rsidP="00891F94">
      <w:pPr>
        <w:jc w:val="both"/>
        <w:rPr>
          <w:b/>
        </w:rPr>
      </w:pPr>
    </w:p>
    <w:p w14:paraId="310812C4" w14:textId="25603C36" w:rsidR="00877F4D" w:rsidRPr="00B94BDE" w:rsidRDefault="002810FD" w:rsidP="00877F4D">
      <w:pPr>
        <w:pStyle w:val="Odstavecseseznamem"/>
        <w:numPr>
          <w:ilvl w:val="0"/>
          <w:numId w:val="2"/>
        </w:numPr>
        <w:jc w:val="both"/>
      </w:pPr>
      <w:r w:rsidRPr="00B94BDE">
        <w:rPr>
          <w:b/>
        </w:rPr>
        <w:t>R</w:t>
      </w:r>
      <w:r w:rsidR="00877F4D" w:rsidRPr="00B94BDE">
        <w:rPr>
          <w:b/>
        </w:rPr>
        <w:t>egistr smluv</w:t>
      </w:r>
      <w:r w:rsidR="00877F4D" w:rsidRPr="00B94BDE">
        <w:t xml:space="preserve"> </w:t>
      </w:r>
    </w:p>
    <w:p w14:paraId="1DC4AE97" w14:textId="4B6DB6A9" w:rsidR="00877F4D" w:rsidRPr="00B94BDE" w:rsidRDefault="00877F4D" w:rsidP="00877F4D">
      <w:pPr>
        <w:pStyle w:val="Odstavecseseznamem"/>
        <w:ind w:left="360"/>
        <w:jc w:val="both"/>
      </w:pPr>
    </w:p>
    <w:p w14:paraId="1D6A91FA" w14:textId="2F2BF557" w:rsidR="00877F4D" w:rsidRPr="00B94BDE" w:rsidRDefault="0052184A" w:rsidP="00877F4D">
      <w:pPr>
        <w:pStyle w:val="Odstavecseseznamem"/>
        <w:ind w:left="0"/>
        <w:jc w:val="both"/>
      </w:pPr>
      <w:r w:rsidRPr="00B94BDE">
        <w:rPr>
          <w:b/>
        </w:rPr>
        <w:t>Mgr. et Bc. Karolína Loudová</w:t>
      </w:r>
      <w:r w:rsidR="00B058F8" w:rsidRPr="00B94BDE">
        <w:t xml:space="preserve"> </w:t>
      </w:r>
      <w:r w:rsidR="00877F4D" w:rsidRPr="00B94BDE">
        <w:rPr>
          <w:b/>
        </w:rPr>
        <w:t>– ředitelka správy soudu</w:t>
      </w:r>
    </w:p>
    <w:p w14:paraId="1C6EE35D" w14:textId="77777777" w:rsidR="00877F4D" w:rsidRPr="00B94BDE" w:rsidRDefault="00877F4D" w:rsidP="00891F94">
      <w:pPr>
        <w:jc w:val="both"/>
      </w:pPr>
      <w:r w:rsidRPr="00B94BDE">
        <w:t>Zástup: Jan Dudl</w:t>
      </w:r>
    </w:p>
    <w:p w14:paraId="65151B75" w14:textId="77777777" w:rsidR="00877F4D" w:rsidRPr="00B94BDE" w:rsidRDefault="00877F4D" w:rsidP="00891F94">
      <w:pPr>
        <w:jc w:val="both"/>
        <w:rPr>
          <w:b/>
        </w:rPr>
      </w:pPr>
    </w:p>
    <w:p w14:paraId="75CB4BF1" w14:textId="77777777" w:rsidR="000D030E" w:rsidRPr="00B94BDE" w:rsidRDefault="000D030E" w:rsidP="00891F94">
      <w:pPr>
        <w:jc w:val="both"/>
        <w:rPr>
          <w:b/>
        </w:rPr>
      </w:pPr>
    </w:p>
    <w:p w14:paraId="132D40BC" w14:textId="77777777" w:rsidR="007B62AA" w:rsidRPr="00B94BDE" w:rsidRDefault="009B0250" w:rsidP="007B62AA">
      <w:pPr>
        <w:numPr>
          <w:ilvl w:val="0"/>
          <w:numId w:val="2"/>
        </w:numPr>
        <w:jc w:val="both"/>
        <w:rPr>
          <w:b/>
        </w:rPr>
      </w:pPr>
      <w:r w:rsidRPr="00B94BDE">
        <w:rPr>
          <w:b/>
        </w:rPr>
        <w:t>GDPR</w:t>
      </w:r>
    </w:p>
    <w:p w14:paraId="2D886D48" w14:textId="778BD173" w:rsidR="00CD418A" w:rsidRPr="00B94BDE" w:rsidRDefault="00CD418A" w:rsidP="00CD418A">
      <w:pPr>
        <w:jc w:val="both"/>
      </w:pPr>
      <w:r w:rsidRPr="00B94BDE">
        <w:rPr>
          <w:b/>
        </w:rPr>
        <w:t>Mgr. et Bc. Karolína Loudová</w:t>
      </w:r>
      <w:r w:rsidR="00B058F8" w:rsidRPr="00B94BDE">
        <w:rPr>
          <w:b/>
        </w:rPr>
        <w:t xml:space="preserve"> – ředitelka správy soudu</w:t>
      </w:r>
    </w:p>
    <w:p w14:paraId="40100A2C" w14:textId="77777777" w:rsidR="000E7375" w:rsidRPr="00B94BDE" w:rsidRDefault="009B0250" w:rsidP="000E7375">
      <w:pPr>
        <w:jc w:val="both"/>
        <w:rPr>
          <w:b/>
        </w:rPr>
      </w:pPr>
      <w:r w:rsidRPr="00B94BDE">
        <w:t>Odpovídá za komunikaci s pověřencem pro ochranu osobních údajů a výkon součinnosti dle článku IV odst. 1 písm. a-h) Smlouvy o výkonu funkce pověřence pro ochranu osobních údajů.</w:t>
      </w:r>
    </w:p>
    <w:p w14:paraId="4263116D" w14:textId="77777777" w:rsidR="00692FA4" w:rsidRPr="00B94BDE" w:rsidRDefault="000E7375" w:rsidP="00891F94">
      <w:pPr>
        <w:jc w:val="both"/>
      </w:pPr>
      <w:r w:rsidRPr="00B94BDE">
        <w:t xml:space="preserve">Zástup: </w:t>
      </w:r>
      <w:r w:rsidR="00504328" w:rsidRPr="00B94BDE">
        <w:t>Mgr. Michal Dvořák – předseda soudu</w:t>
      </w:r>
    </w:p>
    <w:p w14:paraId="6DA05B76" w14:textId="3B3F631E" w:rsidR="000C5B03" w:rsidRPr="00B94BDE" w:rsidRDefault="000C5B03" w:rsidP="00891F94">
      <w:pPr>
        <w:jc w:val="both"/>
        <w:rPr>
          <w:color w:val="FF0000"/>
        </w:rPr>
      </w:pPr>
    </w:p>
    <w:p w14:paraId="09CA38F7" w14:textId="2DF7FEA6" w:rsidR="005A5453" w:rsidRPr="00B94BDE" w:rsidRDefault="005A5453" w:rsidP="00891F94">
      <w:pPr>
        <w:jc w:val="both"/>
        <w:rPr>
          <w:color w:val="FF0000"/>
        </w:rPr>
      </w:pPr>
    </w:p>
    <w:p w14:paraId="1DF0F282" w14:textId="77777777" w:rsidR="005A5453" w:rsidRPr="00B94BDE" w:rsidRDefault="005A5453" w:rsidP="00891F94">
      <w:pPr>
        <w:jc w:val="both"/>
        <w:rPr>
          <w:color w:val="FF0000"/>
        </w:rPr>
      </w:pPr>
    </w:p>
    <w:p w14:paraId="3BE1A80B" w14:textId="77777777" w:rsidR="00692FA4" w:rsidRPr="00B94BDE" w:rsidRDefault="000C5B03" w:rsidP="000C5B03">
      <w:pPr>
        <w:pStyle w:val="Odstavecseseznamem"/>
        <w:numPr>
          <w:ilvl w:val="0"/>
          <w:numId w:val="2"/>
        </w:numPr>
        <w:jc w:val="both"/>
      </w:pPr>
      <w:r w:rsidRPr="00B94BDE">
        <w:t>Oznamování protiprávního jednání a ochrana oznamovatelů ve smyslu Směrnice Evropského parlamentu a rady (EU) 2019/1937 ze dne 23. října 2019 (whistleblowing)</w:t>
      </w:r>
    </w:p>
    <w:p w14:paraId="5AF8704E" w14:textId="77777777" w:rsidR="000C5B03" w:rsidRPr="00B94BDE" w:rsidRDefault="000C5B03" w:rsidP="000C5B03">
      <w:pPr>
        <w:jc w:val="both"/>
      </w:pPr>
      <w:r w:rsidRPr="00B94BDE">
        <w:t>Pověřená osoba: JUDr. Alena Novotná</w:t>
      </w:r>
    </w:p>
    <w:p w14:paraId="07F95707" w14:textId="77777777" w:rsidR="005E3DE6" w:rsidRPr="00B94BDE" w:rsidRDefault="005E3DE6" w:rsidP="000C5B03">
      <w:pPr>
        <w:jc w:val="both"/>
      </w:pPr>
      <w:r w:rsidRPr="00B94BDE">
        <w:t>Zástup pověřené osoby: JUDr. Simona Pospíšilová</w:t>
      </w:r>
    </w:p>
    <w:p w14:paraId="038C503C" w14:textId="77777777" w:rsidR="00692FA4" w:rsidRPr="00B94BDE" w:rsidRDefault="00692FA4" w:rsidP="00891F94">
      <w:pPr>
        <w:jc w:val="both"/>
      </w:pPr>
    </w:p>
    <w:p w14:paraId="38EEB31D" w14:textId="77777777" w:rsidR="00877F4D" w:rsidRPr="00B94BDE" w:rsidRDefault="00877F4D" w:rsidP="00891F94">
      <w:pPr>
        <w:jc w:val="both"/>
        <w:rPr>
          <w:b/>
        </w:rPr>
      </w:pPr>
    </w:p>
    <w:p w14:paraId="385A248B" w14:textId="77777777" w:rsidR="00333F20" w:rsidRPr="00B94BDE" w:rsidRDefault="00662D31" w:rsidP="00140A96">
      <w:pPr>
        <w:numPr>
          <w:ilvl w:val="0"/>
          <w:numId w:val="2"/>
        </w:numPr>
        <w:jc w:val="both"/>
      </w:pPr>
      <w:r w:rsidRPr="00B94BDE">
        <w:rPr>
          <w:b/>
        </w:rPr>
        <w:t>Personální ředitel</w:t>
      </w:r>
      <w:r w:rsidR="008D5915" w:rsidRPr="00B94BDE">
        <w:rPr>
          <w:b/>
        </w:rPr>
        <w:t>:</w:t>
      </w:r>
      <w:r w:rsidR="005063A2" w:rsidRPr="00B94BDE">
        <w:t xml:space="preserve"> </w:t>
      </w:r>
    </w:p>
    <w:p w14:paraId="7538CD7F" w14:textId="09479253" w:rsidR="000D0394" w:rsidRPr="00B94BDE" w:rsidRDefault="00DC3C3C" w:rsidP="00611EE2">
      <w:pPr>
        <w:jc w:val="both"/>
        <w:rPr>
          <w:b/>
        </w:rPr>
      </w:pPr>
      <w:r w:rsidRPr="00B94BDE">
        <w:rPr>
          <w:b/>
        </w:rPr>
        <w:t>Zuzana Kalová</w:t>
      </w:r>
    </w:p>
    <w:p w14:paraId="1F307BA6" w14:textId="77777777" w:rsidR="000D0394" w:rsidRPr="00B94BDE" w:rsidRDefault="000D0394" w:rsidP="00C709A7">
      <w:pPr>
        <w:jc w:val="both"/>
      </w:pPr>
      <w:r w:rsidRPr="00B94BDE">
        <w:t>Zajišťuje platovou a osobní agendu zaměstnanců a soudců, připravuje podklady pro zpracování mezd, provádí personální statistiku a zajišťuje pravidelná hlášení v oblasti personální politiky.</w:t>
      </w:r>
      <w:r w:rsidR="00D533AF" w:rsidRPr="00B94BDE">
        <w:t xml:space="preserve"> V</w:t>
      </w:r>
      <w:r w:rsidRPr="00B94BDE">
        <w:t xml:space="preserve">ede evidenci osobních karet ISAS, </w:t>
      </w:r>
      <w:r w:rsidR="00D805CA" w:rsidRPr="00B94BDE">
        <w:t>vede docházku</w:t>
      </w:r>
      <w:r w:rsidR="001A3BEB" w:rsidRPr="00B94BDE">
        <w:t xml:space="preserve"> soudců</w:t>
      </w:r>
      <w:r w:rsidRPr="00B94BDE">
        <w:t xml:space="preserve">. Organizačně zajišťuje závodní preventivní péči. Eviduje životní a pracovní  jubilea, termíny odchodů do důchodu. Podílí se na organizaci výběrových řízení, zabezpečuje vstupní školení. </w:t>
      </w:r>
    </w:p>
    <w:p w14:paraId="186BC55E" w14:textId="77777777" w:rsidR="00C709A7" w:rsidRPr="00B94BDE" w:rsidRDefault="00C709A7" w:rsidP="00C709A7">
      <w:pPr>
        <w:jc w:val="both"/>
      </w:pPr>
    </w:p>
    <w:p w14:paraId="0D2381E7" w14:textId="288EFC25" w:rsidR="00CD418A" w:rsidRPr="00B94BDE" w:rsidRDefault="00F63893" w:rsidP="00CD418A">
      <w:pPr>
        <w:pStyle w:val="Odstavecseseznamem"/>
        <w:ind w:left="0"/>
        <w:jc w:val="both"/>
      </w:pPr>
      <w:r w:rsidRPr="00B94BDE">
        <w:t xml:space="preserve">Zástup: </w:t>
      </w:r>
      <w:r w:rsidR="00CD418A" w:rsidRPr="00B94BDE">
        <w:rPr>
          <w:b/>
        </w:rPr>
        <w:t>Mgr. et Bc. Karolína Loudová</w:t>
      </w:r>
    </w:p>
    <w:p w14:paraId="797F54C7" w14:textId="263B3AC2" w:rsidR="004B32DC" w:rsidRPr="00B94BDE" w:rsidRDefault="004B32DC" w:rsidP="00F77CE4">
      <w:pPr>
        <w:jc w:val="both"/>
      </w:pPr>
    </w:p>
    <w:p w14:paraId="24E447E3" w14:textId="77777777" w:rsidR="0073292F" w:rsidRPr="00B94BDE" w:rsidRDefault="0073292F" w:rsidP="00F77CE4">
      <w:pPr>
        <w:jc w:val="both"/>
      </w:pPr>
    </w:p>
    <w:p w14:paraId="64A69106" w14:textId="77777777" w:rsidR="0060130E" w:rsidRPr="00B94BDE" w:rsidRDefault="0060130E" w:rsidP="00F77CE4">
      <w:pPr>
        <w:jc w:val="both"/>
      </w:pPr>
    </w:p>
    <w:p w14:paraId="651690E8" w14:textId="77777777" w:rsidR="00FE1D1C" w:rsidRPr="00B94BDE" w:rsidRDefault="007C6F6F" w:rsidP="00140A96">
      <w:pPr>
        <w:numPr>
          <w:ilvl w:val="0"/>
          <w:numId w:val="2"/>
        </w:numPr>
        <w:jc w:val="both"/>
        <w:rPr>
          <w:b/>
        </w:rPr>
      </w:pPr>
      <w:r w:rsidRPr="00B94BDE">
        <w:rPr>
          <w:b/>
        </w:rPr>
        <w:t>Dozorčí úředníci</w:t>
      </w:r>
      <w:r w:rsidR="00B731B7" w:rsidRPr="00B94BDE">
        <w:rPr>
          <w:b/>
        </w:rPr>
        <w:t>, správci aplikací</w:t>
      </w:r>
      <w:r w:rsidR="00891F94" w:rsidRPr="00B94BDE">
        <w:rPr>
          <w:b/>
        </w:rPr>
        <w:t>:</w:t>
      </w:r>
      <w:r w:rsidR="00891F94" w:rsidRPr="00B94BDE">
        <w:rPr>
          <w:b/>
        </w:rPr>
        <w:tab/>
      </w:r>
    </w:p>
    <w:p w14:paraId="2DC20C8B" w14:textId="77777777" w:rsidR="00914F06" w:rsidRPr="00B94BDE" w:rsidRDefault="00914F06" w:rsidP="00D03E36">
      <w:pPr>
        <w:jc w:val="both"/>
        <w:rPr>
          <w:b/>
        </w:rPr>
      </w:pPr>
      <w:r w:rsidRPr="00B94BDE">
        <w:rPr>
          <w:b/>
        </w:rPr>
        <w:t>Irena</w:t>
      </w:r>
      <w:r w:rsidR="00D03E36" w:rsidRPr="00B94BDE">
        <w:rPr>
          <w:b/>
        </w:rPr>
        <w:t xml:space="preserve">  </w:t>
      </w:r>
      <w:r w:rsidR="00C956DA" w:rsidRPr="00B94BDE">
        <w:rPr>
          <w:b/>
        </w:rPr>
        <w:t>M</w:t>
      </w:r>
      <w:r w:rsidRPr="00B94BDE">
        <w:rPr>
          <w:b/>
        </w:rPr>
        <w:t xml:space="preserve">arková </w:t>
      </w:r>
    </w:p>
    <w:p w14:paraId="0867F86E" w14:textId="77777777" w:rsidR="00F109E2" w:rsidRPr="00B94BDE" w:rsidRDefault="00914F06" w:rsidP="00F109E2">
      <w:pPr>
        <w:jc w:val="both"/>
      </w:pPr>
      <w:r w:rsidRPr="00B94BDE">
        <w:t>Kontroluje, organizuje a metodicky řídí a dozo</w:t>
      </w:r>
      <w:r w:rsidR="00573D09" w:rsidRPr="00B94BDE">
        <w:t>ruje chod civilních kanceláří</w:t>
      </w:r>
      <w:r w:rsidR="005F4D51" w:rsidRPr="00B94BDE">
        <w:t xml:space="preserve">,  </w:t>
      </w:r>
      <w:r w:rsidR="00D1517E" w:rsidRPr="00B94BDE">
        <w:t>rejstří</w:t>
      </w:r>
      <w:r w:rsidR="005316AE" w:rsidRPr="00B94BDE">
        <w:t>ky</w:t>
      </w:r>
      <w:r w:rsidRPr="00B94BDE">
        <w:t xml:space="preserve">: </w:t>
      </w:r>
      <w:r w:rsidR="00D1517E" w:rsidRPr="00B94BDE">
        <w:t>C, EC, EVC, Cd, 10 Nc</w:t>
      </w:r>
      <w:r w:rsidR="005316AE" w:rsidRPr="00B94BDE">
        <w:t>, Ro, ERO, EPR</w:t>
      </w:r>
      <w:r w:rsidR="00C46C60" w:rsidRPr="00B94BDE">
        <w:t>. Dále dozoruje chod tres</w:t>
      </w:r>
      <w:r w:rsidR="005F4D51" w:rsidRPr="00B94BDE">
        <w:t>tních soudních kanceláří,   rejstříky</w:t>
      </w:r>
      <w:r w:rsidR="00C46C60" w:rsidRPr="00B94BDE">
        <w:t>: T, Tm, Pp, Nt, Ntm, Rt, Ntr, Td</w:t>
      </w:r>
      <w:r w:rsidR="007B4198" w:rsidRPr="00B94BDE">
        <w:t xml:space="preserve">, </w:t>
      </w:r>
      <w:r w:rsidR="0067514E" w:rsidRPr="00B94BDE">
        <w:t xml:space="preserve">Dt, Dtm, </w:t>
      </w:r>
      <w:r w:rsidR="00C34543" w:rsidRPr="00B94BDE">
        <w:t>v</w:t>
      </w:r>
      <w:r w:rsidR="00F109E2" w:rsidRPr="00B94BDE">
        <w:t>četně kontroly dodržování pracovní doby. Pr</w:t>
      </w:r>
      <w:r w:rsidR="005F4D51" w:rsidRPr="00B94BDE">
        <w:t>ovádí rozpisy dosažitelnosti trestního úseku</w:t>
      </w:r>
      <w:r w:rsidR="00056AB8" w:rsidRPr="00B94BDE">
        <w:t>. Kontroluje zajištěné věci doličné uložené v trestním skladu. K</w:t>
      </w:r>
      <w:r w:rsidR="00F109E2" w:rsidRPr="00B94BDE">
        <w:t>ontroluje seznam obhájců</w:t>
      </w:r>
      <w:r w:rsidR="00056AB8" w:rsidRPr="00B94BDE">
        <w:t xml:space="preserve"> ex-offo</w:t>
      </w:r>
      <w:r w:rsidR="00F109E2" w:rsidRPr="00B94BDE">
        <w:t>.  Kontroluje zpracování importovaných návrhů a dokumentů ve formuláři AZA031F – Import dat,</w:t>
      </w:r>
      <w:r w:rsidR="00333F20" w:rsidRPr="00B94BDE">
        <w:t xml:space="preserve"> </w:t>
      </w:r>
      <w:r w:rsidR="00F109E2" w:rsidRPr="00B94BDE">
        <w:t xml:space="preserve"> kontroluje LePo. Kontroluje, organizuje a řídí chod informačního oddělení a spisovny.</w:t>
      </w:r>
      <w:r w:rsidR="00931A32" w:rsidRPr="00B94BDE">
        <w:t xml:space="preserve"> </w:t>
      </w:r>
      <w:r w:rsidR="005F216C" w:rsidRPr="00B94BDE">
        <w:t>Zpracovává návrhy dle skartačního řádu a organizuje skartaci.</w:t>
      </w:r>
    </w:p>
    <w:p w14:paraId="17B255D3" w14:textId="77777777" w:rsidR="00914F06" w:rsidRPr="00B94BDE" w:rsidRDefault="00914F06" w:rsidP="00914F06">
      <w:pPr>
        <w:jc w:val="both"/>
      </w:pPr>
      <w:r w:rsidRPr="00B94BDE">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B94BDE" w:rsidRDefault="007C0390" w:rsidP="007C0390">
      <w:pPr>
        <w:jc w:val="both"/>
      </w:pPr>
      <w:r w:rsidRPr="00B94BDE">
        <w:t>Provádí anonymizaci rozhodnutí dle zák. čl. 106/1999 Sb., pokud jde o rozhodnutí z úseku, který dozoruje</w:t>
      </w:r>
      <w:r w:rsidR="00C05E96" w:rsidRPr="00B94BDE">
        <w:t xml:space="preserve">, v rámci zástupu </w:t>
      </w:r>
      <w:r w:rsidR="00CF7756" w:rsidRPr="00B94BDE">
        <w:t>pověřené</w:t>
      </w:r>
      <w:r w:rsidR="00C34543" w:rsidRPr="00B94BDE">
        <w:t>ho zaměstnance.</w:t>
      </w:r>
      <w:r w:rsidR="00504328" w:rsidRPr="00B94BDE">
        <w:t xml:space="preserve"> </w:t>
      </w:r>
    </w:p>
    <w:p w14:paraId="40EBBED2" w14:textId="77777777" w:rsidR="00A92666" w:rsidRPr="00B94BDE" w:rsidRDefault="005A5679" w:rsidP="00914F06">
      <w:pPr>
        <w:jc w:val="both"/>
      </w:pPr>
      <w:r w:rsidRPr="00B94BDE">
        <w:lastRenderedPageBreak/>
        <w:t xml:space="preserve">Kontroluje </w:t>
      </w:r>
      <w:r w:rsidR="00C65826" w:rsidRPr="00B94BDE">
        <w:t>docházkový systém</w:t>
      </w:r>
      <w:r w:rsidRPr="00B94BDE">
        <w:t>, schvalování dovolených a propustek k lékaři za úsek</w:t>
      </w:r>
      <w:r w:rsidR="00CF7756" w:rsidRPr="00B94BDE">
        <w:t>y</w:t>
      </w:r>
      <w:r w:rsidRPr="00B94BDE">
        <w:t>, kter</w:t>
      </w:r>
      <w:r w:rsidR="00CF7756" w:rsidRPr="00B94BDE">
        <w:t>é</w:t>
      </w:r>
      <w:r w:rsidRPr="00B94BDE">
        <w:t xml:space="preserve"> dozoruje. </w:t>
      </w:r>
      <w:r w:rsidR="00987561" w:rsidRPr="00B94BDE">
        <w:t xml:space="preserve"> </w:t>
      </w:r>
      <w:r w:rsidR="00A92666" w:rsidRPr="00B94BDE">
        <w:t>Ve dnech pracovního volna provádí kontrolu elektronické podatelny, zaměřenou na dodržení lhůt k rozhodnutí o návrzích na nařízení předběžného opatření ve věcech domácího násilí a předběžn</w:t>
      </w:r>
      <w:r w:rsidR="00C61A7A" w:rsidRPr="00B94BDE">
        <w:t>ého</w:t>
      </w:r>
      <w:r w:rsidR="00A92666" w:rsidRPr="00B94BDE">
        <w:t xml:space="preserve"> opatření dle § 452 z.ř.s..</w:t>
      </w:r>
    </w:p>
    <w:p w14:paraId="2F0447B8" w14:textId="77777777" w:rsidR="007F4539" w:rsidRPr="00B94BDE" w:rsidRDefault="007F4539" w:rsidP="00914F06">
      <w:pPr>
        <w:jc w:val="both"/>
      </w:pPr>
      <w:r w:rsidRPr="00B94BDE">
        <w:t xml:space="preserve">Správce aplikace systému ISAS, IRES, </w:t>
      </w:r>
      <w:r w:rsidR="008020A0" w:rsidRPr="00B94BDE">
        <w:t xml:space="preserve">CEPR, </w:t>
      </w:r>
      <w:r w:rsidRPr="00B94BDE">
        <w:t>CoReport.</w:t>
      </w:r>
    </w:p>
    <w:p w14:paraId="524037FB" w14:textId="77777777" w:rsidR="00C709A7" w:rsidRPr="00B94BDE" w:rsidRDefault="00C47D41" w:rsidP="00914F06">
      <w:pPr>
        <w:jc w:val="both"/>
      </w:pPr>
      <w:r w:rsidRPr="00B94BDE">
        <w:t xml:space="preserve">Vykonává funkci </w:t>
      </w:r>
      <w:r w:rsidR="00914F06" w:rsidRPr="00B94BDE">
        <w:t xml:space="preserve">zástupce správce rozpočtu. </w:t>
      </w:r>
    </w:p>
    <w:p w14:paraId="04B085BC" w14:textId="77777777" w:rsidR="00EB28D2" w:rsidRPr="00B94BDE" w:rsidRDefault="00EB28D2" w:rsidP="00914F06">
      <w:pPr>
        <w:jc w:val="both"/>
      </w:pPr>
    </w:p>
    <w:p w14:paraId="03071FD8" w14:textId="77777777" w:rsidR="0073292F" w:rsidRPr="00B94BDE" w:rsidRDefault="00C956DA" w:rsidP="00914F06">
      <w:pPr>
        <w:jc w:val="both"/>
      </w:pPr>
      <w:r w:rsidRPr="00B94BDE">
        <w:t>Zástup</w:t>
      </w:r>
      <w:r w:rsidR="00914F06" w:rsidRPr="00B94BDE">
        <w:t>: vzájemný mezi dozorčími úředníky</w:t>
      </w:r>
    </w:p>
    <w:p w14:paraId="435D4AD4" w14:textId="77777777" w:rsidR="00694153" w:rsidRPr="00B94BDE" w:rsidRDefault="00694153" w:rsidP="00914F06">
      <w:pPr>
        <w:jc w:val="both"/>
      </w:pPr>
    </w:p>
    <w:p w14:paraId="6D0C8B0B" w14:textId="3F6FCEC4" w:rsidR="00DE00D3" w:rsidRPr="00B94BDE" w:rsidRDefault="00DE00D3" w:rsidP="007B62AA">
      <w:pPr>
        <w:rPr>
          <w:b/>
        </w:rPr>
      </w:pPr>
    </w:p>
    <w:p w14:paraId="3F5C1A5B" w14:textId="77777777" w:rsidR="001C120A" w:rsidRPr="00B94BDE" w:rsidRDefault="001C120A" w:rsidP="007B62AA">
      <w:pPr>
        <w:rPr>
          <w:b/>
        </w:rPr>
      </w:pPr>
    </w:p>
    <w:p w14:paraId="7FF08F36" w14:textId="77777777" w:rsidR="007F411C" w:rsidRPr="00B94BDE" w:rsidRDefault="007F411C" w:rsidP="007B62AA">
      <w:pPr>
        <w:rPr>
          <w:b/>
        </w:rPr>
      </w:pPr>
    </w:p>
    <w:p w14:paraId="153F28A6" w14:textId="38B4821E" w:rsidR="007B62AA" w:rsidRPr="00B94BDE" w:rsidRDefault="00914F06" w:rsidP="007B62AA">
      <w:pPr>
        <w:rPr>
          <w:b/>
        </w:rPr>
      </w:pPr>
      <w:r w:rsidRPr="00B94BDE">
        <w:rPr>
          <w:b/>
        </w:rPr>
        <w:t>Jaroslav</w:t>
      </w:r>
      <w:r w:rsidR="00C956DA" w:rsidRPr="00B94BDE">
        <w:rPr>
          <w:b/>
        </w:rPr>
        <w:t xml:space="preserve"> </w:t>
      </w:r>
      <w:r w:rsidRPr="00B94BDE">
        <w:rPr>
          <w:b/>
        </w:rPr>
        <w:t>Prokeš</w:t>
      </w:r>
    </w:p>
    <w:p w14:paraId="33072154" w14:textId="77777777" w:rsidR="00914F06" w:rsidRPr="00B94BDE" w:rsidRDefault="00914F06" w:rsidP="00DD2AD5">
      <w:pPr>
        <w:jc w:val="both"/>
        <w:rPr>
          <w:b/>
        </w:rPr>
      </w:pPr>
      <w:r w:rsidRPr="00B94BDE">
        <w:t>Kontroluje, organizuje a metodicky řídí a dozoruje chod opatrovnických</w:t>
      </w:r>
      <w:r w:rsidR="00A36885" w:rsidRPr="00B94BDE">
        <w:t xml:space="preserve"> kanceláří, rejstříky P, 14 Nc, </w:t>
      </w:r>
      <w:r w:rsidR="00C45BD2" w:rsidRPr="00B94BDE">
        <w:t xml:space="preserve">PaNc, </w:t>
      </w:r>
      <w:r w:rsidR="00A36885" w:rsidRPr="00B94BDE">
        <w:t>ROD</w:t>
      </w:r>
      <w:r w:rsidR="004C3A93" w:rsidRPr="00B94BDE">
        <w:t xml:space="preserve"> a L</w:t>
      </w:r>
      <w:r w:rsidR="005F4D51" w:rsidRPr="00B94BDE">
        <w:t>;</w:t>
      </w:r>
      <w:r w:rsidR="00A36885" w:rsidRPr="00B94BDE">
        <w:t xml:space="preserve"> </w:t>
      </w:r>
      <w:r w:rsidR="006F1D03" w:rsidRPr="00B94BDE">
        <w:t>e</w:t>
      </w:r>
      <w:r w:rsidRPr="00B94BDE">
        <w:t xml:space="preserve">xekuční </w:t>
      </w:r>
      <w:r w:rsidR="005F4D51" w:rsidRPr="00B94BDE">
        <w:t xml:space="preserve">kanceláře, </w:t>
      </w:r>
      <w:r w:rsidR="00A36885" w:rsidRPr="00B94BDE">
        <w:t xml:space="preserve"> rejstříky  E, Nc – oddíly soukromých exekucí; pomoc soudu dle § 259, 260 o</w:t>
      </w:r>
      <w:r w:rsidR="00A94AED" w:rsidRPr="00B94BDE">
        <w:t>.</w:t>
      </w:r>
      <w:r w:rsidR="00A36885" w:rsidRPr="00B94BDE">
        <w:t>s</w:t>
      </w:r>
      <w:r w:rsidR="00A94AED" w:rsidRPr="00B94BDE">
        <w:t>.</w:t>
      </w:r>
      <w:r w:rsidR="00A36885" w:rsidRPr="00B94BDE">
        <w:t>ř</w:t>
      </w:r>
      <w:r w:rsidR="00A94AED" w:rsidRPr="00B94BDE">
        <w:t>.</w:t>
      </w:r>
      <w:r w:rsidR="00A36885" w:rsidRPr="00B94BDE">
        <w:t>,</w:t>
      </w:r>
      <w:r w:rsidR="00A94AED" w:rsidRPr="00B94BDE">
        <w:t xml:space="preserve"> rejstřík</w:t>
      </w:r>
      <w:r w:rsidR="00A36885" w:rsidRPr="00B94BDE">
        <w:t xml:space="preserve"> EXE. Dále </w:t>
      </w:r>
      <w:r w:rsidRPr="00B94BDE">
        <w:t xml:space="preserve"> </w:t>
      </w:r>
      <w:r w:rsidR="00D51B50" w:rsidRPr="00B94BDE">
        <w:t>pozůstalostní</w:t>
      </w:r>
      <w:r w:rsidRPr="00B94BDE">
        <w:t xml:space="preserve"> kancelář</w:t>
      </w:r>
      <w:r w:rsidR="00643995" w:rsidRPr="00B94BDE">
        <w:t>e</w:t>
      </w:r>
      <w:r w:rsidR="005F4D51" w:rsidRPr="00B94BDE">
        <w:t xml:space="preserve">, </w:t>
      </w:r>
      <w:r w:rsidR="00A36885" w:rsidRPr="00B94BDE">
        <w:t xml:space="preserve">rejstříky </w:t>
      </w:r>
      <w:r w:rsidRPr="00B94BDE">
        <w:t xml:space="preserve"> </w:t>
      </w:r>
      <w:r w:rsidR="00A36885" w:rsidRPr="00B94BDE">
        <w:t>D, 34 Nc, Sd, U</w:t>
      </w:r>
      <w:r w:rsidR="000738D5" w:rsidRPr="00B94BDE">
        <w:t xml:space="preserve">, </w:t>
      </w:r>
      <w:r w:rsidR="00AE75DE" w:rsidRPr="00B94BDE">
        <w:t>včetně kontroly dodržování pracovní doby. Kontroluje K</w:t>
      </w:r>
      <w:r w:rsidR="00A94AED" w:rsidRPr="00B94BDE">
        <w:t>nihu úschov</w:t>
      </w:r>
      <w:r w:rsidR="00350343" w:rsidRPr="00B94BDE">
        <w:t xml:space="preserve"> – mimo trestních úschov</w:t>
      </w:r>
      <w:r w:rsidR="00525F00" w:rsidRPr="00B94BDE">
        <w:t xml:space="preserve">, </w:t>
      </w:r>
      <w:r w:rsidRPr="00B94BDE">
        <w:t xml:space="preserve">knihu převzatých a zajištěných movitých věcí. Metodicky řídí soudní vykonavatele. </w:t>
      </w:r>
      <w:r w:rsidR="00F109E2" w:rsidRPr="00B94BDE">
        <w:t xml:space="preserve">Kontroluje, organizuje a řídí chod podatelny a vyšší podatelny. </w:t>
      </w:r>
      <w:r w:rsidR="002D168C" w:rsidRPr="00B94BDE">
        <w:t>Sestavuje</w:t>
      </w:r>
      <w:r w:rsidRPr="00B94BDE">
        <w:t xml:space="preserve"> rozpis dosažitelnosti</w:t>
      </w:r>
      <w:r w:rsidR="002D168C" w:rsidRPr="00B94BDE">
        <w:t xml:space="preserve"> soudců, vykonavatelů a řidičů</w:t>
      </w:r>
      <w:r w:rsidRPr="00B94BDE">
        <w:t xml:space="preserve"> </w:t>
      </w:r>
      <w:r w:rsidR="002436CD" w:rsidRPr="00B94BDE">
        <w:t>ve věcech předběžných opatření upravujících poměry dítěte a domácího násilí</w:t>
      </w:r>
      <w:r w:rsidR="00DB516D" w:rsidRPr="00B94BDE">
        <w:t xml:space="preserve"> a řidičů pro dosažitelnost na trestním úseku.</w:t>
      </w:r>
      <w:r w:rsidRPr="00B94BDE">
        <w:t xml:space="preserve"> </w:t>
      </w:r>
      <w:r w:rsidR="00DB516D" w:rsidRPr="00B94BDE">
        <w:t>Zpracovává</w:t>
      </w:r>
      <w:r w:rsidR="00583488" w:rsidRPr="00B94BDE">
        <w:t xml:space="preserve"> </w:t>
      </w:r>
      <w:r w:rsidR="00DB516D" w:rsidRPr="00B94BDE">
        <w:t>přílohu rozvrhu práce s rozpisem</w:t>
      </w:r>
      <w:r w:rsidR="00583488" w:rsidRPr="00B94BDE">
        <w:t xml:space="preserve"> pro přidělení věcí soudcům v opatrovnickém oddělení podle počátečního písmene příjmení dítěte</w:t>
      </w:r>
      <w:r w:rsidR="00DB516D" w:rsidRPr="00B94BDE">
        <w:t>,</w:t>
      </w:r>
      <w:r w:rsidR="00583488" w:rsidRPr="00B94BDE">
        <w:t xml:space="preserve"> nebo fyzické osoby</w:t>
      </w:r>
      <w:r w:rsidR="00DB516D" w:rsidRPr="00B94BDE">
        <w:t xml:space="preserve"> a rozpisem opatrovnických soudců pro služby v pracovní době. Sestavuje rozpis</w:t>
      </w:r>
      <w:r w:rsidR="00583488" w:rsidRPr="00B94BDE">
        <w:t xml:space="preserve"> asistentů pro sepisy podání do protokolu</w:t>
      </w:r>
      <w:r w:rsidR="00DB516D" w:rsidRPr="00B94BDE">
        <w:t xml:space="preserve">. </w:t>
      </w:r>
      <w:r w:rsidRPr="00B94BDE">
        <w:t>Podle pokynů zpracovává rozvrh práce obvodního soudu.</w:t>
      </w:r>
      <w:r w:rsidR="00DB516D" w:rsidRPr="00B94BDE">
        <w:t xml:space="preserve"> </w:t>
      </w:r>
      <w:r w:rsidRPr="00B94BDE">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B94BDE">
        <w:t>tožnění, zakládá nové přístupy</w:t>
      </w:r>
      <w:r w:rsidR="00DB516D" w:rsidRPr="00B94BDE">
        <w:t xml:space="preserve"> a formuláře</w:t>
      </w:r>
      <w:r w:rsidRPr="00B94BDE">
        <w:t>. Je pověřen vyřizováním žádostí o vylustrování věcí k osobě nebo na osobu dle § 244a VKŘ.</w:t>
      </w:r>
      <w:r w:rsidR="007C0390" w:rsidRPr="00B94BDE">
        <w:t xml:space="preserve"> Provádí anonymizaci rozhodnutí dle zák. čl. 106/1999 Sb., pokud jde o rozhodnutí z úseku, který dozoruje</w:t>
      </w:r>
      <w:r w:rsidR="00C05E96" w:rsidRPr="00B94BDE">
        <w:t xml:space="preserve">, v rámci zástupu </w:t>
      </w:r>
      <w:r w:rsidR="00CF7756" w:rsidRPr="00B94BDE">
        <w:t>pověřené</w:t>
      </w:r>
      <w:r w:rsidR="00C34543" w:rsidRPr="00B94BDE">
        <w:t>ho zaměstnance.</w:t>
      </w:r>
      <w:r w:rsidR="007C0390" w:rsidRPr="00B94BDE">
        <w:t>.</w:t>
      </w:r>
    </w:p>
    <w:p w14:paraId="33964FC2" w14:textId="77777777" w:rsidR="00B55F20" w:rsidRPr="00B94BDE" w:rsidRDefault="005A5679" w:rsidP="00DD2AD5">
      <w:pPr>
        <w:jc w:val="both"/>
      </w:pPr>
      <w:r w:rsidRPr="00B94BDE">
        <w:t xml:space="preserve">Kontroluje </w:t>
      </w:r>
      <w:r w:rsidR="00C65826" w:rsidRPr="00B94BDE">
        <w:t>docházkový systém</w:t>
      </w:r>
      <w:r w:rsidRPr="00B94BDE">
        <w:t>, schvalování dovolených a propustek k lékaři za úsek, který dozoruje.</w:t>
      </w:r>
      <w:r w:rsidR="00C34543" w:rsidRPr="00B94BDE">
        <w:t xml:space="preserve"> Ve dnech pracovního volna provádí kontrolu elektronické podatelny,</w:t>
      </w:r>
      <w:r w:rsidR="00A92666" w:rsidRPr="00B94BDE">
        <w:t xml:space="preserve"> </w:t>
      </w:r>
      <w:r w:rsidR="00C34543" w:rsidRPr="00B94BDE">
        <w:t>zaměřenou na dodržení lhůt k rozhodnutí o návrzích na nařízení předběžného opatření ve věcech domácího násilí</w:t>
      </w:r>
      <w:r w:rsidR="0060399E" w:rsidRPr="00B94BDE">
        <w:t xml:space="preserve"> a předběžná opatření dle § 452 z.ř.s.</w:t>
      </w:r>
      <w:r w:rsidR="00C34543" w:rsidRPr="00B94BDE">
        <w:t xml:space="preserve">. </w:t>
      </w:r>
    </w:p>
    <w:p w14:paraId="287EA0D1" w14:textId="77777777" w:rsidR="007F4539" w:rsidRPr="00B94BDE" w:rsidRDefault="007F4539" w:rsidP="007F4539">
      <w:pPr>
        <w:jc w:val="both"/>
      </w:pPr>
      <w:r w:rsidRPr="00B94BDE">
        <w:t>Správce aplikace systému ISAS, CoReport.</w:t>
      </w:r>
    </w:p>
    <w:p w14:paraId="1CEC3583" w14:textId="77777777" w:rsidR="007F4539" w:rsidRPr="00B94BDE" w:rsidRDefault="007F4539" w:rsidP="00DD2AD5">
      <w:pPr>
        <w:jc w:val="both"/>
      </w:pPr>
    </w:p>
    <w:p w14:paraId="2CCDB649" w14:textId="77777777" w:rsidR="00914F06" w:rsidRPr="00B94BDE" w:rsidRDefault="005A5679" w:rsidP="00DD2AD5">
      <w:pPr>
        <w:jc w:val="both"/>
      </w:pPr>
      <w:r w:rsidRPr="00B94BDE">
        <w:t>Vykonává fun</w:t>
      </w:r>
      <w:r w:rsidR="00CC4A79" w:rsidRPr="00B94BDE">
        <w:t>kci příkazce pro účetní operace – v případě, že zastupuje správce rozpočtu,</w:t>
      </w:r>
      <w:r w:rsidR="00E568E8" w:rsidRPr="00B94BDE">
        <w:t xml:space="preserve"> je vyloučen z funkce příkazce. Vykonává funkci zástupce správce rozpočtu</w:t>
      </w:r>
    </w:p>
    <w:p w14:paraId="6AD6E43C" w14:textId="77777777" w:rsidR="00CC4A79" w:rsidRPr="00B94BDE" w:rsidRDefault="00CC4A79" w:rsidP="00DD2AD5">
      <w:pPr>
        <w:jc w:val="both"/>
      </w:pPr>
    </w:p>
    <w:p w14:paraId="50FECA35" w14:textId="77777777" w:rsidR="00F4552C" w:rsidRPr="00B94BDE" w:rsidRDefault="0060130E" w:rsidP="00914F06">
      <w:pPr>
        <w:jc w:val="both"/>
      </w:pPr>
      <w:r w:rsidRPr="00B94BDE">
        <w:t xml:space="preserve"> </w:t>
      </w:r>
      <w:r w:rsidR="00C956DA" w:rsidRPr="00B94BDE">
        <w:t xml:space="preserve">Zástup: </w:t>
      </w:r>
      <w:r w:rsidR="00914F06" w:rsidRPr="00B94BDE">
        <w:t>vzájemný mezi dozorčími úředníky</w:t>
      </w:r>
    </w:p>
    <w:p w14:paraId="59A02932" w14:textId="77777777" w:rsidR="00026F36" w:rsidRPr="00B94BDE" w:rsidRDefault="00026F36" w:rsidP="00914F06">
      <w:pPr>
        <w:jc w:val="both"/>
      </w:pPr>
    </w:p>
    <w:p w14:paraId="70594A1D" w14:textId="77777777" w:rsidR="00276008" w:rsidRPr="00B94BDE" w:rsidRDefault="00276008" w:rsidP="00914F06">
      <w:pPr>
        <w:jc w:val="both"/>
      </w:pPr>
    </w:p>
    <w:p w14:paraId="2C7D2A68" w14:textId="4B6BF724" w:rsidR="00276008" w:rsidRPr="00B94BDE" w:rsidRDefault="00276008" w:rsidP="00914F06">
      <w:pPr>
        <w:jc w:val="both"/>
      </w:pPr>
    </w:p>
    <w:p w14:paraId="07F4F101" w14:textId="77777777" w:rsidR="001C120A" w:rsidRPr="00B94BDE" w:rsidRDefault="001C120A" w:rsidP="00914F06">
      <w:pPr>
        <w:jc w:val="both"/>
      </w:pPr>
    </w:p>
    <w:p w14:paraId="58D09299" w14:textId="77777777" w:rsidR="000D030E" w:rsidRPr="00B94BDE" w:rsidRDefault="000D030E" w:rsidP="00914F06">
      <w:pPr>
        <w:jc w:val="both"/>
      </w:pPr>
    </w:p>
    <w:p w14:paraId="5494E7F9" w14:textId="77777777" w:rsidR="00FE1D1C" w:rsidRPr="00B94BDE" w:rsidRDefault="00891F94" w:rsidP="00140A96">
      <w:pPr>
        <w:numPr>
          <w:ilvl w:val="0"/>
          <w:numId w:val="2"/>
        </w:numPr>
        <w:jc w:val="both"/>
        <w:rPr>
          <w:b/>
        </w:rPr>
      </w:pPr>
      <w:r w:rsidRPr="00B94BDE">
        <w:rPr>
          <w:b/>
        </w:rPr>
        <w:t>Pracovnice správy:</w:t>
      </w:r>
      <w:r w:rsidRPr="00B94BDE">
        <w:rPr>
          <w:b/>
        </w:rPr>
        <w:tab/>
      </w:r>
      <w:r w:rsidRPr="00B94BDE">
        <w:rPr>
          <w:b/>
        </w:rPr>
        <w:tab/>
      </w:r>
      <w:r w:rsidRPr="00B94BDE">
        <w:rPr>
          <w:b/>
        </w:rPr>
        <w:tab/>
      </w:r>
      <w:r w:rsidRPr="00B94BDE">
        <w:rPr>
          <w:b/>
        </w:rPr>
        <w:tab/>
      </w:r>
    </w:p>
    <w:p w14:paraId="6F9426FA" w14:textId="1904AA2B" w:rsidR="00891F94" w:rsidRPr="00B94BDE" w:rsidRDefault="00F81D04" w:rsidP="00891F94">
      <w:pPr>
        <w:jc w:val="both"/>
      </w:pPr>
      <w:r w:rsidRPr="00B94BDE">
        <w:rPr>
          <w:b/>
        </w:rPr>
        <w:t>M</w:t>
      </w:r>
      <w:r w:rsidR="00041592" w:rsidRPr="00B94BDE">
        <w:rPr>
          <w:b/>
        </w:rPr>
        <w:t>artina Fivebrová</w:t>
      </w:r>
      <w:r w:rsidR="00060941" w:rsidRPr="00B94BDE">
        <w:rPr>
          <w:b/>
        </w:rPr>
        <w:t>, DiS.</w:t>
      </w:r>
    </w:p>
    <w:p w14:paraId="21A837C3" w14:textId="77777777" w:rsidR="00B83565" w:rsidRPr="00B94BDE" w:rsidRDefault="005624D9" w:rsidP="00E17743">
      <w:pPr>
        <w:jc w:val="both"/>
      </w:pPr>
      <w:r w:rsidRPr="00B94BDE">
        <w:t>Organizačně zajišťu</w:t>
      </w:r>
      <w:r w:rsidR="005E63D0" w:rsidRPr="00B94BDE">
        <w:t>je chod sekretariátu předsedy</w:t>
      </w:r>
      <w:r w:rsidRPr="00B94BDE">
        <w:t xml:space="preserve">, místopředsedů soudu a ředitelky správy soudu, operativně plní úkony s tím související. </w:t>
      </w:r>
      <w:r w:rsidR="00891F94" w:rsidRPr="00B94BDE">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B94BDE">
        <w:t xml:space="preserve">ku </w:t>
      </w:r>
      <w:r w:rsidR="00E737F0" w:rsidRPr="00B94BDE">
        <w:lastRenderedPageBreak/>
        <w:t>podpisového razítka advokáta, o postoupení pohledávek práv. osob, evidence všeobecných obchodních podmínek obchodních společností</w:t>
      </w:r>
      <w:r w:rsidR="00F87E01" w:rsidRPr="00B94BDE">
        <w:t xml:space="preserve">. </w:t>
      </w:r>
      <w:r w:rsidR="00031C15" w:rsidRPr="00B94BDE">
        <w:t xml:space="preserve">Provádí úkony spojené s účastí soudců a administrativy na výchovně vzdělávacích akcích pořádaných justiční akademií. </w:t>
      </w:r>
    </w:p>
    <w:p w14:paraId="351EA49C" w14:textId="77777777" w:rsidR="001975B6" w:rsidRPr="00B94BDE" w:rsidRDefault="001975B6" w:rsidP="00FE1D1C">
      <w:pPr>
        <w:jc w:val="both"/>
      </w:pPr>
    </w:p>
    <w:p w14:paraId="2A0E9F65" w14:textId="77777777" w:rsidR="00041592" w:rsidRPr="00B94BDE" w:rsidRDefault="00C956DA" w:rsidP="00C956DA">
      <w:pPr>
        <w:jc w:val="both"/>
      </w:pPr>
      <w:r w:rsidRPr="00B94BDE">
        <w:t xml:space="preserve">Zástup: </w:t>
      </w:r>
    </w:p>
    <w:p w14:paraId="739DCAB0" w14:textId="4ED60EC2" w:rsidR="00C956DA" w:rsidRPr="00B94BDE" w:rsidRDefault="00FE1D1C" w:rsidP="00C956DA">
      <w:pPr>
        <w:jc w:val="both"/>
      </w:pPr>
      <w:r w:rsidRPr="00B94BDE">
        <w:t>Jana Rumlová</w:t>
      </w:r>
      <w:r w:rsidR="00305873" w:rsidRPr="00B94BDE">
        <w:t xml:space="preserve"> </w:t>
      </w:r>
    </w:p>
    <w:p w14:paraId="0775AFDC" w14:textId="6D243DBC" w:rsidR="00393801" w:rsidRPr="00B94BDE" w:rsidRDefault="00196E80" w:rsidP="00C956DA">
      <w:pPr>
        <w:jc w:val="both"/>
      </w:pPr>
      <w:r w:rsidRPr="00B94BDE">
        <w:t>Hana Malíková</w:t>
      </w:r>
    </w:p>
    <w:p w14:paraId="22614FBB" w14:textId="732F807D" w:rsidR="00523217" w:rsidRPr="00B94BDE" w:rsidRDefault="00523217" w:rsidP="00C956DA">
      <w:pPr>
        <w:jc w:val="both"/>
      </w:pPr>
      <w:r w:rsidRPr="00B94BDE">
        <w:t>Bc. Petra Pištěková</w:t>
      </w:r>
    </w:p>
    <w:p w14:paraId="48E85061" w14:textId="44793635" w:rsidR="00C3798A" w:rsidRPr="00B94BDE" w:rsidRDefault="00B83C41" w:rsidP="00C956DA">
      <w:pPr>
        <w:jc w:val="both"/>
      </w:pPr>
      <w:r w:rsidRPr="00B94BDE">
        <w:t xml:space="preserve">Bc. </w:t>
      </w:r>
      <w:r w:rsidR="00C3798A" w:rsidRPr="00B94BDE">
        <w:t>Pavla Jozová</w:t>
      </w:r>
    </w:p>
    <w:p w14:paraId="136081B1" w14:textId="77777777" w:rsidR="00F4552C" w:rsidRPr="00B94BDE" w:rsidRDefault="00F4552C" w:rsidP="00C956DA">
      <w:pPr>
        <w:jc w:val="both"/>
        <w:rPr>
          <w:sz w:val="16"/>
          <w:szCs w:val="16"/>
        </w:rPr>
      </w:pPr>
      <w:r w:rsidRPr="00B94BDE">
        <w:rPr>
          <w:sz w:val="16"/>
          <w:szCs w:val="16"/>
        </w:rPr>
        <w:t xml:space="preserve">          </w:t>
      </w:r>
    </w:p>
    <w:p w14:paraId="785C1EB7" w14:textId="77777777" w:rsidR="00276008" w:rsidRPr="00B94BDE" w:rsidRDefault="00276008" w:rsidP="00C956DA">
      <w:pPr>
        <w:jc w:val="both"/>
        <w:rPr>
          <w:sz w:val="16"/>
          <w:szCs w:val="16"/>
        </w:rPr>
      </w:pPr>
    </w:p>
    <w:p w14:paraId="01135443" w14:textId="77777777" w:rsidR="00276008" w:rsidRPr="00B94BDE" w:rsidRDefault="00276008" w:rsidP="00C956DA">
      <w:pPr>
        <w:jc w:val="both"/>
        <w:rPr>
          <w:sz w:val="16"/>
          <w:szCs w:val="16"/>
        </w:rPr>
      </w:pPr>
    </w:p>
    <w:p w14:paraId="5D943287" w14:textId="77777777" w:rsidR="00547F78" w:rsidRPr="00B94BDE" w:rsidRDefault="00547F78" w:rsidP="00C956DA">
      <w:pPr>
        <w:jc w:val="both"/>
        <w:rPr>
          <w:sz w:val="16"/>
          <w:szCs w:val="16"/>
        </w:rPr>
      </w:pPr>
    </w:p>
    <w:p w14:paraId="19635AFC" w14:textId="77777777" w:rsidR="00276008" w:rsidRPr="00B94BDE" w:rsidRDefault="00276008" w:rsidP="00C956DA">
      <w:pPr>
        <w:jc w:val="both"/>
        <w:rPr>
          <w:sz w:val="16"/>
          <w:szCs w:val="16"/>
        </w:rPr>
      </w:pPr>
    </w:p>
    <w:p w14:paraId="13A630BE" w14:textId="77777777" w:rsidR="004C4F00" w:rsidRPr="00B94BDE" w:rsidRDefault="004C4F00" w:rsidP="004C4F00">
      <w:pPr>
        <w:numPr>
          <w:ilvl w:val="0"/>
          <w:numId w:val="29"/>
        </w:numPr>
        <w:rPr>
          <w:b/>
          <w:bCs/>
        </w:rPr>
      </w:pPr>
      <w:r w:rsidRPr="00B94BDE">
        <w:rPr>
          <w:b/>
          <w:bCs/>
        </w:rPr>
        <w:t>Účtárna</w:t>
      </w:r>
    </w:p>
    <w:p w14:paraId="69A8AF87" w14:textId="77777777" w:rsidR="004F7C04" w:rsidRPr="00B94BDE" w:rsidRDefault="004F7C04" w:rsidP="0064216B">
      <w:pPr>
        <w:rPr>
          <w:b/>
          <w:bCs/>
        </w:rPr>
      </w:pPr>
    </w:p>
    <w:p w14:paraId="1433416C" w14:textId="77777777" w:rsidR="0078355D" w:rsidRPr="00B94BDE" w:rsidRDefault="0078355D" w:rsidP="0078355D">
      <w:pPr>
        <w:rPr>
          <w:b/>
          <w:bCs/>
          <w:szCs w:val="22"/>
        </w:rPr>
      </w:pPr>
      <w:r w:rsidRPr="00B94BDE">
        <w:rPr>
          <w:b/>
          <w:bCs/>
        </w:rPr>
        <w:t>Světlana Popperová – hlavní účetní</w:t>
      </w:r>
    </w:p>
    <w:p w14:paraId="0D61791F" w14:textId="77777777" w:rsidR="0078355D" w:rsidRPr="00B94BDE" w:rsidRDefault="0078355D" w:rsidP="0078355D">
      <w:pPr>
        <w:jc w:val="both"/>
      </w:pPr>
      <w:r w:rsidRPr="00B94BDE">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w:t>
      </w:r>
      <w:r w:rsidRPr="00B94BDE">
        <w:rPr>
          <w:color w:val="000000"/>
        </w:rPr>
        <w:t>tabulky</w:t>
      </w:r>
      <w:r w:rsidRPr="00B94BDE">
        <w:t xml:space="preserve"> k měsíčním a čtvrtletním výkazům. Zpracovává veškeré podklady pro výkazy PAP. S ředitelkou správy soudu spolupracuje na přípravě rozpočtu v IISSP dle instrukcí Msp. Účtuje předpisy mezd, pokladní doklady, pohyby majetku včetně jejich </w:t>
      </w:r>
      <w:r w:rsidRPr="00B94BDE">
        <w:rPr>
          <w:color w:val="000000"/>
        </w:rPr>
        <w:t xml:space="preserve">odpisů </w:t>
      </w:r>
      <w:r w:rsidRPr="00B94BDE">
        <w:t>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B94BDE" w:rsidRDefault="0078355D" w:rsidP="0078355D">
      <w:pPr>
        <w:jc w:val="both"/>
      </w:pPr>
      <w:r w:rsidRPr="00B94BDE">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B94BDE">
        <w:rPr>
          <w:b/>
          <w:bCs/>
          <w:i/>
          <w:iCs/>
          <w:color w:val="000000"/>
        </w:rPr>
        <w:t xml:space="preserve"> </w:t>
      </w:r>
      <w:r w:rsidRPr="00B94BDE">
        <w:t xml:space="preserve">Eviduje a proplácí běžné faktury. Vystavuje elektronické příkazy k úhradě. </w:t>
      </w:r>
    </w:p>
    <w:p w14:paraId="42FA068B" w14:textId="77777777" w:rsidR="0078355D" w:rsidRPr="00B94BDE" w:rsidRDefault="0078355D" w:rsidP="0078355D">
      <w:pPr>
        <w:jc w:val="both"/>
      </w:pPr>
    </w:p>
    <w:p w14:paraId="0CD9D6A5" w14:textId="77777777" w:rsidR="0078355D" w:rsidRPr="00B94BDE" w:rsidRDefault="0078355D" w:rsidP="0078355D">
      <w:pPr>
        <w:rPr>
          <w:color w:val="000000"/>
        </w:rPr>
      </w:pPr>
      <w:r w:rsidRPr="00B94BDE">
        <w:rPr>
          <w:color w:val="000000"/>
        </w:rPr>
        <w:t>Zastupuje ředitelku správy v oblasti ekonomické.</w:t>
      </w:r>
    </w:p>
    <w:p w14:paraId="1C0C2ABF" w14:textId="77777777" w:rsidR="0078355D" w:rsidRPr="00B94BDE" w:rsidRDefault="0078355D" w:rsidP="0078355D">
      <w:r w:rsidRPr="00B94BDE">
        <w:t>Zástup:</w:t>
      </w:r>
      <w:r w:rsidRPr="00B94BDE">
        <w:rPr>
          <w:color w:val="000000"/>
        </w:rPr>
        <w:t xml:space="preserve"> </w:t>
      </w:r>
      <w:r w:rsidRPr="00B94BDE">
        <w:t>Jaroslava Faldynová</w:t>
      </w:r>
      <w:r w:rsidRPr="00B94BDE">
        <w:rPr>
          <w:color w:val="000000"/>
        </w:rPr>
        <w:t>, Soňa Čumpelíková</w:t>
      </w:r>
      <w:r w:rsidRPr="00B94BDE">
        <w:t xml:space="preserve">  </w:t>
      </w:r>
    </w:p>
    <w:p w14:paraId="19D09AB6" w14:textId="77777777" w:rsidR="0078355D" w:rsidRPr="00B94BDE" w:rsidRDefault="0078355D" w:rsidP="0078355D"/>
    <w:p w14:paraId="72CBE9DE" w14:textId="77777777" w:rsidR="0078355D" w:rsidRPr="00B94BDE" w:rsidRDefault="0078355D" w:rsidP="0078355D">
      <w:pPr>
        <w:rPr>
          <w:b/>
          <w:bCs/>
        </w:rPr>
      </w:pPr>
    </w:p>
    <w:p w14:paraId="13D7DADE" w14:textId="77777777" w:rsidR="0078355D" w:rsidRPr="00B94BDE" w:rsidRDefault="0078355D" w:rsidP="0078355D">
      <w:pPr>
        <w:rPr>
          <w:b/>
          <w:bCs/>
        </w:rPr>
      </w:pPr>
    </w:p>
    <w:p w14:paraId="5AF43BCE" w14:textId="77777777" w:rsidR="0078355D" w:rsidRPr="00B94BDE" w:rsidRDefault="0078355D" w:rsidP="0078355D">
      <w:pPr>
        <w:rPr>
          <w:b/>
          <w:bCs/>
        </w:rPr>
      </w:pPr>
    </w:p>
    <w:p w14:paraId="66A740C6" w14:textId="77777777" w:rsidR="0078355D" w:rsidRPr="00B94BDE" w:rsidRDefault="0078355D" w:rsidP="0078355D">
      <w:pPr>
        <w:rPr>
          <w:b/>
          <w:bCs/>
          <w:sz w:val="22"/>
        </w:rPr>
      </w:pPr>
      <w:r w:rsidRPr="00B94BDE">
        <w:rPr>
          <w:b/>
          <w:bCs/>
        </w:rPr>
        <w:t>Soňa Čumpelíková – finanční účetní</w:t>
      </w:r>
    </w:p>
    <w:p w14:paraId="396CDE32" w14:textId="77777777" w:rsidR="0078355D" w:rsidRPr="00B94BDE" w:rsidRDefault="0078355D" w:rsidP="0078355D">
      <w:pPr>
        <w:jc w:val="both"/>
      </w:pPr>
      <w:r w:rsidRPr="00B94BDE">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B94BDE" w:rsidRDefault="0078355D" w:rsidP="0078355D">
      <w:pPr>
        <w:jc w:val="both"/>
      </w:pPr>
      <w:r w:rsidRPr="00B94BDE">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B94BDE" w:rsidRDefault="0078355D" w:rsidP="0078355D">
      <w:pPr>
        <w:jc w:val="both"/>
      </w:pPr>
      <w:r w:rsidRPr="00B94BDE">
        <w:t xml:space="preserve">Zpracovává pololetní výkaz pohledávek. Připravuje podklady pro </w:t>
      </w:r>
      <w:r w:rsidRPr="00B94BDE">
        <w:rPr>
          <w:color w:val="000000"/>
        </w:rPr>
        <w:t xml:space="preserve">měsíční uzávěrku a </w:t>
      </w:r>
      <w:r w:rsidRPr="00B94BDE">
        <w:t>roční inventarizační zprávu.</w:t>
      </w:r>
    </w:p>
    <w:p w14:paraId="605C228C" w14:textId="77777777" w:rsidR="0078355D" w:rsidRPr="00B94BDE" w:rsidRDefault="0078355D" w:rsidP="0078355D">
      <w:pPr>
        <w:jc w:val="both"/>
        <w:rPr>
          <w:b/>
          <w:bCs/>
          <w:i/>
          <w:iCs/>
          <w:color w:val="000000"/>
        </w:rPr>
      </w:pPr>
      <w:r w:rsidRPr="00B94BDE">
        <w:t xml:space="preserve">Zastupuje hlavní účetní dle vnitřního přepisu a zákona č. 320/2001. </w:t>
      </w:r>
    </w:p>
    <w:p w14:paraId="49A649D2" w14:textId="77777777" w:rsidR="0078355D" w:rsidRPr="00B94BDE" w:rsidRDefault="0078355D" w:rsidP="0078355D">
      <w:pPr>
        <w:jc w:val="both"/>
      </w:pPr>
      <w:r w:rsidRPr="00B94BDE">
        <w:t>Zástup: Jaroslava Faldynová, Světlana Popperová</w:t>
      </w:r>
    </w:p>
    <w:p w14:paraId="0B6AEBE3" w14:textId="77777777" w:rsidR="0078355D" w:rsidRPr="00B94BDE" w:rsidRDefault="0078355D" w:rsidP="0078355D">
      <w:pPr>
        <w:jc w:val="both"/>
      </w:pPr>
    </w:p>
    <w:p w14:paraId="1FE81AD7" w14:textId="77777777" w:rsidR="0078355D" w:rsidRPr="00B94BDE" w:rsidRDefault="0078355D" w:rsidP="0078355D">
      <w:r w:rsidRPr="00B94BDE">
        <w:t> </w:t>
      </w:r>
    </w:p>
    <w:p w14:paraId="265A6680" w14:textId="49C73A35" w:rsidR="0078355D" w:rsidRPr="00B94BDE" w:rsidRDefault="0078355D" w:rsidP="0078355D">
      <w:pPr>
        <w:rPr>
          <w:b/>
          <w:bCs/>
        </w:rPr>
      </w:pPr>
    </w:p>
    <w:p w14:paraId="7B10EBC7" w14:textId="77777777" w:rsidR="00B058F8" w:rsidRPr="00B94BDE" w:rsidRDefault="00B058F8" w:rsidP="0078355D">
      <w:pPr>
        <w:rPr>
          <w:b/>
          <w:bCs/>
        </w:rPr>
      </w:pPr>
    </w:p>
    <w:p w14:paraId="751AFF68" w14:textId="77777777" w:rsidR="0078355D" w:rsidRPr="00B94BDE" w:rsidRDefault="0078355D" w:rsidP="0078355D">
      <w:pPr>
        <w:rPr>
          <w:b/>
          <w:bCs/>
        </w:rPr>
      </w:pPr>
      <w:r w:rsidRPr="00B94BDE">
        <w:rPr>
          <w:b/>
          <w:bCs/>
        </w:rPr>
        <w:t>Zuzana Janecká – finanční účetní</w:t>
      </w:r>
    </w:p>
    <w:p w14:paraId="27C540DA" w14:textId="430D471A" w:rsidR="0078355D" w:rsidRPr="00B94BDE" w:rsidRDefault="0078355D" w:rsidP="0078355D">
      <w:pPr>
        <w:jc w:val="both"/>
      </w:pPr>
      <w:r w:rsidRPr="00B94BDE">
        <w:t>Přebírá, kontroluje a eviduje poukazy mandatorních výdajů</w:t>
      </w:r>
      <w:r w:rsidRPr="00B94BDE">
        <w:rPr>
          <w:b/>
          <w:bCs/>
          <w:i/>
          <w:iCs/>
          <w:color w:val="000000"/>
        </w:rPr>
        <w:t xml:space="preserve"> </w:t>
      </w:r>
      <w:r w:rsidRPr="00B94BDE">
        <w:rPr>
          <w:color w:val="000000"/>
        </w:rPr>
        <w:t>(odměny obhájcům, znalcům, tlumočníkům, exekutorům, insolvenčním správcům a cestovného svědků).</w:t>
      </w:r>
      <w:r w:rsidRPr="00B94BDE">
        <w:t xml:space="preserve"> Zajišťuje jejich vyplácení. Eviduje a vypořádává dohadný účet 389 a účet 465 – dlouhodobé zálohy. Přebírá, kontroluje a eviduje poukazy k výplatě z depozitního účtu 6015</w:t>
      </w:r>
      <w:r w:rsidRPr="00B94BDE">
        <w:rPr>
          <w:strike/>
        </w:rPr>
        <w:t>.</w:t>
      </w:r>
      <w:r w:rsidRPr="00B94BDE">
        <w:t xml:space="preserve">  Vystavuje elektronické příkazy k úhradě a vyhotovuje poštovní poukázky. Připravuje podklady pro </w:t>
      </w:r>
      <w:r w:rsidRPr="00B94BDE">
        <w:rPr>
          <w:color w:val="000000"/>
        </w:rPr>
        <w:t xml:space="preserve">měsíční uzávěrku a </w:t>
      </w:r>
      <w:r w:rsidRPr="00B94BDE">
        <w:t>roční inventarizační zprávu.</w:t>
      </w:r>
    </w:p>
    <w:p w14:paraId="5555BFA3" w14:textId="77777777" w:rsidR="0078355D" w:rsidRPr="00B94BDE" w:rsidRDefault="0078355D" w:rsidP="0078355D">
      <w:pPr>
        <w:jc w:val="both"/>
      </w:pPr>
    </w:p>
    <w:p w14:paraId="55A5C540" w14:textId="77777777" w:rsidR="0078355D" w:rsidRPr="00B94BDE" w:rsidRDefault="0078355D" w:rsidP="0078355D">
      <w:pPr>
        <w:rPr>
          <w:b/>
          <w:bCs/>
          <w:i/>
          <w:iCs/>
          <w:color w:val="000000"/>
        </w:rPr>
      </w:pPr>
      <w:r w:rsidRPr="00B94BDE">
        <w:t xml:space="preserve">Zastupuje hlavní účetní dle vnitřního přepisu a zákona č. 320/2001. </w:t>
      </w:r>
    </w:p>
    <w:p w14:paraId="538D1DD0" w14:textId="77777777" w:rsidR="0078355D" w:rsidRPr="00B94BDE" w:rsidRDefault="0078355D" w:rsidP="0078355D">
      <w:r w:rsidRPr="00B94BDE">
        <w:t>Zástup: Jaroslava Faldynová, Soňa Čumpelíková, Světlana Popperová</w:t>
      </w:r>
    </w:p>
    <w:p w14:paraId="67BD8E2D" w14:textId="77777777" w:rsidR="0078355D" w:rsidRPr="00B94BDE" w:rsidRDefault="0078355D" w:rsidP="0078355D">
      <w:pPr>
        <w:rPr>
          <w:b/>
          <w:bCs/>
        </w:rPr>
      </w:pPr>
    </w:p>
    <w:p w14:paraId="6E04377A" w14:textId="77777777" w:rsidR="0078355D" w:rsidRPr="00B94BDE" w:rsidRDefault="0078355D" w:rsidP="0078355D">
      <w:pPr>
        <w:rPr>
          <w:b/>
        </w:rPr>
      </w:pPr>
    </w:p>
    <w:p w14:paraId="32D12913" w14:textId="77777777" w:rsidR="0078355D" w:rsidRPr="00B94BDE" w:rsidRDefault="0078355D" w:rsidP="0078355D">
      <w:pPr>
        <w:rPr>
          <w:b/>
        </w:rPr>
      </w:pPr>
    </w:p>
    <w:p w14:paraId="1D218B28" w14:textId="77777777" w:rsidR="0078355D" w:rsidRPr="00B94BDE" w:rsidRDefault="0078355D" w:rsidP="0078355D">
      <w:pPr>
        <w:rPr>
          <w:b/>
        </w:rPr>
      </w:pPr>
      <w:r w:rsidRPr="00B94BDE">
        <w:rPr>
          <w:b/>
        </w:rPr>
        <w:t>Jana Vrablecová – finanční účetní</w:t>
      </w:r>
    </w:p>
    <w:p w14:paraId="2AE43B6C" w14:textId="77777777" w:rsidR="0078355D" w:rsidRPr="00B94BDE" w:rsidRDefault="0078355D" w:rsidP="0078355D">
      <w:pPr>
        <w:jc w:val="both"/>
      </w:pPr>
      <w:r w:rsidRPr="00B94BDE">
        <w:t>Přebírá, kontroluje a eviduje poukazy k výplatě bagatelních exekucí, odměn opatrovníků a notářů.</w:t>
      </w:r>
    </w:p>
    <w:p w14:paraId="10C8796D" w14:textId="77777777" w:rsidR="0078355D" w:rsidRPr="00B94BDE" w:rsidRDefault="0078355D" w:rsidP="0078355D">
      <w:pPr>
        <w:jc w:val="both"/>
      </w:pPr>
      <w:r w:rsidRPr="00B94BDE">
        <w:t xml:space="preserve">Zajišťuje evidenci pohledávek a předání k vymáhání. Účtuje odpisy a zrušení předpisů u pohledávek. Připravuje podklady pro </w:t>
      </w:r>
      <w:r w:rsidRPr="00B94BDE">
        <w:rPr>
          <w:color w:val="000000"/>
        </w:rPr>
        <w:t xml:space="preserve">měsíční uzávěrku a </w:t>
      </w:r>
      <w:r w:rsidRPr="00B94BDE">
        <w:t>roční inventarizační zprávu.</w:t>
      </w:r>
    </w:p>
    <w:p w14:paraId="75E7003E" w14:textId="77777777" w:rsidR="0078355D" w:rsidRPr="00B94BDE" w:rsidRDefault="0078355D" w:rsidP="0078355D">
      <w:r w:rsidRPr="00B94BDE">
        <w:t>Zástup: Jaroslava Faldynová, Soňa Čumpelíková, Světlana Popperová</w:t>
      </w:r>
    </w:p>
    <w:p w14:paraId="3A014CD3" w14:textId="77777777" w:rsidR="0078355D" w:rsidRPr="00B94BDE" w:rsidRDefault="0078355D" w:rsidP="0078355D">
      <w:pPr>
        <w:rPr>
          <w:color w:val="000000"/>
        </w:rPr>
      </w:pPr>
    </w:p>
    <w:p w14:paraId="6A004260" w14:textId="77777777" w:rsidR="007F411C" w:rsidRPr="00B94BDE" w:rsidRDefault="007F411C" w:rsidP="00761ACC">
      <w:pPr>
        <w:ind w:right="-567"/>
        <w:rPr>
          <w:b/>
        </w:rPr>
      </w:pPr>
    </w:p>
    <w:p w14:paraId="139CFCF2" w14:textId="599CA8B0" w:rsidR="00761ACC" w:rsidRPr="00B94BDE" w:rsidRDefault="00761ACC" w:rsidP="00761ACC">
      <w:pPr>
        <w:ind w:right="-567"/>
        <w:rPr>
          <w:b/>
          <w:color w:val="E36C0A" w:themeColor="accent6" w:themeShade="BF"/>
        </w:rPr>
      </w:pPr>
      <w:r w:rsidRPr="00B94BDE">
        <w:rPr>
          <w:b/>
        </w:rPr>
        <w:t>Denisa Polívková</w:t>
      </w:r>
      <w:r w:rsidRPr="00B94BDE">
        <w:t xml:space="preserve"> </w:t>
      </w:r>
      <w:r w:rsidRPr="00B94BDE">
        <w:rPr>
          <w:b/>
        </w:rPr>
        <w:t xml:space="preserve">– </w:t>
      </w:r>
      <w:r w:rsidRPr="00B94BDE">
        <w:rPr>
          <w:b/>
          <w:bCs/>
        </w:rPr>
        <w:t xml:space="preserve">mzdová účetní  </w:t>
      </w:r>
    </w:p>
    <w:p w14:paraId="08A08365" w14:textId="77777777" w:rsidR="00761ACC" w:rsidRPr="00B94BDE" w:rsidRDefault="00761ACC" w:rsidP="00761ACC">
      <w:r w:rsidRPr="00B94BDE">
        <w:t>Zpracovává</w:t>
      </w:r>
      <w:r w:rsidRPr="00B94BDE">
        <w:rPr>
          <w:color w:val="FF0000"/>
        </w:rPr>
        <w:t xml:space="preserve"> </w:t>
      </w:r>
      <w:r w:rsidRPr="00B94BDE">
        <w:t>platovou</w:t>
      </w:r>
      <w:r w:rsidRPr="00B94BDE">
        <w:rPr>
          <w:color w:val="FF0000"/>
        </w:rPr>
        <w:t xml:space="preserve"> </w:t>
      </w:r>
      <w:r w:rsidRPr="00B94BDE">
        <w:t>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B94BDE" w:rsidRDefault="00761ACC" w:rsidP="00761ACC"/>
    <w:p w14:paraId="29446C3F" w14:textId="77777777" w:rsidR="007F411C" w:rsidRPr="00B94BDE" w:rsidRDefault="007F411C" w:rsidP="00761ACC">
      <w:pPr>
        <w:rPr>
          <w:b/>
        </w:rPr>
      </w:pPr>
    </w:p>
    <w:p w14:paraId="18788A64" w14:textId="26FF3FEF" w:rsidR="00761ACC" w:rsidRPr="00B94BDE" w:rsidRDefault="00761ACC" w:rsidP="00761ACC">
      <w:pPr>
        <w:rPr>
          <w:b/>
          <w:bCs/>
        </w:rPr>
      </w:pPr>
      <w:r w:rsidRPr="00B94BDE">
        <w:rPr>
          <w:b/>
        </w:rPr>
        <w:t>Martina Jonová</w:t>
      </w:r>
      <w:r w:rsidRPr="00B94BDE">
        <w:t xml:space="preserve"> </w:t>
      </w:r>
      <w:r w:rsidRPr="00B94BDE">
        <w:rPr>
          <w:b/>
        </w:rPr>
        <w:t xml:space="preserve">– </w:t>
      </w:r>
      <w:r w:rsidRPr="00B94BDE">
        <w:rPr>
          <w:b/>
          <w:bCs/>
        </w:rPr>
        <w:t>mzdová účetní</w:t>
      </w:r>
    </w:p>
    <w:p w14:paraId="6361EC8D" w14:textId="77777777" w:rsidR="00761ACC" w:rsidRPr="00B94BDE" w:rsidRDefault="00761ACC" w:rsidP="00761ACC">
      <w:pPr>
        <w:rPr>
          <w:b/>
        </w:rPr>
      </w:pPr>
      <w:r w:rsidRPr="00B94BDE">
        <w:t>Zpracovává platovou agendu</w:t>
      </w:r>
    </w:p>
    <w:p w14:paraId="3EBCCF57" w14:textId="77777777" w:rsidR="00761ACC" w:rsidRPr="00B94BDE" w:rsidRDefault="00761ACC" w:rsidP="00761ACC"/>
    <w:p w14:paraId="6C6B0895" w14:textId="77777777" w:rsidR="00761ACC" w:rsidRPr="00B94BDE" w:rsidRDefault="00761ACC" w:rsidP="00761ACC">
      <w:pPr>
        <w:rPr>
          <w:rFonts w:ascii="Calibri" w:hAnsi="Calibri"/>
          <w:sz w:val="22"/>
        </w:rPr>
      </w:pPr>
    </w:p>
    <w:p w14:paraId="61351D02" w14:textId="77777777" w:rsidR="00761ACC" w:rsidRPr="00B94BDE" w:rsidRDefault="00761ACC" w:rsidP="00761ACC">
      <w:pPr>
        <w:pStyle w:val="Odstavecseseznamem"/>
        <w:numPr>
          <w:ilvl w:val="0"/>
          <w:numId w:val="15"/>
        </w:numPr>
        <w:jc w:val="both"/>
      </w:pPr>
      <w:r w:rsidRPr="00B94BDE">
        <w:rPr>
          <w:b/>
          <w:bCs/>
        </w:rPr>
        <w:t>Vymáhání</w:t>
      </w:r>
    </w:p>
    <w:p w14:paraId="4DA6D0AF" w14:textId="45247606" w:rsidR="00761ACC" w:rsidRPr="00B94BDE" w:rsidRDefault="0096212C" w:rsidP="00761ACC">
      <w:pPr>
        <w:rPr>
          <w:b/>
          <w:bCs/>
        </w:rPr>
      </w:pPr>
      <w:r w:rsidRPr="00B94BDE">
        <w:rPr>
          <w:b/>
          <w:bCs/>
        </w:rPr>
        <w:t xml:space="preserve">Bc. Stella Polánková </w:t>
      </w:r>
      <w:r w:rsidR="00761ACC" w:rsidRPr="00B94BDE">
        <w:t xml:space="preserve"> </w:t>
      </w:r>
      <w:r w:rsidR="00761ACC" w:rsidRPr="00B94BDE">
        <w:rPr>
          <w:b/>
          <w:bCs/>
        </w:rPr>
        <w:t xml:space="preserve">– </w:t>
      </w:r>
      <w:bookmarkStart w:id="0" w:name="_Hlk132654267"/>
      <w:r w:rsidR="00761ACC" w:rsidRPr="00B94BDE">
        <w:rPr>
          <w:b/>
          <w:bCs/>
        </w:rPr>
        <w:t>vymáhající úředník, vedoucí oddělení</w:t>
      </w:r>
      <w:bookmarkEnd w:id="0"/>
    </w:p>
    <w:p w14:paraId="13A0A630" w14:textId="77777777" w:rsidR="00761ACC" w:rsidRPr="00B94BDE" w:rsidRDefault="00761ACC" w:rsidP="00761ACC">
      <w:r w:rsidRPr="00B94BDE">
        <w:t>Organizuje, kontroluje a odpovídá za chod vymáhajícího oddělení.</w:t>
      </w:r>
    </w:p>
    <w:p w14:paraId="15144666" w14:textId="77777777" w:rsidR="00761ACC" w:rsidRPr="00B94BDE" w:rsidRDefault="00761ACC" w:rsidP="00761ACC">
      <w:pPr>
        <w:pStyle w:val="Odstavecseseznamem"/>
        <w:ind w:left="0"/>
      </w:pPr>
    </w:p>
    <w:p w14:paraId="45DD6B0E" w14:textId="77777777" w:rsidR="00761ACC" w:rsidRPr="00B94BDE" w:rsidRDefault="00761ACC" w:rsidP="00761ACC">
      <w:pPr>
        <w:pStyle w:val="Default"/>
        <w:jc w:val="both"/>
        <w:rPr>
          <w:strike/>
          <w:color w:val="auto"/>
        </w:rPr>
      </w:pPr>
      <w:r w:rsidRPr="00B94BDE">
        <w:rPr>
          <w:color w:val="auto"/>
        </w:rPr>
        <w:t>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B94BDE">
        <w:rPr>
          <w:strike/>
          <w:color w:val="auto"/>
        </w:rPr>
        <w:t xml:space="preserve"> </w:t>
      </w:r>
    </w:p>
    <w:p w14:paraId="5A60D42C" w14:textId="1A4134F0" w:rsidR="00761ACC" w:rsidRPr="00B94BDE" w:rsidRDefault="0096212C" w:rsidP="00761ACC">
      <w:pPr>
        <w:pStyle w:val="Odstavecseseznamem"/>
        <w:ind w:left="0"/>
      </w:pPr>
      <w:r w:rsidRPr="00B94BDE">
        <w:t>Spravuje pohledávky již dříve odepsané.</w:t>
      </w:r>
    </w:p>
    <w:p w14:paraId="5298A537" w14:textId="77777777" w:rsidR="0096212C" w:rsidRPr="00B94BDE" w:rsidRDefault="0096212C" w:rsidP="00761ACC">
      <w:pPr>
        <w:pStyle w:val="Odstavecseseznamem"/>
        <w:ind w:left="0"/>
      </w:pPr>
    </w:p>
    <w:p w14:paraId="4FB87EE4" w14:textId="5C05A7AC" w:rsidR="00761ACC" w:rsidRPr="00B94BDE" w:rsidRDefault="00761ACC" w:rsidP="00761ACC">
      <w:r w:rsidRPr="00B94BDE">
        <w:t>Zástup:</w:t>
      </w:r>
      <w:r w:rsidR="0096212C" w:rsidRPr="00B94BDE">
        <w:t xml:space="preserve"> Denisa Polívková, </w:t>
      </w:r>
      <w:r w:rsidRPr="00B94BDE">
        <w:t xml:space="preserve"> Michal Novák, Petr</w:t>
      </w:r>
      <w:r w:rsidR="0096212C" w:rsidRPr="00B94BDE">
        <w:t xml:space="preserve">a Vincencová </w:t>
      </w:r>
      <w:r w:rsidRPr="00B94BDE">
        <w:t xml:space="preserve">                                                         </w:t>
      </w:r>
    </w:p>
    <w:p w14:paraId="73E8C1AC" w14:textId="77777777" w:rsidR="00761ACC" w:rsidRPr="00B94BDE" w:rsidRDefault="00761ACC" w:rsidP="00761ACC"/>
    <w:p w14:paraId="75337802" w14:textId="6F6D83D7" w:rsidR="00761ACC" w:rsidRPr="00B94BDE" w:rsidRDefault="00761ACC" w:rsidP="00761ACC">
      <w:pPr>
        <w:pStyle w:val="Default"/>
        <w:jc w:val="both"/>
        <w:rPr>
          <w:b/>
          <w:bCs/>
          <w:color w:val="auto"/>
        </w:rPr>
      </w:pPr>
    </w:p>
    <w:p w14:paraId="5767AF50" w14:textId="3FBD7298" w:rsidR="0078355D" w:rsidRPr="00B94BDE" w:rsidRDefault="0078355D" w:rsidP="00761ACC">
      <w:pPr>
        <w:pStyle w:val="Default"/>
        <w:jc w:val="both"/>
        <w:rPr>
          <w:b/>
          <w:bCs/>
          <w:color w:val="auto"/>
        </w:rPr>
      </w:pPr>
    </w:p>
    <w:p w14:paraId="61E20596" w14:textId="77777777" w:rsidR="0078355D" w:rsidRPr="00B94BDE" w:rsidRDefault="0078355D" w:rsidP="00761ACC">
      <w:pPr>
        <w:pStyle w:val="Default"/>
        <w:jc w:val="both"/>
        <w:rPr>
          <w:b/>
          <w:bCs/>
          <w:color w:val="auto"/>
        </w:rPr>
      </w:pPr>
    </w:p>
    <w:p w14:paraId="75B5CB8D" w14:textId="77777777" w:rsidR="00761ACC" w:rsidRPr="00B94BDE" w:rsidRDefault="00761ACC" w:rsidP="00761ACC">
      <w:pPr>
        <w:pStyle w:val="Default"/>
        <w:jc w:val="both"/>
        <w:rPr>
          <w:b/>
          <w:bCs/>
          <w:color w:val="auto"/>
        </w:rPr>
      </w:pPr>
    </w:p>
    <w:p w14:paraId="7B3FF059" w14:textId="77777777" w:rsidR="00761ACC" w:rsidRPr="00B94BDE" w:rsidRDefault="00761ACC" w:rsidP="00761ACC">
      <w:pPr>
        <w:pStyle w:val="Default"/>
        <w:jc w:val="both"/>
        <w:rPr>
          <w:color w:val="auto"/>
        </w:rPr>
      </w:pPr>
      <w:r w:rsidRPr="00B94BDE">
        <w:rPr>
          <w:b/>
          <w:bCs/>
          <w:color w:val="auto"/>
        </w:rPr>
        <w:t xml:space="preserve">Michal Novák – vymáhající úředník </w:t>
      </w:r>
    </w:p>
    <w:p w14:paraId="5EF470CE" w14:textId="77777777" w:rsidR="00761ACC" w:rsidRPr="00B94BDE" w:rsidRDefault="00761ACC" w:rsidP="00761ACC">
      <w:pPr>
        <w:pStyle w:val="Default"/>
        <w:jc w:val="both"/>
        <w:rPr>
          <w:color w:val="auto"/>
        </w:rPr>
      </w:pPr>
      <w:r w:rsidRPr="00B94BDE">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B94BDE" w:rsidRDefault="00761ACC" w:rsidP="00761ACC">
      <w:pPr>
        <w:pStyle w:val="Default"/>
        <w:jc w:val="both"/>
        <w:rPr>
          <w:color w:val="auto"/>
        </w:rPr>
      </w:pPr>
      <w:r w:rsidRPr="00B94BDE">
        <w:rPr>
          <w:color w:val="auto"/>
        </w:rPr>
        <w:t>Všechny úkony činí v dokladových řadách daňových pohledávek: 55 a 56, 58 ; u dokladové řady 56 a 58  – zpracovává spisy, u nichž spisová značka trestního spisu končí na sudé číslo</w:t>
      </w:r>
    </w:p>
    <w:p w14:paraId="0C9B3F06" w14:textId="77777777" w:rsidR="00761ACC" w:rsidRPr="00B94BDE" w:rsidRDefault="00761ACC" w:rsidP="00761ACC"/>
    <w:p w14:paraId="3ACD735D" w14:textId="79F69B51" w:rsidR="00761ACC" w:rsidRPr="00B94BDE" w:rsidRDefault="00761ACC" w:rsidP="00761ACC">
      <w:r w:rsidRPr="00B94BDE">
        <w:t>Zástup: Petra Vincencová</w:t>
      </w:r>
    </w:p>
    <w:p w14:paraId="76CF9ABD" w14:textId="5A4EC5AD" w:rsidR="00761ACC" w:rsidRPr="00B94BDE" w:rsidRDefault="00761ACC" w:rsidP="00761ACC"/>
    <w:p w14:paraId="1B025597" w14:textId="439A503B" w:rsidR="00761ACC" w:rsidRPr="00B94BDE" w:rsidRDefault="00761ACC" w:rsidP="00761ACC"/>
    <w:p w14:paraId="1204C120" w14:textId="77777777" w:rsidR="00761ACC" w:rsidRPr="00B94BDE" w:rsidRDefault="00761ACC" w:rsidP="00761ACC"/>
    <w:p w14:paraId="15702A57" w14:textId="77777777" w:rsidR="00761ACC" w:rsidRPr="00B94BDE" w:rsidRDefault="00761ACC" w:rsidP="00761ACC">
      <w:pPr>
        <w:pStyle w:val="Default"/>
        <w:jc w:val="both"/>
        <w:rPr>
          <w:color w:val="auto"/>
        </w:rPr>
      </w:pPr>
      <w:r w:rsidRPr="00B94BDE">
        <w:rPr>
          <w:b/>
          <w:bCs/>
          <w:color w:val="auto"/>
        </w:rPr>
        <w:t xml:space="preserve">Petra Vincencová </w:t>
      </w:r>
      <w:r w:rsidRPr="00B94BDE">
        <w:rPr>
          <w:color w:val="auto"/>
        </w:rPr>
        <w:t xml:space="preserve">– </w:t>
      </w:r>
      <w:r w:rsidRPr="00B94BDE">
        <w:rPr>
          <w:b/>
          <w:bCs/>
          <w:color w:val="auto"/>
        </w:rPr>
        <w:t xml:space="preserve">vymáhající úředník </w:t>
      </w:r>
    </w:p>
    <w:p w14:paraId="0B1511D1" w14:textId="77777777" w:rsidR="00761ACC" w:rsidRPr="00B94BDE" w:rsidRDefault="00761ACC" w:rsidP="00761ACC">
      <w:pPr>
        <w:pStyle w:val="Default"/>
        <w:jc w:val="both"/>
        <w:rPr>
          <w:color w:val="auto"/>
        </w:rPr>
      </w:pPr>
      <w:r w:rsidRPr="00B94BDE">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B94BDE" w:rsidRDefault="00761ACC" w:rsidP="00761ACC">
      <w:pPr>
        <w:pStyle w:val="Default"/>
        <w:jc w:val="both"/>
        <w:rPr>
          <w:color w:val="auto"/>
        </w:rPr>
      </w:pPr>
      <w:r w:rsidRPr="00B94BDE">
        <w:rPr>
          <w:color w:val="auto"/>
        </w:rPr>
        <w:t>Všechny úkony činí v dokladových řadách daňových pohledávek: 51, 53, 54, 56 a 58, 808 ; u dokladové řady 56 a 58  – zpracovává spisy, u nichž spisová značka trestního spisu končí na liché číslo a dále v dokladových řadách nedaňových pohledávek: 52, 65.</w:t>
      </w:r>
    </w:p>
    <w:p w14:paraId="7411BE06" w14:textId="77777777" w:rsidR="00761ACC" w:rsidRPr="00B94BDE" w:rsidRDefault="00761ACC" w:rsidP="00761ACC">
      <w:pPr>
        <w:pStyle w:val="Default"/>
        <w:jc w:val="both"/>
        <w:rPr>
          <w:color w:val="auto"/>
        </w:rPr>
      </w:pPr>
    </w:p>
    <w:p w14:paraId="67B3F1B3" w14:textId="68551383" w:rsidR="00761ACC" w:rsidRPr="00B94BDE" w:rsidRDefault="00761ACC" w:rsidP="00761ACC">
      <w:r w:rsidRPr="00B94BDE">
        <w:t>Zástup: Michal Novák</w:t>
      </w:r>
    </w:p>
    <w:p w14:paraId="7D4C543D" w14:textId="77777777" w:rsidR="00761ACC" w:rsidRPr="00B94BDE" w:rsidRDefault="00761ACC" w:rsidP="00761ACC">
      <w:pPr>
        <w:pStyle w:val="Default"/>
        <w:jc w:val="both"/>
        <w:rPr>
          <w:color w:val="auto"/>
        </w:rPr>
      </w:pPr>
    </w:p>
    <w:p w14:paraId="74489DCB" w14:textId="77777777" w:rsidR="00761ACC" w:rsidRPr="00B94BDE" w:rsidRDefault="00761ACC" w:rsidP="00761ACC">
      <w:pPr>
        <w:pStyle w:val="Default"/>
        <w:jc w:val="both"/>
        <w:rPr>
          <w:b/>
          <w:bCs/>
          <w:color w:val="auto"/>
        </w:rPr>
      </w:pPr>
    </w:p>
    <w:p w14:paraId="66D17DE7" w14:textId="77777777" w:rsidR="00761ACC" w:rsidRPr="00B94BDE" w:rsidRDefault="00761ACC" w:rsidP="00761ACC"/>
    <w:p w14:paraId="1FF576C3" w14:textId="77777777" w:rsidR="00CC4AD3" w:rsidRPr="00B94BDE" w:rsidRDefault="00CC4AD3" w:rsidP="00140A96">
      <w:pPr>
        <w:numPr>
          <w:ilvl w:val="0"/>
          <w:numId w:val="2"/>
        </w:numPr>
        <w:jc w:val="both"/>
        <w:rPr>
          <w:b/>
        </w:rPr>
      </w:pPr>
      <w:r w:rsidRPr="00B94BDE">
        <w:rPr>
          <w:b/>
        </w:rPr>
        <w:t xml:space="preserve">Výkon státního dohledu nad exekuční činností soudních exekutorů dle ust. §7 odst. 6 </w:t>
      </w:r>
      <w:r w:rsidRPr="00B94BDE">
        <w:rPr>
          <w:b/>
        </w:rPr>
        <w:br/>
        <w:t>zák. č. 120/20012 Sb.</w:t>
      </w:r>
    </w:p>
    <w:p w14:paraId="26D9DBC7" w14:textId="77777777" w:rsidR="00CC4AD3" w:rsidRPr="00B94BDE" w:rsidRDefault="00CC4AD3" w:rsidP="00CC4AD3">
      <w:pPr>
        <w:jc w:val="both"/>
      </w:pPr>
      <w:r w:rsidRPr="00B94BDE">
        <w:t>K výkonu státního dohledu nad exekuční činností soudních exekutorů v obvodu Obvodního soudu pro  Prahu 4 jsou pověřeni k jednotlivým úkonům:</w:t>
      </w:r>
    </w:p>
    <w:p w14:paraId="0ED118F8" w14:textId="77777777" w:rsidR="00702ADE" w:rsidRPr="00B94BDE" w:rsidRDefault="00006E14" w:rsidP="00026F36">
      <w:pPr>
        <w:jc w:val="both"/>
        <w:rPr>
          <w:b/>
        </w:rPr>
      </w:pPr>
      <w:r w:rsidRPr="00B94BDE">
        <w:rPr>
          <w:b/>
        </w:rPr>
        <w:t>Mgr</w:t>
      </w:r>
      <w:r w:rsidR="00C956DA" w:rsidRPr="00B94BDE">
        <w:rPr>
          <w:b/>
        </w:rPr>
        <w:t>. Zdeněk Haná</w:t>
      </w:r>
      <w:r w:rsidR="00CC4AD3" w:rsidRPr="00B94BDE">
        <w:rPr>
          <w:b/>
        </w:rPr>
        <w:t>k</w:t>
      </w:r>
    </w:p>
    <w:p w14:paraId="06B79400" w14:textId="77777777" w:rsidR="00EB28D2" w:rsidRPr="00B94BDE" w:rsidRDefault="00EB28D2" w:rsidP="00026F36">
      <w:pPr>
        <w:jc w:val="both"/>
        <w:rPr>
          <w:b/>
        </w:rPr>
      </w:pPr>
    </w:p>
    <w:p w14:paraId="6AD75B59" w14:textId="77777777" w:rsidR="00D61457" w:rsidRPr="00B94BDE" w:rsidRDefault="00D61457" w:rsidP="00D61457">
      <w:pPr>
        <w:pStyle w:val="Default"/>
        <w:jc w:val="both"/>
        <w:rPr>
          <w:b/>
          <w:bCs/>
          <w:color w:val="auto"/>
        </w:rPr>
      </w:pPr>
    </w:p>
    <w:p w14:paraId="62D865E8" w14:textId="77777777" w:rsidR="00B60F2B" w:rsidRPr="00B94BDE" w:rsidRDefault="00B60F2B" w:rsidP="00932197">
      <w:pPr>
        <w:pStyle w:val="Default"/>
        <w:jc w:val="both"/>
        <w:rPr>
          <w:color w:val="auto"/>
        </w:rPr>
      </w:pPr>
    </w:p>
    <w:p w14:paraId="22CA69CC" w14:textId="77777777" w:rsidR="006B08CB" w:rsidRPr="00B94BDE" w:rsidRDefault="00E3391B" w:rsidP="00140A96">
      <w:pPr>
        <w:numPr>
          <w:ilvl w:val="0"/>
          <w:numId w:val="2"/>
        </w:numPr>
        <w:jc w:val="both"/>
        <w:rPr>
          <w:b/>
        </w:rPr>
      </w:pPr>
      <w:r w:rsidRPr="00B94BDE">
        <w:rPr>
          <w:b/>
        </w:rPr>
        <w:t xml:space="preserve">Podací, </w:t>
      </w:r>
      <w:r w:rsidR="0047747F" w:rsidRPr="00B94BDE">
        <w:rPr>
          <w:b/>
        </w:rPr>
        <w:t>doručné</w:t>
      </w:r>
      <w:r w:rsidRPr="00B94BDE">
        <w:rPr>
          <w:b/>
        </w:rPr>
        <w:t xml:space="preserve"> a tiskové</w:t>
      </w:r>
      <w:r w:rsidR="0047747F" w:rsidRPr="00B94BDE">
        <w:rPr>
          <w:b/>
        </w:rPr>
        <w:t xml:space="preserve"> oddělení</w:t>
      </w:r>
    </w:p>
    <w:p w14:paraId="4A497BE5" w14:textId="77777777" w:rsidR="00EE502B" w:rsidRPr="00B94BDE" w:rsidRDefault="00E65C79" w:rsidP="006B08CB">
      <w:pPr>
        <w:jc w:val="both"/>
        <w:rPr>
          <w:b/>
        </w:rPr>
      </w:pPr>
      <w:bookmarkStart w:id="1" w:name="_Hlk138243696"/>
      <w:r w:rsidRPr="00B94BDE">
        <w:rPr>
          <w:b/>
        </w:rPr>
        <w:t xml:space="preserve">Šárka Šmaterová </w:t>
      </w:r>
      <w:r w:rsidR="006B08CB" w:rsidRPr="00B94BDE">
        <w:rPr>
          <w:b/>
        </w:rPr>
        <w:t xml:space="preserve">– </w:t>
      </w:r>
      <w:r w:rsidR="006B08CB" w:rsidRPr="00B94BDE">
        <w:t>vedoucí oddělení</w:t>
      </w:r>
      <w:r w:rsidR="00EE502B" w:rsidRPr="00B94BDE">
        <w:rPr>
          <w:b/>
        </w:rPr>
        <w:tab/>
      </w:r>
    </w:p>
    <w:p w14:paraId="0022D04B" w14:textId="4819074D" w:rsidR="00547F78" w:rsidRPr="00B94BDE" w:rsidRDefault="00547F78" w:rsidP="00EE502B">
      <w:pPr>
        <w:jc w:val="both"/>
        <w:rPr>
          <w:b/>
        </w:rPr>
      </w:pPr>
      <w:r w:rsidRPr="00B94BDE">
        <w:rPr>
          <w:b/>
        </w:rPr>
        <w:t>Monika Kudrličková</w:t>
      </w:r>
    </w:p>
    <w:p w14:paraId="0339F855" w14:textId="4B0D3365" w:rsidR="00A13777" w:rsidRPr="00B94BDE" w:rsidRDefault="00A13777" w:rsidP="00EE502B">
      <w:pPr>
        <w:jc w:val="both"/>
        <w:rPr>
          <w:b/>
          <w:bCs/>
        </w:rPr>
      </w:pPr>
      <w:r w:rsidRPr="00B94BDE">
        <w:rPr>
          <w:b/>
          <w:bCs/>
        </w:rPr>
        <w:t>Kateřina Kostelac</w:t>
      </w:r>
    </w:p>
    <w:p w14:paraId="54797418" w14:textId="4DAEF48F" w:rsidR="00657C78" w:rsidRPr="00B94BDE" w:rsidRDefault="00EE49B3" w:rsidP="00EE502B">
      <w:pPr>
        <w:jc w:val="both"/>
        <w:rPr>
          <w:b/>
        </w:rPr>
      </w:pPr>
      <w:r w:rsidRPr="00B94BDE">
        <w:rPr>
          <w:b/>
          <w:bCs/>
          <w:color w:val="000000"/>
        </w:rPr>
        <w:t>Renáta Jakšová</w:t>
      </w:r>
    </w:p>
    <w:bookmarkEnd w:id="1"/>
    <w:p w14:paraId="529D8764" w14:textId="77777777" w:rsidR="00EE502B" w:rsidRPr="00B94BDE" w:rsidRDefault="00EE502B" w:rsidP="00EE502B">
      <w:pPr>
        <w:jc w:val="both"/>
        <w:rPr>
          <w:b/>
        </w:rPr>
      </w:pPr>
      <w:r w:rsidRPr="00B94BDE">
        <w:t>Provádí třídění došlé pošty, příjem pošty od kanceláří, přípravu spisů pro poštovní úřad</w:t>
      </w:r>
      <w:r w:rsidR="00E3391B" w:rsidRPr="00B94BDE">
        <w:t>, tisk obálek a obalů</w:t>
      </w:r>
    </w:p>
    <w:p w14:paraId="005FDF60" w14:textId="0B53C458" w:rsidR="00BA6018" w:rsidRPr="00B94BDE" w:rsidRDefault="00C956DA" w:rsidP="00891F94">
      <w:pPr>
        <w:jc w:val="both"/>
      </w:pPr>
      <w:r w:rsidRPr="00B94BDE">
        <w:t>Zástup:</w:t>
      </w:r>
      <w:r w:rsidR="00EE502B" w:rsidRPr="00B94BDE">
        <w:tab/>
      </w:r>
      <w:r w:rsidR="006B6A74" w:rsidRPr="00B94BDE">
        <w:t xml:space="preserve"> </w:t>
      </w:r>
      <w:r w:rsidR="00CE2151" w:rsidRPr="00B94BDE">
        <w:t>vzájemný</w:t>
      </w:r>
      <w:r w:rsidR="009D4F49" w:rsidRPr="00B94BDE">
        <w:t xml:space="preserve"> +</w:t>
      </w:r>
      <w:r w:rsidR="00C45BD2" w:rsidRPr="00B94BDE">
        <w:t xml:space="preserve"> </w:t>
      </w:r>
      <w:r w:rsidR="00AC2B0E" w:rsidRPr="00B94BDE">
        <w:t>Zuzana Janecká</w:t>
      </w:r>
      <w:r w:rsidR="00B26BFE" w:rsidRPr="00B94BDE">
        <w:t xml:space="preserve">, </w:t>
      </w:r>
      <w:r w:rsidR="009D4F49" w:rsidRPr="00B94BDE">
        <w:t>Anna Pavlíčková</w:t>
      </w:r>
      <w:r w:rsidR="0064216B" w:rsidRPr="00B94BDE">
        <w:t xml:space="preserve"> - </w:t>
      </w:r>
      <w:r w:rsidR="009D4F49" w:rsidRPr="00B94BDE">
        <w:t xml:space="preserve"> jen pro tiskové oddělení</w:t>
      </w:r>
    </w:p>
    <w:p w14:paraId="2EFE56D4" w14:textId="6E55D9EE" w:rsidR="00761ACC" w:rsidRPr="00B94BDE" w:rsidRDefault="00761ACC" w:rsidP="00891F94">
      <w:pPr>
        <w:jc w:val="both"/>
      </w:pPr>
    </w:p>
    <w:p w14:paraId="6E967446" w14:textId="1CF7822A" w:rsidR="00761ACC" w:rsidRPr="00B94BDE" w:rsidRDefault="00761ACC" w:rsidP="00891F94">
      <w:pPr>
        <w:jc w:val="both"/>
      </w:pPr>
    </w:p>
    <w:p w14:paraId="5E494BEA" w14:textId="77777777" w:rsidR="00761ACC" w:rsidRPr="00B94BDE" w:rsidRDefault="00761ACC" w:rsidP="00891F94">
      <w:pPr>
        <w:jc w:val="both"/>
      </w:pPr>
    </w:p>
    <w:p w14:paraId="790911C8" w14:textId="77777777" w:rsidR="0041293F" w:rsidRPr="00B94BDE" w:rsidRDefault="0041293F" w:rsidP="00140A96">
      <w:pPr>
        <w:numPr>
          <w:ilvl w:val="0"/>
          <w:numId w:val="2"/>
        </w:numPr>
        <w:jc w:val="both"/>
        <w:rPr>
          <w:b/>
        </w:rPr>
      </w:pPr>
      <w:r w:rsidRPr="00B94BDE">
        <w:rPr>
          <w:b/>
        </w:rPr>
        <w:t>Vyšší podací</w:t>
      </w:r>
      <w:r w:rsidR="00315A79" w:rsidRPr="00B94BDE">
        <w:rPr>
          <w:b/>
        </w:rPr>
        <w:t xml:space="preserve"> oddělení + elektronická</w:t>
      </w:r>
      <w:r w:rsidR="00A46436" w:rsidRPr="00B94BDE">
        <w:rPr>
          <w:b/>
        </w:rPr>
        <w:t xml:space="preserve"> podání</w:t>
      </w:r>
    </w:p>
    <w:p w14:paraId="1A421D81" w14:textId="66CBD68C" w:rsidR="00F35B37" w:rsidRPr="00B94BDE" w:rsidRDefault="00F35B37" w:rsidP="00F35B37">
      <w:pPr>
        <w:jc w:val="both"/>
        <w:rPr>
          <w:b/>
        </w:rPr>
      </w:pPr>
      <w:r w:rsidRPr="00B94BDE">
        <w:rPr>
          <w:b/>
        </w:rPr>
        <w:t>Veronika Vetešníková – vedoucí oddělení</w:t>
      </w:r>
    </w:p>
    <w:p w14:paraId="6BFC106E" w14:textId="52F24BCB" w:rsidR="00504384" w:rsidRPr="00B94BDE" w:rsidRDefault="007767E2" w:rsidP="0041293F">
      <w:pPr>
        <w:jc w:val="both"/>
        <w:rPr>
          <w:b/>
        </w:rPr>
      </w:pPr>
      <w:r w:rsidRPr="00B94BDE">
        <w:rPr>
          <w:b/>
        </w:rPr>
        <w:t xml:space="preserve">Lenka </w:t>
      </w:r>
      <w:r w:rsidR="00504384" w:rsidRPr="00B94BDE">
        <w:rPr>
          <w:b/>
        </w:rPr>
        <w:t xml:space="preserve">Vovsíková, DiS </w:t>
      </w:r>
      <w:r w:rsidR="00F35B37" w:rsidRPr="00B94BDE">
        <w:rPr>
          <w:b/>
        </w:rPr>
        <w:t>– zástup vedoucí oddělení</w:t>
      </w:r>
    </w:p>
    <w:p w14:paraId="400F2E0B" w14:textId="77777777" w:rsidR="007A69BE" w:rsidRPr="00B94BDE" w:rsidRDefault="007A69BE" w:rsidP="0041293F">
      <w:pPr>
        <w:jc w:val="both"/>
        <w:rPr>
          <w:b/>
        </w:rPr>
      </w:pPr>
      <w:r w:rsidRPr="00B94BDE">
        <w:rPr>
          <w:b/>
        </w:rPr>
        <w:t>Miriam Pfeiferová</w:t>
      </w:r>
    </w:p>
    <w:p w14:paraId="21662CFF" w14:textId="77777777" w:rsidR="00356B27" w:rsidRPr="00B94BDE" w:rsidRDefault="00356B27" w:rsidP="0041293F">
      <w:pPr>
        <w:jc w:val="both"/>
        <w:rPr>
          <w:b/>
        </w:rPr>
      </w:pPr>
      <w:r w:rsidRPr="00B94BDE">
        <w:rPr>
          <w:b/>
        </w:rPr>
        <w:t>Ivanka Lehovcová</w:t>
      </w:r>
    </w:p>
    <w:p w14:paraId="397080DB" w14:textId="77777777" w:rsidR="009D4F49" w:rsidRPr="00B94BDE" w:rsidRDefault="00954F79" w:rsidP="00D354EB">
      <w:pPr>
        <w:jc w:val="both"/>
      </w:pPr>
      <w:r w:rsidRPr="00B94BDE">
        <w:t>Zapisují v</w:t>
      </w:r>
      <w:r w:rsidR="00736906" w:rsidRPr="00B94BDE">
        <w:t xml:space="preserve">eškeré došlé návrhy, žaloby, obžaloby </w:t>
      </w:r>
      <w:r w:rsidRPr="00B94BDE">
        <w:t>v písemné i elektronické p</w:t>
      </w:r>
      <w:r w:rsidR="00736906" w:rsidRPr="00B94BDE">
        <w:t>odobě,</w:t>
      </w:r>
      <w:r w:rsidR="00D354EB" w:rsidRPr="00B94BDE">
        <w:t xml:space="preserve"> postoupené spisy a</w:t>
      </w:r>
      <w:r w:rsidR="00736906" w:rsidRPr="00B94BDE">
        <w:t xml:space="preserve"> zpracovávají podání došlá</w:t>
      </w:r>
      <w:r w:rsidRPr="00B94BDE">
        <w:t xml:space="preserve"> do elektronické podatelny</w:t>
      </w:r>
      <w:r w:rsidR="009D4F49" w:rsidRPr="00B94BDE">
        <w:t>.</w:t>
      </w:r>
    </w:p>
    <w:p w14:paraId="2C0C16DE" w14:textId="77777777" w:rsidR="000953B5" w:rsidRPr="00B94BDE" w:rsidRDefault="000953B5" w:rsidP="00D354EB">
      <w:pPr>
        <w:jc w:val="both"/>
      </w:pPr>
    </w:p>
    <w:p w14:paraId="66D61D29" w14:textId="77777777" w:rsidR="000953B5" w:rsidRPr="00B94BDE" w:rsidRDefault="000953B5" w:rsidP="00D354EB">
      <w:pPr>
        <w:jc w:val="both"/>
      </w:pPr>
      <w:r w:rsidRPr="00B94BDE">
        <w:t>Zástup: vzájemný</w:t>
      </w:r>
    </w:p>
    <w:p w14:paraId="3F2997EB" w14:textId="77777777" w:rsidR="009D4F49" w:rsidRPr="00B94BDE" w:rsidRDefault="009D4F49" w:rsidP="00D354EB">
      <w:pPr>
        <w:jc w:val="both"/>
      </w:pPr>
    </w:p>
    <w:p w14:paraId="39B5ED09" w14:textId="5B71AC5C" w:rsidR="00950F07" w:rsidRPr="00B94BDE" w:rsidRDefault="00950F07" w:rsidP="00D354EB">
      <w:pPr>
        <w:jc w:val="both"/>
      </w:pPr>
    </w:p>
    <w:p w14:paraId="32EE270E" w14:textId="77777777" w:rsidR="00761ACC" w:rsidRPr="00B94BDE" w:rsidRDefault="00761ACC" w:rsidP="00D354EB">
      <w:pPr>
        <w:jc w:val="both"/>
      </w:pPr>
    </w:p>
    <w:p w14:paraId="135343DF" w14:textId="77777777" w:rsidR="0041293F" w:rsidRPr="00B94BDE" w:rsidRDefault="007767E2" w:rsidP="006301C8">
      <w:pPr>
        <w:pStyle w:val="Odstavecseseznamem"/>
        <w:numPr>
          <w:ilvl w:val="0"/>
          <w:numId w:val="2"/>
        </w:numPr>
        <w:jc w:val="both"/>
      </w:pPr>
      <w:r w:rsidRPr="00B94BDE">
        <w:rPr>
          <w:b/>
        </w:rPr>
        <w:t>Iveta Mrhov</w:t>
      </w:r>
      <w:r w:rsidR="009D4F49" w:rsidRPr="00B94BDE">
        <w:rPr>
          <w:b/>
        </w:rPr>
        <w:t>á</w:t>
      </w:r>
      <w:r w:rsidR="009D4F49" w:rsidRPr="00B94BDE">
        <w:t xml:space="preserve"> – zpracování žádostí o pověření soudních exekutorů</w:t>
      </w:r>
      <w:r w:rsidR="00AB59E9" w:rsidRPr="00B94BDE">
        <w:t xml:space="preserve"> </w:t>
      </w:r>
      <w:r w:rsidR="0041293F" w:rsidRPr="00B94BDE">
        <w:tab/>
      </w:r>
      <w:r w:rsidR="003C1F91" w:rsidRPr="00B94BDE">
        <w:t>a zpracování e-mailových podání.</w:t>
      </w:r>
    </w:p>
    <w:p w14:paraId="7C5F6E11" w14:textId="77777777" w:rsidR="007767E2" w:rsidRPr="00B94BDE" w:rsidRDefault="007767E2" w:rsidP="009D4F49">
      <w:pPr>
        <w:ind w:left="4248" w:hanging="4248"/>
        <w:jc w:val="both"/>
      </w:pPr>
    </w:p>
    <w:p w14:paraId="740E7AE2" w14:textId="3DCB01D7" w:rsidR="008B1D7B" w:rsidRPr="00B94BDE" w:rsidRDefault="007767E2" w:rsidP="008B1D7B">
      <w:pPr>
        <w:jc w:val="both"/>
        <w:rPr>
          <w:b/>
        </w:rPr>
      </w:pPr>
      <w:r w:rsidRPr="00B94BDE">
        <w:t>Zástup:</w:t>
      </w:r>
      <w:r w:rsidR="00504384" w:rsidRPr="00B94BDE">
        <w:t xml:space="preserve"> Lenka Vovsíková, DiS</w:t>
      </w:r>
      <w:r w:rsidR="007A69BE" w:rsidRPr="00B94BDE">
        <w:t>, Miriam Pfeiferová</w:t>
      </w:r>
      <w:r w:rsidR="00C81277" w:rsidRPr="00B94BDE">
        <w:t xml:space="preserve">, </w:t>
      </w:r>
      <w:r w:rsidR="00356B27" w:rsidRPr="00B94BDE">
        <w:t xml:space="preserve"> Ivanka Lehovcová</w:t>
      </w:r>
      <w:r w:rsidR="00FA2EE3" w:rsidRPr="00B94BDE">
        <w:t>,</w:t>
      </w:r>
      <w:r w:rsidR="002A4DB4" w:rsidRPr="00B94BDE">
        <w:t xml:space="preserve"> </w:t>
      </w:r>
      <w:r w:rsidR="00FA2EE3" w:rsidRPr="00B94BDE">
        <w:t xml:space="preserve"> Veronika Vetešníková</w:t>
      </w:r>
      <w:r w:rsidR="008B1D7B" w:rsidRPr="00B94BDE">
        <w:t>, Zuzana Janecká</w:t>
      </w:r>
    </w:p>
    <w:p w14:paraId="6A8D21EA" w14:textId="77777777" w:rsidR="00FA2EE3" w:rsidRPr="00B94BDE" w:rsidRDefault="00FA2EE3" w:rsidP="00FA2EE3">
      <w:pPr>
        <w:tabs>
          <w:tab w:val="left" w:pos="1985"/>
        </w:tabs>
        <w:ind w:left="4111" w:hanging="4111"/>
      </w:pPr>
    </w:p>
    <w:p w14:paraId="435B0AEA" w14:textId="77777777" w:rsidR="00FA2EE3" w:rsidRPr="00B94BDE" w:rsidRDefault="00FA2EE3" w:rsidP="00FA2EE3">
      <w:pPr>
        <w:tabs>
          <w:tab w:val="left" w:pos="1985"/>
        </w:tabs>
        <w:ind w:left="4111" w:hanging="4111"/>
      </w:pPr>
    </w:p>
    <w:p w14:paraId="16BE84FB" w14:textId="77777777" w:rsidR="00BA6018" w:rsidRPr="00B94BDE" w:rsidRDefault="00BA6018" w:rsidP="00891F94">
      <w:pPr>
        <w:jc w:val="both"/>
      </w:pPr>
    </w:p>
    <w:p w14:paraId="26006016" w14:textId="77777777" w:rsidR="00361F0D" w:rsidRPr="00B94BDE" w:rsidRDefault="00361F0D" w:rsidP="00140A96">
      <w:pPr>
        <w:numPr>
          <w:ilvl w:val="0"/>
          <w:numId w:val="2"/>
        </w:numPr>
        <w:jc w:val="both"/>
        <w:rPr>
          <w:b/>
        </w:rPr>
      </w:pPr>
      <w:r w:rsidRPr="00B94BDE">
        <w:rPr>
          <w:b/>
        </w:rPr>
        <w:t>Informační centrum - styk s veřejností</w:t>
      </w:r>
      <w:r w:rsidRPr="00B94BDE">
        <w:rPr>
          <w:b/>
        </w:rPr>
        <w:tab/>
      </w:r>
    </w:p>
    <w:p w14:paraId="7772E9BB" w14:textId="77777777" w:rsidR="00CC5D6B" w:rsidRPr="00B94BDE" w:rsidRDefault="007767E2" w:rsidP="00CC5D6B">
      <w:pPr>
        <w:jc w:val="both"/>
        <w:rPr>
          <w:b/>
        </w:rPr>
      </w:pPr>
      <w:r w:rsidRPr="00B94BDE">
        <w:rPr>
          <w:b/>
        </w:rPr>
        <w:t>Soňa Dvořákov</w:t>
      </w:r>
      <w:r w:rsidR="00CC5D6B" w:rsidRPr="00B94BDE">
        <w:rPr>
          <w:b/>
        </w:rPr>
        <w:t>á</w:t>
      </w:r>
    </w:p>
    <w:p w14:paraId="0E7D9E8D" w14:textId="77777777" w:rsidR="00CC5D6B" w:rsidRPr="00B94BDE" w:rsidRDefault="007767E2" w:rsidP="00715A6B">
      <w:pPr>
        <w:jc w:val="both"/>
        <w:rPr>
          <w:b/>
        </w:rPr>
      </w:pPr>
      <w:r w:rsidRPr="00B94BDE">
        <w:rPr>
          <w:b/>
        </w:rPr>
        <w:t>Věra Podlešáko</w:t>
      </w:r>
      <w:r w:rsidR="00715A6B" w:rsidRPr="00B94BDE">
        <w:rPr>
          <w:b/>
        </w:rPr>
        <w:t>vá</w:t>
      </w:r>
    </w:p>
    <w:p w14:paraId="04384531" w14:textId="77777777" w:rsidR="008523AA" w:rsidRPr="00B94BDE" w:rsidRDefault="007767E2" w:rsidP="00715A6B">
      <w:pPr>
        <w:jc w:val="both"/>
        <w:rPr>
          <w:b/>
        </w:rPr>
      </w:pPr>
      <w:r w:rsidRPr="00B94BDE">
        <w:rPr>
          <w:b/>
        </w:rPr>
        <w:t>Michaela  Jir</w:t>
      </w:r>
      <w:r w:rsidR="008523AA" w:rsidRPr="00B94BDE">
        <w:rPr>
          <w:b/>
        </w:rPr>
        <w:t>u</w:t>
      </w:r>
      <w:r w:rsidRPr="00B94BDE">
        <w:rPr>
          <w:b/>
        </w:rPr>
        <w:t>šov</w:t>
      </w:r>
      <w:r w:rsidR="008523AA" w:rsidRPr="00B94BDE">
        <w:rPr>
          <w:b/>
        </w:rPr>
        <w:t>á</w:t>
      </w:r>
    </w:p>
    <w:p w14:paraId="7DC32497" w14:textId="77777777" w:rsidR="00FA2EE3" w:rsidRPr="00B94BDE" w:rsidRDefault="00FA2EE3" w:rsidP="00715A6B">
      <w:pPr>
        <w:jc w:val="both"/>
        <w:rPr>
          <w:b/>
        </w:rPr>
      </w:pPr>
      <w:r w:rsidRPr="00B94BDE">
        <w:rPr>
          <w:b/>
        </w:rPr>
        <w:t>Renáta Vacková</w:t>
      </w:r>
    </w:p>
    <w:p w14:paraId="425FB31C" w14:textId="77F2B43D" w:rsidR="00E54374" w:rsidRPr="00B94BDE" w:rsidRDefault="00E54374" w:rsidP="00715A6B">
      <w:pPr>
        <w:jc w:val="both"/>
        <w:rPr>
          <w:b/>
        </w:rPr>
      </w:pPr>
      <w:r w:rsidRPr="00B94BDE">
        <w:rPr>
          <w:b/>
        </w:rPr>
        <w:t>Vladimíra Honcová</w:t>
      </w:r>
    </w:p>
    <w:p w14:paraId="34F97315" w14:textId="3795854A" w:rsidR="002810FD" w:rsidRPr="00B94BDE" w:rsidRDefault="002810FD" w:rsidP="00715A6B">
      <w:pPr>
        <w:jc w:val="both"/>
        <w:rPr>
          <w:b/>
        </w:rPr>
      </w:pPr>
      <w:r w:rsidRPr="00B94BDE">
        <w:rPr>
          <w:b/>
        </w:rPr>
        <w:t>Kateřina Kancnýřová</w:t>
      </w:r>
    </w:p>
    <w:p w14:paraId="6C67158E" w14:textId="77777777" w:rsidR="00DC1DB4" w:rsidRPr="00B94BDE" w:rsidRDefault="00DC1DB4" w:rsidP="00A81D9C">
      <w:pPr>
        <w:jc w:val="both"/>
        <w:rPr>
          <w:bCs/>
        </w:rPr>
      </w:pPr>
    </w:p>
    <w:p w14:paraId="49B2E75D" w14:textId="77777777" w:rsidR="00715A6B" w:rsidRPr="00B94BDE" w:rsidRDefault="00715A6B" w:rsidP="00A81D9C">
      <w:pPr>
        <w:jc w:val="both"/>
        <w:rPr>
          <w:bCs/>
        </w:rPr>
      </w:pPr>
      <w:r w:rsidRPr="00B94BDE">
        <w:rPr>
          <w:bCs/>
        </w:rPr>
        <w:t>Podávají</w:t>
      </w:r>
      <w:r w:rsidR="006E64E5" w:rsidRPr="00B94BDE">
        <w:rPr>
          <w:bCs/>
        </w:rPr>
        <w:t xml:space="preserve"> specializovan</w:t>
      </w:r>
      <w:r w:rsidR="00CE2151" w:rsidRPr="00B94BDE">
        <w:rPr>
          <w:bCs/>
        </w:rPr>
        <w:t>é</w:t>
      </w:r>
      <w:r w:rsidR="006E64E5" w:rsidRPr="00B94BDE">
        <w:rPr>
          <w:bCs/>
        </w:rPr>
        <w:t xml:space="preserve"> informac</w:t>
      </w:r>
      <w:r w:rsidR="00CE2151" w:rsidRPr="00B94BDE">
        <w:rPr>
          <w:bCs/>
        </w:rPr>
        <w:t>e</w:t>
      </w:r>
      <w:r w:rsidRPr="00B94BDE">
        <w:rPr>
          <w:bCs/>
        </w:rPr>
        <w:t xml:space="preserve"> (vč. telefonických)</w:t>
      </w:r>
      <w:r w:rsidR="00181A90" w:rsidRPr="00B94BDE">
        <w:rPr>
          <w:bCs/>
        </w:rPr>
        <w:t xml:space="preserve">, </w:t>
      </w:r>
      <w:r w:rsidR="003D2ABB" w:rsidRPr="00B94BDE">
        <w:rPr>
          <w:bCs/>
        </w:rPr>
        <w:t xml:space="preserve">zajišťují příjem osobních podání od účastníků řízení, </w:t>
      </w:r>
      <w:r w:rsidR="003C6143" w:rsidRPr="00B94BDE">
        <w:rPr>
          <w:bCs/>
        </w:rPr>
        <w:t xml:space="preserve">vydávají protokoly o jednání a </w:t>
      </w:r>
      <w:r w:rsidR="00DC6930" w:rsidRPr="00B94BDE">
        <w:rPr>
          <w:bCs/>
        </w:rPr>
        <w:t xml:space="preserve"> uložené písemnosti</w:t>
      </w:r>
      <w:r w:rsidR="003C6143" w:rsidRPr="00B94BDE">
        <w:rPr>
          <w:bCs/>
        </w:rPr>
        <w:t xml:space="preserve">, </w:t>
      </w:r>
      <w:r w:rsidR="003D2ABB" w:rsidRPr="00B94BDE">
        <w:rPr>
          <w:bCs/>
        </w:rPr>
        <w:t>vyznačují právní moci</w:t>
      </w:r>
      <w:r w:rsidR="00671B37" w:rsidRPr="00B94BDE">
        <w:rPr>
          <w:bCs/>
        </w:rPr>
        <w:t xml:space="preserve"> a doložky vykonatelnosti na stejnopisy rozhodnutí</w:t>
      </w:r>
      <w:r w:rsidR="003D2ABB" w:rsidRPr="00B94BDE">
        <w:rPr>
          <w:bCs/>
        </w:rPr>
        <w:t xml:space="preserve"> – hromadné</w:t>
      </w:r>
      <w:r w:rsidR="00FE7998" w:rsidRPr="00B94BDE">
        <w:rPr>
          <w:bCs/>
        </w:rPr>
        <w:t xml:space="preserve"> podání</w:t>
      </w:r>
      <w:r w:rsidR="006F7F71" w:rsidRPr="00B94BDE">
        <w:rPr>
          <w:bCs/>
        </w:rPr>
        <w:t xml:space="preserve"> </w:t>
      </w:r>
      <w:r w:rsidR="003D2ABB" w:rsidRPr="00B94BDE">
        <w:rPr>
          <w:bCs/>
        </w:rPr>
        <w:t>a</w:t>
      </w:r>
      <w:r w:rsidR="006F7F71" w:rsidRPr="00B94BDE">
        <w:rPr>
          <w:bCs/>
        </w:rPr>
        <w:t xml:space="preserve"> provádí </w:t>
      </w:r>
      <w:r w:rsidR="003D2ABB" w:rsidRPr="00B94BDE">
        <w:rPr>
          <w:bCs/>
        </w:rPr>
        <w:t xml:space="preserve">aktualizaci materiálů pro soudní </w:t>
      </w:r>
      <w:r w:rsidR="006E64E5" w:rsidRPr="00B94BDE">
        <w:rPr>
          <w:bCs/>
        </w:rPr>
        <w:t xml:space="preserve">úřední </w:t>
      </w:r>
      <w:r w:rsidR="003D2ABB" w:rsidRPr="00B94BDE">
        <w:rPr>
          <w:bCs/>
        </w:rPr>
        <w:t>desku</w:t>
      </w:r>
      <w:r w:rsidR="002F4D36" w:rsidRPr="00B94BDE">
        <w:rPr>
          <w:bCs/>
        </w:rPr>
        <w:t>.</w:t>
      </w:r>
    </w:p>
    <w:p w14:paraId="6F62C182" w14:textId="77777777" w:rsidR="000953B5" w:rsidRPr="00B94BDE" w:rsidRDefault="000953B5" w:rsidP="00A81D9C">
      <w:pPr>
        <w:jc w:val="both"/>
        <w:rPr>
          <w:bCs/>
        </w:rPr>
      </w:pPr>
    </w:p>
    <w:p w14:paraId="3AA6998E" w14:textId="77777777" w:rsidR="005423DE" w:rsidRPr="00B94BDE" w:rsidRDefault="00F176E3" w:rsidP="00361F0D">
      <w:pPr>
        <w:jc w:val="both"/>
      </w:pPr>
      <w:r w:rsidRPr="00B94BDE">
        <w:t>Zástup: vzájemný, včetně pracovníka studovny</w:t>
      </w:r>
    </w:p>
    <w:p w14:paraId="245DA3D8" w14:textId="77777777" w:rsidR="005423DE" w:rsidRPr="00B94BDE" w:rsidRDefault="005423DE" w:rsidP="00361F0D">
      <w:pPr>
        <w:jc w:val="both"/>
      </w:pPr>
    </w:p>
    <w:p w14:paraId="37636558" w14:textId="77777777" w:rsidR="004C4F00" w:rsidRPr="00B94BDE" w:rsidRDefault="004C4F00" w:rsidP="00361F0D">
      <w:pPr>
        <w:jc w:val="both"/>
      </w:pPr>
    </w:p>
    <w:p w14:paraId="7B33AC91" w14:textId="5C975A9D" w:rsidR="00361F0D" w:rsidRPr="00B94BDE" w:rsidRDefault="00CE585A" w:rsidP="00140A96">
      <w:pPr>
        <w:numPr>
          <w:ilvl w:val="0"/>
          <w:numId w:val="2"/>
        </w:numPr>
        <w:jc w:val="both"/>
        <w:rPr>
          <w:b/>
        </w:rPr>
      </w:pPr>
      <w:r w:rsidRPr="00B94BDE">
        <w:rPr>
          <w:b/>
        </w:rPr>
        <w:t>Informační centrum - s</w:t>
      </w:r>
      <w:r w:rsidR="00361F0D" w:rsidRPr="00B94BDE">
        <w:rPr>
          <w:b/>
        </w:rPr>
        <w:t>tudovna  - nahlížení do spisů</w:t>
      </w:r>
    </w:p>
    <w:p w14:paraId="357C19EB" w14:textId="2C023D5B" w:rsidR="00CC39B6" w:rsidRPr="00B94BDE" w:rsidRDefault="00CC39B6" w:rsidP="00CC39B6">
      <w:pPr>
        <w:jc w:val="both"/>
        <w:rPr>
          <w:b/>
        </w:rPr>
      </w:pPr>
      <w:r w:rsidRPr="00B94BDE">
        <w:rPr>
          <w:bCs/>
        </w:rPr>
        <w:t>Střídají se všichni pracovníci informačního centra</w:t>
      </w:r>
    </w:p>
    <w:p w14:paraId="558B752D" w14:textId="1A5A5638" w:rsidR="003D2ABB" w:rsidRPr="00B94BDE" w:rsidRDefault="00F176E3" w:rsidP="003C6143">
      <w:pPr>
        <w:jc w:val="both"/>
      </w:pPr>
      <w:r w:rsidRPr="00B94BDE">
        <w:t>Zajišťuj</w:t>
      </w:r>
      <w:r w:rsidR="00CC39B6" w:rsidRPr="00B94BDE">
        <w:t>í</w:t>
      </w:r>
      <w:r w:rsidR="00361F0D" w:rsidRPr="00B94BDE">
        <w:t xml:space="preserve"> chod studovny, pořizování fotokopií ze soudních spisů</w:t>
      </w:r>
      <w:r w:rsidR="002F4D36" w:rsidRPr="00B94BDE">
        <w:t>.</w:t>
      </w:r>
    </w:p>
    <w:p w14:paraId="621B131E" w14:textId="77777777" w:rsidR="0062629F" w:rsidRPr="00B94BDE" w:rsidRDefault="0062629F" w:rsidP="003C6143">
      <w:pPr>
        <w:jc w:val="both"/>
      </w:pPr>
    </w:p>
    <w:p w14:paraId="353C426B" w14:textId="77777777" w:rsidR="00FA2EE3" w:rsidRPr="00B94BDE" w:rsidRDefault="00FA2EE3" w:rsidP="004D05BC">
      <w:pPr>
        <w:jc w:val="both"/>
      </w:pPr>
    </w:p>
    <w:p w14:paraId="068A27A6" w14:textId="77777777" w:rsidR="00761ACC" w:rsidRPr="00B94BDE" w:rsidRDefault="00761ACC" w:rsidP="004D05BC">
      <w:pPr>
        <w:jc w:val="both"/>
      </w:pPr>
    </w:p>
    <w:p w14:paraId="44B209FF" w14:textId="77777777" w:rsidR="000960E4" w:rsidRPr="00B94BDE" w:rsidRDefault="00F176E3" w:rsidP="000960E4">
      <w:pPr>
        <w:numPr>
          <w:ilvl w:val="0"/>
          <w:numId w:val="2"/>
        </w:numPr>
        <w:jc w:val="both"/>
      </w:pPr>
      <w:r w:rsidRPr="00B94BDE">
        <w:rPr>
          <w:b/>
        </w:rPr>
        <w:t>Pokladna:</w:t>
      </w:r>
      <w:r w:rsidRPr="00B94BDE">
        <w:rPr>
          <w:b/>
        </w:rPr>
        <w:tab/>
      </w:r>
    </w:p>
    <w:p w14:paraId="7D365B04" w14:textId="77777777" w:rsidR="00BC7999" w:rsidRPr="00B94BDE" w:rsidRDefault="004C4F00" w:rsidP="007767E2">
      <w:pPr>
        <w:jc w:val="both"/>
        <w:rPr>
          <w:b/>
        </w:rPr>
      </w:pPr>
      <w:r w:rsidRPr="00B94BDE">
        <w:rPr>
          <w:b/>
        </w:rPr>
        <w:t>Michaela Jirušová</w:t>
      </w:r>
    </w:p>
    <w:p w14:paraId="294EB16C" w14:textId="77777777" w:rsidR="00F176E3" w:rsidRPr="00B94BDE" w:rsidRDefault="00F176E3" w:rsidP="007767E2">
      <w:pPr>
        <w:jc w:val="both"/>
      </w:pPr>
      <w:r w:rsidRPr="00B94BDE">
        <w:t>Provádí veškeré práce pokladní a výplaty mezd</w:t>
      </w:r>
    </w:p>
    <w:p w14:paraId="4AF95792" w14:textId="77777777" w:rsidR="00F176E3" w:rsidRPr="00B94BDE" w:rsidRDefault="00F176E3" w:rsidP="00F176E3">
      <w:pPr>
        <w:jc w:val="both"/>
      </w:pPr>
    </w:p>
    <w:p w14:paraId="5AA165FD" w14:textId="77777777" w:rsidR="00E04CB1" w:rsidRPr="00B94BDE" w:rsidRDefault="007767E2" w:rsidP="00715A6B">
      <w:pPr>
        <w:jc w:val="both"/>
      </w:pPr>
      <w:r w:rsidRPr="00B94BDE">
        <w:t>Zástup:</w:t>
      </w:r>
      <w:r w:rsidR="00BF2FB9" w:rsidRPr="00B94BDE">
        <w:t xml:space="preserve"> </w:t>
      </w:r>
      <w:r w:rsidR="00950F07" w:rsidRPr="00B94BDE">
        <w:t xml:space="preserve">Renáta Vacková, </w:t>
      </w:r>
      <w:r w:rsidR="008A198B" w:rsidRPr="00B94BDE">
        <w:t>Soňa Čumpelíková</w:t>
      </w:r>
    </w:p>
    <w:p w14:paraId="7CD26E9A" w14:textId="77777777" w:rsidR="004C4F00" w:rsidRPr="00B94BDE" w:rsidRDefault="004C4F00" w:rsidP="00715A6B">
      <w:pPr>
        <w:jc w:val="both"/>
      </w:pPr>
    </w:p>
    <w:p w14:paraId="2FEA0607" w14:textId="77777777" w:rsidR="003D44D3" w:rsidRPr="00B94BDE" w:rsidRDefault="003D44D3" w:rsidP="00715A6B">
      <w:pPr>
        <w:jc w:val="both"/>
      </w:pPr>
    </w:p>
    <w:p w14:paraId="5D4DD2B9" w14:textId="77777777" w:rsidR="004F7C04" w:rsidRPr="00B94BDE" w:rsidRDefault="004F7C04" w:rsidP="00715A6B">
      <w:pPr>
        <w:jc w:val="both"/>
      </w:pPr>
    </w:p>
    <w:p w14:paraId="0D99E332" w14:textId="77777777" w:rsidR="00361F0D" w:rsidRPr="00B94BDE" w:rsidRDefault="00361F0D" w:rsidP="00140A96">
      <w:pPr>
        <w:numPr>
          <w:ilvl w:val="0"/>
          <w:numId w:val="2"/>
        </w:numPr>
        <w:jc w:val="both"/>
        <w:rPr>
          <w:b/>
        </w:rPr>
      </w:pPr>
      <w:r w:rsidRPr="00B94BDE">
        <w:rPr>
          <w:b/>
        </w:rPr>
        <w:t>Spisovna</w:t>
      </w:r>
      <w:r w:rsidRPr="00B94BDE">
        <w:rPr>
          <w:b/>
        </w:rPr>
        <w:tab/>
      </w:r>
      <w:r w:rsidRPr="00B94BDE">
        <w:rPr>
          <w:b/>
        </w:rPr>
        <w:tab/>
      </w:r>
      <w:r w:rsidRPr="00B94BDE">
        <w:rPr>
          <w:b/>
        </w:rPr>
        <w:tab/>
      </w:r>
    </w:p>
    <w:p w14:paraId="63AD9C6D" w14:textId="364AFB23" w:rsidR="004069B9" w:rsidRPr="00B94BDE" w:rsidRDefault="007767E2" w:rsidP="00361F0D">
      <w:pPr>
        <w:jc w:val="both"/>
        <w:rPr>
          <w:b/>
        </w:rPr>
      </w:pPr>
      <w:r w:rsidRPr="00B94BDE">
        <w:rPr>
          <w:b/>
        </w:rPr>
        <w:t>Anna Pavlíčkov</w:t>
      </w:r>
      <w:r w:rsidR="004A1B60" w:rsidRPr="00B94BDE">
        <w:rPr>
          <w:b/>
        </w:rPr>
        <w:t>á</w:t>
      </w:r>
    </w:p>
    <w:p w14:paraId="759145E7" w14:textId="1842CD1E" w:rsidR="00251041" w:rsidRPr="00B94BDE" w:rsidRDefault="00251041" w:rsidP="00361F0D">
      <w:pPr>
        <w:jc w:val="both"/>
        <w:rPr>
          <w:b/>
        </w:rPr>
      </w:pPr>
      <w:r w:rsidRPr="00B94BDE">
        <w:rPr>
          <w:b/>
        </w:rPr>
        <w:t>Renáta Jakšová</w:t>
      </w:r>
    </w:p>
    <w:p w14:paraId="1656E255" w14:textId="77777777" w:rsidR="00361F0D" w:rsidRPr="00B94BDE" w:rsidRDefault="00DD2AD5" w:rsidP="00361F0D">
      <w:pPr>
        <w:jc w:val="both"/>
      </w:pPr>
      <w:r w:rsidRPr="00B94BDE">
        <w:t xml:space="preserve">Provádí veškeré práce, související s uložením spisů na spisovnu </w:t>
      </w:r>
    </w:p>
    <w:p w14:paraId="1E359D77" w14:textId="77777777" w:rsidR="00361F0D" w:rsidRPr="00B94BDE" w:rsidRDefault="00361F0D" w:rsidP="00361F0D">
      <w:pPr>
        <w:jc w:val="both"/>
      </w:pPr>
    </w:p>
    <w:p w14:paraId="6FCB6728" w14:textId="26995D81" w:rsidR="004F7C04" w:rsidRPr="00B94BDE" w:rsidRDefault="007767E2" w:rsidP="00BA078D">
      <w:pPr>
        <w:jc w:val="both"/>
      </w:pPr>
      <w:r w:rsidRPr="00B94BDE">
        <w:t>Zástup:</w:t>
      </w:r>
      <w:r w:rsidRPr="00B94BDE">
        <w:tab/>
        <w:t xml:space="preserve"> </w:t>
      </w:r>
      <w:r w:rsidR="00251041" w:rsidRPr="00B94BDE">
        <w:t xml:space="preserve">pracovnice podatelny, </w:t>
      </w:r>
      <w:r w:rsidR="00DD2AD5" w:rsidRPr="00B94BDE">
        <w:t>Ja</w:t>
      </w:r>
      <w:r w:rsidR="0064216B" w:rsidRPr="00B94BDE">
        <w:t>roslava Hošková,  Irena Marková</w:t>
      </w:r>
    </w:p>
    <w:p w14:paraId="5F8EBC30" w14:textId="01D66CA3" w:rsidR="005B2E9E" w:rsidRPr="00B94BDE" w:rsidRDefault="005B2E9E" w:rsidP="00BA078D">
      <w:pPr>
        <w:jc w:val="both"/>
      </w:pPr>
    </w:p>
    <w:p w14:paraId="1A124B9C" w14:textId="77777777" w:rsidR="005B2E9E" w:rsidRPr="00B94BDE" w:rsidRDefault="005B2E9E" w:rsidP="00BA078D">
      <w:pPr>
        <w:jc w:val="both"/>
      </w:pPr>
    </w:p>
    <w:p w14:paraId="69416443" w14:textId="77777777" w:rsidR="006B16DA" w:rsidRPr="00B94BDE" w:rsidRDefault="00891F94" w:rsidP="00140A96">
      <w:pPr>
        <w:numPr>
          <w:ilvl w:val="0"/>
          <w:numId w:val="2"/>
        </w:numPr>
        <w:jc w:val="both"/>
        <w:rPr>
          <w:b/>
        </w:rPr>
      </w:pPr>
      <w:r w:rsidRPr="00B94BDE">
        <w:rPr>
          <w:b/>
        </w:rPr>
        <w:t>Sklad kancelářského materiálu:</w:t>
      </w:r>
      <w:r w:rsidRPr="00B94BDE">
        <w:rPr>
          <w:b/>
        </w:rPr>
        <w:tab/>
      </w:r>
      <w:r w:rsidRPr="00B94BDE">
        <w:rPr>
          <w:b/>
        </w:rPr>
        <w:tab/>
      </w:r>
    </w:p>
    <w:p w14:paraId="0CB04C90" w14:textId="77777777" w:rsidR="00BC6C5A" w:rsidRPr="00B94BDE" w:rsidRDefault="003B77BD" w:rsidP="00891F94">
      <w:pPr>
        <w:jc w:val="both"/>
        <w:rPr>
          <w:b/>
        </w:rPr>
      </w:pPr>
      <w:r w:rsidRPr="00B94BDE">
        <w:rPr>
          <w:b/>
        </w:rPr>
        <w:t>Jana Vrable</w:t>
      </w:r>
      <w:r w:rsidR="00BC6C5A" w:rsidRPr="00B94BDE">
        <w:rPr>
          <w:b/>
        </w:rPr>
        <w:t>cová</w:t>
      </w:r>
    </w:p>
    <w:p w14:paraId="6275EB34" w14:textId="77777777" w:rsidR="004A2EA5" w:rsidRPr="00B94BDE" w:rsidRDefault="004A2EA5" w:rsidP="00891F94">
      <w:pPr>
        <w:jc w:val="both"/>
        <w:rPr>
          <w:b/>
        </w:rPr>
      </w:pPr>
    </w:p>
    <w:p w14:paraId="60CD2140" w14:textId="77777777" w:rsidR="00B36F51" w:rsidRPr="00B94BDE" w:rsidRDefault="007767E2" w:rsidP="006B16DA">
      <w:pPr>
        <w:jc w:val="both"/>
      </w:pPr>
      <w:r w:rsidRPr="00B94BDE">
        <w:t>Zástup:</w:t>
      </w:r>
      <w:r w:rsidR="002233C7" w:rsidRPr="00B94BDE">
        <w:t xml:space="preserve"> Anna Pavlíčková,</w:t>
      </w:r>
      <w:r w:rsidR="00791629" w:rsidRPr="00B94BDE">
        <w:t xml:space="preserve"> </w:t>
      </w:r>
      <w:r w:rsidR="000629D6" w:rsidRPr="00B94BDE">
        <w:t xml:space="preserve">Jarmila Hošková, Irena Marková, Jaroslav </w:t>
      </w:r>
      <w:r w:rsidR="000C0E71" w:rsidRPr="00B94BDE">
        <w:t>Proke</w:t>
      </w:r>
      <w:r w:rsidR="000629D6" w:rsidRPr="00B94BDE">
        <w:t>š</w:t>
      </w:r>
    </w:p>
    <w:p w14:paraId="38817BA7" w14:textId="77777777" w:rsidR="00891F94" w:rsidRPr="00B94BDE" w:rsidRDefault="00891F94" w:rsidP="00061358">
      <w:pPr>
        <w:ind w:left="5664"/>
        <w:jc w:val="both"/>
      </w:pPr>
      <w:r w:rsidRPr="00B94BDE">
        <w:tab/>
      </w:r>
    </w:p>
    <w:p w14:paraId="5A71829E" w14:textId="77777777" w:rsidR="004C4F00" w:rsidRPr="00B94BDE" w:rsidRDefault="004C4F00" w:rsidP="00891F94">
      <w:pPr>
        <w:jc w:val="both"/>
      </w:pPr>
    </w:p>
    <w:p w14:paraId="4FACD624" w14:textId="77777777" w:rsidR="008D3854" w:rsidRPr="00B94BDE" w:rsidRDefault="000C2C34" w:rsidP="00140A96">
      <w:pPr>
        <w:numPr>
          <w:ilvl w:val="0"/>
          <w:numId w:val="2"/>
        </w:numPr>
        <w:jc w:val="both"/>
        <w:rPr>
          <w:b/>
        </w:rPr>
      </w:pPr>
      <w:r w:rsidRPr="00B94BDE">
        <w:rPr>
          <w:b/>
        </w:rPr>
        <w:t>Autoprovoz:</w:t>
      </w:r>
      <w:r w:rsidRPr="00B94BDE">
        <w:rPr>
          <w:b/>
        </w:rPr>
        <w:tab/>
      </w:r>
      <w:r w:rsidRPr="00B94BDE">
        <w:rPr>
          <w:b/>
        </w:rPr>
        <w:tab/>
      </w:r>
      <w:r w:rsidRPr="00B94BDE">
        <w:rPr>
          <w:b/>
        </w:rPr>
        <w:tab/>
      </w:r>
      <w:r w:rsidRPr="00B94BDE">
        <w:rPr>
          <w:b/>
        </w:rPr>
        <w:tab/>
      </w:r>
      <w:r w:rsidRPr="00B94BDE">
        <w:rPr>
          <w:b/>
        </w:rPr>
        <w:tab/>
      </w:r>
    </w:p>
    <w:p w14:paraId="34A00EC0" w14:textId="77777777" w:rsidR="002233C7" w:rsidRPr="00B94BDE" w:rsidRDefault="002233C7" w:rsidP="008D3854">
      <w:pPr>
        <w:jc w:val="both"/>
      </w:pPr>
      <w:r w:rsidRPr="00B94BDE">
        <w:rPr>
          <w:b/>
        </w:rPr>
        <w:t>Jarmila Hošková</w:t>
      </w:r>
      <w:r w:rsidRPr="00B94BDE">
        <w:t xml:space="preserve"> </w:t>
      </w:r>
    </w:p>
    <w:p w14:paraId="7B62B643" w14:textId="77777777" w:rsidR="00280465" w:rsidRPr="00B94BDE" w:rsidRDefault="00891F94" w:rsidP="008D3854">
      <w:pPr>
        <w:jc w:val="both"/>
      </w:pPr>
      <w:r w:rsidRPr="00B94BDE">
        <w:t>Vede agendu autoprovozu a zpracovává výkazy autoprovozu</w:t>
      </w:r>
    </w:p>
    <w:p w14:paraId="14F7125E" w14:textId="77777777" w:rsidR="000953B5" w:rsidRPr="00B94BDE" w:rsidRDefault="000953B5" w:rsidP="008D3854">
      <w:pPr>
        <w:jc w:val="both"/>
      </w:pPr>
    </w:p>
    <w:p w14:paraId="65885485" w14:textId="77777777" w:rsidR="00186460" w:rsidRPr="00B94BDE" w:rsidRDefault="00182217" w:rsidP="008D3854">
      <w:pPr>
        <w:jc w:val="both"/>
      </w:pPr>
      <w:r w:rsidRPr="00B94BDE">
        <w:t xml:space="preserve">Zástup: </w:t>
      </w:r>
      <w:r w:rsidR="002A7CCB" w:rsidRPr="00B94BDE">
        <w:t>Jaroslav Prokeš</w:t>
      </w:r>
    </w:p>
    <w:p w14:paraId="3A1F713F" w14:textId="77777777" w:rsidR="000960E4" w:rsidRPr="00B94BDE" w:rsidRDefault="000960E4" w:rsidP="008D3854">
      <w:pPr>
        <w:jc w:val="both"/>
      </w:pPr>
    </w:p>
    <w:p w14:paraId="63484C2F" w14:textId="77777777" w:rsidR="002A7CCB" w:rsidRPr="00B94BDE" w:rsidRDefault="002A7CCB" w:rsidP="008D3854">
      <w:pPr>
        <w:jc w:val="both"/>
      </w:pPr>
    </w:p>
    <w:p w14:paraId="679FA028" w14:textId="77777777" w:rsidR="004C4F00" w:rsidRPr="00B94BDE" w:rsidRDefault="004C4F00" w:rsidP="008D3854">
      <w:pPr>
        <w:jc w:val="both"/>
      </w:pPr>
    </w:p>
    <w:p w14:paraId="71D00CC0" w14:textId="77777777" w:rsidR="00891F94" w:rsidRPr="00B94BDE" w:rsidRDefault="0075172B" w:rsidP="00140A96">
      <w:pPr>
        <w:numPr>
          <w:ilvl w:val="0"/>
          <w:numId w:val="2"/>
        </w:numPr>
        <w:jc w:val="both"/>
        <w:rPr>
          <w:b/>
        </w:rPr>
      </w:pPr>
      <w:r w:rsidRPr="00B94BDE">
        <w:rPr>
          <w:b/>
        </w:rPr>
        <w:t>Řidič</w:t>
      </w:r>
      <w:r w:rsidR="000953B5" w:rsidRPr="00B94BDE">
        <w:rPr>
          <w:b/>
        </w:rPr>
        <w:t>:</w:t>
      </w:r>
    </w:p>
    <w:p w14:paraId="55860302" w14:textId="77777777" w:rsidR="00774E1D" w:rsidRPr="00B94BDE" w:rsidRDefault="00504384" w:rsidP="00891F94">
      <w:pPr>
        <w:jc w:val="both"/>
        <w:rPr>
          <w:b/>
        </w:rPr>
      </w:pPr>
      <w:r w:rsidRPr="00B94BDE">
        <w:rPr>
          <w:b/>
        </w:rPr>
        <w:t>Mgr. Ondřej Kotrch</w:t>
      </w:r>
    </w:p>
    <w:p w14:paraId="112E34E1" w14:textId="77777777" w:rsidR="000953B5" w:rsidRPr="00B94BDE" w:rsidRDefault="000953B5" w:rsidP="00891F94">
      <w:pPr>
        <w:jc w:val="both"/>
        <w:rPr>
          <w:b/>
        </w:rPr>
      </w:pPr>
    </w:p>
    <w:p w14:paraId="34AF445A" w14:textId="22DA85A6" w:rsidR="00813861" w:rsidRPr="00B94BDE" w:rsidRDefault="007767E2" w:rsidP="00813861">
      <w:pPr>
        <w:jc w:val="both"/>
        <w:rPr>
          <w:color w:val="FF0000"/>
        </w:rPr>
      </w:pPr>
      <w:r w:rsidRPr="00B94BDE">
        <w:t>Zástup:</w:t>
      </w:r>
      <w:r w:rsidR="00813861" w:rsidRPr="00B94BDE">
        <w:t xml:space="preserve"> </w:t>
      </w:r>
      <w:r w:rsidR="0086196F" w:rsidRPr="00B94BDE">
        <w:t>Monika Kučerová</w:t>
      </w:r>
      <w:r w:rsidR="00813861" w:rsidRPr="00B94BDE">
        <w:t>, Jaroslav Prokeš</w:t>
      </w:r>
      <w:r w:rsidR="005F216C" w:rsidRPr="00B94BDE">
        <w:t xml:space="preserve">, </w:t>
      </w:r>
      <w:r w:rsidR="00C851C1" w:rsidRPr="00B94BDE">
        <w:t xml:space="preserve">Mgr. </w:t>
      </w:r>
      <w:r w:rsidR="00C45BD2" w:rsidRPr="00B94BDE">
        <w:t xml:space="preserve">Sargis Aghababjan, Mgr. Simona </w:t>
      </w:r>
      <w:r w:rsidR="00961E19" w:rsidRPr="00B94BDE">
        <w:t>Rádlová</w:t>
      </w:r>
      <w:r w:rsidR="00D17C90" w:rsidRPr="00B94BDE">
        <w:t xml:space="preserve">, Mgr. Štěpánka Jahodová, </w:t>
      </w:r>
      <w:r w:rsidR="00A64ACB" w:rsidRPr="00B94BDE">
        <w:t>JUD</w:t>
      </w:r>
      <w:r w:rsidR="00D17C90" w:rsidRPr="00B94BDE">
        <w:t>r. Rosalie Telska</w:t>
      </w:r>
      <w:r w:rsidR="00727856" w:rsidRPr="00B94BDE">
        <w:t>, Zuzana Kalová</w:t>
      </w:r>
    </w:p>
    <w:p w14:paraId="42DDF568" w14:textId="77777777" w:rsidR="00C47D41" w:rsidRPr="00B94BDE" w:rsidRDefault="00C47D41" w:rsidP="00813861">
      <w:pPr>
        <w:jc w:val="both"/>
      </w:pPr>
    </w:p>
    <w:p w14:paraId="581C5FE9" w14:textId="77777777" w:rsidR="002A7CCB" w:rsidRPr="00B94BDE" w:rsidRDefault="002A7CCB" w:rsidP="00813861">
      <w:pPr>
        <w:jc w:val="both"/>
      </w:pPr>
    </w:p>
    <w:p w14:paraId="53985246" w14:textId="77777777" w:rsidR="00061358" w:rsidRPr="00B94BDE" w:rsidRDefault="00891F94" w:rsidP="002F58F9">
      <w:pPr>
        <w:numPr>
          <w:ilvl w:val="0"/>
          <w:numId w:val="2"/>
        </w:numPr>
        <w:jc w:val="both"/>
        <w:rPr>
          <w:b/>
        </w:rPr>
      </w:pPr>
      <w:r w:rsidRPr="00B94BDE">
        <w:rPr>
          <w:b/>
        </w:rPr>
        <w:t>Správa státního majetku:</w:t>
      </w:r>
    </w:p>
    <w:p w14:paraId="15991F19" w14:textId="77777777" w:rsidR="008D3854" w:rsidRPr="00B94BDE" w:rsidRDefault="002233C7" w:rsidP="00061358">
      <w:pPr>
        <w:jc w:val="both"/>
        <w:rPr>
          <w:b/>
        </w:rPr>
      </w:pPr>
      <w:r w:rsidRPr="00B94BDE">
        <w:rPr>
          <w:b/>
        </w:rPr>
        <w:t>Jarmila Hošková</w:t>
      </w:r>
      <w:r w:rsidR="00891F94" w:rsidRPr="00B94BDE">
        <w:rPr>
          <w:b/>
        </w:rPr>
        <w:tab/>
      </w:r>
      <w:r w:rsidR="00891F94" w:rsidRPr="00B94BDE">
        <w:rPr>
          <w:b/>
        </w:rPr>
        <w:tab/>
      </w:r>
      <w:r w:rsidR="00891F94" w:rsidRPr="00B94BDE">
        <w:rPr>
          <w:b/>
        </w:rPr>
        <w:tab/>
      </w:r>
    </w:p>
    <w:p w14:paraId="2E4AC97D" w14:textId="77777777" w:rsidR="002233C7" w:rsidRPr="00B94BDE" w:rsidRDefault="002233C7" w:rsidP="002233C7">
      <w:pPr>
        <w:jc w:val="both"/>
      </w:pPr>
      <w:r w:rsidRPr="00B94BDE">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B94BDE" w:rsidRDefault="002233C7" w:rsidP="002233C7">
      <w:pPr>
        <w:jc w:val="both"/>
      </w:pPr>
      <w:r w:rsidRPr="00B94BDE">
        <w:t>Vede evidenci objednávek, provádí zadávání a párování objednávek v IRES.</w:t>
      </w:r>
    </w:p>
    <w:p w14:paraId="2C62B412" w14:textId="77777777" w:rsidR="000953B5" w:rsidRPr="00B94BDE" w:rsidRDefault="000953B5" w:rsidP="002233C7">
      <w:pPr>
        <w:jc w:val="both"/>
      </w:pPr>
    </w:p>
    <w:p w14:paraId="61A2D554" w14:textId="77777777" w:rsidR="000E7375" w:rsidRPr="00B94BDE" w:rsidRDefault="002233C7" w:rsidP="002233C7">
      <w:pPr>
        <w:jc w:val="both"/>
      </w:pPr>
      <w:r w:rsidRPr="00B94BDE">
        <w:t xml:space="preserve">Zástup: </w:t>
      </w:r>
      <w:r w:rsidR="00CB7A6C" w:rsidRPr="00B94BDE">
        <w:t>Denisa Polívková</w:t>
      </w:r>
    </w:p>
    <w:p w14:paraId="3EDED999" w14:textId="66B15244" w:rsidR="002233C7" w:rsidRPr="00B94BDE" w:rsidRDefault="000E7375" w:rsidP="002233C7">
      <w:pPr>
        <w:jc w:val="both"/>
      </w:pPr>
      <w:r w:rsidRPr="00B94BDE">
        <w:tab/>
        <w:t xml:space="preserve"> </w:t>
      </w:r>
    </w:p>
    <w:p w14:paraId="60E1E0AE" w14:textId="73306B6E" w:rsidR="000E7375" w:rsidRPr="00B94BDE" w:rsidRDefault="002233C7" w:rsidP="004A2EA5">
      <w:pPr>
        <w:jc w:val="both"/>
        <w:rPr>
          <w:strike/>
        </w:rPr>
      </w:pPr>
      <w:r w:rsidRPr="00B94BDE">
        <w:tab/>
        <w:t xml:space="preserve"> </w:t>
      </w:r>
    </w:p>
    <w:p w14:paraId="54756194" w14:textId="77777777" w:rsidR="000953B5" w:rsidRPr="00B94BDE" w:rsidRDefault="00483124" w:rsidP="00140A96">
      <w:pPr>
        <w:numPr>
          <w:ilvl w:val="0"/>
          <w:numId w:val="2"/>
        </w:numPr>
        <w:jc w:val="both"/>
      </w:pPr>
      <w:r w:rsidRPr="00B94BDE">
        <w:rPr>
          <w:b/>
        </w:rPr>
        <w:t>Vedení</w:t>
      </w:r>
      <w:r w:rsidR="007767E2" w:rsidRPr="00B94BDE">
        <w:rPr>
          <w:b/>
        </w:rPr>
        <w:t xml:space="preserve"> agendy přísedí</w:t>
      </w:r>
      <w:r w:rsidR="00C83997" w:rsidRPr="00B94BDE">
        <w:rPr>
          <w:b/>
        </w:rPr>
        <w:t xml:space="preserve">cích: </w:t>
      </w:r>
    </w:p>
    <w:p w14:paraId="362D59F6" w14:textId="29A7C463" w:rsidR="00CB7A6C" w:rsidRPr="00B94BDE" w:rsidRDefault="00257E5A" w:rsidP="00CB7A6C">
      <w:pPr>
        <w:jc w:val="both"/>
      </w:pPr>
      <w:r w:rsidRPr="00B94BDE">
        <w:rPr>
          <w:b/>
        </w:rPr>
        <w:t>Martina Fivebrová, Dis</w:t>
      </w:r>
    </w:p>
    <w:p w14:paraId="460EBC69" w14:textId="61C5A3A1" w:rsidR="00CB7A6C" w:rsidRPr="00B94BDE" w:rsidRDefault="000953B5" w:rsidP="00CB7A6C">
      <w:pPr>
        <w:jc w:val="both"/>
        <w:rPr>
          <w:b/>
        </w:rPr>
      </w:pPr>
      <w:r w:rsidRPr="00B94BDE">
        <w:t>Z</w:t>
      </w:r>
      <w:r w:rsidR="00483124" w:rsidRPr="00B94BDE">
        <w:t xml:space="preserve">ástup: </w:t>
      </w:r>
      <w:r w:rsidR="00257E5A" w:rsidRPr="00B94BDE">
        <w:t xml:space="preserve">Denisa Polívková, </w:t>
      </w:r>
      <w:r w:rsidR="00CB7A6C" w:rsidRPr="00B94BDE">
        <w:t>Jarmila Hošková</w:t>
      </w:r>
    </w:p>
    <w:p w14:paraId="6C9D9766" w14:textId="7D18F7CD" w:rsidR="000D030E" w:rsidRPr="00B94BDE" w:rsidRDefault="000D030E" w:rsidP="004A2EA5">
      <w:pPr>
        <w:jc w:val="both"/>
      </w:pPr>
    </w:p>
    <w:p w14:paraId="41E75DF2" w14:textId="77777777" w:rsidR="00257E5A" w:rsidRPr="00B94BDE" w:rsidRDefault="00257E5A" w:rsidP="004A2EA5">
      <w:pPr>
        <w:jc w:val="both"/>
      </w:pPr>
    </w:p>
    <w:p w14:paraId="74C62634" w14:textId="77777777" w:rsidR="008D3854" w:rsidRPr="00B94BDE" w:rsidRDefault="00891F94" w:rsidP="00140A96">
      <w:pPr>
        <w:numPr>
          <w:ilvl w:val="0"/>
          <w:numId w:val="2"/>
        </w:numPr>
        <w:jc w:val="both"/>
        <w:rPr>
          <w:b/>
        </w:rPr>
      </w:pPr>
      <w:r w:rsidRPr="00B94BDE">
        <w:rPr>
          <w:b/>
        </w:rPr>
        <w:t>Výpisy z evidence obyvatel:</w:t>
      </w:r>
      <w:r w:rsidR="00C6390E" w:rsidRPr="00B94BDE">
        <w:rPr>
          <w:b/>
        </w:rPr>
        <w:tab/>
      </w:r>
    </w:p>
    <w:p w14:paraId="70B4865C" w14:textId="77777777" w:rsidR="004C4F00" w:rsidRPr="00B94BDE" w:rsidRDefault="008D3854" w:rsidP="008D3854">
      <w:pPr>
        <w:jc w:val="both"/>
      </w:pPr>
      <w:r w:rsidRPr="00B94BDE">
        <w:t>P</w:t>
      </w:r>
      <w:r w:rsidR="00891F94" w:rsidRPr="00B94BDE">
        <w:t>ověření zaměstnanci soudu s oprávněním dle Instrukce MSp ČR č.j. 224/2002-OI-SP/41</w:t>
      </w:r>
      <w:r w:rsidRPr="00B94BDE">
        <w:t>.</w:t>
      </w:r>
    </w:p>
    <w:p w14:paraId="58935FCC" w14:textId="4AEB6176" w:rsidR="006301C8" w:rsidRPr="00B94BDE" w:rsidRDefault="006301C8" w:rsidP="008D3854">
      <w:pPr>
        <w:jc w:val="both"/>
      </w:pPr>
    </w:p>
    <w:p w14:paraId="4306C8C7" w14:textId="77777777" w:rsidR="005B2E9E" w:rsidRPr="00B94BDE" w:rsidRDefault="005B2E9E" w:rsidP="008D3854">
      <w:pPr>
        <w:jc w:val="both"/>
      </w:pPr>
    </w:p>
    <w:p w14:paraId="28CEF000" w14:textId="77777777" w:rsidR="006301C8" w:rsidRPr="00B94BDE" w:rsidRDefault="006301C8" w:rsidP="008D3854">
      <w:pPr>
        <w:jc w:val="both"/>
      </w:pPr>
    </w:p>
    <w:p w14:paraId="25D9F024" w14:textId="77777777" w:rsidR="000953B5" w:rsidRPr="00B94BDE" w:rsidRDefault="0034450A" w:rsidP="00140A96">
      <w:pPr>
        <w:numPr>
          <w:ilvl w:val="0"/>
          <w:numId w:val="2"/>
        </w:numPr>
        <w:jc w:val="both"/>
        <w:rPr>
          <w:b/>
        </w:rPr>
      </w:pPr>
      <w:r w:rsidRPr="00B94BDE">
        <w:rPr>
          <w:b/>
        </w:rPr>
        <w:t>Pr</w:t>
      </w:r>
      <w:r w:rsidR="007767E2" w:rsidRPr="00B94BDE">
        <w:rPr>
          <w:b/>
        </w:rPr>
        <w:t xml:space="preserve">ovádění konverzí:   </w:t>
      </w:r>
    </w:p>
    <w:p w14:paraId="34DE5B23" w14:textId="3D847978" w:rsidR="004D05BC" w:rsidRPr="00B94BDE" w:rsidRDefault="007767E2" w:rsidP="000953B5">
      <w:pPr>
        <w:jc w:val="both"/>
        <w:rPr>
          <w:b/>
        </w:rPr>
      </w:pPr>
      <w:r w:rsidRPr="00B94BDE">
        <w:rPr>
          <w:b/>
        </w:rPr>
        <w:t xml:space="preserve"> Jarmila  Hoško</w:t>
      </w:r>
      <w:r w:rsidR="0034450A" w:rsidRPr="00B94BDE">
        <w:rPr>
          <w:b/>
        </w:rPr>
        <w:t>vá</w:t>
      </w:r>
    </w:p>
    <w:p w14:paraId="3014EF40" w14:textId="2425C6BC" w:rsidR="00BA078D" w:rsidRPr="00B94BDE" w:rsidRDefault="007767E2" w:rsidP="00891F94">
      <w:pPr>
        <w:jc w:val="both"/>
      </w:pPr>
      <w:r w:rsidRPr="00B94BDE">
        <w:t xml:space="preserve">Zástup: </w:t>
      </w:r>
      <w:r w:rsidR="006301C8" w:rsidRPr="00B94BDE">
        <w:t>Denisa Polívková</w:t>
      </w:r>
    </w:p>
    <w:p w14:paraId="59E68F6C" w14:textId="77777777" w:rsidR="00257E5A" w:rsidRPr="00B94BDE" w:rsidRDefault="00257E5A" w:rsidP="00891F94">
      <w:pPr>
        <w:jc w:val="both"/>
      </w:pPr>
    </w:p>
    <w:p w14:paraId="10C1BB05" w14:textId="77777777" w:rsidR="00257E5A" w:rsidRPr="00B94BDE" w:rsidRDefault="00257E5A" w:rsidP="00891F94">
      <w:pPr>
        <w:jc w:val="both"/>
        <w:rPr>
          <w:b/>
        </w:rPr>
      </w:pPr>
    </w:p>
    <w:p w14:paraId="2E2B48A9" w14:textId="77777777" w:rsidR="000953B5" w:rsidRPr="00B94BDE" w:rsidRDefault="00C83997" w:rsidP="00140A96">
      <w:pPr>
        <w:numPr>
          <w:ilvl w:val="0"/>
          <w:numId w:val="2"/>
        </w:numPr>
        <w:jc w:val="both"/>
        <w:rPr>
          <w:b/>
        </w:rPr>
      </w:pPr>
      <w:r w:rsidRPr="00B94BDE">
        <w:rPr>
          <w:b/>
        </w:rPr>
        <w:t xml:space="preserve">Práce se seznamem jmen: </w:t>
      </w:r>
    </w:p>
    <w:p w14:paraId="4D8F5023" w14:textId="77777777" w:rsidR="00DC1DB4" w:rsidRPr="00B94BDE" w:rsidRDefault="00C83997" w:rsidP="000953B5">
      <w:pPr>
        <w:jc w:val="both"/>
        <w:rPr>
          <w:b/>
        </w:rPr>
      </w:pPr>
      <w:r w:rsidRPr="00B94BDE">
        <w:rPr>
          <w:b/>
        </w:rPr>
        <w:t>Iveta  Mrhov</w:t>
      </w:r>
      <w:r w:rsidR="00DC1DB4" w:rsidRPr="00B94BDE">
        <w:rPr>
          <w:b/>
        </w:rPr>
        <w:t>á</w:t>
      </w:r>
    </w:p>
    <w:p w14:paraId="0E023944" w14:textId="3827DE99" w:rsidR="00DC1DB4" w:rsidRPr="00B94BDE" w:rsidRDefault="00DC1DB4" w:rsidP="0062629F">
      <w:pPr>
        <w:jc w:val="both"/>
      </w:pPr>
      <w:r w:rsidRPr="00B94BDE">
        <w:t>sjednocování, ztotožňování, opravy, provazování s daty v</w:t>
      </w:r>
      <w:r w:rsidR="00041592" w:rsidRPr="00B94BDE">
        <w:t> </w:t>
      </w:r>
      <w:r w:rsidRPr="00B94BDE">
        <w:t>ISZR</w:t>
      </w:r>
    </w:p>
    <w:p w14:paraId="04BF77FD" w14:textId="640BEB19" w:rsidR="000953B5" w:rsidRPr="00B94BDE" w:rsidRDefault="00C83997" w:rsidP="0062629F">
      <w:pPr>
        <w:jc w:val="both"/>
      </w:pPr>
      <w:r w:rsidRPr="00B94BDE">
        <w:t>Zástup:</w:t>
      </w:r>
      <w:r w:rsidR="0062629F" w:rsidRPr="00B94BDE">
        <w:t xml:space="preserve"> </w:t>
      </w:r>
      <w:r w:rsidR="00DC1DB4" w:rsidRPr="00B94BDE">
        <w:t>dozorčí úředníci</w:t>
      </w:r>
    </w:p>
    <w:p w14:paraId="38470449" w14:textId="177C3512" w:rsidR="00257E5A" w:rsidRPr="00B94BDE" w:rsidRDefault="00257E5A" w:rsidP="0062629F">
      <w:pPr>
        <w:jc w:val="both"/>
      </w:pPr>
    </w:p>
    <w:p w14:paraId="130CB122" w14:textId="77777777" w:rsidR="00257E5A" w:rsidRPr="00B94BDE" w:rsidRDefault="00257E5A" w:rsidP="0062629F">
      <w:pPr>
        <w:jc w:val="both"/>
      </w:pPr>
    </w:p>
    <w:p w14:paraId="406AD397" w14:textId="77777777" w:rsidR="006F7F71" w:rsidRPr="00B94BDE" w:rsidRDefault="00455916" w:rsidP="00140A96">
      <w:pPr>
        <w:numPr>
          <w:ilvl w:val="0"/>
          <w:numId w:val="2"/>
        </w:numPr>
        <w:jc w:val="both"/>
        <w:rPr>
          <w:b/>
        </w:rPr>
      </w:pPr>
      <w:r w:rsidRPr="00B94BDE">
        <w:rPr>
          <w:b/>
        </w:rPr>
        <w:t>Informatik</w:t>
      </w:r>
      <w:r w:rsidR="00A72628" w:rsidRPr="00B94BDE">
        <w:rPr>
          <w:b/>
        </w:rPr>
        <w:tab/>
      </w:r>
    </w:p>
    <w:p w14:paraId="5D4427E9" w14:textId="77777777" w:rsidR="00891F94" w:rsidRPr="00B94BDE" w:rsidRDefault="00C83997" w:rsidP="00891F94">
      <w:pPr>
        <w:jc w:val="both"/>
      </w:pPr>
      <w:r w:rsidRPr="00B94BDE">
        <w:rPr>
          <w:b/>
        </w:rPr>
        <w:t>Jan  Dud</w:t>
      </w:r>
      <w:r w:rsidR="00891F94" w:rsidRPr="00B94BDE">
        <w:rPr>
          <w:b/>
        </w:rPr>
        <w:t xml:space="preserve">l </w:t>
      </w:r>
      <w:r w:rsidR="005C6B4C" w:rsidRPr="00B94BDE">
        <w:rPr>
          <w:b/>
        </w:rPr>
        <w:t xml:space="preserve">– </w:t>
      </w:r>
      <w:r w:rsidR="005C6B4C" w:rsidRPr="00B94BDE">
        <w:t>vedoucí informatik</w:t>
      </w:r>
      <w:r w:rsidR="00891F94" w:rsidRPr="00B94BDE">
        <w:rPr>
          <w:b/>
        </w:rPr>
        <w:t xml:space="preserve"> </w:t>
      </w:r>
    </w:p>
    <w:p w14:paraId="1ABC109B" w14:textId="77777777" w:rsidR="00B83565" w:rsidRPr="00B94BDE" w:rsidRDefault="008B6544" w:rsidP="00F938EF">
      <w:pPr>
        <w:jc w:val="both"/>
      </w:pPr>
      <w:r w:rsidRPr="00B94BDE">
        <w:t xml:space="preserve">Řídí, organizuje, kontroluje a odpovídá za chod </w:t>
      </w:r>
      <w:r w:rsidR="007C762B" w:rsidRPr="00B94BDE">
        <w:t>odd</w:t>
      </w:r>
      <w:r w:rsidR="0060460F" w:rsidRPr="00B94BDE">
        <w:t>ělní informatiky.</w:t>
      </w:r>
      <w:r w:rsidR="00F938EF" w:rsidRPr="00B94BDE">
        <w:t xml:space="preserve"> </w:t>
      </w:r>
      <w:r w:rsidR="00891F94" w:rsidRPr="00B94BDE">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B94BDE">
        <w:t xml:space="preserve">mové techniky soudu. </w:t>
      </w:r>
      <w:r w:rsidR="00891F94" w:rsidRPr="00B94BDE">
        <w:t xml:space="preserve"> Podílí se na přípravě podkladů pro výkaznictví ohledně softwaru a hardwaru na zdejším soudě.</w:t>
      </w:r>
      <w:r w:rsidR="00DA3988" w:rsidRPr="00B94BDE">
        <w:t xml:space="preserve"> </w:t>
      </w:r>
    </w:p>
    <w:p w14:paraId="3BD5C08F" w14:textId="77777777" w:rsidR="00891F94" w:rsidRPr="00B94BDE" w:rsidRDefault="00891F94" w:rsidP="00F938EF">
      <w:pPr>
        <w:jc w:val="both"/>
      </w:pPr>
      <w:r w:rsidRPr="00B94BDE">
        <w:t>Vykonává funkci člena inventarizační komise a plní s tím související úkony.</w:t>
      </w:r>
    </w:p>
    <w:p w14:paraId="1248F4E9" w14:textId="77777777" w:rsidR="00600643" w:rsidRPr="00B94BDE" w:rsidRDefault="00600643" w:rsidP="00F938EF">
      <w:pPr>
        <w:jc w:val="both"/>
      </w:pPr>
      <w:r w:rsidRPr="00B94BDE">
        <w:t>Zastupuje bezpečnostního ředitele.</w:t>
      </w:r>
    </w:p>
    <w:p w14:paraId="13E842A6" w14:textId="77777777" w:rsidR="005C6B4C" w:rsidRPr="00B94BDE" w:rsidRDefault="005C6B4C" w:rsidP="005C6B4C">
      <w:pPr>
        <w:jc w:val="both"/>
      </w:pPr>
      <w:r w:rsidRPr="00B94BDE">
        <w:t xml:space="preserve">Zástup: Tomáš  Venda – informatik Obvodního soudu pro Prahu 10        </w:t>
      </w:r>
    </w:p>
    <w:p w14:paraId="50519007" w14:textId="77777777" w:rsidR="005C6B4C" w:rsidRPr="00B94BDE" w:rsidRDefault="005C6B4C" w:rsidP="005C6B4C">
      <w:pPr>
        <w:jc w:val="both"/>
      </w:pPr>
    </w:p>
    <w:p w14:paraId="640F3F72" w14:textId="77777777" w:rsidR="006301C8" w:rsidRPr="00B94BDE" w:rsidRDefault="006301C8" w:rsidP="004A2EA5">
      <w:pPr>
        <w:jc w:val="both"/>
      </w:pPr>
    </w:p>
    <w:p w14:paraId="3801EFA0" w14:textId="77777777" w:rsidR="00891F94" w:rsidRPr="00B94BDE" w:rsidRDefault="00DA3988" w:rsidP="00140A96">
      <w:pPr>
        <w:numPr>
          <w:ilvl w:val="0"/>
          <w:numId w:val="2"/>
        </w:numPr>
        <w:jc w:val="both"/>
      </w:pPr>
      <w:r w:rsidRPr="00B94BDE">
        <w:rPr>
          <w:b/>
        </w:rPr>
        <w:t xml:space="preserve">Vedení </w:t>
      </w:r>
      <w:r w:rsidR="00102CCF" w:rsidRPr="00B94BDE">
        <w:rPr>
          <w:b/>
        </w:rPr>
        <w:t xml:space="preserve">centrální </w:t>
      </w:r>
      <w:r w:rsidRPr="00B94BDE">
        <w:rPr>
          <w:b/>
        </w:rPr>
        <w:t>elektronické podatelny</w:t>
      </w:r>
      <w:r w:rsidR="00A42117" w:rsidRPr="00B94BDE">
        <w:rPr>
          <w:b/>
        </w:rPr>
        <w:t>:</w:t>
      </w:r>
      <w:r w:rsidRPr="00B94BDE">
        <w:tab/>
        <w:t>informatik</w:t>
      </w:r>
      <w:r w:rsidR="00024062" w:rsidRPr="00B94BDE">
        <w:t>, správci aplikace</w:t>
      </w:r>
    </w:p>
    <w:p w14:paraId="3D52A697" w14:textId="77777777" w:rsidR="00A42117" w:rsidRPr="00B94BDE" w:rsidRDefault="00A42117" w:rsidP="00024062">
      <w:pPr>
        <w:jc w:val="both"/>
        <w:rPr>
          <w:b/>
        </w:rPr>
      </w:pPr>
    </w:p>
    <w:p w14:paraId="26CDC40D" w14:textId="77777777" w:rsidR="000C2C34" w:rsidRPr="00B94BDE" w:rsidRDefault="00332EB7" w:rsidP="00140A96">
      <w:pPr>
        <w:numPr>
          <w:ilvl w:val="0"/>
          <w:numId w:val="2"/>
        </w:numPr>
        <w:jc w:val="both"/>
      </w:pPr>
      <w:r w:rsidRPr="00B94BDE">
        <w:rPr>
          <w:b/>
        </w:rPr>
        <w:t xml:space="preserve">Vedení </w:t>
      </w:r>
      <w:r w:rsidR="00102CCF" w:rsidRPr="00B94BDE">
        <w:rPr>
          <w:b/>
        </w:rPr>
        <w:t xml:space="preserve">centrální </w:t>
      </w:r>
      <w:r w:rsidRPr="00B94BDE">
        <w:rPr>
          <w:b/>
        </w:rPr>
        <w:t>elektronické výpravny</w:t>
      </w:r>
      <w:r w:rsidR="00A42117" w:rsidRPr="00B94BDE">
        <w:rPr>
          <w:b/>
        </w:rPr>
        <w:t>:</w:t>
      </w:r>
      <w:r w:rsidRPr="00B94BDE">
        <w:rPr>
          <w:b/>
        </w:rPr>
        <w:tab/>
      </w:r>
      <w:r w:rsidRPr="00B94BDE">
        <w:t>informatik, správci aplikace</w:t>
      </w:r>
    </w:p>
    <w:p w14:paraId="3EE6EE5B" w14:textId="77777777" w:rsidR="0048440A" w:rsidRPr="00B94BDE" w:rsidRDefault="0048440A" w:rsidP="0048440A">
      <w:pPr>
        <w:jc w:val="both"/>
      </w:pPr>
    </w:p>
    <w:p w14:paraId="3C52E569" w14:textId="77777777" w:rsidR="00D70978" w:rsidRPr="00B94BDE" w:rsidRDefault="00891F94" w:rsidP="00140A96">
      <w:pPr>
        <w:numPr>
          <w:ilvl w:val="0"/>
          <w:numId w:val="2"/>
        </w:numPr>
        <w:jc w:val="both"/>
        <w:rPr>
          <w:b/>
        </w:rPr>
      </w:pPr>
      <w:r w:rsidRPr="00B94BDE">
        <w:rPr>
          <w:b/>
        </w:rPr>
        <w:t>Evidence judik</w:t>
      </w:r>
      <w:r w:rsidR="003360AD" w:rsidRPr="00B94BDE">
        <w:rPr>
          <w:b/>
        </w:rPr>
        <w:t>atury C:</w:t>
      </w:r>
      <w:r w:rsidR="003360AD" w:rsidRPr="00B94BDE">
        <w:rPr>
          <w:b/>
        </w:rPr>
        <w:tab/>
      </w:r>
      <w:r w:rsidR="003360AD" w:rsidRPr="00B94BDE">
        <w:rPr>
          <w:b/>
        </w:rPr>
        <w:tab/>
        <w:t xml:space="preserve">            </w:t>
      </w:r>
      <w:r w:rsidR="00D64FB0" w:rsidRPr="00B94BDE">
        <w:rPr>
          <w:b/>
        </w:rPr>
        <w:tab/>
      </w:r>
      <w:r w:rsidR="00C83997" w:rsidRPr="00B94BDE">
        <w:rPr>
          <w:b/>
        </w:rPr>
        <w:t>JUDr. Alena Novotn</w:t>
      </w:r>
      <w:r w:rsidR="00494118" w:rsidRPr="00B94BDE">
        <w:rPr>
          <w:b/>
        </w:rPr>
        <w:t>á</w:t>
      </w:r>
    </w:p>
    <w:p w14:paraId="5337CA81" w14:textId="77777777" w:rsidR="00891F94" w:rsidRPr="00B94BDE" w:rsidRDefault="00891F94" w:rsidP="00891F94">
      <w:pPr>
        <w:jc w:val="both"/>
        <w:rPr>
          <w:b/>
        </w:rPr>
      </w:pPr>
    </w:p>
    <w:p w14:paraId="1E609D25" w14:textId="77777777" w:rsidR="00891F94" w:rsidRPr="00B94BDE" w:rsidRDefault="00154A24" w:rsidP="00140A96">
      <w:pPr>
        <w:numPr>
          <w:ilvl w:val="0"/>
          <w:numId w:val="6"/>
        </w:numPr>
        <w:jc w:val="both"/>
        <w:rPr>
          <w:b/>
        </w:rPr>
      </w:pPr>
      <w:r w:rsidRPr="00B94BDE">
        <w:rPr>
          <w:b/>
        </w:rPr>
        <w:t>Evidence judikatury T:</w:t>
      </w:r>
      <w:r w:rsidRPr="00B94BDE">
        <w:rPr>
          <w:b/>
        </w:rPr>
        <w:tab/>
      </w:r>
      <w:r w:rsidRPr="00B94BDE">
        <w:rPr>
          <w:b/>
        </w:rPr>
        <w:tab/>
      </w:r>
      <w:r w:rsidRPr="00B94BDE">
        <w:rPr>
          <w:b/>
        </w:rPr>
        <w:tab/>
      </w:r>
      <w:r w:rsidR="006F1F81" w:rsidRPr="00B94BDE">
        <w:rPr>
          <w:b/>
        </w:rPr>
        <w:tab/>
      </w:r>
      <w:r w:rsidR="00C83997" w:rsidRPr="00B94BDE">
        <w:rPr>
          <w:b/>
        </w:rPr>
        <w:t>Mgr. Monika Kozelkov</w:t>
      </w:r>
      <w:r w:rsidR="00891F94" w:rsidRPr="00B94BDE">
        <w:rPr>
          <w:b/>
        </w:rPr>
        <w:t>á</w:t>
      </w:r>
    </w:p>
    <w:p w14:paraId="7B794597" w14:textId="77777777" w:rsidR="00891F94" w:rsidRPr="00B94BDE" w:rsidRDefault="00891F94" w:rsidP="00891F94">
      <w:pPr>
        <w:jc w:val="both"/>
        <w:rPr>
          <w:b/>
        </w:rPr>
      </w:pPr>
    </w:p>
    <w:p w14:paraId="766FB80D" w14:textId="77777777" w:rsidR="00A6687A" w:rsidRPr="00B94BDE" w:rsidRDefault="00484F89" w:rsidP="00DE33C4">
      <w:pPr>
        <w:numPr>
          <w:ilvl w:val="0"/>
          <w:numId w:val="6"/>
        </w:numPr>
        <w:jc w:val="both"/>
        <w:rPr>
          <w:b/>
        </w:rPr>
      </w:pPr>
      <w:r w:rsidRPr="00B94BDE">
        <w:rPr>
          <w:b/>
        </w:rPr>
        <w:t>Protestace směnek:</w:t>
      </w:r>
      <w:r w:rsidRPr="00B94BDE">
        <w:rPr>
          <w:b/>
        </w:rPr>
        <w:tab/>
      </w:r>
      <w:r w:rsidRPr="00B94BDE">
        <w:rPr>
          <w:b/>
        </w:rPr>
        <w:tab/>
      </w:r>
      <w:r w:rsidRPr="00B94BDE">
        <w:rPr>
          <w:b/>
        </w:rPr>
        <w:tab/>
      </w:r>
      <w:r w:rsidR="006F1F81" w:rsidRPr="00B94BDE">
        <w:rPr>
          <w:b/>
        </w:rPr>
        <w:tab/>
      </w:r>
      <w:r w:rsidR="00C83997" w:rsidRPr="00B94BDE">
        <w:rPr>
          <w:b/>
        </w:rPr>
        <w:t>JUDr. Eva Rybářov</w:t>
      </w:r>
      <w:r w:rsidR="00125A66" w:rsidRPr="00B94BDE">
        <w:rPr>
          <w:b/>
        </w:rPr>
        <w:t>á</w:t>
      </w:r>
    </w:p>
    <w:p w14:paraId="36F4B0DA" w14:textId="77777777" w:rsidR="00E127CB" w:rsidRPr="00B94BDE" w:rsidRDefault="00E127CB" w:rsidP="00DE33C4">
      <w:pPr>
        <w:jc w:val="both"/>
        <w:rPr>
          <w:b/>
        </w:rPr>
      </w:pPr>
    </w:p>
    <w:p w14:paraId="643164D9" w14:textId="77777777" w:rsidR="00E21428" w:rsidRPr="00B94BDE" w:rsidRDefault="00E21428" w:rsidP="00DE33C4">
      <w:pPr>
        <w:jc w:val="both"/>
        <w:rPr>
          <w:b/>
        </w:rPr>
      </w:pPr>
    </w:p>
    <w:p w14:paraId="55F6C7E0" w14:textId="77777777" w:rsidR="006301C8" w:rsidRPr="00B94BDE" w:rsidRDefault="006301C8" w:rsidP="00DE33C4">
      <w:pPr>
        <w:jc w:val="both"/>
        <w:rPr>
          <w:b/>
        </w:rPr>
      </w:pPr>
    </w:p>
    <w:p w14:paraId="775EBD8E" w14:textId="77777777" w:rsidR="00891F94" w:rsidRPr="00B94BDE" w:rsidRDefault="00891F94" w:rsidP="00140A96">
      <w:pPr>
        <w:numPr>
          <w:ilvl w:val="0"/>
          <w:numId w:val="6"/>
        </w:numPr>
        <w:jc w:val="both"/>
        <w:rPr>
          <w:b/>
        </w:rPr>
      </w:pPr>
      <w:r w:rsidRPr="00B94BDE">
        <w:rPr>
          <w:b/>
        </w:rPr>
        <w:t>Sklad zabavených věcí E,</w:t>
      </w:r>
      <w:r w:rsidR="00322EF1" w:rsidRPr="00B94BDE">
        <w:rPr>
          <w:b/>
        </w:rPr>
        <w:t xml:space="preserve"> kniha zajištěných movitých věcí:</w:t>
      </w:r>
      <w:r w:rsidR="00CE1340" w:rsidRPr="00B94BDE">
        <w:rPr>
          <w:b/>
        </w:rPr>
        <w:t xml:space="preserve"> </w:t>
      </w:r>
      <w:r w:rsidR="004B50B8" w:rsidRPr="00B94BDE">
        <w:rPr>
          <w:b/>
        </w:rPr>
        <w:t>Mgr. Ondřej Kotrch</w:t>
      </w:r>
    </w:p>
    <w:p w14:paraId="089AE0FB" w14:textId="77777777" w:rsidR="00E127CB" w:rsidRPr="00B94BDE" w:rsidRDefault="00C83997" w:rsidP="000953B5">
      <w:pPr>
        <w:jc w:val="both"/>
      </w:pPr>
      <w:r w:rsidRPr="00B94BDE">
        <w:t>Zástup:</w:t>
      </w:r>
      <w:r w:rsidR="00CC1ACE" w:rsidRPr="00B94BDE">
        <w:tab/>
      </w:r>
      <w:r w:rsidR="00061358" w:rsidRPr="00B94BDE">
        <w:t xml:space="preserve"> </w:t>
      </w:r>
      <w:r w:rsidR="00514A96" w:rsidRPr="00B94BDE">
        <w:t>Jaroslav Prokeš</w:t>
      </w:r>
    </w:p>
    <w:p w14:paraId="38B5C258" w14:textId="77777777" w:rsidR="00E127CB" w:rsidRPr="00B94BDE" w:rsidRDefault="00E127CB" w:rsidP="000953B5">
      <w:pPr>
        <w:jc w:val="both"/>
        <w:rPr>
          <w:b/>
        </w:rPr>
      </w:pPr>
    </w:p>
    <w:p w14:paraId="2FED768C" w14:textId="77777777" w:rsidR="006301C8" w:rsidRPr="00B94BDE" w:rsidRDefault="006301C8" w:rsidP="000953B5">
      <w:pPr>
        <w:jc w:val="both"/>
        <w:rPr>
          <w:b/>
        </w:rPr>
      </w:pPr>
    </w:p>
    <w:p w14:paraId="43E9A4C3" w14:textId="00D90135" w:rsidR="00891F94" w:rsidRPr="00B94BDE" w:rsidRDefault="00076A38" w:rsidP="00140A96">
      <w:pPr>
        <w:numPr>
          <w:ilvl w:val="0"/>
          <w:numId w:val="7"/>
        </w:numPr>
        <w:jc w:val="both"/>
      </w:pPr>
      <w:r w:rsidRPr="00B94BDE">
        <w:rPr>
          <w:b/>
        </w:rPr>
        <w:t>T</w:t>
      </w:r>
      <w:r w:rsidR="00322EF1" w:rsidRPr="00B94BDE">
        <w:rPr>
          <w:b/>
        </w:rPr>
        <w:t>restní úschov</w:t>
      </w:r>
      <w:r w:rsidR="00345270" w:rsidRPr="00B94BDE">
        <w:rPr>
          <w:b/>
        </w:rPr>
        <w:t>y</w:t>
      </w:r>
      <w:r w:rsidR="00AC0A2F" w:rsidRPr="00B94BDE">
        <w:rPr>
          <w:b/>
        </w:rPr>
        <w:t>, sklad doličných věcí</w:t>
      </w:r>
      <w:r w:rsidR="00345270" w:rsidRPr="00B94BDE">
        <w:rPr>
          <w:b/>
        </w:rPr>
        <w:t>:</w:t>
      </w:r>
      <w:r w:rsidR="00345270" w:rsidRPr="00B94BDE">
        <w:rPr>
          <w:b/>
        </w:rPr>
        <w:tab/>
      </w:r>
      <w:r w:rsidR="00AE2455" w:rsidRPr="00B94BDE">
        <w:rPr>
          <w:b/>
        </w:rPr>
        <w:t xml:space="preserve"> </w:t>
      </w:r>
      <w:r w:rsidR="00C7458C" w:rsidRPr="00B94BDE">
        <w:rPr>
          <w:b/>
        </w:rPr>
        <w:t xml:space="preserve">Petra Slížová </w:t>
      </w:r>
    </w:p>
    <w:p w14:paraId="7562A6C0" w14:textId="77777777" w:rsidR="000953B5" w:rsidRPr="00B94BDE" w:rsidRDefault="00C83997" w:rsidP="009B0B68">
      <w:pPr>
        <w:jc w:val="both"/>
      </w:pPr>
      <w:r w:rsidRPr="00B94BDE">
        <w:t>Zástup:</w:t>
      </w:r>
      <w:r w:rsidR="00CC1ACE" w:rsidRPr="00B94BDE">
        <w:tab/>
      </w:r>
      <w:r w:rsidR="00AE2455" w:rsidRPr="00B94BDE">
        <w:t xml:space="preserve"> </w:t>
      </w:r>
      <w:r w:rsidR="0038635D" w:rsidRPr="00B94BDE">
        <w:t>Dagmar Vítová</w:t>
      </w:r>
    </w:p>
    <w:p w14:paraId="64A412C0" w14:textId="77777777" w:rsidR="00676E9E" w:rsidRPr="00B94BDE" w:rsidRDefault="00676E9E" w:rsidP="009B0B68">
      <w:pPr>
        <w:jc w:val="both"/>
      </w:pPr>
      <w:r w:rsidRPr="00B94BDE">
        <w:tab/>
      </w:r>
    </w:p>
    <w:p w14:paraId="05704B76" w14:textId="77777777" w:rsidR="006301C8" w:rsidRPr="00B94BDE" w:rsidRDefault="00420684" w:rsidP="009B0B68">
      <w:pPr>
        <w:jc w:val="both"/>
      </w:pPr>
      <w:r w:rsidRPr="00B94BDE">
        <w:tab/>
      </w:r>
    </w:p>
    <w:p w14:paraId="400B9D13" w14:textId="7B4C6FA0" w:rsidR="00891F94" w:rsidRPr="00B94BDE" w:rsidRDefault="00DF689E" w:rsidP="00140A96">
      <w:pPr>
        <w:numPr>
          <w:ilvl w:val="0"/>
          <w:numId w:val="7"/>
        </w:numPr>
        <w:jc w:val="both"/>
        <w:rPr>
          <w:b/>
        </w:rPr>
      </w:pPr>
      <w:r w:rsidRPr="00B94BDE">
        <w:rPr>
          <w:b/>
        </w:rPr>
        <w:t>Kniha úschov</w:t>
      </w:r>
      <w:r w:rsidR="00322EF1" w:rsidRPr="00B94BDE">
        <w:rPr>
          <w:b/>
        </w:rPr>
        <w:t xml:space="preserve">:   </w:t>
      </w:r>
      <w:r w:rsidR="008B35F1" w:rsidRPr="00B94BDE">
        <w:rPr>
          <w:b/>
        </w:rPr>
        <w:t>Eva Krabcová</w:t>
      </w:r>
    </w:p>
    <w:p w14:paraId="1895A604" w14:textId="67C44FD8" w:rsidR="00600643" w:rsidRPr="00B94BDE" w:rsidRDefault="00C83997" w:rsidP="00891F94">
      <w:pPr>
        <w:jc w:val="both"/>
      </w:pPr>
      <w:r w:rsidRPr="00B94BDE">
        <w:t>Zástup:</w:t>
      </w:r>
      <w:r w:rsidR="00CC1ACE" w:rsidRPr="00B94BDE">
        <w:tab/>
      </w:r>
      <w:r w:rsidR="002A7CCB" w:rsidRPr="00B94BDE">
        <w:t xml:space="preserve"> </w:t>
      </w:r>
      <w:r w:rsidR="00B1303D" w:rsidRPr="00B94BDE">
        <w:t>Hana Blažkov</w:t>
      </w:r>
      <w:r w:rsidR="005C794A" w:rsidRPr="00B94BDE">
        <w:t>á</w:t>
      </w:r>
      <w:r w:rsidR="008B35F1" w:rsidRPr="00B94BDE">
        <w:t>, Jana Recová</w:t>
      </w:r>
    </w:p>
    <w:p w14:paraId="400E9F33" w14:textId="77777777" w:rsidR="004F7C04" w:rsidRPr="00B94BDE" w:rsidRDefault="004F7C04" w:rsidP="00891F94">
      <w:pPr>
        <w:jc w:val="both"/>
      </w:pPr>
    </w:p>
    <w:p w14:paraId="0BFE46C4" w14:textId="5C30916B" w:rsidR="000953B5" w:rsidRPr="00B94BDE" w:rsidRDefault="000953B5" w:rsidP="00891F94">
      <w:pPr>
        <w:jc w:val="both"/>
      </w:pPr>
    </w:p>
    <w:p w14:paraId="4E4798C7" w14:textId="77777777" w:rsidR="0020196B" w:rsidRPr="00B94BDE" w:rsidRDefault="0020196B" w:rsidP="00891F94">
      <w:pPr>
        <w:jc w:val="both"/>
      </w:pPr>
    </w:p>
    <w:p w14:paraId="69585798" w14:textId="77777777" w:rsidR="00041592" w:rsidRPr="00B94BDE" w:rsidRDefault="00041592" w:rsidP="00891F94">
      <w:pPr>
        <w:jc w:val="both"/>
      </w:pPr>
    </w:p>
    <w:p w14:paraId="34ED7B83" w14:textId="77777777" w:rsidR="000953B5" w:rsidRPr="00B94BDE" w:rsidRDefault="00407F21" w:rsidP="00140A96">
      <w:pPr>
        <w:numPr>
          <w:ilvl w:val="0"/>
          <w:numId w:val="7"/>
        </w:numPr>
        <w:overflowPunct w:val="0"/>
        <w:autoSpaceDE w:val="0"/>
        <w:autoSpaceDN w:val="0"/>
        <w:adjustRightInd w:val="0"/>
        <w:jc w:val="both"/>
        <w:rPr>
          <w:b/>
        </w:rPr>
      </w:pPr>
      <w:r w:rsidRPr="00B94BDE">
        <w:rPr>
          <w:b/>
        </w:rPr>
        <w:t xml:space="preserve">Provádění kontrol soudních úschov: </w:t>
      </w:r>
    </w:p>
    <w:p w14:paraId="15A80DCF" w14:textId="77777777" w:rsidR="00407F21" w:rsidRPr="00B94BDE" w:rsidRDefault="00407F21" w:rsidP="000953B5">
      <w:pPr>
        <w:overflowPunct w:val="0"/>
        <w:autoSpaceDE w:val="0"/>
        <w:autoSpaceDN w:val="0"/>
        <w:adjustRightInd w:val="0"/>
        <w:jc w:val="both"/>
      </w:pPr>
      <w:r w:rsidRPr="00B94BDE">
        <w:t>Jaro</w:t>
      </w:r>
      <w:r w:rsidR="009462D1" w:rsidRPr="00B94BDE">
        <w:t>slav Prokeš</w:t>
      </w:r>
    </w:p>
    <w:p w14:paraId="6B268108" w14:textId="77777777" w:rsidR="0094627A" w:rsidRPr="00B94BDE" w:rsidRDefault="0094627A" w:rsidP="005558DA">
      <w:pPr>
        <w:overflowPunct w:val="0"/>
        <w:autoSpaceDE w:val="0"/>
        <w:autoSpaceDN w:val="0"/>
        <w:adjustRightInd w:val="0"/>
        <w:jc w:val="both"/>
        <w:rPr>
          <w:b/>
        </w:rPr>
      </w:pPr>
    </w:p>
    <w:p w14:paraId="3F311102" w14:textId="77777777" w:rsidR="00AC1834" w:rsidRPr="00B94BDE" w:rsidRDefault="00AC1834" w:rsidP="005558DA">
      <w:pPr>
        <w:overflowPunct w:val="0"/>
        <w:autoSpaceDE w:val="0"/>
        <w:autoSpaceDN w:val="0"/>
        <w:adjustRightInd w:val="0"/>
        <w:jc w:val="both"/>
        <w:rPr>
          <w:b/>
        </w:rPr>
      </w:pPr>
    </w:p>
    <w:p w14:paraId="5866525E" w14:textId="77777777" w:rsidR="004C4F00" w:rsidRPr="00B94BDE" w:rsidRDefault="004C4F00" w:rsidP="00891F94">
      <w:pPr>
        <w:jc w:val="both"/>
      </w:pPr>
    </w:p>
    <w:p w14:paraId="6872B56A" w14:textId="77777777" w:rsidR="000D033E" w:rsidRPr="00B94BDE" w:rsidRDefault="000D033E" w:rsidP="00140A96">
      <w:pPr>
        <w:numPr>
          <w:ilvl w:val="0"/>
          <w:numId w:val="7"/>
        </w:numPr>
        <w:jc w:val="both"/>
      </w:pPr>
      <w:r w:rsidRPr="00B94BDE">
        <w:rPr>
          <w:b/>
        </w:rPr>
        <w:t>Sepis podání do protokolu</w:t>
      </w:r>
      <w:r w:rsidR="006D6E3E" w:rsidRPr="00B94BDE">
        <w:rPr>
          <w:b/>
        </w:rPr>
        <w:t>:</w:t>
      </w:r>
    </w:p>
    <w:p w14:paraId="13A69879" w14:textId="77777777" w:rsidR="000D033E" w:rsidRPr="00B94BDE" w:rsidRDefault="000D033E" w:rsidP="000D033E"/>
    <w:p w14:paraId="7934222F" w14:textId="53610E68" w:rsidR="000D033E" w:rsidRPr="00B94BDE" w:rsidRDefault="00322EF1" w:rsidP="00322EF1">
      <w:pPr>
        <w:overflowPunct w:val="0"/>
        <w:autoSpaceDE w:val="0"/>
        <w:autoSpaceDN w:val="0"/>
        <w:adjustRightInd w:val="0"/>
        <w:ind w:left="360"/>
        <w:rPr>
          <w:b/>
        </w:rPr>
      </w:pPr>
      <w:r w:rsidRPr="00B94BDE">
        <w:rPr>
          <w:b/>
        </w:rPr>
        <w:t xml:space="preserve">-     </w:t>
      </w:r>
      <w:r w:rsidR="000D033E" w:rsidRPr="00B94BDE">
        <w:rPr>
          <w:b/>
        </w:rPr>
        <w:t xml:space="preserve">sepis </w:t>
      </w:r>
      <w:r w:rsidR="001E74BF" w:rsidRPr="00B94BDE">
        <w:rPr>
          <w:b/>
        </w:rPr>
        <w:t>záznamu o podání ústní stížnosti</w:t>
      </w:r>
    </w:p>
    <w:p w14:paraId="6010692C" w14:textId="3851D1DA" w:rsidR="000D033E" w:rsidRPr="00B94BDE" w:rsidRDefault="00C7458C" w:rsidP="000D033E">
      <w:pPr>
        <w:ind w:left="708"/>
      </w:pPr>
      <w:r w:rsidRPr="00B94BDE">
        <w:rPr>
          <w:b/>
          <w:bCs/>
        </w:rPr>
        <w:t>Martina Fivebrová</w:t>
      </w:r>
      <w:r w:rsidR="005B2E9E" w:rsidRPr="00B94BDE">
        <w:rPr>
          <w:b/>
          <w:bCs/>
        </w:rPr>
        <w:t>, Di</w:t>
      </w:r>
      <w:r w:rsidR="00060941" w:rsidRPr="00B94BDE">
        <w:rPr>
          <w:b/>
          <w:bCs/>
        </w:rPr>
        <w:t>S</w:t>
      </w:r>
      <w:r w:rsidR="000D033E" w:rsidRPr="00B94BDE">
        <w:t xml:space="preserve">   -  pra</w:t>
      </w:r>
      <w:r w:rsidR="005E63D0" w:rsidRPr="00B94BDE">
        <w:t>covnice sekretariátu předsedy</w:t>
      </w:r>
      <w:r w:rsidR="000D033E" w:rsidRPr="00B94BDE">
        <w:t xml:space="preserve"> soudu</w:t>
      </w:r>
    </w:p>
    <w:p w14:paraId="709F9FD0" w14:textId="77777777" w:rsidR="006D6E3E" w:rsidRPr="00B94BDE" w:rsidRDefault="006D6E3E" w:rsidP="000D033E">
      <w:pPr>
        <w:ind w:left="708"/>
      </w:pPr>
    </w:p>
    <w:p w14:paraId="36C2DECE" w14:textId="77777777" w:rsidR="002F58F9" w:rsidRPr="00B94BDE" w:rsidRDefault="000D033E" w:rsidP="00061358">
      <w:pPr>
        <w:ind w:left="708"/>
      </w:pPr>
      <w:r w:rsidRPr="00B94BDE">
        <w:t>zástup:  osoby, zastupující tuto pracovnici v době její nepřítomnosti</w:t>
      </w:r>
    </w:p>
    <w:p w14:paraId="6CEA6292" w14:textId="77777777" w:rsidR="006D6E3E" w:rsidRPr="00B94BDE" w:rsidRDefault="006D6E3E" w:rsidP="000D033E"/>
    <w:p w14:paraId="76D45DCB" w14:textId="77777777" w:rsidR="003B38B4" w:rsidRPr="00B94BDE" w:rsidRDefault="00E85F24" w:rsidP="00E85F24">
      <w:pPr>
        <w:overflowPunct w:val="0"/>
        <w:autoSpaceDE w:val="0"/>
        <w:autoSpaceDN w:val="0"/>
        <w:adjustRightInd w:val="0"/>
        <w:ind w:left="360"/>
        <w:rPr>
          <w:b/>
        </w:rPr>
      </w:pPr>
      <w:r w:rsidRPr="00B94BDE">
        <w:rPr>
          <w:b/>
        </w:rPr>
        <w:t xml:space="preserve">-     </w:t>
      </w:r>
      <w:r w:rsidR="005F1888" w:rsidRPr="00B94BDE">
        <w:rPr>
          <w:b/>
        </w:rPr>
        <w:t xml:space="preserve">sepis návrhů </w:t>
      </w:r>
      <w:r w:rsidR="000D033E" w:rsidRPr="00B94BDE">
        <w:rPr>
          <w:b/>
        </w:rPr>
        <w:t xml:space="preserve">do protokolu </w:t>
      </w:r>
      <w:r w:rsidR="005F1888" w:rsidRPr="00B94BDE">
        <w:rPr>
          <w:b/>
        </w:rPr>
        <w:t xml:space="preserve">dle § 14 z.ř.s. </w:t>
      </w:r>
    </w:p>
    <w:p w14:paraId="4C1F1E2B" w14:textId="77777777" w:rsidR="00E127CB" w:rsidRPr="00B94BDE" w:rsidRDefault="00854685" w:rsidP="003B38B4">
      <w:pPr>
        <w:overflowPunct w:val="0"/>
        <w:autoSpaceDE w:val="0"/>
        <w:autoSpaceDN w:val="0"/>
        <w:adjustRightInd w:val="0"/>
        <w:ind w:left="360" w:firstLine="348"/>
      </w:pPr>
      <w:r w:rsidRPr="00B94BDE">
        <w:rPr>
          <w:b/>
        </w:rPr>
        <w:t>Barbora Sekalová</w:t>
      </w:r>
      <w:r w:rsidRPr="00B94BDE">
        <w:t xml:space="preserve"> - </w:t>
      </w:r>
      <w:r w:rsidR="00E127CB" w:rsidRPr="00B94BDE">
        <w:t xml:space="preserve"> </w:t>
      </w:r>
      <w:r w:rsidRPr="00B94BDE">
        <w:t>vyšší soudní úřednice</w:t>
      </w:r>
    </w:p>
    <w:p w14:paraId="60D54756" w14:textId="77777777" w:rsidR="00854685" w:rsidRPr="00B94BDE" w:rsidRDefault="00854685" w:rsidP="003B38B4">
      <w:pPr>
        <w:overflowPunct w:val="0"/>
        <w:autoSpaceDE w:val="0"/>
        <w:autoSpaceDN w:val="0"/>
        <w:adjustRightInd w:val="0"/>
        <w:ind w:left="360" w:firstLine="348"/>
      </w:pPr>
    </w:p>
    <w:p w14:paraId="711EA7C6" w14:textId="3E4846DD" w:rsidR="00CE4CC6" w:rsidRPr="00B94BDE" w:rsidRDefault="003B38B4" w:rsidP="00CE4CC6">
      <w:pPr>
        <w:overflowPunct w:val="0"/>
        <w:autoSpaceDE w:val="0"/>
        <w:autoSpaceDN w:val="0"/>
        <w:adjustRightInd w:val="0"/>
      </w:pPr>
      <w:r w:rsidRPr="00B94BDE">
        <w:t>zástup:</w:t>
      </w:r>
      <w:r w:rsidR="00592EA7" w:rsidRPr="00B94BDE">
        <w:t xml:space="preserve"> </w:t>
      </w:r>
      <w:r w:rsidR="00E84900" w:rsidRPr="00B94BDE">
        <w:t xml:space="preserve"> </w:t>
      </w:r>
      <w:r w:rsidR="00592EA7" w:rsidRPr="00B94BDE">
        <w:t xml:space="preserve"> </w:t>
      </w:r>
      <w:r w:rsidR="00CE4CC6" w:rsidRPr="00B94BDE">
        <w:tab/>
      </w:r>
      <w:r w:rsidR="00A64ACB" w:rsidRPr="00B94BDE">
        <w:t>JUD</w:t>
      </w:r>
      <w:r w:rsidR="00CE4CC6" w:rsidRPr="00B94BDE">
        <w:t>r. Rosalie Telska</w:t>
      </w:r>
      <w:r w:rsidR="00854685" w:rsidRPr="00B94BDE">
        <w:t xml:space="preserve"> – </w:t>
      </w:r>
      <w:r w:rsidR="00CE4CC6" w:rsidRPr="00B94BDE">
        <w:t>asistent soudce</w:t>
      </w:r>
    </w:p>
    <w:p w14:paraId="40174899" w14:textId="77777777" w:rsidR="003B38B4" w:rsidRPr="00B94BDE" w:rsidRDefault="00CE4CC6" w:rsidP="00CE4CC6">
      <w:pPr>
        <w:overflowPunct w:val="0"/>
        <w:autoSpaceDE w:val="0"/>
        <w:autoSpaceDN w:val="0"/>
        <w:adjustRightInd w:val="0"/>
      </w:pPr>
      <w:r w:rsidRPr="00B94BDE">
        <w:tab/>
      </w:r>
      <w:r w:rsidRPr="00B94BDE">
        <w:tab/>
        <w:t>Mgr. Vladislava Josieková – asistent soudce</w:t>
      </w:r>
      <w:r w:rsidR="003B38B4" w:rsidRPr="00B94BDE">
        <w:t xml:space="preserve"> </w:t>
      </w:r>
    </w:p>
    <w:p w14:paraId="5848DE30" w14:textId="77777777" w:rsidR="003F26E0" w:rsidRPr="00B94BDE" w:rsidRDefault="003F26E0" w:rsidP="00061358">
      <w:pPr>
        <w:overflowPunct w:val="0"/>
        <w:autoSpaceDE w:val="0"/>
        <w:autoSpaceDN w:val="0"/>
        <w:adjustRightInd w:val="0"/>
        <w:ind w:left="360"/>
      </w:pPr>
    </w:p>
    <w:p w14:paraId="7E80B1A6" w14:textId="77777777" w:rsidR="00FA2EE3" w:rsidRPr="00B94BDE" w:rsidRDefault="00FA2EE3" w:rsidP="00061358">
      <w:pPr>
        <w:overflowPunct w:val="0"/>
        <w:autoSpaceDE w:val="0"/>
        <w:autoSpaceDN w:val="0"/>
        <w:adjustRightInd w:val="0"/>
        <w:ind w:left="360"/>
        <w:rPr>
          <w:b/>
        </w:rPr>
      </w:pPr>
    </w:p>
    <w:p w14:paraId="2A2C21D2" w14:textId="77777777" w:rsidR="006D6E3E" w:rsidRPr="00B94BDE" w:rsidRDefault="006D6E3E" w:rsidP="003B38B4">
      <w:pPr>
        <w:overflowPunct w:val="0"/>
        <w:autoSpaceDE w:val="0"/>
        <w:autoSpaceDN w:val="0"/>
        <w:adjustRightInd w:val="0"/>
        <w:ind w:left="720"/>
        <w:rPr>
          <w:b/>
        </w:rPr>
      </w:pPr>
    </w:p>
    <w:p w14:paraId="7A1A3A25" w14:textId="77777777" w:rsidR="002E1690" w:rsidRPr="00B94BDE" w:rsidRDefault="00C606F5" w:rsidP="00140A96">
      <w:pPr>
        <w:numPr>
          <w:ilvl w:val="0"/>
          <w:numId w:val="7"/>
        </w:numPr>
        <w:jc w:val="both"/>
        <w:rPr>
          <w:b/>
        </w:rPr>
      </w:pPr>
      <w:r w:rsidRPr="00B94BDE">
        <w:rPr>
          <w:b/>
        </w:rPr>
        <w:t>Vy</w:t>
      </w:r>
      <w:r w:rsidR="006301C8" w:rsidRPr="00B94BDE">
        <w:rPr>
          <w:b/>
        </w:rPr>
        <w:t xml:space="preserve">značování údajů </w:t>
      </w:r>
      <w:r w:rsidR="008C7C32" w:rsidRPr="00B94BDE">
        <w:rPr>
          <w:b/>
        </w:rPr>
        <w:t xml:space="preserve"> na Czech Point</w:t>
      </w:r>
      <w:r w:rsidR="006D6E3E" w:rsidRPr="00B94BDE">
        <w:rPr>
          <w:b/>
        </w:rPr>
        <w:t>:</w:t>
      </w:r>
    </w:p>
    <w:p w14:paraId="5B359ADF" w14:textId="77777777" w:rsidR="00B75853" w:rsidRPr="00B94BDE" w:rsidRDefault="00C83997" w:rsidP="006D6E3E">
      <w:pPr>
        <w:jc w:val="both"/>
      </w:pPr>
      <w:r w:rsidRPr="00B94BDE">
        <w:rPr>
          <w:b/>
          <w:bCs/>
        </w:rPr>
        <w:t>Jaroslav Proke</w:t>
      </w:r>
      <w:r w:rsidR="00460F9C" w:rsidRPr="00B94BDE">
        <w:rPr>
          <w:b/>
          <w:bCs/>
        </w:rPr>
        <w:t>š</w:t>
      </w:r>
      <w:r w:rsidR="008C7C32" w:rsidRPr="00B94BDE">
        <w:t xml:space="preserve">   - </w:t>
      </w:r>
      <w:r w:rsidR="00E02CA1" w:rsidRPr="00B94BDE">
        <w:t xml:space="preserve">  </w:t>
      </w:r>
      <w:r w:rsidR="006301C8" w:rsidRPr="00B94BDE">
        <w:t xml:space="preserve">vyznačování právních mocí </w:t>
      </w:r>
      <w:r w:rsidR="008C7C32" w:rsidRPr="00B94BDE">
        <w:t>v opatrovnických věcech</w:t>
      </w:r>
    </w:p>
    <w:p w14:paraId="3283398D" w14:textId="77777777" w:rsidR="008C7C32" w:rsidRPr="00B94BDE" w:rsidRDefault="00C83997" w:rsidP="006D6E3E">
      <w:pPr>
        <w:jc w:val="both"/>
      </w:pPr>
      <w:r w:rsidRPr="00B94BDE">
        <w:rPr>
          <w:b/>
          <w:bCs/>
        </w:rPr>
        <w:t>Irena  Markov</w:t>
      </w:r>
      <w:r w:rsidR="008C7C32" w:rsidRPr="00B94BDE">
        <w:rPr>
          <w:b/>
          <w:bCs/>
        </w:rPr>
        <w:t>á</w:t>
      </w:r>
      <w:r w:rsidR="008C7C32" w:rsidRPr="00B94BDE">
        <w:t xml:space="preserve">   -   </w:t>
      </w:r>
      <w:r w:rsidR="006301C8" w:rsidRPr="00B94BDE">
        <w:t>vyznačování právních mocí v civilních věcech</w:t>
      </w:r>
    </w:p>
    <w:p w14:paraId="6F439635" w14:textId="77777777" w:rsidR="006301C8" w:rsidRPr="00B94BDE" w:rsidRDefault="006301C8" w:rsidP="006D6E3E">
      <w:pPr>
        <w:jc w:val="both"/>
      </w:pPr>
      <w:r w:rsidRPr="00B94BDE">
        <w:tab/>
      </w:r>
      <w:r w:rsidRPr="00B94BDE">
        <w:tab/>
        <w:t xml:space="preserve">          vyznačování zákazů pobytů a jejich změn v trestních věcech</w:t>
      </w:r>
    </w:p>
    <w:p w14:paraId="0EE6741B" w14:textId="77777777" w:rsidR="006301C8" w:rsidRPr="00B94BDE" w:rsidRDefault="006301C8" w:rsidP="006D6E3E">
      <w:pPr>
        <w:jc w:val="both"/>
      </w:pPr>
    </w:p>
    <w:p w14:paraId="3A00E53C" w14:textId="77777777" w:rsidR="00B75853" w:rsidRPr="00B94BDE" w:rsidRDefault="00C83997" w:rsidP="006D6E3E">
      <w:pPr>
        <w:jc w:val="both"/>
      </w:pPr>
      <w:r w:rsidRPr="00B94BDE">
        <w:t xml:space="preserve">Zástup: </w:t>
      </w:r>
      <w:r w:rsidR="00D52B2C" w:rsidRPr="00B94BDE">
        <w:t xml:space="preserve">  vzájemný</w:t>
      </w:r>
    </w:p>
    <w:p w14:paraId="4F66F5D4" w14:textId="77777777" w:rsidR="006D6E3E" w:rsidRPr="00B94BDE" w:rsidRDefault="006D6E3E" w:rsidP="0048440A">
      <w:pPr>
        <w:ind w:left="708"/>
        <w:jc w:val="both"/>
        <w:rPr>
          <w:b/>
          <w:u w:val="single"/>
        </w:rPr>
      </w:pPr>
    </w:p>
    <w:p w14:paraId="3BF1A759" w14:textId="77777777" w:rsidR="00460F9C" w:rsidRPr="00B94BDE" w:rsidRDefault="00460F9C" w:rsidP="00891F94">
      <w:pPr>
        <w:jc w:val="both"/>
        <w:rPr>
          <w:b/>
          <w:u w:val="single"/>
        </w:rPr>
      </w:pPr>
    </w:p>
    <w:p w14:paraId="40ADD94C" w14:textId="77777777" w:rsidR="006301C8" w:rsidRPr="00B94BDE" w:rsidRDefault="006301C8" w:rsidP="00891F94">
      <w:pPr>
        <w:jc w:val="both"/>
        <w:rPr>
          <w:b/>
          <w:u w:val="single"/>
        </w:rPr>
      </w:pPr>
    </w:p>
    <w:p w14:paraId="68761BE3" w14:textId="77777777" w:rsidR="00504384" w:rsidRPr="00B94BDE" w:rsidRDefault="00460F9C" w:rsidP="00504384">
      <w:pPr>
        <w:numPr>
          <w:ilvl w:val="0"/>
          <w:numId w:val="7"/>
        </w:numPr>
        <w:jc w:val="both"/>
        <w:rPr>
          <w:b/>
        </w:rPr>
      </w:pPr>
      <w:r w:rsidRPr="00B94BDE">
        <w:rPr>
          <w:b/>
        </w:rPr>
        <w:t>Provádění draže</w:t>
      </w:r>
      <w:r w:rsidR="004B50B8" w:rsidRPr="00B94BDE">
        <w:rPr>
          <w:b/>
        </w:rPr>
        <w:t xml:space="preserve">b:  </w:t>
      </w:r>
      <w:r w:rsidR="00504384" w:rsidRPr="00B94BDE">
        <w:rPr>
          <w:b/>
        </w:rPr>
        <w:t>Mgr. Ondřej Kotrch</w:t>
      </w:r>
    </w:p>
    <w:p w14:paraId="1618C728" w14:textId="77777777" w:rsidR="006D6E3E" w:rsidRPr="00B94BDE" w:rsidRDefault="006D6E3E" w:rsidP="006D6E3E">
      <w:pPr>
        <w:jc w:val="both"/>
      </w:pPr>
    </w:p>
    <w:p w14:paraId="4F9D0E64" w14:textId="77777777" w:rsidR="006B03C4" w:rsidRPr="00B94BDE" w:rsidRDefault="00C83997" w:rsidP="006D6E3E">
      <w:pPr>
        <w:jc w:val="both"/>
      </w:pPr>
      <w:r w:rsidRPr="00B94BDE">
        <w:t>Zástup:</w:t>
      </w:r>
      <w:r w:rsidR="0017412D" w:rsidRPr="00B94BDE">
        <w:tab/>
      </w:r>
      <w:r w:rsidR="006D6E3E" w:rsidRPr="00B94BDE">
        <w:t xml:space="preserve"> </w:t>
      </w:r>
      <w:r w:rsidR="0017412D" w:rsidRPr="00B94BDE">
        <w:t>Jaroslav Prokeš</w:t>
      </w:r>
    </w:p>
    <w:p w14:paraId="573DE965" w14:textId="77777777" w:rsidR="005558DA" w:rsidRPr="00B94BDE" w:rsidRDefault="004B50B8" w:rsidP="00A90217">
      <w:pPr>
        <w:ind w:left="360"/>
        <w:jc w:val="both"/>
      </w:pPr>
      <w:r w:rsidRPr="00B94BDE">
        <w:t xml:space="preserve">      </w:t>
      </w:r>
      <w:r w:rsidR="00006E14" w:rsidRPr="00B94BDE">
        <w:t>Mgr</w:t>
      </w:r>
      <w:r w:rsidR="00494A09" w:rsidRPr="00B94BDE">
        <w:t>. Zdeněk Hanák</w:t>
      </w:r>
    </w:p>
    <w:p w14:paraId="7D2FA413" w14:textId="77777777" w:rsidR="0035400B" w:rsidRPr="00B94BDE" w:rsidRDefault="0035400B" w:rsidP="00A90217">
      <w:pPr>
        <w:ind w:left="360"/>
        <w:jc w:val="both"/>
      </w:pPr>
    </w:p>
    <w:p w14:paraId="27B66BAF" w14:textId="77777777" w:rsidR="0035400B" w:rsidRPr="00B94BDE" w:rsidRDefault="0035400B" w:rsidP="00A90217">
      <w:pPr>
        <w:ind w:left="360"/>
        <w:jc w:val="both"/>
      </w:pPr>
    </w:p>
    <w:p w14:paraId="1C4DD8F1" w14:textId="77777777" w:rsidR="0035400B" w:rsidRPr="00B94BDE" w:rsidRDefault="0035400B" w:rsidP="00A90217">
      <w:pPr>
        <w:ind w:left="360"/>
        <w:jc w:val="both"/>
      </w:pPr>
    </w:p>
    <w:p w14:paraId="71884A26" w14:textId="77777777" w:rsidR="00BD3C32" w:rsidRPr="00B94BDE" w:rsidRDefault="00BD3C32" w:rsidP="00BD3C32">
      <w:pPr>
        <w:numPr>
          <w:ilvl w:val="0"/>
          <w:numId w:val="7"/>
        </w:numPr>
        <w:jc w:val="both"/>
        <w:rPr>
          <w:b/>
        </w:rPr>
      </w:pPr>
      <w:r w:rsidRPr="00B94BDE">
        <w:rPr>
          <w:b/>
        </w:rPr>
        <w:t xml:space="preserve">Mgr. Ondřej Kotrch - </w:t>
      </w:r>
      <w:r w:rsidRPr="00B94BDE">
        <w:rPr>
          <w:iCs/>
        </w:rPr>
        <w:t>je pověřen k zajišťování součinnosti v úkonech vyžadujících přítomnost soudního pracovníka mimo budovu soudu, zejména v agendě D a Sd.</w:t>
      </w:r>
      <w:r w:rsidRPr="00B94BDE">
        <w:br/>
      </w:r>
    </w:p>
    <w:p w14:paraId="14918147" w14:textId="77777777" w:rsidR="0035400B" w:rsidRPr="00B94BDE" w:rsidRDefault="0035400B" w:rsidP="00A90217">
      <w:pPr>
        <w:ind w:left="360"/>
        <w:jc w:val="both"/>
      </w:pPr>
    </w:p>
    <w:p w14:paraId="2D1942CE" w14:textId="77777777" w:rsidR="0035400B" w:rsidRPr="00B94BDE" w:rsidRDefault="0035400B" w:rsidP="00A90217">
      <w:pPr>
        <w:ind w:left="360"/>
        <w:jc w:val="both"/>
      </w:pPr>
    </w:p>
    <w:p w14:paraId="10686E8C" w14:textId="77777777" w:rsidR="00335395" w:rsidRPr="00B94BDE" w:rsidRDefault="00335395" w:rsidP="00335395">
      <w:pPr>
        <w:numPr>
          <w:ilvl w:val="0"/>
          <w:numId w:val="48"/>
        </w:numPr>
        <w:ind w:left="284" w:hanging="284"/>
        <w:rPr>
          <w:b/>
          <w:bCs/>
        </w:rPr>
      </w:pPr>
      <w:bookmarkStart w:id="2" w:name="_Hlk133220370"/>
      <w:r w:rsidRPr="00B94BDE">
        <w:rPr>
          <w:b/>
          <w:bCs/>
        </w:rPr>
        <w:t>Vyhotovování statistických listů</w:t>
      </w:r>
    </w:p>
    <w:p w14:paraId="1165A217" w14:textId="77777777" w:rsidR="00335395" w:rsidRPr="00B94BDE" w:rsidRDefault="00335395" w:rsidP="00335395">
      <w:pPr>
        <w:pStyle w:val="Zhlav"/>
        <w:tabs>
          <w:tab w:val="clear" w:pos="4536"/>
          <w:tab w:val="clear" w:pos="9072"/>
        </w:tabs>
      </w:pPr>
    </w:p>
    <w:p w14:paraId="03080CCC" w14:textId="77777777" w:rsidR="00335395" w:rsidRPr="00B94BDE" w:rsidRDefault="00335395" w:rsidP="00335395">
      <w:pPr>
        <w:pStyle w:val="Zhlav"/>
        <w:tabs>
          <w:tab w:val="clear" w:pos="4536"/>
          <w:tab w:val="clear" w:pos="9072"/>
        </w:tabs>
      </w:pPr>
      <w:r w:rsidRPr="00B94BDE">
        <w:rPr>
          <w:b/>
          <w:bCs/>
        </w:rPr>
        <w:t>agenda CEPR</w:t>
      </w:r>
      <w:r w:rsidRPr="00B94BDE">
        <w:t xml:space="preserve"> – SLC - vyšší soudní úřednice, zařazené na daný úsek</w:t>
      </w:r>
    </w:p>
    <w:p w14:paraId="66DFA9AD" w14:textId="77777777" w:rsidR="00335395" w:rsidRPr="00B94BDE" w:rsidRDefault="00335395" w:rsidP="00335395">
      <w:pPr>
        <w:pStyle w:val="Zhlav"/>
        <w:tabs>
          <w:tab w:val="clear" w:pos="4536"/>
          <w:tab w:val="clear" w:pos="9072"/>
        </w:tabs>
      </w:pPr>
      <w:r w:rsidRPr="00B94BDE">
        <w:rPr>
          <w:b/>
          <w:bCs/>
        </w:rPr>
        <w:t>civilní agenda</w:t>
      </w:r>
      <w:r w:rsidRPr="00B94BDE">
        <w:t xml:space="preserve"> – SLC, SLR – vedoucí kanceláří a rejstříkové referentky, kódy sporu určují vyšší soudní úřednice, soudní tajemnice v rámci referátů na post agendu</w:t>
      </w:r>
    </w:p>
    <w:p w14:paraId="2D7D3B33" w14:textId="7A9337EA" w:rsidR="00335395" w:rsidRPr="00B94BDE" w:rsidRDefault="00335395" w:rsidP="00335395">
      <w:pPr>
        <w:pStyle w:val="Zhlav"/>
        <w:tabs>
          <w:tab w:val="clear" w:pos="4536"/>
          <w:tab w:val="clear" w:pos="9072"/>
        </w:tabs>
      </w:pPr>
      <w:r w:rsidRPr="00B94BDE">
        <w:rPr>
          <w:b/>
          <w:bCs/>
        </w:rPr>
        <w:t xml:space="preserve">opatrovnická agenda – </w:t>
      </w:r>
      <w:r w:rsidRPr="00B94BDE">
        <w:t>SLO</w:t>
      </w:r>
      <w:r w:rsidRPr="00B94BDE">
        <w:rPr>
          <w:b/>
          <w:bCs/>
        </w:rPr>
        <w:t xml:space="preserve"> – </w:t>
      </w:r>
      <w:r w:rsidRPr="00B94BDE">
        <w:t>vedoucí kanceláří, kódy určuje VSÚ a soudní tajemník/tajemnice</w:t>
      </w:r>
    </w:p>
    <w:p w14:paraId="7CD50D68" w14:textId="4F8D30C8" w:rsidR="00002D10" w:rsidRPr="00B94BDE" w:rsidRDefault="00002D10" w:rsidP="00335395">
      <w:pPr>
        <w:pStyle w:val="Zhlav"/>
        <w:tabs>
          <w:tab w:val="clear" w:pos="4536"/>
          <w:tab w:val="clear" w:pos="9072"/>
        </w:tabs>
        <w:rPr>
          <w:color w:val="FF0000"/>
        </w:rPr>
      </w:pPr>
      <w:r w:rsidRPr="00B94BDE">
        <w:t>zástup: Tereza Smítková, Zuzana Janecká</w:t>
      </w:r>
    </w:p>
    <w:bookmarkEnd w:id="2"/>
    <w:p w14:paraId="3854ECD8" w14:textId="77777777" w:rsidR="00335395" w:rsidRPr="00B94BDE" w:rsidRDefault="00335395" w:rsidP="00335395">
      <w:pPr>
        <w:pStyle w:val="Zhlav"/>
        <w:tabs>
          <w:tab w:val="clear" w:pos="4536"/>
          <w:tab w:val="clear" w:pos="9072"/>
        </w:tabs>
        <w:rPr>
          <w:b/>
          <w:bCs/>
        </w:rPr>
      </w:pPr>
      <w:r w:rsidRPr="00B94BDE">
        <w:rPr>
          <w:b/>
          <w:bCs/>
        </w:rPr>
        <w:t xml:space="preserve">trestní agenda – </w:t>
      </w:r>
      <w:r w:rsidRPr="00B94BDE">
        <w:t>SLT, SLTPO – vyšší soudní úřednice, soudní tajemnice, zařazené na daný úsek</w:t>
      </w:r>
    </w:p>
    <w:p w14:paraId="3D24B3A6" w14:textId="77777777" w:rsidR="003D44D3" w:rsidRPr="00B94BDE" w:rsidRDefault="003D44D3" w:rsidP="00335395">
      <w:pPr>
        <w:jc w:val="both"/>
      </w:pPr>
    </w:p>
    <w:p w14:paraId="440CC6D7" w14:textId="792F7A40" w:rsidR="003D44D3" w:rsidRPr="00B94BDE" w:rsidRDefault="003D44D3" w:rsidP="00A90217">
      <w:pPr>
        <w:ind w:left="360"/>
        <w:jc w:val="both"/>
      </w:pPr>
    </w:p>
    <w:p w14:paraId="5E666189" w14:textId="77777777" w:rsidR="00257E5A" w:rsidRPr="00B94BDE" w:rsidRDefault="00257E5A" w:rsidP="005B2E9E">
      <w:pPr>
        <w:jc w:val="both"/>
      </w:pPr>
    </w:p>
    <w:p w14:paraId="32ACBD38" w14:textId="77777777" w:rsidR="005F1888" w:rsidRPr="00B94BDE" w:rsidRDefault="00C83997" w:rsidP="00891F94">
      <w:pPr>
        <w:jc w:val="both"/>
        <w:rPr>
          <w:b/>
        </w:rPr>
      </w:pPr>
      <w:r w:rsidRPr="00B94BDE">
        <w:rPr>
          <w:b/>
          <w:sz w:val="28"/>
          <w:szCs w:val="28"/>
        </w:rPr>
        <w:t>Obecn</w:t>
      </w:r>
      <w:r w:rsidR="00BD60F2" w:rsidRPr="00B94BDE">
        <w:rPr>
          <w:b/>
          <w:sz w:val="28"/>
          <w:szCs w:val="28"/>
        </w:rPr>
        <w:t>ě</w:t>
      </w:r>
      <w:r w:rsidR="00BD60F2" w:rsidRPr="00B94BDE">
        <w:rPr>
          <w:b/>
        </w:rPr>
        <w:t xml:space="preserve"> </w:t>
      </w:r>
    </w:p>
    <w:p w14:paraId="27E3D6A0" w14:textId="77777777" w:rsidR="00BD60F2" w:rsidRPr="00B94BDE" w:rsidRDefault="00BD60F2" w:rsidP="00891F94">
      <w:pPr>
        <w:jc w:val="both"/>
        <w:rPr>
          <w:b/>
        </w:rPr>
      </w:pPr>
    </w:p>
    <w:p w14:paraId="6AAD8453" w14:textId="77777777" w:rsidR="00C7146D" w:rsidRPr="00B94BDE" w:rsidRDefault="00536B31" w:rsidP="00A23C17">
      <w:pPr>
        <w:numPr>
          <w:ilvl w:val="0"/>
          <w:numId w:val="7"/>
        </w:numPr>
        <w:jc w:val="both"/>
      </w:pPr>
      <w:r w:rsidRPr="00B94BDE">
        <w:t>D</w:t>
      </w:r>
      <w:r w:rsidR="00C7146D" w:rsidRPr="00B94BDE">
        <w:t>le § 173 odst. 3 VKŘ předsed</w:t>
      </w:r>
      <w:r w:rsidR="0057086C" w:rsidRPr="00B94BDE">
        <w:t>a</w:t>
      </w:r>
      <w:r w:rsidR="00C7146D" w:rsidRPr="00B94BDE">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B94BDE" w:rsidRDefault="00A23C17" w:rsidP="00BD60F2">
      <w:pPr>
        <w:jc w:val="both"/>
        <w:rPr>
          <w:b/>
        </w:rPr>
      </w:pPr>
    </w:p>
    <w:p w14:paraId="11193AB6" w14:textId="77777777" w:rsidR="000A20CB" w:rsidRPr="00B94BDE" w:rsidRDefault="00536B31" w:rsidP="00A23C17">
      <w:pPr>
        <w:numPr>
          <w:ilvl w:val="0"/>
          <w:numId w:val="7"/>
        </w:numPr>
        <w:jc w:val="both"/>
      </w:pPr>
      <w:r w:rsidRPr="00B94BDE">
        <w:t>V</w:t>
      </w:r>
      <w:r w:rsidR="00BD60F2" w:rsidRPr="00B94BDE">
        <w:t>e</w:t>
      </w:r>
      <w:r w:rsidR="000A20CB" w:rsidRPr="00B94BDE">
        <w:t>doucí kanceláří všech agend a jejich zástupy, rejstříkové referentky, pracovníci  informačního centra, styku s veřejností a nahlížení do spisů  pln</w:t>
      </w:r>
      <w:r w:rsidR="003931BA" w:rsidRPr="00B94BDE">
        <w:t>í</w:t>
      </w:r>
      <w:r w:rsidR="000A20CB" w:rsidRPr="00B94BDE">
        <w:t xml:space="preserve"> </w:t>
      </w:r>
      <w:r w:rsidR="00620431" w:rsidRPr="00B94BDE">
        <w:t>v případě potřeby funkci</w:t>
      </w:r>
      <w:r w:rsidR="000A20CB" w:rsidRPr="00B94BDE">
        <w:t xml:space="preserve"> soudního doručovatele </w:t>
      </w:r>
      <w:r w:rsidR="00620431" w:rsidRPr="00B94BDE">
        <w:t>pro doručování soudních písemností.</w:t>
      </w:r>
    </w:p>
    <w:p w14:paraId="0FEE0886" w14:textId="77777777" w:rsidR="000A20CB" w:rsidRPr="00B94BDE" w:rsidRDefault="000A20CB" w:rsidP="000A20CB">
      <w:pPr>
        <w:overflowPunct w:val="0"/>
        <w:autoSpaceDE w:val="0"/>
        <w:autoSpaceDN w:val="0"/>
        <w:adjustRightInd w:val="0"/>
        <w:jc w:val="both"/>
        <w:textAlignment w:val="baseline"/>
        <w:rPr>
          <w:b/>
        </w:rPr>
      </w:pPr>
    </w:p>
    <w:p w14:paraId="39C9BD32" w14:textId="207771AB" w:rsidR="000A20CB" w:rsidRPr="00B94BDE" w:rsidRDefault="00FF282D" w:rsidP="00A23C17">
      <w:pPr>
        <w:numPr>
          <w:ilvl w:val="0"/>
          <w:numId w:val="7"/>
        </w:numPr>
        <w:jc w:val="both"/>
      </w:pPr>
      <w:bookmarkStart w:id="3" w:name="_Hlk130459574"/>
      <w:r w:rsidRPr="00B94BDE">
        <w:t>R</w:t>
      </w:r>
      <w:r w:rsidR="0050220E" w:rsidRPr="00B94BDE">
        <w:t xml:space="preserve">ejstříková referentka </w:t>
      </w:r>
      <w:r w:rsidR="000A20CB" w:rsidRPr="00B94BDE">
        <w:t xml:space="preserve"> plní povinnosti vedoucí kanceláře, je-li soudní kancelář organizována formou týmu</w:t>
      </w:r>
      <w:r w:rsidRPr="00B94BDE">
        <w:t>.</w:t>
      </w:r>
    </w:p>
    <w:bookmarkEnd w:id="3"/>
    <w:p w14:paraId="0B6BE9B4" w14:textId="77777777" w:rsidR="009A2E7D" w:rsidRPr="00B94BDE" w:rsidRDefault="009A2E7D" w:rsidP="000A20CB">
      <w:pPr>
        <w:jc w:val="both"/>
      </w:pPr>
    </w:p>
    <w:p w14:paraId="45F15D41" w14:textId="77777777" w:rsidR="009A2E7D" w:rsidRPr="00B94BDE" w:rsidRDefault="009A2E7D" w:rsidP="00A23C17">
      <w:pPr>
        <w:numPr>
          <w:ilvl w:val="0"/>
          <w:numId w:val="7"/>
        </w:numPr>
        <w:jc w:val="both"/>
      </w:pPr>
      <w:r w:rsidRPr="00B94BDE">
        <w:t>Asistenti soudců a vyšší soudní úředníci plní povinnosti dle zákona č. 121/2008 Sb. ve znění pozdějších předpisů v daném soudním oddělení, do kterého jsou přiděleni.</w:t>
      </w:r>
    </w:p>
    <w:p w14:paraId="57936FA9" w14:textId="77777777" w:rsidR="00A23C17" w:rsidRPr="00B94BDE" w:rsidRDefault="00A23C17" w:rsidP="009A2E7D">
      <w:pPr>
        <w:jc w:val="both"/>
      </w:pPr>
    </w:p>
    <w:p w14:paraId="4E2F998F" w14:textId="77777777" w:rsidR="009A2E7D" w:rsidRPr="00B94BDE" w:rsidRDefault="009A2E7D" w:rsidP="00A23C17">
      <w:pPr>
        <w:numPr>
          <w:ilvl w:val="0"/>
          <w:numId w:val="7"/>
        </w:numPr>
        <w:jc w:val="both"/>
      </w:pPr>
      <w:r w:rsidRPr="00B94BDE">
        <w:t>Asistenti soudců provádějí i  další úkony soudního řízení, kterými je pověřil v rámci soudního oddělení, do kterého jsou přiděleni, předseda senátu ( samosoudce).</w:t>
      </w:r>
    </w:p>
    <w:p w14:paraId="1322E3C2" w14:textId="77777777" w:rsidR="00702ADE" w:rsidRPr="00B94BDE" w:rsidRDefault="00702ADE" w:rsidP="00702ADE">
      <w:pPr>
        <w:jc w:val="both"/>
      </w:pPr>
    </w:p>
    <w:p w14:paraId="3C885707" w14:textId="77777777" w:rsidR="00702ADE" w:rsidRPr="00B94BDE" w:rsidRDefault="00702ADE" w:rsidP="00702ADE">
      <w:pPr>
        <w:pStyle w:val="Odstavecseseznamem"/>
        <w:numPr>
          <w:ilvl w:val="0"/>
          <w:numId w:val="7"/>
        </w:numPr>
        <w:tabs>
          <w:tab w:val="num" w:pos="0"/>
        </w:tabs>
        <w:jc w:val="both"/>
      </w:pPr>
      <w:r w:rsidRPr="00B94BDE">
        <w:t xml:space="preserve">Asistenti soudců občanskoprávního úseku a trestního úseku se zastupují dle abecedního pořadí. </w:t>
      </w:r>
      <w:r w:rsidR="0035400B" w:rsidRPr="00B94BDE">
        <w:t>Abecední s</w:t>
      </w:r>
      <w:r w:rsidRPr="00B94BDE">
        <w:t>eznamy asistentů jednotlivých úseků jsou přílohou k tomuto rozvrhu práce. Nemůže-li konat ani zastupující asistent, zastup</w:t>
      </w:r>
      <w:r w:rsidR="009063F0" w:rsidRPr="00B94BDE">
        <w:t>ují</w:t>
      </w:r>
      <w:r w:rsidRPr="00B94BDE">
        <w:t xml:space="preserve"> ho ve věcech, které nesnesou odkladu </w:t>
      </w:r>
      <w:r w:rsidR="009063F0" w:rsidRPr="00B94BDE">
        <w:t xml:space="preserve">postupně </w:t>
      </w:r>
      <w:r w:rsidRPr="00B94BDE">
        <w:t>asistent</w:t>
      </w:r>
      <w:r w:rsidR="009063F0" w:rsidRPr="00B94BDE">
        <w:t>i</w:t>
      </w:r>
      <w:r w:rsidR="0035400B" w:rsidRPr="00B94BDE">
        <w:t xml:space="preserve"> </w:t>
      </w:r>
      <w:r w:rsidRPr="00B94BDE">
        <w:t>následující</w:t>
      </w:r>
      <w:r w:rsidR="009063F0" w:rsidRPr="00B94BDE">
        <w:t xml:space="preserve"> za původně určeným asistentem </w:t>
      </w:r>
      <w:r w:rsidRPr="00B94BDE">
        <w:t>v abecedním seznamu.</w:t>
      </w:r>
    </w:p>
    <w:p w14:paraId="557F814E" w14:textId="77777777" w:rsidR="00E127CB" w:rsidRPr="00B94BDE" w:rsidRDefault="00E127CB" w:rsidP="00E127CB">
      <w:pPr>
        <w:ind w:left="360"/>
        <w:jc w:val="both"/>
      </w:pPr>
    </w:p>
    <w:p w14:paraId="17907E68" w14:textId="77777777" w:rsidR="009A2E7D" w:rsidRPr="00B94BDE" w:rsidRDefault="009A2E7D" w:rsidP="00A23C17">
      <w:pPr>
        <w:numPr>
          <w:ilvl w:val="0"/>
          <w:numId w:val="7"/>
        </w:numPr>
        <w:jc w:val="both"/>
      </w:pPr>
      <w:r w:rsidRPr="00B94BDE">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B94BDE" w:rsidRDefault="00A23C17" w:rsidP="009A2E7D">
      <w:pPr>
        <w:jc w:val="both"/>
      </w:pPr>
    </w:p>
    <w:p w14:paraId="5739024F" w14:textId="77777777" w:rsidR="009A2E7D" w:rsidRPr="00B94BDE" w:rsidRDefault="009A2E7D" w:rsidP="005558DA">
      <w:pPr>
        <w:numPr>
          <w:ilvl w:val="0"/>
          <w:numId w:val="7"/>
        </w:numPr>
        <w:tabs>
          <w:tab w:val="clear" w:pos="360"/>
          <w:tab w:val="num" w:pos="0"/>
        </w:tabs>
        <w:jc w:val="both"/>
      </w:pPr>
      <w:r w:rsidRPr="00B94BDE">
        <w:t xml:space="preserve">Soudní tajemníci plní povinnosti podle § 6 vyhl.č. 37/1992 Sb. v oddělení, do kterého jsou přiděleni. </w:t>
      </w:r>
      <w:r w:rsidR="009C50F1" w:rsidRPr="00B94BDE">
        <w:t>Zastupováni jsou vyššími soudními úředníky z </w:t>
      </w:r>
      <w:r w:rsidR="00B714C6" w:rsidRPr="00B94BDE">
        <w:t>téhož</w:t>
      </w:r>
      <w:r w:rsidR="009C50F1" w:rsidRPr="00B94BDE">
        <w:t xml:space="preserve"> </w:t>
      </w:r>
      <w:r w:rsidR="00B714C6" w:rsidRPr="00B94BDE">
        <w:t>úseku</w:t>
      </w:r>
      <w:r w:rsidR="009C50F1" w:rsidRPr="00B94BDE">
        <w:t>.</w:t>
      </w:r>
    </w:p>
    <w:p w14:paraId="411A8656" w14:textId="77777777" w:rsidR="00702ADE" w:rsidRPr="00B94BDE" w:rsidRDefault="00702ADE" w:rsidP="00702ADE">
      <w:pPr>
        <w:jc w:val="both"/>
      </w:pPr>
    </w:p>
    <w:p w14:paraId="31A071D3" w14:textId="77777777" w:rsidR="00536B31" w:rsidRPr="00B94BDE" w:rsidRDefault="00D84490" w:rsidP="00A23C17">
      <w:pPr>
        <w:numPr>
          <w:ilvl w:val="0"/>
          <w:numId w:val="7"/>
        </w:numPr>
        <w:jc w:val="both"/>
      </w:pPr>
      <w:r w:rsidRPr="00B94BDE">
        <w:t>V</w:t>
      </w:r>
      <w:r w:rsidR="00FF282D" w:rsidRPr="00B94BDE">
        <w:t>yšší soudní úředníci, tajemníci, vedoucí kanceláří a další zaměstnanci soudu se v případě potřeby vzájemně zastupují</w:t>
      </w:r>
      <w:r w:rsidR="009C50F1" w:rsidRPr="00B94BDE">
        <w:t xml:space="preserve"> v rámci svého </w:t>
      </w:r>
      <w:r w:rsidR="00B714C6" w:rsidRPr="00B94BDE">
        <w:t>úseku</w:t>
      </w:r>
      <w:r w:rsidR="00FF282D" w:rsidRPr="00B94BDE">
        <w:t xml:space="preserve">, nelze-li zajistit splnění pracovních úkolů osobami jmenovitě uvedenými v rozvrhu práce. </w:t>
      </w:r>
    </w:p>
    <w:p w14:paraId="733B8AA9" w14:textId="77777777" w:rsidR="00E90D20" w:rsidRPr="00B94BDE" w:rsidRDefault="00E90D20" w:rsidP="00E90D20">
      <w:pPr>
        <w:pStyle w:val="Odstavecseseznamem"/>
      </w:pPr>
    </w:p>
    <w:p w14:paraId="4E435B85" w14:textId="77777777" w:rsidR="000D1638" w:rsidRPr="00B94BDE" w:rsidRDefault="00E90D20" w:rsidP="000D1638">
      <w:pPr>
        <w:pStyle w:val="Odstavecseseznamem"/>
        <w:numPr>
          <w:ilvl w:val="0"/>
          <w:numId w:val="7"/>
        </w:numPr>
        <w:jc w:val="both"/>
      </w:pPr>
      <w:r w:rsidRPr="00B94BDE">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B94BDE">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B94BDE" w:rsidRDefault="00E90D20" w:rsidP="00E90D20">
      <w:pPr>
        <w:ind w:left="360"/>
        <w:jc w:val="both"/>
      </w:pPr>
    </w:p>
    <w:p w14:paraId="690FC4EC" w14:textId="77777777" w:rsidR="00AC4D72" w:rsidRPr="00B94BDE" w:rsidRDefault="00AC4D72" w:rsidP="00891F94">
      <w:pPr>
        <w:jc w:val="both"/>
        <w:rPr>
          <w:b/>
          <w:u w:val="single"/>
        </w:rPr>
      </w:pPr>
    </w:p>
    <w:p w14:paraId="1D0272EB" w14:textId="77777777" w:rsidR="00067F2A" w:rsidRPr="00B94BDE" w:rsidRDefault="002A2468" w:rsidP="00891F94">
      <w:pPr>
        <w:pStyle w:val="Odstavecseseznamem"/>
        <w:numPr>
          <w:ilvl w:val="0"/>
          <w:numId w:val="7"/>
        </w:numPr>
        <w:jc w:val="both"/>
      </w:pPr>
      <w:r w:rsidRPr="00B94BDE">
        <w:t>Předsedové senátů, samosoudci, asistenti, vyšší soudní úředníci a tajemníci vykonávají činnost příkazce pro příjmy a výdaje podle zák</w:t>
      </w:r>
      <w:r w:rsidR="00384835" w:rsidRPr="00B94BDE">
        <w:t>.</w:t>
      </w:r>
      <w:r w:rsidRPr="00B94BDE">
        <w:t xml:space="preserve"> č. 320/2001 Sb. o finanční kontrole v rozsahu stanovém zvláštním vnitřním předpisem</w:t>
      </w:r>
      <w:r w:rsidR="00384835" w:rsidRPr="00B94BDE">
        <w:t>.</w:t>
      </w:r>
    </w:p>
    <w:p w14:paraId="3FB51D20" w14:textId="77777777" w:rsidR="001C120A" w:rsidRPr="00B94BDE" w:rsidRDefault="001C120A" w:rsidP="00891F94">
      <w:pPr>
        <w:jc w:val="both"/>
        <w:rPr>
          <w:b/>
          <w:u w:val="single"/>
        </w:rPr>
      </w:pPr>
    </w:p>
    <w:p w14:paraId="1CA3E159" w14:textId="77777777" w:rsidR="003746FB" w:rsidRPr="00B94BDE" w:rsidRDefault="000A20CB" w:rsidP="003746FB">
      <w:pPr>
        <w:numPr>
          <w:ilvl w:val="0"/>
          <w:numId w:val="18"/>
        </w:numPr>
        <w:jc w:val="both"/>
        <w:rPr>
          <w:b/>
          <w:u w:val="single"/>
        </w:rPr>
      </w:pPr>
      <w:r w:rsidRPr="00B94BDE">
        <w:rPr>
          <w:b/>
          <w:u w:val="single"/>
        </w:rPr>
        <w:t>O</w:t>
      </w:r>
      <w:r w:rsidR="003746FB" w:rsidRPr="00B94BDE">
        <w:rPr>
          <w:b/>
          <w:u w:val="single"/>
        </w:rPr>
        <w:t>bčanskoprávní úsek</w:t>
      </w:r>
    </w:p>
    <w:p w14:paraId="5608CFE0" w14:textId="77777777" w:rsidR="00B51710" w:rsidRPr="00B94BDE" w:rsidRDefault="00B51710" w:rsidP="00B51710">
      <w:pPr>
        <w:jc w:val="both"/>
        <w:rPr>
          <w:b/>
          <w:u w:val="single"/>
        </w:rPr>
      </w:pPr>
    </w:p>
    <w:p w14:paraId="2B1B9539" w14:textId="77777777" w:rsidR="003746FB" w:rsidRPr="00B94BDE" w:rsidRDefault="00C83997" w:rsidP="00B51710">
      <w:pPr>
        <w:pStyle w:val="Odstavecseseznamem"/>
        <w:numPr>
          <w:ilvl w:val="0"/>
          <w:numId w:val="45"/>
        </w:numPr>
        <w:jc w:val="both"/>
        <w:rPr>
          <w:b/>
        </w:rPr>
      </w:pPr>
      <w:r w:rsidRPr="00B94BDE">
        <w:rPr>
          <w:b/>
        </w:rPr>
        <w:t>Obecn</w:t>
      </w:r>
      <w:r w:rsidR="003746FB" w:rsidRPr="00B94BDE">
        <w:rPr>
          <w:b/>
        </w:rPr>
        <w:t xml:space="preserve">ě </w:t>
      </w:r>
    </w:p>
    <w:p w14:paraId="5C38852C" w14:textId="77777777" w:rsidR="004F5DE5" w:rsidRPr="00B94BDE" w:rsidRDefault="004F5DE5" w:rsidP="004F5DE5">
      <w:pPr>
        <w:jc w:val="both"/>
        <w:rPr>
          <w:b/>
        </w:rPr>
      </w:pPr>
    </w:p>
    <w:p w14:paraId="7F59BE2D" w14:textId="77777777" w:rsidR="005A73CD" w:rsidRPr="00B94BDE" w:rsidRDefault="004F5DE5" w:rsidP="005A73CD">
      <w:pPr>
        <w:numPr>
          <w:ilvl w:val="0"/>
          <w:numId w:val="21"/>
        </w:numPr>
        <w:jc w:val="both"/>
      </w:pPr>
      <w:r w:rsidRPr="00B94BDE">
        <w:t>Věci jsou přidělovány dle obecného dorovnávacího systému ISAS (automatizovaného elektronického systému poměrného rozdělování věcí mezi jednotlivé senáty</w:t>
      </w:r>
      <w:r w:rsidR="002A5636" w:rsidRPr="00B94BDE">
        <w:t xml:space="preserve"> dle algoritmu programu ISAS</w:t>
      </w:r>
      <w:r w:rsidR="00384835" w:rsidRPr="00B94BDE">
        <w:t>)</w:t>
      </w:r>
      <w:r w:rsidRPr="00B94BDE">
        <w:t xml:space="preserve"> podle procentní výše nápadu</w:t>
      </w:r>
      <w:r w:rsidR="002A5636" w:rsidRPr="00B94BDE">
        <w:t xml:space="preserve"> a případné specializace</w:t>
      </w:r>
      <w:r w:rsidRPr="00B94BDE">
        <w:t>, není-li stanoveno jinak.</w:t>
      </w:r>
      <w:r w:rsidR="002A5636" w:rsidRPr="00B94BDE">
        <w:t xml:space="preserve"> </w:t>
      </w:r>
    </w:p>
    <w:p w14:paraId="30E1B258" w14:textId="77777777" w:rsidR="00FE3826" w:rsidRPr="00B94BDE" w:rsidRDefault="00FE3826" w:rsidP="00FE3826">
      <w:pPr>
        <w:ind w:left="1069"/>
        <w:jc w:val="both"/>
      </w:pPr>
    </w:p>
    <w:p w14:paraId="5D83A652" w14:textId="77777777" w:rsidR="00B7606E" w:rsidRPr="00B94BDE" w:rsidRDefault="005A73CD" w:rsidP="00800F53">
      <w:pPr>
        <w:numPr>
          <w:ilvl w:val="0"/>
          <w:numId w:val="21"/>
        </w:numPr>
        <w:jc w:val="both"/>
      </w:pPr>
      <w:r w:rsidRPr="00B94BDE">
        <w:t>Věc</w:t>
      </w:r>
      <w:r w:rsidR="004F5DE5" w:rsidRPr="00B94BDE">
        <w:t>i přidělené na základě předchozích rozvrhů</w:t>
      </w:r>
      <w:r w:rsidRPr="00B94BDE">
        <w:t xml:space="preserve"> práce jsou tímto rozvrhem práce nedotčeny,  není-li dále stanoveno jina</w:t>
      </w:r>
      <w:r w:rsidR="00B7606E" w:rsidRPr="00B94BDE">
        <w:t>k</w:t>
      </w:r>
      <w:r w:rsidR="00CB59CD" w:rsidRPr="00B94BDE">
        <w:t>.</w:t>
      </w:r>
    </w:p>
    <w:p w14:paraId="1E907527" w14:textId="77777777" w:rsidR="00384835" w:rsidRPr="00B94BDE" w:rsidRDefault="00384835" w:rsidP="00384835">
      <w:pPr>
        <w:pStyle w:val="Odstavecseseznamem"/>
      </w:pPr>
    </w:p>
    <w:p w14:paraId="26EB1915" w14:textId="77777777" w:rsidR="00384835" w:rsidRPr="00B94BDE" w:rsidRDefault="00384835" w:rsidP="00800F53">
      <w:pPr>
        <w:numPr>
          <w:ilvl w:val="0"/>
          <w:numId w:val="21"/>
        </w:numPr>
        <w:jc w:val="both"/>
      </w:pPr>
      <w:r w:rsidRPr="00B94BDE">
        <w:t>Pokud bude ve věci jak cizí prvek, tak ostatní specializace, mají tyto specializace přednost před cizinou.</w:t>
      </w:r>
    </w:p>
    <w:p w14:paraId="242E1226" w14:textId="77777777" w:rsidR="00B7606E" w:rsidRPr="00B94BDE" w:rsidRDefault="00B7606E" w:rsidP="00B7606E">
      <w:pPr>
        <w:overflowPunct w:val="0"/>
        <w:autoSpaceDE w:val="0"/>
        <w:autoSpaceDN w:val="0"/>
        <w:adjustRightInd w:val="0"/>
        <w:ind w:left="360"/>
        <w:jc w:val="both"/>
        <w:rPr>
          <w:b/>
        </w:rPr>
      </w:pPr>
    </w:p>
    <w:p w14:paraId="167AF547" w14:textId="77777777" w:rsidR="00B7606E" w:rsidRPr="00B94BDE" w:rsidRDefault="00B7606E" w:rsidP="00800F53">
      <w:pPr>
        <w:numPr>
          <w:ilvl w:val="0"/>
          <w:numId w:val="21"/>
        </w:numPr>
        <w:jc w:val="both"/>
      </w:pPr>
      <w:r w:rsidRPr="00B94BDE">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B94BDE">
        <w:t>.</w:t>
      </w:r>
      <w:r w:rsidR="005B7085" w:rsidRPr="00B94BDE">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B94BDE">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B94BDE" w:rsidRDefault="008E09F0" w:rsidP="00B7606E">
      <w:pPr>
        <w:ind w:left="1069"/>
        <w:jc w:val="both"/>
      </w:pPr>
    </w:p>
    <w:p w14:paraId="23BBABA9" w14:textId="77777777" w:rsidR="008E09F0" w:rsidRPr="00B94BDE" w:rsidRDefault="008E09F0" w:rsidP="00800F53">
      <w:pPr>
        <w:numPr>
          <w:ilvl w:val="0"/>
          <w:numId w:val="21"/>
        </w:numPr>
        <w:jc w:val="both"/>
      </w:pPr>
      <w:r w:rsidRPr="00B94BDE">
        <w:t xml:space="preserve">O převedení spisu do jiného senátu nebo jinému soudci rozhoduje </w:t>
      </w:r>
      <w:r w:rsidR="00183E37" w:rsidRPr="00B94BDE">
        <w:t xml:space="preserve">příslušný </w:t>
      </w:r>
      <w:r w:rsidRPr="00B94BDE">
        <w:t>místopředseda či předseda soudu, o čemž učiní  záznam ve spise.</w:t>
      </w:r>
    </w:p>
    <w:p w14:paraId="71B5383A" w14:textId="77777777" w:rsidR="008E09F0" w:rsidRPr="00B94BDE" w:rsidRDefault="008E09F0" w:rsidP="008E09F0">
      <w:pPr>
        <w:pStyle w:val="Odstavecseseznamem"/>
      </w:pPr>
    </w:p>
    <w:p w14:paraId="503AEE00" w14:textId="77777777" w:rsidR="00164935" w:rsidRPr="00B94BDE" w:rsidRDefault="008E09F0" w:rsidP="00800F53">
      <w:pPr>
        <w:numPr>
          <w:ilvl w:val="0"/>
          <w:numId w:val="21"/>
        </w:numPr>
        <w:overflowPunct w:val="0"/>
        <w:autoSpaceDE w:val="0"/>
        <w:autoSpaceDN w:val="0"/>
        <w:adjustRightInd w:val="0"/>
        <w:jc w:val="both"/>
      </w:pPr>
      <w:r w:rsidRPr="00B94BDE">
        <w:t>Věci vyloučené k samostatnému projednání a rozhodnutí se nadále rozhodují ve stejném senátu, v jehož rámci byly vyloučeny</w:t>
      </w:r>
      <w:r w:rsidR="0057086C" w:rsidRPr="00B94BDE">
        <w:t xml:space="preserve"> (to platí i v případě, že je nápad do senátu zastaven)</w:t>
      </w:r>
      <w:r w:rsidRPr="00B94BDE">
        <w:t xml:space="preserve"> a to kromě návrhů, které patří do specializovaného senátu. Žaloby na obnovu řízení, věci po zrušení Nejvyšším soudem </w:t>
      </w:r>
      <w:r w:rsidR="003E60A0" w:rsidRPr="00B94BDE">
        <w:t xml:space="preserve">ČR </w:t>
      </w:r>
      <w:r w:rsidRPr="00B94BDE">
        <w:t xml:space="preserve">či Ústavním soudem </w:t>
      </w:r>
      <w:r w:rsidR="003E60A0" w:rsidRPr="00B94BDE">
        <w:t xml:space="preserve">ČR, věci vrácené jiným soudem po jeho důvodném nesouhlasu s postoupením </w:t>
      </w:r>
      <w:r w:rsidRPr="00B94BDE">
        <w:t>se rozhodují ve stejném senátu, ve kterém bylo rozhodováno původně</w:t>
      </w:r>
      <w:r w:rsidR="00A73A9A" w:rsidRPr="00B94BDE">
        <w:t>, což platí i v případě, že je nápad do senátu zastaven</w:t>
      </w:r>
      <w:r w:rsidRPr="00B94BDE">
        <w:t>.</w:t>
      </w:r>
    </w:p>
    <w:p w14:paraId="7FC9433F" w14:textId="77777777" w:rsidR="00164935" w:rsidRPr="00B94BDE" w:rsidRDefault="00164935" w:rsidP="00164935">
      <w:pPr>
        <w:pStyle w:val="Odstavecseseznamem"/>
      </w:pPr>
    </w:p>
    <w:p w14:paraId="6725D281" w14:textId="77777777" w:rsidR="00164935" w:rsidRPr="00B94BDE" w:rsidRDefault="00164935" w:rsidP="00800F53">
      <w:pPr>
        <w:numPr>
          <w:ilvl w:val="0"/>
          <w:numId w:val="21"/>
        </w:numPr>
        <w:jc w:val="both"/>
      </w:pPr>
      <w:r w:rsidRPr="00B94BDE">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14:paraId="31097A34" w14:textId="77777777" w:rsidR="00164935" w:rsidRPr="00B94BDE" w:rsidRDefault="00164935" w:rsidP="00164935">
      <w:pPr>
        <w:pStyle w:val="Odstavecseseznamem"/>
      </w:pPr>
    </w:p>
    <w:p w14:paraId="53A1E07A" w14:textId="77777777" w:rsidR="000A20CB" w:rsidRPr="00B94BDE" w:rsidRDefault="00715707" w:rsidP="000A20CB">
      <w:pPr>
        <w:numPr>
          <w:ilvl w:val="0"/>
          <w:numId w:val="21"/>
        </w:numPr>
        <w:overflowPunct w:val="0"/>
        <w:autoSpaceDE w:val="0"/>
        <w:autoSpaceDN w:val="0"/>
        <w:adjustRightInd w:val="0"/>
        <w:jc w:val="both"/>
        <w:textAlignment w:val="baseline"/>
      </w:pPr>
      <w:r w:rsidRPr="00B94BDE">
        <w:t>A</w:t>
      </w:r>
      <w:r w:rsidR="00FD62D9" w:rsidRPr="00B94BDE">
        <w:t>genda 10 Nc – nejasná podání</w:t>
      </w:r>
      <w:r w:rsidR="00CB59CD" w:rsidRPr="00B94BDE">
        <w:t>:</w:t>
      </w:r>
      <w:r w:rsidR="00FD62D9" w:rsidRPr="00B94BDE">
        <w:t xml:space="preserve"> po odstranění vad se věc přidělí obecným systémem přidělování do jednotlivých senátů C či dle obsahu podání do příslušné agendy občanskoprávního úseku</w:t>
      </w:r>
      <w:r w:rsidR="00881CA8" w:rsidRPr="00B94BDE">
        <w:t>. Nejasná exekuční podání se zapisují do rejstříku 10 Nc.</w:t>
      </w:r>
    </w:p>
    <w:p w14:paraId="042D7C05" w14:textId="77777777" w:rsidR="000A20CB" w:rsidRPr="00B94BDE" w:rsidRDefault="000A20CB" w:rsidP="000A20CB">
      <w:pPr>
        <w:overflowPunct w:val="0"/>
        <w:autoSpaceDE w:val="0"/>
        <w:autoSpaceDN w:val="0"/>
        <w:adjustRightInd w:val="0"/>
        <w:jc w:val="both"/>
        <w:textAlignment w:val="baseline"/>
      </w:pPr>
    </w:p>
    <w:p w14:paraId="5FFB7B2B" w14:textId="77777777" w:rsidR="00C7146D" w:rsidRPr="00B94BDE" w:rsidRDefault="00715707" w:rsidP="00800F53">
      <w:pPr>
        <w:numPr>
          <w:ilvl w:val="0"/>
          <w:numId w:val="21"/>
        </w:numPr>
        <w:overflowPunct w:val="0"/>
        <w:autoSpaceDE w:val="0"/>
        <w:autoSpaceDN w:val="0"/>
        <w:adjustRightInd w:val="0"/>
        <w:jc w:val="both"/>
        <w:textAlignment w:val="baseline"/>
      </w:pPr>
      <w:r w:rsidRPr="00B94BDE">
        <w:lastRenderedPageBreak/>
        <w:t>P</w:t>
      </w:r>
      <w:r w:rsidR="00C7146D" w:rsidRPr="00B94BDE">
        <w:t>rovedení rozvrhového řízení o výtěžku z daňové exekuce</w:t>
      </w:r>
      <w:r w:rsidR="00C7146D" w:rsidRPr="00B94BDE">
        <w:rPr>
          <w:b/>
        </w:rPr>
        <w:t xml:space="preserve"> –</w:t>
      </w:r>
      <w:r w:rsidR="00C7146D" w:rsidRPr="00B94BDE">
        <w:t xml:space="preserve"> zapisují se do rejstříku E, přidělují se k vyřízení příslušnému soudci</w:t>
      </w:r>
      <w:r w:rsidR="00620431" w:rsidRPr="00B94BDE">
        <w:t>.</w:t>
      </w:r>
    </w:p>
    <w:p w14:paraId="4DB11908" w14:textId="77777777" w:rsidR="000A20CB" w:rsidRPr="00B94BDE" w:rsidRDefault="000A20CB" w:rsidP="000A20CB">
      <w:pPr>
        <w:overflowPunct w:val="0"/>
        <w:autoSpaceDE w:val="0"/>
        <w:autoSpaceDN w:val="0"/>
        <w:adjustRightInd w:val="0"/>
        <w:jc w:val="both"/>
        <w:textAlignment w:val="baseline"/>
      </w:pPr>
    </w:p>
    <w:p w14:paraId="1E1A1DC7" w14:textId="77777777" w:rsidR="00C7146D" w:rsidRPr="00B94BDE" w:rsidRDefault="00715707" w:rsidP="00800F53">
      <w:pPr>
        <w:numPr>
          <w:ilvl w:val="0"/>
          <w:numId w:val="21"/>
        </w:numPr>
        <w:overflowPunct w:val="0"/>
        <w:autoSpaceDE w:val="0"/>
        <w:autoSpaceDN w:val="0"/>
        <w:adjustRightInd w:val="0"/>
        <w:jc w:val="both"/>
        <w:textAlignment w:val="baseline"/>
      </w:pPr>
      <w:r w:rsidRPr="00B94BDE">
        <w:t>K</w:t>
      </w:r>
      <w:r w:rsidR="00C7146D" w:rsidRPr="00B94BDE">
        <w:t> vyloučení nepříznivých důsledků nepřítomnosti soudce</w:t>
      </w:r>
      <w:r w:rsidR="004071D5" w:rsidRPr="00B94BDE">
        <w:t xml:space="preserve"> </w:t>
      </w:r>
      <w:r w:rsidR="004071D5" w:rsidRPr="00B94BDE">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B94BDE">
        <w:rPr>
          <w:bCs/>
        </w:rPr>
        <w:t>bude</w:t>
      </w:r>
      <w:r w:rsidR="007B33D4" w:rsidRPr="00B94BDE">
        <w:rPr>
          <w:bCs/>
        </w:rPr>
        <w:t xml:space="preserve"> </w:t>
      </w:r>
      <w:r w:rsidR="004071D5" w:rsidRPr="00B94BDE">
        <w:rPr>
          <w:bCs/>
        </w:rPr>
        <w:t xml:space="preserve">určen </w:t>
      </w:r>
      <w:r w:rsidR="007B33D4" w:rsidRPr="00B94BDE">
        <w:rPr>
          <w:bCs/>
        </w:rPr>
        <w:t xml:space="preserve">změnou </w:t>
      </w:r>
      <w:r w:rsidR="004071D5" w:rsidRPr="00B94BDE">
        <w:rPr>
          <w:bCs/>
        </w:rPr>
        <w:t>rozvrh</w:t>
      </w:r>
      <w:r w:rsidR="007B33D4" w:rsidRPr="00B94BDE">
        <w:rPr>
          <w:bCs/>
        </w:rPr>
        <w:t>u</w:t>
      </w:r>
      <w:r w:rsidR="004071D5" w:rsidRPr="00B94BDE">
        <w:rPr>
          <w:bCs/>
        </w:rPr>
        <w:t xml:space="preserve"> práce k dlouhodobému zástupu.</w:t>
      </w:r>
    </w:p>
    <w:p w14:paraId="6AF514E9" w14:textId="77777777" w:rsidR="007F3161" w:rsidRPr="00B94BDE" w:rsidRDefault="007F3161" w:rsidP="007F3161">
      <w:pPr>
        <w:pStyle w:val="Odstavecseseznamem"/>
      </w:pPr>
    </w:p>
    <w:p w14:paraId="573022A2" w14:textId="77777777" w:rsidR="007F3161" w:rsidRPr="00B94BDE" w:rsidRDefault="007F3161" w:rsidP="00800F53">
      <w:pPr>
        <w:numPr>
          <w:ilvl w:val="0"/>
          <w:numId w:val="21"/>
        </w:numPr>
        <w:overflowPunct w:val="0"/>
        <w:autoSpaceDE w:val="0"/>
        <w:autoSpaceDN w:val="0"/>
        <w:adjustRightInd w:val="0"/>
        <w:jc w:val="both"/>
        <w:textAlignment w:val="baseline"/>
      </w:pPr>
      <w:r w:rsidRPr="00B94BDE">
        <w:t xml:space="preserve">Pracovní pohotovost na občanskoprávním úseku  trvá </w:t>
      </w:r>
      <w:r w:rsidR="00CC7821" w:rsidRPr="00B94BDE">
        <w:t>zpravidla</w:t>
      </w:r>
      <w:r w:rsidRPr="00B94BDE">
        <w:t xml:space="preserve"> jeden týden a začíná po skončení pracovní doby a končí počátkem pracovní doby stanovené na následující den nebo na den následující po dni pracovního klidu. </w:t>
      </w:r>
    </w:p>
    <w:p w14:paraId="6CAD8195" w14:textId="77777777" w:rsidR="00AD2C1C" w:rsidRPr="00B94BDE" w:rsidRDefault="00AD2C1C" w:rsidP="00AD2C1C">
      <w:pPr>
        <w:pStyle w:val="Odstavecseseznamem"/>
      </w:pPr>
    </w:p>
    <w:p w14:paraId="57511E13" w14:textId="77777777" w:rsidR="00B2018A" w:rsidRPr="00B94BDE" w:rsidRDefault="00E90D20" w:rsidP="00E90D20">
      <w:pPr>
        <w:jc w:val="both"/>
      </w:pPr>
      <w:r w:rsidRPr="00B94BDE">
        <w:tab/>
      </w:r>
    </w:p>
    <w:p w14:paraId="5DFB9CF0" w14:textId="77777777" w:rsidR="00315B08" w:rsidRPr="00B94BDE" w:rsidRDefault="00315B08" w:rsidP="00AD2C1C">
      <w:pPr>
        <w:pStyle w:val="Odstavecseseznamem"/>
      </w:pPr>
    </w:p>
    <w:p w14:paraId="18C07B75" w14:textId="77777777" w:rsidR="002F51F7" w:rsidRPr="00B94BDE" w:rsidRDefault="002F51F7" w:rsidP="000A20CB">
      <w:pPr>
        <w:overflowPunct w:val="0"/>
        <w:autoSpaceDE w:val="0"/>
        <w:autoSpaceDN w:val="0"/>
        <w:adjustRightInd w:val="0"/>
        <w:jc w:val="both"/>
        <w:textAlignment w:val="baseline"/>
      </w:pPr>
    </w:p>
    <w:p w14:paraId="2B4CE9EF" w14:textId="77777777" w:rsidR="00E03D88" w:rsidRPr="00B94BDE" w:rsidRDefault="00C83997" w:rsidP="00B51710">
      <w:pPr>
        <w:pStyle w:val="Odstavecseseznamem"/>
        <w:numPr>
          <w:ilvl w:val="0"/>
          <w:numId w:val="45"/>
        </w:numPr>
        <w:overflowPunct w:val="0"/>
        <w:autoSpaceDE w:val="0"/>
        <w:autoSpaceDN w:val="0"/>
        <w:adjustRightInd w:val="0"/>
        <w:jc w:val="both"/>
        <w:textAlignment w:val="baseline"/>
        <w:rPr>
          <w:b/>
        </w:rPr>
      </w:pPr>
      <w:r w:rsidRPr="00B94BDE">
        <w:rPr>
          <w:b/>
        </w:rPr>
        <w:t>Zastupován</w:t>
      </w:r>
      <w:r w:rsidR="00E03D88" w:rsidRPr="00B94BDE">
        <w:rPr>
          <w:b/>
        </w:rPr>
        <w:t>í</w:t>
      </w:r>
      <w:r w:rsidR="003B6BC0" w:rsidRPr="00B94BDE">
        <w:rPr>
          <w:b/>
        </w:rPr>
        <w:t xml:space="preserve"> soudců</w:t>
      </w:r>
      <w:r w:rsidR="00E03D88" w:rsidRPr="00B94BDE">
        <w:rPr>
          <w:b/>
        </w:rPr>
        <w:t xml:space="preserve"> </w:t>
      </w:r>
    </w:p>
    <w:p w14:paraId="40B732AB" w14:textId="77777777" w:rsidR="00E03D88" w:rsidRPr="00B94BDE" w:rsidRDefault="00E03D88" w:rsidP="00E03D88">
      <w:pPr>
        <w:jc w:val="both"/>
        <w:rPr>
          <w:b/>
        </w:rPr>
      </w:pPr>
    </w:p>
    <w:p w14:paraId="4F1F907A" w14:textId="77777777" w:rsidR="003A0F95" w:rsidRPr="00B94BDE" w:rsidRDefault="00E03D88" w:rsidP="00A4080C">
      <w:pPr>
        <w:jc w:val="both"/>
        <w:rPr>
          <w:b/>
          <w:u w:val="single"/>
        </w:rPr>
      </w:pPr>
      <w:r w:rsidRPr="00B94BDE">
        <w:t>V každém senátu rozhoduje příslušný předseda senátu určený rozvrhem práce. Pokud nemůže ve věci příslušný předseda senátu rozhodovat, koná ve věci zastupující soudce</w:t>
      </w:r>
      <w:r w:rsidR="00386731" w:rsidRPr="00B94BDE">
        <w:t>, uvedený v rozvrhu práce.</w:t>
      </w:r>
      <w:r w:rsidR="003A0F95" w:rsidRPr="00B94BDE">
        <w:t xml:space="preserve"> Nemůže-li ve věci konat ani zastupující soudce, dalšími zastupujícími soudci jsou postupně předsedové senátů občanskoprávní</w:t>
      </w:r>
      <w:r w:rsidR="004C5D4E" w:rsidRPr="00B94BDE">
        <w:t>ch</w:t>
      </w:r>
      <w:r w:rsidR="003A0F95" w:rsidRPr="00B94BDE">
        <w:t xml:space="preserve"> oddělení C, které číselně následují za senátem původně určeného předse</w:t>
      </w:r>
      <w:r w:rsidR="007A6816" w:rsidRPr="00B94BDE">
        <w:t>dy senátu s tím, že po senátu 7</w:t>
      </w:r>
      <w:r w:rsidR="00A865AD" w:rsidRPr="00B94BDE">
        <w:t>0</w:t>
      </w:r>
      <w:r w:rsidR="00C77C32" w:rsidRPr="00B94BDE">
        <w:t xml:space="preserve"> C následuje</w:t>
      </w:r>
      <w:r w:rsidR="00A865AD" w:rsidRPr="00B94BDE">
        <w:t xml:space="preserve"> 7 </w:t>
      </w:r>
      <w:r w:rsidR="004664A7" w:rsidRPr="00B94BDE">
        <w:t>C</w:t>
      </w:r>
      <w:r w:rsidR="003A0F95" w:rsidRPr="00B94BDE">
        <w:t>.</w:t>
      </w:r>
    </w:p>
    <w:p w14:paraId="08F687AB" w14:textId="77777777" w:rsidR="009E1B21" w:rsidRPr="00B94BDE" w:rsidRDefault="00386731" w:rsidP="00A4080C">
      <w:pPr>
        <w:jc w:val="both"/>
      </w:pPr>
      <w:r w:rsidRPr="00B94BDE">
        <w:t xml:space="preserve">Pokud </w:t>
      </w:r>
      <w:r w:rsidR="002A11D4" w:rsidRPr="00B94BDE">
        <w:t xml:space="preserve">je u </w:t>
      </w:r>
      <w:r w:rsidRPr="00B94BDE">
        <w:t>příslušného předsed</w:t>
      </w:r>
      <w:r w:rsidR="002A11D4" w:rsidRPr="00B94BDE">
        <w:t>y</w:t>
      </w:r>
      <w:r w:rsidRPr="00B94BDE">
        <w:t xml:space="preserve"> senátu </w:t>
      </w:r>
      <w:r w:rsidR="002A11D4" w:rsidRPr="00B94BDE">
        <w:t>uvedeno v</w:t>
      </w:r>
      <w:r w:rsidRPr="00B94BDE">
        <w:t xml:space="preserve"> rozvrhu práce více zastupujících soudců</w:t>
      </w:r>
    </w:p>
    <w:p w14:paraId="74BF5B72" w14:textId="77777777" w:rsidR="00E03D88" w:rsidRPr="00B94BDE" w:rsidRDefault="00FD72CA" w:rsidP="003204B8">
      <w:pPr>
        <w:jc w:val="both"/>
        <w:rPr>
          <w:b/>
        </w:rPr>
      </w:pPr>
      <w:r w:rsidRPr="00B94BDE">
        <w:t>(</w:t>
      </w:r>
      <w:r w:rsidR="00386731" w:rsidRPr="00B94BDE">
        <w:t xml:space="preserve">opatrovnické a exekuční řízení), </w:t>
      </w:r>
      <w:r w:rsidRPr="00B94BDE">
        <w:t>zastupují</w:t>
      </w:r>
      <w:r w:rsidR="00715707" w:rsidRPr="00B94BDE">
        <w:t xml:space="preserve"> se</w:t>
      </w:r>
      <w:r w:rsidR="00386731" w:rsidRPr="00B94BDE">
        <w:t xml:space="preserve"> </w:t>
      </w:r>
      <w:r w:rsidR="002A11D4" w:rsidRPr="00B94BDE">
        <w:t xml:space="preserve">tito </w:t>
      </w:r>
      <w:r w:rsidR="00B71C27" w:rsidRPr="00B94BDE">
        <w:t xml:space="preserve">v pořadí </w:t>
      </w:r>
      <w:r w:rsidR="00386731" w:rsidRPr="00B94BDE">
        <w:t xml:space="preserve">po sobě </w:t>
      </w:r>
      <w:r w:rsidR="006D6E3E" w:rsidRPr="00B94BDE">
        <w:t xml:space="preserve">tak, jak je uvedeno v rozvrhu </w:t>
      </w:r>
      <w:r w:rsidR="006A0B92" w:rsidRPr="00B94BDE">
        <w:t>práce</w:t>
      </w:r>
      <w:r w:rsidR="00386731" w:rsidRPr="00B94BDE">
        <w:t>.</w:t>
      </w:r>
      <w:r w:rsidR="002A11D4" w:rsidRPr="00B94BDE">
        <w:t xml:space="preserve"> </w:t>
      </w:r>
    </w:p>
    <w:p w14:paraId="6C242AAF" w14:textId="77777777" w:rsidR="00181492" w:rsidRPr="00B94BDE" w:rsidRDefault="00181492" w:rsidP="009E1B21">
      <w:pPr>
        <w:ind w:left="420"/>
        <w:jc w:val="both"/>
        <w:rPr>
          <w:b/>
        </w:rPr>
      </w:pPr>
    </w:p>
    <w:p w14:paraId="42866898" w14:textId="77777777" w:rsidR="00181492" w:rsidRPr="00B94BDE" w:rsidRDefault="00181492" w:rsidP="009E1B21">
      <w:pPr>
        <w:ind w:left="420"/>
        <w:jc w:val="both"/>
        <w:rPr>
          <w:b/>
        </w:rPr>
      </w:pPr>
    </w:p>
    <w:p w14:paraId="39677426" w14:textId="77777777" w:rsidR="00067F2A" w:rsidRPr="00B94BDE" w:rsidRDefault="00067F2A" w:rsidP="009E1B21">
      <w:pPr>
        <w:ind w:left="420"/>
        <w:jc w:val="both"/>
        <w:rPr>
          <w:b/>
        </w:rPr>
      </w:pPr>
    </w:p>
    <w:p w14:paraId="50DFA2FB" w14:textId="77777777" w:rsidR="008C01B9" w:rsidRPr="00B94BDE" w:rsidRDefault="000A20CB" w:rsidP="00442CE5">
      <w:pPr>
        <w:pStyle w:val="Odstavecseseznamem"/>
        <w:numPr>
          <w:ilvl w:val="0"/>
          <w:numId w:val="45"/>
        </w:numPr>
        <w:jc w:val="both"/>
        <w:rPr>
          <w:b/>
        </w:rPr>
      </w:pPr>
      <w:r w:rsidRPr="00B94BDE">
        <w:rPr>
          <w:b/>
        </w:rPr>
        <w:t xml:space="preserve"> </w:t>
      </w:r>
      <w:r w:rsidR="00C83997" w:rsidRPr="00B94BDE">
        <w:rPr>
          <w:b/>
        </w:rPr>
        <w:t>Specializac</w:t>
      </w:r>
      <w:r w:rsidR="00442CE5" w:rsidRPr="00B94BDE">
        <w:rPr>
          <w:b/>
        </w:rPr>
        <w:t>e</w:t>
      </w:r>
    </w:p>
    <w:p w14:paraId="2E7C5479" w14:textId="77777777" w:rsidR="003A6ED0" w:rsidRPr="00B94BDE" w:rsidRDefault="003A6ED0" w:rsidP="00580278">
      <w:pPr>
        <w:ind w:left="708"/>
        <w:jc w:val="both"/>
        <w:rPr>
          <w:b/>
        </w:rPr>
      </w:pPr>
    </w:p>
    <w:p w14:paraId="72C15EE6" w14:textId="77777777" w:rsidR="003A6ED0" w:rsidRPr="00B94BDE" w:rsidRDefault="003A6ED0" w:rsidP="00580278">
      <w:pPr>
        <w:ind w:left="708"/>
        <w:jc w:val="both"/>
        <w:rPr>
          <w:b/>
        </w:rPr>
      </w:pPr>
    </w:p>
    <w:p w14:paraId="7F629F8D" w14:textId="77777777" w:rsidR="003A6ED0" w:rsidRPr="00B94BDE" w:rsidRDefault="003A6ED0" w:rsidP="00580278">
      <w:pPr>
        <w:ind w:left="708"/>
        <w:jc w:val="both"/>
        <w:rPr>
          <w:b/>
        </w:rPr>
      </w:pPr>
    </w:p>
    <w:p w14:paraId="058FEA20" w14:textId="77777777" w:rsidR="003A6ED0" w:rsidRPr="00B94BDE" w:rsidRDefault="003A6ED0" w:rsidP="00580278">
      <w:pPr>
        <w:ind w:left="708"/>
        <w:jc w:val="both"/>
        <w:rPr>
          <w:b/>
        </w:rPr>
      </w:pPr>
    </w:p>
    <w:p w14:paraId="7D157183" w14:textId="77777777" w:rsidR="00ED20F7" w:rsidRPr="00B94BDE" w:rsidRDefault="00FB673D" w:rsidP="00800F53">
      <w:pPr>
        <w:numPr>
          <w:ilvl w:val="0"/>
          <w:numId w:val="20"/>
        </w:numPr>
        <w:jc w:val="both"/>
        <w:rPr>
          <w:b/>
        </w:rPr>
      </w:pPr>
      <w:r w:rsidRPr="00B94BDE">
        <w:rPr>
          <w:b/>
        </w:rPr>
        <w:t>Věci s cizím prvkem</w:t>
      </w:r>
    </w:p>
    <w:p w14:paraId="3AB0AF05" w14:textId="77777777" w:rsidR="003746FB" w:rsidRPr="00B94BDE" w:rsidRDefault="003746FB" w:rsidP="003746FB">
      <w:pPr>
        <w:jc w:val="both"/>
        <w:rPr>
          <w:b/>
          <w:u w:val="single"/>
        </w:rPr>
      </w:pPr>
    </w:p>
    <w:p w14:paraId="2737132F" w14:textId="77777777" w:rsidR="00FB673D" w:rsidRPr="00B94BDE" w:rsidRDefault="00FB673D" w:rsidP="00FB673D">
      <w:pPr>
        <w:jc w:val="both"/>
      </w:pPr>
      <w:r w:rsidRPr="00B94BDE">
        <w:t xml:space="preserve">           </w:t>
      </w:r>
      <w:r w:rsidR="00891F94" w:rsidRPr="00B94BDE">
        <w:t xml:space="preserve">Pro účely rozvrhu práce se </w:t>
      </w:r>
      <w:r w:rsidR="00385961" w:rsidRPr="00B94BDE">
        <w:t>věc</w:t>
      </w:r>
      <w:r w:rsidRPr="00B94BDE">
        <w:t>m</w:t>
      </w:r>
      <w:r w:rsidR="00385961" w:rsidRPr="00B94BDE">
        <w:t>i</w:t>
      </w:r>
      <w:r w:rsidRPr="00B94BDE">
        <w:t xml:space="preserve"> s cizím prvkem rozumí:</w:t>
      </w:r>
    </w:p>
    <w:p w14:paraId="06E7A6AD" w14:textId="77777777" w:rsidR="00FB673D" w:rsidRPr="00B94BDE" w:rsidRDefault="00FB673D" w:rsidP="00FB673D">
      <w:pPr>
        <w:jc w:val="both"/>
      </w:pPr>
    </w:p>
    <w:p w14:paraId="7FF201F3" w14:textId="77777777" w:rsidR="00FB673D" w:rsidRPr="00B94BDE" w:rsidRDefault="00FB673D" w:rsidP="003A54EB">
      <w:pPr>
        <w:numPr>
          <w:ilvl w:val="0"/>
          <w:numId w:val="7"/>
        </w:numPr>
        <w:jc w:val="both"/>
      </w:pPr>
      <w:r w:rsidRPr="00B94BDE">
        <w:t>věci</w:t>
      </w:r>
      <w:r w:rsidR="00385961" w:rsidRPr="00B94BDE">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B94BDE" w:rsidRDefault="00FB673D" w:rsidP="00FB673D">
      <w:pPr>
        <w:jc w:val="both"/>
      </w:pPr>
    </w:p>
    <w:p w14:paraId="32B95266" w14:textId="77777777" w:rsidR="00385961" w:rsidRPr="00B94BDE" w:rsidRDefault="00385961" w:rsidP="003A54EB">
      <w:pPr>
        <w:numPr>
          <w:ilvl w:val="0"/>
          <w:numId w:val="7"/>
        </w:numPr>
        <w:jc w:val="both"/>
      </w:pPr>
      <w:r w:rsidRPr="00B94BDE">
        <w:t xml:space="preserve">spory, které </w:t>
      </w:r>
      <w:r w:rsidR="00FB673D" w:rsidRPr="00B94BDE">
        <w:t>se řídí</w:t>
      </w:r>
      <w:r w:rsidRPr="00B94BDE">
        <w:t xml:space="preserve"> cizí</w:t>
      </w:r>
      <w:r w:rsidR="00FB673D" w:rsidRPr="00B94BDE">
        <w:t>m</w:t>
      </w:r>
      <w:r w:rsidRPr="00B94BDE">
        <w:t xml:space="preserve"> práv</w:t>
      </w:r>
      <w:r w:rsidR="00FB673D" w:rsidRPr="00B94BDE">
        <w:t>em</w:t>
      </w:r>
      <w:r w:rsidRPr="00B94BDE">
        <w:t xml:space="preserve"> bez ohledu, kdo je účastníkem řízení</w:t>
      </w:r>
    </w:p>
    <w:p w14:paraId="0A9AD05A" w14:textId="77777777" w:rsidR="00385961" w:rsidRPr="00B94BDE" w:rsidRDefault="00385961" w:rsidP="00385961">
      <w:pPr>
        <w:jc w:val="both"/>
      </w:pPr>
    </w:p>
    <w:p w14:paraId="7037C723" w14:textId="77777777" w:rsidR="00385961" w:rsidRPr="00B94BDE" w:rsidRDefault="00385961" w:rsidP="003A54EB">
      <w:pPr>
        <w:numPr>
          <w:ilvl w:val="0"/>
          <w:numId w:val="7"/>
        </w:numPr>
        <w:jc w:val="both"/>
      </w:pPr>
      <w:r w:rsidRPr="00B94BDE">
        <w:t>fyzická osoba, která má druhé občanství, se nepovažuje za cizince</w:t>
      </w:r>
    </w:p>
    <w:p w14:paraId="26DF7DA1" w14:textId="77777777" w:rsidR="00385961" w:rsidRPr="00B94BDE" w:rsidRDefault="00385961" w:rsidP="00385961">
      <w:pPr>
        <w:jc w:val="both"/>
      </w:pPr>
    </w:p>
    <w:p w14:paraId="66E36353" w14:textId="77777777" w:rsidR="00385961" w:rsidRPr="00B94BDE" w:rsidRDefault="00385961" w:rsidP="003A54EB">
      <w:pPr>
        <w:numPr>
          <w:ilvl w:val="0"/>
          <w:numId w:val="7"/>
        </w:numPr>
        <w:jc w:val="both"/>
      </w:pPr>
      <w:r w:rsidRPr="00B94BDE">
        <w:t xml:space="preserve">pokud se u osoby nezjistí žádné občanství, tj. neprochází žádným systémem, se tato osoba </w:t>
      </w:r>
      <w:r w:rsidR="0006710D" w:rsidRPr="00B94BDE">
        <w:t xml:space="preserve">   </w:t>
      </w:r>
      <w:r w:rsidRPr="00B94BDE">
        <w:t>považuje za cizince</w:t>
      </w:r>
    </w:p>
    <w:p w14:paraId="3C665F30" w14:textId="77777777" w:rsidR="00385961" w:rsidRPr="00B94BDE" w:rsidRDefault="00385961" w:rsidP="00385961">
      <w:pPr>
        <w:jc w:val="both"/>
      </w:pPr>
    </w:p>
    <w:p w14:paraId="3E5E8DD4" w14:textId="77777777" w:rsidR="00385961" w:rsidRPr="00B94BDE" w:rsidRDefault="00385961" w:rsidP="003A54EB">
      <w:pPr>
        <w:numPr>
          <w:ilvl w:val="0"/>
          <w:numId w:val="7"/>
        </w:numPr>
        <w:jc w:val="both"/>
      </w:pPr>
      <w:r w:rsidRPr="00B94BDE">
        <w:t>pokud bude ve věci jak cizí prvek, tak ostatní specializace, mají tyto specializace přednost před cizinou</w:t>
      </w:r>
    </w:p>
    <w:p w14:paraId="4C73CC3E" w14:textId="77777777" w:rsidR="00385961" w:rsidRPr="00B94BDE" w:rsidRDefault="00385961" w:rsidP="00385961">
      <w:pPr>
        <w:jc w:val="both"/>
      </w:pPr>
    </w:p>
    <w:p w14:paraId="116F3247" w14:textId="77777777" w:rsidR="00385961" w:rsidRPr="00B94BDE" w:rsidRDefault="00385961" w:rsidP="003A54EB">
      <w:pPr>
        <w:numPr>
          <w:ilvl w:val="0"/>
          <w:numId w:val="7"/>
        </w:numPr>
        <w:jc w:val="both"/>
      </w:pPr>
      <w:r w:rsidRPr="00B94BDE">
        <w:t>věc s cizím prvkem, napadlá do rejstříku EC vyřizuje VSÚ či asistent, přidělení do příslušného rejstříku EC a následně příslušný soudce, přidělený rozvrhem práce</w:t>
      </w:r>
    </w:p>
    <w:p w14:paraId="71E899C4" w14:textId="77777777" w:rsidR="005F1888" w:rsidRPr="00B94BDE" w:rsidRDefault="005F1888" w:rsidP="005F1888">
      <w:pPr>
        <w:pStyle w:val="Odstavecseseznamem"/>
      </w:pPr>
    </w:p>
    <w:p w14:paraId="035FFB74" w14:textId="77777777" w:rsidR="005F1888" w:rsidRPr="00B94BDE" w:rsidRDefault="005F1888" w:rsidP="003A54EB">
      <w:pPr>
        <w:numPr>
          <w:ilvl w:val="0"/>
          <w:numId w:val="7"/>
        </w:numPr>
        <w:jc w:val="both"/>
      </w:pPr>
      <w:r w:rsidRPr="00B94BDE">
        <w:t>za věc s cizím prvkem se považuje i účastník s českým občanstvím, který má ukončený trvalý pobyt v ČR</w:t>
      </w:r>
    </w:p>
    <w:p w14:paraId="143E3F60" w14:textId="77777777" w:rsidR="00385961" w:rsidRPr="00B94BDE" w:rsidRDefault="00385961" w:rsidP="00385961">
      <w:pPr>
        <w:jc w:val="both"/>
      </w:pPr>
    </w:p>
    <w:p w14:paraId="3311FC20" w14:textId="77777777" w:rsidR="00385961" w:rsidRPr="00B94BDE" w:rsidRDefault="0042684F" w:rsidP="003A54EB">
      <w:pPr>
        <w:numPr>
          <w:ilvl w:val="0"/>
          <w:numId w:val="7"/>
        </w:numPr>
        <w:overflowPunct w:val="0"/>
        <w:autoSpaceDE w:val="0"/>
        <w:autoSpaceDN w:val="0"/>
        <w:adjustRightInd w:val="0"/>
        <w:jc w:val="both"/>
        <w:textAlignment w:val="baseline"/>
      </w:pPr>
      <w:r w:rsidRPr="00B94BDE">
        <w:t>vydávání osvědčení o rozhodnutích ve věcech manželských dle Nařízení Rady (ES) č. 2201/2003 vyřizují soudci „C“ se specializací na věci s cizím prvkem</w:t>
      </w:r>
    </w:p>
    <w:p w14:paraId="54021E95" w14:textId="77777777" w:rsidR="0042684F" w:rsidRPr="00B94BDE" w:rsidRDefault="0042684F" w:rsidP="0042684F">
      <w:pPr>
        <w:pStyle w:val="Odstavecseseznamem"/>
      </w:pPr>
    </w:p>
    <w:p w14:paraId="705C147D" w14:textId="533AD3DA" w:rsidR="0042684F" w:rsidRPr="00B94BDE" w:rsidRDefault="0042684F" w:rsidP="003A54EB">
      <w:pPr>
        <w:numPr>
          <w:ilvl w:val="0"/>
          <w:numId w:val="7"/>
        </w:numPr>
        <w:overflowPunct w:val="0"/>
        <w:autoSpaceDE w:val="0"/>
        <w:autoSpaceDN w:val="0"/>
        <w:adjustRightInd w:val="0"/>
        <w:jc w:val="both"/>
        <w:textAlignment w:val="baseline"/>
      </w:pPr>
      <w:r w:rsidRPr="00B94BDE">
        <w:t>vydávání osvědčení o rozhodnutích ve věcech</w:t>
      </w:r>
      <w:r w:rsidR="00FF7881" w:rsidRPr="00B94BDE">
        <w:t xml:space="preserve"> rodičovské odpovědnosti vyřizuje senát </w:t>
      </w:r>
      <w:r w:rsidR="00251041" w:rsidRPr="00B94BDE">
        <w:t>50</w:t>
      </w:r>
      <w:r w:rsidR="00FF7881" w:rsidRPr="00B94BDE">
        <w:t xml:space="preserve"> P a Nc</w:t>
      </w:r>
    </w:p>
    <w:p w14:paraId="178B01DD" w14:textId="77777777" w:rsidR="00385961" w:rsidRPr="00B94BDE" w:rsidRDefault="00385961" w:rsidP="00385961">
      <w:pPr>
        <w:overflowPunct w:val="0"/>
        <w:autoSpaceDE w:val="0"/>
        <w:autoSpaceDN w:val="0"/>
        <w:adjustRightInd w:val="0"/>
        <w:jc w:val="both"/>
        <w:textAlignment w:val="baseline"/>
      </w:pPr>
    </w:p>
    <w:p w14:paraId="4AD337E7" w14:textId="5BD37EC4" w:rsidR="00385961" w:rsidRPr="00B94BDE" w:rsidRDefault="00385961" w:rsidP="003A54EB">
      <w:pPr>
        <w:numPr>
          <w:ilvl w:val="0"/>
          <w:numId w:val="7"/>
        </w:numPr>
        <w:overflowPunct w:val="0"/>
        <w:autoSpaceDE w:val="0"/>
        <w:autoSpaceDN w:val="0"/>
        <w:adjustRightInd w:val="0"/>
        <w:jc w:val="both"/>
        <w:textAlignment w:val="baseline"/>
      </w:pPr>
      <w:r w:rsidRPr="00B94BDE">
        <w:t>návrh na  vydání Evropského platebního rozkazu</w:t>
      </w:r>
      <w:r w:rsidRPr="00B94BDE">
        <w:rPr>
          <w:b/>
        </w:rPr>
        <w:t xml:space="preserve"> </w:t>
      </w:r>
      <w:r w:rsidRPr="00B94BDE">
        <w:t xml:space="preserve"> vyřizují senáty s cizím prvkem</w:t>
      </w:r>
      <w:r w:rsidR="009372D2" w:rsidRPr="00B94BDE">
        <w:t xml:space="preserve"> dle algoritmu ISAS</w:t>
      </w:r>
    </w:p>
    <w:p w14:paraId="241470BC" w14:textId="77777777" w:rsidR="00385961" w:rsidRPr="00B94BDE" w:rsidRDefault="00385961" w:rsidP="00385961">
      <w:pPr>
        <w:overflowPunct w:val="0"/>
        <w:autoSpaceDE w:val="0"/>
        <w:autoSpaceDN w:val="0"/>
        <w:adjustRightInd w:val="0"/>
        <w:jc w:val="both"/>
        <w:textAlignment w:val="baseline"/>
      </w:pPr>
    </w:p>
    <w:p w14:paraId="3F35B1A4" w14:textId="5C59FD93" w:rsidR="00385961" w:rsidRPr="00B94BDE" w:rsidRDefault="00385961" w:rsidP="009372D2">
      <w:pPr>
        <w:numPr>
          <w:ilvl w:val="0"/>
          <w:numId w:val="7"/>
        </w:numPr>
        <w:overflowPunct w:val="0"/>
        <w:autoSpaceDE w:val="0"/>
        <w:autoSpaceDN w:val="0"/>
        <w:adjustRightInd w:val="0"/>
        <w:jc w:val="both"/>
        <w:textAlignment w:val="baseline"/>
      </w:pPr>
      <w:r w:rsidRPr="00B94BDE">
        <w:t>návrhy na řízení o drobných nárocích</w:t>
      </w:r>
      <w:r w:rsidRPr="00B94BDE">
        <w:rPr>
          <w:b/>
        </w:rPr>
        <w:t xml:space="preserve"> </w:t>
      </w:r>
      <w:r w:rsidRPr="00B94BDE">
        <w:t>budou vyři</w:t>
      </w:r>
      <w:r w:rsidR="009372D2" w:rsidRPr="00B94BDE">
        <w:t>zují</w:t>
      </w:r>
      <w:r w:rsidRPr="00B94BDE">
        <w:t xml:space="preserve"> senáty s cizím prvkem</w:t>
      </w:r>
      <w:r w:rsidR="009372D2" w:rsidRPr="00B94BDE">
        <w:t xml:space="preserve"> dle algoritmu ISAS</w:t>
      </w:r>
    </w:p>
    <w:p w14:paraId="09ECB626" w14:textId="77777777" w:rsidR="00F53699" w:rsidRPr="00B94BDE" w:rsidRDefault="00F53699" w:rsidP="00385961">
      <w:pPr>
        <w:ind w:left="360"/>
        <w:jc w:val="both"/>
      </w:pPr>
    </w:p>
    <w:p w14:paraId="591493EA" w14:textId="0E3CA1B6" w:rsidR="00385961" w:rsidRPr="00B94BDE"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B94BDE">
        <w:rPr>
          <w:b/>
        </w:rPr>
        <w:t>věci s cizím prvkem v opatrovnickém řízení</w:t>
      </w:r>
      <w:r w:rsidRPr="00B94BDE">
        <w:t xml:space="preserve"> – věci, kde účastníkem právního vztahu je cizí státní příslušník.  Za rozhodující se považuje den zahájení řízení. Tyto věci řeší všechny opatrovnické senáty</w:t>
      </w:r>
      <w:r w:rsidR="00E56344" w:rsidRPr="00B94BDE">
        <w:t xml:space="preserve"> s</w:t>
      </w:r>
      <w:r w:rsidRPr="00B94BDE">
        <w:t xml:space="preserve"> tím, že věci, kde má účastník bydliště v</w:t>
      </w:r>
      <w:r w:rsidR="00C5294F" w:rsidRPr="00B94BDE">
        <w:t> </w:t>
      </w:r>
      <w:r w:rsidRPr="00B94BDE">
        <w:t>cizině</w:t>
      </w:r>
      <w:r w:rsidR="00542158" w:rsidRPr="00B94BDE">
        <w:t xml:space="preserve"> nebo je doručováno do ciziny </w:t>
      </w:r>
      <w:r w:rsidRPr="00B94BDE">
        <w:t xml:space="preserve">řeší </w:t>
      </w:r>
      <w:r w:rsidR="00BD11E6" w:rsidRPr="00B94BDE">
        <w:t>senát se specializací věci s cizím prvkem v opatrovnických senátech.</w:t>
      </w:r>
    </w:p>
    <w:bookmarkEnd w:id="4"/>
    <w:p w14:paraId="057B561F" w14:textId="77777777" w:rsidR="00385961" w:rsidRPr="00B94BDE" w:rsidRDefault="00385961" w:rsidP="00385961">
      <w:pPr>
        <w:overflowPunct w:val="0"/>
        <w:autoSpaceDE w:val="0"/>
        <w:autoSpaceDN w:val="0"/>
        <w:adjustRightInd w:val="0"/>
        <w:jc w:val="both"/>
        <w:textAlignment w:val="baseline"/>
      </w:pPr>
    </w:p>
    <w:p w14:paraId="67A39C21" w14:textId="77777777" w:rsidR="00385961" w:rsidRPr="00B94BDE" w:rsidRDefault="00385961" w:rsidP="00A4080C">
      <w:pPr>
        <w:pStyle w:val="Odstavecseseznamem"/>
        <w:numPr>
          <w:ilvl w:val="0"/>
          <w:numId w:val="7"/>
        </w:numPr>
        <w:overflowPunct w:val="0"/>
        <w:autoSpaceDE w:val="0"/>
        <w:autoSpaceDN w:val="0"/>
        <w:adjustRightInd w:val="0"/>
        <w:jc w:val="both"/>
        <w:textAlignment w:val="baseline"/>
      </w:pPr>
      <w:r w:rsidRPr="00B94BDE">
        <w:rPr>
          <w:b/>
        </w:rPr>
        <w:t xml:space="preserve">věci s cizím prvkem ve výkonu rozhodnutí </w:t>
      </w:r>
      <w:r w:rsidRPr="00B94BDE">
        <w:t>- věci, kde je účastníkem právního vztahu cizí státní příslušník nebo zahraniční organizace, nebo kdy účastník má bydliště v cizině. Za rozhodující se považuje den zahájení řízení</w:t>
      </w:r>
    </w:p>
    <w:p w14:paraId="0AA99906" w14:textId="77777777" w:rsidR="0006710D" w:rsidRPr="00B94BDE" w:rsidRDefault="0006710D" w:rsidP="0006710D">
      <w:pPr>
        <w:overflowPunct w:val="0"/>
        <w:autoSpaceDE w:val="0"/>
        <w:autoSpaceDN w:val="0"/>
        <w:adjustRightInd w:val="0"/>
        <w:jc w:val="both"/>
        <w:textAlignment w:val="baseline"/>
      </w:pPr>
    </w:p>
    <w:p w14:paraId="27603866" w14:textId="77777777" w:rsidR="00A4080C" w:rsidRPr="00B94BDE" w:rsidRDefault="0006710D" w:rsidP="00A4080C">
      <w:pPr>
        <w:pStyle w:val="Odstavecseseznamem"/>
        <w:numPr>
          <w:ilvl w:val="0"/>
          <w:numId w:val="7"/>
        </w:numPr>
        <w:overflowPunct w:val="0"/>
        <w:autoSpaceDE w:val="0"/>
        <w:autoSpaceDN w:val="0"/>
        <w:adjustRightInd w:val="0"/>
        <w:jc w:val="both"/>
        <w:textAlignment w:val="baseline"/>
      </w:pPr>
      <w:r w:rsidRPr="00B94BDE">
        <w:rPr>
          <w:b/>
        </w:rPr>
        <w:t>v</w:t>
      </w:r>
      <w:r w:rsidR="00FD62D9" w:rsidRPr="00B94BDE">
        <w:rPr>
          <w:b/>
        </w:rPr>
        <w:t>yřizování agendy CD</w:t>
      </w:r>
      <w:r w:rsidR="00FD62D9" w:rsidRPr="00B94BDE">
        <w:t xml:space="preserve"> </w:t>
      </w:r>
      <w:r w:rsidR="00FD62D9" w:rsidRPr="00B94BDE">
        <w:rPr>
          <w:b/>
        </w:rPr>
        <w:t>a dožádání týkající se SR</w:t>
      </w:r>
      <w:r w:rsidR="00FD62D9" w:rsidRPr="00B94BDE">
        <w:t>, vyjma ostatních dožádání s cizím prvkem – asistenti</w:t>
      </w:r>
      <w:r w:rsidR="00FF7881" w:rsidRPr="00B94BDE">
        <w:t xml:space="preserve"> soudců</w:t>
      </w:r>
      <w:r w:rsidR="00FD62D9" w:rsidRPr="00B94BDE">
        <w:t xml:space="preserve"> a tajemníci, s výjimkou soudních tajemníků vyřizujících postagendu v jednotlivých senátech. Zástup vzájemný mezi asistenty a soudními tajemníky, vyřizujících uvedenou agendu</w:t>
      </w:r>
      <w:r w:rsidR="00760F51" w:rsidRPr="00B94BDE">
        <w:t>. Dožádání s cizím prvkem vyřizují soudci občanskoprávního úseku, kteří vyřizují agendu s cizím prvkem v agendě C</w:t>
      </w:r>
    </w:p>
    <w:p w14:paraId="316063E4" w14:textId="77777777" w:rsidR="00A4080C" w:rsidRPr="00B94BDE"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B94BDE" w:rsidRDefault="00885517" w:rsidP="0006710D">
      <w:pPr>
        <w:overflowPunct w:val="0"/>
        <w:autoSpaceDE w:val="0"/>
        <w:autoSpaceDN w:val="0"/>
        <w:adjustRightInd w:val="0"/>
        <w:jc w:val="both"/>
        <w:textAlignment w:val="baseline"/>
      </w:pPr>
    </w:p>
    <w:p w14:paraId="40BA1F3E" w14:textId="77777777" w:rsidR="007C446F" w:rsidRPr="00B94BDE" w:rsidRDefault="0006710D" w:rsidP="00800F53">
      <w:pPr>
        <w:numPr>
          <w:ilvl w:val="0"/>
          <w:numId w:val="20"/>
        </w:numPr>
        <w:overflowPunct w:val="0"/>
        <w:autoSpaceDE w:val="0"/>
        <w:autoSpaceDN w:val="0"/>
        <w:adjustRightInd w:val="0"/>
        <w:ind w:left="426" w:hanging="425"/>
        <w:jc w:val="both"/>
        <w:textAlignment w:val="baseline"/>
        <w:rPr>
          <w:b/>
        </w:rPr>
      </w:pPr>
      <w:r w:rsidRPr="00B94BDE">
        <w:rPr>
          <w:b/>
        </w:rPr>
        <w:t>O</w:t>
      </w:r>
      <w:r w:rsidR="00CB5E3E" w:rsidRPr="00B94BDE">
        <w:rPr>
          <w:b/>
        </w:rPr>
        <w:t>chrana osobnosti</w:t>
      </w:r>
    </w:p>
    <w:p w14:paraId="3F4D5BD3" w14:textId="77777777" w:rsidR="00D428E2" w:rsidRPr="00B94BDE" w:rsidRDefault="00D428E2" w:rsidP="00D428E2">
      <w:pPr>
        <w:overflowPunct w:val="0"/>
        <w:autoSpaceDE w:val="0"/>
        <w:autoSpaceDN w:val="0"/>
        <w:adjustRightInd w:val="0"/>
        <w:jc w:val="both"/>
        <w:textAlignment w:val="baseline"/>
        <w:rPr>
          <w:b/>
        </w:rPr>
      </w:pPr>
    </w:p>
    <w:p w14:paraId="15C88060" w14:textId="77777777" w:rsidR="00D428E2" w:rsidRPr="00B94BDE" w:rsidRDefault="00D428E2" w:rsidP="00D428E2">
      <w:pPr>
        <w:overflowPunct w:val="0"/>
        <w:autoSpaceDE w:val="0"/>
        <w:autoSpaceDN w:val="0"/>
        <w:adjustRightInd w:val="0"/>
        <w:ind w:left="426"/>
        <w:jc w:val="both"/>
        <w:textAlignment w:val="baseline"/>
      </w:pPr>
      <w:r w:rsidRPr="00B94BDE">
        <w:t>Pro účely rozvrhu práce se ochranou osobnosti rozumí:</w:t>
      </w:r>
    </w:p>
    <w:p w14:paraId="47F1AABB" w14:textId="77777777" w:rsidR="0055257F" w:rsidRPr="00B94BDE" w:rsidRDefault="0055257F" w:rsidP="00313226">
      <w:pPr>
        <w:ind w:left="426" w:hanging="425"/>
        <w:rPr>
          <w:b/>
        </w:rPr>
      </w:pPr>
    </w:p>
    <w:p w14:paraId="1D2FA931" w14:textId="77777777" w:rsidR="0055257F" w:rsidRPr="00B94BDE" w:rsidRDefault="00800F53" w:rsidP="00800F53">
      <w:pPr>
        <w:pStyle w:val="Odstavecseseznamem"/>
        <w:numPr>
          <w:ilvl w:val="0"/>
          <w:numId w:val="24"/>
        </w:numPr>
        <w:spacing w:after="200"/>
        <w:ind w:left="426" w:hanging="425"/>
        <w:contextualSpacing/>
        <w:jc w:val="both"/>
      </w:pPr>
      <w:r w:rsidRPr="00B94BDE">
        <w:t>s</w:t>
      </w:r>
      <w:r w:rsidR="0055257F" w:rsidRPr="00B94BDE">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B94BDE" w:rsidRDefault="006D6E3E" w:rsidP="00313226">
      <w:pPr>
        <w:pStyle w:val="Odstavecseseznamem"/>
        <w:spacing w:after="200"/>
        <w:ind w:left="426" w:hanging="425"/>
        <w:contextualSpacing/>
        <w:jc w:val="both"/>
      </w:pPr>
    </w:p>
    <w:p w14:paraId="209EB283" w14:textId="77777777" w:rsidR="0055257F" w:rsidRPr="00B94BDE" w:rsidRDefault="00800F53" w:rsidP="00800F53">
      <w:pPr>
        <w:pStyle w:val="Odstavecseseznamem"/>
        <w:numPr>
          <w:ilvl w:val="0"/>
          <w:numId w:val="24"/>
        </w:numPr>
        <w:spacing w:after="200"/>
        <w:ind w:left="426" w:hanging="425"/>
        <w:contextualSpacing/>
        <w:jc w:val="both"/>
      </w:pPr>
      <w:r w:rsidRPr="00B94BDE">
        <w:t>s</w:t>
      </w:r>
      <w:r w:rsidR="0055257F" w:rsidRPr="00B94BDE">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B94BDE" w:rsidRDefault="006D6E3E" w:rsidP="00313226">
      <w:pPr>
        <w:pStyle w:val="Odstavecseseznamem"/>
        <w:spacing w:after="200"/>
        <w:ind w:left="426" w:hanging="425"/>
        <w:contextualSpacing/>
        <w:jc w:val="both"/>
      </w:pPr>
    </w:p>
    <w:p w14:paraId="5A4154E0" w14:textId="77777777" w:rsidR="00D83B1B" w:rsidRPr="00B94BDE" w:rsidRDefault="00800F53" w:rsidP="00800F53">
      <w:pPr>
        <w:pStyle w:val="Odstavecseseznamem"/>
        <w:numPr>
          <w:ilvl w:val="0"/>
          <w:numId w:val="24"/>
        </w:numPr>
        <w:ind w:left="426" w:hanging="425"/>
      </w:pPr>
      <w:r w:rsidRPr="00B94BDE">
        <w:lastRenderedPageBreak/>
        <w:t>n</w:t>
      </w:r>
      <w:r w:rsidR="00D83B1B" w:rsidRPr="00B94BDE">
        <w:t>ároky na ochranu osobnosti, vyplývající ze sporů uvedených v</w:t>
      </w:r>
      <w:r w:rsidR="006044E6" w:rsidRPr="00B94BDE">
        <w:t xml:space="preserve"> prvních dvou </w:t>
      </w:r>
      <w:r w:rsidR="00D83B1B" w:rsidRPr="00B94BDE">
        <w:t>bodech  a nároky s těmito souvisejícími budou projednávány společně v senátě specializace ochrany osobnosti</w:t>
      </w:r>
    </w:p>
    <w:p w14:paraId="1762010D" w14:textId="77777777" w:rsidR="00EA46E9" w:rsidRPr="00B94BDE" w:rsidRDefault="00EA46E9" w:rsidP="00EA46E9">
      <w:pPr>
        <w:pStyle w:val="Odstavecseseznamem"/>
      </w:pPr>
    </w:p>
    <w:p w14:paraId="25CF1AE1" w14:textId="1F931A9A" w:rsidR="00EA46E9" w:rsidRPr="00B94BDE" w:rsidRDefault="00EA46E9" w:rsidP="00EA46E9">
      <w:pPr>
        <w:pStyle w:val="Odstavecseseznamem"/>
        <w:numPr>
          <w:ilvl w:val="0"/>
          <w:numId w:val="24"/>
        </w:numPr>
        <w:ind w:left="426" w:hanging="425"/>
      </w:pPr>
      <w:r w:rsidRPr="00B94BDE">
        <w:t>návrhy na smírčí řízení před zahájením řízení podle § 67 o.s.ř.  se specializací ochrany osobnosti, se zapíší do senátu 10 Nc – soudní smíry, věc bude vyřizovat soudce, který tuto specializaci vyřizuje v agendě C</w:t>
      </w:r>
      <w:r w:rsidR="001217F7" w:rsidRPr="00B94BDE">
        <w:t>, věci napadlé v lichém týdnu vyřizuje Mgr.</w:t>
      </w:r>
      <w:r w:rsidR="009372D2" w:rsidRPr="00B94BDE">
        <w:t xml:space="preserve"> Ing. Tomáš Černý</w:t>
      </w:r>
      <w:r w:rsidR="001217F7" w:rsidRPr="00B94BDE">
        <w:t xml:space="preserve"> a věci napadlé v sudém týdnu vyřizuje JUD</w:t>
      </w:r>
      <w:r w:rsidR="001D6088" w:rsidRPr="00B94BDE">
        <w:t xml:space="preserve">r. Iveta Nývltová, </w:t>
      </w:r>
      <w:r w:rsidR="005F5D3E" w:rsidRPr="00B94BDE">
        <w:t>Ph..D.</w:t>
      </w:r>
    </w:p>
    <w:p w14:paraId="1546E456" w14:textId="77777777" w:rsidR="00D920D0" w:rsidRPr="00B94BDE" w:rsidRDefault="00D920D0" w:rsidP="00D920D0">
      <w:pPr>
        <w:pStyle w:val="Odstavecseseznamem"/>
      </w:pPr>
    </w:p>
    <w:p w14:paraId="5BB26C5D" w14:textId="77777777" w:rsidR="00D920D0" w:rsidRPr="00B94BDE" w:rsidRDefault="00D920D0" w:rsidP="00D920D0"/>
    <w:p w14:paraId="66F423AB" w14:textId="01B70E45" w:rsidR="005F5D3E" w:rsidRPr="00B94BDE"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B94BDE">
        <w:t xml:space="preserve">návrhy na nařízení </w:t>
      </w:r>
      <w:r w:rsidR="005F5D3E" w:rsidRPr="00B94BDE">
        <w:t>předběžn</w:t>
      </w:r>
      <w:r w:rsidRPr="00B94BDE">
        <w:t xml:space="preserve">ých opatření </w:t>
      </w:r>
      <w:r w:rsidR="005F5D3E" w:rsidRPr="00B94BDE">
        <w:t xml:space="preserve"> před zahájením řízení se specializací ochrana osobnosti se zapíší do senátu 10 Nc – předběžná opatření, věc bude vyřizovat soudce, který tuto specializaci vyřizuje v agendě C</w:t>
      </w:r>
      <w:r w:rsidR="00D920D0" w:rsidRPr="00B94BDE">
        <w:t xml:space="preserve">, věci napadlé v lichém týdnu vyřizuje </w:t>
      </w:r>
      <w:r w:rsidR="009372D2" w:rsidRPr="00B94BDE">
        <w:t xml:space="preserve">Mgr. Ing. Tomáš Černý </w:t>
      </w:r>
      <w:r w:rsidR="00FF6B4C" w:rsidRPr="00B94BDE">
        <w:t>a věci napadlé v sudém týdnu vyřizuje JUDr. Iveta Nývltová, Ph.D.</w:t>
      </w:r>
    </w:p>
    <w:p w14:paraId="3F0948F0" w14:textId="77777777" w:rsidR="005F5D3E" w:rsidRPr="00B94BDE" w:rsidRDefault="005F5D3E" w:rsidP="00EF7A7A">
      <w:pPr>
        <w:overflowPunct w:val="0"/>
        <w:autoSpaceDE w:val="0"/>
        <w:autoSpaceDN w:val="0"/>
        <w:adjustRightInd w:val="0"/>
        <w:ind w:left="426" w:hanging="567"/>
        <w:jc w:val="both"/>
      </w:pPr>
    </w:p>
    <w:p w14:paraId="623FF5A7" w14:textId="77777777" w:rsidR="00EA46E9" w:rsidRPr="00B94BDE" w:rsidRDefault="00EA46E9" w:rsidP="00EA46E9">
      <w:pPr>
        <w:jc w:val="both"/>
        <w:rPr>
          <w:b/>
        </w:rPr>
      </w:pPr>
    </w:p>
    <w:p w14:paraId="4ABFF909" w14:textId="77777777" w:rsidR="006D6E3E" w:rsidRPr="00B94BDE" w:rsidRDefault="006D6E3E" w:rsidP="00313226">
      <w:pPr>
        <w:ind w:left="426" w:hanging="425"/>
        <w:jc w:val="both"/>
        <w:rPr>
          <w:b/>
        </w:rPr>
      </w:pPr>
    </w:p>
    <w:p w14:paraId="41C1A14A" w14:textId="77777777" w:rsidR="00B71C27" w:rsidRPr="00B94BDE" w:rsidRDefault="00B71C27" w:rsidP="00800F53">
      <w:pPr>
        <w:numPr>
          <w:ilvl w:val="0"/>
          <w:numId w:val="20"/>
        </w:numPr>
        <w:ind w:left="426" w:hanging="425"/>
        <w:jc w:val="both"/>
        <w:rPr>
          <w:b/>
        </w:rPr>
      </w:pPr>
      <w:r w:rsidRPr="00B94BDE">
        <w:rPr>
          <w:b/>
        </w:rPr>
        <w:t>Pracovní věci</w:t>
      </w:r>
    </w:p>
    <w:p w14:paraId="3C55779D" w14:textId="77777777" w:rsidR="00B71C27" w:rsidRPr="00B94BDE" w:rsidRDefault="00B71C27" w:rsidP="00313226">
      <w:pPr>
        <w:ind w:left="426" w:hanging="425"/>
        <w:jc w:val="both"/>
        <w:rPr>
          <w:b/>
        </w:rPr>
      </w:pPr>
    </w:p>
    <w:p w14:paraId="35DA92CF" w14:textId="77777777" w:rsidR="004504DC" w:rsidRPr="00B94BDE" w:rsidRDefault="00B71C27" w:rsidP="00313226">
      <w:pPr>
        <w:ind w:left="426" w:hanging="425"/>
        <w:jc w:val="both"/>
      </w:pPr>
      <w:r w:rsidRPr="00B94BDE">
        <w:rPr>
          <w:b/>
        </w:rPr>
        <w:t xml:space="preserve">       </w:t>
      </w:r>
      <w:r w:rsidRPr="00B94BDE">
        <w:t xml:space="preserve">Pro účely rozvrhu práce se pracovními věcmi rozumí </w:t>
      </w:r>
      <w:r w:rsidR="004504DC" w:rsidRPr="00B94BDE">
        <w:t>:</w:t>
      </w:r>
    </w:p>
    <w:p w14:paraId="1D3EE1B3" w14:textId="77777777" w:rsidR="00800F53" w:rsidRPr="00B94BDE" w:rsidRDefault="00800F53" w:rsidP="00313226">
      <w:pPr>
        <w:ind w:left="426" w:hanging="425"/>
        <w:jc w:val="both"/>
      </w:pPr>
    </w:p>
    <w:p w14:paraId="106542FB" w14:textId="77777777" w:rsidR="00241191" w:rsidRPr="00B94BDE" w:rsidRDefault="00B71C27" w:rsidP="00D309BB">
      <w:pPr>
        <w:pStyle w:val="Odstavecseseznamem"/>
        <w:numPr>
          <w:ilvl w:val="0"/>
          <w:numId w:val="32"/>
        </w:numPr>
        <w:ind w:left="426"/>
        <w:jc w:val="both"/>
      </w:pPr>
      <w:r w:rsidRPr="00B94BDE">
        <w:t>spory z pracovněprávního vztahu, k jejichž projednání a rozhodnutí je příslušný senát dle ust. § 36a odst.1 písm. a) zák.č. 99/1963</w:t>
      </w:r>
      <w:r w:rsidR="00E83D22" w:rsidRPr="00B94BDE">
        <w:t xml:space="preserve"> Sb.</w:t>
      </w:r>
      <w:r w:rsidRPr="00B94BDE">
        <w:t>, občanského soudního řádu</w:t>
      </w:r>
    </w:p>
    <w:p w14:paraId="17C75E71" w14:textId="77777777" w:rsidR="00EA46E9" w:rsidRPr="00B94BDE" w:rsidRDefault="00EA46E9" w:rsidP="00EA46E9">
      <w:pPr>
        <w:pStyle w:val="Odstavecseseznamem"/>
        <w:ind w:left="426"/>
        <w:jc w:val="both"/>
      </w:pPr>
    </w:p>
    <w:p w14:paraId="567EE4EC" w14:textId="1906CA85" w:rsidR="00EA46E9" w:rsidRPr="00B94BDE" w:rsidRDefault="00CC09A3" w:rsidP="00EA46E9">
      <w:pPr>
        <w:pStyle w:val="Odstavecseseznamem"/>
        <w:numPr>
          <w:ilvl w:val="0"/>
          <w:numId w:val="32"/>
        </w:numPr>
        <w:overflowPunct w:val="0"/>
        <w:autoSpaceDE w:val="0"/>
        <w:autoSpaceDN w:val="0"/>
        <w:adjustRightInd w:val="0"/>
        <w:ind w:left="426"/>
        <w:jc w:val="both"/>
        <w:textAlignment w:val="baseline"/>
      </w:pPr>
      <w:r w:rsidRPr="00B94BDE">
        <w:t xml:space="preserve">návrhy na nařízení </w:t>
      </w:r>
      <w:r w:rsidR="00D45783" w:rsidRPr="00B94BDE">
        <w:t>p</w:t>
      </w:r>
      <w:r w:rsidR="00FB65AE" w:rsidRPr="00B94BDE">
        <w:t>ředběžn</w:t>
      </w:r>
      <w:r w:rsidRPr="00B94BDE">
        <w:t xml:space="preserve">ých opatření  </w:t>
      </w:r>
      <w:r w:rsidR="00FB65AE" w:rsidRPr="00B94BDE">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B94BDE">
        <w:t xml:space="preserve">, věci napadlé v lichém týdnu vyřizuje </w:t>
      </w:r>
      <w:r w:rsidR="002E5E5A" w:rsidRPr="00B94BDE">
        <w:t>JUD</w:t>
      </w:r>
      <w:r w:rsidR="005D3BD3" w:rsidRPr="00B94BDE">
        <w:t>r. Jan Chmel</w:t>
      </w:r>
      <w:r w:rsidR="002E5E5A" w:rsidRPr="00B94BDE">
        <w:t>, PhD.</w:t>
      </w:r>
      <w:r w:rsidR="005D3BD3" w:rsidRPr="00B94BDE">
        <w:t xml:space="preserve"> a věci napadlé v sudém týdnu vyřizuje Mgr. Jana Mráčková</w:t>
      </w:r>
    </w:p>
    <w:p w14:paraId="5D2123B3" w14:textId="77777777" w:rsidR="00CC09A3" w:rsidRPr="00B94BDE" w:rsidRDefault="00CC09A3" w:rsidP="00CC09A3">
      <w:pPr>
        <w:pStyle w:val="Odstavecseseznamem"/>
      </w:pPr>
    </w:p>
    <w:p w14:paraId="5B636E6E" w14:textId="44A1EF79" w:rsidR="00EA46E9" w:rsidRPr="00B94BDE" w:rsidRDefault="009038E3" w:rsidP="00EA46E9">
      <w:pPr>
        <w:overflowPunct w:val="0"/>
        <w:autoSpaceDE w:val="0"/>
        <w:autoSpaceDN w:val="0"/>
        <w:adjustRightInd w:val="0"/>
        <w:jc w:val="both"/>
      </w:pPr>
      <w:r w:rsidRPr="00B94BDE">
        <w:t>n</w:t>
      </w:r>
      <w:r w:rsidR="00EA46E9" w:rsidRPr="00B94BDE">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B94BDE">
        <w:t xml:space="preserve">, věci napadlé v lichém týdnu </w:t>
      </w:r>
      <w:r w:rsidR="003A033D" w:rsidRPr="00B94BDE">
        <w:t xml:space="preserve">vyřizuje </w:t>
      </w:r>
      <w:r w:rsidR="002E5E5A" w:rsidRPr="00B94BDE">
        <w:t xml:space="preserve">JUDr. Jan Chmel, PhD. </w:t>
      </w:r>
      <w:r w:rsidR="007B2DF2" w:rsidRPr="00B94BDE">
        <w:t xml:space="preserve"> a věci napadlé v sudém týdnu </w:t>
      </w:r>
      <w:r w:rsidR="003A033D" w:rsidRPr="00B94BDE">
        <w:t xml:space="preserve">vyřizuje </w:t>
      </w:r>
      <w:r w:rsidR="007B2DF2" w:rsidRPr="00B94BDE">
        <w:t>Mgr. Jana Mráčková.</w:t>
      </w:r>
    </w:p>
    <w:p w14:paraId="10905B17" w14:textId="77777777" w:rsidR="00EA46E9" w:rsidRPr="00B94BDE"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B94BDE" w:rsidRDefault="00B97FE1" w:rsidP="003204B8">
      <w:pPr>
        <w:ind w:left="426" w:hanging="425"/>
        <w:jc w:val="both"/>
      </w:pPr>
    </w:p>
    <w:p w14:paraId="4E25CB87" w14:textId="77777777" w:rsidR="00B97FE1" w:rsidRPr="00B94BDE" w:rsidRDefault="00B97FE1" w:rsidP="00313226">
      <w:pPr>
        <w:ind w:left="426" w:hanging="425"/>
        <w:jc w:val="both"/>
        <w:rPr>
          <w:b/>
        </w:rPr>
      </w:pPr>
    </w:p>
    <w:p w14:paraId="1AFDC7F9" w14:textId="77777777" w:rsidR="00D428E2" w:rsidRPr="00B94BDE" w:rsidRDefault="004C5A7F" w:rsidP="007B33D4">
      <w:pPr>
        <w:pStyle w:val="Odstavecseseznamem"/>
        <w:numPr>
          <w:ilvl w:val="0"/>
          <w:numId w:val="20"/>
        </w:numPr>
        <w:jc w:val="both"/>
      </w:pPr>
      <w:r w:rsidRPr="00B94BDE">
        <w:rPr>
          <w:b/>
        </w:rPr>
        <w:t xml:space="preserve">Opatrovnické </w:t>
      </w:r>
      <w:r w:rsidR="00DA4F88" w:rsidRPr="00B94BDE">
        <w:rPr>
          <w:b/>
        </w:rPr>
        <w:t>věci</w:t>
      </w:r>
      <w:r w:rsidR="005E184D" w:rsidRPr="00B94BDE">
        <w:rPr>
          <w:b/>
        </w:rPr>
        <w:t xml:space="preserve"> a předběžn</w:t>
      </w:r>
      <w:r w:rsidR="006E39A2" w:rsidRPr="00B94BDE">
        <w:rPr>
          <w:b/>
        </w:rPr>
        <w:t>á</w:t>
      </w:r>
      <w:r w:rsidR="005E184D" w:rsidRPr="00B94BDE">
        <w:rPr>
          <w:b/>
        </w:rPr>
        <w:t xml:space="preserve"> </w:t>
      </w:r>
      <w:r w:rsidR="00DF1817" w:rsidRPr="00B94BDE">
        <w:rPr>
          <w:b/>
        </w:rPr>
        <w:t>opatření</w:t>
      </w:r>
      <w:r w:rsidR="005E184D" w:rsidRPr="00B94BDE">
        <w:rPr>
          <w:b/>
        </w:rPr>
        <w:t xml:space="preserve"> v</w:t>
      </w:r>
      <w:r w:rsidR="003C5E8A" w:rsidRPr="00B94BDE">
        <w:rPr>
          <w:b/>
        </w:rPr>
        <w:t xml:space="preserve">e věcech ochrany proti domácímu </w:t>
      </w:r>
      <w:r w:rsidR="005E184D" w:rsidRPr="00B94BDE">
        <w:rPr>
          <w:b/>
        </w:rPr>
        <w:t>násilí</w:t>
      </w:r>
    </w:p>
    <w:p w14:paraId="14ED4B57" w14:textId="77777777" w:rsidR="006E39A2" w:rsidRPr="00B94BDE" w:rsidRDefault="006E39A2" w:rsidP="00D309BB">
      <w:pPr>
        <w:jc w:val="both"/>
      </w:pPr>
    </w:p>
    <w:p w14:paraId="6E6FFEB4" w14:textId="77777777" w:rsidR="003C5E8A" w:rsidRPr="00B94BDE" w:rsidRDefault="00D428E2" w:rsidP="00D309BB">
      <w:pPr>
        <w:jc w:val="both"/>
      </w:pPr>
      <w:r w:rsidRPr="00B94BDE">
        <w:t>Pro</w:t>
      </w:r>
      <w:r w:rsidR="003B6BC0" w:rsidRPr="00B94BDE">
        <w:t xml:space="preserve"> účely rozvrhu práce</w:t>
      </w:r>
      <w:r w:rsidR="00D9723D" w:rsidRPr="00B94BDE">
        <w:t xml:space="preserve"> </w:t>
      </w:r>
      <w:r w:rsidR="003B6BC0" w:rsidRPr="00B94BDE">
        <w:t>se opatrovnickými věcmi rozumí</w:t>
      </w:r>
      <w:r w:rsidR="003C5E8A" w:rsidRPr="00B94BDE">
        <w:t>:</w:t>
      </w:r>
    </w:p>
    <w:p w14:paraId="598B1EC6" w14:textId="77777777" w:rsidR="003C5E8A" w:rsidRPr="00B94BDE" w:rsidRDefault="003C5E8A" w:rsidP="003C5E8A">
      <w:pPr>
        <w:jc w:val="both"/>
      </w:pPr>
    </w:p>
    <w:p w14:paraId="4928749C" w14:textId="77777777" w:rsidR="00D60042" w:rsidRPr="00B94BDE" w:rsidRDefault="00D60042" w:rsidP="00FA335C">
      <w:pPr>
        <w:pStyle w:val="Odstavecseseznamem"/>
        <w:numPr>
          <w:ilvl w:val="0"/>
          <w:numId w:val="50"/>
        </w:numPr>
        <w:jc w:val="both"/>
      </w:pPr>
      <w:r w:rsidRPr="00B94BDE">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B94BDE" w:rsidRDefault="0098037B" w:rsidP="00D60042">
      <w:pPr>
        <w:jc w:val="both"/>
      </w:pPr>
    </w:p>
    <w:p w14:paraId="33916AA6" w14:textId="77777777" w:rsidR="0098037B" w:rsidRPr="00B94BDE" w:rsidRDefault="0098037B" w:rsidP="00FA335C">
      <w:pPr>
        <w:pStyle w:val="Podnadpis"/>
        <w:numPr>
          <w:ilvl w:val="0"/>
          <w:numId w:val="50"/>
        </w:numPr>
        <w:ind w:left="426"/>
        <w:jc w:val="both"/>
        <w:rPr>
          <w:rFonts w:ascii="Garamond" w:hAnsi="Garamond"/>
          <w:bCs w:val="0"/>
        </w:rPr>
      </w:pPr>
      <w:r w:rsidRPr="00B94BDE">
        <w:rPr>
          <w:rFonts w:ascii="Garamond" w:hAnsi="Garamond"/>
          <w:bCs w:val="0"/>
        </w:rPr>
        <w:t>Specializace svéprávnosti:</w:t>
      </w:r>
    </w:p>
    <w:p w14:paraId="6CB5365F" w14:textId="77777777" w:rsidR="0098037B" w:rsidRPr="00B94BDE" w:rsidRDefault="0098037B" w:rsidP="0098037B">
      <w:pPr>
        <w:pStyle w:val="Podnadpis"/>
        <w:jc w:val="left"/>
        <w:rPr>
          <w:rFonts w:ascii="Garamond" w:hAnsi="Garamond"/>
          <w:b w:val="0"/>
          <w:bCs w:val="0"/>
        </w:rPr>
      </w:pPr>
      <w:r w:rsidRPr="00B94BDE">
        <w:rPr>
          <w:rFonts w:ascii="Garamond" w:hAnsi="Garamond"/>
          <w:b w:val="0"/>
          <w:bCs w:val="0"/>
        </w:rPr>
        <w:t xml:space="preserve">rozhodování ve věcech omezení svéprávnosti a s tím souvisejícím opatrovnictvím člověka </w:t>
      </w:r>
    </w:p>
    <w:p w14:paraId="7EF3D311" w14:textId="77777777" w:rsidR="0098037B" w:rsidRPr="00B94BDE" w:rsidRDefault="0098037B" w:rsidP="0098037B">
      <w:pPr>
        <w:pStyle w:val="Podnadpis"/>
        <w:jc w:val="left"/>
        <w:rPr>
          <w:rFonts w:ascii="Garamond" w:hAnsi="Garamond"/>
          <w:b w:val="0"/>
          <w:bCs w:val="0"/>
        </w:rPr>
      </w:pPr>
      <w:r w:rsidRPr="00B94BDE">
        <w:rPr>
          <w:rFonts w:ascii="Garamond" w:hAnsi="Garamond"/>
          <w:b w:val="0"/>
          <w:bCs w:val="0"/>
        </w:rPr>
        <w:lastRenderedPageBreak/>
        <w:t>rozhodování ve věcech schválení právního jednání učiněného za osobu s omezenou svéprávností</w:t>
      </w:r>
    </w:p>
    <w:p w14:paraId="6AF53D6B" w14:textId="77777777" w:rsidR="0098037B" w:rsidRPr="00B94BDE" w:rsidRDefault="0098037B" w:rsidP="0098037B">
      <w:pPr>
        <w:pStyle w:val="Podnadpis"/>
        <w:jc w:val="left"/>
        <w:rPr>
          <w:rFonts w:ascii="Garamond" w:hAnsi="Garamond"/>
          <w:b w:val="0"/>
          <w:bCs w:val="0"/>
        </w:rPr>
      </w:pPr>
      <w:r w:rsidRPr="00B94BDE">
        <w:rPr>
          <w:rFonts w:ascii="Garamond" w:hAnsi="Garamond"/>
          <w:b w:val="0"/>
          <w:bCs w:val="0"/>
        </w:rPr>
        <w:t>rozhodování ve věcech opatrovnictví zletilých osob</w:t>
      </w:r>
    </w:p>
    <w:p w14:paraId="5D4210A7" w14:textId="77777777" w:rsidR="0098037B" w:rsidRPr="00B94BDE" w:rsidRDefault="0098037B" w:rsidP="0098037B">
      <w:pPr>
        <w:pStyle w:val="Podnadpis"/>
        <w:jc w:val="left"/>
        <w:rPr>
          <w:rFonts w:ascii="Garamond" w:hAnsi="Garamond"/>
          <w:b w:val="0"/>
          <w:bCs w:val="0"/>
        </w:rPr>
      </w:pPr>
      <w:r w:rsidRPr="00B94BDE">
        <w:rPr>
          <w:rFonts w:ascii="Garamond" w:hAnsi="Garamond"/>
          <w:b w:val="0"/>
          <w:bCs w:val="0"/>
        </w:rPr>
        <w:t>rozhodování ve věcech podpůrných opatření při narušení schopnosti zletilého právně jednat</w:t>
      </w:r>
    </w:p>
    <w:p w14:paraId="4A85CE54" w14:textId="77777777" w:rsidR="0098037B" w:rsidRPr="00B94BDE" w:rsidRDefault="0098037B" w:rsidP="0098037B">
      <w:pPr>
        <w:pStyle w:val="Podnadpis"/>
        <w:jc w:val="left"/>
        <w:rPr>
          <w:rFonts w:ascii="Garamond" w:hAnsi="Garamond"/>
          <w:b w:val="0"/>
          <w:bCs w:val="0"/>
        </w:rPr>
      </w:pPr>
      <w:r w:rsidRPr="00B94BDE">
        <w:rPr>
          <w:rFonts w:ascii="Garamond" w:hAnsi="Garamond"/>
          <w:b w:val="0"/>
          <w:bCs w:val="0"/>
        </w:rPr>
        <w:t>rozhodování ve věcech zásahu do integrity osoby s omezenou svéprávností</w:t>
      </w:r>
    </w:p>
    <w:p w14:paraId="0A49496E" w14:textId="77777777" w:rsidR="0098037B" w:rsidRPr="00B94BDE" w:rsidRDefault="0098037B" w:rsidP="005D3D25">
      <w:pPr>
        <w:pStyle w:val="Podnadpis"/>
        <w:jc w:val="left"/>
      </w:pPr>
      <w:r w:rsidRPr="00B94BDE">
        <w:rPr>
          <w:rFonts w:ascii="Garamond" w:hAnsi="Garamond"/>
          <w:b w:val="0"/>
          <w:bCs w:val="0"/>
        </w:rPr>
        <w:t>rozhodování o prodloužení doby omezení svéprávnosti a s tím souvisejícím opatrovnictvím člověka</w:t>
      </w:r>
    </w:p>
    <w:p w14:paraId="3892BD6E" w14:textId="77777777" w:rsidR="00EF7A7A" w:rsidRPr="00B94BDE" w:rsidRDefault="00A94AE4" w:rsidP="00EF7A7A">
      <w:pPr>
        <w:ind w:left="426" w:hanging="425"/>
        <w:jc w:val="both"/>
      </w:pPr>
      <w:r w:rsidRPr="00B94BDE">
        <w:tab/>
        <w:t xml:space="preserve">      </w:t>
      </w:r>
      <w:r w:rsidR="002E0F6C" w:rsidRPr="00B94BDE">
        <w:tab/>
      </w:r>
      <w:r w:rsidR="002E0F6C" w:rsidRPr="00B94BDE">
        <w:tab/>
      </w:r>
      <w:r w:rsidR="002E0F6C" w:rsidRPr="00B94BDE">
        <w:tab/>
      </w:r>
      <w:r w:rsidR="002E0F6C" w:rsidRPr="00B94BDE">
        <w:tab/>
      </w:r>
      <w:r w:rsidR="002E0F6C" w:rsidRPr="00B94BDE">
        <w:tab/>
      </w:r>
      <w:r w:rsidR="002E0F6C" w:rsidRPr="00B94BDE">
        <w:tab/>
      </w:r>
    </w:p>
    <w:p w14:paraId="7079EED6" w14:textId="7D2544BF" w:rsidR="00171B1B" w:rsidRPr="00B94BDE" w:rsidRDefault="00171B1B" w:rsidP="00FA335C">
      <w:pPr>
        <w:pStyle w:val="Odstavecseseznamem"/>
        <w:numPr>
          <w:ilvl w:val="0"/>
          <w:numId w:val="46"/>
        </w:numPr>
        <w:ind w:left="426"/>
        <w:jc w:val="both"/>
      </w:pPr>
      <w:r w:rsidRPr="00B94BDE">
        <w:rPr>
          <w:b/>
        </w:rPr>
        <w:t>podněty v</w:t>
      </w:r>
      <w:r w:rsidR="00B714C6" w:rsidRPr="00B94BDE">
        <w:rPr>
          <w:b/>
        </w:rPr>
        <w:t xml:space="preserve"> opatrovnickém řízení </w:t>
      </w:r>
      <w:r w:rsidRPr="00B94BDE">
        <w:rPr>
          <w:b/>
        </w:rPr>
        <w:t xml:space="preserve"> </w:t>
      </w:r>
      <w:r w:rsidRPr="00B94BDE">
        <w:t>vyřizuje soudce</w:t>
      </w:r>
      <w:r w:rsidR="00AF6F1E" w:rsidRPr="00B94BDE">
        <w:t xml:space="preserve"> dle rozpisu, vedeného v opatrovnickém oddělení</w:t>
      </w:r>
      <w:r w:rsidRPr="00B94BDE">
        <w:t xml:space="preserve"> podle počátečního písmene příjmení dítěte nebo fyzické osoby</w:t>
      </w:r>
      <w:r w:rsidR="00E87F71" w:rsidRPr="00B94BDE">
        <w:t>, který je přílohou  rozvrhu práce vedeného na správě soudu</w:t>
      </w:r>
      <w:r w:rsidR="00AD0EE0" w:rsidRPr="00B94BDE">
        <w:t xml:space="preserve">, </w:t>
      </w:r>
      <w:r w:rsidR="00AD0EE0" w:rsidRPr="00B94BDE">
        <w:rPr>
          <w:b/>
        </w:rPr>
        <w:t>podněty týkající se řízení o svéprávnosti</w:t>
      </w:r>
      <w:r w:rsidR="00AD0EE0" w:rsidRPr="00B94BDE">
        <w:t xml:space="preserve"> vyřizuje soudce JUDr. Jana </w:t>
      </w:r>
      <w:r w:rsidR="0057723B" w:rsidRPr="00B94BDE">
        <w:t>Hronová</w:t>
      </w:r>
    </w:p>
    <w:p w14:paraId="19CB4E1F" w14:textId="77777777" w:rsidR="00041592" w:rsidRPr="00B94BDE" w:rsidRDefault="00041592" w:rsidP="00041592">
      <w:pPr>
        <w:pStyle w:val="Odstavecseseznamem"/>
        <w:ind w:left="721"/>
        <w:jc w:val="both"/>
      </w:pPr>
    </w:p>
    <w:p w14:paraId="10CC8BB2" w14:textId="77777777" w:rsidR="00D25C1A" w:rsidRPr="00B94BDE" w:rsidRDefault="00D25C1A" w:rsidP="00C64E9C">
      <w:pPr>
        <w:numPr>
          <w:ilvl w:val="0"/>
          <w:numId w:val="1"/>
        </w:numPr>
        <w:ind w:left="426" w:hanging="425"/>
        <w:jc w:val="both"/>
      </w:pPr>
      <w:r w:rsidRPr="00B94BDE">
        <w:rPr>
          <w:b/>
          <w:bCs/>
        </w:rPr>
        <w:t xml:space="preserve"> řízení</w:t>
      </w:r>
      <w:r w:rsidR="005E184D" w:rsidRPr="00B94BDE">
        <w:rPr>
          <w:b/>
          <w:bCs/>
        </w:rPr>
        <w:t xml:space="preserve"> ve věcech osvojení</w:t>
      </w:r>
      <w:r w:rsidRPr="00B94BDE">
        <w:rPr>
          <w:b/>
          <w:bCs/>
        </w:rPr>
        <w:t xml:space="preserve"> – </w:t>
      </w:r>
      <w:r w:rsidRPr="00B94BDE">
        <w:t xml:space="preserve">soudce, kterému napadla věc, upravená v oddílu 2, nazvaného </w:t>
      </w:r>
      <w:r w:rsidR="0057723B" w:rsidRPr="00B94BDE">
        <w:t>„O</w:t>
      </w:r>
      <w:r w:rsidRPr="00B94BDE">
        <w:t>svojení</w:t>
      </w:r>
      <w:r w:rsidR="0057723B" w:rsidRPr="00B94BDE">
        <w:t>“</w:t>
      </w:r>
      <w:r w:rsidRPr="00B94BDE">
        <w:t>, hlavy II., části druhé  občanského zákoníku ( dále o.z.), projedná a rozhodne i věci další v téže části o.z. a to až do právní moci rozhodnutí o osvojení nezletilého  </w:t>
      </w:r>
    </w:p>
    <w:p w14:paraId="1217DA33" w14:textId="77777777" w:rsidR="00DE0793" w:rsidRPr="00B94BDE" w:rsidRDefault="00DE0793" w:rsidP="00C64E9C">
      <w:pPr>
        <w:overflowPunct w:val="0"/>
        <w:autoSpaceDE w:val="0"/>
        <w:autoSpaceDN w:val="0"/>
        <w:adjustRightInd w:val="0"/>
        <w:ind w:left="426" w:hanging="425"/>
        <w:jc w:val="both"/>
        <w:textAlignment w:val="baseline"/>
      </w:pPr>
    </w:p>
    <w:p w14:paraId="381A8249" w14:textId="77777777" w:rsidR="00EA0438" w:rsidRPr="00B94BDE" w:rsidRDefault="00EA0438" w:rsidP="00A4080C">
      <w:pPr>
        <w:pStyle w:val="Odstavecseseznamem"/>
        <w:numPr>
          <w:ilvl w:val="0"/>
          <w:numId w:val="1"/>
        </w:numPr>
        <w:overflowPunct w:val="0"/>
        <w:autoSpaceDE w:val="0"/>
        <w:autoSpaceDN w:val="0"/>
        <w:adjustRightInd w:val="0"/>
        <w:ind w:left="426" w:hanging="425"/>
        <w:jc w:val="both"/>
        <w:textAlignment w:val="baseline"/>
      </w:pPr>
      <w:r w:rsidRPr="00B94BDE">
        <w:t>v</w:t>
      </w:r>
      <w:r w:rsidR="003350DC" w:rsidRPr="00B94BDE">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B94BDE" w:rsidRDefault="00EA0438" w:rsidP="00EA0438">
      <w:pPr>
        <w:pStyle w:val="Odstavecseseznamem"/>
      </w:pPr>
    </w:p>
    <w:p w14:paraId="17F809EC" w14:textId="77777777" w:rsidR="00DB6A01" w:rsidRPr="00B94BDE" w:rsidRDefault="00DB6A01" w:rsidP="00313226">
      <w:pPr>
        <w:numPr>
          <w:ilvl w:val="0"/>
          <w:numId w:val="1"/>
        </w:numPr>
        <w:ind w:left="426" w:hanging="425"/>
        <w:jc w:val="both"/>
        <w:rPr>
          <w:b/>
        </w:rPr>
      </w:pPr>
      <w:r w:rsidRPr="00B94BDE">
        <w:rPr>
          <w:b/>
        </w:rPr>
        <w:t>v nepřítomnosti soudce na opatrovnickém úseku</w:t>
      </w:r>
      <w:r w:rsidRPr="00B94BDE">
        <w:t xml:space="preserve"> jej zastupuje ve všech jeho povinnostech soudce v uvedeném pořadí dle rozvrhu práce</w:t>
      </w:r>
    </w:p>
    <w:p w14:paraId="21A170E3" w14:textId="77777777" w:rsidR="00923A0F" w:rsidRPr="00B94BDE" w:rsidRDefault="00923A0F" w:rsidP="00313226">
      <w:pPr>
        <w:overflowPunct w:val="0"/>
        <w:autoSpaceDE w:val="0"/>
        <w:autoSpaceDN w:val="0"/>
        <w:adjustRightInd w:val="0"/>
        <w:ind w:left="426" w:hanging="425"/>
        <w:jc w:val="both"/>
        <w:textAlignment w:val="baseline"/>
      </w:pPr>
    </w:p>
    <w:p w14:paraId="49747940" w14:textId="77777777" w:rsidR="00376C8E" w:rsidRPr="00B94BDE" w:rsidRDefault="00376C8E" w:rsidP="00AD2C1C">
      <w:pPr>
        <w:pStyle w:val="Odstavecseseznamem"/>
        <w:numPr>
          <w:ilvl w:val="0"/>
          <w:numId w:val="1"/>
        </w:numPr>
        <w:overflowPunct w:val="0"/>
        <w:autoSpaceDE w:val="0"/>
        <w:autoSpaceDN w:val="0"/>
        <w:adjustRightInd w:val="0"/>
        <w:jc w:val="both"/>
        <w:rPr>
          <w:b/>
        </w:rPr>
      </w:pPr>
      <w:r w:rsidRPr="00B94BDE">
        <w:rPr>
          <w:b/>
        </w:rPr>
        <w:t>předběžná opatření dle § 452 a násl.</w:t>
      </w:r>
      <w:r w:rsidR="00AF6F1E" w:rsidRPr="00B94BDE">
        <w:rPr>
          <w:b/>
        </w:rPr>
        <w:t xml:space="preserve"> zákona č. 292/2013 Sb</w:t>
      </w:r>
      <w:r w:rsidR="00DE60B1" w:rsidRPr="00B94BDE">
        <w:rPr>
          <w:b/>
        </w:rPr>
        <w:t>.</w:t>
      </w:r>
      <w:r w:rsidR="00AF6F1E" w:rsidRPr="00B94BDE">
        <w:rPr>
          <w:b/>
        </w:rPr>
        <w:t xml:space="preserve"> (dále z.ř.s.)</w:t>
      </w:r>
      <w:r w:rsidRPr="00B94BDE">
        <w:t xml:space="preserve"> </w:t>
      </w:r>
      <w:r w:rsidRPr="00B94BDE">
        <w:rPr>
          <w:b/>
        </w:rPr>
        <w:t xml:space="preserve"> mimo pracovní dobu </w:t>
      </w:r>
      <w:r w:rsidRPr="00B94BDE">
        <w:t>rozhoduje soudce nebo zástup dle přehledu služeb soudců</w:t>
      </w:r>
      <w:r w:rsidR="0065722B" w:rsidRPr="00B94BDE">
        <w:t xml:space="preserve"> v rámci pracovní pohotovosti </w:t>
      </w:r>
      <w:r w:rsidRPr="00B94BDE">
        <w:t xml:space="preserve"> na občanskoprávním úseku</w:t>
      </w:r>
      <w:r w:rsidR="008053DB" w:rsidRPr="00B94BDE">
        <w:t xml:space="preserve">, </w:t>
      </w:r>
      <w:r w:rsidR="00CC7821" w:rsidRPr="00B94BDE">
        <w:t>který je veden ve správním spise, uloženém na správě soudu</w:t>
      </w:r>
      <w:r w:rsidRPr="00B94BDE">
        <w:t xml:space="preserve"> s tím, že další úkony </w:t>
      </w:r>
      <w:r w:rsidR="00AF6F1E" w:rsidRPr="00B94BDE">
        <w:t>provádí a případné řízení vede soudce dle rozpisu, podle počátečního písmene příjmení dítěte, který je přílohou rozvrhu práce</w:t>
      </w:r>
      <w:r w:rsidRPr="00B94BDE">
        <w:t xml:space="preserve"> </w:t>
      </w:r>
    </w:p>
    <w:p w14:paraId="145C5C5A" w14:textId="77777777" w:rsidR="00376C8E" w:rsidRPr="00B94BDE" w:rsidRDefault="00376C8E" w:rsidP="00313226">
      <w:pPr>
        <w:pStyle w:val="Odstavecseseznamem"/>
        <w:ind w:left="426" w:hanging="425"/>
        <w:rPr>
          <w:b/>
        </w:rPr>
      </w:pPr>
    </w:p>
    <w:p w14:paraId="364FA2D7" w14:textId="77777777" w:rsidR="00DF689E" w:rsidRPr="00B94BDE" w:rsidRDefault="00AF6F1E" w:rsidP="00313226">
      <w:pPr>
        <w:numPr>
          <w:ilvl w:val="0"/>
          <w:numId w:val="1"/>
        </w:numPr>
        <w:overflowPunct w:val="0"/>
        <w:autoSpaceDE w:val="0"/>
        <w:autoSpaceDN w:val="0"/>
        <w:adjustRightInd w:val="0"/>
        <w:ind w:left="426" w:hanging="425"/>
        <w:jc w:val="both"/>
        <w:textAlignment w:val="baseline"/>
      </w:pPr>
      <w:r w:rsidRPr="00B94BDE">
        <w:rPr>
          <w:b/>
        </w:rPr>
        <w:t>předběžná</w:t>
      </w:r>
      <w:r w:rsidR="00376C8E" w:rsidRPr="00B94BDE">
        <w:rPr>
          <w:b/>
        </w:rPr>
        <w:t xml:space="preserve"> opatření dle ust. § 452 z.ř.s., napadl</w:t>
      </w:r>
      <w:r w:rsidRPr="00B94BDE">
        <w:rPr>
          <w:b/>
        </w:rPr>
        <w:t>á</w:t>
      </w:r>
      <w:r w:rsidR="00376C8E" w:rsidRPr="00B94BDE">
        <w:rPr>
          <w:b/>
        </w:rPr>
        <w:t xml:space="preserve"> v pracovní době</w:t>
      </w:r>
      <w:r w:rsidR="00F04ADA" w:rsidRPr="00B94BDE">
        <w:rPr>
          <w:b/>
        </w:rPr>
        <w:t xml:space="preserve"> </w:t>
      </w:r>
      <w:r w:rsidR="00376C8E" w:rsidRPr="00B94BDE">
        <w:rPr>
          <w:b/>
        </w:rPr>
        <w:t xml:space="preserve"> </w:t>
      </w:r>
      <w:r w:rsidR="00F04ADA" w:rsidRPr="00B94BDE">
        <w:t>rozhoduje soudce opatrovnického úseku dle rozpisu služeb, který je přílohou rozvrhu práce</w:t>
      </w:r>
      <w:r w:rsidR="008F212B" w:rsidRPr="00B94BDE">
        <w:t>, v nepřítomnosti tohoto soudce jej zastupují soudci v uvedeném dle rozvrhu práce. O</w:t>
      </w:r>
      <w:r w:rsidR="00F04ADA" w:rsidRPr="00B94BDE">
        <w:t xml:space="preserve"> případném prodloužení i o řízení ve věci samé rozhoduje soudce dle rozpisu </w:t>
      </w:r>
      <w:r w:rsidR="0027485D" w:rsidRPr="00B94BDE">
        <w:t>vedeného po</w:t>
      </w:r>
      <w:r w:rsidR="00F04ADA" w:rsidRPr="00B94BDE">
        <w:t>dle počátečního písmene</w:t>
      </w:r>
      <w:r w:rsidR="0027485D" w:rsidRPr="00B94BDE">
        <w:t xml:space="preserve"> příjmení</w:t>
      </w:r>
      <w:r w:rsidR="00F04ADA" w:rsidRPr="00B94BDE">
        <w:t xml:space="preserve"> dítěte</w:t>
      </w:r>
      <w:r w:rsidR="00D03F06" w:rsidRPr="00B94BDE">
        <w:t>, který je přílohou tohoto rozvrhu práce</w:t>
      </w:r>
      <w:r w:rsidR="008F212B" w:rsidRPr="00B94BDE">
        <w:t xml:space="preserve"> </w:t>
      </w:r>
    </w:p>
    <w:p w14:paraId="2826EA26" w14:textId="77777777" w:rsidR="003A0F95" w:rsidRPr="00B94BDE" w:rsidRDefault="003A0F95" w:rsidP="00313226">
      <w:pPr>
        <w:overflowPunct w:val="0"/>
        <w:autoSpaceDE w:val="0"/>
        <w:autoSpaceDN w:val="0"/>
        <w:adjustRightInd w:val="0"/>
        <w:ind w:left="426" w:hanging="425"/>
        <w:jc w:val="both"/>
        <w:textAlignment w:val="baseline"/>
      </w:pPr>
    </w:p>
    <w:p w14:paraId="77F177B0" w14:textId="77777777" w:rsidR="003A0F95" w:rsidRPr="00B94BDE" w:rsidRDefault="003A0F95" w:rsidP="00313226">
      <w:pPr>
        <w:numPr>
          <w:ilvl w:val="0"/>
          <w:numId w:val="1"/>
        </w:numPr>
        <w:overflowPunct w:val="0"/>
        <w:autoSpaceDE w:val="0"/>
        <w:autoSpaceDN w:val="0"/>
        <w:adjustRightInd w:val="0"/>
        <w:ind w:left="426" w:hanging="425"/>
        <w:jc w:val="both"/>
        <w:textAlignment w:val="baseline"/>
      </w:pPr>
      <w:r w:rsidRPr="00B94BDE">
        <w:rPr>
          <w:b/>
        </w:rPr>
        <w:t>o návrzích  na</w:t>
      </w:r>
      <w:r w:rsidRPr="00B94BDE">
        <w:t xml:space="preserve"> </w:t>
      </w:r>
      <w:r w:rsidRPr="00B94BDE">
        <w:rPr>
          <w:b/>
        </w:rPr>
        <w:t>předběžná opatření před zahájením opatrovnického řízení</w:t>
      </w:r>
      <w:r w:rsidRPr="00B94BDE">
        <w:t xml:space="preserve"> ( s výjimkou </w:t>
      </w:r>
      <w:r w:rsidR="0027485D" w:rsidRPr="00B94BDE">
        <w:t xml:space="preserve">předběžných </w:t>
      </w:r>
      <w:r w:rsidRPr="00B94BDE">
        <w:t xml:space="preserve">opatření dle § 452 z.ř.s.) rozhodne soudce dle rozpisu </w:t>
      </w:r>
      <w:r w:rsidR="000426C4" w:rsidRPr="00B94BDE">
        <w:t>vedeného podle počátečního písmene příjmení dítěte</w:t>
      </w:r>
      <w:r w:rsidRPr="00B94BDE">
        <w:t>, který je přílohou tohoto rozvrhu práce</w:t>
      </w:r>
      <w:r w:rsidR="003E60A0" w:rsidRPr="00B94BDE">
        <w:t>, případně jeho zástup dle rozvrhu práce</w:t>
      </w:r>
      <w:r w:rsidRPr="00B94BDE">
        <w:t xml:space="preserve">  </w:t>
      </w:r>
    </w:p>
    <w:p w14:paraId="05898A82" w14:textId="77777777" w:rsidR="00F04ADA" w:rsidRPr="00B94BDE" w:rsidRDefault="00F04ADA" w:rsidP="00313226">
      <w:pPr>
        <w:overflowPunct w:val="0"/>
        <w:autoSpaceDE w:val="0"/>
        <w:autoSpaceDN w:val="0"/>
        <w:adjustRightInd w:val="0"/>
        <w:ind w:left="426" w:hanging="425"/>
        <w:jc w:val="both"/>
        <w:textAlignment w:val="baseline"/>
      </w:pPr>
    </w:p>
    <w:p w14:paraId="0893628A" w14:textId="77777777" w:rsidR="00F04ADA" w:rsidRPr="00B94BDE" w:rsidRDefault="00F04ADA" w:rsidP="00713815">
      <w:pPr>
        <w:numPr>
          <w:ilvl w:val="0"/>
          <w:numId w:val="1"/>
        </w:numPr>
        <w:overflowPunct w:val="0"/>
        <w:autoSpaceDE w:val="0"/>
        <w:autoSpaceDN w:val="0"/>
        <w:adjustRightInd w:val="0"/>
        <w:ind w:left="426" w:hanging="425"/>
        <w:jc w:val="both"/>
        <w:textAlignment w:val="baseline"/>
      </w:pPr>
      <w:r w:rsidRPr="00B94BDE">
        <w:rPr>
          <w:b/>
        </w:rPr>
        <w:t>rozhodování o</w:t>
      </w:r>
      <w:r w:rsidR="00713815" w:rsidRPr="00B94BDE">
        <w:rPr>
          <w:b/>
        </w:rPr>
        <w:t xml:space="preserve"> předběžných opatřeních podle § </w:t>
      </w:r>
      <w:r w:rsidRPr="00B94BDE">
        <w:rPr>
          <w:b/>
        </w:rPr>
        <w:t>400 a násl. z.ř.s.</w:t>
      </w:r>
      <w:r w:rsidRPr="00B94BDE">
        <w:t xml:space="preserve"> </w:t>
      </w:r>
      <w:r w:rsidRPr="00B94BDE">
        <w:rPr>
          <w:b/>
        </w:rPr>
        <w:t>mimo pracovní dobu</w:t>
      </w:r>
      <w:r w:rsidR="00713815" w:rsidRPr="00B94BDE">
        <w:t xml:space="preserve"> </w:t>
      </w:r>
      <w:r w:rsidRPr="00B94BDE">
        <w:t>a zajištění bezodkladného výkonu tohoto rozhodnutí uskuteční soudce nebo zástup dle přehledu služeb soudců</w:t>
      </w:r>
      <w:r w:rsidR="008053DB" w:rsidRPr="00B94BDE">
        <w:t xml:space="preserve"> v rámci pracovní pohotovosti</w:t>
      </w:r>
      <w:r w:rsidRPr="00B94BDE">
        <w:t xml:space="preserve"> na občanskoprávním úseku. Provedení výkonu tohoto rozhodnutí, budou-li okolnosti případu vyžadovat provedení výkonu mimo pracovní dobu (§ 69 odst. 1 j</w:t>
      </w:r>
      <w:r w:rsidR="003A0F95" w:rsidRPr="00B94BDE">
        <w:t>ednacího řádu</w:t>
      </w:r>
      <w:r w:rsidRPr="00B94BDE">
        <w:t>) uskuteční soudce nebo zástup dle přehledu služeb soudců</w:t>
      </w:r>
    </w:p>
    <w:p w14:paraId="1937FC49" w14:textId="77777777" w:rsidR="007F7655" w:rsidRPr="00B94BDE" w:rsidRDefault="007F7655" w:rsidP="00713815">
      <w:pPr>
        <w:overflowPunct w:val="0"/>
        <w:autoSpaceDE w:val="0"/>
        <w:autoSpaceDN w:val="0"/>
        <w:adjustRightInd w:val="0"/>
        <w:ind w:left="426" w:hanging="425"/>
        <w:jc w:val="both"/>
        <w:textAlignment w:val="baseline"/>
      </w:pPr>
    </w:p>
    <w:p w14:paraId="13D6402F" w14:textId="77777777" w:rsidR="0055354A" w:rsidRPr="00B94BDE" w:rsidRDefault="007F7655" w:rsidP="00713815">
      <w:pPr>
        <w:numPr>
          <w:ilvl w:val="0"/>
          <w:numId w:val="1"/>
        </w:numPr>
        <w:overflowPunct w:val="0"/>
        <w:autoSpaceDE w:val="0"/>
        <w:autoSpaceDN w:val="0"/>
        <w:adjustRightInd w:val="0"/>
        <w:ind w:left="426" w:hanging="425"/>
        <w:jc w:val="both"/>
        <w:textAlignment w:val="baseline"/>
      </w:pPr>
      <w:r w:rsidRPr="00B94BDE">
        <w:rPr>
          <w:b/>
        </w:rPr>
        <w:lastRenderedPageBreak/>
        <w:t xml:space="preserve">rozhodování o předběžných opatřeních podle § 400 a násl. z.ř.s. v pracovní době a o jejich prodloužení </w:t>
      </w:r>
      <w:r w:rsidRPr="00B94BDE">
        <w:t xml:space="preserve">rozhoduje předseda senátu 10 Nc </w:t>
      </w:r>
    </w:p>
    <w:p w14:paraId="1D68FF60" w14:textId="7ADD3E57" w:rsidR="0055354A" w:rsidRPr="00B94BDE" w:rsidRDefault="00160875" w:rsidP="00713815">
      <w:pPr>
        <w:numPr>
          <w:ilvl w:val="0"/>
          <w:numId w:val="1"/>
        </w:numPr>
        <w:overflowPunct w:val="0"/>
        <w:autoSpaceDE w:val="0"/>
        <w:autoSpaceDN w:val="0"/>
        <w:adjustRightInd w:val="0"/>
        <w:ind w:left="426" w:hanging="425"/>
        <w:jc w:val="both"/>
        <w:textAlignment w:val="baseline"/>
        <w:rPr>
          <w:b/>
        </w:rPr>
      </w:pPr>
      <w:r w:rsidRPr="00B94BDE">
        <w:rPr>
          <w:b/>
        </w:rPr>
        <w:t>výkon rozhodnutí o vykázání ze společného obydlí a nenavazování kontaktů s navrhovatelem</w:t>
      </w:r>
      <w:r w:rsidRPr="00B94BDE">
        <w:t xml:space="preserve"> provádí </w:t>
      </w:r>
      <w:r w:rsidRPr="00B94BDE">
        <w:rPr>
          <w:b/>
        </w:rPr>
        <w:t>v pracovní době</w:t>
      </w:r>
      <w:r w:rsidRPr="00B94BDE">
        <w:t xml:space="preserve">, dle týdenního rozpisu služeb, </w:t>
      </w:r>
      <w:r w:rsidR="00A522A9" w:rsidRPr="00B94BDE">
        <w:t xml:space="preserve">Mgr. Ondřej Kotrch, </w:t>
      </w:r>
      <w:r w:rsidRPr="00B94BDE">
        <w:t xml:space="preserve">Jaroslav Prokeš,  </w:t>
      </w:r>
      <w:r w:rsidR="00C45BD2" w:rsidRPr="00B94BDE">
        <w:t xml:space="preserve">Mgr. Sargis Aghababjan, Mgr. Simona </w:t>
      </w:r>
      <w:r w:rsidR="00961E19" w:rsidRPr="00B94BDE">
        <w:t>R</w:t>
      </w:r>
      <w:r w:rsidR="005B2E9E" w:rsidRPr="00B94BDE">
        <w:t>á</w:t>
      </w:r>
      <w:r w:rsidR="00961E19" w:rsidRPr="00B94BDE">
        <w:t>dlová</w:t>
      </w:r>
      <w:r w:rsidR="00C45BD2" w:rsidRPr="00B94BDE">
        <w:t>, Mgr. Zdeněk Hanák</w:t>
      </w:r>
      <w:r w:rsidR="00D17C90" w:rsidRPr="00B94BDE">
        <w:t xml:space="preserve">, Mgr. Štěpánka </w:t>
      </w:r>
      <w:r w:rsidR="005B2E9E" w:rsidRPr="00B94BDE">
        <w:t>Šebáková</w:t>
      </w:r>
      <w:r w:rsidR="00D17C90" w:rsidRPr="00B94BDE">
        <w:t xml:space="preserve">, </w:t>
      </w:r>
      <w:r w:rsidR="00A64ACB" w:rsidRPr="00B94BDE">
        <w:t>JUD</w:t>
      </w:r>
      <w:r w:rsidR="00D17C90" w:rsidRPr="00B94BDE">
        <w:t>r. Rosalie Telska.</w:t>
      </w:r>
      <w:r w:rsidR="00522143" w:rsidRPr="00B94BDE">
        <w:t xml:space="preserve"> Zástup vzájemný.</w:t>
      </w:r>
    </w:p>
    <w:p w14:paraId="6019D778" w14:textId="77777777" w:rsidR="004B50B8" w:rsidRPr="00B94BDE" w:rsidRDefault="004B50B8" w:rsidP="00713815">
      <w:pPr>
        <w:overflowPunct w:val="0"/>
        <w:autoSpaceDE w:val="0"/>
        <w:autoSpaceDN w:val="0"/>
        <w:adjustRightInd w:val="0"/>
        <w:ind w:left="426" w:hanging="425"/>
        <w:jc w:val="both"/>
        <w:textAlignment w:val="baseline"/>
        <w:rPr>
          <w:b/>
        </w:rPr>
      </w:pPr>
    </w:p>
    <w:p w14:paraId="5A6C0F60" w14:textId="4BA35F18" w:rsidR="00A522A9" w:rsidRPr="00B94BDE" w:rsidRDefault="00160875" w:rsidP="00A522A9">
      <w:pPr>
        <w:numPr>
          <w:ilvl w:val="0"/>
          <w:numId w:val="1"/>
        </w:numPr>
        <w:overflowPunct w:val="0"/>
        <w:autoSpaceDE w:val="0"/>
        <w:autoSpaceDN w:val="0"/>
        <w:adjustRightInd w:val="0"/>
        <w:ind w:left="426" w:hanging="425"/>
        <w:jc w:val="both"/>
        <w:textAlignment w:val="baseline"/>
        <w:rPr>
          <w:b/>
        </w:rPr>
      </w:pPr>
      <w:r w:rsidRPr="00B94BDE">
        <w:rPr>
          <w:b/>
        </w:rPr>
        <w:t>výkon rozhodnutí o výchově nezl. dítěte a předběžného opatření upravujícího poměry dítěte</w:t>
      </w:r>
      <w:r w:rsidRPr="00B94BDE">
        <w:t xml:space="preserve"> provád</w:t>
      </w:r>
      <w:r w:rsidR="006D26C4" w:rsidRPr="00B94BDE">
        <w:t>í, dle týdenního rozpisu služeb</w:t>
      </w:r>
      <w:r w:rsidR="009D4F49" w:rsidRPr="00B94BDE">
        <w:t xml:space="preserve"> </w:t>
      </w:r>
      <w:r w:rsidR="00A522A9" w:rsidRPr="00B94BDE">
        <w:t xml:space="preserve">Mgr. Ondřej Kotrch, Jaroslav Prokeš,  Mgr. Sargis Aghababjan, Mgr. Simona </w:t>
      </w:r>
      <w:r w:rsidR="00961E19" w:rsidRPr="00B94BDE">
        <w:t>Rádlová</w:t>
      </w:r>
      <w:r w:rsidR="00A522A9" w:rsidRPr="00B94BDE">
        <w:t>, Mgr. Zdeněk Hanák</w:t>
      </w:r>
      <w:r w:rsidR="00D17C90" w:rsidRPr="00B94BDE">
        <w:t xml:space="preserve">, Mgr. Štěpánka </w:t>
      </w:r>
      <w:r w:rsidR="005B2E9E" w:rsidRPr="00B94BDE">
        <w:t>Šebáková</w:t>
      </w:r>
      <w:r w:rsidR="00D17C90" w:rsidRPr="00B94BDE">
        <w:t xml:space="preserve">, </w:t>
      </w:r>
      <w:r w:rsidR="00A64ACB" w:rsidRPr="00B94BDE">
        <w:t>JUD</w:t>
      </w:r>
      <w:r w:rsidR="00D17C90" w:rsidRPr="00B94BDE">
        <w:t>r. Rosalie Telska</w:t>
      </w:r>
      <w:r w:rsidR="00A522A9" w:rsidRPr="00B94BDE">
        <w:t>. Zástup vzájemný.</w:t>
      </w:r>
    </w:p>
    <w:p w14:paraId="7E96CE95" w14:textId="77777777" w:rsidR="00181492" w:rsidRPr="00B94BDE" w:rsidRDefault="00181492" w:rsidP="00A522A9">
      <w:pPr>
        <w:overflowPunct w:val="0"/>
        <w:autoSpaceDE w:val="0"/>
        <w:autoSpaceDN w:val="0"/>
        <w:adjustRightInd w:val="0"/>
        <w:ind w:left="426"/>
        <w:jc w:val="both"/>
        <w:textAlignment w:val="baseline"/>
        <w:rPr>
          <w:b/>
          <w:u w:val="single"/>
        </w:rPr>
      </w:pPr>
    </w:p>
    <w:p w14:paraId="7A801BDE" w14:textId="77777777" w:rsidR="00181492" w:rsidRPr="00B94BDE" w:rsidRDefault="00181492" w:rsidP="00994061">
      <w:pPr>
        <w:rPr>
          <w:b/>
          <w:u w:val="single"/>
        </w:rPr>
      </w:pPr>
    </w:p>
    <w:p w14:paraId="1FBA09AA" w14:textId="77777777" w:rsidR="00067F2A" w:rsidRPr="00B94BDE" w:rsidRDefault="00067F2A" w:rsidP="00994061">
      <w:pPr>
        <w:rPr>
          <w:b/>
          <w:u w:val="single"/>
        </w:rPr>
      </w:pPr>
    </w:p>
    <w:p w14:paraId="3F117588" w14:textId="77777777" w:rsidR="00067F2A" w:rsidRPr="00B94BDE" w:rsidRDefault="00067F2A" w:rsidP="00994061">
      <w:pPr>
        <w:rPr>
          <w:b/>
          <w:u w:val="single"/>
        </w:rPr>
      </w:pPr>
    </w:p>
    <w:p w14:paraId="1BD6B3C8" w14:textId="77777777" w:rsidR="00994061" w:rsidRPr="00B94BDE" w:rsidRDefault="00CC0894" w:rsidP="00994061">
      <w:pPr>
        <w:rPr>
          <w:b/>
          <w:u w:val="single"/>
        </w:rPr>
      </w:pPr>
      <w:r w:rsidRPr="00B94BDE">
        <w:rPr>
          <w:b/>
          <w:u w:val="single"/>
        </w:rPr>
        <w:t>Přidělení přísedících do civilních senátů a senátu s pracovněprávní specializací</w:t>
      </w:r>
    </w:p>
    <w:p w14:paraId="16BBBD2D" w14:textId="77777777" w:rsidR="00994061" w:rsidRPr="00B94BDE" w:rsidRDefault="00994061" w:rsidP="00994061">
      <w:pPr>
        <w:rPr>
          <w:b/>
          <w:u w:val="single"/>
        </w:rPr>
      </w:pPr>
    </w:p>
    <w:p w14:paraId="3B551FB2" w14:textId="77777777" w:rsidR="00994061" w:rsidRPr="00B94BDE" w:rsidRDefault="00994061" w:rsidP="00800F53">
      <w:pPr>
        <w:numPr>
          <w:ilvl w:val="0"/>
          <w:numId w:val="14"/>
        </w:numPr>
        <w:autoSpaceDN w:val="0"/>
        <w:ind w:left="0" w:firstLine="0"/>
        <w:rPr>
          <w:b/>
        </w:rPr>
      </w:pPr>
      <w:r w:rsidRPr="00B94BDE">
        <w:rPr>
          <w:b/>
        </w:rPr>
        <w:t>přehled přísedících, přidělovaných v napadlých žalobách v minulých letech:</w:t>
      </w:r>
    </w:p>
    <w:p w14:paraId="4BADB9EB" w14:textId="77777777" w:rsidR="00994061" w:rsidRPr="00B94BDE" w:rsidRDefault="00994061" w:rsidP="00994061">
      <w:pPr>
        <w:rPr>
          <w:b/>
        </w:rPr>
      </w:pPr>
    </w:p>
    <w:p w14:paraId="62C2466F" w14:textId="77777777" w:rsidR="000C5B03" w:rsidRPr="00B94BDE" w:rsidRDefault="000C5B03" w:rsidP="00994061">
      <w:pPr>
        <w:rPr>
          <w:b/>
        </w:rPr>
      </w:pPr>
    </w:p>
    <w:p w14:paraId="5214F6E6" w14:textId="77777777" w:rsidR="000C5B03" w:rsidRPr="00B94BDE" w:rsidRDefault="000C5B03" w:rsidP="00994061">
      <w:pPr>
        <w:rPr>
          <w:b/>
        </w:rPr>
      </w:pPr>
    </w:p>
    <w:p w14:paraId="0950C8F3" w14:textId="77777777" w:rsidR="00994061" w:rsidRPr="00B94BDE" w:rsidRDefault="00994061" w:rsidP="00994061">
      <w:pPr>
        <w:rPr>
          <w:b/>
        </w:rPr>
      </w:pPr>
      <w:r w:rsidRPr="00B94BDE">
        <w:rPr>
          <w:b/>
        </w:rPr>
        <w:t>senát 10 C:</w:t>
      </w:r>
    </w:p>
    <w:p w14:paraId="7B39BB43" w14:textId="3CAE20A2" w:rsidR="00994061" w:rsidRPr="00B94BDE" w:rsidRDefault="001372E5" w:rsidP="00994061">
      <w:pPr>
        <w:spacing w:line="276" w:lineRule="auto"/>
        <w:jc w:val="both"/>
      </w:pPr>
      <w:r w:rsidRPr="00B94BDE">
        <w:t>JUDr. Jan Puls,</w:t>
      </w:r>
      <w:r w:rsidR="00885517" w:rsidRPr="00B94BDE">
        <w:t xml:space="preserve"> </w:t>
      </w:r>
      <w:r w:rsidR="00994061" w:rsidRPr="00B94BDE">
        <w:t>Miroslava Beňová, PhDr. Bc Mgr. Břetislav Voženílek, MBA, Mgr.</w:t>
      </w:r>
      <w:r w:rsidR="00676E9E" w:rsidRPr="00B94BDE">
        <w:t xml:space="preserve"> Bohdan Koverdynský,</w:t>
      </w:r>
      <w:r w:rsidR="00EF0B3A" w:rsidRPr="00B94BDE">
        <w:t xml:space="preserve"> Petr Vítek</w:t>
      </w:r>
    </w:p>
    <w:p w14:paraId="70D1E0E3" w14:textId="77777777" w:rsidR="00994061" w:rsidRPr="00B94BDE" w:rsidRDefault="00994061" w:rsidP="00994061">
      <w:pPr>
        <w:rPr>
          <w:b/>
        </w:rPr>
      </w:pPr>
    </w:p>
    <w:p w14:paraId="3EAD65DE" w14:textId="77777777" w:rsidR="00295544" w:rsidRPr="00B94BDE" w:rsidRDefault="00295544" w:rsidP="00295544">
      <w:pPr>
        <w:rPr>
          <w:b/>
        </w:rPr>
      </w:pPr>
      <w:r w:rsidRPr="00B94BDE">
        <w:rPr>
          <w:b/>
        </w:rPr>
        <w:t>senát 15 C:</w:t>
      </w:r>
      <w:r w:rsidRPr="00B94BDE">
        <w:rPr>
          <w:b/>
        </w:rPr>
        <w:tab/>
      </w:r>
    </w:p>
    <w:p w14:paraId="1D29C3CD" w14:textId="6F2E8B06" w:rsidR="00295544" w:rsidRPr="00B94BDE" w:rsidRDefault="001A2ECC" w:rsidP="00295544">
      <w:pPr>
        <w:jc w:val="both"/>
      </w:pPr>
      <w:r w:rsidRPr="00B94BDE">
        <w:t>JU</w:t>
      </w:r>
      <w:r w:rsidR="00676E9E" w:rsidRPr="00B94BDE">
        <w:t>Dr. Jan Puls, Ing. Jan Zemánek</w:t>
      </w:r>
    </w:p>
    <w:p w14:paraId="66495441" w14:textId="77777777" w:rsidR="000C5B03" w:rsidRPr="00B94BDE" w:rsidRDefault="000C5B03" w:rsidP="00295544">
      <w:pPr>
        <w:jc w:val="both"/>
        <w:rPr>
          <w:b/>
        </w:rPr>
      </w:pPr>
    </w:p>
    <w:p w14:paraId="26323814" w14:textId="77777777" w:rsidR="00295544" w:rsidRPr="00B94BDE" w:rsidRDefault="00295544" w:rsidP="00295544">
      <w:pPr>
        <w:jc w:val="both"/>
        <w:rPr>
          <w:b/>
        </w:rPr>
      </w:pPr>
      <w:r w:rsidRPr="00B94BDE">
        <w:rPr>
          <w:b/>
        </w:rPr>
        <w:t>senát 19 C:</w:t>
      </w:r>
    </w:p>
    <w:p w14:paraId="6F9E1168" w14:textId="19104EB9" w:rsidR="00295544" w:rsidRPr="00B94BDE" w:rsidRDefault="00295544" w:rsidP="00295544">
      <w:pPr>
        <w:jc w:val="both"/>
      </w:pPr>
      <w:r w:rsidRPr="00B94BDE">
        <w:t>JUDr. Jan Puls,</w:t>
      </w:r>
      <w:r w:rsidR="00540FEC" w:rsidRPr="00B94BDE">
        <w:t xml:space="preserve"> Ing. Jan Zemánek,</w:t>
      </w:r>
      <w:r w:rsidRPr="00B94BDE">
        <w:t xml:space="preserve">  </w:t>
      </w:r>
      <w:r w:rsidR="001A2ECC" w:rsidRPr="00B94BDE">
        <w:t>Daniel Dlugoš, Dagmar Málková, Ing. J</w:t>
      </w:r>
      <w:r w:rsidR="001F0324" w:rsidRPr="00B94BDE">
        <w:t>iří Mates</w:t>
      </w:r>
    </w:p>
    <w:p w14:paraId="1E0EC130" w14:textId="77777777" w:rsidR="007B47C9" w:rsidRPr="00B94BDE" w:rsidRDefault="007B47C9" w:rsidP="00295544">
      <w:pPr>
        <w:jc w:val="both"/>
        <w:rPr>
          <w:b/>
        </w:rPr>
      </w:pPr>
    </w:p>
    <w:p w14:paraId="37161266" w14:textId="77777777" w:rsidR="00295544" w:rsidRPr="00B94BDE" w:rsidRDefault="00295544" w:rsidP="00295544">
      <w:pPr>
        <w:jc w:val="both"/>
        <w:rPr>
          <w:b/>
        </w:rPr>
      </w:pPr>
      <w:r w:rsidRPr="00B94BDE">
        <w:rPr>
          <w:b/>
        </w:rPr>
        <w:t>senát 48 C</w:t>
      </w:r>
      <w:r w:rsidR="001F12F2" w:rsidRPr="00B94BDE">
        <w:rPr>
          <w:b/>
        </w:rPr>
        <w:t>:</w:t>
      </w:r>
    </w:p>
    <w:p w14:paraId="64CCA33A" w14:textId="15361E86" w:rsidR="00295544" w:rsidRPr="00B94BDE" w:rsidRDefault="00EF0B3A" w:rsidP="00295544">
      <w:pPr>
        <w:jc w:val="both"/>
      </w:pPr>
      <w:r w:rsidRPr="00B94BDE">
        <w:t xml:space="preserve">Romana Peterková, Miroslav Havlík, Ing. Karel Máj, </w:t>
      </w:r>
      <w:r w:rsidR="00DD5D6D" w:rsidRPr="00B94BDE">
        <w:t>PhDr. Bc Mgr. Břetislav Voženílek, MBA</w:t>
      </w:r>
    </w:p>
    <w:p w14:paraId="199ECF8D" w14:textId="77777777" w:rsidR="006B03C4" w:rsidRPr="00B94BDE" w:rsidRDefault="006B03C4" w:rsidP="00295544">
      <w:pPr>
        <w:jc w:val="both"/>
      </w:pPr>
    </w:p>
    <w:p w14:paraId="7C8D01C7" w14:textId="1E8E0FCF" w:rsidR="006D6E3E" w:rsidRPr="00B94BDE" w:rsidRDefault="006D6E3E" w:rsidP="00295544">
      <w:pPr>
        <w:jc w:val="both"/>
      </w:pPr>
    </w:p>
    <w:p w14:paraId="4B0143F4" w14:textId="77777777" w:rsidR="00041592" w:rsidRPr="00B94BDE" w:rsidRDefault="00041592" w:rsidP="00295544">
      <w:pPr>
        <w:jc w:val="both"/>
      </w:pPr>
    </w:p>
    <w:p w14:paraId="488A19EA" w14:textId="478EA396" w:rsidR="006D26C4" w:rsidRPr="00B94BDE" w:rsidRDefault="00295544" w:rsidP="00800F53">
      <w:pPr>
        <w:numPr>
          <w:ilvl w:val="0"/>
          <w:numId w:val="14"/>
        </w:numPr>
        <w:autoSpaceDN w:val="0"/>
        <w:ind w:left="0" w:firstLine="0"/>
        <w:jc w:val="both"/>
      </w:pPr>
      <w:r w:rsidRPr="00B94BDE">
        <w:t>přehled přísedících, přidělovaných v nově napadlých žalobách s</w:t>
      </w:r>
      <w:r w:rsidR="004D788E" w:rsidRPr="00B94BDE">
        <w:t xml:space="preserve"> pracovní specializací </w:t>
      </w:r>
      <w:r w:rsidR="009B4A7B" w:rsidRPr="00B94BDE">
        <w:t xml:space="preserve">– rok </w:t>
      </w:r>
      <w:r w:rsidR="00FC191C" w:rsidRPr="00B94BDE">
        <w:t xml:space="preserve"> 202</w:t>
      </w:r>
      <w:r w:rsidR="00CE2680" w:rsidRPr="00B94BDE">
        <w:t>4</w:t>
      </w:r>
    </w:p>
    <w:p w14:paraId="2AF159F3" w14:textId="55DDB30F" w:rsidR="0078725E" w:rsidRPr="00B94BDE" w:rsidRDefault="0078725E" w:rsidP="0078725E">
      <w:pPr>
        <w:jc w:val="both"/>
        <w:rPr>
          <w:b/>
        </w:rPr>
      </w:pPr>
    </w:p>
    <w:p w14:paraId="224CB8CB" w14:textId="77777777" w:rsidR="00C7458C" w:rsidRPr="00B94BDE"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B94BDE"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B94BDE" w:rsidRDefault="0078725E" w:rsidP="00AF2758">
            <w:pPr>
              <w:overflowPunct w:val="0"/>
              <w:autoSpaceDE w:val="0"/>
              <w:autoSpaceDN w:val="0"/>
              <w:adjustRightInd w:val="0"/>
              <w:jc w:val="both"/>
            </w:pPr>
            <w:r w:rsidRPr="00B94BDE">
              <w:t>Dagmar Málková</w:t>
            </w:r>
          </w:p>
          <w:p w14:paraId="1800F40F" w14:textId="77777777" w:rsidR="0078725E" w:rsidRPr="00B94BDE" w:rsidRDefault="00E850BE" w:rsidP="00AF2758">
            <w:pPr>
              <w:overflowPunct w:val="0"/>
              <w:autoSpaceDE w:val="0"/>
              <w:autoSpaceDN w:val="0"/>
              <w:adjustRightInd w:val="0"/>
              <w:spacing w:line="276" w:lineRule="auto"/>
              <w:jc w:val="both"/>
            </w:pPr>
            <w:r w:rsidRPr="00B94BDE">
              <w:t>PhDr. Bc. Mgr. Břetislav Voženílek, MBA</w:t>
            </w:r>
          </w:p>
        </w:tc>
      </w:tr>
      <w:tr w:rsidR="009A5B22" w:rsidRPr="00B94BDE"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B94BDE" w:rsidRDefault="0078725E" w:rsidP="00AF2758">
            <w:pPr>
              <w:spacing w:line="276" w:lineRule="auto"/>
              <w:jc w:val="both"/>
            </w:pPr>
            <w:r w:rsidRPr="00B94BDE">
              <w:t>JUDr. Jan Puls</w:t>
            </w:r>
          </w:p>
          <w:p w14:paraId="1F2228DD" w14:textId="77777777" w:rsidR="00E21428" w:rsidRPr="00B94BDE" w:rsidRDefault="00E21428" w:rsidP="00AF2758">
            <w:pPr>
              <w:spacing w:line="276" w:lineRule="auto"/>
              <w:jc w:val="both"/>
            </w:pPr>
            <w:r w:rsidRPr="00B94BDE">
              <w:t>Petr Vítek</w:t>
            </w:r>
          </w:p>
        </w:tc>
      </w:tr>
      <w:tr w:rsidR="009A5B22" w:rsidRPr="00B94BDE"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B94BDE" w:rsidRDefault="0078725E" w:rsidP="00AF2758">
            <w:pPr>
              <w:spacing w:line="276" w:lineRule="auto"/>
              <w:jc w:val="both"/>
            </w:pPr>
            <w:r w:rsidRPr="00B94BDE">
              <w:t>Daniel Dlugoš</w:t>
            </w:r>
          </w:p>
          <w:p w14:paraId="6505578D" w14:textId="77777777" w:rsidR="0078725E" w:rsidRPr="00B94BDE" w:rsidRDefault="00C877E8" w:rsidP="00C877E8">
            <w:pPr>
              <w:jc w:val="both"/>
            </w:pPr>
            <w:r w:rsidRPr="00B94BDE">
              <w:t>Mgr. Zuzana Grulichová</w:t>
            </w:r>
          </w:p>
        </w:tc>
      </w:tr>
      <w:tr w:rsidR="009A5B22" w:rsidRPr="00B94BDE"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B94BDE" w:rsidRDefault="00BF6582" w:rsidP="00AF2758">
            <w:pPr>
              <w:overflowPunct w:val="0"/>
              <w:autoSpaceDE w:val="0"/>
              <w:autoSpaceDN w:val="0"/>
              <w:adjustRightInd w:val="0"/>
              <w:jc w:val="both"/>
            </w:pPr>
            <w:r w:rsidRPr="00B94BDE">
              <w:t>Jitka Šonová</w:t>
            </w:r>
          </w:p>
          <w:p w14:paraId="7312F1A7" w14:textId="77777777" w:rsidR="00BF6582" w:rsidRPr="00B94BDE" w:rsidRDefault="00A21C52" w:rsidP="00AF2758">
            <w:pPr>
              <w:overflowPunct w:val="0"/>
              <w:autoSpaceDE w:val="0"/>
              <w:autoSpaceDN w:val="0"/>
              <w:adjustRightInd w:val="0"/>
              <w:jc w:val="both"/>
            </w:pPr>
            <w:r w:rsidRPr="00B94BDE">
              <w:t>Mgr. Bc. Jan Moravec</w:t>
            </w:r>
          </w:p>
        </w:tc>
      </w:tr>
      <w:tr w:rsidR="009A5B22" w:rsidRPr="00B94BDE"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B94BDE" w:rsidRDefault="0022230A" w:rsidP="00AF2758">
            <w:pPr>
              <w:overflowPunct w:val="0"/>
              <w:autoSpaceDE w:val="0"/>
              <w:autoSpaceDN w:val="0"/>
              <w:adjustRightInd w:val="0"/>
              <w:jc w:val="both"/>
            </w:pPr>
            <w:r w:rsidRPr="00B94BDE">
              <w:t>Miroslava Beňová</w:t>
            </w:r>
          </w:p>
          <w:p w14:paraId="22D9B7CE" w14:textId="77777777" w:rsidR="0078725E" w:rsidRPr="00B94BDE" w:rsidRDefault="0078725E" w:rsidP="00AF2758">
            <w:pPr>
              <w:overflowPunct w:val="0"/>
              <w:autoSpaceDE w:val="0"/>
              <w:autoSpaceDN w:val="0"/>
              <w:adjustRightInd w:val="0"/>
              <w:jc w:val="both"/>
            </w:pPr>
            <w:r w:rsidRPr="00B94BDE">
              <w:t>Ing. Jiří Mates</w:t>
            </w:r>
          </w:p>
        </w:tc>
      </w:tr>
      <w:tr w:rsidR="009A5B22" w:rsidRPr="00B94BDE"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B94BDE" w:rsidRDefault="0078725E" w:rsidP="00AF2758">
            <w:pPr>
              <w:overflowPunct w:val="0"/>
              <w:autoSpaceDE w:val="0"/>
              <w:autoSpaceDN w:val="0"/>
              <w:adjustRightInd w:val="0"/>
              <w:jc w:val="both"/>
            </w:pPr>
            <w:r w:rsidRPr="00B94BDE">
              <w:lastRenderedPageBreak/>
              <w:t>Miloslav Havlík</w:t>
            </w:r>
          </w:p>
          <w:p w14:paraId="7C47C181" w14:textId="77777777" w:rsidR="0078725E" w:rsidRPr="00B94BDE" w:rsidRDefault="0078725E" w:rsidP="00AF2758">
            <w:pPr>
              <w:overflowPunct w:val="0"/>
              <w:autoSpaceDE w:val="0"/>
              <w:autoSpaceDN w:val="0"/>
              <w:adjustRightInd w:val="0"/>
              <w:jc w:val="both"/>
            </w:pPr>
            <w:r w:rsidRPr="00B94BDE">
              <w:t>Romana Peterková</w:t>
            </w:r>
          </w:p>
        </w:tc>
      </w:tr>
      <w:tr w:rsidR="009A5B22" w:rsidRPr="00B94BDE"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B94BDE" w:rsidRDefault="00FD1252" w:rsidP="00FD1252">
            <w:pPr>
              <w:jc w:val="both"/>
            </w:pPr>
            <w:r w:rsidRPr="00B94BDE">
              <w:t>Ing. Hedviga Klepáčková</w:t>
            </w:r>
          </w:p>
          <w:p w14:paraId="1A27703C" w14:textId="31C88650" w:rsidR="00FD1252" w:rsidRPr="00B94BDE" w:rsidRDefault="00160E95" w:rsidP="00FD1252">
            <w:pPr>
              <w:overflowPunct w:val="0"/>
              <w:autoSpaceDE w:val="0"/>
              <w:autoSpaceDN w:val="0"/>
              <w:adjustRightInd w:val="0"/>
              <w:jc w:val="both"/>
            </w:pPr>
            <w:r w:rsidRPr="00B94BDE">
              <w:t>Petr Vítek</w:t>
            </w:r>
          </w:p>
        </w:tc>
      </w:tr>
      <w:tr w:rsidR="00495CD9" w:rsidRPr="00B94BDE"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B94BDE" w:rsidRDefault="00C877E8" w:rsidP="00FD1252">
            <w:pPr>
              <w:jc w:val="both"/>
            </w:pPr>
            <w:r w:rsidRPr="00B94BDE">
              <w:t>Mgr. Lenka Bukovská</w:t>
            </w:r>
          </w:p>
          <w:p w14:paraId="6899F0E0" w14:textId="77777777" w:rsidR="00C877E8" w:rsidRPr="00B94BDE" w:rsidRDefault="00C877E8" w:rsidP="00FD1252">
            <w:pPr>
              <w:jc w:val="both"/>
            </w:pPr>
            <w:r w:rsidRPr="00B94BDE">
              <w:t>Jaroslava Roubíčková</w:t>
            </w:r>
          </w:p>
        </w:tc>
      </w:tr>
    </w:tbl>
    <w:p w14:paraId="380665F4" w14:textId="77777777" w:rsidR="0078725E" w:rsidRPr="00B94BDE" w:rsidRDefault="0078725E" w:rsidP="0078725E">
      <w:pPr>
        <w:jc w:val="both"/>
      </w:pPr>
    </w:p>
    <w:p w14:paraId="6882073F" w14:textId="060C80A1" w:rsidR="0078725E" w:rsidRPr="00B94BDE" w:rsidRDefault="0078725E" w:rsidP="0078725E">
      <w:pPr>
        <w:jc w:val="both"/>
      </w:pPr>
    </w:p>
    <w:p w14:paraId="28AF5E88" w14:textId="77777777" w:rsidR="00973244" w:rsidRPr="00B94BDE" w:rsidRDefault="00973244" w:rsidP="0078725E">
      <w:pPr>
        <w:jc w:val="both"/>
      </w:pPr>
    </w:p>
    <w:p w14:paraId="5F5CF246" w14:textId="4D5AA8F8" w:rsidR="0078725E" w:rsidRPr="00B94BDE" w:rsidRDefault="0078725E" w:rsidP="0078725E">
      <w:pPr>
        <w:jc w:val="both"/>
      </w:pPr>
      <w:r w:rsidRPr="00B94BDE">
        <w:tab/>
        <w:t>Úpravy v rozpisu přísedících od 1.</w:t>
      </w:r>
      <w:r w:rsidR="00A4080C" w:rsidRPr="00B94BDE">
        <w:t xml:space="preserve"> </w:t>
      </w:r>
      <w:r w:rsidRPr="00B94BDE">
        <w:t>1.</w:t>
      </w:r>
      <w:r w:rsidR="00A4080C" w:rsidRPr="00B94BDE">
        <w:t xml:space="preserve"> </w:t>
      </w:r>
      <w:r w:rsidRPr="00B94BDE">
        <w:t xml:space="preserve"> </w:t>
      </w:r>
      <w:r w:rsidR="00FC191C" w:rsidRPr="00B94BDE">
        <w:t>202</w:t>
      </w:r>
      <w:r w:rsidR="00CE2680" w:rsidRPr="00B94BDE">
        <w:t>4</w:t>
      </w:r>
      <w:r w:rsidR="00DC40C0" w:rsidRPr="00B94BDE">
        <w:t xml:space="preserve"> </w:t>
      </w:r>
      <w:r w:rsidR="00C64E9C" w:rsidRPr="00B94BDE">
        <w:t xml:space="preserve">budou </w:t>
      </w:r>
      <w:r w:rsidRPr="00B94BDE">
        <w:t>uvedeny ve změnách rozvrhů práce</w:t>
      </w:r>
      <w:r w:rsidR="002E11A7" w:rsidRPr="00B94BDE">
        <w:t>.</w:t>
      </w:r>
    </w:p>
    <w:p w14:paraId="0BC740F9" w14:textId="77777777" w:rsidR="006B03C4" w:rsidRPr="00B94BDE" w:rsidRDefault="006B03C4" w:rsidP="00686244">
      <w:pPr>
        <w:jc w:val="both"/>
      </w:pPr>
    </w:p>
    <w:p w14:paraId="76144641" w14:textId="77777777" w:rsidR="003C3678" w:rsidRPr="00B94BDE" w:rsidRDefault="00673E33" w:rsidP="00140A96">
      <w:pPr>
        <w:numPr>
          <w:ilvl w:val="0"/>
          <w:numId w:val="8"/>
        </w:numPr>
        <w:jc w:val="both"/>
      </w:pPr>
      <w:r w:rsidRPr="00B94BDE">
        <w:t>věci napadlé do senátu s pracovněprávní specializací budou obsazovány</w:t>
      </w:r>
      <w:r w:rsidR="00342B32" w:rsidRPr="00B94BDE">
        <w:t xml:space="preserve"> dvojicemi</w:t>
      </w:r>
      <w:r w:rsidRPr="00B94BDE">
        <w:t xml:space="preserve"> př</w:t>
      </w:r>
      <w:r w:rsidR="00342B32" w:rsidRPr="00B94BDE">
        <w:t>ísedících</w:t>
      </w:r>
      <w:r w:rsidRPr="00B94BDE">
        <w:t xml:space="preserve"> dle níže uvedeného</w:t>
      </w:r>
      <w:r w:rsidR="0010107D" w:rsidRPr="00B94BDE">
        <w:t xml:space="preserve"> </w:t>
      </w:r>
      <w:r w:rsidR="00400DFE" w:rsidRPr="00B94BDE">
        <w:t>přehledu</w:t>
      </w:r>
    </w:p>
    <w:p w14:paraId="02D8157E" w14:textId="77777777" w:rsidR="003C3678" w:rsidRPr="00B94BDE" w:rsidRDefault="003C3678" w:rsidP="003C3678">
      <w:pPr>
        <w:ind w:left="360"/>
        <w:jc w:val="both"/>
      </w:pPr>
    </w:p>
    <w:p w14:paraId="36BD2936" w14:textId="77777777" w:rsidR="00673E33" w:rsidRPr="00B94BDE" w:rsidRDefault="00400DFE" w:rsidP="00140A96">
      <w:pPr>
        <w:numPr>
          <w:ilvl w:val="0"/>
          <w:numId w:val="8"/>
        </w:numPr>
        <w:jc w:val="both"/>
      </w:pPr>
      <w:r w:rsidRPr="00B94BDE">
        <w:t>tyto dvojice budou vždy použity po dobu jednoho měsíce, poté se využije další dvojice</w:t>
      </w:r>
      <w:r w:rsidR="00862471" w:rsidRPr="00B94BDE">
        <w:t xml:space="preserve"> v pořadí</w:t>
      </w:r>
    </w:p>
    <w:p w14:paraId="11E2DD6E" w14:textId="77777777" w:rsidR="00400DFE" w:rsidRPr="00B94BDE" w:rsidRDefault="00400DFE" w:rsidP="00400DFE">
      <w:pPr>
        <w:jc w:val="both"/>
      </w:pPr>
    </w:p>
    <w:p w14:paraId="47558327" w14:textId="77777777" w:rsidR="00400DFE" w:rsidRPr="00B94BDE" w:rsidRDefault="00400DFE" w:rsidP="00140A96">
      <w:pPr>
        <w:numPr>
          <w:ilvl w:val="0"/>
          <w:numId w:val="8"/>
        </w:numPr>
        <w:jc w:val="both"/>
      </w:pPr>
      <w:r w:rsidRPr="00B94BDE">
        <w:t xml:space="preserve">po skončení kalendářního roku bude pokračováno plynule </w:t>
      </w:r>
      <w:r w:rsidR="006006E2" w:rsidRPr="00B94BDE">
        <w:t>v přehledu</w:t>
      </w:r>
    </w:p>
    <w:p w14:paraId="36953FDE" w14:textId="77777777" w:rsidR="00342B32" w:rsidRPr="00B94BDE" w:rsidRDefault="00342B32" w:rsidP="006006E2">
      <w:pPr>
        <w:jc w:val="both"/>
      </w:pPr>
    </w:p>
    <w:p w14:paraId="16BFF32E" w14:textId="77777777" w:rsidR="00E52C9B" w:rsidRPr="00B94BDE" w:rsidRDefault="0010107D" w:rsidP="00140A96">
      <w:pPr>
        <w:numPr>
          <w:ilvl w:val="0"/>
          <w:numId w:val="8"/>
        </w:numPr>
        <w:jc w:val="both"/>
      </w:pPr>
      <w:r w:rsidRPr="00B94BDE">
        <w:t xml:space="preserve">věci obživlé k novému projednání budou obsazeny přísedícími, kteří byli přiděleni v předchozím řízení. </w:t>
      </w:r>
    </w:p>
    <w:p w14:paraId="5CE0E2C8" w14:textId="77777777" w:rsidR="00E52C9B" w:rsidRPr="00B94BDE" w:rsidRDefault="00E52C9B" w:rsidP="00E52C9B">
      <w:pPr>
        <w:jc w:val="both"/>
      </w:pPr>
    </w:p>
    <w:p w14:paraId="3A68FFE7" w14:textId="77777777" w:rsidR="00552849" w:rsidRPr="00B94BDE" w:rsidRDefault="005A57B7" w:rsidP="00140A96">
      <w:pPr>
        <w:numPr>
          <w:ilvl w:val="0"/>
          <w:numId w:val="8"/>
        </w:numPr>
        <w:jc w:val="both"/>
      </w:pPr>
      <w:r w:rsidRPr="00B94BDE">
        <w:t>vznikn</w:t>
      </w:r>
      <w:r w:rsidR="00FF2C23" w:rsidRPr="00B94BDE">
        <w:t>e-li potřeba ze závažných důvodů změni</w:t>
      </w:r>
      <w:r w:rsidR="00E52C9B" w:rsidRPr="00B94BDE">
        <w:t>t osobu přísedícího (</w:t>
      </w:r>
      <w:r w:rsidR="00FF2C23" w:rsidRPr="00B94BDE">
        <w:t xml:space="preserve">nemoc, dlouhodobá nepřítomnost mimo bydliště či jiné závažné osobní důvody), bude přidělen </w:t>
      </w:r>
      <w:r w:rsidR="00862471" w:rsidRPr="00B94BDE">
        <w:t xml:space="preserve">první </w:t>
      </w:r>
      <w:r w:rsidR="00FF2C23" w:rsidRPr="00B94BDE">
        <w:t>přísedící z</w:t>
      </w:r>
      <w:r w:rsidR="00AB06BE" w:rsidRPr="00B94BDE">
        <w:t> dvojice, uvedené v následujícím</w:t>
      </w:r>
      <w:r w:rsidR="00FF2C23" w:rsidRPr="00B94BDE">
        <w:t xml:space="preserve"> měsíc</w:t>
      </w:r>
      <w:r w:rsidR="00AB06BE" w:rsidRPr="00B94BDE">
        <w:t>i</w:t>
      </w:r>
      <w:r w:rsidR="00F2634F" w:rsidRPr="00B94BDE">
        <w:t>. Pokud odpadne dočasná překážka, pro kterou nemohl přísedící vykonávat funkci v dané věci, tak se zase vrací původní složení senátu</w:t>
      </w:r>
      <w:r w:rsidR="009B0250" w:rsidRPr="00B94BDE">
        <w:t>. Toto platí i v případě, kdy se přísedící své funkce vzdá v době, kdy by měl být dle rozpisu použit a není dosud nahrazen novým přísedícím.</w:t>
      </w:r>
    </w:p>
    <w:p w14:paraId="692E1450" w14:textId="77777777" w:rsidR="00754DA4" w:rsidRPr="00B94BDE" w:rsidRDefault="00754DA4" w:rsidP="00754DA4">
      <w:pPr>
        <w:jc w:val="both"/>
      </w:pPr>
    </w:p>
    <w:p w14:paraId="27CE2146" w14:textId="77777777" w:rsidR="00754DA4" w:rsidRPr="00B94BDE" w:rsidRDefault="00754DA4" w:rsidP="00140A96">
      <w:pPr>
        <w:numPr>
          <w:ilvl w:val="0"/>
          <w:numId w:val="8"/>
        </w:numPr>
        <w:jc w:val="both"/>
      </w:pPr>
      <w:r w:rsidRPr="00B94BDE">
        <w:t>důvod změny přísedícího provede záznamem do spisu soudce a rejstříková referentka provede změnu na spisovém obalu</w:t>
      </w:r>
      <w:r w:rsidR="002E11A7" w:rsidRPr="00B94BDE">
        <w:t>.</w:t>
      </w:r>
    </w:p>
    <w:p w14:paraId="29DF3699" w14:textId="77777777" w:rsidR="00862471" w:rsidRPr="00B94BDE" w:rsidRDefault="00862471" w:rsidP="00862471">
      <w:pPr>
        <w:jc w:val="both"/>
      </w:pPr>
    </w:p>
    <w:p w14:paraId="733E5FF3" w14:textId="77777777" w:rsidR="00862471" w:rsidRPr="00B94BDE" w:rsidRDefault="00BD1BD7" w:rsidP="00140A96">
      <w:pPr>
        <w:numPr>
          <w:ilvl w:val="0"/>
          <w:numId w:val="8"/>
        </w:numPr>
        <w:jc w:val="both"/>
      </w:pPr>
      <w:r w:rsidRPr="00B94BDE">
        <w:t>v případě</w:t>
      </w:r>
      <w:r w:rsidR="00DC208E" w:rsidRPr="00B94BDE">
        <w:t xml:space="preserve"> zrušené</w:t>
      </w:r>
      <w:r w:rsidR="00862471" w:rsidRPr="00B94BDE">
        <w:t xml:space="preserve"> pracovněprávní věc</w:t>
      </w:r>
      <w:r w:rsidR="00DC208E" w:rsidRPr="00B94BDE">
        <w:t>i</w:t>
      </w:r>
      <w:r w:rsidR="00862471" w:rsidRPr="00B94BDE">
        <w:t xml:space="preserve"> </w:t>
      </w:r>
      <w:r w:rsidR="00482A73" w:rsidRPr="00B94BDE">
        <w:t>v senátě,</w:t>
      </w:r>
      <w:r w:rsidR="00DC208E" w:rsidRPr="00B94BDE">
        <w:t xml:space="preserve"> </w:t>
      </w:r>
      <w:r w:rsidR="008030AC" w:rsidRPr="00B94BDE">
        <w:t>vyřizujícího již jiné specializace,</w:t>
      </w:r>
      <w:r w:rsidR="00DC208E" w:rsidRPr="00B94BDE">
        <w:t xml:space="preserve"> budou použiti přísedící</w:t>
      </w:r>
      <w:r w:rsidR="008030AC" w:rsidRPr="00B94BDE">
        <w:t>, kteří působili jako poslední v době skončení věci</w:t>
      </w:r>
      <w:r w:rsidR="00B527A1" w:rsidRPr="00B94BDE">
        <w:t>. Pokud již nepůsobí ve funkci přísedící</w:t>
      </w:r>
      <w:r w:rsidR="006C473A" w:rsidRPr="00B94BDE">
        <w:t>ho, budou použiti přísedící dle</w:t>
      </w:r>
      <w:r w:rsidR="00DC208E" w:rsidRPr="00B94BDE">
        <w:t xml:space="preserve"> přehledu </w:t>
      </w:r>
      <w:r w:rsidR="00B527A1" w:rsidRPr="00B94BDE">
        <w:t>jako v senátě s pracovní specializací</w:t>
      </w:r>
      <w:r w:rsidR="002E11A7" w:rsidRPr="00B94BDE">
        <w:t>.</w:t>
      </w:r>
    </w:p>
    <w:p w14:paraId="3AF3DB59" w14:textId="77777777" w:rsidR="006C473A" w:rsidRPr="00B94BDE" w:rsidRDefault="006C473A" w:rsidP="004D7C14">
      <w:pPr>
        <w:jc w:val="both"/>
      </w:pPr>
    </w:p>
    <w:p w14:paraId="3832B8BA" w14:textId="77777777" w:rsidR="006C473A" w:rsidRPr="00B94BDE" w:rsidRDefault="006C473A" w:rsidP="00140A96">
      <w:pPr>
        <w:numPr>
          <w:ilvl w:val="0"/>
          <w:numId w:val="8"/>
        </w:numPr>
        <w:jc w:val="both"/>
      </w:pPr>
      <w:r w:rsidRPr="00B94BDE">
        <w:t xml:space="preserve">v případě pokračování řízení po přerušení </w:t>
      </w:r>
      <w:r w:rsidR="00976C70" w:rsidRPr="00B94BDE">
        <w:t xml:space="preserve">řízení  </w:t>
      </w:r>
      <w:r w:rsidRPr="00B94BDE">
        <w:t xml:space="preserve">z důvodu konkurzu budou použiti přísedící, kteří působili v řízení jako poslední. </w:t>
      </w:r>
    </w:p>
    <w:p w14:paraId="0CE597C8" w14:textId="77777777" w:rsidR="00B97FE1" w:rsidRPr="00B94BDE" w:rsidRDefault="00B97FE1" w:rsidP="00B97FE1">
      <w:pPr>
        <w:pStyle w:val="Odstavecseseznamem"/>
      </w:pPr>
    </w:p>
    <w:p w14:paraId="5EFC8FD2" w14:textId="77777777" w:rsidR="00CC0894" w:rsidRPr="00B94BDE" w:rsidRDefault="00A81D2D" w:rsidP="00A4080C">
      <w:pPr>
        <w:pStyle w:val="Odstavecseseznamem"/>
        <w:numPr>
          <w:ilvl w:val="0"/>
          <w:numId w:val="8"/>
        </w:numPr>
        <w:jc w:val="both"/>
      </w:pPr>
      <w:r w:rsidRPr="00B94BDE">
        <w:t xml:space="preserve">jména přísedících u nově napadlých věcí budou uvedena na spisovém obalu a v informačním systému </w:t>
      </w:r>
      <w:r w:rsidR="00B40BAE" w:rsidRPr="00B94BDE">
        <w:t>ISAS v trvalé poznámce</w:t>
      </w:r>
      <w:r w:rsidR="002E11A7" w:rsidRPr="00B94BDE">
        <w:t>.</w:t>
      </w:r>
      <w:r w:rsidR="00B40BAE" w:rsidRPr="00B94BDE">
        <w:t xml:space="preserve"> </w:t>
      </w:r>
      <w:r w:rsidR="003746FB" w:rsidRPr="00B94BDE">
        <w:t xml:space="preserve">   </w:t>
      </w:r>
    </w:p>
    <w:p w14:paraId="1A266606" w14:textId="77777777" w:rsidR="00CC0894" w:rsidRPr="00B94BDE" w:rsidRDefault="00CC0894" w:rsidP="00CC0894">
      <w:pPr>
        <w:pStyle w:val="Odstavecseseznamem"/>
      </w:pPr>
    </w:p>
    <w:p w14:paraId="69A4F146" w14:textId="77777777" w:rsidR="00CE2680" w:rsidRPr="00B94BDE" w:rsidRDefault="002E11A7" w:rsidP="00CC0894">
      <w:pPr>
        <w:pStyle w:val="Odstavecseseznamem"/>
        <w:numPr>
          <w:ilvl w:val="0"/>
          <w:numId w:val="8"/>
        </w:numPr>
        <w:jc w:val="both"/>
      </w:pPr>
      <w:r w:rsidRPr="00B94BDE">
        <w:t>v</w:t>
      </w:r>
      <w:r w:rsidR="00CC0894" w:rsidRPr="00B94BDE">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B94BDE">
        <w:t xml:space="preserve"> </w:t>
      </w:r>
      <w:r w:rsidR="00B714C6" w:rsidRPr="00B94BDE">
        <w:t>či</w:t>
      </w:r>
      <w:r w:rsidR="00B81966" w:rsidRPr="00B94BDE">
        <w:t xml:space="preserve"> den, kdy byla věci přikázána </w:t>
      </w:r>
      <w:r w:rsidR="00B81966" w:rsidRPr="00B94BDE">
        <w:lastRenderedPageBreak/>
        <w:t>jinému soudci z důvodu vyloučení původně určeného soudce</w:t>
      </w:r>
      <w:r w:rsidR="00B81CC6" w:rsidRPr="00B94BDE">
        <w:t xml:space="preserve"> či odebrání věci nadřízeným soudem.</w:t>
      </w:r>
      <w:r w:rsidR="00CC0894" w:rsidRPr="00B94BDE">
        <w:t xml:space="preserve"> </w:t>
      </w:r>
    </w:p>
    <w:p w14:paraId="77C8E7DD" w14:textId="77777777" w:rsidR="00CE2680" w:rsidRPr="00B94BDE" w:rsidRDefault="00CE2680" w:rsidP="00CE2680">
      <w:pPr>
        <w:pStyle w:val="Odstavecseseznamem"/>
      </w:pPr>
    </w:p>
    <w:p w14:paraId="170B8DB3" w14:textId="77777777" w:rsidR="00CE2680" w:rsidRPr="00B94BDE" w:rsidRDefault="00CE2680" w:rsidP="00CE2680">
      <w:pPr>
        <w:jc w:val="both"/>
      </w:pPr>
    </w:p>
    <w:p w14:paraId="4E24BBE3" w14:textId="78D17893" w:rsidR="00CC0894" w:rsidRPr="00B94BDE" w:rsidRDefault="00CC0894" w:rsidP="00CE2680">
      <w:pPr>
        <w:jc w:val="both"/>
      </w:pPr>
      <w:r w:rsidRPr="00B94BDE">
        <w:t> </w:t>
      </w:r>
    </w:p>
    <w:p w14:paraId="7248C6C8" w14:textId="77777777" w:rsidR="00BE2660" w:rsidRPr="00B94BDE" w:rsidRDefault="00393801" w:rsidP="00393801">
      <w:pPr>
        <w:pStyle w:val="Odstavecseseznamem"/>
        <w:ind w:left="720"/>
        <w:rPr>
          <w:b/>
          <w:bCs/>
          <w:u w:val="single"/>
        </w:rPr>
      </w:pPr>
      <w:r w:rsidRPr="00B94BDE">
        <w:t xml:space="preserve"> </w:t>
      </w:r>
    </w:p>
    <w:p w14:paraId="6CFEE642" w14:textId="77777777" w:rsidR="00D66442" w:rsidRPr="00B94BDE" w:rsidRDefault="003746FB" w:rsidP="003746FB">
      <w:pPr>
        <w:ind w:left="360"/>
        <w:jc w:val="both"/>
      </w:pPr>
      <w:bookmarkStart w:id="5" w:name="_Hlk151537281"/>
      <w:r w:rsidRPr="00B94BDE">
        <w:rPr>
          <w:b/>
          <w:bCs/>
          <w:u w:val="single"/>
        </w:rPr>
        <w:t xml:space="preserve">II. </w:t>
      </w:r>
      <w:r w:rsidR="00D66442" w:rsidRPr="00B94BDE">
        <w:rPr>
          <w:b/>
          <w:bCs/>
          <w:u w:val="single"/>
        </w:rPr>
        <w:t>Trestní úsek</w:t>
      </w:r>
    </w:p>
    <w:p w14:paraId="09D458B5" w14:textId="77777777" w:rsidR="00D66442" w:rsidRPr="00B94BDE" w:rsidRDefault="00D66442" w:rsidP="00D66442">
      <w:pPr>
        <w:jc w:val="both"/>
        <w:rPr>
          <w:b/>
        </w:rPr>
      </w:pPr>
    </w:p>
    <w:p w14:paraId="7AB6307E" w14:textId="5CE1942D" w:rsidR="001244ED" w:rsidRPr="00B94BDE" w:rsidRDefault="00E57C51" w:rsidP="00375C14">
      <w:pPr>
        <w:pStyle w:val="Odstavecseseznamem"/>
        <w:numPr>
          <w:ilvl w:val="0"/>
          <w:numId w:val="39"/>
        </w:numPr>
        <w:overflowPunct w:val="0"/>
        <w:autoSpaceDE w:val="0"/>
        <w:autoSpaceDN w:val="0"/>
        <w:adjustRightInd w:val="0"/>
        <w:jc w:val="both"/>
        <w:rPr>
          <w:b/>
        </w:rPr>
      </w:pPr>
      <w:r w:rsidRPr="00B94BDE">
        <w:rPr>
          <w:b/>
        </w:rPr>
        <w:t>Věci v agendě T -</w:t>
      </w:r>
      <w:r w:rsidRPr="00B94BDE">
        <w:t xml:space="preserve"> rozhodování ve věcech trestních</w:t>
      </w:r>
      <w:r w:rsidR="001244ED" w:rsidRPr="00B94BDE">
        <w:t xml:space="preserve"> v senátech 1 T, 2 T, 3 T, 4 T, 6 T, 31 T, 33 T,  37 T, 46 T a 52 T</w:t>
      </w:r>
      <w:r w:rsidR="000C6520" w:rsidRPr="00B94BDE">
        <w:t xml:space="preserve"> </w:t>
      </w:r>
      <w:r w:rsidRPr="00B94BDE">
        <w:t>včetně specializací, uvedených ve Vyhlášce Ministerstva spravedlnosti České republiky č. 37/1992 Sb., o jednacím řádu pro okresní a krajské soudy, ve znění pozdějších předpisů</w:t>
      </w:r>
      <w:r w:rsidR="001244ED" w:rsidRPr="00B94BDE">
        <w:t xml:space="preserve">. </w:t>
      </w:r>
    </w:p>
    <w:p w14:paraId="3C6E5742" w14:textId="77777777" w:rsidR="003E07AB" w:rsidRPr="00B94BDE" w:rsidRDefault="003E07AB" w:rsidP="003E07AB">
      <w:pPr>
        <w:pStyle w:val="Odstavecseseznamem"/>
        <w:rPr>
          <w:b/>
        </w:rPr>
      </w:pPr>
    </w:p>
    <w:p w14:paraId="54FE5777" w14:textId="77777777" w:rsidR="003E07AB" w:rsidRPr="00B94BDE" w:rsidRDefault="003E07AB" w:rsidP="003E07AB">
      <w:pPr>
        <w:pStyle w:val="Odstavecseseznamem"/>
        <w:overflowPunct w:val="0"/>
        <w:autoSpaceDE w:val="0"/>
        <w:autoSpaceDN w:val="0"/>
        <w:adjustRightInd w:val="0"/>
        <w:ind w:left="360"/>
        <w:jc w:val="both"/>
        <w:rPr>
          <w:b/>
        </w:rPr>
      </w:pPr>
    </w:p>
    <w:p w14:paraId="515D4B73" w14:textId="77777777" w:rsidR="005B13AB" w:rsidRPr="00B94BDE" w:rsidRDefault="005B13AB" w:rsidP="005B13AB">
      <w:pPr>
        <w:numPr>
          <w:ilvl w:val="0"/>
          <w:numId w:val="1"/>
        </w:numPr>
        <w:overflowPunct w:val="0"/>
        <w:autoSpaceDE w:val="0"/>
        <w:autoSpaceDN w:val="0"/>
        <w:adjustRightInd w:val="0"/>
        <w:jc w:val="both"/>
        <w:rPr>
          <w:b/>
        </w:rPr>
      </w:pPr>
      <w:r w:rsidRPr="00B94BDE">
        <w:rPr>
          <w:b/>
        </w:rPr>
        <w:t>Věci v agendě Tm</w:t>
      </w:r>
      <w:r w:rsidRPr="00B94BDE">
        <w:t xml:space="preserve"> zpracovává senát 3 Tm v rozsahu 100% kromě věcí, ve kterých je soudce vyloučen z rozhodování úkonem přípravného řízení.</w:t>
      </w:r>
    </w:p>
    <w:p w14:paraId="03244F00" w14:textId="77777777" w:rsidR="005B13AB" w:rsidRPr="00B94BDE" w:rsidRDefault="005B13AB" w:rsidP="005B13AB">
      <w:pPr>
        <w:pStyle w:val="Odstavecseseznamem"/>
        <w:rPr>
          <w:b/>
        </w:rPr>
      </w:pPr>
    </w:p>
    <w:p w14:paraId="22F76CC6" w14:textId="77777777" w:rsidR="005B13AB" w:rsidRPr="00B94BDE" w:rsidRDefault="005B13AB" w:rsidP="005B13AB">
      <w:pPr>
        <w:numPr>
          <w:ilvl w:val="0"/>
          <w:numId w:val="1"/>
        </w:numPr>
        <w:overflowPunct w:val="0"/>
        <w:autoSpaceDE w:val="0"/>
        <w:autoSpaceDN w:val="0"/>
        <w:adjustRightInd w:val="0"/>
        <w:jc w:val="both"/>
        <w:rPr>
          <w:b/>
        </w:rPr>
      </w:pPr>
      <w:r w:rsidRPr="00B94BDE">
        <w:rPr>
          <w:b/>
        </w:rPr>
        <w:t>Agendu Ntm</w:t>
      </w:r>
      <w:r w:rsidRPr="00B94BDE">
        <w:t xml:space="preserve"> vyřizuje soudce, vyřizující agendu Tm.</w:t>
      </w:r>
    </w:p>
    <w:p w14:paraId="09149D23" w14:textId="77777777" w:rsidR="005B13AB" w:rsidRPr="00B94BDE" w:rsidRDefault="005B13AB" w:rsidP="005B13AB">
      <w:pPr>
        <w:jc w:val="both"/>
        <w:rPr>
          <w:b/>
        </w:rPr>
      </w:pPr>
    </w:p>
    <w:p w14:paraId="76DCEA7B" w14:textId="77777777" w:rsidR="005B13AB" w:rsidRPr="00B94BDE" w:rsidRDefault="005B13AB" w:rsidP="005B13AB">
      <w:pPr>
        <w:numPr>
          <w:ilvl w:val="0"/>
          <w:numId w:val="1"/>
        </w:numPr>
        <w:overflowPunct w:val="0"/>
        <w:autoSpaceDE w:val="0"/>
        <w:autoSpaceDN w:val="0"/>
        <w:adjustRightInd w:val="0"/>
        <w:jc w:val="both"/>
        <w:rPr>
          <w:b/>
        </w:rPr>
      </w:pPr>
      <w:r w:rsidRPr="00B94BDE">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B94BDE" w:rsidRDefault="005B13AB" w:rsidP="005B13AB">
      <w:pPr>
        <w:jc w:val="both"/>
        <w:rPr>
          <w:b/>
        </w:rPr>
      </w:pPr>
    </w:p>
    <w:p w14:paraId="1E01B5CE" w14:textId="77777777" w:rsidR="00D602DD" w:rsidRPr="00B94BDE" w:rsidRDefault="00D602DD" w:rsidP="00D602DD">
      <w:pPr>
        <w:numPr>
          <w:ilvl w:val="0"/>
          <w:numId w:val="39"/>
        </w:numPr>
        <w:overflowPunct w:val="0"/>
        <w:autoSpaceDE w:val="0"/>
        <w:autoSpaceDN w:val="0"/>
        <w:adjustRightInd w:val="0"/>
        <w:jc w:val="both"/>
        <w:rPr>
          <w:b/>
        </w:rPr>
      </w:pPr>
      <w:r w:rsidRPr="00B94BDE">
        <w:rPr>
          <w:b/>
        </w:rPr>
        <w:t>V agendě T a Tm</w:t>
      </w:r>
      <w:r w:rsidRPr="00B94BDE">
        <w:t xml:space="preserve"> budou předsedové senátů 1 T, 2 T, 3 T, 4 T, 6 T, 31 T, 33 T,</w:t>
      </w:r>
      <w:r w:rsidR="00126017" w:rsidRPr="00B94BDE">
        <w:t xml:space="preserve"> 37 T, </w:t>
      </w:r>
      <w:r w:rsidRPr="00B94BDE">
        <w:t xml:space="preserve">46 T a 52 T  každý v době své pohotovosti, zpracovávat každou napadlou věc podle § 314b odst. 1 trestního řádu jako zjednodušené řízení, tj. </w:t>
      </w:r>
      <w:r w:rsidRPr="00B94BDE">
        <w:rPr>
          <w:b/>
        </w:rPr>
        <w:t>návrh na potrestání předaný soudu společně se zadrženou osobou podezřelého v době pohotovosti</w:t>
      </w:r>
      <w:r w:rsidRPr="00B94BDE">
        <w:t xml:space="preserve"> konkrétního předsedy senátu shora uvedeného.</w:t>
      </w:r>
    </w:p>
    <w:p w14:paraId="42A86E36" w14:textId="77777777" w:rsidR="00D602DD" w:rsidRPr="00B94BDE" w:rsidRDefault="00D602DD" w:rsidP="00D602DD">
      <w:pPr>
        <w:pStyle w:val="Odstavecseseznamem"/>
        <w:rPr>
          <w:b/>
        </w:rPr>
      </w:pPr>
    </w:p>
    <w:p w14:paraId="4EEE856F" w14:textId="77777777" w:rsidR="005B13AB" w:rsidRPr="00B94BDE" w:rsidRDefault="005B13AB" w:rsidP="005B13AB">
      <w:pPr>
        <w:jc w:val="both"/>
        <w:rPr>
          <w:b/>
        </w:rPr>
      </w:pPr>
    </w:p>
    <w:p w14:paraId="2F81D4F5" w14:textId="77777777" w:rsidR="00D602DD" w:rsidRPr="00B94BDE" w:rsidRDefault="00D602DD" w:rsidP="00D602DD">
      <w:pPr>
        <w:numPr>
          <w:ilvl w:val="0"/>
          <w:numId w:val="39"/>
        </w:numPr>
        <w:overflowPunct w:val="0"/>
        <w:autoSpaceDE w:val="0"/>
        <w:autoSpaceDN w:val="0"/>
        <w:adjustRightInd w:val="0"/>
        <w:jc w:val="both"/>
        <w:rPr>
          <w:b/>
        </w:rPr>
      </w:pPr>
      <w:r w:rsidRPr="00B94BDE">
        <w:rPr>
          <w:b/>
        </w:rPr>
        <w:t>V agendě Nt, Ntm – přípravné řízení – pohotovost – návrhy podle § 158a trestního řádu</w:t>
      </w:r>
      <w:r w:rsidRPr="00B94BDE">
        <w:t xml:space="preserve"> bude zpracovávat ten z předsedů senátů 1 T, 2 T, 3 T, 4 T, 6 T, 31 T, 33 T, </w:t>
      </w:r>
      <w:r w:rsidR="00126017" w:rsidRPr="00B94BDE">
        <w:t xml:space="preserve">37 T, </w:t>
      </w:r>
      <w:r w:rsidRPr="00B94BDE">
        <w:t>46 T a 52 T,  který v době provedení úkonu navrhovaného státním zástupce podle § 158a trestního řádu bude vykonávat pohotovost.</w:t>
      </w:r>
    </w:p>
    <w:p w14:paraId="22D3887B" w14:textId="77777777" w:rsidR="00D602DD" w:rsidRPr="00B94BDE" w:rsidRDefault="00D602DD" w:rsidP="00D602DD">
      <w:pPr>
        <w:jc w:val="both"/>
      </w:pPr>
    </w:p>
    <w:p w14:paraId="2827A97B" w14:textId="77777777" w:rsidR="00D602DD" w:rsidRPr="00B94BDE" w:rsidRDefault="00D602DD" w:rsidP="00D602DD">
      <w:pPr>
        <w:numPr>
          <w:ilvl w:val="0"/>
          <w:numId w:val="39"/>
        </w:numPr>
        <w:overflowPunct w:val="0"/>
        <w:autoSpaceDE w:val="0"/>
        <w:autoSpaceDN w:val="0"/>
        <w:adjustRightInd w:val="0"/>
        <w:jc w:val="both"/>
      </w:pPr>
      <w:r w:rsidRPr="00B94BDE">
        <w:rPr>
          <w:b/>
        </w:rPr>
        <w:t xml:space="preserve">Předsedové senátů 1 T, 2 T, 3 T, 4 T, 6 T, 31 T, 33 T, </w:t>
      </w:r>
      <w:r w:rsidR="00126017" w:rsidRPr="00B94BDE">
        <w:rPr>
          <w:b/>
        </w:rPr>
        <w:t xml:space="preserve">37 T, </w:t>
      </w:r>
      <w:r w:rsidRPr="00B94BDE">
        <w:rPr>
          <w:b/>
        </w:rPr>
        <w:t>46 T a 52 T zpracovávají agendu Nt a Ntm – přípravné řízení – pohotovost</w:t>
      </w:r>
      <w:r w:rsidRPr="00B94BDE">
        <w:t>. Návrhy na vzetí do vazby napadlé od čtvrtka 16.00 hodin do pondělí 7:30 hodin. Přehledy soudců a protokolujících jsou vedeny ve správním spise.</w:t>
      </w:r>
    </w:p>
    <w:p w14:paraId="149DA283" w14:textId="77777777" w:rsidR="005B13AB" w:rsidRPr="00B94BDE" w:rsidRDefault="005B13AB" w:rsidP="005B13AB">
      <w:pPr>
        <w:overflowPunct w:val="0"/>
        <w:autoSpaceDE w:val="0"/>
        <w:autoSpaceDN w:val="0"/>
        <w:adjustRightInd w:val="0"/>
        <w:jc w:val="both"/>
      </w:pPr>
    </w:p>
    <w:p w14:paraId="7E70325C" w14:textId="77777777" w:rsidR="005B13AB" w:rsidRPr="00B94BDE" w:rsidRDefault="005B13AB" w:rsidP="005B13AB">
      <w:pPr>
        <w:pStyle w:val="Odstavecseseznamem"/>
        <w:numPr>
          <w:ilvl w:val="0"/>
          <w:numId w:val="1"/>
        </w:numPr>
        <w:overflowPunct w:val="0"/>
        <w:autoSpaceDE w:val="0"/>
        <w:autoSpaceDN w:val="0"/>
        <w:adjustRightInd w:val="0"/>
        <w:jc w:val="both"/>
      </w:pPr>
      <w:r w:rsidRPr="00B94BDE">
        <w:rPr>
          <w:b/>
        </w:rPr>
        <w:t>V agendě Pp</w:t>
      </w:r>
      <w:r w:rsidRPr="00B94BDE">
        <w:t xml:space="preserve"> má každý soudce nápad do ag. Pp přidělován obecným systémem automatického přidělování nápadu do jednotlivých senátů Pp, které jsou obsazené zákonným soudcem</w:t>
      </w:r>
    </w:p>
    <w:p w14:paraId="3148EB29" w14:textId="77777777" w:rsidR="005B13AB" w:rsidRPr="00B94BDE" w:rsidRDefault="005B13AB" w:rsidP="005B13AB">
      <w:pPr>
        <w:rPr>
          <w:b/>
        </w:rPr>
      </w:pPr>
    </w:p>
    <w:p w14:paraId="5572418F" w14:textId="5FDD856A" w:rsidR="00D602DD" w:rsidRPr="00B94BDE" w:rsidRDefault="00D602DD" w:rsidP="00D602DD">
      <w:pPr>
        <w:numPr>
          <w:ilvl w:val="0"/>
          <w:numId w:val="39"/>
        </w:numPr>
        <w:autoSpaceDN w:val="0"/>
        <w:jc w:val="both"/>
      </w:pPr>
      <w:bookmarkStart w:id="6" w:name="_Hlk149134941"/>
      <w:r w:rsidRPr="00B94BDE">
        <w:rPr>
          <w:b/>
        </w:rPr>
        <w:t>V agendě Nt, Pp, Td, Dt, Rt a Ntr,</w:t>
      </w:r>
      <w:r w:rsidRPr="00B94BDE">
        <w:t xml:space="preserve"> vyjma agendy přípravného řízení,</w:t>
      </w:r>
      <w:r w:rsidR="00F02A26" w:rsidRPr="00B94BDE">
        <w:t xml:space="preserve"> Nt </w:t>
      </w:r>
      <w:r w:rsidR="00523217" w:rsidRPr="00B94BDE">
        <w:t>bez přípr.</w:t>
      </w:r>
      <w:r w:rsidR="00F02A26" w:rsidRPr="00B94BDE">
        <w:t xml:space="preserve"> – vyjma oddílů výkon trestu a zahlazení, </w:t>
      </w:r>
      <w:r w:rsidRPr="00B94BDE">
        <w:t xml:space="preserve"> </w:t>
      </w:r>
      <w:r w:rsidRPr="00B94BDE">
        <w:rPr>
          <w:b/>
        </w:rPr>
        <w:t>v porozsudkové agendě v senátech 5 T, 18 T</w:t>
      </w:r>
      <w:r w:rsidR="00DF6A56" w:rsidRPr="00B94BDE">
        <w:rPr>
          <w:b/>
        </w:rPr>
        <w:t>, 37 T</w:t>
      </w:r>
      <w:r w:rsidRPr="00B94BDE">
        <w:rPr>
          <w:b/>
        </w:rPr>
        <w:t xml:space="preserve"> a </w:t>
      </w:r>
      <w:r w:rsidRPr="00B94BDE">
        <w:rPr>
          <w:b/>
        </w:rPr>
        <w:lastRenderedPageBreak/>
        <w:t xml:space="preserve">v agendě obnovy řízení v rejstřících Nt, Pp, Td, Dt, Rt, Ntr a obnovy řízení v senátech 5 T, 18 T </w:t>
      </w:r>
      <w:r w:rsidRPr="00B94BDE">
        <w:t xml:space="preserve">budou jednotliví předsedové senátu 1 T, 2 T, 3 T, 4 T, 6 T, 31 T, 33 T, </w:t>
      </w:r>
      <w:r w:rsidR="00126017" w:rsidRPr="00B94BDE">
        <w:t xml:space="preserve">37 T, </w:t>
      </w:r>
      <w:r w:rsidRPr="00B94BDE">
        <w:t xml:space="preserve">46 T a 52 T zpracovávat spisy, jejichž spisová značka končí na číslici 1 (předseda senátu 1 T), 2 (předseda senátu 2 T), číslici 3 (předseda senátu 3 T), číslici 4 (předseda senátu 4 T), číslici 6 (předseda senátu 6 T), </w:t>
      </w:r>
      <w:r w:rsidR="00126017" w:rsidRPr="00B94BDE">
        <w:t xml:space="preserve">číslici 7 (předseda senátu 37 T), </w:t>
      </w:r>
      <w:bookmarkStart w:id="7" w:name="_Hlk149205983"/>
      <w:r w:rsidRPr="00B94BDE">
        <w:t>číslici 8 (předseda senátu</w:t>
      </w:r>
      <w:r w:rsidR="00046FAD" w:rsidRPr="00B94BDE">
        <w:t xml:space="preserve"> </w:t>
      </w:r>
      <w:r w:rsidR="00AC1224" w:rsidRPr="00B94BDE">
        <w:t>33</w:t>
      </w:r>
      <w:r w:rsidRPr="00B94BDE">
        <w:t xml:space="preserve"> T</w:t>
      </w:r>
      <w:bookmarkEnd w:id="7"/>
      <w:r w:rsidRPr="00B94BDE">
        <w:t xml:space="preserve">) a číslici 9 (předseda senátu 46 T), číslice 0 (předseda senátu 52 T). </w:t>
      </w:r>
    </w:p>
    <w:p w14:paraId="1B49F799" w14:textId="3656F4D4" w:rsidR="00D602DD" w:rsidRPr="00B94BDE" w:rsidRDefault="00D602DD" w:rsidP="00D602DD">
      <w:pPr>
        <w:pStyle w:val="Odstavecseseznamem"/>
        <w:ind w:left="360"/>
        <w:jc w:val="both"/>
      </w:pPr>
    </w:p>
    <w:p w14:paraId="5D15F518" w14:textId="5BC9C961" w:rsidR="001A203E" w:rsidRPr="00B94BDE" w:rsidRDefault="001A203E" w:rsidP="001A203E">
      <w:pPr>
        <w:pStyle w:val="Zhlav"/>
        <w:tabs>
          <w:tab w:val="left" w:pos="708"/>
        </w:tabs>
        <w:ind w:left="360"/>
        <w:rPr>
          <w:b/>
          <w:bCs/>
        </w:rPr>
      </w:pPr>
      <w:r w:rsidRPr="00B94BDE">
        <w:rPr>
          <w:b/>
          <w:bCs/>
        </w:rPr>
        <w:t>Číslice 5 (stáž předsedkyně senátu 31T) se na období od 1.1.2024 do 31.3.2024 přiděluje mezi předsedy senátů takto:</w:t>
      </w:r>
    </w:p>
    <w:p w14:paraId="2E68847E" w14:textId="77777777" w:rsidR="001A203E" w:rsidRPr="00B94BDE" w:rsidRDefault="001A203E" w:rsidP="001A203E">
      <w:pPr>
        <w:pStyle w:val="Zhlav"/>
        <w:tabs>
          <w:tab w:val="left" w:pos="708"/>
        </w:tabs>
        <w:ind w:left="708" w:firstLine="708"/>
      </w:pPr>
      <w:r w:rsidRPr="00B94BDE">
        <w:t xml:space="preserve"> </w:t>
      </w:r>
    </w:p>
    <w:p w14:paraId="057A30B6" w14:textId="77777777" w:rsidR="001A203E" w:rsidRPr="00B94BDE" w:rsidRDefault="001A203E" w:rsidP="001A203E">
      <w:pPr>
        <w:pStyle w:val="Zhlav"/>
        <w:tabs>
          <w:tab w:val="left" w:pos="708"/>
        </w:tabs>
        <w:ind w:left="1416"/>
      </w:pPr>
      <w:r w:rsidRPr="00B94BDE">
        <w:t xml:space="preserve">  1 T – věci napadlé v období 01.01.2024 -  15.01.2024</w:t>
      </w:r>
    </w:p>
    <w:p w14:paraId="3BAB6F23" w14:textId="77777777" w:rsidR="001A203E" w:rsidRPr="00B94BDE" w:rsidRDefault="001A203E" w:rsidP="001A203E">
      <w:pPr>
        <w:pStyle w:val="Zhlav"/>
        <w:tabs>
          <w:tab w:val="left" w:pos="708"/>
        </w:tabs>
        <w:ind w:left="708" w:firstLine="708"/>
      </w:pPr>
      <w:r w:rsidRPr="00B94BDE">
        <w:t xml:space="preserve">  2 T – věci napadlé v období 16.01.2024 – 31.01.2024</w:t>
      </w:r>
    </w:p>
    <w:p w14:paraId="3AD37452" w14:textId="77777777" w:rsidR="001A203E" w:rsidRPr="00B94BDE" w:rsidRDefault="001A203E" w:rsidP="001A203E">
      <w:pPr>
        <w:autoSpaceDN w:val="0"/>
        <w:ind w:left="360"/>
        <w:jc w:val="both"/>
      </w:pPr>
      <w:r w:rsidRPr="00B94BDE">
        <w:t xml:space="preserve"> </w:t>
      </w:r>
      <w:r w:rsidRPr="00B94BDE">
        <w:tab/>
      </w:r>
      <w:r w:rsidRPr="00B94BDE">
        <w:tab/>
        <w:t xml:space="preserve">  3 T – věci napadlé v období 01.02.2024 – 15.02.2024</w:t>
      </w:r>
    </w:p>
    <w:p w14:paraId="5D224920" w14:textId="77777777" w:rsidR="001A203E" w:rsidRPr="00B94BDE" w:rsidRDefault="001A203E" w:rsidP="001A203E">
      <w:pPr>
        <w:pStyle w:val="Zhlav"/>
        <w:tabs>
          <w:tab w:val="left" w:pos="708"/>
        </w:tabs>
        <w:ind w:left="708" w:firstLine="708"/>
      </w:pPr>
      <w:r w:rsidRPr="00B94BDE">
        <w:t xml:space="preserve">  4 T – věci napadlé v období 16.02.2024 – 29.02.2024</w:t>
      </w:r>
    </w:p>
    <w:p w14:paraId="075C3A94" w14:textId="77777777" w:rsidR="001A203E" w:rsidRPr="00B94BDE" w:rsidRDefault="001A203E" w:rsidP="001A203E">
      <w:pPr>
        <w:pStyle w:val="Zhlav"/>
        <w:tabs>
          <w:tab w:val="left" w:pos="708"/>
        </w:tabs>
        <w:ind w:left="708" w:firstLine="708"/>
      </w:pPr>
      <w:r w:rsidRPr="00B94BDE">
        <w:t xml:space="preserve">  6 T – věci napadlé v období 01.03.2024 – 15.03.2024</w:t>
      </w:r>
    </w:p>
    <w:p w14:paraId="783FED18" w14:textId="77777777" w:rsidR="001A203E" w:rsidRPr="00B94BDE" w:rsidRDefault="001A203E" w:rsidP="001A203E">
      <w:pPr>
        <w:pStyle w:val="Zhlav"/>
        <w:tabs>
          <w:tab w:val="left" w:pos="708"/>
        </w:tabs>
        <w:ind w:left="708" w:firstLine="708"/>
      </w:pPr>
      <w:r w:rsidRPr="00B94BDE">
        <w:t>33 T -  věci napadlé v období 16.03.2024  - 31.03.2024</w:t>
      </w:r>
    </w:p>
    <w:p w14:paraId="40FB366B" w14:textId="77777777" w:rsidR="001A203E" w:rsidRPr="00B94BDE" w:rsidRDefault="001A203E" w:rsidP="00D602DD">
      <w:pPr>
        <w:pStyle w:val="Odstavecseseznamem"/>
        <w:ind w:left="360"/>
        <w:jc w:val="both"/>
      </w:pPr>
    </w:p>
    <w:p w14:paraId="7FAC6A97" w14:textId="77777777" w:rsidR="00D602DD" w:rsidRPr="00B94BDE" w:rsidRDefault="00D602DD" w:rsidP="00126017">
      <w:pPr>
        <w:jc w:val="both"/>
      </w:pPr>
    </w:p>
    <w:p w14:paraId="14822409" w14:textId="41F332D8" w:rsidR="00D602DD" w:rsidRPr="00B94BDE" w:rsidRDefault="00D602DD" w:rsidP="00D602DD">
      <w:pPr>
        <w:pStyle w:val="Odstavecseseznamem"/>
        <w:numPr>
          <w:ilvl w:val="0"/>
          <w:numId w:val="39"/>
        </w:numPr>
        <w:jc w:val="both"/>
      </w:pPr>
      <w:r w:rsidRPr="00B94BDE">
        <w:t xml:space="preserve">Návrhy na </w:t>
      </w:r>
      <w:r w:rsidRPr="00B94BDE">
        <w:rPr>
          <w:b/>
        </w:rPr>
        <w:t>povolení obnovy trestního řízení</w:t>
      </w:r>
      <w:r w:rsidRPr="00B94BDE">
        <w:t xml:space="preserve"> došlých soudu po 1. 1. 2022 budou zapisovány do rejstříku Nt. Jednotliví předsedové senátů 1 T, 2 T, 3 T, 4 T, 6 T, 31 T, 33 T,</w:t>
      </w:r>
      <w:r w:rsidRPr="00B94BDE">
        <w:rPr>
          <w:color w:val="FF0000"/>
        </w:rPr>
        <w:t xml:space="preserve"> </w:t>
      </w:r>
      <w:r w:rsidR="00126017" w:rsidRPr="00B94BDE">
        <w:t xml:space="preserve">37 T, </w:t>
      </w:r>
      <w:r w:rsidRPr="00B94BDE">
        <w:t xml:space="preserve">46 T a 52 T zpracovávat spisy, jejichž spisová značka končí na číslici 1 (předseda senátu 1 T), 2 (předseda senátu 2 T), číslici 3 (předseda senátu 3 T), číslici 4 (předseda senátu 4 T), číslici 6 (předseda senátu 6 T), </w:t>
      </w:r>
      <w:r w:rsidR="00126017" w:rsidRPr="00B94BDE">
        <w:t xml:space="preserve">číslici 7 (předseda senátu 37 T), </w:t>
      </w:r>
      <w:r w:rsidRPr="00B94BDE">
        <w:t xml:space="preserve">číslici 8 (předseda senátu </w:t>
      </w:r>
      <w:r w:rsidR="00AC1224" w:rsidRPr="00B94BDE">
        <w:t>33</w:t>
      </w:r>
      <w:r w:rsidRPr="00B94BDE">
        <w:t xml:space="preserve"> T) a číslici 9 (předseda senátu 46 T), číslice 0 (předseda senátu 52 T). </w:t>
      </w:r>
    </w:p>
    <w:p w14:paraId="093657FB" w14:textId="77777777" w:rsidR="001A203E" w:rsidRPr="00B94BDE" w:rsidRDefault="001A203E" w:rsidP="001A203E">
      <w:pPr>
        <w:pStyle w:val="Zhlav"/>
        <w:tabs>
          <w:tab w:val="left" w:pos="708"/>
        </w:tabs>
        <w:ind w:left="360"/>
        <w:rPr>
          <w:b/>
          <w:bCs/>
        </w:rPr>
      </w:pPr>
    </w:p>
    <w:p w14:paraId="2950611A" w14:textId="782A48C3" w:rsidR="001A203E" w:rsidRPr="00B94BDE" w:rsidRDefault="001A203E" w:rsidP="001A203E">
      <w:pPr>
        <w:pStyle w:val="Zhlav"/>
        <w:tabs>
          <w:tab w:val="left" w:pos="708"/>
        </w:tabs>
        <w:ind w:left="360"/>
        <w:rPr>
          <w:b/>
          <w:bCs/>
        </w:rPr>
      </w:pPr>
      <w:r w:rsidRPr="00B94BDE">
        <w:rPr>
          <w:b/>
          <w:bCs/>
        </w:rPr>
        <w:t>Číslice 5 (stáž předsedkyně senátu 31T) se na období od 1.1.2024 do 31.3.2024 přiděluje mezi předsedy senátů takto:</w:t>
      </w:r>
    </w:p>
    <w:p w14:paraId="1F285F65" w14:textId="77777777" w:rsidR="001A203E" w:rsidRPr="00B94BDE" w:rsidRDefault="001A203E" w:rsidP="001A203E">
      <w:pPr>
        <w:pStyle w:val="Zhlav"/>
        <w:tabs>
          <w:tab w:val="left" w:pos="708"/>
        </w:tabs>
        <w:ind w:left="1416"/>
      </w:pPr>
      <w:r w:rsidRPr="00B94BDE">
        <w:t xml:space="preserve">  1 T – věci napadlé v období 01.01.2024 -  15.01.2024</w:t>
      </w:r>
    </w:p>
    <w:p w14:paraId="6AE0769D" w14:textId="77777777" w:rsidR="001A203E" w:rsidRPr="00B94BDE" w:rsidRDefault="001A203E" w:rsidP="001A203E">
      <w:pPr>
        <w:pStyle w:val="Zhlav"/>
        <w:tabs>
          <w:tab w:val="left" w:pos="708"/>
        </w:tabs>
        <w:ind w:left="708" w:firstLine="708"/>
      </w:pPr>
      <w:r w:rsidRPr="00B94BDE">
        <w:t xml:space="preserve">  2 T – věci napadlé v období 16.01.2024 – 31.01.2024</w:t>
      </w:r>
    </w:p>
    <w:p w14:paraId="40334578" w14:textId="77777777" w:rsidR="001A203E" w:rsidRPr="00B94BDE" w:rsidRDefault="001A203E" w:rsidP="001A203E">
      <w:pPr>
        <w:autoSpaceDN w:val="0"/>
        <w:ind w:left="360"/>
        <w:jc w:val="both"/>
      </w:pPr>
      <w:r w:rsidRPr="00B94BDE">
        <w:t xml:space="preserve"> </w:t>
      </w:r>
      <w:r w:rsidRPr="00B94BDE">
        <w:tab/>
      </w:r>
      <w:r w:rsidRPr="00B94BDE">
        <w:tab/>
        <w:t xml:space="preserve">  3 T – věci napadlé v období 01.02.2024 – 15.02.2024</w:t>
      </w:r>
    </w:p>
    <w:p w14:paraId="09FCDDBF" w14:textId="77777777" w:rsidR="001A203E" w:rsidRPr="00B94BDE" w:rsidRDefault="001A203E" w:rsidP="001A203E">
      <w:pPr>
        <w:pStyle w:val="Zhlav"/>
        <w:tabs>
          <w:tab w:val="left" w:pos="708"/>
        </w:tabs>
        <w:ind w:left="708" w:firstLine="708"/>
      </w:pPr>
      <w:r w:rsidRPr="00B94BDE">
        <w:t xml:space="preserve">  4 T – věci napadlé v období 16.02.2024 – 29.02.2024</w:t>
      </w:r>
    </w:p>
    <w:p w14:paraId="44D390FF" w14:textId="77777777" w:rsidR="001A203E" w:rsidRPr="00B94BDE" w:rsidRDefault="001A203E" w:rsidP="001A203E">
      <w:pPr>
        <w:pStyle w:val="Zhlav"/>
        <w:tabs>
          <w:tab w:val="left" w:pos="708"/>
        </w:tabs>
        <w:ind w:left="708" w:firstLine="708"/>
      </w:pPr>
      <w:r w:rsidRPr="00B94BDE">
        <w:t xml:space="preserve">  6 T – věci napadlé v období 01.03.2024 – 15.03.2024</w:t>
      </w:r>
    </w:p>
    <w:p w14:paraId="036E71B7" w14:textId="77777777" w:rsidR="001A203E" w:rsidRPr="00B94BDE" w:rsidRDefault="001A203E" w:rsidP="001A203E">
      <w:pPr>
        <w:pStyle w:val="Zhlav"/>
        <w:tabs>
          <w:tab w:val="left" w:pos="708"/>
        </w:tabs>
        <w:ind w:left="708" w:firstLine="708"/>
      </w:pPr>
      <w:r w:rsidRPr="00B94BDE">
        <w:t>33 T -  věci napadlé v období 16.03.2024  - 31.03.2024</w:t>
      </w:r>
    </w:p>
    <w:p w14:paraId="1BD9651F" w14:textId="77777777" w:rsidR="001A203E" w:rsidRPr="00B94BDE" w:rsidRDefault="001A203E" w:rsidP="00906F70">
      <w:pPr>
        <w:jc w:val="both"/>
      </w:pPr>
    </w:p>
    <w:p w14:paraId="3CCCFD90" w14:textId="77777777" w:rsidR="001A203E" w:rsidRPr="00B94BDE" w:rsidRDefault="001A203E" w:rsidP="00D602DD">
      <w:pPr>
        <w:pStyle w:val="Odstavecseseznamem"/>
        <w:ind w:left="360"/>
        <w:jc w:val="both"/>
      </w:pPr>
    </w:p>
    <w:p w14:paraId="10A8873C" w14:textId="7E09108D" w:rsidR="00D602DD" w:rsidRPr="00B94BDE" w:rsidRDefault="00D602DD" w:rsidP="00D602DD">
      <w:pPr>
        <w:pStyle w:val="Odstavecseseznamem"/>
        <w:ind w:left="360"/>
        <w:jc w:val="both"/>
      </w:pPr>
      <w:r w:rsidRPr="00B94BDE">
        <w:t>Z rozhodování je vyloučen soudce nebo přísedící, který ve věci rozhodoval v původním řízení. V těchto případech bude obnovu řízení vyřizovat zastupující soudce.</w:t>
      </w:r>
    </w:p>
    <w:bookmarkEnd w:id="6"/>
    <w:p w14:paraId="2C58B588" w14:textId="77777777" w:rsidR="00D602DD" w:rsidRPr="00B94BDE" w:rsidRDefault="00D602DD" w:rsidP="00D602DD">
      <w:pPr>
        <w:pStyle w:val="Odstavecseseznamem"/>
        <w:ind w:left="360"/>
        <w:jc w:val="both"/>
      </w:pPr>
    </w:p>
    <w:p w14:paraId="6238E6BD" w14:textId="77777777" w:rsidR="00D602DD" w:rsidRPr="00B94BDE" w:rsidRDefault="00D602DD" w:rsidP="00D602DD">
      <w:pPr>
        <w:pStyle w:val="Odstavecseseznamem"/>
        <w:numPr>
          <w:ilvl w:val="0"/>
          <w:numId w:val="39"/>
        </w:numPr>
        <w:jc w:val="both"/>
      </w:pPr>
      <w:r w:rsidRPr="00B94BDE">
        <w:t>V případě pokračování řízení po povolení obnovy řízení bude věc vyřizována v původní spisové značce a vyřizovat ji bude původní soudce.</w:t>
      </w:r>
    </w:p>
    <w:p w14:paraId="3BF8D3AD" w14:textId="77777777" w:rsidR="00D602DD" w:rsidRPr="00B94BDE" w:rsidRDefault="00D602DD" w:rsidP="00D602DD">
      <w:pPr>
        <w:pStyle w:val="Odstavecseseznamem"/>
      </w:pPr>
    </w:p>
    <w:p w14:paraId="53DD66B8" w14:textId="77777777" w:rsidR="00D602DD" w:rsidRPr="00B94BDE" w:rsidRDefault="00D602DD" w:rsidP="00D602DD">
      <w:pPr>
        <w:tabs>
          <w:tab w:val="num" w:pos="720"/>
        </w:tabs>
        <w:ind w:left="720" w:hanging="360"/>
        <w:jc w:val="both"/>
      </w:pPr>
    </w:p>
    <w:p w14:paraId="6FBA76A2" w14:textId="77777777" w:rsidR="00D602DD" w:rsidRPr="00B94BDE" w:rsidRDefault="00D602DD" w:rsidP="00D602DD">
      <w:pPr>
        <w:pStyle w:val="Odstavecseseznamem"/>
        <w:numPr>
          <w:ilvl w:val="0"/>
          <w:numId w:val="40"/>
        </w:numPr>
        <w:ind w:left="426" w:hanging="426"/>
        <w:jc w:val="both"/>
      </w:pPr>
      <w:r w:rsidRPr="00B94BDE">
        <w:t xml:space="preserve">Věci ve všech agendách,  zpracovávaných předsedkyní senátu 31 T JUDr. Libuší Jungovou, </w:t>
      </w:r>
      <w:r w:rsidRPr="00B94BDE">
        <w:rPr>
          <w:b/>
          <w:bCs/>
        </w:rPr>
        <w:t xml:space="preserve">obživlé </w:t>
      </w:r>
      <w:r w:rsidRPr="00B94BDE">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B94BDE">
        <w:rPr>
          <w:color w:val="FF0000"/>
        </w:rPr>
        <w:t xml:space="preserve"> </w:t>
      </w:r>
      <w:r w:rsidR="00126017" w:rsidRPr="00B94BDE">
        <w:t xml:space="preserve">37 T, </w:t>
      </w:r>
      <w:r w:rsidRPr="00B94BDE">
        <w:t>46 T, či 52 T</w:t>
      </w:r>
    </w:p>
    <w:p w14:paraId="5F66243A" w14:textId="201007E0" w:rsidR="005B13AB" w:rsidRPr="00B94BDE" w:rsidRDefault="005B13AB" w:rsidP="005B13AB">
      <w:pPr>
        <w:tabs>
          <w:tab w:val="num" w:pos="720"/>
        </w:tabs>
        <w:ind w:left="720" w:hanging="360"/>
        <w:jc w:val="both"/>
      </w:pPr>
    </w:p>
    <w:p w14:paraId="4E547025" w14:textId="77777777" w:rsidR="00AC0A2F" w:rsidRPr="00B94BDE" w:rsidRDefault="00AC0A2F" w:rsidP="00AC0A2F">
      <w:pPr>
        <w:pStyle w:val="Odstavecseseznamem"/>
        <w:numPr>
          <w:ilvl w:val="0"/>
          <w:numId w:val="40"/>
        </w:numPr>
        <w:tabs>
          <w:tab w:val="num" w:pos="489"/>
        </w:tabs>
        <w:ind w:left="0" w:firstLine="0"/>
        <w:jc w:val="both"/>
        <w:rPr>
          <w:b/>
          <w:bCs/>
        </w:rPr>
      </w:pPr>
      <w:r w:rsidRPr="00B94BDE">
        <w:rPr>
          <w:b/>
          <w:bCs/>
        </w:rPr>
        <w:lastRenderedPageBreak/>
        <w:t>Agenda Nt, Ntm – rušení stupně utajení</w:t>
      </w:r>
      <w:r w:rsidRPr="00B94BDE">
        <w:t xml:space="preserve"> – administrativně vyřizují: Iveta Hablová, Bc. </w:t>
      </w:r>
    </w:p>
    <w:p w14:paraId="220AEA01" w14:textId="2101639D" w:rsidR="00AC0A2F" w:rsidRPr="00B94BDE" w:rsidRDefault="00AC0A2F" w:rsidP="00AC0A2F">
      <w:pPr>
        <w:pStyle w:val="Odstavecseseznamem"/>
        <w:ind w:left="0" w:firstLine="360"/>
        <w:jc w:val="both"/>
        <w:rPr>
          <w:b/>
          <w:bCs/>
        </w:rPr>
      </w:pPr>
      <w:r w:rsidRPr="00B94BDE">
        <w:t xml:space="preserve">  Stella Polánková</w:t>
      </w:r>
    </w:p>
    <w:p w14:paraId="6C88BD2E" w14:textId="77777777" w:rsidR="005B13AB" w:rsidRPr="00B94BDE" w:rsidRDefault="005B13AB" w:rsidP="005B13AB">
      <w:pPr>
        <w:overflowPunct w:val="0"/>
        <w:autoSpaceDE w:val="0"/>
        <w:autoSpaceDN w:val="0"/>
        <w:adjustRightInd w:val="0"/>
        <w:jc w:val="both"/>
        <w:rPr>
          <w:b/>
          <w:bCs/>
        </w:rPr>
      </w:pPr>
    </w:p>
    <w:p w14:paraId="54CE6E11" w14:textId="15C1C3B1" w:rsidR="005B13AB" w:rsidRPr="00B94BDE" w:rsidRDefault="005B13AB" w:rsidP="007F3113">
      <w:pPr>
        <w:pStyle w:val="Odstavecseseznamem"/>
        <w:numPr>
          <w:ilvl w:val="0"/>
          <w:numId w:val="10"/>
        </w:numPr>
        <w:overflowPunct w:val="0"/>
        <w:autoSpaceDE w:val="0"/>
        <w:autoSpaceDN w:val="0"/>
        <w:adjustRightInd w:val="0"/>
        <w:jc w:val="both"/>
      </w:pPr>
      <w:r w:rsidRPr="00B94BDE">
        <w:t xml:space="preserve">V trestním řízení provádí </w:t>
      </w:r>
      <w:r w:rsidRPr="00B94BDE">
        <w:rPr>
          <w:b/>
        </w:rPr>
        <w:t>vyšší soudní úředník</w:t>
      </w:r>
      <w:r w:rsidRPr="00B94BDE">
        <w:t xml:space="preserve">  podle § 4 odst. 2, § 12 zákona č. 121/2008 Sb., o vyšších soudních úřednících a vyšších úřednících státního zastupitelství a o změně souvisejících zákonů  </w:t>
      </w:r>
      <w:r w:rsidR="007F3113" w:rsidRPr="00B94BDE">
        <w:t xml:space="preserve">a </w:t>
      </w:r>
      <w:r w:rsidR="007F3113" w:rsidRPr="00B94BDE">
        <w:rPr>
          <w:b/>
          <w:bCs/>
        </w:rPr>
        <w:t>soudní tajemník</w:t>
      </w:r>
      <w:r w:rsidR="007F3113" w:rsidRPr="00B94BDE">
        <w:t xml:space="preserve"> ve smyslu § 6 Vyhlášky ministerstva spravedlnosti o jednacím řádu pro okresní a krajské soudy </w:t>
      </w:r>
      <w:r w:rsidRPr="00B94BDE">
        <w:rPr>
          <w:b/>
        </w:rPr>
        <w:t>bez pověření</w:t>
      </w:r>
      <w:r w:rsidRPr="00B94BDE">
        <w:t xml:space="preserve"> předsedy senátu </w:t>
      </w:r>
      <w:r w:rsidRPr="00B94BDE">
        <w:rPr>
          <w:b/>
        </w:rPr>
        <w:t xml:space="preserve">zejména </w:t>
      </w:r>
      <w:r w:rsidRPr="00B94BDE">
        <w:t xml:space="preserve">následující úkony:  </w:t>
      </w:r>
    </w:p>
    <w:p w14:paraId="0E6172CC" w14:textId="77777777" w:rsidR="005B13AB" w:rsidRPr="00B94BDE" w:rsidRDefault="005B13AB" w:rsidP="005B13AB">
      <w:pPr>
        <w:overflowPunct w:val="0"/>
        <w:autoSpaceDE w:val="0"/>
        <w:autoSpaceDN w:val="0"/>
        <w:adjustRightInd w:val="0"/>
        <w:jc w:val="both"/>
      </w:pPr>
    </w:p>
    <w:p w14:paraId="4B7DAFCF" w14:textId="77777777" w:rsidR="005B13AB" w:rsidRPr="00B94BDE" w:rsidRDefault="005B13AB" w:rsidP="005B13AB">
      <w:pPr>
        <w:numPr>
          <w:ilvl w:val="0"/>
          <w:numId w:val="9"/>
        </w:numPr>
      </w:pPr>
      <w:r w:rsidRPr="00B94BDE">
        <w:t xml:space="preserve">úkony směřující  k realizaci trestů a ochranných opatřeních, </w:t>
      </w:r>
    </w:p>
    <w:p w14:paraId="2FCE7EC7" w14:textId="77777777" w:rsidR="005B13AB" w:rsidRPr="00B94BDE" w:rsidRDefault="005B13AB" w:rsidP="005B13AB">
      <w:pPr>
        <w:numPr>
          <w:ilvl w:val="0"/>
          <w:numId w:val="9"/>
        </w:numPr>
      </w:pPr>
      <w:r w:rsidRPr="00B94BDE">
        <w:t>zápočty vazby a trestů,</w:t>
      </w:r>
    </w:p>
    <w:p w14:paraId="1FE26552" w14:textId="77777777" w:rsidR="005B13AB" w:rsidRPr="00B94BDE" w:rsidRDefault="005B13AB" w:rsidP="005B13AB">
      <w:pPr>
        <w:numPr>
          <w:ilvl w:val="0"/>
          <w:numId w:val="9"/>
        </w:numPr>
      </w:pPr>
      <w:r w:rsidRPr="00B94BDE">
        <w:t>rozhodnutí  o odměně a náhradě hotových výdajů ustanoveného obhájce</w:t>
      </w:r>
    </w:p>
    <w:p w14:paraId="4B55CA23" w14:textId="77777777" w:rsidR="005B13AB" w:rsidRPr="00B94BDE" w:rsidRDefault="005B13AB" w:rsidP="005B13AB">
      <w:pPr>
        <w:numPr>
          <w:ilvl w:val="0"/>
          <w:numId w:val="9"/>
        </w:numPr>
      </w:pPr>
      <w:r w:rsidRPr="00B94BDE">
        <w:t>rozhodnutí  o odměně a náhradě hotových výdajů zmocněnce poškozeného</w:t>
      </w:r>
    </w:p>
    <w:p w14:paraId="35388844" w14:textId="77777777" w:rsidR="005B13AB" w:rsidRPr="00B94BDE" w:rsidRDefault="005B13AB" w:rsidP="005B13AB">
      <w:pPr>
        <w:numPr>
          <w:ilvl w:val="0"/>
          <w:numId w:val="9"/>
        </w:numPr>
      </w:pPr>
      <w:r w:rsidRPr="00B94BDE">
        <w:t>rozhodnutí o povinnosti odsouzeného hradit náklady ustanoveného obhájce,</w:t>
      </w:r>
    </w:p>
    <w:p w14:paraId="54D07397" w14:textId="77777777" w:rsidR="005B13AB" w:rsidRPr="00B94BDE" w:rsidRDefault="005B13AB" w:rsidP="005B13AB">
      <w:pPr>
        <w:numPr>
          <w:ilvl w:val="0"/>
          <w:numId w:val="9"/>
        </w:numPr>
      </w:pPr>
      <w:r w:rsidRPr="00B94BDE">
        <w:t xml:space="preserve">rozhodnutí o vrácení nebo zničení věcí doličných. </w:t>
      </w:r>
    </w:p>
    <w:p w14:paraId="5BEF4E5B" w14:textId="77777777" w:rsidR="005B13AB" w:rsidRPr="00B94BDE" w:rsidRDefault="005B13AB" w:rsidP="005B13AB"/>
    <w:p w14:paraId="069DE57C" w14:textId="77777777" w:rsidR="005B13AB" w:rsidRPr="00B94BDE" w:rsidRDefault="005B13AB" w:rsidP="005B13AB">
      <w:pPr>
        <w:numPr>
          <w:ilvl w:val="0"/>
          <w:numId w:val="10"/>
        </w:numPr>
        <w:overflowPunct w:val="0"/>
        <w:autoSpaceDE w:val="0"/>
        <w:autoSpaceDN w:val="0"/>
        <w:adjustRightInd w:val="0"/>
        <w:jc w:val="both"/>
      </w:pPr>
      <w:r w:rsidRPr="00B94BDE">
        <w:t xml:space="preserve">V trestním řízení provádí </w:t>
      </w:r>
      <w:r w:rsidRPr="00B94BDE">
        <w:rPr>
          <w:b/>
        </w:rPr>
        <w:t>asistent soudce</w:t>
      </w:r>
      <w:r w:rsidRPr="00B94BDE">
        <w:t xml:space="preserve">  podle § 4 odst. 2, § 12 zákona č. 121/2008 Sb., o vyšších soudních úřednících a vyšších úřednících státního zastupitelství a o změně souvisejících zákonů  </w:t>
      </w:r>
      <w:r w:rsidRPr="00B94BDE">
        <w:rPr>
          <w:b/>
        </w:rPr>
        <w:t>bez pověření</w:t>
      </w:r>
      <w:r w:rsidRPr="00B94BDE">
        <w:t xml:space="preserve"> předsedy senátu </w:t>
      </w:r>
      <w:r w:rsidRPr="00B94BDE">
        <w:rPr>
          <w:b/>
        </w:rPr>
        <w:t xml:space="preserve">zejména </w:t>
      </w:r>
      <w:r w:rsidRPr="00B94BDE">
        <w:t xml:space="preserve">následující úkony:  </w:t>
      </w:r>
    </w:p>
    <w:p w14:paraId="72797327" w14:textId="77777777" w:rsidR="005B13AB" w:rsidRPr="00B94BDE" w:rsidRDefault="005B13AB" w:rsidP="005B13AB">
      <w:pPr>
        <w:overflowPunct w:val="0"/>
        <w:autoSpaceDE w:val="0"/>
        <w:autoSpaceDN w:val="0"/>
        <w:adjustRightInd w:val="0"/>
        <w:jc w:val="both"/>
      </w:pPr>
    </w:p>
    <w:p w14:paraId="38438658" w14:textId="77777777" w:rsidR="005B13AB" w:rsidRPr="00B94BDE" w:rsidRDefault="005B13AB" w:rsidP="005B13AB">
      <w:pPr>
        <w:ind w:left="360"/>
        <w:rPr>
          <w:b/>
        </w:rPr>
      </w:pPr>
      <w:r w:rsidRPr="00B94BDE">
        <w:t>-   vydávání  usnesení na ustanovení zmocněnce poškozeného</w:t>
      </w:r>
    </w:p>
    <w:p w14:paraId="1185BC75" w14:textId="77777777" w:rsidR="005B13AB" w:rsidRPr="00B94BDE" w:rsidRDefault="005B13AB" w:rsidP="005B13AB">
      <w:pPr>
        <w:ind w:left="360"/>
        <w:rPr>
          <w:b/>
        </w:rPr>
      </w:pPr>
      <w:r w:rsidRPr="00B94BDE">
        <w:t>-   vydávání usnesení na vyčíslení nákladů obhajoby</w:t>
      </w:r>
    </w:p>
    <w:p w14:paraId="529B89DA" w14:textId="77777777" w:rsidR="005B13AB" w:rsidRPr="00B94BDE" w:rsidRDefault="005B13AB" w:rsidP="005B13AB">
      <w:pPr>
        <w:ind w:left="360"/>
        <w:rPr>
          <w:b/>
        </w:rPr>
      </w:pPr>
      <w:r w:rsidRPr="00B94BDE">
        <w:t>-   příprava konceptu EZR, MZR</w:t>
      </w:r>
    </w:p>
    <w:p w14:paraId="340456A0" w14:textId="77777777" w:rsidR="005B13AB" w:rsidRPr="00B94BDE" w:rsidRDefault="005B13AB" w:rsidP="005B13AB"/>
    <w:p w14:paraId="257BF737" w14:textId="16B7C193" w:rsidR="005B13AB" w:rsidRPr="00B94BDE" w:rsidRDefault="005B13AB" w:rsidP="005B13AB">
      <w:pPr>
        <w:numPr>
          <w:ilvl w:val="0"/>
          <w:numId w:val="10"/>
        </w:numPr>
        <w:overflowPunct w:val="0"/>
        <w:autoSpaceDE w:val="0"/>
        <w:autoSpaceDN w:val="0"/>
        <w:adjustRightInd w:val="0"/>
        <w:jc w:val="both"/>
      </w:pPr>
      <w:r w:rsidRPr="00B94BDE">
        <w:t xml:space="preserve">Předsedové trestních senátů mohou </w:t>
      </w:r>
      <w:r w:rsidRPr="00B94BDE">
        <w:rPr>
          <w:b/>
        </w:rPr>
        <w:t>vyšší soudní úřednice</w:t>
      </w:r>
      <w:r w:rsidRPr="00B94BDE">
        <w:t xml:space="preserve"> Mgr. Lenku Kulhánkovou, D</w:t>
      </w:r>
      <w:r w:rsidR="00245B38" w:rsidRPr="00B94BDE">
        <w:t>agmar Rouskovou</w:t>
      </w:r>
      <w:r w:rsidR="00AC1224" w:rsidRPr="00B94BDE">
        <w:t>,</w:t>
      </w:r>
      <w:r w:rsidRPr="00B94BDE">
        <w:t xml:space="preserve"> Dagmar Vítovou a Bc. Adélu Janotovou, DiS</w:t>
      </w:r>
      <w:r w:rsidR="00245B38" w:rsidRPr="00B94BDE">
        <w:t xml:space="preserve"> </w:t>
      </w:r>
      <w:r w:rsidRPr="00B94BDE">
        <w:rPr>
          <w:b/>
        </w:rPr>
        <w:t>pověřit</w:t>
      </w:r>
      <w:r w:rsidRPr="00B94BDE">
        <w:t xml:space="preserve"> k provedení dalších úkonů ve smyslu § 4 odst. 2  a § 12 zákona č. 121/2008 Sb., o vyšších soudních úřednících a vyšších úřednících státního zastupitelství a o změně souvisejících zákonů,  a to zejména v </w:t>
      </w:r>
      <w:r w:rsidRPr="00B94BDE">
        <w:rPr>
          <w:b/>
        </w:rPr>
        <w:t xml:space="preserve">porozsudkové agendě trestních spisů </w:t>
      </w:r>
      <w:r w:rsidRPr="00B94BDE">
        <w:t xml:space="preserve">– způsob přidělování spisů uveden v tabulce na konci tohoto rozvrhu práce. </w:t>
      </w:r>
    </w:p>
    <w:p w14:paraId="1F2F9548" w14:textId="2A3EE2CE" w:rsidR="00041592" w:rsidRPr="00B94BDE" w:rsidRDefault="00041592" w:rsidP="00041592">
      <w:pPr>
        <w:overflowPunct w:val="0"/>
        <w:autoSpaceDE w:val="0"/>
        <w:autoSpaceDN w:val="0"/>
        <w:adjustRightInd w:val="0"/>
        <w:jc w:val="both"/>
      </w:pPr>
    </w:p>
    <w:p w14:paraId="498FCB1B" w14:textId="77777777" w:rsidR="00041592" w:rsidRPr="00B94BDE" w:rsidRDefault="00041592" w:rsidP="00041592">
      <w:pPr>
        <w:overflowPunct w:val="0"/>
        <w:autoSpaceDE w:val="0"/>
        <w:autoSpaceDN w:val="0"/>
        <w:adjustRightInd w:val="0"/>
        <w:jc w:val="both"/>
      </w:pPr>
    </w:p>
    <w:p w14:paraId="3C8C257E" w14:textId="4C0656DB" w:rsidR="00041592" w:rsidRPr="00B94BDE" w:rsidRDefault="00041592" w:rsidP="00041592">
      <w:pPr>
        <w:pStyle w:val="Odstavecseseznamem"/>
        <w:numPr>
          <w:ilvl w:val="0"/>
          <w:numId w:val="10"/>
        </w:numPr>
        <w:overflowPunct w:val="0"/>
        <w:autoSpaceDE w:val="0"/>
        <w:autoSpaceDN w:val="0"/>
        <w:adjustRightInd w:val="0"/>
        <w:jc w:val="both"/>
      </w:pPr>
      <w:r w:rsidRPr="00B94BDE">
        <w:t xml:space="preserve">Předsedové trestních senátů mohou </w:t>
      </w:r>
      <w:r w:rsidRPr="00B94BDE">
        <w:rPr>
          <w:b/>
          <w:bCs/>
        </w:rPr>
        <w:t>soudní tajemnici</w:t>
      </w:r>
      <w:r w:rsidRPr="00B94BDE">
        <w:t xml:space="preserve"> Lucii Roskovskou pověřit k provedení dalších úkonů ve smyslu § 6 Vyhlášky ministerstva spravedlnosti o jednacím řádu pro okresní a krajské soudy.</w:t>
      </w:r>
    </w:p>
    <w:p w14:paraId="5495E8BF" w14:textId="77777777" w:rsidR="00041592" w:rsidRPr="00B94BDE" w:rsidRDefault="00041592" w:rsidP="00DB7574">
      <w:pPr>
        <w:overflowPunct w:val="0"/>
        <w:autoSpaceDE w:val="0"/>
        <w:autoSpaceDN w:val="0"/>
        <w:adjustRightInd w:val="0"/>
        <w:jc w:val="both"/>
      </w:pPr>
    </w:p>
    <w:p w14:paraId="77E74915" w14:textId="13E10383" w:rsidR="00DB7574" w:rsidRPr="00B94BDE" w:rsidRDefault="005B13AB" w:rsidP="00906F70">
      <w:pPr>
        <w:numPr>
          <w:ilvl w:val="0"/>
          <w:numId w:val="10"/>
        </w:numPr>
      </w:pPr>
      <w:r w:rsidRPr="00B94BDE">
        <w:t>Asistenti na trestním úseku vykonávají i činnost protokolujícího úředníka.</w:t>
      </w:r>
    </w:p>
    <w:p w14:paraId="48CBB509" w14:textId="41CB2CC7" w:rsidR="008E0A9F" w:rsidRPr="00B94BDE" w:rsidRDefault="008E0A9F" w:rsidP="005B13AB">
      <w:pPr>
        <w:jc w:val="both"/>
        <w:rPr>
          <w:b/>
          <w:u w:val="single"/>
        </w:rPr>
      </w:pPr>
    </w:p>
    <w:p w14:paraId="2A819A92" w14:textId="4913A96E" w:rsidR="00CB7247" w:rsidRPr="00B94BDE" w:rsidRDefault="00CB7247" w:rsidP="005B13AB">
      <w:pPr>
        <w:jc w:val="both"/>
        <w:rPr>
          <w:b/>
          <w:u w:val="single"/>
        </w:rPr>
      </w:pPr>
    </w:p>
    <w:p w14:paraId="1257CB5D" w14:textId="77777777" w:rsidR="00CB7247" w:rsidRPr="00B94BDE" w:rsidRDefault="00CB7247" w:rsidP="005B13AB">
      <w:pPr>
        <w:jc w:val="both"/>
        <w:rPr>
          <w:b/>
          <w:u w:val="single"/>
        </w:rPr>
      </w:pPr>
    </w:p>
    <w:p w14:paraId="49ED039E" w14:textId="4777AB87" w:rsidR="005B13AB" w:rsidRPr="00B94BDE" w:rsidRDefault="005B13AB" w:rsidP="005B13AB">
      <w:pPr>
        <w:jc w:val="both"/>
        <w:rPr>
          <w:b/>
          <w:u w:val="single"/>
        </w:rPr>
      </w:pPr>
      <w:r w:rsidRPr="00B94BDE">
        <w:rPr>
          <w:b/>
          <w:u w:val="single"/>
        </w:rPr>
        <w:t>Pravidla pro přidělování:</w:t>
      </w:r>
    </w:p>
    <w:p w14:paraId="54FC2233" w14:textId="77777777" w:rsidR="003E07AB" w:rsidRPr="00B94BDE" w:rsidRDefault="003E07AB" w:rsidP="005B13AB">
      <w:pPr>
        <w:jc w:val="both"/>
        <w:rPr>
          <w:b/>
          <w:u w:val="single"/>
        </w:rPr>
      </w:pPr>
    </w:p>
    <w:p w14:paraId="5929C4D9" w14:textId="24BF4886" w:rsidR="003E07AB" w:rsidRPr="00B94BDE" w:rsidRDefault="003E07AB" w:rsidP="003E07AB">
      <w:pPr>
        <w:pStyle w:val="Odstavecseseznamem"/>
        <w:numPr>
          <w:ilvl w:val="0"/>
          <w:numId w:val="39"/>
        </w:numPr>
        <w:overflowPunct w:val="0"/>
        <w:autoSpaceDE w:val="0"/>
        <w:autoSpaceDN w:val="0"/>
        <w:adjustRightInd w:val="0"/>
        <w:jc w:val="both"/>
        <w:rPr>
          <w:b/>
        </w:rPr>
      </w:pPr>
      <w:r w:rsidRPr="00B94BDE">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B94BDE" w:rsidRDefault="003E07AB" w:rsidP="005B13AB">
      <w:pPr>
        <w:jc w:val="both"/>
        <w:rPr>
          <w:b/>
          <w:u w:val="single"/>
        </w:rPr>
      </w:pPr>
    </w:p>
    <w:p w14:paraId="12A0FEF5" w14:textId="77777777" w:rsidR="005B13AB" w:rsidRPr="00B94BDE" w:rsidRDefault="005B13AB" w:rsidP="00CB7247">
      <w:pPr>
        <w:pStyle w:val="Odstavecseseznamem"/>
        <w:numPr>
          <w:ilvl w:val="0"/>
          <w:numId w:val="39"/>
        </w:numPr>
        <w:tabs>
          <w:tab w:val="num" w:pos="1080"/>
        </w:tabs>
        <w:overflowPunct w:val="0"/>
        <w:autoSpaceDE w:val="0"/>
        <w:autoSpaceDN w:val="0"/>
        <w:adjustRightInd w:val="0"/>
        <w:jc w:val="both"/>
      </w:pPr>
      <w:r w:rsidRPr="00B94BDE">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B94BDE" w:rsidRDefault="005B13AB" w:rsidP="005B13AB">
      <w:pPr>
        <w:tabs>
          <w:tab w:val="num" w:pos="1080"/>
        </w:tabs>
        <w:jc w:val="both"/>
        <w:rPr>
          <w:b/>
        </w:rPr>
      </w:pPr>
    </w:p>
    <w:p w14:paraId="4EE1BA2F" w14:textId="77777777" w:rsidR="005B13AB" w:rsidRPr="00B94BDE" w:rsidRDefault="005B13AB" w:rsidP="005B13AB">
      <w:pPr>
        <w:numPr>
          <w:ilvl w:val="0"/>
          <w:numId w:val="10"/>
        </w:numPr>
        <w:tabs>
          <w:tab w:val="num" w:pos="1080"/>
        </w:tabs>
        <w:overflowPunct w:val="0"/>
        <w:autoSpaceDE w:val="0"/>
        <w:autoSpaceDN w:val="0"/>
        <w:adjustRightInd w:val="0"/>
        <w:jc w:val="both"/>
      </w:pPr>
      <w:r w:rsidRPr="00B94BDE">
        <w:rPr>
          <w:b/>
        </w:rPr>
        <w:t xml:space="preserve">Specializací ve smyslu pravidel pro přidělování spisů v rámci obecného dorovnávacího systému se rozumí věci: </w:t>
      </w:r>
    </w:p>
    <w:p w14:paraId="44B07CC2" w14:textId="77777777" w:rsidR="005B13AB" w:rsidRPr="00B94BDE" w:rsidRDefault="005B13AB" w:rsidP="005B13AB">
      <w:pPr>
        <w:ind w:left="360"/>
        <w:jc w:val="both"/>
      </w:pPr>
      <w:r w:rsidRPr="00B94BDE">
        <w:t xml:space="preserve">- většího rozsahu, tj. ve kterých byla podána obžaloba na více než 3 obviněné či objem vyšetřovacího spisu  bude více než 500 listů do podané obžaloby, aniž by se do počtu listů započítávaly přílohové spisy, </w:t>
      </w:r>
    </w:p>
    <w:p w14:paraId="41AEF698" w14:textId="77777777" w:rsidR="005B13AB" w:rsidRPr="00B94BDE" w:rsidRDefault="005B13AB" w:rsidP="005B13AB">
      <w:pPr>
        <w:ind w:firstLine="360"/>
        <w:jc w:val="both"/>
      </w:pPr>
      <w:r w:rsidRPr="00B94BDE">
        <w:t>- vazební</w:t>
      </w:r>
    </w:p>
    <w:p w14:paraId="7036F012" w14:textId="77777777" w:rsidR="005B13AB" w:rsidRPr="00B94BDE" w:rsidRDefault="005B13AB" w:rsidP="005B13AB">
      <w:pPr>
        <w:ind w:firstLine="360"/>
        <w:jc w:val="both"/>
      </w:pPr>
      <w:r w:rsidRPr="00B94BDE">
        <w:t xml:space="preserve">- senátní </w:t>
      </w:r>
    </w:p>
    <w:p w14:paraId="06A4CDFD" w14:textId="77777777" w:rsidR="005B13AB" w:rsidRPr="00B94BDE" w:rsidRDefault="005B13AB" w:rsidP="005B13AB">
      <w:pPr>
        <w:ind w:firstLine="360"/>
        <w:jc w:val="both"/>
      </w:pPr>
      <w:r w:rsidRPr="00B94BDE">
        <w:t xml:space="preserve">- napadlé jako obžaloba </w:t>
      </w:r>
    </w:p>
    <w:p w14:paraId="7B7F28AA" w14:textId="77777777" w:rsidR="005B13AB" w:rsidRPr="00B94BDE" w:rsidRDefault="005B13AB" w:rsidP="005B13AB">
      <w:pPr>
        <w:jc w:val="both"/>
      </w:pPr>
    </w:p>
    <w:p w14:paraId="58480614" w14:textId="77777777" w:rsidR="005B13AB" w:rsidRPr="00B94BDE" w:rsidRDefault="005B13AB" w:rsidP="005B13AB">
      <w:pPr>
        <w:numPr>
          <w:ilvl w:val="0"/>
          <w:numId w:val="11"/>
        </w:numPr>
        <w:overflowPunct w:val="0"/>
        <w:autoSpaceDE w:val="0"/>
        <w:autoSpaceDN w:val="0"/>
        <w:adjustRightInd w:val="0"/>
        <w:jc w:val="both"/>
      </w:pPr>
      <w:r w:rsidRPr="00B94BDE">
        <w:t xml:space="preserve">Bude-li u spisu kritérium pro obecný dorovnávací systém naplněno více než jednou, věci se přidělují v pořadí: </w:t>
      </w:r>
    </w:p>
    <w:p w14:paraId="5E1E2513" w14:textId="77777777" w:rsidR="005B13AB" w:rsidRPr="00B94BDE" w:rsidRDefault="005B13AB" w:rsidP="005B13AB">
      <w:pPr>
        <w:ind w:firstLine="360"/>
        <w:jc w:val="both"/>
      </w:pPr>
      <w:r w:rsidRPr="00B94BDE">
        <w:t xml:space="preserve">- většího rozsahu </w:t>
      </w:r>
      <w:r w:rsidR="00FC191C" w:rsidRPr="00B94BDE">
        <w:t>– priorita 1</w:t>
      </w:r>
    </w:p>
    <w:p w14:paraId="458134C0" w14:textId="77777777" w:rsidR="005B13AB" w:rsidRPr="00B94BDE" w:rsidRDefault="005B13AB" w:rsidP="005B13AB">
      <w:pPr>
        <w:ind w:firstLine="360"/>
        <w:jc w:val="both"/>
      </w:pPr>
      <w:r w:rsidRPr="00B94BDE">
        <w:t>- vazební</w:t>
      </w:r>
      <w:r w:rsidR="00781858" w:rsidRPr="00B94BDE">
        <w:t xml:space="preserve"> – priorita 2</w:t>
      </w:r>
    </w:p>
    <w:p w14:paraId="08D18458" w14:textId="77777777" w:rsidR="005B13AB" w:rsidRPr="00B94BDE" w:rsidRDefault="005B13AB" w:rsidP="005B13AB">
      <w:pPr>
        <w:ind w:firstLine="360"/>
        <w:jc w:val="both"/>
      </w:pPr>
      <w:r w:rsidRPr="00B94BDE">
        <w:t xml:space="preserve">- senátní </w:t>
      </w:r>
      <w:r w:rsidR="00781858" w:rsidRPr="00B94BDE">
        <w:t>– priorita 3</w:t>
      </w:r>
    </w:p>
    <w:p w14:paraId="68CEC83B" w14:textId="77777777" w:rsidR="005B13AB" w:rsidRPr="00B94BDE" w:rsidRDefault="005B13AB" w:rsidP="005B13AB">
      <w:pPr>
        <w:jc w:val="both"/>
      </w:pPr>
    </w:p>
    <w:p w14:paraId="5FE47C56" w14:textId="77777777" w:rsidR="005B13AB" w:rsidRPr="00B94BDE" w:rsidRDefault="005B13AB" w:rsidP="005B13AB">
      <w:pPr>
        <w:numPr>
          <w:ilvl w:val="0"/>
          <w:numId w:val="11"/>
        </w:numPr>
        <w:overflowPunct w:val="0"/>
        <w:autoSpaceDE w:val="0"/>
        <w:autoSpaceDN w:val="0"/>
        <w:adjustRightInd w:val="0"/>
        <w:jc w:val="both"/>
      </w:pPr>
      <w:r w:rsidRPr="00B94BDE">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B94BDE" w:rsidRDefault="005B13AB" w:rsidP="005B13AB">
      <w:pPr>
        <w:jc w:val="both"/>
      </w:pPr>
    </w:p>
    <w:p w14:paraId="47FAE7AA" w14:textId="77777777" w:rsidR="005B13AB" w:rsidRPr="00B94BDE" w:rsidRDefault="005B13AB" w:rsidP="005B13AB">
      <w:pPr>
        <w:numPr>
          <w:ilvl w:val="0"/>
          <w:numId w:val="11"/>
        </w:numPr>
        <w:overflowPunct w:val="0"/>
        <w:autoSpaceDE w:val="0"/>
        <w:autoSpaceDN w:val="0"/>
        <w:adjustRightInd w:val="0"/>
        <w:jc w:val="both"/>
      </w:pPr>
      <w:r w:rsidRPr="00B94BDE">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B94BDE" w:rsidRDefault="005B13AB" w:rsidP="005B13AB">
      <w:pPr>
        <w:jc w:val="both"/>
      </w:pPr>
    </w:p>
    <w:p w14:paraId="43761389" w14:textId="77777777" w:rsidR="005B13AB" w:rsidRPr="00B94BDE" w:rsidRDefault="005B13AB" w:rsidP="005B13AB">
      <w:pPr>
        <w:numPr>
          <w:ilvl w:val="0"/>
          <w:numId w:val="11"/>
        </w:numPr>
        <w:overflowPunct w:val="0"/>
        <w:autoSpaceDE w:val="0"/>
        <w:autoSpaceDN w:val="0"/>
        <w:adjustRightInd w:val="0"/>
        <w:jc w:val="both"/>
      </w:pPr>
      <w:r w:rsidRPr="00B94BDE">
        <w:t>Věci vyloučené k samostatnému projednání se přidělují do senátu soudci, který rozhodl o vyloučení věci.</w:t>
      </w:r>
    </w:p>
    <w:p w14:paraId="23D8531A" w14:textId="77777777" w:rsidR="005B13AB" w:rsidRPr="00B94BDE" w:rsidRDefault="005B13AB" w:rsidP="005B13AB">
      <w:pPr>
        <w:jc w:val="both"/>
      </w:pPr>
    </w:p>
    <w:p w14:paraId="3CF8C83D" w14:textId="77777777" w:rsidR="005B13AB" w:rsidRPr="00B94BDE" w:rsidRDefault="005B13AB" w:rsidP="005B13AB">
      <w:pPr>
        <w:numPr>
          <w:ilvl w:val="0"/>
          <w:numId w:val="11"/>
        </w:numPr>
        <w:overflowPunct w:val="0"/>
        <w:autoSpaceDE w:val="0"/>
        <w:autoSpaceDN w:val="0"/>
        <w:adjustRightInd w:val="0"/>
        <w:jc w:val="both"/>
      </w:pPr>
      <w:r w:rsidRPr="00B94BDE">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B94BDE" w:rsidRDefault="005B13AB" w:rsidP="005B13AB">
      <w:pPr>
        <w:jc w:val="both"/>
      </w:pPr>
    </w:p>
    <w:p w14:paraId="78706308" w14:textId="77777777" w:rsidR="005B13AB" w:rsidRPr="00B94BDE" w:rsidRDefault="005B13AB" w:rsidP="005B13AB">
      <w:pPr>
        <w:numPr>
          <w:ilvl w:val="0"/>
          <w:numId w:val="11"/>
        </w:numPr>
        <w:overflowPunct w:val="0"/>
        <w:autoSpaceDE w:val="0"/>
        <w:autoSpaceDN w:val="0"/>
        <w:adjustRightInd w:val="0"/>
        <w:jc w:val="both"/>
      </w:pPr>
      <w:r w:rsidRPr="00B94BDE">
        <w:t>Úkony přípravného řízení vylučujícími soudce z rozhodování po podání obžaloby jsou :</w:t>
      </w:r>
    </w:p>
    <w:p w14:paraId="0A9421B8" w14:textId="77777777" w:rsidR="005B13AB" w:rsidRPr="00B94BDE" w:rsidRDefault="005B13AB" w:rsidP="005B13AB">
      <w:pPr>
        <w:ind w:firstLine="360"/>
      </w:pPr>
      <w:r w:rsidRPr="00B94BDE">
        <w:t>1/ nařízení domovní prohlídky</w:t>
      </w:r>
    </w:p>
    <w:p w14:paraId="6FDE5467" w14:textId="77777777" w:rsidR="005B13AB" w:rsidRPr="00B94BDE" w:rsidRDefault="005B13AB" w:rsidP="005B13AB">
      <w:pPr>
        <w:ind w:firstLine="360"/>
      </w:pPr>
      <w:r w:rsidRPr="00B94BDE">
        <w:t>2/ vydání příkazu k zatčení</w:t>
      </w:r>
    </w:p>
    <w:p w14:paraId="3F58D4FA" w14:textId="77777777" w:rsidR="005B13AB" w:rsidRPr="00B94BDE" w:rsidRDefault="005B13AB" w:rsidP="005B13AB">
      <w:pPr>
        <w:ind w:firstLine="360"/>
      </w:pPr>
      <w:r w:rsidRPr="00B94BDE">
        <w:t>3/ rozhodnutí o vazbě osoby, na niž byla poté podána obžaloba</w:t>
      </w:r>
    </w:p>
    <w:p w14:paraId="4DEF417A" w14:textId="77777777" w:rsidR="005B13AB" w:rsidRPr="00B94BDE" w:rsidRDefault="005B13AB" w:rsidP="005B13AB">
      <w:pPr>
        <w:ind w:firstLine="360"/>
        <w:outlineLvl w:val="0"/>
      </w:pPr>
      <w:r w:rsidRPr="00B94BDE">
        <w:t>4/ rozhodnutí o omezení obviněného ve výkonu trestu odnětí svobody</w:t>
      </w:r>
    </w:p>
    <w:p w14:paraId="6EAFCA2C" w14:textId="77777777" w:rsidR="005B13AB" w:rsidRPr="00B94BDE" w:rsidRDefault="005B13AB" w:rsidP="005B13AB">
      <w:pPr>
        <w:ind w:firstLine="360"/>
      </w:pPr>
      <w:r w:rsidRPr="00B94BDE">
        <w:t>6/ rozhodnutí o návrhu na prodloužení lhůty trvání vazby</w:t>
      </w:r>
    </w:p>
    <w:p w14:paraId="68EBE68E" w14:textId="77777777" w:rsidR="005B13AB" w:rsidRPr="00B94BDE" w:rsidRDefault="005B13AB" w:rsidP="005B13AB">
      <w:pPr>
        <w:ind w:firstLine="360"/>
      </w:pPr>
      <w:r w:rsidRPr="00B94BDE">
        <w:t>7/ rozhodnutí o žádosti o propuštění z vazby</w:t>
      </w:r>
    </w:p>
    <w:p w14:paraId="3CF8B711" w14:textId="77777777" w:rsidR="005B13AB" w:rsidRPr="00B94BDE" w:rsidRDefault="005B13AB" w:rsidP="005B13AB">
      <w:pPr>
        <w:ind w:firstLine="360"/>
      </w:pPr>
      <w:r w:rsidRPr="00B94BDE">
        <w:t>8/ rozhodnutí o vypuštění či rozšíření důvodu vazby</w:t>
      </w:r>
    </w:p>
    <w:p w14:paraId="2C93ED14" w14:textId="77777777" w:rsidR="005B13AB" w:rsidRPr="00B94BDE" w:rsidRDefault="005B13AB" w:rsidP="005B13AB">
      <w:pPr>
        <w:ind w:firstLine="360"/>
      </w:pPr>
      <w:r w:rsidRPr="00B94BDE">
        <w:t>9/ nařízení prohlídky jiných prostor a pozemků</w:t>
      </w:r>
    </w:p>
    <w:p w14:paraId="41FAF34E" w14:textId="77777777" w:rsidR="005B13AB" w:rsidRPr="00B94BDE" w:rsidRDefault="005B13AB" w:rsidP="005B13AB">
      <w:pPr>
        <w:ind w:firstLine="360"/>
      </w:pPr>
      <w:r w:rsidRPr="00B94BDE">
        <w:t xml:space="preserve">10/ příkaz k zadržení. </w:t>
      </w:r>
    </w:p>
    <w:p w14:paraId="5354C569" w14:textId="77777777" w:rsidR="005B13AB" w:rsidRPr="00B94BDE" w:rsidRDefault="005B13AB" w:rsidP="005B13AB">
      <w:pPr>
        <w:ind w:firstLine="360"/>
      </w:pPr>
    </w:p>
    <w:p w14:paraId="76263152" w14:textId="77777777" w:rsidR="005B13AB" w:rsidRPr="00B94BDE" w:rsidRDefault="005B13AB" w:rsidP="005B13AB">
      <w:pPr>
        <w:jc w:val="both"/>
        <w:rPr>
          <w:b/>
          <w:u w:val="single"/>
        </w:rPr>
      </w:pPr>
    </w:p>
    <w:p w14:paraId="323F115F" w14:textId="77777777" w:rsidR="005B13AB" w:rsidRPr="00B94BDE" w:rsidRDefault="005B13AB" w:rsidP="005B13AB">
      <w:pPr>
        <w:jc w:val="both"/>
        <w:rPr>
          <w:b/>
          <w:u w:val="single"/>
        </w:rPr>
      </w:pPr>
    </w:p>
    <w:p w14:paraId="388A49A5" w14:textId="77777777" w:rsidR="005B13AB" w:rsidRPr="00B94BDE" w:rsidRDefault="005B13AB" w:rsidP="005B13AB">
      <w:pPr>
        <w:jc w:val="both"/>
        <w:rPr>
          <w:b/>
          <w:u w:val="single"/>
        </w:rPr>
      </w:pPr>
      <w:r w:rsidRPr="00B94BDE">
        <w:rPr>
          <w:b/>
          <w:u w:val="single"/>
        </w:rPr>
        <w:t>Pravidla pro zastupování soudců:</w:t>
      </w:r>
    </w:p>
    <w:p w14:paraId="2C381A81" w14:textId="77777777" w:rsidR="005B13AB" w:rsidRPr="00B94BDE" w:rsidRDefault="005B13AB" w:rsidP="005B13AB">
      <w:pPr>
        <w:jc w:val="both"/>
      </w:pPr>
    </w:p>
    <w:p w14:paraId="7F5D9F5A" w14:textId="77777777" w:rsidR="00D602DD" w:rsidRPr="00B94BDE" w:rsidRDefault="00D602DD" w:rsidP="00D602DD">
      <w:pPr>
        <w:numPr>
          <w:ilvl w:val="0"/>
          <w:numId w:val="41"/>
        </w:numPr>
        <w:overflowPunct w:val="0"/>
        <w:autoSpaceDE w:val="0"/>
        <w:autoSpaceDN w:val="0"/>
        <w:adjustRightInd w:val="0"/>
        <w:jc w:val="both"/>
      </w:pPr>
      <w:r w:rsidRPr="00B94BDE">
        <w:t xml:space="preserve">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w:t>
      </w:r>
      <w:r w:rsidRPr="00B94BDE">
        <w:lastRenderedPageBreak/>
        <w:t>zástupce, zastupují jej v pořadí po sobě jdoucím předsedové senátů bezprostředně následujících, tj. po předsedovi senátu 1 T násled</w:t>
      </w:r>
      <w:r w:rsidR="001D6EF5" w:rsidRPr="00B94BDE">
        <w:t>uje 2T, po předsedovi senátu 2T</w:t>
      </w:r>
      <w:r w:rsidRPr="00B94BDE">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B94BDE">
        <w:t xml:space="preserve"> 37 T, po předsedovi senátu 37 T následuje předseda senátu</w:t>
      </w:r>
      <w:r w:rsidRPr="00B94BDE">
        <w:t xml:space="preserve"> 46T, po předsedovi senátu 46T následuje předseda senátu 52T, po předsedovi senátu 52T následuje předseda senátu 1T. </w:t>
      </w:r>
    </w:p>
    <w:p w14:paraId="45B72D64" w14:textId="77777777" w:rsidR="00D602DD" w:rsidRPr="00B94BDE" w:rsidRDefault="00D602DD" w:rsidP="00D602DD">
      <w:pPr>
        <w:rPr>
          <w:b/>
        </w:rPr>
      </w:pPr>
    </w:p>
    <w:p w14:paraId="1F552C2C" w14:textId="77777777" w:rsidR="005B13AB" w:rsidRPr="00B94BDE" w:rsidRDefault="005B13AB" w:rsidP="005B13AB">
      <w:pPr>
        <w:pStyle w:val="Default"/>
        <w:numPr>
          <w:ilvl w:val="0"/>
          <w:numId w:val="12"/>
        </w:numPr>
        <w:overflowPunct w:val="0"/>
        <w:jc w:val="both"/>
        <w:rPr>
          <w:color w:val="auto"/>
        </w:rPr>
      </w:pPr>
      <w:r w:rsidRPr="00B94BDE">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B94BDE" w:rsidRDefault="0075319F" w:rsidP="003A363C">
      <w:pPr>
        <w:jc w:val="both"/>
        <w:rPr>
          <w:b/>
          <w:u w:val="single"/>
        </w:rPr>
      </w:pPr>
    </w:p>
    <w:p w14:paraId="6A2C0939" w14:textId="77777777" w:rsidR="0075319F" w:rsidRPr="00B94BDE" w:rsidRDefault="0075319F" w:rsidP="003A363C">
      <w:pPr>
        <w:jc w:val="both"/>
        <w:rPr>
          <w:b/>
          <w:u w:val="single"/>
        </w:rPr>
      </w:pPr>
    </w:p>
    <w:bookmarkEnd w:id="5"/>
    <w:p w14:paraId="218C5B78" w14:textId="057B6706" w:rsidR="003A363C" w:rsidRPr="00B94BDE" w:rsidRDefault="003A363C" w:rsidP="003A363C">
      <w:pPr>
        <w:jc w:val="both"/>
        <w:rPr>
          <w:b/>
          <w:u w:val="single"/>
        </w:rPr>
      </w:pPr>
      <w:r w:rsidRPr="00B94BDE">
        <w:rPr>
          <w:b/>
          <w:u w:val="single"/>
        </w:rPr>
        <w:t>Systém přidělení přísedících na trestním úseku, v trestních senátech do jednotlivých trestních věcí</w:t>
      </w:r>
    </w:p>
    <w:p w14:paraId="209DC903" w14:textId="77777777" w:rsidR="003A363C" w:rsidRPr="00B94BDE" w:rsidRDefault="003A363C" w:rsidP="003A363C">
      <w:pPr>
        <w:jc w:val="both"/>
      </w:pPr>
    </w:p>
    <w:p w14:paraId="60353754" w14:textId="77777777" w:rsidR="003A363C" w:rsidRPr="00B94BDE" w:rsidRDefault="003A363C" w:rsidP="003A363C">
      <w:pPr>
        <w:pStyle w:val="Odstavecseseznamem"/>
        <w:tabs>
          <w:tab w:val="right" w:pos="8931"/>
        </w:tabs>
        <w:ind w:left="0"/>
        <w:contextualSpacing/>
        <w:jc w:val="both"/>
      </w:pPr>
      <w:r w:rsidRPr="00B94BDE">
        <w:t>Jednotlivé senáty jsou obsazovány přísedícími, kteří jsou jednotlivým senátům přiděleni.</w:t>
      </w:r>
    </w:p>
    <w:p w14:paraId="7498770A" w14:textId="77777777" w:rsidR="003A363C" w:rsidRPr="00B94BDE" w:rsidRDefault="003A363C" w:rsidP="003A363C">
      <w:pPr>
        <w:pStyle w:val="Odstavecseseznamem"/>
        <w:tabs>
          <w:tab w:val="right" w:pos="8931"/>
        </w:tabs>
        <w:ind w:left="720"/>
        <w:contextualSpacing/>
        <w:jc w:val="both"/>
      </w:pPr>
    </w:p>
    <w:p w14:paraId="181BBF8F" w14:textId="77777777" w:rsidR="006D6E3E" w:rsidRPr="00B94BDE" w:rsidRDefault="003A363C" w:rsidP="002F21B5">
      <w:pPr>
        <w:pStyle w:val="Odstavecseseznamem"/>
        <w:tabs>
          <w:tab w:val="right" w:pos="8931"/>
        </w:tabs>
        <w:ind w:left="0"/>
        <w:contextualSpacing/>
        <w:jc w:val="both"/>
      </w:pPr>
      <w:r w:rsidRPr="00B94BDE">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B94BDE" w:rsidRDefault="000C09CE" w:rsidP="003A363C">
      <w:pPr>
        <w:jc w:val="both"/>
        <w:rPr>
          <w:b/>
          <w:bCs/>
          <w:u w:val="single"/>
        </w:rPr>
      </w:pPr>
    </w:p>
    <w:p w14:paraId="738E0BBF" w14:textId="77777777" w:rsidR="000C09CE" w:rsidRPr="00B94BDE" w:rsidRDefault="000C09CE" w:rsidP="003A363C">
      <w:pPr>
        <w:jc w:val="both"/>
        <w:rPr>
          <w:b/>
          <w:bCs/>
          <w:u w:val="single"/>
        </w:rPr>
      </w:pPr>
    </w:p>
    <w:p w14:paraId="2B65A27D" w14:textId="77777777" w:rsidR="00CA4EF9" w:rsidRPr="00B94BDE" w:rsidRDefault="00CA4EF9" w:rsidP="003A363C">
      <w:pPr>
        <w:jc w:val="both"/>
        <w:rPr>
          <w:b/>
          <w:bCs/>
          <w:u w:val="single"/>
        </w:rPr>
      </w:pPr>
    </w:p>
    <w:p w14:paraId="751751E0" w14:textId="77777777" w:rsidR="009A5B22" w:rsidRPr="00B94BDE" w:rsidRDefault="009A5B22" w:rsidP="003A363C">
      <w:pPr>
        <w:jc w:val="both"/>
        <w:rPr>
          <w:b/>
          <w:bCs/>
          <w:u w:val="single"/>
        </w:rPr>
      </w:pPr>
    </w:p>
    <w:p w14:paraId="1AACEE9F" w14:textId="77777777" w:rsidR="00DA5F87" w:rsidRPr="00B94BDE" w:rsidRDefault="00DA5F87" w:rsidP="003A363C">
      <w:pPr>
        <w:jc w:val="both"/>
        <w:rPr>
          <w:b/>
          <w:bCs/>
          <w:u w:val="single"/>
        </w:rPr>
      </w:pPr>
    </w:p>
    <w:p w14:paraId="774B0121" w14:textId="77777777" w:rsidR="003A363C" w:rsidRPr="00B94BDE" w:rsidRDefault="003A363C" w:rsidP="003A363C">
      <w:pPr>
        <w:jc w:val="both"/>
        <w:rPr>
          <w:b/>
          <w:bCs/>
          <w:u w:val="single"/>
        </w:rPr>
      </w:pPr>
      <w:r w:rsidRPr="00B94BDE">
        <w:rPr>
          <w:b/>
          <w:bCs/>
          <w:u w:val="single"/>
        </w:rPr>
        <w:t>Přehled abecedních seznamů přísedících v jednotlivých trestních senátech:</w:t>
      </w:r>
    </w:p>
    <w:p w14:paraId="1377581C" w14:textId="77777777" w:rsidR="003A363C" w:rsidRPr="00B94BDE" w:rsidRDefault="003A363C" w:rsidP="003A363C">
      <w:pPr>
        <w:jc w:val="both"/>
      </w:pPr>
      <w:r w:rsidRPr="00B94BDE">
        <w:t xml:space="preserve">                               </w:t>
      </w:r>
    </w:p>
    <w:p w14:paraId="647BED3B" w14:textId="77777777" w:rsidR="003A363C" w:rsidRPr="00B94BDE" w:rsidRDefault="003A363C" w:rsidP="003A363C">
      <w:pPr>
        <w:ind w:left="2832" w:hanging="2832"/>
        <w:jc w:val="both"/>
        <w:rPr>
          <w:b/>
          <w:bCs/>
          <w:i/>
          <w:iCs/>
        </w:rPr>
      </w:pPr>
    </w:p>
    <w:p w14:paraId="0148E015" w14:textId="521535F7" w:rsidR="003A363C" w:rsidRPr="00B94BDE" w:rsidRDefault="003A363C" w:rsidP="003A363C">
      <w:pPr>
        <w:ind w:left="2832" w:hanging="2832"/>
      </w:pPr>
      <w:r w:rsidRPr="00B94BDE">
        <w:rPr>
          <w:b/>
          <w:bCs/>
          <w:i/>
          <w:iCs/>
        </w:rPr>
        <w:t>Senát 1 T</w:t>
      </w:r>
      <w:r w:rsidRPr="00B94BDE">
        <w:t xml:space="preserve"> – přísedící:             Mgr. Hybnerová Yveta, Hanzálková Miroslava,  Mgr. Klíma Karel, MBA,</w:t>
      </w:r>
      <w:r w:rsidR="000C5B03" w:rsidRPr="00B94BDE">
        <w:t xml:space="preserve"> Kúdelková Tatiana,</w:t>
      </w:r>
      <w:r w:rsidRPr="00B94BDE">
        <w:t xml:space="preserve"> Ondřej, Mašková Renée</w:t>
      </w:r>
      <w:r w:rsidR="00A73BF0" w:rsidRPr="00B94BDE">
        <w:t xml:space="preserve">, </w:t>
      </w:r>
      <w:r w:rsidR="002F42C3" w:rsidRPr="00B94BDE">
        <w:t xml:space="preserve"> Bc. Martin Kostka</w:t>
      </w:r>
      <w:r w:rsidR="00367C0D" w:rsidRPr="00B94BDE">
        <w:t>, Mgr. Zuzana Matoušová</w:t>
      </w:r>
      <w:r w:rsidR="006E2947" w:rsidRPr="00B94BDE">
        <w:t>, Čechová Tereza, JUDr. Janatová Tatiana, Mgr. Hron Karel, Macháček Josef,</w:t>
      </w:r>
    </w:p>
    <w:p w14:paraId="63C92B77" w14:textId="77777777" w:rsidR="003A363C" w:rsidRPr="00B94BDE" w:rsidRDefault="003A363C" w:rsidP="003A363C">
      <w:pPr>
        <w:ind w:left="2832" w:hanging="2832"/>
        <w:jc w:val="both"/>
        <w:rPr>
          <w:b/>
          <w:bCs/>
          <w:i/>
          <w:iCs/>
        </w:rPr>
      </w:pPr>
    </w:p>
    <w:p w14:paraId="37956A05" w14:textId="14A995E9" w:rsidR="003A363C" w:rsidRPr="00B94BDE" w:rsidRDefault="003A363C" w:rsidP="003A363C">
      <w:pPr>
        <w:ind w:left="2832" w:hanging="2832"/>
      </w:pPr>
      <w:r w:rsidRPr="00B94BDE">
        <w:rPr>
          <w:b/>
          <w:bCs/>
          <w:i/>
          <w:iCs/>
        </w:rPr>
        <w:t>Senát 2 T</w:t>
      </w:r>
      <w:r w:rsidRPr="00B94BDE">
        <w:t xml:space="preserve"> – přísedící</w:t>
      </w:r>
      <w:r w:rsidR="000C5B03" w:rsidRPr="00B94BDE">
        <w:t>:             </w:t>
      </w:r>
      <w:r w:rsidRPr="00B94BDE">
        <w:t xml:space="preserve">Ekartová Stanislava, </w:t>
      </w:r>
      <w:r w:rsidR="003A2FE9" w:rsidRPr="00B94BDE">
        <w:t xml:space="preserve">Erhorn Olga, </w:t>
      </w:r>
      <w:r w:rsidRPr="00B94BDE">
        <w:t>Fo</w:t>
      </w:r>
      <w:r w:rsidR="005E5E89" w:rsidRPr="00B94BDE">
        <w:t xml:space="preserve">ntana Josef,  </w:t>
      </w:r>
      <w:r w:rsidR="006E2947" w:rsidRPr="00B94BDE">
        <w:t xml:space="preserve">Čechová Tereza, JUDr. Janatová Tatiana, </w:t>
      </w:r>
      <w:r w:rsidR="003A2FE9" w:rsidRPr="00B94BDE">
        <w:t xml:space="preserve">Hron Karel, Macháček Jan, </w:t>
      </w:r>
      <w:r w:rsidR="002F42C3" w:rsidRPr="00B94BDE">
        <w:t xml:space="preserve"> Bc. Martin Kostka</w:t>
      </w:r>
      <w:r w:rsidR="00367C0D" w:rsidRPr="00B94BDE">
        <w:t>, Mgr. Zuzana Matoušová</w:t>
      </w:r>
    </w:p>
    <w:p w14:paraId="7A11156F" w14:textId="77777777" w:rsidR="003A363C" w:rsidRPr="00B94BDE" w:rsidRDefault="003A363C" w:rsidP="003A363C"/>
    <w:p w14:paraId="7C70386F" w14:textId="23FEDDBD" w:rsidR="003A363C" w:rsidRPr="00B94BDE" w:rsidRDefault="003A363C" w:rsidP="003A363C">
      <w:pPr>
        <w:ind w:left="2832" w:hanging="2832"/>
      </w:pPr>
      <w:r w:rsidRPr="00B94BDE">
        <w:rPr>
          <w:b/>
          <w:bCs/>
          <w:i/>
          <w:iCs/>
        </w:rPr>
        <w:t>Senát 3 T</w:t>
      </w:r>
      <w:r w:rsidRPr="00B94BDE">
        <w:t xml:space="preserve"> – příse</w:t>
      </w:r>
      <w:r w:rsidR="0001220A" w:rsidRPr="00B94BDE">
        <w:t xml:space="preserve">dící:             </w:t>
      </w:r>
      <w:r w:rsidR="006E2947" w:rsidRPr="00B94BDE">
        <w:t xml:space="preserve">Čechová Tereza, JUDr. Janatová Tatiana, </w:t>
      </w:r>
      <w:r w:rsidR="003A2FE9" w:rsidRPr="00B94BDE">
        <w:t xml:space="preserve">Hron Karel, </w:t>
      </w:r>
      <w:r w:rsidRPr="00B94BDE">
        <w:t>Slabihoudová  Jaroslava, Ing. Srpoš Walter, Wo</w:t>
      </w:r>
      <w:r w:rsidR="00B044FD" w:rsidRPr="00B94BDE">
        <w:t xml:space="preserve">lajnyková Lenka, </w:t>
      </w:r>
      <w:r w:rsidR="00AD21F9" w:rsidRPr="00B94BDE">
        <w:t xml:space="preserve"> </w:t>
      </w:r>
      <w:r w:rsidRPr="00B94BDE">
        <w:t xml:space="preserve"> </w:t>
      </w:r>
      <w:r w:rsidRPr="00B94BDE">
        <w:lastRenderedPageBreak/>
        <w:t>Macháček Josef, Erhorn Olga</w:t>
      </w:r>
      <w:r w:rsidR="00A73BF0" w:rsidRPr="00B94BDE">
        <w:t xml:space="preserve">, </w:t>
      </w:r>
      <w:r w:rsidR="002F42C3" w:rsidRPr="00B94BDE">
        <w:t>Bc. Martin Kostka</w:t>
      </w:r>
      <w:r w:rsidR="00367C0D" w:rsidRPr="00B94BDE">
        <w:t>, Mgr. Zuzana Matoušová</w:t>
      </w:r>
      <w:r w:rsidR="006E2947" w:rsidRPr="00B94BDE">
        <w:t>, Mgr. Bc. et Bc. Látal Ivo</w:t>
      </w:r>
    </w:p>
    <w:p w14:paraId="7831F6ED" w14:textId="77777777" w:rsidR="003A363C" w:rsidRPr="00B94BDE" w:rsidRDefault="003A363C" w:rsidP="003A363C">
      <w:pPr>
        <w:jc w:val="both"/>
      </w:pPr>
    </w:p>
    <w:p w14:paraId="2FDAE500" w14:textId="6D9393EC" w:rsidR="003A363C" w:rsidRPr="00B94BDE" w:rsidRDefault="003A363C" w:rsidP="003A363C">
      <w:pPr>
        <w:ind w:left="2880" w:hanging="2880"/>
      </w:pPr>
      <w:r w:rsidRPr="00B94BDE">
        <w:rPr>
          <w:b/>
          <w:bCs/>
          <w:i/>
          <w:iCs/>
        </w:rPr>
        <w:t>Senát 4 T</w:t>
      </w:r>
      <w:r w:rsidRPr="00B94BDE">
        <w:t xml:space="preserve"> – přísedící:            </w:t>
      </w:r>
      <w:r w:rsidR="001372E5" w:rsidRPr="00B94BDE">
        <w:t> </w:t>
      </w:r>
      <w:r w:rsidR="00765DB6" w:rsidRPr="00B94BDE">
        <w:t xml:space="preserve"> </w:t>
      </w:r>
      <w:r w:rsidR="001372E5" w:rsidRPr="00B94BDE">
        <w:t xml:space="preserve">Čočková Kateřina, </w:t>
      </w:r>
      <w:r w:rsidRPr="00B94BDE">
        <w:t>Has</w:t>
      </w:r>
      <w:r w:rsidR="00575A19" w:rsidRPr="00B94BDE">
        <w:t xml:space="preserve">sman Milan, Hodač Daniel,  Mgr. </w:t>
      </w:r>
      <w:r w:rsidRPr="00B94BDE">
        <w:t xml:space="preserve">Choděra Jan, </w:t>
      </w:r>
      <w:r w:rsidR="00F93859" w:rsidRPr="00B94BDE">
        <w:t xml:space="preserve">Tůmová Hana, </w:t>
      </w:r>
      <w:r w:rsidR="002F42C3" w:rsidRPr="00B94BDE">
        <w:t xml:space="preserve"> Bc. Martin Kostka</w:t>
      </w:r>
      <w:r w:rsidR="00367C0D" w:rsidRPr="00B94BDE">
        <w:t>, Mgr. Zuzana Matoušová</w:t>
      </w:r>
      <w:r w:rsidR="00765DB6" w:rsidRPr="00B94BDE">
        <w:t>, Čechová Tereza, JUDr. Janatová Tatiana, Mgr. Hron Karel, Macháček Josef</w:t>
      </w:r>
    </w:p>
    <w:p w14:paraId="7B8FF10F" w14:textId="77777777" w:rsidR="003A363C" w:rsidRPr="00B94BDE" w:rsidRDefault="003A363C" w:rsidP="003A363C">
      <w:pPr>
        <w:jc w:val="both"/>
      </w:pPr>
    </w:p>
    <w:p w14:paraId="5C1FD844" w14:textId="560A4D10" w:rsidR="003A363C" w:rsidRPr="00B94BDE" w:rsidRDefault="003A363C" w:rsidP="003A363C">
      <w:pPr>
        <w:ind w:left="2832" w:hanging="2832"/>
        <w:rPr>
          <w:b/>
        </w:rPr>
      </w:pPr>
      <w:r w:rsidRPr="00B94BDE">
        <w:rPr>
          <w:b/>
          <w:bCs/>
          <w:i/>
          <w:iCs/>
        </w:rPr>
        <w:t>Senát 6 T</w:t>
      </w:r>
      <w:r w:rsidRPr="00B94BDE">
        <w:t xml:space="preserve"> – přísedící:             </w:t>
      </w:r>
      <w:r w:rsidR="0084742C" w:rsidRPr="00B94BDE">
        <w:t xml:space="preserve">Erhorn Olga, </w:t>
      </w:r>
      <w:r w:rsidRPr="00B94BDE">
        <w:t>Ekartová Stanislava,  Fontana</w:t>
      </w:r>
      <w:r w:rsidR="002E0F14" w:rsidRPr="00B94BDE">
        <w:t xml:space="preserve"> Josef,  </w:t>
      </w:r>
      <w:r w:rsidRPr="00B94BDE">
        <w:t xml:space="preserve"> Ing.</w:t>
      </w:r>
      <w:r w:rsidR="00026F22" w:rsidRPr="00B94BDE">
        <w:t xml:space="preserve">  Sokolíková  Dana,  </w:t>
      </w:r>
      <w:r w:rsidR="002E0F14" w:rsidRPr="00B94BDE">
        <w:t>Ing. Vopálenský Václav</w:t>
      </w:r>
      <w:r w:rsidR="00A73BF0" w:rsidRPr="00B94BDE">
        <w:t xml:space="preserve">, </w:t>
      </w:r>
      <w:r w:rsidR="002F42C3" w:rsidRPr="00B94BDE">
        <w:t xml:space="preserve"> Bc. Martin Kostka</w:t>
      </w:r>
      <w:r w:rsidR="00367C0D" w:rsidRPr="00B94BDE">
        <w:t>, Mgr. Zuzana Matoušová</w:t>
      </w:r>
      <w:r w:rsidR="0076658C" w:rsidRPr="00B94BDE">
        <w:t xml:space="preserve">, Čechová Tereza, JUDr. Janatová Tatiana, Mgr. Hron Karel, Macháček Josef,  </w:t>
      </w:r>
    </w:p>
    <w:p w14:paraId="4CB88072" w14:textId="77777777" w:rsidR="006A76BA" w:rsidRPr="00B94BDE" w:rsidRDefault="006A76BA" w:rsidP="003A363C">
      <w:pPr>
        <w:ind w:left="2832" w:hanging="2832"/>
      </w:pPr>
    </w:p>
    <w:p w14:paraId="5D2463CA" w14:textId="6F89B530" w:rsidR="006A76BA" w:rsidRPr="00B94BDE" w:rsidRDefault="006A76BA" w:rsidP="003A363C">
      <w:pPr>
        <w:ind w:left="2832" w:hanging="2832"/>
      </w:pPr>
      <w:r w:rsidRPr="00B94BDE">
        <w:rPr>
          <w:b/>
          <w:i/>
        </w:rPr>
        <w:t>Senát 31 T</w:t>
      </w:r>
      <w:r w:rsidRPr="00B94BDE">
        <w:rPr>
          <w:i/>
        </w:rPr>
        <w:t xml:space="preserve"> – </w:t>
      </w:r>
      <w:r w:rsidRPr="00B94BDE">
        <w:t>přísedící:</w:t>
      </w:r>
      <w:r w:rsidRPr="00B94BDE">
        <w:tab/>
        <w:t>Mašková Renée, Mgr. Matoušová Zuzana, Ing. Vopálenský Václav</w:t>
      </w:r>
      <w:r w:rsidR="0076658C" w:rsidRPr="00B94BDE">
        <w:t>, Čechová Tereza, JUDr. Janatová Tatiana, Mgr. Hron Karel, Macháček Josef,</w:t>
      </w:r>
      <w:r w:rsidR="00C47E85" w:rsidRPr="00B94BDE">
        <w:t xml:space="preserve">  Bc. Martin Kostka, Mgr. Zuzana Matoušová </w:t>
      </w:r>
    </w:p>
    <w:p w14:paraId="58151612" w14:textId="77777777" w:rsidR="003A363C" w:rsidRPr="00B94BDE" w:rsidRDefault="003A363C" w:rsidP="003A363C">
      <w:pPr>
        <w:jc w:val="both"/>
      </w:pPr>
    </w:p>
    <w:p w14:paraId="3BFC9AA3" w14:textId="5BDC47C9" w:rsidR="003A363C" w:rsidRPr="00B94BDE" w:rsidRDefault="003A363C" w:rsidP="003A363C">
      <w:pPr>
        <w:ind w:left="2832" w:hanging="2832"/>
      </w:pPr>
      <w:r w:rsidRPr="00B94BDE">
        <w:rPr>
          <w:b/>
          <w:bCs/>
          <w:i/>
          <w:iCs/>
        </w:rPr>
        <w:t>Senát 33 T</w:t>
      </w:r>
      <w:r w:rsidRPr="00B94BDE">
        <w:t xml:space="preserve"> – přísedící:           Erhorn Olga, </w:t>
      </w:r>
      <w:r w:rsidR="001372E5" w:rsidRPr="00B94BDE">
        <w:t>Hanzálková Miroslava,</w:t>
      </w:r>
      <w:r w:rsidR="00FE4400" w:rsidRPr="00B94BDE">
        <w:t xml:space="preserve"> </w:t>
      </w:r>
      <w:r w:rsidR="00EE7A32" w:rsidRPr="00B94BDE">
        <w:t xml:space="preserve"> Ing. </w:t>
      </w:r>
      <w:r w:rsidR="00575A19" w:rsidRPr="00B94BDE">
        <w:t>Tauberová</w:t>
      </w:r>
      <w:r w:rsidR="00EE7A32" w:rsidRPr="00B94BDE">
        <w:t xml:space="preserve"> Blanka</w:t>
      </w:r>
      <w:r w:rsidR="00575A19" w:rsidRPr="00B94BDE">
        <w:t xml:space="preserve">, </w:t>
      </w:r>
      <w:r w:rsidR="002F42C3" w:rsidRPr="00B94BDE">
        <w:t>Bc. Martin Kostka</w:t>
      </w:r>
      <w:r w:rsidR="00367C0D" w:rsidRPr="00B94BDE">
        <w:t>, Mgr. Zuzana Matoušová</w:t>
      </w:r>
      <w:r w:rsidR="00C47E85" w:rsidRPr="00B94BDE">
        <w:t xml:space="preserve">, Čechová Tereza, JUDr. Janatová Tatiana, Mgr. Hron Karel, Macháček Josef,  </w:t>
      </w:r>
    </w:p>
    <w:p w14:paraId="64C540D8" w14:textId="77777777" w:rsidR="003A363C" w:rsidRPr="00B94BDE" w:rsidRDefault="003A363C" w:rsidP="003A363C">
      <w:pPr>
        <w:jc w:val="both"/>
      </w:pPr>
    </w:p>
    <w:p w14:paraId="7E55924E" w14:textId="77777777" w:rsidR="003A363C" w:rsidRPr="00B94BDE" w:rsidRDefault="003A363C" w:rsidP="003A363C">
      <w:pPr>
        <w:jc w:val="both"/>
      </w:pPr>
    </w:p>
    <w:p w14:paraId="33DAB37F" w14:textId="4AF5727E" w:rsidR="001D6EF5" w:rsidRPr="00B94BDE" w:rsidRDefault="001D6EF5" w:rsidP="001D6EF5">
      <w:pPr>
        <w:ind w:left="2832" w:hanging="2832"/>
      </w:pPr>
      <w:r w:rsidRPr="00B94BDE">
        <w:rPr>
          <w:b/>
          <w:bCs/>
          <w:i/>
          <w:iCs/>
        </w:rPr>
        <w:t>Senát 37 T</w:t>
      </w:r>
      <w:r w:rsidRPr="00B94BDE">
        <w:t xml:space="preserve"> – přísedící:</w:t>
      </w:r>
      <w:r w:rsidRPr="00B94BDE">
        <w:tab/>
        <w:t>Čechová Tereza, JUDr. Janatová Tatiana, Mgr. Hron Karel, Macháček Josef,  Bc. Martin Kostka, Mgr. Zuzana Matoušová</w:t>
      </w:r>
    </w:p>
    <w:p w14:paraId="6824DE09" w14:textId="77777777" w:rsidR="001D6EF5" w:rsidRPr="00B94BDE" w:rsidRDefault="001D6EF5" w:rsidP="001D6EF5">
      <w:pPr>
        <w:pStyle w:val="Podnadpis"/>
        <w:jc w:val="both"/>
        <w:rPr>
          <w:rFonts w:ascii="Garamond" w:hAnsi="Garamond"/>
          <w:b w:val="0"/>
          <w:bCs w:val="0"/>
          <w:color w:val="FF0000"/>
        </w:rPr>
      </w:pPr>
    </w:p>
    <w:p w14:paraId="6966E35F" w14:textId="77777777" w:rsidR="001D6EF5" w:rsidRPr="00B94BDE" w:rsidRDefault="001D6EF5" w:rsidP="00C33BD0">
      <w:pPr>
        <w:rPr>
          <w:b/>
          <w:bCs/>
          <w:i/>
          <w:iCs/>
        </w:rPr>
      </w:pPr>
    </w:p>
    <w:p w14:paraId="2B2DA721" w14:textId="57BC5EF4" w:rsidR="003A363C" w:rsidRPr="00B94BDE" w:rsidRDefault="003A363C" w:rsidP="003A363C">
      <w:pPr>
        <w:ind w:left="2832" w:hanging="2832"/>
      </w:pPr>
      <w:r w:rsidRPr="00B94BDE">
        <w:rPr>
          <w:b/>
          <w:bCs/>
          <w:i/>
          <w:iCs/>
        </w:rPr>
        <w:t>Senát 46 T</w:t>
      </w:r>
      <w:r w:rsidRPr="00B94BDE">
        <w:t xml:space="preserve"> – příse</w:t>
      </w:r>
      <w:r w:rsidR="00A9129A" w:rsidRPr="00B94BDE">
        <w:t xml:space="preserve">dící:            </w:t>
      </w:r>
      <w:r w:rsidR="00644530" w:rsidRPr="00B94BDE">
        <w:t xml:space="preserve">Macháček Josef, </w:t>
      </w:r>
      <w:r w:rsidRPr="00B94BDE">
        <w:t xml:space="preserve"> </w:t>
      </w:r>
      <w:r w:rsidR="00644530" w:rsidRPr="00B94BDE">
        <w:t xml:space="preserve"> Mgr. Pflegerová Zdeňka, </w:t>
      </w:r>
      <w:r w:rsidRPr="00B94BDE">
        <w:t xml:space="preserve">JUDr. Scholzová </w:t>
      </w:r>
      <w:r w:rsidR="00644530" w:rsidRPr="00B94BDE">
        <w:t>Alena</w:t>
      </w:r>
      <w:r w:rsidR="00AD21F9" w:rsidRPr="00B94BDE">
        <w:t xml:space="preserve">, </w:t>
      </w:r>
      <w:r w:rsidR="002F42C3" w:rsidRPr="00B94BDE">
        <w:t xml:space="preserve"> Bc. Martin Kostka</w:t>
      </w:r>
      <w:r w:rsidR="00367C0D" w:rsidRPr="00B94BDE">
        <w:t>, Mgr. Zuzana Matoušová</w:t>
      </w:r>
      <w:r w:rsidR="00C47E85" w:rsidRPr="00B94BDE">
        <w:t>, Čechová Tereza, JUDr. Janatová Tatiana, Mgr. Hron Karel,</w:t>
      </w:r>
    </w:p>
    <w:p w14:paraId="11715AE2" w14:textId="77777777" w:rsidR="003A363C" w:rsidRPr="00B94BDE" w:rsidRDefault="003A363C" w:rsidP="003A363C">
      <w:pPr>
        <w:jc w:val="both"/>
      </w:pPr>
    </w:p>
    <w:p w14:paraId="3FA5406C" w14:textId="783B679A" w:rsidR="002A15EF" w:rsidRPr="00B94BDE" w:rsidRDefault="003A363C" w:rsidP="00DE00D3">
      <w:pPr>
        <w:ind w:left="2832" w:hanging="2832"/>
      </w:pPr>
      <w:r w:rsidRPr="00B94BDE">
        <w:rPr>
          <w:b/>
          <w:bCs/>
          <w:i/>
          <w:iCs/>
        </w:rPr>
        <w:t>Senát 52 T</w:t>
      </w:r>
      <w:r w:rsidRPr="00B94BDE">
        <w:t xml:space="preserve"> – přísedící:           Bc. Habětínek Martin, </w:t>
      </w:r>
      <w:r w:rsidR="00EE7A32" w:rsidRPr="00B94BDE">
        <w:t xml:space="preserve"> </w:t>
      </w:r>
      <w:r w:rsidR="00B30640" w:rsidRPr="00B94BDE">
        <w:t xml:space="preserve">Hrubý Lubomír, </w:t>
      </w:r>
      <w:r w:rsidR="00EE7A32" w:rsidRPr="00B94BDE">
        <w:t xml:space="preserve">Majorová Helena, </w:t>
      </w:r>
      <w:r w:rsidR="000C5B03" w:rsidRPr="00B94BDE">
        <w:t>Mašková Renée,</w:t>
      </w:r>
      <w:r w:rsidR="002F42C3" w:rsidRPr="00B94BDE">
        <w:t xml:space="preserve"> Bc. Martin Kostka</w:t>
      </w:r>
      <w:r w:rsidR="00367C0D" w:rsidRPr="00B94BDE">
        <w:t>, Mgr. Zuzana Matoušová</w:t>
      </w:r>
      <w:r w:rsidR="00C47E85" w:rsidRPr="00B94BDE">
        <w:t>, Čechová Tereza, JUDr. Janatová Tatiana, Mgr. Hron Karel, Macháček Josef</w:t>
      </w:r>
    </w:p>
    <w:p w14:paraId="41A53E49" w14:textId="77777777" w:rsidR="002A15EF" w:rsidRPr="00B94BDE" w:rsidRDefault="002A15EF" w:rsidP="00DE00D3">
      <w:pPr>
        <w:ind w:left="2832" w:hanging="2832"/>
      </w:pPr>
    </w:p>
    <w:p w14:paraId="7B534232" w14:textId="77777777" w:rsidR="002A15EF" w:rsidRPr="00B94BDE" w:rsidRDefault="002A15EF" w:rsidP="00DE00D3">
      <w:pPr>
        <w:ind w:left="2832" w:hanging="2832"/>
      </w:pPr>
    </w:p>
    <w:p w14:paraId="441F6389" w14:textId="77777777" w:rsidR="002A15EF" w:rsidRPr="00B94BDE" w:rsidRDefault="002A15EF" w:rsidP="00DE00D3">
      <w:pPr>
        <w:ind w:left="2832" w:hanging="2832"/>
      </w:pPr>
    </w:p>
    <w:p w14:paraId="42D5EC11" w14:textId="77777777" w:rsidR="002A15EF" w:rsidRPr="00B94BDE" w:rsidRDefault="002A15EF" w:rsidP="002A15EF">
      <w:pPr>
        <w:sectPr w:rsidR="002A15EF" w:rsidRPr="00B94BDE"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B94BDE" w14:paraId="2E303D36" w14:textId="77777777" w:rsidTr="00FF4E81">
        <w:tc>
          <w:tcPr>
            <w:tcW w:w="907" w:type="dxa"/>
            <w:shd w:val="clear" w:color="auto" w:fill="auto"/>
          </w:tcPr>
          <w:p w14:paraId="23CE13B5" w14:textId="77777777" w:rsidR="003E733A" w:rsidRPr="00B94BDE" w:rsidRDefault="003E733A" w:rsidP="007C6D0A">
            <w:pPr>
              <w:rPr>
                <w:b/>
              </w:rPr>
            </w:pPr>
            <w:bookmarkStart w:id="8" w:name="_Hlk151537437"/>
            <w:r w:rsidRPr="00B94BDE">
              <w:rPr>
                <w:b/>
              </w:rPr>
              <w:lastRenderedPageBreak/>
              <w:t>soudní odd.</w:t>
            </w:r>
          </w:p>
        </w:tc>
        <w:tc>
          <w:tcPr>
            <w:tcW w:w="6147" w:type="dxa"/>
            <w:shd w:val="clear" w:color="auto" w:fill="auto"/>
          </w:tcPr>
          <w:p w14:paraId="33D6BDD4" w14:textId="77777777" w:rsidR="003E733A" w:rsidRPr="00B94BDE" w:rsidRDefault="003E733A" w:rsidP="007C6D0A">
            <w:pPr>
              <w:rPr>
                <w:b/>
              </w:rPr>
            </w:pPr>
            <w:r w:rsidRPr="00B94BDE">
              <w:rPr>
                <w:b/>
              </w:rPr>
              <w:t>obor působnosti</w:t>
            </w:r>
          </w:p>
        </w:tc>
        <w:tc>
          <w:tcPr>
            <w:tcW w:w="1952" w:type="dxa"/>
            <w:shd w:val="clear" w:color="auto" w:fill="auto"/>
          </w:tcPr>
          <w:p w14:paraId="503D34E6" w14:textId="77777777" w:rsidR="003E733A" w:rsidRPr="00B94BDE" w:rsidRDefault="003E733A" w:rsidP="007C6D0A">
            <w:pPr>
              <w:rPr>
                <w:b/>
              </w:rPr>
            </w:pPr>
            <w:r w:rsidRPr="00B94BDE">
              <w:rPr>
                <w:b/>
              </w:rPr>
              <w:t>předseda senátu</w:t>
            </w:r>
          </w:p>
          <w:p w14:paraId="57232EF3" w14:textId="77777777" w:rsidR="003E733A" w:rsidRPr="00B94BDE" w:rsidRDefault="003E733A" w:rsidP="007C6D0A">
            <w:pPr>
              <w:rPr>
                <w:b/>
              </w:rPr>
            </w:pPr>
            <w:r w:rsidRPr="00B94BDE">
              <w:rPr>
                <w:b/>
              </w:rPr>
              <w:t>samosoudce</w:t>
            </w:r>
          </w:p>
        </w:tc>
        <w:tc>
          <w:tcPr>
            <w:tcW w:w="1982" w:type="dxa"/>
          </w:tcPr>
          <w:p w14:paraId="7BCD007B" w14:textId="77777777" w:rsidR="003E733A" w:rsidRPr="00B94BDE" w:rsidRDefault="003E733A" w:rsidP="007C6D0A">
            <w:pPr>
              <w:rPr>
                <w:b/>
              </w:rPr>
            </w:pPr>
            <w:r w:rsidRPr="00B94BDE">
              <w:rPr>
                <w:b/>
              </w:rPr>
              <w:t>asistent</w:t>
            </w:r>
          </w:p>
        </w:tc>
        <w:tc>
          <w:tcPr>
            <w:tcW w:w="3478" w:type="dxa"/>
            <w:shd w:val="clear" w:color="auto" w:fill="auto"/>
          </w:tcPr>
          <w:p w14:paraId="02987795" w14:textId="77777777" w:rsidR="003E733A" w:rsidRPr="00B94BDE" w:rsidRDefault="003E733A" w:rsidP="007C6D0A">
            <w:pPr>
              <w:rPr>
                <w:b/>
              </w:rPr>
            </w:pPr>
            <w:r w:rsidRPr="00B94BDE">
              <w:rPr>
                <w:b/>
              </w:rPr>
              <w:t>zástup</w:t>
            </w:r>
          </w:p>
        </w:tc>
      </w:tr>
      <w:tr w:rsidR="00276008" w:rsidRPr="00B94BDE" w14:paraId="326DD3D7" w14:textId="77777777" w:rsidTr="00FF4E81">
        <w:trPr>
          <w:trHeight w:val="8388"/>
        </w:trPr>
        <w:tc>
          <w:tcPr>
            <w:tcW w:w="907" w:type="dxa"/>
            <w:shd w:val="clear" w:color="auto" w:fill="auto"/>
          </w:tcPr>
          <w:p w14:paraId="0BA90F4C" w14:textId="77777777" w:rsidR="00FF4E81" w:rsidRPr="00B94BDE" w:rsidRDefault="00FF4E81" w:rsidP="007C6D0A">
            <w:pPr>
              <w:jc w:val="center"/>
              <w:rPr>
                <w:b/>
              </w:rPr>
            </w:pPr>
          </w:p>
          <w:p w14:paraId="6FBC9672" w14:textId="77777777" w:rsidR="003E733A" w:rsidRPr="00B94BDE" w:rsidRDefault="003E733A" w:rsidP="0042179F">
            <w:pPr>
              <w:jc w:val="center"/>
              <w:rPr>
                <w:b/>
              </w:rPr>
            </w:pPr>
            <w:r w:rsidRPr="00B94BDE">
              <w:rPr>
                <w:b/>
              </w:rPr>
              <w:t>1</w:t>
            </w:r>
          </w:p>
          <w:p w14:paraId="30E48A54" w14:textId="77777777" w:rsidR="003E733A" w:rsidRPr="00B94BDE" w:rsidRDefault="0067514E" w:rsidP="0042179F">
            <w:pPr>
              <w:jc w:val="center"/>
              <w:rPr>
                <w:b/>
              </w:rPr>
            </w:pPr>
            <w:r w:rsidRPr="00B94BDE">
              <w:rPr>
                <w:b/>
              </w:rPr>
              <w:t>T</w:t>
            </w:r>
          </w:p>
          <w:p w14:paraId="4A9B762E" w14:textId="77777777" w:rsidR="0067514E" w:rsidRPr="00B94BDE" w:rsidRDefault="0067514E" w:rsidP="0042179F">
            <w:pPr>
              <w:jc w:val="center"/>
              <w:rPr>
                <w:b/>
              </w:rPr>
            </w:pPr>
          </w:p>
          <w:p w14:paraId="4911AF5B" w14:textId="77777777" w:rsidR="0067514E" w:rsidRPr="00B94BDE" w:rsidRDefault="0067514E" w:rsidP="0042179F">
            <w:pPr>
              <w:jc w:val="center"/>
              <w:rPr>
                <w:b/>
              </w:rPr>
            </w:pPr>
          </w:p>
          <w:p w14:paraId="46811E6F" w14:textId="77777777" w:rsidR="0067514E" w:rsidRPr="00B94BDE" w:rsidRDefault="0067514E" w:rsidP="0042179F">
            <w:pPr>
              <w:jc w:val="center"/>
              <w:rPr>
                <w:b/>
              </w:rPr>
            </w:pPr>
          </w:p>
          <w:p w14:paraId="62796323" w14:textId="77777777" w:rsidR="0067514E" w:rsidRPr="00B94BDE" w:rsidRDefault="0067514E" w:rsidP="0042179F">
            <w:pPr>
              <w:jc w:val="center"/>
              <w:rPr>
                <w:b/>
              </w:rPr>
            </w:pPr>
          </w:p>
          <w:p w14:paraId="65DD153F" w14:textId="77777777" w:rsidR="0067514E" w:rsidRPr="00B94BDE" w:rsidRDefault="0067514E" w:rsidP="0042179F">
            <w:pPr>
              <w:jc w:val="center"/>
              <w:rPr>
                <w:b/>
              </w:rPr>
            </w:pPr>
          </w:p>
          <w:p w14:paraId="6D85026D" w14:textId="2072D8D5" w:rsidR="0067514E" w:rsidRPr="00B94BDE" w:rsidRDefault="0067514E" w:rsidP="0042179F">
            <w:pPr>
              <w:jc w:val="center"/>
              <w:rPr>
                <w:b/>
              </w:rPr>
            </w:pPr>
          </w:p>
          <w:p w14:paraId="70F5259D" w14:textId="77777777" w:rsidR="0042179F" w:rsidRPr="00B94BDE" w:rsidRDefault="0042179F" w:rsidP="0042179F">
            <w:pPr>
              <w:jc w:val="center"/>
              <w:rPr>
                <w:b/>
              </w:rPr>
            </w:pPr>
          </w:p>
          <w:p w14:paraId="75D00B3A" w14:textId="58C33A02" w:rsidR="00AB1716" w:rsidRPr="00B94BDE" w:rsidRDefault="0042179F" w:rsidP="0042179F">
            <w:pPr>
              <w:jc w:val="center"/>
              <w:rPr>
                <w:b/>
              </w:rPr>
            </w:pPr>
            <w:r w:rsidRPr="00B94BDE">
              <w:rPr>
                <w:b/>
              </w:rPr>
              <w:t>1</w:t>
            </w:r>
          </w:p>
          <w:p w14:paraId="0548490F" w14:textId="28B7AA5C" w:rsidR="0067514E" w:rsidRPr="00B94BDE" w:rsidRDefault="00C01273" w:rsidP="0042179F">
            <w:pPr>
              <w:jc w:val="center"/>
              <w:rPr>
                <w:b/>
              </w:rPr>
            </w:pPr>
            <w:r w:rsidRPr="00B94BDE">
              <w:rPr>
                <w:b/>
              </w:rPr>
              <w:t>P</w:t>
            </w:r>
            <w:r w:rsidR="0042179F" w:rsidRPr="00B94BDE">
              <w:rPr>
                <w:b/>
              </w:rPr>
              <w:t>P</w:t>
            </w:r>
          </w:p>
          <w:p w14:paraId="41277394" w14:textId="77777777" w:rsidR="003E733A" w:rsidRPr="00B94BDE" w:rsidRDefault="003E733A" w:rsidP="0042179F">
            <w:pPr>
              <w:jc w:val="center"/>
              <w:rPr>
                <w:b/>
              </w:rPr>
            </w:pPr>
          </w:p>
          <w:p w14:paraId="2189D846" w14:textId="77777777" w:rsidR="003E733A" w:rsidRPr="00B94BDE" w:rsidRDefault="003E733A" w:rsidP="0042179F">
            <w:pPr>
              <w:jc w:val="center"/>
              <w:rPr>
                <w:b/>
              </w:rPr>
            </w:pPr>
          </w:p>
          <w:p w14:paraId="403AB14C" w14:textId="633C6EC8" w:rsidR="003D57D1" w:rsidRPr="00B94BDE" w:rsidRDefault="003D57D1" w:rsidP="0042179F">
            <w:pPr>
              <w:jc w:val="center"/>
              <w:rPr>
                <w:b/>
              </w:rPr>
            </w:pPr>
          </w:p>
          <w:p w14:paraId="26B08F78" w14:textId="77777777" w:rsidR="007B1547" w:rsidRPr="00B94BDE" w:rsidRDefault="007B1547" w:rsidP="0042179F">
            <w:pPr>
              <w:jc w:val="center"/>
              <w:rPr>
                <w:b/>
              </w:rPr>
            </w:pPr>
          </w:p>
          <w:p w14:paraId="742CC7D6" w14:textId="54953677" w:rsidR="00AB1716" w:rsidRPr="00B94BDE" w:rsidRDefault="0042179F" w:rsidP="0042179F">
            <w:pPr>
              <w:jc w:val="center"/>
              <w:rPr>
                <w:b/>
              </w:rPr>
            </w:pPr>
            <w:r w:rsidRPr="00B94BDE">
              <w:rPr>
                <w:b/>
              </w:rPr>
              <w:t>1</w:t>
            </w:r>
          </w:p>
          <w:p w14:paraId="53643320" w14:textId="494B98AC" w:rsidR="003D57D1" w:rsidRPr="00B94BDE" w:rsidRDefault="003D57D1" w:rsidP="0042179F">
            <w:pPr>
              <w:jc w:val="center"/>
              <w:rPr>
                <w:b/>
              </w:rPr>
            </w:pPr>
            <w:r w:rsidRPr="00B94BDE">
              <w:rPr>
                <w:b/>
              </w:rPr>
              <w:t>Dt</w:t>
            </w:r>
          </w:p>
          <w:p w14:paraId="10559786" w14:textId="77777777" w:rsidR="00480F27" w:rsidRPr="00B94BDE" w:rsidRDefault="00480F27" w:rsidP="0042179F">
            <w:pPr>
              <w:jc w:val="center"/>
              <w:rPr>
                <w:b/>
              </w:rPr>
            </w:pPr>
          </w:p>
          <w:p w14:paraId="036DA3C6" w14:textId="77777777" w:rsidR="00480F27" w:rsidRPr="00B94BDE" w:rsidRDefault="00480F27" w:rsidP="0042179F">
            <w:pPr>
              <w:jc w:val="center"/>
              <w:rPr>
                <w:b/>
              </w:rPr>
            </w:pPr>
          </w:p>
          <w:p w14:paraId="007782F2" w14:textId="77777777" w:rsidR="00480F27" w:rsidRPr="00B94BDE" w:rsidRDefault="00480F27" w:rsidP="0042179F">
            <w:pPr>
              <w:jc w:val="center"/>
              <w:rPr>
                <w:b/>
              </w:rPr>
            </w:pPr>
          </w:p>
          <w:p w14:paraId="5461FD67" w14:textId="7B5767F7" w:rsidR="00480F27" w:rsidRPr="00B94BDE" w:rsidRDefault="0042179F" w:rsidP="0042179F">
            <w:pPr>
              <w:jc w:val="center"/>
              <w:rPr>
                <w:b/>
              </w:rPr>
            </w:pPr>
            <w:r w:rsidRPr="00B94BDE">
              <w:rPr>
                <w:b/>
              </w:rPr>
              <w:t>1</w:t>
            </w:r>
          </w:p>
          <w:p w14:paraId="618BC56E" w14:textId="75AB4B22" w:rsidR="00480F27" w:rsidRPr="00B94BDE" w:rsidRDefault="00480F27" w:rsidP="0042179F">
            <w:pPr>
              <w:jc w:val="center"/>
              <w:rPr>
                <w:b/>
              </w:rPr>
            </w:pPr>
            <w:r w:rsidRPr="00B94BDE">
              <w:rPr>
                <w:b/>
              </w:rPr>
              <w:t>Nt, Ntm</w:t>
            </w:r>
          </w:p>
        </w:tc>
        <w:tc>
          <w:tcPr>
            <w:tcW w:w="6147" w:type="dxa"/>
            <w:shd w:val="clear" w:color="auto" w:fill="auto"/>
          </w:tcPr>
          <w:p w14:paraId="4A21F962" w14:textId="77777777" w:rsidR="00DA7D57" w:rsidRPr="00B94BDE" w:rsidRDefault="00DA7D57" w:rsidP="00DA7D57">
            <w:pPr>
              <w:overflowPunct w:val="0"/>
              <w:autoSpaceDE w:val="0"/>
              <w:autoSpaceDN w:val="0"/>
              <w:adjustRightInd w:val="0"/>
              <w:jc w:val="both"/>
            </w:pPr>
          </w:p>
          <w:p w14:paraId="1468F813" w14:textId="4A60331D" w:rsidR="00DA7D57" w:rsidRPr="00B94BDE" w:rsidRDefault="00DA7D57" w:rsidP="00DA7D57">
            <w:pPr>
              <w:overflowPunct w:val="0"/>
              <w:autoSpaceDE w:val="0"/>
              <w:autoSpaceDN w:val="0"/>
              <w:adjustRightInd w:val="0"/>
              <w:jc w:val="both"/>
            </w:pPr>
            <w:r w:rsidRPr="00B94BDE">
              <w:t xml:space="preserve">rozhodování ve věcech </w:t>
            </w:r>
            <w:r w:rsidRPr="00B94BDE">
              <w:rPr>
                <w:b/>
              </w:rPr>
              <w:t>trestních</w:t>
            </w:r>
            <w:r w:rsidRPr="00B94BDE">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B94BDE" w:rsidRDefault="00C47E85" w:rsidP="00C47E85">
            <w:pPr>
              <w:tabs>
                <w:tab w:val="num" w:pos="720"/>
              </w:tabs>
              <w:jc w:val="both"/>
            </w:pPr>
          </w:p>
          <w:p w14:paraId="4E0B97E4" w14:textId="77777777" w:rsidR="00C47E85" w:rsidRPr="00B94BDE" w:rsidRDefault="00C47E85" w:rsidP="00C47E85">
            <w:pPr>
              <w:overflowPunct w:val="0"/>
              <w:autoSpaceDE w:val="0"/>
              <w:autoSpaceDN w:val="0"/>
              <w:adjustRightInd w:val="0"/>
              <w:ind w:left="-56"/>
            </w:pPr>
            <w:r w:rsidRPr="00B94BDE">
              <w:t xml:space="preserve">rozhodování ve věcech </w:t>
            </w:r>
            <w:r w:rsidRPr="00B94BDE">
              <w:rPr>
                <w:b/>
              </w:rPr>
              <w:t>podmíněného propuštění</w:t>
            </w:r>
            <w:r w:rsidRPr="00B94BDE">
              <w:t xml:space="preserve"> ve výši 100 % celkového nápadu, připadajícího na jeden senát Pp, přidělované automatickým přidělováním nápadu</w:t>
            </w:r>
          </w:p>
          <w:p w14:paraId="2DCEDA93" w14:textId="77777777" w:rsidR="007B1547" w:rsidRPr="00B94BDE" w:rsidRDefault="007B1547" w:rsidP="00C47E85">
            <w:pPr>
              <w:overflowPunct w:val="0"/>
              <w:autoSpaceDE w:val="0"/>
              <w:autoSpaceDN w:val="0"/>
              <w:adjustRightInd w:val="0"/>
              <w:ind w:left="-56"/>
            </w:pPr>
          </w:p>
          <w:p w14:paraId="73A3FD96" w14:textId="77777777" w:rsidR="003D57D1" w:rsidRPr="00B94BDE" w:rsidRDefault="003D57D1" w:rsidP="00FF4E81"/>
          <w:p w14:paraId="75444891" w14:textId="77777777" w:rsidR="003D57D1" w:rsidRPr="00B94BDE" w:rsidRDefault="003D57D1" w:rsidP="00FF4E81"/>
          <w:p w14:paraId="57A0E43A" w14:textId="77777777" w:rsidR="003D57D1" w:rsidRPr="00B94BDE" w:rsidRDefault="003D57D1" w:rsidP="003D57D1">
            <w:pPr>
              <w:overflowPunct w:val="0"/>
              <w:autoSpaceDE w:val="0"/>
              <w:autoSpaceDN w:val="0"/>
              <w:adjustRightInd w:val="0"/>
              <w:jc w:val="both"/>
            </w:pPr>
            <w:r w:rsidRPr="00B94BDE">
              <w:t xml:space="preserve">rozhodování ve věcech </w:t>
            </w:r>
            <w:r w:rsidRPr="00B94BDE">
              <w:rPr>
                <w:b/>
              </w:rPr>
              <w:t xml:space="preserve">výkonu zabezpečovací detence, </w:t>
            </w:r>
            <w:r w:rsidRPr="00B94BDE">
              <w:t>ve výši 75 % celkového nápadu, přidělované automatickým přidělováním nápadu</w:t>
            </w:r>
          </w:p>
          <w:p w14:paraId="52606128" w14:textId="77777777" w:rsidR="003D57D1" w:rsidRPr="00B94BDE" w:rsidRDefault="003D57D1" w:rsidP="003D57D1">
            <w:pPr>
              <w:pStyle w:val="Prosttext"/>
              <w:rPr>
                <w:b/>
              </w:rPr>
            </w:pPr>
          </w:p>
          <w:p w14:paraId="567C1E70" w14:textId="77777777" w:rsidR="003D57D1" w:rsidRPr="00B94BDE" w:rsidRDefault="003D57D1" w:rsidP="003D57D1">
            <w:pPr>
              <w:pStyle w:val="Prosttext"/>
              <w:rPr>
                <w:b/>
                <w:u w:val="single"/>
              </w:rPr>
            </w:pPr>
            <w:r w:rsidRPr="00B94BDE">
              <w:tab/>
            </w:r>
          </w:p>
          <w:p w14:paraId="3C92F66C" w14:textId="2568F6AF" w:rsidR="00D10837" w:rsidRPr="00B94BDE" w:rsidRDefault="00D10837" w:rsidP="00FF4E81">
            <w:r w:rsidRPr="00B94BDE">
              <w:t xml:space="preserve">rozhodování ve věcech </w:t>
            </w:r>
            <w:r w:rsidRPr="00B94BDE">
              <w:rPr>
                <w:b/>
                <w:bCs/>
              </w:rPr>
              <w:t>všeobecného rejstříku Nt, Ntm</w:t>
            </w:r>
            <w:r w:rsidRPr="00B94BDE">
              <w:t xml:space="preserve"> ve výši 100 % celkového nápadu, připadajícího na jeden senát Nt, Ntm v oddílech:</w:t>
            </w:r>
          </w:p>
          <w:p w14:paraId="1BBD1B31" w14:textId="2F507486" w:rsidR="003D57D1" w:rsidRPr="00B94BDE" w:rsidRDefault="00480F27" w:rsidP="00696367">
            <w:pPr>
              <w:rPr>
                <w:b/>
                <w:bCs/>
              </w:rPr>
            </w:pPr>
            <w:r w:rsidRPr="00B94BDE">
              <w:rPr>
                <w:b/>
                <w:bCs/>
              </w:rPr>
              <w:t>Výkon trestu</w:t>
            </w:r>
          </w:p>
          <w:p w14:paraId="72A87F88" w14:textId="2980378A" w:rsidR="00480F27" w:rsidRPr="00B94BDE" w:rsidRDefault="00480F27" w:rsidP="00696367">
            <w:r w:rsidRPr="00B94BDE">
              <w:rPr>
                <w:b/>
                <w:bCs/>
              </w:rPr>
              <w:t>Zahlazení odsouzení</w:t>
            </w:r>
          </w:p>
        </w:tc>
        <w:tc>
          <w:tcPr>
            <w:tcW w:w="1952" w:type="dxa"/>
            <w:shd w:val="clear" w:color="auto" w:fill="auto"/>
          </w:tcPr>
          <w:p w14:paraId="4531843C" w14:textId="77777777" w:rsidR="003E733A" w:rsidRPr="00B94BDE" w:rsidRDefault="003E733A" w:rsidP="007C6D0A">
            <w:pPr>
              <w:rPr>
                <w:b/>
              </w:rPr>
            </w:pPr>
          </w:p>
          <w:p w14:paraId="17AAC725" w14:textId="77777777" w:rsidR="003E733A" w:rsidRPr="00B94BDE" w:rsidRDefault="00FF4E81" w:rsidP="007C6D0A">
            <w:pPr>
              <w:rPr>
                <w:b/>
              </w:rPr>
            </w:pPr>
            <w:r w:rsidRPr="00B94BDE">
              <w:rPr>
                <w:b/>
              </w:rPr>
              <w:t>Mgr. Helena</w:t>
            </w:r>
          </w:p>
          <w:p w14:paraId="0DA685A6" w14:textId="77777777" w:rsidR="00FF4E81" w:rsidRPr="00B94BDE" w:rsidRDefault="00FF4E81" w:rsidP="007C6D0A">
            <w:pPr>
              <w:rPr>
                <w:b/>
              </w:rPr>
            </w:pPr>
            <w:r w:rsidRPr="00B94BDE">
              <w:rPr>
                <w:b/>
              </w:rPr>
              <w:t>STRNADOVÁ</w:t>
            </w:r>
          </w:p>
          <w:p w14:paraId="4861F56A" w14:textId="77777777" w:rsidR="003E733A" w:rsidRPr="00B94BDE" w:rsidRDefault="003E733A" w:rsidP="007C6D0A">
            <w:pPr>
              <w:rPr>
                <w:b/>
              </w:rPr>
            </w:pPr>
          </w:p>
          <w:p w14:paraId="7110C19D" w14:textId="77777777" w:rsidR="003E733A" w:rsidRPr="00B94BDE" w:rsidRDefault="003E733A" w:rsidP="007C6D0A">
            <w:pPr>
              <w:rPr>
                <w:b/>
              </w:rPr>
            </w:pPr>
          </w:p>
          <w:p w14:paraId="2AE0A9A2" w14:textId="77777777" w:rsidR="003E733A" w:rsidRPr="00B94BDE" w:rsidRDefault="003E733A" w:rsidP="007C6D0A">
            <w:pPr>
              <w:rPr>
                <w:b/>
              </w:rPr>
            </w:pPr>
          </w:p>
          <w:p w14:paraId="07D88099" w14:textId="77777777" w:rsidR="003E733A" w:rsidRPr="00B94BDE" w:rsidRDefault="003E733A" w:rsidP="007C6D0A">
            <w:pPr>
              <w:rPr>
                <w:b/>
              </w:rPr>
            </w:pPr>
          </w:p>
          <w:p w14:paraId="17CA31C5" w14:textId="77777777" w:rsidR="003E733A" w:rsidRPr="00B94BDE" w:rsidRDefault="003E733A" w:rsidP="007C6D0A">
            <w:pPr>
              <w:rPr>
                <w:b/>
              </w:rPr>
            </w:pPr>
          </w:p>
          <w:p w14:paraId="42E41148" w14:textId="77777777" w:rsidR="003E733A" w:rsidRPr="00B94BDE" w:rsidRDefault="003E733A" w:rsidP="007C6D0A">
            <w:pPr>
              <w:rPr>
                <w:b/>
              </w:rPr>
            </w:pPr>
          </w:p>
          <w:p w14:paraId="4277D245" w14:textId="77777777" w:rsidR="003E733A" w:rsidRPr="00B94BDE" w:rsidRDefault="003E733A" w:rsidP="007C6D0A">
            <w:pPr>
              <w:rPr>
                <w:b/>
              </w:rPr>
            </w:pPr>
          </w:p>
          <w:p w14:paraId="09CA761D" w14:textId="77777777" w:rsidR="003E733A" w:rsidRPr="00B94BDE" w:rsidRDefault="003E733A" w:rsidP="007C6D0A">
            <w:pPr>
              <w:rPr>
                <w:b/>
              </w:rPr>
            </w:pPr>
          </w:p>
          <w:p w14:paraId="3721F03B" w14:textId="77777777" w:rsidR="003E733A" w:rsidRPr="00B94BDE" w:rsidRDefault="003E733A" w:rsidP="007C6D0A">
            <w:pPr>
              <w:rPr>
                <w:b/>
              </w:rPr>
            </w:pPr>
          </w:p>
          <w:p w14:paraId="2C09DC07" w14:textId="77777777" w:rsidR="003E733A" w:rsidRPr="00B94BDE" w:rsidRDefault="003E733A" w:rsidP="007C6D0A">
            <w:pPr>
              <w:rPr>
                <w:b/>
              </w:rPr>
            </w:pPr>
          </w:p>
          <w:p w14:paraId="114AD528" w14:textId="77777777" w:rsidR="003E733A" w:rsidRPr="00B94BDE" w:rsidRDefault="003E733A" w:rsidP="007C6D0A">
            <w:pPr>
              <w:rPr>
                <w:b/>
              </w:rPr>
            </w:pPr>
          </w:p>
          <w:p w14:paraId="7EE0267C" w14:textId="77777777" w:rsidR="003E733A" w:rsidRPr="00B94BDE" w:rsidRDefault="003E733A" w:rsidP="007C6D0A">
            <w:pPr>
              <w:rPr>
                <w:b/>
              </w:rPr>
            </w:pPr>
          </w:p>
          <w:p w14:paraId="783163C5" w14:textId="77777777" w:rsidR="003E733A" w:rsidRPr="00B94BDE" w:rsidRDefault="003E733A" w:rsidP="007C6D0A">
            <w:pPr>
              <w:rPr>
                <w:b/>
              </w:rPr>
            </w:pPr>
          </w:p>
          <w:p w14:paraId="19CD7F2B" w14:textId="77777777" w:rsidR="003E733A" w:rsidRPr="00B94BDE" w:rsidRDefault="003E733A" w:rsidP="007C6D0A">
            <w:pPr>
              <w:rPr>
                <w:b/>
              </w:rPr>
            </w:pPr>
          </w:p>
          <w:p w14:paraId="7B945F2C" w14:textId="77777777" w:rsidR="003E733A" w:rsidRPr="00B94BDE" w:rsidRDefault="003E733A" w:rsidP="007C6D0A">
            <w:pPr>
              <w:rPr>
                <w:b/>
              </w:rPr>
            </w:pPr>
          </w:p>
          <w:p w14:paraId="061410ED" w14:textId="77777777" w:rsidR="003E733A" w:rsidRPr="00B94BDE" w:rsidRDefault="003E733A" w:rsidP="007C6D0A">
            <w:pPr>
              <w:rPr>
                <w:b/>
              </w:rPr>
            </w:pPr>
          </w:p>
          <w:p w14:paraId="4ADA03FA" w14:textId="77777777" w:rsidR="003E733A" w:rsidRPr="00B94BDE" w:rsidRDefault="003E733A" w:rsidP="007C6D0A">
            <w:pPr>
              <w:rPr>
                <w:b/>
              </w:rPr>
            </w:pPr>
          </w:p>
          <w:p w14:paraId="28D76A49" w14:textId="77777777" w:rsidR="003E733A" w:rsidRPr="00B94BDE" w:rsidRDefault="003E733A" w:rsidP="007C6D0A">
            <w:pPr>
              <w:rPr>
                <w:b/>
              </w:rPr>
            </w:pPr>
          </w:p>
          <w:p w14:paraId="6B152B8A" w14:textId="77777777" w:rsidR="003E733A" w:rsidRPr="00B94BDE" w:rsidRDefault="003E733A" w:rsidP="007C6D0A">
            <w:pPr>
              <w:rPr>
                <w:b/>
              </w:rPr>
            </w:pPr>
          </w:p>
        </w:tc>
        <w:tc>
          <w:tcPr>
            <w:tcW w:w="1982" w:type="dxa"/>
          </w:tcPr>
          <w:p w14:paraId="26342FBE" w14:textId="77777777" w:rsidR="003E733A" w:rsidRPr="00B94BDE" w:rsidRDefault="003E733A" w:rsidP="007C6D0A">
            <w:pPr>
              <w:jc w:val="both"/>
              <w:rPr>
                <w:b/>
                <w:bCs/>
              </w:rPr>
            </w:pPr>
          </w:p>
          <w:p w14:paraId="3B184100" w14:textId="5C3463E5" w:rsidR="003E733A" w:rsidRPr="00B94BDE" w:rsidRDefault="00764AC4" w:rsidP="007C6D0A">
            <w:pPr>
              <w:rPr>
                <w:b/>
              </w:rPr>
            </w:pPr>
            <w:r w:rsidRPr="00B94BDE">
              <w:rPr>
                <w:b/>
              </w:rPr>
              <w:t>Mgr. Pavel Raus</w:t>
            </w:r>
          </w:p>
          <w:p w14:paraId="2C826096" w14:textId="77777777" w:rsidR="003E733A" w:rsidRPr="00B94BDE" w:rsidRDefault="003E733A" w:rsidP="007C6D0A"/>
          <w:p w14:paraId="20C02E30" w14:textId="77777777" w:rsidR="00FF4E81" w:rsidRPr="00B94BDE" w:rsidRDefault="00FF4E81" w:rsidP="007C6D0A"/>
          <w:p w14:paraId="07B8BD29" w14:textId="77777777" w:rsidR="003E733A" w:rsidRPr="00B94BDE" w:rsidRDefault="003E733A" w:rsidP="007C6D0A"/>
          <w:p w14:paraId="553D7994" w14:textId="77777777" w:rsidR="003E733A" w:rsidRPr="00B94BDE" w:rsidRDefault="003E733A" w:rsidP="007C6D0A"/>
          <w:p w14:paraId="326DF8A2" w14:textId="77777777" w:rsidR="003E733A" w:rsidRPr="00B94BDE" w:rsidRDefault="003E733A" w:rsidP="007C6D0A"/>
          <w:p w14:paraId="3FE83ED6" w14:textId="77777777" w:rsidR="003E733A" w:rsidRPr="00B94BDE" w:rsidRDefault="003E733A" w:rsidP="007C6D0A"/>
          <w:p w14:paraId="4BBF655E" w14:textId="77777777" w:rsidR="003E733A" w:rsidRPr="00B94BDE" w:rsidRDefault="003E733A" w:rsidP="007C6D0A"/>
          <w:p w14:paraId="08A0A7E2" w14:textId="77777777" w:rsidR="003E733A" w:rsidRPr="00B94BDE" w:rsidRDefault="003E733A" w:rsidP="007C6D0A"/>
          <w:p w14:paraId="16554FB0" w14:textId="77777777" w:rsidR="003E733A" w:rsidRPr="00B94BDE" w:rsidRDefault="003E733A" w:rsidP="007C6D0A"/>
          <w:p w14:paraId="61DECA75" w14:textId="77777777" w:rsidR="003E733A" w:rsidRPr="00B94BDE" w:rsidRDefault="003E733A" w:rsidP="007C6D0A"/>
          <w:p w14:paraId="3B09DB32" w14:textId="77777777" w:rsidR="003E733A" w:rsidRPr="00B94BDE" w:rsidRDefault="003E733A" w:rsidP="007C6D0A"/>
          <w:p w14:paraId="042AEE33" w14:textId="77777777" w:rsidR="003E733A" w:rsidRPr="00B94BDE" w:rsidRDefault="003E733A" w:rsidP="007C6D0A"/>
          <w:p w14:paraId="7E00D69E" w14:textId="77777777" w:rsidR="003E733A" w:rsidRPr="00B94BDE" w:rsidRDefault="003E733A" w:rsidP="007C6D0A"/>
        </w:tc>
        <w:tc>
          <w:tcPr>
            <w:tcW w:w="3478" w:type="dxa"/>
            <w:shd w:val="clear" w:color="auto" w:fill="auto"/>
          </w:tcPr>
          <w:p w14:paraId="01365F2B" w14:textId="77777777" w:rsidR="003E733A" w:rsidRPr="00B94BDE" w:rsidRDefault="003E733A" w:rsidP="007C6D0A"/>
          <w:p w14:paraId="1DED9A2A" w14:textId="2686136A" w:rsidR="006B59C7" w:rsidRPr="00B94BDE" w:rsidRDefault="0062573F" w:rsidP="006B59C7">
            <w:r w:rsidRPr="00B94BDE">
              <w:rPr>
                <w:color w:val="FF0000"/>
              </w:rPr>
              <w:t>(</w:t>
            </w:r>
            <w:r w:rsidR="00C5029A" w:rsidRPr="00B94BDE">
              <w:t>Mgr. Eva Burešová – 31 T</w:t>
            </w:r>
            <w:r w:rsidRPr="00B94BDE">
              <w:t>-stáž)</w:t>
            </w:r>
          </w:p>
          <w:p w14:paraId="3F3FF0CF" w14:textId="77777777" w:rsidR="006B59C7" w:rsidRPr="00B94BDE" w:rsidRDefault="006B59C7" w:rsidP="007C6D0A"/>
          <w:p w14:paraId="13061958" w14:textId="77777777" w:rsidR="003E733A" w:rsidRPr="00B94BDE" w:rsidRDefault="003E733A" w:rsidP="007C6D0A">
            <w:r w:rsidRPr="00B94BDE">
              <w:t>Mgr. Monika Kozelková - 4T</w:t>
            </w:r>
          </w:p>
          <w:p w14:paraId="6C07028F" w14:textId="5595A66D" w:rsidR="003E733A" w:rsidRPr="00B94BDE" w:rsidRDefault="0062573F" w:rsidP="007C6D0A">
            <w:r w:rsidRPr="00B94BDE">
              <w:t>Mgr. Michal Dvořák – 6T – po dobu stáže Mgr. Evy Burešové</w:t>
            </w:r>
          </w:p>
          <w:p w14:paraId="63FA0DA0" w14:textId="77777777" w:rsidR="003E733A" w:rsidRPr="00B94BDE" w:rsidRDefault="003E733A" w:rsidP="007C6D0A"/>
          <w:p w14:paraId="0AE99FB3" w14:textId="77777777" w:rsidR="003E733A" w:rsidRPr="00B94BDE" w:rsidRDefault="003E733A" w:rsidP="007C6D0A"/>
          <w:p w14:paraId="3FA05112" w14:textId="77777777" w:rsidR="00FF4E81" w:rsidRPr="00B94BDE" w:rsidRDefault="00FF4E81" w:rsidP="007C6D0A"/>
          <w:p w14:paraId="0452FE7A" w14:textId="77777777" w:rsidR="003E733A" w:rsidRPr="00B94BDE" w:rsidRDefault="003E733A" w:rsidP="007C6D0A"/>
          <w:p w14:paraId="7EF9471D" w14:textId="77777777" w:rsidR="003E733A" w:rsidRPr="00B94BDE" w:rsidRDefault="003E733A" w:rsidP="007C6D0A"/>
          <w:p w14:paraId="3C2A179A" w14:textId="77777777" w:rsidR="003E733A" w:rsidRPr="00B94BDE" w:rsidRDefault="003E733A" w:rsidP="007C6D0A"/>
          <w:p w14:paraId="35D8305C" w14:textId="77777777" w:rsidR="003E733A" w:rsidRPr="00B94BDE" w:rsidRDefault="003E733A" w:rsidP="007C6D0A"/>
          <w:p w14:paraId="41C402DA" w14:textId="77777777" w:rsidR="003E733A" w:rsidRPr="00B94BDE" w:rsidRDefault="003E733A" w:rsidP="007C6D0A"/>
          <w:p w14:paraId="17AE3F56" w14:textId="77777777" w:rsidR="003E733A" w:rsidRPr="00B94BDE" w:rsidRDefault="003E733A" w:rsidP="007C6D0A"/>
          <w:p w14:paraId="12C08D6D" w14:textId="77777777" w:rsidR="003E733A" w:rsidRPr="00B94BDE" w:rsidRDefault="003E733A" w:rsidP="007C6D0A"/>
          <w:p w14:paraId="7FFE5780" w14:textId="77777777" w:rsidR="003E733A" w:rsidRPr="00B94BDE" w:rsidRDefault="003E733A" w:rsidP="007C6D0A"/>
          <w:p w14:paraId="5B6FBF96" w14:textId="77777777" w:rsidR="003E733A" w:rsidRPr="00B94BDE" w:rsidRDefault="003E733A" w:rsidP="007C6D0A"/>
          <w:p w14:paraId="6915C185" w14:textId="77777777" w:rsidR="003E733A" w:rsidRPr="00B94BDE" w:rsidRDefault="003E733A" w:rsidP="007C6D0A"/>
          <w:p w14:paraId="02ADF7F7" w14:textId="77777777" w:rsidR="003E733A" w:rsidRPr="00B94BDE" w:rsidRDefault="003E733A" w:rsidP="007C6D0A"/>
          <w:p w14:paraId="670E80BE" w14:textId="77777777" w:rsidR="003E733A" w:rsidRPr="00B94BDE" w:rsidRDefault="003E733A" w:rsidP="007C6D0A"/>
        </w:tc>
      </w:tr>
      <w:bookmarkEnd w:id="8"/>
    </w:tbl>
    <w:p w14:paraId="3A64AF48" w14:textId="77777777" w:rsidR="00D0327A" w:rsidRPr="00B94BDE" w:rsidRDefault="00D0327A" w:rsidP="003E733A"/>
    <w:p w14:paraId="43A51E45" w14:textId="77777777" w:rsidR="00311C0D" w:rsidRPr="00B94BDE"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9A5B22" w:rsidRPr="00B94BDE" w14:paraId="76C178B2" w14:textId="77777777" w:rsidTr="00394408">
        <w:tc>
          <w:tcPr>
            <w:tcW w:w="907" w:type="dxa"/>
            <w:shd w:val="clear" w:color="auto" w:fill="auto"/>
          </w:tcPr>
          <w:p w14:paraId="308710FD" w14:textId="77777777" w:rsidR="003E733A" w:rsidRPr="00B94BDE" w:rsidRDefault="003E733A" w:rsidP="007C6D0A">
            <w:pPr>
              <w:rPr>
                <w:b/>
              </w:rPr>
            </w:pPr>
            <w:r w:rsidRPr="00B94BDE">
              <w:rPr>
                <w:b/>
              </w:rPr>
              <w:lastRenderedPageBreak/>
              <w:t>soudní odd.</w:t>
            </w:r>
          </w:p>
        </w:tc>
        <w:tc>
          <w:tcPr>
            <w:tcW w:w="5297" w:type="dxa"/>
            <w:shd w:val="clear" w:color="auto" w:fill="auto"/>
          </w:tcPr>
          <w:p w14:paraId="48A37E2B" w14:textId="77777777" w:rsidR="003E733A" w:rsidRPr="00B94BDE" w:rsidRDefault="003E733A" w:rsidP="007C6D0A">
            <w:pPr>
              <w:rPr>
                <w:b/>
              </w:rPr>
            </w:pPr>
            <w:r w:rsidRPr="00B94BDE">
              <w:rPr>
                <w:b/>
              </w:rPr>
              <w:t>obor působnosti</w:t>
            </w:r>
          </w:p>
        </w:tc>
        <w:tc>
          <w:tcPr>
            <w:tcW w:w="1989" w:type="dxa"/>
            <w:shd w:val="clear" w:color="auto" w:fill="auto"/>
          </w:tcPr>
          <w:p w14:paraId="432C23AB" w14:textId="77777777" w:rsidR="003E733A" w:rsidRPr="00B94BDE" w:rsidRDefault="003E733A" w:rsidP="007C6D0A">
            <w:pPr>
              <w:rPr>
                <w:b/>
              </w:rPr>
            </w:pPr>
            <w:r w:rsidRPr="00B94BDE">
              <w:rPr>
                <w:b/>
              </w:rPr>
              <w:t>předseda senátu</w:t>
            </w:r>
          </w:p>
          <w:p w14:paraId="0F612E1E" w14:textId="77777777" w:rsidR="003E733A" w:rsidRPr="00B94BDE" w:rsidRDefault="003E733A" w:rsidP="007C6D0A">
            <w:pPr>
              <w:rPr>
                <w:b/>
              </w:rPr>
            </w:pPr>
            <w:r w:rsidRPr="00B94BDE">
              <w:rPr>
                <w:b/>
              </w:rPr>
              <w:t>samosoudce</w:t>
            </w:r>
          </w:p>
        </w:tc>
        <w:tc>
          <w:tcPr>
            <w:tcW w:w="2691" w:type="dxa"/>
          </w:tcPr>
          <w:p w14:paraId="1E32E3F5" w14:textId="77777777" w:rsidR="003E733A" w:rsidRPr="00B94BDE" w:rsidRDefault="003E733A" w:rsidP="007C6D0A">
            <w:pPr>
              <w:rPr>
                <w:b/>
              </w:rPr>
            </w:pPr>
            <w:r w:rsidRPr="00B94BDE">
              <w:rPr>
                <w:b/>
              </w:rPr>
              <w:t>asistent</w:t>
            </w:r>
          </w:p>
        </w:tc>
        <w:tc>
          <w:tcPr>
            <w:tcW w:w="3334" w:type="dxa"/>
            <w:shd w:val="clear" w:color="auto" w:fill="auto"/>
          </w:tcPr>
          <w:p w14:paraId="215FE42E" w14:textId="77777777" w:rsidR="003E733A" w:rsidRPr="00B94BDE" w:rsidRDefault="003E733A" w:rsidP="007C6D0A">
            <w:pPr>
              <w:rPr>
                <w:b/>
              </w:rPr>
            </w:pPr>
            <w:r w:rsidRPr="00B94BDE">
              <w:rPr>
                <w:b/>
              </w:rPr>
              <w:t>zástup</w:t>
            </w:r>
          </w:p>
        </w:tc>
      </w:tr>
      <w:tr w:rsidR="00A4435C" w:rsidRPr="00B94BDE" w14:paraId="49AEE896" w14:textId="77777777" w:rsidTr="00394408">
        <w:trPr>
          <w:trHeight w:val="3564"/>
        </w:trPr>
        <w:tc>
          <w:tcPr>
            <w:tcW w:w="907" w:type="dxa"/>
            <w:shd w:val="clear" w:color="auto" w:fill="auto"/>
          </w:tcPr>
          <w:p w14:paraId="77404982" w14:textId="77777777" w:rsidR="003E733A" w:rsidRPr="00B94BDE" w:rsidRDefault="003E733A" w:rsidP="00696367">
            <w:pPr>
              <w:jc w:val="center"/>
              <w:rPr>
                <w:b/>
              </w:rPr>
            </w:pPr>
          </w:p>
          <w:p w14:paraId="78510260" w14:textId="77777777" w:rsidR="003E733A" w:rsidRPr="00B94BDE" w:rsidRDefault="003E733A" w:rsidP="0042179F">
            <w:pPr>
              <w:jc w:val="center"/>
              <w:rPr>
                <w:b/>
              </w:rPr>
            </w:pPr>
            <w:r w:rsidRPr="00B94BDE">
              <w:rPr>
                <w:b/>
              </w:rPr>
              <w:t>2</w:t>
            </w:r>
          </w:p>
          <w:p w14:paraId="56D50A58" w14:textId="77777777" w:rsidR="003E733A" w:rsidRPr="00B94BDE" w:rsidRDefault="00C01273" w:rsidP="0042179F">
            <w:pPr>
              <w:jc w:val="center"/>
              <w:rPr>
                <w:b/>
              </w:rPr>
            </w:pPr>
            <w:r w:rsidRPr="00B94BDE">
              <w:rPr>
                <w:b/>
              </w:rPr>
              <w:t>T</w:t>
            </w:r>
          </w:p>
          <w:p w14:paraId="45FABA58" w14:textId="77777777" w:rsidR="00C01273" w:rsidRPr="00B94BDE" w:rsidRDefault="00C01273" w:rsidP="0042179F">
            <w:pPr>
              <w:jc w:val="center"/>
              <w:rPr>
                <w:b/>
              </w:rPr>
            </w:pPr>
          </w:p>
          <w:p w14:paraId="3ECB9CC8" w14:textId="77777777" w:rsidR="00C01273" w:rsidRPr="00B94BDE" w:rsidRDefault="00C01273" w:rsidP="0042179F">
            <w:pPr>
              <w:jc w:val="center"/>
              <w:rPr>
                <w:b/>
              </w:rPr>
            </w:pPr>
          </w:p>
          <w:p w14:paraId="244A8431" w14:textId="77777777" w:rsidR="00C01273" w:rsidRPr="00B94BDE" w:rsidRDefault="00C01273" w:rsidP="0042179F">
            <w:pPr>
              <w:jc w:val="center"/>
              <w:rPr>
                <w:b/>
              </w:rPr>
            </w:pPr>
          </w:p>
          <w:p w14:paraId="59BE15FB" w14:textId="77777777" w:rsidR="00C01273" w:rsidRPr="00B94BDE" w:rsidRDefault="00C01273" w:rsidP="0042179F">
            <w:pPr>
              <w:jc w:val="center"/>
              <w:rPr>
                <w:b/>
              </w:rPr>
            </w:pPr>
          </w:p>
          <w:p w14:paraId="6C5E1147" w14:textId="77777777" w:rsidR="00C01273" w:rsidRPr="00B94BDE" w:rsidRDefault="00C01273" w:rsidP="0042179F">
            <w:pPr>
              <w:jc w:val="center"/>
              <w:rPr>
                <w:b/>
              </w:rPr>
            </w:pPr>
          </w:p>
          <w:p w14:paraId="6FC9BB7D" w14:textId="77777777" w:rsidR="00C01273" w:rsidRPr="00B94BDE" w:rsidRDefault="00C01273" w:rsidP="0042179F">
            <w:pPr>
              <w:jc w:val="center"/>
              <w:rPr>
                <w:b/>
              </w:rPr>
            </w:pPr>
          </w:p>
          <w:p w14:paraId="292A9D6D" w14:textId="1450C39A" w:rsidR="00C01273" w:rsidRPr="00B94BDE" w:rsidRDefault="00C01273" w:rsidP="0042179F">
            <w:pPr>
              <w:jc w:val="center"/>
              <w:rPr>
                <w:b/>
              </w:rPr>
            </w:pPr>
          </w:p>
          <w:p w14:paraId="796CB220" w14:textId="77777777" w:rsidR="0042179F" w:rsidRPr="00B94BDE" w:rsidRDefault="0042179F" w:rsidP="0042179F">
            <w:pPr>
              <w:jc w:val="center"/>
              <w:rPr>
                <w:b/>
              </w:rPr>
            </w:pPr>
          </w:p>
          <w:p w14:paraId="4D8A3A13" w14:textId="4C0EF721" w:rsidR="0042179F" w:rsidRPr="00B94BDE" w:rsidRDefault="0042179F" w:rsidP="0042179F">
            <w:pPr>
              <w:jc w:val="center"/>
              <w:rPr>
                <w:b/>
              </w:rPr>
            </w:pPr>
            <w:r w:rsidRPr="00B94BDE">
              <w:rPr>
                <w:b/>
              </w:rPr>
              <w:t>2</w:t>
            </w:r>
          </w:p>
          <w:p w14:paraId="309B39AB" w14:textId="77B3E96D" w:rsidR="00C01273" w:rsidRPr="00B94BDE" w:rsidRDefault="00C01273" w:rsidP="0042179F">
            <w:pPr>
              <w:jc w:val="center"/>
              <w:rPr>
                <w:b/>
              </w:rPr>
            </w:pPr>
            <w:r w:rsidRPr="00B94BDE">
              <w:rPr>
                <w:b/>
              </w:rPr>
              <w:t>P</w:t>
            </w:r>
            <w:r w:rsidR="0042179F" w:rsidRPr="00B94BDE">
              <w:rPr>
                <w:b/>
              </w:rPr>
              <w:t>P</w:t>
            </w:r>
          </w:p>
          <w:p w14:paraId="4E002D76" w14:textId="77777777" w:rsidR="003D57D1" w:rsidRPr="00B94BDE" w:rsidRDefault="003D57D1" w:rsidP="0042179F">
            <w:pPr>
              <w:jc w:val="center"/>
              <w:rPr>
                <w:b/>
              </w:rPr>
            </w:pPr>
          </w:p>
          <w:p w14:paraId="77DCE79F" w14:textId="77777777" w:rsidR="003D57D1" w:rsidRPr="00B94BDE" w:rsidRDefault="003D57D1" w:rsidP="0042179F">
            <w:pPr>
              <w:jc w:val="center"/>
              <w:rPr>
                <w:b/>
              </w:rPr>
            </w:pPr>
          </w:p>
          <w:p w14:paraId="70AEC435" w14:textId="77777777" w:rsidR="003D57D1" w:rsidRPr="00B94BDE" w:rsidRDefault="003D57D1" w:rsidP="0042179F">
            <w:pPr>
              <w:jc w:val="center"/>
              <w:rPr>
                <w:b/>
              </w:rPr>
            </w:pPr>
          </w:p>
          <w:p w14:paraId="7BAA126C" w14:textId="77777777" w:rsidR="003D57D1" w:rsidRPr="00B94BDE" w:rsidRDefault="003D57D1" w:rsidP="0042179F">
            <w:pPr>
              <w:jc w:val="center"/>
              <w:rPr>
                <w:b/>
              </w:rPr>
            </w:pPr>
          </w:p>
          <w:p w14:paraId="4691AC19" w14:textId="752B82A1" w:rsidR="003D57D1" w:rsidRPr="00B94BDE" w:rsidRDefault="0042179F" w:rsidP="0042179F">
            <w:pPr>
              <w:jc w:val="center"/>
              <w:rPr>
                <w:b/>
              </w:rPr>
            </w:pPr>
            <w:r w:rsidRPr="00B94BDE">
              <w:rPr>
                <w:b/>
              </w:rPr>
              <w:t>2</w:t>
            </w:r>
          </w:p>
          <w:p w14:paraId="4A6C0096" w14:textId="77777777" w:rsidR="003D57D1" w:rsidRPr="00B94BDE" w:rsidRDefault="003D57D1" w:rsidP="0042179F">
            <w:pPr>
              <w:jc w:val="center"/>
              <w:rPr>
                <w:b/>
              </w:rPr>
            </w:pPr>
            <w:r w:rsidRPr="00B94BDE">
              <w:rPr>
                <w:b/>
              </w:rPr>
              <w:t>Dt</w:t>
            </w:r>
          </w:p>
          <w:p w14:paraId="2C5F53A9" w14:textId="269325DD" w:rsidR="003E733A" w:rsidRPr="00B94BDE" w:rsidRDefault="003E733A" w:rsidP="0042179F">
            <w:pPr>
              <w:jc w:val="center"/>
              <w:rPr>
                <w:b/>
              </w:rPr>
            </w:pPr>
          </w:p>
          <w:p w14:paraId="76204C0D" w14:textId="5012747A" w:rsidR="00480F27" w:rsidRPr="00B94BDE" w:rsidRDefault="00480F27" w:rsidP="0042179F">
            <w:pPr>
              <w:jc w:val="center"/>
              <w:rPr>
                <w:b/>
              </w:rPr>
            </w:pPr>
          </w:p>
          <w:p w14:paraId="6F0B3992" w14:textId="1CAC7A4C" w:rsidR="00480F27" w:rsidRPr="00B94BDE" w:rsidRDefault="00480F27" w:rsidP="0042179F">
            <w:pPr>
              <w:jc w:val="center"/>
              <w:rPr>
                <w:b/>
              </w:rPr>
            </w:pPr>
          </w:p>
          <w:p w14:paraId="1FDC6A96" w14:textId="213F4BEF" w:rsidR="00480F27" w:rsidRPr="00B94BDE" w:rsidRDefault="0042179F" w:rsidP="0042179F">
            <w:pPr>
              <w:jc w:val="center"/>
              <w:rPr>
                <w:b/>
              </w:rPr>
            </w:pPr>
            <w:r w:rsidRPr="00B94BDE">
              <w:rPr>
                <w:b/>
              </w:rPr>
              <w:t>2</w:t>
            </w:r>
          </w:p>
          <w:p w14:paraId="066292F7" w14:textId="2DE795F4" w:rsidR="00480F27" w:rsidRPr="00B94BDE" w:rsidRDefault="00480F27" w:rsidP="0042179F">
            <w:pPr>
              <w:jc w:val="center"/>
              <w:rPr>
                <w:b/>
              </w:rPr>
            </w:pPr>
            <w:r w:rsidRPr="00B94BDE">
              <w:rPr>
                <w:b/>
              </w:rPr>
              <w:t>Nt, Ntm</w:t>
            </w:r>
          </w:p>
          <w:p w14:paraId="5E704011" w14:textId="77777777" w:rsidR="003E733A" w:rsidRPr="00B94BDE" w:rsidRDefault="003E733A" w:rsidP="00D51F12">
            <w:pPr>
              <w:jc w:val="center"/>
              <w:rPr>
                <w:b/>
              </w:rPr>
            </w:pPr>
          </w:p>
          <w:p w14:paraId="03D21B26" w14:textId="4465E288" w:rsidR="00696367" w:rsidRPr="00B94BDE" w:rsidRDefault="00696367" w:rsidP="00696367">
            <w:pPr>
              <w:jc w:val="center"/>
              <w:rPr>
                <w:b/>
                <w:color w:val="FF0000"/>
              </w:rPr>
            </w:pPr>
          </w:p>
          <w:p w14:paraId="601933B7" w14:textId="13B065CF" w:rsidR="00696367" w:rsidRPr="00B94BDE" w:rsidRDefault="00696367" w:rsidP="00696367">
            <w:pPr>
              <w:jc w:val="center"/>
              <w:rPr>
                <w:b/>
                <w:color w:val="FF0000"/>
              </w:rPr>
            </w:pPr>
          </w:p>
        </w:tc>
        <w:tc>
          <w:tcPr>
            <w:tcW w:w="5297" w:type="dxa"/>
            <w:shd w:val="clear" w:color="auto" w:fill="auto"/>
          </w:tcPr>
          <w:p w14:paraId="41E1CB99" w14:textId="77777777" w:rsidR="003E733A" w:rsidRPr="00B94BDE" w:rsidRDefault="003E733A" w:rsidP="007C6D0A">
            <w:pPr>
              <w:overflowPunct w:val="0"/>
              <w:autoSpaceDE w:val="0"/>
              <w:autoSpaceDN w:val="0"/>
              <w:adjustRightInd w:val="0"/>
              <w:jc w:val="both"/>
            </w:pPr>
          </w:p>
          <w:p w14:paraId="52A6CD14" w14:textId="4CA08F80" w:rsidR="00E7332F" w:rsidRPr="00B94BDE" w:rsidRDefault="00E7332F" w:rsidP="00E7332F">
            <w:pPr>
              <w:overflowPunct w:val="0"/>
              <w:autoSpaceDE w:val="0"/>
              <w:autoSpaceDN w:val="0"/>
              <w:adjustRightInd w:val="0"/>
              <w:jc w:val="both"/>
            </w:pPr>
            <w:r w:rsidRPr="00B94BDE">
              <w:t xml:space="preserve">rozhodování ve věcech </w:t>
            </w:r>
            <w:r w:rsidRPr="00B94BDE">
              <w:rPr>
                <w:b/>
              </w:rPr>
              <w:t>trestních</w:t>
            </w:r>
            <w:r w:rsidRPr="00B94BDE">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B94BDE" w:rsidRDefault="003E733A" w:rsidP="007C6D0A">
            <w:pPr>
              <w:overflowPunct w:val="0"/>
              <w:autoSpaceDE w:val="0"/>
              <w:autoSpaceDN w:val="0"/>
              <w:adjustRightInd w:val="0"/>
              <w:jc w:val="both"/>
            </w:pPr>
          </w:p>
          <w:p w14:paraId="4EB9198A" w14:textId="77777777" w:rsidR="003E733A" w:rsidRPr="00B94BDE" w:rsidRDefault="003E733A" w:rsidP="007C6D0A">
            <w:pPr>
              <w:overflowPunct w:val="0"/>
              <w:autoSpaceDE w:val="0"/>
              <w:autoSpaceDN w:val="0"/>
              <w:adjustRightInd w:val="0"/>
              <w:jc w:val="both"/>
            </w:pPr>
            <w:r w:rsidRPr="00B94BDE">
              <w:t xml:space="preserve">rozhodování ve věcech </w:t>
            </w:r>
            <w:r w:rsidRPr="00B94BDE">
              <w:rPr>
                <w:b/>
              </w:rPr>
              <w:t>podmíněného propuštění</w:t>
            </w:r>
            <w:r w:rsidRPr="00B94BDE">
              <w:t xml:space="preserve"> ve výši 100 % celkového nápadu, připadajícího na jeden senát Pp, přidělované automatickým přidělováním nápadu</w:t>
            </w:r>
          </w:p>
          <w:p w14:paraId="2E159328" w14:textId="77777777" w:rsidR="003D57D1" w:rsidRPr="00B94BDE" w:rsidRDefault="003D57D1" w:rsidP="007C6D0A">
            <w:pPr>
              <w:overflowPunct w:val="0"/>
              <w:autoSpaceDE w:val="0"/>
              <w:autoSpaceDN w:val="0"/>
              <w:adjustRightInd w:val="0"/>
              <w:jc w:val="both"/>
            </w:pPr>
          </w:p>
          <w:p w14:paraId="7C69C9E6" w14:textId="77777777" w:rsidR="003D57D1" w:rsidRPr="00B94BDE" w:rsidRDefault="003D57D1" w:rsidP="007C6D0A">
            <w:pPr>
              <w:overflowPunct w:val="0"/>
              <w:autoSpaceDE w:val="0"/>
              <w:autoSpaceDN w:val="0"/>
              <w:adjustRightInd w:val="0"/>
              <w:jc w:val="both"/>
            </w:pPr>
          </w:p>
          <w:p w14:paraId="01736FA6" w14:textId="6135CAF7" w:rsidR="003D57D1" w:rsidRPr="00B94BDE" w:rsidRDefault="003D57D1" w:rsidP="003D57D1">
            <w:pPr>
              <w:overflowPunct w:val="0"/>
              <w:autoSpaceDE w:val="0"/>
              <w:autoSpaceDN w:val="0"/>
              <w:adjustRightInd w:val="0"/>
              <w:jc w:val="both"/>
            </w:pPr>
            <w:r w:rsidRPr="00B94BDE">
              <w:t xml:space="preserve">rozhodování ve věcech </w:t>
            </w:r>
            <w:r w:rsidRPr="00B94BDE">
              <w:rPr>
                <w:b/>
              </w:rPr>
              <w:t xml:space="preserve">výkonu zabezpečovací detence, </w:t>
            </w:r>
            <w:r w:rsidRPr="00B94BDE">
              <w:t>ve výši 75 % celkového nápadu, přidělované automatickým přidělováním nápadu</w:t>
            </w:r>
          </w:p>
          <w:p w14:paraId="67B85B4A" w14:textId="77777777" w:rsidR="00480F27" w:rsidRPr="00B94BDE" w:rsidRDefault="00480F27" w:rsidP="003D57D1">
            <w:pPr>
              <w:overflowPunct w:val="0"/>
              <w:autoSpaceDE w:val="0"/>
              <w:autoSpaceDN w:val="0"/>
              <w:adjustRightInd w:val="0"/>
              <w:jc w:val="both"/>
            </w:pPr>
          </w:p>
          <w:p w14:paraId="448EE6C8" w14:textId="28708364" w:rsidR="003D57D1" w:rsidRPr="00B94BDE" w:rsidRDefault="003D57D1" w:rsidP="003D57D1">
            <w:pPr>
              <w:pStyle w:val="Prosttext"/>
              <w:rPr>
                <w:b/>
              </w:rPr>
            </w:pPr>
          </w:p>
          <w:p w14:paraId="0739A381" w14:textId="77777777" w:rsidR="00696367" w:rsidRPr="00B94BDE" w:rsidRDefault="00696367" w:rsidP="00696367">
            <w:r w:rsidRPr="00B94BDE">
              <w:t xml:space="preserve">rozhodování ve věcech </w:t>
            </w:r>
            <w:r w:rsidRPr="00B94BDE">
              <w:rPr>
                <w:b/>
                <w:bCs/>
              </w:rPr>
              <w:t>všeobecného rejstříku Nt, Ntm</w:t>
            </w:r>
            <w:r w:rsidRPr="00B94BDE">
              <w:t xml:space="preserve"> ve výši 100 % celkového nápadu, připadajícího </w:t>
            </w:r>
          </w:p>
          <w:p w14:paraId="717F27C1" w14:textId="7800F0FB" w:rsidR="00696367" w:rsidRPr="00B94BDE" w:rsidRDefault="00696367" w:rsidP="00696367">
            <w:r w:rsidRPr="00B94BDE">
              <w:t>na jeden senát Nt, Ntm v oddílech:</w:t>
            </w:r>
          </w:p>
          <w:p w14:paraId="362501E3" w14:textId="77777777" w:rsidR="00696367" w:rsidRPr="00B94BDE" w:rsidRDefault="00696367" w:rsidP="00696367">
            <w:pPr>
              <w:rPr>
                <w:b/>
                <w:bCs/>
              </w:rPr>
            </w:pPr>
            <w:r w:rsidRPr="00B94BDE">
              <w:rPr>
                <w:b/>
                <w:bCs/>
              </w:rPr>
              <w:t>Výkon trestu</w:t>
            </w:r>
          </w:p>
          <w:p w14:paraId="39385854" w14:textId="02F23B9E" w:rsidR="003D57D1" w:rsidRPr="00B94BDE" w:rsidRDefault="00696367" w:rsidP="00696367">
            <w:pPr>
              <w:overflowPunct w:val="0"/>
              <w:autoSpaceDE w:val="0"/>
              <w:autoSpaceDN w:val="0"/>
              <w:adjustRightInd w:val="0"/>
              <w:jc w:val="both"/>
            </w:pPr>
            <w:r w:rsidRPr="00B94BDE">
              <w:rPr>
                <w:b/>
                <w:bCs/>
              </w:rPr>
              <w:t>Zahlazení odsouzení</w:t>
            </w:r>
            <w:r w:rsidRPr="00B94BDE">
              <w:t xml:space="preserve"> </w:t>
            </w:r>
          </w:p>
        </w:tc>
        <w:tc>
          <w:tcPr>
            <w:tcW w:w="1989" w:type="dxa"/>
            <w:shd w:val="clear" w:color="auto" w:fill="auto"/>
          </w:tcPr>
          <w:p w14:paraId="41A1735F" w14:textId="77777777" w:rsidR="003E733A" w:rsidRPr="00B94BDE" w:rsidRDefault="003E733A" w:rsidP="007C6D0A">
            <w:pPr>
              <w:rPr>
                <w:b/>
              </w:rPr>
            </w:pPr>
          </w:p>
          <w:p w14:paraId="69D3C9B8" w14:textId="77777777" w:rsidR="003E733A" w:rsidRPr="00B94BDE" w:rsidRDefault="003E733A" w:rsidP="007C6D0A">
            <w:pPr>
              <w:rPr>
                <w:b/>
              </w:rPr>
            </w:pPr>
            <w:r w:rsidRPr="00B94BDE">
              <w:rPr>
                <w:b/>
              </w:rPr>
              <w:t>Mgr. Vítězslav</w:t>
            </w:r>
          </w:p>
          <w:p w14:paraId="7CEE793F" w14:textId="77777777" w:rsidR="003E733A" w:rsidRPr="00B94BDE" w:rsidRDefault="003E733A" w:rsidP="007C6D0A">
            <w:pPr>
              <w:rPr>
                <w:b/>
              </w:rPr>
            </w:pPr>
            <w:r w:rsidRPr="00B94BDE">
              <w:rPr>
                <w:b/>
              </w:rPr>
              <w:t>RAŠÍK</w:t>
            </w:r>
          </w:p>
          <w:p w14:paraId="63AE6B2F" w14:textId="77777777" w:rsidR="003E733A" w:rsidRPr="00B94BDE" w:rsidRDefault="003E733A" w:rsidP="007C6D0A">
            <w:pPr>
              <w:rPr>
                <w:b/>
              </w:rPr>
            </w:pPr>
          </w:p>
          <w:p w14:paraId="3552C94F" w14:textId="77777777" w:rsidR="003E733A" w:rsidRPr="00B94BDE" w:rsidRDefault="003E733A" w:rsidP="007C6D0A">
            <w:pPr>
              <w:rPr>
                <w:b/>
              </w:rPr>
            </w:pPr>
          </w:p>
          <w:p w14:paraId="4401B05E" w14:textId="77777777" w:rsidR="003E733A" w:rsidRPr="00B94BDE" w:rsidRDefault="003E733A" w:rsidP="007C6D0A">
            <w:pPr>
              <w:rPr>
                <w:b/>
              </w:rPr>
            </w:pPr>
          </w:p>
          <w:p w14:paraId="0FD7E9BB" w14:textId="77777777" w:rsidR="003E733A" w:rsidRPr="00B94BDE" w:rsidRDefault="003E733A" w:rsidP="007C6D0A">
            <w:pPr>
              <w:rPr>
                <w:b/>
                <w:u w:val="single"/>
              </w:rPr>
            </w:pPr>
          </w:p>
        </w:tc>
        <w:tc>
          <w:tcPr>
            <w:tcW w:w="2691" w:type="dxa"/>
          </w:tcPr>
          <w:p w14:paraId="692E6DC4" w14:textId="77777777" w:rsidR="003E733A" w:rsidRPr="00B94BDE" w:rsidRDefault="003E733A" w:rsidP="007C6D0A">
            <w:pPr>
              <w:jc w:val="both"/>
              <w:rPr>
                <w:b/>
                <w:bCs/>
              </w:rPr>
            </w:pPr>
          </w:p>
          <w:p w14:paraId="7D1747EE" w14:textId="77777777" w:rsidR="00764AC4" w:rsidRPr="00B94BDE" w:rsidRDefault="00764AC4" w:rsidP="00764AC4">
            <w:pPr>
              <w:rPr>
                <w:b/>
              </w:rPr>
            </w:pPr>
            <w:r w:rsidRPr="00B94BDE">
              <w:rPr>
                <w:b/>
              </w:rPr>
              <w:t>Mgr. Pavel Raus</w:t>
            </w:r>
          </w:p>
          <w:p w14:paraId="72A9FDE6" w14:textId="77777777" w:rsidR="003E733A" w:rsidRPr="00B94BDE" w:rsidRDefault="003E733A" w:rsidP="007C6D0A">
            <w:pPr>
              <w:rPr>
                <w:bCs/>
              </w:rPr>
            </w:pPr>
          </w:p>
          <w:p w14:paraId="7E7E5537" w14:textId="77777777" w:rsidR="003E733A" w:rsidRPr="00B94BDE" w:rsidRDefault="003E733A" w:rsidP="007C6D0A"/>
        </w:tc>
        <w:tc>
          <w:tcPr>
            <w:tcW w:w="3334" w:type="dxa"/>
            <w:shd w:val="clear" w:color="auto" w:fill="auto"/>
          </w:tcPr>
          <w:p w14:paraId="4F981824" w14:textId="77777777" w:rsidR="003E733A" w:rsidRPr="00B94BDE" w:rsidRDefault="003E733A" w:rsidP="007C6D0A"/>
          <w:p w14:paraId="18E2EBFB" w14:textId="1CF455A9" w:rsidR="003E733A" w:rsidRPr="00B94BDE" w:rsidRDefault="003E733A" w:rsidP="007C6D0A">
            <w:r w:rsidRPr="00B94BDE">
              <w:t xml:space="preserve">JUDr. </w:t>
            </w:r>
            <w:r w:rsidR="00415409" w:rsidRPr="00B94BDE">
              <w:t xml:space="preserve">Simona Heranová, Ph.D. </w:t>
            </w:r>
            <w:r w:rsidRPr="00B94BDE">
              <w:t>– 33 T</w:t>
            </w:r>
          </w:p>
          <w:p w14:paraId="5483B9EC" w14:textId="07C674E1" w:rsidR="00406C7B" w:rsidRPr="00B94BDE" w:rsidRDefault="0062573F" w:rsidP="00406C7B">
            <w:r w:rsidRPr="00B94BDE">
              <w:t>(</w:t>
            </w:r>
            <w:r w:rsidR="00406C7B" w:rsidRPr="00B94BDE">
              <w:t>Mgr. Eva Burešová – 31 T</w:t>
            </w:r>
            <w:r w:rsidRPr="00B94BDE">
              <w:t>-stáž)</w:t>
            </w:r>
          </w:p>
          <w:p w14:paraId="0693C470" w14:textId="5023FFFE" w:rsidR="005F256A" w:rsidRPr="00B94BDE" w:rsidRDefault="005F256A" w:rsidP="005F256A">
            <w:r w:rsidRPr="00B94BDE">
              <w:t>Mgr. Dušan Doubek – 6T – po dobu stáže Mgr. Evy Burešové</w:t>
            </w:r>
          </w:p>
          <w:p w14:paraId="6DE3ABAA" w14:textId="77777777" w:rsidR="005F256A" w:rsidRPr="00B94BDE" w:rsidRDefault="005F256A" w:rsidP="005F256A"/>
          <w:p w14:paraId="5C808659" w14:textId="77777777" w:rsidR="003E733A" w:rsidRPr="00B94BDE" w:rsidRDefault="003E733A" w:rsidP="00BF7D1B"/>
        </w:tc>
      </w:tr>
    </w:tbl>
    <w:p w14:paraId="385054E9" w14:textId="46AE0288" w:rsidR="00394408" w:rsidRPr="00B94BDE" w:rsidRDefault="00394408" w:rsidP="003E733A"/>
    <w:p w14:paraId="1CA3FDDD" w14:textId="5A4ED4AF" w:rsidR="00AB1716" w:rsidRPr="00B94BDE" w:rsidRDefault="00AB1716" w:rsidP="003E733A"/>
    <w:p w14:paraId="1D422FC4" w14:textId="0F2F4527" w:rsidR="00AB1716" w:rsidRPr="00B94BDE" w:rsidRDefault="00AB1716" w:rsidP="003E733A"/>
    <w:p w14:paraId="237C9F91" w14:textId="7F025291" w:rsidR="00AB1716" w:rsidRPr="00B94BDE" w:rsidRDefault="00AB1716" w:rsidP="003E733A"/>
    <w:p w14:paraId="17267D2A" w14:textId="3A9C6ABB" w:rsidR="00AB1716" w:rsidRPr="00B94BDE" w:rsidRDefault="00AB1716" w:rsidP="003E733A"/>
    <w:p w14:paraId="1DB763CC" w14:textId="1F7C571D" w:rsidR="00AB1716" w:rsidRPr="00B94BDE" w:rsidRDefault="00AB1716" w:rsidP="003E733A"/>
    <w:p w14:paraId="0026AA63" w14:textId="77777777" w:rsidR="00AB1716" w:rsidRPr="00B94BDE"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9A5B22" w:rsidRPr="00B94BDE" w14:paraId="21415AD0" w14:textId="77777777" w:rsidTr="007C6D0A">
        <w:tc>
          <w:tcPr>
            <w:tcW w:w="898" w:type="dxa"/>
            <w:shd w:val="clear" w:color="auto" w:fill="auto"/>
          </w:tcPr>
          <w:p w14:paraId="7CD647BB" w14:textId="77777777" w:rsidR="003E733A" w:rsidRPr="00B94BDE" w:rsidRDefault="003E733A" w:rsidP="007C6D0A">
            <w:pPr>
              <w:rPr>
                <w:b/>
              </w:rPr>
            </w:pPr>
            <w:r w:rsidRPr="00B94BDE">
              <w:rPr>
                <w:b/>
              </w:rPr>
              <w:t>soudní odd.</w:t>
            </w:r>
          </w:p>
        </w:tc>
        <w:tc>
          <w:tcPr>
            <w:tcW w:w="5270" w:type="dxa"/>
            <w:shd w:val="clear" w:color="auto" w:fill="auto"/>
          </w:tcPr>
          <w:p w14:paraId="438AD003" w14:textId="77777777" w:rsidR="003E733A" w:rsidRPr="00B94BDE" w:rsidRDefault="003E733A" w:rsidP="007C6D0A">
            <w:pPr>
              <w:rPr>
                <w:b/>
              </w:rPr>
            </w:pPr>
            <w:r w:rsidRPr="00B94BDE">
              <w:rPr>
                <w:b/>
              </w:rPr>
              <w:t>obor působnosti</w:t>
            </w:r>
          </w:p>
        </w:tc>
        <w:tc>
          <w:tcPr>
            <w:tcW w:w="2020" w:type="dxa"/>
            <w:shd w:val="clear" w:color="auto" w:fill="auto"/>
          </w:tcPr>
          <w:p w14:paraId="3F5ADF54" w14:textId="77777777" w:rsidR="003E733A" w:rsidRPr="00B94BDE" w:rsidRDefault="003E733A" w:rsidP="007C6D0A">
            <w:pPr>
              <w:rPr>
                <w:b/>
              </w:rPr>
            </w:pPr>
            <w:r w:rsidRPr="00B94BDE">
              <w:rPr>
                <w:b/>
              </w:rPr>
              <w:t>předseda senátu</w:t>
            </w:r>
          </w:p>
          <w:p w14:paraId="1C3663FF" w14:textId="77777777" w:rsidR="003E733A" w:rsidRPr="00B94BDE" w:rsidRDefault="003E733A" w:rsidP="007C6D0A">
            <w:pPr>
              <w:rPr>
                <w:b/>
              </w:rPr>
            </w:pPr>
            <w:r w:rsidRPr="00B94BDE">
              <w:rPr>
                <w:b/>
              </w:rPr>
              <w:t>samosoudce</w:t>
            </w:r>
          </w:p>
        </w:tc>
        <w:tc>
          <w:tcPr>
            <w:tcW w:w="2693" w:type="dxa"/>
          </w:tcPr>
          <w:p w14:paraId="6DA6F63D" w14:textId="77777777" w:rsidR="003E733A" w:rsidRPr="00B94BDE" w:rsidRDefault="003E733A" w:rsidP="007C6D0A">
            <w:pPr>
              <w:rPr>
                <w:b/>
              </w:rPr>
            </w:pPr>
            <w:r w:rsidRPr="00B94BDE">
              <w:rPr>
                <w:b/>
              </w:rPr>
              <w:t>asistent</w:t>
            </w:r>
          </w:p>
        </w:tc>
        <w:tc>
          <w:tcPr>
            <w:tcW w:w="3337" w:type="dxa"/>
            <w:shd w:val="clear" w:color="auto" w:fill="auto"/>
          </w:tcPr>
          <w:p w14:paraId="394182BD" w14:textId="77777777" w:rsidR="003E733A" w:rsidRPr="00B94BDE" w:rsidRDefault="003E733A" w:rsidP="007C6D0A">
            <w:pPr>
              <w:rPr>
                <w:b/>
              </w:rPr>
            </w:pPr>
            <w:r w:rsidRPr="00B94BDE">
              <w:rPr>
                <w:b/>
              </w:rPr>
              <w:t>zástup</w:t>
            </w:r>
          </w:p>
        </w:tc>
      </w:tr>
      <w:tr w:rsidR="00A4435C" w:rsidRPr="00B94BDE" w14:paraId="7D3EA37D" w14:textId="77777777" w:rsidTr="007C6D0A">
        <w:tc>
          <w:tcPr>
            <w:tcW w:w="898" w:type="dxa"/>
            <w:shd w:val="clear" w:color="auto" w:fill="auto"/>
          </w:tcPr>
          <w:p w14:paraId="6345A258" w14:textId="77777777" w:rsidR="003E733A" w:rsidRPr="00B94BDE" w:rsidRDefault="003E733A" w:rsidP="00AB1716">
            <w:pPr>
              <w:jc w:val="center"/>
              <w:rPr>
                <w:b/>
              </w:rPr>
            </w:pPr>
          </w:p>
          <w:p w14:paraId="0172006F" w14:textId="77777777" w:rsidR="003E733A" w:rsidRPr="00B94BDE" w:rsidRDefault="003E733A" w:rsidP="0042179F">
            <w:pPr>
              <w:jc w:val="center"/>
              <w:rPr>
                <w:b/>
              </w:rPr>
            </w:pPr>
            <w:r w:rsidRPr="00B94BDE">
              <w:rPr>
                <w:b/>
              </w:rPr>
              <w:t>3</w:t>
            </w:r>
          </w:p>
          <w:p w14:paraId="0D875C79" w14:textId="71931DDB" w:rsidR="0067514E" w:rsidRPr="00B94BDE" w:rsidRDefault="00C01273" w:rsidP="0042179F">
            <w:pPr>
              <w:jc w:val="center"/>
              <w:rPr>
                <w:b/>
              </w:rPr>
            </w:pPr>
            <w:r w:rsidRPr="00B94BDE">
              <w:rPr>
                <w:b/>
              </w:rPr>
              <w:t>T</w:t>
            </w:r>
          </w:p>
          <w:p w14:paraId="1CF33FA3" w14:textId="77777777" w:rsidR="0067514E" w:rsidRPr="00B94BDE" w:rsidRDefault="0067514E" w:rsidP="0042179F">
            <w:pPr>
              <w:jc w:val="center"/>
              <w:rPr>
                <w:b/>
              </w:rPr>
            </w:pPr>
          </w:p>
          <w:p w14:paraId="3ADD1F9A" w14:textId="77777777" w:rsidR="0067514E" w:rsidRPr="00B94BDE" w:rsidRDefault="0067514E" w:rsidP="0042179F">
            <w:pPr>
              <w:jc w:val="center"/>
              <w:rPr>
                <w:b/>
              </w:rPr>
            </w:pPr>
          </w:p>
          <w:p w14:paraId="50122ECC" w14:textId="77777777" w:rsidR="0067514E" w:rsidRPr="00B94BDE" w:rsidRDefault="0067514E" w:rsidP="0042179F">
            <w:pPr>
              <w:jc w:val="center"/>
              <w:rPr>
                <w:b/>
              </w:rPr>
            </w:pPr>
          </w:p>
          <w:p w14:paraId="649A3427" w14:textId="77777777" w:rsidR="0067514E" w:rsidRPr="00B94BDE" w:rsidRDefault="0067514E" w:rsidP="0042179F">
            <w:pPr>
              <w:jc w:val="center"/>
              <w:rPr>
                <w:b/>
              </w:rPr>
            </w:pPr>
          </w:p>
          <w:p w14:paraId="0ACFB987" w14:textId="77777777" w:rsidR="0067514E" w:rsidRPr="00B94BDE" w:rsidRDefault="0067514E" w:rsidP="0042179F">
            <w:pPr>
              <w:jc w:val="center"/>
              <w:rPr>
                <w:b/>
              </w:rPr>
            </w:pPr>
          </w:p>
          <w:p w14:paraId="5E0D1F19" w14:textId="77777777" w:rsidR="0067514E" w:rsidRPr="00B94BDE" w:rsidRDefault="0067514E" w:rsidP="0042179F">
            <w:pPr>
              <w:jc w:val="center"/>
              <w:rPr>
                <w:b/>
              </w:rPr>
            </w:pPr>
          </w:p>
          <w:p w14:paraId="75FD74FD" w14:textId="177DF8E9" w:rsidR="0042179F" w:rsidRPr="00B94BDE" w:rsidRDefault="0042179F" w:rsidP="0042179F">
            <w:pPr>
              <w:jc w:val="center"/>
              <w:rPr>
                <w:b/>
              </w:rPr>
            </w:pPr>
            <w:r w:rsidRPr="00B94BDE">
              <w:rPr>
                <w:b/>
              </w:rPr>
              <w:t>3</w:t>
            </w:r>
          </w:p>
          <w:p w14:paraId="011A5D00" w14:textId="59FA64E4" w:rsidR="0067514E" w:rsidRPr="00B94BDE" w:rsidRDefault="00C01273" w:rsidP="0042179F">
            <w:pPr>
              <w:jc w:val="center"/>
              <w:rPr>
                <w:b/>
              </w:rPr>
            </w:pPr>
            <w:r w:rsidRPr="00B94BDE">
              <w:rPr>
                <w:b/>
              </w:rPr>
              <w:t>Tm</w:t>
            </w:r>
          </w:p>
          <w:p w14:paraId="6B6E8491" w14:textId="77777777" w:rsidR="0067514E" w:rsidRPr="00B94BDE" w:rsidRDefault="0067514E" w:rsidP="0042179F">
            <w:pPr>
              <w:jc w:val="center"/>
              <w:rPr>
                <w:b/>
              </w:rPr>
            </w:pPr>
          </w:p>
          <w:p w14:paraId="09E09808" w14:textId="77777777" w:rsidR="0067514E" w:rsidRPr="00B94BDE" w:rsidRDefault="0067514E" w:rsidP="0042179F">
            <w:pPr>
              <w:jc w:val="center"/>
              <w:rPr>
                <w:b/>
              </w:rPr>
            </w:pPr>
          </w:p>
          <w:p w14:paraId="08351266" w14:textId="77777777" w:rsidR="0067514E" w:rsidRPr="00B94BDE" w:rsidRDefault="0067514E" w:rsidP="0042179F">
            <w:pPr>
              <w:jc w:val="center"/>
              <w:rPr>
                <w:b/>
              </w:rPr>
            </w:pPr>
          </w:p>
          <w:p w14:paraId="770F7BF6" w14:textId="77777777" w:rsidR="0067514E" w:rsidRPr="00B94BDE" w:rsidRDefault="0067514E" w:rsidP="0042179F">
            <w:pPr>
              <w:jc w:val="center"/>
              <w:rPr>
                <w:b/>
              </w:rPr>
            </w:pPr>
          </w:p>
          <w:p w14:paraId="28139351" w14:textId="77777777" w:rsidR="0067514E" w:rsidRPr="00B94BDE" w:rsidRDefault="0067514E" w:rsidP="0042179F">
            <w:pPr>
              <w:jc w:val="center"/>
              <w:rPr>
                <w:b/>
              </w:rPr>
            </w:pPr>
          </w:p>
          <w:p w14:paraId="694BFE2B" w14:textId="56C2C4CE" w:rsidR="00AB1716" w:rsidRPr="00B94BDE" w:rsidRDefault="0042179F" w:rsidP="0042179F">
            <w:pPr>
              <w:jc w:val="center"/>
              <w:rPr>
                <w:b/>
              </w:rPr>
            </w:pPr>
            <w:r w:rsidRPr="00B94BDE">
              <w:rPr>
                <w:b/>
              </w:rPr>
              <w:t>3</w:t>
            </w:r>
          </w:p>
          <w:p w14:paraId="12074326" w14:textId="0A188250" w:rsidR="003E733A" w:rsidRPr="00B94BDE" w:rsidRDefault="003E733A" w:rsidP="0042179F">
            <w:pPr>
              <w:jc w:val="center"/>
              <w:rPr>
                <w:b/>
              </w:rPr>
            </w:pPr>
            <w:r w:rsidRPr="00B94BDE">
              <w:rPr>
                <w:b/>
              </w:rPr>
              <w:t>PP</w:t>
            </w:r>
          </w:p>
          <w:p w14:paraId="3BA7CF8A" w14:textId="77777777" w:rsidR="003E733A" w:rsidRPr="00B94BDE" w:rsidRDefault="003E733A" w:rsidP="0042179F">
            <w:pPr>
              <w:jc w:val="center"/>
              <w:rPr>
                <w:b/>
              </w:rPr>
            </w:pPr>
          </w:p>
          <w:p w14:paraId="2FD1A698" w14:textId="77777777" w:rsidR="003E733A" w:rsidRPr="00B94BDE" w:rsidRDefault="003E733A" w:rsidP="0042179F">
            <w:pPr>
              <w:jc w:val="center"/>
              <w:rPr>
                <w:b/>
              </w:rPr>
            </w:pPr>
          </w:p>
          <w:p w14:paraId="18F0D74F" w14:textId="77777777" w:rsidR="003E733A" w:rsidRPr="00B94BDE" w:rsidRDefault="003E733A" w:rsidP="0042179F">
            <w:pPr>
              <w:jc w:val="center"/>
              <w:rPr>
                <w:b/>
              </w:rPr>
            </w:pPr>
          </w:p>
          <w:p w14:paraId="6A80AD1D" w14:textId="77777777" w:rsidR="003E733A" w:rsidRPr="00B94BDE" w:rsidRDefault="003E733A" w:rsidP="0042179F">
            <w:pPr>
              <w:jc w:val="center"/>
              <w:rPr>
                <w:b/>
              </w:rPr>
            </w:pPr>
          </w:p>
          <w:p w14:paraId="657E334F" w14:textId="0904FB97" w:rsidR="0067514E" w:rsidRPr="00B94BDE" w:rsidRDefault="0042179F" w:rsidP="0042179F">
            <w:pPr>
              <w:jc w:val="center"/>
              <w:rPr>
                <w:b/>
              </w:rPr>
            </w:pPr>
            <w:r w:rsidRPr="00B94BDE">
              <w:rPr>
                <w:b/>
              </w:rPr>
              <w:t>3</w:t>
            </w:r>
          </w:p>
          <w:p w14:paraId="35834E9E" w14:textId="0A9E8334" w:rsidR="0067514E" w:rsidRPr="00B94BDE" w:rsidRDefault="0067514E" w:rsidP="0042179F">
            <w:pPr>
              <w:jc w:val="center"/>
              <w:rPr>
                <w:b/>
              </w:rPr>
            </w:pPr>
            <w:r w:rsidRPr="00B94BDE">
              <w:rPr>
                <w:b/>
              </w:rPr>
              <w:t>Dtm</w:t>
            </w:r>
          </w:p>
          <w:p w14:paraId="7E1C14C3" w14:textId="165589DC" w:rsidR="00480F27" w:rsidRPr="00B94BDE" w:rsidRDefault="00480F27" w:rsidP="0042179F">
            <w:pPr>
              <w:jc w:val="center"/>
              <w:rPr>
                <w:b/>
              </w:rPr>
            </w:pPr>
          </w:p>
          <w:p w14:paraId="6A966AB3" w14:textId="2788548F" w:rsidR="00480F27" w:rsidRPr="00B94BDE" w:rsidRDefault="00480F27" w:rsidP="0042179F">
            <w:pPr>
              <w:jc w:val="center"/>
              <w:rPr>
                <w:b/>
              </w:rPr>
            </w:pPr>
          </w:p>
          <w:p w14:paraId="1DA6C2CF" w14:textId="1F3480C9" w:rsidR="00480F27" w:rsidRPr="00B94BDE" w:rsidRDefault="0042179F" w:rsidP="0042179F">
            <w:pPr>
              <w:jc w:val="center"/>
              <w:rPr>
                <w:b/>
              </w:rPr>
            </w:pPr>
            <w:r w:rsidRPr="00B94BDE">
              <w:rPr>
                <w:b/>
              </w:rPr>
              <w:t>3</w:t>
            </w:r>
          </w:p>
          <w:p w14:paraId="045F2BEE" w14:textId="262F646A" w:rsidR="00480F27" w:rsidRPr="00B94BDE" w:rsidRDefault="00480F27" w:rsidP="0042179F">
            <w:pPr>
              <w:jc w:val="center"/>
              <w:rPr>
                <w:b/>
              </w:rPr>
            </w:pPr>
            <w:r w:rsidRPr="00B94BDE">
              <w:rPr>
                <w:b/>
              </w:rPr>
              <w:t>Nt, Ntm</w:t>
            </w:r>
          </w:p>
          <w:p w14:paraId="096BD2FA" w14:textId="77777777" w:rsidR="003E733A" w:rsidRPr="00B94BDE" w:rsidRDefault="003E733A" w:rsidP="00AB1716">
            <w:pPr>
              <w:jc w:val="center"/>
            </w:pPr>
          </w:p>
          <w:p w14:paraId="0889708E" w14:textId="77777777" w:rsidR="003E733A" w:rsidRPr="00B94BDE" w:rsidRDefault="003E733A" w:rsidP="00AB1716">
            <w:pPr>
              <w:jc w:val="center"/>
            </w:pPr>
          </w:p>
        </w:tc>
        <w:tc>
          <w:tcPr>
            <w:tcW w:w="5270" w:type="dxa"/>
            <w:shd w:val="clear" w:color="auto" w:fill="auto"/>
          </w:tcPr>
          <w:p w14:paraId="64165074" w14:textId="666349F1" w:rsidR="00E7332F" w:rsidRPr="00B94BDE" w:rsidRDefault="00E7332F" w:rsidP="00E7332F">
            <w:pPr>
              <w:overflowPunct w:val="0"/>
              <w:autoSpaceDE w:val="0"/>
              <w:autoSpaceDN w:val="0"/>
              <w:adjustRightInd w:val="0"/>
              <w:jc w:val="both"/>
            </w:pPr>
            <w:r w:rsidRPr="00B94BDE">
              <w:t xml:space="preserve">rozhodování ve věcech </w:t>
            </w:r>
            <w:r w:rsidRPr="00B94BDE">
              <w:rPr>
                <w:b/>
              </w:rPr>
              <w:t>trestních</w:t>
            </w:r>
            <w:r w:rsidRPr="00B94BDE">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B94BDE" w:rsidRDefault="00DA7D57" w:rsidP="007C6D0A">
            <w:pPr>
              <w:overflowPunct w:val="0"/>
              <w:autoSpaceDE w:val="0"/>
              <w:autoSpaceDN w:val="0"/>
              <w:adjustRightInd w:val="0"/>
              <w:jc w:val="both"/>
            </w:pPr>
          </w:p>
          <w:p w14:paraId="297436F3" w14:textId="77777777" w:rsidR="003E733A" w:rsidRPr="00B94BDE" w:rsidRDefault="003E733A" w:rsidP="007C6D0A">
            <w:pPr>
              <w:overflowPunct w:val="0"/>
              <w:autoSpaceDE w:val="0"/>
              <w:autoSpaceDN w:val="0"/>
              <w:adjustRightInd w:val="0"/>
              <w:jc w:val="both"/>
            </w:pPr>
            <w:r w:rsidRPr="00B94BDE">
              <w:t xml:space="preserve">100 % nápadu rozhodování </w:t>
            </w:r>
            <w:r w:rsidRPr="00B94BDE">
              <w:rPr>
                <w:b/>
              </w:rPr>
              <w:t>trestné činnosti mladistvých</w:t>
            </w:r>
            <w:r w:rsidRPr="00B94BDE">
              <w:t xml:space="preserve"> podle zákona č. 218/2003 Sb., o soudnictví ve věcech mládeže, vyjma řízení ve věcech dětí mladších patnácti let podle hlavy III tohoto zákona</w:t>
            </w:r>
          </w:p>
          <w:p w14:paraId="6A6CC44B" w14:textId="77777777" w:rsidR="003E733A" w:rsidRPr="00B94BDE" w:rsidRDefault="003E733A" w:rsidP="007C6D0A">
            <w:pPr>
              <w:overflowPunct w:val="0"/>
              <w:autoSpaceDE w:val="0"/>
              <w:autoSpaceDN w:val="0"/>
              <w:adjustRightInd w:val="0"/>
              <w:jc w:val="both"/>
            </w:pPr>
          </w:p>
          <w:p w14:paraId="1B165B55" w14:textId="77777777" w:rsidR="0042179F" w:rsidRPr="00B94BDE" w:rsidRDefault="0042179F" w:rsidP="007C6D0A">
            <w:pPr>
              <w:overflowPunct w:val="0"/>
              <w:autoSpaceDE w:val="0"/>
              <w:autoSpaceDN w:val="0"/>
              <w:adjustRightInd w:val="0"/>
              <w:jc w:val="both"/>
            </w:pPr>
          </w:p>
          <w:p w14:paraId="69B35E0A" w14:textId="3C3D69F3" w:rsidR="003E733A" w:rsidRPr="00B94BDE" w:rsidRDefault="003E733A" w:rsidP="007C6D0A">
            <w:pPr>
              <w:overflowPunct w:val="0"/>
              <w:autoSpaceDE w:val="0"/>
              <w:autoSpaceDN w:val="0"/>
              <w:adjustRightInd w:val="0"/>
              <w:jc w:val="both"/>
            </w:pPr>
            <w:r w:rsidRPr="00B94BDE">
              <w:t xml:space="preserve">rozhodování ve věcech </w:t>
            </w:r>
            <w:r w:rsidRPr="00B94BDE">
              <w:rPr>
                <w:b/>
              </w:rPr>
              <w:t>podmíněného propuštění</w:t>
            </w:r>
            <w:r w:rsidRPr="00B94BDE">
              <w:t xml:space="preserve"> ve výši 100 % celkového nápadu, připadajícího na jeden senát Pp, přidělované automatickým přidělováním nápadu</w:t>
            </w:r>
          </w:p>
          <w:p w14:paraId="212B9BF2" w14:textId="77777777" w:rsidR="0067514E" w:rsidRPr="00B94BDE" w:rsidRDefault="0067514E" w:rsidP="007C6D0A">
            <w:pPr>
              <w:overflowPunct w:val="0"/>
              <w:autoSpaceDE w:val="0"/>
              <w:autoSpaceDN w:val="0"/>
              <w:adjustRightInd w:val="0"/>
              <w:jc w:val="both"/>
            </w:pPr>
          </w:p>
          <w:p w14:paraId="210A657D" w14:textId="77777777" w:rsidR="0067514E" w:rsidRPr="00B94BDE" w:rsidRDefault="0067514E" w:rsidP="007C6D0A">
            <w:pPr>
              <w:overflowPunct w:val="0"/>
              <w:autoSpaceDE w:val="0"/>
              <w:autoSpaceDN w:val="0"/>
              <w:adjustRightInd w:val="0"/>
              <w:jc w:val="both"/>
            </w:pPr>
          </w:p>
          <w:p w14:paraId="6FD99E65" w14:textId="77777777" w:rsidR="00DA7D57" w:rsidRPr="00B94BDE" w:rsidRDefault="0067514E" w:rsidP="007C6D0A">
            <w:pPr>
              <w:overflowPunct w:val="0"/>
              <w:autoSpaceDE w:val="0"/>
              <w:autoSpaceDN w:val="0"/>
              <w:adjustRightInd w:val="0"/>
              <w:jc w:val="both"/>
            </w:pPr>
            <w:r w:rsidRPr="00B94BDE">
              <w:t xml:space="preserve">rozhodování ve věcech výkonu </w:t>
            </w:r>
            <w:r w:rsidRPr="00B94BDE">
              <w:rPr>
                <w:b/>
              </w:rPr>
              <w:t>zabezpečovací detence mladistvých</w:t>
            </w:r>
            <w:r w:rsidRPr="00B94BDE">
              <w:t>, a to ve výši 100 % nápa</w:t>
            </w:r>
            <w:r w:rsidR="00DA7D57" w:rsidRPr="00B94BDE">
              <w:t>du</w:t>
            </w:r>
          </w:p>
          <w:p w14:paraId="72ABD677" w14:textId="77777777" w:rsidR="00480F27" w:rsidRPr="00B94BDE" w:rsidRDefault="00480F27" w:rsidP="007C6D0A">
            <w:pPr>
              <w:overflowPunct w:val="0"/>
              <w:autoSpaceDE w:val="0"/>
              <w:autoSpaceDN w:val="0"/>
              <w:adjustRightInd w:val="0"/>
              <w:jc w:val="both"/>
            </w:pPr>
          </w:p>
          <w:p w14:paraId="2D488523" w14:textId="492EDE07" w:rsidR="00480F27" w:rsidRPr="00B94BDE" w:rsidRDefault="00480F27" w:rsidP="007C6D0A">
            <w:pPr>
              <w:overflowPunct w:val="0"/>
              <w:autoSpaceDE w:val="0"/>
              <w:autoSpaceDN w:val="0"/>
              <w:adjustRightInd w:val="0"/>
              <w:jc w:val="both"/>
            </w:pPr>
          </w:p>
          <w:p w14:paraId="0201682E" w14:textId="77777777" w:rsidR="00D51F12" w:rsidRPr="00B94BDE" w:rsidRDefault="00D51F12" w:rsidP="00D51F12">
            <w:r w:rsidRPr="00B94BDE">
              <w:t xml:space="preserve">rozhodování ve věcech </w:t>
            </w:r>
            <w:r w:rsidRPr="00B94BDE">
              <w:rPr>
                <w:b/>
                <w:bCs/>
              </w:rPr>
              <w:t>všeobecného rejstříku Nt, Ntm</w:t>
            </w:r>
            <w:r w:rsidRPr="00B94BDE">
              <w:t xml:space="preserve"> ve výši 100 % celkového nápadu, připadajícího na jeden senát Nt, Ntm v oddílech:</w:t>
            </w:r>
          </w:p>
          <w:p w14:paraId="0B065ACC" w14:textId="77777777" w:rsidR="00D51F12" w:rsidRPr="00B94BDE" w:rsidRDefault="00D51F12" w:rsidP="00D51F12">
            <w:pPr>
              <w:rPr>
                <w:b/>
                <w:bCs/>
              </w:rPr>
            </w:pPr>
            <w:r w:rsidRPr="00B94BDE">
              <w:rPr>
                <w:b/>
                <w:bCs/>
              </w:rPr>
              <w:t>Výkon trestu</w:t>
            </w:r>
          </w:p>
          <w:p w14:paraId="26E42655" w14:textId="0DD5EC6D" w:rsidR="00480F27" w:rsidRPr="00B94BDE" w:rsidRDefault="00D51F12" w:rsidP="00D51F12">
            <w:pPr>
              <w:overflowPunct w:val="0"/>
              <w:autoSpaceDE w:val="0"/>
              <w:autoSpaceDN w:val="0"/>
              <w:adjustRightInd w:val="0"/>
              <w:jc w:val="both"/>
            </w:pPr>
            <w:r w:rsidRPr="00B94BDE">
              <w:rPr>
                <w:b/>
                <w:bCs/>
              </w:rPr>
              <w:t>Zahlazení odsouzení</w:t>
            </w:r>
          </w:p>
        </w:tc>
        <w:tc>
          <w:tcPr>
            <w:tcW w:w="2020" w:type="dxa"/>
            <w:shd w:val="clear" w:color="auto" w:fill="auto"/>
          </w:tcPr>
          <w:p w14:paraId="199F4E04" w14:textId="77777777" w:rsidR="003E733A" w:rsidRPr="00B94BDE" w:rsidRDefault="003E733A" w:rsidP="007C6D0A">
            <w:pPr>
              <w:rPr>
                <w:b/>
              </w:rPr>
            </w:pPr>
          </w:p>
          <w:p w14:paraId="0F80BFB4" w14:textId="77777777" w:rsidR="003E733A" w:rsidRPr="00B94BDE" w:rsidRDefault="003E733A" w:rsidP="007C6D0A">
            <w:pPr>
              <w:rPr>
                <w:b/>
              </w:rPr>
            </w:pPr>
            <w:r w:rsidRPr="00B94BDE">
              <w:rPr>
                <w:b/>
              </w:rPr>
              <w:t>JUDr. Jana</w:t>
            </w:r>
          </w:p>
          <w:p w14:paraId="59472478" w14:textId="77777777" w:rsidR="003E733A" w:rsidRPr="00B94BDE" w:rsidRDefault="003E733A" w:rsidP="007C6D0A">
            <w:pPr>
              <w:rPr>
                <w:b/>
              </w:rPr>
            </w:pPr>
            <w:r w:rsidRPr="00B94BDE">
              <w:rPr>
                <w:b/>
              </w:rPr>
              <w:t>PETRÁKOVÁ</w:t>
            </w:r>
          </w:p>
          <w:p w14:paraId="194F05C2" w14:textId="77777777" w:rsidR="003E733A" w:rsidRPr="00B94BDE" w:rsidRDefault="003E733A" w:rsidP="007C6D0A">
            <w:pPr>
              <w:rPr>
                <w:b/>
              </w:rPr>
            </w:pPr>
          </w:p>
          <w:p w14:paraId="079CA81D" w14:textId="77777777" w:rsidR="003E733A" w:rsidRPr="00B94BDE" w:rsidRDefault="003E733A" w:rsidP="007C6D0A">
            <w:pPr>
              <w:rPr>
                <w:b/>
              </w:rPr>
            </w:pPr>
          </w:p>
          <w:p w14:paraId="1FEA22B3" w14:textId="77777777" w:rsidR="003E733A" w:rsidRPr="00B94BDE" w:rsidRDefault="003E733A" w:rsidP="007C6D0A">
            <w:pPr>
              <w:rPr>
                <w:b/>
              </w:rPr>
            </w:pPr>
          </w:p>
          <w:p w14:paraId="7441EF69" w14:textId="77777777" w:rsidR="003E733A" w:rsidRPr="00B94BDE" w:rsidRDefault="003E733A" w:rsidP="007C6D0A">
            <w:pPr>
              <w:rPr>
                <w:b/>
              </w:rPr>
            </w:pPr>
          </w:p>
          <w:p w14:paraId="208A8CCD" w14:textId="77777777" w:rsidR="003E733A" w:rsidRPr="00B94BDE" w:rsidRDefault="003E733A" w:rsidP="007C6D0A">
            <w:pPr>
              <w:rPr>
                <w:b/>
              </w:rPr>
            </w:pPr>
          </w:p>
          <w:p w14:paraId="7E485F79" w14:textId="77777777" w:rsidR="003E733A" w:rsidRPr="00B94BDE" w:rsidRDefault="003E733A" w:rsidP="007C6D0A">
            <w:pPr>
              <w:rPr>
                <w:b/>
              </w:rPr>
            </w:pPr>
          </w:p>
        </w:tc>
        <w:tc>
          <w:tcPr>
            <w:tcW w:w="2693" w:type="dxa"/>
          </w:tcPr>
          <w:p w14:paraId="39839E57" w14:textId="77777777" w:rsidR="00BF4195" w:rsidRPr="00B94BDE" w:rsidRDefault="00BF4195" w:rsidP="007C6D0A"/>
          <w:p w14:paraId="095E5357" w14:textId="77777777" w:rsidR="003E733A" w:rsidRPr="00B94BDE" w:rsidRDefault="00BF4195" w:rsidP="007C6D0A">
            <w:pPr>
              <w:rPr>
                <w:b/>
                <w:strike/>
              </w:rPr>
            </w:pPr>
            <w:r w:rsidRPr="00B94BDE">
              <w:rPr>
                <w:b/>
              </w:rPr>
              <w:t>JUD</w:t>
            </w:r>
            <w:r w:rsidR="0041015C" w:rsidRPr="00B94BDE">
              <w:rPr>
                <w:b/>
                <w:bCs/>
              </w:rPr>
              <w:t xml:space="preserve">r. </w:t>
            </w:r>
            <w:r w:rsidR="00E64EA8" w:rsidRPr="00B94BDE">
              <w:rPr>
                <w:b/>
                <w:bCs/>
              </w:rPr>
              <w:t>Šarlota Šudrychová</w:t>
            </w:r>
          </w:p>
        </w:tc>
        <w:tc>
          <w:tcPr>
            <w:tcW w:w="3337" w:type="dxa"/>
            <w:shd w:val="clear" w:color="auto" w:fill="auto"/>
          </w:tcPr>
          <w:p w14:paraId="02AFDB05" w14:textId="77777777" w:rsidR="003E733A" w:rsidRPr="00B94BDE" w:rsidRDefault="003E733A" w:rsidP="007C6D0A"/>
          <w:p w14:paraId="2F71FAF3" w14:textId="77777777" w:rsidR="003E733A" w:rsidRPr="00B94BDE" w:rsidRDefault="003E733A" w:rsidP="007C6D0A">
            <w:r w:rsidRPr="00B94BDE">
              <w:t>Mgr. Dušan Doubek – 52 T</w:t>
            </w:r>
          </w:p>
          <w:p w14:paraId="42B51598" w14:textId="77777777" w:rsidR="003E733A" w:rsidRPr="00B94BDE" w:rsidRDefault="00FB419A" w:rsidP="007C6D0A">
            <w:r w:rsidRPr="00B94BDE">
              <w:t>Mgr. Roman Ciprian – 37 T</w:t>
            </w:r>
          </w:p>
          <w:p w14:paraId="380A467B" w14:textId="77777777" w:rsidR="003E733A" w:rsidRPr="00B94BDE" w:rsidRDefault="003E733A" w:rsidP="007C6D0A"/>
        </w:tc>
      </w:tr>
    </w:tbl>
    <w:p w14:paraId="6712E533" w14:textId="606B10E0" w:rsidR="003E733A" w:rsidRPr="00B94BDE" w:rsidRDefault="003E733A" w:rsidP="003E733A"/>
    <w:p w14:paraId="5AEFB9DB" w14:textId="77777777" w:rsidR="00394408" w:rsidRPr="00B94BDE"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5"/>
        <w:gridCol w:w="2055"/>
        <w:gridCol w:w="2780"/>
        <w:gridCol w:w="2995"/>
      </w:tblGrid>
      <w:tr w:rsidR="009A5B22" w:rsidRPr="00B94BDE" w14:paraId="104A235B" w14:textId="77777777" w:rsidTr="007C6D0A">
        <w:tc>
          <w:tcPr>
            <w:tcW w:w="898" w:type="dxa"/>
            <w:shd w:val="clear" w:color="auto" w:fill="auto"/>
          </w:tcPr>
          <w:p w14:paraId="39B9E8B7" w14:textId="77777777" w:rsidR="003E733A" w:rsidRPr="00B94BDE" w:rsidRDefault="003E733A" w:rsidP="007C6D0A">
            <w:pPr>
              <w:rPr>
                <w:b/>
              </w:rPr>
            </w:pPr>
            <w:r w:rsidRPr="00B94BDE">
              <w:rPr>
                <w:b/>
              </w:rPr>
              <w:t>soudní odd.</w:t>
            </w:r>
          </w:p>
        </w:tc>
        <w:tc>
          <w:tcPr>
            <w:tcW w:w="5367" w:type="dxa"/>
            <w:shd w:val="clear" w:color="auto" w:fill="auto"/>
          </w:tcPr>
          <w:p w14:paraId="2C218C5F" w14:textId="77777777" w:rsidR="003E733A" w:rsidRPr="00B94BDE" w:rsidRDefault="003E733A" w:rsidP="007C6D0A">
            <w:pPr>
              <w:rPr>
                <w:b/>
              </w:rPr>
            </w:pPr>
            <w:r w:rsidRPr="00B94BDE">
              <w:rPr>
                <w:b/>
              </w:rPr>
              <w:t>obor působnosti</w:t>
            </w:r>
          </w:p>
        </w:tc>
        <w:tc>
          <w:tcPr>
            <w:tcW w:w="2065" w:type="dxa"/>
            <w:shd w:val="clear" w:color="auto" w:fill="auto"/>
          </w:tcPr>
          <w:p w14:paraId="1E12F4D3" w14:textId="77777777" w:rsidR="003E733A" w:rsidRPr="00B94BDE" w:rsidRDefault="003E733A" w:rsidP="007C6D0A">
            <w:pPr>
              <w:rPr>
                <w:b/>
              </w:rPr>
            </w:pPr>
            <w:r w:rsidRPr="00B94BDE">
              <w:rPr>
                <w:b/>
              </w:rPr>
              <w:t>předseda senátu</w:t>
            </w:r>
          </w:p>
          <w:p w14:paraId="58471419" w14:textId="77777777" w:rsidR="003E733A" w:rsidRPr="00B94BDE" w:rsidRDefault="003E733A" w:rsidP="007C6D0A">
            <w:pPr>
              <w:rPr>
                <w:b/>
              </w:rPr>
            </w:pPr>
            <w:r w:rsidRPr="00B94BDE">
              <w:rPr>
                <w:b/>
              </w:rPr>
              <w:t>samosoudce</w:t>
            </w:r>
          </w:p>
        </w:tc>
        <w:tc>
          <w:tcPr>
            <w:tcW w:w="2835" w:type="dxa"/>
          </w:tcPr>
          <w:p w14:paraId="39DAEDEE" w14:textId="77777777" w:rsidR="003E733A" w:rsidRPr="00B94BDE" w:rsidRDefault="003E733A" w:rsidP="007C6D0A">
            <w:pPr>
              <w:rPr>
                <w:b/>
              </w:rPr>
            </w:pPr>
            <w:r w:rsidRPr="00B94BDE">
              <w:rPr>
                <w:b/>
              </w:rPr>
              <w:t>asistent</w:t>
            </w:r>
          </w:p>
        </w:tc>
        <w:tc>
          <w:tcPr>
            <w:tcW w:w="3053" w:type="dxa"/>
            <w:shd w:val="clear" w:color="auto" w:fill="auto"/>
          </w:tcPr>
          <w:p w14:paraId="1EE69E0D" w14:textId="77777777" w:rsidR="003E733A" w:rsidRPr="00B94BDE" w:rsidRDefault="003E733A" w:rsidP="007C6D0A">
            <w:pPr>
              <w:rPr>
                <w:b/>
              </w:rPr>
            </w:pPr>
            <w:r w:rsidRPr="00B94BDE">
              <w:rPr>
                <w:b/>
              </w:rPr>
              <w:t>zástup</w:t>
            </w:r>
          </w:p>
        </w:tc>
      </w:tr>
      <w:tr w:rsidR="00A4435C" w:rsidRPr="00B94BDE" w14:paraId="3902DE64" w14:textId="77777777" w:rsidTr="007C6D0A">
        <w:trPr>
          <w:trHeight w:val="4530"/>
        </w:trPr>
        <w:tc>
          <w:tcPr>
            <w:tcW w:w="898" w:type="dxa"/>
            <w:shd w:val="clear" w:color="auto" w:fill="auto"/>
          </w:tcPr>
          <w:p w14:paraId="073B0A3E" w14:textId="77777777" w:rsidR="003E733A" w:rsidRPr="00B94BDE" w:rsidRDefault="003E733A" w:rsidP="007C6D0A">
            <w:pPr>
              <w:jc w:val="center"/>
              <w:rPr>
                <w:b/>
              </w:rPr>
            </w:pPr>
          </w:p>
          <w:p w14:paraId="7F049821" w14:textId="77777777" w:rsidR="003E733A" w:rsidRPr="00B94BDE" w:rsidRDefault="003E733A" w:rsidP="0042179F">
            <w:pPr>
              <w:jc w:val="center"/>
              <w:rPr>
                <w:b/>
              </w:rPr>
            </w:pPr>
            <w:r w:rsidRPr="00B94BDE">
              <w:rPr>
                <w:b/>
              </w:rPr>
              <w:t>4</w:t>
            </w:r>
          </w:p>
          <w:p w14:paraId="6E4D1F40" w14:textId="77777777" w:rsidR="003E733A" w:rsidRPr="00B94BDE" w:rsidRDefault="00C01273" w:rsidP="0042179F">
            <w:pPr>
              <w:jc w:val="center"/>
              <w:rPr>
                <w:b/>
              </w:rPr>
            </w:pPr>
            <w:r w:rsidRPr="00B94BDE">
              <w:rPr>
                <w:b/>
              </w:rPr>
              <w:t>T</w:t>
            </w:r>
          </w:p>
          <w:p w14:paraId="1FB4BE6E" w14:textId="77777777" w:rsidR="00C01273" w:rsidRPr="00B94BDE" w:rsidRDefault="00C01273" w:rsidP="0042179F">
            <w:pPr>
              <w:jc w:val="center"/>
              <w:rPr>
                <w:b/>
              </w:rPr>
            </w:pPr>
          </w:p>
          <w:p w14:paraId="73FA5641" w14:textId="77777777" w:rsidR="00C01273" w:rsidRPr="00B94BDE" w:rsidRDefault="00C01273" w:rsidP="0042179F">
            <w:pPr>
              <w:jc w:val="center"/>
              <w:rPr>
                <w:b/>
              </w:rPr>
            </w:pPr>
          </w:p>
          <w:p w14:paraId="65CBE2B6" w14:textId="77777777" w:rsidR="00C01273" w:rsidRPr="00B94BDE" w:rsidRDefault="00C01273" w:rsidP="0042179F">
            <w:pPr>
              <w:jc w:val="center"/>
              <w:rPr>
                <w:b/>
              </w:rPr>
            </w:pPr>
          </w:p>
          <w:p w14:paraId="59C55DEC" w14:textId="77777777" w:rsidR="00C01273" w:rsidRPr="00B94BDE" w:rsidRDefault="00C01273" w:rsidP="0042179F">
            <w:pPr>
              <w:jc w:val="center"/>
              <w:rPr>
                <w:b/>
              </w:rPr>
            </w:pPr>
          </w:p>
          <w:p w14:paraId="03B0FF9A" w14:textId="77777777" w:rsidR="00C01273" w:rsidRPr="00B94BDE" w:rsidRDefault="00C01273" w:rsidP="0042179F">
            <w:pPr>
              <w:jc w:val="center"/>
              <w:rPr>
                <w:b/>
              </w:rPr>
            </w:pPr>
          </w:p>
          <w:p w14:paraId="384A7AC2" w14:textId="77777777" w:rsidR="00C01273" w:rsidRPr="00B94BDE" w:rsidRDefault="00C01273" w:rsidP="0042179F">
            <w:pPr>
              <w:jc w:val="center"/>
              <w:rPr>
                <w:b/>
              </w:rPr>
            </w:pPr>
          </w:p>
          <w:p w14:paraId="1C5426B7" w14:textId="77777777" w:rsidR="00C01273" w:rsidRPr="00B94BDE" w:rsidRDefault="00C01273" w:rsidP="0042179F">
            <w:pPr>
              <w:jc w:val="center"/>
              <w:rPr>
                <w:b/>
              </w:rPr>
            </w:pPr>
          </w:p>
          <w:p w14:paraId="635E03D5" w14:textId="77777777" w:rsidR="00C01273" w:rsidRPr="00B94BDE" w:rsidRDefault="00C01273" w:rsidP="0042179F">
            <w:pPr>
              <w:jc w:val="center"/>
              <w:rPr>
                <w:b/>
              </w:rPr>
            </w:pPr>
          </w:p>
          <w:p w14:paraId="28C5FBEA" w14:textId="43BA8D5E" w:rsidR="00C01273" w:rsidRPr="00B94BDE" w:rsidRDefault="0042179F" w:rsidP="0042179F">
            <w:pPr>
              <w:jc w:val="center"/>
              <w:rPr>
                <w:b/>
              </w:rPr>
            </w:pPr>
            <w:r w:rsidRPr="00B94BDE">
              <w:rPr>
                <w:b/>
              </w:rPr>
              <w:t>4</w:t>
            </w:r>
          </w:p>
          <w:p w14:paraId="1D413821" w14:textId="0C9D13E1" w:rsidR="00C01273" w:rsidRPr="00B94BDE" w:rsidRDefault="00C01273" w:rsidP="0042179F">
            <w:pPr>
              <w:jc w:val="center"/>
              <w:rPr>
                <w:b/>
              </w:rPr>
            </w:pPr>
            <w:r w:rsidRPr="00B94BDE">
              <w:rPr>
                <w:b/>
              </w:rPr>
              <w:t>P</w:t>
            </w:r>
            <w:r w:rsidR="0042179F" w:rsidRPr="00B94BDE">
              <w:rPr>
                <w:b/>
              </w:rPr>
              <w:t>P</w:t>
            </w:r>
          </w:p>
          <w:p w14:paraId="6A12F91E" w14:textId="77777777" w:rsidR="003E733A" w:rsidRPr="00B94BDE" w:rsidRDefault="003E733A" w:rsidP="0042179F">
            <w:pPr>
              <w:jc w:val="center"/>
              <w:rPr>
                <w:b/>
              </w:rPr>
            </w:pPr>
          </w:p>
          <w:p w14:paraId="74EBD766" w14:textId="77777777" w:rsidR="003E733A" w:rsidRPr="00B94BDE" w:rsidRDefault="003E733A" w:rsidP="0042179F">
            <w:pPr>
              <w:jc w:val="center"/>
              <w:rPr>
                <w:b/>
              </w:rPr>
            </w:pPr>
          </w:p>
          <w:p w14:paraId="16B36CA7" w14:textId="77777777" w:rsidR="003E733A" w:rsidRPr="00B94BDE" w:rsidRDefault="003E733A" w:rsidP="0042179F">
            <w:pPr>
              <w:jc w:val="center"/>
              <w:rPr>
                <w:b/>
              </w:rPr>
            </w:pPr>
          </w:p>
          <w:p w14:paraId="7C5BFB3C" w14:textId="77777777" w:rsidR="003E733A" w:rsidRPr="00B94BDE" w:rsidRDefault="003E733A" w:rsidP="0042179F">
            <w:pPr>
              <w:jc w:val="center"/>
            </w:pPr>
          </w:p>
          <w:p w14:paraId="6FC23251" w14:textId="77777777" w:rsidR="003D57D1" w:rsidRPr="00B94BDE" w:rsidRDefault="003D57D1" w:rsidP="0042179F">
            <w:pPr>
              <w:jc w:val="center"/>
            </w:pPr>
          </w:p>
          <w:p w14:paraId="6D3136FE" w14:textId="14178FC2" w:rsidR="0042179F" w:rsidRPr="00B94BDE" w:rsidRDefault="0042179F" w:rsidP="0042179F">
            <w:pPr>
              <w:jc w:val="center"/>
              <w:rPr>
                <w:b/>
              </w:rPr>
            </w:pPr>
            <w:r w:rsidRPr="00B94BDE">
              <w:rPr>
                <w:b/>
              </w:rPr>
              <w:t>4</w:t>
            </w:r>
          </w:p>
          <w:p w14:paraId="19130D37" w14:textId="0110664D" w:rsidR="003D57D1" w:rsidRPr="00B94BDE" w:rsidRDefault="003D57D1" w:rsidP="0042179F">
            <w:pPr>
              <w:jc w:val="center"/>
              <w:rPr>
                <w:b/>
              </w:rPr>
            </w:pPr>
            <w:r w:rsidRPr="00B94BDE">
              <w:rPr>
                <w:b/>
              </w:rPr>
              <w:t>Dt</w:t>
            </w:r>
          </w:p>
          <w:p w14:paraId="03A61E4E" w14:textId="77777777" w:rsidR="00D10837" w:rsidRPr="00B94BDE" w:rsidRDefault="00D10837" w:rsidP="0042179F">
            <w:pPr>
              <w:jc w:val="center"/>
              <w:rPr>
                <w:b/>
              </w:rPr>
            </w:pPr>
          </w:p>
          <w:p w14:paraId="764D56B9" w14:textId="77777777" w:rsidR="00D10837" w:rsidRPr="00B94BDE" w:rsidRDefault="00D10837" w:rsidP="0042179F">
            <w:pPr>
              <w:jc w:val="center"/>
              <w:rPr>
                <w:b/>
              </w:rPr>
            </w:pPr>
          </w:p>
          <w:p w14:paraId="264A0EDC" w14:textId="77777777" w:rsidR="00D10837" w:rsidRPr="00B94BDE" w:rsidRDefault="00D10837" w:rsidP="0042179F">
            <w:pPr>
              <w:jc w:val="center"/>
              <w:rPr>
                <w:b/>
              </w:rPr>
            </w:pPr>
          </w:p>
          <w:p w14:paraId="75502105" w14:textId="77777777" w:rsidR="00D10837" w:rsidRPr="00B94BDE" w:rsidRDefault="00D10837" w:rsidP="0042179F">
            <w:pPr>
              <w:jc w:val="center"/>
              <w:rPr>
                <w:b/>
              </w:rPr>
            </w:pPr>
          </w:p>
          <w:p w14:paraId="18C76BB1" w14:textId="66F2D0A1" w:rsidR="00D51F12" w:rsidRPr="00B94BDE" w:rsidRDefault="0042179F" w:rsidP="0042179F">
            <w:pPr>
              <w:jc w:val="center"/>
              <w:rPr>
                <w:b/>
              </w:rPr>
            </w:pPr>
            <w:r w:rsidRPr="00B94BDE">
              <w:rPr>
                <w:b/>
              </w:rPr>
              <w:t>4</w:t>
            </w:r>
          </w:p>
          <w:p w14:paraId="081141A5" w14:textId="562306C4" w:rsidR="00D10837" w:rsidRPr="00B94BDE" w:rsidRDefault="00D10837" w:rsidP="0042179F">
            <w:pPr>
              <w:jc w:val="center"/>
              <w:rPr>
                <w:b/>
              </w:rPr>
            </w:pPr>
            <w:r w:rsidRPr="00B94BDE">
              <w:rPr>
                <w:b/>
              </w:rPr>
              <w:t>Nt, Ntm</w:t>
            </w:r>
          </w:p>
        </w:tc>
        <w:tc>
          <w:tcPr>
            <w:tcW w:w="5367" w:type="dxa"/>
            <w:shd w:val="clear" w:color="auto" w:fill="auto"/>
          </w:tcPr>
          <w:p w14:paraId="190FFFEE" w14:textId="77777777" w:rsidR="003E733A" w:rsidRPr="00B94BDE" w:rsidRDefault="003E733A" w:rsidP="007C6D0A">
            <w:pPr>
              <w:overflowPunct w:val="0"/>
              <w:autoSpaceDE w:val="0"/>
              <w:autoSpaceDN w:val="0"/>
              <w:adjustRightInd w:val="0"/>
              <w:jc w:val="both"/>
            </w:pPr>
          </w:p>
          <w:p w14:paraId="47196A53" w14:textId="7F7166D3" w:rsidR="00E7332F" w:rsidRPr="00B94BDE" w:rsidRDefault="00E7332F" w:rsidP="00E7332F">
            <w:pPr>
              <w:overflowPunct w:val="0"/>
              <w:autoSpaceDE w:val="0"/>
              <w:autoSpaceDN w:val="0"/>
              <w:adjustRightInd w:val="0"/>
              <w:jc w:val="both"/>
            </w:pPr>
            <w:r w:rsidRPr="00B94BDE">
              <w:t xml:space="preserve">rozhodování ve věcech </w:t>
            </w:r>
            <w:r w:rsidRPr="00B94BDE">
              <w:rPr>
                <w:b/>
              </w:rPr>
              <w:t>trestních</w:t>
            </w:r>
            <w:r w:rsidRPr="00B94BDE">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B94BDE" w:rsidRDefault="003E733A" w:rsidP="007C6D0A">
            <w:pPr>
              <w:overflowPunct w:val="0"/>
              <w:autoSpaceDE w:val="0"/>
              <w:autoSpaceDN w:val="0"/>
              <w:adjustRightInd w:val="0"/>
              <w:jc w:val="both"/>
            </w:pPr>
          </w:p>
          <w:p w14:paraId="28162B4E" w14:textId="77777777" w:rsidR="003E733A" w:rsidRPr="00B94BDE" w:rsidRDefault="003E733A" w:rsidP="007C6D0A">
            <w:pPr>
              <w:overflowPunct w:val="0"/>
              <w:autoSpaceDE w:val="0"/>
              <w:autoSpaceDN w:val="0"/>
              <w:adjustRightInd w:val="0"/>
              <w:jc w:val="both"/>
            </w:pPr>
          </w:p>
          <w:p w14:paraId="75881564" w14:textId="77777777" w:rsidR="003E733A" w:rsidRPr="00B94BDE" w:rsidRDefault="003E733A" w:rsidP="007C6D0A">
            <w:pPr>
              <w:overflowPunct w:val="0"/>
              <w:autoSpaceDE w:val="0"/>
              <w:autoSpaceDN w:val="0"/>
              <w:adjustRightInd w:val="0"/>
              <w:jc w:val="both"/>
            </w:pPr>
            <w:r w:rsidRPr="00B94BDE">
              <w:t xml:space="preserve">rozhodování ve věcech </w:t>
            </w:r>
            <w:r w:rsidRPr="00B94BDE">
              <w:rPr>
                <w:b/>
              </w:rPr>
              <w:t>podmíněného propuštění</w:t>
            </w:r>
            <w:r w:rsidRPr="00B94BDE">
              <w:t xml:space="preserve"> ve výši 100 % celkového nápadu, připadajícího na jeden senát Pp, přidělované automatickým přidělováním nápadu</w:t>
            </w:r>
          </w:p>
          <w:p w14:paraId="00A9972A" w14:textId="77777777" w:rsidR="003D57D1" w:rsidRPr="00B94BDE" w:rsidRDefault="003D57D1" w:rsidP="007C6D0A">
            <w:pPr>
              <w:overflowPunct w:val="0"/>
              <w:autoSpaceDE w:val="0"/>
              <w:autoSpaceDN w:val="0"/>
              <w:adjustRightInd w:val="0"/>
              <w:jc w:val="both"/>
            </w:pPr>
          </w:p>
          <w:p w14:paraId="0518E739" w14:textId="77777777" w:rsidR="003D57D1" w:rsidRPr="00B94BDE" w:rsidRDefault="003D57D1" w:rsidP="007C6D0A">
            <w:pPr>
              <w:overflowPunct w:val="0"/>
              <w:autoSpaceDE w:val="0"/>
              <w:autoSpaceDN w:val="0"/>
              <w:adjustRightInd w:val="0"/>
              <w:jc w:val="both"/>
            </w:pPr>
          </w:p>
          <w:p w14:paraId="276B3BB1" w14:textId="77777777" w:rsidR="003D57D1" w:rsidRPr="00B94BDE" w:rsidRDefault="003D57D1" w:rsidP="007C6D0A">
            <w:pPr>
              <w:overflowPunct w:val="0"/>
              <w:autoSpaceDE w:val="0"/>
              <w:autoSpaceDN w:val="0"/>
              <w:adjustRightInd w:val="0"/>
              <w:jc w:val="both"/>
            </w:pPr>
          </w:p>
          <w:p w14:paraId="57DDCD4C" w14:textId="77777777" w:rsidR="003D57D1" w:rsidRPr="00B94BDE" w:rsidRDefault="003D57D1" w:rsidP="003D57D1">
            <w:pPr>
              <w:overflowPunct w:val="0"/>
              <w:autoSpaceDE w:val="0"/>
              <w:autoSpaceDN w:val="0"/>
              <w:adjustRightInd w:val="0"/>
              <w:jc w:val="both"/>
            </w:pPr>
            <w:r w:rsidRPr="00B94BDE">
              <w:t xml:space="preserve">rozhodování ve věcech </w:t>
            </w:r>
            <w:r w:rsidRPr="00B94BDE">
              <w:rPr>
                <w:b/>
              </w:rPr>
              <w:t xml:space="preserve">výkonu zabezpečovací detence, </w:t>
            </w:r>
            <w:r w:rsidRPr="00B94BDE">
              <w:t>ve výši 75 % celkového nápadu, přidělované automatickým přidělováním nápadu</w:t>
            </w:r>
          </w:p>
          <w:p w14:paraId="7319CEE9" w14:textId="77777777" w:rsidR="003D57D1" w:rsidRPr="00B94BDE" w:rsidRDefault="003D57D1" w:rsidP="003D57D1">
            <w:pPr>
              <w:pStyle w:val="Prosttext"/>
              <w:rPr>
                <w:b/>
              </w:rPr>
            </w:pPr>
          </w:p>
          <w:p w14:paraId="6C11B050" w14:textId="77777777" w:rsidR="00D51F12" w:rsidRPr="00B94BDE" w:rsidRDefault="00D51F12" w:rsidP="00D51F12">
            <w:pPr>
              <w:rPr>
                <w:color w:val="FF0000"/>
              </w:rPr>
            </w:pPr>
          </w:p>
          <w:p w14:paraId="61B179B1" w14:textId="77777777" w:rsidR="00D51F12" w:rsidRPr="00B94BDE" w:rsidRDefault="00D51F12" w:rsidP="00D51F12">
            <w:pPr>
              <w:rPr>
                <w:color w:val="FF0000"/>
              </w:rPr>
            </w:pPr>
          </w:p>
          <w:p w14:paraId="77A69956" w14:textId="7DA5EE3C" w:rsidR="00D51F12" w:rsidRPr="00B94BDE" w:rsidRDefault="00D51F12" w:rsidP="00D51F12">
            <w:r w:rsidRPr="00B94BDE">
              <w:t xml:space="preserve">rozhodování ve věcech </w:t>
            </w:r>
            <w:r w:rsidRPr="00B94BDE">
              <w:rPr>
                <w:b/>
                <w:bCs/>
              </w:rPr>
              <w:t>všeobecného rejstříku Nt, Ntm</w:t>
            </w:r>
            <w:r w:rsidRPr="00B94BDE">
              <w:t xml:space="preserve"> ve výši 100 % celkového nápadu, připadajícího na jeden senát Nt, Ntm v oddílech:</w:t>
            </w:r>
          </w:p>
          <w:p w14:paraId="4D5571C7" w14:textId="77777777" w:rsidR="00D51F12" w:rsidRPr="00B94BDE" w:rsidRDefault="00D51F12" w:rsidP="00D51F12">
            <w:pPr>
              <w:rPr>
                <w:b/>
                <w:bCs/>
              </w:rPr>
            </w:pPr>
            <w:r w:rsidRPr="00B94BDE">
              <w:rPr>
                <w:b/>
                <w:bCs/>
              </w:rPr>
              <w:t>Výkon trestu</w:t>
            </w:r>
          </w:p>
          <w:p w14:paraId="59312D60" w14:textId="6C75FD94" w:rsidR="009563BA" w:rsidRPr="00B94BDE" w:rsidRDefault="00D51F12" w:rsidP="009563BA">
            <w:pPr>
              <w:rPr>
                <w:b/>
                <w:u w:val="single"/>
              </w:rPr>
            </w:pPr>
            <w:r w:rsidRPr="00B94BDE">
              <w:rPr>
                <w:b/>
                <w:bCs/>
              </w:rPr>
              <w:t xml:space="preserve">Zahlazení odsouzení </w:t>
            </w:r>
          </w:p>
          <w:p w14:paraId="4023B130" w14:textId="0108DE05" w:rsidR="00D10837" w:rsidRPr="00B94BDE" w:rsidRDefault="00D10837" w:rsidP="00D10837">
            <w:pPr>
              <w:pStyle w:val="Prosttext"/>
              <w:rPr>
                <w:b/>
                <w:u w:val="single"/>
              </w:rPr>
            </w:pPr>
          </w:p>
        </w:tc>
        <w:tc>
          <w:tcPr>
            <w:tcW w:w="2065" w:type="dxa"/>
            <w:shd w:val="clear" w:color="auto" w:fill="auto"/>
          </w:tcPr>
          <w:p w14:paraId="345151AF" w14:textId="77777777" w:rsidR="003E733A" w:rsidRPr="00B94BDE" w:rsidRDefault="003E733A" w:rsidP="007C6D0A">
            <w:pPr>
              <w:rPr>
                <w:b/>
              </w:rPr>
            </w:pPr>
          </w:p>
          <w:p w14:paraId="2EB778D9" w14:textId="77777777" w:rsidR="003E733A" w:rsidRPr="00B94BDE" w:rsidRDefault="003E733A" w:rsidP="007C6D0A">
            <w:pPr>
              <w:rPr>
                <w:b/>
              </w:rPr>
            </w:pPr>
            <w:r w:rsidRPr="00B94BDE">
              <w:rPr>
                <w:b/>
              </w:rPr>
              <w:t>Mgr. Monika</w:t>
            </w:r>
          </w:p>
          <w:p w14:paraId="4FA3E13E" w14:textId="77777777" w:rsidR="003E733A" w:rsidRPr="00B94BDE" w:rsidRDefault="003E733A" w:rsidP="007C6D0A">
            <w:pPr>
              <w:rPr>
                <w:b/>
              </w:rPr>
            </w:pPr>
            <w:r w:rsidRPr="00B94BDE">
              <w:rPr>
                <w:b/>
              </w:rPr>
              <w:t>KOZELKOVÁ</w:t>
            </w:r>
          </w:p>
          <w:p w14:paraId="5D04DB24" w14:textId="77777777" w:rsidR="003E733A" w:rsidRPr="00B94BDE" w:rsidRDefault="003E733A" w:rsidP="007C6D0A">
            <w:pPr>
              <w:rPr>
                <w:b/>
              </w:rPr>
            </w:pPr>
          </w:p>
          <w:p w14:paraId="1E57E932" w14:textId="77777777" w:rsidR="003E733A" w:rsidRPr="00B94BDE" w:rsidRDefault="003E733A" w:rsidP="007C6D0A">
            <w:pPr>
              <w:rPr>
                <w:b/>
              </w:rPr>
            </w:pPr>
          </w:p>
          <w:p w14:paraId="2D99D2F8" w14:textId="77777777" w:rsidR="003E733A" w:rsidRPr="00B94BDE" w:rsidRDefault="003E733A" w:rsidP="007C6D0A">
            <w:pPr>
              <w:rPr>
                <w:b/>
              </w:rPr>
            </w:pPr>
          </w:p>
        </w:tc>
        <w:tc>
          <w:tcPr>
            <w:tcW w:w="2835" w:type="dxa"/>
          </w:tcPr>
          <w:p w14:paraId="013F4997" w14:textId="77777777" w:rsidR="003E733A" w:rsidRPr="00B94BDE" w:rsidRDefault="003E733A" w:rsidP="007C6D0A"/>
          <w:p w14:paraId="73F6E2FE" w14:textId="77777777" w:rsidR="003E733A" w:rsidRPr="00B94BDE" w:rsidRDefault="00C5029A" w:rsidP="007C6D0A">
            <w:pPr>
              <w:rPr>
                <w:b/>
                <w:bCs/>
              </w:rPr>
            </w:pPr>
            <w:r w:rsidRPr="00B94BDE">
              <w:rPr>
                <w:b/>
                <w:bCs/>
              </w:rPr>
              <w:t>Mgr. Ing. Jaroslav Pytloun</w:t>
            </w:r>
          </w:p>
          <w:p w14:paraId="616F32DE" w14:textId="77777777" w:rsidR="003E733A" w:rsidRPr="00B94BDE" w:rsidRDefault="003E733A" w:rsidP="007C6D0A">
            <w:pPr>
              <w:rPr>
                <w:b/>
                <w:bCs/>
              </w:rPr>
            </w:pPr>
          </w:p>
          <w:p w14:paraId="01FF5920" w14:textId="77777777" w:rsidR="003E733A" w:rsidRPr="00B94BDE" w:rsidRDefault="003E733A" w:rsidP="007C6D0A">
            <w:pPr>
              <w:rPr>
                <w:b/>
                <w:bCs/>
              </w:rPr>
            </w:pPr>
          </w:p>
          <w:p w14:paraId="3C0AD85F" w14:textId="77777777" w:rsidR="003E733A" w:rsidRPr="00B94BDE" w:rsidRDefault="003E733A" w:rsidP="007C6D0A"/>
        </w:tc>
        <w:tc>
          <w:tcPr>
            <w:tcW w:w="3053" w:type="dxa"/>
            <w:shd w:val="clear" w:color="auto" w:fill="auto"/>
          </w:tcPr>
          <w:p w14:paraId="071B93C0" w14:textId="77777777" w:rsidR="003E733A" w:rsidRPr="00B94BDE" w:rsidRDefault="003E733A" w:rsidP="007C6D0A"/>
          <w:p w14:paraId="47FFF20F" w14:textId="77777777" w:rsidR="003E733A" w:rsidRPr="00B94BDE" w:rsidRDefault="003E733A" w:rsidP="007C6D0A">
            <w:r w:rsidRPr="00B94BDE">
              <w:t>JUDr. Jana Petráková – 3 T</w:t>
            </w:r>
          </w:p>
          <w:p w14:paraId="40F603F6" w14:textId="77777777" w:rsidR="003E733A" w:rsidRPr="00B94BDE" w:rsidRDefault="003E733A" w:rsidP="008122E6">
            <w:r w:rsidRPr="00B94BDE">
              <w:t xml:space="preserve">Mgr. </w:t>
            </w:r>
            <w:r w:rsidR="008122E6" w:rsidRPr="00B94BDE">
              <w:t>Michal Dvořák -  6 T</w:t>
            </w:r>
          </w:p>
        </w:tc>
      </w:tr>
    </w:tbl>
    <w:p w14:paraId="5E67566E" w14:textId="2F9CB911" w:rsidR="003E733A" w:rsidRPr="00B94BDE" w:rsidRDefault="003E733A" w:rsidP="003E733A"/>
    <w:p w14:paraId="2A748570" w14:textId="532FDF5F" w:rsidR="00DF70C9" w:rsidRPr="00B94BDE" w:rsidRDefault="00DF70C9" w:rsidP="003E733A"/>
    <w:p w14:paraId="723C5D4F" w14:textId="77777777" w:rsidR="00DF70C9" w:rsidRPr="00B94BDE"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5238"/>
        <w:gridCol w:w="2083"/>
        <w:gridCol w:w="2646"/>
        <w:gridCol w:w="3138"/>
      </w:tblGrid>
      <w:tr w:rsidR="009A5B22" w:rsidRPr="00B94BDE" w14:paraId="4E5146E7" w14:textId="77777777" w:rsidTr="007C6D0A">
        <w:tc>
          <w:tcPr>
            <w:tcW w:w="888" w:type="dxa"/>
            <w:shd w:val="clear" w:color="auto" w:fill="auto"/>
          </w:tcPr>
          <w:p w14:paraId="3D6BB2AC" w14:textId="77777777" w:rsidR="003E733A" w:rsidRPr="00B94BDE" w:rsidRDefault="003E733A" w:rsidP="007C6D0A">
            <w:r w:rsidRPr="00B94BDE">
              <w:t>soudní odd.</w:t>
            </w:r>
          </w:p>
        </w:tc>
        <w:tc>
          <w:tcPr>
            <w:tcW w:w="5341" w:type="dxa"/>
            <w:shd w:val="clear" w:color="auto" w:fill="auto"/>
          </w:tcPr>
          <w:p w14:paraId="67B23BDC" w14:textId="77777777" w:rsidR="003E733A" w:rsidRPr="00B94BDE" w:rsidRDefault="003E733A" w:rsidP="007C6D0A">
            <w:pPr>
              <w:rPr>
                <w:b/>
              </w:rPr>
            </w:pPr>
            <w:r w:rsidRPr="00B94BDE">
              <w:rPr>
                <w:b/>
              </w:rPr>
              <w:t>obor působnosti</w:t>
            </w:r>
          </w:p>
        </w:tc>
        <w:tc>
          <w:tcPr>
            <w:tcW w:w="2101" w:type="dxa"/>
            <w:shd w:val="clear" w:color="auto" w:fill="auto"/>
          </w:tcPr>
          <w:p w14:paraId="3BAF5CC9" w14:textId="77777777" w:rsidR="003E733A" w:rsidRPr="00B94BDE" w:rsidRDefault="003E733A" w:rsidP="007C6D0A">
            <w:pPr>
              <w:rPr>
                <w:b/>
              </w:rPr>
            </w:pPr>
            <w:r w:rsidRPr="00B94BDE">
              <w:rPr>
                <w:b/>
              </w:rPr>
              <w:t>předseda senátu</w:t>
            </w:r>
          </w:p>
          <w:p w14:paraId="51875A25" w14:textId="77777777" w:rsidR="003E733A" w:rsidRPr="00B94BDE" w:rsidRDefault="003E733A" w:rsidP="007C6D0A">
            <w:pPr>
              <w:rPr>
                <w:b/>
              </w:rPr>
            </w:pPr>
            <w:r w:rsidRPr="00B94BDE">
              <w:rPr>
                <w:b/>
              </w:rPr>
              <w:t>samosoudce</w:t>
            </w:r>
          </w:p>
        </w:tc>
        <w:tc>
          <w:tcPr>
            <w:tcW w:w="2693" w:type="dxa"/>
          </w:tcPr>
          <w:p w14:paraId="509A1016" w14:textId="77777777" w:rsidR="003E733A" w:rsidRPr="00B94BDE" w:rsidRDefault="003E733A" w:rsidP="007C6D0A">
            <w:pPr>
              <w:rPr>
                <w:b/>
              </w:rPr>
            </w:pPr>
            <w:r w:rsidRPr="00B94BDE">
              <w:rPr>
                <w:b/>
              </w:rPr>
              <w:t>asistent</w:t>
            </w:r>
          </w:p>
        </w:tc>
        <w:tc>
          <w:tcPr>
            <w:tcW w:w="3195" w:type="dxa"/>
            <w:shd w:val="clear" w:color="auto" w:fill="auto"/>
          </w:tcPr>
          <w:p w14:paraId="4168033E" w14:textId="77777777" w:rsidR="003E733A" w:rsidRPr="00B94BDE" w:rsidRDefault="003E733A" w:rsidP="007C6D0A">
            <w:pPr>
              <w:rPr>
                <w:b/>
              </w:rPr>
            </w:pPr>
            <w:r w:rsidRPr="00B94BDE">
              <w:rPr>
                <w:b/>
              </w:rPr>
              <w:t>zástup</w:t>
            </w:r>
          </w:p>
        </w:tc>
      </w:tr>
      <w:tr w:rsidR="00A4435C" w:rsidRPr="00B94BDE" w14:paraId="28CF0560" w14:textId="77777777" w:rsidTr="007C6D0A">
        <w:tc>
          <w:tcPr>
            <w:tcW w:w="888" w:type="dxa"/>
            <w:shd w:val="clear" w:color="auto" w:fill="auto"/>
          </w:tcPr>
          <w:p w14:paraId="1F19DC8B" w14:textId="77777777" w:rsidR="003E733A" w:rsidRPr="00B94BDE" w:rsidRDefault="003E733A" w:rsidP="007C6D0A">
            <w:pPr>
              <w:jc w:val="center"/>
              <w:rPr>
                <w:b/>
              </w:rPr>
            </w:pPr>
          </w:p>
          <w:p w14:paraId="3E2E850E" w14:textId="77777777" w:rsidR="003E733A" w:rsidRPr="00B94BDE" w:rsidRDefault="003E733A" w:rsidP="009563BA">
            <w:pPr>
              <w:jc w:val="center"/>
              <w:rPr>
                <w:b/>
              </w:rPr>
            </w:pPr>
            <w:r w:rsidRPr="00B94BDE">
              <w:rPr>
                <w:b/>
              </w:rPr>
              <w:t>6</w:t>
            </w:r>
          </w:p>
          <w:p w14:paraId="19B34BA5" w14:textId="77777777" w:rsidR="003E733A" w:rsidRPr="00B94BDE" w:rsidRDefault="00C01273" w:rsidP="009563BA">
            <w:pPr>
              <w:jc w:val="center"/>
              <w:rPr>
                <w:b/>
              </w:rPr>
            </w:pPr>
            <w:r w:rsidRPr="00B94BDE">
              <w:rPr>
                <w:b/>
              </w:rPr>
              <w:t>T</w:t>
            </w:r>
          </w:p>
          <w:p w14:paraId="0E69BF74" w14:textId="77777777" w:rsidR="00C01273" w:rsidRPr="00B94BDE" w:rsidRDefault="00C01273" w:rsidP="009563BA">
            <w:pPr>
              <w:jc w:val="center"/>
              <w:rPr>
                <w:b/>
              </w:rPr>
            </w:pPr>
          </w:p>
          <w:p w14:paraId="09E275B3" w14:textId="77777777" w:rsidR="00C01273" w:rsidRPr="00B94BDE" w:rsidRDefault="00C01273" w:rsidP="009563BA">
            <w:pPr>
              <w:jc w:val="center"/>
              <w:rPr>
                <w:b/>
              </w:rPr>
            </w:pPr>
          </w:p>
          <w:p w14:paraId="4FC9FC1D" w14:textId="77777777" w:rsidR="00C01273" w:rsidRPr="00B94BDE" w:rsidRDefault="00C01273" w:rsidP="009563BA">
            <w:pPr>
              <w:jc w:val="center"/>
              <w:rPr>
                <w:b/>
              </w:rPr>
            </w:pPr>
          </w:p>
          <w:p w14:paraId="12D9C532" w14:textId="77777777" w:rsidR="00C01273" w:rsidRPr="00B94BDE" w:rsidRDefault="00C01273" w:rsidP="009563BA">
            <w:pPr>
              <w:jc w:val="center"/>
              <w:rPr>
                <w:b/>
              </w:rPr>
            </w:pPr>
          </w:p>
          <w:p w14:paraId="476ECEC7" w14:textId="77777777" w:rsidR="00C01273" w:rsidRPr="00B94BDE" w:rsidRDefault="00C01273" w:rsidP="009563BA">
            <w:pPr>
              <w:jc w:val="center"/>
              <w:rPr>
                <w:b/>
              </w:rPr>
            </w:pPr>
          </w:p>
          <w:p w14:paraId="00FF8A4E" w14:textId="77777777" w:rsidR="00C01273" w:rsidRPr="00B94BDE" w:rsidRDefault="00C01273" w:rsidP="009563BA">
            <w:pPr>
              <w:jc w:val="center"/>
              <w:rPr>
                <w:b/>
              </w:rPr>
            </w:pPr>
          </w:p>
          <w:p w14:paraId="666975ED" w14:textId="77777777" w:rsidR="00C01273" w:rsidRPr="00B94BDE" w:rsidRDefault="00C01273" w:rsidP="009563BA">
            <w:pPr>
              <w:jc w:val="center"/>
              <w:rPr>
                <w:b/>
              </w:rPr>
            </w:pPr>
          </w:p>
          <w:p w14:paraId="76DDE9A6" w14:textId="77777777" w:rsidR="00C01273" w:rsidRPr="00B94BDE" w:rsidRDefault="00C01273" w:rsidP="009563BA">
            <w:pPr>
              <w:jc w:val="center"/>
              <w:rPr>
                <w:b/>
              </w:rPr>
            </w:pPr>
          </w:p>
          <w:p w14:paraId="46BF3832" w14:textId="0C3A9173" w:rsidR="009563BA" w:rsidRPr="00B94BDE" w:rsidRDefault="0042179F" w:rsidP="009563BA">
            <w:pPr>
              <w:jc w:val="center"/>
              <w:rPr>
                <w:b/>
              </w:rPr>
            </w:pPr>
            <w:r w:rsidRPr="00B94BDE">
              <w:rPr>
                <w:b/>
              </w:rPr>
              <w:t>6</w:t>
            </w:r>
          </w:p>
          <w:p w14:paraId="07E47C8C" w14:textId="6CB87870" w:rsidR="00C01273" w:rsidRPr="00B94BDE" w:rsidRDefault="00C01273" w:rsidP="009563BA">
            <w:pPr>
              <w:jc w:val="center"/>
              <w:rPr>
                <w:b/>
              </w:rPr>
            </w:pPr>
            <w:r w:rsidRPr="00B94BDE">
              <w:rPr>
                <w:b/>
              </w:rPr>
              <w:t>P</w:t>
            </w:r>
            <w:r w:rsidR="0042179F" w:rsidRPr="00B94BDE">
              <w:rPr>
                <w:b/>
              </w:rPr>
              <w:t>P</w:t>
            </w:r>
          </w:p>
          <w:p w14:paraId="638AAFFE" w14:textId="77777777" w:rsidR="003E733A" w:rsidRPr="00B94BDE" w:rsidRDefault="003E733A" w:rsidP="009563BA">
            <w:pPr>
              <w:jc w:val="center"/>
            </w:pPr>
          </w:p>
          <w:p w14:paraId="5A8E98C2" w14:textId="77777777" w:rsidR="003E733A" w:rsidRPr="00B94BDE" w:rsidRDefault="003E733A" w:rsidP="009563BA">
            <w:pPr>
              <w:jc w:val="center"/>
            </w:pPr>
          </w:p>
          <w:p w14:paraId="2B87437D" w14:textId="77777777" w:rsidR="003E733A" w:rsidRPr="00B94BDE" w:rsidRDefault="003E733A" w:rsidP="009563BA">
            <w:pPr>
              <w:jc w:val="center"/>
            </w:pPr>
          </w:p>
          <w:p w14:paraId="7F34D34B" w14:textId="77777777" w:rsidR="003E733A" w:rsidRPr="00B94BDE" w:rsidRDefault="003E733A" w:rsidP="009563BA">
            <w:pPr>
              <w:jc w:val="center"/>
            </w:pPr>
          </w:p>
          <w:p w14:paraId="06D123CB" w14:textId="7BF15280" w:rsidR="009563BA" w:rsidRPr="00B94BDE" w:rsidRDefault="0042179F" w:rsidP="009563BA">
            <w:pPr>
              <w:jc w:val="center"/>
              <w:rPr>
                <w:b/>
              </w:rPr>
            </w:pPr>
            <w:r w:rsidRPr="00B94BDE">
              <w:rPr>
                <w:b/>
              </w:rPr>
              <w:t>6</w:t>
            </w:r>
          </w:p>
          <w:p w14:paraId="289AEFFD" w14:textId="7CFDB40F" w:rsidR="003E733A" w:rsidRPr="00B94BDE" w:rsidRDefault="003D57D1" w:rsidP="009563BA">
            <w:pPr>
              <w:jc w:val="center"/>
              <w:rPr>
                <w:b/>
              </w:rPr>
            </w:pPr>
            <w:r w:rsidRPr="00B94BDE">
              <w:rPr>
                <w:b/>
              </w:rPr>
              <w:t>Dt</w:t>
            </w:r>
          </w:p>
          <w:p w14:paraId="0C99BB81" w14:textId="00BAFFCF" w:rsidR="00D10837" w:rsidRPr="00B94BDE" w:rsidRDefault="00D10837" w:rsidP="009563BA">
            <w:pPr>
              <w:jc w:val="center"/>
              <w:rPr>
                <w:b/>
              </w:rPr>
            </w:pPr>
          </w:p>
          <w:p w14:paraId="20F467AA" w14:textId="5B39B8D4" w:rsidR="00D10837" w:rsidRPr="00B94BDE" w:rsidRDefault="00D10837" w:rsidP="009563BA">
            <w:pPr>
              <w:jc w:val="center"/>
              <w:rPr>
                <w:b/>
              </w:rPr>
            </w:pPr>
          </w:p>
          <w:p w14:paraId="50747AB6" w14:textId="1F948A9C" w:rsidR="00D10837" w:rsidRPr="00B94BDE" w:rsidRDefault="00D10837" w:rsidP="009563BA">
            <w:pPr>
              <w:jc w:val="center"/>
              <w:rPr>
                <w:b/>
              </w:rPr>
            </w:pPr>
          </w:p>
          <w:p w14:paraId="20964B21" w14:textId="73F6F567" w:rsidR="00D10837" w:rsidRPr="00B94BDE" w:rsidRDefault="0042179F" w:rsidP="009563BA">
            <w:pPr>
              <w:jc w:val="center"/>
              <w:rPr>
                <w:b/>
              </w:rPr>
            </w:pPr>
            <w:r w:rsidRPr="00B94BDE">
              <w:rPr>
                <w:b/>
              </w:rPr>
              <w:t>6</w:t>
            </w:r>
          </w:p>
          <w:p w14:paraId="526B5D0A" w14:textId="5E833140" w:rsidR="00D10837" w:rsidRPr="00B94BDE" w:rsidRDefault="00D10837" w:rsidP="009563BA">
            <w:pPr>
              <w:jc w:val="center"/>
              <w:rPr>
                <w:b/>
              </w:rPr>
            </w:pPr>
            <w:r w:rsidRPr="00B94BDE">
              <w:rPr>
                <w:b/>
              </w:rPr>
              <w:t>Nt, Ntm</w:t>
            </w:r>
          </w:p>
          <w:p w14:paraId="5AF58D9B" w14:textId="77777777" w:rsidR="003E733A" w:rsidRPr="00B94BDE" w:rsidRDefault="003E733A" w:rsidP="007C6D0A"/>
        </w:tc>
        <w:tc>
          <w:tcPr>
            <w:tcW w:w="5341" w:type="dxa"/>
            <w:shd w:val="clear" w:color="auto" w:fill="auto"/>
          </w:tcPr>
          <w:p w14:paraId="19466534" w14:textId="77777777" w:rsidR="003E733A" w:rsidRPr="00B94BDE" w:rsidRDefault="003E733A" w:rsidP="007C6D0A">
            <w:pPr>
              <w:overflowPunct w:val="0"/>
              <w:autoSpaceDE w:val="0"/>
              <w:autoSpaceDN w:val="0"/>
              <w:adjustRightInd w:val="0"/>
              <w:jc w:val="both"/>
            </w:pPr>
          </w:p>
          <w:p w14:paraId="28A0F49D" w14:textId="4B20F484" w:rsidR="003E733A" w:rsidRPr="00B94BDE" w:rsidRDefault="00E7332F" w:rsidP="007C6D0A">
            <w:pPr>
              <w:overflowPunct w:val="0"/>
              <w:autoSpaceDE w:val="0"/>
              <w:autoSpaceDN w:val="0"/>
              <w:adjustRightInd w:val="0"/>
              <w:jc w:val="both"/>
            </w:pPr>
            <w:r w:rsidRPr="00B94BDE">
              <w:t xml:space="preserve">rozhodování ve věcech </w:t>
            </w:r>
            <w:r w:rsidRPr="00B94BDE">
              <w:rPr>
                <w:b/>
              </w:rPr>
              <w:t>trestních</w:t>
            </w:r>
            <w:r w:rsidRPr="00B94BDE">
              <w:t xml:space="preserve"> v objemu 30 %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B94BDE" w:rsidRDefault="009563BA" w:rsidP="007C6D0A">
            <w:pPr>
              <w:overflowPunct w:val="0"/>
              <w:autoSpaceDE w:val="0"/>
              <w:autoSpaceDN w:val="0"/>
              <w:adjustRightInd w:val="0"/>
              <w:jc w:val="both"/>
            </w:pPr>
          </w:p>
          <w:p w14:paraId="061C1FC9" w14:textId="77777777" w:rsidR="009563BA" w:rsidRPr="00B94BDE" w:rsidRDefault="009563BA" w:rsidP="007C6D0A">
            <w:pPr>
              <w:overflowPunct w:val="0"/>
              <w:autoSpaceDE w:val="0"/>
              <w:autoSpaceDN w:val="0"/>
              <w:adjustRightInd w:val="0"/>
              <w:jc w:val="both"/>
            </w:pPr>
          </w:p>
          <w:p w14:paraId="41D4FE6E" w14:textId="77777777" w:rsidR="003E733A" w:rsidRPr="00B94BDE" w:rsidRDefault="003E733A" w:rsidP="007C6D0A">
            <w:pPr>
              <w:overflowPunct w:val="0"/>
              <w:autoSpaceDE w:val="0"/>
              <w:autoSpaceDN w:val="0"/>
              <w:adjustRightInd w:val="0"/>
              <w:jc w:val="both"/>
            </w:pPr>
            <w:r w:rsidRPr="00B94BDE">
              <w:t xml:space="preserve">rozhodování ve věcech </w:t>
            </w:r>
            <w:r w:rsidRPr="00B94BDE">
              <w:rPr>
                <w:b/>
              </w:rPr>
              <w:t>podmíněného propuštění</w:t>
            </w:r>
            <w:r w:rsidR="004C5F87" w:rsidRPr="00B94BDE">
              <w:t xml:space="preserve"> ve výši 30</w:t>
            </w:r>
            <w:r w:rsidRPr="00B94BDE">
              <w:t xml:space="preserve"> % celkového nápadu, připadajícího na jeden senát Pp, přidělované automatickým přidělováním nápadu</w:t>
            </w:r>
          </w:p>
          <w:p w14:paraId="2331A22C" w14:textId="2056D121" w:rsidR="003D57D1" w:rsidRPr="00B94BDE" w:rsidRDefault="003D57D1" w:rsidP="007C6D0A">
            <w:pPr>
              <w:overflowPunct w:val="0"/>
              <w:autoSpaceDE w:val="0"/>
              <w:autoSpaceDN w:val="0"/>
              <w:adjustRightInd w:val="0"/>
              <w:jc w:val="both"/>
            </w:pPr>
          </w:p>
          <w:p w14:paraId="3DA1A32C" w14:textId="77777777" w:rsidR="009563BA" w:rsidRPr="00B94BDE" w:rsidRDefault="009563BA" w:rsidP="007C6D0A">
            <w:pPr>
              <w:overflowPunct w:val="0"/>
              <w:autoSpaceDE w:val="0"/>
              <w:autoSpaceDN w:val="0"/>
              <w:adjustRightInd w:val="0"/>
              <w:jc w:val="both"/>
            </w:pPr>
          </w:p>
          <w:p w14:paraId="42272E27" w14:textId="77777777" w:rsidR="003D57D1" w:rsidRPr="00B94BDE" w:rsidRDefault="003D57D1" w:rsidP="003D57D1">
            <w:pPr>
              <w:overflowPunct w:val="0"/>
              <w:autoSpaceDE w:val="0"/>
              <w:autoSpaceDN w:val="0"/>
              <w:adjustRightInd w:val="0"/>
              <w:jc w:val="both"/>
            </w:pPr>
            <w:r w:rsidRPr="00B94BDE">
              <w:t xml:space="preserve">rozhodování ve věcech </w:t>
            </w:r>
            <w:r w:rsidRPr="00B94BDE">
              <w:rPr>
                <w:b/>
              </w:rPr>
              <w:t xml:space="preserve">výkonu zabezpečovací detence, </w:t>
            </w:r>
            <w:r w:rsidRPr="00B94BDE">
              <w:t>ve výši 75 % celkového nápadu, přidělované automatickým přidělováním nápadu</w:t>
            </w:r>
          </w:p>
          <w:p w14:paraId="74226289" w14:textId="77777777" w:rsidR="003D57D1" w:rsidRPr="00B94BDE" w:rsidRDefault="003D57D1" w:rsidP="003D57D1">
            <w:pPr>
              <w:pStyle w:val="Prosttext"/>
              <w:rPr>
                <w:b/>
              </w:rPr>
            </w:pPr>
          </w:p>
          <w:p w14:paraId="6565A45F" w14:textId="77777777" w:rsidR="00D10837" w:rsidRPr="00B94BDE" w:rsidRDefault="00D10837" w:rsidP="007C6D0A">
            <w:pPr>
              <w:overflowPunct w:val="0"/>
              <w:autoSpaceDE w:val="0"/>
              <w:autoSpaceDN w:val="0"/>
              <w:adjustRightInd w:val="0"/>
              <w:jc w:val="both"/>
            </w:pPr>
          </w:p>
          <w:p w14:paraId="44F6760C" w14:textId="77777777" w:rsidR="00DF70C9" w:rsidRPr="00B94BDE" w:rsidRDefault="00DF70C9" w:rsidP="00DF70C9">
            <w:r w:rsidRPr="00B94BDE">
              <w:t xml:space="preserve">rozhodování ve věcech </w:t>
            </w:r>
            <w:r w:rsidRPr="00B94BDE">
              <w:rPr>
                <w:b/>
                <w:bCs/>
              </w:rPr>
              <w:t>všeobecného rejstříku Nt, Ntm</w:t>
            </w:r>
            <w:r w:rsidRPr="00B94BDE">
              <w:t xml:space="preserve"> ve výši 100 % celkového nápadu, připadajícího na jeden senát Nt, Ntm v oddílech:</w:t>
            </w:r>
          </w:p>
          <w:p w14:paraId="3E1B77D6" w14:textId="77777777" w:rsidR="00DF70C9" w:rsidRPr="00B94BDE" w:rsidRDefault="00DF70C9" w:rsidP="00DF70C9">
            <w:pPr>
              <w:rPr>
                <w:b/>
                <w:bCs/>
              </w:rPr>
            </w:pPr>
            <w:r w:rsidRPr="00B94BDE">
              <w:rPr>
                <w:b/>
                <w:bCs/>
              </w:rPr>
              <w:t>Výkon trestu</w:t>
            </w:r>
          </w:p>
          <w:p w14:paraId="662B0FD6" w14:textId="3ED11F8A" w:rsidR="00D10837" w:rsidRPr="00B94BDE" w:rsidRDefault="00DF70C9" w:rsidP="00DF70C9">
            <w:pPr>
              <w:overflowPunct w:val="0"/>
              <w:autoSpaceDE w:val="0"/>
              <w:autoSpaceDN w:val="0"/>
              <w:adjustRightInd w:val="0"/>
              <w:jc w:val="both"/>
            </w:pPr>
            <w:r w:rsidRPr="00B94BDE">
              <w:rPr>
                <w:b/>
                <w:bCs/>
              </w:rPr>
              <w:t>Zahlazení odsouzení</w:t>
            </w:r>
          </w:p>
        </w:tc>
        <w:tc>
          <w:tcPr>
            <w:tcW w:w="2101" w:type="dxa"/>
            <w:shd w:val="clear" w:color="auto" w:fill="auto"/>
          </w:tcPr>
          <w:p w14:paraId="1D0B7E81" w14:textId="77777777" w:rsidR="003E733A" w:rsidRPr="00B94BDE" w:rsidRDefault="003E733A" w:rsidP="007C6D0A">
            <w:pPr>
              <w:rPr>
                <w:b/>
              </w:rPr>
            </w:pPr>
          </w:p>
          <w:p w14:paraId="5D00D4B5" w14:textId="77777777" w:rsidR="003E733A" w:rsidRPr="00B94BDE" w:rsidRDefault="003E733A" w:rsidP="007C6D0A">
            <w:pPr>
              <w:rPr>
                <w:b/>
              </w:rPr>
            </w:pPr>
            <w:r w:rsidRPr="00B94BDE">
              <w:rPr>
                <w:b/>
              </w:rPr>
              <w:t>Mgr. Michal</w:t>
            </w:r>
          </w:p>
          <w:p w14:paraId="03ED064A" w14:textId="77777777" w:rsidR="003E733A" w:rsidRPr="00B94BDE" w:rsidRDefault="003E733A" w:rsidP="007C6D0A">
            <w:pPr>
              <w:rPr>
                <w:b/>
              </w:rPr>
            </w:pPr>
            <w:r w:rsidRPr="00B94BDE">
              <w:rPr>
                <w:b/>
              </w:rPr>
              <w:t>DVOŘÁK</w:t>
            </w:r>
          </w:p>
          <w:p w14:paraId="3716F2E4" w14:textId="77777777" w:rsidR="003E733A" w:rsidRPr="00B94BDE" w:rsidRDefault="003E733A" w:rsidP="007C6D0A">
            <w:pPr>
              <w:rPr>
                <w:b/>
              </w:rPr>
            </w:pPr>
          </w:p>
          <w:p w14:paraId="0670DC8A" w14:textId="77777777" w:rsidR="003E733A" w:rsidRPr="00B94BDE" w:rsidRDefault="003E733A" w:rsidP="007C6D0A">
            <w:pPr>
              <w:rPr>
                <w:b/>
              </w:rPr>
            </w:pPr>
          </w:p>
          <w:p w14:paraId="32C94717" w14:textId="77777777" w:rsidR="003E733A" w:rsidRPr="00B94BDE" w:rsidRDefault="003E733A" w:rsidP="007C6D0A">
            <w:pPr>
              <w:rPr>
                <w:b/>
              </w:rPr>
            </w:pPr>
          </w:p>
          <w:p w14:paraId="6EB91698" w14:textId="77777777" w:rsidR="003E733A" w:rsidRPr="00B94BDE" w:rsidRDefault="003E733A" w:rsidP="007C6D0A">
            <w:pPr>
              <w:rPr>
                <w:b/>
              </w:rPr>
            </w:pPr>
          </w:p>
        </w:tc>
        <w:tc>
          <w:tcPr>
            <w:tcW w:w="2693" w:type="dxa"/>
          </w:tcPr>
          <w:p w14:paraId="4DA4ABDF" w14:textId="77777777" w:rsidR="003E733A" w:rsidRPr="00B94BDE" w:rsidRDefault="003E733A" w:rsidP="007C6D0A">
            <w:pPr>
              <w:rPr>
                <w:b/>
                <w:bCs/>
              </w:rPr>
            </w:pPr>
          </w:p>
          <w:p w14:paraId="41625E28" w14:textId="77777777" w:rsidR="00C5029A" w:rsidRPr="00B94BDE" w:rsidRDefault="00C5029A" w:rsidP="00C5029A">
            <w:pPr>
              <w:rPr>
                <w:b/>
                <w:bCs/>
              </w:rPr>
            </w:pPr>
            <w:r w:rsidRPr="00B94BDE">
              <w:rPr>
                <w:b/>
                <w:bCs/>
              </w:rPr>
              <w:t>Mgr. Ing. Jaroslav Pytloun</w:t>
            </w:r>
          </w:p>
          <w:p w14:paraId="75C2FDB1" w14:textId="77777777" w:rsidR="003E733A" w:rsidRPr="00B94BDE" w:rsidRDefault="003E733A" w:rsidP="00000328"/>
        </w:tc>
        <w:tc>
          <w:tcPr>
            <w:tcW w:w="3195" w:type="dxa"/>
            <w:shd w:val="clear" w:color="auto" w:fill="auto"/>
          </w:tcPr>
          <w:p w14:paraId="548B7559" w14:textId="77777777" w:rsidR="003E733A" w:rsidRPr="00B94BDE" w:rsidRDefault="003E733A" w:rsidP="007C6D0A"/>
          <w:p w14:paraId="0521AF87" w14:textId="77777777" w:rsidR="00FB419A" w:rsidRPr="00B94BDE" w:rsidRDefault="00C5029A" w:rsidP="00FB419A">
            <w:r w:rsidRPr="00B94BDE">
              <w:t>Mgr. Vítězslav Rašík – 2 T</w:t>
            </w:r>
          </w:p>
          <w:p w14:paraId="78577980" w14:textId="77777777" w:rsidR="00580451" w:rsidRPr="00B94BDE" w:rsidRDefault="00580451" w:rsidP="007C6D0A">
            <w:r w:rsidRPr="00B94BDE">
              <w:t>Mgr. Helena Strnadová – 1</w:t>
            </w:r>
            <w:r w:rsidR="00C5029A" w:rsidRPr="00B94BDE">
              <w:t xml:space="preserve"> </w:t>
            </w:r>
            <w:r w:rsidRPr="00B94BDE">
              <w:t>T</w:t>
            </w:r>
          </w:p>
          <w:p w14:paraId="4EDD0AD3" w14:textId="77777777" w:rsidR="003E733A" w:rsidRPr="00B94BDE" w:rsidRDefault="003E733A" w:rsidP="007C6D0A"/>
          <w:p w14:paraId="10F52D14" w14:textId="77777777" w:rsidR="003E733A" w:rsidRPr="00B94BDE" w:rsidRDefault="003E733A" w:rsidP="007C6D0A"/>
        </w:tc>
      </w:tr>
    </w:tbl>
    <w:p w14:paraId="290DF4B1" w14:textId="7050ED23" w:rsidR="003E733A" w:rsidRPr="00B94BDE" w:rsidRDefault="003E733A" w:rsidP="003E733A"/>
    <w:p w14:paraId="6BA65E22" w14:textId="68763975" w:rsidR="009563BA" w:rsidRPr="00B94BDE" w:rsidRDefault="009563BA" w:rsidP="003E733A"/>
    <w:p w14:paraId="1A872821" w14:textId="4E1B3FAC" w:rsidR="009563BA" w:rsidRPr="00B94BDE" w:rsidRDefault="009563BA" w:rsidP="003E733A"/>
    <w:p w14:paraId="0666807B" w14:textId="77777777" w:rsidR="009563BA" w:rsidRPr="00B94BDE" w:rsidRDefault="009563BA" w:rsidP="003E733A"/>
    <w:p w14:paraId="0567C0AD" w14:textId="77777777" w:rsidR="009361C5" w:rsidRPr="00B94BDE"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B94BDE" w14:paraId="3F0F6DDF" w14:textId="77777777" w:rsidTr="007C6D0A">
        <w:tc>
          <w:tcPr>
            <w:tcW w:w="897" w:type="dxa"/>
            <w:shd w:val="clear" w:color="auto" w:fill="auto"/>
          </w:tcPr>
          <w:p w14:paraId="78575B86" w14:textId="77777777" w:rsidR="003E733A" w:rsidRPr="00B94BDE" w:rsidRDefault="003E733A" w:rsidP="0079162C">
            <w:pPr>
              <w:rPr>
                <w:b/>
              </w:rPr>
            </w:pPr>
            <w:r w:rsidRPr="00B94BDE">
              <w:rPr>
                <w:b/>
              </w:rPr>
              <w:t>soudn</w:t>
            </w:r>
            <w:r w:rsidR="0079162C" w:rsidRPr="00B94BDE">
              <w:rPr>
                <w:b/>
              </w:rPr>
              <w:t>í</w:t>
            </w:r>
            <w:r w:rsidRPr="00B94BDE">
              <w:rPr>
                <w:b/>
              </w:rPr>
              <w:t xml:space="preserve"> odd.</w:t>
            </w:r>
          </w:p>
        </w:tc>
        <w:tc>
          <w:tcPr>
            <w:tcW w:w="2358" w:type="dxa"/>
            <w:shd w:val="clear" w:color="auto" w:fill="auto"/>
          </w:tcPr>
          <w:p w14:paraId="4A5F2A1A" w14:textId="77777777" w:rsidR="003E733A" w:rsidRPr="00B94BDE" w:rsidRDefault="003E733A" w:rsidP="007C6D0A">
            <w:pPr>
              <w:rPr>
                <w:b/>
              </w:rPr>
            </w:pPr>
            <w:r w:rsidRPr="00B94BDE">
              <w:rPr>
                <w:b/>
              </w:rPr>
              <w:t>obor působnosti</w:t>
            </w:r>
          </w:p>
        </w:tc>
        <w:tc>
          <w:tcPr>
            <w:tcW w:w="2736" w:type="dxa"/>
            <w:shd w:val="clear" w:color="auto" w:fill="auto"/>
          </w:tcPr>
          <w:p w14:paraId="3FDEFC31" w14:textId="77777777" w:rsidR="003E733A" w:rsidRPr="00B94BDE" w:rsidRDefault="003E733A" w:rsidP="007C6D0A">
            <w:pPr>
              <w:rPr>
                <w:b/>
              </w:rPr>
            </w:pPr>
            <w:r w:rsidRPr="00B94BDE">
              <w:rPr>
                <w:b/>
              </w:rPr>
              <w:t>předseda senátu</w:t>
            </w:r>
          </w:p>
          <w:p w14:paraId="687DA7FC" w14:textId="77777777" w:rsidR="003E733A" w:rsidRPr="00B94BDE" w:rsidRDefault="003E733A" w:rsidP="007C6D0A">
            <w:pPr>
              <w:rPr>
                <w:b/>
              </w:rPr>
            </w:pPr>
            <w:r w:rsidRPr="00B94BDE">
              <w:rPr>
                <w:b/>
              </w:rPr>
              <w:t>samosoudce</w:t>
            </w:r>
          </w:p>
        </w:tc>
        <w:tc>
          <w:tcPr>
            <w:tcW w:w="2001" w:type="dxa"/>
            <w:shd w:val="clear" w:color="auto" w:fill="auto"/>
          </w:tcPr>
          <w:p w14:paraId="37A253A0" w14:textId="77777777" w:rsidR="003E733A" w:rsidRPr="00B94BDE" w:rsidRDefault="003E733A" w:rsidP="007C6D0A">
            <w:pPr>
              <w:rPr>
                <w:b/>
              </w:rPr>
            </w:pPr>
            <w:r w:rsidRPr="00B94BDE">
              <w:rPr>
                <w:b/>
              </w:rPr>
              <w:t>zástup</w:t>
            </w:r>
          </w:p>
        </w:tc>
        <w:tc>
          <w:tcPr>
            <w:tcW w:w="2196" w:type="dxa"/>
            <w:shd w:val="clear" w:color="auto" w:fill="auto"/>
          </w:tcPr>
          <w:p w14:paraId="696EFC3C" w14:textId="77777777" w:rsidR="003E733A" w:rsidRPr="00B94BDE" w:rsidRDefault="003E733A" w:rsidP="007C6D0A">
            <w:pPr>
              <w:rPr>
                <w:b/>
              </w:rPr>
            </w:pPr>
            <w:r w:rsidRPr="00B94BDE">
              <w:rPr>
                <w:b/>
              </w:rPr>
              <w:t>asistent</w:t>
            </w:r>
          </w:p>
        </w:tc>
        <w:tc>
          <w:tcPr>
            <w:tcW w:w="1810" w:type="dxa"/>
            <w:shd w:val="clear" w:color="auto" w:fill="auto"/>
          </w:tcPr>
          <w:p w14:paraId="61CF8534" w14:textId="77777777" w:rsidR="003E733A" w:rsidRPr="00B94BDE" w:rsidRDefault="00F35E79" w:rsidP="00641DED">
            <w:pPr>
              <w:rPr>
                <w:b/>
              </w:rPr>
            </w:pPr>
            <w:r w:rsidRPr="00B94BDE">
              <w:rPr>
                <w:b/>
              </w:rPr>
              <w:t xml:space="preserve"> </w:t>
            </w:r>
            <w:r w:rsidR="00641DED" w:rsidRPr="00B94BDE">
              <w:rPr>
                <w:b/>
              </w:rPr>
              <w:t>VSÚ</w:t>
            </w:r>
          </w:p>
        </w:tc>
        <w:tc>
          <w:tcPr>
            <w:tcW w:w="1910" w:type="dxa"/>
            <w:shd w:val="clear" w:color="auto" w:fill="auto"/>
          </w:tcPr>
          <w:p w14:paraId="7135FBF2" w14:textId="77777777" w:rsidR="003E733A" w:rsidRPr="00B94BDE" w:rsidRDefault="003E733A" w:rsidP="007C6D0A">
            <w:pPr>
              <w:rPr>
                <w:b/>
              </w:rPr>
            </w:pPr>
            <w:r w:rsidRPr="00B94BDE">
              <w:rPr>
                <w:b/>
              </w:rPr>
              <w:t>administrativa</w:t>
            </w:r>
          </w:p>
        </w:tc>
      </w:tr>
      <w:tr w:rsidR="003E733A" w:rsidRPr="00B94BDE" w14:paraId="13B6B35E" w14:textId="77777777" w:rsidTr="007C6D0A">
        <w:tc>
          <w:tcPr>
            <w:tcW w:w="897" w:type="dxa"/>
            <w:shd w:val="clear" w:color="auto" w:fill="auto"/>
          </w:tcPr>
          <w:p w14:paraId="4DF6E0B3" w14:textId="77777777" w:rsidR="003E733A" w:rsidRPr="00B94BDE" w:rsidRDefault="003E733A" w:rsidP="007C6D0A">
            <w:pPr>
              <w:jc w:val="center"/>
              <w:rPr>
                <w:b/>
              </w:rPr>
            </w:pPr>
          </w:p>
          <w:p w14:paraId="131700F5" w14:textId="77777777" w:rsidR="003E733A" w:rsidRPr="00B94BDE" w:rsidRDefault="003E733A" w:rsidP="007C6D0A">
            <w:pPr>
              <w:jc w:val="center"/>
              <w:rPr>
                <w:b/>
              </w:rPr>
            </w:pPr>
            <w:r w:rsidRPr="00B94BDE">
              <w:rPr>
                <w:b/>
              </w:rPr>
              <w:t>7</w:t>
            </w:r>
          </w:p>
          <w:p w14:paraId="748C66E1" w14:textId="77777777" w:rsidR="003E733A" w:rsidRPr="00B94BDE" w:rsidRDefault="003E733A" w:rsidP="007C6D0A">
            <w:pPr>
              <w:jc w:val="center"/>
              <w:rPr>
                <w:b/>
              </w:rPr>
            </w:pPr>
            <w:r w:rsidRPr="00B94BDE">
              <w:rPr>
                <w:b/>
              </w:rPr>
              <w:t>C</w:t>
            </w:r>
          </w:p>
          <w:p w14:paraId="4953C890" w14:textId="77777777" w:rsidR="003E733A" w:rsidRPr="00B94BDE" w:rsidRDefault="003E733A" w:rsidP="007C6D0A"/>
          <w:p w14:paraId="2E421BD9" w14:textId="77777777" w:rsidR="003E733A" w:rsidRPr="00B94BDE" w:rsidRDefault="003E733A" w:rsidP="007C6D0A"/>
          <w:p w14:paraId="39331E03" w14:textId="77777777" w:rsidR="003E733A" w:rsidRPr="00B94BDE" w:rsidRDefault="003E733A" w:rsidP="007C6D0A"/>
          <w:p w14:paraId="79132C2F" w14:textId="77777777" w:rsidR="003E733A" w:rsidRPr="00B94BDE" w:rsidRDefault="003E733A" w:rsidP="007C6D0A"/>
          <w:p w14:paraId="6F92F1C5" w14:textId="77777777" w:rsidR="003E733A" w:rsidRPr="00B94BDE" w:rsidRDefault="003E733A" w:rsidP="007C6D0A"/>
          <w:p w14:paraId="73520594" w14:textId="77777777" w:rsidR="003E733A" w:rsidRPr="00B94BDE" w:rsidRDefault="003E733A" w:rsidP="007C6D0A"/>
          <w:p w14:paraId="2CACF813" w14:textId="77777777" w:rsidR="003E733A" w:rsidRPr="00B94BDE" w:rsidRDefault="003E733A" w:rsidP="007C6D0A"/>
        </w:tc>
        <w:tc>
          <w:tcPr>
            <w:tcW w:w="2358" w:type="dxa"/>
            <w:shd w:val="clear" w:color="auto" w:fill="auto"/>
          </w:tcPr>
          <w:p w14:paraId="02B5CDBE" w14:textId="77777777" w:rsidR="003E733A" w:rsidRPr="00B94BDE" w:rsidRDefault="003E733A" w:rsidP="000154BD"/>
          <w:p w14:paraId="13A2A786" w14:textId="77777777" w:rsidR="00DD4CD3" w:rsidRPr="00B94BDE" w:rsidRDefault="00DD4CD3" w:rsidP="007B739B">
            <w:r w:rsidRPr="00B94BDE">
              <w:t xml:space="preserve">rozhodování ve věcech </w:t>
            </w:r>
            <w:r w:rsidRPr="00B94BDE">
              <w:rPr>
                <w:b/>
              </w:rPr>
              <w:t>pracovních sporů</w:t>
            </w:r>
            <w:r w:rsidRPr="00B94BDE">
              <w:t xml:space="preserve"> v rozsahu 100 % celkového nápadu této</w:t>
            </w:r>
            <w:r w:rsidR="007B739B" w:rsidRPr="00B94BDE">
              <w:t xml:space="preserve"> </w:t>
            </w:r>
            <w:r w:rsidRPr="00B94BDE">
              <w:t xml:space="preserve">specializace, </w:t>
            </w:r>
          </w:p>
          <w:p w14:paraId="62018DAE" w14:textId="77777777" w:rsidR="00DD4CD3" w:rsidRPr="00B94BDE" w:rsidRDefault="00DD4CD3" w:rsidP="00DD4CD3">
            <w:r w:rsidRPr="00B94BDE">
              <w:t>s dorovnáváním do 80 % počtu věcí v obecném civilním senátě bez specializace, napadlých od 20.5.2021</w:t>
            </w:r>
          </w:p>
          <w:p w14:paraId="70A5406C" w14:textId="77777777" w:rsidR="0079162C" w:rsidRPr="00B94BDE" w:rsidRDefault="0079162C" w:rsidP="000154BD">
            <w:pPr>
              <w:rPr>
                <w:b/>
              </w:rPr>
            </w:pPr>
          </w:p>
          <w:p w14:paraId="0EA564E0" w14:textId="77777777" w:rsidR="00DD4CD3" w:rsidRPr="00B94BDE" w:rsidRDefault="00DD4CD3" w:rsidP="000154BD"/>
          <w:p w14:paraId="7A1B9FBE" w14:textId="77777777" w:rsidR="00DD4CD3" w:rsidRPr="00B94BDE" w:rsidRDefault="00DD4CD3" w:rsidP="000154BD"/>
          <w:p w14:paraId="7DBAA5DD" w14:textId="77777777" w:rsidR="00907F66" w:rsidRPr="00B94BDE" w:rsidRDefault="00907F66" w:rsidP="000154BD"/>
          <w:p w14:paraId="10CC28F9" w14:textId="0AD3E310" w:rsidR="00C77C32" w:rsidRPr="00B94BDE" w:rsidRDefault="00DD4CD3" w:rsidP="000154BD">
            <w:r w:rsidRPr="00B94BDE">
              <w:t>Věci napadlé do 19.5.2021 zůstávají</w:t>
            </w:r>
            <w:r w:rsidR="005C626B" w:rsidRPr="00B94BDE">
              <w:t xml:space="preserve"> </w:t>
            </w:r>
            <w:r w:rsidR="00D01EEE" w:rsidRPr="00B94BDE">
              <w:t xml:space="preserve">k vyřízení </w:t>
            </w:r>
            <w:r w:rsidR="005558DA" w:rsidRPr="00B94BDE">
              <w:t>Mgr.</w:t>
            </w:r>
            <w:r w:rsidR="000154BD" w:rsidRPr="00B94BDE">
              <w:t xml:space="preserve"> </w:t>
            </w:r>
            <w:r w:rsidR="00C77C32" w:rsidRPr="00B94BDE">
              <w:t>Martě Gottwaldové</w:t>
            </w:r>
          </w:p>
        </w:tc>
        <w:tc>
          <w:tcPr>
            <w:tcW w:w="2736" w:type="dxa"/>
            <w:shd w:val="clear" w:color="auto" w:fill="auto"/>
          </w:tcPr>
          <w:p w14:paraId="034C9022" w14:textId="77777777" w:rsidR="003E733A" w:rsidRPr="00B94BDE" w:rsidRDefault="003E733A" w:rsidP="007C6D0A">
            <w:pPr>
              <w:rPr>
                <w:b/>
              </w:rPr>
            </w:pPr>
          </w:p>
          <w:p w14:paraId="2B421A41" w14:textId="77777777" w:rsidR="00D65C6C" w:rsidRPr="00B94BDE" w:rsidRDefault="00DD4CD3" w:rsidP="007C6D0A">
            <w:pPr>
              <w:rPr>
                <w:b/>
              </w:rPr>
            </w:pPr>
            <w:r w:rsidRPr="00B94BDE">
              <w:rPr>
                <w:b/>
              </w:rPr>
              <w:t>Mgr. Jana</w:t>
            </w:r>
          </w:p>
          <w:p w14:paraId="21F60868" w14:textId="77777777" w:rsidR="00DD4CD3" w:rsidRPr="00B94BDE" w:rsidRDefault="00DD4CD3" w:rsidP="007C6D0A">
            <w:pPr>
              <w:rPr>
                <w:b/>
              </w:rPr>
            </w:pPr>
            <w:r w:rsidRPr="00B94BDE">
              <w:rPr>
                <w:b/>
              </w:rPr>
              <w:t>MRÁČKOVÁ</w:t>
            </w:r>
          </w:p>
        </w:tc>
        <w:tc>
          <w:tcPr>
            <w:tcW w:w="2001" w:type="dxa"/>
            <w:shd w:val="clear" w:color="auto" w:fill="auto"/>
          </w:tcPr>
          <w:p w14:paraId="76AD519F" w14:textId="77777777" w:rsidR="003E733A" w:rsidRPr="00B94BDE" w:rsidRDefault="003E733A" w:rsidP="007C6D0A"/>
          <w:p w14:paraId="72214AC7" w14:textId="2AD070D2" w:rsidR="00224512" w:rsidRPr="00B94BDE" w:rsidRDefault="002E5E5A" w:rsidP="00224512">
            <w:r w:rsidRPr="00B94BDE">
              <w:t>JUD</w:t>
            </w:r>
            <w:r w:rsidR="00224512" w:rsidRPr="00B94BDE">
              <w:t>r. Jan</w:t>
            </w:r>
          </w:p>
          <w:p w14:paraId="023EA49D" w14:textId="77777777" w:rsidR="00224512" w:rsidRPr="00B94BDE" w:rsidRDefault="00224512" w:rsidP="00224512">
            <w:r w:rsidRPr="00B94BDE">
              <w:t>Chmel, Ph.D.</w:t>
            </w:r>
          </w:p>
          <w:p w14:paraId="383DD94D" w14:textId="77777777" w:rsidR="00DD4CD3" w:rsidRPr="00B94BDE" w:rsidRDefault="00DD4CD3" w:rsidP="006C50E7"/>
          <w:p w14:paraId="37C636A4" w14:textId="77777777" w:rsidR="00DD4CD3" w:rsidRPr="00B94BDE" w:rsidRDefault="00DD4CD3" w:rsidP="006C50E7"/>
          <w:p w14:paraId="4A2B0FFD" w14:textId="77777777" w:rsidR="00DD4CD3" w:rsidRPr="00B94BDE" w:rsidRDefault="00DD4CD3" w:rsidP="006C50E7"/>
          <w:p w14:paraId="711131A7" w14:textId="77777777" w:rsidR="00DD4CD3" w:rsidRPr="00B94BDE" w:rsidRDefault="00DD4CD3" w:rsidP="006C50E7"/>
          <w:p w14:paraId="3BAABE37" w14:textId="77777777" w:rsidR="00DD4CD3" w:rsidRPr="00B94BDE" w:rsidRDefault="00DD4CD3" w:rsidP="006C50E7"/>
          <w:p w14:paraId="20502936" w14:textId="77777777" w:rsidR="00DD4CD3" w:rsidRPr="00B94BDE" w:rsidRDefault="00DD4CD3" w:rsidP="006C50E7"/>
          <w:p w14:paraId="3E49BF4E" w14:textId="77777777" w:rsidR="00DD4CD3" w:rsidRPr="00B94BDE" w:rsidRDefault="00DD4CD3" w:rsidP="006C50E7"/>
          <w:p w14:paraId="2E3CE024" w14:textId="77777777" w:rsidR="00DD4CD3" w:rsidRPr="00B94BDE" w:rsidRDefault="00DD4CD3" w:rsidP="006C50E7"/>
          <w:p w14:paraId="706F7F85" w14:textId="77777777" w:rsidR="00DD4CD3" w:rsidRPr="00B94BDE" w:rsidRDefault="00DD4CD3" w:rsidP="006C50E7"/>
          <w:p w14:paraId="007C053C" w14:textId="77777777" w:rsidR="00DD4CD3" w:rsidRPr="00B94BDE" w:rsidRDefault="00DD4CD3" w:rsidP="006C50E7"/>
          <w:p w14:paraId="30E18246" w14:textId="77777777" w:rsidR="00DD4CD3" w:rsidRPr="00B94BDE" w:rsidRDefault="00DD4CD3" w:rsidP="006C50E7"/>
          <w:p w14:paraId="564F891A" w14:textId="77777777" w:rsidR="00DD4CD3" w:rsidRPr="00B94BDE" w:rsidRDefault="00DD4CD3" w:rsidP="006C50E7"/>
          <w:p w14:paraId="444B8F56" w14:textId="77777777" w:rsidR="00DD4CD3" w:rsidRPr="00B94BDE" w:rsidRDefault="00DD4CD3" w:rsidP="006C50E7"/>
          <w:p w14:paraId="21C6B328" w14:textId="77777777" w:rsidR="006C50E7" w:rsidRPr="00B94BDE" w:rsidRDefault="003E733A" w:rsidP="006C50E7">
            <w:r w:rsidRPr="00B94BDE">
              <w:t xml:space="preserve">Mgr. </w:t>
            </w:r>
            <w:r w:rsidR="006C50E7" w:rsidRPr="00B94BDE">
              <w:t>Zdeněk Rychnovský</w:t>
            </w:r>
          </w:p>
          <w:p w14:paraId="5ED3C1FF" w14:textId="77777777" w:rsidR="003E733A" w:rsidRPr="00B94BDE" w:rsidRDefault="003E733A" w:rsidP="007C6D0A"/>
        </w:tc>
        <w:tc>
          <w:tcPr>
            <w:tcW w:w="2196" w:type="dxa"/>
            <w:shd w:val="clear" w:color="auto" w:fill="auto"/>
          </w:tcPr>
          <w:p w14:paraId="7CC643E0" w14:textId="77777777" w:rsidR="003E733A" w:rsidRPr="00B94BDE" w:rsidRDefault="003E733A" w:rsidP="007C6D0A"/>
          <w:p w14:paraId="5D26EC53" w14:textId="6145D50D" w:rsidR="00DD4CD3" w:rsidRPr="00B94BDE" w:rsidRDefault="00156D20" w:rsidP="005C626B">
            <w:r w:rsidRPr="00B94BDE">
              <w:t>Mgr. Magdalena Ceplová</w:t>
            </w:r>
          </w:p>
          <w:p w14:paraId="3945010C" w14:textId="77777777" w:rsidR="0006767C" w:rsidRPr="00B94BDE" w:rsidRDefault="0006767C" w:rsidP="005C626B"/>
          <w:p w14:paraId="2745FB7C" w14:textId="77777777" w:rsidR="0006767C" w:rsidRPr="00B94BDE" w:rsidRDefault="0006767C" w:rsidP="005C626B"/>
          <w:p w14:paraId="42CD7A85" w14:textId="77777777" w:rsidR="0006767C" w:rsidRPr="00B94BDE" w:rsidRDefault="0006767C" w:rsidP="005C626B"/>
          <w:p w14:paraId="5FE21C2D" w14:textId="77777777" w:rsidR="00DD4CD3" w:rsidRPr="00B94BDE" w:rsidRDefault="00DD4CD3" w:rsidP="005C626B"/>
          <w:p w14:paraId="005FDEB7" w14:textId="77777777" w:rsidR="00DD4CD3" w:rsidRPr="00B94BDE" w:rsidRDefault="00DD4CD3" w:rsidP="005C626B"/>
          <w:p w14:paraId="78EFC953" w14:textId="77777777" w:rsidR="00DD4CD3" w:rsidRPr="00B94BDE" w:rsidRDefault="00DD4CD3" w:rsidP="005C626B"/>
          <w:p w14:paraId="220B73DC" w14:textId="77777777" w:rsidR="00DD4CD3" w:rsidRPr="00B94BDE" w:rsidRDefault="00DD4CD3" w:rsidP="005C626B"/>
          <w:p w14:paraId="2C6886C8" w14:textId="77777777" w:rsidR="00DD4CD3" w:rsidRPr="00B94BDE" w:rsidRDefault="00DD4CD3" w:rsidP="005C626B"/>
          <w:p w14:paraId="4107618D" w14:textId="77777777" w:rsidR="00DD4CD3" w:rsidRPr="00B94BDE" w:rsidRDefault="00DD4CD3" w:rsidP="005C626B"/>
          <w:p w14:paraId="53362F38" w14:textId="77777777" w:rsidR="00DD4CD3" w:rsidRPr="00B94BDE" w:rsidRDefault="00DD4CD3" w:rsidP="005C626B"/>
          <w:p w14:paraId="60BE5EBE" w14:textId="77777777" w:rsidR="00DD4CD3" w:rsidRPr="00B94BDE" w:rsidRDefault="00DD4CD3" w:rsidP="005C626B"/>
          <w:p w14:paraId="02459258" w14:textId="77777777" w:rsidR="0063527D" w:rsidRPr="00B94BDE" w:rsidRDefault="0063527D" w:rsidP="005C626B"/>
          <w:p w14:paraId="420BDBFD" w14:textId="77777777" w:rsidR="00DD4CD3" w:rsidRPr="00B94BDE" w:rsidRDefault="00DD4CD3" w:rsidP="005C626B"/>
          <w:p w14:paraId="5C033E38" w14:textId="77777777" w:rsidR="00DD4CD3" w:rsidRPr="00B94BDE" w:rsidRDefault="00DD4CD3" w:rsidP="005C626B"/>
          <w:p w14:paraId="0376DBDD" w14:textId="77777777" w:rsidR="003E733A" w:rsidRPr="00B94BDE" w:rsidRDefault="00661ECC" w:rsidP="005C626B">
            <w:r w:rsidRPr="00B94BDE">
              <w:t>Mgr. Bc. Sargis Aghababjan</w:t>
            </w:r>
          </w:p>
        </w:tc>
        <w:tc>
          <w:tcPr>
            <w:tcW w:w="1810" w:type="dxa"/>
            <w:shd w:val="clear" w:color="auto" w:fill="auto"/>
          </w:tcPr>
          <w:p w14:paraId="01DD67E2" w14:textId="77777777" w:rsidR="003E733A" w:rsidRPr="00B94BDE" w:rsidRDefault="003E733A" w:rsidP="007C6D0A"/>
          <w:p w14:paraId="25E6FE3A" w14:textId="77777777" w:rsidR="00F35E79" w:rsidRPr="00B94BDE" w:rsidRDefault="00641DED" w:rsidP="007C6D0A">
            <w:r w:rsidRPr="00B94BDE">
              <w:t>Hana Malíková</w:t>
            </w:r>
          </w:p>
        </w:tc>
        <w:tc>
          <w:tcPr>
            <w:tcW w:w="1910" w:type="dxa"/>
            <w:shd w:val="clear" w:color="auto" w:fill="auto"/>
          </w:tcPr>
          <w:p w14:paraId="29B3C899" w14:textId="77777777" w:rsidR="003E733A" w:rsidRPr="00B94BDE" w:rsidRDefault="003E733A" w:rsidP="007C6D0A">
            <w:pPr>
              <w:rPr>
                <w:strike/>
              </w:rPr>
            </w:pPr>
          </w:p>
          <w:p w14:paraId="712351AC" w14:textId="77777777" w:rsidR="00DD4CD3" w:rsidRPr="00B94BDE" w:rsidRDefault="00DD4CD3" w:rsidP="00DD4CD3">
            <w:r w:rsidRPr="00B94BDE">
              <w:t>Vedoucí kanc.:</w:t>
            </w:r>
          </w:p>
          <w:p w14:paraId="7301273F" w14:textId="77777777" w:rsidR="00DD4CD3" w:rsidRPr="00B94BDE" w:rsidRDefault="00BE4882" w:rsidP="00DD4CD3">
            <w:r w:rsidRPr="00B94BDE">
              <w:t>Lucie Pelechová</w:t>
            </w:r>
          </w:p>
          <w:p w14:paraId="0E4B8E28" w14:textId="77777777" w:rsidR="00BE4882" w:rsidRPr="00B94BDE" w:rsidRDefault="00BE4882" w:rsidP="00DD4CD3"/>
          <w:p w14:paraId="03994829" w14:textId="77777777" w:rsidR="00DD4CD3" w:rsidRPr="00B94BDE" w:rsidRDefault="00DD4CD3" w:rsidP="00DD4CD3"/>
          <w:p w14:paraId="2A720624" w14:textId="77777777" w:rsidR="00DD4CD3" w:rsidRPr="00B94BDE" w:rsidRDefault="00DD4CD3" w:rsidP="00DD4CD3">
            <w:r w:rsidRPr="00B94BDE">
              <w:t>Zapisovatelky:</w:t>
            </w:r>
          </w:p>
          <w:p w14:paraId="73626439" w14:textId="77777777" w:rsidR="00DD4CD3" w:rsidRPr="00B94BDE" w:rsidRDefault="00DD4CD3" w:rsidP="00DD4CD3">
            <w:r w:rsidRPr="00B94BDE">
              <w:t>Ester Kettnerová</w:t>
            </w:r>
          </w:p>
          <w:p w14:paraId="7AF29537" w14:textId="27C5E5AB" w:rsidR="00C31C5B" w:rsidRPr="00B94BDE" w:rsidRDefault="00C31C5B" w:rsidP="00DD4CD3">
            <w:r w:rsidRPr="00B94BDE">
              <w:t>Jana Platilová</w:t>
            </w:r>
          </w:p>
          <w:p w14:paraId="6E08A2CA" w14:textId="65520DD0" w:rsidR="0007134E" w:rsidRPr="00B94BDE" w:rsidRDefault="0007134E" w:rsidP="00DD4CD3">
            <w:r w:rsidRPr="00B94BDE">
              <w:t>Marie Špryslová</w:t>
            </w:r>
          </w:p>
          <w:p w14:paraId="47535C69" w14:textId="77777777" w:rsidR="00DD4CD3" w:rsidRPr="00B94BDE" w:rsidRDefault="00DD4CD3" w:rsidP="00DD4CD3"/>
          <w:p w14:paraId="640D04AE" w14:textId="77777777" w:rsidR="00DD4CD3" w:rsidRPr="00B94BDE" w:rsidRDefault="00DD4CD3" w:rsidP="007C6D0A"/>
          <w:p w14:paraId="62796D90" w14:textId="77777777" w:rsidR="00DD4CD3" w:rsidRPr="00B94BDE" w:rsidRDefault="00DD4CD3" w:rsidP="007C6D0A"/>
          <w:p w14:paraId="676D0BCC" w14:textId="77777777" w:rsidR="00DD4CD3" w:rsidRPr="00B94BDE" w:rsidRDefault="00DD4CD3" w:rsidP="007C6D0A"/>
          <w:p w14:paraId="5D6A6CD2" w14:textId="77777777" w:rsidR="00DD4CD3" w:rsidRPr="00B94BDE" w:rsidRDefault="00DD4CD3" w:rsidP="007C6D0A"/>
          <w:p w14:paraId="56DD9AB7" w14:textId="77777777" w:rsidR="00DD4CD3" w:rsidRPr="00B94BDE" w:rsidRDefault="00DD4CD3" w:rsidP="007C6D0A"/>
          <w:p w14:paraId="0E8543F0" w14:textId="77777777" w:rsidR="005C626B" w:rsidRPr="00B94BDE" w:rsidRDefault="00576DD5" w:rsidP="007C6D0A">
            <w:r w:rsidRPr="00B94BDE">
              <w:t>Jitka Krňávková</w:t>
            </w:r>
          </w:p>
          <w:p w14:paraId="298BFF6B" w14:textId="77777777" w:rsidR="003E733A" w:rsidRPr="00B94BDE" w:rsidRDefault="00576DD5" w:rsidP="007C6D0A">
            <w:r w:rsidRPr="00B94BDE">
              <w:t>Vedoucí kanceláře</w:t>
            </w:r>
          </w:p>
          <w:p w14:paraId="7AD26C4E" w14:textId="77777777" w:rsidR="003E733A" w:rsidRPr="00B94BDE" w:rsidRDefault="003E733A" w:rsidP="007C6D0A"/>
          <w:p w14:paraId="7591F4A1" w14:textId="77777777" w:rsidR="003E733A" w:rsidRPr="00B94BDE" w:rsidRDefault="003E733A" w:rsidP="007C6D0A"/>
          <w:p w14:paraId="7B62ADE9" w14:textId="77777777" w:rsidR="003E733A" w:rsidRPr="00B94BDE" w:rsidRDefault="003E733A" w:rsidP="007C6D0A"/>
        </w:tc>
      </w:tr>
    </w:tbl>
    <w:p w14:paraId="630BCA07" w14:textId="77777777" w:rsidR="003E733A" w:rsidRPr="00B94BDE" w:rsidRDefault="003E733A" w:rsidP="003E733A"/>
    <w:p w14:paraId="5652672D" w14:textId="77777777" w:rsidR="003E733A" w:rsidRPr="00B94BDE" w:rsidRDefault="003E733A" w:rsidP="003E733A"/>
    <w:p w14:paraId="324D141F" w14:textId="77777777" w:rsidR="00EF7EE5" w:rsidRPr="00B94BDE" w:rsidRDefault="00EF7EE5" w:rsidP="003E733A"/>
    <w:p w14:paraId="5209BCE2" w14:textId="77777777" w:rsidR="003E733A" w:rsidRPr="00B94BDE" w:rsidRDefault="003E733A" w:rsidP="003E733A"/>
    <w:p w14:paraId="5A9FF8DA" w14:textId="77777777" w:rsidR="003E733A" w:rsidRPr="00B94BDE" w:rsidRDefault="003E733A" w:rsidP="003E733A"/>
    <w:p w14:paraId="461A995D" w14:textId="77777777" w:rsidR="003E733A" w:rsidRPr="00B94BDE" w:rsidRDefault="003E733A" w:rsidP="003E733A"/>
    <w:p w14:paraId="057A5A48" w14:textId="77777777" w:rsidR="003E733A" w:rsidRPr="00B94BDE" w:rsidRDefault="003E733A" w:rsidP="003E733A"/>
    <w:p w14:paraId="41E6394C" w14:textId="77777777" w:rsidR="003E733A" w:rsidRPr="00B94BDE" w:rsidRDefault="003E733A" w:rsidP="003E733A"/>
    <w:p w14:paraId="3830FAD7" w14:textId="77777777" w:rsidR="003E733A" w:rsidRPr="00B94BDE" w:rsidRDefault="003E733A" w:rsidP="003E733A"/>
    <w:p w14:paraId="4A13E8F7" w14:textId="77777777" w:rsidR="003E733A" w:rsidRPr="00B94BDE" w:rsidRDefault="003E733A" w:rsidP="003E733A"/>
    <w:p w14:paraId="78DD23EB" w14:textId="77777777" w:rsidR="003E733A" w:rsidRPr="00B94BDE" w:rsidRDefault="003E733A" w:rsidP="003E733A"/>
    <w:p w14:paraId="56B7E68E" w14:textId="77777777" w:rsidR="003E733A" w:rsidRPr="00B94BD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9A5B22" w:rsidRPr="00B94BDE" w14:paraId="5EF45061" w14:textId="77777777" w:rsidTr="007C6D0A">
        <w:tc>
          <w:tcPr>
            <w:tcW w:w="897" w:type="dxa"/>
            <w:shd w:val="clear" w:color="auto" w:fill="auto"/>
          </w:tcPr>
          <w:p w14:paraId="6814BCE9" w14:textId="77777777" w:rsidR="003E733A" w:rsidRPr="00B94BDE" w:rsidRDefault="003E733A" w:rsidP="007C6D0A">
            <w:pPr>
              <w:rPr>
                <w:b/>
              </w:rPr>
            </w:pPr>
            <w:r w:rsidRPr="00B94BDE">
              <w:rPr>
                <w:b/>
              </w:rPr>
              <w:t>soudní odd.</w:t>
            </w:r>
          </w:p>
        </w:tc>
        <w:tc>
          <w:tcPr>
            <w:tcW w:w="2371" w:type="dxa"/>
            <w:shd w:val="clear" w:color="auto" w:fill="auto"/>
          </w:tcPr>
          <w:p w14:paraId="7EA022FD" w14:textId="77777777" w:rsidR="003E733A" w:rsidRPr="00B94BDE" w:rsidRDefault="003E733A" w:rsidP="007C6D0A">
            <w:pPr>
              <w:rPr>
                <w:b/>
              </w:rPr>
            </w:pPr>
            <w:r w:rsidRPr="00B94BDE">
              <w:rPr>
                <w:b/>
              </w:rPr>
              <w:t>obor působnosti</w:t>
            </w:r>
          </w:p>
        </w:tc>
        <w:tc>
          <w:tcPr>
            <w:tcW w:w="2760" w:type="dxa"/>
            <w:shd w:val="clear" w:color="auto" w:fill="auto"/>
          </w:tcPr>
          <w:p w14:paraId="606B36C6" w14:textId="77777777" w:rsidR="003E733A" w:rsidRPr="00B94BDE" w:rsidRDefault="003E733A" w:rsidP="007C6D0A">
            <w:pPr>
              <w:rPr>
                <w:b/>
              </w:rPr>
            </w:pPr>
            <w:r w:rsidRPr="00B94BDE">
              <w:rPr>
                <w:b/>
              </w:rPr>
              <w:t>předseda senátu</w:t>
            </w:r>
          </w:p>
          <w:p w14:paraId="0C21354E" w14:textId="77777777" w:rsidR="003E733A" w:rsidRPr="00B94BDE" w:rsidRDefault="003E733A" w:rsidP="007C6D0A">
            <w:pPr>
              <w:rPr>
                <w:b/>
              </w:rPr>
            </w:pPr>
            <w:r w:rsidRPr="00B94BDE">
              <w:rPr>
                <w:b/>
              </w:rPr>
              <w:t>samosoudce</w:t>
            </w:r>
          </w:p>
        </w:tc>
        <w:tc>
          <w:tcPr>
            <w:tcW w:w="2020" w:type="dxa"/>
            <w:shd w:val="clear" w:color="auto" w:fill="auto"/>
          </w:tcPr>
          <w:p w14:paraId="7106AFF9" w14:textId="77777777" w:rsidR="003E733A" w:rsidRPr="00B94BDE" w:rsidRDefault="003E733A" w:rsidP="007C6D0A">
            <w:pPr>
              <w:rPr>
                <w:b/>
              </w:rPr>
            </w:pPr>
            <w:r w:rsidRPr="00B94BDE">
              <w:rPr>
                <w:b/>
              </w:rPr>
              <w:t>zástup</w:t>
            </w:r>
          </w:p>
        </w:tc>
        <w:tc>
          <w:tcPr>
            <w:tcW w:w="1900" w:type="dxa"/>
            <w:shd w:val="clear" w:color="auto" w:fill="auto"/>
          </w:tcPr>
          <w:p w14:paraId="2899DDF7" w14:textId="77777777" w:rsidR="003E733A" w:rsidRPr="00B94BDE" w:rsidRDefault="003E733A" w:rsidP="007C6D0A">
            <w:pPr>
              <w:rPr>
                <w:b/>
              </w:rPr>
            </w:pPr>
            <w:r w:rsidRPr="00B94BDE">
              <w:rPr>
                <w:b/>
              </w:rPr>
              <w:t>asistent</w:t>
            </w:r>
          </w:p>
        </w:tc>
        <w:tc>
          <w:tcPr>
            <w:tcW w:w="2141" w:type="dxa"/>
            <w:shd w:val="clear" w:color="auto" w:fill="auto"/>
          </w:tcPr>
          <w:p w14:paraId="31E525F9" w14:textId="77777777" w:rsidR="003E733A" w:rsidRPr="00B94BDE" w:rsidRDefault="003E733A" w:rsidP="007C6D0A">
            <w:pPr>
              <w:rPr>
                <w:b/>
              </w:rPr>
            </w:pPr>
            <w:r w:rsidRPr="00B94BDE">
              <w:rPr>
                <w:b/>
              </w:rPr>
              <w:t>VSÚ</w:t>
            </w:r>
          </w:p>
        </w:tc>
        <w:tc>
          <w:tcPr>
            <w:tcW w:w="2021" w:type="dxa"/>
            <w:shd w:val="clear" w:color="auto" w:fill="auto"/>
          </w:tcPr>
          <w:p w14:paraId="3EEE81BF" w14:textId="77777777" w:rsidR="003E733A" w:rsidRPr="00B94BDE" w:rsidRDefault="003E733A" w:rsidP="007C6D0A">
            <w:pPr>
              <w:rPr>
                <w:b/>
              </w:rPr>
            </w:pPr>
            <w:r w:rsidRPr="00B94BDE">
              <w:rPr>
                <w:b/>
              </w:rPr>
              <w:t>administrativa</w:t>
            </w:r>
          </w:p>
        </w:tc>
      </w:tr>
      <w:tr w:rsidR="00A4435C" w:rsidRPr="00B94BDE" w14:paraId="5DE6E307" w14:textId="77777777" w:rsidTr="007C6D0A">
        <w:tc>
          <w:tcPr>
            <w:tcW w:w="897" w:type="dxa"/>
            <w:shd w:val="clear" w:color="auto" w:fill="auto"/>
          </w:tcPr>
          <w:p w14:paraId="5DBC8AD4" w14:textId="77777777" w:rsidR="003E733A" w:rsidRPr="00B94BDE" w:rsidRDefault="003E733A" w:rsidP="007C6D0A">
            <w:pPr>
              <w:jc w:val="center"/>
              <w:rPr>
                <w:b/>
              </w:rPr>
            </w:pPr>
          </w:p>
          <w:p w14:paraId="2526CEF1" w14:textId="77777777" w:rsidR="003E733A" w:rsidRPr="00B94BDE" w:rsidRDefault="003E733A" w:rsidP="007C6D0A">
            <w:pPr>
              <w:jc w:val="center"/>
              <w:rPr>
                <w:b/>
              </w:rPr>
            </w:pPr>
            <w:r w:rsidRPr="00B94BDE">
              <w:rPr>
                <w:b/>
              </w:rPr>
              <w:t>8</w:t>
            </w:r>
          </w:p>
          <w:p w14:paraId="5CDDCAEA" w14:textId="77777777" w:rsidR="003E733A" w:rsidRPr="00B94BDE" w:rsidRDefault="003E733A" w:rsidP="007C6D0A">
            <w:pPr>
              <w:jc w:val="center"/>
              <w:rPr>
                <w:b/>
              </w:rPr>
            </w:pPr>
            <w:r w:rsidRPr="00B94BDE">
              <w:rPr>
                <w:b/>
              </w:rPr>
              <w:t>C</w:t>
            </w:r>
          </w:p>
          <w:p w14:paraId="43BE6B45" w14:textId="77777777" w:rsidR="003E733A" w:rsidRPr="00B94BDE" w:rsidRDefault="003E733A" w:rsidP="007C6D0A"/>
          <w:p w14:paraId="7B25FDFF" w14:textId="77777777" w:rsidR="003E733A" w:rsidRPr="00B94BDE" w:rsidRDefault="003E733A" w:rsidP="007C6D0A"/>
          <w:p w14:paraId="7B8E07DC" w14:textId="77777777" w:rsidR="003E733A" w:rsidRPr="00B94BDE" w:rsidRDefault="003E733A" w:rsidP="007C6D0A"/>
          <w:p w14:paraId="12D0763D" w14:textId="77777777" w:rsidR="003E733A" w:rsidRPr="00B94BDE" w:rsidRDefault="003E733A" w:rsidP="007C6D0A"/>
          <w:p w14:paraId="6254CA9D" w14:textId="77777777" w:rsidR="003E733A" w:rsidRPr="00B94BDE" w:rsidRDefault="003E733A" w:rsidP="007C6D0A"/>
          <w:p w14:paraId="69EDDBAC" w14:textId="77777777" w:rsidR="003E733A" w:rsidRPr="00B94BDE" w:rsidRDefault="003E733A" w:rsidP="007C6D0A"/>
        </w:tc>
        <w:tc>
          <w:tcPr>
            <w:tcW w:w="2371" w:type="dxa"/>
            <w:shd w:val="clear" w:color="auto" w:fill="auto"/>
          </w:tcPr>
          <w:p w14:paraId="6511523D" w14:textId="77777777" w:rsidR="003E733A" w:rsidRPr="00B94BDE" w:rsidRDefault="003E733A" w:rsidP="007C6D0A">
            <w:pPr>
              <w:jc w:val="both"/>
            </w:pPr>
          </w:p>
          <w:p w14:paraId="648CD88E" w14:textId="77777777" w:rsidR="003E733A" w:rsidRPr="00B94BDE" w:rsidRDefault="0079162C" w:rsidP="0079162C">
            <w:pPr>
              <w:jc w:val="both"/>
              <w:rPr>
                <w:b/>
              </w:rPr>
            </w:pPr>
            <w:r w:rsidRPr="00B94BDE">
              <w:rPr>
                <w:b/>
              </w:rPr>
              <w:t>Zastaven nápad</w:t>
            </w:r>
          </w:p>
        </w:tc>
        <w:tc>
          <w:tcPr>
            <w:tcW w:w="2760" w:type="dxa"/>
            <w:shd w:val="clear" w:color="auto" w:fill="auto"/>
          </w:tcPr>
          <w:p w14:paraId="0A5CBD18" w14:textId="77777777" w:rsidR="003E733A" w:rsidRPr="00B94BDE" w:rsidRDefault="003E733A" w:rsidP="007C6D0A">
            <w:pPr>
              <w:rPr>
                <w:b/>
              </w:rPr>
            </w:pPr>
          </w:p>
          <w:p w14:paraId="22CEFEB6" w14:textId="77777777" w:rsidR="003E733A" w:rsidRPr="00B94BDE" w:rsidRDefault="003E733A" w:rsidP="007C6D0A">
            <w:pPr>
              <w:rPr>
                <w:b/>
              </w:rPr>
            </w:pPr>
            <w:r w:rsidRPr="00B94BDE">
              <w:rPr>
                <w:b/>
              </w:rPr>
              <w:t>JUDr. Simona</w:t>
            </w:r>
          </w:p>
          <w:p w14:paraId="7A0E6069" w14:textId="77777777" w:rsidR="003E733A" w:rsidRPr="00B94BDE" w:rsidRDefault="003E733A" w:rsidP="007C6D0A">
            <w:pPr>
              <w:rPr>
                <w:b/>
              </w:rPr>
            </w:pPr>
            <w:r w:rsidRPr="00B94BDE">
              <w:rPr>
                <w:b/>
              </w:rPr>
              <w:t>POSPÍŠILOVÁ</w:t>
            </w:r>
          </w:p>
        </w:tc>
        <w:tc>
          <w:tcPr>
            <w:tcW w:w="2020" w:type="dxa"/>
            <w:shd w:val="clear" w:color="auto" w:fill="auto"/>
          </w:tcPr>
          <w:p w14:paraId="14958340" w14:textId="77777777" w:rsidR="003E733A" w:rsidRPr="00B94BDE" w:rsidRDefault="003E733A" w:rsidP="007C6D0A"/>
          <w:p w14:paraId="46D8DF54" w14:textId="77777777" w:rsidR="003E733A" w:rsidRPr="00B94BDE" w:rsidRDefault="006C50E7" w:rsidP="006C50E7">
            <w:r w:rsidRPr="00B94BDE">
              <w:t xml:space="preserve">JUDr. </w:t>
            </w:r>
            <w:r w:rsidR="000F0119" w:rsidRPr="00B94BDE">
              <w:t>Ladislav Nevole</w:t>
            </w:r>
          </w:p>
        </w:tc>
        <w:tc>
          <w:tcPr>
            <w:tcW w:w="1900" w:type="dxa"/>
            <w:shd w:val="clear" w:color="auto" w:fill="auto"/>
          </w:tcPr>
          <w:p w14:paraId="08FC7262" w14:textId="77777777" w:rsidR="003E733A" w:rsidRPr="00B94BDE" w:rsidRDefault="003E733A" w:rsidP="007C6D0A"/>
          <w:p w14:paraId="57BCDD69" w14:textId="77777777" w:rsidR="003E733A" w:rsidRPr="00B94BDE" w:rsidRDefault="003E733A" w:rsidP="007C6D0A"/>
          <w:p w14:paraId="0386EDC0" w14:textId="77777777" w:rsidR="003E733A" w:rsidRPr="00B94BDE" w:rsidRDefault="003E733A" w:rsidP="007C6D0A">
            <w:r w:rsidRPr="00B94BDE">
              <w:t xml:space="preserve"> </w:t>
            </w:r>
          </w:p>
        </w:tc>
        <w:tc>
          <w:tcPr>
            <w:tcW w:w="2141" w:type="dxa"/>
            <w:shd w:val="clear" w:color="auto" w:fill="auto"/>
          </w:tcPr>
          <w:p w14:paraId="6A5B81BD" w14:textId="77777777" w:rsidR="003E733A" w:rsidRPr="00B94BDE" w:rsidRDefault="003E733A" w:rsidP="007C6D0A"/>
          <w:p w14:paraId="538D2931" w14:textId="77777777" w:rsidR="003E733A" w:rsidRPr="00B94BDE" w:rsidRDefault="00641DED" w:rsidP="007C6D0A">
            <w:r w:rsidRPr="00B94BDE">
              <w:t xml:space="preserve">Hana Malíková </w:t>
            </w:r>
          </w:p>
        </w:tc>
        <w:tc>
          <w:tcPr>
            <w:tcW w:w="2021" w:type="dxa"/>
            <w:shd w:val="clear" w:color="auto" w:fill="auto"/>
          </w:tcPr>
          <w:p w14:paraId="69722E77" w14:textId="77777777" w:rsidR="003E733A" w:rsidRPr="00B94BDE" w:rsidRDefault="003E733A" w:rsidP="007C6D0A"/>
          <w:p w14:paraId="5C6D7A1F" w14:textId="77777777" w:rsidR="003E733A" w:rsidRPr="00B94BDE" w:rsidRDefault="003E733A" w:rsidP="007C6D0A">
            <w:r w:rsidRPr="00B94BDE">
              <w:t>Renáta Sturmová</w:t>
            </w:r>
          </w:p>
          <w:p w14:paraId="6EF2F0DE" w14:textId="77777777" w:rsidR="003E733A" w:rsidRPr="00B94BDE" w:rsidRDefault="003E733A" w:rsidP="007C6D0A">
            <w:r w:rsidRPr="00B94BDE">
              <w:t>rejstříková ref.</w:t>
            </w:r>
          </w:p>
          <w:p w14:paraId="790F6D48" w14:textId="77777777" w:rsidR="003E733A" w:rsidRPr="00B94BDE" w:rsidRDefault="003E733A" w:rsidP="007C6D0A"/>
          <w:p w14:paraId="5FE04E14" w14:textId="77777777" w:rsidR="003E733A" w:rsidRPr="00B94BDE" w:rsidRDefault="003E733A" w:rsidP="007C6D0A">
            <w:r w:rsidRPr="00B94BDE">
              <w:t>zástup:</w:t>
            </w:r>
          </w:p>
          <w:p w14:paraId="3B2036E6" w14:textId="77777777" w:rsidR="003E733A" w:rsidRPr="00B94BDE" w:rsidRDefault="003E733A" w:rsidP="007C6D0A">
            <w:r w:rsidRPr="00B94BDE">
              <w:t>vzájemný v rámci občanskoprávní agendy</w:t>
            </w:r>
          </w:p>
        </w:tc>
      </w:tr>
    </w:tbl>
    <w:p w14:paraId="7DA07CB3" w14:textId="77777777" w:rsidR="003E733A" w:rsidRPr="00B94BDE" w:rsidRDefault="003E733A" w:rsidP="003E733A"/>
    <w:p w14:paraId="10DCD438" w14:textId="77777777" w:rsidR="003E733A" w:rsidRPr="00B94BDE" w:rsidRDefault="003E733A" w:rsidP="003E733A"/>
    <w:p w14:paraId="02C61F1F" w14:textId="77777777" w:rsidR="003E733A" w:rsidRPr="00B94BDE" w:rsidRDefault="003E733A" w:rsidP="003E733A"/>
    <w:p w14:paraId="05A49346" w14:textId="77777777" w:rsidR="003E733A" w:rsidRPr="00B94BDE" w:rsidRDefault="003E733A" w:rsidP="003E733A"/>
    <w:p w14:paraId="15B2A1F3" w14:textId="77777777" w:rsidR="003E733A" w:rsidRPr="00B94BDE" w:rsidRDefault="003E733A" w:rsidP="003E733A"/>
    <w:p w14:paraId="00FBB69F" w14:textId="77777777" w:rsidR="003E733A" w:rsidRPr="00B94BDE" w:rsidRDefault="003E733A" w:rsidP="003E733A"/>
    <w:p w14:paraId="5399A3B3" w14:textId="77777777" w:rsidR="003E733A" w:rsidRPr="00B94BDE" w:rsidRDefault="003E733A" w:rsidP="003E733A"/>
    <w:p w14:paraId="4829F97C" w14:textId="77777777" w:rsidR="00EC3CFA" w:rsidRPr="00B94BDE" w:rsidRDefault="00EC3CFA" w:rsidP="003E733A"/>
    <w:p w14:paraId="0D54E384" w14:textId="77777777" w:rsidR="003E733A" w:rsidRPr="00B94BDE" w:rsidRDefault="003E733A" w:rsidP="003E733A"/>
    <w:p w14:paraId="0CA8EDC9" w14:textId="77777777" w:rsidR="00A93950" w:rsidRPr="00B94BDE" w:rsidRDefault="00A93950" w:rsidP="003E733A"/>
    <w:p w14:paraId="47B6FFA7" w14:textId="77777777" w:rsidR="00A93950" w:rsidRPr="00B94BDE" w:rsidRDefault="00A93950" w:rsidP="003E733A"/>
    <w:p w14:paraId="527A7605" w14:textId="77777777" w:rsidR="00A93950" w:rsidRPr="00B94BDE" w:rsidRDefault="00A93950" w:rsidP="003E733A"/>
    <w:p w14:paraId="3F0E7B2D" w14:textId="77777777" w:rsidR="003E733A" w:rsidRPr="00B94BDE" w:rsidRDefault="003E733A" w:rsidP="003E733A"/>
    <w:p w14:paraId="299853A0" w14:textId="77777777" w:rsidR="003E733A" w:rsidRPr="00B94BDE" w:rsidRDefault="003E733A" w:rsidP="003E733A"/>
    <w:p w14:paraId="53CCF8A4" w14:textId="77777777" w:rsidR="003E733A" w:rsidRPr="00B94BDE" w:rsidRDefault="003E733A" w:rsidP="003E733A"/>
    <w:p w14:paraId="796B8B69" w14:textId="77777777" w:rsidR="003E733A" w:rsidRPr="00B94BDE" w:rsidRDefault="003E733A" w:rsidP="003E733A"/>
    <w:p w14:paraId="2DD02133" w14:textId="77777777" w:rsidR="00EF7EE5" w:rsidRPr="00B94BDE" w:rsidRDefault="00EF7EE5" w:rsidP="003E733A"/>
    <w:p w14:paraId="2496644A" w14:textId="77777777" w:rsidR="003E733A" w:rsidRPr="00B94BDE" w:rsidRDefault="003E733A" w:rsidP="003E733A"/>
    <w:p w14:paraId="38923EA7" w14:textId="77777777" w:rsidR="003E733A" w:rsidRPr="00B94BDE" w:rsidRDefault="003E733A" w:rsidP="003E733A"/>
    <w:p w14:paraId="5D7A695A" w14:textId="77777777" w:rsidR="003E733A" w:rsidRPr="00B94BDE" w:rsidRDefault="003E733A" w:rsidP="003E733A"/>
    <w:p w14:paraId="3C2895FC" w14:textId="77777777" w:rsidR="003E733A" w:rsidRPr="00B94BDE" w:rsidRDefault="003E733A" w:rsidP="003E733A"/>
    <w:p w14:paraId="7C0EBAC9" w14:textId="77777777" w:rsidR="00B17EF2" w:rsidRPr="00B94BDE" w:rsidRDefault="00B17EF2" w:rsidP="003E733A"/>
    <w:p w14:paraId="5C20B3D8" w14:textId="77777777" w:rsidR="003E733A" w:rsidRPr="00B94BDE" w:rsidRDefault="003E733A" w:rsidP="003E733A"/>
    <w:p w14:paraId="6DA04500" w14:textId="77777777" w:rsidR="003E733A" w:rsidRPr="00B94BD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9A5B22" w:rsidRPr="00B94BDE" w14:paraId="60F9344D" w14:textId="77777777" w:rsidTr="007C6D0A">
        <w:tc>
          <w:tcPr>
            <w:tcW w:w="897" w:type="dxa"/>
            <w:shd w:val="clear" w:color="auto" w:fill="auto"/>
          </w:tcPr>
          <w:p w14:paraId="3884018B" w14:textId="77777777" w:rsidR="003E733A" w:rsidRPr="00B94BDE" w:rsidRDefault="003E733A" w:rsidP="007C6D0A">
            <w:pPr>
              <w:rPr>
                <w:b/>
              </w:rPr>
            </w:pPr>
            <w:r w:rsidRPr="00B94BDE">
              <w:rPr>
                <w:b/>
              </w:rPr>
              <w:t>soudní odd.</w:t>
            </w:r>
          </w:p>
        </w:tc>
        <w:tc>
          <w:tcPr>
            <w:tcW w:w="2371" w:type="dxa"/>
            <w:shd w:val="clear" w:color="auto" w:fill="auto"/>
          </w:tcPr>
          <w:p w14:paraId="3B3C04BE" w14:textId="77777777" w:rsidR="003E733A" w:rsidRPr="00B94BDE" w:rsidRDefault="003E733A" w:rsidP="007C6D0A">
            <w:pPr>
              <w:rPr>
                <w:b/>
              </w:rPr>
            </w:pPr>
            <w:r w:rsidRPr="00B94BDE">
              <w:rPr>
                <w:b/>
              </w:rPr>
              <w:t>obor působnosti</w:t>
            </w:r>
          </w:p>
        </w:tc>
        <w:tc>
          <w:tcPr>
            <w:tcW w:w="2760" w:type="dxa"/>
            <w:shd w:val="clear" w:color="auto" w:fill="auto"/>
          </w:tcPr>
          <w:p w14:paraId="088EBF4C" w14:textId="77777777" w:rsidR="003E733A" w:rsidRPr="00B94BDE" w:rsidRDefault="003E733A" w:rsidP="007C6D0A">
            <w:pPr>
              <w:rPr>
                <w:b/>
              </w:rPr>
            </w:pPr>
            <w:r w:rsidRPr="00B94BDE">
              <w:rPr>
                <w:b/>
              </w:rPr>
              <w:t>předseda senátu</w:t>
            </w:r>
          </w:p>
          <w:p w14:paraId="674D8B04" w14:textId="77777777" w:rsidR="003E733A" w:rsidRPr="00B94BDE" w:rsidRDefault="003E733A" w:rsidP="007C6D0A">
            <w:pPr>
              <w:rPr>
                <w:b/>
              </w:rPr>
            </w:pPr>
            <w:r w:rsidRPr="00B94BDE">
              <w:rPr>
                <w:b/>
              </w:rPr>
              <w:t>samosoudce</w:t>
            </w:r>
          </w:p>
        </w:tc>
        <w:tc>
          <w:tcPr>
            <w:tcW w:w="2020" w:type="dxa"/>
            <w:shd w:val="clear" w:color="auto" w:fill="auto"/>
          </w:tcPr>
          <w:p w14:paraId="24DB1270" w14:textId="77777777" w:rsidR="003E733A" w:rsidRPr="00B94BDE" w:rsidRDefault="003E733A" w:rsidP="007C6D0A">
            <w:pPr>
              <w:rPr>
                <w:b/>
              </w:rPr>
            </w:pPr>
            <w:r w:rsidRPr="00B94BDE">
              <w:rPr>
                <w:b/>
              </w:rPr>
              <w:t>zástup</w:t>
            </w:r>
          </w:p>
        </w:tc>
        <w:tc>
          <w:tcPr>
            <w:tcW w:w="1780" w:type="dxa"/>
            <w:shd w:val="clear" w:color="auto" w:fill="auto"/>
          </w:tcPr>
          <w:p w14:paraId="035F2171" w14:textId="77777777" w:rsidR="003E733A" w:rsidRPr="00B94BDE" w:rsidRDefault="003E733A" w:rsidP="007C6D0A">
            <w:pPr>
              <w:rPr>
                <w:b/>
              </w:rPr>
            </w:pPr>
            <w:r w:rsidRPr="00B94BDE">
              <w:rPr>
                <w:b/>
              </w:rPr>
              <w:t>asistent</w:t>
            </w:r>
          </w:p>
        </w:tc>
        <w:tc>
          <w:tcPr>
            <w:tcW w:w="2040" w:type="dxa"/>
            <w:shd w:val="clear" w:color="auto" w:fill="auto"/>
          </w:tcPr>
          <w:p w14:paraId="73929BDA" w14:textId="77777777" w:rsidR="003E733A" w:rsidRPr="00B94BDE" w:rsidRDefault="003E733A" w:rsidP="007C6D0A">
            <w:pPr>
              <w:rPr>
                <w:b/>
              </w:rPr>
            </w:pPr>
            <w:r w:rsidRPr="00B94BDE">
              <w:rPr>
                <w:b/>
              </w:rPr>
              <w:t>VSÚ</w:t>
            </w:r>
          </w:p>
        </w:tc>
        <w:tc>
          <w:tcPr>
            <w:tcW w:w="2242" w:type="dxa"/>
            <w:shd w:val="clear" w:color="auto" w:fill="auto"/>
          </w:tcPr>
          <w:p w14:paraId="5A71F60D" w14:textId="77777777" w:rsidR="003E733A" w:rsidRPr="00B94BDE" w:rsidRDefault="003E733A" w:rsidP="007C6D0A">
            <w:pPr>
              <w:rPr>
                <w:b/>
              </w:rPr>
            </w:pPr>
            <w:r w:rsidRPr="00B94BDE">
              <w:rPr>
                <w:b/>
              </w:rPr>
              <w:t>administrativa</w:t>
            </w:r>
          </w:p>
        </w:tc>
      </w:tr>
      <w:tr w:rsidR="00A4435C" w:rsidRPr="00B94BDE" w14:paraId="28752748" w14:textId="77777777" w:rsidTr="007C6D0A">
        <w:tc>
          <w:tcPr>
            <w:tcW w:w="897" w:type="dxa"/>
            <w:shd w:val="clear" w:color="auto" w:fill="auto"/>
          </w:tcPr>
          <w:p w14:paraId="5358572C" w14:textId="77777777" w:rsidR="003E733A" w:rsidRPr="00B94BDE" w:rsidRDefault="003E733A" w:rsidP="007C6D0A">
            <w:pPr>
              <w:jc w:val="center"/>
            </w:pPr>
          </w:p>
          <w:p w14:paraId="7F150DB8" w14:textId="77777777" w:rsidR="003E733A" w:rsidRPr="00B94BDE" w:rsidRDefault="003E733A" w:rsidP="007C6D0A">
            <w:pPr>
              <w:jc w:val="center"/>
              <w:rPr>
                <w:b/>
              </w:rPr>
            </w:pPr>
            <w:r w:rsidRPr="00B94BDE">
              <w:rPr>
                <w:b/>
              </w:rPr>
              <w:t>9</w:t>
            </w:r>
          </w:p>
          <w:p w14:paraId="65BC4AC5" w14:textId="77777777" w:rsidR="003E733A" w:rsidRPr="00B94BDE" w:rsidRDefault="003E733A" w:rsidP="007C6D0A">
            <w:pPr>
              <w:jc w:val="center"/>
              <w:rPr>
                <w:b/>
              </w:rPr>
            </w:pPr>
            <w:r w:rsidRPr="00B94BDE">
              <w:rPr>
                <w:b/>
              </w:rPr>
              <w:t>C</w:t>
            </w:r>
          </w:p>
          <w:p w14:paraId="038D5C62" w14:textId="77777777" w:rsidR="003E733A" w:rsidRPr="00B94BDE" w:rsidRDefault="003E733A" w:rsidP="007C6D0A"/>
          <w:p w14:paraId="611DD5E5" w14:textId="77777777" w:rsidR="003E733A" w:rsidRPr="00B94BDE" w:rsidRDefault="003E733A" w:rsidP="007C6D0A"/>
        </w:tc>
        <w:tc>
          <w:tcPr>
            <w:tcW w:w="2371" w:type="dxa"/>
            <w:shd w:val="clear" w:color="auto" w:fill="auto"/>
          </w:tcPr>
          <w:p w14:paraId="50A3982B" w14:textId="77777777" w:rsidR="003E733A" w:rsidRPr="00B94BDE" w:rsidRDefault="003E733A" w:rsidP="007C6D0A"/>
          <w:p w14:paraId="2F118BA1" w14:textId="6604C0AA" w:rsidR="00903ABF" w:rsidRPr="00B94BDE" w:rsidRDefault="00903ABF" w:rsidP="00903ABF">
            <w:pPr>
              <w:ind w:firstLine="1"/>
            </w:pPr>
            <w:r w:rsidRPr="00B94BDE">
              <w:t>Rozhodování ve věc</w:t>
            </w:r>
            <w:r w:rsidR="00230517" w:rsidRPr="00B94BDE">
              <w:t xml:space="preserve">ech občanskoprávních v rozsahu </w:t>
            </w:r>
            <w:r w:rsidR="004244C7" w:rsidRPr="00B94BDE">
              <w:t>5</w:t>
            </w:r>
            <w:r w:rsidRPr="00B94BDE">
              <w:t>0 % celkového nápadu</w:t>
            </w:r>
          </w:p>
          <w:p w14:paraId="4F266971" w14:textId="77777777" w:rsidR="00903ABF" w:rsidRPr="00B94BDE" w:rsidRDefault="00903ABF" w:rsidP="00903ABF">
            <w:r w:rsidRPr="00B94BDE">
              <w:t>připadajícího na jeden civilní senát, přiděleného obecným systémem od 1.7.2022.</w:t>
            </w:r>
          </w:p>
          <w:p w14:paraId="0FA7F89C" w14:textId="77777777" w:rsidR="00903ABF" w:rsidRPr="00B94BDE" w:rsidRDefault="00903ABF" w:rsidP="00903ABF">
            <w:pPr>
              <w:ind w:left="1416"/>
            </w:pPr>
          </w:p>
          <w:p w14:paraId="39F92302" w14:textId="77777777" w:rsidR="0079162C" w:rsidRPr="00B94BDE" w:rsidRDefault="00903ABF" w:rsidP="007C6D0A">
            <w:pPr>
              <w:jc w:val="both"/>
              <w:rPr>
                <w:b/>
              </w:rPr>
            </w:pPr>
            <w:r w:rsidRPr="00B94BDE">
              <w:rPr>
                <w:b/>
              </w:rPr>
              <w:t>------------------------</w:t>
            </w:r>
          </w:p>
          <w:p w14:paraId="25C0CF42" w14:textId="77777777" w:rsidR="00903ABF" w:rsidRPr="00B94BDE" w:rsidRDefault="00903ABF" w:rsidP="007C6D0A">
            <w:pPr>
              <w:jc w:val="both"/>
            </w:pPr>
          </w:p>
          <w:p w14:paraId="70DBCE0C" w14:textId="77777777" w:rsidR="00EA417E" w:rsidRPr="00B94BDE" w:rsidRDefault="0079162C" w:rsidP="0079162C">
            <w:r w:rsidRPr="00B94BDE">
              <w:t>V</w:t>
            </w:r>
            <w:r w:rsidR="003E733A" w:rsidRPr="00B94BDE">
              <w:t>ěc</w:t>
            </w:r>
            <w:r w:rsidRPr="00B94BDE">
              <w:t>i</w:t>
            </w:r>
            <w:r w:rsidR="003E733A" w:rsidRPr="00B94BDE">
              <w:t xml:space="preserve"> napadl</w:t>
            </w:r>
            <w:r w:rsidRPr="00B94BDE">
              <w:t>é</w:t>
            </w:r>
            <w:r w:rsidR="003E733A" w:rsidRPr="00B94BDE">
              <w:t xml:space="preserve"> do 16.10.2018</w:t>
            </w:r>
            <w:r w:rsidR="00903ABF" w:rsidRPr="00B94BDE">
              <w:t xml:space="preserve"> </w:t>
            </w:r>
          </w:p>
          <w:p w14:paraId="3B7C8F9B" w14:textId="77777777" w:rsidR="00903ABF" w:rsidRPr="00B94BDE" w:rsidRDefault="00903ABF" w:rsidP="0079162C"/>
          <w:p w14:paraId="349E00DB" w14:textId="77777777" w:rsidR="00BC25C8" w:rsidRPr="00B94BDE" w:rsidRDefault="00BC25C8" w:rsidP="0079162C"/>
          <w:p w14:paraId="2C939957" w14:textId="77777777" w:rsidR="00BC25C8" w:rsidRPr="00B94BDE" w:rsidRDefault="00BC25C8" w:rsidP="0079162C"/>
          <w:p w14:paraId="356E78E5" w14:textId="71366E23" w:rsidR="00BC25C8" w:rsidRPr="00B94BDE" w:rsidRDefault="00BC25C8" w:rsidP="0079162C"/>
          <w:p w14:paraId="502C2EB3" w14:textId="77777777" w:rsidR="0026478A" w:rsidRPr="00B94BDE" w:rsidRDefault="0026478A" w:rsidP="0079162C"/>
          <w:p w14:paraId="6A20BE4F" w14:textId="77777777" w:rsidR="00903ABF" w:rsidRPr="00B94BDE" w:rsidRDefault="00903ABF" w:rsidP="0079162C">
            <w:r w:rsidRPr="00B94BDE">
              <w:t>----------------------------</w:t>
            </w:r>
          </w:p>
          <w:p w14:paraId="0531C3BB" w14:textId="77777777" w:rsidR="00903ABF" w:rsidRPr="00B94BDE" w:rsidRDefault="00903ABF" w:rsidP="0079162C"/>
          <w:p w14:paraId="612E870B" w14:textId="77777777" w:rsidR="00903ABF" w:rsidRPr="00B94BDE" w:rsidRDefault="00903ABF" w:rsidP="00BC25C8">
            <w:pPr>
              <w:jc w:val="both"/>
            </w:pPr>
            <w:r w:rsidRPr="00B94BDE">
              <w:t xml:space="preserve">Věci napadlé od 17.10.2018 </w:t>
            </w:r>
          </w:p>
          <w:p w14:paraId="50FF8DFB" w14:textId="77777777" w:rsidR="00903ABF" w:rsidRPr="00B94BDE" w:rsidRDefault="00903ABF" w:rsidP="00903ABF"/>
          <w:p w14:paraId="76F6BFFB" w14:textId="77777777" w:rsidR="00903ABF" w:rsidRPr="00B94BDE" w:rsidRDefault="00903ABF" w:rsidP="0079162C"/>
        </w:tc>
        <w:tc>
          <w:tcPr>
            <w:tcW w:w="2760" w:type="dxa"/>
            <w:shd w:val="clear" w:color="auto" w:fill="auto"/>
          </w:tcPr>
          <w:p w14:paraId="732FEC4D" w14:textId="77777777" w:rsidR="003E733A" w:rsidRPr="00B94BDE" w:rsidRDefault="003E733A" w:rsidP="007C6D0A">
            <w:pPr>
              <w:rPr>
                <w:b/>
              </w:rPr>
            </w:pPr>
          </w:p>
          <w:p w14:paraId="10894A60" w14:textId="77777777" w:rsidR="003E733A" w:rsidRPr="00B94BDE" w:rsidRDefault="00903ABF" w:rsidP="007C6D0A">
            <w:pPr>
              <w:rPr>
                <w:b/>
              </w:rPr>
            </w:pPr>
            <w:r w:rsidRPr="00B94BDE">
              <w:rPr>
                <w:b/>
              </w:rPr>
              <w:t xml:space="preserve">JUDr. Bc. Nikola Hönigová </w:t>
            </w:r>
          </w:p>
          <w:p w14:paraId="7DF6F6D9" w14:textId="77777777" w:rsidR="003E733A" w:rsidRPr="00B94BDE" w:rsidRDefault="003E733A" w:rsidP="007C6D0A">
            <w:pPr>
              <w:rPr>
                <w:b/>
              </w:rPr>
            </w:pPr>
          </w:p>
          <w:p w14:paraId="0668E8F5" w14:textId="77777777" w:rsidR="003E733A" w:rsidRPr="00B94BDE" w:rsidRDefault="003E733A" w:rsidP="007C6D0A">
            <w:pPr>
              <w:rPr>
                <w:b/>
              </w:rPr>
            </w:pPr>
          </w:p>
          <w:p w14:paraId="01BDB7E1" w14:textId="77777777" w:rsidR="003E733A" w:rsidRPr="00B94BDE" w:rsidRDefault="003E733A" w:rsidP="007C6D0A">
            <w:pPr>
              <w:rPr>
                <w:b/>
              </w:rPr>
            </w:pPr>
          </w:p>
          <w:p w14:paraId="6643E10B" w14:textId="77777777" w:rsidR="003E733A" w:rsidRPr="00B94BDE" w:rsidRDefault="003E733A" w:rsidP="007C6D0A">
            <w:pPr>
              <w:rPr>
                <w:b/>
              </w:rPr>
            </w:pPr>
          </w:p>
          <w:p w14:paraId="551D4694" w14:textId="77777777" w:rsidR="003E733A" w:rsidRPr="00B94BDE" w:rsidRDefault="003E733A" w:rsidP="007C6D0A">
            <w:pPr>
              <w:rPr>
                <w:b/>
              </w:rPr>
            </w:pPr>
          </w:p>
          <w:p w14:paraId="5F29759A" w14:textId="77777777" w:rsidR="003E733A" w:rsidRPr="00B94BDE" w:rsidRDefault="003E733A" w:rsidP="007C6D0A">
            <w:pPr>
              <w:rPr>
                <w:b/>
              </w:rPr>
            </w:pPr>
          </w:p>
          <w:p w14:paraId="54918CFB" w14:textId="77777777" w:rsidR="007A69CE" w:rsidRPr="00B94BDE" w:rsidRDefault="007A69CE" w:rsidP="007C6D0A">
            <w:pPr>
              <w:rPr>
                <w:b/>
              </w:rPr>
            </w:pPr>
          </w:p>
          <w:p w14:paraId="6EDA5292" w14:textId="77777777" w:rsidR="007A69CE" w:rsidRPr="00B94BDE" w:rsidRDefault="007A69CE" w:rsidP="007C6D0A">
            <w:pPr>
              <w:rPr>
                <w:b/>
              </w:rPr>
            </w:pPr>
          </w:p>
          <w:p w14:paraId="489E9FA1" w14:textId="77777777" w:rsidR="003E733A" w:rsidRPr="00B94BDE" w:rsidRDefault="003E733A" w:rsidP="007C6D0A">
            <w:r w:rsidRPr="00B94BDE">
              <w:t>------------------------------</w:t>
            </w:r>
          </w:p>
          <w:p w14:paraId="085EAF3F" w14:textId="77777777" w:rsidR="003E733A" w:rsidRPr="00B94BDE" w:rsidRDefault="003E733A" w:rsidP="007C6D0A">
            <w:pPr>
              <w:rPr>
                <w:b/>
              </w:rPr>
            </w:pPr>
          </w:p>
          <w:p w14:paraId="3375A980" w14:textId="77777777" w:rsidR="003E733A" w:rsidRPr="00B94BDE" w:rsidRDefault="00BC25C8" w:rsidP="007C6D0A">
            <w:r w:rsidRPr="00B94BDE">
              <w:t>JUDr. Eva Rybářová</w:t>
            </w:r>
          </w:p>
          <w:p w14:paraId="43F47462" w14:textId="77777777" w:rsidR="00BC25C8" w:rsidRPr="00B94BDE" w:rsidRDefault="00BC25C8" w:rsidP="007C6D0A"/>
          <w:p w14:paraId="1421A820" w14:textId="77777777" w:rsidR="00BC25C8" w:rsidRPr="00B94BDE" w:rsidRDefault="00BC25C8" w:rsidP="007C6D0A"/>
          <w:p w14:paraId="6A3B82E7" w14:textId="77777777" w:rsidR="00BC25C8" w:rsidRPr="00B94BDE" w:rsidRDefault="00BC25C8" w:rsidP="007C6D0A"/>
          <w:p w14:paraId="0819C95D" w14:textId="77777777" w:rsidR="00BC25C8" w:rsidRPr="00B94BDE" w:rsidRDefault="00BC25C8" w:rsidP="007C6D0A"/>
          <w:p w14:paraId="604EA869" w14:textId="4A0857C7" w:rsidR="00BC25C8" w:rsidRPr="00B94BDE" w:rsidRDefault="00BC25C8" w:rsidP="007C6D0A"/>
          <w:p w14:paraId="3D1C4376" w14:textId="77777777" w:rsidR="0026478A" w:rsidRPr="00B94BDE" w:rsidRDefault="0026478A" w:rsidP="007C6D0A"/>
          <w:p w14:paraId="449FA3C1" w14:textId="77777777" w:rsidR="00BC25C8" w:rsidRPr="00B94BDE" w:rsidRDefault="00BC25C8" w:rsidP="007C6D0A">
            <w:r w:rsidRPr="00B94BDE">
              <w:t>-------------------------------</w:t>
            </w:r>
          </w:p>
          <w:p w14:paraId="3B59F443" w14:textId="77777777" w:rsidR="003E733A" w:rsidRPr="00B94BDE" w:rsidRDefault="003E733A" w:rsidP="007C6D0A"/>
          <w:p w14:paraId="04FC7D51" w14:textId="77777777" w:rsidR="00BC25C8" w:rsidRPr="00B94BDE" w:rsidRDefault="00BC25C8" w:rsidP="007C6D0A">
            <w:r w:rsidRPr="00B94BDE">
              <w:t>JUDr. Renáta Honzíková</w:t>
            </w:r>
          </w:p>
        </w:tc>
        <w:tc>
          <w:tcPr>
            <w:tcW w:w="2020" w:type="dxa"/>
            <w:shd w:val="clear" w:color="auto" w:fill="auto"/>
          </w:tcPr>
          <w:p w14:paraId="65605122" w14:textId="77777777" w:rsidR="003E733A" w:rsidRPr="00B94BDE" w:rsidRDefault="003E733A" w:rsidP="007C6D0A"/>
          <w:p w14:paraId="3B1574D8" w14:textId="77777777" w:rsidR="003E733A" w:rsidRPr="00B94BDE" w:rsidRDefault="00E54374" w:rsidP="007C6D0A">
            <w:r w:rsidRPr="00B94BDE">
              <w:t>Mgr. Pavla Schütznerová</w:t>
            </w:r>
          </w:p>
          <w:p w14:paraId="41306719" w14:textId="77777777" w:rsidR="0047143B" w:rsidRPr="00B94BDE" w:rsidRDefault="0047143B" w:rsidP="007C6D0A"/>
          <w:p w14:paraId="78F001BF" w14:textId="77777777" w:rsidR="0047143B" w:rsidRPr="00B94BDE" w:rsidRDefault="0047143B" w:rsidP="007C6D0A"/>
          <w:p w14:paraId="2A7FEA29" w14:textId="77777777" w:rsidR="0047143B" w:rsidRPr="00B94BDE" w:rsidRDefault="0047143B" w:rsidP="007C6D0A"/>
          <w:p w14:paraId="0846DE6C" w14:textId="77777777" w:rsidR="0047143B" w:rsidRPr="00B94BDE" w:rsidRDefault="0047143B" w:rsidP="007C6D0A"/>
          <w:p w14:paraId="21CF7934" w14:textId="77777777" w:rsidR="0047143B" w:rsidRPr="00B94BDE" w:rsidRDefault="0047143B" w:rsidP="007C6D0A"/>
          <w:p w14:paraId="2F697A90" w14:textId="77777777" w:rsidR="0047143B" w:rsidRPr="00B94BDE" w:rsidRDefault="0047143B" w:rsidP="007C6D0A"/>
          <w:p w14:paraId="7C8FA267" w14:textId="45D5F265" w:rsidR="00BC25C8" w:rsidRPr="00B94BDE" w:rsidRDefault="00BC25C8" w:rsidP="007C6D0A"/>
          <w:p w14:paraId="3BC0DEF7" w14:textId="77777777" w:rsidR="0026478A" w:rsidRPr="00B94BDE" w:rsidRDefault="0026478A" w:rsidP="007C6D0A"/>
          <w:p w14:paraId="2D563D2F" w14:textId="77777777" w:rsidR="00BC25C8" w:rsidRPr="00B94BDE" w:rsidRDefault="00BC25C8" w:rsidP="007C6D0A">
            <w:r w:rsidRPr="00B94BDE">
              <w:t>---------------------</w:t>
            </w:r>
          </w:p>
          <w:p w14:paraId="6075FFFA" w14:textId="77777777" w:rsidR="00BC25C8" w:rsidRPr="00B94BDE" w:rsidRDefault="00BC25C8" w:rsidP="007C6D0A"/>
          <w:p w14:paraId="29E9F3BC" w14:textId="77777777" w:rsidR="00BC25C8" w:rsidRPr="00B94BDE" w:rsidRDefault="00BC25C8" w:rsidP="007C6D0A">
            <w:r w:rsidRPr="00B94BDE">
              <w:t>JUDr. Hana Berglová</w:t>
            </w:r>
          </w:p>
          <w:p w14:paraId="0F384BF1" w14:textId="77777777" w:rsidR="00E8267A" w:rsidRPr="00B94BDE" w:rsidRDefault="00E8267A" w:rsidP="007C6D0A">
            <w:pPr>
              <w:pBdr>
                <w:bottom w:val="single" w:sz="6" w:space="1" w:color="auto"/>
              </w:pBdr>
            </w:pPr>
          </w:p>
          <w:p w14:paraId="7DC60B74" w14:textId="77777777" w:rsidR="00BC25C8" w:rsidRPr="00B94BDE" w:rsidRDefault="00BC25C8" w:rsidP="007C6D0A">
            <w:pPr>
              <w:pBdr>
                <w:bottom w:val="single" w:sz="6" w:space="1" w:color="auto"/>
              </w:pBdr>
            </w:pPr>
          </w:p>
          <w:p w14:paraId="31B2561B" w14:textId="77777777" w:rsidR="00BC25C8" w:rsidRPr="00B94BDE" w:rsidRDefault="00BC25C8" w:rsidP="007C6D0A">
            <w:pPr>
              <w:pBdr>
                <w:bottom w:val="single" w:sz="6" w:space="1" w:color="auto"/>
              </w:pBdr>
            </w:pPr>
          </w:p>
          <w:p w14:paraId="219E121E" w14:textId="0054DB5D" w:rsidR="00BC25C8" w:rsidRPr="00B94BDE" w:rsidRDefault="00BC25C8" w:rsidP="007C6D0A">
            <w:pPr>
              <w:pBdr>
                <w:bottom w:val="single" w:sz="6" w:space="1" w:color="auto"/>
              </w:pBdr>
            </w:pPr>
          </w:p>
          <w:p w14:paraId="52703BED" w14:textId="77777777" w:rsidR="0026478A" w:rsidRPr="00B94BDE" w:rsidRDefault="0026478A" w:rsidP="007C6D0A">
            <w:pPr>
              <w:pBdr>
                <w:bottom w:val="single" w:sz="6" w:space="1" w:color="auto"/>
              </w:pBdr>
            </w:pPr>
          </w:p>
          <w:p w14:paraId="4829C73D" w14:textId="77777777" w:rsidR="00BC25C8" w:rsidRPr="00B94BDE" w:rsidRDefault="00BC25C8" w:rsidP="007C6D0A">
            <w:pPr>
              <w:pBdr>
                <w:bottom w:val="single" w:sz="6" w:space="1" w:color="auto"/>
              </w:pBdr>
            </w:pPr>
          </w:p>
          <w:p w14:paraId="05CD4DCC" w14:textId="77777777" w:rsidR="00903ABF" w:rsidRPr="00B94BDE" w:rsidRDefault="00903ABF" w:rsidP="00903ABF">
            <w:r w:rsidRPr="00B94BDE">
              <w:t>JUDr. Hana Zítková</w:t>
            </w:r>
          </w:p>
          <w:p w14:paraId="302E4E65" w14:textId="77777777" w:rsidR="00903ABF" w:rsidRPr="00B94BDE" w:rsidRDefault="00903ABF" w:rsidP="007C6D0A"/>
        </w:tc>
        <w:tc>
          <w:tcPr>
            <w:tcW w:w="1780" w:type="dxa"/>
            <w:shd w:val="clear" w:color="auto" w:fill="auto"/>
          </w:tcPr>
          <w:p w14:paraId="7B8256DF" w14:textId="77777777" w:rsidR="003E733A" w:rsidRPr="00B94BDE" w:rsidRDefault="003E733A" w:rsidP="007C6D0A"/>
          <w:p w14:paraId="524BB594" w14:textId="3C6F0B8F" w:rsidR="0047143B" w:rsidRPr="00B94BDE" w:rsidRDefault="001D38FE" w:rsidP="007C6D0A">
            <w:r w:rsidRPr="00B94BDE">
              <w:t>JUD</w:t>
            </w:r>
            <w:r w:rsidR="005F262C" w:rsidRPr="00B94BDE">
              <w:t>r. Rosalie Telska</w:t>
            </w:r>
          </w:p>
          <w:p w14:paraId="3D81BF50" w14:textId="77777777" w:rsidR="0047143B" w:rsidRPr="00B94BDE" w:rsidRDefault="0047143B" w:rsidP="007C6D0A"/>
          <w:p w14:paraId="35954405" w14:textId="77777777" w:rsidR="0047143B" w:rsidRPr="00B94BDE" w:rsidRDefault="0047143B" w:rsidP="007C6D0A"/>
          <w:p w14:paraId="3A5F3322" w14:textId="77777777" w:rsidR="0047143B" w:rsidRPr="00B94BDE" w:rsidRDefault="0047143B" w:rsidP="007C6D0A"/>
          <w:p w14:paraId="7139657B" w14:textId="77777777" w:rsidR="0047143B" w:rsidRPr="00B94BDE" w:rsidRDefault="0047143B" w:rsidP="007C6D0A"/>
          <w:p w14:paraId="41F7207C" w14:textId="77777777" w:rsidR="0047143B" w:rsidRPr="00B94BDE" w:rsidRDefault="0047143B" w:rsidP="007C6D0A"/>
          <w:p w14:paraId="40A6182D" w14:textId="77777777" w:rsidR="00BC25C8" w:rsidRPr="00B94BDE" w:rsidRDefault="00BC25C8" w:rsidP="007C6D0A"/>
          <w:p w14:paraId="3EFA5C1A" w14:textId="77777777" w:rsidR="00BC25C8" w:rsidRPr="00B94BDE" w:rsidRDefault="00BC25C8" w:rsidP="007C6D0A"/>
          <w:p w14:paraId="25AC1E8C" w14:textId="77777777" w:rsidR="00BC25C8" w:rsidRPr="00B94BDE" w:rsidRDefault="00BC25C8" w:rsidP="007C6D0A"/>
          <w:p w14:paraId="571CB72D" w14:textId="77777777" w:rsidR="00BC25C8" w:rsidRPr="00B94BDE" w:rsidRDefault="00BC25C8" w:rsidP="007C6D0A"/>
          <w:p w14:paraId="03AC1CC8" w14:textId="77777777" w:rsidR="00BC25C8" w:rsidRPr="00B94BDE" w:rsidRDefault="00BC25C8" w:rsidP="007C6D0A"/>
          <w:p w14:paraId="7CD8D98D" w14:textId="77777777" w:rsidR="00BC25C8" w:rsidRPr="00B94BDE" w:rsidRDefault="00BC25C8" w:rsidP="007C6D0A"/>
          <w:p w14:paraId="261EFF91" w14:textId="77777777" w:rsidR="00BC25C8" w:rsidRPr="00B94BDE" w:rsidRDefault="00BC25C8" w:rsidP="007C6D0A"/>
          <w:p w14:paraId="0E3F3592" w14:textId="77777777" w:rsidR="00BC25C8" w:rsidRPr="00B94BDE" w:rsidRDefault="00BC25C8" w:rsidP="007C6D0A"/>
          <w:p w14:paraId="29F6D7FD" w14:textId="77777777" w:rsidR="00BC25C8" w:rsidRPr="00B94BDE" w:rsidRDefault="00BC25C8" w:rsidP="007C6D0A"/>
          <w:p w14:paraId="7DC8D65B" w14:textId="77777777" w:rsidR="00BC25C8" w:rsidRPr="00B94BDE" w:rsidRDefault="00BC25C8" w:rsidP="007C6D0A"/>
          <w:p w14:paraId="1CD44BE9" w14:textId="77777777" w:rsidR="00BC25C8" w:rsidRPr="00B94BDE" w:rsidRDefault="00BC25C8" w:rsidP="007C6D0A"/>
          <w:p w14:paraId="1770DE06" w14:textId="77777777" w:rsidR="00BC25C8" w:rsidRPr="00B94BDE" w:rsidRDefault="00BC25C8" w:rsidP="007C6D0A"/>
          <w:p w14:paraId="60023E61" w14:textId="77777777" w:rsidR="0047143B" w:rsidRPr="00B94BDE" w:rsidRDefault="0047143B" w:rsidP="007C6D0A">
            <w:pPr>
              <w:pBdr>
                <w:bottom w:val="single" w:sz="6" w:space="1" w:color="auto"/>
              </w:pBdr>
            </w:pPr>
          </w:p>
          <w:p w14:paraId="512003E7" w14:textId="77777777" w:rsidR="00903ABF" w:rsidRPr="00B94BDE" w:rsidRDefault="00903ABF" w:rsidP="00903ABF">
            <w:r w:rsidRPr="00B94BDE">
              <w:t>JUDr. Daniela Čejková</w:t>
            </w:r>
          </w:p>
          <w:p w14:paraId="544287A3" w14:textId="77777777" w:rsidR="00903ABF" w:rsidRPr="00B94BDE" w:rsidRDefault="00903ABF" w:rsidP="007C6D0A"/>
        </w:tc>
        <w:tc>
          <w:tcPr>
            <w:tcW w:w="2040" w:type="dxa"/>
            <w:shd w:val="clear" w:color="auto" w:fill="auto"/>
          </w:tcPr>
          <w:p w14:paraId="175A6670" w14:textId="77777777" w:rsidR="003E733A" w:rsidRPr="00B94BDE" w:rsidRDefault="003E733A" w:rsidP="007C6D0A"/>
          <w:p w14:paraId="02189196" w14:textId="77777777" w:rsidR="003E733A" w:rsidRPr="00B94BDE" w:rsidRDefault="003E733A" w:rsidP="007C6D0A">
            <w:r w:rsidRPr="00B94BDE">
              <w:t>Jana</w:t>
            </w:r>
          </w:p>
          <w:p w14:paraId="0395D221" w14:textId="77777777" w:rsidR="003E733A" w:rsidRPr="00B94BDE" w:rsidRDefault="003E733A" w:rsidP="007C6D0A">
            <w:r w:rsidRPr="00B94BDE">
              <w:t xml:space="preserve">Rumlová </w:t>
            </w:r>
          </w:p>
          <w:p w14:paraId="25AAFD08" w14:textId="77777777" w:rsidR="003E733A" w:rsidRPr="00B94BDE" w:rsidRDefault="003E733A" w:rsidP="007C6D0A"/>
        </w:tc>
        <w:tc>
          <w:tcPr>
            <w:tcW w:w="2242" w:type="dxa"/>
            <w:shd w:val="clear" w:color="auto" w:fill="auto"/>
          </w:tcPr>
          <w:p w14:paraId="2BB9D97D" w14:textId="77777777" w:rsidR="003E733A" w:rsidRPr="00B94BDE" w:rsidRDefault="003E733A" w:rsidP="007C6D0A"/>
          <w:p w14:paraId="13D966D8" w14:textId="77777777" w:rsidR="00903ABF" w:rsidRPr="00B94BDE" w:rsidRDefault="00903ABF" w:rsidP="00903ABF">
            <w:r w:rsidRPr="00B94BDE">
              <w:t>Marcela</w:t>
            </w:r>
          </w:p>
          <w:p w14:paraId="164B20CF" w14:textId="77777777" w:rsidR="00903ABF" w:rsidRPr="00B94BDE" w:rsidRDefault="00903ABF" w:rsidP="00903ABF">
            <w:r w:rsidRPr="00B94BDE">
              <w:t>Zahálková</w:t>
            </w:r>
          </w:p>
          <w:p w14:paraId="5B366719" w14:textId="77777777" w:rsidR="00903ABF" w:rsidRPr="00B94BDE" w:rsidRDefault="00903ABF" w:rsidP="00903ABF">
            <w:r w:rsidRPr="00B94BDE">
              <w:t>Vedoucí kanceláře</w:t>
            </w:r>
          </w:p>
          <w:p w14:paraId="511E0DA0" w14:textId="77777777" w:rsidR="00903ABF" w:rsidRPr="00B94BDE" w:rsidRDefault="00903ABF" w:rsidP="00903ABF"/>
          <w:p w14:paraId="3A082A71" w14:textId="16282E54" w:rsidR="0026478A" w:rsidRPr="00B94BDE" w:rsidRDefault="0026478A" w:rsidP="00903ABF">
            <w:r w:rsidRPr="00B94BDE">
              <w:t>Hana Andělová</w:t>
            </w:r>
          </w:p>
          <w:p w14:paraId="64B18088" w14:textId="34BDBFFD" w:rsidR="008A550D" w:rsidRPr="00B94BDE" w:rsidRDefault="008A550D" w:rsidP="00903ABF">
            <w:r w:rsidRPr="00B94BDE">
              <w:t>Nikoleta Chatzitasku</w:t>
            </w:r>
          </w:p>
          <w:p w14:paraId="4C95766A" w14:textId="22F323CF" w:rsidR="00903ABF" w:rsidRPr="00B94BDE" w:rsidRDefault="00903ABF" w:rsidP="00903ABF">
            <w:r w:rsidRPr="00B94BDE">
              <w:t>- zapisovatelky</w:t>
            </w:r>
          </w:p>
          <w:p w14:paraId="1CEC90C2" w14:textId="77777777" w:rsidR="003E733A" w:rsidRPr="00B94BDE" w:rsidRDefault="003E733A" w:rsidP="007C6D0A"/>
          <w:p w14:paraId="3A7A3606" w14:textId="77777777" w:rsidR="00EE4A98" w:rsidRPr="00B94BDE" w:rsidRDefault="00EE4A98" w:rsidP="007C6D0A"/>
          <w:p w14:paraId="7D774BF5" w14:textId="77777777" w:rsidR="00BC25C8" w:rsidRPr="00B94BDE" w:rsidRDefault="00BC25C8" w:rsidP="007C6D0A"/>
          <w:p w14:paraId="64A9F6A7" w14:textId="77777777" w:rsidR="00BC25C8" w:rsidRPr="00B94BDE" w:rsidRDefault="00BC25C8" w:rsidP="007C6D0A">
            <w:r w:rsidRPr="00B94BDE">
              <w:t>-----------------------</w:t>
            </w:r>
          </w:p>
          <w:p w14:paraId="2C6EFF50" w14:textId="77777777" w:rsidR="0026478A" w:rsidRPr="00B94BDE" w:rsidRDefault="0026478A" w:rsidP="0026478A">
            <w:r w:rsidRPr="00B94BDE">
              <w:t>Marcela</w:t>
            </w:r>
          </w:p>
          <w:p w14:paraId="394563E0" w14:textId="77777777" w:rsidR="0026478A" w:rsidRPr="00B94BDE" w:rsidRDefault="0026478A" w:rsidP="0026478A">
            <w:r w:rsidRPr="00B94BDE">
              <w:t>Zahálková</w:t>
            </w:r>
          </w:p>
          <w:p w14:paraId="36154A9D" w14:textId="77777777" w:rsidR="0026478A" w:rsidRPr="00B94BDE" w:rsidRDefault="0026478A" w:rsidP="0026478A">
            <w:r w:rsidRPr="00B94BDE">
              <w:t>Vedoucí kanceláře</w:t>
            </w:r>
          </w:p>
          <w:p w14:paraId="69DC3263" w14:textId="77777777" w:rsidR="0026478A" w:rsidRPr="00B94BDE" w:rsidRDefault="0026478A" w:rsidP="0026478A"/>
          <w:p w14:paraId="3F85F980" w14:textId="77777777" w:rsidR="0026478A" w:rsidRPr="00B94BDE" w:rsidRDefault="0026478A" w:rsidP="0026478A">
            <w:r w:rsidRPr="00B94BDE">
              <w:t>Hana Andělová</w:t>
            </w:r>
          </w:p>
          <w:p w14:paraId="029D39B6" w14:textId="77777777" w:rsidR="008A550D" w:rsidRPr="00B94BDE" w:rsidRDefault="008A550D" w:rsidP="008A550D">
            <w:r w:rsidRPr="00B94BDE">
              <w:t>Nikoleta Chatzitasku</w:t>
            </w:r>
          </w:p>
          <w:p w14:paraId="6587C48E" w14:textId="36B7D555" w:rsidR="00BC25C8" w:rsidRPr="00B94BDE" w:rsidRDefault="0026478A" w:rsidP="0026478A">
            <w:r w:rsidRPr="00B94BDE">
              <w:t>- zapisovatelky</w:t>
            </w:r>
          </w:p>
          <w:p w14:paraId="457FE4C3" w14:textId="77777777" w:rsidR="0026478A" w:rsidRPr="00B94BDE" w:rsidRDefault="0026478A" w:rsidP="0026478A"/>
          <w:p w14:paraId="248C71C0" w14:textId="77777777" w:rsidR="00903ABF" w:rsidRPr="00B94BDE" w:rsidRDefault="0047143B" w:rsidP="007C6D0A">
            <w:r w:rsidRPr="00B94BDE">
              <w:t>--------------------</w:t>
            </w:r>
          </w:p>
          <w:p w14:paraId="3AF49763" w14:textId="77777777" w:rsidR="00903ABF" w:rsidRPr="00B94BDE" w:rsidRDefault="00903ABF" w:rsidP="00903ABF">
            <w:r w:rsidRPr="00B94BDE">
              <w:t>Vedoucí kanceláře</w:t>
            </w:r>
          </w:p>
          <w:p w14:paraId="54607320" w14:textId="77777777" w:rsidR="00903ABF" w:rsidRPr="00B94BDE" w:rsidRDefault="00903ABF" w:rsidP="00903ABF">
            <w:r w:rsidRPr="00B94BDE">
              <w:t>Pavlína Skalová</w:t>
            </w:r>
          </w:p>
          <w:p w14:paraId="132D7B61" w14:textId="77777777" w:rsidR="00903ABF" w:rsidRPr="00B94BDE" w:rsidRDefault="00903ABF" w:rsidP="00903ABF"/>
          <w:p w14:paraId="52E2E92A" w14:textId="77777777" w:rsidR="00903ABF" w:rsidRPr="00B94BDE" w:rsidRDefault="00903ABF" w:rsidP="00903ABF">
            <w:r w:rsidRPr="00B94BDE">
              <w:t>Zapisovatelky:</w:t>
            </w:r>
          </w:p>
          <w:p w14:paraId="6617E18C" w14:textId="77777777" w:rsidR="00903ABF" w:rsidRPr="00B94BDE" w:rsidRDefault="00903ABF" w:rsidP="00903ABF">
            <w:r w:rsidRPr="00B94BDE">
              <w:t>Jaromíra Červená</w:t>
            </w:r>
          </w:p>
          <w:p w14:paraId="3D34AA46" w14:textId="77777777" w:rsidR="00903ABF" w:rsidRPr="00B94BDE" w:rsidRDefault="00903ABF" w:rsidP="00903ABF">
            <w:r w:rsidRPr="00B94BDE">
              <w:t>Alena Neumanová</w:t>
            </w:r>
          </w:p>
        </w:tc>
      </w:tr>
    </w:tbl>
    <w:p w14:paraId="3170C58E" w14:textId="77777777" w:rsidR="003E733A" w:rsidRPr="00B94BDE" w:rsidRDefault="003E733A" w:rsidP="003E733A"/>
    <w:p w14:paraId="4E57AE9A" w14:textId="77777777" w:rsidR="003E733A" w:rsidRPr="00B94BDE" w:rsidRDefault="003E733A" w:rsidP="003E733A"/>
    <w:p w14:paraId="14D237DE" w14:textId="77777777" w:rsidR="003E733A" w:rsidRPr="00B94BDE" w:rsidRDefault="003E733A" w:rsidP="003E733A"/>
    <w:p w14:paraId="5FB60508" w14:textId="77777777" w:rsidR="003E733A" w:rsidRPr="00B94BDE" w:rsidRDefault="003E733A" w:rsidP="003E733A"/>
    <w:p w14:paraId="64EBE563" w14:textId="77777777" w:rsidR="003E733A" w:rsidRPr="00B94BDE" w:rsidRDefault="003E733A" w:rsidP="003E733A"/>
    <w:p w14:paraId="524ADBAF" w14:textId="77777777" w:rsidR="003E733A" w:rsidRPr="00B94BDE"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B94BDE" w14:paraId="22410352" w14:textId="77777777" w:rsidTr="007C6D0A">
        <w:tc>
          <w:tcPr>
            <w:tcW w:w="897" w:type="dxa"/>
            <w:shd w:val="clear" w:color="auto" w:fill="auto"/>
          </w:tcPr>
          <w:p w14:paraId="1CDABD04" w14:textId="77777777" w:rsidR="003E733A" w:rsidRPr="00B94BDE" w:rsidRDefault="003E733A" w:rsidP="007C6D0A">
            <w:pPr>
              <w:rPr>
                <w:b/>
              </w:rPr>
            </w:pPr>
            <w:r w:rsidRPr="00B94BDE">
              <w:rPr>
                <w:b/>
              </w:rPr>
              <w:t>soudní odd.</w:t>
            </w:r>
          </w:p>
        </w:tc>
        <w:tc>
          <w:tcPr>
            <w:tcW w:w="2571" w:type="dxa"/>
            <w:shd w:val="clear" w:color="auto" w:fill="auto"/>
          </w:tcPr>
          <w:p w14:paraId="0E920046" w14:textId="77777777" w:rsidR="003E733A" w:rsidRPr="00B94BDE" w:rsidRDefault="003E733A" w:rsidP="007C6D0A">
            <w:pPr>
              <w:rPr>
                <w:b/>
              </w:rPr>
            </w:pPr>
            <w:r w:rsidRPr="00B94BDE">
              <w:rPr>
                <w:b/>
              </w:rPr>
              <w:t>obor působnosti</w:t>
            </w:r>
          </w:p>
        </w:tc>
        <w:tc>
          <w:tcPr>
            <w:tcW w:w="2560" w:type="dxa"/>
            <w:shd w:val="clear" w:color="auto" w:fill="auto"/>
          </w:tcPr>
          <w:p w14:paraId="12212B4A" w14:textId="77777777" w:rsidR="003E733A" w:rsidRPr="00B94BDE" w:rsidRDefault="003E733A" w:rsidP="007C6D0A">
            <w:pPr>
              <w:rPr>
                <w:b/>
              </w:rPr>
            </w:pPr>
            <w:r w:rsidRPr="00B94BDE">
              <w:rPr>
                <w:b/>
              </w:rPr>
              <w:t>předseda senátu</w:t>
            </w:r>
          </w:p>
          <w:p w14:paraId="1D866FA8" w14:textId="77777777" w:rsidR="003E733A" w:rsidRPr="00B94BDE" w:rsidRDefault="003E733A" w:rsidP="007C6D0A">
            <w:pPr>
              <w:rPr>
                <w:b/>
              </w:rPr>
            </w:pPr>
            <w:r w:rsidRPr="00B94BDE">
              <w:rPr>
                <w:b/>
              </w:rPr>
              <w:t>samosoudce</w:t>
            </w:r>
          </w:p>
        </w:tc>
        <w:tc>
          <w:tcPr>
            <w:tcW w:w="2020" w:type="dxa"/>
            <w:shd w:val="clear" w:color="auto" w:fill="auto"/>
          </w:tcPr>
          <w:p w14:paraId="4976353B" w14:textId="77777777" w:rsidR="003E733A" w:rsidRPr="00B94BDE" w:rsidRDefault="003E733A" w:rsidP="007C6D0A">
            <w:pPr>
              <w:rPr>
                <w:b/>
              </w:rPr>
            </w:pPr>
            <w:r w:rsidRPr="00B94BDE">
              <w:rPr>
                <w:b/>
              </w:rPr>
              <w:t>zástup</w:t>
            </w:r>
          </w:p>
        </w:tc>
        <w:tc>
          <w:tcPr>
            <w:tcW w:w="2016" w:type="dxa"/>
            <w:shd w:val="clear" w:color="auto" w:fill="auto"/>
          </w:tcPr>
          <w:p w14:paraId="56E4F0EC" w14:textId="77777777" w:rsidR="003E733A" w:rsidRPr="00B94BDE" w:rsidRDefault="003E733A" w:rsidP="007C6D0A">
            <w:pPr>
              <w:rPr>
                <w:b/>
              </w:rPr>
            </w:pPr>
            <w:r w:rsidRPr="00B94BDE">
              <w:rPr>
                <w:b/>
              </w:rPr>
              <w:t>asistent</w:t>
            </w:r>
          </w:p>
        </w:tc>
        <w:tc>
          <w:tcPr>
            <w:tcW w:w="2160" w:type="dxa"/>
            <w:shd w:val="clear" w:color="auto" w:fill="auto"/>
          </w:tcPr>
          <w:p w14:paraId="27FB7B6E" w14:textId="77777777" w:rsidR="003E733A" w:rsidRPr="00B94BDE" w:rsidRDefault="003E733A" w:rsidP="007C6D0A">
            <w:pPr>
              <w:rPr>
                <w:b/>
              </w:rPr>
            </w:pPr>
            <w:r w:rsidRPr="00B94BDE">
              <w:rPr>
                <w:b/>
              </w:rPr>
              <w:t>VSÚ</w:t>
            </w:r>
          </w:p>
        </w:tc>
        <w:tc>
          <w:tcPr>
            <w:tcW w:w="1918" w:type="dxa"/>
            <w:shd w:val="clear" w:color="auto" w:fill="auto"/>
          </w:tcPr>
          <w:p w14:paraId="75BB01CD" w14:textId="77777777" w:rsidR="003E733A" w:rsidRPr="00B94BDE" w:rsidRDefault="003E733A" w:rsidP="007C6D0A">
            <w:pPr>
              <w:rPr>
                <w:b/>
              </w:rPr>
            </w:pPr>
            <w:r w:rsidRPr="00B94BDE">
              <w:rPr>
                <w:b/>
              </w:rPr>
              <w:t>administrativa</w:t>
            </w:r>
          </w:p>
        </w:tc>
      </w:tr>
      <w:tr w:rsidR="003E733A" w:rsidRPr="00B94BDE" w14:paraId="42F6E733" w14:textId="77777777" w:rsidTr="007C6D0A">
        <w:tc>
          <w:tcPr>
            <w:tcW w:w="897" w:type="dxa"/>
            <w:shd w:val="clear" w:color="auto" w:fill="auto"/>
          </w:tcPr>
          <w:p w14:paraId="33291F5B" w14:textId="77777777" w:rsidR="003E733A" w:rsidRPr="00B94BDE" w:rsidRDefault="003E733A" w:rsidP="007C6D0A">
            <w:pPr>
              <w:jc w:val="center"/>
              <w:rPr>
                <w:b/>
              </w:rPr>
            </w:pPr>
          </w:p>
          <w:p w14:paraId="4BA4B33C" w14:textId="77777777" w:rsidR="003E733A" w:rsidRPr="00B94BDE" w:rsidRDefault="003E733A" w:rsidP="007C6D0A">
            <w:pPr>
              <w:jc w:val="center"/>
              <w:rPr>
                <w:b/>
              </w:rPr>
            </w:pPr>
            <w:r w:rsidRPr="00B94BDE">
              <w:rPr>
                <w:b/>
              </w:rPr>
              <w:t>10</w:t>
            </w:r>
          </w:p>
          <w:p w14:paraId="087CE216" w14:textId="77777777" w:rsidR="003E733A" w:rsidRPr="00B94BDE" w:rsidRDefault="003E733A" w:rsidP="007C6D0A">
            <w:pPr>
              <w:jc w:val="center"/>
              <w:rPr>
                <w:b/>
              </w:rPr>
            </w:pPr>
            <w:r w:rsidRPr="00B94BDE">
              <w:rPr>
                <w:b/>
              </w:rPr>
              <w:t>Nc</w:t>
            </w:r>
          </w:p>
          <w:p w14:paraId="39FA1EF0" w14:textId="77777777" w:rsidR="003E733A" w:rsidRPr="00B94BDE" w:rsidRDefault="003E733A" w:rsidP="007C6D0A"/>
          <w:p w14:paraId="4B81B8D3" w14:textId="77777777" w:rsidR="003E733A" w:rsidRPr="00B94BDE" w:rsidRDefault="003E733A" w:rsidP="007C6D0A"/>
          <w:p w14:paraId="4A9C561C" w14:textId="77777777" w:rsidR="003E733A" w:rsidRPr="00B94BDE" w:rsidRDefault="003E733A" w:rsidP="007C6D0A"/>
          <w:p w14:paraId="6AA059BE" w14:textId="77777777" w:rsidR="003E733A" w:rsidRPr="00B94BDE" w:rsidRDefault="003E733A" w:rsidP="007C6D0A"/>
          <w:p w14:paraId="249FCB9B" w14:textId="77777777" w:rsidR="003E733A" w:rsidRPr="00B94BDE" w:rsidRDefault="003E733A" w:rsidP="007C6D0A"/>
        </w:tc>
        <w:tc>
          <w:tcPr>
            <w:tcW w:w="2571" w:type="dxa"/>
            <w:shd w:val="clear" w:color="auto" w:fill="auto"/>
          </w:tcPr>
          <w:p w14:paraId="2152BD45" w14:textId="77777777" w:rsidR="003E733A" w:rsidRPr="00B94BDE" w:rsidRDefault="003E733A" w:rsidP="007C6D0A">
            <w:pPr>
              <w:jc w:val="both"/>
            </w:pPr>
          </w:p>
          <w:p w14:paraId="7E33D03C" w14:textId="77777777" w:rsidR="003E733A" w:rsidRPr="00B94BDE" w:rsidRDefault="003E733A" w:rsidP="007C6D0A">
            <w:r w:rsidRPr="00B94BDE">
              <w:t>Agenda Nc – civilní oddíly</w:t>
            </w:r>
          </w:p>
          <w:p w14:paraId="203432D9" w14:textId="598D604C" w:rsidR="00E94C49" w:rsidRPr="00B94BDE" w:rsidRDefault="00E94C49" w:rsidP="007C6D0A"/>
          <w:p w14:paraId="0D8F7066" w14:textId="77777777" w:rsidR="00E94C49" w:rsidRPr="00B94BDE" w:rsidRDefault="00E94C49" w:rsidP="007C6D0A"/>
          <w:p w14:paraId="52D7AA0F" w14:textId="77777777" w:rsidR="00591A50" w:rsidRPr="00B94BDE" w:rsidRDefault="00591A50" w:rsidP="007C6D0A"/>
          <w:p w14:paraId="36A3D359" w14:textId="77777777" w:rsidR="00591A50" w:rsidRPr="00B94BDE" w:rsidRDefault="00591A50" w:rsidP="007C6D0A"/>
          <w:p w14:paraId="45EFC543" w14:textId="77777777" w:rsidR="00591A50" w:rsidRPr="00B94BDE" w:rsidRDefault="00591A50" w:rsidP="007C6D0A"/>
          <w:p w14:paraId="46AD0020" w14:textId="77777777" w:rsidR="00A34D31" w:rsidRPr="00B94BDE" w:rsidRDefault="00A34D31" w:rsidP="007C6D0A"/>
          <w:p w14:paraId="4525800D" w14:textId="77777777" w:rsidR="00A34D31" w:rsidRPr="00B94BDE" w:rsidRDefault="00A34D31" w:rsidP="007C6D0A"/>
          <w:p w14:paraId="1A6F8391" w14:textId="75EAA0BE" w:rsidR="003E733A" w:rsidRPr="00B94BDE" w:rsidRDefault="003E733A" w:rsidP="007C6D0A">
            <w:r w:rsidRPr="00B94BDE">
              <w:t>Nc-souběh exekucí</w:t>
            </w:r>
          </w:p>
          <w:p w14:paraId="43171E8D" w14:textId="15CC2BB4" w:rsidR="003E733A" w:rsidRPr="00B94BDE" w:rsidRDefault="009B1F91" w:rsidP="007C6D0A">
            <w:r w:rsidRPr="00B94BDE">
              <w:t>-</w:t>
            </w:r>
            <w:r w:rsidR="00791068" w:rsidRPr="00B94BDE">
              <w:t xml:space="preserve">  nejasná exekuční podání</w:t>
            </w:r>
          </w:p>
          <w:p w14:paraId="68FBEEFF" w14:textId="77777777" w:rsidR="00E43BCC" w:rsidRPr="00B94BDE" w:rsidRDefault="00E43BCC" w:rsidP="007C6D0A"/>
          <w:p w14:paraId="240C9C6F" w14:textId="77777777" w:rsidR="006C570C" w:rsidRPr="00B94BDE" w:rsidRDefault="006C570C" w:rsidP="007C6D0A"/>
          <w:p w14:paraId="12DA021A" w14:textId="77777777" w:rsidR="006C570C" w:rsidRPr="00B94BDE" w:rsidRDefault="006C570C" w:rsidP="007C6D0A"/>
          <w:p w14:paraId="5A861699" w14:textId="77777777" w:rsidR="0026478A" w:rsidRPr="00B94BDE" w:rsidRDefault="0026478A" w:rsidP="007C6D0A"/>
          <w:p w14:paraId="42371164" w14:textId="77777777" w:rsidR="0026478A" w:rsidRPr="00B94BDE" w:rsidRDefault="0026478A" w:rsidP="007C6D0A"/>
          <w:p w14:paraId="508F66A0" w14:textId="3C249472" w:rsidR="003E733A" w:rsidRPr="00B94BDE" w:rsidRDefault="00E94C49" w:rsidP="007C6D0A">
            <w:r w:rsidRPr="00B94BDE">
              <w:t xml:space="preserve">10 </w:t>
            </w:r>
            <w:r w:rsidR="003E733A" w:rsidRPr="00B94BDE">
              <w:t>Nc – EvET</w:t>
            </w:r>
            <w:r w:rsidR="00F71A68" w:rsidRPr="00B94BDE">
              <w:t xml:space="preserve"> – návrhy na potvrzení evropského exekučního titulu</w:t>
            </w:r>
          </w:p>
        </w:tc>
        <w:tc>
          <w:tcPr>
            <w:tcW w:w="2560" w:type="dxa"/>
            <w:shd w:val="clear" w:color="auto" w:fill="auto"/>
          </w:tcPr>
          <w:p w14:paraId="2860F765" w14:textId="77777777" w:rsidR="003E733A" w:rsidRPr="00B94BDE" w:rsidRDefault="003E733A" w:rsidP="007C6D0A">
            <w:pPr>
              <w:rPr>
                <w:b/>
              </w:rPr>
            </w:pPr>
          </w:p>
          <w:p w14:paraId="2AFFAD6B" w14:textId="77777777" w:rsidR="003E733A" w:rsidRPr="00B94BDE" w:rsidRDefault="003E733A" w:rsidP="007C6D0A">
            <w:pPr>
              <w:rPr>
                <w:b/>
              </w:rPr>
            </w:pPr>
            <w:r w:rsidRPr="00B94BDE">
              <w:rPr>
                <w:b/>
              </w:rPr>
              <w:t xml:space="preserve">JUDr. Eva </w:t>
            </w:r>
          </w:p>
          <w:p w14:paraId="2DAC9F8A" w14:textId="77777777" w:rsidR="003E733A" w:rsidRPr="00B94BDE" w:rsidRDefault="003E733A" w:rsidP="007C6D0A">
            <w:r w:rsidRPr="00B94BDE">
              <w:rPr>
                <w:b/>
              </w:rPr>
              <w:t>RYBÁŘOVÁ</w:t>
            </w:r>
          </w:p>
          <w:p w14:paraId="5271376A" w14:textId="77777777" w:rsidR="003E733A" w:rsidRPr="00B94BDE" w:rsidRDefault="003E733A" w:rsidP="007C6D0A"/>
          <w:p w14:paraId="5C67C5E2" w14:textId="77777777" w:rsidR="003E733A" w:rsidRPr="00B94BDE" w:rsidRDefault="003E733A" w:rsidP="007C6D0A"/>
          <w:p w14:paraId="141F49EB" w14:textId="77777777" w:rsidR="003E733A" w:rsidRPr="00B94BDE" w:rsidRDefault="003E733A" w:rsidP="007C6D0A">
            <w:pPr>
              <w:rPr>
                <w:b/>
              </w:rPr>
            </w:pPr>
          </w:p>
          <w:p w14:paraId="0F63758B" w14:textId="77777777" w:rsidR="0081110B" w:rsidRPr="00B94BDE" w:rsidRDefault="0081110B" w:rsidP="007C6D0A">
            <w:pPr>
              <w:rPr>
                <w:b/>
              </w:rPr>
            </w:pPr>
          </w:p>
          <w:p w14:paraId="75A11FAC" w14:textId="77777777" w:rsidR="00E43BCC" w:rsidRPr="00B94BDE" w:rsidRDefault="00E43BCC" w:rsidP="007C6D0A">
            <w:pPr>
              <w:rPr>
                <w:b/>
              </w:rPr>
            </w:pPr>
          </w:p>
          <w:p w14:paraId="414902F2" w14:textId="77777777" w:rsidR="00DD31A3" w:rsidRPr="00B94BDE" w:rsidRDefault="00DD31A3" w:rsidP="007C6D0A">
            <w:pPr>
              <w:rPr>
                <w:b/>
              </w:rPr>
            </w:pPr>
          </w:p>
          <w:p w14:paraId="2902C253" w14:textId="77777777" w:rsidR="00E94C49" w:rsidRPr="00B94BDE" w:rsidRDefault="00E94C49" w:rsidP="007C6D0A">
            <w:pPr>
              <w:rPr>
                <w:b/>
              </w:rPr>
            </w:pPr>
          </w:p>
          <w:p w14:paraId="69E5BDC5" w14:textId="77777777" w:rsidR="00E94C49" w:rsidRPr="00B94BDE" w:rsidRDefault="00E94C49" w:rsidP="007C6D0A">
            <w:pPr>
              <w:rPr>
                <w:b/>
              </w:rPr>
            </w:pPr>
          </w:p>
          <w:p w14:paraId="2DAE23AE" w14:textId="77777777" w:rsidR="006C570C" w:rsidRPr="00B94BDE" w:rsidRDefault="006C570C" w:rsidP="007C6D0A">
            <w:pPr>
              <w:rPr>
                <w:b/>
              </w:rPr>
            </w:pPr>
          </w:p>
          <w:p w14:paraId="0C9BA062" w14:textId="77777777" w:rsidR="006C570C" w:rsidRPr="00B94BDE" w:rsidRDefault="006C570C" w:rsidP="007C6D0A">
            <w:pPr>
              <w:rPr>
                <w:b/>
              </w:rPr>
            </w:pPr>
          </w:p>
          <w:p w14:paraId="49647EBB" w14:textId="77777777" w:rsidR="00591A50" w:rsidRPr="00B94BDE" w:rsidRDefault="00591A50" w:rsidP="007C6D0A"/>
          <w:p w14:paraId="2F5EAF71" w14:textId="77777777" w:rsidR="00591A50" w:rsidRPr="00B94BDE" w:rsidRDefault="00591A50" w:rsidP="007C6D0A"/>
          <w:p w14:paraId="5E7D3DEB" w14:textId="77777777" w:rsidR="00591A50" w:rsidRPr="00B94BDE" w:rsidRDefault="00591A50" w:rsidP="007C6D0A"/>
          <w:p w14:paraId="6733B785" w14:textId="77777777" w:rsidR="0026478A" w:rsidRPr="00B94BDE" w:rsidRDefault="0026478A" w:rsidP="007C6D0A">
            <w:pPr>
              <w:rPr>
                <w:b/>
              </w:rPr>
            </w:pPr>
          </w:p>
          <w:p w14:paraId="13E8159E" w14:textId="77777777" w:rsidR="0026478A" w:rsidRPr="00B94BDE" w:rsidRDefault="0026478A" w:rsidP="007C6D0A">
            <w:pPr>
              <w:rPr>
                <w:b/>
              </w:rPr>
            </w:pPr>
          </w:p>
          <w:p w14:paraId="22D4F6B0" w14:textId="77777777" w:rsidR="00F71A68" w:rsidRPr="00B94BDE" w:rsidRDefault="00F71A68" w:rsidP="00F71A68">
            <w:r w:rsidRPr="00B94BDE">
              <w:t>Mgr. Jan Balciar</w:t>
            </w:r>
          </w:p>
          <w:p w14:paraId="05BD3F3C" w14:textId="625FA9E0" w:rsidR="008C0DD1" w:rsidRPr="00B94BDE" w:rsidRDefault="008C0DD1" w:rsidP="007C6D0A">
            <w:pPr>
              <w:rPr>
                <w:bCs/>
                <w:color w:val="FF0000"/>
              </w:rPr>
            </w:pPr>
          </w:p>
        </w:tc>
        <w:tc>
          <w:tcPr>
            <w:tcW w:w="2020" w:type="dxa"/>
            <w:shd w:val="clear" w:color="auto" w:fill="auto"/>
          </w:tcPr>
          <w:p w14:paraId="482F92A0" w14:textId="77777777" w:rsidR="003E733A" w:rsidRPr="00B94BDE" w:rsidRDefault="003E733A" w:rsidP="007C6D0A"/>
          <w:p w14:paraId="6418D5F2" w14:textId="77777777" w:rsidR="003E733A" w:rsidRPr="00B94BDE" w:rsidRDefault="002C1BE8" w:rsidP="007C6D0A">
            <w:r w:rsidRPr="00B94BDE">
              <w:t xml:space="preserve">JUDr. Hana Berglová </w:t>
            </w:r>
          </w:p>
          <w:p w14:paraId="27D48C3E" w14:textId="77777777" w:rsidR="003E733A" w:rsidRPr="00B94BDE" w:rsidRDefault="003E733A" w:rsidP="007C6D0A"/>
          <w:p w14:paraId="2014EC82" w14:textId="77777777" w:rsidR="003E733A" w:rsidRPr="00B94BDE" w:rsidRDefault="003E733A" w:rsidP="007C6D0A"/>
          <w:p w14:paraId="5DC203BA" w14:textId="77777777" w:rsidR="003E733A" w:rsidRPr="00B94BDE" w:rsidRDefault="003E733A" w:rsidP="007C6D0A"/>
          <w:p w14:paraId="7715E1DD" w14:textId="77777777" w:rsidR="003E733A" w:rsidRPr="00B94BDE" w:rsidRDefault="003E733A" w:rsidP="007C6D0A"/>
          <w:p w14:paraId="1D86DFB0" w14:textId="77777777" w:rsidR="006C570C" w:rsidRPr="00B94BDE" w:rsidRDefault="006C570C" w:rsidP="007C6D0A"/>
          <w:p w14:paraId="5A4014EA" w14:textId="77777777" w:rsidR="006C570C" w:rsidRPr="00B94BDE" w:rsidRDefault="006C570C" w:rsidP="007C6D0A"/>
          <w:p w14:paraId="676F34C4" w14:textId="77777777" w:rsidR="006C570C" w:rsidRPr="00B94BDE" w:rsidRDefault="006C570C" w:rsidP="007C6D0A"/>
          <w:p w14:paraId="3048224A" w14:textId="77777777" w:rsidR="006C570C" w:rsidRPr="00B94BDE" w:rsidRDefault="006C570C" w:rsidP="007C6D0A"/>
          <w:p w14:paraId="5A58379D" w14:textId="77777777" w:rsidR="006C570C" w:rsidRPr="00B94BDE" w:rsidRDefault="006C570C" w:rsidP="007C6D0A"/>
          <w:p w14:paraId="055A6DDC" w14:textId="77777777" w:rsidR="006C570C" w:rsidRPr="00B94BDE" w:rsidRDefault="006C570C" w:rsidP="007C6D0A"/>
          <w:p w14:paraId="79355301" w14:textId="77777777" w:rsidR="00591A50" w:rsidRPr="00B94BDE" w:rsidRDefault="00591A50" w:rsidP="007C6D0A"/>
          <w:p w14:paraId="0DBE5583" w14:textId="77777777" w:rsidR="00591A50" w:rsidRPr="00B94BDE" w:rsidRDefault="00591A50" w:rsidP="007C6D0A"/>
          <w:p w14:paraId="59E337B6" w14:textId="77777777" w:rsidR="00A0356B" w:rsidRPr="00B94BDE" w:rsidRDefault="00A0356B" w:rsidP="007C6D0A"/>
          <w:p w14:paraId="038C66F6" w14:textId="77777777" w:rsidR="0026478A" w:rsidRPr="00B94BDE" w:rsidRDefault="0026478A" w:rsidP="007C6D0A"/>
          <w:p w14:paraId="62F30C4F" w14:textId="77777777" w:rsidR="0026478A" w:rsidRPr="00B94BDE" w:rsidRDefault="0026478A" w:rsidP="007C6D0A"/>
          <w:p w14:paraId="4DE0A6D1" w14:textId="0829CFEF" w:rsidR="009B5428" w:rsidRPr="00B94BDE" w:rsidRDefault="00F71A68" w:rsidP="007C6D0A">
            <w:r w:rsidRPr="00B94BDE">
              <w:t>Mgr. Jan Bárta</w:t>
            </w:r>
          </w:p>
          <w:p w14:paraId="3E6C7678" w14:textId="77777777" w:rsidR="009B5428" w:rsidRPr="00B94BDE" w:rsidRDefault="009B5428" w:rsidP="007C6D0A"/>
          <w:p w14:paraId="6209AB90" w14:textId="77777777" w:rsidR="009B5428" w:rsidRPr="00B94BDE" w:rsidRDefault="009B5428" w:rsidP="007C6D0A"/>
        </w:tc>
        <w:tc>
          <w:tcPr>
            <w:tcW w:w="2016" w:type="dxa"/>
            <w:shd w:val="clear" w:color="auto" w:fill="auto"/>
          </w:tcPr>
          <w:p w14:paraId="2807A894" w14:textId="77777777" w:rsidR="003E733A" w:rsidRPr="00B94BDE" w:rsidRDefault="003E733A" w:rsidP="007C6D0A"/>
          <w:p w14:paraId="48DAF382" w14:textId="77777777" w:rsidR="003E733A" w:rsidRPr="00B94BDE" w:rsidRDefault="0083052A" w:rsidP="00591A50">
            <w:r w:rsidRPr="00B94BDE">
              <w:t>JUDr</w:t>
            </w:r>
            <w:r w:rsidR="00591A50" w:rsidRPr="00B94BDE">
              <w:t>. Ing. Hana Pelikánová</w:t>
            </w:r>
          </w:p>
          <w:p w14:paraId="12BC8F7B" w14:textId="77777777" w:rsidR="009B5428" w:rsidRPr="00B94BDE" w:rsidRDefault="009B5428" w:rsidP="00591A50"/>
          <w:p w14:paraId="66D91F93" w14:textId="77777777" w:rsidR="009B5428" w:rsidRPr="00B94BDE" w:rsidRDefault="009B5428" w:rsidP="00591A50"/>
          <w:p w14:paraId="329D2597" w14:textId="77777777" w:rsidR="009B5428" w:rsidRPr="00B94BDE" w:rsidRDefault="009B5428" w:rsidP="00591A50"/>
          <w:p w14:paraId="51B7EDDE" w14:textId="77777777" w:rsidR="009B5428" w:rsidRPr="00B94BDE" w:rsidRDefault="009B5428" w:rsidP="00591A50"/>
          <w:p w14:paraId="182D3997" w14:textId="77777777" w:rsidR="009B5428" w:rsidRPr="00B94BDE" w:rsidRDefault="009B5428" w:rsidP="00591A50"/>
          <w:p w14:paraId="1A070477" w14:textId="77777777" w:rsidR="009B5428" w:rsidRPr="00B94BDE" w:rsidRDefault="009B5428" w:rsidP="00591A50"/>
          <w:p w14:paraId="1A42FBF6" w14:textId="77777777" w:rsidR="009B5428" w:rsidRPr="00B94BDE" w:rsidRDefault="009B5428" w:rsidP="00591A50"/>
          <w:p w14:paraId="16C8BEB9" w14:textId="77777777" w:rsidR="009B5428" w:rsidRPr="00B94BDE" w:rsidRDefault="009B5428" w:rsidP="00591A50"/>
          <w:p w14:paraId="2E497515" w14:textId="77777777" w:rsidR="009B5428" w:rsidRPr="00B94BDE" w:rsidRDefault="009B5428" w:rsidP="00591A50"/>
          <w:p w14:paraId="531D711B" w14:textId="77777777" w:rsidR="009B5428" w:rsidRPr="00B94BDE" w:rsidRDefault="009B5428" w:rsidP="00591A50"/>
          <w:p w14:paraId="2B8907C7" w14:textId="77777777" w:rsidR="009B5428" w:rsidRPr="00B94BDE" w:rsidRDefault="009B5428" w:rsidP="00591A50"/>
          <w:p w14:paraId="42FC3782" w14:textId="77777777" w:rsidR="009B5428" w:rsidRPr="00B94BDE" w:rsidRDefault="009B5428" w:rsidP="00591A50"/>
          <w:p w14:paraId="60EA4460" w14:textId="77777777" w:rsidR="009B5428" w:rsidRPr="00B94BDE" w:rsidRDefault="009B5428" w:rsidP="00591A50"/>
          <w:p w14:paraId="36A6E53B" w14:textId="77777777" w:rsidR="0026478A" w:rsidRPr="00B94BDE" w:rsidRDefault="0026478A" w:rsidP="00591A50"/>
          <w:p w14:paraId="235F7FDD" w14:textId="77777777" w:rsidR="0026478A" w:rsidRPr="00B94BDE" w:rsidRDefault="0026478A" w:rsidP="00591A50"/>
          <w:p w14:paraId="164E0206" w14:textId="0722129F" w:rsidR="009B5428" w:rsidRPr="00B94BDE" w:rsidRDefault="005C5993" w:rsidP="005C5993">
            <w:r w:rsidRPr="00B94BDE">
              <w:t xml:space="preserve">Mgr. </w:t>
            </w:r>
            <w:r w:rsidR="004374AD" w:rsidRPr="00B94BDE">
              <w:t>Štěpánka Šebáková</w:t>
            </w:r>
          </w:p>
        </w:tc>
        <w:tc>
          <w:tcPr>
            <w:tcW w:w="2160" w:type="dxa"/>
            <w:shd w:val="clear" w:color="auto" w:fill="auto"/>
          </w:tcPr>
          <w:p w14:paraId="49B07047" w14:textId="77777777" w:rsidR="003E733A" w:rsidRPr="00B94BDE" w:rsidRDefault="003E733A" w:rsidP="007C6D0A"/>
          <w:p w14:paraId="10D0344E" w14:textId="77777777" w:rsidR="003E733A" w:rsidRPr="00B94BDE" w:rsidRDefault="003E733A" w:rsidP="007C6D0A"/>
          <w:p w14:paraId="1E734604" w14:textId="77777777" w:rsidR="00DD31A3" w:rsidRPr="00B94BDE" w:rsidRDefault="00DD31A3" w:rsidP="007C6D0A"/>
          <w:p w14:paraId="4751CB57" w14:textId="77777777" w:rsidR="00DD31A3" w:rsidRPr="00B94BDE" w:rsidRDefault="00DD31A3" w:rsidP="007C6D0A"/>
          <w:p w14:paraId="27F291D0" w14:textId="77777777" w:rsidR="00DD31A3" w:rsidRPr="00B94BDE" w:rsidRDefault="00DD31A3" w:rsidP="007C6D0A"/>
          <w:p w14:paraId="1FD09DCC" w14:textId="77777777" w:rsidR="00E94C49" w:rsidRPr="00B94BDE" w:rsidRDefault="00E94C49" w:rsidP="00DD31A3"/>
          <w:p w14:paraId="21426EA8" w14:textId="77777777" w:rsidR="00E94C49" w:rsidRPr="00B94BDE" w:rsidRDefault="00E94C49" w:rsidP="00DD31A3"/>
          <w:p w14:paraId="0C9BEAD1" w14:textId="77777777" w:rsidR="00591A50" w:rsidRPr="00B94BDE" w:rsidRDefault="00591A50" w:rsidP="00DD31A3"/>
          <w:p w14:paraId="548C07DA" w14:textId="77777777" w:rsidR="00591A50" w:rsidRPr="00B94BDE" w:rsidRDefault="00591A50" w:rsidP="00DD31A3"/>
          <w:p w14:paraId="1B160B51" w14:textId="77777777" w:rsidR="00591A50" w:rsidRPr="00B94BDE" w:rsidRDefault="00591A50" w:rsidP="00DD31A3"/>
          <w:p w14:paraId="37BCE317" w14:textId="77777777" w:rsidR="00DD31A3" w:rsidRPr="00B94BDE" w:rsidRDefault="00DD31A3" w:rsidP="00DD31A3">
            <w:pPr>
              <w:rPr>
                <w:b/>
              </w:rPr>
            </w:pPr>
            <w:r w:rsidRPr="00B94BDE">
              <w:t xml:space="preserve">Mgr. Zdeněk </w:t>
            </w:r>
            <w:r w:rsidRPr="00B94BDE">
              <w:rPr>
                <w:b/>
              </w:rPr>
              <w:t>Hanák</w:t>
            </w:r>
          </w:p>
          <w:p w14:paraId="6460B9D4" w14:textId="77777777" w:rsidR="00DD31A3" w:rsidRPr="00B94BDE" w:rsidRDefault="00DD31A3" w:rsidP="007C6D0A"/>
        </w:tc>
        <w:tc>
          <w:tcPr>
            <w:tcW w:w="1918" w:type="dxa"/>
            <w:shd w:val="clear" w:color="auto" w:fill="auto"/>
          </w:tcPr>
          <w:p w14:paraId="6DC5D700" w14:textId="77777777" w:rsidR="003E733A" w:rsidRPr="00B94BDE" w:rsidRDefault="003E733A" w:rsidP="007C6D0A"/>
          <w:p w14:paraId="59D604CC" w14:textId="77777777" w:rsidR="0047143B" w:rsidRPr="00B94BDE" w:rsidRDefault="0047143B" w:rsidP="0047143B">
            <w:r w:rsidRPr="00B94BDE">
              <w:t>vedoucí kanceláře</w:t>
            </w:r>
          </w:p>
          <w:p w14:paraId="0282F23C" w14:textId="77777777" w:rsidR="0047143B" w:rsidRPr="00B94BDE" w:rsidRDefault="0047143B" w:rsidP="0047143B">
            <w:r w:rsidRPr="00B94BDE">
              <w:t>Marcela</w:t>
            </w:r>
          </w:p>
          <w:p w14:paraId="74939F64" w14:textId="77777777" w:rsidR="0047143B" w:rsidRPr="00B94BDE" w:rsidRDefault="0047143B" w:rsidP="0047143B">
            <w:r w:rsidRPr="00B94BDE">
              <w:t>Zahálková</w:t>
            </w:r>
          </w:p>
          <w:p w14:paraId="5E56B6FD" w14:textId="77777777" w:rsidR="00E94C49" w:rsidRPr="00B94BDE" w:rsidRDefault="00E94C49" w:rsidP="0047143B"/>
          <w:p w14:paraId="3FB6FBD3" w14:textId="77777777" w:rsidR="0047143B" w:rsidRPr="00B94BDE" w:rsidRDefault="0047143B" w:rsidP="0047143B"/>
          <w:p w14:paraId="69E7A76A" w14:textId="6083BB8F" w:rsidR="0047143B" w:rsidRPr="00B94BDE" w:rsidRDefault="0026478A" w:rsidP="0047143B">
            <w:r w:rsidRPr="00B94BDE">
              <w:t>Z</w:t>
            </w:r>
            <w:r w:rsidR="0047143B" w:rsidRPr="00B94BDE">
              <w:t>apisovatelky</w:t>
            </w:r>
          </w:p>
          <w:p w14:paraId="4FE23E01" w14:textId="23B865F4" w:rsidR="0026478A" w:rsidRPr="00B94BDE" w:rsidRDefault="0026478A" w:rsidP="0047143B">
            <w:r w:rsidRPr="00B94BDE">
              <w:t>Hana Andělová</w:t>
            </w:r>
          </w:p>
          <w:p w14:paraId="41348807" w14:textId="77777777" w:rsidR="00761ACC" w:rsidRPr="00B94BDE" w:rsidRDefault="00761ACC" w:rsidP="0047143B"/>
          <w:p w14:paraId="649D826C" w14:textId="09A15330" w:rsidR="00761ACC" w:rsidRPr="00B94BDE" w:rsidRDefault="00761ACC" w:rsidP="0047143B">
            <w:r w:rsidRPr="00B94BDE">
              <w:t>Nikoleta Chatzitasku</w:t>
            </w:r>
          </w:p>
          <w:p w14:paraId="541BA0DB" w14:textId="77777777" w:rsidR="00D63F4D" w:rsidRPr="00B94BDE" w:rsidRDefault="00D63F4D" w:rsidP="0047143B"/>
        </w:tc>
      </w:tr>
    </w:tbl>
    <w:p w14:paraId="151060C1" w14:textId="77777777" w:rsidR="003E733A" w:rsidRPr="00B94BDE" w:rsidRDefault="003E733A" w:rsidP="003E733A"/>
    <w:p w14:paraId="305C7BB2" w14:textId="77777777" w:rsidR="0047143B" w:rsidRPr="00B94BDE" w:rsidRDefault="0047143B" w:rsidP="003E733A"/>
    <w:p w14:paraId="67021C40" w14:textId="77777777" w:rsidR="0047143B" w:rsidRPr="00B94BDE" w:rsidRDefault="0047143B" w:rsidP="003E733A"/>
    <w:p w14:paraId="5702B31E" w14:textId="77777777" w:rsidR="0047143B" w:rsidRPr="00B94BDE" w:rsidRDefault="0047143B" w:rsidP="003E733A"/>
    <w:p w14:paraId="1D9E6702" w14:textId="77777777" w:rsidR="00547F78" w:rsidRPr="00B94BDE" w:rsidRDefault="00547F78" w:rsidP="003E733A"/>
    <w:p w14:paraId="60E27AC9" w14:textId="77777777" w:rsidR="0047143B" w:rsidRPr="00B94BDE" w:rsidRDefault="0047143B" w:rsidP="003E733A"/>
    <w:p w14:paraId="6B8D60A9" w14:textId="77777777" w:rsidR="0047143B" w:rsidRPr="00B94BDE" w:rsidRDefault="0047143B" w:rsidP="003E733A"/>
    <w:p w14:paraId="29C225F6" w14:textId="77777777" w:rsidR="0047143B" w:rsidRPr="00B94BDE" w:rsidRDefault="0047143B" w:rsidP="003E733A"/>
    <w:p w14:paraId="18371DDE" w14:textId="77777777" w:rsidR="00FE246B" w:rsidRPr="00B94BDE" w:rsidRDefault="00FE246B" w:rsidP="003E733A"/>
    <w:p w14:paraId="15819CC7" w14:textId="77777777" w:rsidR="00FE246B" w:rsidRPr="00B94BDE" w:rsidRDefault="00FE246B" w:rsidP="003E733A"/>
    <w:p w14:paraId="1CF55C0C" w14:textId="77777777" w:rsidR="0047143B" w:rsidRPr="00B94BDE"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B94BDE" w14:paraId="5EEFFCF0" w14:textId="77777777" w:rsidTr="007C6D0A">
        <w:tc>
          <w:tcPr>
            <w:tcW w:w="897" w:type="dxa"/>
            <w:shd w:val="clear" w:color="auto" w:fill="auto"/>
          </w:tcPr>
          <w:p w14:paraId="0BD908FC" w14:textId="77777777" w:rsidR="003E733A" w:rsidRPr="00B94BDE" w:rsidRDefault="003E733A" w:rsidP="007C6D0A">
            <w:pPr>
              <w:rPr>
                <w:b/>
              </w:rPr>
            </w:pPr>
            <w:r w:rsidRPr="00B94BDE">
              <w:rPr>
                <w:b/>
              </w:rPr>
              <w:lastRenderedPageBreak/>
              <w:t>soudní odd.</w:t>
            </w:r>
          </w:p>
        </w:tc>
        <w:tc>
          <w:tcPr>
            <w:tcW w:w="2571" w:type="dxa"/>
            <w:shd w:val="clear" w:color="auto" w:fill="auto"/>
          </w:tcPr>
          <w:p w14:paraId="203A701C" w14:textId="77777777" w:rsidR="003E733A" w:rsidRPr="00B94BDE" w:rsidRDefault="003E733A" w:rsidP="007C6D0A">
            <w:pPr>
              <w:rPr>
                <w:b/>
              </w:rPr>
            </w:pPr>
            <w:r w:rsidRPr="00B94BDE">
              <w:rPr>
                <w:b/>
              </w:rPr>
              <w:t>obor působnosti</w:t>
            </w:r>
          </w:p>
        </w:tc>
        <w:tc>
          <w:tcPr>
            <w:tcW w:w="2560" w:type="dxa"/>
            <w:shd w:val="clear" w:color="auto" w:fill="auto"/>
          </w:tcPr>
          <w:p w14:paraId="7CEB9D5D" w14:textId="77777777" w:rsidR="003E733A" w:rsidRPr="00B94BDE" w:rsidRDefault="003E733A" w:rsidP="007C6D0A">
            <w:pPr>
              <w:rPr>
                <w:b/>
              </w:rPr>
            </w:pPr>
            <w:r w:rsidRPr="00B94BDE">
              <w:rPr>
                <w:b/>
              </w:rPr>
              <w:t>předseda senátu</w:t>
            </w:r>
          </w:p>
          <w:p w14:paraId="7600E5A7" w14:textId="77777777" w:rsidR="003E733A" w:rsidRPr="00B94BDE" w:rsidRDefault="003E733A" w:rsidP="007C6D0A">
            <w:pPr>
              <w:rPr>
                <w:b/>
              </w:rPr>
            </w:pPr>
            <w:r w:rsidRPr="00B94BDE">
              <w:rPr>
                <w:b/>
              </w:rPr>
              <w:t>samosoudce</w:t>
            </w:r>
          </w:p>
        </w:tc>
        <w:tc>
          <w:tcPr>
            <w:tcW w:w="2020" w:type="dxa"/>
            <w:shd w:val="clear" w:color="auto" w:fill="auto"/>
          </w:tcPr>
          <w:p w14:paraId="1B773507" w14:textId="77777777" w:rsidR="003E733A" w:rsidRPr="00B94BDE" w:rsidRDefault="003E733A" w:rsidP="007C6D0A">
            <w:pPr>
              <w:rPr>
                <w:b/>
              </w:rPr>
            </w:pPr>
            <w:r w:rsidRPr="00B94BDE">
              <w:rPr>
                <w:b/>
              </w:rPr>
              <w:t>zástup</w:t>
            </w:r>
          </w:p>
        </w:tc>
        <w:tc>
          <w:tcPr>
            <w:tcW w:w="2016" w:type="dxa"/>
            <w:shd w:val="clear" w:color="auto" w:fill="auto"/>
          </w:tcPr>
          <w:p w14:paraId="4739FCAC" w14:textId="77777777" w:rsidR="003E733A" w:rsidRPr="00B94BDE" w:rsidRDefault="003E733A" w:rsidP="007C6D0A">
            <w:pPr>
              <w:rPr>
                <w:b/>
              </w:rPr>
            </w:pPr>
            <w:r w:rsidRPr="00B94BDE">
              <w:rPr>
                <w:b/>
              </w:rPr>
              <w:t>asistent</w:t>
            </w:r>
          </w:p>
        </w:tc>
        <w:tc>
          <w:tcPr>
            <w:tcW w:w="2160" w:type="dxa"/>
            <w:shd w:val="clear" w:color="auto" w:fill="auto"/>
          </w:tcPr>
          <w:p w14:paraId="169F35FE" w14:textId="77777777" w:rsidR="003E733A" w:rsidRPr="00B94BDE" w:rsidRDefault="003E733A" w:rsidP="007C6D0A">
            <w:pPr>
              <w:rPr>
                <w:b/>
              </w:rPr>
            </w:pPr>
            <w:r w:rsidRPr="00B94BDE">
              <w:rPr>
                <w:b/>
              </w:rPr>
              <w:t>VSÚ</w:t>
            </w:r>
          </w:p>
        </w:tc>
        <w:tc>
          <w:tcPr>
            <w:tcW w:w="1918" w:type="dxa"/>
            <w:shd w:val="clear" w:color="auto" w:fill="auto"/>
          </w:tcPr>
          <w:p w14:paraId="74E70D23" w14:textId="77777777" w:rsidR="003E733A" w:rsidRPr="00B94BDE" w:rsidRDefault="003E733A" w:rsidP="007C6D0A">
            <w:pPr>
              <w:rPr>
                <w:b/>
              </w:rPr>
            </w:pPr>
            <w:r w:rsidRPr="00B94BDE">
              <w:rPr>
                <w:b/>
              </w:rPr>
              <w:t>administrativa</w:t>
            </w:r>
          </w:p>
        </w:tc>
      </w:tr>
      <w:tr w:rsidR="003E733A" w:rsidRPr="00B94BDE" w14:paraId="2D11F4A8" w14:textId="77777777" w:rsidTr="007C6D0A">
        <w:tc>
          <w:tcPr>
            <w:tcW w:w="897" w:type="dxa"/>
            <w:shd w:val="clear" w:color="auto" w:fill="auto"/>
          </w:tcPr>
          <w:p w14:paraId="37C75B87" w14:textId="77777777" w:rsidR="003E733A" w:rsidRPr="00B94BDE" w:rsidRDefault="003E733A" w:rsidP="007C6D0A">
            <w:pPr>
              <w:jc w:val="center"/>
              <w:rPr>
                <w:b/>
              </w:rPr>
            </w:pPr>
          </w:p>
          <w:p w14:paraId="760F29CC" w14:textId="77777777" w:rsidR="003E733A" w:rsidRPr="00B94BDE" w:rsidRDefault="003E733A" w:rsidP="007C6D0A">
            <w:pPr>
              <w:jc w:val="center"/>
              <w:rPr>
                <w:b/>
              </w:rPr>
            </w:pPr>
            <w:r w:rsidRPr="00B94BDE">
              <w:rPr>
                <w:b/>
              </w:rPr>
              <w:t>10</w:t>
            </w:r>
          </w:p>
          <w:p w14:paraId="3EC37C8F" w14:textId="77777777" w:rsidR="003E733A" w:rsidRPr="00B94BDE" w:rsidRDefault="003E733A" w:rsidP="007C6D0A">
            <w:pPr>
              <w:jc w:val="center"/>
              <w:rPr>
                <w:b/>
              </w:rPr>
            </w:pPr>
            <w:r w:rsidRPr="00B94BDE">
              <w:rPr>
                <w:b/>
              </w:rPr>
              <w:t>C</w:t>
            </w:r>
          </w:p>
          <w:p w14:paraId="6C8E40C1" w14:textId="77777777" w:rsidR="003E733A" w:rsidRPr="00B94BDE" w:rsidRDefault="003E733A" w:rsidP="007C6D0A"/>
          <w:p w14:paraId="28571EE8" w14:textId="77777777" w:rsidR="003E733A" w:rsidRPr="00B94BDE" w:rsidRDefault="003E733A" w:rsidP="007C6D0A"/>
          <w:p w14:paraId="31496840" w14:textId="77777777" w:rsidR="003E733A" w:rsidRPr="00B94BDE" w:rsidRDefault="003E733A" w:rsidP="007C6D0A"/>
          <w:p w14:paraId="68311B0A" w14:textId="77777777" w:rsidR="003E733A" w:rsidRPr="00B94BDE" w:rsidRDefault="003E733A" w:rsidP="007C6D0A"/>
          <w:p w14:paraId="3EE74CE3" w14:textId="77777777" w:rsidR="003E733A" w:rsidRPr="00B94BDE" w:rsidRDefault="003E733A" w:rsidP="007C6D0A"/>
        </w:tc>
        <w:tc>
          <w:tcPr>
            <w:tcW w:w="2571" w:type="dxa"/>
            <w:shd w:val="clear" w:color="auto" w:fill="auto"/>
          </w:tcPr>
          <w:p w14:paraId="4A7D7CC7" w14:textId="77777777" w:rsidR="003E733A" w:rsidRPr="00B94BDE" w:rsidRDefault="003E733A" w:rsidP="007C6D0A"/>
          <w:p w14:paraId="4B28AFBD" w14:textId="77777777" w:rsidR="00224512" w:rsidRPr="00B94BDE" w:rsidRDefault="00224512" w:rsidP="00224512">
            <w:r w:rsidRPr="00B94BDE">
              <w:t xml:space="preserve">rozhodování ve věcech </w:t>
            </w:r>
            <w:r w:rsidRPr="00B94BDE">
              <w:rPr>
                <w:b/>
              </w:rPr>
              <w:t>pracovních sporů</w:t>
            </w:r>
            <w:r w:rsidRPr="00B94BDE">
              <w:t xml:space="preserve"> v rozsahu 100 % celkového nápadu této specializace, </w:t>
            </w:r>
          </w:p>
          <w:p w14:paraId="72EAD081" w14:textId="77777777" w:rsidR="007A69CE" w:rsidRPr="00B94BDE" w:rsidRDefault="00224512" w:rsidP="00224512">
            <w:r w:rsidRPr="00B94BDE">
              <w:t>s dorovnáváním do 80 % počtu věcí v obecném civilním senátě bez specializace</w:t>
            </w:r>
          </w:p>
          <w:p w14:paraId="354DE5D1" w14:textId="77777777" w:rsidR="00A272E2" w:rsidRPr="00B94BDE" w:rsidRDefault="00A272E2" w:rsidP="00224512"/>
          <w:p w14:paraId="08764DA2" w14:textId="77777777" w:rsidR="009B4E22" w:rsidRPr="00B94BDE" w:rsidRDefault="009B4E22" w:rsidP="009B4E22">
            <w:pPr>
              <w:ind w:firstLine="1"/>
            </w:pPr>
          </w:p>
          <w:p w14:paraId="3D8CF700" w14:textId="77777777" w:rsidR="00692FA4" w:rsidRPr="00B94BDE" w:rsidRDefault="00692FA4" w:rsidP="00224512"/>
        </w:tc>
        <w:tc>
          <w:tcPr>
            <w:tcW w:w="2560" w:type="dxa"/>
            <w:shd w:val="clear" w:color="auto" w:fill="auto"/>
          </w:tcPr>
          <w:p w14:paraId="63EC88D9" w14:textId="77777777" w:rsidR="003E733A" w:rsidRPr="00B94BDE" w:rsidRDefault="003E733A" w:rsidP="007C6D0A">
            <w:pPr>
              <w:rPr>
                <w:b/>
              </w:rPr>
            </w:pPr>
          </w:p>
          <w:p w14:paraId="044AE279" w14:textId="3D4EE438" w:rsidR="003E733A" w:rsidRPr="00B94BDE" w:rsidRDefault="002E5E5A" w:rsidP="007C6D0A">
            <w:pPr>
              <w:rPr>
                <w:b/>
              </w:rPr>
            </w:pPr>
            <w:r w:rsidRPr="00B94BDE">
              <w:rPr>
                <w:b/>
              </w:rPr>
              <w:t>JUD</w:t>
            </w:r>
            <w:r w:rsidR="00224512" w:rsidRPr="00B94BDE">
              <w:rPr>
                <w:b/>
              </w:rPr>
              <w:t>r. Jan</w:t>
            </w:r>
          </w:p>
          <w:p w14:paraId="47DEF62D" w14:textId="77777777" w:rsidR="00224512" w:rsidRPr="00B94BDE" w:rsidRDefault="00224512" w:rsidP="007C6D0A">
            <w:pPr>
              <w:rPr>
                <w:b/>
              </w:rPr>
            </w:pPr>
            <w:r w:rsidRPr="00B94BDE">
              <w:rPr>
                <w:b/>
              </w:rPr>
              <w:t>CHMEL, Ph.D.</w:t>
            </w:r>
          </w:p>
          <w:p w14:paraId="4F96FB5B" w14:textId="77777777" w:rsidR="003E733A" w:rsidRPr="00B94BDE" w:rsidRDefault="003E733A" w:rsidP="007C6D0A">
            <w:pPr>
              <w:rPr>
                <w:b/>
              </w:rPr>
            </w:pPr>
          </w:p>
          <w:p w14:paraId="6E35B82F" w14:textId="77777777" w:rsidR="003E733A" w:rsidRPr="00B94BDE" w:rsidRDefault="003E733A" w:rsidP="007C6D0A">
            <w:pPr>
              <w:rPr>
                <w:b/>
              </w:rPr>
            </w:pPr>
          </w:p>
          <w:p w14:paraId="1DE7D305" w14:textId="77777777" w:rsidR="003E733A" w:rsidRPr="00B94BDE" w:rsidRDefault="003E733A" w:rsidP="007C6D0A">
            <w:pPr>
              <w:rPr>
                <w:b/>
              </w:rPr>
            </w:pPr>
          </w:p>
          <w:p w14:paraId="619728AD" w14:textId="77777777" w:rsidR="003E733A" w:rsidRPr="00B94BDE" w:rsidRDefault="003E733A" w:rsidP="007C6D0A">
            <w:pPr>
              <w:rPr>
                <w:b/>
              </w:rPr>
            </w:pPr>
          </w:p>
          <w:p w14:paraId="7F006815" w14:textId="77777777" w:rsidR="003E733A" w:rsidRPr="00B94BDE" w:rsidRDefault="003E733A" w:rsidP="007C6D0A">
            <w:pPr>
              <w:rPr>
                <w:b/>
              </w:rPr>
            </w:pPr>
          </w:p>
          <w:p w14:paraId="4DA5FBC4" w14:textId="77777777" w:rsidR="003E733A" w:rsidRPr="00B94BDE" w:rsidRDefault="003E733A" w:rsidP="007C6D0A">
            <w:pPr>
              <w:rPr>
                <w:b/>
              </w:rPr>
            </w:pPr>
          </w:p>
          <w:p w14:paraId="73B87E11" w14:textId="77777777" w:rsidR="003E733A" w:rsidRPr="00B94BDE" w:rsidRDefault="003E733A" w:rsidP="007C6D0A">
            <w:pPr>
              <w:rPr>
                <w:b/>
              </w:rPr>
            </w:pPr>
          </w:p>
          <w:p w14:paraId="07C959A6" w14:textId="77777777" w:rsidR="003E733A" w:rsidRPr="00B94BDE" w:rsidRDefault="003E733A" w:rsidP="007C6D0A">
            <w:pPr>
              <w:rPr>
                <w:b/>
              </w:rPr>
            </w:pPr>
          </w:p>
          <w:p w14:paraId="5280F85D" w14:textId="77777777" w:rsidR="003E733A" w:rsidRPr="00B94BDE" w:rsidRDefault="003E733A" w:rsidP="007C6D0A">
            <w:pPr>
              <w:rPr>
                <w:b/>
              </w:rPr>
            </w:pPr>
          </w:p>
          <w:p w14:paraId="38C4F76E" w14:textId="77777777" w:rsidR="003E733A" w:rsidRPr="00B94BDE" w:rsidRDefault="003E733A" w:rsidP="007C6D0A"/>
        </w:tc>
        <w:tc>
          <w:tcPr>
            <w:tcW w:w="2020" w:type="dxa"/>
            <w:shd w:val="clear" w:color="auto" w:fill="auto"/>
          </w:tcPr>
          <w:p w14:paraId="77550329" w14:textId="77777777" w:rsidR="003E733A" w:rsidRPr="00B94BDE" w:rsidRDefault="003E733A" w:rsidP="007C6D0A"/>
          <w:p w14:paraId="136731AF" w14:textId="77777777" w:rsidR="003E733A" w:rsidRPr="00B94BDE" w:rsidRDefault="00901EB4" w:rsidP="007C6D0A">
            <w:r w:rsidRPr="00B94BDE">
              <w:t>Mgr. Jana Mráčková</w:t>
            </w:r>
          </w:p>
          <w:p w14:paraId="78E9CEBA" w14:textId="77777777" w:rsidR="003E733A" w:rsidRPr="00B94BDE" w:rsidRDefault="003E733A" w:rsidP="007C6D0A"/>
          <w:p w14:paraId="3CACB2B3" w14:textId="77777777" w:rsidR="003E733A" w:rsidRPr="00B94BDE" w:rsidRDefault="003E733A" w:rsidP="007C6D0A"/>
          <w:p w14:paraId="4850640E" w14:textId="77777777" w:rsidR="003E733A" w:rsidRPr="00B94BDE" w:rsidRDefault="003E733A" w:rsidP="007C6D0A"/>
          <w:p w14:paraId="4F1B3D8F" w14:textId="77777777" w:rsidR="003E733A" w:rsidRPr="00B94BDE" w:rsidRDefault="003E733A" w:rsidP="007C6D0A"/>
          <w:p w14:paraId="631573EF" w14:textId="77777777" w:rsidR="003E733A" w:rsidRPr="00B94BDE" w:rsidRDefault="003E733A" w:rsidP="007C6D0A"/>
          <w:p w14:paraId="490D819F" w14:textId="77777777" w:rsidR="003E733A" w:rsidRPr="00B94BDE" w:rsidRDefault="003E733A" w:rsidP="007C6D0A"/>
          <w:p w14:paraId="26329CE3" w14:textId="77777777" w:rsidR="003E733A" w:rsidRPr="00B94BDE" w:rsidRDefault="003E733A" w:rsidP="007C6D0A"/>
          <w:p w14:paraId="7EB9680F" w14:textId="77777777" w:rsidR="003E733A" w:rsidRPr="00B94BDE" w:rsidRDefault="003E733A" w:rsidP="007C6D0A"/>
          <w:p w14:paraId="29D9FF1D" w14:textId="77777777" w:rsidR="003E733A" w:rsidRPr="00B94BDE" w:rsidRDefault="003E733A" w:rsidP="007C6D0A"/>
          <w:p w14:paraId="2B1CB229" w14:textId="77777777" w:rsidR="003E733A" w:rsidRPr="00B94BDE" w:rsidRDefault="003E733A" w:rsidP="007C6D0A"/>
          <w:p w14:paraId="06EB9255" w14:textId="77777777" w:rsidR="003E733A" w:rsidRPr="00B94BDE" w:rsidRDefault="003E733A" w:rsidP="007C6D0A"/>
        </w:tc>
        <w:tc>
          <w:tcPr>
            <w:tcW w:w="2016" w:type="dxa"/>
            <w:shd w:val="clear" w:color="auto" w:fill="auto"/>
          </w:tcPr>
          <w:p w14:paraId="16598CA4" w14:textId="77777777" w:rsidR="003E733A" w:rsidRPr="00B94BDE" w:rsidRDefault="003E733A" w:rsidP="007C6D0A"/>
          <w:p w14:paraId="0475272E" w14:textId="0E1509E5" w:rsidR="003E733A" w:rsidRPr="00B94BDE" w:rsidRDefault="00D315F8" w:rsidP="00B824E8">
            <w:r w:rsidRPr="00B94BDE">
              <w:t>Mgr. Lenka Petrusová</w:t>
            </w:r>
          </w:p>
        </w:tc>
        <w:tc>
          <w:tcPr>
            <w:tcW w:w="2160" w:type="dxa"/>
            <w:shd w:val="clear" w:color="auto" w:fill="auto"/>
          </w:tcPr>
          <w:p w14:paraId="1D6CBAA6" w14:textId="77777777" w:rsidR="003E733A" w:rsidRPr="00B94BDE" w:rsidRDefault="003E733A" w:rsidP="007C6D0A"/>
          <w:p w14:paraId="6F4128DA" w14:textId="77777777" w:rsidR="003E733A" w:rsidRPr="00B94BDE" w:rsidRDefault="003E733A" w:rsidP="007C6D0A">
            <w:r w:rsidRPr="00B94BDE">
              <w:t>Michaela</w:t>
            </w:r>
          </w:p>
          <w:p w14:paraId="31C91607" w14:textId="77777777" w:rsidR="003E733A" w:rsidRPr="00B94BDE" w:rsidRDefault="003E733A" w:rsidP="007C6D0A">
            <w:r w:rsidRPr="00B94BDE">
              <w:t>Prokešová</w:t>
            </w:r>
          </w:p>
        </w:tc>
        <w:tc>
          <w:tcPr>
            <w:tcW w:w="1918" w:type="dxa"/>
            <w:shd w:val="clear" w:color="auto" w:fill="auto"/>
          </w:tcPr>
          <w:p w14:paraId="0A5ED480" w14:textId="77777777" w:rsidR="003E733A" w:rsidRPr="00B94BDE" w:rsidRDefault="003E733A" w:rsidP="007C6D0A"/>
          <w:p w14:paraId="730AF0B0" w14:textId="77777777" w:rsidR="008E5E81" w:rsidRPr="00B94BDE" w:rsidRDefault="00EE4F98" w:rsidP="00EE4F98">
            <w:r w:rsidRPr="00B94BDE">
              <w:t>Vedoucí kanc.:</w:t>
            </w:r>
          </w:p>
          <w:p w14:paraId="05C08701" w14:textId="77777777" w:rsidR="008E5E81" w:rsidRPr="00B94BDE" w:rsidRDefault="008E5E81" w:rsidP="00EE4F98">
            <w:r w:rsidRPr="00B94BDE">
              <w:t>Lucie Pelechová</w:t>
            </w:r>
          </w:p>
          <w:p w14:paraId="4607D69A" w14:textId="77777777" w:rsidR="008E5E81" w:rsidRPr="00B94BDE" w:rsidRDefault="008E5E81" w:rsidP="00EE4F98"/>
          <w:p w14:paraId="35C0B65A" w14:textId="77777777" w:rsidR="008E5E81" w:rsidRPr="00B94BDE" w:rsidRDefault="008E5E81" w:rsidP="00EE4F98"/>
          <w:p w14:paraId="3D205D75" w14:textId="77777777" w:rsidR="00EE4F98" w:rsidRPr="00B94BDE" w:rsidRDefault="00EE4F98" w:rsidP="00EE4F98"/>
          <w:p w14:paraId="1DAE2547" w14:textId="77777777" w:rsidR="00EE4F98" w:rsidRPr="00B94BDE" w:rsidRDefault="00EE4F98" w:rsidP="00EE4F98">
            <w:r w:rsidRPr="00B94BDE">
              <w:t>Zapisovatelky:</w:t>
            </w:r>
          </w:p>
          <w:p w14:paraId="3CD8CB1E" w14:textId="77777777" w:rsidR="00EE4F98" w:rsidRPr="00B94BDE" w:rsidRDefault="00EE4F98" w:rsidP="00EE4F98">
            <w:r w:rsidRPr="00B94BDE">
              <w:t>Ester Kettnerová</w:t>
            </w:r>
          </w:p>
          <w:p w14:paraId="16E8E373" w14:textId="77777777" w:rsidR="006F2282" w:rsidRPr="00B94BDE" w:rsidRDefault="006F2282" w:rsidP="007C6D0A">
            <w:r w:rsidRPr="00B94BDE">
              <w:t>Jana Platilová</w:t>
            </w:r>
          </w:p>
          <w:p w14:paraId="7F6A7BE7" w14:textId="77777777" w:rsidR="0007134E" w:rsidRPr="00B94BDE" w:rsidRDefault="0007134E" w:rsidP="0007134E">
            <w:r w:rsidRPr="00B94BDE">
              <w:t>Marie Špryslová</w:t>
            </w:r>
          </w:p>
          <w:p w14:paraId="4AD373E5" w14:textId="5B4F93E0" w:rsidR="0007134E" w:rsidRPr="00B94BDE" w:rsidRDefault="0007134E" w:rsidP="007C6D0A"/>
        </w:tc>
      </w:tr>
    </w:tbl>
    <w:p w14:paraId="24E38A0E" w14:textId="77777777" w:rsidR="003E733A" w:rsidRPr="00B94BDE" w:rsidRDefault="003E733A" w:rsidP="003E733A"/>
    <w:p w14:paraId="4833F754" w14:textId="77777777" w:rsidR="009462D1" w:rsidRPr="00B94BDE" w:rsidRDefault="009462D1" w:rsidP="003E733A"/>
    <w:p w14:paraId="0CA42CDB" w14:textId="77777777" w:rsidR="00DF5B7A" w:rsidRPr="00B94BDE" w:rsidRDefault="00DF5B7A" w:rsidP="003E733A"/>
    <w:p w14:paraId="11599126" w14:textId="77777777" w:rsidR="0047143B" w:rsidRPr="00B94BDE" w:rsidRDefault="0047143B" w:rsidP="003E733A"/>
    <w:p w14:paraId="34220C23" w14:textId="77777777" w:rsidR="0047143B" w:rsidRPr="00B94BDE" w:rsidRDefault="0047143B" w:rsidP="003E733A"/>
    <w:p w14:paraId="1938706F" w14:textId="77777777" w:rsidR="0047143B" w:rsidRPr="00B94BDE" w:rsidRDefault="0047143B" w:rsidP="003E733A"/>
    <w:p w14:paraId="253E245F" w14:textId="77777777" w:rsidR="0047143B" w:rsidRPr="00B94BDE" w:rsidRDefault="0047143B" w:rsidP="003E733A"/>
    <w:p w14:paraId="5C062661" w14:textId="77777777" w:rsidR="0047143B" w:rsidRPr="00B94BDE" w:rsidRDefault="0047143B" w:rsidP="003E733A"/>
    <w:p w14:paraId="72FB3738" w14:textId="77777777" w:rsidR="0047143B" w:rsidRPr="00B94BDE" w:rsidRDefault="0047143B" w:rsidP="003E733A"/>
    <w:p w14:paraId="2A825356" w14:textId="77777777" w:rsidR="00A70AD7" w:rsidRPr="00B94BDE" w:rsidRDefault="00A70AD7" w:rsidP="003E733A"/>
    <w:p w14:paraId="64C3C49C" w14:textId="77777777" w:rsidR="00A70AD7" w:rsidRPr="00B94BDE" w:rsidRDefault="00A70AD7" w:rsidP="003E733A"/>
    <w:p w14:paraId="455A819E" w14:textId="77777777" w:rsidR="00A70AD7" w:rsidRPr="00B94BDE" w:rsidRDefault="00A70AD7" w:rsidP="003E733A"/>
    <w:p w14:paraId="3C2B6849" w14:textId="77777777" w:rsidR="00A70AD7" w:rsidRPr="00B94BDE" w:rsidRDefault="00A70AD7" w:rsidP="003E733A"/>
    <w:p w14:paraId="684C82D9" w14:textId="77777777" w:rsidR="0047143B" w:rsidRPr="00B94BDE" w:rsidRDefault="0047143B" w:rsidP="003E733A"/>
    <w:p w14:paraId="5A449FDD" w14:textId="77777777" w:rsidR="0047143B" w:rsidRPr="00B94BDE" w:rsidRDefault="0047143B" w:rsidP="003E733A"/>
    <w:p w14:paraId="15B5C3BE" w14:textId="77777777" w:rsidR="0047143B" w:rsidRPr="00B94BDE" w:rsidRDefault="0047143B" w:rsidP="003E733A"/>
    <w:p w14:paraId="79231D6C" w14:textId="77777777" w:rsidR="0047143B" w:rsidRPr="00B94BDE" w:rsidRDefault="0047143B" w:rsidP="003E733A"/>
    <w:p w14:paraId="532CAA6D" w14:textId="77777777" w:rsidR="0047143B" w:rsidRPr="00B94BDE" w:rsidRDefault="0047143B" w:rsidP="003E733A"/>
    <w:p w14:paraId="7392EA8A" w14:textId="77777777" w:rsidR="00C6479C" w:rsidRPr="00B94BDE"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4"/>
        <w:gridCol w:w="1996"/>
        <w:gridCol w:w="1778"/>
        <w:gridCol w:w="2225"/>
      </w:tblGrid>
      <w:tr w:rsidR="009A5B22" w:rsidRPr="00B94BDE" w14:paraId="7D17BE0A" w14:textId="77777777" w:rsidTr="007C6D0A">
        <w:tc>
          <w:tcPr>
            <w:tcW w:w="897" w:type="dxa"/>
            <w:shd w:val="clear" w:color="auto" w:fill="auto"/>
          </w:tcPr>
          <w:p w14:paraId="663CB341" w14:textId="77777777" w:rsidR="003E733A" w:rsidRPr="00B94BDE" w:rsidRDefault="003E733A" w:rsidP="007C6D0A">
            <w:pPr>
              <w:rPr>
                <w:b/>
              </w:rPr>
            </w:pPr>
            <w:r w:rsidRPr="00B94BDE">
              <w:rPr>
                <w:b/>
              </w:rPr>
              <w:lastRenderedPageBreak/>
              <w:t>soudní odd.</w:t>
            </w:r>
          </w:p>
        </w:tc>
        <w:tc>
          <w:tcPr>
            <w:tcW w:w="2371" w:type="dxa"/>
            <w:shd w:val="clear" w:color="auto" w:fill="auto"/>
          </w:tcPr>
          <w:p w14:paraId="41B5C005" w14:textId="77777777" w:rsidR="003E733A" w:rsidRPr="00B94BDE" w:rsidRDefault="003E733A" w:rsidP="007C6D0A">
            <w:pPr>
              <w:rPr>
                <w:b/>
              </w:rPr>
            </w:pPr>
            <w:r w:rsidRPr="00B94BDE">
              <w:rPr>
                <w:b/>
              </w:rPr>
              <w:t>obor působnosti</w:t>
            </w:r>
          </w:p>
        </w:tc>
        <w:tc>
          <w:tcPr>
            <w:tcW w:w="2760" w:type="dxa"/>
            <w:shd w:val="clear" w:color="auto" w:fill="auto"/>
          </w:tcPr>
          <w:p w14:paraId="74945FDF" w14:textId="77777777" w:rsidR="003E733A" w:rsidRPr="00B94BDE" w:rsidRDefault="003E733A" w:rsidP="007C6D0A">
            <w:pPr>
              <w:rPr>
                <w:b/>
              </w:rPr>
            </w:pPr>
            <w:r w:rsidRPr="00B94BDE">
              <w:rPr>
                <w:b/>
              </w:rPr>
              <w:t>předseda senátu</w:t>
            </w:r>
          </w:p>
          <w:p w14:paraId="7B2EE8F7" w14:textId="77777777" w:rsidR="003E733A" w:rsidRPr="00B94BDE" w:rsidRDefault="003E733A" w:rsidP="007C6D0A">
            <w:pPr>
              <w:rPr>
                <w:b/>
              </w:rPr>
            </w:pPr>
            <w:r w:rsidRPr="00B94BDE">
              <w:rPr>
                <w:b/>
              </w:rPr>
              <w:t>samosoudce</w:t>
            </w:r>
          </w:p>
        </w:tc>
        <w:tc>
          <w:tcPr>
            <w:tcW w:w="2020" w:type="dxa"/>
            <w:shd w:val="clear" w:color="auto" w:fill="auto"/>
          </w:tcPr>
          <w:p w14:paraId="51AC4EC8" w14:textId="77777777" w:rsidR="003E733A" w:rsidRPr="00B94BDE" w:rsidRDefault="003E733A" w:rsidP="007C6D0A">
            <w:pPr>
              <w:rPr>
                <w:b/>
              </w:rPr>
            </w:pPr>
            <w:r w:rsidRPr="00B94BDE">
              <w:rPr>
                <w:b/>
              </w:rPr>
              <w:t>zástup</w:t>
            </w:r>
          </w:p>
        </w:tc>
        <w:tc>
          <w:tcPr>
            <w:tcW w:w="2020" w:type="dxa"/>
            <w:shd w:val="clear" w:color="auto" w:fill="auto"/>
          </w:tcPr>
          <w:p w14:paraId="5A571CA8" w14:textId="77777777" w:rsidR="003E733A" w:rsidRPr="00B94BDE" w:rsidRDefault="003E733A" w:rsidP="007C6D0A">
            <w:pPr>
              <w:rPr>
                <w:b/>
              </w:rPr>
            </w:pPr>
            <w:r w:rsidRPr="00B94BDE">
              <w:rPr>
                <w:b/>
              </w:rPr>
              <w:t>asistent</w:t>
            </w:r>
          </w:p>
        </w:tc>
        <w:tc>
          <w:tcPr>
            <w:tcW w:w="1800" w:type="dxa"/>
            <w:shd w:val="clear" w:color="auto" w:fill="auto"/>
          </w:tcPr>
          <w:p w14:paraId="5AF3363E" w14:textId="77777777" w:rsidR="003E733A" w:rsidRPr="00B94BDE" w:rsidRDefault="003E733A" w:rsidP="007C6D0A">
            <w:pPr>
              <w:rPr>
                <w:b/>
              </w:rPr>
            </w:pPr>
            <w:r w:rsidRPr="00B94BDE">
              <w:rPr>
                <w:b/>
              </w:rPr>
              <w:t>VSÚ</w:t>
            </w:r>
          </w:p>
        </w:tc>
        <w:tc>
          <w:tcPr>
            <w:tcW w:w="2242" w:type="dxa"/>
            <w:shd w:val="clear" w:color="auto" w:fill="auto"/>
          </w:tcPr>
          <w:p w14:paraId="3F74C0DD" w14:textId="77777777" w:rsidR="003E733A" w:rsidRPr="00B94BDE" w:rsidRDefault="003E733A" w:rsidP="007C6D0A">
            <w:pPr>
              <w:rPr>
                <w:b/>
              </w:rPr>
            </w:pPr>
            <w:r w:rsidRPr="00B94BDE">
              <w:rPr>
                <w:b/>
              </w:rPr>
              <w:t>administrativa</w:t>
            </w:r>
          </w:p>
        </w:tc>
      </w:tr>
      <w:tr w:rsidR="00A4435C" w:rsidRPr="00B94BDE" w14:paraId="05CAF596" w14:textId="77777777" w:rsidTr="007C6D0A">
        <w:trPr>
          <w:trHeight w:val="4413"/>
        </w:trPr>
        <w:tc>
          <w:tcPr>
            <w:tcW w:w="897" w:type="dxa"/>
            <w:shd w:val="clear" w:color="auto" w:fill="auto"/>
          </w:tcPr>
          <w:p w14:paraId="12E28B15" w14:textId="77777777" w:rsidR="003E733A" w:rsidRPr="00B94BDE" w:rsidRDefault="003E733A" w:rsidP="007C6D0A">
            <w:pPr>
              <w:jc w:val="center"/>
            </w:pPr>
          </w:p>
          <w:p w14:paraId="17FE6B70" w14:textId="77777777" w:rsidR="003E733A" w:rsidRPr="00B94BDE" w:rsidRDefault="003E733A" w:rsidP="007C6D0A">
            <w:pPr>
              <w:jc w:val="center"/>
              <w:rPr>
                <w:b/>
              </w:rPr>
            </w:pPr>
            <w:r w:rsidRPr="00B94BDE">
              <w:rPr>
                <w:b/>
              </w:rPr>
              <w:t>11</w:t>
            </w:r>
          </w:p>
          <w:p w14:paraId="166C741E" w14:textId="77777777" w:rsidR="003E733A" w:rsidRPr="00B94BDE" w:rsidRDefault="003E733A" w:rsidP="007C6D0A">
            <w:pPr>
              <w:jc w:val="center"/>
              <w:rPr>
                <w:b/>
              </w:rPr>
            </w:pPr>
            <w:r w:rsidRPr="00B94BDE">
              <w:rPr>
                <w:b/>
              </w:rPr>
              <w:t>C</w:t>
            </w:r>
          </w:p>
          <w:p w14:paraId="59AF60DD" w14:textId="77777777" w:rsidR="003E733A" w:rsidRPr="00B94BDE" w:rsidRDefault="003E733A" w:rsidP="007C6D0A"/>
          <w:p w14:paraId="3823E071" w14:textId="77777777" w:rsidR="003E733A" w:rsidRPr="00B94BDE" w:rsidRDefault="003E733A" w:rsidP="007C6D0A"/>
          <w:p w14:paraId="536626F1" w14:textId="77777777" w:rsidR="003E733A" w:rsidRPr="00B94BDE" w:rsidRDefault="003E733A" w:rsidP="007C6D0A"/>
          <w:p w14:paraId="10F0C7DE" w14:textId="77777777" w:rsidR="003E733A" w:rsidRPr="00B94BDE" w:rsidRDefault="003E733A" w:rsidP="007C6D0A"/>
          <w:p w14:paraId="00303ABD" w14:textId="77777777" w:rsidR="003E733A" w:rsidRPr="00B94BDE" w:rsidRDefault="003E733A" w:rsidP="007C6D0A"/>
          <w:p w14:paraId="554A02C8" w14:textId="77777777" w:rsidR="003E733A" w:rsidRPr="00B94BDE" w:rsidRDefault="003E733A" w:rsidP="007C6D0A"/>
        </w:tc>
        <w:tc>
          <w:tcPr>
            <w:tcW w:w="2371" w:type="dxa"/>
            <w:shd w:val="clear" w:color="auto" w:fill="auto"/>
          </w:tcPr>
          <w:p w14:paraId="13598D40" w14:textId="77777777" w:rsidR="003E733A" w:rsidRPr="00B94BDE" w:rsidRDefault="003E733A" w:rsidP="007C6D0A">
            <w:pPr>
              <w:jc w:val="both"/>
            </w:pPr>
          </w:p>
          <w:p w14:paraId="6D8C82E6" w14:textId="77777777" w:rsidR="005A4064" w:rsidRPr="00B94BDE" w:rsidRDefault="005A4064" w:rsidP="005A4064">
            <w:pPr>
              <w:jc w:val="both"/>
            </w:pPr>
            <w:r w:rsidRPr="00B94BDE">
              <w:t xml:space="preserve">rozhodování ve věcech </w:t>
            </w:r>
            <w:r w:rsidRPr="00B94BDE">
              <w:rPr>
                <w:b/>
              </w:rPr>
              <w:t>občanskoprávních</w:t>
            </w:r>
            <w:r w:rsidRPr="00B94BDE">
              <w:t xml:space="preserve">  v rozsahu </w:t>
            </w:r>
            <w:r w:rsidR="00224512" w:rsidRPr="00B94BDE">
              <w:t>10</w:t>
            </w:r>
            <w:r w:rsidRPr="00B94BDE">
              <w:t>0 % celkového nápadu připadajícího na jeden civilní senát, přiděleného obecným systémem</w:t>
            </w:r>
          </w:p>
          <w:p w14:paraId="4286A9AA" w14:textId="77777777" w:rsidR="00BD3E23" w:rsidRPr="00B94BDE" w:rsidRDefault="00BD3E23" w:rsidP="007C6D0A">
            <w:pPr>
              <w:rPr>
                <w:b/>
              </w:rPr>
            </w:pPr>
          </w:p>
          <w:p w14:paraId="4327BF31" w14:textId="77777777" w:rsidR="00BD3E23" w:rsidRPr="00B94BDE" w:rsidRDefault="00BD3E23" w:rsidP="007C6D0A">
            <w:pPr>
              <w:rPr>
                <w:b/>
              </w:rPr>
            </w:pPr>
          </w:p>
          <w:p w14:paraId="66DE8BDF" w14:textId="77777777" w:rsidR="00BD3E23" w:rsidRPr="00B94BDE" w:rsidRDefault="00BD3E23" w:rsidP="007C6D0A">
            <w:pPr>
              <w:rPr>
                <w:b/>
              </w:rPr>
            </w:pPr>
          </w:p>
          <w:p w14:paraId="02A8D863" w14:textId="77777777" w:rsidR="0040251D" w:rsidRPr="00B94BDE" w:rsidRDefault="0040251D" w:rsidP="007C6D0A">
            <w:pPr>
              <w:rPr>
                <w:b/>
              </w:rPr>
            </w:pPr>
          </w:p>
          <w:p w14:paraId="2281F06F" w14:textId="77777777" w:rsidR="0040251D" w:rsidRPr="00B94BDE" w:rsidRDefault="0040251D" w:rsidP="007C6D0A">
            <w:pPr>
              <w:rPr>
                <w:b/>
              </w:rPr>
            </w:pPr>
          </w:p>
          <w:p w14:paraId="6DF19B14" w14:textId="77777777" w:rsidR="0040251D" w:rsidRPr="00B94BDE" w:rsidRDefault="0040251D" w:rsidP="007C6D0A">
            <w:pPr>
              <w:rPr>
                <w:b/>
              </w:rPr>
            </w:pPr>
          </w:p>
          <w:p w14:paraId="68D74D6B" w14:textId="77777777" w:rsidR="001B482F" w:rsidRPr="00B94BDE" w:rsidRDefault="001B482F" w:rsidP="007C6D0A">
            <w:pPr>
              <w:rPr>
                <w:b/>
              </w:rPr>
            </w:pPr>
          </w:p>
          <w:p w14:paraId="26C1E527" w14:textId="77777777" w:rsidR="00F5510B" w:rsidRPr="00B94BDE" w:rsidRDefault="00F5510B" w:rsidP="007C6D0A">
            <w:pPr>
              <w:rPr>
                <w:b/>
              </w:rPr>
            </w:pPr>
          </w:p>
          <w:p w14:paraId="7780D67E" w14:textId="77777777" w:rsidR="003E733A" w:rsidRPr="00B94BDE" w:rsidRDefault="003E733A" w:rsidP="00E8267A">
            <w:pPr>
              <w:jc w:val="both"/>
            </w:pPr>
          </w:p>
        </w:tc>
        <w:tc>
          <w:tcPr>
            <w:tcW w:w="2760" w:type="dxa"/>
            <w:shd w:val="clear" w:color="auto" w:fill="auto"/>
          </w:tcPr>
          <w:p w14:paraId="24B18AFF" w14:textId="77777777" w:rsidR="003E733A" w:rsidRPr="00B94BDE" w:rsidRDefault="003E733A" w:rsidP="007C6D0A">
            <w:pPr>
              <w:rPr>
                <w:b/>
              </w:rPr>
            </w:pPr>
          </w:p>
          <w:p w14:paraId="4A2E2FC7" w14:textId="77777777" w:rsidR="00CB3DF0" w:rsidRPr="00B94BDE" w:rsidRDefault="00282FA9" w:rsidP="007C6D0A">
            <w:pPr>
              <w:rPr>
                <w:b/>
              </w:rPr>
            </w:pPr>
            <w:r w:rsidRPr="00B94BDE">
              <w:rPr>
                <w:b/>
              </w:rPr>
              <w:t xml:space="preserve">Mgr. et </w:t>
            </w:r>
            <w:r w:rsidR="003E733A" w:rsidRPr="00B94BDE">
              <w:rPr>
                <w:b/>
              </w:rPr>
              <w:t xml:space="preserve">Mgr. </w:t>
            </w:r>
            <w:r w:rsidR="00CB3DF0" w:rsidRPr="00B94BDE">
              <w:rPr>
                <w:b/>
              </w:rPr>
              <w:t>Alena</w:t>
            </w:r>
          </w:p>
          <w:p w14:paraId="68EBC8A5" w14:textId="77777777" w:rsidR="001B482F" w:rsidRPr="00B94BDE" w:rsidRDefault="00CB3DF0" w:rsidP="007C6D0A">
            <w:pPr>
              <w:rPr>
                <w:b/>
              </w:rPr>
            </w:pPr>
            <w:r w:rsidRPr="00B94BDE">
              <w:rPr>
                <w:b/>
              </w:rPr>
              <w:t>PAVLÍČKOVÁ</w:t>
            </w:r>
            <w:r w:rsidR="002F5846" w:rsidRPr="00B94BDE">
              <w:rPr>
                <w:b/>
              </w:rPr>
              <w:t xml:space="preserve"> </w:t>
            </w:r>
          </w:p>
          <w:p w14:paraId="387D5C9A" w14:textId="77777777" w:rsidR="001B482F" w:rsidRPr="00B94BDE" w:rsidRDefault="001B482F" w:rsidP="007C6D0A"/>
          <w:p w14:paraId="3C5640AF" w14:textId="77777777" w:rsidR="001B482F" w:rsidRPr="00B94BDE" w:rsidRDefault="001B482F" w:rsidP="007C6D0A">
            <w:pPr>
              <w:rPr>
                <w:b/>
              </w:rPr>
            </w:pPr>
          </w:p>
        </w:tc>
        <w:tc>
          <w:tcPr>
            <w:tcW w:w="2020" w:type="dxa"/>
            <w:shd w:val="clear" w:color="auto" w:fill="auto"/>
          </w:tcPr>
          <w:p w14:paraId="53FC5104" w14:textId="77777777" w:rsidR="003E733A" w:rsidRPr="00B94BDE" w:rsidRDefault="003E733A" w:rsidP="007C6D0A"/>
          <w:p w14:paraId="11BCDF52" w14:textId="79F863FD" w:rsidR="006C50E7" w:rsidRPr="00B94BDE" w:rsidRDefault="00224512" w:rsidP="006C50E7">
            <w:r w:rsidRPr="00B94BDE">
              <w:t>Mgr. Ja</w:t>
            </w:r>
            <w:r w:rsidR="00AE5B13" w:rsidRPr="00B94BDE">
              <w:t>na Mráčková</w:t>
            </w:r>
          </w:p>
          <w:p w14:paraId="15D0109A" w14:textId="77777777" w:rsidR="003E733A" w:rsidRPr="00B94BDE" w:rsidRDefault="003E733A" w:rsidP="007C6D0A"/>
          <w:p w14:paraId="6A19A62E" w14:textId="77777777" w:rsidR="003E733A" w:rsidRPr="00B94BDE" w:rsidRDefault="003E733A" w:rsidP="007C6D0A"/>
          <w:p w14:paraId="7509226D" w14:textId="77777777" w:rsidR="003E733A" w:rsidRPr="00B94BDE" w:rsidRDefault="003E733A" w:rsidP="007C6D0A"/>
          <w:p w14:paraId="7A7AA921" w14:textId="77777777" w:rsidR="003E733A" w:rsidRPr="00B94BDE" w:rsidRDefault="003E733A" w:rsidP="007C6D0A"/>
          <w:p w14:paraId="4EB748CE" w14:textId="77777777" w:rsidR="003E733A" w:rsidRPr="00B94BDE" w:rsidRDefault="003E733A" w:rsidP="007C6D0A"/>
          <w:p w14:paraId="6870DD60" w14:textId="77777777" w:rsidR="003E733A" w:rsidRPr="00B94BDE" w:rsidRDefault="003E733A" w:rsidP="007C6D0A"/>
          <w:p w14:paraId="4CE9A436" w14:textId="77777777" w:rsidR="003E733A" w:rsidRPr="00B94BDE" w:rsidRDefault="003E733A" w:rsidP="007C6D0A"/>
          <w:p w14:paraId="3A4D7A84" w14:textId="77777777" w:rsidR="003E733A" w:rsidRPr="00B94BDE" w:rsidRDefault="003E733A" w:rsidP="007C6D0A"/>
          <w:p w14:paraId="4961FE0F" w14:textId="77777777" w:rsidR="00C44370" w:rsidRPr="00B94BDE" w:rsidRDefault="00C44370" w:rsidP="007C6D0A"/>
          <w:p w14:paraId="4F5C52B3" w14:textId="77777777" w:rsidR="003E733A" w:rsidRPr="00B94BDE" w:rsidRDefault="003E733A" w:rsidP="007C6D0A"/>
          <w:p w14:paraId="23DD8149" w14:textId="77777777" w:rsidR="00A428A5" w:rsidRPr="00B94BDE" w:rsidRDefault="00A428A5" w:rsidP="007C6D0A"/>
          <w:p w14:paraId="03B58259" w14:textId="77777777" w:rsidR="00A428A5" w:rsidRPr="00B94BDE" w:rsidRDefault="00A428A5" w:rsidP="007C6D0A"/>
          <w:p w14:paraId="655645FB" w14:textId="77777777" w:rsidR="003E733A" w:rsidRPr="00B94BDE" w:rsidRDefault="003E733A" w:rsidP="007C6D0A"/>
        </w:tc>
        <w:tc>
          <w:tcPr>
            <w:tcW w:w="2020" w:type="dxa"/>
            <w:shd w:val="clear" w:color="auto" w:fill="auto"/>
          </w:tcPr>
          <w:p w14:paraId="39C78A1F" w14:textId="77777777" w:rsidR="003E733A" w:rsidRPr="00B94BDE" w:rsidRDefault="003E733A" w:rsidP="007C6D0A"/>
          <w:p w14:paraId="69F50B8C" w14:textId="77777777" w:rsidR="00156D20" w:rsidRPr="00B94BDE" w:rsidRDefault="00156D20" w:rsidP="00156D20">
            <w:r w:rsidRPr="00B94BDE">
              <w:t>Mgr. Magdalena Ceplová</w:t>
            </w:r>
          </w:p>
          <w:p w14:paraId="2D185C86" w14:textId="77777777" w:rsidR="003E733A" w:rsidRPr="00B94BDE" w:rsidRDefault="003E733A" w:rsidP="0006767C"/>
        </w:tc>
        <w:tc>
          <w:tcPr>
            <w:tcW w:w="1800" w:type="dxa"/>
            <w:shd w:val="clear" w:color="auto" w:fill="auto"/>
          </w:tcPr>
          <w:p w14:paraId="1AA25966" w14:textId="77777777" w:rsidR="003E733A" w:rsidRPr="00B94BDE" w:rsidRDefault="003E733A" w:rsidP="007C6D0A"/>
          <w:p w14:paraId="614C53ED" w14:textId="77777777" w:rsidR="003E733A" w:rsidRPr="00B94BDE" w:rsidRDefault="00114BD4" w:rsidP="007C6D0A">
            <w:r w:rsidRPr="00B94BDE">
              <w:t>Jana Rumlová</w:t>
            </w:r>
          </w:p>
          <w:p w14:paraId="483C9BF1" w14:textId="77777777" w:rsidR="0076002F" w:rsidRPr="00B94BDE" w:rsidRDefault="0076002F" w:rsidP="007C6D0A"/>
          <w:p w14:paraId="58373528" w14:textId="77777777" w:rsidR="0076002F" w:rsidRPr="00B94BDE" w:rsidRDefault="0076002F" w:rsidP="007C6D0A"/>
          <w:p w14:paraId="58FF19BE" w14:textId="77777777" w:rsidR="0076002F" w:rsidRPr="00B94BDE" w:rsidRDefault="0076002F" w:rsidP="007C6D0A"/>
          <w:p w14:paraId="4D8B8289" w14:textId="77777777" w:rsidR="0076002F" w:rsidRPr="00B94BDE" w:rsidRDefault="0076002F" w:rsidP="007C6D0A"/>
          <w:p w14:paraId="7C1BACEA" w14:textId="77777777" w:rsidR="0076002F" w:rsidRPr="00B94BDE" w:rsidRDefault="0076002F" w:rsidP="007C6D0A"/>
          <w:p w14:paraId="4CC58378" w14:textId="77777777" w:rsidR="0076002F" w:rsidRPr="00B94BDE" w:rsidRDefault="0076002F" w:rsidP="007C6D0A"/>
          <w:p w14:paraId="5051732D" w14:textId="77777777" w:rsidR="0076002F" w:rsidRPr="00B94BDE" w:rsidRDefault="0076002F" w:rsidP="007C6D0A"/>
          <w:p w14:paraId="5FBC645B" w14:textId="77777777" w:rsidR="0076002F" w:rsidRPr="00B94BDE" w:rsidRDefault="0076002F" w:rsidP="007C6D0A"/>
          <w:p w14:paraId="5962DD2F" w14:textId="77777777" w:rsidR="0076002F" w:rsidRPr="00B94BDE" w:rsidRDefault="0076002F" w:rsidP="007C6D0A"/>
          <w:p w14:paraId="40CC4404" w14:textId="77777777" w:rsidR="00C44370" w:rsidRPr="00B94BDE" w:rsidRDefault="00C44370" w:rsidP="007C6D0A"/>
          <w:p w14:paraId="775A3587" w14:textId="77777777" w:rsidR="00A428A5" w:rsidRPr="00B94BDE" w:rsidRDefault="00A428A5" w:rsidP="007C6D0A"/>
          <w:p w14:paraId="5AC46158" w14:textId="77777777" w:rsidR="00A428A5" w:rsidRPr="00B94BDE" w:rsidRDefault="00A428A5" w:rsidP="007C6D0A"/>
          <w:p w14:paraId="3AD75CFD" w14:textId="77777777" w:rsidR="001B482F" w:rsidRPr="00B94BDE" w:rsidRDefault="001B482F" w:rsidP="007C6D0A"/>
          <w:p w14:paraId="73171E96" w14:textId="77777777" w:rsidR="0076002F" w:rsidRPr="00B94BDE" w:rsidRDefault="0076002F" w:rsidP="007C6D0A">
            <w:pPr>
              <w:rPr>
                <w:strike/>
              </w:rPr>
            </w:pPr>
          </w:p>
        </w:tc>
        <w:tc>
          <w:tcPr>
            <w:tcW w:w="2242" w:type="dxa"/>
            <w:shd w:val="clear" w:color="auto" w:fill="auto"/>
          </w:tcPr>
          <w:p w14:paraId="58FD6809" w14:textId="77777777" w:rsidR="003E733A" w:rsidRPr="00B94BDE" w:rsidRDefault="003E733A" w:rsidP="007C6D0A"/>
          <w:p w14:paraId="0C8D11BE" w14:textId="77777777" w:rsidR="00EE4F98" w:rsidRPr="00B94BDE" w:rsidRDefault="002F5846" w:rsidP="007C6D0A">
            <w:r w:rsidRPr="00B94BDE">
              <w:t>Renata Sturmová – rejstříková referentka</w:t>
            </w:r>
          </w:p>
          <w:p w14:paraId="1AEE4BCA" w14:textId="77777777" w:rsidR="003E733A" w:rsidRPr="00B94BDE" w:rsidRDefault="003E733A" w:rsidP="007C6D0A"/>
          <w:p w14:paraId="42DE4CD7" w14:textId="77777777" w:rsidR="003E733A" w:rsidRPr="00B94BDE" w:rsidRDefault="003E733A" w:rsidP="007C6D0A"/>
          <w:p w14:paraId="6536A061" w14:textId="77777777" w:rsidR="003E733A" w:rsidRPr="00B94BDE" w:rsidRDefault="003E733A" w:rsidP="007C6D0A"/>
          <w:p w14:paraId="7BB3A5FE" w14:textId="77777777" w:rsidR="003E733A" w:rsidRPr="00B94BDE" w:rsidRDefault="003E733A" w:rsidP="007C6D0A"/>
          <w:p w14:paraId="35F3EBAC" w14:textId="77777777" w:rsidR="00A428A5" w:rsidRPr="00B94BDE" w:rsidRDefault="00A428A5" w:rsidP="007C6D0A"/>
          <w:p w14:paraId="69A4FCA0" w14:textId="77777777" w:rsidR="00A428A5" w:rsidRPr="00B94BDE" w:rsidRDefault="00A428A5" w:rsidP="007C6D0A"/>
          <w:p w14:paraId="797C697A" w14:textId="77777777" w:rsidR="00A428A5" w:rsidRPr="00B94BDE" w:rsidRDefault="00A428A5" w:rsidP="007C6D0A"/>
          <w:p w14:paraId="34E767FB" w14:textId="77777777" w:rsidR="00A428A5" w:rsidRPr="00B94BDE" w:rsidRDefault="00A428A5" w:rsidP="007C6D0A"/>
          <w:p w14:paraId="2C8CC900" w14:textId="77777777" w:rsidR="00C44370" w:rsidRPr="00B94BDE" w:rsidRDefault="00C44370" w:rsidP="007C6D0A"/>
          <w:p w14:paraId="3007BD0C" w14:textId="77777777" w:rsidR="006139FD" w:rsidRPr="00B94BDE" w:rsidRDefault="006139FD" w:rsidP="007C6D0A"/>
          <w:p w14:paraId="33EC4A1B" w14:textId="77777777" w:rsidR="002F5846" w:rsidRPr="00B94BDE" w:rsidRDefault="002F5846" w:rsidP="007C6D0A"/>
          <w:p w14:paraId="0AE3B1FF" w14:textId="77777777" w:rsidR="001B482F" w:rsidRPr="00B94BDE" w:rsidRDefault="001B482F" w:rsidP="007C6D0A"/>
          <w:p w14:paraId="5C30425A" w14:textId="77777777" w:rsidR="002F5846" w:rsidRPr="00B94BDE" w:rsidRDefault="002F5846" w:rsidP="00A428A5"/>
          <w:p w14:paraId="426E51CF" w14:textId="77777777" w:rsidR="002F5846" w:rsidRPr="00B94BDE" w:rsidRDefault="002F5846" w:rsidP="00A428A5"/>
          <w:p w14:paraId="1D45473F" w14:textId="77777777" w:rsidR="002F5846" w:rsidRPr="00B94BDE" w:rsidRDefault="002F5846" w:rsidP="00A428A5"/>
        </w:tc>
      </w:tr>
    </w:tbl>
    <w:p w14:paraId="563C29B9" w14:textId="77777777" w:rsidR="003E733A" w:rsidRPr="00B94BDE" w:rsidRDefault="003E733A" w:rsidP="003E733A">
      <w:pPr>
        <w:rPr>
          <w:rFonts w:cs="Arial"/>
          <w:sz w:val="20"/>
          <w:szCs w:val="20"/>
        </w:rPr>
      </w:pPr>
    </w:p>
    <w:p w14:paraId="5D197AD1" w14:textId="77777777" w:rsidR="0069707A" w:rsidRPr="00B94BDE" w:rsidRDefault="0069707A" w:rsidP="003E733A">
      <w:pPr>
        <w:rPr>
          <w:rFonts w:cs="Arial"/>
          <w:sz w:val="20"/>
          <w:szCs w:val="20"/>
        </w:rPr>
      </w:pPr>
    </w:p>
    <w:p w14:paraId="3589913F" w14:textId="77777777" w:rsidR="00E8267A" w:rsidRPr="00B94BDE" w:rsidRDefault="00E8267A" w:rsidP="003E733A">
      <w:pPr>
        <w:rPr>
          <w:rFonts w:cs="Arial"/>
          <w:sz w:val="20"/>
          <w:szCs w:val="20"/>
        </w:rPr>
      </w:pPr>
    </w:p>
    <w:p w14:paraId="7995F83F" w14:textId="77777777" w:rsidR="00E8267A" w:rsidRPr="00B94BDE" w:rsidRDefault="00E8267A" w:rsidP="003E733A">
      <w:pPr>
        <w:rPr>
          <w:rFonts w:cs="Arial"/>
          <w:sz w:val="20"/>
          <w:szCs w:val="20"/>
        </w:rPr>
      </w:pPr>
    </w:p>
    <w:p w14:paraId="09618B57" w14:textId="77777777" w:rsidR="00E8267A" w:rsidRPr="00B94BDE" w:rsidRDefault="00E8267A" w:rsidP="003E733A">
      <w:pPr>
        <w:rPr>
          <w:rFonts w:cs="Arial"/>
          <w:sz w:val="20"/>
          <w:szCs w:val="20"/>
        </w:rPr>
      </w:pPr>
    </w:p>
    <w:p w14:paraId="7E2B4538" w14:textId="77777777" w:rsidR="00E8267A" w:rsidRPr="00B94BDE" w:rsidRDefault="00E8267A" w:rsidP="003E733A">
      <w:pPr>
        <w:rPr>
          <w:rFonts w:cs="Arial"/>
          <w:sz w:val="20"/>
          <w:szCs w:val="20"/>
        </w:rPr>
      </w:pPr>
    </w:p>
    <w:p w14:paraId="5D0B7386" w14:textId="77777777" w:rsidR="00E8267A" w:rsidRPr="00B94BDE" w:rsidRDefault="00E8267A" w:rsidP="003E733A">
      <w:pPr>
        <w:rPr>
          <w:rFonts w:cs="Arial"/>
          <w:sz w:val="20"/>
          <w:szCs w:val="20"/>
        </w:rPr>
      </w:pPr>
    </w:p>
    <w:p w14:paraId="1B5BB107" w14:textId="77777777" w:rsidR="00E8267A" w:rsidRPr="00B94BDE" w:rsidRDefault="00E8267A" w:rsidP="003E733A">
      <w:pPr>
        <w:rPr>
          <w:rFonts w:cs="Arial"/>
          <w:sz w:val="20"/>
          <w:szCs w:val="20"/>
        </w:rPr>
      </w:pPr>
    </w:p>
    <w:p w14:paraId="27A308C0" w14:textId="77777777" w:rsidR="00E8267A" w:rsidRPr="00B94BDE" w:rsidRDefault="00E8267A" w:rsidP="003E733A">
      <w:pPr>
        <w:rPr>
          <w:rFonts w:cs="Arial"/>
          <w:sz w:val="20"/>
          <w:szCs w:val="20"/>
        </w:rPr>
      </w:pPr>
    </w:p>
    <w:p w14:paraId="349371DC" w14:textId="77777777" w:rsidR="00E8267A" w:rsidRPr="00B94BDE" w:rsidRDefault="00E8267A" w:rsidP="003E733A">
      <w:pPr>
        <w:rPr>
          <w:rFonts w:cs="Arial"/>
          <w:sz w:val="20"/>
          <w:szCs w:val="20"/>
        </w:rPr>
      </w:pPr>
    </w:p>
    <w:p w14:paraId="1783E309" w14:textId="77777777" w:rsidR="00E8267A" w:rsidRPr="00B94BDE" w:rsidRDefault="00E8267A" w:rsidP="003E733A">
      <w:pPr>
        <w:rPr>
          <w:rFonts w:cs="Arial"/>
          <w:sz w:val="20"/>
          <w:szCs w:val="20"/>
        </w:rPr>
      </w:pPr>
    </w:p>
    <w:p w14:paraId="39A98924" w14:textId="77777777" w:rsidR="00E8267A" w:rsidRPr="00B94BDE" w:rsidRDefault="00E8267A" w:rsidP="003E733A">
      <w:pPr>
        <w:rPr>
          <w:rFonts w:cs="Arial"/>
          <w:sz w:val="20"/>
          <w:szCs w:val="20"/>
        </w:rPr>
      </w:pPr>
    </w:p>
    <w:p w14:paraId="37FEFEBF" w14:textId="77777777" w:rsidR="00ED687C" w:rsidRPr="00B94BDE" w:rsidRDefault="00ED687C" w:rsidP="003E733A">
      <w:pPr>
        <w:rPr>
          <w:rFonts w:cs="Arial"/>
          <w:sz w:val="20"/>
          <w:szCs w:val="20"/>
        </w:rPr>
      </w:pPr>
    </w:p>
    <w:p w14:paraId="4C7FC8F7" w14:textId="77777777" w:rsidR="00ED687C" w:rsidRPr="00B94BDE" w:rsidRDefault="00ED687C" w:rsidP="003E733A">
      <w:pPr>
        <w:rPr>
          <w:rFonts w:cs="Arial"/>
          <w:sz w:val="20"/>
          <w:szCs w:val="20"/>
        </w:rPr>
      </w:pPr>
      <w:r w:rsidRPr="00B94BDE">
        <w:rPr>
          <w:rFonts w:cs="Arial"/>
          <w:sz w:val="20"/>
          <w:szCs w:val="20"/>
        </w:rPr>
        <w:t>¨</w:t>
      </w:r>
    </w:p>
    <w:p w14:paraId="5D4D94EE" w14:textId="77777777" w:rsidR="00ED687C" w:rsidRPr="00B94BDE" w:rsidRDefault="00ED687C" w:rsidP="003E733A">
      <w:pPr>
        <w:rPr>
          <w:rFonts w:cs="Arial"/>
          <w:sz w:val="20"/>
          <w:szCs w:val="20"/>
        </w:rPr>
      </w:pPr>
    </w:p>
    <w:p w14:paraId="04574934" w14:textId="77777777" w:rsidR="00ED687C" w:rsidRPr="00B94BDE" w:rsidRDefault="00ED687C" w:rsidP="003E733A">
      <w:pPr>
        <w:rPr>
          <w:rFonts w:cs="Arial"/>
          <w:sz w:val="20"/>
          <w:szCs w:val="20"/>
        </w:rPr>
      </w:pPr>
    </w:p>
    <w:p w14:paraId="23A00218" w14:textId="77777777" w:rsidR="00E8267A" w:rsidRPr="00B94BDE" w:rsidRDefault="00E8267A" w:rsidP="003E733A">
      <w:pPr>
        <w:rPr>
          <w:rFonts w:cs="Arial"/>
          <w:sz w:val="20"/>
          <w:szCs w:val="20"/>
        </w:rPr>
      </w:pPr>
    </w:p>
    <w:p w14:paraId="4C7D2105" w14:textId="77777777" w:rsidR="00E8267A" w:rsidRPr="00B94BDE"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B94BDE" w14:paraId="68683076" w14:textId="77777777" w:rsidTr="00145CBE">
        <w:tc>
          <w:tcPr>
            <w:tcW w:w="817" w:type="dxa"/>
            <w:shd w:val="clear" w:color="auto" w:fill="auto"/>
          </w:tcPr>
          <w:p w14:paraId="77688F89" w14:textId="77777777" w:rsidR="003E733A" w:rsidRPr="00B94BDE" w:rsidRDefault="003E733A" w:rsidP="007C6D0A">
            <w:pPr>
              <w:rPr>
                <w:b/>
              </w:rPr>
            </w:pPr>
            <w:r w:rsidRPr="00B94BDE">
              <w:rPr>
                <w:b/>
              </w:rPr>
              <w:lastRenderedPageBreak/>
              <w:t>soudní odd.</w:t>
            </w:r>
          </w:p>
        </w:tc>
        <w:tc>
          <w:tcPr>
            <w:tcW w:w="2461" w:type="dxa"/>
            <w:shd w:val="clear" w:color="auto" w:fill="auto"/>
          </w:tcPr>
          <w:p w14:paraId="015768FE" w14:textId="77777777" w:rsidR="003E733A" w:rsidRPr="00B94BDE" w:rsidRDefault="003E733A" w:rsidP="007C6D0A">
            <w:pPr>
              <w:rPr>
                <w:b/>
              </w:rPr>
            </w:pPr>
            <w:r w:rsidRPr="00B94BDE">
              <w:rPr>
                <w:b/>
              </w:rPr>
              <w:t>obor působnosti</w:t>
            </w:r>
          </w:p>
        </w:tc>
        <w:tc>
          <w:tcPr>
            <w:tcW w:w="2760" w:type="dxa"/>
            <w:shd w:val="clear" w:color="auto" w:fill="auto"/>
          </w:tcPr>
          <w:p w14:paraId="1163933F" w14:textId="77777777" w:rsidR="003E733A" w:rsidRPr="00B94BDE" w:rsidRDefault="003E733A" w:rsidP="007C6D0A">
            <w:pPr>
              <w:rPr>
                <w:b/>
              </w:rPr>
            </w:pPr>
            <w:r w:rsidRPr="00B94BDE">
              <w:rPr>
                <w:b/>
              </w:rPr>
              <w:t>předseda senátu</w:t>
            </w:r>
          </w:p>
          <w:p w14:paraId="3414897E" w14:textId="77777777" w:rsidR="003E733A" w:rsidRPr="00B94BDE" w:rsidRDefault="003E733A" w:rsidP="007C6D0A">
            <w:pPr>
              <w:rPr>
                <w:b/>
              </w:rPr>
            </w:pPr>
            <w:r w:rsidRPr="00B94BDE">
              <w:rPr>
                <w:b/>
              </w:rPr>
              <w:t>samosoudce</w:t>
            </w:r>
          </w:p>
        </w:tc>
        <w:tc>
          <w:tcPr>
            <w:tcW w:w="2020" w:type="dxa"/>
            <w:shd w:val="clear" w:color="auto" w:fill="auto"/>
          </w:tcPr>
          <w:p w14:paraId="12EB6F32" w14:textId="77777777" w:rsidR="003E733A" w:rsidRPr="00B94BDE" w:rsidRDefault="003E733A" w:rsidP="007C6D0A">
            <w:pPr>
              <w:rPr>
                <w:b/>
              </w:rPr>
            </w:pPr>
            <w:r w:rsidRPr="00B94BDE">
              <w:rPr>
                <w:b/>
              </w:rPr>
              <w:t>zástup</w:t>
            </w:r>
          </w:p>
        </w:tc>
        <w:tc>
          <w:tcPr>
            <w:tcW w:w="2020" w:type="dxa"/>
            <w:shd w:val="clear" w:color="auto" w:fill="auto"/>
          </w:tcPr>
          <w:p w14:paraId="6D1586C6" w14:textId="77777777" w:rsidR="003E733A" w:rsidRPr="00B94BDE" w:rsidRDefault="00D14BF1" w:rsidP="007C6D0A">
            <w:pPr>
              <w:rPr>
                <w:b/>
              </w:rPr>
            </w:pPr>
            <w:r w:rsidRPr="00B94BDE">
              <w:rPr>
                <w:b/>
              </w:rPr>
              <w:t>A</w:t>
            </w:r>
            <w:r w:rsidR="003E733A" w:rsidRPr="00B94BDE">
              <w:rPr>
                <w:b/>
              </w:rPr>
              <w:t>sistent</w:t>
            </w:r>
          </w:p>
        </w:tc>
        <w:tc>
          <w:tcPr>
            <w:tcW w:w="2021" w:type="dxa"/>
            <w:shd w:val="clear" w:color="auto" w:fill="auto"/>
          </w:tcPr>
          <w:p w14:paraId="6DE04590" w14:textId="77777777" w:rsidR="003E733A" w:rsidRPr="00B94BDE" w:rsidRDefault="003E733A" w:rsidP="007C6D0A">
            <w:pPr>
              <w:rPr>
                <w:b/>
              </w:rPr>
            </w:pPr>
            <w:r w:rsidRPr="00B94BDE">
              <w:rPr>
                <w:b/>
              </w:rPr>
              <w:t>VSÚ</w:t>
            </w:r>
          </w:p>
        </w:tc>
        <w:tc>
          <w:tcPr>
            <w:tcW w:w="2021" w:type="dxa"/>
            <w:shd w:val="clear" w:color="auto" w:fill="auto"/>
          </w:tcPr>
          <w:p w14:paraId="4FD98FA3" w14:textId="77777777" w:rsidR="003E733A" w:rsidRPr="00B94BDE" w:rsidRDefault="003E733A" w:rsidP="007C6D0A">
            <w:pPr>
              <w:rPr>
                <w:b/>
              </w:rPr>
            </w:pPr>
            <w:r w:rsidRPr="00B94BDE">
              <w:rPr>
                <w:b/>
              </w:rPr>
              <w:t>administrativa</w:t>
            </w:r>
          </w:p>
        </w:tc>
      </w:tr>
      <w:tr w:rsidR="00A4435C" w:rsidRPr="00B94BDE" w14:paraId="341E1A69" w14:textId="77777777" w:rsidTr="00145CBE">
        <w:tc>
          <w:tcPr>
            <w:tcW w:w="817" w:type="dxa"/>
            <w:shd w:val="clear" w:color="auto" w:fill="auto"/>
          </w:tcPr>
          <w:p w14:paraId="00180D51" w14:textId="77777777" w:rsidR="003E733A" w:rsidRPr="00B94BDE" w:rsidRDefault="003E733A" w:rsidP="007C6D0A">
            <w:pPr>
              <w:jc w:val="center"/>
              <w:rPr>
                <w:b/>
              </w:rPr>
            </w:pPr>
          </w:p>
          <w:p w14:paraId="35C385DD" w14:textId="77777777" w:rsidR="003E733A" w:rsidRPr="00B94BDE" w:rsidRDefault="003E733A" w:rsidP="007C6D0A">
            <w:pPr>
              <w:jc w:val="center"/>
              <w:rPr>
                <w:b/>
              </w:rPr>
            </w:pPr>
            <w:r w:rsidRPr="00B94BDE">
              <w:rPr>
                <w:b/>
              </w:rPr>
              <w:t>12</w:t>
            </w:r>
          </w:p>
          <w:p w14:paraId="28F333EC" w14:textId="77777777" w:rsidR="003E733A" w:rsidRPr="00B94BDE" w:rsidRDefault="003E733A" w:rsidP="007C6D0A">
            <w:pPr>
              <w:jc w:val="center"/>
              <w:rPr>
                <w:b/>
              </w:rPr>
            </w:pPr>
            <w:r w:rsidRPr="00B94BDE">
              <w:rPr>
                <w:b/>
              </w:rPr>
              <w:t>C</w:t>
            </w:r>
          </w:p>
          <w:p w14:paraId="151BB489" w14:textId="77777777" w:rsidR="003E733A" w:rsidRPr="00B94BDE" w:rsidRDefault="003E733A" w:rsidP="007C6D0A"/>
          <w:p w14:paraId="62E9B067" w14:textId="77777777" w:rsidR="003E733A" w:rsidRPr="00B94BDE" w:rsidRDefault="003E733A" w:rsidP="007C6D0A"/>
          <w:p w14:paraId="3A2147F2" w14:textId="77777777" w:rsidR="003E733A" w:rsidRPr="00B94BDE" w:rsidRDefault="003E733A" w:rsidP="007C6D0A"/>
          <w:p w14:paraId="29D1D14D" w14:textId="77777777" w:rsidR="003E733A" w:rsidRPr="00B94BDE" w:rsidRDefault="003E733A" w:rsidP="007C6D0A"/>
          <w:p w14:paraId="71574E43" w14:textId="77777777" w:rsidR="003E733A" w:rsidRPr="00B94BDE" w:rsidRDefault="003E733A" w:rsidP="007C6D0A"/>
          <w:p w14:paraId="3D6251A2" w14:textId="77777777" w:rsidR="003E733A" w:rsidRPr="00B94BDE" w:rsidRDefault="003E733A" w:rsidP="007C6D0A"/>
          <w:p w14:paraId="7FE27FE6" w14:textId="77777777" w:rsidR="003E733A" w:rsidRPr="00B94BDE" w:rsidRDefault="003E733A" w:rsidP="007C6D0A"/>
        </w:tc>
        <w:tc>
          <w:tcPr>
            <w:tcW w:w="2461" w:type="dxa"/>
            <w:shd w:val="clear" w:color="auto" w:fill="auto"/>
          </w:tcPr>
          <w:p w14:paraId="2F51A8C5" w14:textId="77777777" w:rsidR="003E733A" w:rsidRPr="00B94BDE" w:rsidRDefault="003E733A" w:rsidP="007C6D0A">
            <w:pPr>
              <w:jc w:val="both"/>
            </w:pPr>
          </w:p>
          <w:p w14:paraId="7B5F40D8" w14:textId="0631505E" w:rsidR="00D87DD7" w:rsidRPr="00B94BDE" w:rsidRDefault="00C47ADD" w:rsidP="00760F51">
            <w:pPr>
              <w:jc w:val="both"/>
              <w:rPr>
                <w:b/>
                <w:bCs/>
              </w:rPr>
            </w:pPr>
            <w:r w:rsidRPr="00B94BDE">
              <w:rPr>
                <w:b/>
                <w:bCs/>
              </w:rPr>
              <w:t>n</w:t>
            </w:r>
            <w:r w:rsidR="00D87DD7" w:rsidRPr="00B94BDE">
              <w:rPr>
                <w:b/>
                <w:bCs/>
              </w:rPr>
              <w:t>ápad věcí zastaven</w:t>
            </w:r>
          </w:p>
          <w:p w14:paraId="2CE4DBF3" w14:textId="41B67B1B" w:rsidR="00DC3C3C" w:rsidRPr="00B94BDE" w:rsidRDefault="00DC3C3C" w:rsidP="00760F51">
            <w:pPr>
              <w:jc w:val="both"/>
            </w:pPr>
          </w:p>
          <w:p w14:paraId="1047A7E4" w14:textId="743E7154" w:rsidR="003E733A" w:rsidRPr="00B94BDE" w:rsidRDefault="009F7375" w:rsidP="007C6D0A">
            <w:r w:rsidRPr="00B94BDE">
              <w:t xml:space="preserve">veškeré věci </w:t>
            </w:r>
            <w:r w:rsidRPr="00B94BDE">
              <w:rPr>
                <w:b/>
              </w:rPr>
              <w:t>projednává a rozhoduje Mgr. Magdalena Kolářová</w:t>
            </w:r>
            <w:r w:rsidRPr="00B94BDE">
              <w:t xml:space="preserve">, a to včetně věcí k tomuto dni vyřízených, pravomocných nebo po tomto datu nově obživlých </w:t>
            </w:r>
          </w:p>
        </w:tc>
        <w:tc>
          <w:tcPr>
            <w:tcW w:w="2760" w:type="dxa"/>
            <w:shd w:val="clear" w:color="auto" w:fill="auto"/>
          </w:tcPr>
          <w:p w14:paraId="28008E67" w14:textId="77777777" w:rsidR="003E733A" w:rsidRPr="00B94BDE" w:rsidRDefault="003E733A" w:rsidP="007C6D0A">
            <w:pPr>
              <w:rPr>
                <w:b/>
              </w:rPr>
            </w:pPr>
          </w:p>
          <w:p w14:paraId="7BC17261" w14:textId="7740BE9B" w:rsidR="00DC3C3C" w:rsidRPr="00B94BDE" w:rsidRDefault="009F7375" w:rsidP="007C6D0A">
            <w:pPr>
              <w:rPr>
                <w:b/>
              </w:rPr>
            </w:pPr>
            <w:r w:rsidRPr="00B94BDE">
              <w:rPr>
                <w:b/>
              </w:rPr>
              <w:t>neobsazeno</w:t>
            </w:r>
          </w:p>
          <w:p w14:paraId="3D0427EA" w14:textId="77777777" w:rsidR="003E733A" w:rsidRPr="00B94BDE" w:rsidRDefault="003E733A" w:rsidP="007C6D0A"/>
          <w:p w14:paraId="637BFE78" w14:textId="77777777" w:rsidR="003E733A" w:rsidRPr="00B94BDE" w:rsidRDefault="003E733A" w:rsidP="007C6D0A"/>
          <w:p w14:paraId="26DE1FDB" w14:textId="77777777" w:rsidR="003E733A" w:rsidRPr="00B94BDE" w:rsidRDefault="003E733A" w:rsidP="007C6D0A"/>
          <w:p w14:paraId="3278DB5E" w14:textId="77777777" w:rsidR="003E733A" w:rsidRPr="00B94BDE" w:rsidRDefault="003E733A" w:rsidP="007C6D0A"/>
          <w:p w14:paraId="61847193" w14:textId="77777777" w:rsidR="003E733A" w:rsidRPr="00B94BDE" w:rsidRDefault="003E733A" w:rsidP="007C6D0A"/>
          <w:p w14:paraId="3105F8BC" w14:textId="77777777" w:rsidR="003E733A" w:rsidRPr="00B94BDE" w:rsidRDefault="003E733A" w:rsidP="007C6D0A"/>
          <w:p w14:paraId="4D240017" w14:textId="77777777" w:rsidR="003E733A" w:rsidRPr="00B94BDE" w:rsidRDefault="003E733A" w:rsidP="007C6D0A"/>
          <w:p w14:paraId="79244A3E" w14:textId="77777777" w:rsidR="003E733A" w:rsidRPr="00B94BDE" w:rsidRDefault="003E733A" w:rsidP="007C6D0A"/>
          <w:p w14:paraId="00412F34" w14:textId="77777777" w:rsidR="003E733A" w:rsidRPr="00B94BDE" w:rsidRDefault="003E733A" w:rsidP="007C6D0A"/>
          <w:p w14:paraId="5FBC88F9" w14:textId="77777777" w:rsidR="003E733A" w:rsidRPr="00B94BDE" w:rsidRDefault="003E733A" w:rsidP="007C6D0A"/>
          <w:p w14:paraId="5EDFA34E" w14:textId="77777777" w:rsidR="003E733A" w:rsidRPr="00B94BDE" w:rsidRDefault="003E733A" w:rsidP="007C6D0A"/>
          <w:p w14:paraId="4488D04F" w14:textId="77777777" w:rsidR="003E733A" w:rsidRPr="00B94BDE" w:rsidRDefault="003E733A" w:rsidP="007C6D0A"/>
          <w:p w14:paraId="4FAC52E5" w14:textId="77777777" w:rsidR="003E733A" w:rsidRPr="00B94BDE" w:rsidRDefault="003E733A" w:rsidP="007C6D0A"/>
        </w:tc>
        <w:tc>
          <w:tcPr>
            <w:tcW w:w="2020" w:type="dxa"/>
            <w:shd w:val="clear" w:color="auto" w:fill="auto"/>
          </w:tcPr>
          <w:p w14:paraId="20F5001F" w14:textId="77777777" w:rsidR="003E733A" w:rsidRPr="00B94BDE" w:rsidRDefault="003E733A" w:rsidP="007C6D0A"/>
          <w:p w14:paraId="7212726F" w14:textId="77777777" w:rsidR="003E733A" w:rsidRPr="00B94BDE" w:rsidRDefault="00E54374" w:rsidP="007C6D0A">
            <w:r w:rsidRPr="00B94BDE">
              <w:t>Mgr. Martin Langhans</w:t>
            </w:r>
          </w:p>
          <w:p w14:paraId="48BD0FF9" w14:textId="77777777" w:rsidR="003E733A" w:rsidRPr="00B94BDE" w:rsidRDefault="003E733A" w:rsidP="007C6D0A"/>
          <w:p w14:paraId="181AA2D8" w14:textId="77777777" w:rsidR="003E733A" w:rsidRPr="00B94BDE" w:rsidRDefault="003E733A" w:rsidP="007C6D0A"/>
          <w:p w14:paraId="50E5F4B6" w14:textId="77777777" w:rsidR="003E733A" w:rsidRPr="00B94BDE" w:rsidRDefault="003E733A" w:rsidP="007C6D0A"/>
          <w:p w14:paraId="20E9C575" w14:textId="77777777" w:rsidR="003E733A" w:rsidRPr="00B94BDE" w:rsidRDefault="003E733A" w:rsidP="007C6D0A"/>
          <w:p w14:paraId="4348DD17" w14:textId="77777777" w:rsidR="003E733A" w:rsidRPr="00B94BDE" w:rsidRDefault="003E733A" w:rsidP="007C6D0A"/>
          <w:p w14:paraId="5D568F0D" w14:textId="77777777" w:rsidR="003E733A" w:rsidRPr="00B94BDE" w:rsidRDefault="003E733A" w:rsidP="007C6D0A"/>
        </w:tc>
        <w:tc>
          <w:tcPr>
            <w:tcW w:w="2020" w:type="dxa"/>
            <w:shd w:val="clear" w:color="auto" w:fill="auto"/>
          </w:tcPr>
          <w:p w14:paraId="5CBABB70" w14:textId="77777777" w:rsidR="003E733A" w:rsidRPr="00B94BDE" w:rsidRDefault="003E733A" w:rsidP="007C6D0A"/>
          <w:p w14:paraId="02B5B01A" w14:textId="77777777" w:rsidR="003E733A" w:rsidRPr="00B94BDE" w:rsidRDefault="007C5211" w:rsidP="007C6D0A">
            <w:r w:rsidRPr="00B94BDE">
              <w:t xml:space="preserve">Mgr. </w:t>
            </w:r>
            <w:r w:rsidR="00D14BF1" w:rsidRPr="00B94BDE">
              <w:t>Pa</w:t>
            </w:r>
            <w:r w:rsidRPr="00B94BDE">
              <w:t xml:space="preserve">vla Strnadová </w:t>
            </w:r>
          </w:p>
          <w:p w14:paraId="0F3184F4" w14:textId="77777777" w:rsidR="003E733A" w:rsidRPr="00B94BDE" w:rsidRDefault="003E733A" w:rsidP="007C6D0A"/>
        </w:tc>
        <w:tc>
          <w:tcPr>
            <w:tcW w:w="2021" w:type="dxa"/>
            <w:shd w:val="clear" w:color="auto" w:fill="auto"/>
          </w:tcPr>
          <w:p w14:paraId="79C63E42" w14:textId="77777777" w:rsidR="003E733A" w:rsidRPr="00B94BDE" w:rsidRDefault="003E733A" w:rsidP="007C6D0A"/>
          <w:p w14:paraId="5F5C55A8" w14:textId="77777777" w:rsidR="003E733A" w:rsidRPr="00B94BDE" w:rsidRDefault="0047143B" w:rsidP="007C6D0A">
            <w:r w:rsidRPr="00B94BDE">
              <w:t xml:space="preserve">Bc. </w:t>
            </w:r>
            <w:r w:rsidR="00404D96" w:rsidRPr="00B94BDE">
              <w:t>Pavla Jozová</w:t>
            </w:r>
          </w:p>
          <w:p w14:paraId="120B28B9" w14:textId="77777777" w:rsidR="000F2E2C" w:rsidRPr="00B94BDE" w:rsidRDefault="000F2E2C" w:rsidP="007C6D0A"/>
          <w:p w14:paraId="454F74F8" w14:textId="5D866E81" w:rsidR="000F2E2C" w:rsidRPr="00B94BDE" w:rsidRDefault="000F2E2C" w:rsidP="007C6D0A"/>
        </w:tc>
        <w:tc>
          <w:tcPr>
            <w:tcW w:w="2021" w:type="dxa"/>
            <w:shd w:val="clear" w:color="auto" w:fill="auto"/>
          </w:tcPr>
          <w:p w14:paraId="144725D6" w14:textId="77777777" w:rsidR="00105D55" w:rsidRPr="00B94BDE" w:rsidRDefault="00105D55" w:rsidP="00C441D3"/>
          <w:p w14:paraId="0883511F" w14:textId="1632635E" w:rsidR="003E733A" w:rsidRPr="00B94BDE" w:rsidRDefault="00E43D24" w:rsidP="00C441D3">
            <w:r w:rsidRPr="00B94BDE">
              <w:t>Jarmila Loskotová</w:t>
            </w:r>
          </w:p>
          <w:p w14:paraId="30CBC597" w14:textId="77777777" w:rsidR="00C441D3" w:rsidRPr="00B94BDE" w:rsidRDefault="00C441D3" w:rsidP="00C441D3">
            <w:r w:rsidRPr="00B94BDE">
              <w:t>Rejstříková ref.</w:t>
            </w:r>
          </w:p>
          <w:p w14:paraId="1467F598" w14:textId="77777777" w:rsidR="00F53650" w:rsidRPr="00B94BDE" w:rsidRDefault="00F53650" w:rsidP="00C441D3"/>
          <w:p w14:paraId="7345837C" w14:textId="77777777" w:rsidR="00F53650" w:rsidRPr="00B94BDE" w:rsidRDefault="00F53650" w:rsidP="00F53650">
            <w:r w:rsidRPr="00B94BDE">
              <w:t>zástup:</w:t>
            </w:r>
          </w:p>
          <w:p w14:paraId="4CD21FE3" w14:textId="77777777" w:rsidR="00F53650" w:rsidRPr="00B94BDE" w:rsidRDefault="00F53650" w:rsidP="00F53650">
            <w:r w:rsidRPr="00B94BDE">
              <w:t>vzájemný v rámci občanskoprávní agendy</w:t>
            </w:r>
          </w:p>
        </w:tc>
      </w:tr>
    </w:tbl>
    <w:p w14:paraId="01E80AE9" w14:textId="77777777" w:rsidR="003E733A" w:rsidRPr="00B94BDE" w:rsidRDefault="003E733A" w:rsidP="003E733A">
      <w:pPr>
        <w:rPr>
          <w:rFonts w:cs="Arial"/>
          <w:sz w:val="20"/>
          <w:szCs w:val="20"/>
        </w:rPr>
      </w:pPr>
    </w:p>
    <w:p w14:paraId="3DF73B2D" w14:textId="77777777" w:rsidR="003E733A" w:rsidRPr="00B94BDE" w:rsidRDefault="003E733A" w:rsidP="003E733A">
      <w:pPr>
        <w:rPr>
          <w:rFonts w:cs="Arial"/>
          <w:sz w:val="20"/>
          <w:szCs w:val="20"/>
        </w:rPr>
      </w:pPr>
    </w:p>
    <w:p w14:paraId="50A5FF79" w14:textId="77777777" w:rsidR="003E733A" w:rsidRPr="00B94BDE" w:rsidRDefault="003E733A" w:rsidP="003E733A">
      <w:pPr>
        <w:rPr>
          <w:rFonts w:cs="Arial"/>
          <w:sz w:val="20"/>
          <w:szCs w:val="20"/>
        </w:rPr>
      </w:pPr>
    </w:p>
    <w:p w14:paraId="0B469270" w14:textId="77777777" w:rsidR="003E733A" w:rsidRPr="00B94BDE" w:rsidRDefault="003E733A" w:rsidP="003E733A">
      <w:pPr>
        <w:rPr>
          <w:rFonts w:cs="Arial"/>
          <w:sz w:val="20"/>
          <w:szCs w:val="20"/>
        </w:rPr>
      </w:pPr>
    </w:p>
    <w:p w14:paraId="2D6C7F1F" w14:textId="77777777" w:rsidR="003E733A" w:rsidRPr="00B94BDE" w:rsidRDefault="003E733A" w:rsidP="003E733A">
      <w:pPr>
        <w:rPr>
          <w:rFonts w:cs="Arial"/>
          <w:sz w:val="20"/>
          <w:szCs w:val="20"/>
        </w:rPr>
      </w:pPr>
    </w:p>
    <w:p w14:paraId="36559716" w14:textId="77777777" w:rsidR="003E733A" w:rsidRPr="00B94BDE" w:rsidRDefault="003E733A" w:rsidP="003E733A">
      <w:pPr>
        <w:rPr>
          <w:rFonts w:cs="Arial"/>
          <w:sz w:val="20"/>
          <w:szCs w:val="20"/>
        </w:rPr>
      </w:pPr>
    </w:p>
    <w:p w14:paraId="0C920422" w14:textId="77777777" w:rsidR="003E733A" w:rsidRPr="00B94BDE" w:rsidRDefault="003E733A" w:rsidP="003E733A">
      <w:pPr>
        <w:rPr>
          <w:rFonts w:cs="Arial"/>
          <w:sz w:val="20"/>
          <w:szCs w:val="20"/>
        </w:rPr>
      </w:pPr>
    </w:p>
    <w:p w14:paraId="58B5375C" w14:textId="77777777" w:rsidR="00F24F8B" w:rsidRPr="00B94BDE" w:rsidRDefault="00F24F8B" w:rsidP="003E733A">
      <w:pPr>
        <w:rPr>
          <w:rFonts w:cs="Arial"/>
          <w:sz w:val="20"/>
          <w:szCs w:val="20"/>
        </w:rPr>
      </w:pPr>
    </w:p>
    <w:p w14:paraId="3B19A84D" w14:textId="77777777" w:rsidR="003E733A" w:rsidRPr="00B94BDE" w:rsidRDefault="003E733A" w:rsidP="003E733A">
      <w:pPr>
        <w:rPr>
          <w:rFonts w:cs="Arial"/>
          <w:sz w:val="20"/>
          <w:szCs w:val="20"/>
        </w:rPr>
      </w:pPr>
    </w:p>
    <w:p w14:paraId="625A70AE" w14:textId="77777777" w:rsidR="003E733A" w:rsidRPr="00B94BDE" w:rsidRDefault="003E733A" w:rsidP="003E733A">
      <w:pPr>
        <w:rPr>
          <w:rFonts w:cs="Arial"/>
          <w:sz w:val="20"/>
          <w:szCs w:val="20"/>
        </w:rPr>
      </w:pPr>
    </w:p>
    <w:p w14:paraId="42A1B3D4" w14:textId="77777777" w:rsidR="003E733A" w:rsidRPr="00B94BDE" w:rsidRDefault="003E733A" w:rsidP="003E733A">
      <w:pPr>
        <w:rPr>
          <w:rFonts w:cs="Arial"/>
          <w:sz w:val="20"/>
          <w:szCs w:val="20"/>
        </w:rPr>
      </w:pPr>
    </w:p>
    <w:p w14:paraId="507CA614" w14:textId="77777777" w:rsidR="003E733A" w:rsidRPr="00B94BDE" w:rsidRDefault="003E733A" w:rsidP="003E733A">
      <w:pPr>
        <w:rPr>
          <w:rFonts w:cs="Arial"/>
          <w:sz w:val="20"/>
          <w:szCs w:val="20"/>
        </w:rPr>
      </w:pPr>
    </w:p>
    <w:p w14:paraId="58FC33D7" w14:textId="77777777" w:rsidR="003E733A" w:rsidRPr="00B94BDE" w:rsidRDefault="003E733A" w:rsidP="003E733A">
      <w:pPr>
        <w:rPr>
          <w:rFonts w:cs="Arial"/>
          <w:sz w:val="20"/>
          <w:szCs w:val="20"/>
        </w:rPr>
      </w:pPr>
    </w:p>
    <w:p w14:paraId="5E5DB27E" w14:textId="77777777" w:rsidR="003E733A" w:rsidRPr="00B94BDE" w:rsidRDefault="003E733A" w:rsidP="003E733A">
      <w:pPr>
        <w:rPr>
          <w:rFonts w:cs="Arial"/>
          <w:sz w:val="20"/>
          <w:szCs w:val="20"/>
        </w:rPr>
      </w:pPr>
    </w:p>
    <w:p w14:paraId="4B95817C" w14:textId="47555B80" w:rsidR="003E733A" w:rsidRPr="00B94BDE" w:rsidRDefault="003E733A" w:rsidP="003E733A">
      <w:pPr>
        <w:rPr>
          <w:rFonts w:cs="Arial"/>
          <w:sz w:val="20"/>
          <w:szCs w:val="20"/>
        </w:rPr>
      </w:pPr>
    </w:p>
    <w:p w14:paraId="30A407C1" w14:textId="1FCA512E" w:rsidR="009D7D78" w:rsidRPr="00B94BDE" w:rsidRDefault="009D7D78" w:rsidP="003E733A">
      <w:pPr>
        <w:rPr>
          <w:rFonts w:cs="Arial"/>
          <w:sz w:val="20"/>
          <w:szCs w:val="20"/>
        </w:rPr>
      </w:pPr>
    </w:p>
    <w:p w14:paraId="2F9911ED" w14:textId="77777777" w:rsidR="009D7D78" w:rsidRPr="00B94BDE" w:rsidRDefault="009D7D78" w:rsidP="003E733A">
      <w:pPr>
        <w:rPr>
          <w:rFonts w:cs="Arial"/>
          <w:sz w:val="20"/>
          <w:szCs w:val="20"/>
        </w:rPr>
      </w:pPr>
    </w:p>
    <w:p w14:paraId="41955999" w14:textId="77777777" w:rsidR="003E733A" w:rsidRPr="00B94BDE" w:rsidRDefault="003E733A" w:rsidP="003E733A">
      <w:pPr>
        <w:rPr>
          <w:rFonts w:cs="Arial"/>
          <w:sz w:val="20"/>
          <w:szCs w:val="20"/>
        </w:rPr>
      </w:pPr>
    </w:p>
    <w:p w14:paraId="199B1D79" w14:textId="77777777" w:rsidR="003E733A" w:rsidRPr="00B94BDE" w:rsidRDefault="003E733A" w:rsidP="003E733A">
      <w:pPr>
        <w:rPr>
          <w:rFonts w:cs="Arial"/>
          <w:sz w:val="20"/>
          <w:szCs w:val="20"/>
        </w:rPr>
      </w:pPr>
    </w:p>
    <w:p w14:paraId="6EC66B18" w14:textId="77777777" w:rsidR="00B22419" w:rsidRPr="00B94BDE" w:rsidRDefault="00B22419" w:rsidP="003E733A">
      <w:pPr>
        <w:rPr>
          <w:rFonts w:cs="Arial"/>
          <w:sz w:val="20"/>
          <w:szCs w:val="20"/>
        </w:rPr>
      </w:pPr>
    </w:p>
    <w:p w14:paraId="4D076424" w14:textId="77777777" w:rsidR="003E733A" w:rsidRPr="00B94B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50"/>
        <w:gridCol w:w="2719"/>
        <w:gridCol w:w="1995"/>
        <w:gridCol w:w="1993"/>
        <w:gridCol w:w="1976"/>
        <w:gridCol w:w="2009"/>
      </w:tblGrid>
      <w:tr w:rsidR="009A5B22" w:rsidRPr="00B94BDE" w14:paraId="585DBEDA" w14:textId="77777777" w:rsidTr="007C6D0A">
        <w:tc>
          <w:tcPr>
            <w:tcW w:w="950" w:type="dxa"/>
            <w:shd w:val="clear" w:color="auto" w:fill="auto"/>
          </w:tcPr>
          <w:p w14:paraId="2F998CA0" w14:textId="77777777" w:rsidR="003E733A" w:rsidRPr="00B94BDE" w:rsidRDefault="003E733A" w:rsidP="007C6D0A">
            <w:pPr>
              <w:rPr>
                <w:b/>
              </w:rPr>
            </w:pPr>
            <w:r w:rsidRPr="00B94BDE">
              <w:rPr>
                <w:b/>
              </w:rPr>
              <w:lastRenderedPageBreak/>
              <w:t>soudní odd.</w:t>
            </w:r>
          </w:p>
        </w:tc>
        <w:tc>
          <w:tcPr>
            <w:tcW w:w="2371" w:type="dxa"/>
            <w:shd w:val="clear" w:color="auto" w:fill="auto"/>
          </w:tcPr>
          <w:p w14:paraId="30B49DE8" w14:textId="77777777" w:rsidR="003E733A" w:rsidRPr="00B94BDE" w:rsidRDefault="003E733A" w:rsidP="007C6D0A">
            <w:pPr>
              <w:rPr>
                <w:b/>
              </w:rPr>
            </w:pPr>
            <w:r w:rsidRPr="00B94BDE">
              <w:rPr>
                <w:b/>
              </w:rPr>
              <w:t>obor působnosti</w:t>
            </w:r>
          </w:p>
        </w:tc>
        <w:tc>
          <w:tcPr>
            <w:tcW w:w="2760" w:type="dxa"/>
            <w:shd w:val="clear" w:color="auto" w:fill="auto"/>
          </w:tcPr>
          <w:p w14:paraId="1C1AA793" w14:textId="77777777" w:rsidR="003E733A" w:rsidRPr="00B94BDE" w:rsidRDefault="003E733A" w:rsidP="007C6D0A">
            <w:pPr>
              <w:rPr>
                <w:b/>
              </w:rPr>
            </w:pPr>
            <w:r w:rsidRPr="00B94BDE">
              <w:rPr>
                <w:b/>
              </w:rPr>
              <w:t>předseda senátu</w:t>
            </w:r>
          </w:p>
          <w:p w14:paraId="459B6128" w14:textId="77777777" w:rsidR="003E733A" w:rsidRPr="00B94BDE" w:rsidRDefault="003E733A" w:rsidP="007C6D0A">
            <w:pPr>
              <w:rPr>
                <w:b/>
              </w:rPr>
            </w:pPr>
            <w:r w:rsidRPr="00B94BDE">
              <w:rPr>
                <w:b/>
              </w:rPr>
              <w:t>samosoudce</w:t>
            </w:r>
          </w:p>
        </w:tc>
        <w:tc>
          <w:tcPr>
            <w:tcW w:w="2020" w:type="dxa"/>
            <w:shd w:val="clear" w:color="auto" w:fill="auto"/>
          </w:tcPr>
          <w:p w14:paraId="74EB228E" w14:textId="77777777" w:rsidR="003E733A" w:rsidRPr="00B94BDE" w:rsidRDefault="003E733A" w:rsidP="007C6D0A">
            <w:pPr>
              <w:rPr>
                <w:b/>
              </w:rPr>
            </w:pPr>
            <w:r w:rsidRPr="00B94BDE">
              <w:rPr>
                <w:b/>
              </w:rPr>
              <w:t>zástup</w:t>
            </w:r>
          </w:p>
        </w:tc>
        <w:tc>
          <w:tcPr>
            <w:tcW w:w="2020" w:type="dxa"/>
            <w:shd w:val="clear" w:color="auto" w:fill="auto"/>
          </w:tcPr>
          <w:p w14:paraId="7B99986B" w14:textId="77777777" w:rsidR="003E733A" w:rsidRPr="00B94BDE" w:rsidRDefault="003E733A" w:rsidP="007C6D0A">
            <w:pPr>
              <w:rPr>
                <w:b/>
              </w:rPr>
            </w:pPr>
            <w:r w:rsidRPr="00B94BDE">
              <w:rPr>
                <w:b/>
              </w:rPr>
              <w:t>asistent</w:t>
            </w:r>
          </w:p>
        </w:tc>
        <w:tc>
          <w:tcPr>
            <w:tcW w:w="2021" w:type="dxa"/>
            <w:shd w:val="clear" w:color="auto" w:fill="auto"/>
          </w:tcPr>
          <w:p w14:paraId="4E79445F" w14:textId="77777777" w:rsidR="003E733A" w:rsidRPr="00B94BDE" w:rsidRDefault="003E733A" w:rsidP="007C6D0A">
            <w:pPr>
              <w:rPr>
                <w:b/>
              </w:rPr>
            </w:pPr>
            <w:r w:rsidRPr="00B94BDE">
              <w:rPr>
                <w:b/>
              </w:rPr>
              <w:t>VSÚ</w:t>
            </w:r>
          </w:p>
        </w:tc>
        <w:tc>
          <w:tcPr>
            <w:tcW w:w="2021" w:type="dxa"/>
            <w:shd w:val="clear" w:color="auto" w:fill="auto"/>
          </w:tcPr>
          <w:p w14:paraId="1D40C1F6" w14:textId="77777777" w:rsidR="003E733A" w:rsidRPr="00B94BDE" w:rsidRDefault="003E733A" w:rsidP="007C6D0A">
            <w:pPr>
              <w:rPr>
                <w:b/>
              </w:rPr>
            </w:pPr>
            <w:r w:rsidRPr="00B94BDE">
              <w:rPr>
                <w:b/>
              </w:rPr>
              <w:t>administrativa</w:t>
            </w:r>
          </w:p>
        </w:tc>
      </w:tr>
      <w:tr w:rsidR="00A4435C" w:rsidRPr="00B94BDE" w14:paraId="4A917942" w14:textId="77777777" w:rsidTr="007C6D0A">
        <w:tc>
          <w:tcPr>
            <w:tcW w:w="950" w:type="dxa"/>
            <w:shd w:val="clear" w:color="auto" w:fill="auto"/>
          </w:tcPr>
          <w:p w14:paraId="1F6F8BC9" w14:textId="77777777" w:rsidR="003E733A" w:rsidRPr="00B94BDE" w:rsidRDefault="003E733A" w:rsidP="007C6D0A">
            <w:pPr>
              <w:jc w:val="center"/>
              <w:rPr>
                <w:b/>
              </w:rPr>
            </w:pPr>
          </w:p>
          <w:p w14:paraId="155268A7" w14:textId="77777777" w:rsidR="003E733A" w:rsidRPr="00B94BDE" w:rsidRDefault="003E733A" w:rsidP="007C6D0A">
            <w:pPr>
              <w:jc w:val="center"/>
              <w:rPr>
                <w:b/>
              </w:rPr>
            </w:pPr>
            <w:r w:rsidRPr="00B94BDE">
              <w:rPr>
                <w:b/>
              </w:rPr>
              <w:t>13EXE</w:t>
            </w:r>
          </w:p>
          <w:p w14:paraId="15857EDA" w14:textId="77777777" w:rsidR="003E733A" w:rsidRPr="00B94BDE" w:rsidRDefault="003E733A" w:rsidP="007C6D0A"/>
          <w:p w14:paraId="3D601CCE" w14:textId="77777777" w:rsidR="003E733A" w:rsidRPr="00B94BDE" w:rsidRDefault="003E733A" w:rsidP="007C6D0A"/>
          <w:p w14:paraId="2B3DD9BD" w14:textId="77777777" w:rsidR="003E733A" w:rsidRPr="00B94BDE" w:rsidRDefault="003E733A" w:rsidP="007C6D0A"/>
          <w:p w14:paraId="7ED6E566" w14:textId="77777777" w:rsidR="003E733A" w:rsidRPr="00B94BDE" w:rsidRDefault="003E733A" w:rsidP="007C6D0A"/>
          <w:p w14:paraId="152B6DAC" w14:textId="77777777" w:rsidR="003E733A" w:rsidRPr="00B94BDE" w:rsidRDefault="003E733A" w:rsidP="007C6D0A"/>
          <w:p w14:paraId="3E1B1D73" w14:textId="77777777" w:rsidR="003E733A" w:rsidRPr="00B94BDE" w:rsidRDefault="003E733A" w:rsidP="007C6D0A"/>
          <w:p w14:paraId="3145A6EF" w14:textId="77777777" w:rsidR="003E733A" w:rsidRPr="00B94BDE" w:rsidRDefault="003E733A" w:rsidP="007C6D0A"/>
          <w:p w14:paraId="5821F6B7" w14:textId="77777777" w:rsidR="003E733A" w:rsidRPr="00B94BDE" w:rsidRDefault="003E733A" w:rsidP="007C6D0A"/>
          <w:p w14:paraId="2A02A6CB" w14:textId="77777777" w:rsidR="003E733A" w:rsidRPr="00B94BDE" w:rsidRDefault="003E733A" w:rsidP="007C6D0A"/>
        </w:tc>
        <w:tc>
          <w:tcPr>
            <w:tcW w:w="2371" w:type="dxa"/>
            <w:shd w:val="clear" w:color="auto" w:fill="auto"/>
          </w:tcPr>
          <w:p w14:paraId="42C58B31" w14:textId="77777777" w:rsidR="003E733A" w:rsidRPr="00B94BDE" w:rsidRDefault="003E733A" w:rsidP="007C6D0A"/>
          <w:p w14:paraId="2F79C1A6" w14:textId="77777777" w:rsidR="003E733A" w:rsidRPr="00B94BDE" w:rsidRDefault="003E733A" w:rsidP="007C6D0A">
            <w:r w:rsidRPr="00B94BDE">
              <w:t>řízení podle § 260a-h o.s.ř. (prohlášení o majetku)</w:t>
            </w:r>
          </w:p>
          <w:p w14:paraId="6D06D7E4" w14:textId="77777777" w:rsidR="003E733A" w:rsidRPr="00B94BDE" w:rsidRDefault="003E733A" w:rsidP="007C6D0A"/>
          <w:p w14:paraId="3A9536D2" w14:textId="77777777" w:rsidR="003E733A" w:rsidRPr="00B94BDE" w:rsidRDefault="003E733A" w:rsidP="007C6D0A"/>
          <w:p w14:paraId="0964ECD6" w14:textId="77777777" w:rsidR="003E733A" w:rsidRPr="00B94BDE" w:rsidRDefault="003E733A" w:rsidP="007C6D0A"/>
          <w:p w14:paraId="7FDE7959" w14:textId="77777777" w:rsidR="003E733A" w:rsidRPr="00B94BDE" w:rsidRDefault="003E733A" w:rsidP="007C6D0A">
            <w:pPr>
              <w:pStyle w:val="Zkladntext"/>
              <w:rPr>
                <w:bCs/>
              </w:rPr>
            </w:pPr>
          </w:p>
          <w:p w14:paraId="14E24099" w14:textId="77777777" w:rsidR="003E733A" w:rsidRPr="00B94BDE" w:rsidRDefault="003E733A" w:rsidP="007C6D0A">
            <w:pPr>
              <w:pStyle w:val="Zkladntext"/>
              <w:rPr>
                <w:bCs/>
              </w:rPr>
            </w:pPr>
          </w:p>
          <w:p w14:paraId="46D4EB66" w14:textId="77777777" w:rsidR="003E733A" w:rsidRPr="00B94BDE" w:rsidRDefault="003E733A" w:rsidP="007C6D0A">
            <w:pPr>
              <w:pStyle w:val="Zkladntext"/>
            </w:pPr>
            <w:r w:rsidRPr="00B94BDE">
              <w:rPr>
                <w:bCs/>
              </w:rPr>
              <w:t>prohlášení o vykonatelnosti – nař. Rady 44/2001</w:t>
            </w:r>
          </w:p>
          <w:p w14:paraId="71577C45" w14:textId="77777777" w:rsidR="003E733A" w:rsidRPr="00B94BDE" w:rsidRDefault="003E733A" w:rsidP="007C6D0A"/>
        </w:tc>
        <w:tc>
          <w:tcPr>
            <w:tcW w:w="2760" w:type="dxa"/>
            <w:shd w:val="clear" w:color="auto" w:fill="auto"/>
          </w:tcPr>
          <w:p w14:paraId="44476990" w14:textId="77777777" w:rsidR="003E733A" w:rsidRPr="00B94BDE" w:rsidRDefault="003E733A" w:rsidP="007C6D0A">
            <w:pPr>
              <w:overflowPunct w:val="0"/>
              <w:autoSpaceDE w:val="0"/>
              <w:autoSpaceDN w:val="0"/>
              <w:adjustRightInd w:val="0"/>
              <w:jc w:val="both"/>
              <w:textAlignment w:val="baseline"/>
              <w:rPr>
                <w:b/>
              </w:rPr>
            </w:pPr>
          </w:p>
          <w:p w14:paraId="02A994F4" w14:textId="77777777" w:rsidR="003E733A" w:rsidRPr="00B94BDE" w:rsidRDefault="003E733A" w:rsidP="007C6D0A">
            <w:pPr>
              <w:overflowPunct w:val="0"/>
              <w:autoSpaceDE w:val="0"/>
              <w:autoSpaceDN w:val="0"/>
              <w:adjustRightInd w:val="0"/>
              <w:jc w:val="both"/>
              <w:textAlignment w:val="baseline"/>
              <w:rPr>
                <w:b/>
              </w:rPr>
            </w:pPr>
            <w:r w:rsidRPr="00B94BDE">
              <w:rPr>
                <w:b/>
              </w:rPr>
              <w:t>JUDr. Jana</w:t>
            </w:r>
          </w:p>
          <w:p w14:paraId="3EC40DBD" w14:textId="77777777" w:rsidR="003E733A" w:rsidRPr="00B94BDE" w:rsidRDefault="003E733A" w:rsidP="007C6D0A">
            <w:pPr>
              <w:overflowPunct w:val="0"/>
              <w:autoSpaceDE w:val="0"/>
              <w:autoSpaceDN w:val="0"/>
              <w:adjustRightInd w:val="0"/>
              <w:jc w:val="both"/>
              <w:textAlignment w:val="baseline"/>
              <w:rPr>
                <w:b/>
              </w:rPr>
            </w:pPr>
            <w:r w:rsidRPr="00B94BDE">
              <w:rPr>
                <w:b/>
              </w:rPr>
              <w:t>KOZÁKOVÁ</w:t>
            </w:r>
          </w:p>
          <w:p w14:paraId="024FCEE1" w14:textId="77777777" w:rsidR="003E733A" w:rsidRPr="00B94BDE" w:rsidRDefault="003E733A" w:rsidP="007C6D0A">
            <w:pPr>
              <w:rPr>
                <w:b/>
              </w:rPr>
            </w:pPr>
          </w:p>
          <w:p w14:paraId="4AC02F3B" w14:textId="77777777" w:rsidR="003E733A" w:rsidRPr="00B94BDE" w:rsidRDefault="003E733A" w:rsidP="007C6D0A">
            <w:pPr>
              <w:rPr>
                <w:b/>
              </w:rPr>
            </w:pPr>
          </w:p>
          <w:p w14:paraId="49E0CBB1" w14:textId="77777777" w:rsidR="003E733A" w:rsidRPr="00B94BDE" w:rsidRDefault="003E733A" w:rsidP="007C6D0A">
            <w:pPr>
              <w:rPr>
                <w:b/>
              </w:rPr>
            </w:pPr>
          </w:p>
          <w:p w14:paraId="4FF32D4D" w14:textId="77777777" w:rsidR="003E733A" w:rsidRPr="00B94BDE" w:rsidRDefault="003E733A" w:rsidP="007C6D0A">
            <w:pPr>
              <w:rPr>
                <w:b/>
              </w:rPr>
            </w:pPr>
          </w:p>
          <w:p w14:paraId="3F1DC14F" w14:textId="77777777" w:rsidR="003E733A" w:rsidRPr="00B94BDE" w:rsidRDefault="003E733A" w:rsidP="007C6D0A">
            <w:pPr>
              <w:rPr>
                <w:b/>
              </w:rPr>
            </w:pPr>
          </w:p>
          <w:p w14:paraId="738DC179" w14:textId="77777777" w:rsidR="003E733A" w:rsidRPr="00B94BDE" w:rsidRDefault="003E733A" w:rsidP="007C6D0A">
            <w:pPr>
              <w:rPr>
                <w:b/>
              </w:rPr>
            </w:pPr>
          </w:p>
          <w:p w14:paraId="20442DA1" w14:textId="77777777" w:rsidR="003E733A" w:rsidRPr="00B94BDE" w:rsidRDefault="003E733A" w:rsidP="007C6D0A">
            <w:pPr>
              <w:overflowPunct w:val="0"/>
              <w:autoSpaceDE w:val="0"/>
              <w:autoSpaceDN w:val="0"/>
              <w:adjustRightInd w:val="0"/>
              <w:jc w:val="both"/>
              <w:textAlignment w:val="baseline"/>
              <w:rPr>
                <w:b/>
              </w:rPr>
            </w:pPr>
            <w:r w:rsidRPr="00B94BDE">
              <w:rPr>
                <w:b/>
              </w:rPr>
              <w:t>JUDr. Jana</w:t>
            </w:r>
          </w:p>
          <w:p w14:paraId="729737E7" w14:textId="77777777" w:rsidR="003E733A" w:rsidRPr="00B94BDE" w:rsidRDefault="003E733A" w:rsidP="007C6D0A">
            <w:pPr>
              <w:overflowPunct w:val="0"/>
              <w:autoSpaceDE w:val="0"/>
              <w:autoSpaceDN w:val="0"/>
              <w:adjustRightInd w:val="0"/>
              <w:jc w:val="both"/>
              <w:textAlignment w:val="baseline"/>
              <w:rPr>
                <w:b/>
              </w:rPr>
            </w:pPr>
            <w:r w:rsidRPr="00B94BDE">
              <w:rPr>
                <w:b/>
              </w:rPr>
              <w:t>KOZÁKOVÁ</w:t>
            </w:r>
          </w:p>
          <w:p w14:paraId="2E487E86" w14:textId="77777777" w:rsidR="003E733A" w:rsidRPr="00B94BDE" w:rsidRDefault="003E733A" w:rsidP="007C6D0A">
            <w:pPr>
              <w:rPr>
                <w:b/>
              </w:rPr>
            </w:pPr>
          </w:p>
        </w:tc>
        <w:tc>
          <w:tcPr>
            <w:tcW w:w="2020" w:type="dxa"/>
            <w:shd w:val="clear" w:color="auto" w:fill="auto"/>
          </w:tcPr>
          <w:p w14:paraId="2E2A99D8" w14:textId="77777777" w:rsidR="003E733A" w:rsidRPr="00B94BDE" w:rsidRDefault="003E733A" w:rsidP="007C6D0A"/>
          <w:p w14:paraId="335CD208" w14:textId="77777777" w:rsidR="003E733A" w:rsidRPr="00B94BDE" w:rsidRDefault="003E733A" w:rsidP="007C6D0A">
            <w:r w:rsidRPr="00B94BDE">
              <w:t>JUDr.</w:t>
            </w:r>
            <w:r w:rsidR="002E4907" w:rsidRPr="00B94BDE">
              <w:t xml:space="preserve"> Simona Pospíšilová</w:t>
            </w:r>
          </w:p>
          <w:p w14:paraId="0AF2393A" w14:textId="77777777" w:rsidR="003E733A" w:rsidRPr="00B94BDE" w:rsidRDefault="003E733A" w:rsidP="007C6D0A"/>
          <w:p w14:paraId="098A2204" w14:textId="77777777" w:rsidR="003E733A" w:rsidRPr="00B94BDE" w:rsidRDefault="003E733A" w:rsidP="007C6D0A"/>
          <w:p w14:paraId="1347B2EC" w14:textId="77777777" w:rsidR="003E733A" w:rsidRPr="00B94BDE" w:rsidRDefault="003E733A" w:rsidP="007C6D0A"/>
          <w:p w14:paraId="40A7B571" w14:textId="77777777" w:rsidR="003E733A" w:rsidRPr="00B94BDE" w:rsidRDefault="003E733A" w:rsidP="007C6D0A"/>
          <w:p w14:paraId="7CE8823E" w14:textId="77777777" w:rsidR="003E733A" w:rsidRPr="00B94BDE" w:rsidRDefault="003E733A" w:rsidP="007C6D0A"/>
          <w:p w14:paraId="7ED98EB0" w14:textId="77777777" w:rsidR="003E733A" w:rsidRPr="00B94BDE" w:rsidRDefault="003E733A" w:rsidP="007C6D0A"/>
          <w:p w14:paraId="7B43F40A" w14:textId="77777777" w:rsidR="003E733A" w:rsidRPr="00B94BDE" w:rsidRDefault="003E733A" w:rsidP="007C6D0A">
            <w:r w:rsidRPr="00B94BDE">
              <w:t>Mgr. Jana Doležalová</w:t>
            </w:r>
          </w:p>
        </w:tc>
        <w:tc>
          <w:tcPr>
            <w:tcW w:w="2020" w:type="dxa"/>
            <w:shd w:val="clear" w:color="auto" w:fill="auto"/>
          </w:tcPr>
          <w:p w14:paraId="78F61871" w14:textId="77777777" w:rsidR="003E733A" w:rsidRPr="00B94BDE" w:rsidRDefault="003E733A" w:rsidP="007C6D0A"/>
          <w:p w14:paraId="1414AE26" w14:textId="76D656DD" w:rsidR="003E733A" w:rsidRPr="00B94BDE" w:rsidRDefault="00A10A1B" w:rsidP="007C6D0A">
            <w:r w:rsidRPr="00B94BDE">
              <w:t>Mgr. Ing. Hana Pelikánová</w:t>
            </w:r>
          </w:p>
        </w:tc>
        <w:tc>
          <w:tcPr>
            <w:tcW w:w="2021" w:type="dxa"/>
            <w:shd w:val="clear" w:color="auto" w:fill="auto"/>
          </w:tcPr>
          <w:p w14:paraId="7869AE75" w14:textId="77777777" w:rsidR="003E733A" w:rsidRPr="00B94BDE" w:rsidRDefault="003E733A" w:rsidP="007C6D0A"/>
          <w:p w14:paraId="0956C9B9" w14:textId="77777777" w:rsidR="003E733A" w:rsidRPr="00B94BDE" w:rsidRDefault="003E733A" w:rsidP="007C6D0A"/>
        </w:tc>
        <w:tc>
          <w:tcPr>
            <w:tcW w:w="2021" w:type="dxa"/>
            <w:shd w:val="clear" w:color="auto" w:fill="auto"/>
          </w:tcPr>
          <w:p w14:paraId="61858490" w14:textId="77777777" w:rsidR="003E733A" w:rsidRPr="00B94BDE" w:rsidRDefault="003E733A" w:rsidP="007C6D0A"/>
          <w:p w14:paraId="5A3B77A8" w14:textId="77777777" w:rsidR="003E733A" w:rsidRPr="00B94BDE" w:rsidRDefault="003E733A" w:rsidP="007C6D0A">
            <w:r w:rsidRPr="00B94BDE">
              <w:t xml:space="preserve">Martina </w:t>
            </w:r>
            <w:r w:rsidR="00BC1F5A" w:rsidRPr="00B94BDE">
              <w:t>Hodánková</w:t>
            </w:r>
          </w:p>
          <w:p w14:paraId="366A3EB9" w14:textId="77777777" w:rsidR="003E733A" w:rsidRPr="00B94BDE" w:rsidRDefault="00C43163" w:rsidP="007C6D0A">
            <w:r w:rsidRPr="00B94BDE">
              <w:t>v</w:t>
            </w:r>
            <w:r w:rsidR="003E733A" w:rsidRPr="00B94BDE">
              <w:t>edoucí kanceláře</w:t>
            </w:r>
          </w:p>
          <w:p w14:paraId="24F51F1E" w14:textId="77777777" w:rsidR="003E733A" w:rsidRPr="00B94BDE" w:rsidRDefault="00BB5331" w:rsidP="007C6D0A">
            <w:r w:rsidRPr="00B94BDE">
              <w:br/>
              <w:t>Pavlína Ouzká</w:t>
            </w:r>
          </w:p>
          <w:p w14:paraId="6AB7888E" w14:textId="77777777" w:rsidR="003E733A" w:rsidRPr="00B94BDE" w:rsidRDefault="006B10A1" w:rsidP="00D972F4">
            <w:r w:rsidRPr="00B94BDE">
              <w:t>zapisovatelka</w:t>
            </w:r>
          </w:p>
          <w:p w14:paraId="1DFE9471" w14:textId="77777777" w:rsidR="003E733A" w:rsidRPr="00B94BDE" w:rsidRDefault="003E733A" w:rsidP="007C6D0A"/>
        </w:tc>
      </w:tr>
    </w:tbl>
    <w:p w14:paraId="49E5BA62" w14:textId="77777777" w:rsidR="003E733A" w:rsidRPr="00B94BDE" w:rsidRDefault="003E733A" w:rsidP="003E733A">
      <w:pPr>
        <w:rPr>
          <w:rFonts w:cs="Arial"/>
          <w:sz w:val="20"/>
          <w:szCs w:val="20"/>
        </w:rPr>
      </w:pPr>
    </w:p>
    <w:p w14:paraId="0D2C208A" w14:textId="77777777" w:rsidR="003E733A" w:rsidRPr="00B94BDE" w:rsidRDefault="003E733A" w:rsidP="003E733A">
      <w:pPr>
        <w:rPr>
          <w:rFonts w:cs="Arial"/>
          <w:sz w:val="20"/>
          <w:szCs w:val="20"/>
        </w:rPr>
      </w:pPr>
    </w:p>
    <w:p w14:paraId="70E906ED" w14:textId="77777777" w:rsidR="00706AD5" w:rsidRPr="00B94BDE" w:rsidRDefault="00706AD5" w:rsidP="003E733A">
      <w:pPr>
        <w:rPr>
          <w:rFonts w:cs="Arial"/>
          <w:sz w:val="20"/>
          <w:szCs w:val="20"/>
        </w:rPr>
      </w:pPr>
    </w:p>
    <w:p w14:paraId="36BBA62A" w14:textId="77777777" w:rsidR="00706AD5" w:rsidRPr="00B94BDE" w:rsidRDefault="00706AD5" w:rsidP="003E733A">
      <w:pPr>
        <w:rPr>
          <w:rFonts w:cs="Arial"/>
          <w:sz w:val="20"/>
          <w:szCs w:val="20"/>
        </w:rPr>
      </w:pPr>
    </w:p>
    <w:p w14:paraId="57E25AAB" w14:textId="77777777" w:rsidR="00706AD5" w:rsidRPr="00B94BDE" w:rsidRDefault="00706AD5" w:rsidP="003E733A">
      <w:pPr>
        <w:rPr>
          <w:rFonts w:cs="Arial"/>
          <w:sz w:val="20"/>
          <w:szCs w:val="20"/>
        </w:rPr>
      </w:pPr>
    </w:p>
    <w:p w14:paraId="21BD41EB" w14:textId="77777777" w:rsidR="00706AD5" w:rsidRPr="00B94BDE" w:rsidRDefault="00706AD5" w:rsidP="003E733A">
      <w:pPr>
        <w:rPr>
          <w:rFonts w:cs="Arial"/>
          <w:sz w:val="20"/>
          <w:szCs w:val="20"/>
        </w:rPr>
      </w:pPr>
    </w:p>
    <w:p w14:paraId="74968825" w14:textId="77777777" w:rsidR="00706AD5" w:rsidRPr="00B94BDE" w:rsidRDefault="00706AD5" w:rsidP="003E733A">
      <w:pPr>
        <w:rPr>
          <w:rFonts w:cs="Arial"/>
          <w:sz w:val="20"/>
          <w:szCs w:val="20"/>
        </w:rPr>
      </w:pPr>
    </w:p>
    <w:p w14:paraId="4DF1E0FC" w14:textId="77777777" w:rsidR="00706AD5" w:rsidRPr="00B94BDE" w:rsidRDefault="00706AD5" w:rsidP="003E733A">
      <w:pPr>
        <w:rPr>
          <w:rFonts w:cs="Arial"/>
          <w:sz w:val="20"/>
          <w:szCs w:val="20"/>
        </w:rPr>
      </w:pPr>
    </w:p>
    <w:p w14:paraId="535112F7" w14:textId="77777777" w:rsidR="00706AD5" w:rsidRPr="00B94BDE" w:rsidRDefault="00706AD5" w:rsidP="003E733A">
      <w:pPr>
        <w:rPr>
          <w:rFonts w:cs="Arial"/>
          <w:sz w:val="20"/>
          <w:szCs w:val="20"/>
        </w:rPr>
      </w:pPr>
    </w:p>
    <w:p w14:paraId="68516B64" w14:textId="77777777" w:rsidR="00706AD5" w:rsidRPr="00B94BDE" w:rsidRDefault="00706AD5" w:rsidP="003E733A">
      <w:pPr>
        <w:rPr>
          <w:rFonts w:cs="Arial"/>
          <w:sz w:val="20"/>
          <w:szCs w:val="20"/>
        </w:rPr>
      </w:pPr>
    </w:p>
    <w:p w14:paraId="1691B71E" w14:textId="77777777" w:rsidR="00706AD5" w:rsidRPr="00B94BDE" w:rsidRDefault="00706AD5" w:rsidP="003E733A">
      <w:pPr>
        <w:rPr>
          <w:rFonts w:cs="Arial"/>
          <w:sz w:val="20"/>
          <w:szCs w:val="20"/>
        </w:rPr>
      </w:pPr>
    </w:p>
    <w:p w14:paraId="6F2AC0EE" w14:textId="77777777" w:rsidR="00706AD5" w:rsidRPr="00B94BDE" w:rsidRDefault="00706AD5" w:rsidP="003E733A">
      <w:pPr>
        <w:rPr>
          <w:rFonts w:cs="Arial"/>
          <w:sz w:val="20"/>
          <w:szCs w:val="20"/>
        </w:rPr>
      </w:pPr>
    </w:p>
    <w:p w14:paraId="56384BCB" w14:textId="77777777" w:rsidR="00706AD5" w:rsidRPr="00B94BDE" w:rsidRDefault="00706AD5" w:rsidP="003E733A">
      <w:pPr>
        <w:rPr>
          <w:rFonts w:cs="Arial"/>
          <w:sz w:val="20"/>
          <w:szCs w:val="20"/>
        </w:rPr>
      </w:pPr>
    </w:p>
    <w:p w14:paraId="48C082C9" w14:textId="77777777" w:rsidR="00706AD5" w:rsidRPr="00B94BDE" w:rsidRDefault="00706AD5" w:rsidP="003E733A">
      <w:pPr>
        <w:rPr>
          <w:rFonts w:cs="Arial"/>
          <w:sz w:val="20"/>
          <w:szCs w:val="20"/>
        </w:rPr>
      </w:pPr>
    </w:p>
    <w:p w14:paraId="1C664345" w14:textId="77777777" w:rsidR="00706AD5" w:rsidRPr="00B94BDE" w:rsidRDefault="00706AD5" w:rsidP="003E733A">
      <w:pPr>
        <w:rPr>
          <w:rFonts w:cs="Arial"/>
          <w:sz w:val="20"/>
          <w:szCs w:val="20"/>
        </w:rPr>
      </w:pPr>
    </w:p>
    <w:p w14:paraId="1A2F7746" w14:textId="77777777" w:rsidR="00706AD5" w:rsidRPr="00B94BDE" w:rsidRDefault="00706AD5" w:rsidP="003E733A">
      <w:pPr>
        <w:rPr>
          <w:rFonts w:cs="Arial"/>
          <w:sz w:val="20"/>
          <w:szCs w:val="20"/>
        </w:rPr>
      </w:pPr>
    </w:p>
    <w:p w14:paraId="29FF7DAA" w14:textId="77777777" w:rsidR="00706AD5" w:rsidRPr="00B94BDE" w:rsidRDefault="00706AD5" w:rsidP="003E733A">
      <w:pPr>
        <w:rPr>
          <w:rFonts w:cs="Arial"/>
          <w:sz w:val="20"/>
          <w:szCs w:val="20"/>
        </w:rPr>
      </w:pPr>
    </w:p>
    <w:p w14:paraId="4984B64D" w14:textId="77777777" w:rsidR="00706AD5" w:rsidRPr="00B94BDE" w:rsidRDefault="00706AD5" w:rsidP="003E733A">
      <w:pPr>
        <w:rPr>
          <w:rFonts w:cs="Arial"/>
          <w:sz w:val="20"/>
          <w:szCs w:val="20"/>
        </w:rPr>
      </w:pPr>
    </w:p>
    <w:p w14:paraId="0352961F" w14:textId="77777777" w:rsidR="00706AD5" w:rsidRPr="00B94BDE" w:rsidRDefault="00706AD5" w:rsidP="003E733A">
      <w:pPr>
        <w:rPr>
          <w:rFonts w:cs="Arial"/>
          <w:sz w:val="20"/>
          <w:szCs w:val="20"/>
        </w:rPr>
      </w:pPr>
    </w:p>
    <w:p w14:paraId="1255D731" w14:textId="77777777" w:rsidR="00706AD5" w:rsidRPr="00B94BDE" w:rsidRDefault="00706AD5" w:rsidP="003E733A">
      <w:pPr>
        <w:rPr>
          <w:rFonts w:cs="Arial"/>
          <w:sz w:val="20"/>
          <w:szCs w:val="20"/>
        </w:rPr>
      </w:pPr>
    </w:p>
    <w:p w14:paraId="022D2190" w14:textId="77777777" w:rsidR="00706AD5" w:rsidRPr="00B94BDE" w:rsidRDefault="00706AD5" w:rsidP="003E733A">
      <w:pPr>
        <w:rPr>
          <w:rFonts w:cs="Arial"/>
          <w:sz w:val="20"/>
          <w:szCs w:val="20"/>
        </w:rPr>
      </w:pPr>
    </w:p>
    <w:p w14:paraId="186D429E" w14:textId="77777777" w:rsidR="00706AD5" w:rsidRPr="00B94BDE" w:rsidRDefault="00706AD5" w:rsidP="003E733A">
      <w:pPr>
        <w:rPr>
          <w:rFonts w:cs="Arial"/>
          <w:sz w:val="20"/>
          <w:szCs w:val="20"/>
        </w:rPr>
      </w:pPr>
    </w:p>
    <w:p w14:paraId="32A16ECF" w14:textId="77777777" w:rsidR="00706AD5" w:rsidRPr="00B94BDE" w:rsidRDefault="00706AD5" w:rsidP="003E733A">
      <w:pPr>
        <w:rPr>
          <w:rFonts w:cs="Arial"/>
          <w:sz w:val="20"/>
          <w:szCs w:val="20"/>
        </w:rPr>
      </w:pPr>
    </w:p>
    <w:p w14:paraId="7624C9A5" w14:textId="77777777" w:rsidR="003E733A" w:rsidRPr="00B94B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9A5B22" w:rsidRPr="00B94BDE" w14:paraId="749F3F33" w14:textId="77777777" w:rsidTr="007C6D0A">
        <w:tc>
          <w:tcPr>
            <w:tcW w:w="897" w:type="dxa"/>
            <w:shd w:val="clear" w:color="auto" w:fill="auto"/>
          </w:tcPr>
          <w:p w14:paraId="7C58C5F5" w14:textId="77777777" w:rsidR="003E733A" w:rsidRPr="00B94BDE" w:rsidRDefault="003E733A" w:rsidP="007C6D0A">
            <w:pPr>
              <w:rPr>
                <w:b/>
              </w:rPr>
            </w:pPr>
            <w:r w:rsidRPr="00B94BDE">
              <w:rPr>
                <w:b/>
              </w:rPr>
              <w:lastRenderedPageBreak/>
              <w:t>soudní odd.</w:t>
            </w:r>
          </w:p>
        </w:tc>
        <w:tc>
          <w:tcPr>
            <w:tcW w:w="2371" w:type="dxa"/>
            <w:shd w:val="clear" w:color="auto" w:fill="auto"/>
          </w:tcPr>
          <w:p w14:paraId="74AF547E" w14:textId="77777777" w:rsidR="003E733A" w:rsidRPr="00B94BDE" w:rsidRDefault="003E733A" w:rsidP="007C6D0A">
            <w:pPr>
              <w:rPr>
                <w:b/>
              </w:rPr>
            </w:pPr>
            <w:r w:rsidRPr="00B94BDE">
              <w:rPr>
                <w:b/>
              </w:rPr>
              <w:t>obor působnosti</w:t>
            </w:r>
          </w:p>
        </w:tc>
        <w:tc>
          <w:tcPr>
            <w:tcW w:w="2760" w:type="dxa"/>
            <w:shd w:val="clear" w:color="auto" w:fill="auto"/>
          </w:tcPr>
          <w:p w14:paraId="054955CC" w14:textId="77777777" w:rsidR="003E733A" w:rsidRPr="00B94BDE" w:rsidRDefault="003E733A" w:rsidP="007C6D0A">
            <w:pPr>
              <w:rPr>
                <w:b/>
              </w:rPr>
            </w:pPr>
            <w:r w:rsidRPr="00B94BDE">
              <w:rPr>
                <w:b/>
              </w:rPr>
              <w:t>předseda senátu</w:t>
            </w:r>
          </w:p>
          <w:p w14:paraId="696D1580" w14:textId="77777777" w:rsidR="003E733A" w:rsidRPr="00B94BDE" w:rsidRDefault="003E733A" w:rsidP="007C6D0A">
            <w:pPr>
              <w:rPr>
                <w:b/>
              </w:rPr>
            </w:pPr>
            <w:r w:rsidRPr="00B94BDE">
              <w:rPr>
                <w:b/>
              </w:rPr>
              <w:t>samosoudce</w:t>
            </w:r>
          </w:p>
        </w:tc>
        <w:tc>
          <w:tcPr>
            <w:tcW w:w="2020" w:type="dxa"/>
            <w:shd w:val="clear" w:color="auto" w:fill="auto"/>
          </w:tcPr>
          <w:p w14:paraId="18DEB7A7" w14:textId="77777777" w:rsidR="003E733A" w:rsidRPr="00B94BDE" w:rsidRDefault="003E733A" w:rsidP="007C6D0A">
            <w:pPr>
              <w:rPr>
                <w:b/>
              </w:rPr>
            </w:pPr>
            <w:r w:rsidRPr="00B94BDE">
              <w:rPr>
                <w:b/>
              </w:rPr>
              <w:t>zástup</w:t>
            </w:r>
          </w:p>
        </w:tc>
        <w:tc>
          <w:tcPr>
            <w:tcW w:w="2020" w:type="dxa"/>
            <w:shd w:val="clear" w:color="auto" w:fill="auto"/>
          </w:tcPr>
          <w:p w14:paraId="33384794" w14:textId="77777777" w:rsidR="003E733A" w:rsidRPr="00B94BDE" w:rsidRDefault="003E733A" w:rsidP="007C6D0A">
            <w:pPr>
              <w:rPr>
                <w:b/>
              </w:rPr>
            </w:pPr>
            <w:r w:rsidRPr="00B94BDE">
              <w:rPr>
                <w:b/>
              </w:rPr>
              <w:t>asistent</w:t>
            </w:r>
          </w:p>
        </w:tc>
        <w:tc>
          <w:tcPr>
            <w:tcW w:w="2021" w:type="dxa"/>
            <w:shd w:val="clear" w:color="auto" w:fill="auto"/>
          </w:tcPr>
          <w:p w14:paraId="111EBE4D" w14:textId="77777777" w:rsidR="003E733A" w:rsidRPr="00B94BDE" w:rsidRDefault="003E733A" w:rsidP="007C6D0A">
            <w:pPr>
              <w:rPr>
                <w:b/>
              </w:rPr>
            </w:pPr>
            <w:r w:rsidRPr="00B94BDE">
              <w:rPr>
                <w:b/>
              </w:rPr>
              <w:t>VSÚ/tajemnice</w:t>
            </w:r>
          </w:p>
        </w:tc>
        <w:tc>
          <w:tcPr>
            <w:tcW w:w="2021" w:type="dxa"/>
            <w:shd w:val="clear" w:color="auto" w:fill="auto"/>
          </w:tcPr>
          <w:p w14:paraId="63775907" w14:textId="77777777" w:rsidR="003E733A" w:rsidRPr="00B94BDE" w:rsidRDefault="003E733A" w:rsidP="007C6D0A">
            <w:pPr>
              <w:rPr>
                <w:b/>
              </w:rPr>
            </w:pPr>
            <w:r w:rsidRPr="00B94BDE">
              <w:rPr>
                <w:b/>
              </w:rPr>
              <w:t>administrativa</w:t>
            </w:r>
          </w:p>
        </w:tc>
      </w:tr>
      <w:tr w:rsidR="00A4435C" w:rsidRPr="00B94BDE" w14:paraId="4894A08C" w14:textId="77777777" w:rsidTr="007C6D0A">
        <w:tc>
          <w:tcPr>
            <w:tcW w:w="897" w:type="dxa"/>
            <w:shd w:val="clear" w:color="auto" w:fill="auto"/>
          </w:tcPr>
          <w:p w14:paraId="1C4889AE" w14:textId="77777777" w:rsidR="003E733A" w:rsidRPr="00B94BDE" w:rsidRDefault="003E733A" w:rsidP="007C6D0A">
            <w:pPr>
              <w:jc w:val="center"/>
              <w:rPr>
                <w:b/>
              </w:rPr>
            </w:pPr>
          </w:p>
          <w:p w14:paraId="25D69F52" w14:textId="77777777" w:rsidR="003E733A" w:rsidRPr="00B94BDE" w:rsidRDefault="003E733A" w:rsidP="007C6D0A">
            <w:pPr>
              <w:jc w:val="center"/>
              <w:rPr>
                <w:b/>
              </w:rPr>
            </w:pPr>
            <w:r w:rsidRPr="00B94BDE">
              <w:rPr>
                <w:b/>
              </w:rPr>
              <w:t xml:space="preserve">13 </w:t>
            </w:r>
          </w:p>
          <w:p w14:paraId="35AACEBA" w14:textId="77777777" w:rsidR="003E733A" w:rsidRPr="00B94BDE" w:rsidRDefault="003E733A" w:rsidP="007C6D0A">
            <w:pPr>
              <w:jc w:val="center"/>
              <w:rPr>
                <w:b/>
              </w:rPr>
            </w:pPr>
            <w:r w:rsidRPr="00B94BDE">
              <w:rPr>
                <w:b/>
              </w:rPr>
              <w:t>C</w:t>
            </w:r>
          </w:p>
          <w:p w14:paraId="74C9896A" w14:textId="77777777" w:rsidR="003E733A" w:rsidRPr="00B94BDE" w:rsidRDefault="003E733A" w:rsidP="007C6D0A"/>
        </w:tc>
        <w:tc>
          <w:tcPr>
            <w:tcW w:w="2371" w:type="dxa"/>
            <w:shd w:val="clear" w:color="auto" w:fill="auto"/>
          </w:tcPr>
          <w:p w14:paraId="72A98B29" w14:textId="77777777" w:rsidR="003E733A" w:rsidRPr="00B94BDE" w:rsidRDefault="003E733A" w:rsidP="007C6D0A">
            <w:pPr>
              <w:pStyle w:val="Default"/>
              <w:rPr>
                <w:color w:val="auto"/>
                <w:sz w:val="23"/>
                <w:szCs w:val="23"/>
              </w:rPr>
            </w:pPr>
          </w:p>
          <w:p w14:paraId="708EE0C5" w14:textId="64B2C0E2" w:rsidR="00B40794" w:rsidRPr="00B94BDE" w:rsidRDefault="00B40794" w:rsidP="007C6D0A">
            <w:pPr>
              <w:pStyle w:val="Default"/>
              <w:rPr>
                <w:b/>
                <w:bCs/>
                <w:color w:val="auto"/>
                <w:sz w:val="23"/>
                <w:szCs w:val="23"/>
              </w:rPr>
            </w:pPr>
            <w:r w:rsidRPr="00B94BDE">
              <w:rPr>
                <w:b/>
                <w:bCs/>
                <w:color w:val="auto"/>
                <w:sz w:val="23"/>
                <w:szCs w:val="23"/>
              </w:rPr>
              <w:t>Nápad zastaven</w:t>
            </w:r>
          </w:p>
          <w:p w14:paraId="4167B0AA" w14:textId="77777777" w:rsidR="00B40794" w:rsidRPr="00B94BDE" w:rsidRDefault="00B40794" w:rsidP="007C6D0A">
            <w:pPr>
              <w:pStyle w:val="Default"/>
              <w:rPr>
                <w:color w:val="auto"/>
                <w:sz w:val="23"/>
                <w:szCs w:val="23"/>
              </w:rPr>
            </w:pPr>
          </w:p>
          <w:p w14:paraId="5DEC4B13" w14:textId="77777777" w:rsidR="00B40794" w:rsidRPr="00B94BDE" w:rsidRDefault="00B40794" w:rsidP="007C6D0A">
            <w:pPr>
              <w:pStyle w:val="Default"/>
              <w:rPr>
                <w:color w:val="auto"/>
                <w:sz w:val="23"/>
                <w:szCs w:val="23"/>
              </w:rPr>
            </w:pPr>
          </w:p>
          <w:p w14:paraId="6CCFA4F1" w14:textId="77777777" w:rsidR="00B40794" w:rsidRPr="00B94BDE" w:rsidRDefault="00B40794" w:rsidP="007C6D0A">
            <w:pPr>
              <w:pStyle w:val="Default"/>
              <w:rPr>
                <w:color w:val="auto"/>
                <w:sz w:val="23"/>
                <w:szCs w:val="23"/>
              </w:rPr>
            </w:pPr>
          </w:p>
          <w:p w14:paraId="6D4C9436" w14:textId="4D08FC9B" w:rsidR="004A0B86" w:rsidRPr="00B94BDE" w:rsidRDefault="00C47ADD" w:rsidP="007C6D0A">
            <w:pPr>
              <w:pStyle w:val="Default"/>
              <w:rPr>
                <w:color w:val="auto"/>
                <w:sz w:val="23"/>
                <w:szCs w:val="23"/>
              </w:rPr>
            </w:pPr>
            <w:r w:rsidRPr="00B94BDE">
              <w:rPr>
                <w:color w:val="auto"/>
                <w:sz w:val="23"/>
                <w:szCs w:val="23"/>
              </w:rPr>
              <w:t>u</w:t>
            </w:r>
            <w:r w:rsidR="004A0B86" w:rsidRPr="00B94BDE">
              <w:rPr>
                <w:color w:val="auto"/>
                <w:sz w:val="23"/>
                <w:szCs w:val="23"/>
              </w:rPr>
              <w:t>znání cizího rozhodnutí dle § 16 zák.č.91/2012 Sb., o mezinárodním právu soukromém – nápad do 14.9.2020</w:t>
            </w:r>
          </w:p>
          <w:p w14:paraId="2DDEC03F" w14:textId="77777777" w:rsidR="004A0B86" w:rsidRPr="00B94BDE" w:rsidRDefault="004A0B86" w:rsidP="007C6D0A">
            <w:pPr>
              <w:pStyle w:val="Default"/>
              <w:rPr>
                <w:color w:val="auto"/>
                <w:sz w:val="23"/>
                <w:szCs w:val="23"/>
              </w:rPr>
            </w:pPr>
          </w:p>
          <w:p w14:paraId="558208A0" w14:textId="77777777" w:rsidR="004A0B86" w:rsidRPr="00B94BDE" w:rsidRDefault="004A0B86" w:rsidP="007C6D0A">
            <w:pPr>
              <w:pStyle w:val="Default"/>
              <w:rPr>
                <w:color w:val="auto"/>
                <w:sz w:val="23"/>
                <w:szCs w:val="23"/>
              </w:rPr>
            </w:pPr>
          </w:p>
          <w:p w14:paraId="7891D6DC" w14:textId="77777777" w:rsidR="004A0B86" w:rsidRPr="00B94BDE" w:rsidRDefault="004A0B86" w:rsidP="007C6D0A">
            <w:pPr>
              <w:pStyle w:val="Default"/>
              <w:rPr>
                <w:color w:val="auto"/>
                <w:sz w:val="23"/>
                <w:szCs w:val="23"/>
              </w:rPr>
            </w:pPr>
          </w:p>
          <w:p w14:paraId="0DECB5FA" w14:textId="77777777" w:rsidR="004A0B86" w:rsidRPr="00B94BDE" w:rsidRDefault="004A0B86" w:rsidP="007C6D0A">
            <w:pPr>
              <w:pStyle w:val="Default"/>
              <w:rPr>
                <w:color w:val="auto"/>
                <w:sz w:val="23"/>
                <w:szCs w:val="23"/>
              </w:rPr>
            </w:pPr>
          </w:p>
          <w:p w14:paraId="4D0DFBA1" w14:textId="77777777" w:rsidR="00E8267A" w:rsidRPr="00B94BDE" w:rsidRDefault="00E8267A" w:rsidP="007C6D0A">
            <w:pPr>
              <w:pStyle w:val="Default"/>
              <w:rPr>
                <w:color w:val="auto"/>
                <w:sz w:val="23"/>
                <w:szCs w:val="23"/>
              </w:rPr>
            </w:pPr>
          </w:p>
          <w:p w14:paraId="2C7B3817" w14:textId="77777777" w:rsidR="00E8267A" w:rsidRPr="00B94BDE" w:rsidRDefault="00E8267A" w:rsidP="007C6D0A">
            <w:pPr>
              <w:pStyle w:val="Default"/>
              <w:rPr>
                <w:color w:val="auto"/>
                <w:sz w:val="23"/>
                <w:szCs w:val="23"/>
              </w:rPr>
            </w:pPr>
          </w:p>
          <w:p w14:paraId="0E2393B7" w14:textId="1A6904A4" w:rsidR="003E733A" w:rsidRPr="00B94BDE" w:rsidRDefault="003E733A" w:rsidP="007C6D0A">
            <w:pPr>
              <w:pStyle w:val="Default"/>
              <w:rPr>
                <w:color w:val="auto"/>
                <w:sz w:val="23"/>
                <w:szCs w:val="23"/>
              </w:rPr>
            </w:pPr>
            <w:r w:rsidRPr="00B94BDE">
              <w:rPr>
                <w:color w:val="auto"/>
                <w:sz w:val="23"/>
                <w:szCs w:val="23"/>
              </w:rPr>
              <w:t>uznání cizího rozhodnutí dle § 16 zák</w:t>
            </w:r>
            <w:r w:rsidR="004A0B86" w:rsidRPr="00B94BDE">
              <w:rPr>
                <w:color w:val="auto"/>
                <w:sz w:val="23"/>
                <w:szCs w:val="23"/>
              </w:rPr>
              <w:t>.</w:t>
            </w:r>
            <w:r w:rsidRPr="00B94BDE">
              <w:rPr>
                <w:color w:val="auto"/>
                <w:sz w:val="23"/>
                <w:szCs w:val="23"/>
              </w:rPr>
              <w:t xml:space="preserve"> č. 91/2012 Sb., o mezinárodním právu soukromém </w:t>
            </w:r>
            <w:r w:rsidR="00706AD5" w:rsidRPr="00B94BDE">
              <w:rPr>
                <w:color w:val="auto"/>
                <w:sz w:val="23"/>
                <w:szCs w:val="23"/>
              </w:rPr>
              <w:t>–nápad od 15.9.2020</w:t>
            </w:r>
            <w:r w:rsidR="00315351" w:rsidRPr="00B94BDE">
              <w:rPr>
                <w:color w:val="auto"/>
                <w:sz w:val="23"/>
                <w:szCs w:val="23"/>
              </w:rPr>
              <w:t xml:space="preserve"> do 31.12.2023</w:t>
            </w:r>
          </w:p>
          <w:p w14:paraId="05E6804B" w14:textId="77777777" w:rsidR="003E733A" w:rsidRPr="00B94BDE" w:rsidRDefault="003E733A" w:rsidP="007C6D0A"/>
        </w:tc>
        <w:tc>
          <w:tcPr>
            <w:tcW w:w="2760" w:type="dxa"/>
            <w:shd w:val="clear" w:color="auto" w:fill="auto"/>
          </w:tcPr>
          <w:p w14:paraId="76D4622F" w14:textId="77777777" w:rsidR="003E733A" w:rsidRPr="00B94BDE" w:rsidRDefault="003E733A" w:rsidP="007C6D0A">
            <w:pPr>
              <w:overflowPunct w:val="0"/>
              <w:autoSpaceDE w:val="0"/>
              <w:autoSpaceDN w:val="0"/>
              <w:adjustRightInd w:val="0"/>
              <w:jc w:val="both"/>
              <w:textAlignment w:val="baseline"/>
              <w:rPr>
                <w:b/>
              </w:rPr>
            </w:pPr>
          </w:p>
          <w:p w14:paraId="5A09D1DC" w14:textId="77777777" w:rsidR="00B40794" w:rsidRPr="00B94BDE" w:rsidRDefault="00B40794" w:rsidP="007C6D0A">
            <w:pPr>
              <w:overflowPunct w:val="0"/>
              <w:autoSpaceDE w:val="0"/>
              <w:autoSpaceDN w:val="0"/>
              <w:adjustRightInd w:val="0"/>
              <w:jc w:val="both"/>
              <w:textAlignment w:val="baseline"/>
              <w:rPr>
                <w:b/>
              </w:rPr>
            </w:pPr>
          </w:p>
          <w:p w14:paraId="2BCAE2FE" w14:textId="77777777" w:rsidR="00B40794" w:rsidRPr="00B94BDE" w:rsidRDefault="00B40794" w:rsidP="007C6D0A">
            <w:pPr>
              <w:overflowPunct w:val="0"/>
              <w:autoSpaceDE w:val="0"/>
              <w:autoSpaceDN w:val="0"/>
              <w:adjustRightInd w:val="0"/>
              <w:jc w:val="both"/>
              <w:textAlignment w:val="baseline"/>
              <w:rPr>
                <w:b/>
              </w:rPr>
            </w:pPr>
          </w:p>
          <w:p w14:paraId="4FB494C8" w14:textId="77777777" w:rsidR="00B40794" w:rsidRPr="00B94BDE" w:rsidRDefault="00B40794" w:rsidP="007C6D0A">
            <w:pPr>
              <w:overflowPunct w:val="0"/>
              <w:autoSpaceDE w:val="0"/>
              <w:autoSpaceDN w:val="0"/>
              <w:adjustRightInd w:val="0"/>
              <w:jc w:val="both"/>
              <w:textAlignment w:val="baseline"/>
              <w:rPr>
                <w:b/>
              </w:rPr>
            </w:pPr>
          </w:p>
          <w:p w14:paraId="28BDC29A" w14:textId="77777777" w:rsidR="00B40794" w:rsidRPr="00B94BDE" w:rsidRDefault="00B40794" w:rsidP="007C6D0A">
            <w:pPr>
              <w:overflowPunct w:val="0"/>
              <w:autoSpaceDE w:val="0"/>
              <w:autoSpaceDN w:val="0"/>
              <w:adjustRightInd w:val="0"/>
              <w:jc w:val="both"/>
              <w:textAlignment w:val="baseline"/>
              <w:rPr>
                <w:b/>
              </w:rPr>
            </w:pPr>
          </w:p>
          <w:p w14:paraId="4CC793F8" w14:textId="5DBCA2C8" w:rsidR="003E733A" w:rsidRPr="00B94BDE" w:rsidRDefault="003E733A" w:rsidP="007C6D0A">
            <w:pPr>
              <w:overflowPunct w:val="0"/>
              <w:autoSpaceDE w:val="0"/>
              <w:autoSpaceDN w:val="0"/>
              <w:adjustRightInd w:val="0"/>
              <w:jc w:val="both"/>
              <w:textAlignment w:val="baseline"/>
              <w:rPr>
                <w:b/>
              </w:rPr>
            </w:pPr>
            <w:r w:rsidRPr="00B94BDE">
              <w:rPr>
                <w:b/>
              </w:rPr>
              <w:t>JUDr. Jana</w:t>
            </w:r>
          </w:p>
          <w:p w14:paraId="1F846457" w14:textId="77777777" w:rsidR="003E733A" w:rsidRPr="00B94BDE" w:rsidRDefault="003E733A" w:rsidP="007C6D0A">
            <w:pPr>
              <w:overflowPunct w:val="0"/>
              <w:autoSpaceDE w:val="0"/>
              <w:autoSpaceDN w:val="0"/>
              <w:adjustRightInd w:val="0"/>
              <w:jc w:val="both"/>
              <w:textAlignment w:val="baseline"/>
              <w:rPr>
                <w:b/>
              </w:rPr>
            </w:pPr>
            <w:r w:rsidRPr="00B94BDE">
              <w:rPr>
                <w:b/>
              </w:rPr>
              <w:t>KOZÁKOVÁ</w:t>
            </w:r>
          </w:p>
          <w:p w14:paraId="350A2FE1" w14:textId="77777777" w:rsidR="003E733A" w:rsidRPr="00B94BDE" w:rsidRDefault="003E733A" w:rsidP="007C6D0A">
            <w:pPr>
              <w:jc w:val="center"/>
            </w:pPr>
          </w:p>
          <w:p w14:paraId="62DB8F25" w14:textId="77777777" w:rsidR="00877F4D" w:rsidRPr="00B94BDE" w:rsidRDefault="00877F4D" w:rsidP="007C6D0A">
            <w:pPr>
              <w:jc w:val="center"/>
            </w:pPr>
          </w:p>
          <w:p w14:paraId="1C0F786D" w14:textId="77777777" w:rsidR="00877F4D" w:rsidRPr="00B94BDE" w:rsidRDefault="00877F4D" w:rsidP="007C6D0A">
            <w:pPr>
              <w:jc w:val="center"/>
            </w:pPr>
          </w:p>
          <w:p w14:paraId="188BBC5A" w14:textId="77777777" w:rsidR="00877F4D" w:rsidRPr="00B94BDE" w:rsidRDefault="00877F4D" w:rsidP="007C6D0A">
            <w:pPr>
              <w:jc w:val="center"/>
            </w:pPr>
          </w:p>
          <w:p w14:paraId="43C57880" w14:textId="77777777" w:rsidR="00877F4D" w:rsidRPr="00B94BDE" w:rsidRDefault="00877F4D" w:rsidP="00877F4D"/>
          <w:p w14:paraId="09AC9BFF" w14:textId="77777777" w:rsidR="00706AD5" w:rsidRPr="00B94BDE" w:rsidRDefault="00706AD5" w:rsidP="00877F4D">
            <w:pPr>
              <w:rPr>
                <w:b/>
              </w:rPr>
            </w:pPr>
          </w:p>
          <w:p w14:paraId="3DE942C7" w14:textId="77777777" w:rsidR="00706AD5" w:rsidRPr="00B94BDE" w:rsidRDefault="00706AD5" w:rsidP="00877F4D">
            <w:pPr>
              <w:rPr>
                <w:b/>
              </w:rPr>
            </w:pPr>
          </w:p>
          <w:p w14:paraId="38B3AE86" w14:textId="77777777" w:rsidR="00E8267A" w:rsidRPr="00B94BDE" w:rsidRDefault="00E8267A" w:rsidP="00877F4D">
            <w:pPr>
              <w:rPr>
                <w:b/>
              </w:rPr>
            </w:pPr>
          </w:p>
          <w:p w14:paraId="603B298A" w14:textId="77777777" w:rsidR="00E8267A" w:rsidRPr="00B94BDE" w:rsidRDefault="00E8267A" w:rsidP="00877F4D">
            <w:pPr>
              <w:rPr>
                <w:b/>
              </w:rPr>
            </w:pPr>
          </w:p>
          <w:p w14:paraId="1A0BEB6A" w14:textId="495364C9" w:rsidR="00877F4D" w:rsidRPr="00B94BDE" w:rsidRDefault="00877F4D" w:rsidP="00877F4D">
            <w:pPr>
              <w:rPr>
                <w:b/>
              </w:rPr>
            </w:pPr>
            <w:r w:rsidRPr="00B94BDE">
              <w:rPr>
                <w:b/>
              </w:rPr>
              <w:t>JUDr. Ing. Lumír HODINA</w:t>
            </w:r>
            <w:r w:rsidR="00315351" w:rsidRPr="00B94BDE">
              <w:rPr>
                <w:b/>
              </w:rPr>
              <w:t xml:space="preserve"> – stáž u Městského soudu v Praze</w:t>
            </w:r>
          </w:p>
          <w:p w14:paraId="42E320F9" w14:textId="5336C0DC" w:rsidR="00315351" w:rsidRPr="00B94BDE" w:rsidRDefault="00315351" w:rsidP="00877F4D">
            <w:pPr>
              <w:rPr>
                <w:b/>
              </w:rPr>
            </w:pPr>
            <w:r w:rsidRPr="00B94BDE">
              <w:rPr>
                <w:b/>
              </w:rPr>
              <w:t>Po dobu stáže věci vyřizuje Mgr. Monika Ptáček Číhalová</w:t>
            </w:r>
          </w:p>
        </w:tc>
        <w:tc>
          <w:tcPr>
            <w:tcW w:w="2020" w:type="dxa"/>
            <w:shd w:val="clear" w:color="auto" w:fill="auto"/>
          </w:tcPr>
          <w:p w14:paraId="1E74D7C9" w14:textId="77777777" w:rsidR="003E733A" w:rsidRPr="00B94BDE" w:rsidRDefault="003E733A" w:rsidP="007C6D0A"/>
          <w:p w14:paraId="135309D4" w14:textId="77777777" w:rsidR="00B40794" w:rsidRPr="00B94BDE" w:rsidRDefault="00B40794" w:rsidP="007C6D0A"/>
          <w:p w14:paraId="46E845AF" w14:textId="77777777" w:rsidR="00B40794" w:rsidRPr="00B94BDE" w:rsidRDefault="00B40794" w:rsidP="007C6D0A"/>
          <w:p w14:paraId="67EE427D" w14:textId="77777777" w:rsidR="00B40794" w:rsidRPr="00B94BDE" w:rsidRDefault="00B40794" w:rsidP="007C6D0A"/>
          <w:p w14:paraId="65FA8A97" w14:textId="77777777" w:rsidR="00B40794" w:rsidRPr="00B94BDE" w:rsidRDefault="00B40794" w:rsidP="007C6D0A"/>
          <w:p w14:paraId="03870002" w14:textId="3A79994A" w:rsidR="003E733A" w:rsidRPr="00B94BDE" w:rsidRDefault="003E733A" w:rsidP="007C6D0A">
            <w:r w:rsidRPr="00B94BDE">
              <w:t>Mgr. Jana Doležalová</w:t>
            </w:r>
          </w:p>
          <w:p w14:paraId="6D17F2DD" w14:textId="77777777" w:rsidR="00706AD5" w:rsidRPr="00B94BDE" w:rsidRDefault="00706AD5" w:rsidP="007C6D0A"/>
          <w:p w14:paraId="4ACCF395" w14:textId="77777777" w:rsidR="00706AD5" w:rsidRPr="00B94BDE" w:rsidRDefault="00706AD5" w:rsidP="007C6D0A"/>
          <w:p w14:paraId="33A9792A" w14:textId="77777777" w:rsidR="00706AD5" w:rsidRPr="00B94BDE" w:rsidRDefault="00706AD5" w:rsidP="007C6D0A"/>
          <w:p w14:paraId="079A1887" w14:textId="77777777" w:rsidR="00706AD5" w:rsidRPr="00B94BDE" w:rsidRDefault="00706AD5" w:rsidP="007C6D0A"/>
          <w:p w14:paraId="3DABA578" w14:textId="77777777" w:rsidR="00706AD5" w:rsidRPr="00B94BDE" w:rsidRDefault="00706AD5" w:rsidP="007C6D0A"/>
          <w:p w14:paraId="7CF7CFCC" w14:textId="77777777" w:rsidR="00706AD5" w:rsidRPr="00B94BDE" w:rsidRDefault="00706AD5" w:rsidP="007C6D0A"/>
          <w:p w14:paraId="49EBB1D4" w14:textId="77777777" w:rsidR="00706AD5" w:rsidRPr="00B94BDE" w:rsidRDefault="00706AD5" w:rsidP="007C6D0A"/>
          <w:p w14:paraId="7212016E" w14:textId="77777777" w:rsidR="00E8267A" w:rsidRPr="00B94BDE" w:rsidRDefault="00E8267A" w:rsidP="007C6D0A">
            <w:pPr>
              <w:rPr>
                <w:b/>
              </w:rPr>
            </w:pPr>
          </w:p>
          <w:p w14:paraId="37CDDCFC" w14:textId="77777777" w:rsidR="00E8267A" w:rsidRPr="00B94BDE" w:rsidRDefault="00E8267A" w:rsidP="007C6D0A">
            <w:pPr>
              <w:rPr>
                <w:b/>
              </w:rPr>
            </w:pPr>
          </w:p>
          <w:p w14:paraId="702AE903" w14:textId="77777777" w:rsidR="0043011F" w:rsidRPr="00B94BDE" w:rsidRDefault="0011255D" w:rsidP="0043011F">
            <w:pPr>
              <w:rPr>
                <w:b/>
              </w:rPr>
            </w:pPr>
            <w:r w:rsidRPr="00B94BDE">
              <w:t>Mgr. Jan Balciar</w:t>
            </w:r>
            <w:r w:rsidR="0043011F" w:rsidRPr="00B94BDE">
              <w:rPr>
                <w:b/>
              </w:rPr>
              <w:t xml:space="preserve"> </w:t>
            </w:r>
          </w:p>
        </w:tc>
        <w:tc>
          <w:tcPr>
            <w:tcW w:w="2020" w:type="dxa"/>
            <w:shd w:val="clear" w:color="auto" w:fill="auto"/>
          </w:tcPr>
          <w:p w14:paraId="393A17B2" w14:textId="77777777" w:rsidR="003E733A" w:rsidRPr="00B94BDE" w:rsidRDefault="003E733A" w:rsidP="007C6D0A"/>
          <w:p w14:paraId="58A76819" w14:textId="77777777" w:rsidR="00315351" w:rsidRPr="00B94BDE" w:rsidRDefault="00315351" w:rsidP="007C6D0A"/>
          <w:p w14:paraId="34A950C2" w14:textId="77777777" w:rsidR="00315351" w:rsidRPr="00B94BDE" w:rsidRDefault="00315351" w:rsidP="007C6D0A"/>
          <w:p w14:paraId="38A6C044" w14:textId="77777777" w:rsidR="00315351" w:rsidRPr="00B94BDE" w:rsidRDefault="00315351" w:rsidP="007C6D0A"/>
          <w:p w14:paraId="33F3F051" w14:textId="77777777" w:rsidR="00315351" w:rsidRPr="00B94BDE" w:rsidRDefault="00315351" w:rsidP="007C6D0A"/>
          <w:p w14:paraId="4D258F81" w14:textId="702AC5D2" w:rsidR="003E733A" w:rsidRPr="00B94BDE" w:rsidRDefault="00FD4C75" w:rsidP="007C6D0A">
            <w:r w:rsidRPr="00B94BDE">
              <w:t>Mgr. Ing. Hana Pelikánová</w:t>
            </w:r>
          </w:p>
          <w:p w14:paraId="34FF3556" w14:textId="77777777" w:rsidR="00706AD5" w:rsidRPr="00B94BDE" w:rsidRDefault="00706AD5" w:rsidP="007C6D0A"/>
          <w:p w14:paraId="3DADE62E" w14:textId="77777777" w:rsidR="00706AD5" w:rsidRPr="00B94BDE" w:rsidRDefault="00706AD5" w:rsidP="007C6D0A"/>
          <w:p w14:paraId="5364468E" w14:textId="77777777" w:rsidR="00706AD5" w:rsidRPr="00B94BDE" w:rsidRDefault="00706AD5" w:rsidP="007C6D0A"/>
          <w:p w14:paraId="48F3993E" w14:textId="77777777" w:rsidR="00706AD5" w:rsidRPr="00B94BDE" w:rsidRDefault="00706AD5" w:rsidP="007C6D0A"/>
          <w:p w14:paraId="444AA954" w14:textId="77777777" w:rsidR="00706AD5" w:rsidRPr="00B94BDE" w:rsidRDefault="00706AD5" w:rsidP="007C6D0A"/>
          <w:p w14:paraId="7F4ED221" w14:textId="77777777" w:rsidR="00706AD5" w:rsidRPr="00B94BDE" w:rsidRDefault="00706AD5" w:rsidP="007C6D0A"/>
          <w:p w14:paraId="0DE03B4B" w14:textId="77777777" w:rsidR="00E8267A" w:rsidRPr="00B94BDE" w:rsidRDefault="00E8267A" w:rsidP="007C6D0A"/>
          <w:p w14:paraId="6E4F7719" w14:textId="77777777" w:rsidR="00E8267A" w:rsidRPr="00B94BDE" w:rsidRDefault="00E8267A" w:rsidP="007C6D0A"/>
          <w:p w14:paraId="7998E587" w14:textId="2CC61DA1" w:rsidR="00E8267A" w:rsidRPr="00B94BDE" w:rsidRDefault="00E8267A" w:rsidP="007C6D0A"/>
          <w:p w14:paraId="79AA5829" w14:textId="434329D1" w:rsidR="00706AD5" w:rsidRPr="00B94BDE" w:rsidRDefault="00B015B5" w:rsidP="007C6D0A">
            <w:r w:rsidRPr="00B94BDE">
              <w:t>Mgr. Bc. Sargis Aghababjan</w:t>
            </w:r>
          </w:p>
        </w:tc>
        <w:tc>
          <w:tcPr>
            <w:tcW w:w="2021" w:type="dxa"/>
            <w:shd w:val="clear" w:color="auto" w:fill="auto"/>
          </w:tcPr>
          <w:p w14:paraId="1705214C" w14:textId="77777777" w:rsidR="003E733A" w:rsidRPr="00B94BDE" w:rsidRDefault="003E733A" w:rsidP="007C6D0A"/>
          <w:p w14:paraId="3ADB1296" w14:textId="77777777" w:rsidR="003E733A" w:rsidRPr="00B94BDE" w:rsidRDefault="003E733A" w:rsidP="007C6D0A"/>
          <w:p w14:paraId="0164E441" w14:textId="77777777" w:rsidR="003E733A" w:rsidRPr="00B94BDE" w:rsidRDefault="003E733A" w:rsidP="007C6D0A"/>
        </w:tc>
        <w:tc>
          <w:tcPr>
            <w:tcW w:w="2021" w:type="dxa"/>
            <w:shd w:val="clear" w:color="auto" w:fill="auto"/>
          </w:tcPr>
          <w:p w14:paraId="72B8B624" w14:textId="77777777" w:rsidR="00B959C7" w:rsidRPr="00B94BDE" w:rsidRDefault="00B959C7" w:rsidP="007C6D0A"/>
          <w:p w14:paraId="16954A56" w14:textId="0A2EF4B6" w:rsidR="003E733A" w:rsidRPr="00B94BDE" w:rsidRDefault="00812257" w:rsidP="007C6D0A">
            <w:r w:rsidRPr="00B94BDE">
              <w:t>Klára Melicharová</w:t>
            </w:r>
          </w:p>
          <w:p w14:paraId="78518BF9" w14:textId="77777777" w:rsidR="003E733A" w:rsidRPr="00B94BDE" w:rsidRDefault="003E733A" w:rsidP="007C6D0A">
            <w:r w:rsidRPr="00B94BDE">
              <w:t>vedoucí kanceláře</w:t>
            </w:r>
          </w:p>
          <w:p w14:paraId="6B73C6C7" w14:textId="77777777" w:rsidR="00E8267A" w:rsidRPr="00B94BDE" w:rsidRDefault="00E8267A" w:rsidP="007C6D0A"/>
          <w:p w14:paraId="539DB781" w14:textId="77777777" w:rsidR="003E733A" w:rsidRPr="00B94BDE" w:rsidRDefault="003E733A" w:rsidP="007C6D0A">
            <w:r w:rsidRPr="00B94BDE">
              <w:t>zapisovatelky</w:t>
            </w:r>
          </w:p>
          <w:p w14:paraId="6495A967" w14:textId="77777777" w:rsidR="00037EC8" w:rsidRPr="00B94BDE" w:rsidRDefault="00037EC8" w:rsidP="00037EC8">
            <w:r w:rsidRPr="00B94BDE">
              <w:t>Lenka Sadivová</w:t>
            </w:r>
          </w:p>
          <w:p w14:paraId="5C90B094" w14:textId="77777777" w:rsidR="007D2BDC" w:rsidRPr="00B94BDE" w:rsidRDefault="007D2BDC" w:rsidP="007C6D0A"/>
          <w:p w14:paraId="35D307A4" w14:textId="77777777" w:rsidR="00812257" w:rsidRPr="00B94BDE" w:rsidRDefault="00812257" w:rsidP="007C6D0A"/>
          <w:p w14:paraId="7BD8EB4D" w14:textId="77777777" w:rsidR="00812257" w:rsidRPr="00B94BDE" w:rsidRDefault="00812257" w:rsidP="007C6D0A"/>
          <w:p w14:paraId="4BC7E92D" w14:textId="77777777" w:rsidR="00812257" w:rsidRPr="00B94BDE" w:rsidRDefault="00812257" w:rsidP="007C6D0A"/>
          <w:p w14:paraId="4F493518" w14:textId="77777777" w:rsidR="00706AD5" w:rsidRPr="00B94BDE" w:rsidRDefault="00706AD5" w:rsidP="007C6D0A"/>
          <w:p w14:paraId="4686BA14" w14:textId="77777777" w:rsidR="00E8267A" w:rsidRPr="00B94BDE" w:rsidRDefault="00E8267A" w:rsidP="007C6D0A"/>
          <w:p w14:paraId="399D5B5F" w14:textId="77777777" w:rsidR="00A0356B" w:rsidRPr="00B94BDE" w:rsidRDefault="00A0356B" w:rsidP="007C6D0A"/>
          <w:p w14:paraId="633E3BCC" w14:textId="77777777" w:rsidR="00A72813" w:rsidRPr="00B94BDE" w:rsidRDefault="00A72813" w:rsidP="007C6D0A"/>
          <w:p w14:paraId="5143EB6B" w14:textId="77777777" w:rsidR="00A72813" w:rsidRPr="00B94BDE" w:rsidRDefault="00A72813" w:rsidP="007C6D0A"/>
          <w:p w14:paraId="64C717A3" w14:textId="6588EEF4" w:rsidR="00706AD5" w:rsidRPr="00B94BDE" w:rsidRDefault="00706AD5" w:rsidP="007C6D0A">
            <w:r w:rsidRPr="00B94BDE">
              <w:t>Markéta Pipková</w:t>
            </w:r>
          </w:p>
          <w:p w14:paraId="44E2B709" w14:textId="77777777" w:rsidR="00706AD5" w:rsidRPr="00B94BDE" w:rsidRDefault="00E8267A" w:rsidP="007C6D0A">
            <w:r w:rsidRPr="00B94BDE">
              <w:t>r</w:t>
            </w:r>
            <w:r w:rsidR="00706AD5" w:rsidRPr="00B94BDE">
              <w:t>ejstříková ref.</w:t>
            </w:r>
          </w:p>
        </w:tc>
      </w:tr>
    </w:tbl>
    <w:p w14:paraId="08DFF141" w14:textId="77777777" w:rsidR="003E733A" w:rsidRPr="00B94BDE" w:rsidRDefault="003E733A" w:rsidP="003E733A">
      <w:pPr>
        <w:rPr>
          <w:rFonts w:cs="Arial"/>
          <w:sz w:val="20"/>
          <w:szCs w:val="20"/>
        </w:rPr>
      </w:pPr>
    </w:p>
    <w:p w14:paraId="12370EA7" w14:textId="77777777" w:rsidR="00EF7EE5" w:rsidRPr="00B94BDE" w:rsidRDefault="00EF7EE5" w:rsidP="003E733A">
      <w:pPr>
        <w:rPr>
          <w:rFonts w:cs="Arial"/>
          <w:sz w:val="20"/>
          <w:szCs w:val="20"/>
        </w:rPr>
      </w:pPr>
    </w:p>
    <w:p w14:paraId="6539CD72" w14:textId="77777777" w:rsidR="00EF7EE5" w:rsidRPr="00B94BDE" w:rsidRDefault="00EF7EE5" w:rsidP="003E733A">
      <w:pPr>
        <w:rPr>
          <w:rFonts w:cs="Arial"/>
          <w:sz w:val="20"/>
          <w:szCs w:val="20"/>
        </w:rPr>
      </w:pPr>
    </w:p>
    <w:p w14:paraId="758B71C4" w14:textId="1E517E20" w:rsidR="00C43855" w:rsidRPr="00B94BDE" w:rsidRDefault="00C43855" w:rsidP="003E733A">
      <w:pPr>
        <w:rPr>
          <w:rFonts w:cs="Arial"/>
          <w:sz w:val="20"/>
          <w:szCs w:val="20"/>
        </w:rPr>
      </w:pPr>
    </w:p>
    <w:p w14:paraId="376060FA" w14:textId="07751803" w:rsidR="009D7D78" w:rsidRPr="00B94BDE" w:rsidRDefault="009D7D78" w:rsidP="003E733A">
      <w:pPr>
        <w:rPr>
          <w:rFonts w:cs="Arial"/>
          <w:sz w:val="20"/>
          <w:szCs w:val="20"/>
        </w:rPr>
      </w:pPr>
    </w:p>
    <w:p w14:paraId="3226DF9E" w14:textId="185D708A" w:rsidR="009D7D78" w:rsidRPr="00B94BDE" w:rsidRDefault="009D7D78" w:rsidP="003E733A">
      <w:pPr>
        <w:rPr>
          <w:rFonts w:cs="Arial"/>
          <w:sz w:val="20"/>
          <w:szCs w:val="20"/>
        </w:rPr>
      </w:pPr>
    </w:p>
    <w:p w14:paraId="53B32431" w14:textId="77777777" w:rsidR="009D7D78" w:rsidRPr="00B94BDE" w:rsidRDefault="009D7D78" w:rsidP="003E733A">
      <w:pPr>
        <w:rPr>
          <w:rFonts w:cs="Arial"/>
          <w:sz w:val="20"/>
          <w:szCs w:val="20"/>
        </w:rPr>
      </w:pPr>
    </w:p>
    <w:p w14:paraId="019866DD" w14:textId="362F0C64" w:rsidR="00F53650" w:rsidRPr="00B94BDE" w:rsidRDefault="00F53650" w:rsidP="003E733A">
      <w:pPr>
        <w:rPr>
          <w:rFonts w:cs="Arial"/>
          <w:sz w:val="20"/>
          <w:szCs w:val="20"/>
        </w:rPr>
      </w:pPr>
    </w:p>
    <w:p w14:paraId="45FB3876" w14:textId="51B1E26E" w:rsidR="00A72813" w:rsidRPr="00B94BDE" w:rsidRDefault="00A72813" w:rsidP="003E733A">
      <w:pPr>
        <w:rPr>
          <w:rFonts w:cs="Arial"/>
          <w:sz w:val="20"/>
          <w:szCs w:val="20"/>
        </w:rPr>
      </w:pPr>
    </w:p>
    <w:p w14:paraId="30486E74" w14:textId="77777777" w:rsidR="00A72813" w:rsidRPr="00B94BDE" w:rsidRDefault="00A72813" w:rsidP="003E733A">
      <w:pPr>
        <w:rPr>
          <w:rFonts w:cs="Arial"/>
          <w:sz w:val="20"/>
          <w:szCs w:val="20"/>
        </w:rPr>
      </w:pPr>
    </w:p>
    <w:p w14:paraId="3362B2BF" w14:textId="77777777" w:rsidR="003D57D1" w:rsidRPr="00B94BDE"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9A5B22" w:rsidRPr="00B94BDE" w14:paraId="5A91DC99" w14:textId="77777777" w:rsidTr="007C6D0A">
        <w:tc>
          <w:tcPr>
            <w:tcW w:w="907" w:type="dxa"/>
            <w:shd w:val="clear" w:color="auto" w:fill="auto"/>
          </w:tcPr>
          <w:p w14:paraId="6C7020C0" w14:textId="77777777" w:rsidR="003E733A" w:rsidRPr="00B94BDE" w:rsidRDefault="003E733A" w:rsidP="007C6D0A">
            <w:pPr>
              <w:rPr>
                <w:b/>
              </w:rPr>
            </w:pPr>
            <w:r w:rsidRPr="00B94BDE">
              <w:rPr>
                <w:b/>
              </w:rPr>
              <w:lastRenderedPageBreak/>
              <w:t>soudní odd.</w:t>
            </w:r>
          </w:p>
        </w:tc>
        <w:tc>
          <w:tcPr>
            <w:tcW w:w="2371" w:type="dxa"/>
            <w:shd w:val="clear" w:color="auto" w:fill="auto"/>
          </w:tcPr>
          <w:p w14:paraId="24A55E03" w14:textId="77777777" w:rsidR="003E733A" w:rsidRPr="00B94BDE" w:rsidRDefault="003E733A" w:rsidP="007C6D0A">
            <w:pPr>
              <w:rPr>
                <w:b/>
              </w:rPr>
            </w:pPr>
            <w:r w:rsidRPr="00B94BDE">
              <w:rPr>
                <w:b/>
              </w:rPr>
              <w:t>obor působnosti</w:t>
            </w:r>
          </w:p>
        </w:tc>
        <w:tc>
          <w:tcPr>
            <w:tcW w:w="2760" w:type="dxa"/>
            <w:shd w:val="clear" w:color="auto" w:fill="auto"/>
          </w:tcPr>
          <w:p w14:paraId="77146118" w14:textId="77777777" w:rsidR="003E733A" w:rsidRPr="00B94BDE" w:rsidRDefault="003E733A" w:rsidP="007C6D0A">
            <w:pPr>
              <w:rPr>
                <w:b/>
              </w:rPr>
            </w:pPr>
            <w:r w:rsidRPr="00B94BDE">
              <w:rPr>
                <w:b/>
              </w:rPr>
              <w:t>předseda senátu</w:t>
            </w:r>
          </w:p>
          <w:p w14:paraId="63DDC4E9" w14:textId="77777777" w:rsidR="003E733A" w:rsidRPr="00B94BDE" w:rsidRDefault="003E733A" w:rsidP="007C6D0A">
            <w:pPr>
              <w:rPr>
                <w:b/>
              </w:rPr>
            </w:pPr>
            <w:r w:rsidRPr="00B94BDE">
              <w:rPr>
                <w:b/>
              </w:rPr>
              <w:t>samosoudce</w:t>
            </w:r>
          </w:p>
        </w:tc>
        <w:tc>
          <w:tcPr>
            <w:tcW w:w="2020" w:type="dxa"/>
            <w:shd w:val="clear" w:color="auto" w:fill="auto"/>
          </w:tcPr>
          <w:p w14:paraId="4DD80DC3" w14:textId="77777777" w:rsidR="003E733A" w:rsidRPr="00B94BDE" w:rsidRDefault="003E733A" w:rsidP="007C6D0A">
            <w:pPr>
              <w:rPr>
                <w:b/>
              </w:rPr>
            </w:pPr>
            <w:r w:rsidRPr="00B94BDE">
              <w:rPr>
                <w:b/>
              </w:rPr>
              <w:t>zástup</w:t>
            </w:r>
          </w:p>
        </w:tc>
        <w:tc>
          <w:tcPr>
            <w:tcW w:w="2020" w:type="dxa"/>
            <w:shd w:val="clear" w:color="auto" w:fill="auto"/>
          </w:tcPr>
          <w:p w14:paraId="7494D9FD" w14:textId="77777777" w:rsidR="003E733A" w:rsidRPr="00B94BDE" w:rsidRDefault="003E733A" w:rsidP="007C6D0A">
            <w:pPr>
              <w:rPr>
                <w:b/>
              </w:rPr>
            </w:pPr>
            <w:r w:rsidRPr="00B94BDE">
              <w:rPr>
                <w:b/>
              </w:rPr>
              <w:t>asistent</w:t>
            </w:r>
          </w:p>
        </w:tc>
        <w:tc>
          <w:tcPr>
            <w:tcW w:w="2021" w:type="dxa"/>
            <w:shd w:val="clear" w:color="auto" w:fill="auto"/>
          </w:tcPr>
          <w:p w14:paraId="0D7BAB2F" w14:textId="77777777" w:rsidR="003E733A" w:rsidRPr="00B94BDE" w:rsidRDefault="003E733A" w:rsidP="007C6D0A">
            <w:pPr>
              <w:rPr>
                <w:b/>
              </w:rPr>
            </w:pPr>
            <w:r w:rsidRPr="00B94BDE">
              <w:rPr>
                <w:b/>
              </w:rPr>
              <w:t>VSÚ/tajemnice</w:t>
            </w:r>
          </w:p>
        </w:tc>
        <w:tc>
          <w:tcPr>
            <w:tcW w:w="2021" w:type="dxa"/>
            <w:shd w:val="clear" w:color="auto" w:fill="auto"/>
          </w:tcPr>
          <w:p w14:paraId="5C62EFAE" w14:textId="77777777" w:rsidR="003E733A" w:rsidRPr="00B94BDE" w:rsidRDefault="003E733A" w:rsidP="007C6D0A">
            <w:pPr>
              <w:rPr>
                <w:b/>
              </w:rPr>
            </w:pPr>
            <w:r w:rsidRPr="00B94BDE">
              <w:rPr>
                <w:b/>
              </w:rPr>
              <w:t>administrativa</w:t>
            </w:r>
          </w:p>
        </w:tc>
      </w:tr>
      <w:tr w:rsidR="00A4435C" w:rsidRPr="00B94BDE" w14:paraId="7E9AE581" w14:textId="77777777" w:rsidTr="007C6D0A">
        <w:tc>
          <w:tcPr>
            <w:tcW w:w="907" w:type="dxa"/>
            <w:shd w:val="clear" w:color="auto" w:fill="auto"/>
          </w:tcPr>
          <w:p w14:paraId="28C8B320" w14:textId="77777777" w:rsidR="003E733A" w:rsidRPr="00B94BDE" w:rsidRDefault="003E733A" w:rsidP="007C6D0A">
            <w:pPr>
              <w:jc w:val="center"/>
              <w:rPr>
                <w:b/>
              </w:rPr>
            </w:pPr>
            <w:r w:rsidRPr="00B94BDE">
              <w:rPr>
                <w:b/>
              </w:rPr>
              <w:t>13 Nc</w:t>
            </w:r>
          </w:p>
          <w:p w14:paraId="368C886D" w14:textId="77777777" w:rsidR="003E733A" w:rsidRPr="00B94BDE" w:rsidRDefault="003E733A" w:rsidP="007C6D0A"/>
          <w:p w14:paraId="485A811C" w14:textId="77777777" w:rsidR="003E733A" w:rsidRPr="00B94BDE" w:rsidRDefault="003E733A" w:rsidP="007C6D0A"/>
          <w:p w14:paraId="5317DBE6" w14:textId="77777777" w:rsidR="003E733A" w:rsidRPr="00B94BDE" w:rsidRDefault="003E733A" w:rsidP="007C6D0A"/>
          <w:p w14:paraId="555BE065" w14:textId="77777777" w:rsidR="00CE5C61" w:rsidRPr="00B94BDE" w:rsidRDefault="00CE5C61" w:rsidP="007C6D0A"/>
          <w:p w14:paraId="40BC545D" w14:textId="77777777" w:rsidR="003E733A" w:rsidRPr="00B94BDE" w:rsidRDefault="003E733A" w:rsidP="007C6D0A">
            <w:r w:rsidRPr="00B94BDE">
              <w:t>2004,</w:t>
            </w:r>
          </w:p>
          <w:p w14:paraId="13FD4D2D" w14:textId="77777777" w:rsidR="003E733A" w:rsidRPr="00B94BDE" w:rsidRDefault="003E733A" w:rsidP="007C6D0A">
            <w:r w:rsidRPr="00B94BDE">
              <w:t>2005</w:t>
            </w:r>
          </w:p>
          <w:p w14:paraId="77868592" w14:textId="77777777" w:rsidR="00A92666" w:rsidRPr="00B94BDE" w:rsidRDefault="00A92666" w:rsidP="007C6D0A">
            <w:r w:rsidRPr="00B94BDE">
              <w:t>2006</w:t>
            </w:r>
          </w:p>
          <w:p w14:paraId="7EBF2427" w14:textId="77777777" w:rsidR="003E733A" w:rsidRPr="00B94BDE" w:rsidRDefault="003E733A" w:rsidP="007C6D0A">
            <w:r w:rsidRPr="00B94BDE">
              <w:t>a</w:t>
            </w:r>
          </w:p>
          <w:p w14:paraId="05DADE96" w14:textId="77777777" w:rsidR="003E733A" w:rsidRPr="00B94BDE" w:rsidRDefault="003E733A" w:rsidP="007C6D0A">
            <w:r w:rsidRPr="00B94BDE">
              <w:t>2003</w:t>
            </w:r>
          </w:p>
          <w:p w14:paraId="3899E20E" w14:textId="77777777" w:rsidR="003E733A" w:rsidRPr="00B94BDE" w:rsidRDefault="003E733A" w:rsidP="007C6D0A">
            <w:r w:rsidRPr="00B94BDE">
              <w:t>sudá</w:t>
            </w:r>
          </w:p>
          <w:p w14:paraId="02820A75" w14:textId="77777777" w:rsidR="00A92666" w:rsidRPr="00B94BDE" w:rsidRDefault="00A92666" w:rsidP="007C6D0A"/>
          <w:p w14:paraId="51D7D609" w14:textId="77777777" w:rsidR="001C4FDA" w:rsidRPr="00B94BDE" w:rsidRDefault="001C4FDA" w:rsidP="007C6D0A"/>
          <w:p w14:paraId="603B0591" w14:textId="77777777" w:rsidR="00EC3CFA" w:rsidRPr="00B94BDE" w:rsidRDefault="00EC3CFA" w:rsidP="007C6D0A"/>
          <w:p w14:paraId="5351648A" w14:textId="77777777" w:rsidR="003E733A" w:rsidRPr="00B94BDE" w:rsidRDefault="003E733A" w:rsidP="007C6D0A">
            <w:r w:rsidRPr="00B94BDE">
              <w:t>_____</w:t>
            </w:r>
          </w:p>
          <w:p w14:paraId="748AEC4E" w14:textId="77777777" w:rsidR="00A92666" w:rsidRPr="00B94BDE" w:rsidRDefault="00A92666" w:rsidP="007C6D0A"/>
          <w:p w14:paraId="109854F0" w14:textId="77777777" w:rsidR="00A92666" w:rsidRPr="00B94BDE" w:rsidRDefault="00A92666" w:rsidP="007C6D0A"/>
          <w:p w14:paraId="3EFF448B" w14:textId="77777777" w:rsidR="003E733A" w:rsidRPr="00B94BDE" w:rsidRDefault="003E733A" w:rsidP="007C6D0A">
            <w:r w:rsidRPr="00B94BDE">
              <w:t>2001,</w:t>
            </w:r>
          </w:p>
          <w:p w14:paraId="61F55BAA" w14:textId="77777777" w:rsidR="003E733A" w:rsidRPr="00B94BDE" w:rsidRDefault="003E733A" w:rsidP="007C6D0A">
            <w:r w:rsidRPr="00B94BDE">
              <w:t>2002,</w:t>
            </w:r>
          </w:p>
          <w:p w14:paraId="1CCA7A6D" w14:textId="77777777" w:rsidR="003E733A" w:rsidRPr="00B94BDE" w:rsidRDefault="003E733A" w:rsidP="007C6D0A">
            <w:r w:rsidRPr="00B94BDE">
              <w:t>2007</w:t>
            </w:r>
          </w:p>
          <w:p w14:paraId="1EC77021" w14:textId="77777777" w:rsidR="003E733A" w:rsidRPr="00B94BDE" w:rsidRDefault="003E733A" w:rsidP="007C6D0A">
            <w:r w:rsidRPr="00B94BDE">
              <w:t>a</w:t>
            </w:r>
          </w:p>
          <w:p w14:paraId="6425753B" w14:textId="77777777" w:rsidR="003E733A" w:rsidRPr="00B94BDE" w:rsidRDefault="003E733A" w:rsidP="007C6D0A">
            <w:r w:rsidRPr="00B94BDE">
              <w:t>2003 lichá</w:t>
            </w:r>
          </w:p>
          <w:p w14:paraId="0C0F5112" w14:textId="77777777" w:rsidR="003E733A" w:rsidRPr="00B94BDE" w:rsidRDefault="003E733A" w:rsidP="00A92666"/>
        </w:tc>
        <w:tc>
          <w:tcPr>
            <w:tcW w:w="2371" w:type="dxa"/>
            <w:shd w:val="clear" w:color="auto" w:fill="auto"/>
          </w:tcPr>
          <w:p w14:paraId="42A5E3F3" w14:textId="77777777" w:rsidR="003E733A" w:rsidRPr="00B94BDE" w:rsidRDefault="00C47ADD" w:rsidP="007C6D0A">
            <w:pPr>
              <w:pStyle w:val="Default"/>
              <w:rPr>
                <w:color w:val="auto"/>
              </w:rPr>
            </w:pPr>
            <w:r w:rsidRPr="00B94BDE">
              <w:rPr>
                <w:color w:val="auto"/>
              </w:rPr>
              <w:t>z</w:t>
            </w:r>
            <w:r w:rsidR="003E733A" w:rsidRPr="00B94BDE">
              <w:rPr>
                <w:color w:val="auto"/>
              </w:rPr>
              <w:t>astaven nápad</w:t>
            </w:r>
            <w:r w:rsidR="00FE5E62" w:rsidRPr="00B94BDE">
              <w:rPr>
                <w:color w:val="auto"/>
              </w:rPr>
              <w:t>.</w:t>
            </w:r>
          </w:p>
          <w:p w14:paraId="7126B4E5" w14:textId="77777777" w:rsidR="003E733A" w:rsidRPr="00B94BDE" w:rsidRDefault="00C47ADD" w:rsidP="007C6D0A">
            <w:pPr>
              <w:pStyle w:val="Default"/>
              <w:rPr>
                <w:color w:val="auto"/>
              </w:rPr>
            </w:pPr>
            <w:r w:rsidRPr="00B94BDE">
              <w:rPr>
                <w:color w:val="auto"/>
              </w:rPr>
              <w:t>e</w:t>
            </w:r>
            <w:r w:rsidR="003E733A" w:rsidRPr="00B94BDE">
              <w:rPr>
                <w:color w:val="auto"/>
              </w:rPr>
              <w:t>xekuční řízení vedená soudními exekutory</w:t>
            </w:r>
          </w:p>
          <w:p w14:paraId="74F6AA4D" w14:textId="77777777" w:rsidR="00A92666" w:rsidRPr="00B94BDE" w:rsidRDefault="00A92666" w:rsidP="007C6D0A"/>
          <w:p w14:paraId="35F04894" w14:textId="77777777" w:rsidR="00CE5C61" w:rsidRPr="00B94BDE" w:rsidRDefault="00CE5C61" w:rsidP="007C6D0A"/>
          <w:p w14:paraId="5E1D324D" w14:textId="77777777" w:rsidR="00A92666" w:rsidRPr="00B94BDE" w:rsidRDefault="00A92666" w:rsidP="007C6D0A"/>
          <w:p w14:paraId="211F9A54" w14:textId="77777777" w:rsidR="003E733A" w:rsidRPr="00B94BDE" w:rsidRDefault="003E733A" w:rsidP="007C6D0A"/>
          <w:p w14:paraId="547040A3" w14:textId="77777777" w:rsidR="003E733A" w:rsidRPr="00B94BDE" w:rsidRDefault="003E733A" w:rsidP="007C6D0A"/>
          <w:p w14:paraId="716C88ED" w14:textId="77777777" w:rsidR="00A92666" w:rsidRPr="00B94BDE" w:rsidRDefault="00A92666" w:rsidP="007C6D0A"/>
          <w:p w14:paraId="6BCDD286" w14:textId="77777777" w:rsidR="00A92666" w:rsidRPr="00B94BDE" w:rsidRDefault="00A92666" w:rsidP="007C6D0A"/>
          <w:p w14:paraId="52124435" w14:textId="77777777" w:rsidR="001C4FDA" w:rsidRPr="00B94BDE" w:rsidRDefault="001C4FDA" w:rsidP="007C6D0A"/>
          <w:p w14:paraId="21CF83E4" w14:textId="77777777" w:rsidR="003E733A" w:rsidRPr="00B94BDE" w:rsidRDefault="003E733A" w:rsidP="007C6D0A"/>
          <w:p w14:paraId="3103851D" w14:textId="77777777" w:rsidR="006F1269" w:rsidRPr="00B94BDE" w:rsidRDefault="006F1269" w:rsidP="007C6D0A"/>
          <w:p w14:paraId="6F1687B8" w14:textId="77777777" w:rsidR="00EC3CFA" w:rsidRPr="00B94BDE" w:rsidRDefault="00EC3CFA" w:rsidP="007C6D0A"/>
          <w:p w14:paraId="4E61840C" w14:textId="77777777" w:rsidR="003E733A" w:rsidRPr="00B94BDE" w:rsidRDefault="003E733A" w:rsidP="007C6D0A">
            <w:r w:rsidRPr="00B94BDE">
              <w:t>_________________</w:t>
            </w:r>
          </w:p>
          <w:p w14:paraId="0E1390E9" w14:textId="77777777" w:rsidR="003E733A" w:rsidRPr="00B94BDE" w:rsidRDefault="003E733A" w:rsidP="007C6D0A"/>
          <w:p w14:paraId="1FAAF83D" w14:textId="77777777" w:rsidR="003E733A" w:rsidRPr="00B94BDE" w:rsidRDefault="003E733A" w:rsidP="007C6D0A"/>
          <w:p w14:paraId="7D01FB79" w14:textId="77777777" w:rsidR="003E733A" w:rsidRPr="00B94BDE" w:rsidRDefault="003E733A" w:rsidP="007C6D0A"/>
          <w:p w14:paraId="50193D74" w14:textId="77777777" w:rsidR="003E733A" w:rsidRPr="00B94BDE" w:rsidRDefault="003E733A" w:rsidP="007C6D0A"/>
          <w:p w14:paraId="73576594" w14:textId="77777777" w:rsidR="003E733A" w:rsidRPr="00B94BDE" w:rsidRDefault="003E733A" w:rsidP="007C6D0A"/>
          <w:p w14:paraId="7AE0C1D1" w14:textId="77777777" w:rsidR="003E733A" w:rsidRPr="00B94BDE" w:rsidRDefault="003E733A" w:rsidP="007C6D0A"/>
          <w:p w14:paraId="1B78743A" w14:textId="77777777" w:rsidR="003E733A" w:rsidRPr="00B94BDE" w:rsidRDefault="003E733A" w:rsidP="007C6D0A"/>
        </w:tc>
        <w:tc>
          <w:tcPr>
            <w:tcW w:w="2760" w:type="dxa"/>
            <w:shd w:val="clear" w:color="auto" w:fill="auto"/>
          </w:tcPr>
          <w:p w14:paraId="770F8DF0" w14:textId="77777777" w:rsidR="003E733A" w:rsidRPr="00B94BDE" w:rsidRDefault="003E733A" w:rsidP="007C6D0A">
            <w:pPr>
              <w:overflowPunct w:val="0"/>
              <w:autoSpaceDE w:val="0"/>
              <w:autoSpaceDN w:val="0"/>
              <w:adjustRightInd w:val="0"/>
              <w:textAlignment w:val="baseline"/>
              <w:rPr>
                <w:b/>
              </w:rPr>
            </w:pPr>
          </w:p>
          <w:p w14:paraId="2AC52B39" w14:textId="77777777" w:rsidR="003E733A" w:rsidRPr="00B94BDE" w:rsidRDefault="003E733A" w:rsidP="007C6D0A">
            <w:pPr>
              <w:overflowPunct w:val="0"/>
              <w:autoSpaceDE w:val="0"/>
              <w:autoSpaceDN w:val="0"/>
              <w:adjustRightInd w:val="0"/>
              <w:textAlignment w:val="baseline"/>
              <w:rPr>
                <w:b/>
              </w:rPr>
            </w:pPr>
          </w:p>
          <w:p w14:paraId="6917E712" w14:textId="77777777" w:rsidR="003E733A" w:rsidRPr="00B94BDE" w:rsidRDefault="003E733A" w:rsidP="007C6D0A">
            <w:pPr>
              <w:overflowPunct w:val="0"/>
              <w:autoSpaceDE w:val="0"/>
              <w:autoSpaceDN w:val="0"/>
              <w:adjustRightInd w:val="0"/>
              <w:textAlignment w:val="baseline"/>
              <w:rPr>
                <w:b/>
              </w:rPr>
            </w:pPr>
          </w:p>
          <w:p w14:paraId="550894AD" w14:textId="77777777" w:rsidR="00CE5C61" w:rsidRPr="00B94BDE" w:rsidRDefault="00CE5C61" w:rsidP="007C6D0A">
            <w:pPr>
              <w:overflowPunct w:val="0"/>
              <w:autoSpaceDE w:val="0"/>
              <w:autoSpaceDN w:val="0"/>
              <w:adjustRightInd w:val="0"/>
              <w:textAlignment w:val="baseline"/>
              <w:rPr>
                <w:b/>
              </w:rPr>
            </w:pPr>
          </w:p>
          <w:p w14:paraId="453C8358" w14:textId="77777777" w:rsidR="003E733A" w:rsidRPr="00B94BDE" w:rsidRDefault="003E733A" w:rsidP="007C6D0A">
            <w:pPr>
              <w:rPr>
                <w:b/>
              </w:rPr>
            </w:pPr>
          </w:p>
          <w:p w14:paraId="3D87A049" w14:textId="77777777" w:rsidR="001822F1" w:rsidRPr="00B94BDE" w:rsidRDefault="001822F1" w:rsidP="001822F1">
            <w:pPr>
              <w:overflowPunct w:val="0"/>
              <w:autoSpaceDE w:val="0"/>
              <w:autoSpaceDN w:val="0"/>
              <w:adjustRightInd w:val="0"/>
              <w:jc w:val="both"/>
              <w:textAlignment w:val="baseline"/>
              <w:rPr>
                <w:b/>
              </w:rPr>
            </w:pPr>
            <w:r w:rsidRPr="00B94BDE">
              <w:rPr>
                <w:b/>
              </w:rPr>
              <w:t>JUDr. Jana</w:t>
            </w:r>
          </w:p>
          <w:p w14:paraId="171CD7C7" w14:textId="77777777" w:rsidR="001822F1" w:rsidRPr="00B94BDE" w:rsidRDefault="001822F1" w:rsidP="001822F1">
            <w:pPr>
              <w:overflowPunct w:val="0"/>
              <w:autoSpaceDE w:val="0"/>
              <w:autoSpaceDN w:val="0"/>
              <w:adjustRightInd w:val="0"/>
              <w:jc w:val="both"/>
              <w:textAlignment w:val="baseline"/>
              <w:rPr>
                <w:b/>
              </w:rPr>
            </w:pPr>
            <w:r w:rsidRPr="00B94BDE">
              <w:rPr>
                <w:b/>
              </w:rPr>
              <w:t>KOZÁKOVÁ</w:t>
            </w:r>
          </w:p>
          <w:p w14:paraId="488EBD2B" w14:textId="77777777" w:rsidR="00A92666" w:rsidRPr="00B94BDE" w:rsidRDefault="00A92666" w:rsidP="007C6D0A">
            <w:pPr>
              <w:overflowPunct w:val="0"/>
              <w:autoSpaceDE w:val="0"/>
              <w:autoSpaceDN w:val="0"/>
              <w:adjustRightInd w:val="0"/>
              <w:textAlignment w:val="baseline"/>
              <w:rPr>
                <w:b/>
              </w:rPr>
            </w:pPr>
          </w:p>
          <w:p w14:paraId="26FBE63A" w14:textId="77777777" w:rsidR="00A92666" w:rsidRPr="00B94BDE" w:rsidRDefault="00A92666" w:rsidP="007C6D0A">
            <w:pPr>
              <w:overflowPunct w:val="0"/>
              <w:autoSpaceDE w:val="0"/>
              <w:autoSpaceDN w:val="0"/>
              <w:adjustRightInd w:val="0"/>
              <w:textAlignment w:val="baseline"/>
              <w:rPr>
                <w:b/>
              </w:rPr>
            </w:pPr>
          </w:p>
          <w:p w14:paraId="28BBFD1D" w14:textId="77777777" w:rsidR="00A92666" w:rsidRPr="00B94BDE" w:rsidRDefault="00A92666" w:rsidP="007C6D0A">
            <w:pPr>
              <w:overflowPunct w:val="0"/>
              <w:autoSpaceDE w:val="0"/>
              <w:autoSpaceDN w:val="0"/>
              <w:adjustRightInd w:val="0"/>
              <w:textAlignment w:val="baseline"/>
              <w:rPr>
                <w:b/>
              </w:rPr>
            </w:pPr>
          </w:p>
          <w:p w14:paraId="4EEA044C" w14:textId="77777777" w:rsidR="00FE5E62" w:rsidRPr="00B94BDE" w:rsidRDefault="00FE5E62" w:rsidP="007C6D0A">
            <w:pPr>
              <w:overflowPunct w:val="0"/>
              <w:autoSpaceDE w:val="0"/>
              <w:autoSpaceDN w:val="0"/>
              <w:adjustRightInd w:val="0"/>
              <w:textAlignment w:val="baseline"/>
              <w:rPr>
                <w:b/>
              </w:rPr>
            </w:pPr>
          </w:p>
          <w:p w14:paraId="02B3AB62" w14:textId="77777777" w:rsidR="00A92666" w:rsidRPr="00B94BDE" w:rsidRDefault="00A92666" w:rsidP="007C6D0A">
            <w:pPr>
              <w:overflowPunct w:val="0"/>
              <w:autoSpaceDE w:val="0"/>
              <w:autoSpaceDN w:val="0"/>
              <w:adjustRightInd w:val="0"/>
              <w:textAlignment w:val="baseline"/>
              <w:rPr>
                <w:b/>
              </w:rPr>
            </w:pPr>
          </w:p>
          <w:p w14:paraId="41C284ED" w14:textId="77777777" w:rsidR="00EC3CFA" w:rsidRPr="00B94BDE" w:rsidRDefault="00EC3CFA" w:rsidP="007C6D0A">
            <w:pPr>
              <w:overflowPunct w:val="0"/>
              <w:autoSpaceDE w:val="0"/>
              <w:autoSpaceDN w:val="0"/>
              <w:adjustRightInd w:val="0"/>
              <w:textAlignment w:val="baseline"/>
              <w:rPr>
                <w:b/>
              </w:rPr>
            </w:pPr>
          </w:p>
          <w:p w14:paraId="5E724606" w14:textId="77777777" w:rsidR="001C4FDA" w:rsidRPr="00B94BDE" w:rsidRDefault="001C4FDA" w:rsidP="007C6D0A">
            <w:pPr>
              <w:overflowPunct w:val="0"/>
              <w:autoSpaceDE w:val="0"/>
              <w:autoSpaceDN w:val="0"/>
              <w:adjustRightInd w:val="0"/>
              <w:textAlignment w:val="baseline"/>
              <w:rPr>
                <w:b/>
              </w:rPr>
            </w:pPr>
          </w:p>
          <w:p w14:paraId="60F5416C" w14:textId="77777777" w:rsidR="003E733A" w:rsidRPr="00B94BDE" w:rsidRDefault="003E733A" w:rsidP="007C6D0A">
            <w:pPr>
              <w:rPr>
                <w:b/>
              </w:rPr>
            </w:pPr>
            <w:r w:rsidRPr="00B94BDE">
              <w:rPr>
                <w:b/>
              </w:rPr>
              <w:t>____________________</w:t>
            </w:r>
          </w:p>
          <w:p w14:paraId="3BDBC5FE" w14:textId="77777777" w:rsidR="003E733A" w:rsidRPr="00B94BDE" w:rsidRDefault="003E733A" w:rsidP="007C6D0A">
            <w:pPr>
              <w:rPr>
                <w:b/>
              </w:rPr>
            </w:pPr>
          </w:p>
          <w:p w14:paraId="7947817A" w14:textId="77777777" w:rsidR="00A92666" w:rsidRPr="00B94BDE" w:rsidRDefault="00A92666" w:rsidP="007C6D0A">
            <w:pPr>
              <w:rPr>
                <w:b/>
              </w:rPr>
            </w:pPr>
          </w:p>
          <w:p w14:paraId="473F2E37" w14:textId="77777777" w:rsidR="003E733A" w:rsidRPr="00B94BDE" w:rsidRDefault="003E733A" w:rsidP="007C6D0A">
            <w:pPr>
              <w:rPr>
                <w:b/>
              </w:rPr>
            </w:pPr>
            <w:r w:rsidRPr="00B94BDE">
              <w:rPr>
                <w:b/>
              </w:rPr>
              <w:t xml:space="preserve">JUDr. </w:t>
            </w:r>
            <w:r w:rsidR="002E4907" w:rsidRPr="00B94BDE">
              <w:rPr>
                <w:b/>
              </w:rPr>
              <w:t>Simona POSPÍŠILOVÁ</w:t>
            </w:r>
          </w:p>
          <w:p w14:paraId="5DDCC86C" w14:textId="77777777" w:rsidR="003E733A" w:rsidRPr="00B94BDE" w:rsidRDefault="003E733A" w:rsidP="007C6D0A">
            <w:pPr>
              <w:rPr>
                <w:b/>
              </w:rPr>
            </w:pPr>
          </w:p>
          <w:p w14:paraId="7A01CC45" w14:textId="77777777" w:rsidR="003E733A" w:rsidRPr="00B94BDE" w:rsidRDefault="003E733A" w:rsidP="007C6D0A">
            <w:pPr>
              <w:rPr>
                <w:b/>
              </w:rPr>
            </w:pPr>
          </w:p>
          <w:p w14:paraId="320668A1" w14:textId="77777777" w:rsidR="003E733A" w:rsidRPr="00B94BDE" w:rsidRDefault="003E733A" w:rsidP="007C6D0A">
            <w:pPr>
              <w:rPr>
                <w:b/>
              </w:rPr>
            </w:pPr>
          </w:p>
          <w:p w14:paraId="3AE8C22E" w14:textId="77777777" w:rsidR="003E733A" w:rsidRPr="00B94BDE" w:rsidRDefault="003E733A" w:rsidP="007C6D0A">
            <w:pPr>
              <w:rPr>
                <w:b/>
              </w:rPr>
            </w:pPr>
          </w:p>
          <w:p w14:paraId="0E6E2273" w14:textId="77777777" w:rsidR="003E733A" w:rsidRPr="00B94BDE" w:rsidRDefault="003E733A" w:rsidP="007C6D0A">
            <w:pPr>
              <w:rPr>
                <w:b/>
              </w:rPr>
            </w:pPr>
          </w:p>
          <w:p w14:paraId="322C510C" w14:textId="77777777" w:rsidR="003E733A" w:rsidRPr="00B94BDE" w:rsidRDefault="003E733A" w:rsidP="007C6D0A">
            <w:pPr>
              <w:rPr>
                <w:b/>
              </w:rPr>
            </w:pPr>
          </w:p>
          <w:p w14:paraId="692E06D5" w14:textId="77777777" w:rsidR="003E733A" w:rsidRPr="00B94BDE" w:rsidRDefault="003E733A" w:rsidP="007C6D0A"/>
        </w:tc>
        <w:tc>
          <w:tcPr>
            <w:tcW w:w="2020" w:type="dxa"/>
            <w:shd w:val="clear" w:color="auto" w:fill="auto"/>
          </w:tcPr>
          <w:p w14:paraId="25C9128A" w14:textId="77777777" w:rsidR="003E733A" w:rsidRPr="00B94BDE" w:rsidRDefault="003E733A" w:rsidP="007C6D0A"/>
          <w:p w14:paraId="2DD906F5" w14:textId="77777777" w:rsidR="003E733A" w:rsidRPr="00B94BDE" w:rsidRDefault="003E733A" w:rsidP="007C6D0A"/>
          <w:p w14:paraId="79ECC223" w14:textId="77777777" w:rsidR="003E733A" w:rsidRPr="00B94BDE" w:rsidRDefault="003E733A" w:rsidP="007C6D0A"/>
          <w:p w14:paraId="0AE0B074" w14:textId="77777777" w:rsidR="00071AA8" w:rsidRPr="00B94BDE" w:rsidRDefault="00071AA8" w:rsidP="007C6D0A"/>
          <w:p w14:paraId="68DE0FCE" w14:textId="77777777" w:rsidR="00A92666" w:rsidRPr="00B94BDE" w:rsidRDefault="00A92666" w:rsidP="007C6D0A"/>
          <w:p w14:paraId="2A113E7C" w14:textId="77777777" w:rsidR="002E4907" w:rsidRPr="00B94BDE" w:rsidRDefault="002E4907" w:rsidP="002E4907">
            <w:r w:rsidRPr="00B94BDE">
              <w:t>JUDr. Simona Pospíšilová</w:t>
            </w:r>
          </w:p>
          <w:p w14:paraId="7296DD0E" w14:textId="77777777" w:rsidR="003E733A" w:rsidRPr="00B94BDE" w:rsidRDefault="003E733A" w:rsidP="007C6D0A"/>
          <w:p w14:paraId="20AB6344" w14:textId="77777777" w:rsidR="001C4FDA" w:rsidRPr="00B94BDE" w:rsidRDefault="001C4FDA" w:rsidP="001C4FDA">
            <w:pPr>
              <w:overflowPunct w:val="0"/>
              <w:autoSpaceDE w:val="0"/>
              <w:autoSpaceDN w:val="0"/>
              <w:adjustRightInd w:val="0"/>
              <w:textAlignment w:val="baseline"/>
            </w:pPr>
            <w:r w:rsidRPr="00B94BDE">
              <w:t>Mgr. Jana Doležalová</w:t>
            </w:r>
          </w:p>
          <w:p w14:paraId="6A0BE0DF" w14:textId="77777777" w:rsidR="00FE5E62" w:rsidRPr="00B94BDE" w:rsidRDefault="00FE5E62" w:rsidP="001C4FDA">
            <w:pPr>
              <w:overflowPunct w:val="0"/>
              <w:autoSpaceDE w:val="0"/>
              <w:autoSpaceDN w:val="0"/>
              <w:adjustRightInd w:val="0"/>
              <w:textAlignment w:val="baseline"/>
            </w:pPr>
          </w:p>
          <w:p w14:paraId="64BEBB8D" w14:textId="77777777" w:rsidR="00042C2A" w:rsidRPr="00B94BDE" w:rsidRDefault="00042C2A" w:rsidP="007C6D0A"/>
          <w:p w14:paraId="042E09AF" w14:textId="77777777" w:rsidR="00042C2A" w:rsidRPr="00B94BDE" w:rsidRDefault="00042C2A" w:rsidP="007C6D0A"/>
          <w:p w14:paraId="753642E8" w14:textId="77777777" w:rsidR="00042C2A" w:rsidRPr="00B94BDE" w:rsidRDefault="00042C2A" w:rsidP="007C6D0A"/>
          <w:p w14:paraId="3DB1B14C" w14:textId="77777777" w:rsidR="001C4FDA" w:rsidRPr="00B94BDE" w:rsidRDefault="00EC3CFA" w:rsidP="007C6D0A">
            <w:r w:rsidRPr="00B94BDE">
              <w:t>______________</w:t>
            </w:r>
          </w:p>
          <w:p w14:paraId="64EB838E" w14:textId="77777777" w:rsidR="003E733A" w:rsidRPr="00B94BDE" w:rsidRDefault="003E733A" w:rsidP="007C6D0A"/>
          <w:p w14:paraId="3A22BB59" w14:textId="77777777" w:rsidR="00B258E8" w:rsidRPr="00B94BDE" w:rsidRDefault="00B258E8" w:rsidP="007C6D0A"/>
          <w:p w14:paraId="617A1A39" w14:textId="77777777" w:rsidR="003E733A" w:rsidRPr="00B94BDE" w:rsidRDefault="001C4FDA" w:rsidP="007C6D0A">
            <w:pPr>
              <w:overflowPunct w:val="0"/>
              <w:autoSpaceDE w:val="0"/>
              <w:autoSpaceDN w:val="0"/>
              <w:adjustRightInd w:val="0"/>
              <w:textAlignment w:val="baseline"/>
            </w:pPr>
            <w:r w:rsidRPr="00B94BDE">
              <w:t>Mgr. Jana Doležalová</w:t>
            </w:r>
          </w:p>
          <w:p w14:paraId="244CF532" w14:textId="77777777" w:rsidR="001C4FDA" w:rsidRPr="00B94BDE" w:rsidRDefault="001C4FDA" w:rsidP="007C6D0A">
            <w:pPr>
              <w:overflowPunct w:val="0"/>
              <w:autoSpaceDE w:val="0"/>
              <w:autoSpaceDN w:val="0"/>
              <w:adjustRightInd w:val="0"/>
              <w:textAlignment w:val="baseline"/>
            </w:pPr>
          </w:p>
          <w:p w14:paraId="376735A3" w14:textId="77777777" w:rsidR="001C4FDA" w:rsidRPr="00B94BDE" w:rsidRDefault="001C4FDA" w:rsidP="001C4FDA">
            <w:r w:rsidRPr="00B94BDE">
              <w:t>JUDr. Jana Kozáková</w:t>
            </w:r>
          </w:p>
          <w:p w14:paraId="0D818A15" w14:textId="77777777" w:rsidR="003E733A" w:rsidRPr="00B94BDE" w:rsidRDefault="003E733A" w:rsidP="007C6D0A"/>
          <w:p w14:paraId="3D9AEF44" w14:textId="77777777" w:rsidR="003E733A" w:rsidRPr="00B94BDE" w:rsidRDefault="003E733A" w:rsidP="007C6D0A"/>
          <w:p w14:paraId="7BD9E0E9" w14:textId="77777777" w:rsidR="003E733A" w:rsidRPr="00B94BDE" w:rsidRDefault="003E733A" w:rsidP="007C6D0A">
            <w:pPr>
              <w:rPr>
                <w:rFonts w:cs="Arial"/>
                <w:sz w:val="20"/>
                <w:szCs w:val="20"/>
              </w:rPr>
            </w:pPr>
          </w:p>
          <w:p w14:paraId="70964958" w14:textId="77777777" w:rsidR="004921EB" w:rsidRPr="00B94BDE" w:rsidRDefault="004921EB" w:rsidP="007C6D0A">
            <w:pPr>
              <w:rPr>
                <w:rFonts w:cs="Arial"/>
                <w:sz w:val="20"/>
                <w:szCs w:val="20"/>
              </w:rPr>
            </w:pPr>
          </w:p>
          <w:p w14:paraId="5088BB2A" w14:textId="77777777" w:rsidR="003E733A" w:rsidRPr="00B94BDE" w:rsidRDefault="003E733A" w:rsidP="007C6D0A"/>
          <w:p w14:paraId="28812063" w14:textId="77777777" w:rsidR="003E733A" w:rsidRPr="00B94BDE" w:rsidRDefault="003E733A" w:rsidP="007C6D0A"/>
          <w:p w14:paraId="7CC43F8B" w14:textId="77777777" w:rsidR="003E733A" w:rsidRPr="00B94BDE" w:rsidRDefault="003E733A" w:rsidP="00C0090E"/>
        </w:tc>
        <w:tc>
          <w:tcPr>
            <w:tcW w:w="2020" w:type="dxa"/>
            <w:shd w:val="clear" w:color="auto" w:fill="auto"/>
          </w:tcPr>
          <w:p w14:paraId="0FC69F93" w14:textId="77777777" w:rsidR="003E733A" w:rsidRPr="00B94BDE" w:rsidRDefault="003E733A" w:rsidP="007C6D0A"/>
          <w:p w14:paraId="51E4896B" w14:textId="77777777" w:rsidR="003E733A" w:rsidRPr="00B94BDE" w:rsidRDefault="003E733A" w:rsidP="007C6D0A"/>
          <w:p w14:paraId="47789E7E" w14:textId="77777777" w:rsidR="003E733A" w:rsidRPr="00B94BDE" w:rsidRDefault="003E733A" w:rsidP="007C6D0A"/>
          <w:p w14:paraId="796532B1" w14:textId="77777777" w:rsidR="00CE5C61" w:rsidRPr="00B94BDE" w:rsidRDefault="00CE5C61" w:rsidP="007C6D0A"/>
          <w:p w14:paraId="3A56B839" w14:textId="77777777" w:rsidR="00A92666" w:rsidRPr="00B94BDE" w:rsidRDefault="00A92666" w:rsidP="007C6D0A"/>
          <w:p w14:paraId="37CDB9A4" w14:textId="01E20778" w:rsidR="003E733A" w:rsidRPr="00B94BDE" w:rsidRDefault="009C26BC" w:rsidP="007C6D0A">
            <w:r w:rsidRPr="00B94BDE">
              <w:t>Mgr. Ing. Hana Pelikánová</w:t>
            </w:r>
          </w:p>
          <w:p w14:paraId="6A578EC9" w14:textId="77777777" w:rsidR="003E733A" w:rsidRPr="00B94BDE" w:rsidRDefault="003E733A" w:rsidP="007C6D0A"/>
          <w:p w14:paraId="3C0D966D" w14:textId="77777777" w:rsidR="003E733A" w:rsidRPr="00B94BDE" w:rsidRDefault="003E733A" w:rsidP="007C6D0A"/>
          <w:p w14:paraId="7050B287" w14:textId="77777777" w:rsidR="001C4FDA" w:rsidRPr="00B94BDE" w:rsidRDefault="001C4FDA" w:rsidP="007C6D0A"/>
          <w:p w14:paraId="62DDEA90" w14:textId="77777777" w:rsidR="00FE5E62" w:rsidRPr="00B94BDE" w:rsidRDefault="00FE5E62" w:rsidP="007C6D0A"/>
          <w:p w14:paraId="767C8A86" w14:textId="77777777" w:rsidR="00EC3CFA" w:rsidRPr="00B94BDE" w:rsidRDefault="00EC3CFA" w:rsidP="007C6D0A"/>
          <w:p w14:paraId="22DB2C52" w14:textId="77777777" w:rsidR="00FE5E62" w:rsidRPr="00B94BDE" w:rsidRDefault="00FE5E62" w:rsidP="007C6D0A"/>
          <w:p w14:paraId="4D400028" w14:textId="77777777" w:rsidR="003E733A" w:rsidRPr="00B94BDE" w:rsidRDefault="003E733A" w:rsidP="007C6D0A">
            <w:r w:rsidRPr="00B94BDE">
              <w:t>______________</w:t>
            </w:r>
          </w:p>
          <w:p w14:paraId="2B52EB7B" w14:textId="77777777" w:rsidR="003E733A" w:rsidRPr="00B94BDE" w:rsidRDefault="003E733A" w:rsidP="007C6D0A"/>
          <w:p w14:paraId="27208535" w14:textId="77777777" w:rsidR="00A92666" w:rsidRPr="00B94BDE" w:rsidRDefault="00A92666" w:rsidP="007C6D0A"/>
          <w:p w14:paraId="25A30C96" w14:textId="77777777" w:rsidR="003E733A" w:rsidRPr="00B94BDE" w:rsidRDefault="003E733A" w:rsidP="007C6D0A"/>
          <w:p w14:paraId="7B269128" w14:textId="77777777" w:rsidR="003E733A" w:rsidRPr="00B94BDE" w:rsidRDefault="003E733A" w:rsidP="007C6D0A"/>
          <w:p w14:paraId="119BB45A" w14:textId="77777777" w:rsidR="003E733A" w:rsidRPr="00B94BDE" w:rsidRDefault="003E733A" w:rsidP="007C6D0A"/>
          <w:p w14:paraId="1D62AE40" w14:textId="77777777" w:rsidR="003E733A" w:rsidRPr="00B94BDE" w:rsidRDefault="003E733A" w:rsidP="007C6D0A"/>
          <w:p w14:paraId="6DC380A6" w14:textId="77777777" w:rsidR="003E733A" w:rsidRPr="00B94BDE" w:rsidRDefault="003E733A" w:rsidP="00A92666"/>
        </w:tc>
        <w:tc>
          <w:tcPr>
            <w:tcW w:w="2021" w:type="dxa"/>
            <w:shd w:val="clear" w:color="auto" w:fill="auto"/>
          </w:tcPr>
          <w:p w14:paraId="002B5160" w14:textId="77777777" w:rsidR="003E733A" w:rsidRPr="00B94BDE" w:rsidRDefault="003E733A" w:rsidP="007C6D0A"/>
          <w:p w14:paraId="18DD871A" w14:textId="77777777" w:rsidR="003E733A" w:rsidRPr="00B94BDE" w:rsidRDefault="003E733A" w:rsidP="007C6D0A"/>
          <w:p w14:paraId="05949EE8" w14:textId="77777777" w:rsidR="003E733A" w:rsidRPr="00B94BDE" w:rsidRDefault="003E733A" w:rsidP="007C6D0A"/>
          <w:p w14:paraId="31A0DD71" w14:textId="77777777" w:rsidR="00CE5C61" w:rsidRPr="00B94BDE" w:rsidRDefault="00CE5C61" w:rsidP="007C6D0A"/>
          <w:p w14:paraId="035BF5B4" w14:textId="77777777" w:rsidR="00A92666" w:rsidRPr="00B94BDE" w:rsidRDefault="00A92666" w:rsidP="007C6D0A"/>
          <w:p w14:paraId="79EDA22D" w14:textId="77777777" w:rsidR="003E733A" w:rsidRPr="00B94BDE" w:rsidRDefault="003E733A" w:rsidP="007C6D0A">
            <w:r w:rsidRPr="00B94BDE">
              <w:rPr>
                <w:bCs/>
              </w:rPr>
              <w:t xml:space="preserve">JUDr. Taťána Sigmundová </w:t>
            </w:r>
          </w:p>
          <w:p w14:paraId="2C73837F" w14:textId="77777777" w:rsidR="003E733A" w:rsidRPr="00B94BDE" w:rsidRDefault="003E733A" w:rsidP="007C6D0A"/>
          <w:p w14:paraId="66886F62" w14:textId="77777777" w:rsidR="001C4FDA" w:rsidRPr="00B94BDE" w:rsidRDefault="001C4FDA" w:rsidP="007C6D0A"/>
          <w:p w14:paraId="1B25F10C" w14:textId="77777777" w:rsidR="001C4FDA" w:rsidRPr="00B94BDE" w:rsidRDefault="001C4FDA" w:rsidP="007C6D0A"/>
          <w:p w14:paraId="199D2929" w14:textId="77777777" w:rsidR="003E733A" w:rsidRPr="00B94BDE" w:rsidRDefault="003E733A" w:rsidP="007C6D0A"/>
          <w:p w14:paraId="3D40CE88" w14:textId="77777777" w:rsidR="00EC3CFA" w:rsidRPr="00B94BDE" w:rsidRDefault="00EC3CFA" w:rsidP="007C6D0A"/>
          <w:p w14:paraId="7A3FF991" w14:textId="77777777" w:rsidR="00FE5E62" w:rsidRPr="00B94BDE" w:rsidRDefault="00FE5E62" w:rsidP="007C6D0A"/>
          <w:p w14:paraId="0356186E" w14:textId="77777777" w:rsidR="00FE5E62" w:rsidRPr="00B94BDE" w:rsidRDefault="00FE5E62" w:rsidP="007C6D0A"/>
          <w:p w14:paraId="18F3E50B" w14:textId="77777777" w:rsidR="003E733A" w:rsidRPr="00B94BDE" w:rsidRDefault="003E733A" w:rsidP="007C6D0A">
            <w:r w:rsidRPr="00B94BDE">
              <w:t>______________</w:t>
            </w:r>
          </w:p>
          <w:p w14:paraId="5FA6897F" w14:textId="77777777" w:rsidR="003E733A" w:rsidRPr="00B94BDE" w:rsidRDefault="003E733A" w:rsidP="007C6D0A"/>
          <w:p w14:paraId="12F5B750" w14:textId="77777777" w:rsidR="00A92666" w:rsidRPr="00B94BDE" w:rsidRDefault="00A92666" w:rsidP="007C6D0A"/>
          <w:p w14:paraId="77863A4C" w14:textId="77777777" w:rsidR="003E733A" w:rsidRPr="00B94BDE" w:rsidRDefault="0003157F" w:rsidP="007C6D0A">
            <w:r w:rsidRPr="00B94BDE">
              <w:t xml:space="preserve">Bc. </w:t>
            </w:r>
            <w:r w:rsidR="003E733A" w:rsidRPr="00B94BDE">
              <w:t>Alena Jandová</w:t>
            </w:r>
          </w:p>
          <w:p w14:paraId="73776553" w14:textId="77777777" w:rsidR="003E733A" w:rsidRPr="00B94BDE" w:rsidRDefault="003E733A" w:rsidP="007C6D0A"/>
          <w:p w14:paraId="46771AC3" w14:textId="77777777" w:rsidR="003E733A" w:rsidRPr="00B94BDE" w:rsidRDefault="003E733A" w:rsidP="007C6D0A">
            <w:pPr>
              <w:rPr>
                <w:bCs/>
              </w:rPr>
            </w:pPr>
          </w:p>
          <w:p w14:paraId="624A7D2F" w14:textId="77777777" w:rsidR="003E733A" w:rsidRPr="00B94BDE" w:rsidRDefault="003E733A" w:rsidP="007C6D0A">
            <w:pPr>
              <w:rPr>
                <w:bCs/>
              </w:rPr>
            </w:pPr>
          </w:p>
          <w:p w14:paraId="5EB165D0" w14:textId="77777777" w:rsidR="003E733A" w:rsidRPr="00B94BDE" w:rsidRDefault="003E733A" w:rsidP="007C6D0A">
            <w:pPr>
              <w:rPr>
                <w:bCs/>
              </w:rPr>
            </w:pPr>
          </w:p>
          <w:p w14:paraId="569BD26C" w14:textId="77777777" w:rsidR="003E733A" w:rsidRPr="00B94BDE" w:rsidRDefault="003E733A" w:rsidP="007C6D0A"/>
          <w:p w14:paraId="32E46EB9" w14:textId="77777777" w:rsidR="003E733A" w:rsidRPr="00B94BDE" w:rsidRDefault="003E733A" w:rsidP="007C6D0A"/>
          <w:p w14:paraId="007881DB" w14:textId="77777777" w:rsidR="003E733A" w:rsidRPr="00B94BDE" w:rsidRDefault="003E733A" w:rsidP="007C6D0A"/>
          <w:p w14:paraId="2A1A6F73" w14:textId="77777777" w:rsidR="003E733A" w:rsidRPr="00B94BDE" w:rsidRDefault="003E733A" w:rsidP="007C6D0A"/>
          <w:p w14:paraId="53324DCB" w14:textId="77777777" w:rsidR="003E733A" w:rsidRPr="00B94BDE" w:rsidRDefault="003E733A" w:rsidP="007C6D0A">
            <w:r w:rsidRPr="00B94BDE">
              <w:t>zástup VSÚ, vzájemný v rámci agendy EXE</w:t>
            </w:r>
          </w:p>
        </w:tc>
        <w:tc>
          <w:tcPr>
            <w:tcW w:w="2021" w:type="dxa"/>
            <w:shd w:val="clear" w:color="auto" w:fill="auto"/>
          </w:tcPr>
          <w:p w14:paraId="4BDF40DF" w14:textId="77777777" w:rsidR="003E733A" w:rsidRPr="00B94BDE" w:rsidRDefault="003E733A" w:rsidP="007C6D0A">
            <w:r w:rsidRPr="00B94BDE">
              <w:t>vedoucí kanceláře  /</w:t>
            </w:r>
          </w:p>
          <w:p w14:paraId="4EC87E2E" w14:textId="77777777" w:rsidR="003E733A" w:rsidRPr="00B94BDE" w:rsidRDefault="003E733A" w:rsidP="007C6D0A">
            <w:r w:rsidRPr="00B94BDE">
              <w:t>zapisovatelka</w:t>
            </w:r>
          </w:p>
          <w:p w14:paraId="7C9D9C60" w14:textId="77777777" w:rsidR="003E733A" w:rsidRPr="00B94BDE" w:rsidRDefault="003E733A" w:rsidP="007C6D0A"/>
          <w:p w14:paraId="4584FDC5" w14:textId="77777777" w:rsidR="00CE5C61" w:rsidRPr="00B94BDE" w:rsidRDefault="00CE5C61" w:rsidP="007C6D0A"/>
          <w:p w14:paraId="1A0841D0" w14:textId="77777777" w:rsidR="00C43163" w:rsidRPr="00B94BDE" w:rsidRDefault="00C43163" w:rsidP="00C43163">
            <w:r w:rsidRPr="00B94BDE">
              <w:t xml:space="preserve">Martina Hodánková / </w:t>
            </w:r>
          </w:p>
          <w:p w14:paraId="49D19AD5" w14:textId="77777777" w:rsidR="006F1269" w:rsidRPr="00B94BDE" w:rsidRDefault="00252683" w:rsidP="006F1269">
            <w:pPr>
              <w:rPr>
                <w:color w:val="FF0000"/>
              </w:rPr>
            </w:pPr>
            <w:r w:rsidRPr="00B94BDE">
              <w:t>Pavlína Ouzká</w:t>
            </w:r>
            <w:r w:rsidR="006F1269" w:rsidRPr="00B94BDE">
              <w:br/>
            </w:r>
          </w:p>
          <w:p w14:paraId="092DC828" w14:textId="77777777" w:rsidR="001C4FDA" w:rsidRPr="00B94BDE" w:rsidRDefault="00252683" w:rsidP="00C43163">
            <w:pPr>
              <w:rPr>
                <w:strike/>
                <w:color w:val="FF0000"/>
              </w:rPr>
            </w:pPr>
            <w:r w:rsidRPr="00B94BDE">
              <w:br/>
            </w:r>
          </w:p>
          <w:p w14:paraId="3C6453CA" w14:textId="77777777" w:rsidR="00A877F8" w:rsidRPr="00B94BDE" w:rsidRDefault="00A877F8" w:rsidP="00C43163">
            <w:pPr>
              <w:rPr>
                <w:strike/>
                <w:color w:val="FF0000"/>
              </w:rPr>
            </w:pPr>
          </w:p>
          <w:p w14:paraId="6FEF3B21" w14:textId="77777777" w:rsidR="00A877F8" w:rsidRPr="00B94BDE" w:rsidRDefault="00A877F8" w:rsidP="00C43163"/>
          <w:p w14:paraId="47BC5D85" w14:textId="77777777" w:rsidR="00EC3CFA" w:rsidRPr="00B94BDE" w:rsidRDefault="00EC3CFA" w:rsidP="007C6D0A"/>
          <w:p w14:paraId="205C8CF6" w14:textId="77777777" w:rsidR="003E733A" w:rsidRPr="00B94BDE" w:rsidRDefault="003E733A" w:rsidP="007C6D0A">
            <w:r w:rsidRPr="00B94BDE">
              <w:t>_______________</w:t>
            </w:r>
          </w:p>
          <w:p w14:paraId="19988473" w14:textId="77777777" w:rsidR="003E733A" w:rsidRPr="00B94BDE" w:rsidRDefault="003E733A" w:rsidP="007C6D0A"/>
          <w:p w14:paraId="0B1DE368" w14:textId="77777777" w:rsidR="00A92666" w:rsidRPr="00B94BDE" w:rsidRDefault="00A92666" w:rsidP="007C6D0A"/>
          <w:p w14:paraId="14A9C608" w14:textId="77777777" w:rsidR="003E733A" w:rsidRPr="00B94BDE" w:rsidRDefault="003E733A" w:rsidP="007C6D0A">
            <w:r w:rsidRPr="00B94BDE">
              <w:t>Eva Königová / Jana Obranská</w:t>
            </w:r>
          </w:p>
          <w:p w14:paraId="501ECBB1" w14:textId="77777777" w:rsidR="003E733A" w:rsidRPr="00B94BDE" w:rsidRDefault="003E733A" w:rsidP="007C6D0A"/>
          <w:p w14:paraId="48791446" w14:textId="77777777" w:rsidR="003E733A" w:rsidRPr="00B94BDE" w:rsidRDefault="003E733A" w:rsidP="007C6D0A"/>
          <w:p w14:paraId="680BAC80" w14:textId="77777777" w:rsidR="003E733A" w:rsidRPr="00B94BDE" w:rsidRDefault="003E733A" w:rsidP="007C6D0A"/>
          <w:p w14:paraId="22E599FF" w14:textId="77777777" w:rsidR="003E733A" w:rsidRPr="00B94BDE" w:rsidRDefault="003E733A" w:rsidP="007C6D0A"/>
          <w:p w14:paraId="5D5189E7" w14:textId="77777777" w:rsidR="003E733A" w:rsidRPr="00B94BDE" w:rsidRDefault="003E733A" w:rsidP="007C6D0A"/>
          <w:p w14:paraId="1C243A96" w14:textId="77777777" w:rsidR="003E733A" w:rsidRPr="00B94BDE" w:rsidRDefault="003E733A" w:rsidP="007C6D0A"/>
          <w:p w14:paraId="34E853E6" w14:textId="77777777" w:rsidR="00F47513" w:rsidRPr="00B94BDE" w:rsidRDefault="003E733A" w:rsidP="007C6D0A">
            <w:r w:rsidRPr="00B94BDE">
              <w:t xml:space="preserve">zástup </w:t>
            </w:r>
          </w:p>
          <w:p w14:paraId="4FE77C5D" w14:textId="77777777" w:rsidR="003E733A" w:rsidRPr="00B94BDE" w:rsidRDefault="003E733A" w:rsidP="007C6D0A">
            <w:r w:rsidRPr="00B94BDE">
              <w:t>vedoucích a zapisovatelek vzájemný v rámci agendy EXE</w:t>
            </w:r>
          </w:p>
        </w:tc>
      </w:tr>
    </w:tbl>
    <w:p w14:paraId="266F4455" w14:textId="1A5CCD47" w:rsidR="003D57D1" w:rsidRPr="00B94BDE" w:rsidRDefault="003D57D1" w:rsidP="003E733A">
      <w:pPr>
        <w:rPr>
          <w:rFonts w:cs="Arial"/>
          <w:sz w:val="20"/>
          <w:szCs w:val="20"/>
        </w:rPr>
      </w:pPr>
    </w:p>
    <w:p w14:paraId="753BD908" w14:textId="77777777" w:rsidR="0070593F" w:rsidRPr="00B94BDE" w:rsidRDefault="0070593F"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9A5B22" w:rsidRPr="00B94BDE" w14:paraId="5025F5C6" w14:textId="77777777" w:rsidTr="007C6D0A">
        <w:tc>
          <w:tcPr>
            <w:tcW w:w="897" w:type="dxa"/>
            <w:shd w:val="clear" w:color="auto" w:fill="auto"/>
          </w:tcPr>
          <w:p w14:paraId="159D42B4" w14:textId="77777777" w:rsidR="003E733A" w:rsidRPr="00B94BDE" w:rsidRDefault="003E733A" w:rsidP="007C6D0A">
            <w:pPr>
              <w:rPr>
                <w:b/>
              </w:rPr>
            </w:pPr>
            <w:r w:rsidRPr="00B94BDE">
              <w:rPr>
                <w:b/>
              </w:rPr>
              <w:lastRenderedPageBreak/>
              <w:t>soudní odd.</w:t>
            </w:r>
          </w:p>
        </w:tc>
        <w:tc>
          <w:tcPr>
            <w:tcW w:w="2371" w:type="dxa"/>
            <w:shd w:val="clear" w:color="auto" w:fill="auto"/>
          </w:tcPr>
          <w:p w14:paraId="4D14B45A" w14:textId="77777777" w:rsidR="003E733A" w:rsidRPr="00B94BDE" w:rsidRDefault="003E733A" w:rsidP="007C6D0A">
            <w:pPr>
              <w:rPr>
                <w:b/>
              </w:rPr>
            </w:pPr>
            <w:r w:rsidRPr="00B94BDE">
              <w:rPr>
                <w:b/>
              </w:rPr>
              <w:t>obor působnosti</w:t>
            </w:r>
          </w:p>
        </w:tc>
        <w:tc>
          <w:tcPr>
            <w:tcW w:w="2760" w:type="dxa"/>
            <w:shd w:val="clear" w:color="auto" w:fill="auto"/>
          </w:tcPr>
          <w:p w14:paraId="2E57CD0B" w14:textId="77777777" w:rsidR="003E733A" w:rsidRPr="00B94BDE" w:rsidRDefault="003E733A" w:rsidP="007C6D0A">
            <w:pPr>
              <w:rPr>
                <w:b/>
              </w:rPr>
            </w:pPr>
            <w:r w:rsidRPr="00B94BDE">
              <w:rPr>
                <w:b/>
              </w:rPr>
              <w:t>předseda senátu</w:t>
            </w:r>
          </w:p>
          <w:p w14:paraId="7961EB7F" w14:textId="77777777" w:rsidR="003E733A" w:rsidRPr="00B94BDE" w:rsidRDefault="003E733A" w:rsidP="007C6D0A">
            <w:pPr>
              <w:rPr>
                <w:b/>
              </w:rPr>
            </w:pPr>
            <w:r w:rsidRPr="00B94BDE">
              <w:rPr>
                <w:b/>
              </w:rPr>
              <w:t>samosoudce</w:t>
            </w:r>
          </w:p>
        </w:tc>
        <w:tc>
          <w:tcPr>
            <w:tcW w:w="2020" w:type="dxa"/>
            <w:shd w:val="clear" w:color="auto" w:fill="auto"/>
          </w:tcPr>
          <w:p w14:paraId="3C94526F" w14:textId="77777777" w:rsidR="003E733A" w:rsidRPr="00B94BDE" w:rsidRDefault="003E733A" w:rsidP="007C6D0A">
            <w:pPr>
              <w:rPr>
                <w:b/>
              </w:rPr>
            </w:pPr>
            <w:r w:rsidRPr="00B94BDE">
              <w:rPr>
                <w:b/>
              </w:rPr>
              <w:t>zástup</w:t>
            </w:r>
          </w:p>
        </w:tc>
        <w:tc>
          <w:tcPr>
            <w:tcW w:w="2020" w:type="dxa"/>
            <w:shd w:val="clear" w:color="auto" w:fill="auto"/>
          </w:tcPr>
          <w:p w14:paraId="212B4A5D" w14:textId="77777777" w:rsidR="003E733A" w:rsidRPr="00B94BDE" w:rsidRDefault="003E733A" w:rsidP="007C6D0A">
            <w:pPr>
              <w:rPr>
                <w:b/>
              </w:rPr>
            </w:pPr>
            <w:r w:rsidRPr="00B94BDE">
              <w:rPr>
                <w:b/>
              </w:rPr>
              <w:t>asistent</w:t>
            </w:r>
          </w:p>
        </w:tc>
        <w:tc>
          <w:tcPr>
            <w:tcW w:w="2021" w:type="dxa"/>
            <w:shd w:val="clear" w:color="auto" w:fill="auto"/>
          </w:tcPr>
          <w:p w14:paraId="14D083B1" w14:textId="77777777" w:rsidR="003E733A" w:rsidRPr="00B94BDE" w:rsidRDefault="003E733A" w:rsidP="007C6D0A">
            <w:pPr>
              <w:rPr>
                <w:b/>
              </w:rPr>
            </w:pPr>
            <w:r w:rsidRPr="00B94BDE">
              <w:rPr>
                <w:b/>
              </w:rPr>
              <w:t>VSÚ/tajemnice</w:t>
            </w:r>
          </w:p>
        </w:tc>
        <w:tc>
          <w:tcPr>
            <w:tcW w:w="2021" w:type="dxa"/>
            <w:shd w:val="clear" w:color="auto" w:fill="auto"/>
          </w:tcPr>
          <w:p w14:paraId="1E58CFBB" w14:textId="77777777" w:rsidR="003E733A" w:rsidRPr="00B94BDE" w:rsidRDefault="003E733A" w:rsidP="007C6D0A">
            <w:pPr>
              <w:rPr>
                <w:b/>
              </w:rPr>
            </w:pPr>
            <w:r w:rsidRPr="00B94BDE">
              <w:rPr>
                <w:b/>
              </w:rPr>
              <w:t>administrativa</w:t>
            </w:r>
          </w:p>
        </w:tc>
      </w:tr>
      <w:tr w:rsidR="00A4435C" w:rsidRPr="00B94BDE" w14:paraId="671A34A0" w14:textId="77777777" w:rsidTr="007C6D0A">
        <w:tc>
          <w:tcPr>
            <w:tcW w:w="897" w:type="dxa"/>
            <w:shd w:val="clear" w:color="auto" w:fill="auto"/>
          </w:tcPr>
          <w:p w14:paraId="5B5299A6" w14:textId="77777777" w:rsidR="003E733A" w:rsidRPr="00B94BDE" w:rsidRDefault="003E733A" w:rsidP="007C6D0A">
            <w:pPr>
              <w:jc w:val="center"/>
              <w:rPr>
                <w:b/>
              </w:rPr>
            </w:pPr>
          </w:p>
          <w:p w14:paraId="0ADD64A7" w14:textId="77777777" w:rsidR="003E733A" w:rsidRPr="00B94BDE" w:rsidRDefault="003E733A" w:rsidP="007C6D0A">
            <w:pPr>
              <w:jc w:val="center"/>
              <w:rPr>
                <w:b/>
              </w:rPr>
            </w:pPr>
            <w:r w:rsidRPr="00B94BDE">
              <w:rPr>
                <w:b/>
              </w:rPr>
              <w:t>14</w:t>
            </w:r>
          </w:p>
          <w:p w14:paraId="6A6B0AFF" w14:textId="60B8BB80" w:rsidR="003E733A" w:rsidRPr="00B94BDE" w:rsidRDefault="003E733A" w:rsidP="007C6D0A">
            <w:pPr>
              <w:jc w:val="center"/>
              <w:rPr>
                <w:b/>
              </w:rPr>
            </w:pPr>
            <w:r w:rsidRPr="00B94BDE">
              <w:rPr>
                <w:b/>
              </w:rPr>
              <w:t>Nc</w:t>
            </w:r>
            <w:r w:rsidR="00125844" w:rsidRPr="00B94BDE">
              <w:rPr>
                <w:b/>
              </w:rPr>
              <w:br/>
            </w:r>
            <w:r w:rsidR="00125844" w:rsidRPr="00B94BDE">
              <w:rPr>
                <w:b/>
              </w:rPr>
              <w:br/>
              <w:t>0 P</w:t>
            </w:r>
          </w:p>
          <w:p w14:paraId="2791B88C" w14:textId="77777777" w:rsidR="003E733A" w:rsidRPr="00B94BDE" w:rsidRDefault="003E733A" w:rsidP="007C6D0A"/>
        </w:tc>
        <w:tc>
          <w:tcPr>
            <w:tcW w:w="2371" w:type="dxa"/>
            <w:shd w:val="clear" w:color="auto" w:fill="auto"/>
          </w:tcPr>
          <w:p w14:paraId="1C619985" w14:textId="77777777" w:rsidR="003E733A" w:rsidRPr="00B94BDE" w:rsidRDefault="003E733A" w:rsidP="007C6D0A"/>
          <w:p w14:paraId="674B41CE" w14:textId="2C161ABE" w:rsidR="003E733A" w:rsidRPr="00B94BDE" w:rsidRDefault="003E733A" w:rsidP="007C6D0A">
            <w:r w:rsidRPr="00B94BDE">
              <w:t>Opatrovnické oddíly rejstříku Nc</w:t>
            </w:r>
            <w:r w:rsidR="003A02E0" w:rsidRPr="00B94BDE">
              <w:br/>
            </w:r>
            <w:r w:rsidR="003A02E0" w:rsidRPr="00B94BDE">
              <w:br/>
              <w:t xml:space="preserve">rejstřík P </w:t>
            </w:r>
          </w:p>
        </w:tc>
        <w:tc>
          <w:tcPr>
            <w:tcW w:w="2760" w:type="dxa"/>
            <w:shd w:val="clear" w:color="auto" w:fill="auto"/>
          </w:tcPr>
          <w:p w14:paraId="4D286868" w14:textId="77777777" w:rsidR="003E733A" w:rsidRPr="00B94BDE" w:rsidRDefault="003E733A" w:rsidP="007C6D0A">
            <w:pPr>
              <w:rPr>
                <w:b/>
              </w:rPr>
            </w:pPr>
          </w:p>
          <w:p w14:paraId="223A3F31" w14:textId="77777777" w:rsidR="003E733A" w:rsidRPr="00B94BDE" w:rsidRDefault="003E733A" w:rsidP="007C6D0A">
            <w:pPr>
              <w:rPr>
                <w:b/>
                <w:sz w:val="22"/>
                <w:szCs w:val="22"/>
              </w:rPr>
            </w:pPr>
            <w:r w:rsidRPr="00B94BDE">
              <w:rPr>
                <w:b/>
                <w:sz w:val="22"/>
                <w:szCs w:val="22"/>
              </w:rPr>
              <w:t xml:space="preserve">JUDr. Michaela </w:t>
            </w:r>
          </w:p>
          <w:p w14:paraId="2F96F35F" w14:textId="77777777" w:rsidR="003E733A" w:rsidRPr="00B94BDE" w:rsidRDefault="003E733A" w:rsidP="007C6D0A">
            <w:pPr>
              <w:rPr>
                <w:b/>
                <w:sz w:val="22"/>
                <w:szCs w:val="22"/>
              </w:rPr>
            </w:pPr>
            <w:r w:rsidRPr="00B94BDE">
              <w:rPr>
                <w:b/>
                <w:sz w:val="22"/>
                <w:szCs w:val="22"/>
              </w:rPr>
              <w:t>PŘIDALOVÁ</w:t>
            </w:r>
          </w:p>
          <w:p w14:paraId="4D0362AC" w14:textId="77777777" w:rsidR="003E733A" w:rsidRPr="00B94BDE" w:rsidRDefault="003E733A" w:rsidP="007C6D0A">
            <w:pPr>
              <w:rPr>
                <w:b/>
                <w:sz w:val="22"/>
                <w:szCs w:val="22"/>
              </w:rPr>
            </w:pPr>
          </w:p>
          <w:p w14:paraId="15ED2E30" w14:textId="77777777" w:rsidR="003E733A" w:rsidRPr="00B94BDE" w:rsidRDefault="003E733A" w:rsidP="007C6D0A">
            <w:pPr>
              <w:rPr>
                <w:b/>
                <w:sz w:val="22"/>
                <w:szCs w:val="22"/>
              </w:rPr>
            </w:pPr>
            <w:r w:rsidRPr="00B94BDE">
              <w:rPr>
                <w:b/>
                <w:sz w:val="22"/>
                <w:szCs w:val="22"/>
              </w:rPr>
              <w:t>JUDr. Dana</w:t>
            </w:r>
          </w:p>
          <w:p w14:paraId="4711A8C6" w14:textId="77777777" w:rsidR="003E733A" w:rsidRPr="00B94BDE" w:rsidRDefault="003E733A" w:rsidP="007C6D0A">
            <w:pPr>
              <w:rPr>
                <w:b/>
                <w:sz w:val="22"/>
                <w:szCs w:val="22"/>
              </w:rPr>
            </w:pPr>
            <w:r w:rsidRPr="00B94BDE">
              <w:rPr>
                <w:b/>
                <w:sz w:val="22"/>
                <w:szCs w:val="22"/>
              </w:rPr>
              <w:t>SVOBODOVÁ</w:t>
            </w:r>
          </w:p>
          <w:p w14:paraId="0B849CC2" w14:textId="77777777" w:rsidR="003E733A" w:rsidRPr="00B94BDE" w:rsidRDefault="003E733A" w:rsidP="007C6D0A">
            <w:pPr>
              <w:rPr>
                <w:b/>
                <w:sz w:val="22"/>
                <w:szCs w:val="22"/>
              </w:rPr>
            </w:pPr>
          </w:p>
          <w:p w14:paraId="797E765F" w14:textId="77777777" w:rsidR="003E733A" w:rsidRPr="00B94BDE" w:rsidRDefault="003E733A" w:rsidP="007C6D0A">
            <w:pPr>
              <w:rPr>
                <w:b/>
                <w:sz w:val="22"/>
                <w:szCs w:val="22"/>
              </w:rPr>
            </w:pPr>
            <w:r w:rsidRPr="00B94BDE">
              <w:rPr>
                <w:b/>
                <w:sz w:val="22"/>
                <w:szCs w:val="22"/>
              </w:rPr>
              <w:t>Mgr. Libor</w:t>
            </w:r>
          </w:p>
          <w:p w14:paraId="039007B0" w14:textId="77777777" w:rsidR="003E733A" w:rsidRPr="00B94BDE" w:rsidRDefault="003E733A" w:rsidP="007C6D0A">
            <w:pPr>
              <w:rPr>
                <w:b/>
                <w:sz w:val="22"/>
                <w:szCs w:val="22"/>
              </w:rPr>
            </w:pPr>
            <w:r w:rsidRPr="00B94BDE">
              <w:rPr>
                <w:b/>
                <w:sz w:val="22"/>
                <w:szCs w:val="22"/>
              </w:rPr>
              <w:t>STOČES</w:t>
            </w:r>
          </w:p>
          <w:p w14:paraId="47839113" w14:textId="77777777" w:rsidR="003E733A" w:rsidRPr="00B94BDE" w:rsidRDefault="003E733A" w:rsidP="007C6D0A">
            <w:pPr>
              <w:rPr>
                <w:b/>
                <w:sz w:val="22"/>
                <w:szCs w:val="22"/>
              </w:rPr>
            </w:pPr>
          </w:p>
          <w:p w14:paraId="1D617134" w14:textId="77777777" w:rsidR="003E733A" w:rsidRPr="00B94BDE" w:rsidRDefault="003E733A" w:rsidP="007C6D0A">
            <w:pPr>
              <w:rPr>
                <w:b/>
                <w:sz w:val="22"/>
                <w:szCs w:val="22"/>
              </w:rPr>
            </w:pPr>
            <w:r w:rsidRPr="00B94BDE">
              <w:rPr>
                <w:b/>
                <w:sz w:val="22"/>
                <w:szCs w:val="22"/>
              </w:rPr>
              <w:t xml:space="preserve">JUDr. Jana </w:t>
            </w:r>
          </w:p>
          <w:p w14:paraId="3E408F90" w14:textId="77777777" w:rsidR="00630874" w:rsidRPr="00B94BDE" w:rsidRDefault="003E733A" w:rsidP="00630874">
            <w:pPr>
              <w:rPr>
                <w:b/>
                <w:sz w:val="22"/>
                <w:szCs w:val="22"/>
              </w:rPr>
            </w:pPr>
            <w:r w:rsidRPr="00B94BDE">
              <w:rPr>
                <w:b/>
                <w:sz w:val="22"/>
                <w:szCs w:val="22"/>
              </w:rPr>
              <w:t>HRONOVÁ</w:t>
            </w:r>
          </w:p>
          <w:p w14:paraId="4DD05F94" w14:textId="77777777" w:rsidR="00630874" w:rsidRPr="00B94BDE" w:rsidRDefault="00630874" w:rsidP="00630874">
            <w:pPr>
              <w:rPr>
                <w:b/>
                <w:sz w:val="22"/>
                <w:szCs w:val="22"/>
              </w:rPr>
            </w:pPr>
          </w:p>
          <w:p w14:paraId="4DEF898E" w14:textId="77777777" w:rsidR="00630874" w:rsidRPr="00B94BDE" w:rsidRDefault="00630874" w:rsidP="00630874">
            <w:pPr>
              <w:rPr>
                <w:b/>
                <w:sz w:val="22"/>
                <w:szCs w:val="22"/>
              </w:rPr>
            </w:pPr>
            <w:r w:rsidRPr="00B94BDE">
              <w:rPr>
                <w:b/>
                <w:sz w:val="22"/>
                <w:szCs w:val="22"/>
              </w:rPr>
              <w:t>JUDr. Bc. Alena RUNDOVÁ, Ph.D., LL.M.</w:t>
            </w:r>
          </w:p>
          <w:p w14:paraId="797CEFCA" w14:textId="77777777" w:rsidR="003E733A" w:rsidRPr="00B94BDE" w:rsidRDefault="003E733A" w:rsidP="007C6D0A">
            <w:pPr>
              <w:rPr>
                <w:b/>
                <w:sz w:val="22"/>
                <w:szCs w:val="22"/>
              </w:rPr>
            </w:pPr>
          </w:p>
          <w:p w14:paraId="4908051B" w14:textId="77777777" w:rsidR="003E733A" w:rsidRPr="00B94BDE" w:rsidRDefault="003E733A" w:rsidP="007C6D0A">
            <w:pPr>
              <w:rPr>
                <w:b/>
                <w:sz w:val="22"/>
                <w:szCs w:val="22"/>
              </w:rPr>
            </w:pPr>
            <w:r w:rsidRPr="00B94BDE">
              <w:rPr>
                <w:b/>
                <w:sz w:val="22"/>
                <w:szCs w:val="22"/>
              </w:rPr>
              <w:t>JUDr. Jana</w:t>
            </w:r>
          </w:p>
          <w:p w14:paraId="53B8A5DD" w14:textId="77777777" w:rsidR="003E733A" w:rsidRPr="00B94BDE" w:rsidRDefault="003E733A" w:rsidP="007C6D0A">
            <w:pPr>
              <w:rPr>
                <w:b/>
                <w:sz w:val="22"/>
                <w:szCs w:val="22"/>
              </w:rPr>
            </w:pPr>
            <w:r w:rsidRPr="00B94BDE">
              <w:rPr>
                <w:b/>
                <w:sz w:val="22"/>
                <w:szCs w:val="22"/>
              </w:rPr>
              <w:t>VESELÁ</w:t>
            </w:r>
          </w:p>
          <w:p w14:paraId="6DBFECF1" w14:textId="77777777" w:rsidR="003E733A" w:rsidRPr="00B94BDE" w:rsidRDefault="003E733A" w:rsidP="007C6D0A">
            <w:pPr>
              <w:rPr>
                <w:b/>
                <w:sz w:val="22"/>
                <w:szCs w:val="22"/>
              </w:rPr>
            </w:pPr>
          </w:p>
          <w:p w14:paraId="76F1DBB3" w14:textId="77777777" w:rsidR="0086604F" w:rsidRPr="00B94BDE" w:rsidRDefault="0086604F" w:rsidP="0086604F">
            <w:pPr>
              <w:rPr>
                <w:b/>
                <w:sz w:val="22"/>
                <w:szCs w:val="22"/>
              </w:rPr>
            </w:pPr>
            <w:r w:rsidRPr="00B94BDE">
              <w:rPr>
                <w:b/>
                <w:sz w:val="22"/>
                <w:szCs w:val="22"/>
              </w:rPr>
              <w:t>JUDr. Bc. Nikola HÖNIGOVÁ</w:t>
            </w:r>
          </w:p>
          <w:p w14:paraId="37864F80" w14:textId="77777777" w:rsidR="006430D1" w:rsidRPr="00B94BDE" w:rsidRDefault="006430D1" w:rsidP="007C6D0A">
            <w:pPr>
              <w:rPr>
                <w:b/>
                <w:sz w:val="22"/>
                <w:szCs w:val="22"/>
              </w:rPr>
            </w:pPr>
          </w:p>
          <w:p w14:paraId="36A4A383" w14:textId="77777777" w:rsidR="006430D1" w:rsidRPr="00B94BDE" w:rsidRDefault="006430D1" w:rsidP="006430D1">
            <w:pPr>
              <w:rPr>
                <w:b/>
                <w:sz w:val="22"/>
                <w:szCs w:val="22"/>
              </w:rPr>
            </w:pPr>
            <w:r w:rsidRPr="00B94BDE">
              <w:rPr>
                <w:b/>
                <w:sz w:val="22"/>
                <w:szCs w:val="22"/>
              </w:rPr>
              <w:t xml:space="preserve">JUDr. Alena </w:t>
            </w:r>
          </w:p>
          <w:p w14:paraId="6521B367" w14:textId="5C801E7C" w:rsidR="003E733A" w:rsidRPr="00B94BDE" w:rsidRDefault="006430D1" w:rsidP="006430D1">
            <w:pPr>
              <w:rPr>
                <w:b/>
                <w:sz w:val="22"/>
                <w:szCs w:val="22"/>
              </w:rPr>
            </w:pPr>
            <w:r w:rsidRPr="00B94BDE">
              <w:rPr>
                <w:b/>
                <w:sz w:val="22"/>
                <w:szCs w:val="22"/>
              </w:rPr>
              <w:t>NOVOTNÁ</w:t>
            </w:r>
          </w:p>
          <w:p w14:paraId="3A1E6AEA" w14:textId="77777777" w:rsidR="00CA2B06" w:rsidRPr="00B94BDE" w:rsidRDefault="00CA2B06" w:rsidP="006430D1">
            <w:pPr>
              <w:rPr>
                <w:b/>
                <w:sz w:val="22"/>
                <w:szCs w:val="22"/>
              </w:rPr>
            </w:pPr>
          </w:p>
          <w:p w14:paraId="58EC55F3" w14:textId="339D16D7" w:rsidR="006430D1" w:rsidRPr="00B94BDE" w:rsidRDefault="00CA2B06" w:rsidP="006430D1">
            <w:pPr>
              <w:rPr>
                <w:b/>
                <w:sz w:val="22"/>
                <w:szCs w:val="22"/>
              </w:rPr>
            </w:pPr>
            <w:r w:rsidRPr="00B94BDE">
              <w:rPr>
                <w:b/>
                <w:sz w:val="22"/>
                <w:szCs w:val="22"/>
              </w:rPr>
              <w:t>Mgr. Monika KUPCOVÁ</w:t>
            </w:r>
          </w:p>
          <w:p w14:paraId="2C821544" w14:textId="77777777" w:rsidR="00CA2B06" w:rsidRPr="00B94BDE" w:rsidRDefault="00CA2B06" w:rsidP="006430D1">
            <w:pPr>
              <w:rPr>
                <w:b/>
                <w:sz w:val="22"/>
                <w:szCs w:val="22"/>
              </w:rPr>
            </w:pPr>
          </w:p>
          <w:p w14:paraId="458B65F6" w14:textId="15769F68" w:rsidR="00CA2B06" w:rsidRPr="00B94BDE" w:rsidRDefault="00CA2B06" w:rsidP="006430D1">
            <w:pPr>
              <w:rPr>
                <w:b/>
                <w:sz w:val="22"/>
                <w:szCs w:val="22"/>
              </w:rPr>
            </w:pPr>
            <w:r w:rsidRPr="00B94BDE">
              <w:rPr>
                <w:b/>
                <w:sz w:val="22"/>
                <w:szCs w:val="22"/>
              </w:rPr>
              <w:t>Mgr. Daniela VEISOVÁ</w:t>
            </w:r>
          </w:p>
          <w:p w14:paraId="02CE1A1F" w14:textId="77777777" w:rsidR="00CA2B06" w:rsidRPr="00B94BDE" w:rsidRDefault="00CA2B06" w:rsidP="006430D1">
            <w:pPr>
              <w:rPr>
                <w:b/>
                <w:sz w:val="22"/>
                <w:szCs w:val="22"/>
              </w:rPr>
            </w:pPr>
          </w:p>
          <w:p w14:paraId="7DAA3BD1" w14:textId="77777777" w:rsidR="00CD6239" w:rsidRPr="00B94BDE" w:rsidRDefault="00CD6239" w:rsidP="006430D1">
            <w:pPr>
              <w:rPr>
                <w:b/>
                <w:sz w:val="22"/>
                <w:szCs w:val="22"/>
              </w:rPr>
            </w:pPr>
            <w:r w:rsidRPr="00B94BDE">
              <w:rPr>
                <w:b/>
                <w:sz w:val="22"/>
                <w:szCs w:val="22"/>
              </w:rPr>
              <w:t xml:space="preserve">Mgr. Pavla </w:t>
            </w:r>
          </w:p>
          <w:p w14:paraId="06C5BA63" w14:textId="3147CDE4" w:rsidR="006430D1" w:rsidRPr="00B94BDE" w:rsidRDefault="00CD6239" w:rsidP="006430D1">
            <w:pPr>
              <w:rPr>
                <w:b/>
                <w:sz w:val="22"/>
                <w:szCs w:val="22"/>
              </w:rPr>
            </w:pPr>
            <w:r w:rsidRPr="00B94BDE">
              <w:rPr>
                <w:b/>
                <w:sz w:val="22"/>
                <w:szCs w:val="22"/>
              </w:rPr>
              <w:t>SCHÜTZNEROV</w:t>
            </w:r>
            <w:r w:rsidR="00D425FF" w:rsidRPr="00B94BDE">
              <w:rPr>
                <w:b/>
                <w:sz w:val="22"/>
                <w:szCs w:val="22"/>
              </w:rPr>
              <w:t>Á</w:t>
            </w:r>
            <w:r w:rsidR="00AD02C0" w:rsidRPr="00B94BDE">
              <w:rPr>
                <w:b/>
                <w:sz w:val="22"/>
                <w:szCs w:val="22"/>
              </w:rPr>
              <w:br/>
            </w:r>
            <w:r w:rsidR="008F59D6" w:rsidRPr="00B94BDE">
              <w:rPr>
                <w:b/>
                <w:sz w:val="22"/>
                <w:szCs w:val="22"/>
              </w:rPr>
              <w:br/>
            </w:r>
          </w:p>
          <w:p w14:paraId="6A8C2C5F" w14:textId="77777777" w:rsidR="006430D1" w:rsidRPr="00B94BDE" w:rsidRDefault="006430D1" w:rsidP="006430D1">
            <w:pPr>
              <w:rPr>
                <w:sz w:val="20"/>
                <w:szCs w:val="20"/>
              </w:rPr>
            </w:pPr>
          </w:p>
          <w:p w14:paraId="1E8F327F" w14:textId="77777777" w:rsidR="003E733A" w:rsidRPr="00B94BDE" w:rsidRDefault="003E733A" w:rsidP="008F59D6"/>
        </w:tc>
        <w:tc>
          <w:tcPr>
            <w:tcW w:w="2020" w:type="dxa"/>
            <w:shd w:val="clear" w:color="auto" w:fill="auto"/>
          </w:tcPr>
          <w:p w14:paraId="769100E2" w14:textId="77777777" w:rsidR="003E733A" w:rsidRPr="00B94BDE" w:rsidRDefault="003E733A" w:rsidP="007C6D0A"/>
          <w:p w14:paraId="33DBDAA2" w14:textId="77777777" w:rsidR="003E733A" w:rsidRPr="00B94BDE" w:rsidRDefault="003E733A" w:rsidP="007C6D0A">
            <w:r w:rsidRPr="00B94BDE">
              <w:t xml:space="preserve">Zástup předsedů senátů dle jednotlivých senátů P a Nc  </w:t>
            </w:r>
          </w:p>
        </w:tc>
        <w:tc>
          <w:tcPr>
            <w:tcW w:w="2020" w:type="dxa"/>
            <w:shd w:val="clear" w:color="auto" w:fill="auto"/>
          </w:tcPr>
          <w:p w14:paraId="145F4E7F" w14:textId="77777777" w:rsidR="003E733A" w:rsidRPr="00B94BDE" w:rsidRDefault="003E733A" w:rsidP="007C6D0A"/>
          <w:p w14:paraId="27532937" w14:textId="77777777" w:rsidR="003E733A" w:rsidRPr="00B94BDE" w:rsidRDefault="003E733A" w:rsidP="00531D6F">
            <w:r w:rsidRPr="00B94BDE">
              <w:t>Asistenti a jejich zástupy jsou přiděleni dle jednotlivých senátů P a Nc</w:t>
            </w:r>
          </w:p>
        </w:tc>
        <w:tc>
          <w:tcPr>
            <w:tcW w:w="2021" w:type="dxa"/>
            <w:shd w:val="clear" w:color="auto" w:fill="auto"/>
          </w:tcPr>
          <w:p w14:paraId="3C60FCF8" w14:textId="77777777" w:rsidR="003E733A" w:rsidRPr="00B94BDE" w:rsidRDefault="003E733A" w:rsidP="007C6D0A"/>
          <w:p w14:paraId="6FD595B3" w14:textId="77777777" w:rsidR="00F24F8B" w:rsidRPr="00B94BDE" w:rsidRDefault="00F24F8B" w:rsidP="007C6D0A">
            <w:r w:rsidRPr="00B94BDE">
              <w:t xml:space="preserve">Barbora </w:t>
            </w:r>
            <w:r w:rsidR="00EF3505" w:rsidRPr="00B94BDE">
              <w:t>Sekalová</w:t>
            </w:r>
            <w:r w:rsidRPr="00B94BDE">
              <w:t xml:space="preserve"> VSÚ</w:t>
            </w:r>
          </w:p>
          <w:p w14:paraId="6FDCEB89" w14:textId="77777777" w:rsidR="00441A4F" w:rsidRPr="00B94BDE" w:rsidRDefault="00441A4F" w:rsidP="007C6D0A"/>
          <w:p w14:paraId="0944DC30" w14:textId="77777777" w:rsidR="00F24F8B" w:rsidRPr="00B94BDE" w:rsidRDefault="00F24F8B" w:rsidP="007C6D0A"/>
          <w:p w14:paraId="31BFC2D4" w14:textId="77777777" w:rsidR="00E30357" w:rsidRPr="00B94BDE" w:rsidRDefault="00E30357" w:rsidP="007C6D0A">
            <w:r w:rsidRPr="00B94BDE">
              <w:br/>
              <w:t>Jan Riedl</w:t>
            </w:r>
          </w:p>
          <w:p w14:paraId="24A20AFF" w14:textId="77777777" w:rsidR="0081110B" w:rsidRPr="00B94BDE" w:rsidRDefault="00E30357" w:rsidP="007C6D0A">
            <w:r w:rsidRPr="00B94BDE">
              <w:t>soudní tajemník</w:t>
            </w:r>
            <w:r w:rsidRPr="00B94BDE">
              <w:br/>
            </w:r>
          </w:p>
          <w:p w14:paraId="778C9327" w14:textId="77777777" w:rsidR="003E733A" w:rsidRPr="00B94BDE" w:rsidRDefault="003E733A" w:rsidP="007C6D0A">
            <w:r w:rsidRPr="00B94BDE">
              <w:t>Dagmar Svrčinová</w:t>
            </w:r>
            <w:r w:rsidR="00E16523" w:rsidRPr="00B94BDE">
              <w:br/>
              <w:t>Bc. Sylvie Kafková</w:t>
            </w:r>
          </w:p>
          <w:p w14:paraId="66F63A0C" w14:textId="77777777" w:rsidR="003E733A" w:rsidRPr="00B94BDE" w:rsidRDefault="003E733A" w:rsidP="007C6D0A">
            <w:r w:rsidRPr="00B94BDE">
              <w:t>soudní tajemnice</w:t>
            </w:r>
          </w:p>
          <w:p w14:paraId="0F1DDA5E" w14:textId="77777777" w:rsidR="003E733A" w:rsidRPr="00B94BDE" w:rsidRDefault="003E733A" w:rsidP="007C6D0A"/>
          <w:p w14:paraId="074F133B" w14:textId="77777777" w:rsidR="003E733A" w:rsidRPr="00B94BDE" w:rsidRDefault="003E733A" w:rsidP="007C6D0A"/>
          <w:p w14:paraId="7FA1720E" w14:textId="77777777" w:rsidR="00014BE6" w:rsidRPr="00B94BDE" w:rsidRDefault="00014BE6" w:rsidP="007C6D0A"/>
          <w:p w14:paraId="6FA1890E" w14:textId="77777777" w:rsidR="003E733A" w:rsidRPr="00B94BDE" w:rsidRDefault="003E733A" w:rsidP="00531D6F">
            <w:r w:rsidRPr="00B94BDE">
              <w:t>zástupy jsou uvedeny v jednotlivých senátech P a Nc</w:t>
            </w:r>
          </w:p>
        </w:tc>
        <w:tc>
          <w:tcPr>
            <w:tcW w:w="2021" w:type="dxa"/>
            <w:shd w:val="clear" w:color="auto" w:fill="auto"/>
          </w:tcPr>
          <w:p w14:paraId="2313D599" w14:textId="77777777" w:rsidR="003E733A" w:rsidRPr="00B94BDE" w:rsidRDefault="003E733A" w:rsidP="007C6D0A"/>
          <w:p w14:paraId="4AF61DA2" w14:textId="77777777" w:rsidR="003E733A" w:rsidRPr="00B94BDE" w:rsidRDefault="00630874" w:rsidP="007C6D0A">
            <w:r w:rsidRPr="00B94BDE">
              <w:t>vedoucí kanceláří</w:t>
            </w:r>
          </w:p>
          <w:p w14:paraId="5EDB9B87" w14:textId="60C455E0" w:rsidR="003E733A" w:rsidRPr="00B94BDE" w:rsidRDefault="003E733A" w:rsidP="007C6D0A">
            <w:r w:rsidRPr="00B94BDE">
              <w:t>Miroslava Dvořáčková</w:t>
            </w:r>
            <w:r w:rsidR="00D36B23" w:rsidRPr="00B94BDE">
              <w:br/>
              <w:t>Ing. Alžběta Ke</w:t>
            </w:r>
            <w:r w:rsidR="00825971" w:rsidRPr="00B94BDE">
              <w:t>ňová</w:t>
            </w:r>
          </w:p>
          <w:p w14:paraId="29EA756B" w14:textId="77777777" w:rsidR="003E733A" w:rsidRPr="00B94BDE" w:rsidRDefault="003E733A" w:rsidP="007C6D0A">
            <w:r w:rsidRPr="00B94BDE">
              <w:t>Gabriela Viehweghová</w:t>
            </w:r>
          </w:p>
          <w:p w14:paraId="22A74883" w14:textId="77777777" w:rsidR="003E733A" w:rsidRPr="00B94BDE" w:rsidRDefault="003E733A" w:rsidP="007C6D0A">
            <w:r w:rsidRPr="00B94BDE">
              <w:t>Jana</w:t>
            </w:r>
            <w:r w:rsidR="00531D6F" w:rsidRPr="00B94BDE">
              <w:t xml:space="preserve"> </w:t>
            </w:r>
            <w:r w:rsidRPr="00B94BDE">
              <w:t>Procházková</w:t>
            </w:r>
          </w:p>
          <w:p w14:paraId="34D10E76" w14:textId="77777777" w:rsidR="00D26935" w:rsidRPr="00B94BDE" w:rsidRDefault="00630874" w:rsidP="00630874">
            <w:r w:rsidRPr="00B94BDE">
              <w:t>Vladimíra Hlaváčková</w:t>
            </w:r>
          </w:p>
          <w:p w14:paraId="5324A48D" w14:textId="77777777" w:rsidR="00630874" w:rsidRPr="00B94BDE" w:rsidRDefault="00441A4F" w:rsidP="00630874">
            <w:r w:rsidRPr="00B94BDE">
              <w:t>Jolana Červená</w:t>
            </w:r>
          </w:p>
          <w:p w14:paraId="3FC98D57" w14:textId="77777777" w:rsidR="00630874" w:rsidRPr="00B94BDE" w:rsidRDefault="00630874" w:rsidP="007C6D0A"/>
          <w:p w14:paraId="32400D76" w14:textId="77777777" w:rsidR="003E733A" w:rsidRPr="00B94BDE" w:rsidRDefault="00630874" w:rsidP="007C6D0A">
            <w:r w:rsidRPr="00B94BDE">
              <w:t>zapisovatelky</w:t>
            </w:r>
          </w:p>
          <w:p w14:paraId="5E512CF3" w14:textId="77777777" w:rsidR="003E733A" w:rsidRPr="00B94BDE" w:rsidRDefault="003E733A" w:rsidP="007C6D0A">
            <w:r w:rsidRPr="00B94BDE">
              <w:t>Veronika Krocová</w:t>
            </w:r>
          </w:p>
          <w:p w14:paraId="6B36523F" w14:textId="77777777" w:rsidR="003E733A" w:rsidRPr="00B94BDE" w:rsidRDefault="003E733A" w:rsidP="007C6D0A">
            <w:r w:rsidRPr="00B94BDE">
              <w:t>Ivana Hronová</w:t>
            </w:r>
          </w:p>
          <w:p w14:paraId="1DFE3147" w14:textId="77777777" w:rsidR="003E733A" w:rsidRPr="00B94BDE" w:rsidRDefault="003E733A" w:rsidP="007C6D0A">
            <w:r w:rsidRPr="00B94BDE">
              <w:t>Klára Gyümölcsová</w:t>
            </w:r>
          </w:p>
          <w:p w14:paraId="2F31BD42" w14:textId="77777777" w:rsidR="006B29F0" w:rsidRPr="00B94BDE" w:rsidRDefault="006B29F0" w:rsidP="007C6D0A">
            <w:r w:rsidRPr="00B94BDE">
              <w:t>Kateřina Mannová</w:t>
            </w:r>
            <w:r w:rsidR="00C4305F" w:rsidRPr="00B94BDE">
              <w:t xml:space="preserve"> </w:t>
            </w:r>
            <w:r w:rsidR="009B061C" w:rsidRPr="00B94BDE">
              <w:br/>
            </w:r>
            <w:r w:rsidR="00217B24" w:rsidRPr="00B94BDE">
              <w:t>Karolína Srbová</w:t>
            </w:r>
          </w:p>
          <w:p w14:paraId="2236507D" w14:textId="77777777" w:rsidR="00742437" w:rsidRPr="00B94BDE" w:rsidRDefault="00E70765" w:rsidP="007C6D0A">
            <w:r w:rsidRPr="00B94BDE">
              <w:t>Klára Bodláková</w:t>
            </w:r>
          </w:p>
          <w:p w14:paraId="18BA9824" w14:textId="671F591A" w:rsidR="009835FD" w:rsidRPr="00B94BDE" w:rsidRDefault="009835FD" w:rsidP="007C6D0A">
            <w:r w:rsidRPr="00B94BDE">
              <w:t>Petra Psotová</w:t>
            </w:r>
          </w:p>
          <w:p w14:paraId="38AA1569" w14:textId="57DE4287" w:rsidR="00825971" w:rsidRPr="00B94BDE" w:rsidRDefault="00825971" w:rsidP="007C6D0A">
            <w:r w:rsidRPr="00B94BDE">
              <w:t>Marcela Kličková</w:t>
            </w:r>
          </w:p>
          <w:p w14:paraId="04AB19D3" w14:textId="51518D22" w:rsidR="00825971" w:rsidRPr="00B94BDE" w:rsidRDefault="00825971" w:rsidP="007C6D0A">
            <w:r w:rsidRPr="00B94BDE">
              <w:t>Lenka Kožená</w:t>
            </w:r>
          </w:p>
          <w:p w14:paraId="496B508E" w14:textId="77777777" w:rsidR="00742437" w:rsidRPr="00B94BDE" w:rsidRDefault="00742437" w:rsidP="007C6D0A"/>
          <w:p w14:paraId="34FE2942" w14:textId="77777777" w:rsidR="003E733A" w:rsidRPr="00B94BDE" w:rsidRDefault="003E733A" w:rsidP="007C6D0A">
            <w:r w:rsidRPr="00B94BDE">
              <w:t xml:space="preserve">Zástup vedoucích </w:t>
            </w:r>
          </w:p>
          <w:p w14:paraId="1581A25E" w14:textId="77777777" w:rsidR="003E733A" w:rsidRPr="00B94BDE" w:rsidRDefault="003E733A" w:rsidP="007C6D0A">
            <w:r w:rsidRPr="00B94BDE">
              <w:t>a zapisovatelek vzájemný v rámci agendy P a Nc, L</w:t>
            </w:r>
            <w:r w:rsidR="009835FD" w:rsidRPr="00B94BDE">
              <w:t>, Rod</w:t>
            </w:r>
          </w:p>
          <w:p w14:paraId="293EBE60" w14:textId="77777777" w:rsidR="00356B27" w:rsidRPr="00B94BDE" w:rsidRDefault="00356B27" w:rsidP="007C6D0A"/>
        </w:tc>
      </w:tr>
    </w:tbl>
    <w:p w14:paraId="7361D076" w14:textId="77777777" w:rsidR="00A70AD7" w:rsidRPr="00B94BDE"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9A5B22" w:rsidRPr="00B94BDE" w14:paraId="75A3D2E3" w14:textId="77777777" w:rsidTr="007C6D0A">
        <w:tc>
          <w:tcPr>
            <w:tcW w:w="857" w:type="dxa"/>
            <w:shd w:val="clear" w:color="auto" w:fill="auto"/>
          </w:tcPr>
          <w:p w14:paraId="0A87461E" w14:textId="77777777" w:rsidR="003E733A" w:rsidRPr="00B94BDE" w:rsidRDefault="003E733A" w:rsidP="007C6D0A">
            <w:pPr>
              <w:rPr>
                <w:b/>
              </w:rPr>
            </w:pPr>
            <w:r w:rsidRPr="00B94BDE">
              <w:rPr>
                <w:b/>
              </w:rPr>
              <w:lastRenderedPageBreak/>
              <w:t>soudní odd.</w:t>
            </w:r>
          </w:p>
        </w:tc>
        <w:tc>
          <w:tcPr>
            <w:tcW w:w="2371" w:type="dxa"/>
            <w:shd w:val="clear" w:color="auto" w:fill="auto"/>
          </w:tcPr>
          <w:p w14:paraId="02999B22" w14:textId="77777777" w:rsidR="003E733A" w:rsidRPr="00B94BDE" w:rsidRDefault="003E733A" w:rsidP="007C6D0A">
            <w:pPr>
              <w:rPr>
                <w:b/>
              </w:rPr>
            </w:pPr>
            <w:r w:rsidRPr="00B94BDE">
              <w:rPr>
                <w:b/>
              </w:rPr>
              <w:t>obor působnosti</w:t>
            </w:r>
          </w:p>
        </w:tc>
        <w:tc>
          <w:tcPr>
            <w:tcW w:w="2760" w:type="dxa"/>
            <w:shd w:val="clear" w:color="auto" w:fill="auto"/>
          </w:tcPr>
          <w:p w14:paraId="59E11D99" w14:textId="77777777" w:rsidR="003E733A" w:rsidRPr="00B94BDE" w:rsidRDefault="003E733A" w:rsidP="007C6D0A">
            <w:pPr>
              <w:rPr>
                <w:b/>
              </w:rPr>
            </w:pPr>
            <w:r w:rsidRPr="00B94BDE">
              <w:rPr>
                <w:b/>
              </w:rPr>
              <w:t>předseda senátu</w:t>
            </w:r>
          </w:p>
          <w:p w14:paraId="2C3963E8" w14:textId="77777777" w:rsidR="003E733A" w:rsidRPr="00B94BDE" w:rsidRDefault="003E733A" w:rsidP="007C6D0A">
            <w:pPr>
              <w:rPr>
                <w:b/>
              </w:rPr>
            </w:pPr>
            <w:r w:rsidRPr="00B94BDE">
              <w:rPr>
                <w:b/>
              </w:rPr>
              <w:t>samosoudce</w:t>
            </w:r>
          </w:p>
        </w:tc>
        <w:tc>
          <w:tcPr>
            <w:tcW w:w="2020" w:type="dxa"/>
            <w:shd w:val="clear" w:color="auto" w:fill="auto"/>
          </w:tcPr>
          <w:p w14:paraId="30BA8649" w14:textId="77777777" w:rsidR="003E733A" w:rsidRPr="00B94BDE" w:rsidRDefault="003E733A" w:rsidP="007C6D0A">
            <w:pPr>
              <w:rPr>
                <w:b/>
              </w:rPr>
            </w:pPr>
            <w:r w:rsidRPr="00B94BDE">
              <w:rPr>
                <w:b/>
              </w:rPr>
              <w:t>zástup</w:t>
            </w:r>
          </w:p>
        </w:tc>
        <w:tc>
          <w:tcPr>
            <w:tcW w:w="2020" w:type="dxa"/>
            <w:shd w:val="clear" w:color="auto" w:fill="auto"/>
          </w:tcPr>
          <w:p w14:paraId="7EBE7189" w14:textId="77777777" w:rsidR="003E733A" w:rsidRPr="00B94BDE" w:rsidRDefault="003E733A" w:rsidP="007C6D0A">
            <w:pPr>
              <w:rPr>
                <w:b/>
              </w:rPr>
            </w:pPr>
            <w:r w:rsidRPr="00B94BDE">
              <w:rPr>
                <w:b/>
              </w:rPr>
              <w:t>asistent</w:t>
            </w:r>
          </w:p>
        </w:tc>
        <w:tc>
          <w:tcPr>
            <w:tcW w:w="2021" w:type="dxa"/>
            <w:shd w:val="clear" w:color="auto" w:fill="auto"/>
          </w:tcPr>
          <w:p w14:paraId="6B169EDC" w14:textId="77777777" w:rsidR="003E733A" w:rsidRPr="00B94BDE" w:rsidRDefault="003E733A" w:rsidP="007C6D0A">
            <w:pPr>
              <w:rPr>
                <w:b/>
              </w:rPr>
            </w:pPr>
            <w:r w:rsidRPr="00B94BDE">
              <w:rPr>
                <w:b/>
              </w:rPr>
              <w:t>VSÚ</w:t>
            </w:r>
          </w:p>
        </w:tc>
        <w:tc>
          <w:tcPr>
            <w:tcW w:w="2021" w:type="dxa"/>
            <w:shd w:val="clear" w:color="auto" w:fill="auto"/>
          </w:tcPr>
          <w:p w14:paraId="5DD95522" w14:textId="77777777" w:rsidR="003E733A" w:rsidRPr="00B94BDE" w:rsidRDefault="003E733A" w:rsidP="007C6D0A">
            <w:pPr>
              <w:rPr>
                <w:b/>
              </w:rPr>
            </w:pPr>
            <w:r w:rsidRPr="00B94BDE">
              <w:rPr>
                <w:b/>
              </w:rPr>
              <w:t>administrativa</w:t>
            </w:r>
          </w:p>
        </w:tc>
      </w:tr>
      <w:tr w:rsidR="00A4435C" w:rsidRPr="00B94BDE" w14:paraId="34FF0E9A" w14:textId="77777777" w:rsidTr="007C6D0A">
        <w:tc>
          <w:tcPr>
            <w:tcW w:w="897" w:type="dxa"/>
            <w:shd w:val="clear" w:color="auto" w:fill="auto"/>
          </w:tcPr>
          <w:p w14:paraId="28DE50FE" w14:textId="77777777" w:rsidR="003E733A" w:rsidRPr="00B94BDE" w:rsidRDefault="003E733A" w:rsidP="007C6D0A">
            <w:pPr>
              <w:jc w:val="center"/>
              <w:rPr>
                <w:b/>
              </w:rPr>
            </w:pPr>
          </w:p>
          <w:p w14:paraId="73D5E3EE" w14:textId="77777777" w:rsidR="003E733A" w:rsidRPr="00B94BDE" w:rsidRDefault="003E733A" w:rsidP="007C6D0A">
            <w:pPr>
              <w:jc w:val="center"/>
              <w:rPr>
                <w:b/>
              </w:rPr>
            </w:pPr>
            <w:r w:rsidRPr="00B94BDE">
              <w:rPr>
                <w:b/>
              </w:rPr>
              <w:t>15</w:t>
            </w:r>
          </w:p>
          <w:p w14:paraId="6F96227C" w14:textId="77777777" w:rsidR="003E733A" w:rsidRPr="00B94BDE" w:rsidRDefault="003E733A" w:rsidP="007C6D0A">
            <w:pPr>
              <w:jc w:val="center"/>
              <w:rPr>
                <w:b/>
              </w:rPr>
            </w:pPr>
            <w:r w:rsidRPr="00B94BDE">
              <w:rPr>
                <w:b/>
              </w:rPr>
              <w:t>C</w:t>
            </w:r>
          </w:p>
          <w:p w14:paraId="6DB5E728" w14:textId="77777777" w:rsidR="003E733A" w:rsidRPr="00B94BDE" w:rsidRDefault="003E733A" w:rsidP="007C6D0A"/>
          <w:p w14:paraId="7671C9F6" w14:textId="77777777" w:rsidR="003E733A" w:rsidRPr="00B94BDE" w:rsidRDefault="003E733A" w:rsidP="007C6D0A"/>
          <w:p w14:paraId="065DD9E2" w14:textId="77777777" w:rsidR="003E733A" w:rsidRPr="00B94BDE" w:rsidRDefault="003E733A" w:rsidP="007C6D0A"/>
          <w:p w14:paraId="597C5BC9" w14:textId="77777777" w:rsidR="003E733A" w:rsidRPr="00B94BDE" w:rsidRDefault="003E733A" w:rsidP="007C6D0A"/>
          <w:p w14:paraId="12DA2010" w14:textId="77777777" w:rsidR="003E733A" w:rsidRPr="00B94BDE" w:rsidRDefault="003E733A" w:rsidP="007C6D0A"/>
          <w:p w14:paraId="550CCAD2" w14:textId="77777777" w:rsidR="003E733A" w:rsidRPr="00B94BDE" w:rsidRDefault="003E733A" w:rsidP="007C6D0A"/>
          <w:p w14:paraId="66CDBF4A" w14:textId="77777777" w:rsidR="003E733A" w:rsidRPr="00B94BDE" w:rsidRDefault="003E733A" w:rsidP="007C6D0A"/>
        </w:tc>
        <w:tc>
          <w:tcPr>
            <w:tcW w:w="2371" w:type="dxa"/>
            <w:shd w:val="clear" w:color="auto" w:fill="auto"/>
          </w:tcPr>
          <w:p w14:paraId="7E307463" w14:textId="77777777" w:rsidR="003E733A" w:rsidRPr="00B94BDE" w:rsidRDefault="003E733A" w:rsidP="007C6D0A"/>
          <w:p w14:paraId="23EDF97F" w14:textId="77777777" w:rsidR="00524EC8" w:rsidRPr="00B94BDE" w:rsidRDefault="00524EC8" w:rsidP="00524EC8">
            <w:pPr>
              <w:jc w:val="both"/>
            </w:pPr>
            <w:r w:rsidRPr="00B94BDE">
              <w:t xml:space="preserve">rozhodování ve věcech </w:t>
            </w:r>
            <w:r w:rsidRPr="00B94BDE">
              <w:rPr>
                <w:b/>
              </w:rPr>
              <w:t xml:space="preserve">občanskoprávních </w:t>
            </w:r>
            <w:r w:rsidRPr="00B94BDE">
              <w:t xml:space="preserve"> v rozsahu 75 % celkového nápadu připadajícího na jeden civilní senát, přiděleného obecným systémem</w:t>
            </w:r>
          </w:p>
          <w:p w14:paraId="7B89369A" w14:textId="77777777" w:rsidR="00524EC8" w:rsidRPr="00B94BDE" w:rsidRDefault="00524EC8" w:rsidP="00524EC8">
            <w:pPr>
              <w:jc w:val="both"/>
            </w:pPr>
          </w:p>
          <w:p w14:paraId="5A00BE5C" w14:textId="77777777" w:rsidR="003E733A" w:rsidRPr="00B94BDE" w:rsidRDefault="003E733A" w:rsidP="007C6D0A">
            <w:pPr>
              <w:jc w:val="both"/>
            </w:pPr>
          </w:p>
          <w:p w14:paraId="6993B88B" w14:textId="77777777" w:rsidR="003E733A" w:rsidRPr="00B94BDE" w:rsidRDefault="003E733A" w:rsidP="00FA68A7">
            <w:pPr>
              <w:jc w:val="both"/>
            </w:pPr>
          </w:p>
          <w:p w14:paraId="631BA6A1" w14:textId="77777777" w:rsidR="00FA68A7" w:rsidRPr="00B94BDE" w:rsidRDefault="00FA68A7" w:rsidP="00FA68A7">
            <w:pPr>
              <w:jc w:val="both"/>
            </w:pPr>
          </w:p>
          <w:p w14:paraId="36D44B2D" w14:textId="77777777" w:rsidR="00FA68A7" w:rsidRPr="00B94BDE" w:rsidRDefault="00FA68A7" w:rsidP="00FA68A7">
            <w:pPr>
              <w:jc w:val="both"/>
            </w:pPr>
          </w:p>
          <w:p w14:paraId="0954CB47" w14:textId="77777777" w:rsidR="00FA68A7" w:rsidRPr="00B94BDE" w:rsidRDefault="00FA68A7" w:rsidP="00FA68A7">
            <w:pPr>
              <w:jc w:val="both"/>
            </w:pPr>
          </w:p>
        </w:tc>
        <w:tc>
          <w:tcPr>
            <w:tcW w:w="2760" w:type="dxa"/>
            <w:shd w:val="clear" w:color="auto" w:fill="auto"/>
          </w:tcPr>
          <w:p w14:paraId="150712AD" w14:textId="77777777" w:rsidR="003E733A" w:rsidRPr="00B94BDE" w:rsidRDefault="003E733A" w:rsidP="007C6D0A">
            <w:pPr>
              <w:rPr>
                <w:b/>
              </w:rPr>
            </w:pPr>
          </w:p>
          <w:p w14:paraId="4B642CF2" w14:textId="77777777" w:rsidR="003E733A" w:rsidRPr="00B94BDE" w:rsidRDefault="00524EC8" w:rsidP="007C6D0A">
            <w:pPr>
              <w:rPr>
                <w:sz w:val="22"/>
                <w:szCs w:val="22"/>
              </w:rPr>
            </w:pPr>
            <w:r w:rsidRPr="00B94BDE">
              <w:rPr>
                <w:sz w:val="22"/>
                <w:szCs w:val="22"/>
              </w:rPr>
              <w:t>Mgr. Marta</w:t>
            </w:r>
          </w:p>
          <w:p w14:paraId="5D1D1F4C" w14:textId="77777777" w:rsidR="00524EC8" w:rsidRPr="00B94BDE" w:rsidRDefault="00524EC8" w:rsidP="007C6D0A">
            <w:pPr>
              <w:rPr>
                <w:b/>
                <w:sz w:val="22"/>
                <w:szCs w:val="22"/>
              </w:rPr>
            </w:pPr>
            <w:r w:rsidRPr="00B94BDE">
              <w:rPr>
                <w:b/>
                <w:sz w:val="22"/>
                <w:szCs w:val="22"/>
              </w:rPr>
              <w:t>GOTTWALDOVÁ</w:t>
            </w:r>
          </w:p>
          <w:p w14:paraId="41468937" w14:textId="77777777" w:rsidR="003E733A" w:rsidRPr="00B94BDE" w:rsidRDefault="003E733A" w:rsidP="007C6D0A">
            <w:pPr>
              <w:rPr>
                <w:sz w:val="20"/>
                <w:szCs w:val="20"/>
              </w:rPr>
            </w:pPr>
          </w:p>
          <w:p w14:paraId="4A0ADE51" w14:textId="77777777" w:rsidR="003E733A" w:rsidRPr="00B94BDE" w:rsidRDefault="003E733A" w:rsidP="007C6D0A">
            <w:pPr>
              <w:rPr>
                <w:sz w:val="20"/>
                <w:szCs w:val="20"/>
              </w:rPr>
            </w:pPr>
          </w:p>
          <w:p w14:paraId="1DFFB360" w14:textId="77777777" w:rsidR="003E733A" w:rsidRPr="00B94BDE" w:rsidRDefault="003E733A" w:rsidP="007C6D0A">
            <w:pPr>
              <w:rPr>
                <w:sz w:val="22"/>
                <w:szCs w:val="22"/>
              </w:rPr>
            </w:pPr>
          </w:p>
          <w:p w14:paraId="75913D91" w14:textId="77777777" w:rsidR="003E733A" w:rsidRPr="00B94BDE" w:rsidRDefault="003E733A" w:rsidP="007C6D0A">
            <w:pPr>
              <w:rPr>
                <w:sz w:val="22"/>
                <w:szCs w:val="22"/>
              </w:rPr>
            </w:pPr>
          </w:p>
          <w:p w14:paraId="5FF3DFC1" w14:textId="77777777" w:rsidR="003E733A" w:rsidRPr="00B94BDE" w:rsidRDefault="003E733A" w:rsidP="007C6D0A">
            <w:pPr>
              <w:rPr>
                <w:sz w:val="22"/>
                <w:szCs w:val="22"/>
              </w:rPr>
            </w:pPr>
          </w:p>
          <w:p w14:paraId="29DBE786" w14:textId="77777777" w:rsidR="003E733A" w:rsidRPr="00B94BDE" w:rsidRDefault="003E733A" w:rsidP="007C6D0A">
            <w:pPr>
              <w:rPr>
                <w:sz w:val="22"/>
                <w:szCs w:val="22"/>
              </w:rPr>
            </w:pPr>
          </w:p>
          <w:p w14:paraId="744DD58B" w14:textId="77777777" w:rsidR="003E733A" w:rsidRPr="00B94BDE" w:rsidRDefault="003E733A" w:rsidP="007C6D0A">
            <w:pPr>
              <w:rPr>
                <w:sz w:val="22"/>
                <w:szCs w:val="22"/>
              </w:rPr>
            </w:pPr>
          </w:p>
        </w:tc>
        <w:tc>
          <w:tcPr>
            <w:tcW w:w="2020" w:type="dxa"/>
            <w:shd w:val="clear" w:color="auto" w:fill="auto"/>
          </w:tcPr>
          <w:p w14:paraId="69063BD7" w14:textId="77777777" w:rsidR="003E733A" w:rsidRPr="00B94BDE" w:rsidRDefault="003E733A" w:rsidP="007C6D0A"/>
          <w:p w14:paraId="2F329B2C" w14:textId="77777777" w:rsidR="003E733A" w:rsidRPr="00B94BDE" w:rsidRDefault="00524EC8" w:rsidP="007C6D0A">
            <w:r w:rsidRPr="00B94BDE">
              <w:t xml:space="preserve">Mgr. </w:t>
            </w:r>
            <w:r w:rsidR="006C50E7" w:rsidRPr="00B94BDE">
              <w:t>Zdeněk Rychnovs</w:t>
            </w:r>
            <w:r w:rsidR="00C42C49" w:rsidRPr="00B94BDE">
              <w:t>ký</w:t>
            </w:r>
          </w:p>
          <w:p w14:paraId="4377A852" w14:textId="77777777" w:rsidR="003E733A" w:rsidRPr="00B94BDE" w:rsidRDefault="003E733A" w:rsidP="007C6D0A"/>
          <w:p w14:paraId="60813A9D" w14:textId="77777777" w:rsidR="003E733A" w:rsidRPr="00B94BDE" w:rsidRDefault="003E733A" w:rsidP="007C6D0A"/>
          <w:p w14:paraId="58B2774B" w14:textId="77777777" w:rsidR="003E733A" w:rsidRPr="00B94BDE" w:rsidRDefault="003E733A" w:rsidP="007C6D0A"/>
          <w:p w14:paraId="5197656A" w14:textId="77777777" w:rsidR="003E733A" w:rsidRPr="00B94BDE" w:rsidRDefault="003E733A" w:rsidP="007C6D0A"/>
          <w:p w14:paraId="381A864C" w14:textId="77777777" w:rsidR="003E733A" w:rsidRPr="00B94BDE" w:rsidRDefault="003E733A" w:rsidP="007C6D0A"/>
          <w:p w14:paraId="6C9EF5F0" w14:textId="77777777" w:rsidR="003E733A" w:rsidRPr="00B94BDE" w:rsidRDefault="003E733A" w:rsidP="007C6D0A">
            <w:pPr>
              <w:rPr>
                <w:sz w:val="20"/>
                <w:szCs w:val="20"/>
              </w:rPr>
            </w:pPr>
          </w:p>
          <w:p w14:paraId="294DDA58" w14:textId="77777777" w:rsidR="003E733A" w:rsidRPr="00B94BDE" w:rsidRDefault="003E733A" w:rsidP="007C6D0A"/>
        </w:tc>
        <w:tc>
          <w:tcPr>
            <w:tcW w:w="2020" w:type="dxa"/>
            <w:shd w:val="clear" w:color="auto" w:fill="auto"/>
          </w:tcPr>
          <w:p w14:paraId="2ABE3A03" w14:textId="77777777" w:rsidR="003E733A" w:rsidRPr="00B94BDE" w:rsidRDefault="003E733A" w:rsidP="007C6D0A"/>
          <w:p w14:paraId="5EC448F9" w14:textId="77777777" w:rsidR="003E733A" w:rsidRPr="00B94BDE" w:rsidRDefault="00661ECC" w:rsidP="00524EC8">
            <w:r w:rsidRPr="00B94BDE">
              <w:t>Mgr. Bc. Sargis Aghababjan</w:t>
            </w:r>
          </w:p>
        </w:tc>
        <w:tc>
          <w:tcPr>
            <w:tcW w:w="2021" w:type="dxa"/>
            <w:shd w:val="clear" w:color="auto" w:fill="auto"/>
          </w:tcPr>
          <w:p w14:paraId="2B306807" w14:textId="77777777" w:rsidR="003E733A" w:rsidRPr="00B94BDE" w:rsidRDefault="003E733A" w:rsidP="007C6D0A"/>
          <w:p w14:paraId="7B1399C6" w14:textId="77777777" w:rsidR="006E2100" w:rsidRPr="00B94BDE" w:rsidRDefault="006E2100" w:rsidP="006E2100">
            <w:r w:rsidRPr="00B94BDE">
              <w:t>Michaela</w:t>
            </w:r>
          </w:p>
          <w:p w14:paraId="39FF3AD7" w14:textId="77777777" w:rsidR="003E733A" w:rsidRPr="00B94BDE" w:rsidRDefault="006E2100" w:rsidP="006E2100">
            <w:r w:rsidRPr="00B94BDE">
              <w:t xml:space="preserve">Prokešová </w:t>
            </w:r>
          </w:p>
        </w:tc>
        <w:tc>
          <w:tcPr>
            <w:tcW w:w="2021" w:type="dxa"/>
            <w:shd w:val="clear" w:color="auto" w:fill="auto"/>
          </w:tcPr>
          <w:p w14:paraId="0F8111F7" w14:textId="77777777" w:rsidR="003E733A" w:rsidRPr="00B94BDE" w:rsidRDefault="003E733A" w:rsidP="007C6D0A"/>
          <w:p w14:paraId="659AEB9F" w14:textId="77777777" w:rsidR="0055135E" w:rsidRPr="00B94BDE" w:rsidRDefault="0055135E" w:rsidP="0055135E">
            <w:r w:rsidRPr="00B94BDE">
              <w:t>Jitka Krňávková</w:t>
            </w:r>
          </w:p>
          <w:p w14:paraId="034E2A20" w14:textId="77777777" w:rsidR="0055135E" w:rsidRPr="00B94BDE" w:rsidRDefault="0055135E" w:rsidP="0055135E">
            <w:r w:rsidRPr="00B94BDE">
              <w:t>vedoucí kanceláře</w:t>
            </w:r>
          </w:p>
          <w:p w14:paraId="68B2CEA9" w14:textId="77777777" w:rsidR="0055135E" w:rsidRPr="00B94BDE" w:rsidRDefault="0055135E" w:rsidP="0055135E"/>
          <w:p w14:paraId="2EAF1CB7" w14:textId="77777777" w:rsidR="0055135E" w:rsidRPr="00B94BDE" w:rsidRDefault="0055135E" w:rsidP="0055135E"/>
          <w:p w14:paraId="0EED5181" w14:textId="77777777" w:rsidR="0055135E" w:rsidRPr="00B94BDE" w:rsidRDefault="0055135E" w:rsidP="0055135E"/>
          <w:p w14:paraId="415C7E1B" w14:textId="77777777" w:rsidR="0055135E" w:rsidRPr="00B94BDE" w:rsidRDefault="0055135E" w:rsidP="0055135E">
            <w:r w:rsidRPr="00B94BDE">
              <w:t>Zapisovatelky:</w:t>
            </w:r>
          </w:p>
          <w:p w14:paraId="69187237" w14:textId="77777777" w:rsidR="0007134E" w:rsidRPr="00B94BDE" w:rsidRDefault="0055135E" w:rsidP="0055135E">
            <w:r w:rsidRPr="00B94BDE">
              <w:t>Dana Kurucová</w:t>
            </w:r>
          </w:p>
          <w:p w14:paraId="69E2A196" w14:textId="25BDD686" w:rsidR="0007134E" w:rsidRPr="00B94BDE" w:rsidRDefault="0007134E" w:rsidP="0007134E"/>
          <w:p w14:paraId="253D2606" w14:textId="0DA255E5" w:rsidR="0055135E" w:rsidRPr="00B94BDE" w:rsidRDefault="0055135E" w:rsidP="0055135E"/>
          <w:p w14:paraId="35E889E6" w14:textId="77777777" w:rsidR="003E733A" w:rsidRPr="00B94BDE" w:rsidRDefault="003E733A" w:rsidP="007C6D0A"/>
        </w:tc>
      </w:tr>
    </w:tbl>
    <w:p w14:paraId="37DFFFD0" w14:textId="77777777" w:rsidR="003E733A" w:rsidRPr="00B94BDE" w:rsidRDefault="003E733A" w:rsidP="003E733A">
      <w:pPr>
        <w:rPr>
          <w:rFonts w:cs="Arial"/>
          <w:sz w:val="20"/>
          <w:szCs w:val="20"/>
        </w:rPr>
      </w:pPr>
    </w:p>
    <w:p w14:paraId="2765AE8C" w14:textId="77777777" w:rsidR="003E733A" w:rsidRPr="00B94BDE" w:rsidRDefault="003E733A" w:rsidP="003E733A">
      <w:pPr>
        <w:rPr>
          <w:rFonts w:cs="Arial"/>
          <w:sz w:val="20"/>
          <w:szCs w:val="20"/>
        </w:rPr>
      </w:pPr>
    </w:p>
    <w:p w14:paraId="02E5FE7D" w14:textId="77777777" w:rsidR="003E733A" w:rsidRPr="00B94BDE" w:rsidRDefault="003E733A" w:rsidP="003E733A">
      <w:pPr>
        <w:rPr>
          <w:rFonts w:cs="Arial"/>
          <w:sz w:val="20"/>
          <w:szCs w:val="20"/>
        </w:rPr>
      </w:pPr>
    </w:p>
    <w:p w14:paraId="4C60BBC7" w14:textId="77777777" w:rsidR="003E733A" w:rsidRPr="00B94BDE" w:rsidRDefault="003E733A" w:rsidP="003E733A">
      <w:pPr>
        <w:rPr>
          <w:rFonts w:cs="Arial"/>
          <w:sz w:val="20"/>
          <w:szCs w:val="20"/>
        </w:rPr>
      </w:pPr>
    </w:p>
    <w:p w14:paraId="3610AE3E" w14:textId="77777777" w:rsidR="003E733A" w:rsidRPr="00B94BDE" w:rsidRDefault="003E733A" w:rsidP="003E733A">
      <w:pPr>
        <w:rPr>
          <w:rFonts w:cs="Arial"/>
          <w:sz w:val="20"/>
          <w:szCs w:val="20"/>
        </w:rPr>
      </w:pPr>
    </w:p>
    <w:p w14:paraId="38F94F0D" w14:textId="77777777" w:rsidR="003E733A" w:rsidRPr="00B94BDE" w:rsidRDefault="003E733A" w:rsidP="003E733A">
      <w:pPr>
        <w:rPr>
          <w:rFonts w:cs="Arial"/>
          <w:sz w:val="20"/>
          <w:szCs w:val="20"/>
        </w:rPr>
      </w:pPr>
    </w:p>
    <w:p w14:paraId="4F5A66FC" w14:textId="77777777" w:rsidR="003E733A" w:rsidRPr="00B94BDE" w:rsidRDefault="003E733A" w:rsidP="003E733A">
      <w:pPr>
        <w:rPr>
          <w:rFonts w:cs="Arial"/>
          <w:sz w:val="20"/>
          <w:szCs w:val="20"/>
        </w:rPr>
      </w:pPr>
    </w:p>
    <w:p w14:paraId="5A2DB367" w14:textId="77777777" w:rsidR="003E733A" w:rsidRPr="00B94BDE" w:rsidRDefault="003E733A" w:rsidP="003E733A">
      <w:pPr>
        <w:rPr>
          <w:rFonts w:cs="Arial"/>
          <w:sz w:val="20"/>
          <w:szCs w:val="20"/>
        </w:rPr>
      </w:pPr>
    </w:p>
    <w:p w14:paraId="264858CD" w14:textId="77777777" w:rsidR="003E733A" w:rsidRPr="00B94BDE" w:rsidRDefault="003E733A" w:rsidP="003E733A">
      <w:pPr>
        <w:rPr>
          <w:rFonts w:cs="Arial"/>
          <w:sz w:val="20"/>
          <w:szCs w:val="20"/>
        </w:rPr>
      </w:pPr>
    </w:p>
    <w:p w14:paraId="408376E8" w14:textId="77777777" w:rsidR="003E733A" w:rsidRPr="00B94BDE" w:rsidRDefault="003E733A" w:rsidP="003E733A">
      <w:pPr>
        <w:rPr>
          <w:rFonts w:cs="Arial"/>
          <w:sz w:val="20"/>
          <w:szCs w:val="20"/>
        </w:rPr>
      </w:pPr>
    </w:p>
    <w:p w14:paraId="0E75723C" w14:textId="77777777" w:rsidR="00CA3EA4" w:rsidRPr="00B94BDE" w:rsidRDefault="00CA3EA4" w:rsidP="003E733A">
      <w:pPr>
        <w:rPr>
          <w:rFonts w:cs="Arial"/>
          <w:sz w:val="20"/>
          <w:szCs w:val="20"/>
        </w:rPr>
      </w:pPr>
    </w:p>
    <w:p w14:paraId="4AAC1401" w14:textId="77777777" w:rsidR="00DF5B7A" w:rsidRPr="00B94BDE" w:rsidRDefault="00DF5B7A" w:rsidP="003E733A">
      <w:pPr>
        <w:rPr>
          <w:rFonts w:cs="Arial"/>
          <w:sz w:val="20"/>
          <w:szCs w:val="20"/>
        </w:rPr>
      </w:pPr>
    </w:p>
    <w:p w14:paraId="46884AA5" w14:textId="77777777" w:rsidR="003E733A" w:rsidRPr="00B94BDE" w:rsidRDefault="003E733A" w:rsidP="003E733A">
      <w:pPr>
        <w:rPr>
          <w:rFonts w:cs="Arial"/>
          <w:sz w:val="20"/>
          <w:szCs w:val="20"/>
        </w:rPr>
      </w:pPr>
    </w:p>
    <w:p w14:paraId="75A48570" w14:textId="77777777" w:rsidR="003E733A" w:rsidRPr="00B94BDE" w:rsidRDefault="003E733A" w:rsidP="003E733A">
      <w:pPr>
        <w:rPr>
          <w:rFonts w:cs="Arial"/>
          <w:sz w:val="20"/>
          <w:szCs w:val="20"/>
        </w:rPr>
      </w:pPr>
    </w:p>
    <w:p w14:paraId="43A0104D" w14:textId="77777777" w:rsidR="003E733A" w:rsidRPr="00B94BDE" w:rsidRDefault="003E733A" w:rsidP="003E733A">
      <w:pPr>
        <w:rPr>
          <w:rFonts w:cs="Arial"/>
          <w:sz w:val="20"/>
          <w:szCs w:val="20"/>
        </w:rPr>
      </w:pPr>
    </w:p>
    <w:p w14:paraId="6E9E2220" w14:textId="77777777" w:rsidR="003E733A" w:rsidRPr="00B94BDE" w:rsidRDefault="003E733A" w:rsidP="003E733A">
      <w:pPr>
        <w:rPr>
          <w:rFonts w:cs="Arial"/>
          <w:sz w:val="20"/>
          <w:szCs w:val="20"/>
        </w:rPr>
      </w:pPr>
    </w:p>
    <w:p w14:paraId="439022C1" w14:textId="77777777" w:rsidR="00E94609" w:rsidRPr="00B94BDE" w:rsidRDefault="00E94609" w:rsidP="003E733A">
      <w:pPr>
        <w:rPr>
          <w:rFonts w:cs="Arial"/>
          <w:sz w:val="20"/>
          <w:szCs w:val="20"/>
        </w:rPr>
      </w:pPr>
    </w:p>
    <w:p w14:paraId="0B922D25" w14:textId="77777777" w:rsidR="003E733A" w:rsidRPr="00B94BDE" w:rsidRDefault="003E733A" w:rsidP="003E733A">
      <w:pPr>
        <w:rPr>
          <w:rFonts w:cs="Arial"/>
          <w:sz w:val="20"/>
          <w:szCs w:val="20"/>
        </w:rPr>
      </w:pPr>
    </w:p>
    <w:p w14:paraId="01DA8E8E" w14:textId="77777777" w:rsidR="00B17EF2" w:rsidRPr="00B94BDE" w:rsidRDefault="00B17EF2" w:rsidP="003E733A">
      <w:pPr>
        <w:rPr>
          <w:rFonts w:cs="Arial"/>
          <w:sz w:val="20"/>
          <w:szCs w:val="20"/>
        </w:rPr>
      </w:pPr>
    </w:p>
    <w:p w14:paraId="389B9436" w14:textId="77777777" w:rsidR="00B17EF2" w:rsidRPr="00B94BDE" w:rsidRDefault="00B17EF2" w:rsidP="003E733A">
      <w:pPr>
        <w:rPr>
          <w:rFonts w:cs="Arial"/>
          <w:sz w:val="20"/>
          <w:szCs w:val="20"/>
        </w:rPr>
      </w:pPr>
    </w:p>
    <w:p w14:paraId="43919F0E" w14:textId="77777777" w:rsidR="00B17EF2" w:rsidRPr="00B94BDE" w:rsidRDefault="00B17EF2" w:rsidP="003E733A">
      <w:pPr>
        <w:rPr>
          <w:rFonts w:cs="Arial"/>
          <w:sz w:val="20"/>
          <w:szCs w:val="20"/>
        </w:rPr>
      </w:pPr>
    </w:p>
    <w:p w14:paraId="448FB8D9" w14:textId="77777777" w:rsidR="00311C0D" w:rsidRPr="00B94BDE"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9A5B22" w:rsidRPr="00B94BDE" w14:paraId="37A47919" w14:textId="77777777" w:rsidTr="007C6D0A">
        <w:tc>
          <w:tcPr>
            <w:tcW w:w="897" w:type="dxa"/>
            <w:shd w:val="clear" w:color="auto" w:fill="auto"/>
          </w:tcPr>
          <w:p w14:paraId="58B331B9" w14:textId="77777777" w:rsidR="003E733A" w:rsidRPr="00B94BDE" w:rsidRDefault="003E733A" w:rsidP="007C6D0A">
            <w:pPr>
              <w:rPr>
                <w:b/>
              </w:rPr>
            </w:pPr>
            <w:r w:rsidRPr="00B94BDE">
              <w:rPr>
                <w:b/>
              </w:rPr>
              <w:lastRenderedPageBreak/>
              <w:t>soudní odd.</w:t>
            </w:r>
          </w:p>
        </w:tc>
        <w:tc>
          <w:tcPr>
            <w:tcW w:w="2371" w:type="dxa"/>
            <w:shd w:val="clear" w:color="auto" w:fill="auto"/>
          </w:tcPr>
          <w:p w14:paraId="6D877EB0" w14:textId="77777777" w:rsidR="003E733A" w:rsidRPr="00B94BDE" w:rsidRDefault="003E733A" w:rsidP="007C6D0A">
            <w:pPr>
              <w:rPr>
                <w:b/>
              </w:rPr>
            </w:pPr>
            <w:r w:rsidRPr="00B94BDE">
              <w:rPr>
                <w:b/>
              </w:rPr>
              <w:t>obor působnosti</w:t>
            </w:r>
          </w:p>
        </w:tc>
        <w:tc>
          <w:tcPr>
            <w:tcW w:w="2760" w:type="dxa"/>
            <w:shd w:val="clear" w:color="auto" w:fill="auto"/>
          </w:tcPr>
          <w:p w14:paraId="02142924" w14:textId="77777777" w:rsidR="003E733A" w:rsidRPr="00B94BDE" w:rsidRDefault="003E733A" w:rsidP="007C6D0A">
            <w:pPr>
              <w:rPr>
                <w:b/>
              </w:rPr>
            </w:pPr>
            <w:r w:rsidRPr="00B94BDE">
              <w:rPr>
                <w:b/>
              </w:rPr>
              <w:t>předseda senátu</w:t>
            </w:r>
          </w:p>
          <w:p w14:paraId="5A7AFFA7" w14:textId="77777777" w:rsidR="003E733A" w:rsidRPr="00B94BDE" w:rsidRDefault="003E733A" w:rsidP="007C6D0A">
            <w:pPr>
              <w:rPr>
                <w:b/>
              </w:rPr>
            </w:pPr>
            <w:r w:rsidRPr="00B94BDE">
              <w:rPr>
                <w:b/>
              </w:rPr>
              <w:t>samosoudce</w:t>
            </w:r>
          </w:p>
        </w:tc>
        <w:tc>
          <w:tcPr>
            <w:tcW w:w="2020" w:type="dxa"/>
            <w:shd w:val="clear" w:color="auto" w:fill="auto"/>
          </w:tcPr>
          <w:p w14:paraId="3BAE7EA4" w14:textId="77777777" w:rsidR="003E733A" w:rsidRPr="00B94BDE" w:rsidRDefault="003E733A" w:rsidP="007C6D0A">
            <w:pPr>
              <w:rPr>
                <w:b/>
              </w:rPr>
            </w:pPr>
            <w:r w:rsidRPr="00B94BDE">
              <w:rPr>
                <w:b/>
              </w:rPr>
              <w:t>zástup</w:t>
            </w:r>
          </w:p>
        </w:tc>
        <w:tc>
          <w:tcPr>
            <w:tcW w:w="2020" w:type="dxa"/>
            <w:shd w:val="clear" w:color="auto" w:fill="auto"/>
          </w:tcPr>
          <w:p w14:paraId="303D234F" w14:textId="77777777" w:rsidR="003E733A" w:rsidRPr="00B94BDE" w:rsidRDefault="003E733A" w:rsidP="007C6D0A">
            <w:pPr>
              <w:rPr>
                <w:b/>
              </w:rPr>
            </w:pPr>
            <w:r w:rsidRPr="00B94BDE">
              <w:rPr>
                <w:b/>
              </w:rPr>
              <w:t>asistent</w:t>
            </w:r>
          </w:p>
        </w:tc>
        <w:tc>
          <w:tcPr>
            <w:tcW w:w="1800" w:type="dxa"/>
            <w:shd w:val="clear" w:color="auto" w:fill="auto"/>
          </w:tcPr>
          <w:p w14:paraId="34805D59" w14:textId="77777777" w:rsidR="003E733A" w:rsidRPr="00B94BDE" w:rsidRDefault="003E733A" w:rsidP="007C6D0A">
            <w:pPr>
              <w:rPr>
                <w:b/>
              </w:rPr>
            </w:pPr>
            <w:r w:rsidRPr="00B94BDE">
              <w:rPr>
                <w:b/>
              </w:rPr>
              <w:t>VSÚ</w:t>
            </w:r>
          </w:p>
        </w:tc>
        <w:tc>
          <w:tcPr>
            <w:tcW w:w="2242" w:type="dxa"/>
            <w:shd w:val="clear" w:color="auto" w:fill="auto"/>
          </w:tcPr>
          <w:p w14:paraId="3B89FC65" w14:textId="77777777" w:rsidR="003E733A" w:rsidRPr="00B94BDE" w:rsidRDefault="003E733A" w:rsidP="007C6D0A">
            <w:pPr>
              <w:rPr>
                <w:b/>
              </w:rPr>
            </w:pPr>
            <w:r w:rsidRPr="00B94BDE">
              <w:rPr>
                <w:b/>
              </w:rPr>
              <w:t>administrativa</w:t>
            </w:r>
          </w:p>
        </w:tc>
      </w:tr>
      <w:tr w:rsidR="00A4435C" w:rsidRPr="00B94BDE" w14:paraId="351A2805" w14:textId="77777777" w:rsidTr="007C6D0A">
        <w:tc>
          <w:tcPr>
            <w:tcW w:w="897" w:type="dxa"/>
            <w:shd w:val="clear" w:color="auto" w:fill="auto"/>
          </w:tcPr>
          <w:p w14:paraId="3BC675B8" w14:textId="77777777" w:rsidR="003E733A" w:rsidRPr="00B94BDE" w:rsidRDefault="003E733A" w:rsidP="007C6D0A">
            <w:pPr>
              <w:jc w:val="center"/>
              <w:rPr>
                <w:b/>
              </w:rPr>
            </w:pPr>
          </w:p>
          <w:p w14:paraId="479EF22E" w14:textId="77777777" w:rsidR="003E733A" w:rsidRPr="00B94BDE" w:rsidRDefault="003E733A" w:rsidP="007C6D0A">
            <w:pPr>
              <w:jc w:val="center"/>
              <w:rPr>
                <w:b/>
              </w:rPr>
            </w:pPr>
            <w:r w:rsidRPr="00B94BDE">
              <w:rPr>
                <w:b/>
              </w:rPr>
              <w:t>16</w:t>
            </w:r>
          </w:p>
          <w:p w14:paraId="37BD9C7D" w14:textId="77777777" w:rsidR="003E733A" w:rsidRPr="00B94BDE" w:rsidRDefault="003E733A" w:rsidP="007C6D0A">
            <w:pPr>
              <w:jc w:val="center"/>
              <w:rPr>
                <w:b/>
              </w:rPr>
            </w:pPr>
            <w:r w:rsidRPr="00B94BDE">
              <w:rPr>
                <w:b/>
              </w:rPr>
              <w:t>C</w:t>
            </w:r>
          </w:p>
          <w:p w14:paraId="00292FB8" w14:textId="77777777" w:rsidR="003E733A" w:rsidRPr="00B94BDE" w:rsidRDefault="003E733A" w:rsidP="007C6D0A"/>
          <w:p w14:paraId="4718642F" w14:textId="77777777" w:rsidR="003E733A" w:rsidRPr="00B94BDE" w:rsidRDefault="003E733A" w:rsidP="007C6D0A"/>
          <w:p w14:paraId="0DC83DB7" w14:textId="77777777" w:rsidR="003E733A" w:rsidRPr="00B94BDE" w:rsidRDefault="003E733A" w:rsidP="007C6D0A"/>
          <w:p w14:paraId="55F440CA" w14:textId="77777777" w:rsidR="003E733A" w:rsidRPr="00B94BDE" w:rsidRDefault="003E733A" w:rsidP="007C6D0A"/>
          <w:p w14:paraId="16665EC6" w14:textId="77777777" w:rsidR="003E733A" w:rsidRPr="00B94BDE" w:rsidRDefault="003E733A" w:rsidP="007C6D0A"/>
          <w:p w14:paraId="704EA027" w14:textId="77777777" w:rsidR="003E733A" w:rsidRPr="00B94BDE" w:rsidRDefault="003E733A" w:rsidP="007C6D0A"/>
          <w:p w14:paraId="1362EA49" w14:textId="77777777" w:rsidR="003E733A" w:rsidRPr="00B94BDE" w:rsidRDefault="003E733A" w:rsidP="007C6D0A"/>
          <w:p w14:paraId="54C2BE92" w14:textId="77777777" w:rsidR="003E733A" w:rsidRPr="00B94BDE" w:rsidRDefault="003E733A" w:rsidP="007C6D0A"/>
          <w:p w14:paraId="4E15CEE4" w14:textId="77777777" w:rsidR="003E733A" w:rsidRPr="00B94BDE" w:rsidRDefault="003E733A" w:rsidP="007C6D0A"/>
          <w:p w14:paraId="35AED13A" w14:textId="77777777" w:rsidR="003E733A" w:rsidRPr="00B94BDE" w:rsidRDefault="003E733A" w:rsidP="007C6D0A"/>
          <w:p w14:paraId="0E9D7417" w14:textId="77777777" w:rsidR="003E733A" w:rsidRPr="00B94BDE" w:rsidRDefault="003E733A" w:rsidP="007C6D0A"/>
          <w:p w14:paraId="497B5DE9" w14:textId="77777777" w:rsidR="003E733A" w:rsidRPr="00B94BDE" w:rsidRDefault="003E733A" w:rsidP="007C6D0A"/>
          <w:p w14:paraId="1CCE9F65" w14:textId="77777777" w:rsidR="003E733A" w:rsidRPr="00B94BDE" w:rsidRDefault="003E733A" w:rsidP="007C6D0A"/>
          <w:p w14:paraId="3DC5A0CF" w14:textId="77777777" w:rsidR="003E733A" w:rsidRPr="00B94BDE" w:rsidRDefault="003E733A" w:rsidP="007C6D0A"/>
          <w:p w14:paraId="61B70B1A" w14:textId="77777777" w:rsidR="003E733A" w:rsidRPr="00B94BDE" w:rsidRDefault="003E733A" w:rsidP="007C6D0A"/>
          <w:p w14:paraId="4631BF7C" w14:textId="77777777" w:rsidR="003E733A" w:rsidRPr="00B94BDE" w:rsidRDefault="003E733A" w:rsidP="007C6D0A"/>
          <w:p w14:paraId="7D8BC61E" w14:textId="77777777" w:rsidR="003E733A" w:rsidRPr="00B94BDE" w:rsidRDefault="003E733A" w:rsidP="007C6D0A"/>
        </w:tc>
        <w:tc>
          <w:tcPr>
            <w:tcW w:w="2371" w:type="dxa"/>
            <w:shd w:val="clear" w:color="auto" w:fill="auto"/>
          </w:tcPr>
          <w:p w14:paraId="763C7770" w14:textId="77777777" w:rsidR="003E733A" w:rsidRPr="00B94BDE" w:rsidRDefault="003E733A" w:rsidP="007C6D0A">
            <w:pPr>
              <w:jc w:val="both"/>
            </w:pPr>
          </w:p>
          <w:p w14:paraId="52113A0E" w14:textId="77777777" w:rsidR="004244C7" w:rsidRPr="00B94BDE" w:rsidRDefault="004244C7" w:rsidP="004244C7">
            <w:pPr>
              <w:jc w:val="both"/>
            </w:pPr>
            <w:r w:rsidRPr="00B94BDE">
              <w:t xml:space="preserve">rozhodování ve věcech </w:t>
            </w:r>
            <w:r w:rsidRPr="00B94BDE">
              <w:rPr>
                <w:b/>
              </w:rPr>
              <w:t xml:space="preserve">občanskoprávních </w:t>
            </w:r>
            <w:r w:rsidRPr="00B94BDE">
              <w:t xml:space="preserve"> v rozsahu 100 % celkového nápadu připadajícího na jeden civilní senát, přiděleného obecným systémem</w:t>
            </w:r>
          </w:p>
          <w:p w14:paraId="1C15A9F1" w14:textId="77777777" w:rsidR="003E733A" w:rsidRPr="00B94BDE" w:rsidRDefault="003E733A" w:rsidP="007C6D0A">
            <w:pPr>
              <w:jc w:val="both"/>
            </w:pPr>
          </w:p>
          <w:p w14:paraId="062546BD" w14:textId="77777777" w:rsidR="003E733A" w:rsidRPr="00B94BDE" w:rsidRDefault="003E733A" w:rsidP="007C6D0A">
            <w:pPr>
              <w:jc w:val="both"/>
            </w:pPr>
          </w:p>
          <w:p w14:paraId="5F177F60" w14:textId="77777777" w:rsidR="003E733A" w:rsidRPr="00B94BDE" w:rsidRDefault="003E733A" w:rsidP="007C6D0A">
            <w:pPr>
              <w:jc w:val="both"/>
            </w:pPr>
          </w:p>
          <w:p w14:paraId="237E60FD" w14:textId="77777777" w:rsidR="003E733A" w:rsidRPr="00B94BDE" w:rsidRDefault="003E733A" w:rsidP="007C6D0A">
            <w:pPr>
              <w:jc w:val="both"/>
            </w:pPr>
          </w:p>
          <w:p w14:paraId="425B9EF4" w14:textId="77777777" w:rsidR="003E733A" w:rsidRPr="00B94BDE" w:rsidRDefault="003E733A" w:rsidP="007C6D0A">
            <w:pPr>
              <w:jc w:val="both"/>
            </w:pPr>
          </w:p>
        </w:tc>
        <w:tc>
          <w:tcPr>
            <w:tcW w:w="2760" w:type="dxa"/>
            <w:shd w:val="clear" w:color="auto" w:fill="auto"/>
          </w:tcPr>
          <w:p w14:paraId="4FEDD6B3" w14:textId="77777777" w:rsidR="003E733A" w:rsidRPr="00B94BDE" w:rsidRDefault="003E733A" w:rsidP="007C6D0A">
            <w:pPr>
              <w:rPr>
                <w:b/>
              </w:rPr>
            </w:pPr>
          </w:p>
          <w:p w14:paraId="7252659E" w14:textId="77777777" w:rsidR="003E733A" w:rsidRPr="00B94BDE" w:rsidRDefault="003E733A" w:rsidP="007C6D0A">
            <w:pPr>
              <w:rPr>
                <w:b/>
              </w:rPr>
            </w:pPr>
            <w:r w:rsidRPr="00B94BDE">
              <w:rPr>
                <w:b/>
              </w:rPr>
              <w:t>Mgr. Michael</w:t>
            </w:r>
          </w:p>
          <w:p w14:paraId="5E11615F" w14:textId="77777777" w:rsidR="003E733A" w:rsidRPr="00B94BDE" w:rsidRDefault="003E733A" w:rsidP="007C6D0A">
            <w:pPr>
              <w:rPr>
                <w:b/>
              </w:rPr>
            </w:pPr>
            <w:r w:rsidRPr="00B94BDE">
              <w:rPr>
                <w:b/>
              </w:rPr>
              <w:t>KVĚT</w:t>
            </w:r>
          </w:p>
        </w:tc>
        <w:tc>
          <w:tcPr>
            <w:tcW w:w="2020" w:type="dxa"/>
            <w:shd w:val="clear" w:color="auto" w:fill="auto"/>
          </w:tcPr>
          <w:p w14:paraId="5BD166D5" w14:textId="77777777" w:rsidR="003E733A" w:rsidRPr="00B94BDE" w:rsidRDefault="003E733A" w:rsidP="007C6D0A"/>
          <w:p w14:paraId="10FF200A" w14:textId="77777777" w:rsidR="004244C7" w:rsidRPr="00B94BDE" w:rsidRDefault="004244C7" w:rsidP="004244C7">
            <w:r w:rsidRPr="00B94BDE">
              <w:t>JUDr. Ladislav Nevole</w:t>
            </w:r>
          </w:p>
          <w:p w14:paraId="0B62D3BF" w14:textId="74A1BA58" w:rsidR="00C77C32" w:rsidRPr="00B94BDE" w:rsidRDefault="00C77C32" w:rsidP="007C6D0A"/>
        </w:tc>
        <w:tc>
          <w:tcPr>
            <w:tcW w:w="2020" w:type="dxa"/>
            <w:shd w:val="clear" w:color="auto" w:fill="auto"/>
          </w:tcPr>
          <w:p w14:paraId="6961FC1C" w14:textId="77777777" w:rsidR="003E733A" w:rsidRPr="00B94BDE" w:rsidRDefault="003E733A" w:rsidP="007C6D0A"/>
          <w:p w14:paraId="6F11A113" w14:textId="77777777" w:rsidR="003E733A" w:rsidRPr="00B94BDE" w:rsidRDefault="00221938" w:rsidP="007C6D0A">
            <w:r w:rsidRPr="00B94BDE">
              <w:t xml:space="preserve">Mgr. </w:t>
            </w:r>
            <w:r w:rsidR="007C00E7" w:rsidRPr="00B94BDE">
              <w:t>Daniela Mádlová</w:t>
            </w:r>
          </w:p>
          <w:p w14:paraId="125D4D1E" w14:textId="77777777" w:rsidR="003E733A" w:rsidRPr="00B94BDE" w:rsidRDefault="003E733A" w:rsidP="007C6D0A"/>
          <w:p w14:paraId="20642B14" w14:textId="77777777" w:rsidR="003E733A" w:rsidRPr="00B94BDE" w:rsidRDefault="003E733A" w:rsidP="007C6D0A"/>
        </w:tc>
        <w:tc>
          <w:tcPr>
            <w:tcW w:w="1800" w:type="dxa"/>
            <w:shd w:val="clear" w:color="auto" w:fill="auto"/>
          </w:tcPr>
          <w:p w14:paraId="3DD55411" w14:textId="77777777" w:rsidR="003E733A" w:rsidRPr="00B94BDE" w:rsidRDefault="003E733A" w:rsidP="007C6D0A"/>
          <w:p w14:paraId="3C06D3B0" w14:textId="77777777" w:rsidR="003E733A" w:rsidRPr="00B94BDE" w:rsidRDefault="003E733A" w:rsidP="007C6D0A">
            <w:r w:rsidRPr="00B94BDE">
              <w:t>Hana Malíková</w:t>
            </w:r>
          </w:p>
        </w:tc>
        <w:tc>
          <w:tcPr>
            <w:tcW w:w="2242" w:type="dxa"/>
            <w:shd w:val="clear" w:color="auto" w:fill="auto"/>
          </w:tcPr>
          <w:p w14:paraId="6CF3D3A9" w14:textId="77777777" w:rsidR="003E733A" w:rsidRPr="00B94BDE" w:rsidRDefault="003E733A" w:rsidP="007C6D0A"/>
          <w:p w14:paraId="610BFA98" w14:textId="77777777" w:rsidR="003E733A" w:rsidRPr="00B94BDE" w:rsidRDefault="003E733A" w:rsidP="007C6D0A">
            <w:r w:rsidRPr="00B94BDE">
              <w:t>Ivana Májková</w:t>
            </w:r>
          </w:p>
          <w:p w14:paraId="23999155" w14:textId="77777777" w:rsidR="003E733A" w:rsidRPr="00B94BDE" w:rsidRDefault="003E733A" w:rsidP="007C6D0A">
            <w:r w:rsidRPr="00B94BDE">
              <w:t>rejstříková ref.</w:t>
            </w:r>
          </w:p>
          <w:p w14:paraId="556923DF" w14:textId="77777777" w:rsidR="003E733A" w:rsidRPr="00B94BDE" w:rsidRDefault="003E733A" w:rsidP="007C6D0A"/>
          <w:p w14:paraId="3D92127B" w14:textId="77777777" w:rsidR="003E733A" w:rsidRPr="00B94BDE" w:rsidRDefault="003E733A" w:rsidP="007C6D0A">
            <w:r w:rsidRPr="00B94BDE">
              <w:t>zástup:</w:t>
            </w:r>
          </w:p>
          <w:p w14:paraId="27DBC4D0" w14:textId="77777777" w:rsidR="003E733A" w:rsidRPr="00B94BDE" w:rsidRDefault="003E733A" w:rsidP="007C6D0A">
            <w:r w:rsidRPr="00B94BDE">
              <w:t>vzájemný v rámci občanskoprávní agendy</w:t>
            </w:r>
          </w:p>
        </w:tc>
      </w:tr>
    </w:tbl>
    <w:p w14:paraId="477E1418" w14:textId="77777777" w:rsidR="003E733A" w:rsidRPr="00B94BDE" w:rsidRDefault="003E733A" w:rsidP="003E733A">
      <w:pPr>
        <w:rPr>
          <w:rFonts w:cs="Arial"/>
          <w:sz w:val="20"/>
          <w:szCs w:val="20"/>
        </w:rPr>
      </w:pPr>
    </w:p>
    <w:p w14:paraId="4AD5B31C" w14:textId="77777777" w:rsidR="003E733A" w:rsidRPr="00B94BDE" w:rsidRDefault="003E733A" w:rsidP="003E733A">
      <w:pPr>
        <w:rPr>
          <w:rFonts w:cs="Arial"/>
          <w:sz w:val="20"/>
          <w:szCs w:val="20"/>
        </w:rPr>
      </w:pPr>
    </w:p>
    <w:p w14:paraId="03452393" w14:textId="77777777" w:rsidR="003E733A" w:rsidRPr="00B94BDE" w:rsidRDefault="003E733A" w:rsidP="003E733A">
      <w:pPr>
        <w:rPr>
          <w:rFonts w:cs="Arial"/>
          <w:sz w:val="20"/>
          <w:szCs w:val="20"/>
        </w:rPr>
      </w:pPr>
    </w:p>
    <w:p w14:paraId="0E726F2F" w14:textId="77777777" w:rsidR="002B1F37" w:rsidRPr="00B94BDE" w:rsidRDefault="002B1F37" w:rsidP="003E733A">
      <w:pPr>
        <w:rPr>
          <w:rFonts w:cs="Arial"/>
          <w:sz w:val="20"/>
          <w:szCs w:val="20"/>
        </w:rPr>
      </w:pPr>
    </w:p>
    <w:p w14:paraId="57201B11" w14:textId="77777777" w:rsidR="002B1F37" w:rsidRPr="00B94BDE" w:rsidRDefault="002B1F37" w:rsidP="003E733A">
      <w:pPr>
        <w:rPr>
          <w:rFonts w:cs="Arial"/>
          <w:sz w:val="20"/>
          <w:szCs w:val="20"/>
        </w:rPr>
      </w:pPr>
    </w:p>
    <w:p w14:paraId="05BB467A" w14:textId="77777777" w:rsidR="00311C0D" w:rsidRPr="00B94BDE" w:rsidRDefault="00311C0D" w:rsidP="003E733A">
      <w:pPr>
        <w:rPr>
          <w:rFonts w:cs="Arial"/>
          <w:sz w:val="20"/>
          <w:szCs w:val="20"/>
        </w:rPr>
      </w:pPr>
    </w:p>
    <w:p w14:paraId="7C8B6DFD" w14:textId="77777777" w:rsidR="003E733A" w:rsidRPr="00B94BDE" w:rsidRDefault="003E733A" w:rsidP="003E733A">
      <w:pPr>
        <w:rPr>
          <w:rFonts w:cs="Arial"/>
          <w:sz w:val="20"/>
          <w:szCs w:val="20"/>
        </w:rPr>
      </w:pPr>
    </w:p>
    <w:p w14:paraId="0C07818B" w14:textId="77777777" w:rsidR="003E733A" w:rsidRPr="00B94BDE" w:rsidRDefault="003E733A" w:rsidP="003E733A">
      <w:pPr>
        <w:rPr>
          <w:rFonts w:cs="Arial"/>
          <w:sz w:val="20"/>
          <w:szCs w:val="20"/>
        </w:rPr>
      </w:pPr>
    </w:p>
    <w:p w14:paraId="17016413" w14:textId="77777777" w:rsidR="003E733A" w:rsidRPr="00B94BDE" w:rsidRDefault="003E733A" w:rsidP="003E733A">
      <w:pPr>
        <w:rPr>
          <w:rFonts w:cs="Arial"/>
          <w:sz w:val="20"/>
          <w:szCs w:val="20"/>
        </w:rPr>
      </w:pPr>
    </w:p>
    <w:p w14:paraId="2B68F7AF" w14:textId="77777777" w:rsidR="003E733A" w:rsidRPr="00B94BDE" w:rsidRDefault="003E733A" w:rsidP="003E733A">
      <w:pPr>
        <w:rPr>
          <w:rFonts w:cs="Arial"/>
          <w:sz w:val="20"/>
          <w:szCs w:val="20"/>
        </w:rPr>
      </w:pPr>
    </w:p>
    <w:p w14:paraId="74F2B2B0" w14:textId="77777777" w:rsidR="00DF5B7A" w:rsidRPr="00B94BDE" w:rsidRDefault="00DF5B7A" w:rsidP="003E733A">
      <w:pPr>
        <w:rPr>
          <w:rFonts w:cs="Arial"/>
          <w:sz w:val="20"/>
          <w:szCs w:val="20"/>
        </w:rPr>
      </w:pPr>
    </w:p>
    <w:p w14:paraId="1DBDFA08" w14:textId="77777777" w:rsidR="003E733A" w:rsidRPr="00B94BDE" w:rsidRDefault="003E733A" w:rsidP="003E733A">
      <w:pPr>
        <w:rPr>
          <w:rFonts w:cs="Arial"/>
          <w:sz w:val="20"/>
          <w:szCs w:val="20"/>
        </w:rPr>
      </w:pPr>
    </w:p>
    <w:p w14:paraId="1C2DD48F" w14:textId="77777777" w:rsidR="003E733A" w:rsidRPr="00B94BDE" w:rsidRDefault="003E733A" w:rsidP="003E733A">
      <w:pPr>
        <w:rPr>
          <w:rFonts w:cs="Arial"/>
          <w:sz w:val="20"/>
          <w:szCs w:val="20"/>
        </w:rPr>
      </w:pPr>
    </w:p>
    <w:p w14:paraId="254028A6" w14:textId="77777777" w:rsidR="00A93950" w:rsidRPr="00B94BDE" w:rsidRDefault="00A93950" w:rsidP="003E733A">
      <w:pPr>
        <w:rPr>
          <w:rFonts w:cs="Arial"/>
          <w:sz w:val="20"/>
          <w:szCs w:val="20"/>
        </w:rPr>
      </w:pPr>
    </w:p>
    <w:p w14:paraId="296432B6" w14:textId="77777777" w:rsidR="003E733A" w:rsidRPr="00B94BDE" w:rsidRDefault="003E733A" w:rsidP="003E733A">
      <w:pPr>
        <w:rPr>
          <w:rFonts w:cs="Arial"/>
          <w:sz w:val="20"/>
          <w:szCs w:val="20"/>
        </w:rPr>
      </w:pPr>
    </w:p>
    <w:p w14:paraId="03FA31C2" w14:textId="77777777" w:rsidR="00627EB2" w:rsidRPr="00B94BDE"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9A5B22" w:rsidRPr="00B94BDE" w14:paraId="0BBEBFAF" w14:textId="77777777" w:rsidTr="007C6D0A">
        <w:tc>
          <w:tcPr>
            <w:tcW w:w="897" w:type="dxa"/>
            <w:shd w:val="clear" w:color="auto" w:fill="auto"/>
          </w:tcPr>
          <w:p w14:paraId="30539773" w14:textId="77777777" w:rsidR="003E733A" w:rsidRPr="00B94BDE" w:rsidRDefault="003E733A" w:rsidP="007C6D0A">
            <w:pPr>
              <w:rPr>
                <w:b/>
              </w:rPr>
            </w:pPr>
            <w:r w:rsidRPr="00B94BDE">
              <w:rPr>
                <w:b/>
              </w:rPr>
              <w:lastRenderedPageBreak/>
              <w:t>soudní odd.</w:t>
            </w:r>
          </w:p>
        </w:tc>
        <w:tc>
          <w:tcPr>
            <w:tcW w:w="2371" w:type="dxa"/>
            <w:shd w:val="clear" w:color="auto" w:fill="auto"/>
          </w:tcPr>
          <w:p w14:paraId="11E5E48E" w14:textId="77777777" w:rsidR="003E733A" w:rsidRPr="00B94BDE" w:rsidRDefault="003E733A" w:rsidP="007C6D0A">
            <w:pPr>
              <w:rPr>
                <w:b/>
              </w:rPr>
            </w:pPr>
            <w:r w:rsidRPr="00B94BDE">
              <w:rPr>
                <w:b/>
              </w:rPr>
              <w:t>obor působnosti</w:t>
            </w:r>
          </w:p>
        </w:tc>
        <w:tc>
          <w:tcPr>
            <w:tcW w:w="2760" w:type="dxa"/>
            <w:shd w:val="clear" w:color="auto" w:fill="auto"/>
          </w:tcPr>
          <w:p w14:paraId="3B7DE3E4" w14:textId="77777777" w:rsidR="003E733A" w:rsidRPr="00B94BDE" w:rsidRDefault="003E733A" w:rsidP="007C6D0A">
            <w:pPr>
              <w:rPr>
                <w:b/>
              </w:rPr>
            </w:pPr>
            <w:r w:rsidRPr="00B94BDE">
              <w:rPr>
                <w:b/>
              </w:rPr>
              <w:t>předseda senátu</w:t>
            </w:r>
          </w:p>
          <w:p w14:paraId="679C8688" w14:textId="77777777" w:rsidR="003E733A" w:rsidRPr="00B94BDE" w:rsidRDefault="003E733A" w:rsidP="007C6D0A">
            <w:pPr>
              <w:rPr>
                <w:b/>
              </w:rPr>
            </w:pPr>
            <w:r w:rsidRPr="00B94BDE">
              <w:rPr>
                <w:b/>
              </w:rPr>
              <w:t>samosoudce</w:t>
            </w:r>
          </w:p>
        </w:tc>
        <w:tc>
          <w:tcPr>
            <w:tcW w:w="2020" w:type="dxa"/>
            <w:shd w:val="clear" w:color="auto" w:fill="auto"/>
          </w:tcPr>
          <w:p w14:paraId="7AE1EE0A" w14:textId="77777777" w:rsidR="003E733A" w:rsidRPr="00B94BDE" w:rsidRDefault="003E733A" w:rsidP="007C6D0A">
            <w:pPr>
              <w:rPr>
                <w:b/>
              </w:rPr>
            </w:pPr>
            <w:r w:rsidRPr="00B94BDE">
              <w:rPr>
                <w:b/>
              </w:rPr>
              <w:t>zástup</w:t>
            </w:r>
          </w:p>
        </w:tc>
        <w:tc>
          <w:tcPr>
            <w:tcW w:w="2020" w:type="dxa"/>
            <w:shd w:val="clear" w:color="auto" w:fill="auto"/>
          </w:tcPr>
          <w:p w14:paraId="4875DF48" w14:textId="77777777" w:rsidR="003E733A" w:rsidRPr="00B94BDE" w:rsidRDefault="003E733A" w:rsidP="007C6D0A">
            <w:pPr>
              <w:rPr>
                <w:b/>
              </w:rPr>
            </w:pPr>
            <w:r w:rsidRPr="00B94BDE">
              <w:rPr>
                <w:b/>
              </w:rPr>
              <w:t>Asistent/tajemník</w:t>
            </w:r>
          </w:p>
        </w:tc>
        <w:tc>
          <w:tcPr>
            <w:tcW w:w="2021" w:type="dxa"/>
            <w:shd w:val="clear" w:color="auto" w:fill="auto"/>
          </w:tcPr>
          <w:p w14:paraId="6D03AB7D" w14:textId="77777777" w:rsidR="003E733A" w:rsidRPr="00B94BDE" w:rsidRDefault="003E733A" w:rsidP="007C6D0A">
            <w:pPr>
              <w:rPr>
                <w:b/>
              </w:rPr>
            </w:pPr>
            <w:r w:rsidRPr="00B94BDE">
              <w:rPr>
                <w:b/>
              </w:rPr>
              <w:t>VSÚ</w:t>
            </w:r>
            <w:r w:rsidR="00AB7B48" w:rsidRPr="00B94BDE">
              <w:rPr>
                <w:b/>
              </w:rPr>
              <w:t>/tajemnice</w:t>
            </w:r>
          </w:p>
        </w:tc>
        <w:tc>
          <w:tcPr>
            <w:tcW w:w="2021" w:type="dxa"/>
            <w:shd w:val="clear" w:color="auto" w:fill="auto"/>
          </w:tcPr>
          <w:p w14:paraId="40D6CE8D" w14:textId="77777777" w:rsidR="003E733A" w:rsidRPr="00B94BDE" w:rsidRDefault="003E733A" w:rsidP="007C6D0A">
            <w:pPr>
              <w:rPr>
                <w:b/>
              </w:rPr>
            </w:pPr>
            <w:r w:rsidRPr="00B94BDE">
              <w:rPr>
                <w:b/>
              </w:rPr>
              <w:t>administrativa</w:t>
            </w:r>
          </w:p>
        </w:tc>
      </w:tr>
      <w:tr w:rsidR="00A4435C" w:rsidRPr="00B94BDE" w14:paraId="47A4F5EB" w14:textId="77777777" w:rsidTr="007C6D0A">
        <w:tc>
          <w:tcPr>
            <w:tcW w:w="897" w:type="dxa"/>
            <w:shd w:val="clear" w:color="auto" w:fill="auto"/>
          </w:tcPr>
          <w:p w14:paraId="2FCC427D" w14:textId="77777777" w:rsidR="003E733A" w:rsidRPr="00B94BDE" w:rsidRDefault="003E733A" w:rsidP="007C6D0A">
            <w:pPr>
              <w:jc w:val="center"/>
            </w:pPr>
          </w:p>
          <w:p w14:paraId="4A1F8BCD" w14:textId="77777777" w:rsidR="003E733A" w:rsidRPr="00B94BDE" w:rsidRDefault="003E733A" w:rsidP="007C6D0A">
            <w:pPr>
              <w:jc w:val="center"/>
              <w:rPr>
                <w:b/>
              </w:rPr>
            </w:pPr>
            <w:r w:rsidRPr="00B94BDE">
              <w:rPr>
                <w:b/>
              </w:rPr>
              <w:t>17</w:t>
            </w:r>
          </w:p>
          <w:p w14:paraId="374321DF" w14:textId="77777777" w:rsidR="003E733A" w:rsidRPr="00B94BDE" w:rsidRDefault="003E733A" w:rsidP="007C6D0A">
            <w:pPr>
              <w:jc w:val="center"/>
            </w:pPr>
            <w:r w:rsidRPr="00B94BDE">
              <w:t>P a Nc</w:t>
            </w:r>
          </w:p>
          <w:p w14:paraId="25773F28" w14:textId="77777777" w:rsidR="003E733A" w:rsidRPr="00B94BDE" w:rsidRDefault="003E733A" w:rsidP="007C6D0A"/>
          <w:p w14:paraId="6ABE9E85" w14:textId="77777777" w:rsidR="003E733A" w:rsidRPr="00B94BDE" w:rsidRDefault="003E733A" w:rsidP="007C6D0A"/>
          <w:p w14:paraId="2DD44EFA" w14:textId="77777777" w:rsidR="003E733A" w:rsidRPr="00B94BDE" w:rsidRDefault="003E733A" w:rsidP="007C6D0A"/>
          <w:p w14:paraId="44E68D8F" w14:textId="77777777" w:rsidR="003E733A" w:rsidRPr="00B94BDE" w:rsidRDefault="003E733A" w:rsidP="007C6D0A"/>
          <w:p w14:paraId="5BD17E64" w14:textId="77777777" w:rsidR="003E733A" w:rsidRPr="00B94BDE" w:rsidRDefault="003E733A" w:rsidP="007C6D0A"/>
          <w:p w14:paraId="0EEA9B32" w14:textId="77777777" w:rsidR="003E733A" w:rsidRPr="00B94BDE" w:rsidRDefault="003E733A" w:rsidP="007C6D0A"/>
          <w:p w14:paraId="595090F9" w14:textId="77777777" w:rsidR="003E733A" w:rsidRPr="00B94BDE" w:rsidRDefault="003E733A" w:rsidP="007C6D0A"/>
        </w:tc>
        <w:tc>
          <w:tcPr>
            <w:tcW w:w="2371" w:type="dxa"/>
            <w:shd w:val="clear" w:color="auto" w:fill="auto"/>
          </w:tcPr>
          <w:p w14:paraId="02D68910" w14:textId="77777777" w:rsidR="003E733A" w:rsidRPr="00B94BDE" w:rsidRDefault="003E733A" w:rsidP="007C6D0A"/>
          <w:p w14:paraId="1D301306" w14:textId="77777777" w:rsidR="00CD13B6" w:rsidRPr="00B94BDE" w:rsidRDefault="00CD13B6" w:rsidP="00CD13B6">
            <w:r w:rsidRPr="00B94BDE">
              <w:t xml:space="preserve">rozhodování ve věcech </w:t>
            </w:r>
            <w:r w:rsidRPr="00B94BDE">
              <w:rPr>
                <w:b/>
              </w:rPr>
              <w:t xml:space="preserve">opatrovnických </w:t>
            </w:r>
            <w:r w:rsidRPr="00B94BDE">
              <w:t>v rozsahu 100% celkového nápadu připadající na jeden opatrovnický senát, přiděleného obecným systémem</w:t>
            </w:r>
          </w:p>
          <w:p w14:paraId="7B54CDCD" w14:textId="5D54E708" w:rsidR="003E733A" w:rsidRPr="00B94BDE" w:rsidRDefault="00343726" w:rsidP="00D56CC0">
            <w:r w:rsidRPr="00B94BDE">
              <w:br/>
            </w:r>
          </w:p>
        </w:tc>
        <w:tc>
          <w:tcPr>
            <w:tcW w:w="2760" w:type="dxa"/>
            <w:shd w:val="clear" w:color="auto" w:fill="auto"/>
          </w:tcPr>
          <w:p w14:paraId="7F682B01" w14:textId="77777777" w:rsidR="003E733A" w:rsidRPr="00B94BDE" w:rsidRDefault="003E733A" w:rsidP="007C6D0A">
            <w:pPr>
              <w:rPr>
                <w:b/>
              </w:rPr>
            </w:pPr>
          </w:p>
          <w:p w14:paraId="5A46CE1B" w14:textId="77777777" w:rsidR="003E733A" w:rsidRPr="00B94BDE" w:rsidRDefault="003E733A" w:rsidP="007C6D0A">
            <w:pPr>
              <w:rPr>
                <w:b/>
              </w:rPr>
            </w:pPr>
            <w:r w:rsidRPr="00B94BDE">
              <w:rPr>
                <w:b/>
              </w:rPr>
              <w:t xml:space="preserve">JUDr. Michaela </w:t>
            </w:r>
          </w:p>
          <w:p w14:paraId="695DCEAD" w14:textId="77777777" w:rsidR="003E733A" w:rsidRPr="00B94BDE" w:rsidRDefault="003E733A" w:rsidP="007C6D0A">
            <w:pPr>
              <w:rPr>
                <w:b/>
              </w:rPr>
            </w:pPr>
            <w:r w:rsidRPr="00B94BDE">
              <w:rPr>
                <w:b/>
              </w:rPr>
              <w:t>PŘIDALOVÁ</w:t>
            </w:r>
          </w:p>
        </w:tc>
        <w:tc>
          <w:tcPr>
            <w:tcW w:w="2020" w:type="dxa"/>
            <w:shd w:val="clear" w:color="auto" w:fill="auto"/>
          </w:tcPr>
          <w:p w14:paraId="4ECEC021" w14:textId="77777777" w:rsidR="003E733A" w:rsidRPr="00B94BDE" w:rsidRDefault="003E733A" w:rsidP="007C6D0A"/>
          <w:p w14:paraId="6CAD8070" w14:textId="77777777" w:rsidR="00972F50" w:rsidRPr="00B94BDE" w:rsidRDefault="00972F50" w:rsidP="00972F50">
            <w:r w:rsidRPr="00B94BDE">
              <w:t xml:space="preserve">JUDr. Dana Svobodová </w:t>
            </w:r>
          </w:p>
          <w:p w14:paraId="57252958" w14:textId="77777777" w:rsidR="00972F50" w:rsidRPr="00B94BDE" w:rsidRDefault="00972F50" w:rsidP="00972F50">
            <w:r w:rsidRPr="00B94BDE">
              <w:t xml:space="preserve">Mgr. Libor Stočes </w:t>
            </w:r>
          </w:p>
          <w:p w14:paraId="47AFFB19" w14:textId="77777777" w:rsidR="00972F50" w:rsidRPr="00B94BDE" w:rsidRDefault="00972F50" w:rsidP="00972F50">
            <w:r w:rsidRPr="00B94BDE">
              <w:t xml:space="preserve">JUDr. Jana Hronová </w:t>
            </w:r>
          </w:p>
          <w:p w14:paraId="5ED2B678" w14:textId="77777777" w:rsidR="00972F50" w:rsidRPr="00B94BDE" w:rsidRDefault="00972F50" w:rsidP="00972F50">
            <w:r w:rsidRPr="00B94BDE">
              <w:t xml:space="preserve">JUDr. Jana Veselá </w:t>
            </w:r>
          </w:p>
          <w:p w14:paraId="54AEFEE5" w14:textId="7796AAAC" w:rsidR="0086604F" w:rsidRPr="00B94BDE" w:rsidRDefault="0086604F" w:rsidP="0086604F">
            <w:r w:rsidRPr="00B94BDE">
              <w:t>JUDr. Bc. Nikola Hönigová</w:t>
            </w:r>
          </w:p>
          <w:p w14:paraId="6A1E8C35" w14:textId="1C0C42D5" w:rsidR="008B256F" w:rsidRPr="00B94BDE" w:rsidRDefault="008B256F" w:rsidP="0086604F">
            <w:r w:rsidRPr="00B94BDE">
              <w:t>Mgr. Monika Kupcová</w:t>
            </w:r>
          </w:p>
          <w:p w14:paraId="58758735" w14:textId="64D26C6E" w:rsidR="008B256F" w:rsidRPr="00B94BDE" w:rsidRDefault="008B256F" w:rsidP="009110BA">
            <w:r w:rsidRPr="00B94BDE">
              <w:t>Mgr. Daniela Veisová</w:t>
            </w:r>
          </w:p>
        </w:tc>
        <w:tc>
          <w:tcPr>
            <w:tcW w:w="2020" w:type="dxa"/>
            <w:shd w:val="clear" w:color="auto" w:fill="auto"/>
          </w:tcPr>
          <w:p w14:paraId="2FD0EB4D" w14:textId="77777777" w:rsidR="00EE2A48" w:rsidRPr="00B94BDE" w:rsidRDefault="00EE2A48" w:rsidP="007C6D0A"/>
          <w:p w14:paraId="7CDFA3CA" w14:textId="77777777" w:rsidR="003E733A" w:rsidRPr="00B94BDE" w:rsidRDefault="00D8467F" w:rsidP="007C6D0A">
            <w:r w:rsidRPr="00B94BDE">
              <w:t>JUDr. Hana Nová</w:t>
            </w:r>
          </w:p>
        </w:tc>
        <w:tc>
          <w:tcPr>
            <w:tcW w:w="2021" w:type="dxa"/>
            <w:shd w:val="clear" w:color="auto" w:fill="auto"/>
          </w:tcPr>
          <w:p w14:paraId="2A9B6CC7" w14:textId="77777777" w:rsidR="003E733A" w:rsidRPr="00B94BDE" w:rsidRDefault="003E733A" w:rsidP="007C6D0A"/>
          <w:p w14:paraId="27A8D374" w14:textId="77777777" w:rsidR="00F24F8B" w:rsidRPr="00B94BDE" w:rsidRDefault="00B80049" w:rsidP="00B80049">
            <w:r w:rsidRPr="00B94BDE">
              <w:t xml:space="preserve">Barbora Sekalová VSÚ </w:t>
            </w:r>
          </w:p>
          <w:p w14:paraId="12C4D5B8" w14:textId="77777777" w:rsidR="00785B46" w:rsidRPr="00B94BDE" w:rsidRDefault="00785B46" w:rsidP="00B80049"/>
          <w:p w14:paraId="2447BFC0" w14:textId="77777777" w:rsidR="00E30357" w:rsidRPr="00B94BDE" w:rsidRDefault="00E30357" w:rsidP="00E30357">
            <w:r w:rsidRPr="00B94BDE">
              <w:t>Jan Riedl</w:t>
            </w:r>
          </w:p>
          <w:p w14:paraId="6F93DC4C" w14:textId="77777777" w:rsidR="001745C3" w:rsidRPr="00B94BDE" w:rsidRDefault="00E30357" w:rsidP="00E30357">
            <w:r w:rsidRPr="00B94BDE">
              <w:t>soudní tajemník</w:t>
            </w:r>
          </w:p>
          <w:p w14:paraId="16774E9E" w14:textId="77777777" w:rsidR="00E30357" w:rsidRPr="00B94BDE" w:rsidRDefault="00E30357" w:rsidP="00E30357">
            <w:r w:rsidRPr="00B94BDE">
              <w:t xml:space="preserve"> </w:t>
            </w:r>
          </w:p>
          <w:p w14:paraId="7A0FB260" w14:textId="77777777" w:rsidR="001745C3" w:rsidRPr="00B94BDE" w:rsidRDefault="001745C3" w:rsidP="001745C3">
            <w:r w:rsidRPr="00B94BDE">
              <w:t>zástup vzájemný</w:t>
            </w:r>
          </w:p>
          <w:p w14:paraId="473B08CE" w14:textId="77777777" w:rsidR="001745C3" w:rsidRPr="00B94BDE" w:rsidRDefault="001745C3" w:rsidP="001745C3">
            <w:r w:rsidRPr="00B94BDE">
              <w:t>(v rozsahu pravomocí)</w:t>
            </w:r>
          </w:p>
          <w:p w14:paraId="3ECDB176" w14:textId="77777777" w:rsidR="00E30357" w:rsidRPr="00B94BDE" w:rsidRDefault="00E30357" w:rsidP="00E30357"/>
          <w:p w14:paraId="741DC18C" w14:textId="77777777" w:rsidR="001745C3" w:rsidRPr="00B94BDE" w:rsidRDefault="001745C3" w:rsidP="001745C3">
            <w:r w:rsidRPr="00B94BDE">
              <w:t>Další zástup: asistent soudce</w:t>
            </w:r>
            <w:r w:rsidR="00750F29" w:rsidRPr="00B94BDE">
              <w:t>,</w:t>
            </w:r>
          </w:p>
          <w:p w14:paraId="34971537" w14:textId="77777777" w:rsidR="00750F29" w:rsidRPr="00B94BDE" w:rsidRDefault="00750F29" w:rsidP="001745C3"/>
          <w:p w14:paraId="2315B47A" w14:textId="77777777" w:rsidR="00E16523" w:rsidRPr="00B94BDE" w:rsidRDefault="00110F50" w:rsidP="00D71C9E">
            <w:r w:rsidRPr="00B94BDE">
              <w:t>Dagmar Svrčinová</w:t>
            </w:r>
            <w:r w:rsidR="00E16523" w:rsidRPr="00B94BDE">
              <w:t xml:space="preserve"> Bc. Sylvie Kafková</w:t>
            </w:r>
          </w:p>
          <w:p w14:paraId="12B96977" w14:textId="77777777" w:rsidR="00424A43" w:rsidRPr="00B94BDE" w:rsidRDefault="00AB7B48" w:rsidP="00AB7B48">
            <w:r w:rsidRPr="00B94BDE">
              <w:t>soudní tajemnice</w:t>
            </w:r>
          </w:p>
          <w:p w14:paraId="6E0FB618" w14:textId="77777777" w:rsidR="00424A43" w:rsidRPr="00B94BDE" w:rsidRDefault="00AB7B48" w:rsidP="00AB7B48">
            <w:r w:rsidRPr="00B94BDE">
              <w:t xml:space="preserve"> </w:t>
            </w:r>
          </w:p>
          <w:p w14:paraId="6BC9BBF0" w14:textId="77777777" w:rsidR="00AB7B48" w:rsidRPr="00B94BDE" w:rsidRDefault="00AB7B48" w:rsidP="007C6D0A"/>
          <w:p w14:paraId="353BE4E4" w14:textId="77777777" w:rsidR="003E733A" w:rsidRPr="00B94BDE" w:rsidRDefault="003E733A" w:rsidP="001745C3"/>
        </w:tc>
        <w:tc>
          <w:tcPr>
            <w:tcW w:w="2021" w:type="dxa"/>
            <w:shd w:val="clear" w:color="auto" w:fill="auto"/>
          </w:tcPr>
          <w:p w14:paraId="55C8DEA9" w14:textId="77777777" w:rsidR="003E733A" w:rsidRPr="00B94BDE" w:rsidRDefault="003E733A" w:rsidP="007C6D0A"/>
          <w:p w14:paraId="1612DF73" w14:textId="77777777" w:rsidR="003E733A" w:rsidRPr="00B94BDE" w:rsidRDefault="008E2103" w:rsidP="007C6D0A">
            <w:r w:rsidRPr="00B94BDE">
              <w:t>Vladimíra Hlaváčková</w:t>
            </w:r>
          </w:p>
          <w:p w14:paraId="6D130163" w14:textId="77777777" w:rsidR="008E2103" w:rsidRPr="00B94BDE" w:rsidRDefault="006D5652" w:rsidP="007C6D0A">
            <w:r w:rsidRPr="00B94BDE">
              <w:t>vedoucí kanceláře</w:t>
            </w:r>
          </w:p>
          <w:p w14:paraId="0D291F2A" w14:textId="77777777" w:rsidR="009835FD" w:rsidRPr="00B94BDE" w:rsidRDefault="009835FD" w:rsidP="007C6D0A"/>
          <w:p w14:paraId="7D9D4CD2" w14:textId="77777777" w:rsidR="009835FD" w:rsidRPr="00B94BDE" w:rsidRDefault="009835FD" w:rsidP="009835FD">
            <w:r w:rsidRPr="00B94BDE">
              <w:t>Zástup:</w:t>
            </w:r>
          </w:p>
          <w:p w14:paraId="169907D5" w14:textId="77777777" w:rsidR="009835FD" w:rsidRPr="00B94BDE" w:rsidRDefault="009835FD" w:rsidP="009835FD">
            <w:r w:rsidRPr="00B94BDE">
              <w:t>Jana Procházková</w:t>
            </w:r>
          </w:p>
          <w:p w14:paraId="07CE2D74" w14:textId="77777777" w:rsidR="006D5652" w:rsidRPr="00B94BDE" w:rsidRDefault="006D5652" w:rsidP="007C6D0A"/>
          <w:p w14:paraId="5A32F393" w14:textId="55882E0C" w:rsidR="006D5652" w:rsidRPr="00B94BDE" w:rsidRDefault="006D5652" w:rsidP="007C6D0A">
            <w:r w:rsidRPr="00B94BDE">
              <w:t>zapisovatelka</w:t>
            </w:r>
            <w:r w:rsidR="006570FA" w:rsidRPr="00B94BDE">
              <w:br/>
              <w:t>Ivana Hronová</w:t>
            </w:r>
          </w:p>
          <w:p w14:paraId="6FB72E9C" w14:textId="77777777" w:rsidR="003E733A" w:rsidRPr="00B94BDE" w:rsidRDefault="003E733A" w:rsidP="007C6D0A"/>
          <w:p w14:paraId="6183F933" w14:textId="77777777" w:rsidR="009835FD" w:rsidRPr="00B94BDE" w:rsidRDefault="009835FD" w:rsidP="007C6D0A">
            <w:r w:rsidRPr="00B94BDE">
              <w:t>Další zástupy:</w:t>
            </w:r>
          </w:p>
          <w:p w14:paraId="1EFC1456" w14:textId="77777777" w:rsidR="003E733A" w:rsidRPr="00B94BDE" w:rsidRDefault="008E2103" w:rsidP="008E2103">
            <w:r w:rsidRPr="00B94BDE">
              <w:t xml:space="preserve">zapisovatelky a vedoucí </w:t>
            </w:r>
            <w:r w:rsidR="009835FD" w:rsidRPr="00B94BDE">
              <w:t xml:space="preserve">kanceláří </w:t>
            </w:r>
            <w:r w:rsidR="003E733A" w:rsidRPr="00B94BDE">
              <w:t>v rámci agendy P a Nc, L, Rod</w:t>
            </w:r>
          </w:p>
        </w:tc>
      </w:tr>
    </w:tbl>
    <w:p w14:paraId="1E7B0793" w14:textId="77777777" w:rsidR="003E733A" w:rsidRPr="00B94BDE" w:rsidRDefault="003E733A" w:rsidP="003E733A">
      <w:pPr>
        <w:rPr>
          <w:rFonts w:cs="Arial"/>
          <w:sz w:val="20"/>
          <w:szCs w:val="20"/>
        </w:rPr>
      </w:pPr>
    </w:p>
    <w:p w14:paraId="70DE45A7" w14:textId="77777777" w:rsidR="003E733A" w:rsidRPr="00B94BDE" w:rsidRDefault="003E733A" w:rsidP="003E733A">
      <w:pPr>
        <w:rPr>
          <w:rFonts w:cs="Arial"/>
          <w:sz w:val="20"/>
          <w:szCs w:val="20"/>
        </w:rPr>
      </w:pPr>
    </w:p>
    <w:p w14:paraId="1A22FACD" w14:textId="77777777" w:rsidR="003E733A" w:rsidRPr="00B94BDE" w:rsidRDefault="003E733A" w:rsidP="003E733A">
      <w:pPr>
        <w:rPr>
          <w:rFonts w:cs="Arial"/>
          <w:sz w:val="20"/>
          <w:szCs w:val="20"/>
        </w:rPr>
      </w:pPr>
    </w:p>
    <w:p w14:paraId="4AFC49F0" w14:textId="77777777" w:rsidR="003E733A" w:rsidRPr="00B94BDE" w:rsidRDefault="003E733A" w:rsidP="003E733A">
      <w:pPr>
        <w:rPr>
          <w:rFonts w:cs="Arial"/>
          <w:sz w:val="20"/>
          <w:szCs w:val="20"/>
        </w:rPr>
      </w:pPr>
    </w:p>
    <w:p w14:paraId="4BAD5042" w14:textId="77777777" w:rsidR="003E733A" w:rsidRPr="00B94BDE" w:rsidRDefault="003E733A" w:rsidP="003E733A">
      <w:pPr>
        <w:rPr>
          <w:rFonts w:cs="Arial"/>
          <w:sz w:val="20"/>
          <w:szCs w:val="20"/>
        </w:rPr>
      </w:pPr>
    </w:p>
    <w:p w14:paraId="52ECC62C" w14:textId="77777777" w:rsidR="00627EB2" w:rsidRPr="00B94BDE" w:rsidRDefault="00627EB2" w:rsidP="003E733A">
      <w:pPr>
        <w:rPr>
          <w:rFonts w:cs="Arial"/>
          <w:sz w:val="20"/>
          <w:szCs w:val="20"/>
        </w:rPr>
      </w:pPr>
    </w:p>
    <w:p w14:paraId="607B69CA" w14:textId="77777777" w:rsidR="00785B46" w:rsidRPr="00B94BDE" w:rsidRDefault="00785B46" w:rsidP="003E733A">
      <w:pPr>
        <w:rPr>
          <w:rFonts w:cs="Arial"/>
          <w:sz w:val="20"/>
          <w:szCs w:val="20"/>
        </w:rPr>
      </w:pPr>
    </w:p>
    <w:p w14:paraId="7996421F" w14:textId="77777777" w:rsidR="00750F29" w:rsidRPr="00B94BDE" w:rsidRDefault="00750F29" w:rsidP="003E733A">
      <w:pPr>
        <w:rPr>
          <w:rFonts w:cs="Arial"/>
          <w:sz w:val="20"/>
          <w:szCs w:val="20"/>
        </w:rPr>
      </w:pPr>
    </w:p>
    <w:p w14:paraId="14739401" w14:textId="77777777" w:rsidR="00750F29" w:rsidRPr="00B94BDE" w:rsidRDefault="00750F29" w:rsidP="003E733A">
      <w:pPr>
        <w:rPr>
          <w:rFonts w:cs="Arial"/>
          <w:sz w:val="20"/>
          <w:szCs w:val="20"/>
        </w:rPr>
      </w:pPr>
    </w:p>
    <w:p w14:paraId="31019DD7" w14:textId="77777777" w:rsidR="00785B46" w:rsidRPr="00B94BDE" w:rsidRDefault="00785B46" w:rsidP="003E733A">
      <w:pPr>
        <w:rPr>
          <w:rFonts w:cs="Arial"/>
          <w:sz w:val="20"/>
          <w:szCs w:val="20"/>
        </w:rPr>
      </w:pPr>
    </w:p>
    <w:p w14:paraId="261112C7" w14:textId="77777777" w:rsidR="00785B46" w:rsidRPr="00B94BDE" w:rsidRDefault="00785B46" w:rsidP="003E733A">
      <w:pPr>
        <w:rPr>
          <w:rFonts w:cs="Arial"/>
          <w:sz w:val="20"/>
          <w:szCs w:val="20"/>
        </w:rPr>
      </w:pPr>
    </w:p>
    <w:p w14:paraId="780A35AE" w14:textId="77777777" w:rsidR="00EC3CFA" w:rsidRPr="00B94BDE" w:rsidRDefault="00EC3CFA" w:rsidP="003E733A">
      <w:pPr>
        <w:rPr>
          <w:rFonts w:cs="Arial"/>
          <w:sz w:val="20"/>
          <w:szCs w:val="20"/>
        </w:rPr>
      </w:pPr>
    </w:p>
    <w:p w14:paraId="3ABA48CD" w14:textId="77777777" w:rsidR="00EC3CFA" w:rsidRPr="00B94BDE" w:rsidRDefault="00EC3CFA" w:rsidP="003E733A">
      <w:pPr>
        <w:rPr>
          <w:rFonts w:cs="Arial"/>
          <w:sz w:val="20"/>
          <w:szCs w:val="20"/>
        </w:rPr>
      </w:pPr>
    </w:p>
    <w:p w14:paraId="1787AC3A" w14:textId="77777777" w:rsidR="00124453" w:rsidRPr="00B94BDE" w:rsidRDefault="00124453" w:rsidP="003E733A">
      <w:pPr>
        <w:rPr>
          <w:rFonts w:cs="Arial"/>
          <w:sz w:val="20"/>
          <w:szCs w:val="20"/>
        </w:rPr>
      </w:pPr>
    </w:p>
    <w:p w14:paraId="4AE6F90C" w14:textId="77777777" w:rsidR="00EC3CFA" w:rsidRPr="00B94BDE" w:rsidRDefault="00EC3CFA" w:rsidP="003E733A">
      <w:pPr>
        <w:rPr>
          <w:rFonts w:cs="Arial"/>
          <w:sz w:val="20"/>
          <w:szCs w:val="20"/>
        </w:rPr>
      </w:pPr>
    </w:p>
    <w:p w14:paraId="19ED223F" w14:textId="77777777" w:rsidR="00EF7EE5" w:rsidRPr="00B94BDE"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355"/>
        <w:gridCol w:w="2691"/>
        <w:gridCol w:w="1963"/>
        <w:gridCol w:w="2112"/>
        <w:gridCol w:w="1959"/>
        <w:gridCol w:w="2003"/>
      </w:tblGrid>
      <w:tr w:rsidR="009A5B22" w:rsidRPr="00B94BDE" w14:paraId="39A37190" w14:textId="77777777" w:rsidTr="00627EB2">
        <w:tc>
          <w:tcPr>
            <w:tcW w:w="908" w:type="dxa"/>
            <w:shd w:val="clear" w:color="auto" w:fill="auto"/>
          </w:tcPr>
          <w:p w14:paraId="3947790B" w14:textId="77777777" w:rsidR="003E733A" w:rsidRPr="00B94BDE" w:rsidRDefault="003E733A" w:rsidP="007C6D0A">
            <w:pPr>
              <w:rPr>
                <w:b/>
              </w:rPr>
            </w:pPr>
            <w:r w:rsidRPr="00B94BDE">
              <w:rPr>
                <w:b/>
              </w:rPr>
              <w:lastRenderedPageBreak/>
              <w:t>soudní odd.</w:t>
            </w:r>
          </w:p>
        </w:tc>
        <w:tc>
          <w:tcPr>
            <w:tcW w:w="2368" w:type="dxa"/>
            <w:shd w:val="clear" w:color="auto" w:fill="auto"/>
          </w:tcPr>
          <w:p w14:paraId="05FB70A5" w14:textId="77777777" w:rsidR="003E733A" w:rsidRPr="00B94BDE" w:rsidRDefault="003E733A" w:rsidP="007C6D0A">
            <w:pPr>
              <w:rPr>
                <w:b/>
              </w:rPr>
            </w:pPr>
            <w:r w:rsidRPr="00B94BDE">
              <w:rPr>
                <w:b/>
              </w:rPr>
              <w:t>obor působnosti</w:t>
            </w:r>
          </w:p>
        </w:tc>
        <w:tc>
          <w:tcPr>
            <w:tcW w:w="2746" w:type="dxa"/>
            <w:shd w:val="clear" w:color="auto" w:fill="auto"/>
          </w:tcPr>
          <w:p w14:paraId="1A1D0EA9" w14:textId="77777777" w:rsidR="003E733A" w:rsidRPr="00B94BDE" w:rsidRDefault="003E733A" w:rsidP="007C6D0A">
            <w:pPr>
              <w:rPr>
                <w:b/>
              </w:rPr>
            </w:pPr>
            <w:r w:rsidRPr="00B94BDE">
              <w:rPr>
                <w:b/>
              </w:rPr>
              <w:t>předseda senátu</w:t>
            </w:r>
          </w:p>
          <w:p w14:paraId="67C81D05" w14:textId="77777777" w:rsidR="003E733A" w:rsidRPr="00B94BDE" w:rsidRDefault="003E733A" w:rsidP="007C6D0A">
            <w:pPr>
              <w:rPr>
                <w:b/>
              </w:rPr>
            </w:pPr>
            <w:r w:rsidRPr="00B94BDE">
              <w:rPr>
                <w:b/>
              </w:rPr>
              <w:t>samosoudce</w:t>
            </w:r>
          </w:p>
        </w:tc>
        <w:tc>
          <w:tcPr>
            <w:tcW w:w="2009" w:type="dxa"/>
            <w:shd w:val="clear" w:color="auto" w:fill="auto"/>
          </w:tcPr>
          <w:p w14:paraId="030E286E" w14:textId="77777777" w:rsidR="003E733A" w:rsidRPr="00B94BDE" w:rsidRDefault="003E733A" w:rsidP="007C6D0A">
            <w:pPr>
              <w:rPr>
                <w:b/>
              </w:rPr>
            </w:pPr>
            <w:r w:rsidRPr="00B94BDE">
              <w:rPr>
                <w:b/>
              </w:rPr>
              <w:t>zástup</w:t>
            </w:r>
          </w:p>
        </w:tc>
        <w:tc>
          <w:tcPr>
            <w:tcW w:w="2161" w:type="dxa"/>
            <w:shd w:val="clear" w:color="auto" w:fill="auto"/>
          </w:tcPr>
          <w:p w14:paraId="5131AEBF" w14:textId="77777777" w:rsidR="003E733A" w:rsidRPr="00B94BDE" w:rsidRDefault="00D14BF1" w:rsidP="007C6D0A">
            <w:pPr>
              <w:rPr>
                <w:b/>
              </w:rPr>
            </w:pPr>
            <w:r w:rsidRPr="00B94BDE">
              <w:rPr>
                <w:b/>
              </w:rPr>
              <w:t>Asistent</w:t>
            </w:r>
          </w:p>
        </w:tc>
        <w:tc>
          <w:tcPr>
            <w:tcW w:w="2009" w:type="dxa"/>
            <w:shd w:val="clear" w:color="auto" w:fill="auto"/>
          </w:tcPr>
          <w:p w14:paraId="7A09A45C" w14:textId="77777777" w:rsidR="003E733A" w:rsidRPr="00B94BDE" w:rsidRDefault="003E733A" w:rsidP="007C6D0A">
            <w:pPr>
              <w:rPr>
                <w:b/>
              </w:rPr>
            </w:pPr>
            <w:r w:rsidRPr="00B94BDE">
              <w:rPr>
                <w:b/>
              </w:rPr>
              <w:t>VSÚ</w:t>
            </w:r>
          </w:p>
        </w:tc>
        <w:tc>
          <w:tcPr>
            <w:tcW w:w="2017" w:type="dxa"/>
            <w:shd w:val="clear" w:color="auto" w:fill="auto"/>
          </w:tcPr>
          <w:p w14:paraId="5EF35F7F" w14:textId="77777777" w:rsidR="003E733A" w:rsidRPr="00B94BDE" w:rsidRDefault="003E733A" w:rsidP="007C6D0A">
            <w:pPr>
              <w:rPr>
                <w:b/>
              </w:rPr>
            </w:pPr>
            <w:r w:rsidRPr="00B94BDE">
              <w:rPr>
                <w:b/>
              </w:rPr>
              <w:t>administrativa</w:t>
            </w:r>
          </w:p>
        </w:tc>
      </w:tr>
      <w:tr w:rsidR="00A4435C" w:rsidRPr="00B94BDE" w14:paraId="42881B35" w14:textId="77777777" w:rsidTr="00627EB2">
        <w:tc>
          <w:tcPr>
            <w:tcW w:w="908" w:type="dxa"/>
            <w:shd w:val="clear" w:color="auto" w:fill="auto"/>
          </w:tcPr>
          <w:p w14:paraId="4E4886C4" w14:textId="77777777" w:rsidR="003E733A" w:rsidRPr="00B94BDE" w:rsidRDefault="003E733A" w:rsidP="007C6D0A">
            <w:pPr>
              <w:jc w:val="center"/>
              <w:rPr>
                <w:b/>
              </w:rPr>
            </w:pPr>
          </w:p>
          <w:p w14:paraId="4F66E4CB" w14:textId="77777777" w:rsidR="003E733A" w:rsidRPr="00B94BDE" w:rsidRDefault="003E733A" w:rsidP="007C6D0A">
            <w:pPr>
              <w:jc w:val="center"/>
              <w:rPr>
                <w:b/>
              </w:rPr>
            </w:pPr>
            <w:r w:rsidRPr="00B94BDE">
              <w:rPr>
                <w:b/>
              </w:rPr>
              <w:t>18</w:t>
            </w:r>
          </w:p>
          <w:p w14:paraId="3964268C" w14:textId="77777777" w:rsidR="003E733A" w:rsidRPr="00B94BDE" w:rsidRDefault="003E733A" w:rsidP="007C6D0A">
            <w:pPr>
              <w:jc w:val="center"/>
              <w:rPr>
                <w:b/>
              </w:rPr>
            </w:pPr>
            <w:r w:rsidRPr="00B94BDE">
              <w:rPr>
                <w:b/>
              </w:rPr>
              <w:t>C</w:t>
            </w:r>
          </w:p>
          <w:p w14:paraId="5227AACA" w14:textId="77777777" w:rsidR="003E733A" w:rsidRPr="00B94BDE" w:rsidRDefault="003E733A" w:rsidP="007C6D0A"/>
          <w:p w14:paraId="56CFF0BB" w14:textId="77777777" w:rsidR="003E733A" w:rsidRPr="00B94BDE" w:rsidRDefault="003E733A" w:rsidP="007C6D0A"/>
          <w:p w14:paraId="02531E9D" w14:textId="77777777" w:rsidR="003E733A" w:rsidRPr="00B94BDE" w:rsidRDefault="003E733A" w:rsidP="007C6D0A"/>
          <w:p w14:paraId="49CA16FF" w14:textId="77777777" w:rsidR="003E733A" w:rsidRPr="00B94BDE" w:rsidRDefault="003E733A" w:rsidP="007C6D0A"/>
          <w:p w14:paraId="68E103B0" w14:textId="77777777" w:rsidR="003E733A" w:rsidRPr="00B94BDE" w:rsidRDefault="003E733A" w:rsidP="007C6D0A"/>
          <w:p w14:paraId="1B57599F" w14:textId="77777777" w:rsidR="003E733A" w:rsidRPr="00B94BDE" w:rsidRDefault="003E733A" w:rsidP="007C6D0A"/>
          <w:p w14:paraId="0115E4B5" w14:textId="77777777" w:rsidR="003E733A" w:rsidRPr="00B94BDE" w:rsidRDefault="003E733A" w:rsidP="007C6D0A"/>
        </w:tc>
        <w:tc>
          <w:tcPr>
            <w:tcW w:w="2368" w:type="dxa"/>
            <w:shd w:val="clear" w:color="auto" w:fill="auto"/>
          </w:tcPr>
          <w:p w14:paraId="3FF3B338" w14:textId="77777777" w:rsidR="003E733A" w:rsidRPr="00B94BDE" w:rsidRDefault="003E733A" w:rsidP="007C6D0A">
            <w:pPr>
              <w:jc w:val="both"/>
            </w:pPr>
          </w:p>
          <w:p w14:paraId="032F3F6B" w14:textId="77777777" w:rsidR="002A63F8" w:rsidRPr="00B94BDE" w:rsidRDefault="002A63F8" w:rsidP="002A63F8">
            <w:pPr>
              <w:jc w:val="both"/>
            </w:pPr>
            <w:r w:rsidRPr="00B94BDE">
              <w:t xml:space="preserve">rozhodování ve věcech </w:t>
            </w:r>
            <w:r w:rsidRPr="00B94BDE">
              <w:rPr>
                <w:b/>
              </w:rPr>
              <w:t xml:space="preserve">občanskoprávních </w:t>
            </w:r>
            <w:r w:rsidRPr="00B94BDE">
              <w:t xml:space="preserve"> v rozsahu 100 % celkového nápadu připadajícího na jeden civilní senát, přiděleného obecným systémem</w:t>
            </w:r>
          </w:p>
          <w:p w14:paraId="46A0A32B" w14:textId="77777777" w:rsidR="005D408A" w:rsidRPr="00B94BDE" w:rsidRDefault="005D408A" w:rsidP="005D408A">
            <w:pPr>
              <w:jc w:val="both"/>
            </w:pPr>
          </w:p>
          <w:p w14:paraId="1BA0846A" w14:textId="77777777" w:rsidR="005D408A" w:rsidRPr="00B94BDE" w:rsidRDefault="005D408A" w:rsidP="005D408A">
            <w:pPr>
              <w:jc w:val="both"/>
            </w:pPr>
          </w:p>
          <w:p w14:paraId="78048E2D" w14:textId="77777777" w:rsidR="005D408A" w:rsidRPr="00B94BDE" w:rsidRDefault="005D408A" w:rsidP="005D408A">
            <w:pPr>
              <w:jc w:val="both"/>
            </w:pPr>
          </w:p>
          <w:p w14:paraId="61CF52FA" w14:textId="77777777" w:rsidR="005D408A" w:rsidRPr="00B94BDE" w:rsidRDefault="005D408A" w:rsidP="005D408A">
            <w:pPr>
              <w:jc w:val="both"/>
            </w:pPr>
          </w:p>
          <w:p w14:paraId="69AF19C2" w14:textId="77777777" w:rsidR="003E733A" w:rsidRPr="00B94BDE" w:rsidRDefault="003E733A" w:rsidP="007C538A"/>
        </w:tc>
        <w:tc>
          <w:tcPr>
            <w:tcW w:w="2746" w:type="dxa"/>
            <w:shd w:val="clear" w:color="auto" w:fill="auto"/>
          </w:tcPr>
          <w:p w14:paraId="7D7C189D" w14:textId="77777777" w:rsidR="003E733A" w:rsidRPr="00B94BDE" w:rsidRDefault="003E733A" w:rsidP="007C6D0A">
            <w:pPr>
              <w:rPr>
                <w:b/>
              </w:rPr>
            </w:pPr>
          </w:p>
          <w:p w14:paraId="1CC949E1" w14:textId="77777777" w:rsidR="003E733A" w:rsidRPr="00B94BDE" w:rsidRDefault="003E733A" w:rsidP="007C6D0A">
            <w:pPr>
              <w:rPr>
                <w:b/>
              </w:rPr>
            </w:pPr>
            <w:r w:rsidRPr="00B94BDE">
              <w:rPr>
                <w:b/>
              </w:rPr>
              <w:t>JUDr. Ladislav</w:t>
            </w:r>
          </w:p>
          <w:p w14:paraId="7124068A" w14:textId="77777777" w:rsidR="003E733A" w:rsidRPr="00B94BDE" w:rsidRDefault="003E733A" w:rsidP="007C6D0A">
            <w:pPr>
              <w:rPr>
                <w:b/>
              </w:rPr>
            </w:pPr>
            <w:r w:rsidRPr="00B94BDE">
              <w:rPr>
                <w:b/>
              </w:rPr>
              <w:t>NEVOLE</w:t>
            </w:r>
          </w:p>
        </w:tc>
        <w:tc>
          <w:tcPr>
            <w:tcW w:w="2009" w:type="dxa"/>
            <w:shd w:val="clear" w:color="auto" w:fill="auto"/>
          </w:tcPr>
          <w:p w14:paraId="0E1BD91E" w14:textId="77777777" w:rsidR="001C5EFB" w:rsidRPr="00B94BDE" w:rsidRDefault="001C5EFB" w:rsidP="007C6D0A"/>
          <w:p w14:paraId="5D650679" w14:textId="7BB386BF" w:rsidR="003E733A" w:rsidRPr="00B94BDE" w:rsidRDefault="00E54374" w:rsidP="0070435E">
            <w:r w:rsidRPr="00B94BDE">
              <w:t xml:space="preserve">Mgr. </w:t>
            </w:r>
            <w:r w:rsidR="00A90E98" w:rsidRPr="00B94BDE">
              <w:t>Michael Květ</w:t>
            </w:r>
          </w:p>
        </w:tc>
        <w:tc>
          <w:tcPr>
            <w:tcW w:w="2161" w:type="dxa"/>
            <w:shd w:val="clear" w:color="auto" w:fill="auto"/>
          </w:tcPr>
          <w:p w14:paraId="07B6411A" w14:textId="77777777" w:rsidR="003E733A" w:rsidRPr="00B94BDE" w:rsidRDefault="003E733A" w:rsidP="007C6D0A"/>
          <w:p w14:paraId="75EC408F" w14:textId="77777777" w:rsidR="00D14BF1" w:rsidRPr="00B94BDE" w:rsidRDefault="00733923" w:rsidP="00D14BF1">
            <w:r w:rsidRPr="00B94BDE">
              <w:t>Mgr. Kateřina Váchová</w:t>
            </w:r>
          </w:p>
          <w:p w14:paraId="03759E0C" w14:textId="77777777" w:rsidR="003E733A" w:rsidRPr="00B94BDE" w:rsidRDefault="003E733A" w:rsidP="007C6D0A"/>
          <w:p w14:paraId="523CDBA5" w14:textId="77777777" w:rsidR="003E733A" w:rsidRPr="00B94BDE" w:rsidRDefault="003E733A" w:rsidP="007C6D0A"/>
          <w:p w14:paraId="03C32602" w14:textId="77777777" w:rsidR="003E733A" w:rsidRPr="00B94BDE" w:rsidRDefault="003E733A" w:rsidP="007C6D0A"/>
        </w:tc>
        <w:tc>
          <w:tcPr>
            <w:tcW w:w="2009" w:type="dxa"/>
            <w:shd w:val="clear" w:color="auto" w:fill="auto"/>
          </w:tcPr>
          <w:p w14:paraId="7095BEC4" w14:textId="77777777" w:rsidR="003E733A" w:rsidRPr="00B94BDE" w:rsidRDefault="003E733A" w:rsidP="007C6D0A"/>
          <w:p w14:paraId="37A23373" w14:textId="77777777" w:rsidR="003E733A" w:rsidRPr="00B94BDE" w:rsidRDefault="00F54B0F" w:rsidP="007C6D0A">
            <w:r w:rsidRPr="00B94BDE">
              <w:t xml:space="preserve">Bc. Pavla Jozová </w:t>
            </w:r>
          </w:p>
          <w:p w14:paraId="642ECDBA" w14:textId="77777777" w:rsidR="000F2E2C" w:rsidRPr="00B94BDE" w:rsidRDefault="000F2E2C" w:rsidP="007C6D0A"/>
          <w:p w14:paraId="3BC44D34" w14:textId="094A2DEC" w:rsidR="000F2E2C" w:rsidRPr="00B94BDE" w:rsidRDefault="000F2E2C" w:rsidP="007C6D0A"/>
        </w:tc>
        <w:tc>
          <w:tcPr>
            <w:tcW w:w="2017" w:type="dxa"/>
            <w:shd w:val="clear" w:color="auto" w:fill="auto"/>
          </w:tcPr>
          <w:p w14:paraId="74D2A239" w14:textId="77777777" w:rsidR="003E733A" w:rsidRPr="00B94BDE" w:rsidRDefault="003E733A" w:rsidP="007C6D0A"/>
          <w:p w14:paraId="4FA658D8" w14:textId="77777777" w:rsidR="001C059C" w:rsidRPr="00B94BDE" w:rsidRDefault="001C059C" w:rsidP="001C059C">
            <w:r w:rsidRPr="00B94BDE">
              <w:t>Olga Podobová</w:t>
            </w:r>
          </w:p>
          <w:p w14:paraId="3BAB454A" w14:textId="77777777" w:rsidR="001C059C" w:rsidRPr="00B94BDE" w:rsidRDefault="001C059C" w:rsidP="001C059C">
            <w:r w:rsidRPr="00B94BDE">
              <w:t>rejstřík. ref.</w:t>
            </w:r>
          </w:p>
          <w:p w14:paraId="348DF429" w14:textId="77777777" w:rsidR="001C059C" w:rsidRPr="00B94BDE" w:rsidRDefault="001C059C" w:rsidP="001C059C"/>
          <w:p w14:paraId="44DC9F49" w14:textId="77777777" w:rsidR="001C059C" w:rsidRPr="00B94BDE" w:rsidRDefault="001C059C" w:rsidP="001C059C">
            <w:r w:rsidRPr="00B94BDE">
              <w:t>zástup:</w:t>
            </w:r>
          </w:p>
          <w:p w14:paraId="5ED79DEB" w14:textId="77777777" w:rsidR="001C059C" w:rsidRPr="00B94BDE" w:rsidRDefault="001C059C" w:rsidP="001C059C">
            <w:r w:rsidRPr="00B94BDE">
              <w:t>vzájemný v rámci občanskoprávní agendy</w:t>
            </w:r>
          </w:p>
          <w:p w14:paraId="10D21784" w14:textId="77777777" w:rsidR="001B7F59" w:rsidRPr="00B94BDE" w:rsidRDefault="001B7F59" w:rsidP="001B7F59"/>
          <w:p w14:paraId="66DCDFF1" w14:textId="77777777" w:rsidR="003E733A" w:rsidRPr="00B94BDE" w:rsidRDefault="003E733A" w:rsidP="00FE6528"/>
        </w:tc>
      </w:tr>
    </w:tbl>
    <w:p w14:paraId="7A88A75A" w14:textId="77777777" w:rsidR="003E733A" w:rsidRPr="00B94BDE" w:rsidRDefault="003E733A" w:rsidP="003E733A">
      <w:pPr>
        <w:rPr>
          <w:rFonts w:cs="Arial"/>
          <w:sz w:val="20"/>
          <w:szCs w:val="20"/>
        </w:rPr>
      </w:pPr>
    </w:p>
    <w:p w14:paraId="6789257F" w14:textId="77777777" w:rsidR="003E733A" w:rsidRPr="00B94BDE" w:rsidRDefault="003E733A" w:rsidP="003E733A">
      <w:pPr>
        <w:rPr>
          <w:rFonts w:cs="Arial"/>
          <w:sz w:val="20"/>
          <w:szCs w:val="20"/>
        </w:rPr>
      </w:pPr>
    </w:p>
    <w:p w14:paraId="13707871" w14:textId="77777777" w:rsidR="003E733A" w:rsidRPr="00B94BDE" w:rsidRDefault="003E733A" w:rsidP="003E733A">
      <w:pPr>
        <w:rPr>
          <w:rFonts w:cs="Arial"/>
          <w:sz w:val="20"/>
          <w:szCs w:val="20"/>
        </w:rPr>
      </w:pPr>
    </w:p>
    <w:p w14:paraId="5CC951D4" w14:textId="77777777" w:rsidR="003E733A" w:rsidRPr="00B94BDE" w:rsidRDefault="003E733A" w:rsidP="003E733A">
      <w:pPr>
        <w:rPr>
          <w:rFonts w:cs="Arial"/>
          <w:sz w:val="20"/>
          <w:szCs w:val="20"/>
        </w:rPr>
      </w:pPr>
    </w:p>
    <w:p w14:paraId="3255167F" w14:textId="77777777" w:rsidR="00EF7EE5" w:rsidRPr="00B94BDE" w:rsidRDefault="00EF7EE5" w:rsidP="003E733A">
      <w:pPr>
        <w:rPr>
          <w:rFonts w:cs="Arial"/>
          <w:sz w:val="20"/>
          <w:szCs w:val="20"/>
        </w:rPr>
      </w:pPr>
    </w:p>
    <w:p w14:paraId="054CCFDF" w14:textId="77777777" w:rsidR="003E733A" w:rsidRPr="00B94BDE" w:rsidRDefault="003E733A" w:rsidP="003E733A">
      <w:pPr>
        <w:rPr>
          <w:rFonts w:cs="Arial"/>
          <w:sz w:val="20"/>
          <w:szCs w:val="20"/>
        </w:rPr>
      </w:pPr>
    </w:p>
    <w:p w14:paraId="6ECF474B" w14:textId="77777777" w:rsidR="003E733A" w:rsidRPr="00B94BDE" w:rsidRDefault="003E733A" w:rsidP="003E733A">
      <w:pPr>
        <w:rPr>
          <w:rFonts w:cs="Arial"/>
          <w:sz w:val="20"/>
          <w:szCs w:val="20"/>
        </w:rPr>
      </w:pPr>
    </w:p>
    <w:p w14:paraId="20EF0BAC" w14:textId="77777777" w:rsidR="003E733A" w:rsidRPr="00B94BDE" w:rsidRDefault="003E733A" w:rsidP="003E733A">
      <w:pPr>
        <w:rPr>
          <w:rFonts w:cs="Arial"/>
          <w:sz w:val="20"/>
          <w:szCs w:val="20"/>
        </w:rPr>
      </w:pPr>
    </w:p>
    <w:p w14:paraId="0D9F900B" w14:textId="77777777" w:rsidR="003E733A" w:rsidRPr="00B94BDE" w:rsidRDefault="003E733A" w:rsidP="003E733A">
      <w:pPr>
        <w:rPr>
          <w:rFonts w:cs="Arial"/>
          <w:sz w:val="20"/>
          <w:szCs w:val="20"/>
        </w:rPr>
      </w:pPr>
    </w:p>
    <w:p w14:paraId="3D659F35" w14:textId="77777777" w:rsidR="003E733A" w:rsidRPr="00B94BDE" w:rsidRDefault="003E733A" w:rsidP="003E733A">
      <w:pPr>
        <w:rPr>
          <w:rFonts w:cs="Arial"/>
          <w:sz w:val="20"/>
          <w:szCs w:val="20"/>
        </w:rPr>
      </w:pPr>
    </w:p>
    <w:p w14:paraId="7E998A58" w14:textId="77777777" w:rsidR="003E733A" w:rsidRPr="00B94BDE" w:rsidRDefault="003E733A" w:rsidP="003E733A">
      <w:pPr>
        <w:rPr>
          <w:rFonts w:cs="Arial"/>
          <w:sz w:val="20"/>
          <w:szCs w:val="20"/>
        </w:rPr>
      </w:pPr>
    </w:p>
    <w:p w14:paraId="635D46DB" w14:textId="77777777" w:rsidR="007C538A" w:rsidRPr="00B94BDE" w:rsidRDefault="007C538A" w:rsidP="003E733A">
      <w:pPr>
        <w:rPr>
          <w:rFonts w:cs="Arial"/>
          <w:sz w:val="20"/>
          <w:szCs w:val="20"/>
        </w:rPr>
      </w:pPr>
    </w:p>
    <w:p w14:paraId="0C742730" w14:textId="77777777" w:rsidR="007C538A" w:rsidRPr="00B94BDE" w:rsidRDefault="007C538A" w:rsidP="003E733A">
      <w:pPr>
        <w:rPr>
          <w:rFonts w:cs="Arial"/>
          <w:sz w:val="20"/>
          <w:szCs w:val="20"/>
        </w:rPr>
      </w:pPr>
    </w:p>
    <w:p w14:paraId="5F1017EE" w14:textId="77777777" w:rsidR="007C538A" w:rsidRPr="00B94BDE" w:rsidRDefault="007C538A" w:rsidP="003E733A">
      <w:pPr>
        <w:rPr>
          <w:rFonts w:cs="Arial"/>
          <w:sz w:val="20"/>
          <w:szCs w:val="20"/>
        </w:rPr>
      </w:pPr>
    </w:p>
    <w:p w14:paraId="0772E7D8" w14:textId="77777777" w:rsidR="007C538A" w:rsidRPr="00B94BDE" w:rsidRDefault="007C538A" w:rsidP="003E733A">
      <w:pPr>
        <w:rPr>
          <w:rFonts w:cs="Arial"/>
          <w:sz w:val="20"/>
          <w:szCs w:val="20"/>
        </w:rPr>
      </w:pPr>
    </w:p>
    <w:p w14:paraId="5E350FE6" w14:textId="77777777" w:rsidR="007C538A" w:rsidRPr="00B94BDE" w:rsidRDefault="007C538A" w:rsidP="003E733A">
      <w:pPr>
        <w:rPr>
          <w:rFonts w:cs="Arial"/>
          <w:sz w:val="20"/>
          <w:szCs w:val="20"/>
        </w:rPr>
      </w:pPr>
    </w:p>
    <w:p w14:paraId="34AFE0DE" w14:textId="77777777" w:rsidR="00785B46" w:rsidRPr="00B94BDE" w:rsidRDefault="00785B46" w:rsidP="003E733A">
      <w:pPr>
        <w:rPr>
          <w:rFonts w:cs="Arial"/>
          <w:sz w:val="20"/>
          <w:szCs w:val="20"/>
        </w:rPr>
      </w:pPr>
    </w:p>
    <w:p w14:paraId="5A527738" w14:textId="77777777" w:rsidR="007C538A" w:rsidRPr="00B94BDE" w:rsidRDefault="007C538A" w:rsidP="003E733A">
      <w:pPr>
        <w:rPr>
          <w:rFonts w:cs="Arial"/>
          <w:sz w:val="20"/>
          <w:szCs w:val="20"/>
        </w:rPr>
      </w:pPr>
    </w:p>
    <w:p w14:paraId="28B47FA1" w14:textId="77777777" w:rsidR="002E3329" w:rsidRPr="00B94BDE" w:rsidRDefault="002E3329" w:rsidP="003E733A">
      <w:pPr>
        <w:rPr>
          <w:rFonts w:cs="Arial"/>
          <w:sz w:val="20"/>
          <w:szCs w:val="20"/>
        </w:rPr>
      </w:pPr>
    </w:p>
    <w:p w14:paraId="2F9106A0" w14:textId="77777777" w:rsidR="002E3329" w:rsidRPr="00B94BDE" w:rsidRDefault="002E3329" w:rsidP="003E733A">
      <w:pPr>
        <w:rPr>
          <w:rFonts w:cs="Arial"/>
          <w:sz w:val="20"/>
          <w:szCs w:val="20"/>
        </w:rPr>
      </w:pPr>
    </w:p>
    <w:p w14:paraId="69B7F85F" w14:textId="77777777" w:rsidR="002E3329" w:rsidRPr="00B94BDE" w:rsidRDefault="002E3329" w:rsidP="003E733A">
      <w:pPr>
        <w:rPr>
          <w:rFonts w:cs="Arial"/>
          <w:sz w:val="20"/>
          <w:szCs w:val="20"/>
        </w:rPr>
      </w:pPr>
    </w:p>
    <w:p w14:paraId="51C042F5" w14:textId="77777777" w:rsidR="007C538A" w:rsidRPr="00B94BDE" w:rsidRDefault="007C538A" w:rsidP="003E733A">
      <w:pPr>
        <w:rPr>
          <w:rFonts w:cs="Arial"/>
          <w:sz w:val="20"/>
          <w:szCs w:val="20"/>
        </w:rPr>
      </w:pPr>
    </w:p>
    <w:p w14:paraId="34BB2379" w14:textId="77777777" w:rsidR="00C6479C" w:rsidRPr="00B94BDE"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B94BDE" w14:paraId="302E5C0F" w14:textId="77777777" w:rsidTr="007B739B">
        <w:tc>
          <w:tcPr>
            <w:tcW w:w="817" w:type="dxa"/>
            <w:shd w:val="clear" w:color="auto" w:fill="auto"/>
          </w:tcPr>
          <w:p w14:paraId="0A4C9B1F" w14:textId="77777777" w:rsidR="003E733A" w:rsidRPr="00B94BDE" w:rsidRDefault="003E733A" w:rsidP="007C6D0A">
            <w:pPr>
              <w:rPr>
                <w:b/>
              </w:rPr>
            </w:pPr>
            <w:r w:rsidRPr="00B94BDE">
              <w:rPr>
                <w:b/>
              </w:rPr>
              <w:lastRenderedPageBreak/>
              <w:t>soudní odd.</w:t>
            </w:r>
          </w:p>
        </w:tc>
        <w:tc>
          <w:tcPr>
            <w:tcW w:w="2461" w:type="dxa"/>
            <w:shd w:val="clear" w:color="auto" w:fill="auto"/>
          </w:tcPr>
          <w:p w14:paraId="37E7B6A6" w14:textId="77777777" w:rsidR="003E733A" w:rsidRPr="00B94BDE" w:rsidRDefault="003E733A" w:rsidP="007C6D0A">
            <w:pPr>
              <w:rPr>
                <w:b/>
              </w:rPr>
            </w:pPr>
            <w:r w:rsidRPr="00B94BDE">
              <w:rPr>
                <w:b/>
              </w:rPr>
              <w:t>obor působnosti</w:t>
            </w:r>
          </w:p>
        </w:tc>
        <w:tc>
          <w:tcPr>
            <w:tcW w:w="2760" w:type="dxa"/>
            <w:shd w:val="clear" w:color="auto" w:fill="auto"/>
          </w:tcPr>
          <w:p w14:paraId="4F56D598" w14:textId="77777777" w:rsidR="003E733A" w:rsidRPr="00B94BDE" w:rsidRDefault="003E733A" w:rsidP="007C6D0A">
            <w:pPr>
              <w:rPr>
                <w:b/>
              </w:rPr>
            </w:pPr>
            <w:r w:rsidRPr="00B94BDE">
              <w:rPr>
                <w:b/>
              </w:rPr>
              <w:t>předseda senátu</w:t>
            </w:r>
          </w:p>
          <w:p w14:paraId="514D1982" w14:textId="77777777" w:rsidR="003E733A" w:rsidRPr="00B94BDE" w:rsidRDefault="003E733A" w:rsidP="007C6D0A">
            <w:pPr>
              <w:rPr>
                <w:b/>
              </w:rPr>
            </w:pPr>
            <w:r w:rsidRPr="00B94BDE">
              <w:rPr>
                <w:b/>
              </w:rPr>
              <w:t>samosoudce</w:t>
            </w:r>
          </w:p>
        </w:tc>
        <w:tc>
          <w:tcPr>
            <w:tcW w:w="2020" w:type="dxa"/>
            <w:shd w:val="clear" w:color="auto" w:fill="auto"/>
          </w:tcPr>
          <w:p w14:paraId="15D882A5" w14:textId="77777777" w:rsidR="003E733A" w:rsidRPr="00B94BDE" w:rsidRDefault="003E733A" w:rsidP="007C6D0A">
            <w:pPr>
              <w:rPr>
                <w:b/>
              </w:rPr>
            </w:pPr>
            <w:r w:rsidRPr="00B94BDE">
              <w:rPr>
                <w:b/>
              </w:rPr>
              <w:t>zástup</w:t>
            </w:r>
          </w:p>
        </w:tc>
        <w:tc>
          <w:tcPr>
            <w:tcW w:w="2020" w:type="dxa"/>
            <w:shd w:val="clear" w:color="auto" w:fill="auto"/>
          </w:tcPr>
          <w:p w14:paraId="2E18B56E" w14:textId="77777777" w:rsidR="003E733A" w:rsidRPr="00B94BDE" w:rsidRDefault="009222F4" w:rsidP="007C6D0A">
            <w:pPr>
              <w:rPr>
                <w:b/>
              </w:rPr>
            </w:pPr>
            <w:r w:rsidRPr="00B94BDE">
              <w:rPr>
                <w:b/>
              </w:rPr>
              <w:t>A</w:t>
            </w:r>
            <w:r w:rsidR="00E149A7" w:rsidRPr="00B94BDE">
              <w:rPr>
                <w:b/>
              </w:rPr>
              <w:t>sistent</w:t>
            </w:r>
          </w:p>
          <w:p w14:paraId="04F50D5D" w14:textId="77777777" w:rsidR="009222F4" w:rsidRPr="00B94BDE" w:rsidRDefault="009222F4" w:rsidP="007C6D0A">
            <w:pPr>
              <w:rPr>
                <w:b/>
              </w:rPr>
            </w:pPr>
          </w:p>
        </w:tc>
        <w:tc>
          <w:tcPr>
            <w:tcW w:w="2021" w:type="dxa"/>
            <w:shd w:val="clear" w:color="auto" w:fill="auto"/>
          </w:tcPr>
          <w:p w14:paraId="480E5870" w14:textId="77777777" w:rsidR="003E733A" w:rsidRPr="00B94BDE" w:rsidRDefault="00F35E79" w:rsidP="00E149A7">
            <w:pPr>
              <w:rPr>
                <w:b/>
              </w:rPr>
            </w:pPr>
            <w:r w:rsidRPr="00B94BDE">
              <w:rPr>
                <w:b/>
              </w:rPr>
              <w:t xml:space="preserve"> </w:t>
            </w:r>
            <w:r w:rsidR="00E149A7" w:rsidRPr="00B94BDE">
              <w:rPr>
                <w:b/>
              </w:rPr>
              <w:t>VSÚ</w:t>
            </w:r>
          </w:p>
        </w:tc>
        <w:tc>
          <w:tcPr>
            <w:tcW w:w="2021" w:type="dxa"/>
            <w:shd w:val="clear" w:color="auto" w:fill="auto"/>
          </w:tcPr>
          <w:p w14:paraId="6963AE9B" w14:textId="77777777" w:rsidR="003E733A" w:rsidRPr="00B94BDE" w:rsidRDefault="003E733A" w:rsidP="007C6D0A">
            <w:pPr>
              <w:rPr>
                <w:b/>
              </w:rPr>
            </w:pPr>
            <w:r w:rsidRPr="00B94BDE">
              <w:rPr>
                <w:b/>
              </w:rPr>
              <w:t>administrativa</w:t>
            </w:r>
          </w:p>
        </w:tc>
      </w:tr>
      <w:tr w:rsidR="00A4435C" w:rsidRPr="00B94BDE" w14:paraId="3C645B82" w14:textId="77777777" w:rsidTr="007B739B">
        <w:tc>
          <w:tcPr>
            <w:tcW w:w="817" w:type="dxa"/>
            <w:shd w:val="clear" w:color="auto" w:fill="auto"/>
          </w:tcPr>
          <w:p w14:paraId="7D8E6690" w14:textId="77777777" w:rsidR="003E733A" w:rsidRPr="00B94BDE" w:rsidRDefault="003E733A" w:rsidP="007C6D0A">
            <w:pPr>
              <w:jc w:val="center"/>
            </w:pPr>
          </w:p>
          <w:p w14:paraId="5B01AE94" w14:textId="77777777" w:rsidR="003E733A" w:rsidRPr="00B94BDE" w:rsidRDefault="003E733A" w:rsidP="007C6D0A">
            <w:pPr>
              <w:jc w:val="center"/>
              <w:rPr>
                <w:b/>
              </w:rPr>
            </w:pPr>
            <w:r w:rsidRPr="00B94BDE">
              <w:rPr>
                <w:b/>
              </w:rPr>
              <w:t>19</w:t>
            </w:r>
          </w:p>
          <w:p w14:paraId="6A933ECD" w14:textId="77777777" w:rsidR="003E733A" w:rsidRPr="00B94BDE" w:rsidRDefault="003E733A" w:rsidP="007C6D0A">
            <w:pPr>
              <w:jc w:val="center"/>
              <w:rPr>
                <w:b/>
              </w:rPr>
            </w:pPr>
            <w:r w:rsidRPr="00B94BDE">
              <w:rPr>
                <w:b/>
              </w:rPr>
              <w:t>C</w:t>
            </w:r>
          </w:p>
          <w:p w14:paraId="2DDD32EA" w14:textId="77777777" w:rsidR="003E733A" w:rsidRPr="00B94BDE" w:rsidRDefault="003E733A" w:rsidP="007C6D0A"/>
          <w:p w14:paraId="19F6F8D4" w14:textId="77777777" w:rsidR="003E733A" w:rsidRPr="00B94BDE" w:rsidRDefault="003E733A" w:rsidP="007C6D0A"/>
          <w:p w14:paraId="32B48ADF" w14:textId="77777777" w:rsidR="003E733A" w:rsidRPr="00B94BDE" w:rsidRDefault="003E733A" w:rsidP="007C6D0A"/>
          <w:p w14:paraId="53406D25" w14:textId="77777777" w:rsidR="003E733A" w:rsidRPr="00B94BDE" w:rsidRDefault="003E733A" w:rsidP="007C6D0A"/>
          <w:p w14:paraId="69A80000" w14:textId="77777777" w:rsidR="003E733A" w:rsidRPr="00B94BDE" w:rsidRDefault="003E733A" w:rsidP="007C6D0A"/>
          <w:p w14:paraId="6D14FEDA" w14:textId="77777777" w:rsidR="003E733A" w:rsidRPr="00B94BDE" w:rsidRDefault="003E733A" w:rsidP="007C6D0A"/>
        </w:tc>
        <w:tc>
          <w:tcPr>
            <w:tcW w:w="2461" w:type="dxa"/>
            <w:shd w:val="clear" w:color="auto" w:fill="auto"/>
          </w:tcPr>
          <w:p w14:paraId="5981DEE4" w14:textId="77777777" w:rsidR="00862D39" w:rsidRPr="00B94BDE" w:rsidRDefault="00862D39" w:rsidP="00862D39"/>
          <w:p w14:paraId="083DB3D2" w14:textId="6CCEBC0D" w:rsidR="004244C7" w:rsidRPr="00B94BDE" w:rsidRDefault="004244C7" w:rsidP="004244C7">
            <w:r w:rsidRPr="00B94BDE">
              <w:rPr>
                <w:bCs/>
              </w:rPr>
              <w:t>Rozhodování ve věcech</w:t>
            </w:r>
            <w:r w:rsidRPr="00B94BDE">
              <w:rPr>
                <w:b/>
              </w:rPr>
              <w:t xml:space="preserve"> ochrany osobnosti</w:t>
            </w:r>
            <w:r w:rsidRPr="00B94BDE">
              <w:t xml:space="preserve">  ve výši 100 % této agendy s dorovnáváním do 90% věcí v obecném civilním senátu bez specializace</w:t>
            </w:r>
          </w:p>
          <w:p w14:paraId="3F3D38F7" w14:textId="77777777" w:rsidR="00714626" w:rsidRPr="00B94BDE" w:rsidRDefault="00714626" w:rsidP="00714626">
            <w:pPr>
              <w:jc w:val="both"/>
            </w:pPr>
          </w:p>
          <w:p w14:paraId="2ABF4083" w14:textId="77777777" w:rsidR="000F0119" w:rsidRPr="00B94BDE" w:rsidRDefault="000F0119" w:rsidP="00DA7365">
            <w:pPr>
              <w:pStyle w:val="Odstavecseseznamem"/>
              <w:ind w:left="0"/>
            </w:pPr>
          </w:p>
        </w:tc>
        <w:tc>
          <w:tcPr>
            <w:tcW w:w="2760" w:type="dxa"/>
            <w:shd w:val="clear" w:color="auto" w:fill="auto"/>
          </w:tcPr>
          <w:p w14:paraId="061AA0D5" w14:textId="77777777" w:rsidR="0055667F" w:rsidRPr="00B94BDE" w:rsidRDefault="0055667F" w:rsidP="007C6D0A">
            <w:pPr>
              <w:rPr>
                <w:b/>
              </w:rPr>
            </w:pPr>
          </w:p>
          <w:p w14:paraId="4698CA8B" w14:textId="77777777" w:rsidR="007B739B" w:rsidRPr="00B94BDE" w:rsidRDefault="007B739B" w:rsidP="007C6D0A">
            <w:pPr>
              <w:rPr>
                <w:b/>
              </w:rPr>
            </w:pPr>
            <w:r w:rsidRPr="00B94BDE">
              <w:rPr>
                <w:b/>
              </w:rPr>
              <w:t>Mgr. Ing. Tomáš</w:t>
            </w:r>
          </w:p>
          <w:p w14:paraId="6E9F150E" w14:textId="77777777" w:rsidR="007B739B" w:rsidRPr="00B94BDE" w:rsidRDefault="007B739B" w:rsidP="007C6D0A">
            <w:pPr>
              <w:rPr>
                <w:b/>
              </w:rPr>
            </w:pPr>
            <w:r w:rsidRPr="00B94BDE">
              <w:rPr>
                <w:b/>
              </w:rPr>
              <w:t>ČERNÝ</w:t>
            </w:r>
          </w:p>
        </w:tc>
        <w:tc>
          <w:tcPr>
            <w:tcW w:w="2020" w:type="dxa"/>
            <w:shd w:val="clear" w:color="auto" w:fill="auto"/>
          </w:tcPr>
          <w:p w14:paraId="67F79CC4" w14:textId="77777777" w:rsidR="0055667F" w:rsidRPr="00B94BDE" w:rsidRDefault="0055667F" w:rsidP="007C6D0A"/>
          <w:p w14:paraId="12B859EE" w14:textId="7B76C803" w:rsidR="007B739B" w:rsidRPr="00B94BDE" w:rsidRDefault="004244C7" w:rsidP="007C6D0A">
            <w:r w:rsidRPr="00B94BDE">
              <w:t>JUDr. Iveta Nývltová, Ph.D.</w:t>
            </w:r>
          </w:p>
          <w:p w14:paraId="455EA90C" w14:textId="77777777" w:rsidR="003E733A" w:rsidRPr="00B94BDE" w:rsidRDefault="003E733A" w:rsidP="007C6D0A"/>
        </w:tc>
        <w:tc>
          <w:tcPr>
            <w:tcW w:w="2020" w:type="dxa"/>
            <w:shd w:val="clear" w:color="auto" w:fill="auto"/>
          </w:tcPr>
          <w:p w14:paraId="5B8803EE" w14:textId="77777777" w:rsidR="003E733A" w:rsidRPr="00B94BDE" w:rsidRDefault="003E733A" w:rsidP="007C6D0A"/>
          <w:p w14:paraId="0C0BA1BF" w14:textId="77777777" w:rsidR="009222F4" w:rsidRPr="00B94BDE" w:rsidRDefault="00E149A7" w:rsidP="007C6D0A">
            <w:r w:rsidRPr="00B94BDE">
              <w:t xml:space="preserve">Mgr. </w:t>
            </w:r>
            <w:r w:rsidR="0055667F" w:rsidRPr="00B94BDE">
              <w:t>Pa</w:t>
            </w:r>
            <w:r w:rsidRPr="00B94BDE">
              <w:t xml:space="preserve">vla Strnadová </w:t>
            </w:r>
          </w:p>
          <w:p w14:paraId="3548DF86" w14:textId="77777777" w:rsidR="003E733A" w:rsidRPr="00B94BDE" w:rsidRDefault="003E733A" w:rsidP="007C6D0A"/>
          <w:p w14:paraId="47B3E7EE" w14:textId="77777777" w:rsidR="003E733A" w:rsidRPr="00B94BDE" w:rsidRDefault="003E733A" w:rsidP="007C6D0A"/>
        </w:tc>
        <w:tc>
          <w:tcPr>
            <w:tcW w:w="2021" w:type="dxa"/>
            <w:shd w:val="clear" w:color="auto" w:fill="auto"/>
          </w:tcPr>
          <w:p w14:paraId="5BD55D8A" w14:textId="77777777" w:rsidR="003E733A" w:rsidRPr="00B94BDE" w:rsidRDefault="003E733A" w:rsidP="007C6D0A"/>
          <w:p w14:paraId="23726D4C" w14:textId="77777777" w:rsidR="003E733A" w:rsidRPr="00B94BDE" w:rsidRDefault="00641DED" w:rsidP="007C6D0A">
            <w:r w:rsidRPr="00B94BDE">
              <w:t>Hana Malíková</w:t>
            </w:r>
          </w:p>
        </w:tc>
        <w:tc>
          <w:tcPr>
            <w:tcW w:w="2021" w:type="dxa"/>
            <w:shd w:val="clear" w:color="auto" w:fill="auto"/>
          </w:tcPr>
          <w:p w14:paraId="77D7C13E" w14:textId="77777777" w:rsidR="003E733A" w:rsidRPr="00B94BDE" w:rsidRDefault="003E733A" w:rsidP="007C6D0A"/>
          <w:p w14:paraId="2B1D500D" w14:textId="77777777" w:rsidR="00A93FE7" w:rsidRPr="00B94BDE" w:rsidRDefault="00A17B77" w:rsidP="00A93FE7">
            <w:r w:rsidRPr="00B94BDE">
              <w:t>Markéta Hrušková</w:t>
            </w:r>
          </w:p>
          <w:p w14:paraId="1E94C530" w14:textId="77777777" w:rsidR="00A17B77" w:rsidRPr="00B94BDE" w:rsidRDefault="00A17B77" w:rsidP="00A93FE7">
            <w:r w:rsidRPr="00B94BDE">
              <w:t>Rejstříková ref.</w:t>
            </w:r>
          </w:p>
          <w:p w14:paraId="5DB23AD4" w14:textId="77777777" w:rsidR="00E43D24" w:rsidRPr="00B94BDE" w:rsidRDefault="00E43D24" w:rsidP="00A93FE7"/>
          <w:p w14:paraId="63307F1A" w14:textId="77777777" w:rsidR="00E43D24" w:rsidRPr="00B94BDE" w:rsidRDefault="00E43D24" w:rsidP="00A93FE7"/>
          <w:p w14:paraId="392AFC0D" w14:textId="605976D4" w:rsidR="00A17B77" w:rsidRPr="00B94BDE" w:rsidRDefault="00A17B77" w:rsidP="00A93FE7">
            <w:r w:rsidRPr="00B94BDE">
              <w:t>Zástup vzájemný mezi rejstříkovými ref. a vedoucími</w:t>
            </w:r>
          </w:p>
          <w:p w14:paraId="41144B26" w14:textId="77777777" w:rsidR="003E733A" w:rsidRPr="00B94BDE" w:rsidRDefault="003E733A" w:rsidP="007C6D0A"/>
          <w:p w14:paraId="4293D522" w14:textId="77777777" w:rsidR="003E733A" w:rsidRPr="00B94BDE" w:rsidRDefault="003E733A" w:rsidP="007C6D0A"/>
        </w:tc>
      </w:tr>
    </w:tbl>
    <w:p w14:paraId="7117621D" w14:textId="77777777" w:rsidR="003E733A" w:rsidRPr="00B94BDE" w:rsidRDefault="003E733A" w:rsidP="003E733A">
      <w:pPr>
        <w:rPr>
          <w:rFonts w:cs="Arial"/>
          <w:sz w:val="20"/>
          <w:szCs w:val="20"/>
        </w:rPr>
      </w:pPr>
    </w:p>
    <w:p w14:paraId="291BF536" w14:textId="77777777" w:rsidR="003E733A" w:rsidRPr="00B94BDE" w:rsidRDefault="003E733A" w:rsidP="003E733A">
      <w:pPr>
        <w:rPr>
          <w:rFonts w:cs="Arial"/>
          <w:sz w:val="20"/>
          <w:szCs w:val="20"/>
        </w:rPr>
      </w:pPr>
    </w:p>
    <w:p w14:paraId="309AEA11" w14:textId="77777777" w:rsidR="003E733A" w:rsidRPr="00B94BDE" w:rsidRDefault="003E733A" w:rsidP="003E733A">
      <w:pPr>
        <w:rPr>
          <w:rFonts w:cs="Arial"/>
          <w:sz w:val="20"/>
          <w:szCs w:val="20"/>
        </w:rPr>
      </w:pPr>
    </w:p>
    <w:p w14:paraId="421252A9" w14:textId="77777777" w:rsidR="003E733A" w:rsidRPr="00B94BDE" w:rsidRDefault="003E733A" w:rsidP="003E733A">
      <w:pPr>
        <w:rPr>
          <w:rFonts w:cs="Arial"/>
          <w:sz w:val="20"/>
          <w:szCs w:val="20"/>
        </w:rPr>
      </w:pPr>
    </w:p>
    <w:p w14:paraId="53F9F7FB" w14:textId="77777777" w:rsidR="00DA7365" w:rsidRPr="00B94BDE" w:rsidRDefault="00DA7365" w:rsidP="003E733A">
      <w:pPr>
        <w:rPr>
          <w:rFonts w:cs="Arial"/>
          <w:sz w:val="20"/>
          <w:szCs w:val="20"/>
        </w:rPr>
      </w:pPr>
    </w:p>
    <w:p w14:paraId="37AB492D" w14:textId="77777777" w:rsidR="00DA7365" w:rsidRPr="00B94BDE" w:rsidRDefault="00DA7365" w:rsidP="003E733A">
      <w:pPr>
        <w:rPr>
          <w:rFonts w:cs="Arial"/>
          <w:sz w:val="20"/>
          <w:szCs w:val="20"/>
        </w:rPr>
      </w:pPr>
    </w:p>
    <w:p w14:paraId="412319E4" w14:textId="77777777" w:rsidR="00DA7365" w:rsidRPr="00B94BDE" w:rsidRDefault="00DA7365" w:rsidP="003E733A">
      <w:pPr>
        <w:rPr>
          <w:rFonts w:cs="Arial"/>
          <w:sz w:val="20"/>
          <w:szCs w:val="20"/>
        </w:rPr>
      </w:pPr>
    </w:p>
    <w:p w14:paraId="7AA511CC" w14:textId="77777777" w:rsidR="00DA7365" w:rsidRPr="00B94BDE" w:rsidRDefault="00DA7365" w:rsidP="003E733A">
      <w:pPr>
        <w:rPr>
          <w:rFonts w:cs="Arial"/>
          <w:sz w:val="20"/>
          <w:szCs w:val="20"/>
        </w:rPr>
      </w:pPr>
    </w:p>
    <w:p w14:paraId="29A8B460" w14:textId="77777777" w:rsidR="00DA7365" w:rsidRPr="00B94BDE" w:rsidRDefault="00DA7365" w:rsidP="003E733A">
      <w:pPr>
        <w:rPr>
          <w:rFonts w:cs="Arial"/>
          <w:sz w:val="20"/>
          <w:szCs w:val="20"/>
        </w:rPr>
      </w:pPr>
    </w:p>
    <w:p w14:paraId="481C84B1" w14:textId="77777777" w:rsidR="00DA7365" w:rsidRPr="00B94BDE" w:rsidRDefault="00DA7365" w:rsidP="003E733A">
      <w:pPr>
        <w:rPr>
          <w:rFonts w:cs="Arial"/>
          <w:sz w:val="20"/>
          <w:szCs w:val="20"/>
        </w:rPr>
      </w:pPr>
    </w:p>
    <w:p w14:paraId="091B4E86" w14:textId="77777777" w:rsidR="00DA7365" w:rsidRPr="00B94BDE" w:rsidRDefault="00DA7365" w:rsidP="003E733A">
      <w:pPr>
        <w:rPr>
          <w:rFonts w:cs="Arial"/>
          <w:sz w:val="20"/>
          <w:szCs w:val="20"/>
        </w:rPr>
      </w:pPr>
    </w:p>
    <w:p w14:paraId="77A02472" w14:textId="77777777" w:rsidR="00DA7365" w:rsidRPr="00B94BDE" w:rsidRDefault="00DA7365" w:rsidP="003E733A">
      <w:pPr>
        <w:rPr>
          <w:rFonts w:cs="Arial"/>
          <w:sz w:val="20"/>
          <w:szCs w:val="20"/>
        </w:rPr>
      </w:pPr>
    </w:p>
    <w:p w14:paraId="55A32B57" w14:textId="77777777" w:rsidR="00DA7365" w:rsidRPr="00B94BDE" w:rsidRDefault="00DA7365" w:rsidP="003E733A">
      <w:pPr>
        <w:rPr>
          <w:rFonts w:cs="Arial"/>
          <w:sz w:val="20"/>
          <w:szCs w:val="20"/>
        </w:rPr>
      </w:pPr>
    </w:p>
    <w:p w14:paraId="6FC2813E" w14:textId="77777777" w:rsidR="00DA7365" w:rsidRPr="00B94BDE" w:rsidRDefault="00DA7365" w:rsidP="003E733A">
      <w:pPr>
        <w:rPr>
          <w:rFonts w:cs="Arial"/>
          <w:sz w:val="20"/>
          <w:szCs w:val="20"/>
        </w:rPr>
      </w:pPr>
    </w:p>
    <w:p w14:paraId="13E52328" w14:textId="77777777" w:rsidR="00DA7365" w:rsidRPr="00B94BDE" w:rsidRDefault="00DA7365" w:rsidP="003E733A">
      <w:pPr>
        <w:rPr>
          <w:rFonts w:cs="Arial"/>
          <w:sz w:val="20"/>
          <w:szCs w:val="20"/>
        </w:rPr>
      </w:pPr>
    </w:p>
    <w:p w14:paraId="58828448" w14:textId="77777777" w:rsidR="00DA7365" w:rsidRPr="00B94BDE" w:rsidRDefault="00DA7365" w:rsidP="003E733A">
      <w:pPr>
        <w:rPr>
          <w:rFonts w:cs="Arial"/>
          <w:sz w:val="20"/>
          <w:szCs w:val="20"/>
        </w:rPr>
      </w:pPr>
    </w:p>
    <w:p w14:paraId="22199453" w14:textId="77777777" w:rsidR="00DA7365" w:rsidRPr="00B94BDE" w:rsidRDefault="00DA7365" w:rsidP="003E733A">
      <w:pPr>
        <w:rPr>
          <w:rFonts w:cs="Arial"/>
          <w:sz w:val="20"/>
          <w:szCs w:val="20"/>
        </w:rPr>
      </w:pPr>
    </w:p>
    <w:p w14:paraId="4A5C09A5" w14:textId="77777777" w:rsidR="00DA7365" w:rsidRPr="00B94BDE" w:rsidRDefault="00DA7365" w:rsidP="003E733A">
      <w:pPr>
        <w:rPr>
          <w:rFonts w:cs="Arial"/>
          <w:sz w:val="20"/>
          <w:szCs w:val="20"/>
        </w:rPr>
      </w:pPr>
    </w:p>
    <w:p w14:paraId="47EAE272" w14:textId="77777777" w:rsidR="00DA7365" w:rsidRPr="00B94BDE" w:rsidRDefault="00DA7365" w:rsidP="003E733A">
      <w:pPr>
        <w:rPr>
          <w:rFonts w:cs="Arial"/>
          <w:sz w:val="20"/>
          <w:szCs w:val="20"/>
        </w:rPr>
      </w:pPr>
    </w:p>
    <w:p w14:paraId="18FE11A6" w14:textId="77777777" w:rsidR="00DA7365" w:rsidRPr="00B94BDE" w:rsidRDefault="00DA7365" w:rsidP="003E733A">
      <w:pPr>
        <w:rPr>
          <w:rFonts w:cs="Arial"/>
          <w:sz w:val="20"/>
          <w:szCs w:val="20"/>
        </w:rPr>
      </w:pPr>
    </w:p>
    <w:p w14:paraId="65F7C5CC" w14:textId="49E3CD69" w:rsidR="002B1F37" w:rsidRPr="00B94BDE" w:rsidRDefault="002B1F37" w:rsidP="003E733A">
      <w:pPr>
        <w:rPr>
          <w:rFonts w:cs="Arial"/>
          <w:sz w:val="20"/>
          <w:szCs w:val="20"/>
        </w:rPr>
      </w:pPr>
    </w:p>
    <w:p w14:paraId="434C1A13" w14:textId="59911814" w:rsidR="00315351" w:rsidRPr="00B94BDE" w:rsidRDefault="00315351" w:rsidP="003E733A">
      <w:pPr>
        <w:rPr>
          <w:rFonts w:cs="Arial"/>
          <w:sz w:val="20"/>
          <w:szCs w:val="20"/>
        </w:rPr>
      </w:pPr>
    </w:p>
    <w:p w14:paraId="2E55948E" w14:textId="77777777" w:rsidR="00315351" w:rsidRPr="00B94BDE" w:rsidRDefault="00315351" w:rsidP="003E733A">
      <w:pPr>
        <w:rPr>
          <w:rFonts w:cs="Arial"/>
          <w:sz w:val="20"/>
          <w:szCs w:val="20"/>
        </w:rPr>
      </w:pPr>
    </w:p>
    <w:p w14:paraId="6D6C21A9" w14:textId="77777777" w:rsidR="002B1F37" w:rsidRPr="00B94BDE" w:rsidRDefault="002B1F37" w:rsidP="003E733A">
      <w:pPr>
        <w:rPr>
          <w:rFonts w:cs="Arial"/>
          <w:sz w:val="20"/>
          <w:szCs w:val="20"/>
        </w:rPr>
      </w:pPr>
    </w:p>
    <w:p w14:paraId="074187B5" w14:textId="77777777" w:rsidR="00CA668C" w:rsidRPr="00B94BDE"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9A5B22" w:rsidRPr="00B94BDE" w14:paraId="40628784" w14:textId="77777777" w:rsidTr="007C6D0A">
        <w:trPr>
          <w:trHeight w:val="709"/>
        </w:trPr>
        <w:tc>
          <w:tcPr>
            <w:tcW w:w="897" w:type="dxa"/>
            <w:shd w:val="clear" w:color="auto" w:fill="auto"/>
          </w:tcPr>
          <w:p w14:paraId="77FFD0E4" w14:textId="77777777" w:rsidR="003E733A" w:rsidRPr="00B94BDE" w:rsidRDefault="003E733A" w:rsidP="007C6D0A">
            <w:pPr>
              <w:rPr>
                <w:b/>
              </w:rPr>
            </w:pPr>
            <w:r w:rsidRPr="00B94BDE">
              <w:rPr>
                <w:b/>
              </w:rPr>
              <w:lastRenderedPageBreak/>
              <w:t>soudní odd.</w:t>
            </w:r>
          </w:p>
        </w:tc>
        <w:tc>
          <w:tcPr>
            <w:tcW w:w="2371" w:type="dxa"/>
            <w:shd w:val="clear" w:color="auto" w:fill="auto"/>
          </w:tcPr>
          <w:p w14:paraId="2BFDA621" w14:textId="77777777" w:rsidR="003E733A" w:rsidRPr="00B94BDE" w:rsidRDefault="003E733A" w:rsidP="007C6D0A">
            <w:pPr>
              <w:rPr>
                <w:b/>
              </w:rPr>
            </w:pPr>
            <w:r w:rsidRPr="00B94BDE">
              <w:rPr>
                <w:b/>
              </w:rPr>
              <w:t>obor působnosti</w:t>
            </w:r>
          </w:p>
        </w:tc>
        <w:tc>
          <w:tcPr>
            <w:tcW w:w="2760" w:type="dxa"/>
            <w:shd w:val="clear" w:color="auto" w:fill="auto"/>
          </w:tcPr>
          <w:p w14:paraId="3CDAF7A9" w14:textId="77777777" w:rsidR="003E733A" w:rsidRPr="00B94BDE" w:rsidRDefault="003E733A" w:rsidP="007C6D0A">
            <w:pPr>
              <w:rPr>
                <w:b/>
              </w:rPr>
            </w:pPr>
            <w:r w:rsidRPr="00B94BDE">
              <w:rPr>
                <w:b/>
              </w:rPr>
              <w:t>předseda senátu</w:t>
            </w:r>
          </w:p>
          <w:p w14:paraId="375BE6A9" w14:textId="77777777" w:rsidR="003E733A" w:rsidRPr="00B94BDE" w:rsidRDefault="003E733A" w:rsidP="007C6D0A">
            <w:pPr>
              <w:rPr>
                <w:b/>
              </w:rPr>
            </w:pPr>
            <w:r w:rsidRPr="00B94BDE">
              <w:rPr>
                <w:b/>
              </w:rPr>
              <w:t>samosoudce</w:t>
            </w:r>
          </w:p>
        </w:tc>
        <w:tc>
          <w:tcPr>
            <w:tcW w:w="2020" w:type="dxa"/>
            <w:shd w:val="clear" w:color="auto" w:fill="auto"/>
          </w:tcPr>
          <w:p w14:paraId="5BACBA2F" w14:textId="77777777" w:rsidR="003E733A" w:rsidRPr="00B94BDE" w:rsidRDefault="003E733A" w:rsidP="007C6D0A">
            <w:pPr>
              <w:rPr>
                <w:b/>
              </w:rPr>
            </w:pPr>
            <w:r w:rsidRPr="00B94BDE">
              <w:rPr>
                <w:b/>
              </w:rPr>
              <w:t>zástup</w:t>
            </w:r>
          </w:p>
        </w:tc>
        <w:tc>
          <w:tcPr>
            <w:tcW w:w="2020" w:type="dxa"/>
            <w:shd w:val="clear" w:color="auto" w:fill="auto"/>
          </w:tcPr>
          <w:p w14:paraId="0C6F8048" w14:textId="77777777" w:rsidR="003E733A" w:rsidRPr="00B94BDE" w:rsidRDefault="003E733A" w:rsidP="007C6D0A">
            <w:pPr>
              <w:rPr>
                <w:b/>
              </w:rPr>
            </w:pPr>
            <w:r w:rsidRPr="00B94BDE">
              <w:rPr>
                <w:b/>
              </w:rPr>
              <w:t>asistent</w:t>
            </w:r>
          </w:p>
        </w:tc>
        <w:tc>
          <w:tcPr>
            <w:tcW w:w="2021" w:type="dxa"/>
            <w:shd w:val="clear" w:color="auto" w:fill="auto"/>
          </w:tcPr>
          <w:p w14:paraId="2C991084" w14:textId="77777777" w:rsidR="003E733A" w:rsidRPr="00B94BDE" w:rsidRDefault="003E733A" w:rsidP="007C6D0A">
            <w:pPr>
              <w:rPr>
                <w:b/>
              </w:rPr>
            </w:pPr>
            <w:r w:rsidRPr="00B94BDE">
              <w:rPr>
                <w:b/>
              </w:rPr>
              <w:t>VSÚ</w:t>
            </w:r>
          </w:p>
        </w:tc>
        <w:tc>
          <w:tcPr>
            <w:tcW w:w="2021" w:type="dxa"/>
            <w:shd w:val="clear" w:color="auto" w:fill="auto"/>
          </w:tcPr>
          <w:p w14:paraId="071B60F0" w14:textId="77777777" w:rsidR="003E733A" w:rsidRPr="00B94BDE" w:rsidRDefault="003E733A" w:rsidP="007C6D0A">
            <w:pPr>
              <w:rPr>
                <w:b/>
              </w:rPr>
            </w:pPr>
            <w:r w:rsidRPr="00B94BDE">
              <w:rPr>
                <w:b/>
              </w:rPr>
              <w:t>administrativa</w:t>
            </w:r>
          </w:p>
        </w:tc>
      </w:tr>
      <w:tr w:rsidR="00A4435C" w:rsidRPr="00B94BDE" w14:paraId="133AB18A" w14:textId="77777777" w:rsidTr="007C6D0A">
        <w:tc>
          <w:tcPr>
            <w:tcW w:w="897" w:type="dxa"/>
            <w:shd w:val="clear" w:color="auto" w:fill="auto"/>
          </w:tcPr>
          <w:p w14:paraId="1EF5B2DD" w14:textId="77777777" w:rsidR="003E733A" w:rsidRPr="00B94BDE" w:rsidRDefault="003E733A" w:rsidP="007C6D0A">
            <w:pPr>
              <w:jc w:val="center"/>
              <w:rPr>
                <w:b/>
              </w:rPr>
            </w:pPr>
          </w:p>
          <w:p w14:paraId="52DB8EF1" w14:textId="77777777" w:rsidR="003E733A" w:rsidRPr="00B94BDE" w:rsidRDefault="003E733A" w:rsidP="007C6D0A">
            <w:pPr>
              <w:jc w:val="center"/>
              <w:rPr>
                <w:b/>
              </w:rPr>
            </w:pPr>
            <w:r w:rsidRPr="00B94BDE">
              <w:rPr>
                <w:b/>
              </w:rPr>
              <w:t>20</w:t>
            </w:r>
          </w:p>
          <w:p w14:paraId="4C079867" w14:textId="77777777" w:rsidR="003E733A" w:rsidRPr="00B94BDE" w:rsidRDefault="003E733A" w:rsidP="007C6D0A">
            <w:pPr>
              <w:jc w:val="center"/>
              <w:rPr>
                <w:b/>
              </w:rPr>
            </w:pPr>
            <w:r w:rsidRPr="00B94BDE">
              <w:rPr>
                <w:b/>
              </w:rPr>
              <w:t>C</w:t>
            </w:r>
          </w:p>
          <w:p w14:paraId="5A6E93FD" w14:textId="77777777" w:rsidR="003E733A" w:rsidRPr="00B94BDE" w:rsidRDefault="003E733A" w:rsidP="007C6D0A"/>
          <w:p w14:paraId="5F303251" w14:textId="77777777" w:rsidR="003E733A" w:rsidRPr="00B94BDE" w:rsidRDefault="003E733A" w:rsidP="007C6D0A"/>
          <w:p w14:paraId="57072C5C" w14:textId="77777777" w:rsidR="003E733A" w:rsidRPr="00B94BDE" w:rsidRDefault="003E733A" w:rsidP="007C6D0A"/>
          <w:p w14:paraId="493DA495" w14:textId="77777777" w:rsidR="003E733A" w:rsidRPr="00B94BDE" w:rsidRDefault="003E733A" w:rsidP="007C6D0A"/>
          <w:p w14:paraId="5CDFB5D4" w14:textId="77777777" w:rsidR="003E733A" w:rsidRPr="00B94BDE" w:rsidRDefault="003E733A" w:rsidP="007C6D0A"/>
          <w:p w14:paraId="0D4F6DB8" w14:textId="77777777" w:rsidR="003E733A" w:rsidRPr="00B94BDE" w:rsidRDefault="003E733A" w:rsidP="007C6D0A"/>
          <w:p w14:paraId="3B30EE4E" w14:textId="77777777" w:rsidR="003E733A" w:rsidRPr="00B94BDE" w:rsidRDefault="003E733A" w:rsidP="007C6D0A"/>
        </w:tc>
        <w:tc>
          <w:tcPr>
            <w:tcW w:w="2371" w:type="dxa"/>
            <w:shd w:val="clear" w:color="auto" w:fill="auto"/>
          </w:tcPr>
          <w:p w14:paraId="5F330498" w14:textId="77777777" w:rsidR="003E733A" w:rsidRPr="00B94BDE" w:rsidRDefault="003E733A" w:rsidP="007C6D0A">
            <w:pPr>
              <w:jc w:val="both"/>
            </w:pPr>
          </w:p>
          <w:p w14:paraId="43442864" w14:textId="77777777" w:rsidR="003E733A" w:rsidRPr="00B94BDE" w:rsidRDefault="003E733A" w:rsidP="007C6D0A">
            <w:pPr>
              <w:jc w:val="both"/>
              <w:rPr>
                <w:b/>
              </w:rPr>
            </w:pPr>
            <w:r w:rsidRPr="00B94BDE">
              <w:rPr>
                <w:b/>
              </w:rPr>
              <w:t xml:space="preserve">Zastaven </w:t>
            </w:r>
          </w:p>
          <w:p w14:paraId="28CE50C2" w14:textId="77777777" w:rsidR="003E733A" w:rsidRPr="00B94BDE" w:rsidRDefault="003E733A" w:rsidP="007C6D0A">
            <w:pPr>
              <w:jc w:val="both"/>
            </w:pPr>
          </w:p>
          <w:p w14:paraId="0DFCE072" w14:textId="77777777" w:rsidR="003E733A" w:rsidRPr="00B94BDE" w:rsidRDefault="003E733A" w:rsidP="007C6D0A"/>
          <w:p w14:paraId="393B3135" w14:textId="77777777" w:rsidR="003E733A" w:rsidRPr="00B94BDE" w:rsidRDefault="003E733A" w:rsidP="007C6D0A"/>
          <w:p w14:paraId="2EDB9625" w14:textId="77777777" w:rsidR="003E733A" w:rsidRPr="00B94BDE" w:rsidRDefault="003E733A" w:rsidP="007C6D0A"/>
          <w:p w14:paraId="391BE5C1" w14:textId="77777777" w:rsidR="003E733A" w:rsidRPr="00B94BDE" w:rsidRDefault="003E733A" w:rsidP="007C6D0A"/>
          <w:p w14:paraId="7E49EE8F" w14:textId="77777777" w:rsidR="003E733A" w:rsidRPr="00B94BDE" w:rsidRDefault="003E733A" w:rsidP="007C6D0A"/>
        </w:tc>
        <w:tc>
          <w:tcPr>
            <w:tcW w:w="2760" w:type="dxa"/>
            <w:shd w:val="clear" w:color="auto" w:fill="auto"/>
          </w:tcPr>
          <w:p w14:paraId="7551CECB" w14:textId="77777777" w:rsidR="003E733A" w:rsidRPr="00B94BDE" w:rsidRDefault="003E733A" w:rsidP="007C6D0A">
            <w:pPr>
              <w:rPr>
                <w:b/>
              </w:rPr>
            </w:pPr>
          </w:p>
          <w:p w14:paraId="5E7742D9" w14:textId="77777777" w:rsidR="003E733A" w:rsidRPr="00B94BDE" w:rsidRDefault="003E733A" w:rsidP="007C6D0A">
            <w:pPr>
              <w:rPr>
                <w:b/>
              </w:rPr>
            </w:pPr>
            <w:r w:rsidRPr="00B94BDE">
              <w:rPr>
                <w:b/>
              </w:rPr>
              <w:t>Mgr. Dušan</w:t>
            </w:r>
          </w:p>
          <w:p w14:paraId="204C5779" w14:textId="77777777" w:rsidR="003E733A" w:rsidRPr="00B94BDE" w:rsidRDefault="003E733A" w:rsidP="007C6D0A">
            <w:pPr>
              <w:rPr>
                <w:b/>
              </w:rPr>
            </w:pPr>
            <w:r w:rsidRPr="00B94BDE">
              <w:rPr>
                <w:b/>
              </w:rPr>
              <w:t>DOUBEK</w:t>
            </w:r>
          </w:p>
        </w:tc>
        <w:tc>
          <w:tcPr>
            <w:tcW w:w="2020" w:type="dxa"/>
            <w:shd w:val="clear" w:color="auto" w:fill="auto"/>
          </w:tcPr>
          <w:p w14:paraId="2BC4923A" w14:textId="77777777" w:rsidR="003E733A" w:rsidRPr="00B94BDE" w:rsidRDefault="003E733A" w:rsidP="007C6D0A"/>
          <w:p w14:paraId="2F2A89AC" w14:textId="77777777" w:rsidR="003E733A" w:rsidRPr="00B94BDE" w:rsidRDefault="00355FAA" w:rsidP="007C6D0A">
            <w:r w:rsidRPr="00B94BDE">
              <w:t>JUDr. Renáta</w:t>
            </w:r>
          </w:p>
          <w:p w14:paraId="0DF053B8" w14:textId="77777777" w:rsidR="00355FAA" w:rsidRPr="00B94BDE" w:rsidRDefault="00355FAA" w:rsidP="007C6D0A">
            <w:r w:rsidRPr="00B94BDE">
              <w:t>Honzíková</w:t>
            </w:r>
          </w:p>
          <w:p w14:paraId="57C87137" w14:textId="77777777" w:rsidR="003E733A" w:rsidRPr="00B94BDE" w:rsidRDefault="003E733A" w:rsidP="007C6D0A"/>
          <w:p w14:paraId="3FAC2DBC" w14:textId="77777777" w:rsidR="003E733A" w:rsidRPr="00B94BDE" w:rsidRDefault="003E733A" w:rsidP="007C6D0A"/>
          <w:p w14:paraId="4B636E92" w14:textId="77777777" w:rsidR="003E733A" w:rsidRPr="00B94BDE" w:rsidRDefault="003E733A" w:rsidP="007C6D0A"/>
          <w:p w14:paraId="4095B8BF" w14:textId="77777777" w:rsidR="003E733A" w:rsidRPr="00B94BDE" w:rsidRDefault="003E733A" w:rsidP="007C6D0A"/>
          <w:p w14:paraId="4ADD4BD5" w14:textId="77777777" w:rsidR="003E733A" w:rsidRPr="00B94BDE" w:rsidRDefault="003E733A" w:rsidP="007C6D0A"/>
          <w:p w14:paraId="26B2F90E" w14:textId="77777777" w:rsidR="003E733A" w:rsidRPr="00B94BDE" w:rsidRDefault="003E733A" w:rsidP="007C6D0A"/>
          <w:p w14:paraId="3B095D49" w14:textId="77777777" w:rsidR="003E733A" w:rsidRPr="00B94BDE" w:rsidRDefault="003E733A" w:rsidP="007C6D0A"/>
          <w:p w14:paraId="714C9322" w14:textId="77777777" w:rsidR="003E733A" w:rsidRPr="00B94BDE" w:rsidRDefault="003E733A" w:rsidP="007C6D0A"/>
          <w:p w14:paraId="21B5627C" w14:textId="77777777" w:rsidR="003E733A" w:rsidRPr="00B94BDE" w:rsidRDefault="003E733A" w:rsidP="007C6D0A"/>
          <w:p w14:paraId="468FEE83" w14:textId="77777777" w:rsidR="003E733A" w:rsidRPr="00B94BDE" w:rsidRDefault="003E733A" w:rsidP="007C6D0A"/>
          <w:p w14:paraId="1ABDEBA9" w14:textId="77777777" w:rsidR="003E733A" w:rsidRPr="00B94BDE" w:rsidRDefault="003E733A" w:rsidP="007C6D0A"/>
          <w:p w14:paraId="03068498" w14:textId="77777777" w:rsidR="003E733A" w:rsidRPr="00B94BDE" w:rsidRDefault="003E733A" w:rsidP="007C6D0A"/>
        </w:tc>
        <w:tc>
          <w:tcPr>
            <w:tcW w:w="2020" w:type="dxa"/>
            <w:shd w:val="clear" w:color="auto" w:fill="auto"/>
          </w:tcPr>
          <w:p w14:paraId="2C1978A9" w14:textId="77777777" w:rsidR="003E733A" w:rsidRPr="00B94BDE" w:rsidRDefault="003E733A" w:rsidP="007C6D0A"/>
          <w:p w14:paraId="17E8FB18" w14:textId="77777777" w:rsidR="003E733A" w:rsidRPr="00B94BDE" w:rsidRDefault="003E733A" w:rsidP="00841F5B"/>
        </w:tc>
        <w:tc>
          <w:tcPr>
            <w:tcW w:w="2021" w:type="dxa"/>
            <w:shd w:val="clear" w:color="auto" w:fill="auto"/>
          </w:tcPr>
          <w:p w14:paraId="5FF59857" w14:textId="77777777" w:rsidR="003E733A" w:rsidRPr="00B94BDE" w:rsidRDefault="003E733A" w:rsidP="007C6D0A"/>
          <w:p w14:paraId="6BE22C87" w14:textId="77777777" w:rsidR="003E733A" w:rsidRPr="00B94BDE" w:rsidRDefault="003E733A" w:rsidP="007C6D0A">
            <w:r w:rsidRPr="00B94BDE">
              <w:t xml:space="preserve">Hana </w:t>
            </w:r>
          </w:p>
          <w:p w14:paraId="5ED31899" w14:textId="77777777" w:rsidR="003E733A" w:rsidRPr="00B94BDE" w:rsidRDefault="003E733A" w:rsidP="007C6D0A">
            <w:r w:rsidRPr="00B94BDE">
              <w:t>Malíková</w:t>
            </w:r>
          </w:p>
        </w:tc>
        <w:tc>
          <w:tcPr>
            <w:tcW w:w="2021" w:type="dxa"/>
            <w:shd w:val="clear" w:color="auto" w:fill="auto"/>
          </w:tcPr>
          <w:p w14:paraId="6363929A" w14:textId="77777777" w:rsidR="003E733A" w:rsidRPr="00B94BDE" w:rsidRDefault="003E733A" w:rsidP="007C6D0A"/>
          <w:p w14:paraId="7DFC02CC" w14:textId="77777777" w:rsidR="003E733A" w:rsidRPr="00B94BDE" w:rsidRDefault="003E733A" w:rsidP="007C6D0A">
            <w:r w:rsidRPr="00B94BDE">
              <w:t>Ivana Májková</w:t>
            </w:r>
          </w:p>
          <w:p w14:paraId="480438AE" w14:textId="77777777" w:rsidR="003E733A" w:rsidRPr="00B94BDE" w:rsidRDefault="003E733A" w:rsidP="007C6D0A">
            <w:r w:rsidRPr="00B94BDE">
              <w:t>rejstříková ref.</w:t>
            </w:r>
          </w:p>
          <w:p w14:paraId="64FF4CB1" w14:textId="77777777" w:rsidR="003E733A" w:rsidRPr="00B94BDE" w:rsidRDefault="003E733A" w:rsidP="007C6D0A"/>
          <w:p w14:paraId="312E0834" w14:textId="77777777" w:rsidR="003E733A" w:rsidRPr="00B94BDE" w:rsidRDefault="003E733A" w:rsidP="007C6D0A">
            <w:r w:rsidRPr="00B94BDE">
              <w:t>zástup:</w:t>
            </w:r>
          </w:p>
          <w:p w14:paraId="4DFD8DEE" w14:textId="77777777" w:rsidR="003E733A" w:rsidRPr="00B94BDE" w:rsidRDefault="003E733A" w:rsidP="007C6D0A">
            <w:r w:rsidRPr="00B94BDE">
              <w:t>vzájemný v rámci občanskoprávní agendy</w:t>
            </w:r>
          </w:p>
        </w:tc>
      </w:tr>
    </w:tbl>
    <w:p w14:paraId="4DB9B8F3" w14:textId="77777777" w:rsidR="003E733A" w:rsidRPr="00B94BDE" w:rsidRDefault="003E733A" w:rsidP="003E733A"/>
    <w:p w14:paraId="68F9167F" w14:textId="77777777" w:rsidR="003E733A" w:rsidRPr="00B94BDE" w:rsidRDefault="003E733A" w:rsidP="003E733A"/>
    <w:p w14:paraId="36E0E645" w14:textId="77777777" w:rsidR="003E733A" w:rsidRPr="00B94BDE" w:rsidRDefault="003E733A" w:rsidP="003E733A"/>
    <w:p w14:paraId="6CEEC0A0" w14:textId="77777777" w:rsidR="003E733A" w:rsidRPr="00B94BDE" w:rsidRDefault="003E733A" w:rsidP="003E733A"/>
    <w:p w14:paraId="1E60B8FB" w14:textId="77777777" w:rsidR="00C43855" w:rsidRPr="00B94BDE" w:rsidRDefault="00C43855" w:rsidP="003E733A"/>
    <w:p w14:paraId="7FA53C96" w14:textId="77777777" w:rsidR="00C43855" w:rsidRPr="00B94BDE" w:rsidRDefault="00C43855" w:rsidP="003E733A"/>
    <w:p w14:paraId="01124AAB" w14:textId="77777777" w:rsidR="003E733A" w:rsidRPr="00B94BDE" w:rsidRDefault="003E733A" w:rsidP="003E733A"/>
    <w:p w14:paraId="35C7457C" w14:textId="77777777" w:rsidR="003E733A" w:rsidRPr="00B94BDE" w:rsidRDefault="003E733A" w:rsidP="003E733A"/>
    <w:p w14:paraId="38C164D7" w14:textId="77777777" w:rsidR="003E733A" w:rsidRPr="00B94BDE" w:rsidRDefault="003E733A" w:rsidP="003E733A"/>
    <w:p w14:paraId="6E465349" w14:textId="77777777" w:rsidR="003E733A" w:rsidRPr="00B94BDE" w:rsidRDefault="003E733A" w:rsidP="003E733A"/>
    <w:p w14:paraId="1AF606CA" w14:textId="77777777" w:rsidR="00F1088D" w:rsidRPr="00B94BDE" w:rsidRDefault="00F1088D" w:rsidP="003E733A"/>
    <w:p w14:paraId="6B6F432E" w14:textId="77777777" w:rsidR="00F1088D" w:rsidRPr="00B94BDE" w:rsidRDefault="00F1088D" w:rsidP="003E733A"/>
    <w:p w14:paraId="267126B6" w14:textId="77777777" w:rsidR="00F1088D" w:rsidRPr="00B94BDE" w:rsidRDefault="00F1088D" w:rsidP="003E733A"/>
    <w:p w14:paraId="5DE6D647" w14:textId="77777777" w:rsidR="003E733A" w:rsidRPr="00B94BDE" w:rsidRDefault="003E733A" w:rsidP="003E733A"/>
    <w:p w14:paraId="7BB74A8A" w14:textId="77777777" w:rsidR="003E733A" w:rsidRPr="00B94BDE" w:rsidRDefault="003E733A" w:rsidP="003E733A"/>
    <w:p w14:paraId="41B38DCA" w14:textId="77777777" w:rsidR="007F20FE" w:rsidRPr="00B94BDE" w:rsidRDefault="007F20FE" w:rsidP="003E733A"/>
    <w:p w14:paraId="20534963" w14:textId="77777777" w:rsidR="003E733A" w:rsidRPr="00B94BD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9A5B22" w:rsidRPr="00B94BDE" w14:paraId="4BAB8444" w14:textId="77777777" w:rsidTr="007C6D0A">
        <w:tc>
          <w:tcPr>
            <w:tcW w:w="897" w:type="dxa"/>
            <w:shd w:val="clear" w:color="auto" w:fill="auto"/>
          </w:tcPr>
          <w:p w14:paraId="36332DFC" w14:textId="77777777" w:rsidR="003E733A" w:rsidRPr="00B94BDE" w:rsidRDefault="003E733A" w:rsidP="007C6D0A">
            <w:pPr>
              <w:rPr>
                <w:b/>
              </w:rPr>
            </w:pPr>
            <w:r w:rsidRPr="00B94BDE">
              <w:rPr>
                <w:b/>
              </w:rPr>
              <w:lastRenderedPageBreak/>
              <w:t>soudní odd.</w:t>
            </w:r>
          </w:p>
        </w:tc>
        <w:tc>
          <w:tcPr>
            <w:tcW w:w="2371" w:type="dxa"/>
            <w:shd w:val="clear" w:color="auto" w:fill="auto"/>
          </w:tcPr>
          <w:p w14:paraId="64780046" w14:textId="77777777" w:rsidR="003E733A" w:rsidRPr="00B94BDE" w:rsidRDefault="003E733A" w:rsidP="007C6D0A">
            <w:pPr>
              <w:rPr>
                <w:b/>
              </w:rPr>
            </w:pPr>
            <w:r w:rsidRPr="00B94BDE">
              <w:rPr>
                <w:b/>
              </w:rPr>
              <w:t>obor působnosti</w:t>
            </w:r>
          </w:p>
        </w:tc>
        <w:tc>
          <w:tcPr>
            <w:tcW w:w="2760" w:type="dxa"/>
            <w:shd w:val="clear" w:color="auto" w:fill="auto"/>
          </w:tcPr>
          <w:p w14:paraId="6AAF7490" w14:textId="77777777" w:rsidR="003E733A" w:rsidRPr="00B94BDE" w:rsidRDefault="003E733A" w:rsidP="007C6D0A">
            <w:pPr>
              <w:rPr>
                <w:b/>
              </w:rPr>
            </w:pPr>
            <w:r w:rsidRPr="00B94BDE">
              <w:rPr>
                <w:b/>
              </w:rPr>
              <w:t>předseda senátu</w:t>
            </w:r>
          </w:p>
          <w:p w14:paraId="6817B12B" w14:textId="77777777" w:rsidR="003E733A" w:rsidRPr="00B94BDE" w:rsidRDefault="003E733A" w:rsidP="007C6D0A">
            <w:pPr>
              <w:rPr>
                <w:b/>
              </w:rPr>
            </w:pPr>
            <w:r w:rsidRPr="00B94BDE">
              <w:rPr>
                <w:b/>
              </w:rPr>
              <w:t>samosoudce</w:t>
            </w:r>
          </w:p>
        </w:tc>
        <w:tc>
          <w:tcPr>
            <w:tcW w:w="2020" w:type="dxa"/>
            <w:shd w:val="clear" w:color="auto" w:fill="auto"/>
          </w:tcPr>
          <w:p w14:paraId="6FF4BE4C" w14:textId="77777777" w:rsidR="003E733A" w:rsidRPr="00B94BDE" w:rsidRDefault="003E733A" w:rsidP="007C6D0A">
            <w:pPr>
              <w:rPr>
                <w:b/>
              </w:rPr>
            </w:pPr>
            <w:r w:rsidRPr="00B94BDE">
              <w:rPr>
                <w:b/>
              </w:rPr>
              <w:t>zástup</w:t>
            </w:r>
          </w:p>
        </w:tc>
        <w:tc>
          <w:tcPr>
            <w:tcW w:w="2020" w:type="dxa"/>
            <w:shd w:val="clear" w:color="auto" w:fill="auto"/>
          </w:tcPr>
          <w:p w14:paraId="1B35573B" w14:textId="77777777" w:rsidR="003E733A" w:rsidRPr="00B94BDE" w:rsidRDefault="003E733A" w:rsidP="007C6D0A">
            <w:pPr>
              <w:rPr>
                <w:b/>
              </w:rPr>
            </w:pPr>
            <w:r w:rsidRPr="00B94BDE">
              <w:rPr>
                <w:b/>
              </w:rPr>
              <w:t>asistent</w:t>
            </w:r>
          </w:p>
        </w:tc>
        <w:tc>
          <w:tcPr>
            <w:tcW w:w="2021" w:type="dxa"/>
            <w:shd w:val="clear" w:color="auto" w:fill="auto"/>
          </w:tcPr>
          <w:p w14:paraId="68604261" w14:textId="77777777" w:rsidR="003E733A" w:rsidRPr="00B94BDE" w:rsidRDefault="00F35E79" w:rsidP="00F54B0F">
            <w:pPr>
              <w:rPr>
                <w:b/>
              </w:rPr>
            </w:pPr>
            <w:r w:rsidRPr="00B94BDE">
              <w:rPr>
                <w:b/>
              </w:rPr>
              <w:t xml:space="preserve"> </w:t>
            </w:r>
            <w:r w:rsidR="00F54B0F" w:rsidRPr="00B94BDE">
              <w:rPr>
                <w:b/>
              </w:rPr>
              <w:t>VSÚ</w:t>
            </w:r>
          </w:p>
        </w:tc>
        <w:tc>
          <w:tcPr>
            <w:tcW w:w="2021" w:type="dxa"/>
            <w:shd w:val="clear" w:color="auto" w:fill="auto"/>
          </w:tcPr>
          <w:p w14:paraId="4FDF7C2C" w14:textId="77777777" w:rsidR="003E733A" w:rsidRPr="00B94BDE" w:rsidRDefault="003E733A" w:rsidP="007C6D0A">
            <w:pPr>
              <w:rPr>
                <w:b/>
              </w:rPr>
            </w:pPr>
            <w:r w:rsidRPr="00B94BDE">
              <w:rPr>
                <w:b/>
              </w:rPr>
              <w:t>administrativa</w:t>
            </w:r>
          </w:p>
        </w:tc>
      </w:tr>
      <w:tr w:rsidR="00A4435C" w:rsidRPr="00B94BDE" w14:paraId="0B494029" w14:textId="77777777" w:rsidTr="007C6D0A">
        <w:tc>
          <w:tcPr>
            <w:tcW w:w="897" w:type="dxa"/>
            <w:shd w:val="clear" w:color="auto" w:fill="auto"/>
          </w:tcPr>
          <w:p w14:paraId="0DFE0E35" w14:textId="77777777" w:rsidR="003E733A" w:rsidRPr="00B94BDE" w:rsidRDefault="003E733A" w:rsidP="007C6D0A">
            <w:pPr>
              <w:jc w:val="center"/>
              <w:rPr>
                <w:b/>
              </w:rPr>
            </w:pPr>
          </w:p>
          <w:p w14:paraId="6673B123" w14:textId="77777777" w:rsidR="003E733A" w:rsidRPr="00B94BDE" w:rsidRDefault="003E733A" w:rsidP="007C6D0A">
            <w:pPr>
              <w:jc w:val="center"/>
              <w:rPr>
                <w:b/>
              </w:rPr>
            </w:pPr>
            <w:r w:rsidRPr="00B94BDE">
              <w:rPr>
                <w:b/>
              </w:rPr>
              <w:t>21</w:t>
            </w:r>
          </w:p>
          <w:p w14:paraId="7F5F7A28" w14:textId="77777777" w:rsidR="003E733A" w:rsidRPr="00B94BDE" w:rsidRDefault="003E733A" w:rsidP="007C6D0A">
            <w:pPr>
              <w:jc w:val="center"/>
              <w:rPr>
                <w:b/>
              </w:rPr>
            </w:pPr>
            <w:r w:rsidRPr="00B94BDE">
              <w:rPr>
                <w:b/>
              </w:rPr>
              <w:t>C</w:t>
            </w:r>
          </w:p>
          <w:p w14:paraId="0CDE46B2" w14:textId="77777777" w:rsidR="003E733A" w:rsidRPr="00B94BDE" w:rsidRDefault="003E733A" w:rsidP="007C6D0A"/>
          <w:p w14:paraId="464ADF60" w14:textId="77777777" w:rsidR="003E733A" w:rsidRPr="00B94BDE" w:rsidRDefault="003E733A" w:rsidP="007C6D0A"/>
          <w:p w14:paraId="41682F01" w14:textId="77777777" w:rsidR="003E733A" w:rsidRPr="00B94BDE" w:rsidRDefault="003E733A" w:rsidP="007C6D0A"/>
          <w:p w14:paraId="54E01DFE" w14:textId="77777777" w:rsidR="003E733A" w:rsidRPr="00B94BDE" w:rsidRDefault="003E733A" w:rsidP="007C6D0A"/>
          <w:p w14:paraId="34EB70F1" w14:textId="77777777" w:rsidR="003E733A" w:rsidRPr="00B94BDE" w:rsidRDefault="003E733A" w:rsidP="007C6D0A"/>
          <w:p w14:paraId="475894F5" w14:textId="77777777" w:rsidR="003E733A" w:rsidRPr="00B94BDE" w:rsidRDefault="003E733A" w:rsidP="007C6D0A"/>
        </w:tc>
        <w:tc>
          <w:tcPr>
            <w:tcW w:w="2371" w:type="dxa"/>
            <w:shd w:val="clear" w:color="auto" w:fill="auto"/>
          </w:tcPr>
          <w:p w14:paraId="2C5758D1" w14:textId="77777777" w:rsidR="00430EE1" w:rsidRPr="00B94BDE" w:rsidRDefault="00430EE1" w:rsidP="00430EE1">
            <w:pPr>
              <w:jc w:val="both"/>
            </w:pPr>
          </w:p>
          <w:p w14:paraId="2DF70D4A" w14:textId="77777777" w:rsidR="00430EE1" w:rsidRPr="00B94BDE" w:rsidRDefault="00430EE1" w:rsidP="00430EE1">
            <w:pPr>
              <w:jc w:val="both"/>
            </w:pPr>
            <w:r w:rsidRPr="00B94BDE">
              <w:t xml:space="preserve">rozhodování ve věcech </w:t>
            </w:r>
            <w:r w:rsidRPr="00B94BDE">
              <w:rPr>
                <w:b/>
              </w:rPr>
              <w:t>občanskoprávních</w:t>
            </w:r>
            <w:r w:rsidRPr="00B94BDE">
              <w:t xml:space="preserve">  v rozsahu 100 % celkového nápadu připadajícího na jeden civilní senát, přiděleného obecným systémem</w:t>
            </w:r>
          </w:p>
          <w:p w14:paraId="79C58EAB" w14:textId="77777777" w:rsidR="003E733A" w:rsidRPr="00B94BDE" w:rsidRDefault="003E733A" w:rsidP="007C6D0A"/>
        </w:tc>
        <w:tc>
          <w:tcPr>
            <w:tcW w:w="2760" w:type="dxa"/>
            <w:shd w:val="clear" w:color="auto" w:fill="auto"/>
          </w:tcPr>
          <w:p w14:paraId="2AFF3E91" w14:textId="77777777" w:rsidR="003E733A" w:rsidRPr="00B94BDE" w:rsidRDefault="003E733A" w:rsidP="007C6D0A">
            <w:pPr>
              <w:rPr>
                <w:b/>
              </w:rPr>
            </w:pPr>
          </w:p>
          <w:p w14:paraId="1D1011AD" w14:textId="77777777" w:rsidR="003E733A" w:rsidRPr="00B94BDE" w:rsidRDefault="003E733A" w:rsidP="007C6D0A">
            <w:pPr>
              <w:rPr>
                <w:b/>
              </w:rPr>
            </w:pPr>
            <w:r w:rsidRPr="00B94BDE">
              <w:rPr>
                <w:b/>
              </w:rPr>
              <w:t>PaedDr. Mgr. Ivana</w:t>
            </w:r>
          </w:p>
          <w:p w14:paraId="0C82DAE4" w14:textId="77777777" w:rsidR="003E733A" w:rsidRPr="00B94BDE" w:rsidRDefault="003E733A" w:rsidP="007C6D0A">
            <w:pPr>
              <w:rPr>
                <w:b/>
              </w:rPr>
            </w:pPr>
            <w:r w:rsidRPr="00B94BDE">
              <w:rPr>
                <w:b/>
              </w:rPr>
              <w:t>JAREŠOVÁ</w:t>
            </w:r>
          </w:p>
        </w:tc>
        <w:tc>
          <w:tcPr>
            <w:tcW w:w="2020" w:type="dxa"/>
            <w:shd w:val="clear" w:color="auto" w:fill="auto"/>
          </w:tcPr>
          <w:p w14:paraId="1314036B" w14:textId="77777777" w:rsidR="003E733A" w:rsidRPr="00B94BDE" w:rsidRDefault="003E733A" w:rsidP="007C6D0A"/>
          <w:p w14:paraId="01D3E842" w14:textId="77777777" w:rsidR="003E733A" w:rsidRPr="00B94BDE" w:rsidRDefault="00430EE1" w:rsidP="007C6D0A">
            <w:r w:rsidRPr="00B94BDE">
              <w:t xml:space="preserve">Mgr. Monika </w:t>
            </w:r>
            <w:r w:rsidR="00C42C49" w:rsidRPr="00B94BDE">
              <w:t>Tupá</w:t>
            </w:r>
          </w:p>
        </w:tc>
        <w:tc>
          <w:tcPr>
            <w:tcW w:w="2020" w:type="dxa"/>
            <w:shd w:val="clear" w:color="auto" w:fill="auto"/>
          </w:tcPr>
          <w:p w14:paraId="3981CAEC" w14:textId="77777777" w:rsidR="003E733A" w:rsidRPr="00B94BDE" w:rsidRDefault="003E733A" w:rsidP="007C6D0A"/>
          <w:p w14:paraId="7D318749" w14:textId="7810ADBA" w:rsidR="00D315F8" w:rsidRPr="00B94BDE" w:rsidRDefault="00D315F8" w:rsidP="007C6D0A">
            <w:r w:rsidRPr="00B94BDE">
              <w:t>Mgr. Pavla Alexandra Vokurková</w:t>
            </w:r>
          </w:p>
          <w:p w14:paraId="04A9D99C" w14:textId="77777777" w:rsidR="003E733A" w:rsidRPr="00B94BDE" w:rsidRDefault="003E733A" w:rsidP="00674CBA"/>
        </w:tc>
        <w:tc>
          <w:tcPr>
            <w:tcW w:w="2021" w:type="dxa"/>
            <w:shd w:val="clear" w:color="auto" w:fill="auto"/>
          </w:tcPr>
          <w:p w14:paraId="030DE1BC" w14:textId="77777777" w:rsidR="003E733A" w:rsidRPr="00B94BDE" w:rsidRDefault="003E733A" w:rsidP="007C6D0A"/>
          <w:p w14:paraId="139B3EE7" w14:textId="77777777" w:rsidR="00F35E79" w:rsidRPr="00B94BDE" w:rsidRDefault="00F54B0F" w:rsidP="007C6D0A">
            <w:r w:rsidRPr="00B94BDE">
              <w:t>Bc. Pavla Jozová</w:t>
            </w:r>
          </w:p>
          <w:p w14:paraId="469CDC9C" w14:textId="77777777" w:rsidR="000F2E2C" w:rsidRPr="00B94BDE" w:rsidRDefault="000F2E2C" w:rsidP="007C6D0A"/>
          <w:p w14:paraId="46999548" w14:textId="7DD06F27" w:rsidR="000F2E2C" w:rsidRPr="00B94BDE" w:rsidRDefault="000F2E2C" w:rsidP="007C6D0A"/>
        </w:tc>
        <w:tc>
          <w:tcPr>
            <w:tcW w:w="2021" w:type="dxa"/>
            <w:shd w:val="clear" w:color="auto" w:fill="auto"/>
          </w:tcPr>
          <w:p w14:paraId="0D00B68A" w14:textId="77777777" w:rsidR="003E733A" w:rsidRPr="00B94BDE" w:rsidRDefault="003E733A" w:rsidP="007C6D0A"/>
          <w:p w14:paraId="6F678C45" w14:textId="77777777" w:rsidR="003E733A" w:rsidRPr="00B94BDE" w:rsidRDefault="003E733A" w:rsidP="007C6D0A">
            <w:r w:rsidRPr="00B94BDE">
              <w:t>Monika</w:t>
            </w:r>
          </w:p>
          <w:p w14:paraId="727D1F7C" w14:textId="77777777" w:rsidR="003E733A" w:rsidRPr="00B94BDE" w:rsidRDefault="003E733A" w:rsidP="007C6D0A">
            <w:r w:rsidRPr="00B94BDE">
              <w:t>Štochlová rejstříková ref.</w:t>
            </w:r>
          </w:p>
          <w:p w14:paraId="452DD1F5" w14:textId="77777777" w:rsidR="003E733A" w:rsidRPr="00B94BDE" w:rsidRDefault="003E733A" w:rsidP="007C6D0A"/>
          <w:p w14:paraId="09DC6BDD" w14:textId="77777777" w:rsidR="003E733A" w:rsidRPr="00B94BDE" w:rsidRDefault="003E733A" w:rsidP="007C6D0A"/>
          <w:p w14:paraId="6822B82D" w14:textId="77777777" w:rsidR="003E733A" w:rsidRPr="00B94BDE" w:rsidRDefault="003E733A" w:rsidP="007C6D0A">
            <w:r w:rsidRPr="00B94BDE">
              <w:t>zástup:</w:t>
            </w:r>
          </w:p>
          <w:p w14:paraId="17008DB6" w14:textId="77777777" w:rsidR="003E733A" w:rsidRPr="00B94BDE" w:rsidRDefault="003E733A" w:rsidP="007C6D0A">
            <w:r w:rsidRPr="00B94BDE">
              <w:t>vzájemný v rámci občanskoprávní agendy</w:t>
            </w:r>
          </w:p>
        </w:tc>
      </w:tr>
    </w:tbl>
    <w:p w14:paraId="142F0B7C" w14:textId="77777777" w:rsidR="003E733A" w:rsidRPr="00B94BDE" w:rsidRDefault="003E733A" w:rsidP="003E733A"/>
    <w:p w14:paraId="6BD85C6D" w14:textId="77777777" w:rsidR="003E733A" w:rsidRPr="00B94BDE" w:rsidRDefault="003E733A" w:rsidP="003E733A"/>
    <w:p w14:paraId="665EAD45" w14:textId="77777777" w:rsidR="003E733A" w:rsidRPr="00B94BDE" w:rsidRDefault="003E733A" w:rsidP="003E733A"/>
    <w:p w14:paraId="592A0AA7" w14:textId="77777777" w:rsidR="003E733A" w:rsidRPr="00B94BDE" w:rsidRDefault="003E733A" w:rsidP="003E733A"/>
    <w:p w14:paraId="3CE799A9" w14:textId="77777777" w:rsidR="003E733A" w:rsidRPr="00B94BDE" w:rsidRDefault="003E733A" w:rsidP="003E733A"/>
    <w:p w14:paraId="1BFEBEF0" w14:textId="77777777" w:rsidR="003E733A" w:rsidRPr="00B94BDE" w:rsidRDefault="003E733A" w:rsidP="003E733A"/>
    <w:p w14:paraId="16EFCF29" w14:textId="77777777" w:rsidR="003E733A" w:rsidRPr="00B94BDE" w:rsidRDefault="003E733A" w:rsidP="003E733A"/>
    <w:p w14:paraId="08EB26CC" w14:textId="77777777" w:rsidR="003E733A" w:rsidRPr="00B94BDE" w:rsidRDefault="003E733A" w:rsidP="003E733A"/>
    <w:p w14:paraId="403C1DDA" w14:textId="77777777" w:rsidR="003E733A" w:rsidRPr="00B94BDE" w:rsidRDefault="003E733A" w:rsidP="003E733A"/>
    <w:p w14:paraId="5D520172" w14:textId="77777777" w:rsidR="003E733A" w:rsidRPr="00B94BDE" w:rsidRDefault="003E733A" w:rsidP="003E733A"/>
    <w:p w14:paraId="2E0E56AB" w14:textId="77777777" w:rsidR="003E733A" w:rsidRPr="00B94BDE" w:rsidRDefault="003E733A" w:rsidP="003E733A"/>
    <w:p w14:paraId="771FB94E" w14:textId="77777777" w:rsidR="003E733A" w:rsidRPr="00B94BDE" w:rsidRDefault="003E733A" w:rsidP="003E733A"/>
    <w:p w14:paraId="1714E7B7" w14:textId="77777777" w:rsidR="003E733A" w:rsidRPr="00B94BDE" w:rsidRDefault="003E733A" w:rsidP="003E733A"/>
    <w:p w14:paraId="180A0D0F" w14:textId="77777777" w:rsidR="003E733A" w:rsidRPr="00B94BDE" w:rsidRDefault="003E733A" w:rsidP="003E733A"/>
    <w:p w14:paraId="54A3A70E" w14:textId="77777777" w:rsidR="003E733A" w:rsidRPr="00B94BDE" w:rsidRDefault="003E733A" w:rsidP="003E733A"/>
    <w:p w14:paraId="254C9D2D" w14:textId="77777777" w:rsidR="003E733A" w:rsidRPr="00B94BDE" w:rsidRDefault="003E733A" w:rsidP="003E733A"/>
    <w:p w14:paraId="0736A011" w14:textId="77777777" w:rsidR="0095565E" w:rsidRPr="00B94BDE" w:rsidRDefault="0095565E" w:rsidP="003E733A"/>
    <w:p w14:paraId="55A7620C" w14:textId="77777777" w:rsidR="003E733A" w:rsidRPr="00B94BDE" w:rsidRDefault="003E733A" w:rsidP="003E733A"/>
    <w:p w14:paraId="11695734" w14:textId="77777777" w:rsidR="000533CD" w:rsidRPr="00B94BDE" w:rsidRDefault="000533CD" w:rsidP="003E733A"/>
    <w:p w14:paraId="11432E80" w14:textId="77777777" w:rsidR="000533CD" w:rsidRPr="00B94BDE" w:rsidRDefault="000533CD" w:rsidP="003E733A"/>
    <w:p w14:paraId="595B9859" w14:textId="77777777" w:rsidR="00B17EF2" w:rsidRPr="00B94BDE" w:rsidRDefault="00B17EF2" w:rsidP="003E733A"/>
    <w:p w14:paraId="29F082D9" w14:textId="77777777" w:rsidR="00A17B77" w:rsidRPr="00B94BDE" w:rsidRDefault="00A17B77" w:rsidP="003E733A"/>
    <w:p w14:paraId="0AD8839F" w14:textId="77777777" w:rsidR="003E733A" w:rsidRPr="00B94BD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9A5B22" w:rsidRPr="00B94BDE" w14:paraId="4B571BBD" w14:textId="77777777" w:rsidTr="007C6D0A">
        <w:tc>
          <w:tcPr>
            <w:tcW w:w="897" w:type="dxa"/>
            <w:shd w:val="clear" w:color="auto" w:fill="auto"/>
          </w:tcPr>
          <w:p w14:paraId="2F3E1480" w14:textId="77777777" w:rsidR="003E733A" w:rsidRPr="00B94BDE" w:rsidRDefault="003E733A" w:rsidP="007C6D0A">
            <w:pPr>
              <w:rPr>
                <w:b/>
              </w:rPr>
            </w:pPr>
            <w:r w:rsidRPr="00B94BDE">
              <w:rPr>
                <w:b/>
              </w:rPr>
              <w:lastRenderedPageBreak/>
              <w:t>soudní odd.</w:t>
            </w:r>
          </w:p>
        </w:tc>
        <w:tc>
          <w:tcPr>
            <w:tcW w:w="2371" w:type="dxa"/>
            <w:shd w:val="clear" w:color="auto" w:fill="auto"/>
          </w:tcPr>
          <w:p w14:paraId="7BA52CA4" w14:textId="77777777" w:rsidR="003E733A" w:rsidRPr="00B94BDE" w:rsidRDefault="003E733A" w:rsidP="007C6D0A">
            <w:pPr>
              <w:rPr>
                <w:b/>
              </w:rPr>
            </w:pPr>
            <w:r w:rsidRPr="00B94BDE">
              <w:rPr>
                <w:b/>
              </w:rPr>
              <w:t>obor působnosti</w:t>
            </w:r>
          </w:p>
        </w:tc>
        <w:tc>
          <w:tcPr>
            <w:tcW w:w="2760" w:type="dxa"/>
            <w:shd w:val="clear" w:color="auto" w:fill="auto"/>
          </w:tcPr>
          <w:p w14:paraId="0AAE8DFC" w14:textId="77777777" w:rsidR="003E733A" w:rsidRPr="00B94BDE" w:rsidRDefault="003E733A" w:rsidP="007C6D0A">
            <w:pPr>
              <w:rPr>
                <w:b/>
              </w:rPr>
            </w:pPr>
            <w:r w:rsidRPr="00B94BDE">
              <w:rPr>
                <w:b/>
              </w:rPr>
              <w:t>předseda senátu</w:t>
            </w:r>
          </w:p>
          <w:p w14:paraId="6589C081" w14:textId="77777777" w:rsidR="003E733A" w:rsidRPr="00B94BDE" w:rsidRDefault="003E733A" w:rsidP="007C6D0A">
            <w:pPr>
              <w:rPr>
                <w:b/>
              </w:rPr>
            </w:pPr>
            <w:r w:rsidRPr="00B94BDE">
              <w:rPr>
                <w:b/>
              </w:rPr>
              <w:t>samosoudce</w:t>
            </w:r>
          </w:p>
        </w:tc>
        <w:tc>
          <w:tcPr>
            <w:tcW w:w="2020" w:type="dxa"/>
            <w:shd w:val="clear" w:color="auto" w:fill="auto"/>
          </w:tcPr>
          <w:p w14:paraId="70AB0B66" w14:textId="77777777" w:rsidR="003E733A" w:rsidRPr="00B94BDE" w:rsidRDefault="003E733A" w:rsidP="007C6D0A">
            <w:pPr>
              <w:rPr>
                <w:b/>
              </w:rPr>
            </w:pPr>
            <w:r w:rsidRPr="00B94BDE">
              <w:rPr>
                <w:b/>
              </w:rPr>
              <w:t>zástup</w:t>
            </w:r>
          </w:p>
        </w:tc>
        <w:tc>
          <w:tcPr>
            <w:tcW w:w="2020" w:type="dxa"/>
            <w:shd w:val="clear" w:color="auto" w:fill="auto"/>
          </w:tcPr>
          <w:p w14:paraId="6CE12F87" w14:textId="77777777" w:rsidR="003E733A" w:rsidRPr="00B94BDE" w:rsidRDefault="003E733A" w:rsidP="007C6D0A">
            <w:pPr>
              <w:rPr>
                <w:b/>
              </w:rPr>
            </w:pPr>
            <w:r w:rsidRPr="00B94BDE">
              <w:rPr>
                <w:b/>
              </w:rPr>
              <w:t>asistent</w:t>
            </w:r>
          </w:p>
        </w:tc>
        <w:tc>
          <w:tcPr>
            <w:tcW w:w="2021" w:type="dxa"/>
            <w:shd w:val="clear" w:color="auto" w:fill="auto"/>
          </w:tcPr>
          <w:p w14:paraId="15E94867" w14:textId="77777777" w:rsidR="003E733A" w:rsidRPr="00B94BDE" w:rsidRDefault="0069707A" w:rsidP="007C6D0A">
            <w:pPr>
              <w:rPr>
                <w:b/>
              </w:rPr>
            </w:pPr>
            <w:r w:rsidRPr="00B94BDE">
              <w:rPr>
                <w:b/>
              </w:rPr>
              <w:t>VSÚ/tajemnice</w:t>
            </w:r>
          </w:p>
        </w:tc>
        <w:tc>
          <w:tcPr>
            <w:tcW w:w="2021" w:type="dxa"/>
            <w:shd w:val="clear" w:color="auto" w:fill="auto"/>
          </w:tcPr>
          <w:p w14:paraId="318B62B9" w14:textId="77777777" w:rsidR="003E733A" w:rsidRPr="00B94BDE" w:rsidRDefault="003E733A" w:rsidP="007C6D0A">
            <w:pPr>
              <w:rPr>
                <w:b/>
              </w:rPr>
            </w:pPr>
            <w:r w:rsidRPr="00B94BDE">
              <w:rPr>
                <w:b/>
              </w:rPr>
              <w:t>administrativa</w:t>
            </w:r>
          </w:p>
        </w:tc>
      </w:tr>
      <w:tr w:rsidR="00A4435C" w:rsidRPr="00B94BDE" w14:paraId="53C30285" w14:textId="77777777" w:rsidTr="007C6D0A">
        <w:tc>
          <w:tcPr>
            <w:tcW w:w="897" w:type="dxa"/>
            <w:shd w:val="clear" w:color="auto" w:fill="auto"/>
          </w:tcPr>
          <w:p w14:paraId="67CFF4E7" w14:textId="77777777" w:rsidR="003E733A" w:rsidRPr="00B94BDE" w:rsidRDefault="003E733A" w:rsidP="007C6D0A">
            <w:pPr>
              <w:jc w:val="center"/>
            </w:pPr>
          </w:p>
          <w:p w14:paraId="2FF33A8E" w14:textId="77777777" w:rsidR="003E733A" w:rsidRPr="00B94BDE" w:rsidRDefault="003E733A" w:rsidP="007C6D0A">
            <w:pPr>
              <w:jc w:val="center"/>
              <w:rPr>
                <w:b/>
              </w:rPr>
            </w:pPr>
            <w:r w:rsidRPr="00B94BDE">
              <w:rPr>
                <w:b/>
              </w:rPr>
              <w:t>22</w:t>
            </w:r>
          </w:p>
          <w:p w14:paraId="211A1DFF" w14:textId="77777777" w:rsidR="003E733A" w:rsidRPr="00B94BDE" w:rsidRDefault="003E733A" w:rsidP="007C6D0A">
            <w:pPr>
              <w:jc w:val="center"/>
            </w:pPr>
            <w:r w:rsidRPr="00B94BDE">
              <w:t>P a Nc</w:t>
            </w:r>
          </w:p>
          <w:p w14:paraId="01FD9343" w14:textId="77777777" w:rsidR="003E733A" w:rsidRPr="00B94BDE" w:rsidRDefault="003E733A" w:rsidP="007C6D0A"/>
          <w:p w14:paraId="780719B9" w14:textId="77777777" w:rsidR="003E733A" w:rsidRPr="00B94BDE" w:rsidRDefault="003E733A" w:rsidP="007C6D0A"/>
          <w:p w14:paraId="4372CABE" w14:textId="77777777" w:rsidR="003E733A" w:rsidRPr="00B94BDE" w:rsidRDefault="003E733A" w:rsidP="007C6D0A"/>
          <w:p w14:paraId="25D8A13C" w14:textId="77777777" w:rsidR="003E733A" w:rsidRPr="00B94BDE" w:rsidRDefault="003E733A" w:rsidP="007C6D0A"/>
          <w:p w14:paraId="02AE35D8" w14:textId="77777777" w:rsidR="003E733A" w:rsidRPr="00B94BDE" w:rsidRDefault="003E733A" w:rsidP="007C6D0A"/>
          <w:p w14:paraId="70545809" w14:textId="77777777" w:rsidR="003E733A" w:rsidRPr="00B94BDE" w:rsidRDefault="003E733A" w:rsidP="007C6D0A"/>
          <w:p w14:paraId="6EC256CB" w14:textId="77777777" w:rsidR="003E733A" w:rsidRPr="00B94BDE" w:rsidRDefault="003E733A" w:rsidP="007C6D0A"/>
        </w:tc>
        <w:tc>
          <w:tcPr>
            <w:tcW w:w="2371" w:type="dxa"/>
            <w:shd w:val="clear" w:color="auto" w:fill="auto"/>
          </w:tcPr>
          <w:p w14:paraId="30888E87" w14:textId="77777777" w:rsidR="003E733A" w:rsidRPr="00B94BDE" w:rsidRDefault="003E733A" w:rsidP="007C6D0A"/>
          <w:p w14:paraId="15E71673" w14:textId="77777777" w:rsidR="00CD13B6" w:rsidRPr="00B94BDE" w:rsidRDefault="00CD13B6" w:rsidP="00CD13B6">
            <w:r w:rsidRPr="00B94BDE">
              <w:t xml:space="preserve">rozhodování ve věcech </w:t>
            </w:r>
            <w:r w:rsidRPr="00B94BDE">
              <w:rPr>
                <w:b/>
              </w:rPr>
              <w:t xml:space="preserve">opatrovnických </w:t>
            </w:r>
            <w:r w:rsidRPr="00B94BDE">
              <w:t>v rozsahu 100% celkového nápadu připadající na jeden opatrovnický senát, přiděleného obecným systémem</w:t>
            </w:r>
          </w:p>
          <w:p w14:paraId="393EDF8E" w14:textId="77777777" w:rsidR="003E733A" w:rsidRPr="00B94BDE" w:rsidRDefault="003E733A" w:rsidP="007C6D0A"/>
          <w:p w14:paraId="3C132507" w14:textId="77777777" w:rsidR="003E733A" w:rsidRPr="00B94BDE" w:rsidRDefault="003E733A" w:rsidP="007C6D0A"/>
        </w:tc>
        <w:tc>
          <w:tcPr>
            <w:tcW w:w="2760" w:type="dxa"/>
            <w:shd w:val="clear" w:color="auto" w:fill="auto"/>
          </w:tcPr>
          <w:p w14:paraId="4580513D" w14:textId="77777777" w:rsidR="003E733A" w:rsidRPr="00B94BDE" w:rsidRDefault="003E733A" w:rsidP="007C6D0A">
            <w:pPr>
              <w:rPr>
                <w:b/>
              </w:rPr>
            </w:pPr>
          </w:p>
          <w:p w14:paraId="66B966E0" w14:textId="77777777" w:rsidR="003E733A" w:rsidRPr="00B94BDE" w:rsidRDefault="003E733A" w:rsidP="007C6D0A">
            <w:pPr>
              <w:rPr>
                <w:b/>
              </w:rPr>
            </w:pPr>
            <w:r w:rsidRPr="00B94BDE">
              <w:rPr>
                <w:b/>
              </w:rPr>
              <w:t>JUDr. Dana</w:t>
            </w:r>
          </w:p>
          <w:p w14:paraId="71AC97C8" w14:textId="77777777" w:rsidR="003E733A" w:rsidRPr="00B94BDE" w:rsidRDefault="003E733A" w:rsidP="007C6D0A">
            <w:pPr>
              <w:rPr>
                <w:b/>
              </w:rPr>
            </w:pPr>
            <w:r w:rsidRPr="00B94BDE">
              <w:rPr>
                <w:b/>
              </w:rPr>
              <w:t>SVOBODOVÁ</w:t>
            </w:r>
          </w:p>
        </w:tc>
        <w:tc>
          <w:tcPr>
            <w:tcW w:w="2020" w:type="dxa"/>
            <w:shd w:val="clear" w:color="auto" w:fill="auto"/>
          </w:tcPr>
          <w:p w14:paraId="0547CFE4" w14:textId="77777777" w:rsidR="003E733A" w:rsidRPr="00B94BDE" w:rsidRDefault="003E733A" w:rsidP="007C6D0A"/>
          <w:p w14:paraId="2EFF1799" w14:textId="77777777" w:rsidR="00972F50" w:rsidRPr="00B94BDE" w:rsidRDefault="00972F50" w:rsidP="00972F50">
            <w:r w:rsidRPr="00B94BDE">
              <w:t xml:space="preserve">Mgr. Libor Stočes </w:t>
            </w:r>
          </w:p>
          <w:p w14:paraId="0B392426" w14:textId="77777777" w:rsidR="00972F50" w:rsidRPr="00B94BDE" w:rsidRDefault="00972F50" w:rsidP="00972F50">
            <w:r w:rsidRPr="00B94BDE">
              <w:t xml:space="preserve">JUDr. Jana Hronová </w:t>
            </w:r>
          </w:p>
          <w:p w14:paraId="0701D329" w14:textId="77777777" w:rsidR="004F0082" w:rsidRPr="00B94BDE" w:rsidRDefault="00972F50" w:rsidP="00972F50">
            <w:r w:rsidRPr="00B94BDE">
              <w:t>JUDr. Jana Veselá</w:t>
            </w:r>
          </w:p>
          <w:p w14:paraId="6C0E7C5F" w14:textId="77777777" w:rsidR="00972F50" w:rsidRPr="00B94BDE" w:rsidRDefault="00972F50" w:rsidP="00972F50">
            <w:r w:rsidRPr="00B94BDE">
              <w:t xml:space="preserve"> </w:t>
            </w:r>
            <w:r w:rsidR="0086604F" w:rsidRPr="00B94BDE">
              <w:t>JUDr. Bc. Nikola Hönigová</w:t>
            </w:r>
          </w:p>
          <w:p w14:paraId="02C6365C" w14:textId="77777777" w:rsidR="00972F50" w:rsidRPr="00B94BDE" w:rsidRDefault="00972F50" w:rsidP="00972F50">
            <w:r w:rsidRPr="00B94BDE">
              <w:t>JUDr. Michaela Přidalová</w:t>
            </w:r>
          </w:p>
          <w:p w14:paraId="72139DAB" w14:textId="77777777" w:rsidR="008B256F" w:rsidRPr="00B94BDE" w:rsidRDefault="008B256F" w:rsidP="008B256F">
            <w:r w:rsidRPr="00B94BDE">
              <w:t>Mgr. Monika Kupcová</w:t>
            </w:r>
          </w:p>
          <w:p w14:paraId="092025FE" w14:textId="7594AAAB" w:rsidR="003E733A" w:rsidRPr="00B94BDE" w:rsidRDefault="008B256F" w:rsidP="008B256F">
            <w:r w:rsidRPr="00B94BDE">
              <w:t>Mgr. Daniela Veisová</w:t>
            </w:r>
          </w:p>
        </w:tc>
        <w:tc>
          <w:tcPr>
            <w:tcW w:w="2020" w:type="dxa"/>
            <w:shd w:val="clear" w:color="auto" w:fill="auto"/>
          </w:tcPr>
          <w:p w14:paraId="315E2817" w14:textId="77777777" w:rsidR="003E733A" w:rsidRPr="00B94BDE" w:rsidRDefault="003E733A" w:rsidP="007C6D0A"/>
          <w:p w14:paraId="0434C847" w14:textId="77777777" w:rsidR="003E733A" w:rsidRPr="00B94BDE" w:rsidRDefault="00000328" w:rsidP="007C6D0A">
            <w:r w:rsidRPr="00B94BDE">
              <w:t>JUDr. Hana Nová</w:t>
            </w:r>
          </w:p>
        </w:tc>
        <w:tc>
          <w:tcPr>
            <w:tcW w:w="2021" w:type="dxa"/>
            <w:shd w:val="clear" w:color="auto" w:fill="auto"/>
          </w:tcPr>
          <w:p w14:paraId="77F3EC6C" w14:textId="77777777" w:rsidR="003E733A" w:rsidRPr="00B94BDE" w:rsidRDefault="003E733A" w:rsidP="007C6D0A"/>
          <w:p w14:paraId="63C1DC43" w14:textId="77777777" w:rsidR="00750F29" w:rsidRPr="00B94BDE" w:rsidRDefault="00750F29" w:rsidP="00750F29">
            <w:r w:rsidRPr="00B94BDE">
              <w:t xml:space="preserve">Barbora Sekalová VSÚ </w:t>
            </w:r>
          </w:p>
          <w:p w14:paraId="1F2BE3AA" w14:textId="77777777" w:rsidR="00750F29" w:rsidRPr="00B94BDE" w:rsidRDefault="00750F29" w:rsidP="00750F29"/>
          <w:p w14:paraId="71C9A4C1" w14:textId="77777777" w:rsidR="00750F29" w:rsidRPr="00B94BDE" w:rsidRDefault="00750F29" w:rsidP="00750F29">
            <w:r w:rsidRPr="00B94BDE">
              <w:t>Jan Riedl</w:t>
            </w:r>
          </w:p>
          <w:p w14:paraId="5FC28290" w14:textId="77777777" w:rsidR="00750F29" w:rsidRPr="00B94BDE" w:rsidRDefault="00750F29" w:rsidP="00750F29">
            <w:r w:rsidRPr="00B94BDE">
              <w:t>soudní tajemník</w:t>
            </w:r>
          </w:p>
          <w:p w14:paraId="4417B14B" w14:textId="77777777" w:rsidR="00750F29" w:rsidRPr="00B94BDE" w:rsidRDefault="00750F29" w:rsidP="00750F29">
            <w:r w:rsidRPr="00B94BDE">
              <w:t xml:space="preserve"> </w:t>
            </w:r>
          </w:p>
          <w:p w14:paraId="5BF96210" w14:textId="77777777" w:rsidR="00750F29" w:rsidRPr="00B94BDE" w:rsidRDefault="00750F29" w:rsidP="00750F29">
            <w:r w:rsidRPr="00B94BDE">
              <w:t>zástup vzájemný</w:t>
            </w:r>
          </w:p>
          <w:p w14:paraId="0933D529" w14:textId="77777777" w:rsidR="00750F29" w:rsidRPr="00B94BDE" w:rsidRDefault="00750F29" w:rsidP="00750F29">
            <w:r w:rsidRPr="00B94BDE">
              <w:t>(v rozsahu pravomocí)</w:t>
            </w:r>
          </w:p>
          <w:p w14:paraId="2485351A" w14:textId="77777777" w:rsidR="00750F29" w:rsidRPr="00B94BDE" w:rsidRDefault="00750F29" w:rsidP="00750F29"/>
          <w:p w14:paraId="2552EA8F" w14:textId="77777777" w:rsidR="00750F29" w:rsidRPr="00B94BDE" w:rsidRDefault="00750F29" w:rsidP="00750F29">
            <w:r w:rsidRPr="00B94BDE">
              <w:t>Další zástup: asistent soudce,</w:t>
            </w:r>
          </w:p>
          <w:p w14:paraId="78FD27B1" w14:textId="77777777" w:rsidR="00750F29" w:rsidRPr="00B94BDE" w:rsidRDefault="00750F29" w:rsidP="00750F29"/>
          <w:p w14:paraId="22E8B6E6" w14:textId="77777777" w:rsidR="00750F29" w:rsidRPr="00B94BDE" w:rsidRDefault="00750F29" w:rsidP="00750F29">
            <w:r w:rsidRPr="00B94BDE">
              <w:t>Dagmar Svrčinová Bc. Sylvie Kafková</w:t>
            </w:r>
          </w:p>
          <w:p w14:paraId="54BD6A4C" w14:textId="77777777" w:rsidR="00750F29" w:rsidRPr="00B94BDE" w:rsidRDefault="00750F29" w:rsidP="00750F29">
            <w:r w:rsidRPr="00B94BDE">
              <w:t>soudní tajemnice</w:t>
            </w:r>
          </w:p>
          <w:p w14:paraId="01A3D029" w14:textId="77777777" w:rsidR="003E733A" w:rsidRPr="00B94BDE" w:rsidRDefault="00750F29" w:rsidP="00750F29">
            <w:r w:rsidRPr="00B94BDE">
              <w:t xml:space="preserve"> </w:t>
            </w:r>
          </w:p>
        </w:tc>
        <w:tc>
          <w:tcPr>
            <w:tcW w:w="2021" w:type="dxa"/>
            <w:shd w:val="clear" w:color="auto" w:fill="auto"/>
          </w:tcPr>
          <w:p w14:paraId="0475739D" w14:textId="77777777" w:rsidR="003E733A" w:rsidRPr="00B94BDE" w:rsidRDefault="003E733A" w:rsidP="007C6D0A"/>
          <w:p w14:paraId="28E102CA" w14:textId="77777777" w:rsidR="003E733A" w:rsidRPr="00B94BDE" w:rsidRDefault="003E733A" w:rsidP="007C6D0A">
            <w:r w:rsidRPr="00B94BDE">
              <w:t xml:space="preserve">Gabriela Viehweghová </w:t>
            </w:r>
          </w:p>
          <w:p w14:paraId="5B34B98F" w14:textId="77777777" w:rsidR="003E733A" w:rsidRPr="00B94BDE" w:rsidRDefault="003E733A" w:rsidP="007C6D0A">
            <w:r w:rsidRPr="00B94BDE">
              <w:t>vedoucí kanceláře</w:t>
            </w:r>
          </w:p>
          <w:p w14:paraId="10BF8A04" w14:textId="77777777" w:rsidR="00A877F8" w:rsidRPr="00B94BDE" w:rsidRDefault="00A877F8" w:rsidP="007C6D0A"/>
          <w:p w14:paraId="1F1E7C32" w14:textId="5BDBEC84" w:rsidR="00A877F8" w:rsidRPr="00B94BDE" w:rsidRDefault="00927115" w:rsidP="007C6D0A">
            <w:r w:rsidRPr="00B94BDE">
              <w:t>Zástup:</w:t>
            </w:r>
            <w:r w:rsidRPr="00B94BDE">
              <w:br/>
            </w:r>
            <w:r w:rsidR="00FA0C88" w:rsidRPr="00B94BDE">
              <w:t>Jolana Červená</w:t>
            </w:r>
          </w:p>
          <w:p w14:paraId="4F199E1F" w14:textId="24931BC9" w:rsidR="00FA0C88" w:rsidRPr="00B94BDE" w:rsidRDefault="00FA0C88" w:rsidP="007C6D0A"/>
          <w:p w14:paraId="6F8F3B3D" w14:textId="77777777" w:rsidR="00927115" w:rsidRPr="00B94BDE" w:rsidRDefault="00927115" w:rsidP="007C6D0A"/>
          <w:p w14:paraId="64E09263" w14:textId="77777777" w:rsidR="003E733A" w:rsidRPr="00B94BDE" w:rsidRDefault="003E733A" w:rsidP="007C6D0A">
            <w:r w:rsidRPr="00B94BDE">
              <w:t>zapisovatelka</w:t>
            </w:r>
          </w:p>
          <w:p w14:paraId="165CCA4A" w14:textId="78C6A971" w:rsidR="003E733A" w:rsidRPr="00B94BDE" w:rsidRDefault="009835FD" w:rsidP="007C6D0A">
            <w:r w:rsidRPr="00B94BDE">
              <w:t>Petra Psotová</w:t>
            </w:r>
            <w:r w:rsidR="005C542F" w:rsidRPr="00B94BDE">
              <w:br/>
              <w:t>Lenka Kožená</w:t>
            </w:r>
          </w:p>
          <w:p w14:paraId="00C9490F" w14:textId="77777777" w:rsidR="009835FD" w:rsidRPr="00B94BDE" w:rsidRDefault="009835FD" w:rsidP="007C6D0A"/>
          <w:p w14:paraId="45048590" w14:textId="77777777" w:rsidR="00927115" w:rsidRPr="00B94BDE" w:rsidRDefault="00927115" w:rsidP="00927115">
            <w:r w:rsidRPr="00B94BDE">
              <w:t>Další zástupy:</w:t>
            </w:r>
          </w:p>
          <w:p w14:paraId="5984B93B" w14:textId="77777777" w:rsidR="003E733A" w:rsidRPr="00B94BDE" w:rsidRDefault="00927115" w:rsidP="00927115">
            <w:r w:rsidRPr="00B94BDE">
              <w:t>zapisovatelky a vedoucí kanceláří v rámci agendy P a Nc, L, Rod</w:t>
            </w:r>
          </w:p>
        </w:tc>
      </w:tr>
    </w:tbl>
    <w:p w14:paraId="7B448C58" w14:textId="77777777" w:rsidR="003E733A" w:rsidRPr="00B94BDE" w:rsidRDefault="003E733A" w:rsidP="003E733A"/>
    <w:p w14:paraId="0FC8F89E" w14:textId="77777777" w:rsidR="003E733A" w:rsidRPr="00B94BDE" w:rsidRDefault="003E733A" w:rsidP="003E733A"/>
    <w:p w14:paraId="2BF68790" w14:textId="77777777" w:rsidR="003E733A" w:rsidRPr="00B94BDE" w:rsidRDefault="003E733A" w:rsidP="003E733A"/>
    <w:p w14:paraId="2BBB61B3" w14:textId="77777777" w:rsidR="003E733A" w:rsidRPr="00B94BDE" w:rsidRDefault="003E733A" w:rsidP="003E733A"/>
    <w:p w14:paraId="4E9FE751" w14:textId="77777777" w:rsidR="003E733A" w:rsidRPr="00B94BDE" w:rsidRDefault="003E733A" w:rsidP="003E733A"/>
    <w:p w14:paraId="6779FFB7" w14:textId="77777777" w:rsidR="00EF7EE5" w:rsidRPr="00B94BDE" w:rsidRDefault="00EF7EE5" w:rsidP="003E733A"/>
    <w:p w14:paraId="4E5401E5" w14:textId="77777777" w:rsidR="00785B46" w:rsidRPr="00B94BDE" w:rsidRDefault="00785B46" w:rsidP="003E733A"/>
    <w:p w14:paraId="07D9960C" w14:textId="77777777" w:rsidR="00785B46" w:rsidRPr="00B94BDE" w:rsidRDefault="00785B46" w:rsidP="003E733A"/>
    <w:p w14:paraId="415DF465" w14:textId="77777777" w:rsidR="00750F29" w:rsidRPr="00B94BDE" w:rsidRDefault="00750F29" w:rsidP="003E733A"/>
    <w:p w14:paraId="4C759CB5" w14:textId="77777777" w:rsidR="00750F29" w:rsidRPr="00B94BDE" w:rsidRDefault="00750F29" w:rsidP="003E733A"/>
    <w:p w14:paraId="5709B9AC" w14:textId="77777777" w:rsidR="00750F29" w:rsidRPr="00B94BDE" w:rsidRDefault="00750F29" w:rsidP="003E733A"/>
    <w:p w14:paraId="2B24E73C" w14:textId="77777777" w:rsidR="00785B46" w:rsidRPr="00B94BDE" w:rsidRDefault="00785B46" w:rsidP="003E733A"/>
    <w:p w14:paraId="41C7A3EA" w14:textId="77777777" w:rsidR="00785B46" w:rsidRPr="00B94BDE" w:rsidRDefault="00785B46" w:rsidP="003E733A"/>
    <w:p w14:paraId="22E82DEA" w14:textId="77777777" w:rsidR="00EF7EE5" w:rsidRPr="00B94BDE" w:rsidRDefault="00EF7EE5" w:rsidP="003E733A"/>
    <w:p w14:paraId="40361EAF" w14:textId="77777777" w:rsidR="003E733A" w:rsidRPr="00B94BDE"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9A5B22" w:rsidRPr="00B94BDE" w14:paraId="6031E1FB" w14:textId="77777777" w:rsidTr="007C6D0A">
        <w:tc>
          <w:tcPr>
            <w:tcW w:w="789" w:type="dxa"/>
            <w:shd w:val="clear" w:color="auto" w:fill="auto"/>
          </w:tcPr>
          <w:p w14:paraId="7743EDA5" w14:textId="77777777" w:rsidR="003E733A" w:rsidRPr="00B94BDE" w:rsidRDefault="003E733A" w:rsidP="007C6D0A">
            <w:pPr>
              <w:rPr>
                <w:b/>
              </w:rPr>
            </w:pPr>
            <w:r w:rsidRPr="00B94BDE">
              <w:rPr>
                <w:b/>
              </w:rPr>
              <w:lastRenderedPageBreak/>
              <w:t>soudní odd.</w:t>
            </w:r>
          </w:p>
        </w:tc>
        <w:tc>
          <w:tcPr>
            <w:tcW w:w="2371" w:type="dxa"/>
            <w:shd w:val="clear" w:color="auto" w:fill="auto"/>
          </w:tcPr>
          <w:p w14:paraId="0400DD7D" w14:textId="77777777" w:rsidR="003E733A" w:rsidRPr="00B94BDE" w:rsidRDefault="003E733A" w:rsidP="007C6D0A">
            <w:pPr>
              <w:rPr>
                <w:b/>
              </w:rPr>
            </w:pPr>
            <w:r w:rsidRPr="00B94BDE">
              <w:rPr>
                <w:b/>
              </w:rPr>
              <w:t>obor působnosti</w:t>
            </w:r>
          </w:p>
        </w:tc>
        <w:tc>
          <w:tcPr>
            <w:tcW w:w="2760" w:type="dxa"/>
            <w:shd w:val="clear" w:color="auto" w:fill="auto"/>
          </w:tcPr>
          <w:p w14:paraId="303DB258" w14:textId="77777777" w:rsidR="003E733A" w:rsidRPr="00B94BDE" w:rsidRDefault="003E733A" w:rsidP="007C6D0A">
            <w:pPr>
              <w:rPr>
                <w:b/>
              </w:rPr>
            </w:pPr>
            <w:r w:rsidRPr="00B94BDE">
              <w:rPr>
                <w:b/>
              </w:rPr>
              <w:t>předseda senátu</w:t>
            </w:r>
          </w:p>
          <w:p w14:paraId="49EF9AB5" w14:textId="77777777" w:rsidR="003E733A" w:rsidRPr="00B94BDE" w:rsidRDefault="003E733A" w:rsidP="007C6D0A">
            <w:pPr>
              <w:rPr>
                <w:b/>
              </w:rPr>
            </w:pPr>
            <w:r w:rsidRPr="00B94BDE">
              <w:rPr>
                <w:b/>
              </w:rPr>
              <w:t>samosoudce</w:t>
            </w:r>
          </w:p>
        </w:tc>
        <w:tc>
          <w:tcPr>
            <w:tcW w:w="2020" w:type="dxa"/>
            <w:shd w:val="clear" w:color="auto" w:fill="auto"/>
          </w:tcPr>
          <w:p w14:paraId="080EE933" w14:textId="77777777" w:rsidR="003E733A" w:rsidRPr="00B94BDE" w:rsidRDefault="003E733A" w:rsidP="007C6D0A">
            <w:pPr>
              <w:rPr>
                <w:b/>
              </w:rPr>
            </w:pPr>
            <w:r w:rsidRPr="00B94BDE">
              <w:rPr>
                <w:b/>
              </w:rPr>
              <w:t>zástup</w:t>
            </w:r>
          </w:p>
        </w:tc>
        <w:tc>
          <w:tcPr>
            <w:tcW w:w="2020" w:type="dxa"/>
            <w:shd w:val="clear" w:color="auto" w:fill="auto"/>
          </w:tcPr>
          <w:p w14:paraId="3F14FC08" w14:textId="77777777" w:rsidR="003E733A" w:rsidRPr="00B94BDE" w:rsidRDefault="003E733A" w:rsidP="007C6D0A">
            <w:pPr>
              <w:rPr>
                <w:b/>
              </w:rPr>
            </w:pPr>
            <w:r w:rsidRPr="00B94BDE">
              <w:rPr>
                <w:b/>
              </w:rPr>
              <w:t>asistent</w:t>
            </w:r>
          </w:p>
        </w:tc>
        <w:tc>
          <w:tcPr>
            <w:tcW w:w="2021" w:type="dxa"/>
            <w:shd w:val="clear" w:color="auto" w:fill="auto"/>
          </w:tcPr>
          <w:p w14:paraId="231582B8" w14:textId="77777777" w:rsidR="003E733A" w:rsidRPr="00B94BDE" w:rsidRDefault="00F35E79" w:rsidP="007C6D0A">
            <w:pPr>
              <w:rPr>
                <w:b/>
              </w:rPr>
            </w:pPr>
            <w:r w:rsidRPr="00B94BDE">
              <w:rPr>
                <w:b/>
              </w:rPr>
              <w:t xml:space="preserve"> soudní tajemnice</w:t>
            </w:r>
          </w:p>
        </w:tc>
        <w:tc>
          <w:tcPr>
            <w:tcW w:w="2021" w:type="dxa"/>
            <w:shd w:val="clear" w:color="auto" w:fill="auto"/>
          </w:tcPr>
          <w:p w14:paraId="0B448F15" w14:textId="77777777" w:rsidR="003E733A" w:rsidRPr="00B94BDE" w:rsidRDefault="003E733A" w:rsidP="007C6D0A">
            <w:pPr>
              <w:rPr>
                <w:b/>
              </w:rPr>
            </w:pPr>
            <w:r w:rsidRPr="00B94BDE">
              <w:rPr>
                <w:b/>
              </w:rPr>
              <w:t>administrativa</w:t>
            </w:r>
          </w:p>
        </w:tc>
      </w:tr>
      <w:tr w:rsidR="00A4435C" w:rsidRPr="00B94BDE" w14:paraId="6581FCD7" w14:textId="77777777" w:rsidTr="007C6D0A">
        <w:trPr>
          <w:trHeight w:val="3018"/>
        </w:trPr>
        <w:tc>
          <w:tcPr>
            <w:tcW w:w="789" w:type="dxa"/>
            <w:shd w:val="clear" w:color="auto" w:fill="auto"/>
          </w:tcPr>
          <w:p w14:paraId="74B753B7" w14:textId="77777777" w:rsidR="003E733A" w:rsidRPr="00B94BDE" w:rsidRDefault="003E733A" w:rsidP="007C6D0A">
            <w:pPr>
              <w:jc w:val="center"/>
              <w:rPr>
                <w:b/>
              </w:rPr>
            </w:pPr>
          </w:p>
          <w:p w14:paraId="38138526" w14:textId="77777777" w:rsidR="003E733A" w:rsidRPr="00B94BDE" w:rsidRDefault="003E733A" w:rsidP="007C6D0A">
            <w:pPr>
              <w:jc w:val="center"/>
              <w:rPr>
                <w:b/>
              </w:rPr>
            </w:pPr>
            <w:r w:rsidRPr="00B94BDE">
              <w:rPr>
                <w:b/>
              </w:rPr>
              <w:t>23</w:t>
            </w:r>
          </w:p>
          <w:p w14:paraId="5FE7CB69" w14:textId="77777777" w:rsidR="003E733A" w:rsidRPr="00B94BDE" w:rsidRDefault="003E733A" w:rsidP="007C6D0A">
            <w:pPr>
              <w:jc w:val="center"/>
              <w:rPr>
                <w:b/>
              </w:rPr>
            </w:pPr>
            <w:r w:rsidRPr="00B94BDE">
              <w:rPr>
                <w:b/>
              </w:rPr>
              <w:t>C</w:t>
            </w:r>
          </w:p>
          <w:p w14:paraId="5A73555B" w14:textId="77777777" w:rsidR="003E733A" w:rsidRPr="00B94BDE" w:rsidRDefault="003E733A" w:rsidP="007C6D0A"/>
          <w:p w14:paraId="159E7893" w14:textId="77777777" w:rsidR="003E733A" w:rsidRPr="00B94BDE" w:rsidRDefault="003E733A" w:rsidP="007C6D0A"/>
          <w:p w14:paraId="7B84642F" w14:textId="77777777" w:rsidR="003E733A" w:rsidRPr="00B94BDE" w:rsidRDefault="003E733A" w:rsidP="007C6D0A"/>
          <w:p w14:paraId="2104558A" w14:textId="77777777" w:rsidR="003E733A" w:rsidRPr="00B94BDE" w:rsidRDefault="003E733A" w:rsidP="007C6D0A"/>
          <w:p w14:paraId="3E52495A" w14:textId="77777777" w:rsidR="003E733A" w:rsidRPr="00B94BDE" w:rsidRDefault="003E733A" w:rsidP="007C6D0A"/>
          <w:p w14:paraId="75D4E0B4" w14:textId="77777777" w:rsidR="003E733A" w:rsidRPr="00B94BDE" w:rsidRDefault="003E733A" w:rsidP="007C6D0A"/>
        </w:tc>
        <w:tc>
          <w:tcPr>
            <w:tcW w:w="2371" w:type="dxa"/>
            <w:shd w:val="clear" w:color="auto" w:fill="auto"/>
          </w:tcPr>
          <w:p w14:paraId="02BD3F86" w14:textId="77777777" w:rsidR="003E733A" w:rsidRPr="00B94BDE" w:rsidRDefault="003E733A" w:rsidP="007C6D0A">
            <w:pPr>
              <w:jc w:val="both"/>
            </w:pPr>
          </w:p>
          <w:p w14:paraId="313A9AF9" w14:textId="77777777" w:rsidR="003E733A" w:rsidRPr="00B94BDE" w:rsidRDefault="004B6597" w:rsidP="007C6D0A">
            <w:r w:rsidRPr="00B94BDE">
              <w:t>z</w:t>
            </w:r>
            <w:r w:rsidR="003E733A" w:rsidRPr="00B94BDE">
              <w:t xml:space="preserve">astaven nápad </w:t>
            </w:r>
          </w:p>
          <w:p w14:paraId="30580B24" w14:textId="77777777" w:rsidR="003E733A" w:rsidRPr="00B94BDE" w:rsidRDefault="003E733A" w:rsidP="007C6D0A">
            <w:pPr>
              <w:jc w:val="both"/>
            </w:pPr>
          </w:p>
          <w:p w14:paraId="3CB035E6" w14:textId="77777777" w:rsidR="003E733A" w:rsidRPr="00B94BDE" w:rsidRDefault="003E733A" w:rsidP="007C6D0A">
            <w:pPr>
              <w:jc w:val="both"/>
            </w:pPr>
          </w:p>
          <w:p w14:paraId="4F109FE1" w14:textId="77777777" w:rsidR="003E733A" w:rsidRPr="00B94BDE" w:rsidRDefault="003E733A" w:rsidP="007C6D0A">
            <w:pPr>
              <w:jc w:val="both"/>
            </w:pPr>
          </w:p>
        </w:tc>
        <w:tc>
          <w:tcPr>
            <w:tcW w:w="2760" w:type="dxa"/>
            <w:shd w:val="clear" w:color="auto" w:fill="auto"/>
          </w:tcPr>
          <w:p w14:paraId="4BD26716" w14:textId="77777777" w:rsidR="003E733A" w:rsidRPr="00B94BDE" w:rsidRDefault="003E733A" w:rsidP="007C6D0A">
            <w:pPr>
              <w:rPr>
                <w:b/>
              </w:rPr>
            </w:pPr>
          </w:p>
          <w:p w14:paraId="61C9837E" w14:textId="77777777" w:rsidR="003E733A" w:rsidRPr="00B94BDE" w:rsidRDefault="003E733A" w:rsidP="007C6D0A">
            <w:pPr>
              <w:rPr>
                <w:b/>
              </w:rPr>
            </w:pPr>
            <w:r w:rsidRPr="00B94BDE">
              <w:rPr>
                <w:b/>
              </w:rPr>
              <w:t xml:space="preserve">JUDr. Alena </w:t>
            </w:r>
          </w:p>
          <w:p w14:paraId="0AC66413" w14:textId="77777777" w:rsidR="003E733A" w:rsidRPr="00B94BDE" w:rsidRDefault="003E733A" w:rsidP="007C6D0A">
            <w:pPr>
              <w:rPr>
                <w:b/>
              </w:rPr>
            </w:pPr>
            <w:r w:rsidRPr="00B94BDE">
              <w:rPr>
                <w:b/>
              </w:rPr>
              <w:t>NOVOTNÁ</w:t>
            </w:r>
          </w:p>
          <w:p w14:paraId="77F9E492" w14:textId="77777777" w:rsidR="003E733A" w:rsidRPr="00B94BDE" w:rsidRDefault="003E733A" w:rsidP="007C6D0A">
            <w:pPr>
              <w:rPr>
                <w:b/>
              </w:rPr>
            </w:pPr>
          </w:p>
          <w:p w14:paraId="48C2B3AB" w14:textId="77777777" w:rsidR="003E733A" w:rsidRPr="00B94BDE" w:rsidRDefault="003E733A" w:rsidP="007C6D0A">
            <w:pPr>
              <w:rPr>
                <w:b/>
              </w:rPr>
            </w:pPr>
          </w:p>
          <w:p w14:paraId="7073800F" w14:textId="77777777" w:rsidR="003E733A" w:rsidRPr="00B94BDE" w:rsidRDefault="003E733A" w:rsidP="007C6D0A">
            <w:pPr>
              <w:rPr>
                <w:b/>
              </w:rPr>
            </w:pPr>
          </w:p>
          <w:p w14:paraId="1A04B098" w14:textId="77777777" w:rsidR="003E733A" w:rsidRPr="00B94BDE" w:rsidRDefault="003E733A" w:rsidP="007C6D0A">
            <w:pPr>
              <w:rPr>
                <w:b/>
              </w:rPr>
            </w:pPr>
          </w:p>
          <w:p w14:paraId="40F7757C" w14:textId="77777777" w:rsidR="003E733A" w:rsidRPr="00B94BDE" w:rsidRDefault="003E733A" w:rsidP="007C6D0A">
            <w:pPr>
              <w:rPr>
                <w:b/>
              </w:rPr>
            </w:pPr>
          </w:p>
          <w:p w14:paraId="7062EDB6" w14:textId="77777777" w:rsidR="003E733A" w:rsidRPr="00B94BDE" w:rsidRDefault="003E733A" w:rsidP="007C6D0A">
            <w:pPr>
              <w:rPr>
                <w:b/>
              </w:rPr>
            </w:pPr>
          </w:p>
          <w:p w14:paraId="1E464CE4" w14:textId="77777777" w:rsidR="003E733A" w:rsidRPr="00B94BDE" w:rsidRDefault="003E733A" w:rsidP="007C6D0A">
            <w:pPr>
              <w:rPr>
                <w:b/>
              </w:rPr>
            </w:pPr>
          </w:p>
          <w:p w14:paraId="0A007E5B" w14:textId="77777777" w:rsidR="003E733A" w:rsidRPr="00B94BDE" w:rsidRDefault="003E733A" w:rsidP="007C6D0A">
            <w:pPr>
              <w:rPr>
                <w:b/>
              </w:rPr>
            </w:pPr>
          </w:p>
          <w:p w14:paraId="4FFC0D06" w14:textId="77777777" w:rsidR="003E733A" w:rsidRPr="00B94BDE" w:rsidRDefault="003E733A" w:rsidP="007C6D0A">
            <w:pPr>
              <w:rPr>
                <w:b/>
              </w:rPr>
            </w:pPr>
          </w:p>
          <w:p w14:paraId="138C8037" w14:textId="77777777" w:rsidR="003E733A" w:rsidRPr="00B94BDE" w:rsidRDefault="003E733A" w:rsidP="007C6D0A">
            <w:pPr>
              <w:rPr>
                <w:b/>
              </w:rPr>
            </w:pPr>
          </w:p>
          <w:p w14:paraId="101F7A14" w14:textId="77777777" w:rsidR="003E733A" w:rsidRPr="00B94BDE" w:rsidRDefault="003E733A" w:rsidP="007C6D0A">
            <w:pPr>
              <w:rPr>
                <w:b/>
              </w:rPr>
            </w:pPr>
          </w:p>
          <w:p w14:paraId="229AF84E" w14:textId="77777777" w:rsidR="003E733A" w:rsidRPr="00B94BDE" w:rsidRDefault="003E733A" w:rsidP="007C6D0A">
            <w:pPr>
              <w:rPr>
                <w:b/>
              </w:rPr>
            </w:pPr>
          </w:p>
          <w:p w14:paraId="2E34942A" w14:textId="77777777" w:rsidR="003E733A" w:rsidRPr="00B94BDE" w:rsidRDefault="003E733A" w:rsidP="007C6D0A">
            <w:pPr>
              <w:rPr>
                <w:b/>
              </w:rPr>
            </w:pPr>
          </w:p>
        </w:tc>
        <w:tc>
          <w:tcPr>
            <w:tcW w:w="2020" w:type="dxa"/>
            <w:shd w:val="clear" w:color="auto" w:fill="auto"/>
          </w:tcPr>
          <w:p w14:paraId="3224E234" w14:textId="77777777" w:rsidR="003E733A" w:rsidRPr="00B94BDE" w:rsidRDefault="003E733A" w:rsidP="007C6D0A"/>
          <w:p w14:paraId="4C06C1A7" w14:textId="77777777" w:rsidR="003E733A" w:rsidRPr="00B94BDE" w:rsidRDefault="0040218C" w:rsidP="007C6D0A">
            <w:r w:rsidRPr="00B94BDE">
              <w:t>JUDr. Hana Zítková</w:t>
            </w:r>
          </w:p>
          <w:p w14:paraId="3A3FF890" w14:textId="77777777" w:rsidR="003E733A" w:rsidRPr="00B94BDE" w:rsidRDefault="003E733A" w:rsidP="007C6D0A"/>
          <w:p w14:paraId="432F7E6F" w14:textId="77777777" w:rsidR="003E733A" w:rsidRPr="00B94BDE" w:rsidRDefault="003E733A" w:rsidP="007C6D0A"/>
          <w:p w14:paraId="1012452A" w14:textId="77777777" w:rsidR="003E733A" w:rsidRPr="00B94BDE" w:rsidRDefault="003E733A" w:rsidP="007C6D0A"/>
          <w:p w14:paraId="27F411C2" w14:textId="77777777" w:rsidR="003E733A" w:rsidRPr="00B94BDE" w:rsidRDefault="003E733A" w:rsidP="007C6D0A"/>
          <w:p w14:paraId="595A0D7A" w14:textId="77777777" w:rsidR="003E733A" w:rsidRPr="00B94BDE" w:rsidRDefault="003E733A" w:rsidP="007C6D0A"/>
          <w:p w14:paraId="6EC3DE87" w14:textId="77777777" w:rsidR="003E733A" w:rsidRPr="00B94BDE" w:rsidRDefault="003E733A" w:rsidP="007C6D0A"/>
          <w:p w14:paraId="6B3CDFBF" w14:textId="77777777" w:rsidR="003E733A" w:rsidRPr="00B94BDE" w:rsidRDefault="003E733A" w:rsidP="007C6D0A"/>
          <w:p w14:paraId="19608239" w14:textId="77777777" w:rsidR="003E733A" w:rsidRPr="00B94BDE" w:rsidRDefault="003E733A" w:rsidP="007C6D0A"/>
          <w:p w14:paraId="26708479" w14:textId="77777777" w:rsidR="003E733A" w:rsidRPr="00B94BDE" w:rsidRDefault="003E733A" w:rsidP="007C6D0A"/>
          <w:p w14:paraId="4596DF89" w14:textId="77777777" w:rsidR="003E733A" w:rsidRPr="00B94BDE" w:rsidRDefault="003E733A" w:rsidP="007C6D0A"/>
          <w:p w14:paraId="480A72D8" w14:textId="77777777" w:rsidR="003E733A" w:rsidRPr="00B94BDE" w:rsidRDefault="003E733A" w:rsidP="007C6D0A"/>
          <w:p w14:paraId="53E4ADC5" w14:textId="77777777" w:rsidR="003E733A" w:rsidRPr="00B94BDE" w:rsidRDefault="003E733A" w:rsidP="007C6D0A"/>
          <w:p w14:paraId="06EB4E97" w14:textId="77777777" w:rsidR="003E733A" w:rsidRPr="00B94BDE" w:rsidRDefault="003E733A" w:rsidP="007C6D0A"/>
        </w:tc>
        <w:tc>
          <w:tcPr>
            <w:tcW w:w="2020" w:type="dxa"/>
            <w:shd w:val="clear" w:color="auto" w:fill="auto"/>
          </w:tcPr>
          <w:p w14:paraId="0C32992D" w14:textId="77777777" w:rsidR="003E733A" w:rsidRPr="00B94BDE" w:rsidRDefault="003E733A" w:rsidP="007C6D0A"/>
          <w:p w14:paraId="0C2B0E2B" w14:textId="77777777" w:rsidR="003E733A" w:rsidRPr="00B94BDE" w:rsidRDefault="00D71378" w:rsidP="003F26E0">
            <w:r w:rsidRPr="00B94BDE">
              <w:t>Mgr. Jana Matoušková</w:t>
            </w:r>
          </w:p>
        </w:tc>
        <w:tc>
          <w:tcPr>
            <w:tcW w:w="2021" w:type="dxa"/>
            <w:shd w:val="clear" w:color="auto" w:fill="auto"/>
          </w:tcPr>
          <w:p w14:paraId="6ACB51A6" w14:textId="77777777" w:rsidR="003E733A" w:rsidRPr="00B94BDE" w:rsidRDefault="003E733A" w:rsidP="007C6D0A"/>
          <w:p w14:paraId="150838D4" w14:textId="77777777" w:rsidR="00F35E79" w:rsidRPr="00B94BDE" w:rsidRDefault="00E40ECB" w:rsidP="007C6D0A">
            <w:r w:rsidRPr="00B94BDE">
              <w:t>Hana Vrkočová</w:t>
            </w:r>
          </w:p>
        </w:tc>
        <w:tc>
          <w:tcPr>
            <w:tcW w:w="2021" w:type="dxa"/>
            <w:shd w:val="clear" w:color="auto" w:fill="auto"/>
          </w:tcPr>
          <w:p w14:paraId="7778E9AA" w14:textId="77777777" w:rsidR="003E733A" w:rsidRPr="00B94BDE" w:rsidRDefault="003E733A" w:rsidP="007C6D0A"/>
          <w:p w14:paraId="74A917FD" w14:textId="77777777" w:rsidR="003E733A" w:rsidRPr="00B94BDE" w:rsidRDefault="00C20DA4" w:rsidP="007C6D0A">
            <w:r w:rsidRPr="00B94BDE">
              <w:t>Hana Vrkočová</w:t>
            </w:r>
          </w:p>
          <w:p w14:paraId="160A4138" w14:textId="77777777" w:rsidR="003E733A" w:rsidRPr="00B94BDE" w:rsidRDefault="003E733A" w:rsidP="007C6D0A">
            <w:r w:rsidRPr="00B94BDE">
              <w:t>Rejstříková ref.</w:t>
            </w:r>
          </w:p>
          <w:p w14:paraId="2274C202" w14:textId="77777777" w:rsidR="003E733A" w:rsidRPr="00B94BDE" w:rsidRDefault="003E733A" w:rsidP="007C6D0A"/>
          <w:p w14:paraId="74439732" w14:textId="77777777" w:rsidR="003E733A" w:rsidRPr="00B94BDE" w:rsidRDefault="003E733A" w:rsidP="007C6D0A">
            <w:r w:rsidRPr="00B94BDE">
              <w:t>zástup:</w:t>
            </w:r>
          </w:p>
          <w:p w14:paraId="600C5C83" w14:textId="77777777" w:rsidR="003E733A" w:rsidRPr="00B94BDE" w:rsidRDefault="003E733A" w:rsidP="007C6D0A">
            <w:r w:rsidRPr="00B94BDE">
              <w:t>vzájemný v rámci občanskoprávní agendy</w:t>
            </w:r>
          </w:p>
          <w:p w14:paraId="5545F776" w14:textId="77777777" w:rsidR="003E733A" w:rsidRPr="00B94BDE" w:rsidRDefault="003E733A" w:rsidP="007C6D0A"/>
          <w:p w14:paraId="78335CF4" w14:textId="77777777" w:rsidR="003E733A" w:rsidRPr="00B94BDE" w:rsidRDefault="003E733A" w:rsidP="007C6D0A"/>
        </w:tc>
      </w:tr>
    </w:tbl>
    <w:p w14:paraId="46CDBC37" w14:textId="77777777" w:rsidR="003E733A" w:rsidRPr="00B94BDE" w:rsidRDefault="003E733A" w:rsidP="003E733A"/>
    <w:p w14:paraId="5DBA6A56" w14:textId="77777777" w:rsidR="003E733A" w:rsidRPr="00B94BDE" w:rsidRDefault="003E733A" w:rsidP="003E733A"/>
    <w:p w14:paraId="538E55B5" w14:textId="77777777" w:rsidR="003E733A" w:rsidRPr="00B94BDE" w:rsidRDefault="003E733A" w:rsidP="003E733A"/>
    <w:p w14:paraId="167AF33F" w14:textId="77777777" w:rsidR="003E733A" w:rsidRPr="00B94BDE" w:rsidRDefault="003E733A" w:rsidP="003E733A">
      <w:pPr>
        <w:rPr>
          <w:rFonts w:cs="Arial"/>
          <w:sz w:val="20"/>
          <w:szCs w:val="20"/>
        </w:rPr>
      </w:pPr>
    </w:p>
    <w:p w14:paraId="05D28059" w14:textId="77777777" w:rsidR="003E733A" w:rsidRPr="00B94BDE" w:rsidRDefault="003E733A" w:rsidP="003E733A">
      <w:pPr>
        <w:rPr>
          <w:rFonts w:cs="Arial"/>
          <w:sz w:val="20"/>
          <w:szCs w:val="20"/>
        </w:rPr>
      </w:pPr>
    </w:p>
    <w:p w14:paraId="77927C3E" w14:textId="77777777" w:rsidR="003E733A" w:rsidRPr="00B94BDE" w:rsidRDefault="003E733A" w:rsidP="003E733A">
      <w:pPr>
        <w:rPr>
          <w:rFonts w:cs="Arial"/>
          <w:sz w:val="20"/>
          <w:szCs w:val="20"/>
        </w:rPr>
      </w:pPr>
    </w:p>
    <w:p w14:paraId="49B55347" w14:textId="77777777" w:rsidR="003E733A" w:rsidRPr="00B94BDE" w:rsidRDefault="003E733A" w:rsidP="003E733A">
      <w:pPr>
        <w:rPr>
          <w:rFonts w:cs="Arial"/>
          <w:sz w:val="20"/>
          <w:szCs w:val="20"/>
        </w:rPr>
      </w:pPr>
    </w:p>
    <w:p w14:paraId="4C48B544" w14:textId="77777777" w:rsidR="003E733A" w:rsidRPr="00B94BDE" w:rsidRDefault="003E733A" w:rsidP="003E733A">
      <w:pPr>
        <w:rPr>
          <w:rFonts w:cs="Arial"/>
          <w:sz w:val="20"/>
          <w:szCs w:val="20"/>
        </w:rPr>
      </w:pPr>
    </w:p>
    <w:p w14:paraId="1C5ECFD1" w14:textId="77777777" w:rsidR="003E733A" w:rsidRPr="00B94BDE" w:rsidRDefault="003E733A" w:rsidP="003E733A">
      <w:pPr>
        <w:rPr>
          <w:rFonts w:cs="Arial"/>
          <w:sz w:val="20"/>
          <w:szCs w:val="20"/>
        </w:rPr>
      </w:pPr>
    </w:p>
    <w:p w14:paraId="7C573DCB" w14:textId="77777777" w:rsidR="003E733A" w:rsidRPr="00B94BDE" w:rsidRDefault="003E733A" w:rsidP="003E733A">
      <w:pPr>
        <w:rPr>
          <w:rFonts w:cs="Arial"/>
          <w:sz w:val="20"/>
          <w:szCs w:val="20"/>
        </w:rPr>
      </w:pPr>
    </w:p>
    <w:p w14:paraId="39EA8FC7" w14:textId="77777777" w:rsidR="003E733A" w:rsidRPr="00B94BDE" w:rsidRDefault="003E733A" w:rsidP="003E733A">
      <w:pPr>
        <w:rPr>
          <w:rFonts w:cs="Arial"/>
          <w:sz w:val="20"/>
          <w:szCs w:val="20"/>
        </w:rPr>
      </w:pPr>
    </w:p>
    <w:p w14:paraId="769AA905" w14:textId="77777777" w:rsidR="003E733A" w:rsidRPr="00B94BDE" w:rsidRDefault="003E733A" w:rsidP="003E733A">
      <w:pPr>
        <w:rPr>
          <w:rFonts w:cs="Arial"/>
          <w:sz w:val="20"/>
          <w:szCs w:val="20"/>
        </w:rPr>
      </w:pPr>
    </w:p>
    <w:p w14:paraId="26531BF4" w14:textId="77777777" w:rsidR="003E733A" w:rsidRPr="00B94BDE" w:rsidRDefault="003E733A" w:rsidP="003E733A">
      <w:pPr>
        <w:rPr>
          <w:rFonts w:cs="Arial"/>
          <w:sz w:val="20"/>
          <w:szCs w:val="20"/>
        </w:rPr>
      </w:pPr>
    </w:p>
    <w:p w14:paraId="5D643249" w14:textId="77777777" w:rsidR="003E733A" w:rsidRPr="00B94BDE" w:rsidRDefault="003E733A" w:rsidP="003E733A">
      <w:pPr>
        <w:rPr>
          <w:rFonts w:cs="Arial"/>
          <w:sz w:val="20"/>
          <w:szCs w:val="20"/>
        </w:rPr>
      </w:pPr>
    </w:p>
    <w:p w14:paraId="67EA01C5" w14:textId="77777777" w:rsidR="00311C0D" w:rsidRPr="00B94BDE" w:rsidRDefault="00311C0D" w:rsidP="003E733A">
      <w:pPr>
        <w:rPr>
          <w:rFonts w:cs="Arial"/>
          <w:sz w:val="20"/>
          <w:szCs w:val="20"/>
        </w:rPr>
      </w:pPr>
    </w:p>
    <w:p w14:paraId="1752C7F2" w14:textId="77777777" w:rsidR="003E733A" w:rsidRPr="00B94BDE" w:rsidRDefault="003E733A" w:rsidP="003E733A">
      <w:pPr>
        <w:rPr>
          <w:rFonts w:cs="Arial"/>
          <w:sz w:val="20"/>
          <w:szCs w:val="20"/>
        </w:rPr>
      </w:pPr>
    </w:p>
    <w:p w14:paraId="5DCD5F89" w14:textId="77777777" w:rsidR="0095565E" w:rsidRPr="00B94BDE" w:rsidRDefault="0095565E" w:rsidP="003E733A">
      <w:pPr>
        <w:rPr>
          <w:rFonts w:cs="Arial"/>
          <w:sz w:val="20"/>
          <w:szCs w:val="20"/>
        </w:rPr>
      </w:pPr>
    </w:p>
    <w:p w14:paraId="2AD6F5B2" w14:textId="77777777" w:rsidR="00B17EF2" w:rsidRPr="00B94BDE" w:rsidRDefault="00B17EF2" w:rsidP="003E733A">
      <w:pPr>
        <w:rPr>
          <w:rFonts w:cs="Arial"/>
          <w:sz w:val="20"/>
          <w:szCs w:val="20"/>
        </w:rPr>
      </w:pPr>
    </w:p>
    <w:p w14:paraId="139C68DC" w14:textId="77777777" w:rsidR="003E733A" w:rsidRPr="00B94BDE" w:rsidRDefault="003E733A" w:rsidP="003E733A">
      <w:pPr>
        <w:rPr>
          <w:rFonts w:cs="Arial"/>
          <w:sz w:val="20"/>
          <w:szCs w:val="20"/>
        </w:rPr>
      </w:pPr>
    </w:p>
    <w:p w14:paraId="726F866D" w14:textId="77777777" w:rsidR="003E733A" w:rsidRPr="00B94BDE"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B94BDE" w14:paraId="17D1A40D" w14:textId="77777777" w:rsidTr="0011252D">
        <w:tc>
          <w:tcPr>
            <w:tcW w:w="828" w:type="dxa"/>
            <w:shd w:val="clear" w:color="auto" w:fill="auto"/>
          </w:tcPr>
          <w:p w14:paraId="3B8500E1" w14:textId="77777777" w:rsidR="003E733A" w:rsidRPr="00B94BDE" w:rsidRDefault="003E733A" w:rsidP="007C6D0A">
            <w:pPr>
              <w:rPr>
                <w:b/>
              </w:rPr>
            </w:pPr>
            <w:r w:rsidRPr="00B94BDE">
              <w:rPr>
                <w:b/>
              </w:rPr>
              <w:lastRenderedPageBreak/>
              <w:t>soudní odd.</w:t>
            </w:r>
          </w:p>
        </w:tc>
        <w:tc>
          <w:tcPr>
            <w:tcW w:w="2918" w:type="dxa"/>
            <w:shd w:val="clear" w:color="auto" w:fill="auto"/>
          </w:tcPr>
          <w:p w14:paraId="787F862F" w14:textId="77777777" w:rsidR="003E733A" w:rsidRPr="00B94BDE" w:rsidRDefault="003E733A" w:rsidP="007C6D0A">
            <w:pPr>
              <w:rPr>
                <w:b/>
              </w:rPr>
            </w:pPr>
            <w:r w:rsidRPr="00B94BDE">
              <w:rPr>
                <w:b/>
              </w:rPr>
              <w:t>obor působnosti</w:t>
            </w:r>
          </w:p>
        </w:tc>
        <w:tc>
          <w:tcPr>
            <w:tcW w:w="2518" w:type="dxa"/>
            <w:shd w:val="clear" w:color="auto" w:fill="auto"/>
          </w:tcPr>
          <w:p w14:paraId="4F4BC018" w14:textId="77777777" w:rsidR="003E733A" w:rsidRPr="00B94BDE" w:rsidRDefault="003E733A" w:rsidP="007C6D0A">
            <w:pPr>
              <w:rPr>
                <w:b/>
              </w:rPr>
            </w:pPr>
            <w:r w:rsidRPr="00B94BDE">
              <w:rPr>
                <w:b/>
              </w:rPr>
              <w:t>předseda senátu</w:t>
            </w:r>
          </w:p>
          <w:p w14:paraId="28153ED9" w14:textId="77777777" w:rsidR="003E733A" w:rsidRPr="00B94BDE" w:rsidRDefault="003E733A" w:rsidP="007C6D0A">
            <w:pPr>
              <w:rPr>
                <w:b/>
              </w:rPr>
            </w:pPr>
            <w:r w:rsidRPr="00B94BDE">
              <w:rPr>
                <w:b/>
              </w:rPr>
              <w:t>samosoudce</w:t>
            </w:r>
          </w:p>
        </w:tc>
        <w:tc>
          <w:tcPr>
            <w:tcW w:w="2020" w:type="dxa"/>
            <w:shd w:val="clear" w:color="auto" w:fill="auto"/>
          </w:tcPr>
          <w:p w14:paraId="5218D469" w14:textId="77777777" w:rsidR="003E733A" w:rsidRPr="00B94BDE" w:rsidRDefault="003E733A" w:rsidP="007C6D0A">
            <w:pPr>
              <w:rPr>
                <w:b/>
              </w:rPr>
            </w:pPr>
            <w:r w:rsidRPr="00B94BDE">
              <w:rPr>
                <w:b/>
              </w:rPr>
              <w:t>zástup</w:t>
            </w:r>
          </w:p>
        </w:tc>
        <w:tc>
          <w:tcPr>
            <w:tcW w:w="1983" w:type="dxa"/>
            <w:shd w:val="clear" w:color="auto" w:fill="auto"/>
          </w:tcPr>
          <w:p w14:paraId="1D99A839" w14:textId="77777777" w:rsidR="003E733A" w:rsidRPr="00B94BDE" w:rsidRDefault="003E733A" w:rsidP="007C6D0A">
            <w:pPr>
              <w:rPr>
                <w:b/>
              </w:rPr>
            </w:pPr>
            <w:r w:rsidRPr="00B94BDE">
              <w:rPr>
                <w:b/>
              </w:rPr>
              <w:t>asistent</w:t>
            </w:r>
          </w:p>
        </w:tc>
        <w:tc>
          <w:tcPr>
            <w:tcW w:w="2058" w:type="dxa"/>
            <w:shd w:val="clear" w:color="auto" w:fill="auto"/>
          </w:tcPr>
          <w:p w14:paraId="2AD751A6" w14:textId="77777777" w:rsidR="003E733A" w:rsidRPr="00B94BDE" w:rsidRDefault="00404D96" w:rsidP="007C6D0A">
            <w:pPr>
              <w:rPr>
                <w:b/>
              </w:rPr>
            </w:pPr>
            <w:r w:rsidRPr="00B94BDE">
              <w:rPr>
                <w:b/>
              </w:rPr>
              <w:t>VSÚ</w:t>
            </w:r>
          </w:p>
        </w:tc>
        <w:tc>
          <w:tcPr>
            <w:tcW w:w="2021" w:type="dxa"/>
            <w:shd w:val="clear" w:color="auto" w:fill="auto"/>
          </w:tcPr>
          <w:p w14:paraId="216416F6" w14:textId="77777777" w:rsidR="003E733A" w:rsidRPr="00B94BDE" w:rsidRDefault="003E733A" w:rsidP="007C6D0A">
            <w:pPr>
              <w:rPr>
                <w:b/>
              </w:rPr>
            </w:pPr>
            <w:r w:rsidRPr="00B94BDE">
              <w:rPr>
                <w:b/>
              </w:rPr>
              <w:t>administrativa</w:t>
            </w:r>
          </w:p>
        </w:tc>
      </w:tr>
      <w:tr w:rsidR="003E733A" w:rsidRPr="00B94BDE" w14:paraId="3E804E6E" w14:textId="77777777" w:rsidTr="0011252D">
        <w:tc>
          <w:tcPr>
            <w:tcW w:w="828" w:type="dxa"/>
            <w:shd w:val="clear" w:color="auto" w:fill="auto"/>
          </w:tcPr>
          <w:p w14:paraId="608F418A" w14:textId="77777777" w:rsidR="003E733A" w:rsidRPr="00B94BDE" w:rsidRDefault="003E733A" w:rsidP="007C6D0A">
            <w:pPr>
              <w:jc w:val="center"/>
            </w:pPr>
          </w:p>
          <w:p w14:paraId="72D23B86" w14:textId="77777777" w:rsidR="003E733A" w:rsidRPr="00B94BDE" w:rsidRDefault="003E733A" w:rsidP="007C6D0A">
            <w:pPr>
              <w:jc w:val="center"/>
              <w:rPr>
                <w:b/>
              </w:rPr>
            </w:pPr>
            <w:r w:rsidRPr="00B94BDE">
              <w:rPr>
                <w:b/>
              </w:rPr>
              <w:t>24</w:t>
            </w:r>
          </w:p>
          <w:p w14:paraId="06426F35" w14:textId="77777777" w:rsidR="003E733A" w:rsidRPr="00B94BDE" w:rsidRDefault="003E733A" w:rsidP="007C6D0A">
            <w:pPr>
              <w:jc w:val="center"/>
              <w:rPr>
                <w:b/>
              </w:rPr>
            </w:pPr>
            <w:r w:rsidRPr="00B94BDE">
              <w:rPr>
                <w:b/>
              </w:rPr>
              <w:t>C</w:t>
            </w:r>
          </w:p>
          <w:p w14:paraId="3DB0EA8B" w14:textId="77777777" w:rsidR="006F2282" w:rsidRPr="00B94BDE" w:rsidRDefault="006F2282" w:rsidP="007C6D0A">
            <w:pPr>
              <w:jc w:val="center"/>
              <w:rPr>
                <w:b/>
              </w:rPr>
            </w:pPr>
          </w:p>
          <w:p w14:paraId="4722A95E" w14:textId="77777777" w:rsidR="006F2282" w:rsidRPr="00B94BDE" w:rsidRDefault="006F2282" w:rsidP="007C6D0A">
            <w:pPr>
              <w:jc w:val="center"/>
              <w:rPr>
                <w:b/>
              </w:rPr>
            </w:pPr>
          </w:p>
          <w:p w14:paraId="17C850F2" w14:textId="77777777" w:rsidR="006F2282" w:rsidRPr="00B94BDE" w:rsidRDefault="006F2282" w:rsidP="007C6D0A">
            <w:pPr>
              <w:jc w:val="center"/>
              <w:rPr>
                <w:b/>
              </w:rPr>
            </w:pPr>
          </w:p>
          <w:p w14:paraId="7AD60690" w14:textId="77777777" w:rsidR="006F2282" w:rsidRPr="00B94BDE" w:rsidRDefault="006F2282" w:rsidP="007C6D0A">
            <w:pPr>
              <w:jc w:val="center"/>
              <w:rPr>
                <w:b/>
              </w:rPr>
            </w:pPr>
          </w:p>
          <w:p w14:paraId="7FC6BA6B" w14:textId="77777777" w:rsidR="006F2282" w:rsidRPr="00B94BDE" w:rsidRDefault="006F2282" w:rsidP="007C6D0A">
            <w:pPr>
              <w:jc w:val="center"/>
              <w:rPr>
                <w:b/>
              </w:rPr>
            </w:pPr>
          </w:p>
          <w:p w14:paraId="05EAA1AC" w14:textId="77777777" w:rsidR="006F2282" w:rsidRPr="00B94BDE" w:rsidRDefault="006F2282" w:rsidP="007C6D0A">
            <w:pPr>
              <w:jc w:val="center"/>
              <w:rPr>
                <w:b/>
              </w:rPr>
            </w:pPr>
          </w:p>
          <w:p w14:paraId="1548EE45" w14:textId="77777777" w:rsidR="006F2282" w:rsidRPr="00B94BDE" w:rsidRDefault="006F2282" w:rsidP="007C6D0A">
            <w:pPr>
              <w:jc w:val="center"/>
              <w:rPr>
                <w:b/>
              </w:rPr>
            </w:pPr>
          </w:p>
          <w:p w14:paraId="29E99C0B" w14:textId="77777777" w:rsidR="006F2282" w:rsidRPr="00B94BDE" w:rsidRDefault="006F2282" w:rsidP="007C6D0A">
            <w:pPr>
              <w:jc w:val="center"/>
              <w:rPr>
                <w:b/>
              </w:rPr>
            </w:pPr>
          </w:p>
          <w:p w14:paraId="021416B6" w14:textId="77777777" w:rsidR="006F2282" w:rsidRPr="00B94BDE" w:rsidRDefault="006F2282" w:rsidP="007C6D0A">
            <w:pPr>
              <w:jc w:val="center"/>
              <w:rPr>
                <w:b/>
              </w:rPr>
            </w:pPr>
          </w:p>
          <w:p w14:paraId="57B7E6E2" w14:textId="77777777" w:rsidR="006F2282" w:rsidRPr="00B94BDE" w:rsidRDefault="006F2282" w:rsidP="007C6D0A">
            <w:pPr>
              <w:jc w:val="center"/>
              <w:rPr>
                <w:b/>
              </w:rPr>
            </w:pPr>
            <w:r w:rsidRPr="00B94BDE">
              <w:rPr>
                <w:b/>
              </w:rPr>
              <w:t>24 EVC</w:t>
            </w:r>
          </w:p>
          <w:p w14:paraId="452150BC" w14:textId="77777777" w:rsidR="00637780" w:rsidRPr="00B94BDE" w:rsidRDefault="00637780" w:rsidP="0055135E">
            <w:pPr>
              <w:rPr>
                <w:b/>
              </w:rPr>
            </w:pPr>
          </w:p>
          <w:p w14:paraId="2A23049B" w14:textId="77777777" w:rsidR="00637780" w:rsidRPr="00B94BDE" w:rsidRDefault="00637780" w:rsidP="007C6D0A"/>
        </w:tc>
        <w:tc>
          <w:tcPr>
            <w:tcW w:w="2918" w:type="dxa"/>
            <w:shd w:val="clear" w:color="auto" w:fill="auto"/>
          </w:tcPr>
          <w:p w14:paraId="1C746CA7" w14:textId="77777777" w:rsidR="003E733A" w:rsidRPr="00B94BDE" w:rsidRDefault="003E733A" w:rsidP="007C6D0A">
            <w:pPr>
              <w:jc w:val="both"/>
            </w:pPr>
          </w:p>
          <w:p w14:paraId="3978FAF1" w14:textId="77777777" w:rsidR="006F2282" w:rsidRPr="00B94BDE" w:rsidRDefault="006F2282" w:rsidP="006F2282">
            <w:pPr>
              <w:jc w:val="both"/>
            </w:pPr>
            <w:r w:rsidRPr="00B94BDE">
              <w:t>rozhodování ve věcech občanskoprávních s </w:t>
            </w:r>
            <w:r w:rsidRPr="00B94BDE">
              <w:rPr>
                <w:b/>
              </w:rPr>
              <w:t>cizím prvkem</w:t>
            </w:r>
            <w:r w:rsidRPr="00B94BDE">
              <w:t xml:space="preserve"> v rozsahu 100 % celkového nápadu </w:t>
            </w:r>
          </w:p>
          <w:p w14:paraId="713FB2D5" w14:textId="77777777" w:rsidR="006F2282" w:rsidRPr="00B94BDE" w:rsidRDefault="006F2282" w:rsidP="006F2282">
            <w:pPr>
              <w:jc w:val="both"/>
            </w:pPr>
            <w:r w:rsidRPr="00B94BDE">
              <w:t>připadajícího na jeden senát s cizím prvkem přiděleného obecným systémem</w:t>
            </w:r>
          </w:p>
          <w:p w14:paraId="33BC99EE" w14:textId="77777777" w:rsidR="006F2282" w:rsidRPr="00B94BDE" w:rsidRDefault="006F2282" w:rsidP="006F2282">
            <w:pPr>
              <w:ind w:left="-70"/>
              <w:jc w:val="both"/>
            </w:pPr>
          </w:p>
          <w:p w14:paraId="6569FF5F" w14:textId="77777777" w:rsidR="006F2282" w:rsidRPr="00B94BDE" w:rsidRDefault="006F2282" w:rsidP="006F2282">
            <w:pPr>
              <w:ind w:left="-70"/>
              <w:jc w:val="both"/>
            </w:pPr>
          </w:p>
          <w:p w14:paraId="2E76DD65" w14:textId="77777777" w:rsidR="006F2282" w:rsidRPr="00B94BDE" w:rsidRDefault="006F2282" w:rsidP="006F2282">
            <w:pPr>
              <w:jc w:val="both"/>
              <w:rPr>
                <w:bCs/>
                <w:sz w:val="22"/>
                <w:szCs w:val="22"/>
              </w:rPr>
            </w:pPr>
          </w:p>
          <w:p w14:paraId="2118252A" w14:textId="77777777" w:rsidR="006F2282" w:rsidRPr="00B94BDE" w:rsidRDefault="006F2282" w:rsidP="006F2282">
            <w:pPr>
              <w:jc w:val="both"/>
            </w:pPr>
            <w:r w:rsidRPr="00B94BDE">
              <w:t xml:space="preserve">vyřizování návrhů na vydání </w:t>
            </w:r>
            <w:r w:rsidRPr="00B94BDE">
              <w:rPr>
                <w:b/>
              </w:rPr>
              <w:t>evropského platebního rozkazu</w:t>
            </w:r>
            <w:r w:rsidRPr="00B94BDE">
              <w:t xml:space="preserve"> ve výši 100 % z celkového nápadu v této agendě</w:t>
            </w:r>
          </w:p>
          <w:p w14:paraId="36567BF3" w14:textId="77777777" w:rsidR="00105D55" w:rsidRPr="00B94BDE" w:rsidRDefault="00105D55" w:rsidP="00105D55">
            <w:pPr>
              <w:jc w:val="both"/>
            </w:pPr>
          </w:p>
          <w:p w14:paraId="2EDDDBE4" w14:textId="77777777" w:rsidR="0006767C" w:rsidRPr="00B94BDE" w:rsidRDefault="0006767C" w:rsidP="0055135E">
            <w:pPr>
              <w:jc w:val="both"/>
            </w:pPr>
          </w:p>
          <w:p w14:paraId="10497FAA" w14:textId="77777777" w:rsidR="0006767C" w:rsidRPr="00B94BDE" w:rsidRDefault="0006767C" w:rsidP="0055135E">
            <w:pPr>
              <w:jc w:val="both"/>
            </w:pPr>
          </w:p>
          <w:p w14:paraId="6EB35B52" w14:textId="77777777" w:rsidR="003E733A" w:rsidRPr="00B94BDE" w:rsidRDefault="003E733A" w:rsidP="0011252D"/>
          <w:p w14:paraId="71C34C53" w14:textId="77777777" w:rsidR="0055135E" w:rsidRPr="00B94BDE" w:rsidRDefault="0055135E" w:rsidP="0011252D">
            <w:r w:rsidRPr="00B94BDE">
              <w:t>Věci napadlé do 30.4.2022 zůstávají k vyřízení JUDr. Evě Rybářové</w:t>
            </w:r>
          </w:p>
        </w:tc>
        <w:tc>
          <w:tcPr>
            <w:tcW w:w="2518" w:type="dxa"/>
            <w:shd w:val="clear" w:color="auto" w:fill="auto"/>
          </w:tcPr>
          <w:p w14:paraId="6C540FF3" w14:textId="77777777" w:rsidR="003E733A" w:rsidRPr="00B94BDE" w:rsidRDefault="003E733A" w:rsidP="007C6D0A">
            <w:pPr>
              <w:rPr>
                <w:b/>
              </w:rPr>
            </w:pPr>
          </w:p>
          <w:p w14:paraId="6FF4CA98" w14:textId="77777777" w:rsidR="003E733A" w:rsidRPr="00B94BDE" w:rsidRDefault="0055135E" w:rsidP="007C6D0A">
            <w:pPr>
              <w:rPr>
                <w:b/>
              </w:rPr>
            </w:pPr>
            <w:r w:rsidRPr="00B94BDE">
              <w:rPr>
                <w:b/>
              </w:rPr>
              <w:t>Mgr. Magdalena</w:t>
            </w:r>
          </w:p>
          <w:p w14:paraId="1D0D2A06" w14:textId="77777777" w:rsidR="0055135E" w:rsidRPr="00B94BDE" w:rsidRDefault="0055135E" w:rsidP="007C6D0A">
            <w:pPr>
              <w:rPr>
                <w:b/>
              </w:rPr>
            </w:pPr>
            <w:r w:rsidRPr="00B94BDE">
              <w:rPr>
                <w:b/>
              </w:rPr>
              <w:t>KOLÁŘOVÁ</w:t>
            </w:r>
          </w:p>
          <w:p w14:paraId="1D11E4F3" w14:textId="77777777" w:rsidR="003E733A" w:rsidRPr="00B94BDE" w:rsidRDefault="003E733A" w:rsidP="007C6D0A">
            <w:pPr>
              <w:rPr>
                <w:b/>
              </w:rPr>
            </w:pPr>
          </w:p>
          <w:p w14:paraId="5288FDAA" w14:textId="77777777" w:rsidR="003E733A" w:rsidRPr="00B94BDE" w:rsidRDefault="003E733A" w:rsidP="007C6D0A">
            <w:pPr>
              <w:rPr>
                <w:b/>
              </w:rPr>
            </w:pPr>
          </w:p>
          <w:p w14:paraId="6C785638" w14:textId="77777777" w:rsidR="003E733A" w:rsidRPr="00B94BDE" w:rsidRDefault="003E733A" w:rsidP="007C6D0A">
            <w:pPr>
              <w:rPr>
                <w:b/>
              </w:rPr>
            </w:pPr>
          </w:p>
          <w:p w14:paraId="5F909F06" w14:textId="77777777" w:rsidR="003E733A" w:rsidRPr="00B94BDE" w:rsidRDefault="003E733A" w:rsidP="007C6D0A">
            <w:pPr>
              <w:rPr>
                <w:b/>
              </w:rPr>
            </w:pPr>
          </w:p>
          <w:p w14:paraId="4A318C9C" w14:textId="77777777" w:rsidR="003E733A" w:rsidRPr="00B94BDE" w:rsidRDefault="003E733A" w:rsidP="007C6D0A">
            <w:pPr>
              <w:rPr>
                <w:b/>
              </w:rPr>
            </w:pPr>
          </w:p>
          <w:p w14:paraId="69EC17EF" w14:textId="77777777" w:rsidR="003E733A" w:rsidRPr="00B94BDE" w:rsidRDefault="003E733A" w:rsidP="007C6D0A">
            <w:pPr>
              <w:rPr>
                <w:b/>
              </w:rPr>
            </w:pPr>
          </w:p>
          <w:p w14:paraId="215F0ECF" w14:textId="77777777" w:rsidR="003E733A" w:rsidRPr="00B94BDE" w:rsidRDefault="003E733A" w:rsidP="007C6D0A">
            <w:pPr>
              <w:rPr>
                <w:b/>
              </w:rPr>
            </w:pPr>
          </w:p>
          <w:p w14:paraId="56C7CCA7" w14:textId="77777777" w:rsidR="003E733A" w:rsidRPr="00B94BDE" w:rsidRDefault="003E733A" w:rsidP="007C6D0A">
            <w:pPr>
              <w:rPr>
                <w:b/>
              </w:rPr>
            </w:pPr>
          </w:p>
          <w:p w14:paraId="4A02F803" w14:textId="77777777" w:rsidR="003E733A" w:rsidRPr="00B94BDE" w:rsidRDefault="003E733A" w:rsidP="007C6D0A">
            <w:pPr>
              <w:rPr>
                <w:b/>
              </w:rPr>
            </w:pPr>
          </w:p>
          <w:p w14:paraId="6EF160A8" w14:textId="77777777" w:rsidR="003E733A" w:rsidRPr="00B94BDE" w:rsidRDefault="003E733A" w:rsidP="007C6D0A">
            <w:pPr>
              <w:rPr>
                <w:b/>
              </w:rPr>
            </w:pPr>
          </w:p>
          <w:p w14:paraId="3D15F781" w14:textId="77777777" w:rsidR="003E733A" w:rsidRPr="00B94BDE" w:rsidRDefault="003E733A" w:rsidP="007C6D0A">
            <w:pPr>
              <w:rPr>
                <w:b/>
              </w:rPr>
            </w:pPr>
          </w:p>
        </w:tc>
        <w:tc>
          <w:tcPr>
            <w:tcW w:w="2020" w:type="dxa"/>
            <w:shd w:val="clear" w:color="auto" w:fill="auto"/>
          </w:tcPr>
          <w:p w14:paraId="0EC4EE0D" w14:textId="77777777" w:rsidR="003E733A" w:rsidRPr="00B94BDE" w:rsidRDefault="003E733A" w:rsidP="007C6D0A"/>
          <w:p w14:paraId="33ED2890" w14:textId="77777777" w:rsidR="003E733A" w:rsidRPr="00B94BDE" w:rsidRDefault="0055135E" w:rsidP="007C6D0A">
            <w:r w:rsidRPr="00B94BDE">
              <w:t>Mgr. Martin Langhans</w:t>
            </w:r>
          </w:p>
          <w:p w14:paraId="2C39ECDD" w14:textId="77777777" w:rsidR="003E733A" w:rsidRPr="00B94BDE" w:rsidRDefault="003E733A" w:rsidP="007C6D0A"/>
          <w:p w14:paraId="454097E0" w14:textId="77777777" w:rsidR="003E733A" w:rsidRPr="00B94BDE" w:rsidRDefault="003E733A" w:rsidP="007C6D0A"/>
          <w:p w14:paraId="5A0F520D" w14:textId="77777777" w:rsidR="003E733A" w:rsidRPr="00B94BDE" w:rsidRDefault="003E733A" w:rsidP="007C6D0A"/>
          <w:p w14:paraId="18CBA939" w14:textId="77777777" w:rsidR="003E733A" w:rsidRPr="00B94BDE" w:rsidRDefault="003E733A" w:rsidP="007C6D0A"/>
          <w:p w14:paraId="5827A3C8" w14:textId="77777777" w:rsidR="003E733A" w:rsidRPr="00B94BDE" w:rsidRDefault="003E733A" w:rsidP="007C6D0A"/>
          <w:p w14:paraId="03C312B7" w14:textId="77777777" w:rsidR="003E733A" w:rsidRPr="00B94BDE" w:rsidRDefault="003E733A" w:rsidP="007C6D0A"/>
          <w:p w14:paraId="6DB1AEE6" w14:textId="77777777" w:rsidR="003E733A" w:rsidRPr="00B94BDE" w:rsidRDefault="003E733A" w:rsidP="007C6D0A"/>
        </w:tc>
        <w:tc>
          <w:tcPr>
            <w:tcW w:w="1983" w:type="dxa"/>
            <w:shd w:val="clear" w:color="auto" w:fill="auto"/>
          </w:tcPr>
          <w:p w14:paraId="548FA524" w14:textId="77777777" w:rsidR="003E733A" w:rsidRPr="00B94BDE" w:rsidRDefault="003E733A" w:rsidP="007C6D0A"/>
          <w:p w14:paraId="25BF2C06" w14:textId="77777777" w:rsidR="00591A50" w:rsidRPr="00B94BDE" w:rsidRDefault="0006767C" w:rsidP="00987472">
            <w:r w:rsidRPr="00B94BDE">
              <w:t>Mgr. Pavla Strnadová</w:t>
            </w:r>
          </w:p>
        </w:tc>
        <w:tc>
          <w:tcPr>
            <w:tcW w:w="2058" w:type="dxa"/>
            <w:shd w:val="clear" w:color="auto" w:fill="auto"/>
          </w:tcPr>
          <w:p w14:paraId="3208A2C5" w14:textId="77777777" w:rsidR="003E733A" w:rsidRPr="00B94BDE" w:rsidRDefault="003E733A" w:rsidP="007C6D0A"/>
          <w:p w14:paraId="39362C0C" w14:textId="77777777" w:rsidR="003E733A" w:rsidRPr="00B94BDE" w:rsidRDefault="005748BA" w:rsidP="007C6D0A">
            <w:r w:rsidRPr="00B94BDE">
              <w:t xml:space="preserve">Bc. </w:t>
            </w:r>
            <w:r w:rsidR="00404D96" w:rsidRPr="00B94BDE">
              <w:t>Pavla Jozová</w:t>
            </w:r>
          </w:p>
          <w:p w14:paraId="572C916F" w14:textId="77777777" w:rsidR="000F2E2C" w:rsidRPr="00B94BDE" w:rsidRDefault="000F2E2C" w:rsidP="007C6D0A"/>
          <w:p w14:paraId="60AB9A5B" w14:textId="77777777" w:rsidR="000F2E2C" w:rsidRPr="00B94BDE" w:rsidRDefault="000F2E2C" w:rsidP="007C6D0A"/>
          <w:p w14:paraId="10592913" w14:textId="404522C1" w:rsidR="000F2E2C" w:rsidRPr="00B94BDE" w:rsidRDefault="000F2E2C" w:rsidP="007C6D0A"/>
        </w:tc>
        <w:tc>
          <w:tcPr>
            <w:tcW w:w="2021" w:type="dxa"/>
            <w:shd w:val="clear" w:color="auto" w:fill="auto"/>
          </w:tcPr>
          <w:p w14:paraId="478978A5" w14:textId="77777777" w:rsidR="003E733A" w:rsidRPr="00B94BDE" w:rsidRDefault="003E733A" w:rsidP="007C6D0A"/>
          <w:p w14:paraId="235B60C0" w14:textId="77777777" w:rsidR="00E43D24" w:rsidRPr="00B94BDE" w:rsidRDefault="00E43D24" w:rsidP="0055135E">
            <w:r w:rsidRPr="00B94BDE">
              <w:t>Jarmila Loskotová</w:t>
            </w:r>
            <w:r w:rsidR="0055135E" w:rsidRPr="00B94BDE">
              <w:t xml:space="preserve"> </w:t>
            </w:r>
            <w:r w:rsidRPr="00B94BDE">
              <w:t xml:space="preserve"> </w:t>
            </w:r>
          </w:p>
          <w:p w14:paraId="7E1BE54D" w14:textId="77777777" w:rsidR="00E43D24" w:rsidRPr="00B94BDE" w:rsidRDefault="00E43D24" w:rsidP="0055135E"/>
          <w:p w14:paraId="7FE63B5D" w14:textId="039B7674" w:rsidR="00FE6528" w:rsidRPr="00B94BDE" w:rsidRDefault="0055135E" w:rsidP="0055135E">
            <w:r w:rsidRPr="00B94BDE">
              <w:t>rejstříková referentka</w:t>
            </w:r>
          </w:p>
        </w:tc>
      </w:tr>
    </w:tbl>
    <w:p w14:paraId="5B4D9E50" w14:textId="77777777" w:rsidR="003E733A" w:rsidRPr="00B94BDE" w:rsidRDefault="003E733A" w:rsidP="003E733A">
      <w:pPr>
        <w:rPr>
          <w:rFonts w:cs="Arial"/>
          <w:sz w:val="20"/>
          <w:szCs w:val="20"/>
        </w:rPr>
      </w:pPr>
    </w:p>
    <w:p w14:paraId="4BBF406C" w14:textId="77777777" w:rsidR="003E733A" w:rsidRPr="00B94BDE" w:rsidRDefault="003E733A" w:rsidP="003E733A">
      <w:pPr>
        <w:rPr>
          <w:rFonts w:cs="Arial"/>
          <w:sz w:val="20"/>
          <w:szCs w:val="20"/>
        </w:rPr>
      </w:pPr>
    </w:p>
    <w:p w14:paraId="03175584" w14:textId="77777777" w:rsidR="003E733A" w:rsidRPr="00B94BDE" w:rsidRDefault="003E733A" w:rsidP="003E733A">
      <w:pPr>
        <w:rPr>
          <w:rFonts w:cs="Arial"/>
          <w:sz w:val="20"/>
          <w:szCs w:val="20"/>
        </w:rPr>
      </w:pPr>
    </w:p>
    <w:p w14:paraId="31385A1B" w14:textId="77777777" w:rsidR="003E733A" w:rsidRPr="00B94BDE" w:rsidRDefault="003E733A" w:rsidP="003E733A">
      <w:pPr>
        <w:rPr>
          <w:rFonts w:cs="Arial"/>
          <w:sz w:val="20"/>
          <w:szCs w:val="20"/>
        </w:rPr>
      </w:pPr>
    </w:p>
    <w:p w14:paraId="59E59DA5" w14:textId="77777777" w:rsidR="002B1F37" w:rsidRPr="00B94BDE" w:rsidRDefault="002B1F37" w:rsidP="003E733A">
      <w:pPr>
        <w:rPr>
          <w:rFonts w:cs="Arial"/>
          <w:sz w:val="20"/>
          <w:szCs w:val="20"/>
        </w:rPr>
      </w:pPr>
    </w:p>
    <w:p w14:paraId="58DD99A2" w14:textId="77777777" w:rsidR="003E733A" w:rsidRPr="00B94BDE" w:rsidRDefault="003E733A" w:rsidP="003E733A">
      <w:pPr>
        <w:rPr>
          <w:rFonts w:cs="Arial"/>
          <w:sz w:val="20"/>
          <w:szCs w:val="20"/>
        </w:rPr>
      </w:pPr>
    </w:p>
    <w:p w14:paraId="485BBBC2" w14:textId="77777777" w:rsidR="003E733A" w:rsidRPr="00B94BDE" w:rsidRDefault="003E733A" w:rsidP="003E733A">
      <w:pPr>
        <w:rPr>
          <w:rFonts w:cs="Arial"/>
          <w:sz w:val="20"/>
          <w:szCs w:val="20"/>
        </w:rPr>
      </w:pPr>
    </w:p>
    <w:p w14:paraId="023EEE80" w14:textId="77777777" w:rsidR="003E733A" w:rsidRPr="00B94BDE" w:rsidRDefault="003E733A" w:rsidP="003E733A">
      <w:pPr>
        <w:rPr>
          <w:rFonts w:cs="Arial"/>
          <w:sz w:val="20"/>
          <w:szCs w:val="20"/>
        </w:rPr>
      </w:pPr>
    </w:p>
    <w:p w14:paraId="435062FE" w14:textId="77777777" w:rsidR="003E733A" w:rsidRPr="00B94BDE" w:rsidRDefault="003E733A" w:rsidP="003E733A">
      <w:pPr>
        <w:rPr>
          <w:rFonts w:cs="Arial"/>
          <w:sz w:val="20"/>
          <w:szCs w:val="20"/>
        </w:rPr>
      </w:pPr>
    </w:p>
    <w:p w14:paraId="7DF2707B" w14:textId="77777777" w:rsidR="00311C0D" w:rsidRPr="00B94BDE" w:rsidRDefault="00311C0D" w:rsidP="003E733A">
      <w:pPr>
        <w:rPr>
          <w:rFonts w:cs="Arial"/>
          <w:sz w:val="20"/>
          <w:szCs w:val="20"/>
        </w:rPr>
      </w:pPr>
    </w:p>
    <w:p w14:paraId="58D21718" w14:textId="77777777" w:rsidR="003E733A" w:rsidRPr="00B94B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9A5B22" w:rsidRPr="00B94BDE" w14:paraId="5F2105DF" w14:textId="77777777" w:rsidTr="007C6D0A">
        <w:tc>
          <w:tcPr>
            <w:tcW w:w="897" w:type="dxa"/>
            <w:shd w:val="clear" w:color="auto" w:fill="auto"/>
          </w:tcPr>
          <w:p w14:paraId="0ECCC9AA" w14:textId="77777777" w:rsidR="003E733A" w:rsidRPr="00B94BDE" w:rsidRDefault="003E733A" w:rsidP="007C6D0A">
            <w:pPr>
              <w:rPr>
                <w:b/>
              </w:rPr>
            </w:pPr>
            <w:r w:rsidRPr="00B94BDE">
              <w:rPr>
                <w:b/>
              </w:rPr>
              <w:lastRenderedPageBreak/>
              <w:t>soudní odd.</w:t>
            </w:r>
          </w:p>
        </w:tc>
        <w:tc>
          <w:tcPr>
            <w:tcW w:w="2371" w:type="dxa"/>
            <w:shd w:val="clear" w:color="auto" w:fill="auto"/>
          </w:tcPr>
          <w:p w14:paraId="61613F58" w14:textId="77777777" w:rsidR="003E733A" w:rsidRPr="00B94BDE" w:rsidRDefault="003E733A" w:rsidP="007C6D0A">
            <w:pPr>
              <w:rPr>
                <w:b/>
              </w:rPr>
            </w:pPr>
            <w:r w:rsidRPr="00B94BDE">
              <w:rPr>
                <w:b/>
              </w:rPr>
              <w:t>obor působnosti</w:t>
            </w:r>
          </w:p>
        </w:tc>
        <w:tc>
          <w:tcPr>
            <w:tcW w:w="2760" w:type="dxa"/>
            <w:shd w:val="clear" w:color="auto" w:fill="auto"/>
          </w:tcPr>
          <w:p w14:paraId="6AC802D6" w14:textId="77777777" w:rsidR="003E733A" w:rsidRPr="00B94BDE" w:rsidRDefault="003E733A" w:rsidP="007C6D0A">
            <w:pPr>
              <w:rPr>
                <w:b/>
              </w:rPr>
            </w:pPr>
            <w:r w:rsidRPr="00B94BDE">
              <w:rPr>
                <w:b/>
              </w:rPr>
              <w:t>předseda senátu</w:t>
            </w:r>
          </w:p>
          <w:p w14:paraId="1621ACDA" w14:textId="77777777" w:rsidR="003E733A" w:rsidRPr="00B94BDE" w:rsidRDefault="003E733A" w:rsidP="007C6D0A">
            <w:pPr>
              <w:rPr>
                <w:b/>
              </w:rPr>
            </w:pPr>
            <w:r w:rsidRPr="00B94BDE">
              <w:rPr>
                <w:b/>
              </w:rPr>
              <w:t>samosoudce</w:t>
            </w:r>
          </w:p>
        </w:tc>
        <w:tc>
          <w:tcPr>
            <w:tcW w:w="2020" w:type="dxa"/>
            <w:shd w:val="clear" w:color="auto" w:fill="auto"/>
          </w:tcPr>
          <w:p w14:paraId="24F0EA42" w14:textId="77777777" w:rsidR="003E733A" w:rsidRPr="00B94BDE" w:rsidRDefault="003E733A" w:rsidP="007C6D0A">
            <w:pPr>
              <w:rPr>
                <w:b/>
              </w:rPr>
            </w:pPr>
            <w:r w:rsidRPr="00B94BDE">
              <w:rPr>
                <w:b/>
              </w:rPr>
              <w:t>zástup</w:t>
            </w:r>
          </w:p>
        </w:tc>
        <w:tc>
          <w:tcPr>
            <w:tcW w:w="2020" w:type="dxa"/>
            <w:shd w:val="clear" w:color="auto" w:fill="auto"/>
          </w:tcPr>
          <w:p w14:paraId="4957AF42" w14:textId="77777777" w:rsidR="003E733A" w:rsidRPr="00B94BDE" w:rsidRDefault="003E733A" w:rsidP="007C6D0A">
            <w:pPr>
              <w:rPr>
                <w:b/>
              </w:rPr>
            </w:pPr>
            <w:r w:rsidRPr="00B94BDE">
              <w:rPr>
                <w:b/>
              </w:rPr>
              <w:t>asistent</w:t>
            </w:r>
          </w:p>
        </w:tc>
        <w:tc>
          <w:tcPr>
            <w:tcW w:w="2021" w:type="dxa"/>
            <w:shd w:val="clear" w:color="auto" w:fill="auto"/>
          </w:tcPr>
          <w:p w14:paraId="43EB432E" w14:textId="77777777" w:rsidR="003E733A" w:rsidRPr="00B94BDE" w:rsidRDefault="00F35E79" w:rsidP="006E2100">
            <w:pPr>
              <w:rPr>
                <w:b/>
              </w:rPr>
            </w:pPr>
            <w:r w:rsidRPr="00B94BDE">
              <w:rPr>
                <w:b/>
              </w:rPr>
              <w:t xml:space="preserve"> </w:t>
            </w:r>
            <w:r w:rsidR="006E2100" w:rsidRPr="00B94BDE">
              <w:rPr>
                <w:b/>
              </w:rPr>
              <w:t>VSÚ</w:t>
            </w:r>
          </w:p>
        </w:tc>
        <w:tc>
          <w:tcPr>
            <w:tcW w:w="2021" w:type="dxa"/>
            <w:shd w:val="clear" w:color="auto" w:fill="auto"/>
          </w:tcPr>
          <w:p w14:paraId="337D0B23" w14:textId="77777777" w:rsidR="003E733A" w:rsidRPr="00B94BDE" w:rsidRDefault="003E733A" w:rsidP="007C6D0A">
            <w:pPr>
              <w:rPr>
                <w:b/>
              </w:rPr>
            </w:pPr>
            <w:r w:rsidRPr="00B94BDE">
              <w:rPr>
                <w:b/>
              </w:rPr>
              <w:t>administrativa</w:t>
            </w:r>
          </w:p>
        </w:tc>
      </w:tr>
      <w:tr w:rsidR="00A4435C" w:rsidRPr="00B94BDE" w14:paraId="67EE6558" w14:textId="77777777" w:rsidTr="007C6D0A">
        <w:tc>
          <w:tcPr>
            <w:tcW w:w="897" w:type="dxa"/>
            <w:shd w:val="clear" w:color="auto" w:fill="auto"/>
          </w:tcPr>
          <w:p w14:paraId="10EB12C8" w14:textId="77777777" w:rsidR="003E733A" w:rsidRPr="00B94BDE" w:rsidRDefault="003E733A" w:rsidP="007C6D0A">
            <w:pPr>
              <w:jc w:val="center"/>
              <w:rPr>
                <w:b/>
              </w:rPr>
            </w:pPr>
          </w:p>
          <w:p w14:paraId="253C432C" w14:textId="77777777" w:rsidR="003E733A" w:rsidRPr="00B94BDE" w:rsidRDefault="003E733A" w:rsidP="007C6D0A">
            <w:pPr>
              <w:jc w:val="center"/>
              <w:rPr>
                <w:b/>
              </w:rPr>
            </w:pPr>
            <w:r w:rsidRPr="00B94BDE">
              <w:rPr>
                <w:b/>
              </w:rPr>
              <w:t>25</w:t>
            </w:r>
          </w:p>
          <w:p w14:paraId="13E9B186" w14:textId="77777777" w:rsidR="003E733A" w:rsidRPr="00B94BDE" w:rsidRDefault="003E733A" w:rsidP="007C6D0A">
            <w:pPr>
              <w:jc w:val="center"/>
              <w:rPr>
                <w:b/>
              </w:rPr>
            </w:pPr>
            <w:r w:rsidRPr="00B94BDE">
              <w:rPr>
                <w:b/>
              </w:rPr>
              <w:t>C</w:t>
            </w:r>
          </w:p>
          <w:p w14:paraId="074C208C" w14:textId="77777777" w:rsidR="003E733A" w:rsidRPr="00B94BDE" w:rsidRDefault="003E733A" w:rsidP="007C6D0A"/>
          <w:p w14:paraId="0E895D8D" w14:textId="77777777" w:rsidR="003E733A" w:rsidRPr="00B94BDE" w:rsidRDefault="003E733A" w:rsidP="007C6D0A"/>
          <w:p w14:paraId="46D690A9" w14:textId="77777777" w:rsidR="003E733A" w:rsidRPr="00B94BDE" w:rsidRDefault="003E733A" w:rsidP="007C6D0A"/>
          <w:p w14:paraId="30788434" w14:textId="77777777" w:rsidR="003E733A" w:rsidRPr="00B94BDE" w:rsidRDefault="003E733A" w:rsidP="007C6D0A"/>
          <w:p w14:paraId="1A748C72" w14:textId="77777777" w:rsidR="003E733A" w:rsidRPr="00B94BDE" w:rsidRDefault="003E733A" w:rsidP="007C6D0A"/>
          <w:p w14:paraId="043CA4D2" w14:textId="77777777" w:rsidR="003E733A" w:rsidRPr="00B94BDE" w:rsidRDefault="003E733A" w:rsidP="007C6D0A"/>
        </w:tc>
        <w:tc>
          <w:tcPr>
            <w:tcW w:w="2371" w:type="dxa"/>
            <w:shd w:val="clear" w:color="auto" w:fill="auto"/>
          </w:tcPr>
          <w:p w14:paraId="258BB0A2" w14:textId="77777777" w:rsidR="003E733A" w:rsidRPr="00B94BDE" w:rsidRDefault="003E733A" w:rsidP="007C6D0A">
            <w:pPr>
              <w:jc w:val="both"/>
            </w:pPr>
          </w:p>
          <w:p w14:paraId="7B03EDFF" w14:textId="77777777" w:rsidR="0060385A" w:rsidRPr="00B94BDE" w:rsidRDefault="0060385A" w:rsidP="0060385A">
            <w:pPr>
              <w:jc w:val="both"/>
            </w:pPr>
            <w:r w:rsidRPr="00B94BDE">
              <w:t xml:space="preserve">rozhodování ve věcech </w:t>
            </w:r>
            <w:r w:rsidRPr="00B94BDE">
              <w:rPr>
                <w:b/>
              </w:rPr>
              <w:t>občanskoprávních</w:t>
            </w:r>
            <w:r w:rsidRPr="00B94BDE">
              <w:t xml:space="preserve">  v rozsahu 30 % celkového nápadu připadajícího na jeden civilní senát, přiděleného obecným systémem</w:t>
            </w:r>
          </w:p>
          <w:p w14:paraId="60CE43D9" w14:textId="77777777" w:rsidR="0060385A" w:rsidRPr="00B94BDE" w:rsidRDefault="0060385A" w:rsidP="007C6D0A"/>
          <w:p w14:paraId="640DD18B" w14:textId="77777777" w:rsidR="003E733A" w:rsidRPr="00B94BDE" w:rsidRDefault="003E733A" w:rsidP="007C6D0A">
            <w:r w:rsidRPr="00B94BDE">
              <w:t xml:space="preserve">žaloby pro </w:t>
            </w:r>
            <w:r w:rsidRPr="00B94BDE">
              <w:rPr>
                <w:b/>
              </w:rPr>
              <w:t>zmatečnost</w:t>
            </w:r>
            <w:r w:rsidRPr="00B94BDE">
              <w:t xml:space="preserve"> v  rámci  občanskoprávního úseku</w:t>
            </w:r>
            <w:r w:rsidR="0060385A" w:rsidRPr="00B94BDE">
              <w:t xml:space="preserve"> ve výši 100 % celkového nápadu</w:t>
            </w:r>
          </w:p>
          <w:p w14:paraId="012CA90D" w14:textId="77777777" w:rsidR="003E733A" w:rsidRPr="00B94BDE" w:rsidRDefault="003E733A" w:rsidP="007C6D0A">
            <w:pPr>
              <w:jc w:val="both"/>
            </w:pPr>
          </w:p>
          <w:p w14:paraId="295E0C40" w14:textId="77777777" w:rsidR="003E733A" w:rsidRPr="00B94BDE" w:rsidRDefault="003E733A" w:rsidP="00E2141A"/>
        </w:tc>
        <w:tc>
          <w:tcPr>
            <w:tcW w:w="2760" w:type="dxa"/>
            <w:shd w:val="clear" w:color="auto" w:fill="auto"/>
          </w:tcPr>
          <w:p w14:paraId="1808B364" w14:textId="77777777" w:rsidR="003E733A" w:rsidRPr="00B94BDE" w:rsidRDefault="003E733A" w:rsidP="007C6D0A">
            <w:pPr>
              <w:rPr>
                <w:b/>
              </w:rPr>
            </w:pPr>
          </w:p>
          <w:p w14:paraId="20D6D4E4" w14:textId="77777777" w:rsidR="003E733A" w:rsidRPr="00B94BDE" w:rsidRDefault="003E733A" w:rsidP="007C6D0A">
            <w:pPr>
              <w:rPr>
                <w:b/>
              </w:rPr>
            </w:pPr>
            <w:r w:rsidRPr="00B94BDE">
              <w:rPr>
                <w:b/>
              </w:rPr>
              <w:t>JUDr. Eva</w:t>
            </w:r>
          </w:p>
          <w:p w14:paraId="6CB1EA95" w14:textId="77777777" w:rsidR="003E733A" w:rsidRPr="00B94BDE" w:rsidRDefault="003E733A" w:rsidP="007C6D0A">
            <w:pPr>
              <w:rPr>
                <w:b/>
              </w:rPr>
            </w:pPr>
            <w:r w:rsidRPr="00B94BDE">
              <w:rPr>
                <w:b/>
              </w:rPr>
              <w:t>RYBÁŘOVÁ</w:t>
            </w:r>
          </w:p>
        </w:tc>
        <w:tc>
          <w:tcPr>
            <w:tcW w:w="2020" w:type="dxa"/>
            <w:shd w:val="clear" w:color="auto" w:fill="auto"/>
          </w:tcPr>
          <w:p w14:paraId="00813DB9" w14:textId="77777777" w:rsidR="003E733A" w:rsidRPr="00B94BDE" w:rsidRDefault="003E733A" w:rsidP="007C6D0A"/>
          <w:p w14:paraId="79298725" w14:textId="77777777" w:rsidR="003E733A" w:rsidRPr="00B94BDE" w:rsidRDefault="002C1BE8" w:rsidP="007C6D0A">
            <w:r w:rsidRPr="00B94BDE">
              <w:t>JUDr. Hana Berglová</w:t>
            </w:r>
          </w:p>
        </w:tc>
        <w:tc>
          <w:tcPr>
            <w:tcW w:w="2020" w:type="dxa"/>
            <w:shd w:val="clear" w:color="auto" w:fill="auto"/>
          </w:tcPr>
          <w:p w14:paraId="49328556" w14:textId="77777777" w:rsidR="003E733A" w:rsidRPr="00B94BDE" w:rsidRDefault="003E733A" w:rsidP="007C6D0A"/>
          <w:p w14:paraId="32321307" w14:textId="77777777" w:rsidR="003E733A" w:rsidRPr="00B94BDE" w:rsidRDefault="0083052A" w:rsidP="00591A50">
            <w:r w:rsidRPr="00B94BDE">
              <w:t>JUDr</w:t>
            </w:r>
            <w:r w:rsidR="00591A50" w:rsidRPr="00B94BDE">
              <w:t xml:space="preserve">. Ing. Hana Pelikánová </w:t>
            </w:r>
          </w:p>
        </w:tc>
        <w:tc>
          <w:tcPr>
            <w:tcW w:w="2021" w:type="dxa"/>
            <w:shd w:val="clear" w:color="auto" w:fill="auto"/>
          </w:tcPr>
          <w:p w14:paraId="4610C4C4" w14:textId="77777777" w:rsidR="003E733A" w:rsidRPr="00B94BDE" w:rsidRDefault="003E733A" w:rsidP="007C6D0A"/>
          <w:p w14:paraId="0C596926" w14:textId="77777777" w:rsidR="006E2100" w:rsidRPr="00B94BDE" w:rsidRDefault="006E2100" w:rsidP="006E2100">
            <w:r w:rsidRPr="00B94BDE">
              <w:t>Michaela</w:t>
            </w:r>
          </w:p>
          <w:p w14:paraId="5D239764" w14:textId="77777777" w:rsidR="003E733A" w:rsidRPr="00B94BDE" w:rsidRDefault="006E2100" w:rsidP="006E2100">
            <w:r w:rsidRPr="00B94BDE">
              <w:t xml:space="preserve">Prokešová </w:t>
            </w:r>
          </w:p>
          <w:p w14:paraId="3973C732" w14:textId="77777777" w:rsidR="003E733A" w:rsidRPr="00B94BDE" w:rsidRDefault="003E733A" w:rsidP="007C6D0A"/>
          <w:p w14:paraId="29ADAA46" w14:textId="77777777" w:rsidR="003E733A" w:rsidRPr="00B94BDE" w:rsidRDefault="003E733A" w:rsidP="007C6D0A"/>
          <w:p w14:paraId="066A027F" w14:textId="77777777" w:rsidR="003E733A" w:rsidRPr="00B94BDE" w:rsidRDefault="003E733A" w:rsidP="007C6D0A"/>
          <w:p w14:paraId="2BEE650E" w14:textId="77777777" w:rsidR="003E733A" w:rsidRPr="00B94BDE" w:rsidRDefault="003E733A" w:rsidP="007C6D0A"/>
          <w:p w14:paraId="73A79649" w14:textId="77777777" w:rsidR="003E733A" w:rsidRPr="00B94BDE" w:rsidRDefault="003E733A" w:rsidP="007C6D0A"/>
          <w:p w14:paraId="7F3D644E" w14:textId="77777777" w:rsidR="003E733A" w:rsidRPr="00B94BDE" w:rsidRDefault="003E733A" w:rsidP="007C6D0A"/>
          <w:p w14:paraId="713DF2DA" w14:textId="77777777" w:rsidR="003E733A" w:rsidRPr="00B94BDE" w:rsidRDefault="003E733A" w:rsidP="007C6D0A"/>
          <w:p w14:paraId="709A9266" w14:textId="77777777" w:rsidR="003E733A" w:rsidRPr="00B94BDE" w:rsidRDefault="003E733A" w:rsidP="007C6D0A"/>
          <w:p w14:paraId="74EF40F9" w14:textId="77777777" w:rsidR="003E733A" w:rsidRPr="00B94BDE" w:rsidRDefault="003E733A" w:rsidP="007C6D0A"/>
          <w:p w14:paraId="199C7C48" w14:textId="77777777" w:rsidR="003E733A" w:rsidRPr="00B94BDE" w:rsidRDefault="003E733A" w:rsidP="007C6D0A"/>
          <w:p w14:paraId="23589852" w14:textId="77777777" w:rsidR="003E733A" w:rsidRPr="00B94BDE" w:rsidRDefault="003E733A" w:rsidP="007C6D0A"/>
          <w:p w14:paraId="18D8442E" w14:textId="77777777" w:rsidR="003E733A" w:rsidRPr="00B94BDE" w:rsidRDefault="003E733A" w:rsidP="007C6D0A"/>
          <w:p w14:paraId="3BBC49A4" w14:textId="77777777" w:rsidR="003E733A" w:rsidRPr="00B94BDE" w:rsidRDefault="003E733A" w:rsidP="007C6D0A"/>
        </w:tc>
        <w:tc>
          <w:tcPr>
            <w:tcW w:w="2021" w:type="dxa"/>
            <w:shd w:val="clear" w:color="auto" w:fill="auto"/>
          </w:tcPr>
          <w:p w14:paraId="4161E382" w14:textId="77777777" w:rsidR="003E733A" w:rsidRPr="00B94BDE" w:rsidRDefault="003E733A" w:rsidP="007C6D0A"/>
          <w:p w14:paraId="6361BE47" w14:textId="77777777" w:rsidR="00580451" w:rsidRPr="00B94BDE" w:rsidRDefault="00580451" w:rsidP="00580451">
            <w:r w:rsidRPr="00B94BDE">
              <w:t>Vedoucí kanceláře</w:t>
            </w:r>
          </w:p>
          <w:p w14:paraId="37CD91A5" w14:textId="77777777" w:rsidR="0047143B" w:rsidRPr="00B94BDE" w:rsidRDefault="0047143B" w:rsidP="0047143B">
            <w:r w:rsidRPr="00B94BDE">
              <w:t>Marcela</w:t>
            </w:r>
          </w:p>
          <w:p w14:paraId="64593756" w14:textId="77777777" w:rsidR="0047143B" w:rsidRPr="00B94BDE" w:rsidRDefault="0047143B" w:rsidP="0047143B">
            <w:r w:rsidRPr="00B94BDE">
              <w:t>Zahálková</w:t>
            </w:r>
          </w:p>
          <w:p w14:paraId="4DACDA9F" w14:textId="77777777" w:rsidR="0047143B" w:rsidRPr="00B94BDE" w:rsidRDefault="0047143B" w:rsidP="0047143B"/>
          <w:p w14:paraId="368A31FD" w14:textId="4542D847" w:rsidR="00F549F0" w:rsidRPr="00B94BDE" w:rsidRDefault="0026478A" w:rsidP="00F549F0">
            <w:r w:rsidRPr="00B94BDE">
              <w:t>Z</w:t>
            </w:r>
            <w:r w:rsidR="00F549F0" w:rsidRPr="00B94BDE">
              <w:t>apisovatelky</w:t>
            </w:r>
          </w:p>
          <w:p w14:paraId="54B73348" w14:textId="3D8FF488" w:rsidR="0026478A" w:rsidRPr="00B94BDE" w:rsidRDefault="0026478A" w:rsidP="00F549F0">
            <w:r w:rsidRPr="00B94BDE">
              <w:t>Hana Andělová</w:t>
            </w:r>
          </w:p>
          <w:p w14:paraId="0C20A8AE" w14:textId="77777777" w:rsidR="008A550D" w:rsidRPr="00B94BDE" w:rsidRDefault="008A550D" w:rsidP="00F549F0"/>
          <w:p w14:paraId="40601FE6" w14:textId="64BB9A70" w:rsidR="00F549F0" w:rsidRPr="00B94BDE" w:rsidRDefault="00F549F0" w:rsidP="00F549F0">
            <w:r w:rsidRPr="00B94BDE">
              <w:t>Nikoleta Chatzitasku</w:t>
            </w:r>
          </w:p>
          <w:p w14:paraId="212779BA" w14:textId="77777777" w:rsidR="0047143B" w:rsidRPr="00B94BDE" w:rsidRDefault="0047143B" w:rsidP="007C6D0A"/>
          <w:p w14:paraId="02758A13" w14:textId="77777777" w:rsidR="0047143B" w:rsidRPr="00B94BDE" w:rsidRDefault="0047143B" w:rsidP="007C6D0A"/>
          <w:p w14:paraId="723EA289" w14:textId="77777777" w:rsidR="0047143B" w:rsidRPr="00B94BDE" w:rsidRDefault="0047143B" w:rsidP="007C6D0A"/>
        </w:tc>
      </w:tr>
    </w:tbl>
    <w:p w14:paraId="3FB2D063" w14:textId="77777777" w:rsidR="003E733A" w:rsidRPr="00B94BDE" w:rsidRDefault="003E733A" w:rsidP="003E733A">
      <w:pPr>
        <w:rPr>
          <w:rFonts w:cs="Arial"/>
          <w:sz w:val="20"/>
          <w:szCs w:val="20"/>
        </w:rPr>
      </w:pPr>
    </w:p>
    <w:p w14:paraId="49F143A0" w14:textId="77777777" w:rsidR="003E733A" w:rsidRPr="00B94BDE" w:rsidRDefault="003E733A" w:rsidP="003E733A">
      <w:pPr>
        <w:rPr>
          <w:rFonts w:cs="Arial"/>
          <w:sz w:val="20"/>
          <w:szCs w:val="20"/>
        </w:rPr>
      </w:pPr>
    </w:p>
    <w:p w14:paraId="47BC2CE9" w14:textId="77777777" w:rsidR="003E733A" w:rsidRPr="00B94BDE" w:rsidRDefault="003E733A" w:rsidP="003E733A">
      <w:pPr>
        <w:rPr>
          <w:rFonts w:cs="Arial"/>
          <w:sz w:val="20"/>
          <w:szCs w:val="20"/>
        </w:rPr>
      </w:pPr>
    </w:p>
    <w:p w14:paraId="1913D40B" w14:textId="77777777" w:rsidR="003E733A" w:rsidRPr="00B94BDE" w:rsidRDefault="003E733A" w:rsidP="003E733A">
      <w:pPr>
        <w:rPr>
          <w:rFonts w:cs="Arial"/>
          <w:sz w:val="20"/>
          <w:szCs w:val="20"/>
        </w:rPr>
      </w:pPr>
    </w:p>
    <w:p w14:paraId="28BA64F7" w14:textId="77777777" w:rsidR="003E733A" w:rsidRPr="00B94BDE" w:rsidRDefault="003E733A" w:rsidP="003E733A">
      <w:pPr>
        <w:rPr>
          <w:rFonts w:cs="Arial"/>
          <w:sz w:val="20"/>
          <w:szCs w:val="20"/>
        </w:rPr>
      </w:pPr>
    </w:p>
    <w:p w14:paraId="11C02FB3" w14:textId="77777777" w:rsidR="003E733A" w:rsidRPr="00B94BDE" w:rsidRDefault="003E733A" w:rsidP="003E733A">
      <w:pPr>
        <w:rPr>
          <w:rFonts w:cs="Arial"/>
          <w:sz w:val="20"/>
          <w:szCs w:val="20"/>
        </w:rPr>
      </w:pPr>
    </w:p>
    <w:p w14:paraId="14F2A2F2" w14:textId="77777777" w:rsidR="00A70AD7" w:rsidRPr="00B94BDE" w:rsidRDefault="00A70AD7" w:rsidP="003E733A">
      <w:pPr>
        <w:rPr>
          <w:rFonts w:cs="Arial"/>
          <w:sz w:val="20"/>
          <w:szCs w:val="20"/>
        </w:rPr>
      </w:pPr>
    </w:p>
    <w:p w14:paraId="3B61EB3E" w14:textId="77777777" w:rsidR="003E733A" w:rsidRPr="00B94BDE" w:rsidRDefault="003E733A" w:rsidP="003E733A">
      <w:pPr>
        <w:rPr>
          <w:rFonts w:cs="Arial"/>
          <w:sz w:val="20"/>
          <w:szCs w:val="20"/>
        </w:rPr>
      </w:pPr>
    </w:p>
    <w:p w14:paraId="368A6E62" w14:textId="77777777" w:rsidR="003E733A" w:rsidRPr="00B94BDE" w:rsidRDefault="003E733A" w:rsidP="003E733A">
      <w:pPr>
        <w:rPr>
          <w:rFonts w:cs="Arial"/>
          <w:sz w:val="20"/>
          <w:szCs w:val="20"/>
        </w:rPr>
      </w:pPr>
    </w:p>
    <w:p w14:paraId="77B97CAA" w14:textId="77777777" w:rsidR="003E733A" w:rsidRPr="00B94BDE" w:rsidRDefault="003E733A" w:rsidP="003E733A">
      <w:pPr>
        <w:rPr>
          <w:rFonts w:cs="Arial"/>
          <w:sz w:val="20"/>
          <w:szCs w:val="20"/>
        </w:rPr>
      </w:pPr>
    </w:p>
    <w:p w14:paraId="21F08883" w14:textId="77777777" w:rsidR="003E733A" w:rsidRPr="00B94BDE" w:rsidRDefault="003E733A" w:rsidP="003E733A">
      <w:pPr>
        <w:rPr>
          <w:rFonts w:cs="Arial"/>
          <w:sz w:val="20"/>
          <w:szCs w:val="20"/>
        </w:rPr>
      </w:pPr>
    </w:p>
    <w:p w14:paraId="23B1BBB8" w14:textId="77777777" w:rsidR="003E733A" w:rsidRPr="00B94BDE" w:rsidRDefault="003E733A" w:rsidP="003E733A">
      <w:pPr>
        <w:rPr>
          <w:rFonts w:cs="Arial"/>
          <w:sz w:val="20"/>
          <w:szCs w:val="20"/>
        </w:rPr>
      </w:pPr>
    </w:p>
    <w:p w14:paraId="747B492C" w14:textId="77777777" w:rsidR="003E733A" w:rsidRPr="00B94BDE" w:rsidRDefault="003E733A" w:rsidP="003E733A">
      <w:pPr>
        <w:rPr>
          <w:rFonts w:cs="Arial"/>
          <w:sz w:val="20"/>
          <w:szCs w:val="20"/>
        </w:rPr>
      </w:pPr>
    </w:p>
    <w:p w14:paraId="38B31A31" w14:textId="77777777" w:rsidR="003E733A" w:rsidRPr="00B94BDE" w:rsidRDefault="003E733A" w:rsidP="003E733A">
      <w:pPr>
        <w:rPr>
          <w:rFonts w:cs="Arial"/>
          <w:sz w:val="20"/>
          <w:szCs w:val="20"/>
        </w:rPr>
      </w:pPr>
    </w:p>
    <w:p w14:paraId="4A00915B" w14:textId="77777777" w:rsidR="000C27DD" w:rsidRPr="00B94BDE" w:rsidRDefault="000C27DD" w:rsidP="003E733A">
      <w:pPr>
        <w:rPr>
          <w:rFonts w:cs="Arial"/>
          <w:sz w:val="20"/>
          <w:szCs w:val="20"/>
        </w:rPr>
      </w:pPr>
    </w:p>
    <w:p w14:paraId="12D53BCF" w14:textId="77777777" w:rsidR="000C27DD" w:rsidRPr="00B94BDE" w:rsidRDefault="000C27DD" w:rsidP="003E733A">
      <w:pPr>
        <w:rPr>
          <w:rFonts w:cs="Arial"/>
          <w:sz w:val="20"/>
          <w:szCs w:val="20"/>
        </w:rPr>
      </w:pPr>
    </w:p>
    <w:p w14:paraId="19642F52" w14:textId="77777777" w:rsidR="000C27DD" w:rsidRPr="00B94BDE" w:rsidRDefault="000C27DD" w:rsidP="003E733A">
      <w:pPr>
        <w:rPr>
          <w:rFonts w:cs="Arial"/>
          <w:sz w:val="20"/>
          <w:szCs w:val="20"/>
        </w:rPr>
      </w:pPr>
    </w:p>
    <w:p w14:paraId="33781C54" w14:textId="77777777" w:rsidR="00B17EF2" w:rsidRPr="00B94BDE" w:rsidRDefault="00B17EF2" w:rsidP="003E733A">
      <w:pPr>
        <w:rPr>
          <w:rFonts w:cs="Arial"/>
          <w:sz w:val="20"/>
          <w:szCs w:val="20"/>
        </w:rPr>
      </w:pPr>
    </w:p>
    <w:p w14:paraId="21E39D8E" w14:textId="77777777" w:rsidR="00EF7EE5" w:rsidRPr="00B94BDE"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9A5B22" w:rsidRPr="00B94BDE" w14:paraId="5BFD7CB7" w14:textId="77777777" w:rsidTr="007C6D0A">
        <w:tc>
          <w:tcPr>
            <w:tcW w:w="897" w:type="dxa"/>
            <w:shd w:val="clear" w:color="auto" w:fill="auto"/>
          </w:tcPr>
          <w:p w14:paraId="34201EAA" w14:textId="77777777" w:rsidR="003E733A" w:rsidRPr="00B94BDE" w:rsidRDefault="003E733A" w:rsidP="007C6D0A">
            <w:pPr>
              <w:rPr>
                <w:b/>
              </w:rPr>
            </w:pPr>
            <w:r w:rsidRPr="00B94BDE">
              <w:rPr>
                <w:b/>
              </w:rPr>
              <w:lastRenderedPageBreak/>
              <w:t>soudní odd.</w:t>
            </w:r>
          </w:p>
        </w:tc>
        <w:tc>
          <w:tcPr>
            <w:tcW w:w="2371" w:type="dxa"/>
            <w:shd w:val="clear" w:color="auto" w:fill="auto"/>
          </w:tcPr>
          <w:p w14:paraId="4F451D93" w14:textId="77777777" w:rsidR="003E733A" w:rsidRPr="00B94BDE" w:rsidRDefault="003E733A" w:rsidP="007C6D0A">
            <w:pPr>
              <w:rPr>
                <w:b/>
              </w:rPr>
            </w:pPr>
            <w:r w:rsidRPr="00B94BDE">
              <w:rPr>
                <w:b/>
              </w:rPr>
              <w:t>obor působnosti</w:t>
            </w:r>
          </w:p>
        </w:tc>
        <w:tc>
          <w:tcPr>
            <w:tcW w:w="2760" w:type="dxa"/>
            <w:shd w:val="clear" w:color="auto" w:fill="auto"/>
          </w:tcPr>
          <w:p w14:paraId="298C64A0" w14:textId="77777777" w:rsidR="003E733A" w:rsidRPr="00B94BDE" w:rsidRDefault="003E733A" w:rsidP="007C6D0A">
            <w:pPr>
              <w:rPr>
                <w:b/>
              </w:rPr>
            </w:pPr>
            <w:r w:rsidRPr="00B94BDE">
              <w:rPr>
                <w:b/>
              </w:rPr>
              <w:t>předseda senátu</w:t>
            </w:r>
          </w:p>
          <w:p w14:paraId="09FD07E6" w14:textId="77777777" w:rsidR="003E733A" w:rsidRPr="00B94BDE" w:rsidRDefault="003E733A" w:rsidP="007C6D0A">
            <w:pPr>
              <w:rPr>
                <w:b/>
              </w:rPr>
            </w:pPr>
            <w:r w:rsidRPr="00B94BDE">
              <w:rPr>
                <w:b/>
              </w:rPr>
              <w:t>samosoudce</w:t>
            </w:r>
          </w:p>
        </w:tc>
        <w:tc>
          <w:tcPr>
            <w:tcW w:w="2020" w:type="dxa"/>
            <w:shd w:val="clear" w:color="auto" w:fill="auto"/>
          </w:tcPr>
          <w:p w14:paraId="4B24B7C1" w14:textId="77777777" w:rsidR="003E733A" w:rsidRPr="00B94BDE" w:rsidRDefault="003E733A" w:rsidP="007C6D0A">
            <w:pPr>
              <w:rPr>
                <w:b/>
              </w:rPr>
            </w:pPr>
            <w:r w:rsidRPr="00B94BDE">
              <w:rPr>
                <w:b/>
              </w:rPr>
              <w:t>zástup</w:t>
            </w:r>
          </w:p>
        </w:tc>
        <w:tc>
          <w:tcPr>
            <w:tcW w:w="2020" w:type="dxa"/>
            <w:shd w:val="clear" w:color="auto" w:fill="auto"/>
          </w:tcPr>
          <w:p w14:paraId="5AAA3F9A" w14:textId="77777777" w:rsidR="003E733A" w:rsidRPr="00B94BDE" w:rsidRDefault="003E733A" w:rsidP="007C6D0A">
            <w:pPr>
              <w:rPr>
                <w:b/>
              </w:rPr>
            </w:pPr>
            <w:r w:rsidRPr="00B94BDE">
              <w:rPr>
                <w:b/>
              </w:rPr>
              <w:t>asistent</w:t>
            </w:r>
          </w:p>
        </w:tc>
        <w:tc>
          <w:tcPr>
            <w:tcW w:w="2021" w:type="dxa"/>
            <w:shd w:val="clear" w:color="auto" w:fill="auto"/>
          </w:tcPr>
          <w:p w14:paraId="5056E4A4" w14:textId="77777777" w:rsidR="003E733A" w:rsidRPr="00B94BDE" w:rsidRDefault="003E733A" w:rsidP="007C6D0A">
            <w:pPr>
              <w:rPr>
                <w:b/>
              </w:rPr>
            </w:pPr>
            <w:r w:rsidRPr="00B94BDE">
              <w:rPr>
                <w:b/>
              </w:rPr>
              <w:t>VSÚ/tajemnice</w:t>
            </w:r>
          </w:p>
        </w:tc>
        <w:tc>
          <w:tcPr>
            <w:tcW w:w="2021" w:type="dxa"/>
            <w:shd w:val="clear" w:color="auto" w:fill="auto"/>
          </w:tcPr>
          <w:p w14:paraId="308E3E6C" w14:textId="77777777" w:rsidR="003E733A" w:rsidRPr="00B94BDE" w:rsidRDefault="003E733A" w:rsidP="007C6D0A">
            <w:pPr>
              <w:rPr>
                <w:b/>
              </w:rPr>
            </w:pPr>
            <w:r w:rsidRPr="00B94BDE">
              <w:rPr>
                <w:b/>
              </w:rPr>
              <w:t>administrativa</w:t>
            </w:r>
          </w:p>
        </w:tc>
      </w:tr>
      <w:tr w:rsidR="00A4435C" w:rsidRPr="00B94BDE"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B94BDE" w:rsidRDefault="003E733A" w:rsidP="007C6D0A">
            <w:pPr>
              <w:jc w:val="center"/>
              <w:rPr>
                <w:b/>
              </w:rPr>
            </w:pPr>
          </w:p>
          <w:p w14:paraId="57549294" w14:textId="77777777" w:rsidR="003E733A" w:rsidRPr="00B94BDE" w:rsidRDefault="003E733A" w:rsidP="007C6D0A">
            <w:pPr>
              <w:jc w:val="center"/>
              <w:rPr>
                <w:b/>
              </w:rPr>
            </w:pPr>
            <w:r w:rsidRPr="00B94BDE">
              <w:rPr>
                <w:b/>
              </w:rPr>
              <w:t>26</w:t>
            </w:r>
          </w:p>
          <w:p w14:paraId="62881D4B" w14:textId="77777777" w:rsidR="003E733A" w:rsidRPr="00B94BDE" w:rsidRDefault="003E733A" w:rsidP="007C6D0A">
            <w:pPr>
              <w:jc w:val="center"/>
            </w:pPr>
            <w:r w:rsidRPr="00B94BDE">
              <w:t>P a Nc</w:t>
            </w:r>
          </w:p>
          <w:p w14:paraId="1AD8A4CF" w14:textId="77777777" w:rsidR="003E733A" w:rsidRPr="00B94BDE" w:rsidRDefault="003E733A" w:rsidP="007C6D0A">
            <w:pPr>
              <w:jc w:val="center"/>
            </w:pPr>
          </w:p>
          <w:p w14:paraId="04375585" w14:textId="77777777" w:rsidR="003E733A" w:rsidRPr="00B94BDE" w:rsidRDefault="003E733A" w:rsidP="007C6D0A">
            <w:pPr>
              <w:jc w:val="center"/>
            </w:pPr>
          </w:p>
          <w:p w14:paraId="59D88B42" w14:textId="77777777" w:rsidR="003E733A" w:rsidRPr="00B94BDE" w:rsidRDefault="003E733A" w:rsidP="007C6D0A">
            <w:pPr>
              <w:jc w:val="center"/>
            </w:pPr>
          </w:p>
          <w:p w14:paraId="636348CD" w14:textId="77777777" w:rsidR="003E733A" w:rsidRPr="00B94BDE" w:rsidRDefault="003E733A" w:rsidP="007C6D0A">
            <w:pPr>
              <w:jc w:val="center"/>
            </w:pPr>
          </w:p>
          <w:p w14:paraId="72ECDAE7" w14:textId="77777777" w:rsidR="003E733A" w:rsidRPr="00B94BDE" w:rsidRDefault="003E733A" w:rsidP="007C6D0A">
            <w:pPr>
              <w:jc w:val="center"/>
            </w:pPr>
          </w:p>
          <w:p w14:paraId="0396C87B" w14:textId="77777777" w:rsidR="003E733A" w:rsidRPr="00B94BDE" w:rsidRDefault="003E733A" w:rsidP="007C6D0A">
            <w:pPr>
              <w:jc w:val="center"/>
            </w:pPr>
          </w:p>
          <w:p w14:paraId="4A95D433" w14:textId="77777777" w:rsidR="003E733A" w:rsidRPr="00B94BD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B94BDE" w:rsidRDefault="003E733A" w:rsidP="007C6D0A"/>
          <w:p w14:paraId="5622F96A" w14:textId="77777777" w:rsidR="003E733A" w:rsidRPr="00B94BDE" w:rsidRDefault="003E733A" w:rsidP="007C6D0A">
            <w:r w:rsidRPr="00B94BDE">
              <w:t xml:space="preserve">rozhodování ve věcech </w:t>
            </w:r>
            <w:r w:rsidR="00FD4305" w:rsidRPr="00B94BDE">
              <w:rPr>
                <w:b/>
              </w:rPr>
              <w:t xml:space="preserve">opatrovnických </w:t>
            </w:r>
            <w:r w:rsidRPr="00B94BDE">
              <w:t>v rozsahu 100% celkového nápadu připadající na jeden opatrovnický senát, přiděleného obecným systémem</w:t>
            </w:r>
          </w:p>
          <w:p w14:paraId="16C731A6" w14:textId="77777777" w:rsidR="003E733A" w:rsidRPr="00B94BDE" w:rsidRDefault="003E733A" w:rsidP="007C6D0A"/>
          <w:p w14:paraId="72C8747C" w14:textId="77777777" w:rsidR="003E733A" w:rsidRPr="00B94BD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B94BDE" w:rsidRDefault="003E733A" w:rsidP="007C6D0A">
            <w:pPr>
              <w:rPr>
                <w:b/>
              </w:rPr>
            </w:pPr>
          </w:p>
          <w:p w14:paraId="4C2AFB39" w14:textId="77777777" w:rsidR="003E733A" w:rsidRPr="00B94BDE" w:rsidRDefault="003E733A" w:rsidP="007C6D0A">
            <w:pPr>
              <w:rPr>
                <w:b/>
              </w:rPr>
            </w:pPr>
            <w:r w:rsidRPr="00B94BDE">
              <w:rPr>
                <w:b/>
              </w:rPr>
              <w:t>Mgr. Libor</w:t>
            </w:r>
          </w:p>
          <w:p w14:paraId="27F4A4B5" w14:textId="77777777" w:rsidR="003E733A" w:rsidRPr="00B94BDE" w:rsidRDefault="003E733A" w:rsidP="007C6D0A">
            <w:pPr>
              <w:rPr>
                <w:b/>
              </w:rPr>
            </w:pPr>
            <w:r w:rsidRPr="00B94BDE">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B94BDE" w:rsidRDefault="003E733A" w:rsidP="007C6D0A"/>
          <w:p w14:paraId="54793008" w14:textId="77777777" w:rsidR="00F3105C" w:rsidRPr="00B94BDE" w:rsidRDefault="00F3105C" w:rsidP="00F3105C">
            <w:r w:rsidRPr="00B94BDE">
              <w:t>JUDr. Bc. Nikola Hönigová</w:t>
            </w:r>
          </w:p>
          <w:p w14:paraId="2749C78D" w14:textId="77777777" w:rsidR="00F3105C" w:rsidRPr="00B94BDE" w:rsidRDefault="00F3105C" w:rsidP="00972F50"/>
          <w:p w14:paraId="50E13BEB" w14:textId="552C807B" w:rsidR="00972F50" w:rsidRPr="00B94BDE" w:rsidRDefault="00972F50" w:rsidP="00972F50">
            <w:r w:rsidRPr="00B94BDE">
              <w:t xml:space="preserve">JUDr. Jana Hronová </w:t>
            </w:r>
          </w:p>
          <w:p w14:paraId="6BC47F3C" w14:textId="77777777" w:rsidR="004F0082" w:rsidRPr="00B94BDE" w:rsidRDefault="00972F50" w:rsidP="00972F50">
            <w:r w:rsidRPr="00B94BDE">
              <w:t>JUDr. Jana Veselá</w:t>
            </w:r>
          </w:p>
          <w:p w14:paraId="227BB4C5" w14:textId="77777777" w:rsidR="00972F50" w:rsidRPr="00B94BDE" w:rsidRDefault="00972F50" w:rsidP="00972F50">
            <w:r w:rsidRPr="00B94BDE">
              <w:t>JUDr. Michaela Přidalová</w:t>
            </w:r>
          </w:p>
          <w:p w14:paraId="7ED2B9F6" w14:textId="77777777" w:rsidR="00972F50" w:rsidRPr="00B94BDE" w:rsidRDefault="00972F50" w:rsidP="00972F50">
            <w:r w:rsidRPr="00B94BDE">
              <w:t>JUDr. Dana Svobodová</w:t>
            </w:r>
          </w:p>
          <w:p w14:paraId="63646492" w14:textId="77777777" w:rsidR="008B256F" w:rsidRPr="00B94BDE" w:rsidRDefault="008B256F" w:rsidP="008B256F">
            <w:r w:rsidRPr="00B94BDE">
              <w:t>Mgr. Monika Kupcová</w:t>
            </w:r>
          </w:p>
          <w:p w14:paraId="75350EBF" w14:textId="1D731806" w:rsidR="003E733A" w:rsidRPr="00B94BDE" w:rsidRDefault="008B256F" w:rsidP="008B256F">
            <w:r w:rsidRPr="00B94BDE">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B94BDE" w:rsidRDefault="003E733A" w:rsidP="007C6D0A">
            <w:pPr>
              <w:rPr>
                <w:strike/>
              </w:rPr>
            </w:pPr>
          </w:p>
          <w:p w14:paraId="481CD328" w14:textId="339F5763" w:rsidR="008E3F31" w:rsidRPr="00B94BDE" w:rsidRDefault="001D38FE" w:rsidP="008E3F31">
            <w:r w:rsidRPr="00B94BDE">
              <w:t>JUD</w:t>
            </w:r>
            <w:r w:rsidR="000D5F05" w:rsidRPr="00B94BDE">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B94BDE" w:rsidRDefault="003E733A" w:rsidP="007C6D0A"/>
          <w:p w14:paraId="129CB7F8" w14:textId="77777777" w:rsidR="00750F29" w:rsidRPr="00B94BDE" w:rsidRDefault="00750F29" w:rsidP="00750F29">
            <w:r w:rsidRPr="00B94BDE">
              <w:t xml:space="preserve">Barbora Sekalová VSÚ </w:t>
            </w:r>
          </w:p>
          <w:p w14:paraId="214A5A25" w14:textId="77777777" w:rsidR="00750F29" w:rsidRPr="00B94BDE" w:rsidRDefault="00750F29" w:rsidP="00750F29"/>
          <w:p w14:paraId="3C7107FF" w14:textId="77777777" w:rsidR="00750F29" w:rsidRPr="00B94BDE" w:rsidRDefault="00750F29" w:rsidP="00750F29">
            <w:r w:rsidRPr="00B94BDE">
              <w:t>Jan Riedl</w:t>
            </w:r>
          </w:p>
          <w:p w14:paraId="574C9136" w14:textId="77777777" w:rsidR="00750F29" w:rsidRPr="00B94BDE" w:rsidRDefault="00750F29" w:rsidP="00750F29">
            <w:r w:rsidRPr="00B94BDE">
              <w:t>soudní tajemník</w:t>
            </w:r>
          </w:p>
          <w:p w14:paraId="2F6B9AB6" w14:textId="77777777" w:rsidR="00750F29" w:rsidRPr="00B94BDE" w:rsidRDefault="00750F29" w:rsidP="00750F29">
            <w:r w:rsidRPr="00B94BDE">
              <w:t xml:space="preserve"> </w:t>
            </w:r>
          </w:p>
          <w:p w14:paraId="4E1B06A4" w14:textId="77777777" w:rsidR="00750F29" w:rsidRPr="00B94BDE" w:rsidRDefault="00750F29" w:rsidP="00750F29">
            <w:r w:rsidRPr="00B94BDE">
              <w:t>zástup vzájemný</w:t>
            </w:r>
          </w:p>
          <w:p w14:paraId="7DDAA933" w14:textId="77777777" w:rsidR="00750F29" w:rsidRPr="00B94BDE" w:rsidRDefault="00750F29" w:rsidP="00750F29">
            <w:r w:rsidRPr="00B94BDE">
              <w:t>(v rozsahu pravomocí)</w:t>
            </w:r>
          </w:p>
          <w:p w14:paraId="489A11BF" w14:textId="77777777" w:rsidR="00750F29" w:rsidRPr="00B94BDE" w:rsidRDefault="00750F29" w:rsidP="00750F29"/>
          <w:p w14:paraId="59A7AEEB" w14:textId="77777777" w:rsidR="00750F29" w:rsidRPr="00B94BDE" w:rsidRDefault="00750F29" w:rsidP="00750F29">
            <w:r w:rsidRPr="00B94BDE">
              <w:t>Další zástup: asistent soudce,</w:t>
            </w:r>
          </w:p>
          <w:p w14:paraId="10EE41BE" w14:textId="77777777" w:rsidR="00750F29" w:rsidRPr="00B94BDE" w:rsidRDefault="00750F29" w:rsidP="00750F29"/>
          <w:p w14:paraId="1F5CDDBB" w14:textId="77777777" w:rsidR="00750F29" w:rsidRPr="00B94BDE" w:rsidRDefault="00750F29" w:rsidP="00750F29">
            <w:r w:rsidRPr="00B94BDE">
              <w:t>Dagmar Svrčinová Bc. Sylvie Kafková</w:t>
            </w:r>
          </w:p>
          <w:p w14:paraId="48B32241" w14:textId="77777777" w:rsidR="00750F29" w:rsidRPr="00B94BDE" w:rsidRDefault="00750F29" w:rsidP="00750F29">
            <w:r w:rsidRPr="00B94BDE">
              <w:t>soudní tajemnice</w:t>
            </w:r>
          </w:p>
          <w:p w14:paraId="1B35F0DB" w14:textId="77777777" w:rsidR="003E733A" w:rsidRPr="00B94BDE"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B94BDE" w:rsidRDefault="003E733A" w:rsidP="007C6D0A"/>
          <w:p w14:paraId="2C83D563" w14:textId="77777777" w:rsidR="00FA0C88" w:rsidRPr="00B94BDE" w:rsidRDefault="00FA0C88" w:rsidP="007C6D0A">
            <w:r w:rsidRPr="00B94BDE">
              <w:t xml:space="preserve">Ing. Alžběta Keňová </w:t>
            </w:r>
          </w:p>
          <w:p w14:paraId="5B171151" w14:textId="0C978988" w:rsidR="003E733A" w:rsidRPr="00B94BDE" w:rsidRDefault="003E733A" w:rsidP="007C6D0A">
            <w:r w:rsidRPr="00B94BDE">
              <w:t>vedoucí kanceláře</w:t>
            </w:r>
          </w:p>
          <w:p w14:paraId="1F003F66" w14:textId="77777777" w:rsidR="00927115" w:rsidRPr="00B94BDE" w:rsidRDefault="00927115" w:rsidP="007C6D0A"/>
          <w:p w14:paraId="678CDFE7" w14:textId="77777777" w:rsidR="003E733A" w:rsidRPr="00B94BDE" w:rsidRDefault="00927115" w:rsidP="007C6D0A">
            <w:r w:rsidRPr="00B94BDE">
              <w:t>Zástup:</w:t>
            </w:r>
          </w:p>
          <w:p w14:paraId="2276956F" w14:textId="77777777" w:rsidR="00927115" w:rsidRPr="00B94BDE" w:rsidRDefault="00927115" w:rsidP="007C6D0A">
            <w:r w:rsidRPr="00B94BDE">
              <w:t>Gabriela Viehweghová</w:t>
            </w:r>
          </w:p>
          <w:p w14:paraId="3A4F881C" w14:textId="77777777" w:rsidR="00927115" w:rsidRPr="00B94BDE" w:rsidRDefault="00927115" w:rsidP="007C6D0A"/>
          <w:p w14:paraId="18256A46" w14:textId="77777777" w:rsidR="003E733A" w:rsidRPr="00B94BDE" w:rsidRDefault="00630874" w:rsidP="007C6D0A">
            <w:r w:rsidRPr="00B94BDE">
              <w:t>Klára</w:t>
            </w:r>
          </w:p>
          <w:p w14:paraId="6E6AB992" w14:textId="77777777" w:rsidR="003E733A" w:rsidRPr="00B94BDE" w:rsidRDefault="00630874" w:rsidP="007C6D0A">
            <w:r w:rsidRPr="00B94BDE">
              <w:t xml:space="preserve">Gyümölcsová </w:t>
            </w:r>
            <w:r w:rsidR="003E733A" w:rsidRPr="00B94BDE">
              <w:t>zapisovatelka</w:t>
            </w:r>
          </w:p>
          <w:p w14:paraId="0F5E1472" w14:textId="77777777" w:rsidR="003E733A" w:rsidRPr="00B94BDE" w:rsidRDefault="003E733A" w:rsidP="007C6D0A"/>
          <w:p w14:paraId="27431D60" w14:textId="77777777" w:rsidR="00927115" w:rsidRPr="00B94BDE" w:rsidRDefault="00927115" w:rsidP="00927115">
            <w:r w:rsidRPr="00B94BDE">
              <w:t>Další zástupy:</w:t>
            </w:r>
          </w:p>
          <w:p w14:paraId="54CABC0C" w14:textId="77777777" w:rsidR="003E733A" w:rsidRPr="00B94BDE" w:rsidRDefault="00927115" w:rsidP="00927115">
            <w:r w:rsidRPr="00B94BDE">
              <w:t>zapisovatelky a vedoucí kanceláří v rámci agendy P a Nc, L, Rod</w:t>
            </w:r>
          </w:p>
        </w:tc>
      </w:tr>
    </w:tbl>
    <w:p w14:paraId="220F88AA" w14:textId="77777777" w:rsidR="003E733A" w:rsidRPr="00B94BDE" w:rsidRDefault="003E733A" w:rsidP="003E733A">
      <w:pPr>
        <w:rPr>
          <w:rFonts w:cs="Arial"/>
          <w:sz w:val="20"/>
          <w:szCs w:val="20"/>
        </w:rPr>
      </w:pPr>
    </w:p>
    <w:p w14:paraId="48FAA605" w14:textId="77777777" w:rsidR="003E733A" w:rsidRPr="00B94BDE" w:rsidRDefault="003E733A" w:rsidP="003E733A">
      <w:pPr>
        <w:rPr>
          <w:rFonts w:cs="Arial"/>
          <w:sz w:val="20"/>
          <w:szCs w:val="20"/>
        </w:rPr>
      </w:pPr>
    </w:p>
    <w:p w14:paraId="52BFDF00" w14:textId="77777777" w:rsidR="003E733A" w:rsidRPr="00B94BDE" w:rsidRDefault="003E733A" w:rsidP="003E733A">
      <w:pPr>
        <w:rPr>
          <w:rFonts w:cs="Arial"/>
          <w:sz w:val="20"/>
          <w:szCs w:val="20"/>
        </w:rPr>
      </w:pPr>
    </w:p>
    <w:p w14:paraId="25DAE89B" w14:textId="77777777" w:rsidR="003E733A" w:rsidRPr="00B94BDE" w:rsidRDefault="003E733A" w:rsidP="003E733A">
      <w:pPr>
        <w:rPr>
          <w:rFonts w:cs="Arial"/>
          <w:sz w:val="20"/>
          <w:szCs w:val="20"/>
        </w:rPr>
      </w:pPr>
    </w:p>
    <w:p w14:paraId="5A1A4179" w14:textId="77777777" w:rsidR="003E733A" w:rsidRPr="00B94BDE" w:rsidRDefault="003E733A" w:rsidP="003E733A">
      <w:pPr>
        <w:rPr>
          <w:rFonts w:cs="Arial"/>
          <w:sz w:val="20"/>
          <w:szCs w:val="20"/>
        </w:rPr>
      </w:pPr>
    </w:p>
    <w:p w14:paraId="3C4E9D84" w14:textId="77777777" w:rsidR="00750F29" w:rsidRPr="00B94BDE" w:rsidRDefault="00750F29" w:rsidP="003E733A">
      <w:pPr>
        <w:rPr>
          <w:rFonts w:cs="Arial"/>
          <w:sz w:val="20"/>
          <w:szCs w:val="20"/>
        </w:rPr>
      </w:pPr>
    </w:p>
    <w:p w14:paraId="2EFDB3A3" w14:textId="77777777" w:rsidR="00750F29" w:rsidRPr="00B94BDE" w:rsidRDefault="00750F29" w:rsidP="003E733A">
      <w:pPr>
        <w:rPr>
          <w:rFonts w:cs="Arial"/>
          <w:sz w:val="20"/>
          <w:szCs w:val="20"/>
        </w:rPr>
      </w:pPr>
    </w:p>
    <w:p w14:paraId="55E13028" w14:textId="77777777" w:rsidR="00750F29" w:rsidRPr="00B94BDE" w:rsidRDefault="00750F29" w:rsidP="003E733A">
      <w:pPr>
        <w:rPr>
          <w:rFonts w:cs="Arial"/>
          <w:sz w:val="20"/>
          <w:szCs w:val="20"/>
        </w:rPr>
      </w:pPr>
    </w:p>
    <w:p w14:paraId="3B01545C" w14:textId="77777777" w:rsidR="003E733A" w:rsidRPr="00B94BDE" w:rsidRDefault="003E733A" w:rsidP="003E733A">
      <w:pPr>
        <w:rPr>
          <w:rFonts w:cs="Arial"/>
          <w:sz w:val="20"/>
          <w:szCs w:val="20"/>
        </w:rPr>
      </w:pPr>
    </w:p>
    <w:p w14:paraId="3D0E217E" w14:textId="77777777" w:rsidR="001745C3" w:rsidRPr="00B94BDE" w:rsidRDefault="001745C3" w:rsidP="003E733A">
      <w:pPr>
        <w:rPr>
          <w:rFonts w:cs="Arial"/>
          <w:sz w:val="20"/>
          <w:szCs w:val="20"/>
        </w:rPr>
      </w:pPr>
    </w:p>
    <w:p w14:paraId="6227B0F8" w14:textId="77777777" w:rsidR="001745C3" w:rsidRPr="00B94BDE" w:rsidRDefault="001745C3" w:rsidP="003E733A">
      <w:pPr>
        <w:rPr>
          <w:rFonts w:cs="Arial"/>
          <w:sz w:val="20"/>
          <w:szCs w:val="20"/>
        </w:rPr>
      </w:pPr>
    </w:p>
    <w:p w14:paraId="27BCFDE6" w14:textId="77777777" w:rsidR="001745C3" w:rsidRPr="00B94BDE" w:rsidRDefault="001745C3" w:rsidP="003E733A">
      <w:pPr>
        <w:rPr>
          <w:rFonts w:cs="Arial"/>
          <w:sz w:val="20"/>
          <w:szCs w:val="20"/>
        </w:rPr>
      </w:pPr>
    </w:p>
    <w:p w14:paraId="1865384C" w14:textId="77777777" w:rsidR="001745C3" w:rsidRPr="00B94BDE" w:rsidRDefault="001745C3" w:rsidP="003E733A">
      <w:pPr>
        <w:rPr>
          <w:rFonts w:cs="Arial"/>
          <w:sz w:val="20"/>
          <w:szCs w:val="20"/>
        </w:rPr>
      </w:pPr>
    </w:p>
    <w:p w14:paraId="7E2D89FB" w14:textId="77777777" w:rsidR="003E733A" w:rsidRPr="00B94BDE" w:rsidRDefault="003E733A" w:rsidP="003E733A">
      <w:pPr>
        <w:rPr>
          <w:rFonts w:cs="Arial"/>
          <w:sz w:val="20"/>
          <w:szCs w:val="20"/>
        </w:rPr>
      </w:pPr>
    </w:p>
    <w:p w14:paraId="3413623D" w14:textId="77777777" w:rsidR="003E733A" w:rsidRPr="00B94BDE" w:rsidRDefault="003E733A" w:rsidP="003E733A">
      <w:pPr>
        <w:rPr>
          <w:rFonts w:cs="Arial"/>
          <w:sz w:val="20"/>
          <w:szCs w:val="20"/>
        </w:rPr>
      </w:pPr>
    </w:p>
    <w:p w14:paraId="66AC81F8" w14:textId="77777777" w:rsidR="00EF7EE5" w:rsidRPr="00B94BDE" w:rsidRDefault="00EF7EE5" w:rsidP="003E733A">
      <w:pPr>
        <w:rPr>
          <w:rFonts w:cs="Arial"/>
          <w:sz w:val="20"/>
          <w:szCs w:val="20"/>
        </w:rPr>
      </w:pPr>
    </w:p>
    <w:p w14:paraId="0302EFB3" w14:textId="77777777" w:rsidR="003E733A" w:rsidRPr="00B94BDE" w:rsidRDefault="003E733A" w:rsidP="003E733A">
      <w:pPr>
        <w:rPr>
          <w:rFonts w:cs="Arial"/>
          <w:sz w:val="20"/>
          <w:szCs w:val="20"/>
        </w:rPr>
      </w:pPr>
    </w:p>
    <w:p w14:paraId="22B24905" w14:textId="77777777" w:rsidR="003E733A" w:rsidRPr="00B94B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3"/>
        <w:gridCol w:w="2746"/>
        <w:gridCol w:w="1995"/>
        <w:gridCol w:w="1990"/>
        <w:gridCol w:w="1994"/>
        <w:gridCol w:w="2008"/>
      </w:tblGrid>
      <w:tr w:rsidR="009A5B22" w:rsidRPr="00B94BDE"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B94BDE" w:rsidRDefault="003E733A" w:rsidP="007C6D0A">
            <w:r w:rsidRPr="00B94BDE">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B94BDE" w:rsidRDefault="003E733A" w:rsidP="007C6D0A">
            <w:r w:rsidRPr="00B94BDE">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B94BDE" w:rsidRDefault="003E733A" w:rsidP="007C6D0A">
            <w:r w:rsidRPr="00B94BDE">
              <w:t>předseda senátu</w:t>
            </w:r>
          </w:p>
          <w:p w14:paraId="4ACA2F45" w14:textId="77777777" w:rsidR="003E733A" w:rsidRPr="00B94BDE" w:rsidRDefault="003E733A" w:rsidP="007C6D0A">
            <w:r w:rsidRPr="00B94BDE">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B94BDE" w:rsidRDefault="003E733A" w:rsidP="007C6D0A">
            <w:r w:rsidRPr="00B94BDE">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B94BDE" w:rsidRDefault="003E733A" w:rsidP="007C6D0A">
            <w:r w:rsidRPr="00B94BDE">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B94BDE" w:rsidRDefault="002C1BE8" w:rsidP="007C6D0A">
            <w:r w:rsidRPr="00B94BDE">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B94BDE" w:rsidRDefault="003E733A" w:rsidP="007C6D0A">
            <w:r w:rsidRPr="00B94BDE">
              <w:t>administrativa</w:t>
            </w:r>
          </w:p>
        </w:tc>
      </w:tr>
      <w:tr w:rsidR="00A4435C" w:rsidRPr="00B94BDE"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B94BDE" w:rsidRDefault="003E733A" w:rsidP="007C6D0A">
            <w:pPr>
              <w:jc w:val="center"/>
            </w:pPr>
          </w:p>
          <w:p w14:paraId="5FC0543D" w14:textId="77777777" w:rsidR="003E733A" w:rsidRPr="00B94BDE" w:rsidRDefault="003E733A" w:rsidP="007C6D0A">
            <w:pPr>
              <w:jc w:val="center"/>
              <w:rPr>
                <w:b/>
              </w:rPr>
            </w:pPr>
            <w:r w:rsidRPr="00B94BDE">
              <w:rPr>
                <w:b/>
              </w:rPr>
              <w:t>27</w:t>
            </w:r>
          </w:p>
          <w:p w14:paraId="706C98DA" w14:textId="77777777" w:rsidR="003E733A" w:rsidRPr="00B94BDE" w:rsidRDefault="003E733A" w:rsidP="007C6D0A">
            <w:pPr>
              <w:jc w:val="center"/>
              <w:rPr>
                <w:b/>
              </w:rPr>
            </w:pPr>
            <w:r w:rsidRPr="00B94BDE">
              <w:rPr>
                <w:b/>
              </w:rPr>
              <w:t>C</w:t>
            </w:r>
          </w:p>
          <w:p w14:paraId="1130C43B" w14:textId="77777777" w:rsidR="003E733A" w:rsidRPr="00B94BDE" w:rsidRDefault="003E733A" w:rsidP="007C6D0A"/>
          <w:p w14:paraId="16E4C79B" w14:textId="77777777" w:rsidR="003E733A" w:rsidRPr="00B94BDE" w:rsidRDefault="003E733A" w:rsidP="007C6D0A"/>
          <w:p w14:paraId="61CA3350" w14:textId="77777777" w:rsidR="003E733A" w:rsidRPr="00B94BDE" w:rsidRDefault="003E733A" w:rsidP="007C6D0A"/>
          <w:p w14:paraId="251F7222" w14:textId="77777777" w:rsidR="003E733A" w:rsidRPr="00B94BDE" w:rsidRDefault="003E733A" w:rsidP="007C6D0A"/>
          <w:p w14:paraId="426A55AC" w14:textId="77777777" w:rsidR="003E733A" w:rsidRPr="00B94BDE" w:rsidRDefault="003E733A" w:rsidP="007C6D0A"/>
          <w:p w14:paraId="046580BA" w14:textId="77777777" w:rsidR="003E733A" w:rsidRPr="00B94BDE"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B94BDE" w:rsidRDefault="003E733A" w:rsidP="007C6D0A">
            <w:pPr>
              <w:jc w:val="both"/>
              <w:rPr>
                <w:bCs/>
              </w:rPr>
            </w:pPr>
          </w:p>
          <w:p w14:paraId="63BB0EEA" w14:textId="77777777" w:rsidR="00640862" w:rsidRPr="00B94BDE" w:rsidRDefault="00640862" w:rsidP="00640862">
            <w:pPr>
              <w:jc w:val="both"/>
            </w:pPr>
            <w:r w:rsidRPr="00B94BDE">
              <w:t xml:space="preserve">rozhodování ve věcech </w:t>
            </w:r>
            <w:r w:rsidRPr="00B94BDE">
              <w:rPr>
                <w:b/>
              </w:rPr>
              <w:t>občanskoprávních</w:t>
            </w:r>
            <w:r w:rsidRPr="00B94BDE">
              <w:t xml:space="preserve">  v rozsahu 75 % celkového nápadu připadajícího na jeden civilní senát, přiděleného obecným systémem.</w:t>
            </w:r>
            <w:r w:rsidR="00DE7FAD" w:rsidRPr="00B94BDE">
              <w:t xml:space="preserve"> </w:t>
            </w:r>
          </w:p>
          <w:p w14:paraId="1A38189A" w14:textId="77777777" w:rsidR="003E733A" w:rsidRPr="00B94BDE" w:rsidRDefault="003E733A" w:rsidP="007C6D0A">
            <w:pPr>
              <w:rPr>
                <w:bCs/>
              </w:rPr>
            </w:pPr>
          </w:p>
          <w:p w14:paraId="75148D81" w14:textId="77777777" w:rsidR="003E733A" w:rsidRPr="00B94BDE" w:rsidRDefault="003E733A" w:rsidP="007C6D0A">
            <w:pPr>
              <w:rPr>
                <w:bCs/>
              </w:rPr>
            </w:pPr>
          </w:p>
          <w:p w14:paraId="30858B98" w14:textId="77777777" w:rsidR="003E733A" w:rsidRPr="00B94BDE"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B94BDE" w:rsidRDefault="003E733A" w:rsidP="007C6D0A">
            <w:pPr>
              <w:rPr>
                <w:b/>
              </w:rPr>
            </w:pPr>
          </w:p>
          <w:p w14:paraId="2534BE93" w14:textId="77777777" w:rsidR="003E733A" w:rsidRPr="00B94BDE" w:rsidRDefault="003E733A" w:rsidP="007C6D0A">
            <w:pPr>
              <w:rPr>
                <w:b/>
              </w:rPr>
            </w:pPr>
            <w:r w:rsidRPr="00B94BDE">
              <w:rPr>
                <w:b/>
              </w:rPr>
              <w:t>Mgr. Pavla</w:t>
            </w:r>
          </w:p>
          <w:p w14:paraId="737FC705" w14:textId="77777777" w:rsidR="003E733A" w:rsidRPr="00B94BDE" w:rsidRDefault="003E733A" w:rsidP="007C6D0A">
            <w:pPr>
              <w:rPr>
                <w:b/>
              </w:rPr>
            </w:pPr>
            <w:r w:rsidRPr="00B94BDE">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B94BDE" w:rsidRDefault="003E733A" w:rsidP="007C6D0A"/>
          <w:p w14:paraId="75F60591" w14:textId="77777777" w:rsidR="003E733A" w:rsidRPr="00B94BDE" w:rsidRDefault="0036483A" w:rsidP="007C6D0A">
            <w:r w:rsidRPr="00B94BDE">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B94BDE" w:rsidRDefault="003E733A" w:rsidP="007C6D0A"/>
          <w:p w14:paraId="166049CD" w14:textId="042EC244" w:rsidR="003E733A" w:rsidRPr="00B94BDE" w:rsidRDefault="00841F5B" w:rsidP="007C6D0A">
            <w:r w:rsidRPr="00B94BDE">
              <w:t>JUDr. Daniela Čejková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B94BDE" w:rsidRDefault="003E733A" w:rsidP="007C6D0A"/>
          <w:p w14:paraId="0A1DEE8A" w14:textId="77777777" w:rsidR="003E733A" w:rsidRPr="00B94BDE" w:rsidRDefault="002C1BE8" w:rsidP="007C6D0A">
            <w:r w:rsidRPr="00B94BDE">
              <w:t>Hana Malíková</w:t>
            </w:r>
          </w:p>
          <w:p w14:paraId="3954DCDB" w14:textId="77777777" w:rsidR="003E733A" w:rsidRPr="00B94BDE"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B94BDE" w:rsidRDefault="003E733A" w:rsidP="007C6D0A"/>
          <w:p w14:paraId="0D44F6B5" w14:textId="77777777" w:rsidR="003E733A" w:rsidRPr="00B94BDE" w:rsidRDefault="003E733A" w:rsidP="007C6D0A">
            <w:r w:rsidRPr="00B94BDE">
              <w:t>Jitka Krňávková</w:t>
            </w:r>
          </w:p>
          <w:p w14:paraId="29B93FD8" w14:textId="77777777" w:rsidR="003E733A" w:rsidRPr="00B94BDE" w:rsidRDefault="003E733A" w:rsidP="007C6D0A">
            <w:r w:rsidRPr="00B94BDE">
              <w:t>rejstříková ref.</w:t>
            </w:r>
          </w:p>
          <w:p w14:paraId="42D2FCE3" w14:textId="77777777" w:rsidR="003E733A" w:rsidRPr="00B94BDE" w:rsidRDefault="003E733A" w:rsidP="007C6D0A"/>
          <w:p w14:paraId="333C6BE1" w14:textId="77777777" w:rsidR="003E733A" w:rsidRPr="00B94BDE" w:rsidRDefault="003E733A" w:rsidP="007C6D0A"/>
          <w:p w14:paraId="3003614B" w14:textId="77777777" w:rsidR="003E733A" w:rsidRPr="00B94BDE" w:rsidRDefault="003E733A" w:rsidP="007C6D0A"/>
          <w:p w14:paraId="0CB849D3" w14:textId="77777777" w:rsidR="003E733A" w:rsidRPr="00B94BDE" w:rsidRDefault="003E733A" w:rsidP="007C6D0A"/>
          <w:p w14:paraId="14F4D362" w14:textId="337F2CC0" w:rsidR="003E733A" w:rsidRPr="00B94BDE" w:rsidRDefault="003E733A" w:rsidP="007C6D0A">
            <w:r w:rsidRPr="00B94BDE">
              <w:t>Zapisovatelk</w:t>
            </w:r>
            <w:r w:rsidR="0007134E" w:rsidRPr="00B94BDE">
              <w:t>y</w:t>
            </w:r>
            <w:r w:rsidRPr="00B94BDE">
              <w:t>:</w:t>
            </w:r>
          </w:p>
          <w:p w14:paraId="29C32441" w14:textId="77777777" w:rsidR="00FE6528" w:rsidRPr="00B94BDE" w:rsidRDefault="00FE6528" w:rsidP="007C6D0A"/>
          <w:p w14:paraId="2BD6568C" w14:textId="19EB7F4E" w:rsidR="00AE7853" w:rsidRPr="00B94BDE" w:rsidRDefault="00CB10F0" w:rsidP="00CB10F0">
            <w:r w:rsidRPr="00B94BDE">
              <w:t>Dana Kurucová</w:t>
            </w:r>
          </w:p>
          <w:p w14:paraId="56F04A7C" w14:textId="77777777" w:rsidR="0007134E" w:rsidRPr="00B94BDE" w:rsidRDefault="0007134E" w:rsidP="00CB10F0"/>
          <w:p w14:paraId="7FFC2730" w14:textId="77777777" w:rsidR="00FE6528" w:rsidRPr="00B94BDE" w:rsidRDefault="00FE6528" w:rsidP="008449F2"/>
        </w:tc>
      </w:tr>
    </w:tbl>
    <w:p w14:paraId="2C9E52BF" w14:textId="77777777" w:rsidR="003E733A" w:rsidRPr="00B94BDE" w:rsidRDefault="003E733A" w:rsidP="003E733A">
      <w:pPr>
        <w:rPr>
          <w:rFonts w:cs="Arial"/>
          <w:sz w:val="20"/>
          <w:szCs w:val="20"/>
        </w:rPr>
      </w:pPr>
    </w:p>
    <w:p w14:paraId="50D93BF5" w14:textId="77777777" w:rsidR="003E733A" w:rsidRPr="00B94BDE" w:rsidRDefault="003E733A" w:rsidP="003E733A">
      <w:pPr>
        <w:rPr>
          <w:rFonts w:cs="Arial"/>
          <w:sz w:val="20"/>
          <w:szCs w:val="20"/>
        </w:rPr>
      </w:pPr>
    </w:p>
    <w:p w14:paraId="38DE064A" w14:textId="77777777" w:rsidR="00F24F8B" w:rsidRPr="00B94BDE" w:rsidRDefault="00F24F8B" w:rsidP="003E733A">
      <w:pPr>
        <w:rPr>
          <w:rFonts w:cs="Arial"/>
          <w:sz w:val="20"/>
          <w:szCs w:val="20"/>
        </w:rPr>
      </w:pPr>
    </w:p>
    <w:p w14:paraId="38A40805" w14:textId="77777777" w:rsidR="003E733A" w:rsidRPr="00B94BDE" w:rsidRDefault="003E733A" w:rsidP="003E733A">
      <w:pPr>
        <w:rPr>
          <w:rFonts w:cs="Arial"/>
          <w:sz w:val="20"/>
          <w:szCs w:val="20"/>
        </w:rPr>
      </w:pPr>
    </w:p>
    <w:p w14:paraId="07D47812" w14:textId="77777777" w:rsidR="003E733A" w:rsidRPr="00B94BDE" w:rsidRDefault="003E733A" w:rsidP="003E733A">
      <w:pPr>
        <w:rPr>
          <w:rFonts w:cs="Arial"/>
          <w:sz w:val="20"/>
          <w:szCs w:val="20"/>
        </w:rPr>
      </w:pPr>
    </w:p>
    <w:p w14:paraId="7D0EEC41" w14:textId="77777777" w:rsidR="003E733A" w:rsidRPr="00B94BDE" w:rsidRDefault="003E733A" w:rsidP="003E733A">
      <w:pPr>
        <w:rPr>
          <w:rFonts w:cs="Arial"/>
          <w:sz w:val="20"/>
          <w:szCs w:val="20"/>
        </w:rPr>
      </w:pPr>
    </w:p>
    <w:p w14:paraId="408A6FC7" w14:textId="77777777" w:rsidR="003E733A" w:rsidRPr="00B94BDE" w:rsidRDefault="003E733A" w:rsidP="003E733A">
      <w:pPr>
        <w:rPr>
          <w:rFonts w:cs="Arial"/>
          <w:sz w:val="20"/>
          <w:szCs w:val="20"/>
        </w:rPr>
      </w:pPr>
    </w:p>
    <w:p w14:paraId="19EEEA01" w14:textId="77777777" w:rsidR="003E733A" w:rsidRPr="00B94BDE" w:rsidRDefault="003E733A" w:rsidP="003E733A">
      <w:pPr>
        <w:rPr>
          <w:rFonts w:cs="Arial"/>
          <w:sz w:val="20"/>
          <w:szCs w:val="20"/>
        </w:rPr>
      </w:pPr>
    </w:p>
    <w:p w14:paraId="7D93F17D" w14:textId="77777777" w:rsidR="003E733A" w:rsidRPr="00B94BDE" w:rsidRDefault="003E733A" w:rsidP="003E733A">
      <w:pPr>
        <w:rPr>
          <w:rFonts w:cs="Arial"/>
          <w:sz w:val="20"/>
          <w:szCs w:val="20"/>
        </w:rPr>
      </w:pPr>
    </w:p>
    <w:p w14:paraId="2FA45367" w14:textId="77777777" w:rsidR="003E733A" w:rsidRPr="00B94BDE" w:rsidRDefault="003E733A" w:rsidP="003E733A">
      <w:pPr>
        <w:rPr>
          <w:rFonts w:cs="Arial"/>
          <w:sz w:val="20"/>
          <w:szCs w:val="20"/>
        </w:rPr>
      </w:pPr>
    </w:p>
    <w:p w14:paraId="4E206E29" w14:textId="77777777" w:rsidR="003E733A" w:rsidRPr="00B94BDE" w:rsidRDefault="003E733A" w:rsidP="003E733A">
      <w:pPr>
        <w:rPr>
          <w:rFonts w:cs="Arial"/>
          <w:sz w:val="20"/>
          <w:szCs w:val="20"/>
        </w:rPr>
      </w:pPr>
    </w:p>
    <w:p w14:paraId="4D2EE945" w14:textId="77777777" w:rsidR="003E733A" w:rsidRPr="00B94BDE" w:rsidRDefault="003E733A" w:rsidP="003E733A">
      <w:pPr>
        <w:rPr>
          <w:rFonts w:cs="Arial"/>
          <w:sz w:val="20"/>
          <w:szCs w:val="20"/>
        </w:rPr>
      </w:pPr>
    </w:p>
    <w:p w14:paraId="1BB7D5C2" w14:textId="77777777" w:rsidR="003E733A" w:rsidRPr="00B94BDE" w:rsidRDefault="003E733A" w:rsidP="003E733A">
      <w:pPr>
        <w:rPr>
          <w:rFonts w:cs="Arial"/>
          <w:sz w:val="20"/>
          <w:szCs w:val="20"/>
        </w:rPr>
      </w:pPr>
    </w:p>
    <w:p w14:paraId="76903735" w14:textId="77777777" w:rsidR="006F05D3" w:rsidRPr="00B94BDE" w:rsidRDefault="006F05D3" w:rsidP="003E733A">
      <w:pPr>
        <w:rPr>
          <w:rFonts w:cs="Arial"/>
          <w:sz w:val="20"/>
          <w:szCs w:val="20"/>
        </w:rPr>
      </w:pPr>
    </w:p>
    <w:p w14:paraId="15A2F440" w14:textId="77777777" w:rsidR="006F05D3" w:rsidRPr="00B94BDE" w:rsidRDefault="006F05D3" w:rsidP="003E733A">
      <w:pPr>
        <w:rPr>
          <w:rFonts w:cs="Arial"/>
          <w:sz w:val="20"/>
          <w:szCs w:val="20"/>
        </w:rPr>
      </w:pPr>
    </w:p>
    <w:p w14:paraId="278108CD" w14:textId="77777777" w:rsidR="003E733A" w:rsidRPr="00B94BDE" w:rsidRDefault="003E733A" w:rsidP="003E733A">
      <w:pPr>
        <w:rPr>
          <w:rFonts w:cs="Arial"/>
          <w:sz w:val="20"/>
          <w:szCs w:val="20"/>
        </w:rPr>
      </w:pPr>
    </w:p>
    <w:p w14:paraId="1C3B7A3D" w14:textId="77777777" w:rsidR="00B17EF2" w:rsidRPr="00B94BDE" w:rsidRDefault="00B17EF2" w:rsidP="003E733A">
      <w:pPr>
        <w:rPr>
          <w:rFonts w:cs="Arial"/>
          <w:sz w:val="20"/>
          <w:szCs w:val="20"/>
        </w:rPr>
      </w:pPr>
    </w:p>
    <w:p w14:paraId="30CD40DD" w14:textId="77777777" w:rsidR="003E733A" w:rsidRPr="00B94B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9A5B22" w:rsidRPr="00B94BDE" w14:paraId="0E6F0CB9" w14:textId="77777777" w:rsidTr="007C6D0A">
        <w:tc>
          <w:tcPr>
            <w:tcW w:w="897" w:type="dxa"/>
            <w:shd w:val="clear" w:color="auto" w:fill="auto"/>
          </w:tcPr>
          <w:p w14:paraId="4D3E3BCC" w14:textId="77777777" w:rsidR="003E733A" w:rsidRPr="00B94BDE" w:rsidRDefault="003E733A" w:rsidP="007C6D0A">
            <w:pPr>
              <w:rPr>
                <w:b/>
              </w:rPr>
            </w:pPr>
            <w:r w:rsidRPr="00B94BDE">
              <w:rPr>
                <w:b/>
              </w:rPr>
              <w:lastRenderedPageBreak/>
              <w:t>soudní odd.</w:t>
            </w:r>
          </w:p>
        </w:tc>
        <w:tc>
          <w:tcPr>
            <w:tcW w:w="2371" w:type="dxa"/>
            <w:shd w:val="clear" w:color="auto" w:fill="auto"/>
          </w:tcPr>
          <w:p w14:paraId="6788CEF5" w14:textId="77777777" w:rsidR="003E733A" w:rsidRPr="00B94BDE" w:rsidRDefault="003E733A" w:rsidP="007C6D0A">
            <w:r w:rsidRPr="00B94BDE">
              <w:t>obor působnosti</w:t>
            </w:r>
          </w:p>
        </w:tc>
        <w:tc>
          <w:tcPr>
            <w:tcW w:w="2760" w:type="dxa"/>
            <w:shd w:val="clear" w:color="auto" w:fill="auto"/>
          </w:tcPr>
          <w:p w14:paraId="067882A5" w14:textId="77777777" w:rsidR="003E733A" w:rsidRPr="00B94BDE" w:rsidRDefault="003E733A" w:rsidP="007C6D0A">
            <w:pPr>
              <w:rPr>
                <w:b/>
              </w:rPr>
            </w:pPr>
            <w:r w:rsidRPr="00B94BDE">
              <w:rPr>
                <w:b/>
              </w:rPr>
              <w:t>předseda senátu</w:t>
            </w:r>
          </w:p>
          <w:p w14:paraId="5838AE29" w14:textId="77777777" w:rsidR="003E733A" w:rsidRPr="00B94BDE" w:rsidRDefault="003E733A" w:rsidP="007C6D0A">
            <w:pPr>
              <w:rPr>
                <w:b/>
              </w:rPr>
            </w:pPr>
            <w:r w:rsidRPr="00B94BDE">
              <w:rPr>
                <w:b/>
              </w:rPr>
              <w:t>samosoudce</w:t>
            </w:r>
          </w:p>
        </w:tc>
        <w:tc>
          <w:tcPr>
            <w:tcW w:w="2020" w:type="dxa"/>
            <w:shd w:val="clear" w:color="auto" w:fill="auto"/>
          </w:tcPr>
          <w:p w14:paraId="117E39E8" w14:textId="77777777" w:rsidR="003E733A" w:rsidRPr="00B94BDE" w:rsidRDefault="003E733A" w:rsidP="007C6D0A">
            <w:pPr>
              <w:rPr>
                <w:b/>
              </w:rPr>
            </w:pPr>
            <w:r w:rsidRPr="00B94BDE">
              <w:rPr>
                <w:b/>
              </w:rPr>
              <w:t>zástup</w:t>
            </w:r>
          </w:p>
        </w:tc>
        <w:tc>
          <w:tcPr>
            <w:tcW w:w="2020" w:type="dxa"/>
            <w:shd w:val="clear" w:color="auto" w:fill="auto"/>
          </w:tcPr>
          <w:p w14:paraId="3280390C" w14:textId="77777777" w:rsidR="003E733A" w:rsidRPr="00B94BDE" w:rsidRDefault="003E733A" w:rsidP="007C6D0A">
            <w:pPr>
              <w:rPr>
                <w:b/>
              </w:rPr>
            </w:pPr>
            <w:r w:rsidRPr="00B94BDE">
              <w:rPr>
                <w:b/>
              </w:rPr>
              <w:t>asistent</w:t>
            </w:r>
          </w:p>
        </w:tc>
        <w:tc>
          <w:tcPr>
            <w:tcW w:w="2021" w:type="dxa"/>
            <w:shd w:val="clear" w:color="auto" w:fill="auto"/>
          </w:tcPr>
          <w:p w14:paraId="7C194AF0" w14:textId="77777777" w:rsidR="003E733A" w:rsidRPr="00B94BDE" w:rsidRDefault="00E40ECB" w:rsidP="007C6D0A">
            <w:pPr>
              <w:rPr>
                <w:b/>
              </w:rPr>
            </w:pPr>
            <w:r w:rsidRPr="00B94BDE">
              <w:rPr>
                <w:b/>
              </w:rPr>
              <w:t>VSÚ</w:t>
            </w:r>
          </w:p>
        </w:tc>
        <w:tc>
          <w:tcPr>
            <w:tcW w:w="2021" w:type="dxa"/>
            <w:shd w:val="clear" w:color="auto" w:fill="auto"/>
          </w:tcPr>
          <w:p w14:paraId="715CC143" w14:textId="77777777" w:rsidR="003E733A" w:rsidRPr="00B94BDE" w:rsidRDefault="003E733A" w:rsidP="007C6D0A">
            <w:pPr>
              <w:rPr>
                <w:b/>
              </w:rPr>
            </w:pPr>
            <w:r w:rsidRPr="00B94BDE">
              <w:rPr>
                <w:b/>
              </w:rPr>
              <w:t>administrativa</w:t>
            </w:r>
          </w:p>
        </w:tc>
      </w:tr>
      <w:tr w:rsidR="00A4435C" w:rsidRPr="00B94BDE" w14:paraId="18BB9439" w14:textId="77777777" w:rsidTr="007C6D0A">
        <w:tc>
          <w:tcPr>
            <w:tcW w:w="897" w:type="dxa"/>
            <w:shd w:val="clear" w:color="auto" w:fill="auto"/>
          </w:tcPr>
          <w:p w14:paraId="5547BF8A" w14:textId="77777777" w:rsidR="003E733A" w:rsidRPr="00B94BDE" w:rsidRDefault="003E733A" w:rsidP="007C6D0A">
            <w:pPr>
              <w:jc w:val="center"/>
              <w:rPr>
                <w:b/>
              </w:rPr>
            </w:pPr>
          </w:p>
          <w:p w14:paraId="3C8C0306" w14:textId="77777777" w:rsidR="003E733A" w:rsidRPr="00B94BDE" w:rsidRDefault="003E733A" w:rsidP="007C6D0A">
            <w:pPr>
              <w:jc w:val="center"/>
              <w:rPr>
                <w:b/>
              </w:rPr>
            </w:pPr>
            <w:r w:rsidRPr="00B94BDE">
              <w:rPr>
                <w:b/>
              </w:rPr>
              <w:t>28</w:t>
            </w:r>
          </w:p>
          <w:p w14:paraId="625CDA9D" w14:textId="77777777" w:rsidR="003E733A" w:rsidRPr="00B94BDE" w:rsidRDefault="003E733A" w:rsidP="007C6D0A">
            <w:pPr>
              <w:jc w:val="center"/>
              <w:rPr>
                <w:b/>
              </w:rPr>
            </w:pPr>
            <w:r w:rsidRPr="00B94BDE">
              <w:rPr>
                <w:b/>
              </w:rPr>
              <w:t>C</w:t>
            </w:r>
          </w:p>
          <w:p w14:paraId="1F3BA648" w14:textId="77777777" w:rsidR="003E733A" w:rsidRPr="00B94BDE" w:rsidRDefault="003E733A" w:rsidP="007C6D0A"/>
          <w:p w14:paraId="4E66EB8D" w14:textId="77777777" w:rsidR="003E733A" w:rsidRPr="00B94BDE" w:rsidRDefault="003E733A" w:rsidP="007C6D0A"/>
          <w:p w14:paraId="5D67606E" w14:textId="77777777" w:rsidR="003E733A" w:rsidRPr="00B94BDE" w:rsidRDefault="003E733A" w:rsidP="007C6D0A"/>
          <w:p w14:paraId="61EB3E7D" w14:textId="77777777" w:rsidR="003E733A" w:rsidRPr="00B94BDE" w:rsidRDefault="003E733A" w:rsidP="007C6D0A"/>
          <w:p w14:paraId="18C93C25" w14:textId="77777777" w:rsidR="003E733A" w:rsidRPr="00B94BDE" w:rsidRDefault="003E733A" w:rsidP="007C6D0A"/>
          <w:p w14:paraId="7B151F25" w14:textId="77777777" w:rsidR="003E733A" w:rsidRPr="00B94BDE" w:rsidRDefault="003E733A" w:rsidP="007C6D0A"/>
          <w:p w14:paraId="39FF5CDE" w14:textId="77777777" w:rsidR="003E733A" w:rsidRPr="00B94BDE" w:rsidRDefault="003E733A" w:rsidP="007C6D0A"/>
          <w:p w14:paraId="077AB231" w14:textId="77777777" w:rsidR="00E343C7" w:rsidRPr="00B94BDE" w:rsidRDefault="00E343C7" w:rsidP="007C6D0A"/>
          <w:p w14:paraId="2B43132D" w14:textId="77777777" w:rsidR="00E343C7" w:rsidRPr="00B94BDE" w:rsidRDefault="00E343C7" w:rsidP="007C6D0A"/>
          <w:p w14:paraId="0281B0FA" w14:textId="77777777" w:rsidR="00E343C7" w:rsidRPr="00B94BDE" w:rsidRDefault="00E343C7" w:rsidP="007C6D0A"/>
          <w:p w14:paraId="7561E681" w14:textId="77777777" w:rsidR="00E343C7" w:rsidRPr="00B94BDE" w:rsidRDefault="00E343C7" w:rsidP="007C6D0A"/>
          <w:p w14:paraId="4CC478BF" w14:textId="77777777" w:rsidR="00E343C7" w:rsidRPr="00B94BDE" w:rsidRDefault="00E343C7" w:rsidP="007C6D0A"/>
          <w:p w14:paraId="7EA5B0D4" w14:textId="77777777" w:rsidR="00E343C7" w:rsidRPr="00B94BDE" w:rsidRDefault="00E343C7" w:rsidP="007C6D0A"/>
          <w:p w14:paraId="59839B0D" w14:textId="77777777" w:rsidR="00E343C7" w:rsidRPr="00B94BDE" w:rsidRDefault="00E343C7" w:rsidP="007C6D0A"/>
          <w:p w14:paraId="3996A916" w14:textId="77777777" w:rsidR="00E343C7" w:rsidRPr="00B94BDE" w:rsidRDefault="00E343C7" w:rsidP="007C6D0A"/>
          <w:p w14:paraId="5F331811" w14:textId="77777777" w:rsidR="00E343C7" w:rsidRPr="00B94BDE" w:rsidRDefault="00E343C7" w:rsidP="007C6D0A"/>
          <w:p w14:paraId="19B344B6" w14:textId="77777777" w:rsidR="00E343C7" w:rsidRPr="00B94BDE" w:rsidRDefault="00E343C7" w:rsidP="007C6D0A"/>
          <w:p w14:paraId="2E760525" w14:textId="77777777" w:rsidR="00E343C7" w:rsidRPr="00B94BDE" w:rsidRDefault="00E343C7" w:rsidP="007C6D0A"/>
          <w:p w14:paraId="0216C5BB" w14:textId="77777777" w:rsidR="00E343C7" w:rsidRPr="00B94BDE" w:rsidRDefault="00E343C7" w:rsidP="007C6D0A"/>
          <w:p w14:paraId="71F1C3D9" w14:textId="77777777" w:rsidR="00E343C7" w:rsidRPr="00B94BDE" w:rsidRDefault="00E343C7" w:rsidP="007C6D0A"/>
          <w:p w14:paraId="2C528020" w14:textId="77777777" w:rsidR="00E343C7" w:rsidRPr="00B94BDE" w:rsidRDefault="00E343C7" w:rsidP="007C6D0A"/>
          <w:p w14:paraId="4215D161" w14:textId="77777777" w:rsidR="00E343C7" w:rsidRPr="00B94BDE" w:rsidRDefault="00E343C7" w:rsidP="007C6D0A"/>
          <w:p w14:paraId="730316D9" w14:textId="77777777" w:rsidR="00E343C7" w:rsidRPr="00B94BDE" w:rsidRDefault="00E343C7" w:rsidP="007C6D0A"/>
          <w:p w14:paraId="38C0DBE2" w14:textId="77777777" w:rsidR="00E343C7" w:rsidRPr="00B94BDE" w:rsidRDefault="00E343C7" w:rsidP="007C6D0A"/>
          <w:p w14:paraId="3E71941D" w14:textId="77777777" w:rsidR="00E343C7" w:rsidRPr="00B94BDE" w:rsidRDefault="00E343C7" w:rsidP="007C6D0A"/>
          <w:p w14:paraId="4B3A726B" w14:textId="77777777" w:rsidR="00E343C7" w:rsidRPr="00B94BDE" w:rsidRDefault="00E343C7" w:rsidP="007C6D0A"/>
          <w:p w14:paraId="02905BAF" w14:textId="77777777" w:rsidR="00E343C7" w:rsidRPr="00B94BDE" w:rsidRDefault="00E343C7" w:rsidP="007C6D0A"/>
          <w:p w14:paraId="3843CECA" w14:textId="77777777" w:rsidR="00E343C7" w:rsidRPr="00B94BDE" w:rsidRDefault="00E343C7" w:rsidP="007C6D0A"/>
          <w:p w14:paraId="4DB52880" w14:textId="77777777" w:rsidR="00E343C7" w:rsidRPr="00B94BDE" w:rsidRDefault="00E343C7" w:rsidP="007C6D0A"/>
          <w:p w14:paraId="51FE9C46" w14:textId="68308D15" w:rsidR="00E343C7" w:rsidRPr="00B94BDE" w:rsidRDefault="003970AB" w:rsidP="007C6D0A">
            <w:pPr>
              <w:rPr>
                <w:b/>
                <w:bCs/>
              </w:rPr>
            </w:pPr>
            <w:r w:rsidRPr="00B94BDE">
              <w:rPr>
                <w:b/>
                <w:bCs/>
              </w:rPr>
              <w:t>28 C</w:t>
            </w:r>
          </w:p>
          <w:p w14:paraId="2A985CD2" w14:textId="02C2D552" w:rsidR="00E343C7" w:rsidRPr="00B94BDE" w:rsidRDefault="00CE2680" w:rsidP="00CE2680">
            <w:pPr>
              <w:jc w:val="center"/>
              <w:rPr>
                <w:b/>
                <w:bCs/>
              </w:rPr>
            </w:pPr>
            <w:r w:rsidRPr="00B94BDE">
              <w:rPr>
                <w:b/>
                <w:bCs/>
              </w:rPr>
              <w:lastRenderedPageBreak/>
              <w:t>28</w:t>
            </w:r>
          </w:p>
          <w:p w14:paraId="077E4E16" w14:textId="13864451" w:rsidR="00CE2680" w:rsidRPr="00B94BDE" w:rsidRDefault="00CE2680" w:rsidP="00CE2680">
            <w:pPr>
              <w:jc w:val="center"/>
              <w:rPr>
                <w:b/>
                <w:bCs/>
              </w:rPr>
            </w:pPr>
            <w:r w:rsidRPr="00B94BDE">
              <w:rPr>
                <w:b/>
                <w:bCs/>
              </w:rPr>
              <w:t>C</w:t>
            </w:r>
          </w:p>
          <w:p w14:paraId="1FCCCAB2" w14:textId="77777777" w:rsidR="00E343C7" w:rsidRPr="00B94BDE" w:rsidRDefault="00E343C7" w:rsidP="007C6D0A"/>
          <w:p w14:paraId="346C38A0" w14:textId="77777777" w:rsidR="00E343C7" w:rsidRPr="00B94BDE" w:rsidRDefault="00E343C7" w:rsidP="007C6D0A"/>
          <w:p w14:paraId="41911E4E" w14:textId="77777777" w:rsidR="00E343C7" w:rsidRPr="00B94BDE" w:rsidRDefault="00E343C7" w:rsidP="007C6D0A"/>
          <w:p w14:paraId="165F8DBB" w14:textId="77777777" w:rsidR="00E343C7" w:rsidRPr="00B94BDE" w:rsidRDefault="00E343C7" w:rsidP="007C6D0A"/>
          <w:p w14:paraId="55A45EFC" w14:textId="77777777" w:rsidR="00E343C7" w:rsidRPr="00B94BDE" w:rsidRDefault="00E343C7" w:rsidP="007C6D0A"/>
          <w:p w14:paraId="3B5CE653" w14:textId="77777777" w:rsidR="00E343C7" w:rsidRPr="00B94BDE" w:rsidRDefault="00E343C7" w:rsidP="007C6D0A"/>
          <w:p w14:paraId="7EC64AA6" w14:textId="77777777" w:rsidR="00E343C7" w:rsidRPr="00B94BDE" w:rsidRDefault="00E343C7" w:rsidP="007C6D0A"/>
          <w:p w14:paraId="3D9CAE25" w14:textId="77777777" w:rsidR="00E343C7" w:rsidRPr="00B94BDE" w:rsidRDefault="00E343C7" w:rsidP="007C6D0A"/>
          <w:p w14:paraId="07A128F7" w14:textId="77777777" w:rsidR="00E343C7" w:rsidRPr="00B94BDE" w:rsidRDefault="00E343C7" w:rsidP="007C6D0A"/>
          <w:p w14:paraId="2D7884C3" w14:textId="77777777" w:rsidR="00E343C7" w:rsidRPr="00B94BDE" w:rsidRDefault="00E343C7" w:rsidP="007C6D0A"/>
          <w:p w14:paraId="614EB175" w14:textId="77777777" w:rsidR="00E343C7" w:rsidRPr="00B94BDE" w:rsidRDefault="00E343C7" w:rsidP="007C6D0A"/>
          <w:p w14:paraId="0AC8BF3C" w14:textId="77777777" w:rsidR="00E343C7" w:rsidRPr="00B94BDE" w:rsidRDefault="00E343C7" w:rsidP="007C6D0A"/>
          <w:p w14:paraId="55B4CC0F" w14:textId="77777777" w:rsidR="00E343C7" w:rsidRPr="00B94BDE" w:rsidRDefault="00E343C7" w:rsidP="007C6D0A"/>
          <w:p w14:paraId="2AFED9D6" w14:textId="77777777" w:rsidR="00E343C7" w:rsidRPr="00B94BDE" w:rsidRDefault="00E343C7" w:rsidP="007C6D0A"/>
          <w:p w14:paraId="70E6B0DD" w14:textId="77777777" w:rsidR="00E343C7" w:rsidRPr="00B94BDE" w:rsidRDefault="00E343C7" w:rsidP="007C6D0A"/>
          <w:p w14:paraId="170312FE" w14:textId="77777777" w:rsidR="00E343C7" w:rsidRPr="00B94BDE" w:rsidRDefault="00E343C7" w:rsidP="007C6D0A"/>
          <w:p w14:paraId="12D2C9A1" w14:textId="77777777" w:rsidR="00156D20" w:rsidRPr="00B94BDE" w:rsidRDefault="00156D20" w:rsidP="00E343C7">
            <w:pPr>
              <w:rPr>
                <w:b/>
                <w:bCs/>
              </w:rPr>
            </w:pPr>
          </w:p>
          <w:p w14:paraId="4FA34C8B" w14:textId="77777777" w:rsidR="00156D20" w:rsidRPr="00B94BDE" w:rsidRDefault="00156D20" w:rsidP="00E343C7">
            <w:pPr>
              <w:rPr>
                <w:b/>
                <w:bCs/>
              </w:rPr>
            </w:pPr>
          </w:p>
          <w:p w14:paraId="4381D420" w14:textId="77777777" w:rsidR="00156D20" w:rsidRPr="00B94BDE" w:rsidRDefault="00156D20" w:rsidP="00E343C7">
            <w:pPr>
              <w:rPr>
                <w:b/>
                <w:bCs/>
              </w:rPr>
            </w:pPr>
          </w:p>
          <w:p w14:paraId="160025D4" w14:textId="77777777" w:rsidR="00156D20" w:rsidRPr="00B94BDE" w:rsidRDefault="00156D20" w:rsidP="00E343C7">
            <w:pPr>
              <w:rPr>
                <w:b/>
                <w:bCs/>
              </w:rPr>
            </w:pPr>
          </w:p>
          <w:p w14:paraId="58E6A5FF" w14:textId="77777777" w:rsidR="00B40794" w:rsidRPr="00B94BDE" w:rsidRDefault="00B40794" w:rsidP="00E343C7">
            <w:pPr>
              <w:rPr>
                <w:b/>
                <w:bCs/>
              </w:rPr>
            </w:pPr>
          </w:p>
          <w:p w14:paraId="41B7EE33" w14:textId="77777777" w:rsidR="00B40794" w:rsidRPr="00B94BDE" w:rsidRDefault="00B40794" w:rsidP="00E343C7">
            <w:pPr>
              <w:rPr>
                <w:b/>
                <w:bCs/>
              </w:rPr>
            </w:pPr>
          </w:p>
          <w:p w14:paraId="7D951957" w14:textId="237B0693" w:rsidR="00E343C7" w:rsidRPr="00B94BDE" w:rsidRDefault="00E343C7" w:rsidP="00E343C7">
            <w:pPr>
              <w:rPr>
                <w:b/>
                <w:bCs/>
              </w:rPr>
            </w:pPr>
            <w:r w:rsidRPr="00B94BDE">
              <w:rPr>
                <w:b/>
                <w:bCs/>
              </w:rPr>
              <w:t>28</w:t>
            </w:r>
          </w:p>
          <w:p w14:paraId="7458C81F" w14:textId="5BFA2B65" w:rsidR="00E343C7" w:rsidRPr="00B94BDE" w:rsidRDefault="00E343C7" w:rsidP="00E343C7">
            <w:r w:rsidRPr="00B94BDE">
              <w:rPr>
                <w:b/>
                <w:bCs/>
              </w:rPr>
              <w:t>EVC</w:t>
            </w:r>
          </w:p>
        </w:tc>
        <w:tc>
          <w:tcPr>
            <w:tcW w:w="2371" w:type="dxa"/>
            <w:shd w:val="clear" w:color="auto" w:fill="auto"/>
          </w:tcPr>
          <w:p w14:paraId="4D9E3196" w14:textId="77777777" w:rsidR="00F314A9" w:rsidRPr="00B94BDE" w:rsidRDefault="00F314A9" w:rsidP="00E343C7">
            <w:pPr>
              <w:jc w:val="both"/>
            </w:pPr>
          </w:p>
          <w:p w14:paraId="1FFAC7C5" w14:textId="2B9D53A2" w:rsidR="00E343C7" w:rsidRPr="00B94BDE" w:rsidRDefault="00E343C7" w:rsidP="00E343C7">
            <w:pPr>
              <w:jc w:val="both"/>
            </w:pPr>
            <w:r w:rsidRPr="00B94BDE">
              <w:t>rozhodování ve věcech občanskoprávních s </w:t>
            </w:r>
            <w:r w:rsidRPr="00B94BDE">
              <w:rPr>
                <w:b/>
              </w:rPr>
              <w:t>cizím prvkem</w:t>
            </w:r>
            <w:r w:rsidRPr="00B94BDE">
              <w:t xml:space="preserve"> v rozsahu 100 % celkového nápadu </w:t>
            </w:r>
          </w:p>
          <w:p w14:paraId="72CE840A" w14:textId="77777777" w:rsidR="00E343C7" w:rsidRPr="00B94BDE" w:rsidRDefault="00E343C7" w:rsidP="00E343C7">
            <w:pPr>
              <w:jc w:val="both"/>
            </w:pPr>
            <w:r w:rsidRPr="00B94BDE">
              <w:t>připadajícího na jeden senát s cizím prvkem přiděleného obecným systémem</w:t>
            </w:r>
          </w:p>
          <w:p w14:paraId="77AC6BAA" w14:textId="77777777" w:rsidR="00E343C7" w:rsidRPr="00B94BDE" w:rsidRDefault="00E343C7" w:rsidP="00E343C7">
            <w:pPr>
              <w:ind w:left="-70"/>
              <w:jc w:val="both"/>
            </w:pPr>
          </w:p>
          <w:p w14:paraId="50DA2B31" w14:textId="77777777" w:rsidR="00E343C7" w:rsidRPr="00B94BDE" w:rsidRDefault="00E343C7" w:rsidP="00E343C7">
            <w:pPr>
              <w:rPr>
                <w:bCs/>
              </w:rPr>
            </w:pPr>
            <w:r w:rsidRPr="00B94BDE">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B94BDE" w:rsidRDefault="00E343C7" w:rsidP="00E343C7">
            <w:pPr>
              <w:rPr>
                <w:bCs/>
              </w:rPr>
            </w:pPr>
          </w:p>
          <w:p w14:paraId="11C38127" w14:textId="77777777" w:rsidR="00E343C7" w:rsidRPr="00B94BDE" w:rsidRDefault="00E343C7" w:rsidP="00E343C7">
            <w:pPr>
              <w:jc w:val="both"/>
              <w:rPr>
                <w:bCs/>
              </w:rPr>
            </w:pPr>
            <w:r w:rsidRPr="00B94BDE">
              <w:rPr>
                <w:bCs/>
              </w:rPr>
              <w:t xml:space="preserve">100 % - návrhy a žádosti dle přímo použitelných </w:t>
            </w:r>
          </w:p>
          <w:p w14:paraId="218E864A" w14:textId="61B837A2" w:rsidR="00E343C7" w:rsidRPr="00B94BDE" w:rsidRDefault="00E343C7" w:rsidP="00E343C7">
            <w:pPr>
              <w:jc w:val="both"/>
              <w:rPr>
                <w:bCs/>
              </w:rPr>
            </w:pPr>
            <w:r w:rsidRPr="00B94BDE">
              <w:rPr>
                <w:bCs/>
              </w:rPr>
              <w:t xml:space="preserve">předpisů EU o příslušnosti, rozhodném právu, uznávání a výkonu </w:t>
            </w:r>
          </w:p>
          <w:p w14:paraId="061D191E" w14:textId="77777777" w:rsidR="003970AB" w:rsidRPr="00B94BDE" w:rsidRDefault="003970AB" w:rsidP="00E343C7">
            <w:pPr>
              <w:jc w:val="both"/>
              <w:rPr>
                <w:bCs/>
              </w:rPr>
            </w:pPr>
          </w:p>
          <w:p w14:paraId="12CB84C7" w14:textId="77777777" w:rsidR="00156D20" w:rsidRPr="00B94BDE" w:rsidRDefault="00156D20" w:rsidP="00E343C7">
            <w:pPr>
              <w:jc w:val="both"/>
              <w:rPr>
                <w:bCs/>
              </w:rPr>
            </w:pPr>
          </w:p>
          <w:p w14:paraId="38839C26" w14:textId="0C181432" w:rsidR="00E343C7" w:rsidRPr="00B94BDE" w:rsidRDefault="00E343C7" w:rsidP="00E343C7">
            <w:pPr>
              <w:jc w:val="both"/>
              <w:rPr>
                <w:bCs/>
              </w:rPr>
            </w:pPr>
            <w:r w:rsidRPr="00B94BDE">
              <w:rPr>
                <w:bCs/>
              </w:rPr>
              <w:t>pokračování</w:t>
            </w:r>
          </w:p>
          <w:p w14:paraId="6352919E" w14:textId="1EB7E72C" w:rsidR="003970AB" w:rsidRPr="00B94BDE" w:rsidRDefault="003970AB" w:rsidP="003970AB">
            <w:pPr>
              <w:jc w:val="both"/>
              <w:rPr>
                <w:bCs/>
              </w:rPr>
            </w:pPr>
            <w:r w:rsidRPr="00B94BDE">
              <w:rPr>
                <w:bCs/>
              </w:rPr>
              <w:lastRenderedPageBreak/>
              <w:t>pokračování</w:t>
            </w:r>
          </w:p>
          <w:p w14:paraId="1E955E62" w14:textId="77777777" w:rsidR="003970AB" w:rsidRPr="00B94BDE" w:rsidRDefault="003970AB" w:rsidP="003970AB">
            <w:pPr>
              <w:jc w:val="both"/>
              <w:rPr>
                <w:bCs/>
              </w:rPr>
            </w:pPr>
          </w:p>
          <w:p w14:paraId="733B1A57" w14:textId="669373B9" w:rsidR="003970AB" w:rsidRPr="00B94BDE" w:rsidRDefault="00156D20" w:rsidP="003970AB">
            <w:pPr>
              <w:jc w:val="both"/>
              <w:rPr>
                <w:bCs/>
              </w:rPr>
            </w:pPr>
            <w:r w:rsidRPr="00B94BDE">
              <w:rPr>
                <w:bCs/>
              </w:rPr>
              <w:t xml:space="preserve">100 % - </w:t>
            </w:r>
            <w:r w:rsidR="003970AB" w:rsidRPr="00B94BDE">
              <w:rPr>
                <w:bCs/>
              </w:rPr>
              <w:t>rozhodnutí a přijímání</w:t>
            </w:r>
          </w:p>
          <w:p w14:paraId="3DED0BAA" w14:textId="73C278F5" w:rsidR="00E343C7" w:rsidRPr="00B94BDE" w:rsidRDefault="00E343C7" w:rsidP="00E343C7">
            <w:pPr>
              <w:jc w:val="both"/>
            </w:pPr>
            <w:r w:rsidRPr="00B94BDE">
              <w:rPr>
                <w:bCs/>
              </w:rPr>
              <w:t>a výkonu veřejných listin v dědických věcech a o vytvoření evropského dědického osvědčení, s výjimkou žádostí o vydání evropského dědického osvědčení (§ 153 odst. 11)</w:t>
            </w:r>
          </w:p>
          <w:p w14:paraId="49E5537F" w14:textId="77777777" w:rsidR="00E343C7" w:rsidRPr="00B94BDE" w:rsidRDefault="00E343C7" w:rsidP="00E343C7">
            <w:pPr>
              <w:ind w:left="-70"/>
              <w:jc w:val="both"/>
              <w:rPr>
                <w:bCs/>
              </w:rPr>
            </w:pPr>
            <w:r w:rsidRPr="00B94BDE">
              <w:rPr>
                <w:bCs/>
              </w:rPr>
              <w:t xml:space="preserve"> </w:t>
            </w:r>
          </w:p>
          <w:p w14:paraId="2CAB58A9" w14:textId="0E8F0FCE" w:rsidR="00E343C7" w:rsidRPr="00B94BDE" w:rsidRDefault="00156D20" w:rsidP="00E343C7">
            <w:pPr>
              <w:ind w:left="-70"/>
              <w:jc w:val="both"/>
            </w:pPr>
            <w:r w:rsidRPr="00B94BDE">
              <w:rPr>
                <w:sz w:val="23"/>
                <w:szCs w:val="23"/>
              </w:rPr>
              <w:t>100 % - uznání cizího rozhodnutí dle § 16 zák. č. 91/2012 Sb., o mezinárodním právu soukromém</w:t>
            </w:r>
          </w:p>
          <w:p w14:paraId="447527A2" w14:textId="77777777" w:rsidR="00E343C7" w:rsidRPr="00B94BDE" w:rsidRDefault="00E343C7" w:rsidP="00E343C7">
            <w:pPr>
              <w:ind w:left="-70"/>
              <w:jc w:val="both"/>
            </w:pPr>
          </w:p>
          <w:p w14:paraId="5D7E3C54" w14:textId="77777777" w:rsidR="00E343C7" w:rsidRPr="00B94BDE" w:rsidRDefault="00E343C7" w:rsidP="00E343C7">
            <w:pPr>
              <w:ind w:left="-70"/>
              <w:jc w:val="both"/>
            </w:pPr>
          </w:p>
          <w:p w14:paraId="4EDD517C" w14:textId="77777777" w:rsidR="00E343C7" w:rsidRPr="00B94BDE" w:rsidRDefault="00E343C7" w:rsidP="00E343C7">
            <w:pPr>
              <w:ind w:left="-70"/>
              <w:jc w:val="both"/>
            </w:pPr>
          </w:p>
          <w:p w14:paraId="1B8BDC43" w14:textId="77777777" w:rsidR="00E343C7" w:rsidRPr="00B94BDE" w:rsidRDefault="00E343C7" w:rsidP="00E343C7">
            <w:pPr>
              <w:ind w:left="-70"/>
              <w:jc w:val="both"/>
              <w:rPr>
                <w:bCs/>
                <w:sz w:val="22"/>
                <w:szCs w:val="22"/>
              </w:rPr>
            </w:pPr>
          </w:p>
          <w:p w14:paraId="5F8DC47D" w14:textId="77777777" w:rsidR="00E343C7" w:rsidRPr="00B94BDE" w:rsidRDefault="00E343C7" w:rsidP="00E343C7">
            <w:pPr>
              <w:jc w:val="both"/>
            </w:pPr>
            <w:r w:rsidRPr="00B94BDE">
              <w:t xml:space="preserve">vyřizování návrhů na vydání </w:t>
            </w:r>
            <w:r w:rsidRPr="00B94BDE">
              <w:rPr>
                <w:b/>
              </w:rPr>
              <w:t>evropského platebního rozkazu</w:t>
            </w:r>
            <w:r w:rsidRPr="00B94BDE">
              <w:t xml:space="preserve"> ve výši 100 % z celkového nápadu v této agendě</w:t>
            </w:r>
          </w:p>
          <w:p w14:paraId="5CB7DA8E" w14:textId="77777777" w:rsidR="00E343C7" w:rsidRPr="00B94BDE" w:rsidRDefault="00E343C7" w:rsidP="00E343C7"/>
          <w:p w14:paraId="3AB4B029" w14:textId="77777777" w:rsidR="003E733A" w:rsidRPr="00B94BDE" w:rsidRDefault="003E733A" w:rsidP="00241C6B"/>
        </w:tc>
        <w:tc>
          <w:tcPr>
            <w:tcW w:w="2760" w:type="dxa"/>
            <w:shd w:val="clear" w:color="auto" w:fill="auto"/>
          </w:tcPr>
          <w:p w14:paraId="40D6F46E" w14:textId="77777777" w:rsidR="003E733A" w:rsidRPr="00B94BDE" w:rsidRDefault="003E733A" w:rsidP="007C6D0A">
            <w:pPr>
              <w:rPr>
                <w:b/>
              </w:rPr>
            </w:pPr>
          </w:p>
          <w:p w14:paraId="116BEA25" w14:textId="77777777" w:rsidR="003E733A" w:rsidRPr="00B94BDE" w:rsidRDefault="00E57433" w:rsidP="007C6D0A">
            <w:pPr>
              <w:rPr>
                <w:b/>
              </w:rPr>
            </w:pPr>
            <w:r w:rsidRPr="00B94BDE">
              <w:rPr>
                <w:b/>
              </w:rPr>
              <w:t>Mgr. Jan Bárta</w:t>
            </w:r>
          </w:p>
        </w:tc>
        <w:tc>
          <w:tcPr>
            <w:tcW w:w="2020" w:type="dxa"/>
            <w:shd w:val="clear" w:color="auto" w:fill="auto"/>
          </w:tcPr>
          <w:p w14:paraId="74023A2C" w14:textId="77777777" w:rsidR="003E733A" w:rsidRPr="00B94BDE" w:rsidRDefault="003E733A" w:rsidP="007C6D0A"/>
          <w:p w14:paraId="147E94AF" w14:textId="44DC4FC0" w:rsidR="003E733A" w:rsidRPr="00B94BDE" w:rsidRDefault="0043011F" w:rsidP="007C6D0A">
            <w:r w:rsidRPr="00B94BDE">
              <w:t>Mgr.</w:t>
            </w:r>
            <w:r w:rsidR="00A0356B" w:rsidRPr="00B94BDE">
              <w:t xml:space="preserve"> </w:t>
            </w:r>
            <w:r w:rsidR="00AE5B13" w:rsidRPr="00B94BDE">
              <w:t>Jan Balciar</w:t>
            </w:r>
          </w:p>
        </w:tc>
        <w:tc>
          <w:tcPr>
            <w:tcW w:w="2020" w:type="dxa"/>
            <w:shd w:val="clear" w:color="auto" w:fill="auto"/>
          </w:tcPr>
          <w:p w14:paraId="571ACA3A" w14:textId="77777777" w:rsidR="003E733A" w:rsidRPr="00B94BDE" w:rsidRDefault="003E733A" w:rsidP="007C6D0A"/>
          <w:p w14:paraId="39CCE5F1" w14:textId="42547E56" w:rsidR="003E733A" w:rsidRPr="00B94BDE" w:rsidRDefault="00D315F8" w:rsidP="0037247E">
            <w:r w:rsidRPr="00B94BDE">
              <w:t>Mgr. Lenka Petrusová</w:t>
            </w:r>
          </w:p>
        </w:tc>
        <w:tc>
          <w:tcPr>
            <w:tcW w:w="2021" w:type="dxa"/>
            <w:shd w:val="clear" w:color="auto" w:fill="auto"/>
          </w:tcPr>
          <w:p w14:paraId="049E2459" w14:textId="77777777" w:rsidR="003E733A" w:rsidRPr="00B94BDE" w:rsidRDefault="003E733A" w:rsidP="007C6D0A"/>
          <w:p w14:paraId="41E51CFC" w14:textId="77777777" w:rsidR="00641DED" w:rsidRPr="00B94BDE" w:rsidRDefault="00641DED" w:rsidP="00641DED">
            <w:r w:rsidRPr="00B94BDE">
              <w:t>Jana</w:t>
            </w:r>
          </w:p>
          <w:p w14:paraId="0D95C14C" w14:textId="77777777" w:rsidR="00641DED" w:rsidRPr="00B94BDE" w:rsidRDefault="00641DED" w:rsidP="00641DED">
            <w:r w:rsidRPr="00B94BDE">
              <w:t xml:space="preserve">Rumlová </w:t>
            </w:r>
          </w:p>
          <w:p w14:paraId="45253A9B" w14:textId="77777777" w:rsidR="003E733A" w:rsidRPr="00B94BDE" w:rsidRDefault="003E733A" w:rsidP="007C6D0A"/>
        </w:tc>
        <w:tc>
          <w:tcPr>
            <w:tcW w:w="2021" w:type="dxa"/>
            <w:shd w:val="clear" w:color="auto" w:fill="auto"/>
          </w:tcPr>
          <w:p w14:paraId="4046166A" w14:textId="77777777" w:rsidR="003E733A" w:rsidRPr="00B94BDE" w:rsidRDefault="003E733A" w:rsidP="007C6D0A"/>
          <w:p w14:paraId="5BD6ACA2" w14:textId="77777777" w:rsidR="003E733A" w:rsidRPr="00B94BDE" w:rsidRDefault="003E733A" w:rsidP="007C6D0A">
            <w:r w:rsidRPr="00B94BDE">
              <w:t>Marcela</w:t>
            </w:r>
          </w:p>
          <w:p w14:paraId="55A9B1AB" w14:textId="77777777" w:rsidR="003E733A" w:rsidRPr="00B94BDE" w:rsidRDefault="003E733A" w:rsidP="007C6D0A">
            <w:r w:rsidRPr="00B94BDE">
              <w:t>Zahálková</w:t>
            </w:r>
          </w:p>
          <w:p w14:paraId="6A11DFC2" w14:textId="77777777" w:rsidR="003E733A" w:rsidRPr="00B94BDE" w:rsidRDefault="003E733A" w:rsidP="007C6D0A">
            <w:r w:rsidRPr="00B94BDE">
              <w:t>Vedoucí kanceláře</w:t>
            </w:r>
          </w:p>
          <w:p w14:paraId="4AC2123B" w14:textId="77777777" w:rsidR="003E733A" w:rsidRPr="00B94BDE" w:rsidRDefault="003E733A" w:rsidP="007C6D0A"/>
          <w:p w14:paraId="42B48256" w14:textId="018CB377" w:rsidR="00F549F0" w:rsidRPr="00B94BDE" w:rsidRDefault="0026478A" w:rsidP="00F549F0">
            <w:r w:rsidRPr="00B94BDE">
              <w:t>Z</w:t>
            </w:r>
            <w:r w:rsidR="00F549F0" w:rsidRPr="00B94BDE">
              <w:t>apisovatelky</w:t>
            </w:r>
          </w:p>
          <w:p w14:paraId="0D65ED73" w14:textId="2CF4F71B" w:rsidR="0026478A" w:rsidRPr="00B94BDE" w:rsidRDefault="0026478A" w:rsidP="00F549F0">
            <w:r w:rsidRPr="00B94BDE">
              <w:t>Hana Andělová</w:t>
            </w:r>
          </w:p>
          <w:p w14:paraId="35E229DE" w14:textId="77777777" w:rsidR="008A550D" w:rsidRPr="00B94BDE" w:rsidRDefault="008A550D" w:rsidP="00F549F0"/>
          <w:p w14:paraId="280A88B5" w14:textId="5BF3DFEB" w:rsidR="00F549F0" w:rsidRPr="00B94BDE" w:rsidRDefault="00F549F0" w:rsidP="00F549F0">
            <w:r w:rsidRPr="00B94BDE">
              <w:t>Nikoleta Chatzitasku</w:t>
            </w:r>
          </w:p>
          <w:p w14:paraId="6B5A50C7" w14:textId="77777777" w:rsidR="003E733A" w:rsidRPr="00B94BDE" w:rsidRDefault="003E733A" w:rsidP="007C6D0A"/>
          <w:p w14:paraId="02D9C966" w14:textId="77777777" w:rsidR="003E733A" w:rsidRPr="00B94BDE" w:rsidRDefault="003E733A" w:rsidP="007C6D0A">
            <w:r w:rsidRPr="00B94BDE">
              <w:t>zástup:</w:t>
            </w:r>
          </w:p>
          <w:p w14:paraId="780FFF21" w14:textId="77777777" w:rsidR="003E733A" w:rsidRPr="00B94BDE" w:rsidRDefault="003E733A" w:rsidP="007C6D0A">
            <w:r w:rsidRPr="00B94BDE">
              <w:t>vzájemný v rámci občanskoprávní agendy</w:t>
            </w:r>
          </w:p>
        </w:tc>
      </w:tr>
    </w:tbl>
    <w:p w14:paraId="6F32033B" w14:textId="77777777" w:rsidR="003E733A" w:rsidRPr="00B94BDE" w:rsidRDefault="003E733A" w:rsidP="003E733A">
      <w:pPr>
        <w:rPr>
          <w:rFonts w:cs="Arial"/>
          <w:sz w:val="20"/>
          <w:szCs w:val="20"/>
        </w:rPr>
      </w:pPr>
    </w:p>
    <w:p w14:paraId="6CB2D4EF" w14:textId="77777777" w:rsidR="003E733A" w:rsidRPr="00B94BDE" w:rsidRDefault="003E733A" w:rsidP="003E733A">
      <w:pPr>
        <w:rPr>
          <w:rFonts w:cs="Arial"/>
          <w:sz w:val="20"/>
          <w:szCs w:val="20"/>
        </w:rPr>
      </w:pPr>
    </w:p>
    <w:p w14:paraId="239FC13F" w14:textId="77777777" w:rsidR="003E733A" w:rsidRPr="00B94BDE" w:rsidRDefault="003E733A" w:rsidP="003E733A">
      <w:pPr>
        <w:rPr>
          <w:rFonts w:cs="Arial"/>
          <w:sz w:val="20"/>
          <w:szCs w:val="20"/>
        </w:rPr>
      </w:pPr>
    </w:p>
    <w:p w14:paraId="1630D997" w14:textId="77777777" w:rsidR="002B1F37" w:rsidRPr="00B94BDE" w:rsidRDefault="002B1F37" w:rsidP="003E733A">
      <w:pPr>
        <w:rPr>
          <w:rFonts w:cs="Arial"/>
          <w:sz w:val="20"/>
          <w:szCs w:val="20"/>
        </w:rPr>
      </w:pPr>
    </w:p>
    <w:p w14:paraId="38FAC440" w14:textId="77777777" w:rsidR="003E733A" w:rsidRPr="00B94B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9A5B22" w:rsidRPr="00B94BDE" w14:paraId="14BE1466" w14:textId="77777777" w:rsidTr="007C6D0A">
        <w:tc>
          <w:tcPr>
            <w:tcW w:w="897" w:type="dxa"/>
            <w:shd w:val="clear" w:color="auto" w:fill="auto"/>
          </w:tcPr>
          <w:p w14:paraId="0747AF48" w14:textId="77777777" w:rsidR="003E733A" w:rsidRPr="00B94BDE" w:rsidRDefault="003E733A" w:rsidP="007C6D0A">
            <w:pPr>
              <w:rPr>
                <w:b/>
              </w:rPr>
            </w:pPr>
            <w:r w:rsidRPr="00B94BDE">
              <w:rPr>
                <w:b/>
              </w:rPr>
              <w:lastRenderedPageBreak/>
              <w:t>soudní odd.</w:t>
            </w:r>
          </w:p>
        </w:tc>
        <w:tc>
          <w:tcPr>
            <w:tcW w:w="2371" w:type="dxa"/>
            <w:shd w:val="clear" w:color="auto" w:fill="auto"/>
          </w:tcPr>
          <w:p w14:paraId="641C2370" w14:textId="77777777" w:rsidR="003E733A" w:rsidRPr="00B94BDE" w:rsidRDefault="003E733A" w:rsidP="007C6D0A">
            <w:pPr>
              <w:rPr>
                <w:b/>
              </w:rPr>
            </w:pPr>
            <w:r w:rsidRPr="00B94BDE">
              <w:rPr>
                <w:b/>
              </w:rPr>
              <w:t>obor působnosti</w:t>
            </w:r>
          </w:p>
        </w:tc>
        <w:tc>
          <w:tcPr>
            <w:tcW w:w="2760" w:type="dxa"/>
            <w:shd w:val="clear" w:color="auto" w:fill="auto"/>
          </w:tcPr>
          <w:p w14:paraId="26886811" w14:textId="77777777" w:rsidR="003E733A" w:rsidRPr="00B94BDE" w:rsidRDefault="003E733A" w:rsidP="007C6D0A">
            <w:pPr>
              <w:rPr>
                <w:b/>
              </w:rPr>
            </w:pPr>
            <w:r w:rsidRPr="00B94BDE">
              <w:rPr>
                <w:b/>
              </w:rPr>
              <w:t>předseda senátu</w:t>
            </w:r>
          </w:p>
          <w:p w14:paraId="5A0D08A0" w14:textId="77777777" w:rsidR="003E733A" w:rsidRPr="00B94BDE" w:rsidRDefault="003E733A" w:rsidP="007C6D0A">
            <w:pPr>
              <w:rPr>
                <w:b/>
              </w:rPr>
            </w:pPr>
            <w:r w:rsidRPr="00B94BDE">
              <w:rPr>
                <w:b/>
              </w:rPr>
              <w:t>samosoudce</w:t>
            </w:r>
          </w:p>
        </w:tc>
        <w:tc>
          <w:tcPr>
            <w:tcW w:w="2020" w:type="dxa"/>
            <w:shd w:val="clear" w:color="auto" w:fill="auto"/>
          </w:tcPr>
          <w:p w14:paraId="4110C1A9" w14:textId="77777777" w:rsidR="003E733A" w:rsidRPr="00B94BDE" w:rsidRDefault="003E733A" w:rsidP="007C6D0A">
            <w:pPr>
              <w:rPr>
                <w:b/>
              </w:rPr>
            </w:pPr>
            <w:r w:rsidRPr="00B94BDE">
              <w:rPr>
                <w:b/>
              </w:rPr>
              <w:t>zástup</w:t>
            </w:r>
          </w:p>
        </w:tc>
        <w:tc>
          <w:tcPr>
            <w:tcW w:w="2020" w:type="dxa"/>
            <w:shd w:val="clear" w:color="auto" w:fill="auto"/>
          </w:tcPr>
          <w:p w14:paraId="3AE23A93" w14:textId="77777777" w:rsidR="003E733A" w:rsidRPr="00B94BDE" w:rsidRDefault="003E733A" w:rsidP="007C6D0A">
            <w:pPr>
              <w:rPr>
                <w:b/>
              </w:rPr>
            </w:pPr>
            <w:r w:rsidRPr="00B94BDE">
              <w:rPr>
                <w:b/>
              </w:rPr>
              <w:t>asistent</w:t>
            </w:r>
          </w:p>
        </w:tc>
        <w:tc>
          <w:tcPr>
            <w:tcW w:w="2021" w:type="dxa"/>
            <w:shd w:val="clear" w:color="auto" w:fill="auto"/>
          </w:tcPr>
          <w:p w14:paraId="13EDEC80" w14:textId="77777777" w:rsidR="003E733A" w:rsidRPr="00B94BDE" w:rsidRDefault="003E733A" w:rsidP="007C6D0A">
            <w:pPr>
              <w:rPr>
                <w:b/>
              </w:rPr>
            </w:pPr>
            <w:r w:rsidRPr="00B94BDE">
              <w:rPr>
                <w:b/>
              </w:rPr>
              <w:t>VSÚ</w:t>
            </w:r>
          </w:p>
        </w:tc>
        <w:tc>
          <w:tcPr>
            <w:tcW w:w="2021" w:type="dxa"/>
            <w:shd w:val="clear" w:color="auto" w:fill="auto"/>
          </w:tcPr>
          <w:p w14:paraId="2996AED6" w14:textId="77777777" w:rsidR="003E733A" w:rsidRPr="00B94BDE" w:rsidRDefault="003E733A" w:rsidP="007C6D0A">
            <w:pPr>
              <w:rPr>
                <w:b/>
              </w:rPr>
            </w:pPr>
            <w:r w:rsidRPr="00B94BDE">
              <w:rPr>
                <w:b/>
              </w:rPr>
              <w:t>administrativa</w:t>
            </w:r>
          </w:p>
        </w:tc>
      </w:tr>
      <w:tr w:rsidR="00A4435C" w:rsidRPr="00B94BDE" w14:paraId="1F828294" w14:textId="77777777" w:rsidTr="007C6D0A">
        <w:tc>
          <w:tcPr>
            <w:tcW w:w="897" w:type="dxa"/>
            <w:shd w:val="clear" w:color="auto" w:fill="auto"/>
          </w:tcPr>
          <w:p w14:paraId="5B213990" w14:textId="77777777" w:rsidR="003E733A" w:rsidRPr="00B94BDE" w:rsidRDefault="003E733A" w:rsidP="007C6D0A">
            <w:pPr>
              <w:jc w:val="center"/>
              <w:rPr>
                <w:b/>
              </w:rPr>
            </w:pPr>
          </w:p>
          <w:p w14:paraId="24AA1F1B" w14:textId="77777777" w:rsidR="003E733A" w:rsidRPr="00B94BDE" w:rsidRDefault="003E733A" w:rsidP="007C6D0A">
            <w:pPr>
              <w:jc w:val="center"/>
              <w:rPr>
                <w:b/>
              </w:rPr>
            </w:pPr>
            <w:r w:rsidRPr="00B94BDE">
              <w:rPr>
                <w:b/>
              </w:rPr>
              <w:t>29</w:t>
            </w:r>
          </w:p>
          <w:p w14:paraId="2D7827D3" w14:textId="77777777" w:rsidR="003E733A" w:rsidRPr="00B94BDE" w:rsidRDefault="003E733A" w:rsidP="007C6D0A">
            <w:pPr>
              <w:jc w:val="center"/>
              <w:rPr>
                <w:b/>
              </w:rPr>
            </w:pPr>
            <w:r w:rsidRPr="00B94BDE">
              <w:rPr>
                <w:b/>
              </w:rPr>
              <w:t>C</w:t>
            </w:r>
          </w:p>
          <w:p w14:paraId="759C9B65" w14:textId="77777777" w:rsidR="00A2497E" w:rsidRPr="00B94BDE" w:rsidRDefault="00A2497E" w:rsidP="00A0356B">
            <w:pPr>
              <w:jc w:val="center"/>
            </w:pPr>
          </w:p>
          <w:p w14:paraId="1402786A" w14:textId="77777777" w:rsidR="00A2497E" w:rsidRPr="00B94BDE" w:rsidRDefault="00A2497E" w:rsidP="00A0356B">
            <w:pPr>
              <w:jc w:val="center"/>
            </w:pPr>
          </w:p>
          <w:p w14:paraId="3DD244C3" w14:textId="77777777" w:rsidR="00A2497E" w:rsidRPr="00B94BDE" w:rsidRDefault="00A2497E" w:rsidP="00A0356B">
            <w:pPr>
              <w:jc w:val="center"/>
            </w:pPr>
          </w:p>
          <w:p w14:paraId="46A4C6E7" w14:textId="77777777" w:rsidR="00A2497E" w:rsidRPr="00B94BDE" w:rsidRDefault="00A2497E" w:rsidP="00A0356B">
            <w:pPr>
              <w:jc w:val="center"/>
            </w:pPr>
          </w:p>
          <w:p w14:paraId="3A6F727F" w14:textId="77777777" w:rsidR="00A2497E" w:rsidRPr="00B94BDE" w:rsidRDefault="00A2497E" w:rsidP="00A0356B">
            <w:pPr>
              <w:jc w:val="center"/>
            </w:pPr>
          </w:p>
          <w:p w14:paraId="60883F29" w14:textId="77777777" w:rsidR="00A2497E" w:rsidRPr="00B94BDE" w:rsidRDefault="00A2497E" w:rsidP="00A0356B">
            <w:pPr>
              <w:jc w:val="center"/>
            </w:pPr>
          </w:p>
          <w:p w14:paraId="65EBFD9B" w14:textId="77777777" w:rsidR="00A2497E" w:rsidRPr="00B94BDE" w:rsidRDefault="00A2497E" w:rsidP="00A0356B">
            <w:pPr>
              <w:jc w:val="center"/>
            </w:pPr>
          </w:p>
          <w:p w14:paraId="296D0ADC" w14:textId="77777777" w:rsidR="00A2497E" w:rsidRPr="00B94BDE" w:rsidRDefault="00A2497E" w:rsidP="00A0356B">
            <w:pPr>
              <w:jc w:val="center"/>
            </w:pPr>
          </w:p>
          <w:p w14:paraId="574674CF" w14:textId="77777777" w:rsidR="00A2497E" w:rsidRPr="00B94BDE" w:rsidRDefault="00A2497E" w:rsidP="00A0356B">
            <w:pPr>
              <w:jc w:val="center"/>
            </w:pPr>
          </w:p>
          <w:p w14:paraId="44FC0FB3" w14:textId="77777777" w:rsidR="00A2497E" w:rsidRPr="00B94BDE" w:rsidRDefault="00A2497E" w:rsidP="00A0356B">
            <w:pPr>
              <w:jc w:val="center"/>
            </w:pPr>
          </w:p>
          <w:p w14:paraId="14F33274" w14:textId="77777777" w:rsidR="00A272E2" w:rsidRPr="00B94BDE" w:rsidRDefault="00A272E2" w:rsidP="00A0356B">
            <w:pPr>
              <w:jc w:val="center"/>
              <w:rPr>
                <w:b/>
              </w:rPr>
            </w:pPr>
          </w:p>
          <w:p w14:paraId="50E3393F" w14:textId="77777777" w:rsidR="00A272E2" w:rsidRPr="00B94BDE" w:rsidRDefault="00A272E2" w:rsidP="00A0356B">
            <w:pPr>
              <w:jc w:val="center"/>
              <w:rPr>
                <w:b/>
              </w:rPr>
            </w:pPr>
          </w:p>
          <w:p w14:paraId="38180D10" w14:textId="77777777" w:rsidR="0055135E" w:rsidRPr="00B94BDE" w:rsidRDefault="0055135E" w:rsidP="00A0356B">
            <w:pPr>
              <w:jc w:val="center"/>
              <w:rPr>
                <w:b/>
              </w:rPr>
            </w:pPr>
          </w:p>
          <w:p w14:paraId="0DB9FD3A" w14:textId="77777777" w:rsidR="0055135E" w:rsidRPr="00B94BDE" w:rsidRDefault="0055135E" w:rsidP="00A0356B">
            <w:pPr>
              <w:jc w:val="center"/>
              <w:rPr>
                <w:b/>
              </w:rPr>
            </w:pPr>
          </w:p>
          <w:p w14:paraId="33344874" w14:textId="77777777" w:rsidR="003E733A" w:rsidRPr="00B94BDE" w:rsidRDefault="00A0356B" w:rsidP="00A0356B">
            <w:pPr>
              <w:jc w:val="center"/>
              <w:rPr>
                <w:b/>
              </w:rPr>
            </w:pPr>
            <w:r w:rsidRPr="00B94BDE">
              <w:rPr>
                <w:b/>
              </w:rPr>
              <w:t>EVC</w:t>
            </w:r>
          </w:p>
          <w:p w14:paraId="77CC4E53" w14:textId="77777777" w:rsidR="003E733A" w:rsidRPr="00B94BDE" w:rsidRDefault="003E733A" w:rsidP="007C6D0A"/>
          <w:p w14:paraId="73E5AB3A" w14:textId="77777777" w:rsidR="003E733A" w:rsidRPr="00B94BDE" w:rsidRDefault="003E733A" w:rsidP="007C6D0A"/>
          <w:p w14:paraId="4CE6D19F" w14:textId="77777777" w:rsidR="003E733A" w:rsidRPr="00B94BDE" w:rsidRDefault="003E733A" w:rsidP="007C6D0A"/>
          <w:p w14:paraId="4E049CD9" w14:textId="77777777" w:rsidR="003E733A" w:rsidRPr="00B94BDE" w:rsidRDefault="003E733A" w:rsidP="007C6D0A"/>
        </w:tc>
        <w:tc>
          <w:tcPr>
            <w:tcW w:w="2371" w:type="dxa"/>
            <w:shd w:val="clear" w:color="auto" w:fill="auto"/>
          </w:tcPr>
          <w:p w14:paraId="220213BD" w14:textId="77777777" w:rsidR="003E733A" w:rsidRPr="00B94BDE" w:rsidRDefault="003E733A" w:rsidP="007C6D0A">
            <w:pPr>
              <w:jc w:val="both"/>
              <w:rPr>
                <w:b/>
              </w:rPr>
            </w:pPr>
          </w:p>
          <w:p w14:paraId="44BC0A82" w14:textId="77777777" w:rsidR="00132BBE" w:rsidRPr="00B94BDE" w:rsidRDefault="00132BBE" w:rsidP="00132BBE">
            <w:pPr>
              <w:jc w:val="both"/>
            </w:pPr>
            <w:r w:rsidRPr="00B94BDE">
              <w:t>rozhodování ve věcech občanskoprávních s </w:t>
            </w:r>
            <w:r w:rsidRPr="00B94BDE">
              <w:rPr>
                <w:b/>
              </w:rPr>
              <w:t>cizím prvkem</w:t>
            </w:r>
            <w:r w:rsidRPr="00B94BDE">
              <w:t xml:space="preserve"> v rozsahu 1</w:t>
            </w:r>
            <w:r w:rsidR="00370809" w:rsidRPr="00B94BDE">
              <w:t>0</w:t>
            </w:r>
            <w:r w:rsidRPr="00B94BDE">
              <w:t xml:space="preserve">0 % celkového nápadu </w:t>
            </w:r>
          </w:p>
          <w:p w14:paraId="7CEBF6B0" w14:textId="77777777" w:rsidR="00132BBE" w:rsidRPr="00B94BDE" w:rsidRDefault="00132BBE" w:rsidP="00132BBE">
            <w:pPr>
              <w:jc w:val="both"/>
            </w:pPr>
            <w:r w:rsidRPr="00B94BDE">
              <w:t>připadajícího na jeden senát s cizím prvkem přiděleného obecným systémem</w:t>
            </w:r>
          </w:p>
          <w:p w14:paraId="0363B980" w14:textId="77777777" w:rsidR="00132BBE" w:rsidRPr="00B94BDE" w:rsidRDefault="00132BBE" w:rsidP="00132BBE">
            <w:pPr>
              <w:ind w:left="-70"/>
              <w:jc w:val="both"/>
            </w:pPr>
          </w:p>
          <w:p w14:paraId="23D004D8" w14:textId="77777777" w:rsidR="00D44D76" w:rsidRPr="00B94BDE" w:rsidRDefault="00D44D76" w:rsidP="00132BBE">
            <w:pPr>
              <w:ind w:left="-70"/>
              <w:jc w:val="both"/>
            </w:pPr>
          </w:p>
          <w:p w14:paraId="7E56A5C9" w14:textId="77777777" w:rsidR="00D44D76" w:rsidRPr="00B94BDE" w:rsidRDefault="00D44D76" w:rsidP="00132BBE">
            <w:pPr>
              <w:ind w:left="-70"/>
              <w:jc w:val="both"/>
            </w:pPr>
          </w:p>
          <w:p w14:paraId="5D230F9F" w14:textId="77777777" w:rsidR="00D44D76" w:rsidRPr="00B94BDE" w:rsidRDefault="00D44D76" w:rsidP="00132BBE">
            <w:pPr>
              <w:ind w:left="-70"/>
              <w:jc w:val="both"/>
            </w:pPr>
          </w:p>
          <w:p w14:paraId="251B2D7E" w14:textId="77777777" w:rsidR="00D44D76" w:rsidRPr="00B94BDE" w:rsidRDefault="00D44D76" w:rsidP="00132BBE">
            <w:pPr>
              <w:ind w:left="-70"/>
              <w:jc w:val="both"/>
            </w:pPr>
          </w:p>
          <w:p w14:paraId="1EACEF60" w14:textId="77777777" w:rsidR="00D44D76" w:rsidRPr="00B94BDE" w:rsidRDefault="00D44D76" w:rsidP="00132BBE">
            <w:pPr>
              <w:ind w:left="-70"/>
              <w:jc w:val="both"/>
              <w:rPr>
                <w:bCs/>
                <w:sz w:val="22"/>
                <w:szCs w:val="22"/>
              </w:rPr>
            </w:pPr>
          </w:p>
          <w:p w14:paraId="6B67FCFB" w14:textId="77777777" w:rsidR="00132BBE" w:rsidRPr="00B94BDE" w:rsidRDefault="00132BBE" w:rsidP="00132BBE">
            <w:pPr>
              <w:jc w:val="both"/>
            </w:pPr>
            <w:r w:rsidRPr="00B94BDE">
              <w:t xml:space="preserve">vyřizování návrhů na vydání </w:t>
            </w:r>
            <w:r w:rsidRPr="00B94BDE">
              <w:rPr>
                <w:b/>
              </w:rPr>
              <w:t>evropského platebního rozkazu</w:t>
            </w:r>
            <w:r w:rsidRPr="00B94BDE">
              <w:t xml:space="preserve"> ve výši 100 % z celkového nápadu v této agendě</w:t>
            </w:r>
          </w:p>
          <w:p w14:paraId="0F61117D" w14:textId="77777777" w:rsidR="00CE694B" w:rsidRPr="00B94BDE" w:rsidRDefault="00CE694B" w:rsidP="007C6D0A"/>
          <w:p w14:paraId="19E895E5" w14:textId="77777777" w:rsidR="00CE694B" w:rsidRPr="00B94BDE" w:rsidRDefault="00CE694B" w:rsidP="007C6D0A"/>
          <w:p w14:paraId="0ACB2F7C" w14:textId="77777777" w:rsidR="00CE694B" w:rsidRPr="00B94BDE" w:rsidRDefault="00CE694B" w:rsidP="00CE694B"/>
        </w:tc>
        <w:tc>
          <w:tcPr>
            <w:tcW w:w="2760" w:type="dxa"/>
            <w:shd w:val="clear" w:color="auto" w:fill="auto"/>
          </w:tcPr>
          <w:p w14:paraId="2FE971DA" w14:textId="77777777" w:rsidR="003E733A" w:rsidRPr="00B94BDE" w:rsidRDefault="003E733A" w:rsidP="007C6D0A">
            <w:pPr>
              <w:rPr>
                <w:b/>
              </w:rPr>
            </w:pPr>
          </w:p>
          <w:p w14:paraId="29C18ED0" w14:textId="77777777" w:rsidR="003E733A" w:rsidRPr="00B94BDE" w:rsidRDefault="00B353A4" w:rsidP="007C6D0A">
            <w:pPr>
              <w:rPr>
                <w:b/>
              </w:rPr>
            </w:pPr>
            <w:r w:rsidRPr="00B94BDE">
              <w:rPr>
                <w:b/>
              </w:rPr>
              <w:t xml:space="preserve">Mgr. </w:t>
            </w:r>
            <w:r w:rsidR="00132BBE" w:rsidRPr="00B94BDE">
              <w:rPr>
                <w:b/>
              </w:rPr>
              <w:t>Jan</w:t>
            </w:r>
          </w:p>
          <w:p w14:paraId="01909A82" w14:textId="77777777" w:rsidR="00132BBE" w:rsidRPr="00B94BDE" w:rsidRDefault="00132BBE" w:rsidP="007C6D0A">
            <w:pPr>
              <w:rPr>
                <w:b/>
              </w:rPr>
            </w:pPr>
            <w:r w:rsidRPr="00B94BDE">
              <w:rPr>
                <w:b/>
              </w:rPr>
              <w:t>BALCIAR</w:t>
            </w:r>
          </w:p>
        </w:tc>
        <w:tc>
          <w:tcPr>
            <w:tcW w:w="2020" w:type="dxa"/>
            <w:shd w:val="clear" w:color="auto" w:fill="auto"/>
          </w:tcPr>
          <w:p w14:paraId="238411A5" w14:textId="77777777" w:rsidR="003E733A" w:rsidRPr="00B94BDE" w:rsidRDefault="003E733A" w:rsidP="007C6D0A"/>
          <w:p w14:paraId="1CA5A510" w14:textId="57DF2528" w:rsidR="00132BBE" w:rsidRPr="00B94BDE" w:rsidRDefault="00AE5B13" w:rsidP="007C6D0A">
            <w:r w:rsidRPr="00B94BDE">
              <w:t>Mgr. Jan Bárta</w:t>
            </w:r>
          </w:p>
        </w:tc>
        <w:tc>
          <w:tcPr>
            <w:tcW w:w="2020" w:type="dxa"/>
            <w:shd w:val="clear" w:color="auto" w:fill="auto"/>
          </w:tcPr>
          <w:p w14:paraId="19BA05AF" w14:textId="77777777" w:rsidR="003E733A" w:rsidRPr="00B94BDE" w:rsidRDefault="003E733A" w:rsidP="007C6D0A"/>
          <w:p w14:paraId="1078C283" w14:textId="41E195D2" w:rsidR="003E733A" w:rsidRPr="00B94BDE" w:rsidRDefault="002E3329" w:rsidP="00132BBE">
            <w:r w:rsidRPr="00B94BDE">
              <w:t xml:space="preserve">Mgr. Štěpánka </w:t>
            </w:r>
            <w:r w:rsidR="0012106E" w:rsidRPr="00B94BDE">
              <w:t>Šebáková</w:t>
            </w:r>
          </w:p>
        </w:tc>
        <w:tc>
          <w:tcPr>
            <w:tcW w:w="2021" w:type="dxa"/>
            <w:shd w:val="clear" w:color="auto" w:fill="auto"/>
          </w:tcPr>
          <w:p w14:paraId="03CAD2B4" w14:textId="77777777" w:rsidR="003E733A" w:rsidRPr="00B94BDE" w:rsidRDefault="003E733A" w:rsidP="007C6D0A"/>
          <w:p w14:paraId="1701FA94" w14:textId="77777777" w:rsidR="003E733A" w:rsidRPr="00B94BDE" w:rsidRDefault="00277CB6" w:rsidP="007C6D0A">
            <w:r w:rsidRPr="00B94BDE">
              <w:t>Hana Malíková</w:t>
            </w:r>
            <w:r w:rsidR="00592BDE" w:rsidRPr="00B94BDE">
              <w:t xml:space="preserve"> </w:t>
            </w:r>
            <w:r w:rsidR="003E733A" w:rsidRPr="00B94BDE">
              <w:t xml:space="preserve"> </w:t>
            </w:r>
          </w:p>
        </w:tc>
        <w:tc>
          <w:tcPr>
            <w:tcW w:w="2021" w:type="dxa"/>
            <w:shd w:val="clear" w:color="auto" w:fill="auto"/>
          </w:tcPr>
          <w:p w14:paraId="41F6BDEB" w14:textId="77777777" w:rsidR="003E733A" w:rsidRPr="00B94BDE" w:rsidRDefault="003E733A" w:rsidP="007C6D0A"/>
          <w:p w14:paraId="31E0C0C4" w14:textId="77777777" w:rsidR="00690D94" w:rsidRPr="00B94BDE" w:rsidRDefault="00690D94" w:rsidP="00690D94">
            <w:r w:rsidRPr="00B94BDE">
              <w:t>vedoucí kanceláře</w:t>
            </w:r>
          </w:p>
          <w:p w14:paraId="16500003" w14:textId="77777777" w:rsidR="00690D94" w:rsidRPr="00B94BDE" w:rsidRDefault="00690D94" w:rsidP="00690D94">
            <w:r w:rsidRPr="00B94BDE">
              <w:t>Pavla Skalová</w:t>
            </w:r>
          </w:p>
          <w:p w14:paraId="161D40A5" w14:textId="77777777" w:rsidR="00690D94" w:rsidRPr="00B94BDE" w:rsidRDefault="00690D94" w:rsidP="00690D94"/>
          <w:p w14:paraId="7B45AD57" w14:textId="77777777" w:rsidR="00690D94" w:rsidRPr="00B94BDE" w:rsidRDefault="00690D94" w:rsidP="00690D94">
            <w:r w:rsidRPr="00B94BDE">
              <w:t>zapisovatelky</w:t>
            </w:r>
          </w:p>
          <w:p w14:paraId="3B17D3AC" w14:textId="77777777" w:rsidR="00690D94" w:rsidRPr="00B94BDE" w:rsidRDefault="00690D94" w:rsidP="00690D94">
            <w:r w:rsidRPr="00B94BDE">
              <w:t>Jaromíra Červená</w:t>
            </w:r>
          </w:p>
          <w:p w14:paraId="1C204B13" w14:textId="77777777" w:rsidR="00690D94" w:rsidRPr="00B94BDE" w:rsidRDefault="00690D94" w:rsidP="00690D94">
            <w:r w:rsidRPr="00B94BDE">
              <w:t>Alena Neumanová</w:t>
            </w:r>
          </w:p>
          <w:p w14:paraId="1DECC65C" w14:textId="77777777" w:rsidR="003E733A" w:rsidRPr="00B94BDE" w:rsidRDefault="003E733A" w:rsidP="007C6D0A"/>
        </w:tc>
      </w:tr>
    </w:tbl>
    <w:p w14:paraId="6CD8225B" w14:textId="77777777" w:rsidR="003E733A" w:rsidRPr="00B94BDE" w:rsidRDefault="003E733A" w:rsidP="003E733A">
      <w:pPr>
        <w:rPr>
          <w:rFonts w:cs="Arial"/>
          <w:sz w:val="20"/>
          <w:szCs w:val="20"/>
        </w:rPr>
      </w:pPr>
    </w:p>
    <w:p w14:paraId="3AAAFEE9" w14:textId="77777777" w:rsidR="003E733A" w:rsidRPr="00B94BDE" w:rsidRDefault="003E733A" w:rsidP="003E733A">
      <w:pPr>
        <w:rPr>
          <w:rFonts w:cs="Arial"/>
          <w:sz w:val="20"/>
          <w:szCs w:val="20"/>
        </w:rPr>
      </w:pPr>
    </w:p>
    <w:p w14:paraId="4D02023E" w14:textId="77777777" w:rsidR="003E733A" w:rsidRPr="00B94BDE" w:rsidRDefault="003E733A" w:rsidP="003E733A">
      <w:pPr>
        <w:rPr>
          <w:rFonts w:cs="Arial"/>
          <w:sz w:val="20"/>
          <w:szCs w:val="20"/>
        </w:rPr>
      </w:pPr>
    </w:p>
    <w:p w14:paraId="611CD6F1" w14:textId="77777777" w:rsidR="003E733A" w:rsidRPr="00B94BDE" w:rsidRDefault="003E733A" w:rsidP="003E733A">
      <w:pPr>
        <w:rPr>
          <w:rFonts w:cs="Arial"/>
          <w:sz w:val="20"/>
          <w:szCs w:val="20"/>
        </w:rPr>
      </w:pPr>
    </w:p>
    <w:p w14:paraId="2A6ED443" w14:textId="77777777" w:rsidR="003E733A" w:rsidRPr="00B94BDE" w:rsidRDefault="003E733A" w:rsidP="003E733A">
      <w:pPr>
        <w:rPr>
          <w:rFonts w:cs="Arial"/>
          <w:sz w:val="20"/>
          <w:szCs w:val="20"/>
        </w:rPr>
      </w:pPr>
    </w:p>
    <w:p w14:paraId="78D1D9B7" w14:textId="77777777" w:rsidR="003E733A" w:rsidRPr="00B94BDE" w:rsidRDefault="003E733A" w:rsidP="003E733A">
      <w:pPr>
        <w:rPr>
          <w:rFonts w:cs="Arial"/>
          <w:sz w:val="20"/>
          <w:szCs w:val="20"/>
        </w:rPr>
      </w:pPr>
    </w:p>
    <w:p w14:paraId="259A3758" w14:textId="77777777" w:rsidR="003E733A" w:rsidRPr="00B94BDE" w:rsidRDefault="003E733A" w:rsidP="003E733A">
      <w:pPr>
        <w:rPr>
          <w:rFonts w:cs="Arial"/>
          <w:sz w:val="20"/>
          <w:szCs w:val="20"/>
        </w:rPr>
      </w:pPr>
    </w:p>
    <w:p w14:paraId="2849FA2B" w14:textId="77777777" w:rsidR="003E733A" w:rsidRPr="00B94BDE" w:rsidRDefault="003E733A" w:rsidP="003E733A">
      <w:pPr>
        <w:rPr>
          <w:rFonts w:cs="Arial"/>
          <w:sz w:val="20"/>
          <w:szCs w:val="20"/>
        </w:rPr>
      </w:pPr>
    </w:p>
    <w:p w14:paraId="390F1D3C" w14:textId="77777777" w:rsidR="003E733A" w:rsidRPr="00B94BDE" w:rsidRDefault="003E733A" w:rsidP="003E733A">
      <w:pPr>
        <w:rPr>
          <w:rFonts w:cs="Arial"/>
          <w:sz w:val="20"/>
          <w:szCs w:val="20"/>
        </w:rPr>
      </w:pPr>
    </w:p>
    <w:p w14:paraId="13E169EE" w14:textId="77777777" w:rsidR="003E733A" w:rsidRPr="00B94B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732"/>
        <w:gridCol w:w="1992"/>
        <w:gridCol w:w="1995"/>
        <w:gridCol w:w="1998"/>
        <w:gridCol w:w="2012"/>
      </w:tblGrid>
      <w:tr w:rsidR="009A5B22" w:rsidRPr="00B94BDE" w14:paraId="74254161" w14:textId="77777777" w:rsidTr="007C6D0A">
        <w:tc>
          <w:tcPr>
            <w:tcW w:w="897" w:type="dxa"/>
            <w:shd w:val="clear" w:color="auto" w:fill="auto"/>
          </w:tcPr>
          <w:p w14:paraId="49A98EDA" w14:textId="77777777" w:rsidR="003E733A" w:rsidRPr="00B94BDE" w:rsidRDefault="003E733A" w:rsidP="007C6D0A">
            <w:pPr>
              <w:rPr>
                <w:b/>
              </w:rPr>
            </w:pPr>
            <w:r w:rsidRPr="00B94BDE">
              <w:rPr>
                <w:b/>
              </w:rPr>
              <w:lastRenderedPageBreak/>
              <w:t>soudní odd.</w:t>
            </w:r>
          </w:p>
        </w:tc>
        <w:tc>
          <w:tcPr>
            <w:tcW w:w="2371" w:type="dxa"/>
            <w:shd w:val="clear" w:color="auto" w:fill="auto"/>
          </w:tcPr>
          <w:p w14:paraId="08DA0E4D" w14:textId="77777777" w:rsidR="003E733A" w:rsidRPr="00B94BDE" w:rsidRDefault="003E733A" w:rsidP="007C6D0A">
            <w:pPr>
              <w:rPr>
                <w:b/>
              </w:rPr>
            </w:pPr>
            <w:r w:rsidRPr="00B94BDE">
              <w:rPr>
                <w:b/>
              </w:rPr>
              <w:t>obor působnosti</w:t>
            </w:r>
          </w:p>
        </w:tc>
        <w:tc>
          <w:tcPr>
            <w:tcW w:w="2760" w:type="dxa"/>
            <w:shd w:val="clear" w:color="auto" w:fill="auto"/>
          </w:tcPr>
          <w:p w14:paraId="30634FEE" w14:textId="77777777" w:rsidR="003E733A" w:rsidRPr="00B94BDE" w:rsidRDefault="003E733A" w:rsidP="007C6D0A">
            <w:pPr>
              <w:rPr>
                <w:b/>
              </w:rPr>
            </w:pPr>
            <w:r w:rsidRPr="00B94BDE">
              <w:rPr>
                <w:b/>
              </w:rPr>
              <w:t>předseda senátu</w:t>
            </w:r>
          </w:p>
          <w:p w14:paraId="6CFE1A86" w14:textId="77777777" w:rsidR="003E733A" w:rsidRPr="00B94BDE" w:rsidRDefault="003E733A" w:rsidP="007C6D0A">
            <w:pPr>
              <w:rPr>
                <w:b/>
              </w:rPr>
            </w:pPr>
            <w:r w:rsidRPr="00B94BDE">
              <w:rPr>
                <w:b/>
              </w:rPr>
              <w:t>samosoudce</w:t>
            </w:r>
          </w:p>
        </w:tc>
        <w:tc>
          <w:tcPr>
            <w:tcW w:w="2020" w:type="dxa"/>
            <w:shd w:val="clear" w:color="auto" w:fill="auto"/>
          </w:tcPr>
          <w:p w14:paraId="6B4C884E" w14:textId="77777777" w:rsidR="003E733A" w:rsidRPr="00B94BDE" w:rsidRDefault="003E733A" w:rsidP="007C6D0A">
            <w:pPr>
              <w:rPr>
                <w:b/>
              </w:rPr>
            </w:pPr>
            <w:r w:rsidRPr="00B94BDE">
              <w:rPr>
                <w:b/>
              </w:rPr>
              <w:t>zástup</w:t>
            </w:r>
          </w:p>
        </w:tc>
        <w:tc>
          <w:tcPr>
            <w:tcW w:w="2020" w:type="dxa"/>
            <w:shd w:val="clear" w:color="auto" w:fill="auto"/>
          </w:tcPr>
          <w:p w14:paraId="7215FB77" w14:textId="77777777" w:rsidR="003E733A" w:rsidRPr="00B94BDE" w:rsidRDefault="003E733A" w:rsidP="007C6D0A">
            <w:pPr>
              <w:rPr>
                <w:b/>
              </w:rPr>
            </w:pPr>
            <w:r w:rsidRPr="00B94BDE">
              <w:rPr>
                <w:b/>
              </w:rPr>
              <w:t>asistent</w:t>
            </w:r>
          </w:p>
        </w:tc>
        <w:tc>
          <w:tcPr>
            <w:tcW w:w="2021" w:type="dxa"/>
            <w:shd w:val="clear" w:color="auto" w:fill="auto"/>
          </w:tcPr>
          <w:p w14:paraId="505CEA0F" w14:textId="77777777" w:rsidR="003E733A" w:rsidRPr="00B94BDE" w:rsidRDefault="00E40ECB" w:rsidP="007C6D0A">
            <w:pPr>
              <w:rPr>
                <w:b/>
              </w:rPr>
            </w:pPr>
            <w:r w:rsidRPr="00B94BDE">
              <w:rPr>
                <w:b/>
              </w:rPr>
              <w:t>VSÚ</w:t>
            </w:r>
          </w:p>
        </w:tc>
        <w:tc>
          <w:tcPr>
            <w:tcW w:w="2021" w:type="dxa"/>
            <w:shd w:val="clear" w:color="auto" w:fill="auto"/>
          </w:tcPr>
          <w:p w14:paraId="178C1599" w14:textId="77777777" w:rsidR="003E733A" w:rsidRPr="00B94BDE" w:rsidRDefault="003E733A" w:rsidP="007C6D0A">
            <w:pPr>
              <w:rPr>
                <w:b/>
              </w:rPr>
            </w:pPr>
            <w:r w:rsidRPr="00B94BDE">
              <w:rPr>
                <w:b/>
              </w:rPr>
              <w:t>administrativa</w:t>
            </w:r>
          </w:p>
        </w:tc>
      </w:tr>
      <w:tr w:rsidR="00A4435C" w:rsidRPr="00B94BDE" w14:paraId="58C08044" w14:textId="77777777" w:rsidTr="007C6D0A">
        <w:tc>
          <w:tcPr>
            <w:tcW w:w="897" w:type="dxa"/>
            <w:shd w:val="clear" w:color="auto" w:fill="auto"/>
          </w:tcPr>
          <w:p w14:paraId="544A2C49" w14:textId="77777777" w:rsidR="003E733A" w:rsidRPr="00B94BDE" w:rsidRDefault="003E733A" w:rsidP="007C6D0A">
            <w:pPr>
              <w:jc w:val="center"/>
              <w:rPr>
                <w:b/>
              </w:rPr>
            </w:pPr>
          </w:p>
          <w:p w14:paraId="3C91C4B6" w14:textId="77777777" w:rsidR="003E733A" w:rsidRPr="00B94BDE" w:rsidRDefault="003E733A" w:rsidP="007C6D0A">
            <w:pPr>
              <w:jc w:val="center"/>
              <w:rPr>
                <w:b/>
              </w:rPr>
            </w:pPr>
            <w:r w:rsidRPr="00B94BDE">
              <w:rPr>
                <w:b/>
              </w:rPr>
              <w:t>30</w:t>
            </w:r>
          </w:p>
          <w:p w14:paraId="3F344BF0" w14:textId="77777777" w:rsidR="003E733A" w:rsidRPr="00B94BDE" w:rsidRDefault="003E733A" w:rsidP="007C6D0A">
            <w:pPr>
              <w:jc w:val="center"/>
              <w:rPr>
                <w:b/>
              </w:rPr>
            </w:pPr>
            <w:r w:rsidRPr="00B94BDE">
              <w:rPr>
                <w:b/>
              </w:rPr>
              <w:t>C</w:t>
            </w:r>
          </w:p>
          <w:p w14:paraId="54521D83" w14:textId="77777777" w:rsidR="003E733A" w:rsidRPr="00B94BDE" w:rsidRDefault="003E733A" w:rsidP="007C6D0A"/>
          <w:p w14:paraId="6D4316EF" w14:textId="77777777" w:rsidR="003E733A" w:rsidRPr="00B94BDE" w:rsidRDefault="003E733A" w:rsidP="007C6D0A"/>
          <w:p w14:paraId="41D3C1B1" w14:textId="77777777" w:rsidR="003E733A" w:rsidRPr="00B94BDE" w:rsidRDefault="003E733A" w:rsidP="007C6D0A"/>
          <w:p w14:paraId="73BA684F" w14:textId="77777777" w:rsidR="003E733A" w:rsidRPr="00B94BDE" w:rsidRDefault="003E733A" w:rsidP="007C6D0A"/>
          <w:p w14:paraId="514083B4" w14:textId="77777777" w:rsidR="003E733A" w:rsidRPr="00B94BDE" w:rsidRDefault="003E733A" w:rsidP="007C6D0A"/>
          <w:p w14:paraId="33096489" w14:textId="77777777" w:rsidR="003E733A" w:rsidRPr="00B94BDE" w:rsidRDefault="003E733A" w:rsidP="007C6D0A"/>
          <w:p w14:paraId="0A62B4F0" w14:textId="77777777" w:rsidR="003E733A" w:rsidRPr="00B94BDE" w:rsidRDefault="003E733A" w:rsidP="007C6D0A"/>
        </w:tc>
        <w:tc>
          <w:tcPr>
            <w:tcW w:w="2371" w:type="dxa"/>
            <w:shd w:val="clear" w:color="auto" w:fill="auto"/>
          </w:tcPr>
          <w:p w14:paraId="07C41483" w14:textId="77777777" w:rsidR="003E733A" w:rsidRPr="00B94BDE" w:rsidRDefault="003E733A" w:rsidP="007C6D0A">
            <w:pPr>
              <w:jc w:val="both"/>
            </w:pPr>
          </w:p>
          <w:p w14:paraId="08539759" w14:textId="77777777" w:rsidR="00F84A29" w:rsidRPr="00B94BDE" w:rsidRDefault="00F84A29" w:rsidP="00F84A29">
            <w:pPr>
              <w:jc w:val="both"/>
            </w:pPr>
            <w:r w:rsidRPr="00B94BDE">
              <w:t xml:space="preserve">rozhodování ve věcech </w:t>
            </w:r>
            <w:r w:rsidRPr="00B94BDE">
              <w:rPr>
                <w:b/>
              </w:rPr>
              <w:t>ochrany osobnosti</w:t>
            </w:r>
            <w:r w:rsidRPr="00B94BDE">
              <w:t xml:space="preserve">  ve výši 100 % této agendy s dorovnáváním do 90% věcí v obecném civilním senátu bez specializace</w:t>
            </w:r>
          </w:p>
          <w:p w14:paraId="09E1D5D3" w14:textId="77777777" w:rsidR="00F84A29" w:rsidRPr="00B94BDE" w:rsidRDefault="00F84A29" w:rsidP="00F84A29">
            <w:pPr>
              <w:jc w:val="both"/>
            </w:pPr>
          </w:p>
          <w:p w14:paraId="37D4C4BD" w14:textId="77777777" w:rsidR="003E733A" w:rsidRPr="00B94BDE" w:rsidRDefault="003E733A" w:rsidP="007C6D0A"/>
        </w:tc>
        <w:tc>
          <w:tcPr>
            <w:tcW w:w="2760" w:type="dxa"/>
            <w:shd w:val="clear" w:color="auto" w:fill="auto"/>
          </w:tcPr>
          <w:p w14:paraId="788C4C44" w14:textId="77777777" w:rsidR="003E733A" w:rsidRPr="00B94BDE" w:rsidRDefault="003E733A" w:rsidP="007C6D0A">
            <w:pPr>
              <w:rPr>
                <w:b/>
              </w:rPr>
            </w:pPr>
          </w:p>
          <w:p w14:paraId="3956C317" w14:textId="77777777" w:rsidR="003E733A" w:rsidRPr="00B94BDE" w:rsidRDefault="003E733A" w:rsidP="007C6D0A">
            <w:pPr>
              <w:rPr>
                <w:b/>
              </w:rPr>
            </w:pPr>
            <w:r w:rsidRPr="00B94BDE">
              <w:rPr>
                <w:b/>
              </w:rPr>
              <w:t>JUDr. Iveta</w:t>
            </w:r>
          </w:p>
          <w:p w14:paraId="508722E5" w14:textId="77777777" w:rsidR="003E733A" w:rsidRPr="00B94BDE" w:rsidRDefault="003E733A" w:rsidP="007C6D0A">
            <w:pPr>
              <w:rPr>
                <w:b/>
              </w:rPr>
            </w:pPr>
            <w:r w:rsidRPr="00B94BDE">
              <w:rPr>
                <w:b/>
              </w:rPr>
              <w:t>NÝVLTOVÁ, Ph.D.</w:t>
            </w:r>
          </w:p>
        </w:tc>
        <w:tc>
          <w:tcPr>
            <w:tcW w:w="2020" w:type="dxa"/>
            <w:shd w:val="clear" w:color="auto" w:fill="auto"/>
          </w:tcPr>
          <w:p w14:paraId="6B52875A" w14:textId="77777777" w:rsidR="003E733A" w:rsidRPr="00B94BDE" w:rsidRDefault="003E733A" w:rsidP="007C6D0A"/>
          <w:p w14:paraId="581F7191" w14:textId="507E5BA2" w:rsidR="00C42C49" w:rsidRPr="00B94BDE" w:rsidRDefault="004244C7" w:rsidP="00C42C49">
            <w:r w:rsidRPr="00B94BDE">
              <w:t>Mgr. Ing. Tomáš Černý</w:t>
            </w:r>
          </w:p>
          <w:p w14:paraId="4954BAD7" w14:textId="77777777" w:rsidR="003E733A" w:rsidRPr="00B94BDE" w:rsidRDefault="003E733A" w:rsidP="007C6D0A"/>
        </w:tc>
        <w:tc>
          <w:tcPr>
            <w:tcW w:w="2020" w:type="dxa"/>
            <w:shd w:val="clear" w:color="auto" w:fill="auto"/>
          </w:tcPr>
          <w:p w14:paraId="5290AAE9" w14:textId="77777777" w:rsidR="003E733A" w:rsidRPr="00B94BDE" w:rsidRDefault="003E733A" w:rsidP="007C6D0A"/>
          <w:p w14:paraId="12F9A090" w14:textId="77777777" w:rsidR="009222F4" w:rsidRPr="00B94BDE" w:rsidRDefault="009222F4" w:rsidP="009222F4">
            <w:r w:rsidRPr="00B94BDE">
              <w:t xml:space="preserve">Mgr. </w:t>
            </w:r>
            <w:r w:rsidR="00EE1310" w:rsidRPr="00B94BDE">
              <w:t>Daniela Mádlová</w:t>
            </w:r>
          </w:p>
          <w:p w14:paraId="0D9167B7" w14:textId="77777777" w:rsidR="009222F4" w:rsidRPr="00B94BDE" w:rsidRDefault="009222F4" w:rsidP="005F151D"/>
        </w:tc>
        <w:tc>
          <w:tcPr>
            <w:tcW w:w="2021" w:type="dxa"/>
            <w:shd w:val="clear" w:color="auto" w:fill="auto"/>
          </w:tcPr>
          <w:p w14:paraId="1E44A230" w14:textId="77777777" w:rsidR="003E733A" w:rsidRPr="00B94BDE" w:rsidRDefault="003E733A" w:rsidP="007C6D0A"/>
          <w:p w14:paraId="4A0EC296" w14:textId="55A6425A" w:rsidR="00DD40CB" w:rsidRPr="00B94BDE" w:rsidRDefault="00DD40CB" w:rsidP="00DD40CB">
            <w:r w:rsidRPr="00B94BDE">
              <w:t>Bc. Petra Pištěkov</w:t>
            </w:r>
            <w:r w:rsidR="0054431F" w:rsidRPr="00B94BDE">
              <w:t>á</w:t>
            </w:r>
          </w:p>
          <w:p w14:paraId="334BC258" w14:textId="77777777" w:rsidR="00DD40CB" w:rsidRPr="00B94BDE" w:rsidRDefault="00DD40CB" w:rsidP="00DD40CB"/>
          <w:p w14:paraId="4217201B" w14:textId="77777777" w:rsidR="003E733A" w:rsidRPr="00B94BDE" w:rsidRDefault="003E733A" w:rsidP="0054431F"/>
        </w:tc>
        <w:tc>
          <w:tcPr>
            <w:tcW w:w="2021" w:type="dxa"/>
            <w:shd w:val="clear" w:color="auto" w:fill="auto"/>
          </w:tcPr>
          <w:p w14:paraId="0C378AE5" w14:textId="77777777" w:rsidR="003E733A" w:rsidRPr="00B94BDE" w:rsidRDefault="003E733A" w:rsidP="007C6D0A"/>
          <w:p w14:paraId="51FE10C7" w14:textId="77777777" w:rsidR="00DC637E" w:rsidRPr="00B94BDE" w:rsidRDefault="00DC637E" w:rsidP="00DC637E">
            <w:r w:rsidRPr="00B94BDE">
              <w:t>Vedoucí kanceláře</w:t>
            </w:r>
          </w:p>
          <w:p w14:paraId="1AD6960F" w14:textId="77777777" w:rsidR="00DC637E" w:rsidRPr="00B94BDE" w:rsidRDefault="00DC637E" w:rsidP="00DC637E">
            <w:r w:rsidRPr="00B94BDE">
              <w:t>Klára Melicharová</w:t>
            </w:r>
          </w:p>
          <w:p w14:paraId="35478947" w14:textId="77777777" w:rsidR="00DC637E" w:rsidRPr="00B94BDE" w:rsidRDefault="00DC637E" w:rsidP="00DC637E"/>
          <w:p w14:paraId="146A3BBE" w14:textId="77777777" w:rsidR="00DC637E" w:rsidRPr="00B94BDE" w:rsidRDefault="00DC637E" w:rsidP="00DC637E">
            <w:r w:rsidRPr="00B94BDE">
              <w:t>Zapisovatelky:</w:t>
            </w:r>
          </w:p>
          <w:p w14:paraId="59B6C52B" w14:textId="4A829E6C" w:rsidR="00DC637E" w:rsidRPr="00B94BDE" w:rsidRDefault="00DC637E" w:rsidP="00DC637E">
            <w:r w:rsidRPr="00B94BDE">
              <w:t>Lenka Sadivová</w:t>
            </w:r>
          </w:p>
          <w:p w14:paraId="0732FE8F" w14:textId="77777777" w:rsidR="005134E7" w:rsidRPr="00B94BDE" w:rsidRDefault="005134E7" w:rsidP="0064642B"/>
          <w:p w14:paraId="4A5C7609" w14:textId="77777777" w:rsidR="005134E7" w:rsidRPr="00B94BDE" w:rsidRDefault="005134E7" w:rsidP="0064642B">
            <w:r w:rsidRPr="00B94BDE">
              <w:t>Zástup:</w:t>
            </w:r>
          </w:p>
          <w:p w14:paraId="5829190D" w14:textId="77777777" w:rsidR="005134E7" w:rsidRPr="00B94BDE" w:rsidRDefault="005134E7" w:rsidP="0064642B">
            <w:r w:rsidRPr="00B94BDE">
              <w:t>Vlasta Kupcová</w:t>
            </w:r>
          </w:p>
          <w:p w14:paraId="6FF98B7B" w14:textId="77777777" w:rsidR="00124453" w:rsidRPr="00B94BDE" w:rsidRDefault="00DC637E" w:rsidP="0064642B">
            <w:r w:rsidRPr="00B94BDE">
              <w:t>Jitka Krňávková</w:t>
            </w:r>
          </w:p>
          <w:p w14:paraId="3BB2E323" w14:textId="1816D325" w:rsidR="00DC637E" w:rsidRPr="00B94BDE" w:rsidRDefault="00DC637E" w:rsidP="0064642B">
            <w:r w:rsidRPr="00B94BDE">
              <w:t>Pavla Skalová</w:t>
            </w:r>
          </w:p>
        </w:tc>
      </w:tr>
    </w:tbl>
    <w:p w14:paraId="6C05A6A3" w14:textId="77777777" w:rsidR="003E733A" w:rsidRPr="00B94BDE" w:rsidRDefault="003E733A" w:rsidP="003E733A">
      <w:pPr>
        <w:rPr>
          <w:rFonts w:cs="Arial"/>
          <w:sz w:val="20"/>
          <w:szCs w:val="20"/>
        </w:rPr>
      </w:pPr>
    </w:p>
    <w:p w14:paraId="2FD6B7AC" w14:textId="77777777" w:rsidR="003E733A" w:rsidRPr="00B94BDE" w:rsidRDefault="003E733A" w:rsidP="003E733A">
      <w:pPr>
        <w:rPr>
          <w:rFonts w:cs="Arial"/>
          <w:sz w:val="20"/>
          <w:szCs w:val="20"/>
        </w:rPr>
      </w:pPr>
    </w:p>
    <w:p w14:paraId="5B511015" w14:textId="77777777" w:rsidR="003E733A" w:rsidRPr="00B94BDE" w:rsidRDefault="003E733A" w:rsidP="003E733A">
      <w:pPr>
        <w:rPr>
          <w:rFonts w:cs="Arial"/>
          <w:sz w:val="20"/>
          <w:szCs w:val="20"/>
        </w:rPr>
      </w:pPr>
    </w:p>
    <w:p w14:paraId="4FE2E439" w14:textId="77777777" w:rsidR="003E733A" w:rsidRPr="00B94BDE" w:rsidRDefault="003E733A" w:rsidP="003E733A">
      <w:pPr>
        <w:rPr>
          <w:rFonts w:cs="Arial"/>
          <w:sz w:val="20"/>
          <w:szCs w:val="20"/>
        </w:rPr>
      </w:pPr>
    </w:p>
    <w:p w14:paraId="4E5A3C71" w14:textId="77777777" w:rsidR="003E733A" w:rsidRPr="00B94BDE" w:rsidRDefault="003E733A" w:rsidP="003E733A">
      <w:pPr>
        <w:rPr>
          <w:rFonts w:cs="Arial"/>
          <w:sz w:val="20"/>
          <w:szCs w:val="20"/>
        </w:rPr>
      </w:pPr>
    </w:p>
    <w:p w14:paraId="76CD9DCE" w14:textId="77777777" w:rsidR="003E733A" w:rsidRPr="00B94BDE" w:rsidRDefault="003E733A" w:rsidP="003E733A">
      <w:pPr>
        <w:rPr>
          <w:rFonts w:cs="Arial"/>
          <w:sz w:val="20"/>
          <w:szCs w:val="20"/>
        </w:rPr>
      </w:pPr>
    </w:p>
    <w:p w14:paraId="492BD11C" w14:textId="77777777" w:rsidR="003E733A" w:rsidRPr="00B94BDE" w:rsidRDefault="003E733A" w:rsidP="003E733A">
      <w:pPr>
        <w:rPr>
          <w:rFonts w:cs="Arial"/>
          <w:sz w:val="20"/>
          <w:szCs w:val="20"/>
        </w:rPr>
      </w:pPr>
    </w:p>
    <w:p w14:paraId="310200F4" w14:textId="77777777" w:rsidR="001664B7" w:rsidRPr="00B94BDE" w:rsidRDefault="001664B7" w:rsidP="003E733A">
      <w:pPr>
        <w:rPr>
          <w:rFonts w:cs="Arial"/>
          <w:sz w:val="20"/>
          <w:szCs w:val="20"/>
        </w:rPr>
      </w:pPr>
    </w:p>
    <w:p w14:paraId="34EB6C0E" w14:textId="77777777" w:rsidR="000F1687" w:rsidRPr="00B94BDE" w:rsidRDefault="000F1687" w:rsidP="003E733A">
      <w:pPr>
        <w:rPr>
          <w:rFonts w:cs="Arial"/>
          <w:sz w:val="20"/>
          <w:szCs w:val="20"/>
        </w:rPr>
      </w:pPr>
    </w:p>
    <w:p w14:paraId="469D1FA4" w14:textId="77777777" w:rsidR="001664B7" w:rsidRPr="00B94BDE" w:rsidRDefault="001664B7" w:rsidP="003E733A">
      <w:pPr>
        <w:rPr>
          <w:rFonts w:cs="Arial"/>
          <w:sz w:val="20"/>
          <w:szCs w:val="20"/>
        </w:rPr>
      </w:pPr>
    </w:p>
    <w:p w14:paraId="14D3A628" w14:textId="77777777" w:rsidR="001664B7" w:rsidRPr="00B94BDE" w:rsidRDefault="001664B7" w:rsidP="003E733A">
      <w:pPr>
        <w:rPr>
          <w:rFonts w:cs="Arial"/>
          <w:sz w:val="20"/>
          <w:szCs w:val="20"/>
        </w:rPr>
      </w:pPr>
    </w:p>
    <w:p w14:paraId="1699FC43" w14:textId="77777777" w:rsidR="002B1F37" w:rsidRPr="00B94BDE" w:rsidRDefault="002B1F37" w:rsidP="003E733A">
      <w:pPr>
        <w:rPr>
          <w:rFonts w:cs="Arial"/>
          <w:sz w:val="20"/>
          <w:szCs w:val="20"/>
        </w:rPr>
      </w:pPr>
    </w:p>
    <w:p w14:paraId="2C6F64DE" w14:textId="77777777" w:rsidR="002B1F37" w:rsidRPr="00B94BDE" w:rsidRDefault="002B1F37" w:rsidP="003E733A">
      <w:pPr>
        <w:rPr>
          <w:rFonts w:cs="Arial"/>
          <w:sz w:val="20"/>
          <w:szCs w:val="20"/>
        </w:rPr>
      </w:pPr>
    </w:p>
    <w:p w14:paraId="487D59E9" w14:textId="77777777" w:rsidR="002B1F37" w:rsidRPr="00B94BDE" w:rsidRDefault="002B1F37" w:rsidP="003E733A">
      <w:pPr>
        <w:rPr>
          <w:rFonts w:cs="Arial"/>
          <w:sz w:val="20"/>
          <w:szCs w:val="20"/>
        </w:rPr>
      </w:pPr>
    </w:p>
    <w:p w14:paraId="0BEF2181" w14:textId="77777777" w:rsidR="002B1F37" w:rsidRPr="00B94BDE" w:rsidRDefault="002B1F37" w:rsidP="003E733A">
      <w:pPr>
        <w:rPr>
          <w:rFonts w:cs="Arial"/>
          <w:sz w:val="20"/>
          <w:szCs w:val="20"/>
        </w:rPr>
      </w:pPr>
    </w:p>
    <w:p w14:paraId="6FE50DE1" w14:textId="77777777" w:rsidR="001664B7" w:rsidRPr="00B94BDE" w:rsidRDefault="001664B7" w:rsidP="003E733A">
      <w:pPr>
        <w:rPr>
          <w:rFonts w:cs="Arial"/>
          <w:sz w:val="20"/>
          <w:szCs w:val="20"/>
        </w:rPr>
      </w:pPr>
    </w:p>
    <w:p w14:paraId="41525D89" w14:textId="77777777" w:rsidR="00547F78" w:rsidRPr="00B94BDE" w:rsidRDefault="00547F78" w:rsidP="003E733A">
      <w:pPr>
        <w:rPr>
          <w:rFonts w:cs="Arial"/>
          <w:sz w:val="20"/>
          <w:szCs w:val="20"/>
        </w:rPr>
      </w:pPr>
    </w:p>
    <w:p w14:paraId="0FDB20B9" w14:textId="77777777" w:rsidR="00547F78" w:rsidRPr="00B94BDE" w:rsidRDefault="00547F78" w:rsidP="003E733A">
      <w:pPr>
        <w:rPr>
          <w:rFonts w:cs="Arial"/>
          <w:sz w:val="20"/>
          <w:szCs w:val="20"/>
        </w:rPr>
      </w:pPr>
    </w:p>
    <w:p w14:paraId="6483056A" w14:textId="77777777" w:rsidR="00547F78" w:rsidRPr="00B94BDE" w:rsidRDefault="00547F78" w:rsidP="003E733A">
      <w:pPr>
        <w:rPr>
          <w:rFonts w:cs="Arial"/>
          <w:sz w:val="20"/>
          <w:szCs w:val="20"/>
        </w:rPr>
      </w:pPr>
    </w:p>
    <w:p w14:paraId="117393CB" w14:textId="77777777" w:rsidR="003D6596" w:rsidRPr="00B94BDE" w:rsidRDefault="003D6596" w:rsidP="003E733A">
      <w:pPr>
        <w:rPr>
          <w:rFonts w:cs="Arial"/>
          <w:sz w:val="20"/>
          <w:szCs w:val="20"/>
        </w:rPr>
      </w:pPr>
    </w:p>
    <w:p w14:paraId="19F995E2" w14:textId="77777777" w:rsidR="001664B7" w:rsidRPr="00B94BDE" w:rsidRDefault="001664B7" w:rsidP="003E733A">
      <w:pPr>
        <w:rPr>
          <w:rFonts w:cs="Arial"/>
          <w:sz w:val="20"/>
          <w:szCs w:val="20"/>
        </w:rPr>
      </w:pPr>
    </w:p>
    <w:p w14:paraId="16F7CF5A" w14:textId="77777777" w:rsidR="005134E7" w:rsidRPr="00B94BDE" w:rsidRDefault="005134E7" w:rsidP="003E733A">
      <w:pPr>
        <w:rPr>
          <w:rFonts w:cs="Arial"/>
          <w:sz w:val="20"/>
          <w:szCs w:val="20"/>
        </w:rPr>
      </w:pPr>
    </w:p>
    <w:p w14:paraId="3BDA77C7" w14:textId="77777777" w:rsidR="005134E7" w:rsidRPr="00B94BDE" w:rsidRDefault="005134E7" w:rsidP="003E733A">
      <w:pPr>
        <w:rPr>
          <w:rFonts w:cs="Arial"/>
          <w:sz w:val="20"/>
          <w:szCs w:val="20"/>
        </w:rPr>
      </w:pPr>
    </w:p>
    <w:p w14:paraId="4731DD17" w14:textId="77777777" w:rsidR="005134E7" w:rsidRPr="00B94BDE" w:rsidRDefault="005134E7" w:rsidP="003E733A">
      <w:pPr>
        <w:rPr>
          <w:rFonts w:cs="Arial"/>
          <w:sz w:val="20"/>
          <w:szCs w:val="20"/>
        </w:rPr>
      </w:pPr>
    </w:p>
    <w:p w14:paraId="5EFBA65A" w14:textId="77777777" w:rsidR="005134E7" w:rsidRPr="00B94BDE" w:rsidRDefault="005134E7" w:rsidP="003E733A">
      <w:pPr>
        <w:rPr>
          <w:rFonts w:cs="Arial"/>
          <w:sz w:val="20"/>
          <w:szCs w:val="20"/>
        </w:rPr>
      </w:pPr>
    </w:p>
    <w:p w14:paraId="7729B338" w14:textId="77777777" w:rsidR="002E3329" w:rsidRPr="00B94BDE" w:rsidRDefault="002E3329" w:rsidP="003E733A">
      <w:pPr>
        <w:rPr>
          <w:rFonts w:cs="Arial"/>
          <w:sz w:val="20"/>
          <w:szCs w:val="20"/>
        </w:rPr>
      </w:pPr>
    </w:p>
    <w:p w14:paraId="15CD5419" w14:textId="77777777" w:rsidR="002E3329" w:rsidRPr="00B94BDE"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268"/>
        <w:gridCol w:w="1939"/>
        <w:gridCol w:w="2514"/>
        <w:gridCol w:w="3414"/>
      </w:tblGrid>
      <w:tr w:rsidR="009A5B22" w:rsidRPr="00B94BDE" w14:paraId="6295364A" w14:textId="77777777" w:rsidTr="007C6D0A">
        <w:tc>
          <w:tcPr>
            <w:tcW w:w="857" w:type="dxa"/>
            <w:shd w:val="clear" w:color="auto" w:fill="auto"/>
          </w:tcPr>
          <w:p w14:paraId="011FF42A" w14:textId="77777777" w:rsidR="003E733A" w:rsidRPr="00B94BDE" w:rsidRDefault="003E733A" w:rsidP="007C6D0A">
            <w:r w:rsidRPr="00B94BDE">
              <w:lastRenderedPageBreak/>
              <w:t>soudní odd.</w:t>
            </w:r>
          </w:p>
        </w:tc>
        <w:tc>
          <w:tcPr>
            <w:tcW w:w="5380" w:type="dxa"/>
            <w:shd w:val="clear" w:color="auto" w:fill="auto"/>
          </w:tcPr>
          <w:p w14:paraId="41E6A1C2" w14:textId="77777777" w:rsidR="003E733A" w:rsidRPr="00B94BDE" w:rsidRDefault="003E733A" w:rsidP="007C6D0A">
            <w:r w:rsidRPr="00B94BDE">
              <w:t>obor působnosti</w:t>
            </w:r>
          </w:p>
        </w:tc>
        <w:tc>
          <w:tcPr>
            <w:tcW w:w="1951" w:type="dxa"/>
            <w:shd w:val="clear" w:color="auto" w:fill="auto"/>
          </w:tcPr>
          <w:p w14:paraId="47D879A7" w14:textId="77777777" w:rsidR="003E733A" w:rsidRPr="00B94BDE" w:rsidRDefault="003E733A" w:rsidP="007C6D0A">
            <w:r w:rsidRPr="00B94BDE">
              <w:t>předseda senátu</w:t>
            </w:r>
          </w:p>
          <w:p w14:paraId="56BFC95E" w14:textId="77777777" w:rsidR="003E733A" w:rsidRPr="00B94BDE" w:rsidRDefault="003E733A" w:rsidP="007C6D0A">
            <w:pPr>
              <w:ind w:left="-4068"/>
            </w:pPr>
            <w:r w:rsidRPr="00B94BDE">
              <w:t>samosoudce</w:t>
            </w:r>
          </w:p>
        </w:tc>
        <w:tc>
          <w:tcPr>
            <w:tcW w:w="2552" w:type="dxa"/>
          </w:tcPr>
          <w:p w14:paraId="169D02DA" w14:textId="77777777" w:rsidR="003E733A" w:rsidRPr="00B94BDE" w:rsidRDefault="003E733A" w:rsidP="007C6D0A">
            <w:r w:rsidRPr="00B94BDE">
              <w:t>asistent</w:t>
            </w:r>
          </w:p>
        </w:tc>
        <w:tc>
          <w:tcPr>
            <w:tcW w:w="3478" w:type="dxa"/>
            <w:shd w:val="clear" w:color="auto" w:fill="auto"/>
          </w:tcPr>
          <w:p w14:paraId="208327A9" w14:textId="77777777" w:rsidR="003E733A" w:rsidRPr="00B94BDE" w:rsidRDefault="003E733A" w:rsidP="007C6D0A">
            <w:r w:rsidRPr="00B94BDE">
              <w:t>zástup</w:t>
            </w:r>
          </w:p>
        </w:tc>
      </w:tr>
      <w:tr w:rsidR="00A4435C" w:rsidRPr="00B94BDE" w14:paraId="1B2C1174" w14:textId="77777777" w:rsidTr="007C6D0A">
        <w:tc>
          <w:tcPr>
            <w:tcW w:w="857" w:type="dxa"/>
            <w:shd w:val="clear" w:color="auto" w:fill="auto"/>
          </w:tcPr>
          <w:p w14:paraId="1150A20E" w14:textId="77777777" w:rsidR="003E733A" w:rsidRPr="00B94BDE" w:rsidRDefault="003E733A" w:rsidP="007C6D0A">
            <w:pPr>
              <w:jc w:val="center"/>
              <w:rPr>
                <w:b/>
              </w:rPr>
            </w:pPr>
          </w:p>
          <w:p w14:paraId="5D65BF83" w14:textId="77777777" w:rsidR="003E733A" w:rsidRPr="00B94BDE" w:rsidRDefault="003E733A" w:rsidP="00DF70C9">
            <w:pPr>
              <w:jc w:val="center"/>
              <w:rPr>
                <w:b/>
              </w:rPr>
            </w:pPr>
            <w:r w:rsidRPr="00B94BDE">
              <w:rPr>
                <w:b/>
              </w:rPr>
              <w:t>31</w:t>
            </w:r>
          </w:p>
          <w:p w14:paraId="2370E8EC" w14:textId="77777777" w:rsidR="003E733A" w:rsidRPr="00B94BDE" w:rsidRDefault="003E733A" w:rsidP="00DF70C9">
            <w:pPr>
              <w:jc w:val="center"/>
              <w:rPr>
                <w:b/>
              </w:rPr>
            </w:pPr>
            <w:r w:rsidRPr="00B94BDE">
              <w:rPr>
                <w:b/>
              </w:rPr>
              <w:t>T</w:t>
            </w:r>
          </w:p>
          <w:p w14:paraId="3DA46187" w14:textId="77777777" w:rsidR="003E733A" w:rsidRPr="00B94BDE" w:rsidRDefault="003E733A" w:rsidP="00DF70C9">
            <w:pPr>
              <w:jc w:val="center"/>
            </w:pPr>
          </w:p>
          <w:p w14:paraId="663E4FEF" w14:textId="77777777" w:rsidR="003E733A" w:rsidRPr="00B94BDE" w:rsidRDefault="003E733A" w:rsidP="00DF70C9">
            <w:pPr>
              <w:jc w:val="center"/>
            </w:pPr>
          </w:p>
          <w:p w14:paraId="22DA48C3" w14:textId="77777777" w:rsidR="005575FC" w:rsidRPr="00B94BDE" w:rsidRDefault="005575FC" w:rsidP="00DF70C9">
            <w:pPr>
              <w:jc w:val="center"/>
              <w:rPr>
                <w:b/>
              </w:rPr>
            </w:pPr>
            <w:r w:rsidRPr="00B94BDE">
              <w:rPr>
                <w:b/>
              </w:rPr>
              <w:t>31</w:t>
            </w:r>
          </w:p>
          <w:p w14:paraId="6946E610" w14:textId="640B5C21" w:rsidR="0067514E" w:rsidRPr="00B94BDE" w:rsidRDefault="0067514E" w:rsidP="00DF70C9">
            <w:pPr>
              <w:jc w:val="center"/>
              <w:rPr>
                <w:b/>
              </w:rPr>
            </w:pPr>
            <w:r w:rsidRPr="00B94BDE">
              <w:rPr>
                <w:b/>
              </w:rPr>
              <w:t>Pp</w:t>
            </w:r>
          </w:p>
          <w:p w14:paraId="5FF4D691" w14:textId="77777777" w:rsidR="0067514E" w:rsidRPr="00B94BDE" w:rsidRDefault="0067514E" w:rsidP="00DF70C9">
            <w:pPr>
              <w:jc w:val="center"/>
              <w:rPr>
                <w:b/>
              </w:rPr>
            </w:pPr>
          </w:p>
          <w:p w14:paraId="4ED861F3" w14:textId="29B2A7D2" w:rsidR="0067514E" w:rsidRPr="00B94BDE" w:rsidRDefault="0067514E" w:rsidP="00DF70C9">
            <w:pPr>
              <w:jc w:val="center"/>
              <w:rPr>
                <w:b/>
              </w:rPr>
            </w:pPr>
          </w:p>
          <w:p w14:paraId="45DCF928" w14:textId="73B7619D" w:rsidR="00DF70C9" w:rsidRPr="00B94BDE" w:rsidRDefault="005575FC" w:rsidP="00DF70C9">
            <w:pPr>
              <w:jc w:val="center"/>
              <w:rPr>
                <w:b/>
              </w:rPr>
            </w:pPr>
            <w:r w:rsidRPr="00B94BDE">
              <w:rPr>
                <w:b/>
              </w:rPr>
              <w:t>31</w:t>
            </w:r>
          </w:p>
          <w:p w14:paraId="75689224" w14:textId="77777777" w:rsidR="0067514E" w:rsidRPr="00B94BDE" w:rsidRDefault="0067514E" w:rsidP="00DF70C9">
            <w:pPr>
              <w:jc w:val="center"/>
              <w:rPr>
                <w:b/>
              </w:rPr>
            </w:pPr>
            <w:r w:rsidRPr="00B94BDE">
              <w:rPr>
                <w:b/>
              </w:rPr>
              <w:t>Dt</w:t>
            </w:r>
          </w:p>
          <w:p w14:paraId="78985DB7" w14:textId="77777777" w:rsidR="00DF70C9" w:rsidRPr="00B94BDE" w:rsidRDefault="00DF70C9" w:rsidP="00DF70C9">
            <w:pPr>
              <w:jc w:val="center"/>
            </w:pPr>
          </w:p>
          <w:p w14:paraId="087BA880" w14:textId="77777777" w:rsidR="00DF70C9" w:rsidRPr="00B94BDE" w:rsidRDefault="00DF70C9" w:rsidP="00DF70C9">
            <w:pPr>
              <w:jc w:val="center"/>
            </w:pPr>
          </w:p>
          <w:p w14:paraId="7C9115E5" w14:textId="7F705051" w:rsidR="00DF70C9" w:rsidRPr="00B94BDE" w:rsidRDefault="005575FC" w:rsidP="00DF70C9">
            <w:pPr>
              <w:jc w:val="center"/>
              <w:rPr>
                <w:b/>
                <w:bCs/>
              </w:rPr>
            </w:pPr>
            <w:r w:rsidRPr="00B94BDE">
              <w:rPr>
                <w:b/>
                <w:bCs/>
              </w:rPr>
              <w:t>31</w:t>
            </w:r>
          </w:p>
          <w:p w14:paraId="5010167A" w14:textId="4FFFC4A2" w:rsidR="00DF70C9" w:rsidRPr="00B94BDE" w:rsidRDefault="00DF70C9" w:rsidP="00DF70C9">
            <w:pPr>
              <w:jc w:val="center"/>
              <w:rPr>
                <w:b/>
                <w:bCs/>
              </w:rPr>
            </w:pPr>
            <w:r w:rsidRPr="00B94BDE">
              <w:rPr>
                <w:b/>
                <w:bCs/>
              </w:rPr>
              <w:t>Nt, Ntm</w:t>
            </w:r>
          </w:p>
        </w:tc>
        <w:tc>
          <w:tcPr>
            <w:tcW w:w="5380" w:type="dxa"/>
            <w:shd w:val="clear" w:color="auto" w:fill="auto"/>
          </w:tcPr>
          <w:p w14:paraId="143B1FF0" w14:textId="77777777" w:rsidR="003E733A" w:rsidRPr="00B94BDE" w:rsidRDefault="003E733A" w:rsidP="007C6D0A">
            <w:pPr>
              <w:overflowPunct w:val="0"/>
              <w:autoSpaceDE w:val="0"/>
              <w:autoSpaceDN w:val="0"/>
              <w:adjustRightInd w:val="0"/>
              <w:jc w:val="both"/>
            </w:pPr>
          </w:p>
          <w:p w14:paraId="5FC2D464" w14:textId="65CC5151" w:rsidR="00BF7D1B" w:rsidRPr="00B94BDE" w:rsidRDefault="00DF70C9" w:rsidP="00BF7D1B">
            <w:pPr>
              <w:overflowPunct w:val="0"/>
              <w:autoSpaceDE w:val="0"/>
              <w:autoSpaceDN w:val="0"/>
              <w:adjustRightInd w:val="0"/>
              <w:jc w:val="both"/>
            </w:pPr>
            <w:r w:rsidRPr="00B94BDE">
              <w:t>Zastaven nápad od 1.1.2024</w:t>
            </w:r>
            <w:r w:rsidR="00906F70" w:rsidRPr="00B94BDE">
              <w:t xml:space="preserve"> do 31.3.2024</w:t>
            </w:r>
            <w:r w:rsidRPr="00B94BDE">
              <w:t xml:space="preserve"> z důvodu stáže u Městského soudu v Praze</w:t>
            </w:r>
          </w:p>
          <w:p w14:paraId="73662370" w14:textId="77777777" w:rsidR="00DF70C9" w:rsidRPr="00B94BDE" w:rsidRDefault="00DF70C9" w:rsidP="00BF7D1B">
            <w:pPr>
              <w:overflowPunct w:val="0"/>
              <w:autoSpaceDE w:val="0"/>
              <w:autoSpaceDN w:val="0"/>
              <w:adjustRightInd w:val="0"/>
              <w:jc w:val="both"/>
            </w:pPr>
          </w:p>
          <w:p w14:paraId="7E85B8EB" w14:textId="77777777" w:rsidR="00DF70C9" w:rsidRPr="00B94BDE" w:rsidRDefault="00DF70C9" w:rsidP="00BF7D1B">
            <w:pPr>
              <w:overflowPunct w:val="0"/>
              <w:autoSpaceDE w:val="0"/>
              <w:autoSpaceDN w:val="0"/>
              <w:adjustRightInd w:val="0"/>
              <w:jc w:val="both"/>
            </w:pPr>
          </w:p>
          <w:p w14:paraId="6E235E81" w14:textId="5D533FFA" w:rsidR="00DF70C9" w:rsidRPr="00B94BDE" w:rsidRDefault="00DF70C9" w:rsidP="00DF70C9">
            <w:pPr>
              <w:overflowPunct w:val="0"/>
              <w:autoSpaceDE w:val="0"/>
              <w:autoSpaceDN w:val="0"/>
              <w:adjustRightInd w:val="0"/>
              <w:jc w:val="both"/>
            </w:pPr>
            <w:r w:rsidRPr="00B94BDE">
              <w:t xml:space="preserve">Zastaven nápad od 1.1.2024 </w:t>
            </w:r>
            <w:r w:rsidR="00906F70" w:rsidRPr="00B94BDE">
              <w:t xml:space="preserve">do 31.3.2024 </w:t>
            </w:r>
            <w:r w:rsidRPr="00B94BDE">
              <w:t>z důvodu stáže u Městského soudu v Praze</w:t>
            </w:r>
          </w:p>
          <w:p w14:paraId="6F620E3D" w14:textId="7710317D" w:rsidR="0067514E" w:rsidRPr="00B94BDE" w:rsidRDefault="0067514E" w:rsidP="00BF7D1B">
            <w:pPr>
              <w:overflowPunct w:val="0"/>
              <w:autoSpaceDE w:val="0"/>
              <w:autoSpaceDN w:val="0"/>
              <w:adjustRightInd w:val="0"/>
              <w:jc w:val="both"/>
            </w:pPr>
          </w:p>
          <w:p w14:paraId="4347847E" w14:textId="77777777" w:rsidR="00DF70C9" w:rsidRPr="00B94BDE" w:rsidRDefault="00DF70C9" w:rsidP="00BF7D1B">
            <w:pPr>
              <w:overflowPunct w:val="0"/>
              <w:autoSpaceDE w:val="0"/>
              <w:autoSpaceDN w:val="0"/>
              <w:adjustRightInd w:val="0"/>
              <w:jc w:val="both"/>
            </w:pPr>
          </w:p>
          <w:p w14:paraId="5DED785E" w14:textId="331B15D3" w:rsidR="00DF70C9" w:rsidRPr="00B94BDE" w:rsidRDefault="00DF70C9" w:rsidP="00DF70C9">
            <w:pPr>
              <w:overflowPunct w:val="0"/>
              <w:autoSpaceDE w:val="0"/>
              <w:autoSpaceDN w:val="0"/>
              <w:adjustRightInd w:val="0"/>
              <w:jc w:val="both"/>
            </w:pPr>
            <w:r w:rsidRPr="00B94BDE">
              <w:t>Zastaven nápad od 1.1.2024</w:t>
            </w:r>
            <w:r w:rsidR="00906F70" w:rsidRPr="00B94BDE">
              <w:t xml:space="preserve"> do 31.3.2024 </w:t>
            </w:r>
            <w:r w:rsidRPr="00B94BDE">
              <w:t xml:space="preserve"> z důvodu stáže u Městského soudu v Praze</w:t>
            </w:r>
          </w:p>
          <w:p w14:paraId="06077127" w14:textId="77777777" w:rsidR="003D57D1" w:rsidRPr="00B94BDE" w:rsidRDefault="003D57D1" w:rsidP="003D57D1">
            <w:pPr>
              <w:pStyle w:val="Prosttext"/>
              <w:rPr>
                <w:b/>
              </w:rPr>
            </w:pPr>
          </w:p>
          <w:p w14:paraId="668CA48E" w14:textId="77777777" w:rsidR="003E733A" w:rsidRPr="00B94BDE" w:rsidRDefault="003E733A" w:rsidP="007C6D0A">
            <w:pPr>
              <w:pStyle w:val="Prosttext"/>
              <w:rPr>
                <w:b/>
                <w:u w:val="single"/>
              </w:rPr>
            </w:pPr>
            <w:r w:rsidRPr="00B94BDE">
              <w:tab/>
            </w:r>
          </w:p>
          <w:p w14:paraId="2227524C" w14:textId="53497E51" w:rsidR="00DF70C9" w:rsidRPr="00B94BDE" w:rsidRDefault="00DF70C9" w:rsidP="00DF70C9">
            <w:pPr>
              <w:overflowPunct w:val="0"/>
              <w:autoSpaceDE w:val="0"/>
              <w:autoSpaceDN w:val="0"/>
              <w:adjustRightInd w:val="0"/>
              <w:jc w:val="both"/>
            </w:pPr>
            <w:r w:rsidRPr="00B94BDE">
              <w:t xml:space="preserve">Zastaven nápad od 1.1.2024 </w:t>
            </w:r>
            <w:r w:rsidR="00E15A10" w:rsidRPr="00B94BDE">
              <w:t xml:space="preserve">do 31.3.2024 </w:t>
            </w:r>
            <w:r w:rsidRPr="00B94BDE">
              <w:t>z důvodu stáže u Městského soudu v Praze</w:t>
            </w:r>
          </w:p>
          <w:p w14:paraId="75F9E37F" w14:textId="195B7B79" w:rsidR="00DF70C9" w:rsidRPr="00B94BDE" w:rsidRDefault="00DF70C9" w:rsidP="00DF70C9">
            <w:pPr>
              <w:overflowPunct w:val="0"/>
              <w:autoSpaceDE w:val="0"/>
              <w:autoSpaceDN w:val="0"/>
              <w:adjustRightInd w:val="0"/>
              <w:jc w:val="both"/>
            </w:pPr>
          </w:p>
          <w:p w14:paraId="659C8D33" w14:textId="41E1B8DD" w:rsidR="00DF70C9" w:rsidRPr="00B94BDE" w:rsidRDefault="00DF70C9" w:rsidP="00DF70C9">
            <w:pPr>
              <w:overflowPunct w:val="0"/>
              <w:autoSpaceDE w:val="0"/>
              <w:autoSpaceDN w:val="0"/>
              <w:adjustRightInd w:val="0"/>
              <w:jc w:val="both"/>
            </w:pPr>
          </w:p>
          <w:p w14:paraId="0B7DE03D" w14:textId="77777777" w:rsidR="00DF70C9" w:rsidRPr="00B94BDE" w:rsidRDefault="00DF70C9" w:rsidP="00DF70C9">
            <w:pPr>
              <w:overflowPunct w:val="0"/>
              <w:autoSpaceDE w:val="0"/>
              <w:autoSpaceDN w:val="0"/>
              <w:adjustRightInd w:val="0"/>
              <w:jc w:val="both"/>
            </w:pPr>
          </w:p>
          <w:p w14:paraId="7EF801E4" w14:textId="0F505F0F" w:rsidR="00DF70C9" w:rsidRPr="00B94BDE" w:rsidRDefault="00DF70C9" w:rsidP="00DF70C9">
            <w:pPr>
              <w:overflowPunct w:val="0"/>
              <w:autoSpaceDE w:val="0"/>
              <w:autoSpaceDN w:val="0"/>
              <w:adjustRightInd w:val="0"/>
              <w:jc w:val="both"/>
            </w:pPr>
            <w:r w:rsidRPr="00B94BDE">
              <w:t>Vyřizováním věcí po dobu stáže je pověřena Mgr. Monika Kozelková</w:t>
            </w:r>
          </w:p>
          <w:p w14:paraId="3C91CF0D" w14:textId="77777777" w:rsidR="003E733A" w:rsidRPr="00B94BDE" w:rsidRDefault="003E733A" w:rsidP="007C6D0A">
            <w:pPr>
              <w:overflowPunct w:val="0"/>
              <w:autoSpaceDE w:val="0"/>
              <w:autoSpaceDN w:val="0"/>
              <w:adjustRightInd w:val="0"/>
              <w:jc w:val="both"/>
              <w:rPr>
                <w:b/>
                <w:bCs/>
              </w:rPr>
            </w:pPr>
          </w:p>
        </w:tc>
        <w:tc>
          <w:tcPr>
            <w:tcW w:w="1951" w:type="dxa"/>
            <w:shd w:val="clear" w:color="auto" w:fill="auto"/>
          </w:tcPr>
          <w:p w14:paraId="40C0FC0A" w14:textId="77777777" w:rsidR="003E733A" w:rsidRPr="00B94BDE" w:rsidRDefault="003E733A" w:rsidP="007C6D0A">
            <w:pPr>
              <w:rPr>
                <w:b/>
              </w:rPr>
            </w:pPr>
          </w:p>
          <w:p w14:paraId="4691EF10" w14:textId="77777777" w:rsidR="003E733A" w:rsidRPr="00B94BDE" w:rsidRDefault="00BF7D1B" w:rsidP="007C6D0A">
            <w:pPr>
              <w:rPr>
                <w:b/>
              </w:rPr>
            </w:pPr>
            <w:r w:rsidRPr="00B94BDE">
              <w:rPr>
                <w:b/>
              </w:rPr>
              <w:t>Mgr. Eva</w:t>
            </w:r>
          </w:p>
          <w:p w14:paraId="678D1413" w14:textId="77777777" w:rsidR="00BF7D1B" w:rsidRPr="00B94BDE" w:rsidRDefault="00BF7D1B" w:rsidP="007C6D0A">
            <w:pPr>
              <w:rPr>
                <w:b/>
              </w:rPr>
            </w:pPr>
            <w:r w:rsidRPr="00B94BDE">
              <w:rPr>
                <w:b/>
              </w:rPr>
              <w:t>BUREŠOVÁ</w:t>
            </w:r>
          </w:p>
          <w:p w14:paraId="2A47FFE2" w14:textId="77777777" w:rsidR="003E733A" w:rsidRPr="00B94BDE" w:rsidRDefault="003E733A" w:rsidP="007C6D0A">
            <w:pPr>
              <w:rPr>
                <w:b/>
              </w:rPr>
            </w:pPr>
          </w:p>
          <w:p w14:paraId="273058EB" w14:textId="77777777" w:rsidR="003E733A" w:rsidRPr="00B94BDE" w:rsidRDefault="003E733A" w:rsidP="007C6D0A">
            <w:pPr>
              <w:rPr>
                <w:b/>
              </w:rPr>
            </w:pPr>
          </w:p>
          <w:p w14:paraId="04D004B8" w14:textId="77777777" w:rsidR="003E733A" w:rsidRPr="00B94BDE" w:rsidRDefault="003E733A" w:rsidP="007C6D0A">
            <w:pPr>
              <w:rPr>
                <w:b/>
              </w:rPr>
            </w:pPr>
          </w:p>
          <w:p w14:paraId="3B51B60D" w14:textId="77777777" w:rsidR="003E733A" w:rsidRPr="00B94BDE" w:rsidRDefault="003E733A" w:rsidP="007C6D0A">
            <w:pPr>
              <w:rPr>
                <w:b/>
              </w:rPr>
            </w:pPr>
          </w:p>
        </w:tc>
        <w:tc>
          <w:tcPr>
            <w:tcW w:w="2552" w:type="dxa"/>
          </w:tcPr>
          <w:p w14:paraId="48C1D4D5" w14:textId="77777777" w:rsidR="003E733A" w:rsidRPr="00B94BDE" w:rsidRDefault="003E733A" w:rsidP="007C6D0A"/>
          <w:p w14:paraId="4F0ECD7D" w14:textId="77777777" w:rsidR="003E733A" w:rsidRPr="00B94BDE" w:rsidRDefault="003D57D1" w:rsidP="007C6D0A">
            <w:r w:rsidRPr="00B94BDE">
              <w:t>Mgr. Magdalena Ceplová</w:t>
            </w:r>
          </w:p>
        </w:tc>
        <w:tc>
          <w:tcPr>
            <w:tcW w:w="3478" w:type="dxa"/>
            <w:shd w:val="clear" w:color="auto" w:fill="auto"/>
          </w:tcPr>
          <w:p w14:paraId="05EE13A6" w14:textId="77777777" w:rsidR="003E733A" w:rsidRPr="00B94BDE" w:rsidRDefault="003E733A" w:rsidP="007C6D0A"/>
          <w:p w14:paraId="1974759D" w14:textId="77777777" w:rsidR="003E733A" w:rsidRPr="00B94BDE" w:rsidRDefault="00406C7B" w:rsidP="007C6D0A">
            <w:r w:rsidRPr="00B94BDE">
              <w:t>Mgr.</w:t>
            </w:r>
            <w:r w:rsidR="008122E6" w:rsidRPr="00B94BDE">
              <w:t xml:space="preserve"> Monika Kozelková – 4 T</w:t>
            </w:r>
          </w:p>
          <w:p w14:paraId="23D0C541" w14:textId="77777777" w:rsidR="00406C7B" w:rsidRPr="00B94BDE" w:rsidRDefault="00406C7B" w:rsidP="007C6D0A">
            <w:r w:rsidRPr="00B94BDE">
              <w:t>JUDr. Marie Korbařová – 46 T</w:t>
            </w:r>
          </w:p>
        </w:tc>
      </w:tr>
    </w:tbl>
    <w:p w14:paraId="132B3BFE" w14:textId="1BD465C2" w:rsidR="00B17EF2" w:rsidRPr="00B94BDE" w:rsidRDefault="00B17EF2" w:rsidP="003E733A">
      <w:pPr>
        <w:rPr>
          <w:rFonts w:cs="Arial"/>
          <w:sz w:val="20"/>
          <w:szCs w:val="20"/>
        </w:rPr>
      </w:pPr>
    </w:p>
    <w:p w14:paraId="3E507A1A" w14:textId="598CE01C" w:rsidR="00521728" w:rsidRPr="00B94BDE" w:rsidRDefault="00521728" w:rsidP="003E733A">
      <w:pPr>
        <w:rPr>
          <w:rFonts w:cs="Arial"/>
          <w:sz w:val="20"/>
          <w:szCs w:val="20"/>
        </w:rPr>
      </w:pPr>
    </w:p>
    <w:p w14:paraId="0C7E7C59" w14:textId="6B752491" w:rsidR="00DF70C9" w:rsidRPr="00B94BDE" w:rsidRDefault="00DF70C9" w:rsidP="003E733A">
      <w:pPr>
        <w:rPr>
          <w:rFonts w:cs="Arial"/>
          <w:sz w:val="20"/>
          <w:szCs w:val="20"/>
        </w:rPr>
      </w:pPr>
    </w:p>
    <w:p w14:paraId="0808BE66" w14:textId="527CFBF0" w:rsidR="00DF70C9" w:rsidRPr="00B94BDE" w:rsidRDefault="00DF70C9" w:rsidP="003E733A">
      <w:pPr>
        <w:rPr>
          <w:rFonts w:cs="Arial"/>
          <w:sz w:val="20"/>
          <w:szCs w:val="20"/>
        </w:rPr>
      </w:pPr>
    </w:p>
    <w:p w14:paraId="1FD9F876" w14:textId="081D8B48" w:rsidR="00DF70C9" w:rsidRPr="00B94BDE" w:rsidRDefault="00DF70C9" w:rsidP="003E733A">
      <w:pPr>
        <w:rPr>
          <w:rFonts w:cs="Arial"/>
          <w:sz w:val="20"/>
          <w:szCs w:val="20"/>
        </w:rPr>
      </w:pPr>
    </w:p>
    <w:p w14:paraId="7074F669" w14:textId="521E0F42" w:rsidR="00DF70C9" w:rsidRPr="00B94BDE" w:rsidRDefault="00DF70C9" w:rsidP="003E733A">
      <w:pPr>
        <w:rPr>
          <w:rFonts w:cs="Arial"/>
          <w:sz w:val="20"/>
          <w:szCs w:val="20"/>
        </w:rPr>
      </w:pPr>
    </w:p>
    <w:p w14:paraId="663C2D38" w14:textId="2D9F99CF" w:rsidR="00DF70C9" w:rsidRPr="00B94BDE" w:rsidRDefault="00DF70C9" w:rsidP="003E733A">
      <w:pPr>
        <w:rPr>
          <w:rFonts w:cs="Arial"/>
          <w:sz w:val="20"/>
          <w:szCs w:val="20"/>
        </w:rPr>
      </w:pPr>
    </w:p>
    <w:p w14:paraId="5EDC5338" w14:textId="45716DF3" w:rsidR="00DF70C9" w:rsidRPr="00B94BDE" w:rsidRDefault="00DF70C9" w:rsidP="003E733A">
      <w:pPr>
        <w:rPr>
          <w:rFonts w:cs="Arial"/>
          <w:sz w:val="20"/>
          <w:szCs w:val="20"/>
        </w:rPr>
      </w:pPr>
    </w:p>
    <w:p w14:paraId="2B93DE9E" w14:textId="62D016FB" w:rsidR="00DF70C9" w:rsidRPr="00B94BDE" w:rsidRDefault="00DF70C9" w:rsidP="003E733A">
      <w:pPr>
        <w:rPr>
          <w:rFonts w:cs="Arial"/>
          <w:sz w:val="20"/>
          <w:szCs w:val="20"/>
        </w:rPr>
      </w:pPr>
    </w:p>
    <w:p w14:paraId="640E953D" w14:textId="1E80413E" w:rsidR="00DF70C9" w:rsidRPr="00B94BDE" w:rsidRDefault="00DF70C9" w:rsidP="003E733A">
      <w:pPr>
        <w:rPr>
          <w:rFonts w:cs="Arial"/>
          <w:sz w:val="20"/>
          <w:szCs w:val="20"/>
        </w:rPr>
      </w:pPr>
    </w:p>
    <w:p w14:paraId="3953B992" w14:textId="5C02EBE8" w:rsidR="00DF70C9" w:rsidRPr="00B94BDE" w:rsidRDefault="00DF70C9" w:rsidP="003E733A">
      <w:pPr>
        <w:rPr>
          <w:rFonts w:cs="Arial"/>
          <w:sz w:val="20"/>
          <w:szCs w:val="20"/>
        </w:rPr>
      </w:pPr>
    </w:p>
    <w:p w14:paraId="77210343" w14:textId="48871554" w:rsidR="00DF70C9" w:rsidRPr="00B94BDE" w:rsidRDefault="00DF70C9" w:rsidP="003E733A">
      <w:pPr>
        <w:rPr>
          <w:rFonts w:cs="Arial"/>
          <w:sz w:val="20"/>
          <w:szCs w:val="20"/>
        </w:rPr>
      </w:pPr>
    </w:p>
    <w:p w14:paraId="014A1841" w14:textId="129115D6" w:rsidR="00DF70C9" w:rsidRPr="00B94BDE" w:rsidRDefault="00DF70C9" w:rsidP="003E733A">
      <w:pPr>
        <w:rPr>
          <w:rFonts w:cs="Arial"/>
          <w:sz w:val="20"/>
          <w:szCs w:val="20"/>
        </w:rPr>
      </w:pPr>
    </w:p>
    <w:p w14:paraId="62FF6A43" w14:textId="7B9C8888" w:rsidR="00DF70C9" w:rsidRPr="00B94BDE" w:rsidRDefault="00DF70C9" w:rsidP="003E733A">
      <w:pPr>
        <w:rPr>
          <w:rFonts w:cs="Arial"/>
          <w:sz w:val="20"/>
          <w:szCs w:val="20"/>
        </w:rPr>
      </w:pPr>
    </w:p>
    <w:p w14:paraId="3F2EB90D" w14:textId="7E7DF412" w:rsidR="00DF70C9" w:rsidRPr="00B94BDE" w:rsidRDefault="00DF70C9" w:rsidP="003E733A">
      <w:pPr>
        <w:rPr>
          <w:rFonts w:cs="Arial"/>
          <w:sz w:val="20"/>
          <w:szCs w:val="20"/>
        </w:rPr>
      </w:pPr>
    </w:p>
    <w:p w14:paraId="466D75DC" w14:textId="77777777" w:rsidR="00521728" w:rsidRPr="00B94BDE"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8"/>
        <w:gridCol w:w="2740"/>
        <w:gridCol w:w="2008"/>
        <w:gridCol w:w="2009"/>
        <w:gridCol w:w="2006"/>
        <w:gridCol w:w="2013"/>
      </w:tblGrid>
      <w:tr w:rsidR="009A5B22" w:rsidRPr="00B94BDE" w14:paraId="1508F4DF" w14:textId="77777777" w:rsidTr="007C6D0A">
        <w:tc>
          <w:tcPr>
            <w:tcW w:w="857" w:type="dxa"/>
            <w:shd w:val="clear" w:color="auto" w:fill="auto"/>
          </w:tcPr>
          <w:p w14:paraId="7CA9360B" w14:textId="77777777" w:rsidR="003E733A" w:rsidRPr="00B94BDE" w:rsidRDefault="003E733A" w:rsidP="007C6D0A">
            <w:r w:rsidRPr="00B94BDE">
              <w:t>soudní odd.</w:t>
            </w:r>
          </w:p>
        </w:tc>
        <w:tc>
          <w:tcPr>
            <w:tcW w:w="2371" w:type="dxa"/>
            <w:shd w:val="clear" w:color="auto" w:fill="auto"/>
          </w:tcPr>
          <w:p w14:paraId="028B3BBC" w14:textId="77777777" w:rsidR="003E733A" w:rsidRPr="00B94BDE" w:rsidRDefault="003E733A" w:rsidP="007C6D0A">
            <w:r w:rsidRPr="00B94BDE">
              <w:t>obor působnosti</w:t>
            </w:r>
          </w:p>
        </w:tc>
        <w:tc>
          <w:tcPr>
            <w:tcW w:w="2760" w:type="dxa"/>
            <w:shd w:val="clear" w:color="auto" w:fill="auto"/>
          </w:tcPr>
          <w:p w14:paraId="327F58F7" w14:textId="77777777" w:rsidR="003E733A" w:rsidRPr="00B94BDE" w:rsidRDefault="003E733A" w:rsidP="007C6D0A">
            <w:r w:rsidRPr="00B94BDE">
              <w:t>předseda senátu</w:t>
            </w:r>
          </w:p>
          <w:p w14:paraId="5A84C204" w14:textId="77777777" w:rsidR="003E733A" w:rsidRPr="00B94BDE" w:rsidRDefault="003E733A" w:rsidP="007C6D0A">
            <w:r w:rsidRPr="00B94BDE">
              <w:t>samosoudce</w:t>
            </w:r>
          </w:p>
        </w:tc>
        <w:tc>
          <w:tcPr>
            <w:tcW w:w="2020" w:type="dxa"/>
            <w:shd w:val="clear" w:color="auto" w:fill="auto"/>
          </w:tcPr>
          <w:p w14:paraId="3213EC78" w14:textId="77777777" w:rsidR="003E733A" w:rsidRPr="00B94BDE" w:rsidRDefault="003E733A" w:rsidP="007C6D0A">
            <w:r w:rsidRPr="00B94BDE">
              <w:t>zástup</w:t>
            </w:r>
          </w:p>
        </w:tc>
        <w:tc>
          <w:tcPr>
            <w:tcW w:w="2020" w:type="dxa"/>
            <w:shd w:val="clear" w:color="auto" w:fill="auto"/>
          </w:tcPr>
          <w:p w14:paraId="41638957" w14:textId="77777777" w:rsidR="003E733A" w:rsidRPr="00B94BDE" w:rsidRDefault="003E733A" w:rsidP="007C6D0A">
            <w:r w:rsidRPr="00B94BDE">
              <w:t>asistent</w:t>
            </w:r>
          </w:p>
        </w:tc>
        <w:tc>
          <w:tcPr>
            <w:tcW w:w="2021" w:type="dxa"/>
            <w:shd w:val="clear" w:color="auto" w:fill="auto"/>
          </w:tcPr>
          <w:p w14:paraId="2298AEF7" w14:textId="77777777" w:rsidR="003E733A" w:rsidRPr="00B94BDE" w:rsidRDefault="003E733A" w:rsidP="007C6D0A">
            <w:r w:rsidRPr="00B94BDE">
              <w:t>VSÚ</w:t>
            </w:r>
          </w:p>
        </w:tc>
        <w:tc>
          <w:tcPr>
            <w:tcW w:w="2021" w:type="dxa"/>
            <w:shd w:val="clear" w:color="auto" w:fill="auto"/>
          </w:tcPr>
          <w:p w14:paraId="567D03D5" w14:textId="77777777" w:rsidR="003E733A" w:rsidRPr="00B94BDE" w:rsidRDefault="003E733A" w:rsidP="007C6D0A">
            <w:r w:rsidRPr="00B94BDE">
              <w:t>administrativa</w:t>
            </w:r>
          </w:p>
        </w:tc>
      </w:tr>
      <w:tr w:rsidR="00A4435C" w:rsidRPr="00B94BDE" w14:paraId="4A093B08" w14:textId="77777777" w:rsidTr="007C6D0A">
        <w:tc>
          <w:tcPr>
            <w:tcW w:w="857" w:type="dxa"/>
            <w:shd w:val="clear" w:color="auto" w:fill="auto"/>
          </w:tcPr>
          <w:p w14:paraId="13A6D778" w14:textId="77777777" w:rsidR="003E733A" w:rsidRPr="00B94BDE" w:rsidRDefault="003E733A" w:rsidP="007C6D0A">
            <w:pPr>
              <w:jc w:val="center"/>
              <w:rPr>
                <w:b/>
              </w:rPr>
            </w:pPr>
          </w:p>
          <w:p w14:paraId="02A4E2E0" w14:textId="77777777" w:rsidR="003E733A" w:rsidRPr="00B94BDE" w:rsidRDefault="003E733A" w:rsidP="007C6D0A">
            <w:pPr>
              <w:jc w:val="center"/>
              <w:rPr>
                <w:b/>
              </w:rPr>
            </w:pPr>
            <w:r w:rsidRPr="00B94BDE">
              <w:rPr>
                <w:b/>
              </w:rPr>
              <w:t>32</w:t>
            </w:r>
          </w:p>
          <w:p w14:paraId="0AA05B68" w14:textId="77777777" w:rsidR="003E733A" w:rsidRPr="00B94BDE" w:rsidRDefault="003E733A" w:rsidP="007C6D0A">
            <w:pPr>
              <w:jc w:val="center"/>
              <w:rPr>
                <w:b/>
              </w:rPr>
            </w:pPr>
            <w:r w:rsidRPr="00B94BDE">
              <w:rPr>
                <w:b/>
              </w:rPr>
              <w:t>C</w:t>
            </w:r>
          </w:p>
          <w:p w14:paraId="44DF68D2" w14:textId="77777777" w:rsidR="003E733A" w:rsidRPr="00B94BDE" w:rsidRDefault="003E733A" w:rsidP="007C6D0A"/>
          <w:p w14:paraId="49C50810" w14:textId="77777777" w:rsidR="003E733A" w:rsidRPr="00B94BDE" w:rsidRDefault="003E733A" w:rsidP="007C6D0A"/>
          <w:p w14:paraId="26D318D1" w14:textId="77777777" w:rsidR="003E733A" w:rsidRPr="00B94BDE" w:rsidRDefault="003E733A" w:rsidP="007C6D0A"/>
          <w:p w14:paraId="0B6BDCF3" w14:textId="77777777" w:rsidR="003E733A" w:rsidRPr="00B94BDE" w:rsidRDefault="003E733A" w:rsidP="007C6D0A"/>
          <w:p w14:paraId="440813A5" w14:textId="77777777" w:rsidR="003E733A" w:rsidRPr="00B94BDE" w:rsidRDefault="003E733A" w:rsidP="007C6D0A"/>
          <w:p w14:paraId="04E671B8" w14:textId="77777777" w:rsidR="003E733A" w:rsidRPr="00B94BDE" w:rsidRDefault="003E733A" w:rsidP="007C6D0A"/>
          <w:p w14:paraId="17A54BFB" w14:textId="77777777" w:rsidR="003E733A" w:rsidRPr="00B94BDE" w:rsidRDefault="003E733A" w:rsidP="007C6D0A"/>
        </w:tc>
        <w:tc>
          <w:tcPr>
            <w:tcW w:w="2371" w:type="dxa"/>
            <w:shd w:val="clear" w:color="auto" w:fill="auto"/>
          </w:tcPr>
          <w:p w14:paraId="3B608F23" w14:textId="77777777" w:rsidR="003E733A" w:rsidRPr="00B94BDE" w:rsidRDefault="003E733A" w:rsidP="007C6D0A"/>
          <w:p w14:paraId="1C3EA580" w14:textId="77777777" w:rsidR="006A2434" w:rsidRPr="00B94BDE" w:rsidRDefault="00C20CE6" w:rsidP="00C20CE6">
            <w:r w:rsidRPr="00B94BDE">
              <w:t>Zastaven nápad</w:t>
            </w:r>
            <w:r w:rsidR="006A2434" w:rsidRPr="00B94BDE">
              <w:t xml:space="preserve"> od 1.1.2024 do 30.4.2024</w:t>
            </w:r>
            <w:r w:rsidRPr="00B94BDE">
              <w:t xml:space="preserve"> </w:t>
            </w:r>
          </w:p>
          <w:p w14:paraId="32D3B95B" w14:textId="7F7A9CB0" w:rsidR="003C2154" w:rsidRPr="00B94BDE" w:rsidRDefault="003C2154" w:rsidP="00EF74C6">
            <w:pPr>
              <w:rPr>
                <w:bCs/>
              </w:rPr>
            </w:pPr>
          </w:p>
          <w:p w14:paraId="1DDA1AD4" w14:textId="255A977A" w:rsidR="003C2154" w:rsidRPr="00B94BDE" w:rsidRDefault="003C2154" w:rsidP="00EF74C6">
            <w:pPr>
              <w:rPr>
                <w:bCs/>
              </w:rPr>
            </w:pPr>
            <w:r w:rsidRPr="00B94BDE">
              <w:rPr>
                <w:bCs/>
              </w:rPr>
              <w:t>Rozhodování ve věcech, napadlých od 14.2.2020, dosud pravomocně neskončených</w:t>
            </w:r>
          </w:p>
          <w:p w14:paraId="6963B7B0" w14:textId="705E2CB1" w:rsidR="007C7C86" w:rsidRPr="00B94BDE" w:rsidRDefault="007C7C86" w:rsidP="007C6D0A">
            <w:pPr>
              <w:jc w:val="both"/>
            </w:pPr>
          </w:p>
          <w:p w14:paraId="67290A82" w14:textId="09A17851" w:rsidR="006A2434" w:rsidRPr="00B94BDE" w:rsidRDefault="006A2434" w:rsidP="006A2434">
            <w:r w:rsidRPr="00B94BDE">
              <w:t>Zastupování v senátech JUDr. Ing. Lumíra  Hodiny po dobu jeho stáže u MěS</w:t>
            </w:r>
          </w:p>
          <w:p w14:paraId="67E56A39" w14:textId="77777777" w:rsidR="006A2434" w:rsidRPr="00B94BDE" w:rsidRDefault="006A2434" w:rsidP="007C6D0A">
            <w:pPr>
              <w:jc w:val="both"/>
            </w:pPr>
          </w:p>
          <w:p w14:paraId="318AC9E9" w14:textId="10B53A0C" w:rsidR="003F7BFE" w:rsidRPr="00B94BDE" w:rsidRDefault="0037247E" w:rsidP="003F7BFE">
            <w:pPr>
              <w:jc w:val="both"/>
            </w:pPr>
            <w:r w:rsidRPr="00B94BDE">
              <w:t>----------------------------</w:t>
            </w:r>
          </w:p>
          <w:p w14:paraId="475F6278" w14:textId="3D405BC9" w:rsidR="003E733A" w:rsidRPr="00B94BDE" w:rsidRDefault="005F4B4E" w:rsidP="003C2154">
            <w:pPr>
              <w:jc w:val="both"/>
              <w:rPr>
                <w:sz w:val="22"/>
                <w:szCs w:val="22"/>
              </w:rPr>
            </w:pPr>
            <w:r w:rsidRPr="00B94BDE">
              <w:rPr>
                <w:sz w:val="22"/>
                <w:szCs w:val="22"/>
              </w:rPr>
              <w:t>Věci napadlé do 13.2.2020</w:t>
            </w:r>
            <w:r w:rsidR="003F7BFE" w:rsidRPr="00B94BDE">
              <w:rPr>
                <w:sz w:val="22"/>
                <w:szCs w:val="22"/>
              </w:rPr>
              <w:t xml:space="preserve">, které v souladu s předchozími rozvrhy práce projednával a rozhodoval Mgr. Pavel Pražák, </w:t>
            </w:r>
            <w:r w:rsidR="0015772A" w:rsidRPr="00B94BDE">
              <w:rPr>
                <w:b/>
                <w:sz w:val="22"/>
                <w:szCs w:val="22"/>
              </w:rPr>
              <w:t xml:space="preserve">projednává a rozhoduje </w:t>
            </w:r>
            <w:r w:rsidR="0037247E" w:rsidRPr="00B94BDE">
              <w:rPr>
                <w:b/>
                <w:sz w:val="22"/>
                <w:szCs w:val="22"/>
              </w:rPr>
              <w:t>Mgr. Martin Langhans</w:t>
            </w:r>
            <w:r w:rsidR="003F7BFE" w:rsidRPr="00B94BDE">
              <w:rPr>
                <w:sz w:val="22"/>
                <w:szCs w:val="22"/>
              </w:rPr>
              <w:t>, a to včetně věcí k</w:t>
            </w:r>
            <w:r w:rsidR="003C2154" w:rsidRPr="00B94BDE">
              <w:rPr>
                <w:sz w:val="22"/>
                <w:szCs w:val="22"/>
              </w:rPr>
              <w:t> </w:t>
            </w:r>
            <w:r w:rsidR="003F7BFE" w:rsidRPr="00B94BDE">
              <w:rPr>
                <w:sz w:val="22"/>
                <w:szCs w:val="22"/>
              </w:rPr>
              <w:t>tomuto</w:t>
            </w:r>
            <w:r w:rsidR="003C2154" w:rsidRPr="00B94BDE">
              <w:rPr>
                <w:sz w:val="22"/>
                <w:szCs w:val="22"/>
              </w:rPr>
              <w:t xml:space="preserve"> </w:t>
            </w:r>
            <w:r w:rsidR="003F7BFE" w:rsidRPr="00B94BDE">
              <w:rPr>
                <w:sz w:val="22"/>
                <w:szCs w:val="22"/>
              </w:rPr>
              <w:t>dni vyřízených, pravomocných nebo po tomto datu nově obživlých</w:t>
            </w:r>
          </w:p>
        </w:tc>
        <w:tc>
          <w:tcPr>
            <w:tcW w:w="2760" w:type="dxa"/>
            <w:shd w:val="clear" w:color="auto" w:fill="auto"/>
          </w:tcPr>
          <w:p w14:paraId="31516F22" w14:textId="77777777" w:rsidR="003E733A" w:rsidRPr="00B94BDE" w:rsidRDefault="003E733A" w:rsidP="007C6D0A">
            <w:pPr>
              <w:rPr>
                <w:b/>
              </w:rPr>
            </w:pPr>
          </w:p>
          <w:p w14:paraId="1C214784" w14:textId="77777777" w:rsidR="00A02CAB" w:rsidRPr="00B94BDE" w:rsidRDefault="00A02CAB" w:rsidP="00A02CAB">
            <w:pPr>
              <w:rPr>
                <w:b/>
              </w:rPr>
            </w:pPr>
            <w:r w:rsidRPr="00B94BDE">
              <w:rPr>
                <w:b/>
              </w:rPr>
              <w:t xml:space="preserve">Mgr. Monika </w:t>
            </w:r>
          </w:p>
          <w:p w14:paraId="43C15677" w14:textId="77777777" w:rsidR="00A02CAB" w:rsidRPr="00B94BDE" w:rsidRDefault="00A02CAB" w:rsidP="00A02CAB">
            <w:pPr>
              <w:rPr>
                <w:b/>
                <w:caps/>
              </w:rPr>
            </w:pPr>
            <w:r w:rsidRPr="00B94BDE">
              <w:rPr>
                <w:b/>
                <w:caps/>
              </w:rPr>
              <w:t>Ptáček Číhalová</w:t>
            </w:r>
          </w:p>
          <w:p w14:paraId="6B1EDFF4" w14:textId="77777777" w:rsidR="003E733A" w:rsidRPr="00B94BDE" w:rsidRDefault="003E733A" w:rsidP="007C6D0A">
            <w:pPr>
              <w:rPr>
                <w:b/>
              </w:rPr>
            </w:pPr>
            <w:r w:rsidRPr="00B94BDE">
              <w:rPr>
                <w:b/>
              </w:rPr>
              <w:t xml:space="preserve">   </w:t>
            </w:r>
          </w:p>
          <w:p w14:paraId="13ABF957" w14:textId="77777777" w:rsidR="007C538A" w:rsidRPr="00B94BDE" w:rsidRDefault="007C538A" w:rsidP="007C6D0A">
            <w:pPr>
              <w:rPr>
                <w:b/>
              </w:rPr>
            </w:pPr>
          </w:p>
          <w:p w14:paraId="478948B6" w14:textId="77777777" w:rsidR="007C538A" w:rsidRPr="00B94BDE" w:rsidRDefault="007C538A" w:rsidP="007C6D0A">
            <w:pPr>
              <w:rPr>
                <w:b/>
              </w:rPr>
            </w:pPr>
          </w:p>
          <w:p w14:paraId="78B73A3E" w14:textId="77777777" w:rsidR="007C538A" w:rsidRPr="00B94BDE" w:rsidRDefault="007C538A" w:rsidP="007C6D0A">
            <w:pPr>
              <w:rPr>
                <w:b/>
              </w:rPr>
            </w:pPr>
          </w:p>
          <w:p w14:paraId="28424B58" w14:textId="77777777" w:rsidR="007C538A" w:rsidRPr="00B94BDE" w:rsidRDefault="007C538A" w:rsidP="007C6D0A">
            <w:pPr>
              <w:rPr>
                <w:b/>
              </w:rPr>
            </w:pPr>
          </w:p>
          <w:p w14:paraId="12513B53" w14:textId="77777777" w:rsidR="007C538A" w:rsidRPr="00B94BDE" w:rsidRDefault="007C538A" w:rsidP="007C6D0A">
            <w:pPr>
              <w:rPr>
                <w:b/>
              </w:rPr>
            </w:pPr>
          </w:p>
          <w:p w14:paraId="515D9626" w14:textId="77777777" w:rsidR="007C538A" w:rsidRPr="00B94BDE" w:rsidRDefault="007C538A" w:rsidP="007C6D0A">
            <w:pPr>
              <w:rPr>
                <w:b/>
              </w:rPr>
            </w:pPr>
          </w:p>
          <w:p w14:paraId="0E561616" w14:textId="77777777" w:rsidR="007C538A" w:rsidRPr="00B94BDE" w:rsidRDefault="007C538A" w:rsidP="007C6D0A">
            <w:pPr>
              <w:rPr>
                <w:b/>
              </w:rPr>
            </w:pPr>
          </w:p>
          <w:p w14:paraId="1799FB26" w14:textId="77777777" w:rsidR="007C538A" w:rsidRPr="00B94BDE" w:rsidRDefault="007C538A" w:rsidP="007C6D0A">
            <w:pPr>
              <w:rPr>
                <w:b/>
              </w:rPr>
            </w:pPr>
          </w:p>
        </w:tc>
        <w:tc>
          <w:tcPr>
            <w:tcW w:w="2020" w:type="dxa"/>
            <w:shd w:val="clear" w:color="auto" w:fill="auto"/>
          </w:tcPr>
          <w:p w14:paraId="09449A47" w14:textId="77777777" w:rsidR="003E733A" w:rsidRPr="00B94BDE" w:rsidRDefault="003E733A" w:rsidP="007C6D0A"/>
          <w:p w14:paraId="27DF557C" w14:textId="49335DA9" w:rsidR="004A3AC0" w:rsidRPr="00B94BDE" w:rsidRDefault="009B0ECF" w:rsidP="007C6D0A">
            <w:r w:rsidRPr="00B94BDE">
              <w:t>Mgr. Hana Kadlecová, LL.M.</w:t>
            </w:r>
          </w:p>
          <w:p w14:paraId="3DDF38A9" w14:textId="77777777" w:rsidR="004A3AC0" w:rsidRPr="00B94BDE" w:rsidRDefault="004A3AC0" w:rsidP="007C6D0A"/>
          <w:p w14:paraId="378D713B" w14:textId="77777777" w:rsidR="006E3D1D" w:rsidRPr="00B94BDE" w:rsidRDefault="006E3D1D" w:rsidP="007C6D0A"/>
          <w:p w14:paraId="483DA300" w14:textId="77777777" w:rsidR="006E3D1D" w:rsidRPr="00B94BDE" w:rsidRDefault="006E3D1D" w:rsidP="006E3D1D"/>
          <w:p w14:paraId="7FA3042C" w14:textId="77777777" w:rsidR="006E3D1D" w:rsidRPr="00B94BDE" w:rsidRDefault="006E3D1D" w:rsidP="006E3D1D"/>
          <w:p w14:paraId="2BE40FA3" w14:textId="77777777" w:rsidR="006E3D1D" w:rsidRPr="00B94BDE" w:rsidRDefault="006E3D1D" w:rsidP="006E3D1D"/>
          <w:p w14:paraId="6738993C" w14:textId="77777777" w:rsidR="006E3D1D" w:rsidRPr="00B94BDE" w:rsidRDefault="006E3D1D" w:rsidP="006E3D1D"/>
          <w:p w14:paraId="015B7568" w14:textId="77777777" w:rsidR="006E3D1D" w:rsidRPr="00B94BDE" w:rsidRDefault="006E3D1D" w:rsidP="006E3D1D"/>
          <w:p w14:paraId="2CB3CBC2" w14:textId="77777777" w:rsidR="006E3D1D" w:rsidRPr="00B94BDE" w:rsidRDefault="006E3D1D" w:rsidP="006E3D1D"/>
          <w:p w14:paraId="089C9511" w14:textId="77777777" w:rsidR="006E3D1D" w:rsidRPr="00B94BDE" w:rsidRDefault="006E3D1D" w:rsidP="006E3D1D"/>
          <w:p w14:paraId="3BC93F18" w14:textId="4FCEB512" w:rsidR="0037247E" w:rsidRPr="00B94BDE" w:rsidRDefault="0037247E" w:rsidP="006E3D1D"/>
          <w:p w14:paraId="32864E37" w14:textId="77777777" w:rsidR="006E3D1D" w:rsidRPr="00B94BDE" w:rsidRDefault="006E3D1D" w:rsidP="006E3D1D"/>
          <w:p w14:paraId="65736D4B" w14:textId="77777777" w:rsidR="004A3AC0" w:rsidRPr="00B94BDE" w:rsidRDefault="004A3AC0" w:rsidP="006E3D1D"/>
          <w:p w14:paraId="1834C3DE" w14:textId="77777777" w:rsidR="003B34E7" w:rsidRPr="00B94BDE" w:rsidRDefault="003B34E7" w:rsidP="006E3D1D"/>
          <w:p w14:paraId="3B4AEB86" w14:textId="77777777" w:rsidR="003B34E7" w:rsidRPr="00B94BDE" w:rsidRDefault="003B34E7" w:rsidP="006E3D1D"/>
          <w:p w14:paraId="443A3F48" w14:textId="77777777" w:rsidR="005F4B4E" w:rsidRPr="00B94BDE" w:rsidRDefault="005F4B4E" w:rsidP="006E3D1D"/>
        </w:tc>
        <w:tc>
          <w:tcPr>
            <w:tcW w:w="2020" w:type="dxa"/>
            <w:shd w:val="clear" w:color="auto" w:fill="auto"/>
          </w:tcPr>
          <w:p w14:paraId="099A9190" w14:textId="77777777" w:rsidR="003E733A" w:rsidRPr="00B94BDE" w:rsidRDefault="003E733A" w:rsidP="007C6D0A"/>
          <w:p w14:paraId="09CF0414" w14:textId="02979594" w:rsidR="007C538A" w:rsidRPr="00B94BDE" w:rsidRDefault="009B0ECF" w:rsidP="005F4B4E">
            <w:r w:rsidRPr="00B94BDE">
              <w:t>Mgr. Bc. Sargis Aghababjan</w:t>
            </w:r>
          </w:p>
          <w:p w14:paraId="65DC20AC" w14:textId="77777777" w:rsidR="007C538A" w:rsidRPr="00B94BDE" w:rsidRDefault="007C538A" w:rsidP="005F4B4E"/>
          <w:p w14:paraId="48DE432C" w14:textId="77777777" w:rsidR="007C538A" w:rsidRPr="00B94BDE" w:rsidRDefault="007C538A" w:rsidP="005F4B4E"/>
          <w:p w14:paraId="11C3BCEA" w14:textId="77777777" w:rsidR="007C538A" w:rsidRPr="00B94BDE" w:rsidRDefault="007C538A" w:rsidP="005F4B4E"/>
          <w:p w14:paraId="1D330CE4" w14:textId="77777777" w:rsidR="007C538A" w:rsidRPr="00B94BDE" w:rsidRDefault="007C538A" w:rsidP="005F4B4E"/>
          <w:p w14:paraId="4A823CED" w14:textId="77777777" w:rsidR="007C538A" w:rsidRPr="00B94BDE" w:rsidRDefault="007C538A" w:rsidP="005F4B4E"/>
          <w:p w14:paraId="01682F7C" w14:textId="77777777" w:rsidR="007C538A" w:rsidRPr="00B94BDE" w:rsidRDefault="007C538A" w:rsidP="005F4B4E"/>
          <w:p w14:paraId="14F2644B" w14:textId="77777777" w:rsidR="007C538A" w:rsidRPr="00B94BDE" w:rsidRDefault="007C538A" w:rsidP="005F4B4E"/>
          <w:p w14:paraId="31FE4639" w14:textId="77777777" w:rsidR="007C538A" w:rsidRPr="00B94BDE" w:rsidRDefault="007C538A" w:rsidP="005F4B4E"/>
          <w:p w14:paraId="02D8C7CC" w14:textId="77777777" w:rsidR="007C538A" w:rsidRPr="00B94BDE" w:rsidRDefault="007C538A" w:rsidP="005F4B4E"/>
          <w:p w14:paraId="51759917" w14:textId="77777777" w:rsidR="007C538A" w:rsidRPr="00B94BDE" w:rsidRDefault="007C538A" w:rsidP="005F4B4E"/>
          <w:p w14:paraId="277EDD7D" w14:textId="77777777" w:rsidR="007C538A" w:rsidRPr="00B94BDE" w:rsidRDefault="007C538A" w:rsidP="005F4B4E"/>
          <w:p w14:paraId="4903DA34" w14:textId="77777777" w:rsidR="007C538A" w:rsidRPr="00B94BDE" w:rsidRDefault="007C538A" w:rsidP="005F4B4E"/>
          <w:p w14:paraId="33D6D5E8" w14:textId="77777777" w:rsidR="007C538A" w:rsidRPr="00B94BDE" w:rsidRDefault="007C538A" w:rsidP="005F4B4E"/>
          <w:p w14:paraId="53D8F707" w14:textId="77777777" w:rsidR="007C538A" w:rsidRPr="00B94BDE" w:rsidRDefault="007C538A" w:rsidP="005F4B4E"/>
          <w:p w14:paraId="4589A7E7" w14:textId="77777777" w:rsidR="007C538A" w:rsidRPr="00B94BDE" w:rsidRDefault="007C538A" w:rsidP="005F4B4E"/>
          <w:p w14:paraId="4CFB1306" w14:textId="77777777" w:rsidR="007C538A" w:rsidRPr="00B94BDE" w:rsidRDefault="007C538A" w:rsidP="009A70F0"/>
        </w:tc>
        <w:tc>
          <w:tcPr>
            <w:tcW w:w="2021" w:type="dxa"/>
            <w:shd w:val="clear" w:color="auto" w:fill="auto"/>
          </w:tcPr>
          <w:p w14:paraId="5715994E" w14:textId="77777777" w:rsidR="003E733A" w:rsidRPr="00B94BDE" w:rsidRDefault="003E733A" w:rsidP="007C6D0A"/>
          <w:p w14:paraId="72A73427" w14:textId="77777777" w:rsidR="003E733A" w:rsidRPr="00B94BDE" w:rsidRDefault="003E733A" w:rsidP="007C6D0A">
            <w:r w:rsidRPr="00B94BDE">
              <w:t xml:space="preserve">Hana </w:t>
            </w:r>
          </w:p>
          <w:p w14:paraId="1388AED0" w14:textId="77777777" w:rsidR="003E733A" w:rsidRPr="00B94BDE" w:rsidRDefault="003E733A" w:rsidP="007C6D0A">
            <w:r w:rsidRPr="00B94BDE">
              <w:t>Malíková</w:t>
            </w:r>
          </w:p>
        </w:tc>
        <w:tc>
          <w:tcPr>
            <w:tcW w:w="2021" w:type="dxa"/>
            <w:shd w:val="clear" w:color="auto" w:fill="auto"/>
          </w:tcPr>
          <w:p w14:paraId="7DA711BD" w14:textId="77777777" w:rsidR="003E733A" w:rsidRPr="00B94BDE" w:rsidRDefault="003E733A" w:rsidP="007C6D0A"/>
          <w:p w14:paraId="0187C367" w14:textId="77777777" w:rsidR="00741CAF" w:rsidRPr="00B94BDE" w:rsidRDefault="00741CAF" w:rsidP="00741CAF">
            <w:r w:rsidRPr="00B94BDE">
              <w:t>Markéta Pipková</w:t>
            </w:r>
          </w:p>
          <w:p w14:paraId="505FEEA7" w14:textId="635AC0A5" w:rsidR="00741CAF" w:rsidRPr="00B94BDE" w:rsidRDefault="00F314A9" w:rsidP="00741CAF">
            <w:r w:rsidRPr="00B94BDE">
              <w:t>r</w:t>
            </w:r>
            <w:r w:rsidR="00741CAF" w:rsidRPr="00B94BDE">
              <w:t>ejstříková ref.</w:t>
            </w:r>
          </w:p>
          <w:p w14:paraId="0B536B44" w14:textId="77777777" w:rsidR="00741CAF" w:rsidRPr="00B94BDE" w:rsidRDefault="00741CAF" w:rsidP="00741CAF">
            <w:pPr>
              <w:rPr>
                <w:color w:val="FF0000"/>
              </w:rPr>
            </w:pPr>
          </w:p>
          <w:p w14:paraId="1A46D28B" w14:textId="77777777" w:rsidR="00741CAF" w:rsidRPr="00B94BDE" w:rsidRDefault="00741CAF" w:rsidP="00741CAF"/>
          <w:p w14:paraId="2A07D2DF" w14:textId="77777777" w:rsidR="00741CAF" w:rsidRPr="00B94BDE" w:rsidRDefault="00741CAF" w:rsidP="00741CAF"/>
          <w:p w14:paraId="09318D95" w14:textId="77777777" w:rsidR="00741CAF" w:rsidRPr="00B94BDE" w:rsidRDefault="00741CAF" w:rsidP="00741CAF">
            <w:r w:rsidRPr="00B94BDE">
              <w:t>zástup:</w:t>
            </w:r>
          </w:p>
          <w:p w14:paraId="4D113511" w14:textId="77777777" w:rsidR="00741CAF" w:rsidRPr="00B94BDE" w:rsidRDefault="00741CAF" w:rsidP="00741CAF">
            <w:r w:rsidRPr="00B94BDE">
              <w:t xml:space="preserve">vzájemný mezi rejstříkovými ref </w:t>
            </w:r>
          </w:p>
          <w:p w14:paraId="282D9FE6" w14:textId="77777777" w:rsidR="00741CAF" w:rsidRPr="00B94BDE" w:rsidRDefault="00741CAF" w:rsidP="00741CAF"/>
          <w:p w14:paraId="795C0268" w14:textId="77777777" w:rsidR="00741CAF" w:rsidRPr="00B94BDE" w:rsidRDefault="00741CAF" w:rsidP="00741CAF"/>
          <w:p w14:paraId="3A8B7111" w14:textId="77777777" w:rsidR="005F4B4E" w:rsidRPr="00B94BDE" w:rsidRDefault="005F4B4E" w:rsidP="007C6D0A"/>
          <w:p w14:paraId="127D7F3B" w14:textId="77777777" w:rsidR="005F4B4E" w:rsidRPr="00B94BDE" w:rsidRDefault="005F4B4E" w:rsidP="007C6D0A"/>
          <w:p w14:paraId="7386C882" w14:textId="77777777" w:rsidR="000C27DD" w:rsidRPr="00B94BDE" w:rsidRDefault="000C27DD" w:rsidP="007C6D0A"/>
          <w:p w14:paraId="14C70769" w14:textId="0EC8ED6B" w:rsidR="000C27DD" w:rsidRPr="00B94BDE" w:rsidRDefault="000C27DD" w:rsidP="007C6D0A"/>
          <w:p w14:paraId="4D48D1D3" w14:textId="7DA67A95" w:rsidR="00E343C7" w:rsidRPr="00B94BDE" w:rsidRDefault="00E343C7" w:rsidP="007C6D0A"/>
          <w:p w14:paraId="76B99013" w14:textId="47D9231C" w:rsidR="00E343C7" w:rsidRPr="00B94BDE" w:rsidRDefault="00E343C7" w:rsidP="007C6D0A"/>
          <w:p w14:paraId="7024CCE6" w14:textId="77777777" w:rsidR="00E343C7" w:rsidRPr="00B94BDE" w:rsidRDefault="00E343C7" w:rsidP="007C6D0A"/>
          <w:p w14:paraId="3273F514" w14:textId="77777777" w:rsidR="000C27DD" w:rsidRPr="00B94BDE" w:rsidRDefault="0037247E" w:rsidP="007C6D0A">
            <w:r w:rsidRPr="00B94BDE">
              <w:t>----------------------</w:t>
            </w:r>
          </w:p>
          <w:p w14:paraId="258DC101" w14:textId="77777777" w:rsidR="003E733A" w:rsidRPr="00B94BDE" w:rsidRDefault="008E11B2" w:rsidP="007C6D0A">
            <w:r w:rsidRPr="00B94BDE">
              <w:t>Lenka Jeklová</w:t>
            </w:r>
          </w:p>
          <w:p w14:paraId="4A321ACE" w14:textId="77777777" w:rsidR="003E733A" w:rsidRPr="00B94BDE" w:rsidRDefault="003E733A" w:rsidP="007C6D0A">
            <w:r w:rsidRPr="00B94BDE">
              <w:t>Rejstříková ref.</w:t>
            </w:r>
            <w:r w:rsidR="005F4B4E" w:rsidRPr="00B94BDE">
              <w:t xml:space="preserve"> – spisy napadlé do 13.2.2020</w:t>
            </w:r>
          </w:p>
          <w:p w14:paraId="7F3B29B3" w14:textId="77777777" w:rsidR="003E733A" w:rsidRPr="00B94BDE" w:rsidRDefault="003E733A" w:rsidP="007C6D0A"/>
          <w:p w14:paraId="1BBBA234" w14:textId="77777777" w:rsidR="003E733A" w:rsidRPr="00B94BDE" w:rsidRDefault="003E733A" w:rsidP="007C6D0A"/>
          <w:p w14:paraId="084A6735" w14:textId="77777777" w:rsidR="003E733A" w:rsidRPr="00B94BDE" w:rsidRDefault="003E733A" w:rsidP="007C6D0A"/>
          <w:p w14:paraId="29660637" w14:textId="77777777" w:rsidR="003E733A" w:rsidRPr="00B94BDE" w:rsidRDefault="003E733A" w:rsidP="007C6D0A"/>
        </w:tc>
      </w:tr>
    </w:tbl>
    <w:p w14:paraId="65C4A801" w14:textId="42D36C4C" w:rsidR="001A6831" w:rsidRPr="00B94BDE" w:rsidRDefault="001A6831" w:rsidP="003E733A">
      <w:pPr>
        <w:rPr>
          <w:rFonts w:cs="Arial"/>
          <w:sz w:val="20"/>
          <w:szCs w:val="20"/>
        </w:rPr>
      </w:pPr>
    </w:p>
    <w:p w14:paraId="43EE776D" w14:textId="2E6865F1" w:rsidR="00C20CE6" w:rsidRPr="00B94BDE" w:rsidRDefault="00C20CE6" w:rsidP="003E733A">
      <w:pPr>
        <w:rPr>
          <w:rFonts w:cs="Arial"/>
          <w:sz w:val="20"/>
          <w:szCs w:val="20"/>
        </w:rPr>
      </w:pPr>
    </w:p>
    <w:p w14:paraId="761BA41E" w14:textId="1D73FD60" w:rsidR="00C20CE6" w:rsidRPr="00B94BDE" w:rsidRDefault="00C20CE6" w:rsidP="003E733A">
      <w:pPr>
        <w:rPr>
          <w:rFonts w:cs="Arial"/>
          <w:sz w:val="20"/>
          <w:szCs w:val="20"/>
        </w:rPr>
      </w:pPr>
    </w:p>
    <w:p w14:paraId="05CC03B3" w14:textId="7EB6A9DD" w:rsidR="00C20CE6" w:rsidRPr="00B94BDE" w:rsidRDefault="00C20CE6" w:rsidP="003E733A">
      <w:pPr>
        <w:rPr>
          <w:rFonts w:cs="Arial"/>
          <w:sz w:val="20"/>
          <w:szCs w:val="20"/>
        </w:rPr>
      </w:pPr>
    </w:p>
    <w:p w14:paraId="409F7A32" w14:textId="411FB432" w:rsidR="00C20CE6" w:rsidRPr="00B94BDE" w:rsidRDefault="00C20CE6" w:rsidP="003E733A">
      <w:pPr>
        <w:rPr>
          <w:rFonts w:cs="Arial"/>
          <w:sz w:val="20"/>
          <w:szCs w:val="20"/>
        </w:rPr>
      </w:pPr>
    </w:p>
    <w:p w14:paraId="7850A872" w14:textId="77777777" w:rsidR="00C20CE6" w:rsidRPr="00B94BDE" w:rsidRDefault="00C20CE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4924"/>
        <w:gridCol w:w="2269"/>
        <w:gridCol w:w="2781"/>
        <w:gridCol w:w="3133"/>
      </w:tblGrid>
      <w:tr w:rsidR="009A5B22" w:rsidRPr="00B94BDE" w14:paraId="4A05A304" w14:textId="77777777" w:rsidTr="007C6D0A">
        <w:tc>
          <w:tcPr>
            <w:tcW w:w="885" w:type="dxa"/>
            <w:shd w:val="clear" w:color="auto" w:fill="auto"/>
          </w:tcPr>
          <w:p w14:paraId="446E2DE4" w14:textId="77777777" w:rsidR="003E733A" w:rsidRPr="00B94BDE" w:rsidRDefault="003E733A" w:rsidP="007C6D0A">
            <w:r w:rsidRPr="00B94BDE">
              <w:t>soudní odd.</w:t>
            </w:r>
          </w:p>
        </w:tc>
        <w:tc>
          <w:tcPr>
            <w:tcW w:w="5017" w:type="dxa"/>
            <w:shd w:val="clear" w:color="auto" w:fill="auto"/>
          </w:tcPr>
          <w:p w14:paraId="51E36383" w14:textId="77777777" w:rsidR="003E733A" w:rsidRPr="00B94BDE" w:rsidRDefault="003E733A" w:rsidP="007C6D0A">
            <w:r w:rsidRPr="00B94BDE">
              <w:t>obor působnosti</w:t>
            </w:r>
          </w:p>
        </w:tc>
        <w:tc>
          <w:tcPr>
            <w:tcW w:w="2286" w:type="dxa"/>
            <w:shd w:val="clear" w:color="auto" w:fill="auto"/>
          </w:tcPr>
          <w:p w14:paraId="1B6D70B5" w14:textId="77777777" w:rsidR="003E733A" w:rsidRPr="00B94BDE" w:rsidRDefault="003E733A" w:rsidP="007C6D0A">
            <w:r w:rsidRPr="00B94BDE">
              <w:t>předseda senátu</w:t>
            </w:r>
          </w:p>
          <w:p w14:paraId="50899A9B" w14:textId="77777777" w:rsidR="003E733A" w:rsidRPr="00B94BDE" w:rsidRDefault="003E733A" w:rsidP="007C6D0A">
            <w:r w:rsidRPr="00B94BDE">
              <w:t>samosoudce</w:t>
            </w:r>
          </w:p>
        </w:tc>
        <w:tc>
          <w:tcPr>
            <w:tcW w:w="2835" w:type="dxa"/>
          </w:tcPr>
          <w:p w14:paraId="49FD17C1" w14:textId="77777777" w:rsidR="003E733A" w:rsidRPr="00B94BDE" w:rsidRDefault="003E733A" w:rsidP="007C6D0A">
            <w:r w:rsidRPr="00B94BDE">
              <w:t>asistent</w:t>
            </w:r>
          </w:p>
        </w:tc>
        <w:tc>
          <w:tcPr>
            <w:tcW w:w="3195" w:type="dxa"/>
            <w:shd w:val="clear" w:color="auto" w:fill="auto"/>
          </w:tcPr>
          <w:p w14:paraId="0D853317" w14:textId="77777777" w:rsidR="003E733A" w:rsidRPr="00B94BDE" w:rsidRDefault="003E733A" w:rsidP="007C6D0A">
            <w:r w:rsidRPr="00B94BDE">
              <w:t>zástup</w:t>
            </w:r>
          </w:p>
        </w:tc>
      </w:tr>
      <w:tr w:rsidR="00A4435C" w:rsidRPr="00B94BDE" w14:paraId="3C32DE83" w14:textId="77777777" w:rsidTr="007C6D0A">
        <w:tc>
          <w:tcPr>
            <w:tcW w:w="885" w:type="dxa"/>
            <w:shd w:val="clear" w:color="auto" w:fill="auto"/>
          </w:tcPr>
          <w:p w14:paraId="554BA9FE" w14:textId="77777777" w:rsidR="003E733A" w:rsidRPr="00B94BDE" w:rsidRDefault="003E733A" w:rsidP="007C6D0A">
            <w:pPr>
              <w:jc w:val="center"/>
              <w:rPr>
                <w:b/>
              </w:rPr>
            </w:pPr>
          </w:p>
          <w:p w14:paraId="52C5516F" w14:textId="77777777" w:rsidR="003E733A" w:rsidRPr="00B94BDE" w:rsidRDefault="003E733A" w:rsidP="0069495F">
            <w:pPr>
              <w:jc w:val="center"/>
              <w:rPr>
                <w:b/>
              </w:rPr>
            </w:pPr>
            <w:r w:rsidRPr="00B94BDE">
              <w:rPr>
                <w:b/>
              </w:rPr>
              <w:t>33</w:t>
            </w:r>
          </w:p>
          <w:p w14:paraId="76D1F932" w14:textId="77777777" w:rsidR="00A2497E" w:rsidRPr="00B94BDE" w:rsidRDefault="00A2497E" w:rsidP="0069495F">
            <w:pPr>
              <w:jc w:val="center"/>
              <w:rPr>
                <w:b/>
              </w:rPr>
            </w:pPr>
            <w:r w:rsidRPr="00B94BDE">
              <w:rPr>
                <w:b/>
              </w:rPr>
              <w:t>T</w:t>
            </w:r>
          </w:p>
          <w:p w14:paraId="7051E640" w14:textId="77777777" w:rsidR="00A2497E" w:rsidRPr="00B94BDE" w:rsidRDefault="00A2497E" w:rsidP="0069495F">
            <w:pPr>
              <w:jc w:val="center"/>
              <w:rPr>
                <w:b/>
              </w:rPr>
            </w:pPr>
          </w:p>
          <w:p w14:paraId="10FB2575" w14:textId="77777777" w:rsidR="00A2497E" w:rsidRPr="00B94BDE" w:rsidRDefault="00A2497E" w:rsidP="0069495F">
            <w:pPr>
              <w:jc w:val="center"/>
              <w:rPr>
                <w:b/>
              </w:rPr>
            </w:pPr>
          </w:p>
          <w:p w14:paraId="0DD8A4E4" w14:textId="77777777" w:rsidR="00A2497E" w:rsidRPr="00B94BDE" w:rsidRDefault="00A2497E" w:rsidP="0069495F">
            <w:pPr>
              <w:jc w:val="center"/>
              <w:rPr>
                <w:b/>
              </w:rPr>
            </w:pPr>
          </w:p>
          <w:p w14:paraId="4B3A78D3" w14:textId="77777777" w:rsidR="00A2497E" w:rsidRPr="00B94BDE" w:rsidRDefault="00A2497E" w:rsidP="0069495F">
            <w:pPr>
              <w:jc w:val="center"/>
              <w:rPr>
                <w:b/>
              </w:rPr>
            </w:pPr>
          </w:p>
          <w:p w14:paraId="5C54A0DC" w14:textId="77777777" w:rsidR="00A2497E" w:rsidRPr="00B94BDE" w:rsidRDefault="00A2497E" w:rsidP="0069495F">
            <w:pPr>
              <w:jc w:val="center"/>
              <w:rPr>
                <w:b/>
              </w:rPr>
            </w:pPr>
          </w:p>
          <w:p w14:paraId="35ABFC2D" w14:textId="77777777" w:rsidR="00A2497E" w:rsidRPr="00B94BDE" w:rsidRDefault="00A2497E" w:rsidP="0069495F">
            <w:pPr>
              <w:jc w:val="center"/>
              <w:rPr>
                <w:b/>
              </w:rPr>
            </w:pPr>
          </w:p>
          <w:p w14:paraId="21F6258A" w14:textId="7C5D20D9" w:rsidR="00A2497E" w:rsidRPr="00B94BDE" w:rsidRDefault="00A2497E" w:rsidP="0069495F">
            <w:pPr>
              <w:jc w:val="center"/>
              <w:rPr>
                <w:b/>
              </w:rPr>
            </w:pPr>
          </w:p>
          <w:p w14:paraId="0AF6279F" w14:textId="77777777" w:rsidR="00B061A6" w:rsidRPr="00B94BDE" w:rsidRDefault="00B061A6" w:rsidP="005575FC">
            <w:pPr>
              <w:rPr>
                <w:b/>
              </w:rPr>
            </w:pPr>
          </w:p>
          <w:p w14:paraId="50F65108" w14:textId="568132C9" w:rsidR="00B061A6" w:rsidRPr="00B94BDE" w:rsidRDefault="005575FC" w:rsidP="0069495F">
            <w:pPr>
              <w:jc w:val="center"/>
              <w:rPr>
                <w:b/>
              </w:rPr>
            </w:pPr>
            <w:r w:rsidRPr="00B94BDE">
              <w:rPr>
                <w:b/>
              </w:rPr>
              <w:t>33</w:t>
            </w:r>
          </w:p>
          <w:p w14:paraId="7B0AD4C7" w14:textId="78E82194" w:rsidR="003E733A" w:rsidRPr="00B94BDE" w:rsidRDefault="003E733A" w:rsidP="00B77B33">
            <w:pPr>
              <w:jc w:val="center"/>
              <w:rPr>
                <w:b/>
              </w:rPr>
            </w:pPr>
            <w:r w:rsidRPr="00B94BDE">
              <w:rPr>
                <w:b/>
              </w:rPr>
              <w:t>P</w:t>
            </w:r>
            <w:r w:rsidR="005575FC" w:rsidRPr="00B94BDE">
              <w:rPr>
                <w:b/>
              </w:rPr>
              <w:t>P</w:t>
            </w:r>
          </w:p>
          <w:p w14:paraId="6991D897" w14:textId="77777777" w:rsidR="00043B04" w:rsidRPr="00B94BDE" w:rsidRDefault="00043B04" w:rsidP="0069495F">
            <w:pPr>
              <w:jc w:val="center"/>
              <w:rPr>
                <w:b/>
              </w:rPr>
            </w:pPr>
          </w:p>
          <w:p w14:paraId="1B2F1444" w14:textId="77777777" w:rsidR="00043B04" w:rsidRPr="00B94BDE" w:rsidRDefault="00043B04" w:rsidP="0069495F">
            <w:pPr>
              <w:jc w:val="center"/>
              <w:rPr>
                <w:b/>
              </w:rPr>
            </w:pPr>
          </w:p>
          <w:p w14:paraId="78292E65" w14:textId="77777777" w:rsidR="00043B04" w:rsidRPr="00B94BDE" w:rsidRDefault="00043B04" w:rsidP="0069495F">
            <w:pPr>
              <w:jc w:val="center"/>
              <w:rPr>
                <w:b/>
              </w:rPr>
            </w:pPr>
          </w:p>
          <w:p w14:paraId="2AFF0013" w14:textId="77777777" w:rsidR="00B061A6" w:rsidRPr="00B94BDE" w:rsidRDefault="00B061A6" w:rsidP="0069495F">
            <w:pPr>
              <w:jc w:val="center"/>
              <w:rPr>
                <w:b/>
              </w:rPr>
            </w:pPr>
          </w:p>
          <w:p w14:paraId="4EF97E54" w14:textId="5ABD66F1" w:rsidR="00B77B33" w:rsidRPr="00B94BDE" w:rsidRDefault="005575FC" w:rsidP="0069495F">
            <w:pPr>
              <w:jc w:val="center"/>
              <w:rPr>
                <w:b/>
              </w:rPr>
            </w:pPr>
            <w:r w:rsidRPr="00B94BDE">
              <w:rPr>
                <w:b/>
              </w:rPr>
              <w:t>33</w:t>
            </w:r>
          </w:p>
          <w:p w14:paraId="497A34F4" w14:textId="1B7ABEE1" w:rsidR="00043B04" w:rsidRPr="00B94BDE" w:rsidRDefault="00043B04" w:rsidP="0069495F">
            <w:pPr>
              <w:jc w:val="center"/>
              <w:rPr>
                <w:b/>
              </w:rPr>
            </w:pPr>
            <w:r w:rsidRPr="00B94BDE">
              <w:rPr>
                <w:b/>
              </w:rPr>
              <w:t>Dt</w:t>
            </w:r>
          </w:p>
          <w:p w14:paraId="085088E9" w14:textId="77777777" w:rsidR="00B061A6" w:rsidRPr="00B94BDE" w:rsidRDefault="00B061A6" w:rsidP="0069495F">
            <w:pPr>
              <w:jc w:val="center"/>
              <w:rPr>
                <w:b/>
              </w:rPr>
            </w:pPr>
          </w:p>
          <w:p w14:paraId="7F6C30D4" w14:textId="77777777" w:rsidR="00B061A6" w:rsidRPr="00B94BDE" w:rsidRDefault="00B061A6" w:rsidP="0069495F">
            <w:pPr>
              <w:jc w:val="center"/>
              <w:rPr>
                <w:b/>
              </w:rPr>
            </w:pPr>
          </w:p>
          <w:p w14:paraId="5A3ABFA0" w14:textId="7D2D6C6F" w:rsidR="00B061A6" w:rsidRPr="00B94BDE" w:rsidRDefault="00B061A6" w:rsidP="0069495F">
            <w:pPr>
              <w:jc w:val="center"/>
              <w:rPr>
                <w:b/>
              </w:rPr>
            </w:pPr>
          </w:p>
          <w:p w14:paraId="52A5E68B" w14:textId="6D19E46E" w:rsidR="00B061A6" w:rsidRPr="00B94BDE" w:rsidRDefault="005575FC" w:rsidP="0069495F">
            <w:pPr>
              <w:jc w:val="center"/>
              <w:rPr>
                <w:b/>
              </w:rPr>
            </w:pPr>
            <w:r w:rsidRPr="00B94BDE">
              <w:rPr>
                <w:b/>
              </w:rPr>
              <w:t>33</w:t>
            </w:r>
          </w:p>
          <w:p w14:paraId="31F563FE" w14:textId="2696AB11" w:rsidR="00B061A6" w:rsidRPr="00B94BDE" w:rsidRDefault="00B061A6" w:rsidP="0069495F">
            <w:pPr>
              <w:jc w:val="center"/>
              <w:rPr>
                <w:b/>
              </w:rPr>
            </w:pPr>
            <w:r w:rsidRPr="00B94BDE">
              <w:rPr>
                <w:b/>
              </w:rPr>
              <w:t>Nt, Ntm</w:t>
            </w:r>
          </w:p>
        </w:tc>
        <w:tc>
          <w:tcPr>
            <w:tcW w:w="5017" w:type="dxa"/>
            <w:shd w:val="clear" w:color="auto" w:fill="auto"/>
          </w:tcPr>
          <w:p w14:paraId="2E09D533" w14:textId="77777777" w:rsidR="003E733A" w:rsidRPr="00B94BDE" w:rsidRDefault="003E733A" w:rsidP="007C6D0A">
            <w:pPr>
              <w:overflowPunct w:val="0"/>
              <w:autoSpaceDE w:val="0"/>
              <w:autoSpaceDN w:val="0"/>
              <w:adjustRightInd w:val="0"/>
              <w:jc w:val="both"/>
            </w:pPr>
          </w:p>
          <w:p w14:paraId="2CF5797C" w14:textId="484D071F" w:rsidR="00E7332F" w:rsidRPr="00B94BDE" w:rsidRDefault="00E7332F" w:rsidP="00E7332F">
            <w:pPr>
              <w:overflowPunct w:val="0"/>
              <w:autoSpaceDE w:val="0"/>
              <w:autoSpaceDN w:val="0"/>
              <w:adjustRightInd w:val="0"/>
              <w:jc w:val="both"/>
            </w:pPr>
            <w:r w:rsidRPr="00B94BDE">
              <w:t xml:space="preserve">rozhodování ve věcech </w:t>
            </w:r>
            <w:r w:rsidRPr="00B94BDE">
              <w:rPr>
                <w:b/>
              </w:rPr>
              <w:t>trestních</w:t>
            </w:r>
            <w:r w:rsidRPr="00B94BDE">
              <w:t xml:space="preserve"> v objemu 130 %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B94BDE" w:rsidRDefault="00B061A6" w:rsidP="00B061A6">
            <w:pPr>
              <w:overflowPunct w:val="0"/>
              <w:autoSpaceDE w:val="0"/>
              <w:autoSpaceDN w:val="0"/>
              <w:adjustRightInd w:val="0"/>
              <w:jc w:val="both"/>
            </w:pPr>
          </w:p>
          <w:p w14:paraId="65025815" w14:textId="77777777" w:rsidR="00B77B33" w:rsidRPr="00B94BDE" w:rsidRDefault="00B77B33" w:rsidP="00B061A6">
            <w:pPr>
              <w:overflowPunct w:val="0"/>
              <w:autoSpaceDE w:val="0"/>
              <w:autoSpaceDN w:val="0"/>
              <w:adjustRightInd w:val="0"/>
              <w:jc w:val="both"/>
            </w:pPr>
          </w:p>
          <w:p w14:paraId="384BB7BE" w14:textId="77777777" w:rsidR="00B061A6" w:rsidRPr="00B94BDE" w:rsidRDefault="00B061A6" w:rsidP="00B061A6">
            <w:pPr>
              <w:overflowPunct w:val="0"/>
              <w:autoSpaceDE w:val="0"/>
              <w:autoSpaceDN w:val="0"/>
              <w:adjustRightInd w:val="0"/>
              <w:jc w:val="both"/>
            </w:pPr>
            <w:r w:rsidRPr="00B94BDE">
              <w:t xml:space="preserve">rozhodování ve věcech </w:t>
            </w:r>
            <w:r w:rsidRPr="00B94BDE">
              <w:rPr>
                <w:b/>
              </w:rPr>
              <w:t>podmíněného propuštění</w:t>
            </w:r>
            <w:r w:rsidRPr="00B94BDE">
              <w:t xml:space="preserve"> ve výši 100 % celkového nápadu, připadajícího na jeden senát Pp, přidělované automatickým přidělováním nápadu</w:t>
            </w:r>
          </w:p>
          <w:p w14:paraId="3E29A61D" w14:textId="25F9FC6A" w:rsidR="00B061A6" w:rsidRPr="00B94BDE" w:rsidRDefault="00B061A6" w:rsidP="00B061A6">
            <w:pPr>
              <w:overflowPunct w:val="0"/>
              <w:autoSpaceDE w:val="0"/>
              <w:autoSpaceDN w:val="0"/>
              <w:adjustRightInd w:val="0"/>
              <w:jc w:val="both"/>
            </w:pPr>
          </w:p>
          <w:p w14:paraId="02553FBC" w14:textId="77777777" w:rsidR="00B77B33" w:rsidRPr="00B94BDE" w:rsidRDefault="00B77B33" w:rsidP="00B061A6">
            <w:pPr>
              <w:overflowPunct w:val="0"/>
              <w:autoSpaceDE w:val="0"/>
              <w:autoSpaceDN w:val="0"/>
              <w:adjustRightInd w:val="0"/>
              <w:jc w:val="both"/>
            </w:pPr>
          </w:p>
          <w:p w14:paraId="5ED671FD" w14:textId="77777777" w:rsidR="00B061A6" w:rsidRPr="00B94BDE" w:rsidRDefault="00B061A6" w:rsidP="00B061A6">
            <w:pPr>
              <w:overflowPunct w:val="0"/>
              <w:autoSpaceDE w:val="0"/>
              <w:autoSpaceDN w:val="0"/>
              <w:adjustRightInd w:val="0"/>
              <w:jc w:val="both"/>
            </w:pPr>
            <w:r w:rsidRPr="00B94BDE">
              <w:t xml:space="preserve">rozhodování ve věcech </w:t>
            </w:r>
            <w:r w:rsidRPr="00B94BDE">
              <w:rPr>
                <w:b/>
              </w:rPr>
              <w:t xml:space="preserve">výkonu zabezpečovací detence, </w:t>
            </w:r>
            <w:r w:rsidRPr="00B94BDE">
              <w:t>ve výši 75 % celkového nápadu, přidělované automatickým přidělováním nápadu</w:t>
            </w:r>
          </w:p>
          <w:p w14:paraId="63DFCD60" w14:textId="77777777" w:rsidR="00B061A6" w:rsidRPr="00B94BDE" w:rsidRDefault="00B061A6" w:rsidP="00B061A6">
            <w:pPr>
              <w:overflowPunct w:val="0"/>
              <w:autoSpaceDE w:val="0"/>
              <w:autoSpaceDN w:val="0"/>
              <w:adjustRightInd w:val="0"/>
              <w:jc w:val="both"/>
            </w:pPr>
          </w:p>
          <w:p w14:paraId="1BD6CD3E" w14:textId="77777777" w:rsidR="00B061A6" w:rsidRPr="00B94BDE" w:rsidRDefault="00B061A6" w:rsidP="00B061A6">
            <w:pPr>
              <w:pStyle w:val="Prosttext"/>
              <w:rPr>
                <w:b/>
              </w:rPr>
            </w:pPr>
          </w:p>
          <w:p w14:paraId="1A8C968C" w14:textId="77777777" w:rsidR="00B061A6" w:rsidRPr="00B94BDE" w:rsidRDefault="00B061A6" w:rsidP="00B061A6">
            <w:r w:rsidRPr="00B94BDE">
              <w:t xml:space="preserve">rozhodování ve věcech </w:t>
            </w:r>
            <w:r w:rsidRPr="00B94BDE">
              <w:rPr>
                <w:b/>
                <w:bCs/>
              </w:rPr>
              <w:t>všeobecného rejstříku Nt, Ntm</w:t>
            </w:r>
            <w:r w:rsidRPr="00B94BDE">
              <w:t xml:space="preserve"> ve výši 100 % celkového nápadu, připadajícího </w:t>
            </w:r>
          </w:p>
          <w:p w14:paraId="1E78363A" w14:textId="77777777" w:rsidR="00B061A6" w:rsidRPr="00B94BDE" w:rsidRDefault="00B061A6" w:rsidP="00B061A6">
            <w:r w:rsidRPr="00B94BDE">
              <w:t>na jeden senát Nt, Ntm v oddílech:</w:t>
            </w:r>
          </w:p>
          <w:p w14:paraId="04C51FD9" w14:textId="77777777" w:rsidR="00B061A6" w:rsidRPr="00B94BDE" w:rsidRDefault="00B061A6" w:rsidP="00B061A6">
            <w:pPr>
              <w:rPr>
                <w:b/>
                <w:bCs/>
              </w:rPr>
            </w:pPr>
            <w:r w:rsidRPr="00B94BDE">
              <w:rPr>
                <w:b/>
                <w:bCs/>
              </w:rPr>
              <w:t>Výkon trestu</w:t>
            </w:r>
          </w:p>
          <w:p w14:paraId="4ADA7FB3" w14:textId="196373F8" w:rsidR="00043B04" w:rsidRPr="00B94BDE" w:rsidRDefault="00B061A6" w:rsidP="00B061A6">
            <w:pPr>
              <w:overflowPunct w:val="0"/>
              <w:autoSpaceDE w:val="0"/>
              <w:autoSpaceDN w:val="0"/>
              <w:adjustRightInd w:val="0"/>
              <w:jc w:val="both"/>
            </w:pPr>
            <w:r w:rsidRPr="00B94BDE">
              <w:rPr>
                <w:b/>
                <w:bCs/>
              </w:rPr>
              <w:t>Zahlazení odsouzení</w:t>
            </w:r>
            <w:r w:rsidRPr="00B94BDE">
              <w:t xml:space="preserve"> </w:t>
            </w:r>
          </w:p>
        </w:tc>
        <w:tc>
          <w:tcPr>
            <w:tcW w:w="2286" w:type="dxa"/>
            <w:shd w:val="clear" w:color="auto" w:fill="auto"/>
          </w:tcPr>
          <w:p w14:paraId="3B61C873" w14:textId="77777777" w:rsidR="003E733A" w:rsidRPr="00B94BDE" w:rsidRDefault="003E733A" w:rsidP="007C6D0A">
            <w:pPr>
              <w:rPr>
                <w:b/>
              </w:rPr>
            </w:pPr>
          </w:p>
          <w:p w14:paraId="3153B620" w14:textId="45DB41F1" w:rsidR="003E733A" w:rsidRPr="00B94BDE" w:rsidRDefault="003E733A" w:rsidP="007C6D0A">
            <w:pPr>
              <w:rPr>
                <w:b/>
              </w:rPr>
            </w:pPr>
            <w:r w:rsidRPr="00B94BDE">
              <w:rPr>
                <w:b/>
              </w:rPr>
              <w:t xml:space="preserve">JUDr. </w:t>
            </w:r>
            <w:r w:rsidR="00DF70C9" w:rsidRPr="00B94BDE">
              <w:rPr>
                <w:b/>
              </w:rPr>
              <w:t>Simona</w:t>
            </w:r>
          </w:p>
          <w:p w14:paraId="737EB500" w14:textId="3959C303" w:rsidR="003E733A" w:rsidRPr="00B94BDE" w:rsidRDefault="00DF70C9" w:rsidP="007C6D0A">
            <w:pPr>
              <w:rPr>
                <w:b/>
              </w:rPr>
            </w:pPr>
            <w:r w:rsidRPr="00B94BDE">
              <w:rPr>
                <w:b/>
              </w:rPr>
              <w:t>HERANOVÁ, Ph.D.</w:t>
            </w:r>
          </w:p>
          <w:p w14:paraId="5EF2B6DC" w14:textId="77777777" w:rsidR="003E733A" w:rsidRPr="00B94BDE" w:rsidRDefault="003E733A" w:rsidP="007C6D0A"/>
          <w:p w14:paraId="205E0B7D" w14:textId="77777777" w:rsidR="003E733A" w:rsidRPr="00B94BDE" w:rsidRDefault="003E733A" w:rsidP="007C6D0A"/>
          <w:p w14:paraId="52EB6DA9" w14:textId="77777777" w:rsidR="003E733A" w:rsidRPr="00B94BDE" w:rsidRDefault="003E733A" w:rsidP="007C6D0A"/>
        </w:tc>
        <w:tc>
          <w:tcPr>
            <w:tcW w:w="2835" w:type="dxa"/>
          </w:tcPr>
          <w:p w14:paraId="2CDACF87" w14:textId="77777777" w:rsidR="003E733A" w:rsidRPr="00B94BDE" w:rsidRDefault="003E733A" w:rsidP="007C6D0A"/>
          <w:p w14:paraId="012F7166" w14:textId="77777777" w:rsidR="00764AC4" w:rsidRPr="00B94BDE" w:rsidRDefault="00764AC4" w:rsidP="00764AC4">
            <w:pPr>
              <w:rPr>
                <w:b/>
              </w:rPr>
            </w:pPr>
            <w:r w:rsidRPr="00B94BDE">
              <w:rPr>
                <w:b/>
              </w:rPr>
              <w:t>Mgr. Pavel Raus</w:t>
            </w:r>
          </w:p>
          <w:p w14:paraId="0ED3C86E" w14:textId="77777777" w:rsidR="003E733A" w:rsidRPr="00B94BDE" w:rsidRDefault="003E733A" w:rsidP="007C6D0A">
            <w:pPr>
              <w:rPr>
                <w:bCs/>
              </w:rPr>
            </w:pPr>
          </w:p>
          <w:p w14:paraId="6DBCD3EA" w14:textId="77777777" w:rsidR="003E733A" w:rsidRPr="00B94BDE" w:rsidRDefault="003E733A" w:rsidP="007C6D0A"/>
        </w:tc>
        <w:tc>
          <w:tcPr>
            <w:tcW w:w="3195" w:type="dxa"/>
            <w:shd w:val="clear" w:color="auto" w:fill="auto"/>
          </w:tcPr>
          <w:p w14:paraId="001A9B71" w14:textId="77777777" w:rsidR="003E733A" w:rsidRPr="00B94BDE" w:rsidRDefault="003E733A" w:rsidP="007C6D0A"/>
          <w:p w14:paraId="17C9F307" w14:textId="77777777" w:rsidR="003E733A" w:rsidRPr="00B94BDE" w:rsidRDefault="003E733A" w:rsidP="007C6D0A">
            <w:r w:rsidRPr="00B94BDE">
              <w:t>Mgr. Michal Dvořák – 6 T</w:t>
            </w:r>
          </w:p>
          <w:p w14:paraId="397D1721" w14:textId="77777777" w:rsidR="003E733A" w:rsidRPr="00B94BDE" w:rsidRDefault="003E733A" w:rsidP="007C6D0A">
            <w:r w:rsidRPr="00B94BDE">
              <w:t>Mgr. Dušan Doubek – 52 T</w:t>
            </w:r>
          </w:p>
          <w:p w14:paraId="0EED2F0E" w14:textId="77777777" w:rsidR="003E733A" w:rsidRPr="00B94BDE" w:rsidRDefault="003E733A" w:rsidP="007C6D0A"/>
        </w:tc>
      </w:tr>
    </w:tbl>
    <w:p w14:paraId="1757B694" w14:textId="637B2E3E" w:rsidR="003E733A" w:rsidRPr="00B94BDE" w:rsidRDefault="003E733A" w:rsidP="003E733A">
      <w:pPr>
        <w:rPr>
          <w:rFonts w:cs="Arial"/>
          <w:sz w:val="20"/>
          <w:szCs w:val="20"/>
        </w:rPr>
      </w:pPr>
    </w:p>
    <w:p w14:paraId="07A9E036" w14:textId="77777777" w:rsidR="00B77B33" w:rsidRPr="00B94BDE" w:rsidRDefault="00B77B33" w:rsidP="003E733A">
      <w:pPr>
        <w:rPr>
          <w:rFonts w:cs="Arial"/>
          <w:sz w:val="20"/>
          <w:szCs w:val="20"/>
        </w:rPr>
      </w:pPr>
    </w:p>
    <w:p w14:paraId="02EB04A2" w14:textId="77777777" w:rsidR="00B17EF2" w:rsidRPr="00B94BDE"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9A5B22" w:rsidRPr="00B94BDE" w14:paraId="17D25D23" w14:textId="77777777" w:rsidTr="007C6D0A">
        <w:tc>
          <w:tcPr>
            <w:tcW w:w="857" w:type="dxa"/>
            <w:shd w:val="clear" w:color="auto" w:fill="auto"/>
          </w:tcPr>
          <w:p w14:paraId="0D1D5B26" w14:textId="77777777" w:rsidR="003E733A" w:rsidRPr="00B94BDE" w:rsidRDefault="003E733A" w:rsidP="007C6D0A">
            <w:pPr>
              <w:rPr>
                <w:b/>
              </w:rPr>
            </w:pPr>
            <w:r w:rsidRPr="00B94BDE">
              <w:rPr>
                <w:b/>
              </w:rPr>
              <w:lastRenderedPageBreak/>
              <w:t>soudní odd.</w:t>
            </w:r>
          </w:p>
        </w:tc>
        <w:tc>
          <w:tcPr>
            <w:tcW w:w="2371" w:type="dxa"/>
            <w:shd w:val="clear" w:color="auto" w:fill="auto"/>
          </w:tcPr>
          <w:p w14:paraId="3A3E7F4C" w14:textId="77777777" w:rsidR="003E733A" w:rsidRPr="00B94BDE" w:rsidRDefault="003E733A" w:rsidP="007C6D0A">
            <w:pPr>
              <w:rPr>
                <w:b/>
              </w:rPr>
            </w:pPr>
            <w:r w:rsidRPr="00B94BDE">
              <w:rPr>
                <w:b/>
              </w:rPr>
              <w:t>obor působnosti</w:t>
            </w:r>
          </w:p>
        </w:tc>
        <w:tc>
          <w:tcPr>
            <w:tcW w:w="2760" w:type="dxa"/>
            <w:shd w:val="clear" w:color="auto" w:fill="auto"/>
          </w:tcPr>
          <w:p w14:paraId="0AA663D0" w14:textId="77777777" w:rsidR="003E733A" w:rsidRPr="00B94BDE" w:rsidRDefault="003E733A" w:rsidP="007C6D0A">
            <w:pPr>
              <w:rPr>
                <w:b/>
              </w:rPr>
            </w:pPr>
            <w:r w:rsidRPr="00B94BDE">
              <w:rPr>
                <w:b/>
              </w:rPr>
              <w:t>předseda senátu</w:t>
            </w:r>
          </w:p>
          <w:p w14:paraId="2C4FEB9E" w14:textId="77777777" w:rsidR="003E733A" w:rsidRPr="00B94BDE" w:rsidRDefault="003E733A" w:rsidP="007C6D0A">
            <w:pPr>
              <w:rPr>
                <w:b/>
              </w:rPr>
            </w:pPr>
            <w:r w:rsidRPr="00B94BDE">
              <w:rPr>
                <w:b/>
              </w:rPr>
              <w:t>samosoudce</w:t>
            </w:r>
          </w:p>
        </w:tc>
        <w:tc>
          <w:tcPr>
            <w:tcW w:w="2020" w:type="dxa"/>
            <w:shd w:val="clear" w:color="auto" w:fill="auto"/>
          </w:tcPr>
          <w:p w14:paraId="110EEA10" w14:textId="77777777" w:rsidR="003E733A" w:rsidRPr="00B94BDE" w:rsidRDefault="003E733A" w:rsidP="007C6D0A">
            <w:pPr>
              <w:rPr>
                <w:b/>
              </w:rPr>
            </w:pPr>
            <w:r w:rsidRPr="00B94BDE">
              <w:rPr>
                <w:b/>
              </w:rPr>
              <w:t>zástup</w:t>
            </w:r>
          </w:p>
        </w:tc>
        <w:tc>
          <w:tcPr>
            <w:tcW w:w="4041" w:type="dxa"/>
            <w:shd w:val="clear" w:color="auto" w:fill="auto"/>
          </w:tcPr>
          <w:p w14:paraId="04361D3E" w14:textId="77777777" w:rsidR="003E733A" w:rsidRPr="00B94BDE" w:rsidRDefault="003E733A" w:rsidP="007C6D0A">
            <w:pPr>
              <w:rPr>
                <w:b/>
              </w:rPr>
            </w:pPr>
            <w:r w:rsidRPr="00B94BDE">
              <w:rPr>
                <w:b/>
              </w:rPr>
              <w:t>VSÚ/tajemnice</w:t>
            </w:r>
          </w:p>
        </w:tc>
        <w:tc>
          <w:tcPr>
            <w:tcW w:w="2099" w:type="dxa"/>
            <w:shd w:val="clear" w:color="auto" w:fill="auto"/>
          </w:tcPr>
          <w:p w14:paraId="2B0C7432" w14:textId="77777777" w:rsidR="003E733A" w:rsidRPr="00B94BDE" w:rsidRDefault="003E733A" w:rsidP="007C6D0A">
            <w:pPr>
              <w:rPr>
                <w:b/>
              </w:rPr>
            </w:pPr>
            <w:r w:rsidRPr="00B94BDE">
              <w:rPr>
                <w:b/>
              </w:rPr>
              <w:t>administrativa</w:t>
            </w:r>
          </w:p>
        </w:tc>
      </w:tr>
      <w:tr w:rsidR="00A4435C" w:rsidRPr="00B94BDE" w14:paraId="2DAA76C6" w14:textId="77777777" w:rsidTr="007C6D0A">
        <w:trPr>
          <w:trHeight w:val="4036"/>
        </w:trPr>
        <w:tc>
          <w:tcPr>
            <w:tcW w:w="857" w:type="dxa"/>
            <w:shd w:val="clear" w:color="auto" w:fill="auto"/>
          </w:tcPr>
          <w:p w14:paraId="7C4BB950" w14:textId="77777777" w:rsidR="003E733A" w:rsidRPr="00B94BDE" w:rsidRDefault="003E733A" w:rsidP="007C6D0A">
            <w:pPr>
              <w:jc w:val="center"/>
              <w:rPr>
                <w:b/>
              </w:rPr>
            </w:pPr>
          </w:p>
          <w:p w14:paraId="00113BB6" w14:textId="77777777" w:rsidR="003E733A" w:rsidRPr="00B94BDE" w:rsidRDefault="003E733A" w:rsidP="007C6D0A">
            <w:pPr>
              <w:jc w:val="center"/>
              <w:rPr>
                <w:b/>
              </w:rPr>
            </w:pPr>
            <w:r w:rsidRPr="00B94BDE">
              <w:rPr>
                <w:b/>
              </w:rPr>
              <w:t>34D</w:t>
            </w:r>
          </w:p>
          <w:p w14:paraId="302C5C28" w14:textId="77777777" w:rsidR="003E733A" w:rsidRPr="00B94BDE" w:rsidRDefault="003E733A" w:rsidP="007C6D0A">
            <w:pPr>
              <w:jc w:val="center"/>
              <w:rPr>
                <w:b/>
              </w:rPr>
            </w:pPr>
          </w:p>
          <w:p w14:paraId="30D8365C" w14:textId="77777777" w:rsidR="003E733A" w:rsidRPr="00B94BDE" w:rsidRDefault="003E733A" w:rsidP="007C6D0A">
            <w:pPr>
              <w:jc w:val="center"/>
              <w:rPr>
                <w:b/>
              </w:rPr>
            </w:pPr>
          </w:p>
          <w:p w14:paraId="71AA4800" w14:textId="3C618E81" w:rsidR="003E733A" w:rsidRPr="00B94BDE" w:rsidRDefault="003E733A" w:rsidP="007C6D0A">
            <w:pPr>
              <w:jc w:val="center"/>
              <w:rPr>
                <w:b/>
              </w:rPr>
            </w:pPr>
          </w:p>
          <w:p w14:paraId="05A4CD06" w14:textId="77777777" w:rsidR="00C6257C" w:rsidRPr="00B94BDE" w:rsidRDefault="00C6257C" w:rsidP="007C6D0A">
            <w:pPr>
              <w:jc w:val="center"/>
              <w:rPr>
                <w:b/>
              </w:rPr>
            </w:pPr>
          </w:p>
          <w:p w14:paraId="2C992D60" w14:textId="77777777" w:rsidR="003E733A" w:rsidRPr="00B94BDE" w:rsidRDefault="003E733A" w:rsidP="007C6D0A">
            <w:pPr>
              <w:jc w:val="center"/>
              <w:rPr>
                <w:b/>
              </w:rPr>
            </w:pPr>
            <w:r w:rsidRPr="00B94BDE">
              <w:rPr>
                <w:b/>
              </w:rPr>
              <w:t>34Nc</w:t>
            </w:r>
          </w:p>
          <w:p w14:paraId="0B6E7BA4" w14:textId="77777777" w:rsidR="003E733A" w:rsidRPr="00B94BDE" w:rsidRDefault="003E733A" w:rsidP="007C6D0A">
            <w:pPr>
              <w:jc w:val="center"/>
              <w:rPr>
                <w:b/>
              </w:rPr>
            </w:pPr>
          </w:p>
          <w:p w14:paraId="288A0C29" w14:textId="77777777" w:rsidR="003E733A" w:rsidRPr="00B94BDE" w:rsidRDefault="003E733A" w:rsidP="007C6D0A">
            <w:pPr>
              <w:jc w:val="center"/>
              <w:rPr>
                <w:b/>
              </w:rPr>
            </w:pPr>
          </w:p>
          <w:p w14:paraId="5301429B" w14:textId="77777777" w:rsidR="003E733A" w:rsidRPr="00B94BDE" w:rsidRDefault="003E733A" w:rsidP="007C6D0A">
            <w:pPr>
              <w:jc w:val="center"/>
              <w:rPr>
                <w:b/>
              </w:rPr>
            </w:pPr>
          </w:p>
          <w:p w14:paraId="7265199C" w14:textId="77777777" w:rsidR="003E733A" w:rsidRPr="00B94BDE" w:rsidRDefault="003E733A" w:rsidP="007C6D0A">
            <w:pPr>
              <w:jc w:val="center"/>
              <w:rPr>
                <w:b/>
              </w:rPr>
            </w:pPr>
            <w:r w:rsidRPr="00B94BDE">
              <w:rPr>
                <w:b/>
              </w:rPr>
              <w:t>34Nc</w:t>
            </w:r>
          </w:p>
          <w:p w14:paraId="2B9465B1" w14:textId="77777777" w:rsidR="003E733A" w:rsidRPr="00B94BDE" w:rsidRDefault="003E733A" w:rsidP="007C6D0A">
            <w:pPr>
              <w:jc w:val="center"/>
              <w:rPr>
                <w:b/>
              </w:rPr>
            </w:pPr>
          </w:p>
          <w:p w14:paraId="770E000E" w14:textId="77777777" w:rsidR="003E733A" w:rsidRPr="00B94BDE" w:rsidRDefault="003E733A" w:rsidP="007C6D0A">
            <w:pPr>
              <w:jc w:val="center"/>
              <w:rPr>
                <w:b/>
              </w:rPr>
            </w:pPr>
            <w:r w:rsidRPr="00B94BDE">
              <w:rPr>
                <w:b/>
              </w:rPr>
              <w:t>34Sd</w:t>
            </w:r>
          </w:p>
          <w:p w14:paraId="6F25013C" w14:textId="77777777" w:rsidR="003E733A" w:rsidRPr="00B94BDE" w:rsidRDefault="003E733A" w:rsidP="007C6D0A">
            <w:pPr>
              <w:rPr>
                <w:b/>
              </w:rPr>
            </w:pPr>
          </w:p>
          <w:p w14:paraId="79AD4737" w14:textId="77777777" w:rsidR="003E733A" w:rsidRPr="00B94BDE" w:rsidRDefault="003E733A" w:rsidP="007C6D0A">
            <w:pPr>
              <w:jc w:val="center"/>
            </w:pPr>
            <w:r w:rsidRPr="00B94BDE">
              <w:rPr>
                <w:b/>
              </w:rPr>
              <w:t>34U</w:t>
            </w:r>
          </w:p>
        </w:tc>
        <w:tc>
          <w:tcPr>
            <w:tcW w:w="2371" w:type="dxa"/>
            <w:shd w:val="clear" w:color="auto" w:fill="auto"/>
          </w:tcPr>
          <w:p w14:paraId="079202E4" w14:textId="77777777" w:rsidR="003E733A" w:rsidRPr="00B94BDE" w:rsidRDefault="003E733A" w:rsidP="007C6D0A"/>
          <w:p w14:paraId="0785ACB0" w14:textId="77777777" w:rsidR="003E733A" w:rsidRPr="00B94BDE" w:rsidRDefault="003E733A" w:rsidP="007C6D0A">
            <w:r w:rsidRPr="00B94BDE">
              <w:t xml:space="preserve">rozhodování ve věcech pozůstalostních </w:t>
            </w:r>
          </w:p>
          <w:p w14:paraId="2E3E96D5" w14:textId="77777777" w:rsidR="003E733A" w:rsidRPr="00B94BDE" w:rsidRDefault="003E733A" w:rsidP="007C6D0A"/>
          <w:p w14:paraId="322D3A61" w14:textId="77777777" w:rsidR="003E733A" w:rsidRPr="00B94BDE" w:rsidRDefault="003E733A" w:rsidP="007C6D0A"/>
          <w:p w14:paraId="0C255C48" w14:textId="77777777" w:rsidR="003E733A" w:rsidRPr="00B94BDE" w:rsidRDefault="003E733A" w:rsidP="007C6D0A">
            <w:r w:rsidRPr="00B94BDE">
              <w:t>nejasná podání</w:t>
            </w:r>
          </w:p>
          <w:p w14:paraId="1051DCBF" w14:textId="77777777" w:rsidR="003E733A" w:rsidRPr="00B94BDE" w:rsidRDefault="003E733A" w:rsidP="007C6D0A">
            <w:r w:rsidRPr="00B94BDE">
              <w:t>protestace směnek</w:t>
            </w:r>
          </w:p>
          <w:p w14:paraId="2F8E53C5" w14:textId="77777777" w:rsidR="003E733A" w:rsidRPr="00B94BDE" w:rsidRDefault="003E733A" w:rsidP="007C6D0A"/>
          <w:p w14:paraId="023071E1" w14:textId="77777777" w:rsidR="003E733A" w:rsidRPr="00B94BDE" w:rsidRDefault="003E733A" w:rsidP="007C6D0A"/>
          <w:p w14:paraId="178D78E4" w14:textId="77777777" w:rsidR="003E733A" w:rsidRPr="00B94BDE" w:rsidRDefault="003E733A" w:rsidP="007C6D0A">
            <w:r w:rsidRPr="00B94BDE">
              <w:t>rozhodčí nálezy</w:t>
            </w:r>
          </w:p>
          <w:p w14:paraId="2963867E" w14:textId="77777777" w:rsidR="003E733A" w:rsidRPr="00B94BDE" w:rsidRDefault="003E733A" w:rsidP="007C6D0A"/>
          <w:p w14:paraId="6A2B5B13" w14:textId="77777777" w:rsidR="003E733A" w:rsidRPr="00B94BDE" w:rsidRDefault="003E733A" w:rsidP="007C6D0A">
            <w:r w:rsidRPr="00B94BDE">
              <w:t>řízení o úschovách</w:t>
            </w:r>
          </w:p>
          <w:p w14:paraId="1C51D6CC" w14:textId="77777777" w:rsidR="003E733A" w:rsidRPr="00B94BDE" w:rsidRDefault="003E733A" w:rsidP="007C6D0A"/>
          <w:p w14:paraId="0AAA235C" w14:textId="77777777" w:rsidR="003E733A" w:rsidRPr="00B94BDE" w:rsidRDefault="003E733A" w:rsidP="007C6D0A">
            <w:r w:rsidRPr="00B94BDE">
              <w:t>řízení o umoření listin</w:t>
            </w:r>
          </w:p>
        </w:tc>
        <w:tc>
          <w:tcPr>
            <w:tcW w:w="2760" w:type="dxa"/>
            <w:shd w:val="clear" w:color="auto" w:fill="auto"/>
          </w:tcPr>
          <w:p w14:paraId="3C1B2C55" w14:textId="77777777" w:rsidR="003E733A" w:rsidRPr="00B94BDE" w:rsidRDefault="003E733A" w:rsidP="007C6D0A">
            <w:pPr>
              <w:rPr>
                <w:b/>
              </w:rPr>
            </w:pPr>
          </w:p>
          <w:p w14:paraId="79807D49" w14:textId="77777777" w:rsidR="003E733A" w:rsidRPr="00B94BDE" w:rsidRDefault="003E733A" w:rsidP="007C6D0A">
            <w:pPr>
              <w:jc w:val="both"/>
              <w:rPr>
                <w:b/>
                <w:bCs/>
              </w:rPr>
            </w:pPr>
            <w:r w:rsidRPr="00B94BDE">
              <w:rPr>
                <w:b/>
                <w:bCs/>
              </w:rPr>
              <w:t>JUDr. Eva</w:t>
            </w:r>
          </w:p>
          <w:p w14:paraId="51535381" w14:textId="77777777" w:rsidR="003E733A" w:rsidRPr="00B94BDE" w:rsidRDefault="003E733A" w:rsidP="007C6D0A">
            <w:pPr>
              <w:jc w:val="both"/>
              <w:rPr>
                <w:b/>
                <w:bCs/>
              </w:rPr>
            </w:pPr>
            <w:r w:rsidRPr="00B94BDE">
              <w:rPr>
                <w:b/>
                <w:bCs/>
              </w:rPr>
              <w:t>RYBÁŘOVÁ</w:t>
            </w:r>
          </w:p>
          <w:p w14:paraId="04B74A9E" w14:textId="77777777" w:rsidR="003E733A" w:rsidRPr="00B94BDE" w:rsidRDefault="003E733A" w:rsidP="007C6D0A">
            <w:pPr>
              <w:rPr>
                <w:b/>
              </w:rPr>
            </w:pPr>
          </w:p>
        </w:tc>
        <w:tc>
          <w:tcPr>
            <w:tcW w:w="2020" w:type="dxa"/>
            <w:shd w:val="clear" w:color="auto" w:fill="auto"/>
          </w:tcPr>
          <w:p w14:paraId="06B63F35" w14:textId="77777777" w:rsidR="003E733A" w:rsidRPr="00B94BDE" w:rsidRDefault="003E733A" w:rsidP="007C6D0A"/>
          <w:p w14:paraId="18A38363" w14:textId="77777777" w:rsidR="00DC33D3" w:rsidRPr="00B94BDE" w:rsidRDefault="003E733A" w:rsidP="00D93956">
            <w:r w:rsidRPr="00B94BDE">
              <w:t xml:space="preserve">JUDr. </w:t>
            </w:r>
            <w:r w:rsidR="00D93956" w:rsidRPr="00B94BDE">
              <w:t>Alena Novotná</w:t>
            </w:r>
          </w:p>
        </w:tc>
        <w:tc>
          <w:tcPr>
            <w:tcW w:w="4041" w:type="dxa"/>
            <w:shd w:val="clear" w:color="auto" w:fill="auto"/>
          </w:tcPr>
          <w:p w14:paraId="53F42A1B" w14:textId="77777777" w:rsidR="003E733A" w:rsidRPr="00B94BDE" w:rsidRDefault="003E733A" w:rsidP="007C6D0A"/>
          <w:p w14:paraId="5900300A" w14:textId="77777777" w:rsidR="003E733A" w:rsidRPr="00B94BDE" w:rsidRDefault="002A4552" w:rsidP="007C6D0A">
            <w:r w:rsidRPr="00B94BDE">
              <w:t xml:space="preserve">Jana Recová, </w:t>
            </w:r>
            <w:r w:rsidR="003E733A" w:rsidRPr="00B94BDE">
              <w:t>VSÚ</w:t>
            </w:r>
          </w:p>
          <w:p w14:paraId="773FCE7D" w14:textId="77777777" w:rsidR="00E921A9" w:rsidRPr="00B94BDE" w:rsidRDefault="00E921A9" w:rsidP="007C6D0A"/>
          <w:p w14:paraId="65E18FF6" w14:textId="77777777" w:rsidR="002A4552" w:rsidRPr="00B94BDE" w:rsidRDefault="002A4552" w:rsidP="007C6D0A">
            <w:r w:rsidRPr="00B94BDE">
              <w:t>Bc. Tomáš Semanský, VSÚ</w:t>
            </w:r>
          </w:p>
          <w:p w14:paraId="195CC8A1" w14:textId="77777777" w:rsidR="002A4552" w:rsidRPr="00B94BDE" w:rsidRDefault="002A4552" w:rsidP="007C6D0A"/>
          <w:p w14:paraId="1789906C" w14:textId="77777777" w:rsidR="00862AB9" w:rsidRPr="00B94BDE" w:rsidRDefault="005D1FDD" w:rsidP="007C6D0A">
            <w:r w:rsidRPr="00B94BDE">
              <w:t>Bc. Sylvie Kafková, soudní tajemnice</w:t>
            </w:r>
          </w:p>
          <w:p w14:paraId="13764119" w14:textId="77777777" w:rsidR="005D1FDD" w:rsidRPr="00B94BDE" w:rsidRDefault="005D1FDD" w:rsidP="007C6D0A"/>
          <w:p w14:paraId="3AAC28F6" w14:textId="6EDB74EA" w:rsidR="005D1FDD" w:rsidRPr="00B94BDE" w:rsidRDefault="003E733A" w:rsidP="005D1FDD">
            <w:r w:rsidRPr="00B94BDE">
              <w:t>zástup vzájemný</w:t>
            </w:r>
            <w:r w:rsidR="006A48EE" w:rsidRPr="00B94BDE">
              <w:br/>
            </w:r>
            <w:r w:rsidR="006A48EE" w:rsidRPr="00B94BDE">
              <w:br/>
            </w:r>
          </w:p>
          <w:p w14:paraId="79AC26C7" w14:textId="77777777" w:rsidR="003E733A" w:rsidRPr="00B94BDE" w:rsidRDefault="003E733A" w:rsidP="007C6D0A"/>
          <w:p w14:paraId="5C589016" w14:textId="77777777" w:rsidR="003E733A" w:rsidRPr="00B94BDE" w:rsidRDefault="003E733A" w:rsidP="007C6D0A"/>
        </w:tc>
        <w:tc>
          <w:tcPr>
            <w:tcW w:w="2099" w:type="dxa"/>
            <w:shd w:val="clear" w:color="auto" w:fill="auto"/>
          </w:tcPr>
          <w:p w14:paraId="4C9C7621" w14:textId="77777777" w:rsidR="003E733A" w:rsidRPr="00B94BDE" w:rsidRDefault="003E733A" w:rsidP="007C6D0A"/>
          <w:p w14:paraId="296CBD89" w14:textId="337B4DDB" w:rsidR="003E733A" w:rsidRPr="00B94BDE" w:rsidRDefault="003E733A" w:rsidP="007C6D0A">
            <w:r w:rsidRPr="00B94BDE">
              <w:t>Hana Blažková</w:t>
            </w:r>
            <w:r w:rsidR="00571799" w:rsidRPr="00B94BDE">
              <w:br/>
            </w:r>
            <w:r w:rsidR="00571799" w:rsidRPr="00B94BDE">
              <w:rPr>
                <w:color w:val="FF0000"/>
              </w:rPr>
              <w:t>Eva Krabcová</w:t>
            </w:r>
          </w:p>
          <w:p w14:paraId="4BAFF9AD" w14:textId="77777777" w:rsidR="003E733A" w:rsidRPr="00B94BDE" w:rsidRDefault="003E733A" w:rsidP="007C6D0A">
            <w:r w:rsidRPr="00B94BDE">
              <w:t>vedoucí kanceláře</w:t>
            </w:r>
          </w:p>
          <w:p w14:paraId="35BF8F76" w14:textId="28338958" w:rsidR="00440EAB" w:rsidRPr="00B94BDE" w:rsidRDefault="00440EAB" w:rsidP="00440EAB">
            <w:r w:rsidRPr="00B94BDE">
              <w:br/>
              <w:t>zástupy</w:t>
            </w:r>
            <w:r w:rsidR="00571799" w:rsidRPr="00B94BDE">
              <w:t>:</w:t>
            </w:r>
            <w:r w:rsidR="00571799" w:rsidRPr="00B94BDE">
              <w:br/>
              <w:t>Eva Krabcová</w:t>
            </w:r>
          </w:p>
          <w:p w14:paraId="4D1F0F4C" w14:textId="5C28CC8F" w:rsidR="00440EAB" w:rsidRPr="00B94BDE" w:rsidRDefault="00440EAB" w:rsidP="00440EAB">
            <w:r w:rsidRPr="00B94BDE">
              <w:t>Jana Recová</w:t>
            </w:r>
            <w:r w:rsidR="00124873" w:rsidRPr="00B94BDE">
              <w:br/>
            </w:r>
            <w:r w:rsidRPr="00B94BDE">
              <w:t>Bc. Sylvie Kafková</w:t>
            </w:r>
          </w:p>
          <w:p w14:paraId="1A40D5FF" w14:textId="77777777" w:rsidR="00440EAB" w:rsidRPr="00B94BDE" w:rsidRDefault="00440EAB" w:rsidP="007C6D0A"/>
          <w:p w14:paraId="1DECD537" w14:textId="6EBA7890" w:rsidR="00553147" w:rsidRPr="00B94BDE" w:rsidRDefault="00553147" w:rsidP="007C6D0A"/>
          <w:p w14:paraId="02B02F71" w14:textId="1724FE13" w:rsidR="00440EAB" w:rsidRPr="00B94BDE" w:rsidRDefault="00124873" w:rsidP="007C6D0A">
            <w:r w:rsidRPr="00B94BDE">
              <w:t>Pavlína Hronová</w:t>
            </w:r>
          </w:p>
          <w:p w14:paraId="0133D3BB" w14:textId="75C23A2C" w:rsidR="00124873" w:rsidRPr="00B94BDE" w:rsidRDefault="00124873" w:rsidP="007C6D0A">
            <w:r w:rsidRPr="00B94BDE">
              <w:t>zapisovatelka</w:t>
            </w:r>
          </w:p>
          <w:p w14:paraId="373E9EE0" w14:textId="77777777" w:rsidR="00124873" w:rsidRPr="00B94BDE" w:rsidRDefault="00124873" w:rsidP="007C6D0A"/>
          <w:p w14:paraId="7E1C82D1" w14:textId="57F52712" w:rsidR="00EB4B06" w:rsidRPr="00B94BDE" w:rsidRDefault="000C68F1" w:rsidP="007C6D0A">
            <w:r w:rsidRPr="00B94BDE">
              <w:t>zástup</w:t>
            </w:r>
            <w:r w:rsidR="00124873" w:rsidRPr="00B94BDE">
              <w:t>:</w:t>
            </w:r>
          </w:p>
          <w:p w14:paraId="661D46E8" w14:textId="77777777" w:rsidR="00124873" w:rsidRPr="00B94BDE" w:rsidRDefault="00124873" w:rsidP="00124873">
            <w:r w:rsidRPr="00B94BDE">
              <w:t>Eva Krabcová</w:t>
            </w:r>
          </w:p>
          <w:p w14:paraId="43600E72" w14:textId="31B67635" w:rsidR="00553147" w:rsidRPr="00B94BDE" w:rsidRDefault="0076615C" w:rsidP="00553147">
            <w:r w:rsidRPr="00B94BDE">
              <w:br/>
            </w:r>
          </w:p>
          <w:p w14:paraId="5716F179" w14:textId="21BC5382" w:rsidR="00E921A9" w:rsidRPr="00B94BDE" w:rsidRDefault="00FB3F93" w:rsidP="007C6D0A">
            <w:r w:rsidRPr="00B94BDE">
              <w:br/>
            </w:r>
          </w:p>
          <w:p w14:paraId="263A826E" w14:textId="77777777" w:rsidR="003E733A" w:rsidRPr="00B94BDE" w:rsidRDefault="003E733A" w:rsidP="007C6D0A"/>
        </w:tc>
      </w:tr>
    </w:tbl>
    <w:p w14:paraId="7F9B6856" w14:textId="77777777" w:rsidR="003E733A" w:rsidRPr="00B94BDE" w:rsidRDefault="003E733A" w:rsidP="003E733A"/>
    <w:p w14:paraId="07FEA65A" w14:textId="77777777" w:rsidR="003E733A" w:rsidRPr="00B94BDE" w:rsidRDefault="003E733A" w:rsidP="003E733A"/>
    <w:p w14:paraId="4F408EF4" w14:textId="77777777" w:rsidR="003E733A" w:rsidRPr="00B94BDE" w:rsidRDefault="003E733A" w:rsidP="003E733A"/>
    <w:p w14:paraId="7AB912AF" w14:textId="77777777" w:rsidR="003E733A" w:rsidRPr="00B94BDE" w:rsidRDefault="003E733A" w:rsidP="003E733A"/>
    <w:p w14:paraId="290EC0EE" w14:textId="77777777" w:rsidR="003E733A" w:rsidRPr="00B94BDE" w:rsidRDefault="003E733A" w:rsidP="003E733A"/>
    <w:p w14:paraId="360C3FF4" w14:textId="77777777" w:rsidR="00EF7EE5" w:rsidRPr="00B94BDE" w:rsidRDefault="00EF7EE5" w:rsidP="003E733A"/>
    <w:p w14:paraId="0EFE5726" w14:textId="1B0B295F" w:rsidR="003E733A" w:rsidRPr="00B94BDE" w:rsidRDefault="003E733A" w:rsidP="003E733A"/>
    <w:p w14:paraId="163EEC5E" w14:textId="06FE973C" w:rsidR="00B77B33" w:rsidRPr="00B94BDE" w:rsidRDefault="00B77B33" w:rsidP="003E733A"/>
    <w:p w14:paraId="6FFC9E67" w14:textId="4955CBCE" w:rsidR="00B77B33" w:rsidRPr="00B94BDE" w:rsidRDefault="00B77B33" w:rsidP="003E733A"/>
    <w:p w14:paraId="7B78775F" w14:textId="77777777" w:rsidR="00B77B33" w:rsidRPr="00B94BDE" w:rsidRDefault="00B77B33" w:rsidP="003E733A"/>
    <w:p w14:paraId="1C058473" w14:textId="77777777" w:rsidR="00580451" w:rsidRPr="00B94BDE"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B94BDE" w14:paraId="19359F77" w14:textId="77777777" w:rsidTr="007C6D0A">
        <w:tc>
          <w:tcPr>
            <w:tcW w:w="989" w:type="dxa"/>
            <w:shd w:val="clear" w:color="auto" w:fill="auto"/>
          </w:tcPr>
          <w:p w14:paraId="1AB6F3F7" w14:textId="77777777" w:rsidR="003E733A" w:rsidRPr="00B94BDE" w:rsidRDefault="003E733A" w:rsidP="007C6D0A">
            <w:pPr>
              <w:rPr>
                <w:b/>
              </w:rPr>
            </w:pPr>
            <w:r w:rsidRPr="00B94BDE">
              <w:rPr>
                <w:b/>
              </w:rPr>
              <w:lastRenderedPageBreak/>
              <w:t>soudní odd.</w:t>
            </w:r>
          </w:p>
        </w:tc>
        <w:tc>
          <w:tcPr>
            <w:tcW w:w="2567" w:type="dxa"/>
            <w:shd w:val="clear" w:color="auto" w:fill="auto"/>
          </w:tcPr>
          <w:p w14:paraId="77BA0971" w14:textId="77777777" w:rsidR="003E733A" w:rsidRPr="00B94BDE" w:rsidRDefault="003E733A" w:rsidP="007C6D0A">
            <w:pPr>
              <w:rPr>
                <w:b/>
              </w:rPr>
            </w:pPr>
            <w:r w:rsidRPr="00B94BDE">
              <w:rPr>
                <w:b/>
              </w:rPr>
              <w:t>obor působnosti</w:t>
            </w:r>
          </w:p>
        </w:tc>
        <w:tc>
          <w:tcPr>
            <w:tcW w:w="2990" w:type="dxa"/>
            <w:shd w:val="clear" w:color="auto" w:fill="auto"/>
          </w:tcPr>
          <w:p w14:paraId="37093587" w14:textId="77777777" w:rsidR="003E733A" w:rsidRPr="00B94BDE" w:rsidRDefault="003E733A" w:rsidP="007C6D0A">
            <w:pPr>
              <w:rPr>
                <w:b/>
              </w:rPr>
            </w:pPr>
            <w:r w:rsidRPr="00B94BDE">
              <w:rPr>
                <w:b/>
              </w:rPr>
              <w:t>předseda senátu</w:t>
            </w:r>
          </w:p>
          <w:p w14:paraId="77575115" w14:textId="77777777" w:rsidR="003E733A" w:rsidRPr="00B94BDE" w:rsidRDefault="003E733A" w:rsidP="007C6D0A">
            <w:pPr>
              <w:rPr>
                <w:b/>
              </w:rPr>
            </w:pPr>
            <w:r w:rsidRPr="00B94BDE">
              <w:rPr>
                <w:b/>
              </w:rPr>
              <w:t>samosoudce</w:t>
            </w:r>
          </w:p>
        </w:tc>
        <w:tc>
          <w:tcPr>
            <w:tcW w:w="1784" w:type="dxa"/>
            <w:shd w:val="clear" w:color="auto" w:fill="auto"/>
          </w:tcPr>
          <w:p w14:paraId="6BCE990C" w14:textId="77777777" w:rsidR="003E733A" w:rsidRPr="00B94BDE" w:rsidRDefault="003E733A" w:rsidP="007C6D0A">
            <w:pPr>
              <w:rPr>
                <w:b/>
              </w:rPr>
            </w:pPr>
            <w:r w:rsidRPr="00B94BDE">
              <w:rPr>
                <w:b/>
              </w:rPr>
              <w:t>zástup</w:t>
            </w:r>
          </w:p>
        </w:tc>
        <w:tc>
          <w:tcPr>
            <w:tcW w:w="1417" w:type="dxa"/>
            <w:shd w:val="clear" w:color="auto" w:fill="auto"/>
          </w:tcPr>
          <w:p w14:paraId="6FD25C77" w14:textId="77777777" w:rsidR="003E733A" w:rsidRPr="00B94BDE" w:rsidRDefault="003E733A" w:rsidP="007C6D0A">
            <w:pPr>
              <w:rPr>
                <w:b/>
              </w:rPr>
            </w:pPr>
            <w:r w:rsidRPr="00B94BDE">
              <w:rPr>
                <w:b/>
              </w:rPr>
              <w:t>asistent</w:t>
            </w:r>
          </w:p>
        </w:tc>
        <w:tc>
          <w:tcPr>
            <w:tcW w:w="2574" w:type="dxa"/>
            <w:shd w:val="clear" w:color="auto" w:fill="auto"/>
          </w:tcPr>
          <w:p w14:paraId="74322BDA" w14:textId="77777777" w:rsidR="003E733A" w:rsidRPr="00B94BDE" w:rsidRDefault="003E733A" w:rsidP="007C6D0A">
            <w:pPr>
              <w:rPr>
                <w:b/>
              </w:rPr>
            </w:pPr>
            <w:r w:rsidRPr="00B94BDE">
              <w:rPr>
                <w:b/>
              </w:rPr>
              <w:t>VSÚ/tajemnice</w:t>
            </w:r>
          </w:p>
        </w:tc>
        <w:tc>
          <w:tcPr>
            <w:tcW w:w="1812" w:type="dxa"/>
            <w:shd w:val="clear" w:color="auto" w:fill="auto"/>
          </w:tcPr>
          <w:p w14:paraId="43C93651" w14:textId="77777777" w:rsidR="003E733A" w:rsidRPr="00B94BDE" w:rsidRDefault="003E733A" w:rsidP="007C6D0A">
            <w:pPr>
              <w:rPr>
                <w:b/>
              </w:rPr>
            </w:pPr>
            <w:r w:rsidRPr="00B94BDE">
              <w:rPr>
                <w:b/>
              </w:rPr>
              <w:t>administrativa</w:t>
            </w:r>
          </w:p>
        </w:tc>
      </w:tr>
      <w:tr w:rsidR="003E733A" w:rsidRPr="00B94BDE" w14:paraId="0B5C86A4" w14:textId="77777777" w:rsidTr="007C6D0A">
        <w:trPr>
          <w:trHeight w:val="410"/>
        </w:trPr>
        <w:tc>
          <w:tcPr>
            <w:tcW w:w="989" w:type="dxa"/>
            <w:shd w:val="clear" w:color="auto" w:fill="auto"/>
          </w:tcPr>
          <w:p w14:paraId="39334A22" w14:textId="77777777" w:rsidR="003E733A" w:rsidRPr="00B94BDE" w:rsidRDefault="003E733A" w:rsidP="007C6D0A">
            <w:pPr>
              <w:jc w:val="center"/>
              <w:rPr>
                <w:b/>
              </w:rPr>
            </w:pPr>
            <w:r w:rsidRPr="00B94BDE">
              <w:rPr>
                <w:b/>
              </w:rPr>
              <w:t>35</w:t>
            </w:r>
          </w:p>
          <w:p w14:paraId="7FAFD323" w14:textId="77777777" w:rsidR="003E733A" w:rsidRPr="00B94BDE" w:rsidRDefault="003E733A" w:rsidP="007C6D0A">
            <w:pPr>
              <w:jc w:val="center"/>
              <w:rPr>
                <w:b/>
              </w:rPr>
            </w:pPr>
            <w:r w:rsidRPr="00B94BDE">
              <w:rPr>
                <w:b/>
              </w:rPr>
              <w:t>E</w:t>
            </w:r>
          </w:p>
          <w:p w14:paraId="1743EF49" w14:textId="77777777" w:rsidR="003E733A" w:rsidRPr="00B94BDE" w:rsidRDefault="003E733A" w:rsidP="007C6D0A">
            <w:pPr>
              <w:jc w:val="center"/>
              <w:rPr>
                <w:b/>
              </w:rPr>
            </w:pPr>
          </w:p>
          <w:p w14:paraId="243F89E1" w14:textId="77777777" w:rsidR="003E733A" w:rsidRPr="00B94BDE" w:rsidRDefault="003E733A" w:rsidP="007C6D0A">
            <w:pPr>
              <w:jc w:val="center"/>
              <w:rPr>
                <w:b/>
              </w:rPr>
            </w:pPr>
          </w:p>
          <w:p w14:paraId="349945B8" w14:textId="77777777" w:rsidR="003E733A" w:rsidRPr="00B94BDE" w:rsidRDefault="003E733A" w:rsidP="007C6D0A">
            <w:pPr>
              <w:jc w:val="center"/>
              <w:rPr>
                <w:b/>
              </w:rPr>
            </w:pPr>
          </w:p>
          <w:p w14:paraId="77147A88" w14:textId="77777777" w:rsidR="003E733A" w:rsidRPr="00B94BDE" w:rsidRDefault="003E733A" w:rsidP="007C6D0A">
            <w:pPr>
              <w:jc w:val="center"/>
              <w:rPr>
                <w:b/>
              </w:rPr>
            </w:pPr>
          </w:p>
          <w:p w14:paraId="67ADB9AD" w14:textId="77777777" w:rsidR="003E733A" w:rsidRPr="00B94BDE" w:rsidRDefault="003E733A" w:rsidP="007C6D0A">
            <w:pPr>
              <w:jc w:val="center"/>
              <w:rPr>
                <w:b/>
              </w:rPr>
            </w:pPr>
          </w:p>
          <w:p w14:paraId="0EB90EDF" w14:textId="77777777" w:rsidR="003E733A" w:rsidRPr="00B94BDE" w:rsidRDefault="003E733A" w:rsidP="007C6D0A">
            <w:pPr>
              <w:jc w:val="center"/>
              <w:rPr>
                <w:b/>
              </w:rPr>
            </w:pPr>
          </w:p>
          <w:p w14:paraId="6C7C3F80" w14:textId="77777777" w:rsidR="003E733A" w:rsidRPr="00B94BDE" w:rsidRDefault="003E733A" w:rsidP="007C6D0A">
            <w:pPr>
              <w:jc w:val="center"/>
              <w:rPr>
                <w:b/>
              </w:rPr>
            </w:pPr>
          </w:p>
          <w:p w14:paraId="759CFE11" w14:textId="77777777" w:rsidR="003E733A" w:rsidRPr="00B94BDE" w:rsidRDefault="003E733A" w:rsidP="007C6D0A">
            <w:pPr>
              <w:jc w:val="center"/>
              <w:rPr>
                <w:b/>
              </w:rPr>
            </w:pPr>
          </w:p>
          <w:p w14:paraId="22CBDA06" w14:textId="77777777" w:rsidR="003E733A" w:rsidRPr="00B94BDE" w:rsidRDefault="003E733A" w:rsidP="007C6D0A">
            <w:pPr>
              <w:jc w:val="center"/>
              <w:rPr>
                <w:b/>
              </w:rPr>
            </w:pPr>
          </w:p>
          <w:p w14:paraId="0177D7CC" w14:textId="77777777" w:rsidR="003E733A" w:rsidRPr="00B94BDE" w:rsidRDefault="003E733A" w:rsidP="007C6D0A">
            <w:pPr>
              <w:jc w:val="center"/>
              <w:rPr>
                <w:b/>
              </w:rPr>
            </w:pPr>
          </w:p>
          <w:p w14:paraId="6D9E68C0" w14:textId="77777777" w:rsidR="003E733A" w:rsidRPr="00B94BDE" w:rsidRDefault="003E733A" w:rsidP="007C6D0A">
            <w:pPr>
              <w:jc w:val="center"/>
              <w:rPr>
                <w:b/>
              </w:rPr>
            </w:pPr>
          </w:p>
          <w:p w14:paraId="71257E11" w14:textId="77777777" w:rsidR="003E733A" w:rsidRPr="00B94BDE" w:rsidRDefault="003E733A" w:rsidP="007C6D0A">
            <w:pPr>
              <w:jc w:val="center"/>
              <w:rPr>
                <w:b/>
              </w:rPr>
            </w:pPr>
          </w:p>
          <w:p w14:paraId="46624258" w14:textId="77777777" w:rsidR="003E733A" w:rsidRPr="00B94BDE" w:rsidRDefault="003E733A" w:rsidP="007C6D0A">
            <w:pPr>
              <w:jc w:val="center"/>
              <w:rPr>
                <w:b/>
              </w:rPr>
            </w:pPr>
          </w:p>
          <w:p w14:paraId="429800A9" w14:textId="77777777" w:rsidR="003E733A" w:rsidRPr="00B94BDE" w:rsidRDefault="003E733A" w:rsidP="007C6D0A">
            <w:pPr>
              <w:jc w:val="center"/>
              <w:rPr>
                <w:b/>
              </w:rPr>
            </w:pPr>
          </w:p>
          <w:p w14:paraId="5C5E334D" w14:textId="77777777" w:rsidR="003E733A" w:rsidRPr="00B94BDE" w:rsidRDefault="003E733A" w:rsidP="007C6D0A">
            <w:pPr>
              <w:jc w:val="center"/>
              <w:rPr>
                <w:b/>
              </w:rPr>
            </w:pPr>
          </w:p>
          <w:p w14:paraId="24E2FDFF" w14:textId="77777777" w:rsidR="003E733A" w:rsidRPr="00B94BDE" w:rsidRDefault="003E733A" w:rsidP="007C6D0A">
            <w:pPr>
              <w:jc w:val="center"/>
              <w:rPr>
                <w:b/>
              </w:rPr>
            </w:pPr>
          </w:p>
          <w:p w14:paraId="3336DE21" w14:textId="77777777" w:rsidR="003E733A" w:rsidRPr="00B94BDE" w:rsidRDefault="003E733A" w:rsidP="007C6D0A">
            <w:pPr>
              <w:jc w:val="center"/>
              <w:rPr>
                <w:b/>
              </w:rPr>
            </w:pPr>
          </w:p>
          <w:p w14:paraId="5AF45E32" w14:textId="77777777" w:rsidR="003E733A" w:rsidRPr="00B94BDE" w:rsidRDefault="003E733A" w:rsidP="007C6D0A">
            <w:pPr>
              <w:jc w:val="center"/>
              <w:rPr>
                <w:b/>
              </w:rPr>
            </w:pPr>
          </w:p>
          <w:p w14:paraId="6BCE8592" w14:textId="77777777" w:rsidR="003E733A" w:rsidRPr="00B94BDE" w:rsidRDefault="003E733A" w:rsidP="007C6D0A">
            <w:pPr>
              <w:jc w:val="center"/>
              <w:rPr>
                <w:b/>
              </w:rPr>
            </w:pPr>
          </w:p>
          <w:p w14:paraId="6CE710F9" w14:textId="77777777" w:rsidR="003E733A" w:rsidRPr="00B94BDE" w:rsidRDefault="003E733A" w:rsidP="007C6D0A">
            <w:pPr>
              <w:jc w:val="center"/>
              <w:rPr>
                <w:b/>
              </w:rPr>
            </w:pPr>
          </w:p>
          <w:p w14:paraId="7782FFB0" w14:textId="77777777" w:rsidR="003E733A" w:rsidRPr="00B94BDE" w:rsidRDefault="003E733A" w:rsidP="007C6D0A">
            <w:pPr>
              <w:jc w:val="center"/>
              <w:rPr>
                <w:b/>
              </w:rPr>
            </w:pPr>
          </w:p>
          <w:p w14:paraId="7797FE0B" w14:textId="77777777" w:rsidR="003E733A" w:rsidRPr="00B94BDE" w:rsidRDefault="003E733A" w:rsidP="007C6D0A">
            <w:pPr>
              <w:jc w:val="center"/>
              <w:rPr>
                <w:b/>
              </w:rPr>
            </w:pPr>
          </w:p>
          <w:p w14:paraId="1CF9D69F" w14:textId="77777777" w:rsidR="003E733A" w:rsidRPr="00B94BDE" w:rsidRDefault="003E733A" w:rsidP="007C6D0A">
            <w:pPr>
              <w:jc w:val="center"/>
              <w:rPr>
                <w:b/>
              </w:rPr>
            </w:pPr>
          </w:p>
          <w:p w14:paraId="37AB5785" w14:textId="77777777" w:rsidR="003E733A" w:rsidRPr="00B94BDE" w:rsidRDefault="003E733A" w:rsidP="007C6D0A">
            <w:pPr>
              <w:jc w:val="center"/>
              <w:rPr>
                <w:b/>
              </w:rPr>
            </w:pPr>
          </w:p>
          <w:p w14:paraId="43496747" w14:textId="77777777" w:rsidR="003E733A" w:rsidRPr="00B94BDE" w:rsidRDefault="003E733A" w:rsidP="007C6D0A">
            <w:pPr>
              <w:jc w:val="center"/>
              <w:rPr>
                <w:b/>
              </w:rPr>
            </w:pPr>
          </w:p>
          <w:p w14:paraId="720BE016" w14:textId="77777777" w:rsidR="003E733A" w:rsidRPr="00B94BDE" w:rsidRDefault="003E733A" w:rsidP="007C6D0A">
            <w:pPr>
              <w:jc w:val="center"/>
              <w:rPr>
                <w:b/>
              </w:rPr>
            </w:pPr>
          </w:p>
          <w:p w14:paraId="4CA0AF44" w14:textId="77777777" w:rsidR="003E733A" w:rsidRPr="00B94BDE" w:rsidRDefault="003E733A" w:rsidP="007C6D0A">
            <w:pPr>
              <w:jc w:val="center"/>
              <w:rPr>
                <w:b/>
              </w:rPr>
            </w:pPr>
          </w:p>
        </w:tc>
        <w:tc>
          <w:tcPr>
            <w:tcW w:w="2567" w:type="dxa"/>
            <w:shd w:val="clear" w:color="auto" w:fill="auto"/>
          </w:tcPr>
          <w:p w14:paraId="4B70A688" w14:textId="77777777" w:rsidR="003E733A" w:rsidRPr="00B94BDE" w:rsidRDefault="003E733A" w:rsidP="007C6D0A">
            <w:pPr>
              <w:ind w:left="-100"/>
            </w:pPr>
            <w:r w:rsidRPr="00B94BDE">
              <w:t>- rozhodování ve věcech výkonu rozhodnutí v rozsahu 100% celkového nápadu od 1.7.2014</w:t>
            </w:r>
          </w:p>
          <w:p w14:paraId="3BB19FA6" w14:textId="77777777" w:rsidR="003E733A" w:rsidRPr="00B94BDE" w:rsidRDefault="003E733A" w:rsidP="007C6D0A">
            <w:pPr>
              <w:ind w:left="-100"/>
            </w:pPr>
            <w:r w:rsidRPr="00B94BDE">
              <w:t>- rozhodování ve věcech výkonu rozhodnutí s cizím prvkem v rozsahu 100% celkového nápadu od 1.7.2014</w:t>
            </w:r>
          </w:p>
          <w:p w14:paraId="284680E4" w14:textId="77777777" w:rsidR="003E733A" w:rsidRPr="00B94BDE" w:rsidRDefault="003E733A" w:rsidP="007C6D0A">
            <w:pPr>
              <w:ind w:left="-100"/>
            </w:pPr>
            <w:r w:rsidRPr="00B94BDE">
              <w:t>- rozhodování o nových návrzích napadlých po 1.7.2014 ve všech věcech zahájených před 1.7.2014 v senátech 0E, 13E, 35E, 45E a 49E</w:t>
            </w:r>
          </w:p>
          <w:p w14:paraId="33CB7FA6" w14:textId="77777777" w:rsidR="003E733A" w:rsidRPr="00B94BDE" w:rsidRDefault="003E733A" w:rsidP="007C6D0A">
            <w:pPr>
              <w:ind w:left="-100"/>
            </w:pPr>
          </w:p>
          <w:p w14:paraId="20ECCE76" w14:textId="77777777" w:rsidR="003E733A" w:rsidRPr="00B94BDE" w:rsidRDefault="003E733A" w:rsidP="007C6D0A">
            <w:pPr>
              <w:ind w:left="-100"/>
            </w:pPr>
            <w:r w:rsidRPr="00B94BDE">
              <w:t>- provedení rozvrhového řízení o výtěžku z daňové exekuce</w:t>
            </w:r>
          </w:p>
          <w:p w14:paraId="37B93F76" w14:textId="77777777" w:rsidR="003E733A" w:rsidRPr="00B94BDE" w:rsidRDefault="003E733A" w:rsidP="007C6D0A">
            <w:pPr>
              <w:ind w:left="-100"/>
            </w:pPr>
          </w:p>
          <w:p w14:paraId="58C46D5A" w14:textId="77777777" w:rsidR="003E733A" w:rsidRPr="00B94BDE" w:rsidRDefault="003E733A" w:rsidP="007C6D0A">
            <w:r w:rsidRPr="00B94BDE">
              <w:t>Věci výkonu rozhodnutí přidělené před 1.7.2014 dokončují</w:t>
            </w:r>
          </w:p>
          <w:p w14:paraId="02A40D96" w14:textId="77777777" w:rsidR="003E733A" w:rsidRPr="00B94BDE" w:rsidRDefault="003E733A" w:rsidP="007C6D0A">
            <w:r w:rsidRPr="00B94BDE">
              <w:t xml:space="preserve"> </w:t>
            </w:r>
          </w:p>
          <w:p w14:paraId="6AA9D894" w14:textId="77777777" w:rsidR="003E733A" w:rsidRPr="00B94BDE" w:rsidRDefault="003E733A" w:rsidP="007C6D0A"/>
          <w:p w14:paraId="10E6A29A" w14:textId="77777777" w:rsidR="003E733A" w:rsidRPr="00B94BDE" w:rsidRDefault="003E733A" w:rsidP="007C6D0A"/>
          <w:p w14:paraId="7AF8A996" w14:textId="77777777" w:rsidR="003E733A" w:rsidRPr="00B94BDE" w:rsidRDefault="003E733A" w:rsidP="007C6D0A">
            <w:r w:rsidRPr="00B94BDE">
              <w:t>věci přidělené před 1.9.2011 dokončuje</w:t>
            </w:r>
          </w:p>
        </w:tc>
        <w:tc>
          <w:tcPr>
            <w:tcW w:w="2990" w:type="dxa"/>
            <w:shd w:val="clear" w:color="auto" w:fill="auto"/>
          </w:tcPr>
          <w:p w14:paraId="308ECFD0" w14:textId="77777777" w:rsidR="003E733A" w:rsidRPr="00B94BDE" w:rsidRDefault="003E733A" w:rsidP="007C6D0A">
            <w:pPr>
              <w:rPr>
                <w:b/>
              </w:rPr>
            </w:pPr>
            <w:r w:rsidRPr="00B94BDE">
              <w:rPr>
                <w:b/>
              </w:rPr>
              <w:t xml:space="preserve">Mgr. Jana </w:t>
            </w:r>
          </w:p>
          <w:p w14:paraId="71C71CD3" w14:textId="77777777" w:rsidR="003E733A" w:rsidRPr="00B94BDE" w:rsidRDefault="003E733A" w:rsidP="007C6D0A">
            <w:pPr>
              <w:rPr>
                <w:b/>
              </w:rPr>
            </w:pPr>
            <w:r w:rsidRPr="00B94BDE">
              <w:rPr>
                <w:b/>
              </w:rPr>
              <w:t>DOLEŽALOVÁ</w:t>
            </w:r>
          </w:p>
          <w:p w14:paraId="7EA9C8AE" w14:textId="77777777" w:rsidR="003E733A" w:rsidRPr="00B94BDE" w:rsidRDefault="003E733A" w:rsidP="007C6D0A">
            <w:pPr>
              <w:rPr>
                <w:b/>
              </w:rPr>
            </w:pPr>
          </w:p>
          <w:p w14:paraId="5284A921" w14:textId="77777777" w:rsidR="003E733A" w:rsidRPr="00B94BDE" w:rsidRDefault="003E733A" w:rsidP="007C6D0A">
            <w:pPr>
              <w:rPr>
                <w:b/>
              </w:rPr>
            </w:pPr>
          </w:p>
          <w:p w14:paraId="465942CF" w14:textId="77777777" w:rsidR="003E733A" w:rsidRPr="00B94BDE" w:rsidRDefault="003E733A" w:rsidP="007C6D0A">
            <w:pPr>
              <w:rPr>
                <w:b/>
              </w:rPr>
            </w:pPr>
          </w:p>
          <w:p w14:paraId="6964E7A6" w14:textId="77777777" w:rsidR="00B753A5" w:rsidRPr="00B94BDE" w:rsidRDefault="00B753A5" w:rsidP="007C6D0A">
            <w:pPr>
              <w:rPr>
                <w:b/>
              </w:rPr>
            </w:pPr>
          </w:p>
          <w:p w14:paraId="5F17AD16" w14:textId="77777777" w:rsidR="003E733A" w:rsidRPr="00B94BDE" w:rsidRDefault="003E733A" w:rsidP="007C6D0A">
            <w:pPr>
              <w:rPr>
                <w:b/>
              </w:rPr>
            </w:pPr>
          </w:p>
          <w:p w14:paraId="2A580068" w14:textId="77777777" w:rsidR="003E733A" w:rsidRPr="00B94BDE" w:rsidRDefault="003E733A" w:rsidP="007C6D0A">
            <w:pPr>
              <w:rPr>
                <w:b/>
              </w:rPr>
            </w:pPr>
          </w:p>
          <w:p w14:paraId="0D146057" w14:textId="77777777" w:rsidR="003E733A" w:rsidRPr="00B94BDE" w:rsidRDefault="003E733A" w:rsidP="007C6D0A">
            <w:pPr>
              <w:rPr>
                <w:b/>
              </w:rPr>
            </w:pPr>
          </w:p>
          <w:p w14:paraId="61C092D0" w14:textId="77777777" w:rsidR="003E733A" w:rsidRPr="00B94BDE" w:rsidRDefault="003E733A" w:rsidP="007C6D0A">
            <w:pPr>
              <w:rPr>
                <w:b/>
              </w:rPr>
            </w:pPr>
          </w:p>
          <w:p w14:paraId="33CD3205" w14:textId="77777777" w:rsidR="003E733A" w:rsidRPr="00B94BDE" w:rsidRDefault="003E733A" w:rsidP="007C6D0A">
            <w:pPr>
              <w:rPr>
                <w:b/>
              </w:rPr>
            </w:pPr>
          </w:p>
          <w:p w14:paraId="6204B857" w14:textId="77777777" w:rsidR="003E733A" w:rsidRPr="00B94BDE" w:rsidRDefault="003E733A" w:rsidP="007C6D0A">
            <w:pPr>
              <w:rPr>
                <w:b/>
              </w:rPr>
            </w:pPr>
          </w:p>
          <w:p w14:paraId="6A20C93B" w14:textId="77777777" w:rsidR="003E733A" w:rsidRPr="00B94BDE" w:rsidRDefault="003E733A" w:rsidP="007C6D0A">
            <w:pPr>
              <w:rPr>
                <w:b/>
              </w:rPr>
            </w:pPr>
          </w:p>
          <w:p w14:paraId="06D4BE4B" w14:textId="77777777" w:rsidR="003E733A" w:rsidRPr="00B94BDE" w:rsidRDefault="003E733A" w:rsidP="007C6D0A">
            <w:pPr>
              <w:rPr>
                <w:b/>
              </w:rPr>
            </w:pPr>
          </w:p>
          <w:p w14:paraId="2A94FF44" w14:textId="77777777" w:rsidR="003E733A" w:rsidRPr="00B94BDE" w:rsidRDefault="003E733A" w:rsidP="007C6D0A">
            <w:pPr>
              <w:rPr>
                <w:b/>
              </w:rPr>
            </w:pPr>
          </w:p>
          <w:p w14:paraId="31119A23" w14:textId="77777777" w:rsidR="003E733A" w:rsidRPr="00B94BDE" w:rsidRDefault="003E733A" w:rsidP="007C6D0A">
            <w:pPr>
              <w:rPr>
                <w:b/>
              </w:rPr>
            </w:pPr>
          </w:p>
          <w:p w14:paraId="0B5300AB" w14:textId="77777777" w:rsidR="003E733A" w:rsidRPr="00B94BDE" w:rsidRDefault="003E733A" w:rsidP="007C6D0A">
            <w:pPr>
              <w:rPr>
                <w:b/>
              </w:rPr>
            </w:pPr>
          </w:p>
          <w:p w14:paraId="0A4D4C55" w14:textId="77777777" w:rsidR="003E733A" w:rsidRPr="00B94BDE" w:rsidRDefault="003E733A" w:rsidP="007C6D0A">
            <w:pPr>
              <w:rPr>
                <w:b/>
              </w:rPr>
            </w:pPr>
          </w:p>
          <w:p w14:paraId="527612CC" w14:textId="77777777" w:rsidR="003E733A" w:rsidRPr="00B94BDE" w:rsidRDefault="003E733A" w:rsidP="007C6D0A">
            <w:pPr>
              <w:rPr>
                <w:b/>
              </w:rPr>
            </w:pPr>
          </w:p>
          <w:p w14:paraId="16BC059C" w14:textId="77777777" w:rsidR="003E733A" w:rsidRPr="00B94BDE" w:rsidRDefault="003E733A" w:rsidP="007C6D0A">
            <w:pPr>
              <w:rPr>
                <w:b/>
              </w:rPr>
            </w:pPr>
          </w:p>
          <w:p w14:paraId="463001EC" w14:textId="77777777" w:rsidR="003E733A" w:rsidRPr="00B94BDE" w:rsidRDefault="003E733A" w:rsidP="007C6D0A">
            <w:pPr>
              <w:rPr>
                <w:b/>
              </w:rPr>
            </w:pPr>
          </w:p>
          <w:p w14:paraId="3AC682D1" w14:textId="77777777" w:rsidR="002E4907" w:rsidRPr="00B94BDE" w:rsidRDefault="002E4907" w:rsidP="002E4907">
            <w:pPr>
              <w:rPr>
                <w:b/>
              </w:rPr>
            </w:pPr>
            <w:r w:rsidRPr="00B94BDE">
              <w:rPr>
                <w:b/>
              </w:rPr>
              <w:t>JUDr. Simona POSPÍŠILOVÁ</w:t>
            </w:r>
          </w:p>
          <w:p w14:paraId="6C955BB9" w14:textId="77777777" w:rsidR="003E733A" w:rsidRPr="00B94BDE" w:rsidRDefault="003E733A" w:rsidP="007C6D0A"/>
          <w:p w14:paraId="38ECB335" w14:textId="77777777" w:rsidR="003E733A" w:rsidRPr="00B94BDE" w:rsidRDefault="003E733A" w:rsidP="007C6D0A">
            <w:pPr>
              <w:rPr>
                <w:b/>
                <w:sz w:val="20"/>
                <w:szCs w:val="20"/>
              </w:rPr>
            </w:pPr>
          </w:p>
          <w:p w14:paraId="6BA3BA6A" w14:textId="77777777" w:rsidR="00627EB2" w:rsidRPr="00B94BDE" w:rsidRDefault="00627EB2" w:rsidP="007C6D0A">
            <w:pPr>
              <w:rPr>
                <w:b/>
                <w:sz w:val="20"/>
                <w:szCs w:val="20"/>
              </w:rPr>
            </w:pPr>
          </w:p>
          <w:p w14:paraId="03335D43" w14:textId="77777777" w:rsidR="00627EB2" w:rsidRPr="00B94BDE" w:rsidRDefault="00627EB2" w:rsidP="007C6D0A">
            <w:pPr>
              <w:rPr>
                <w:b/>
                <w:sz w:val="20"/>
                <w:szCs w:val="20"/>
              </w:rPr>
            </w:pPr>
          </w:p>
          <w:p w14:paraId="648D846A" w14:textId="77777777" w:rsidR="003E733A" w:rsidRPr="00B94BDE" w:rsidRDefault="003E733A" w:rsidP="007C6D0A">
            <w:pPr>
              <w:rPr>
                <w:b/>
              </w:rPr>
            </w:pPr>
          </w:p>
          <w:p w14:paraId="241DD5BE" w14:textId="77777777" w:rsidR="003E733A" w:rsidRPr="00B94BDE" w:rsidRDefault="003E733A" w:rsidP="007C6D0A">
            <w:pPr>
              <w:rPr>
                <w:b/>
              </w:rPr>
            </w:pPr>
            <w:r w:rsidRPr="00B94BDE">
              <w:rPr>
                <w:b/>
              </w:rPr>
              <w:t>JUDr. Hana BERGLOVÁ</w:t>
            </w:r>
          </w:p>
        </w:tc>
        <w:tc>
          <w:tcPr>
            <w:tcW w:w="1784" w:type="dxa"/>
            <w:shd w:val="clear" w:color="auto" w:fill="auto"/>
          </w:tcPr>
          <w:p w14:paraId="279D8E7A" w14:textId="77777777" w:rsidR="002E4907" w:rsidRPr="00B94BDE" w:rsidRDefault="002E4907" w:rsidP="002E4907">
            <w:r w:rsidRPr="00B94BDE">
              <w:t>JUDr. Simona Pospíšilová</w:t>
            </w:r>
          </w:p>
          <w:p w14:paraId="626F977D" w14:textId="77777777" w:rsidR="003E733A" w:rsidRPr="00B94BDE" w:rsidRDefault="003E733A" w:rsidP="007C6D0A"/>
          <w:p w14:paraId="6E1386F3" w14:textId="77777777" w:rsidR="003E733A" w:rsidRPr="00B94BDE" w:rsidRDefault="003E733A" w:rsidP="007C6D0A"/>
          <w:p w14:paraId="7E2D11BC" w14:textId="77777777" w:rsidR="0018245A" w:rsidRPr="00B94BDE" w:rsidRDefault="0018245A" w:rsidP="00FE5E62">
            <w:pPr>
              <w:overflowPunct w:val="0"/>
              <w:autoSpaceDE w:val="0"/>
              <w:autoSpaceDN w:val="0"/>
              <w:adjustRightInd w:val="0"/>
              <w:textAlignment w:val="baseline"/>
            </w:pPr>
          </w:p>
          <w:p w14:paraId="220E4412" w14:textId="77777777" w:rsidR="00042C2A" w:rsidRPr="00B94BDE" w:rsidRDefault="00042C2A" w:rsidP="00FE5E62">
            <w:pPr>
              <w:overflowPunct w:val="0"/>
              <w:autoSpaceDE w:val="0"/>
              <w:autoSpaceDN w:val="0"/>
              <w:adjustRightInd w:val="0"/>
              <w:textAlignment w:val="baseline"/>
            </w:pPr>
          </w:p>
          <w:p w14:paraId="18563A3D" w14:textId="77777777" w:rsidR="00042C2A" w:rsidRPr="00B94BDE" w:rsidRDefault="00042C2A" w:rsidP="00FE5E62">
            <w:pPr>
              <w:overflowPunct w:val="0"/>
              <w:autoSpaceDE w:val="0"/>
              <w:autoSpaceDN w:val="0"/>
              <w:adjustRightInd w:val="0"/>
              <w:textAlignment w:val="baseline"/>
            </w:pPr>
          </w:p>
          <w:p w14:paraId="3F04E584" w14:textId="77777777" w:rsidR="00042C2A" w:rsidRPr="00B94BDE" w:rsidRDefault="00042C2A" w:rsidP="00FE5E62">
            <w:pPr>
              <w:overflowPunct w:val="0"/>
              <w:autoSpaceDE w:val="0"/>
              <w:autoSpaceDN w:val="0"/>
              <w:adjustRightInd w:val="0"/>
              <w:textAlignment w:val="baseline"/>
            </w:pPr>
          </w:p>
          <w:p w14:paraId="39E5CB00" w14:textId="77777777" w:rsidR="00042C2A" w:rsidRPr="00B94BDE" w:rsidRDefault="00042C2A" w:rsidP="00FE5E62">
            <w:pPr>
              <w:overflowPunct w:val="0"/>
              <w:autoSpaceDE w:val="0"/>
              <w:autoSpaceDN w:val="0"/>
              <w:adjustRightInd w:val="0"/>
              <w:textAlignment w:val="baseline"/>
            </w:pPr>
          </w:p>
          <w:p w14:paraId="3FA994DE" w14:textId="77777777" w:rsidR="00042C2A" w:rsidRPr="00B94BDE" w:rsidRDefault="00042C2A" w:rsidP="00FE5E62">
            <w:pPr>
              <w:overflowPunct w:val="0"/>
              <w:autoSpaceDE w:val="0"/>
              <w:autoSpaceDN w:val="0"/>
              <w:adjustRightInd w:val="0"/>
              <w:textAlignment w:val="baseline"/>
            </w:pPr>
          </w:p>
          <w:p w14:paraId="67C0E8A1" w14:textId="77777777" w:rsidR="003E733A" w:rsidRPr="00B94BDE" w:rsidRDefault="003E733A" w:rsidP="007C6D0A"/>
          <w:p w14:paraId="6EA95C7A" w14:textId="77777777" w:rsidR="00B753A5" w:rsidRPr="00B94BDE" w:rsidRDefault="00B753A5" w:rsidP="007C6D0A"/>
          <w:p w14:paraId="724D950D" w14:textId="77777777" w:rsidR="003E733A" w:rsidRPr="00B94BDE" w:rsidRDefault="003E733A" w:rsidP="007C6D0A"/>
          <w:p w14:paraId="255C00BF" w14:textId="77777777" w:rsidR="003E733A" w:rsidRPr="00B94BDE" w:rsidRDefault="003E733A" w:rsidP="007C6D0A"/>
          <w:p w14:paraId="55955DF3" w14:textId="77777777" w:rsidR="003E733A" w:rsidRPr="00B94BDE" w:rsidRDefault="003E733A" w:rsidP="007C6D0A"/>
          <w:p w14:paraId="5E4226D1" w14:textId="77777777" w:rsidR="003E733A" w:rsidRPr="00B94BDE" w:rsidRDefault="003E733A" w:rsidP="007C6D0A"/>
          <w:p w14:paraId="2AD7FD37" w14:textId="77777777" w:rsidR="003E733A" w:rsidRPr="00B94BDE" w:rsidRDefault="003E733A" w:rsidP="007C6D0A"/>
          <w:p w14:paraId="3B19DFED" w14:textId="77777777" w:rsidR="003E733A" w:rsidRPr="00B94BDE" w:rsidRDefault="003E733A" w:rsidP="007C6D0A"/>
          <w:p w14:paraId="6AB062BC" w14:textId="77777777" w:rsidR="003E733A" w:rsidRPr="00B94BDE" w:rsidRDefault="003E733A" w:rsidP="007C6D0A"/>
          <w:p w14:paraId="0BC8A5C2" w14:textId="77777777" w:rsidR="003E733A" w:rsidRPr="00B94BDE" w:rsidRDefault="003E733A" w:rsidP="007C6D0A"/>
          <w:p w14:paraId="2B8BC6B0" w14:textId="77777777" w:rsidR="00042C2A" w:rsidRPr="00B94BDE" w:rsidRDefault="00042C2A" w:rsidP="007C6D0A"/>
          <w:p w14:paraId="2C522528" w14:textId="77777777" w:rsidR="003E733A" w:rsidRPr="00B94BDE" w:rsidRDefault="003E733A" w:rsidP="007C6D0A">
            <w:r w:rsidRPr="00B94BDE">
              <w:t xml:space="preserve">Mgr. Jana </w:t>
            </w:r>
          </w:p>
          <w:p w14:paraId="6668337D" w14:textId="77777777" w:rsidR="003E733A" w:rsidRPr="00B94BDE" w:rsidRDefault="003E733A" w:rsidP="007C6D0A">
            <w:pPr>
              <w:rPr>
                <w:sz w:val="16"/>
                <w:szCs w:val="16"/>
              </w:rPr>
            </w:pPr>
            <w:r w:rsidRPr="00B94BDE">
              <w:t>Doležalová</w:t>
            </w:r>
            <w:r w:rsidRPr="00B94BDE">
              <w:rPr>
                <w:sz w:val="16"/>
                <w:szCs w:val="16"/>
              </w:rPr>
              <w:t xml:space="preserve"> </w:t>
            </w:r>
          </w:p>
          <w:p w14:paraId="468C38F2" w14:textId="77777777" w:rsidR="003E733A" w:rsidRPr="00B94BDE" w:rsidRDefault="003E733A" w:rsidP="007C6D0A">
            <w:pPr>
              <w:rPr>
                <w:sz w:val="16"/>
                <w:szCs w:val="16"/>
              </w:rPr>
            </w:pPr>
          </w:p>
          <w:p w14:paraId="0C718365" w14:textId="77777777" w:rsidR="003E733A" w:rsidRPr="00B94BDE" w:rsidRDefault="003E733A" w:rsidP="007C6D0A"/>
          <w:p w14:paraId="79CA673F" w14:textId="77777777" w:rsidR="003E733A" w:rsidRPr="00B94BDE" w:rsidRDefault="003E733A" w:rsidP="007C6D0A"/>
          <w:p w14:paraId="64E7C682" w14:textId="77777777" w:rsidR="003E733A" w:rsidRPr="00B94BDE" w:rsidRDefault="003E733A" w:rsidP="007C6D0A">
            <w:pPr>
              <w:rPr>
                <w:b/>
              </w:rPr>
            </w:pPr>
          </w:p>
          <w:p w14:paraId="2AB7555A" w14:textId="77777777" w:rsidR="003E733A" w:rsidRPr="00B94BDE" w:rsidRDefault="003E733A" w:rsidP="007C6D0A">
            <w:r w:rsidRPr="00B94BDE">
              <w:t xml:space="preserve">Mgr. Jana </w:t>
            </w:r>
          </w:p>
          <w:p w14:paraId="5652154B" w14:textId="77777777" w:rsidR="003E733A" w:rsidRPr="00B94BDE" w:rsidRDefault="003E733A" w:rsidP="007C6D0A">
            <w:r w:rsidRPr="00B94BDE">
              <w:t>Doležalová</w:t>
            </w:r>
          </w:p>
        </w:tc>
        <w:tc>
          <w:tcPr>
            <w:tcW w:w="1417" w:type="dxa"/>
            <w:shd w:val="clear" w:color="auto" w:fill="auto"/>
          </w:tcPr>
          <w:p w14:paraId="2607AF8C" w14:textId="77777777" w:rsidR="003E733A" w:rsidRPr="00B94BDE" w:rsidRDefault="00B81C2C" w:rsidP="007C6D0A">
            <w:r w:rsidRPr="00B94BDE">
              <w:t>JUDr. Ing. Hana Pelikánová</w:t>
            </w:r>
          </w:p>
          <w:p w14:paraId="0FE64469" w14:textId="77777777" w:rsidR="003E733A" w:rsidRPr="00B94BDE" w:rsidRDefault="003E733A" w:rsidP="007C6D0A"/>
          <w:p w14:paraId="0FDB2C9D" w14:textId="77777777" w:rsidR="003E733A" w:rsidRPr="00B94BDE" w:rsidRDefault="003E733A" w:rsidP="007C6D0A"/>
          <w:p w14:paraId="664B4CEA" w14:textId="77777777" w:rsidR="003E733A" w:rsidRPr="00B94BDE" w:rsidRDefault="003E733A" w:rsidP="007C6D0A"/>
          <w:p w14:paraId="71D28A97" w14:textId="77777777" w:rsidR="003E733A" w:rsidRPr="00B94BDE" w:rsidRDefault="003E733A" w:rsidP="007C6D0A"/>
          <w:p w14:paraId="351BBE0A" w14:textId="77777777" w:rsidR="003E733A" w:rsidRPr="00B94BDE" w:rsidRDefault="003E733A" w:rsidP="007C6D0A"/>
          <w:p w14:paraId="045650CA" w14:textId="77777777" w:rsidR="003E733A" w:rsidRPr="00B94BDE" w:rsidRDefault="003E733A" w:rsidP="007C6D0A"/>
          <w:p w14:paraId="7E660FF9" w14:textId="77777777" w:rsidR="003E733A" w:rsidRPr="00B94BDE" w:rsidRDefault="003E733A" w:rsidP="007C6D0A"/>
          <w:p w14:paraId="2C7FC54F" w14:textId="77777777" w:rsidR="003E733A" w:rsidRPr="00B94BDE" w:rsidRDefault="003E733A" w:rsidP="007C6D0A"/>
          <w:p w14:paraId="3CC1394C" w14:textId="77777777" w:rsidR="003E733A" w:rsidRPr="00B94BDE" w:rsidRDefault="003E733A" w:rsidP="007C6D0A"/>
          <w:p w14:paraId="5BBFEB07" w14:textId="77777777" w:rsidR="003E733A" w:rsidRPr="00B94BDE" w:rsidRDefault="003E733A" w:rsidP="007C6D0A"/>
          <w:p w14:paraId="6CA86440" w14:textId="77777777" w:rsidR="003E733A" w:rsidRPr="00B94BDE" w:rsidRDefault="003E733A" w:rsidP="007C6D0A"/>
          <w:p w14:paraId="131ADCFF" w14:textId="77777777" w:rsidR="003E733A" w:rsidRPr="00B94BDE" w:rsidRDefault="003E733A" w:rsidP="007C6D0A"/>
          <w:p w14:paraId="089CCBED" w14:textId="77777777" w:rsidR="003E733A" w:rsidRPr="00B94BDE" w:rsidRDefault="003E733A" w:rsidP="007C6D0A"/>
          <w:p w14:paraId="0247F9CD" w14:textId="77777777" w:rsidR="003E733A" w:rsidRPr="00B94BDE" w:rsidRDefault="003E733A" w:rsidP="007C6D0A"/>
          <w:p w14:paraId="1E46D184" w14:textId="77777777" w:rsidR="003E733A" w:rsidRPr="00B94BDE" w:rsidRDefault="003E733A" w:rsidP="007C6D0A"/>
          <w:p w14:paraId="1DE07698" w14:textId="77777777" w:rsidR="009A3947" w:rsidRPr="00B94BDE" w:rsidRDefault="009A3947" w:rsidP="007C6D0A"/>
          <w:p w14:paraId="47327431" w14:textId="77777777" w:rsidR="009A3947" w:rsidRPr="00B94BDE" w:rsidRDefault="009A3947" w:rsidP="007C6D0A"/>
          <w:p w14:paraId="75A066DF" w14:textId="77777777" w:rsidR="009A3947" w:rsidRPr="00B94BDE" w:rsidRDefault="009A3947" w:rsidP="007C6D0A"/>
          <w:p w14:paraId="25976882" w14:textId="77777777" w:rsidR="009A3947" w:rsidRPr="00B94BDE" w:rsidRDefault="009A3947" w:rsidP="007C6D0A"/>
          <w:p w14:paraId="3C91017E" w14:textId="77777777" w:rsidR="009A3947" w:rsidRPr="00B94BDE" w:rsidRDefault="009A3947" w:rsidP="00ED059C"/>
        </w:tc>
        <w:tc>
          <w:tcPr>
            <w:tcW w:w="2574" w:type="dxa"/>
            <w:shd w:val="clear" w:color="auto" w:fill="auto"/>
          </w:tcPr>
          <w:p w14:paraId="21F31671" w14:textId="77777777" w:rsidR="00B753A5" w:rsidRPr="00B94BDE" w:rsidRDefault="00006E14" w:rsidP="00B753A5">
            <w:pPr>
              <w:rPr>
                <w:sz w:val="22"/>
                <w:szCs w:val="22"/>
              </w:rPr>
            </w:pPr>
            <w:r w:rsidRPr="00B94BDE">
              <w:rPr>
                <w:sz w:val="22"/>
                <w:szCs w:val="22"/>
              </w:rPr>
              <w:t>Mgr</w:t>
            </w:r>
            <w:r w:rsidR="003E733A" w:rsidRPr="00B94BDE">
              <w:rPr>
                <w:sz w:val="22"/>
                <w:szCs w:val="22"/>
              </w:rPr>
              <w:t>. Zdeněk Hanák</w:t>
            </w:r>
            <w:r w:rsidR="00B753A5" w:rsidRPr="00B94BDE">
              <w:rPr>
                <w:sz w:val="22"/>
                <w:szCs w:val="22"/>
              </w:rPr>
              <w:t xml:space="preserve"> - </w:t>
            </w:r>
            <w:r w:rsidR="003E733A" w:rsidRPr="00B94BDE">
              <w:rPr>
                <w:sz w:val="22"/>
                <w:szCs w:val="22"/>
              </w:rPr>
              <w:t xml:space="preserve">VSÚ </w:t>
            </w:r>
          </w:p>
          <w:p w14:paraId="05B0B476" w14:textId="77777777" w:rsidR="00B753A5" w:rsidRPr="00B94BDE" w:rsidRDefault="00B753A5" w:rsidP="007C6D0A">
            <w:pPr>
              <w:ind w:firstLine="6"/>
              <w:rPr>
                <w:sz w:val="22"/>
                <w:szCs w:val="22"/>
              </w:rPr>
            </w:pPr>
          </w:p>
          <w:p w14:paraId="6707CA50" w14:textId="77777777" w:rsidR="003E733A" w:rsidRPr="00B94BDE" w:rsidRDefault="003E733A" w:rsidP="007C6D0A">
            <w:pPr>
              <w:ind w:firstLine="6"/>
              <w:rPr>
                <w:sz w:val="22"/>
                <w:szCs w:val="22"/>
              </w:rPr>
            </w:pPr>
            <w:r w:rsidRPr="00B94BDE">
              <w:rPr>
                <w:sz w:val="22"/>
                <w:szCs w:val="22"/>
              </w:rPr>
              <w:t xml:space="preserve">vyřizování všech věcí  v senátech 0E, 13E, 35E, 45E a 49E </w:t>
            </w:r>
          </w:p>
          <w:p w14:paraId="30E948CA" w14:textId="77777777" w:rsidR="003E733A" w:rsidRPr="00B94BDE" w:rsidRDefault="003E733A" w:rsidP="007C6D0A">
            <w:pPr>
              <w:rPr>
                <w:sz w:val="22"/>
                <w:szCs w:val="22"/>
              </w:rPr>
            </w:pPr>
            <w:r w:rsidRPr="00B94BDE">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B94BDE" w:rsidRDefault="004C5D4E" w:rsidP="007C6D0A">
            <w:pPr>
              <w:rPr>
                <w:sz w:val="22"/>
                <w:szCs w:val="22"/>
              </w:rPr>
            </w:pPr>
            <w:r w:rsidRPr="00B94BDE">
              <w:rPr>
                <w:sz w:val="22"/>
                <w:szCs w:val="22"/>
              </w:rPr>
              <w:t xml:space="preserve">Účast u realizace výkonu rozhodnutím vyklizením bytu. </w:t>
            </w:r>
          </w:p>
          <w:p w14:paraId="359D7611" w14:textId="77777777" w:rsidR="003E733A" w:rsidRPr="00B94BDE" w:rsidRDefault="003E733A" w:rsidP="007C6D0A">
            <w:pPr>
              <w:rPr>
                <w:sz w:val="22"/>
                <w:szCs w:val="22"/>
              </w:rPr>
            </w:pPr>
          </w:p>
          <w:p w14:paraId="74C73B19" w14:textId="77777777" w:rsidR="003E733A" w:rsidRPr="00B94BDE" w:rsidRDefault="003E733A" w:rsidP="007C6D0A">
            <w:pPr>
              <w:rPr>
                <w:sz w:val="22"/>
                <w:szCs w:val="22"/>
              </w:rPr>
            </w:pPr>
            <w:r w:rsidRPr="00B94BDE">
              <w:rPr>
                <w:sz w:val="22"/>
                <w:szCs w:val="22"/>
              </w:rPr>
              <w:t>Zástup:</w:t>
            </w:r>
          </w:p>
          <w:p w14:paraId="1A3319FB" w14:textId="77777777" w:rsidR="003E733A" w:rsidRPr="00B94BDE" w:rsidRDefault="007B670E" w:rsidP="007C6D0A">
            <w:pPr>
              <w:rPr>
                <w:sz w:val="22"/>
                <w:szCs w:val="22"/>
              </w:rPr>
            </w:pPr>
            <w:r w:rsidRPr="00B94BDE">
              <w:rPr>
                <w:sz w:val="22"/>
                <w:szCs w:val="22"/>
              </w:rPr>
              <w:t>asistent</w:t>
            </w:r>
          </w:p>
          <w:p w14:paraId="35787B3D" w14:textId="77777777" w:rsidR="003E733A" w:rsidRPr="00B94BDE" w:rsidRDefault="003E733A" w:rsidP="007C6D0A">
            <w:pPr>
              <w:rPr>
                <w:sz w:val="22"/>
                <w:szCs w:val="22"/>
              </w:rPr>
            </w:pPr>
          </w:p>
          <w:p w14:paraId="6A1CB0D1" w14:textId="77777777" w:rsidR="003E733A" w:rsidRPr="00B94BDE" w:rsidRDefault="003E733A" w:rsidP="007C6D0A"/>
        </w:tc>
        <w:tc>
          <w:tcPr>
            <w:tcW w:w="1812" w:type="dxa"/>
            <w:shd w:val="clear" w:color="auto" w:fill="auto"/>
          </w:tcPr>
          <w:p w14:paraId="69B84413" w14:textId="77777777" w:rsidR="003E733A" w:rsidRPr="00B94BDE" w:rsidRDefault="003E733A" w:rsidP="007C6D0A">
            <w:r w:rsidRPr="00B94BDE">
              <w:t>vedení kanceláře:</w:t>
            </w:r>
          </w:p>
          <w:p w14:paraId="5D187A4C" w14:textId="77777777" w:rsidR="003E733A" w:rsidRPr="00B94BDE" w:rsidRDefault="00E64F50" w:rsidP="007C6D0A">
            <w:r w:rsidRPr="00B94BDE">
              <w:t>Hana Matějková</w:t>
            </w:r>
          </w:p>
          <w:p w14:paraId="0F1896F2" w14:textId="77777777" w:rsidR="003E733A" w:rsidRPr="00B94BDE" w:rsidRDefault="003E733A" w:rsidP="007C6D0A"/>
          <w:p w14:paraId="3D637384" w14:textId="77777777" w:rsidR="003E733A" w:rsidRPr="00B94BDE" w:rsidRDefault="003E733A" w:rsidP="007C6D0A">
            <w:r w:rsidRPr="00B94BDE">
              <w:t xml:space="preserve">zástup: </w:t>
            </w:r>
          </w:p>
          <w:p w14:paraId="2B53723C" w14:textId="77777777" w:rsidR="003E733A" w:rsidRPr="00B94BDE" w:rsidRDefault="00C21B2D" w:rsidP="007C6D0A">
            <w:r w:rsidRPr="00B94BDE">
              <w:t>Eva Königová</w:t>
            </w:r>
          </w:p>
          <w:p w14:paraId="3B523520" w14:textId="77777777" w:rsidR="00416C16" w:rsidRPr="00B94BDE" w:rsidRDefault="00416C16" w:rsidP="007C6D0A"/>
          <w:p w14:paraId="5BCCD17C" w14:textId="77777777" w:rsidR="003E733A" w:rsidRPr="00B94BDE" w:rsidRDefault="003E733A" w:rsidP="007C6D0A">
            <w:r w:rsidRPr="00B94BDE">
              <w:t>zapisovatelka</w:t>
            </w:r>
          </w:p>
          <w:p w14:paraId="5B8D591D" w14:textId="77777777" w:rsidR="003E733A" w:rsidRPr="00B94BDE" w:rsidRDefault="00F47513" w:rsidP="007C6D0A">
            <w:r w:rsidRPr="00B94BDE">
              <w:t>Klára Funtíčková</w:t>
            </w:r>
          </w:p>
          <w:p w14:paraId="58A089EC" w14:textId="77777777" w:rsidR="00F47513" w:rsidRPr="00B94BDE" w:rsidRDefault="00F47513" w:rsidP="007C6D0A"/>
          <w:p w14:paraId="21D7FB27" w14:textId="77777777" w:rsidR="003E733A" w:rsidRPr="00B94BDE" w:rsidRDefault="003E733A" w:rsidP="007C6D0A">
            <w:r w:rsidRPr="00B94BDE">
              <w:t xml:space="preserve">zástup: </w:t>
            </w:r>
          </w:p>
          <w:p w14:paraId="75CAC787" w14:textId="77777777" w:rsidR="003E733A" w:rsidRPr="00B94BDE" w:rsidRDefault="007B670E" w:rsidP="007C6D0A">
            <w:r w:rsidRPr="00B94BDE">
              <w:t>Jitka Fraňková</w:t>
            </w:r>
          </w:p>
          <w:p w14:paraId="7F55875E" w14:textId="77777777" w:rsidR="00416C16" w:rsidRPr="00B94BDE" w:rsidRDefault="00416C16" w:rsidP="007C6D0A"/>
          <w:p w14:paraId="0F370EC6" w14:textId="77777777" w:rsidR="003E733A" w:rsidRPr="00B94BDE" w:rsidRDefault="003E733A" w:rsidP="007C6D0A">
            <w:r w:rsidRPr="00B94BDE">
              <w:t>soudní vykonavatel:</w:t>
            </w:r>
          </w:p>
          <w:p w14:paraId="4E3E6B84" w14:textId="77777777" w:rsidR="003E733A" w:rsidRPr="00B94BDE" w:rsidRDefault="003E733A" w:rsidP="007C6D0A">
            <w:r w:rsidRPr="00B94BDE">
              <w:t>Mgr. Ondřej Kotrch</w:t>
            </w:r>
          </w:p>
          <w:p w14:paraId="4BAF7986" w14:textId="77777777" w:rsidR="003E733A" w:rsidRPr="00B94BDE" w:rsidRDefault="003E733A" w:rsidP="007C6D0A"/>
          <w:p w14:paraId="25D5E9F7" w14:textId="77777777" w:rsidR="003E733A" w:rsidRPr="00B94BDE" w:rsidRDefault="003E733A" w:rsidP="007C6D0A"/>
          <w:p w14:paraId="1A7D6BDE" w14:textId="77777777" w:rsidR="00B753A5" w:rsidRPr="00B94BDE" w:rsidRDefault="006031BD" w:rsidP="00B753A5">
            <w:pPr>
              <w:rPr>
                <w:sz w:val="22"/>
                <w:szCs w:val="22"/>
              </w:rPr>
            </w:pPr>
            <w:r w:rsidRPr="00B94BDE">
              <w:rPr>
                <w:sz w:val="22"/>
                <w:szCs w:val="22"/>
              </w:rPr>
              <w:t>Klára Funtíčková</w:t>
            </w:r>
            <w:r w:rsidR="00B753A5" w:rsidRPr="00B94BDE">
              <w:rPr>
                <w:sz w:val="22"/>
                <w:szCs w:val="22"/>
              </w:rPr>
              <w:t xml:space="preserve"> je</w:t>
            </w:r>
          </w:p>
          <w:p w14:paraId="589FF3E5" w14:textId="77777777" w:rsidR="003E733A" w:rsidRPr="00B94BDE" w:rsidRDefault="00B753A5" w:rsidP="00EC3CFA">
            <w:r w:rsidRPr="00B94BDE">
              <w:rPr>
                <w:sz w:val="22"/>
                <w:szCs w:val="22"/>
              </w:rPr>
              <w:t>pověřena fyzickým předáváním a převzetím spisů výkonu rozhodnutí dle čl.II, odst. 3 a 8 přechodných ustanovení zák.396/2012</w:t>
            </w:r>
            <w:r w:rsidR="00EC3CFA" w:rsidRPr="00B94BDE">
              <w:rPr>
                <w:sz w:val="22"/>
                <w:szCs w:val="22"/>
              </w:rPr>
              <w:t xml:space="preserve"> </w:t>
            </w:r>
            <w:r w:rsidRPr="00B94BDE">
              <w:rPr>
                <w:sz w:val="22"/>
                <w:szCs w:val="22"/>
              </w:rPr>
              <w:t>Sb.</w:t>
            </w:r>
          </w:p>
        </w:tc>
      </w:tr>
    </w:tbl>
    <w:p w14:paraId="77A5EB03" w14:textId="77777777" w:rsidR="00B17EF2" w:rsidRPr="00B94BDE" w:rsidRDefault="00B17EF2" w:rsidP="003E733A"/>
    <w:p w14:paraId="3335BD17" w14:textId="77777777" w:rsidR="004C67CA" w:rsidRPr="00B94BDE" w:rsidRDefault="004C67CA" w:rsidP="003E733A"/>
    <w:p w14:paraId="2FA3DD85" w14:textId="77777777" w:rsidR="00D44D76" w:rsidRPr="00B94BDE"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9A5B22" w:rsidRPr="00B94BDE" w14:paraId="181857DD" w14:textId="77777777" w:rsidTr="007C6D0A">
        <w:tc>
          <w:tcPr>
            <w:tcW w:w="897" w:type="dxa"/>
            <w:shd w:val="clear" w:color="auto" w:fill="auto"/>
          </w:tcPr>
          <w:p w14:paraId="3C75F9B4" w14:textId="77777777" w:rsidR="003E733A" w:rsidRPr="00B94BDE" w:rsidRDefault="003E733A" w:rsidP="007C6D0A">
            <w:pPr>
              <w:rPr>
                <w:b/>
              </w:rPr>
            </w:pPr>
            <w:r w:rsidRPr="00B94BDE">
              <w:rPr>
                <w:b/>
              </w:rPr>
              <w:lastRenderedPageBreak/>
              <w:t>soudní odd.</w:t>
            </w:r>
          </w:p>
        </w:tc>
        <w:tc>
          <w:tcPr>
            <w:tcW w:w="2371" w:type="dxa"/>
            <w:shd w:val="clear" w:color="auto" w:fill="auto"/>
          </w:tcPr>
          <w:p w14:paraId="14F945AF" w14:textId="77777777" w:rsidR="003E733A" w:rsidRPr="00B94BDE" w:rsidRDefault="003E733A" w:rsidP="007C6D0A">
            <w:pPr>
              <w:rPr>
                <w:b/>
              </w:rPr>
            </w:pPr>
            <w:r w:rsidRPr="00B94BDE">
              <w:rPr>
                <w:b/>
              </w:rPr>
              <w:t>obor působnosti</w:t>
            </w:r>
          </w:p>
        </w:tc>
        <w:tc>
          <w:tcPr>
            <w:tcW w:w="2760" w:type="dxa"/>
            <w:shd w:val="clear" w:color="auto" w:fill="auto"/>
          </w:tcPr>
          <w:p w14:paraId="39F31581" w14:textId="77777777" w:rsidR="003E733A" w:rsidRPr="00B94BDE" w:rsidRDefault="003E733A" w:rsidP="007C6D0A">
            <w:pPr>
              <w:rPr>
                <w:b/>
              </w:rPr>
            </w:pPr>
            <w:r w:rsidRPr="00B94BDE">
              <w:rPr>
                <w:b/>
              </w:rPr>
              <w:t>předseda senátu</w:t>
            </w:r>
          </w:p>
          <w:p w14:paraId="3D8CC1EA" w14:textId="77777777" w:rsidR="003E733A" w:rsidRPr="00B94BDE" w:rsidRDefault="003E733A" w:rsidP="007C6D0A">
            <w:pPr>
              <w:rPr>
                <w:b/>
              </w:rPr>
            </w:pPr>
            <w:r w:rsidRPr="00B94BDE">
              <w:rPr>
                <w:b/>
              </w:rPr>
              <w:t>samosoudce</w:t>
            </w:r>
          </w:p>
        </w:tc>
        <w:tc>
          <w:tcPr>
            <w:tcW w:w="2020" w:type="dxa"/>
            <w:shd w:val="clear" w:color="auto" w:fill="auto"/>
          </w:tcPr>
          <w:p w14:paraId="5BF815DB" w14:textId="77777777" w:rsidR="003E733A" w:rsidRPr="00B94BDE" w:rsidRDefault="003E733A" w:rsidP="007C6D0A">
            <w:pPr>
              <w:rPr>
                <w:b/>
              </w:rPr>
            </w:pPr>
            <w:r w:rsidRPr="00B94BDE">
              <w:rPr>
                <w:b/>
              </w:rPr>
              <w:t>zástup</w:t>
            </w:r>
          </w:p>
        </w:tc>
        <w:tc>
          <w:tcPr>
            <w:tcW w:w="2020" w:type="dxa"/>
            <w:shd w:val="clear" w:color="auto" w:fill="auto"/>
          </w:tcPr>
          <w:p w14:paraId="576B6952" w14:textId="77777777" w:rsidR="003E733A" w:rsidRPr="00B94BDE" w:rsidRDefault="003E733A" w:rsidP="007C6D0A">
            <w:pPr>
              <w:rPr>
                <w:b/>
              </w:rPr>
            </w:pPr>
            <w:r w:rsidRPr="00B94BDE">
              <w:rPr>
                <w:b/>
              </w:rPr>
              <w:t>asistent</w:t>
            </w:r>
          </w:p>
        </w:tc>
        <w:tc>
          <w:tcPr>
            <w:tcW w:w="2021" w:type="dxa"/>
            <w:shd w:val="clear" w:color="auto" w:fill="auto"/>
          </w:tcPr>
          <w:p w14:paraId="4EB444CE" w14:textId="77777777" w:rsidR="003E733A" w:rsidRPr="00B94BDE" w:rsidRDefault="003E733A" w:rsidP="007C6D0A">
            <w:pPr>
              <w:rPr>
                <w:b/>
              </w:rPr>
            </w:pPr>
            <w:r w:rsidRPr="00B94BDE">
              <w:rPr>
                <w:b/>
              </w:rPr>
              <w:t>VSÚ/tajemnice</w:t>
            </w:r>
          </w:p>
        </w:tc>
        <w:tc>
          <w:tcPr>
            <w:tcW w:w="2021" w:type="dxa"/>
            <w:shd w:val="clear" w:color="auto" w:fill="auto"/>
          </w:tcPr>
          <w:p w14:paraId="74C080C1" w14:textId="77777777" w:rsidR="003E733A" w:rsidRPr="00B94BDE" w:rsidRDefault="003E733A" w:rsidP="007C6D0A">
            <w:pPr>
              <w:rPr>
                <w:b/>
              </w:rPr>
            </w:pPr>
            <w:r w:rsidRPr="00B94BDE">
              <w:rPr>
                <w:b/>
              </w:rPr>
              <w:t>administrativa</w:t>
            </w:r>
          </w:p>
        </w:tc>
      </w:tr>
      <w:tr w:rsidR="00A4435C" w:rsidRPr="00B94BDE"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B94BDE" w:rsidRDefault="003E733A" w:rsidP="007C6D0A">
            <w:pPr>
              <w:jc w:val="center"/>
              <w:rPr>
                <w:b/>
              </w:rPr>
            </w:pPr>
          </w:p>
          <w:p w14:paraId="15573911" w14:textId="77777777" w:rsidR="003E733A" w:rsidRPr="00B94BDE" w:rsidRDefault="003E733A" w:rsidP="007C6D0A">
            <w:pPr>
              <w:jc w:val="center"/>
              <w:rPr>
                <w:b/>
              </w:rPr>
            </w:pPr>
            <w:r w:rsidRPr="00B94BDE">
              <w:rPr>
                <w:b/>
              </w:rPr>
              <w:t>36</w:t>
            </w:r>
          </w:p>
          <w:p w14:paraId="4E34EDC2" w14:textId="77777777" w:rsidR="003E733A" w:rsidRPr="00B94BDE" w:rsidRDefault="003E733A" w:rsidP="007C6D0A">
            <w:pPr>
              <w:jc w:val="center"/>
            </w:pPr>
            <w:r w:rsidRPr="00B94BDE">
              <w:t>P a Nc</w:t>
            </w:r>
          </w:p>
          <w:p w14:paraId="5F92083C" w14:textId="77777777" w:rsidR="003E733A" w:rsidRPr="00B94BDE" w:rsidRDefault="003E733A" w:rsidP="007C6D0A">
            <w:pPr>
              <w:jc w:val="center"/>
            </w:pPr>
          </w:p>
          <w:p w14:paraId="0052E10F" w14:textId="77777777" w:rsidR="003E733A" w:rsidRPr="00B94BDE" w:rsidRDefault="003E733A" w:rsidP="007C6D0A">
            <w:pPr>
              <w:jc w:val="center"/>
            </w:pPr>
          </w:p>
          <w:p w14:paraId="0690A836" w14:textId="77777777" w:rsidR="003E733A" w:rsidRPr="00B94BDE" w:rsidRDefault="003E733A" w:rsidP="007C6D0A">
            <w:pPr>
              <w:jc w:val="center"/>
            </w:pPr>
          </w:p>
          <w:p w14:paraId="7691D617" w14:textId="77777777" w:rsidR="003E733A" w:rsidRPr="00B94BDE" w:rsidRDefault="003E733A" w:rsidP="007C6D0A">
            <w:pPr>
              <w:jc w:val="center"/>
            </w:pPr>
          </w:p>
          <w:p w14:paraId="53CF1A97" w14:textId="77777777" w:rsidR="003E733A" w:rsidRPr="00B94BDE" w:rsidRDefault="003E733A" w:rsidP="007C6D0A">
            <w:pPr>
              <w:jc w:val="center"/>
            </w:pPr>
          </w:p>
          <w:p w14:paraId="4B3BEBA5" w14:textId="77777777" w:rsidR="003E733A" w:rsidRPr="00B94BDE" w:rsidRDefault="003E733A" w:rsidP="007C6D0A">
            <w:pPr>
              <w:jc w:val="center"/>
            </w:pPr>
          </w:p>
          <w:p w14:paraId="54CBFC25" w14:textId="77777777" w:rsidR="003E733A" w:rsidRPr="00B94BD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B94BDE" w:rsidRDefault="003E733A" w:rsidP="007C6D0A"/>
          <w:p w14:paraId="5FCD883D" w14:textId="77777777" w:rsidR="00E9220D" w:rsidRPr="00B94BDE" w:rsidRDefault="00D34EC0" w:rsidP="00D705DA">
            <w:pPr>
              <w:ind w:left="-56"/>
            </w:pPr>
            <w:r w:rsidRPr="00B94BDE">
              <w:t>zastaven nápad</w:t>
            </w:r>
          </w:p>
          <w:p w14:paraId="6AF062DA" w14:textId="77777777" w:rsidR="003E733A" w:rsidRPr="00B94BDE"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B94BDE" w:rsidRDefault="003E733A" w:rsidP="007C6D0A">
            <w:pPr>
              <w:rPr>
                <w:b/>
              </w:rPr>
            </w:pPr>
          </w:p>
          <w:p w14:paraId="4A554377" w14:textId="77777777" w:rsidR="003E733A" w:rsidRPr="00B94BDE" w:rsidRDefault="003E733A" w:rsidP="007C6D0A">
            <w:pPr>
              <w:rPr>
                <w:b/>
              </w:rPr>
            </w:pPr>
            <w:r w:rsidRPr="00B94BDE">
              <w:rPr>
                <w:b/>
              </w:rPr>
              <w:t xml:space="preserve">JUDr. Jana </w:t>
            </w:r>
          </w:p>
          <w:p w14:paraId="440A1116" w14:textId="77777777" w:rsidR="003E733A" w:rsidRPr="00B94BDE" w:rsidRDefault="003E733A" w:rsidP="007C6D0A">
            <w:pPr>
              <w:rPr>
                <w:b/>
              </w:rPr>
            </w:pPr>
            <w:r w:rsidRPr="00B94BDE">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B94BDE" w:rsidRDefault="003E733A" w:rsidP="007C6D0A"/>
          <w:p w14:paraId="5C0B68EF" w14:textId="77777777" w:rsidR="004F0082" w:rsidRPr="00B94BDE" w:rsidRDefault="00972F50" w:rsidP="00972F50">
            <w:r w:rsidRPr="00B94BDE">
              <w:t>JUDr. Jana Veselá</w:t>
            </w:r>
          </w:p>
          <w:p w14:paraId="3CC577C2" w14:textId="77777777" w:rsidR="00182605" w:rsidRPr="00B94BDE" w:rsidRDefault="00182605" w:rsidP="00972F50"/>
          <w:p w14:paraId="7E902CA2" w14:textId="77777777" w:rsidR="00972F50" w:rsidRPr="00B94BDE" w:rsidRDefault="0086604F" w:rsidP="00972F50">
            <w:r w:rsidRPr="00B94BDE">
              <w:t>JUDr. Bc. Nikola Hönigová</w:t>
            </w:r>
            <w:r w:rsidR="00972F50" w:rsidRPr="00B94BDE">
              <w:t xml:space="preserve"> </w:t>
            </w:r>
          </w:p>
          <w:p w14:paraId="7C0D36EA" w14:textId="77777777" w:rsidR="00182605" w:rsidRPr="00B94BDE" w:rsidRDefault="00182605" w:rsidP="00972F50"/>
          <w:p w14:paraId="220096C9" w14:textId="77777777" w:rsidR="00972F50" w:rsidRPr="00B94BDE" w:rsidRDefault="00972F50" w:rsidP="00972F50">
            <w:r w:rsidRPr="00B94BDE">
              <w:t>JUDr. Michaela Přidalová</w:t>
            </w:r>
          </w:p>
          <w:p w14:paraId="0BA56687" w14:textId="77777777" w:rsidR="00182605" w:rsidRPr="00B94BDE" w:rsidRDefault="00182605" w:rsidP="00972F50"/>
          <w:p w14:paraId="635B03C9" w14:textId="77777777" w:rsidR="00972F50" w:rsidRPr="00B94BDE" w:rsidRDefault="00972F50" w:rsidP="00972F50">
            <w:r w:rsidRPr="00B94BDE">
              <w:t>JUDr. Dana Svobodová</w:t>
            </w:r>
          </w:p>
          <w:p w14:paraId="35AD1F72" w14:textId="77777777" w:rsidR="00182605" w:rsidRPr="00B94BDE" w:rsidRDefault="00182605" w:rsidP="00972F50"/>
          <w:p w14:paraId="4D9C21B2" w14:textId="77777777" w:rsidR="00972F50" w:rsidRPr="00B94BDE" w:rsidRDefault="00972F50" w:rsidP="00972F50">
            <w:r w:rsidRPr="00B94BDE">
              <w:t>Mgr. Libor Stočes</w:t>
            </w:r>
          </w:p>
          <w:p w14:paraId="79C575DD" w14:textId="77777777" w:rsidR="00182605" w:rsidRPr="00B94BDE" w:rsidRDefault="00182605" w:rsidP="003B34E7"/>
          <w:p w14:paraId="5E7D99A2" w14:textId="0B88DDE4" w:rsidR="008B256F" w:rsidRPr="00B94BDE" w:rsidRDefault="008B256F" w:rsidP="008B256F">
            <w:r w:rsidRPr="00B94BDE">
              <w:t>Mgr. Monika Kupcová</w:t>
            </w:r>
          </w:p>
          <w:p w14:paraId="1CB52A01" w14:textId="77777777" w:rsidR="008B256F" w:rsidRPr="00B94BDE" w:rsidRDefault="008B256F" w:rsidP="008B256F"/>
          <w:p w14:paraId="03869E90" w14:textId="137BB2D9" w:rsidR="008B256F" w:rsidRPr="00B94BDE" w:rsidRDefault="008B256F" w:rsidP="008B256F">
            <w:r w:rsidRPr="00B94BDE">
              <w:t>Mgr. Daniela Veisová</w:t>
            </w:r>
          </w:p>
          <w:p w14:paraId="002EC210" w14:textId="77777777" w:rsidR="003E733A" w:rsidRPr="00B94BD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B94BDE" w:rsidRDefault="003E733A" w:rsidP="007C6D0A"/>
          <w:p w14:paraId="14C474DD" w14:textId="77777777" w:rsidR="003E733A" w:rsidRPr="00B94BDE" w:rsidRDefault="00A311B1" w:rsidP="00946658">
            <w:r w:rsidRPr="00B94BDE">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B94BDE" w:rsidRDefault="003E733A" w:rsidP="007C6D0A"/>
          <w:p w14:paraId="2A61FAE7" w14:textId="77777777" w:rsidR="00750F29" w:rsidRPr="00B94BDE" w:rsidRDefault="00750F29" w:rsidP="00750F29">
            <w:r w:rsidRPr="00B94BDE">
              <w:t xml:space="preserve">Barbora Sekalová VSÚ </w:t>
            </w:r>
          </w:p>
          <w:p w14:paraId="0BE340FE" w14:textId="77777777" w:rsidR="00750F29" w:rsidRPr="00B94BDE" w:rsidRDefault="00750F29" w:rsidP="00750F29"/>
          <w:p w14:paraId="28411848" w14:textId="77777777" w:rsidR="00750F29" w:rsidRPr="00B94BDE" w:rsidRDefault="00750F29" w:rsidP="00750F29">
            <w:r w:rsidRPr="00B94BDE">
              <w:t>Jan Riedl</w:t>
            </w:r>
          </w:p>
          <w:p w14:paraId="644D4AFC" w14:textId="77777777" w:rsidR="00750F29" w:rsidRPr="00B94BDE" w:rsidRDefault="00750F29" w:rsidP="00750F29">
            <w:r w:rsidRPr="00B94BDE">
              <w:t>soudní tajemník</w:t>
            </w:r>
          </w:p>
          <w:p w14:paraId="044294AB" w14:textId="77777777" w:rsidR="00750F29" w:rsidRPr="00B94BDE" w:rsidRDefault="00750F29" w:rsidP="00750F29">
            <w:r w:rsidRPr="00B94BDE">
              <w:t xml:space="preserve"> </w:t>
            </w:r>
          </w:p>
          <w:p w14:paraId="094E25E9" w14:textId="77777777" w:rsidR="00750F29" w:rsidRPr="00B94BDE" w:rsidRDefault="00750F29" w:rsidP="00750F29">
            <w:r w:rsidRPr="00B94BDE">
              <w:t>zástup vzájemný</w:t>
            </w:r>
          </w:p>
          <w:p w14:paraId="1611218E" w14:textId="77777777" w:rsidR="00750F29" w:rsidRPr="00B94BDE" w:rsidRDefault="00750F29" w:rsidP="00750F29">
            <w:r w:rsidRPr="00B94BDE">
              <w:t>(v rozsahu pravomocí)</w:t>
            </w:r>
          </w:p>
          <w:p w14:paraId="2A410A1F" w14:textId="77777777" w:rsidR="00750F29" w:rsidRPr="00B94BDE" w:rsidRDefault="00750F29" w:rsidP="00750F29"/>
          <w:p w14:paraId="1C2E1052" w14:textId="77777777" w:rsidR="00750F29" w:rsidRPr="00B94BDE" w:rsidRDefault="00750F29" w:rsidP="00750F29">
            <w:r w:rsidRPr="00B94BDE">
              <w:t>Další zástup: asistent soudce,</w:t>
            </w:r>
          </w:p>
          <w:p w14:paraId="2E34D116" w14:textId="77777777" w:rsidR="00750F29" w:rsidRPr="00B94BDE" w:rsidRDefault="00750F29" w:rsidP="00750F29"/>
          <w:p w14:paraId="3B4614C8" w14:textId="77777777" w:rsidR="00750F29" w:rsidRPr="00B94BDE" w:rsidRDefault="00750F29" w:rsidP="00750F29">
            <w:r w:rsidRPr="00B94BDE">
              <w:t>Dagmar Svrčinová Bc. Sylvie Kafková</w:t>
            </w:r>
          </w:p>
          <w:p w14:paraId="0A9803B1" w14:textId="77777777" w:rsidR="00750F29" w:rsidRPr="00B94BDE" w:rsidRDefault="00750F29" w:rsidP="00750F29">
            <w:r w:rsidRPr="00B94BDE">
              <w:t>soudní tajemnice</w:t>
            </w:r>
          </w:p>
          <w:p w14:paraId="04D25846" w14:textId="77777777" w:rsidR="003E733A" w:rsidRPr="00B94BDE"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B94BDE" w:rsidRDefault="003E733A" w:rsidP="007C6D0A">
            <w:pPr>
              <w:rPr>
                <w:strike/>
                <w:color w:val="FF0000"/>
              </w:rPr>
            </w:pPr>
          </w:p>
          <w:p w14:paraId="1F934130" w14:textId="77777777" w:rsidR="004D13FC" w:rsidRPr="00B94BDE" w:rsidRDefault="004D13FC" w:rsidP="007C6D0A">
            <w:r w:rsidRPr="00B94BDE">
              <w:t>Jolana Červená</w:t>
            </w:r>
          </w:p>
          <w:p w14:paraId="6F389BC3" w14:textId="77777777" w:rsidR="003E733A" w:rsidRPr="00B94BDE" w:rsidRDefault="003E733A" w:rsidP="007C6D0A">
            <w:r w:rsidRPr="00B94BDE">
              <w:t>vedoucí kanceláře</w:t>
            </w:r>
          </w:p>
          <w:p w14:paraId="69BC730F" w14:textId="77777777" w:rsidR="00927115" w:rsidRPr="00B94BDE" w:rsidRDefault="00927115" w:rsidP="007C6D0A"/>
          <w:p w14:paraId="7D9703F3" w14:textId="77777777" w:rsidR="00927115" w:rsidRPr="00B94BDE" w:rsidRDefault="00927115" w:rsidP="007C6D0A">
            <w:r w:rsidRPr="00B94BDE">
              <w:t>Zástup:</w:t>
            </w:r>
          </w:p>
          <w:p w14:paraId="257F8AFF" w14:textId="33C6698A" w:rsidR="00927115" w:rsidRPr="00B94BDE" w:rsidRDefault="0051798C" w:rsidP="007C6D0A">
            <w:r w:rsidRPr="00B94BDE">
              <w:t>Gabriela Viehweghová</w:t>
            </w:r>
          </w:p>
          <w:p w14:paraId="29042D15" w14:textId="77777777" w:rsidR="003E733A" w:rsidRPr="00B94BDE" w:rsidRDefault="003E733A" w:rsidP="007C6D0A"/>
          <w:p w14:paraId="20424D4E" w14:textId="77777777" w:rsidR="00EC5C57" w:rsidRPr="00B94BDE" w:rsidRDefault="0077577C" w:rsidP="00EC5C57">
            <w:r w:rsidRPr="00B94BDE">
              <w:t>Veronika Krocová</w:t>
            </w:r>
          </w:p>
          <w:p w14:paraId="2A9C7889" w14:textId="77777777" w:rsidR="003E733A" w:rsidRPr="00B94BDE" w:rsidRDefault="003E733A" w:rsidP="007C6D0A">
            <w:r w:rsidRPr="00B94BDE">
              <w:t>zapisovatelka</w:t>
            </w:r>
          </w:p>
          <w:p w14:paraId="4FC8F962" w14:textId="77777777" w:rsidR="003E733A" w:rsidRPr="00B94BDE" w:rsidRDefault="003E733A" w:rsidP="007C6D0A"/>
          <w:p w14:paraId="6C1407BB" w14:textId="77777777" w:rsidR="00927115" w:rsidRPr="00B94BDE" w:rsidRDefault="00927115" w:rsidP="00927115">
            <w:r w:rsidRPr="00B94BDE">
              <w:t>Další zástupy:</w:t>
            </w:r>
          </w:p>
          <w:p w14:paraId="577976AF" w14:textId="77777777" w:rsidR="003E733A" w:rsidRPr="00B94BDE" w:rsidRDefault="00927115" w:rsidP="00927115">
            <w:r w:rsidRPr="00B94BDE">
              <w:t>zapisovatelky a vedoucí kanceláří v rámci agendy P a Nc, L, Rod</w:t>
            </w:r>
          </w:p>
        </w:tc>
      </w:tr>
    </w:tbl>
    <w:p w14:paraId="2D7914B1" w14:textId="77777777" w:rsidR="007F3BD6" w:rsidRPr="00B94BDE" w:rsidRDefault="007F3BD6" w:rsidP="003E733A">
      <w:pPr>
        <w:rPr>
          <w:rFonts w:cs="Arial"/>
        </w:rPr>
      </w:pPr>
    </w:p>
    <w:p w14:paraId="191BA57E" w14:textId="77777777" w:rsidR="009361C5" w:rsidRPr="00B94BDE" w:rsidRDefault="009361C5" w:rsidP="003E733A">
      <w:pPr>
        <w:rPr>
          <w:rFonts w:cs="Arial"/>
        </w:rPr>
      </w:pPr>
    </w:p>
    <w:p w14:paraId="54A8886C" w14:textId="77777777" w:rsidR="009361C5" w:rsidRPr="00B94BDE" w:rsidRDefault="009361C5" w:rsidP="003E733A">
      <w:pPr>
        <w:rPr>
          <w:rFonts w:cs="Arial"/>
        </w:rPr>
      </w:pPr>
    </w:p>
    <w:p w14:paraId="6086732B" w14:textId="77777777" w:rsidR="009361C5" w:rsidRPr="00B94BDE" w:rsidRDefault="009361C5" w:rsidP="003E733A">
      <w:pPr>
        <w:rPr>
          <w:rFonts w:cs="Arial"/>
        </w:rPr>
      </w:pPr>
    </w:p>
    <w:p w14:paraId="20FD33F5" w14:textId="77777777" w:rsidR="00750F29" w:rsidRPr="00B94BDE" w:rsidRDefault="00750F29" w:rsidP="003E733A">
      <w:pPr>
        <w:rPr>
          <w:rFonts w:cs="Arial"/>
        </w:rPr>
      </w:pPr>
    </w:p>
    <w:p w14:paraId="2CBEF0BB" w14:textId="58675721" w:rsidR="00750F29" w:rsidRPr="00B94BDE" w:rsidRDefault="00750F29" w:rsidP="003E733A">
      <w:pPr>
        <w:rPr>
          <w:rFonts w:cs="Arial"/>
        </w:rPr>
      </w:pPr>
    </w:p>
    <w:p w14:paraId="0F865F56" w14:textId="3104319F" w:rsidR="00D22E45" w:rsidRPr="00B94BDE" w:rsidRDefault="00D22E45" w:rsidP="003E733A">
      <w:pPr>
        <w:rPr>
          <w:rFonts w:cs="Arial"/>
        </w:rPr>
      </w:pPr>
    </w:p>
    <w:p w14:paraId="08F07044" w14:textId="0B0F8978" w:rsidR="00D22E45" w:rsidRPr="00B94BDE" w:rsidRDefault="00D22E45" w:rsidP="003E733A">
      <w:pPr>
        <w:rPr>
          <w:rFonts w:cs="Arial"/>
        </w:rPr>
      </w:pPr>
    </w:p>
    <w:p w14:paraId="6E196CE0" w14:textId="57887A09" w:rsidR="00D22E45" w:rsidRPr="00B94BDE" w:rsidRDefault="00D22E45" w:rsidP="003E733A">
      <w:pPr>
        <w:rPr>
          <w:rFonts w:cs="Arial"/>
        </w:rPr>
      </w:pPr>
    </w:p>
    <w:p w14:paraId="29BE954B" w14:textId="77777777" w:rsidR="00B77B33" w:rsidRPr="00B94BDE" w:rsidRDefault="00B77B33" w:rsidP="003E733A">
      <w:pPr>
        <w:rPr>
          <w:rFonts w:cs="Arial"/>
        </w:rPr>
      </w:pPr>
    </w:p>
    <w:p w14:paraId="2B8843A8" w14:textId="77777777" w:rsidR="00D22E45" w:rsidRPr="00B94BDE" w:rsidRDefault="00D22E45" w:rsidP="003E733A">
      <w:pPr>
        <w:rPr>
          <w:rFonts w:cs="Arial"/>
        </w:rPr>
      </w:pPr>
    </w:p>
    <w:p w14:paraId="130270CE" w14:textId="77777777" w:rsidR="0055135E" w:rsidRPr="00B94BDE"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9A5B22" w:rsidRPr="00B94BDE" w14:paraId="6F20E3BD" w14:textId="77777777" w:rsidTr="00043B04">
        <w:tc>
          <w:tcPr>
            <w:tcW w:w="1036" w:type="dxa"/>
            <w:shd w:val="clear" w:color="auto" w:fill="auto"/>
          </w:tcPr>
          <w:p w14:paraId="5FAE490E" w14:textId="77777777" w:rsidR="003E733A" w:rsidRPr="00B94BDE" w:rsidRDefault="003E733A" w:rsidP="007C6D0A">
            <w:pPr>
              <w:rPr>
                <w:sz w:val="22"/>
                <w:szCs w:val="22"/>
              </w:rPr>
            </w:pPr>
            <w:r w:rsidRPr="00B94BDE">
              <w:rPr>
                <w:sz w:val="22"/>
                <w:szCs w:val="22"/>
              </w:rPr>
              <w:lastRenderedPageBreak/>
              <w:t>soudní odd.</w:t>
            </w:r>
          </w:p>
        </w:tc>
        <w:tc>
          <w:tcPr>
            <w:tcW w:w="5026" w:type="dxa"/>
            <w:shd w:val="clear" w:color="auto" w:fill="auto"/>
          </w:tcPr>
          <w:p w14:paraId="3C357D18" w14:textId="77777777" w:rsidR="003E733A" w:rsidRPr="00B94BDE" w:rsidRDefault="003E733A" w:rsidP="007C6D0A">
            <w:pPr>
              <w:rPr>
                <w:sz w:val="22"/>
                <w:szCs w:val="22"/>
              </w:rPr>
            </w:pPr>
            <w:r w:rsidRPr="00B94BDE">
              <w:rPr>
                <w:sz w:val="22"/>
                <w:szCs w:val="22"/>
              </w:rPr>
              <w:t>obor působnosti</w:t>
            </w:r>
          </w:p>
        </w:tc>
        <w:tc>
          <w:tcPr>
            <w:tcW w:w="2069" w:type="dxa"/>
            <w:shd w:val="clear" w:color="auto" w:fill="auto"/>
          </w:tcPr>
          <w:p w14:paraId="6B0CE7D8" w14:textId="77777777" w:rsidR="003E733A" w:rsidRPr="00B94BDE" w:rsidRDefault="003E733A" w:rsidP="007C6D0A">
            <w:pPr>
              <w:rPr>
                <w:sz w:val="22"/>
                <w:szCs w:val="22"/>
              </w:rPr>
            </w:pPr>
            <w:r w:rsidRPr="00B94BDE">
              <w:rPr>
                <w:sz w:val="22"/>
                <w:szCs w:val="22"/>
              </w:rPr>
              <w:t>předseda senátu</w:t>
            </w:r>
          </w:p>
          <w:p w14:paraId="69273969" w14:textId="77777777" w:rsidR="003E733A" w:rsidRPr="00B94BDE" w:rsidRDefault="003E733A" w:rsidP="007C6D0A">
            <w:pPr>
              <w:rPr>
                <w:sz w:val="22"/>
                <w:szCs w:val="22"/>
              </w:rPr>
            </w:pPr>
            <w:r w:rsidRPr="00B94BDE">
              <w:rPr>
                <w:sz w:val="22"/>
                <w:szCs w:val="22"/>
              </w:rPr>
              <w:t>samosoudce</w:t>
            </w:r>
          </w:p>
        </w:tc>
        <w:tc>
          <w:tcPr>
            <w:tcW w:w="2800" w:type="dxa"/>
          </w:tcPr>
          <w:p w14:paraId="20D2595F" w14:textId="77777777" w:rsidR="003E733A" w:rsidRPr="00B94BDE" w:rsidRDefault="003E733A" w:rsidP="007C6D0A">
            <w:pPr>
              <w:rPr>
                <w:sz w:val="22"/>
                <w:szCs w:val="22"/>
              </w:rPr>
            </w:pPr>
            <w:r w:rsidRPr="00B94BDE">
              <w:rPr>
                <w:sz w:val="22"/>
                <w:szCs w:val="22"/>
              </w:rPr>
              <w:t>asistent</w:t>
            </w:r>
          </w:p>
        </w:tc>
        <w:tc>
          <w:tcPr>
            <w:tcW w:w="3287" w:type="dxa"/>
            <w:shd w:val="clear" w:color="auto" w:fill="auto"/>
          </w:tcPr>
          <w:p w14:paraId="40BB5E63" w14:textId="77777777" w:rsidR="003E733A" w:rsidRPr="00B94BDE" w:rsidRDefault="003E733A" w:rsidP="007C6D0A">
            <w:pPr>
              <w:rPr>
                <w:sz w:val="22"/>
                <w:szCs w:val="22"/>
              </w:rPr>
            </w:pPr>
            <w:r w:rsidRPr="00B94BDE">
              <w:rPr>
                <w:sz w:val="22"/>
                <w:szCs w:val="22"/>
              </w:rPr>
              <w:t>zástup</w:t>
            </w:r>
          </w:p>
        </w:tc>
      </w:tr>
      <w:tr w:rsidR="009A5B22" w:rsidRPr="00B94BDE" w14:paraId="3E924074" w14:textId="77777777" w:rsidTr="00043B04">
        <w:tc>
          <w:tcPr>
            <w:tcW w:w="1036" w:type="dxa"/>
            <w:shd w:val="clear" w:color="auto" w:fill="auto"/>
          </w:tcPr>
          <w:p w14:paraId="5BCDB974" w14:textId="77777777" w:rsidR="000F26EE" w:rsidRPr="00B94BDE" w:rsidRDefault="000F26EE" w:rsidP="000F26EE">
            <w:pPr>
              <w:rPr>
                <w:b/>
              </w:rPr>
            </w:pPr>
          </w:p>
          <w:p w14:paraId="7E507147" w14:textId="77777777" w:rsidR="003E733A" w:rsidRPr="00B94BDE" w:rsidRDefault="003E733A" w:rsidP="000F26EE">
            <w:pPr>
              <w:jc w:val="center"/>
              <w:rPr>
                <w:b/>
              </w:rPr>
            </w:pPr>
            <w:r w:rsidRPr="00B94BDE">
              <w:rPr>
                <w:b/>
              </w:rPr>
              <w:t>37</w:t>
            </w:r>
          </w:p>
          <w:p w14:paraId="6F169E56" w14:textId="77777777" w:rsidR="00A2497E" w:rsidRPr="00B94BDE" w:rsidRDefault="00A2497E" w:rsidP="007C6D0A">
            <w:pPr>
              <w:jc w:val="center"/>
              <w:rPr>
                <w:b/>
              </w:rPr>
            </w:pPr>
            <w:r w:rsidRPr="00B94BDE">
              <w:rPr>
                <w:b/>
              </w:rPr>
              <w:t>T</w:t>
            </w:r>
          </w:p>
          <w:p w14:paraId="51C538A9" w14:textId="77777777" w:rsidR="00A2497E" w:rsidRPr="00B94BDE" w:rsidRDefault="00A2497E" w:rsidP="002E3329">
            <w:pPr>
              <w:rPr>
                <w:b/>
              </w:rPr>
            </w:pPr>
          </w:p>
          <w:p w14:paraId="161B8922" w14:textId="77777777" w:rsidR="00A2497E" w:rsidRPr="00B94BDE" w:rsidRDefault="00A2497E" w:rsidP="008122E6">
            <w:pPr>
              <w:rPr>
                <w:b/>
              </w:rPr>
            </w:pPr>
          </w:p>
          <w:p w14:paraId="396899BF" w14:textId="77777777" w:rsidR="00A2497E" w:rsidRPr="00B94BDE" w:rsidRDefault="00A2497E" w:rsidP="007C6D0A">
            <w:pPr>
              <w:jc w:val="center"/>
              <w:rPr>
                <w:b/>
              </w:rPr>
            </w:pPr>
          </w:p>
          <w:p w14:paraId="7CDEF74B" w14:textId="77777777" w:rsidR="00A2497E" w:rsidRPr="00B94BDE" w:rsidRDefault="00A2497E" w:rsidP="007C6D0A">
            <w:pPr>
              <w:jc w:val="center"/>
              <w:rPr>
                <w:b/>
              </w:rPr>
            </w:pPr>
          </w:p>
          <w:p w14:paraId="10C20052" w14:textId="77777777" w:rsidR="00A2497E" w:rsidRPr="00B94BDE" w:rsidRDefault="00A2497E" w:rsidP="007C6D0A">
            <w:pPr>
              <w:jc w:val="center"/>
              <w:rPr>
                <w:b/>
              </w:rPr>
            </w:pPr>
          </w:p>
          <w:p w14:paraId="7D92F7DE" w14:textId="77777777" w:rsidR="00A2497E" w:rsidRPr="00B94BDE" w:rsidRDefault="00A2497E" w:rsidP="007C6D0A">
            <w:pPr>
              <w:jc w:val="center"/>
              <w:rPr>
                <w:b/>
              </w:rPr>
            </w:pPr>
          </w:p>
          <w:p w14:paraId="0A3BF4B1" w14:textId="77777777" w:rsidR="00A2497E" w:rsidRPr="00B94BDE" w:rsidRDefault="00A2497E" w:rsidP="007C6D0A">
            <w:pPr>
              <w:jc w:val="center"/>
              <w:rPr>
                <w:b/>
              </w:rPr>
            </w:pPr>
          </w:p>
          <w:p w14:paraId="3926D34A" w14:textId="77777777" w:rsidR="00A2497E" w:rsidRPr="00B94BDE" w:rsidRDefault="00A2497E" w:rsidP="007C6D0A">
            <w:pPr>
              <w:jc w:val="center"/>
              <w:rPr>
                <w:b/>
              </w:rPr>
            </w:pPr>
          </w:p>
          <w:p w14:paraId="21847F13" w14:textId="77777777" w:rsidR="00A2497E" w:rsidRPr="00B94BDE" w:rsidRDefault="00A2497E" w:rsidP="007C6D0A">
            <w:pPr>
              <w:jc w:val="center"/>
              <w:rPr>
                <w:b/>
              </w:rPr>
            </w:pPr>
          </w:p>
          <w:p w14:paraId="730BB06D" w14:textId="77777777" w:rsidR="00A2497E" w:rsidRPr="00B94BDE" w:rsidRDefault="00A2497E" w:rsidP="007C6D0A">
            <w:pPr>
              <w:jc w:val="center"/>
              <w:rPr>
                <w:b/>
              </w:rPr>
            </w:pPr>
          </w:p>
          <w:p w14:paraId="227C2C1A" w14:textId="4F971D2E" w:rsidR="00A2497E" w:rsidRPr="00B94BDE" w:rsidRDefault="00A2497E" w:rsidP="007C6D0A">
            <w:pPr>
              <w:jc w:val="center"/>
              <w:rPr>
                <w:b/>
              </w:rPr>
            </w:pPr>
          </w:p>
          <w:p w14:paraId="73475928" w14:textId="77777777" w:rsidR="00813856" w:rsidRPr="00B94BDE" w:rsidRDefault="00813856" w:rsidP="007C6D0A">
            <w:pPr>
              <w:jc w:val="center"/>
              <w:rPr>
                <w:b/>
              </w:rPr>
            </w:pPr>
          </w:p>
          <w:p w14:paraId="2A300896" w14:textId="77777777" w:rsidR="00813856" w:rsidRPr="00B94BDE" w:rsidRDefault="00813856" w:rsidP="00B77B33">
            <w:pPr>
              <w:rPr>
                <w:b/>
              </w:rPr>
            </w:pPr>
            <w:r w:rsidRPr="00B94BDE">
              <w:rPr>
                <w:b/>
              </w:rPr>
              <w:t xml:space="preserve">0 </w:t>
            </w:r>
            <w:r w:rsidR="00CD381B" w:rsidRPr="00B94BDE">
              <w:rPr>
                <w:b/>
              </w:rPr>
              <w:t>Nt,</w:t>
            </w:r>
          </w:p>
          <w:p w14:paraId="09B46D9E" w14:textId="0FC63511" w:rsidR="00CD381B" w:rsidRPr="00B94BDE" w:rsidRDefault="00813856" w:rsidP="00B77B33">
            <w:pPr>
              <w:rPr>
                <w:b/>
              </w:rPr>
            </w:pPr>
            <w:r w:rsidRPr="00B94BDE">
              <w:rPr>
                <w:b/>
              </w:rPr>
              <w:t xml:space="preserve">0 </w:t>
            </w:r>
            <w:r w:rsidR="00CD381B" w:rsidRPr="00B94BDE">
              <w:rPr>
                <w:b/>
              </w:rPr>
              <w:t>Ntm</w:t>
            </w:r>
          </w:p>
          <w:p w14:paraId="69DE01F7" w14:textId="77777777" w:rsidR="00CD381B" w:rsidRPr="00B94BDE" w:rsidRDefault="00CD381B" w:rsidP="00D26770">
            <w:pPr>
              <w:jc w:val="center"/>
              <w:rPr>
                <w:b/>
              </w:rPr>
            </w:pPr>
          </w:p>
          <w:p w14:paraId="04FE4A15" w14:textId="77777777" w:rsidR="00CD381B" w:rsidRPr="00B94BDE" w:rsidRDefault="00CD381B" w:rsidP="00D26770">
            <w:pPr>
              <w:jc w:val="center"/>
              <w:rPr>
                <w:b/>
              </w:rPr>
            </w:pPr>
          </w:p>
          <w:p w14:paraId="2A6CC9F1" w14:textId="77777777" w:rsidR="00CD381B" w:rsidRPr="00B94BDE" w:rsidRDefault="00CD381B" w:rsidP="00D26770">
            <w:pPr>
              <w:jc w:val="center"/>
              <w:rPr>
                <w:b/>
              </w:rPr>
            </w:pPr>
          </w:p>
          <w:p w14:paraId="2A8BF2E0" w14:textId="77777777" w:rsidR="00CD381B" w:rsidRPr="00B94BDE" w:rsidRDefault="00CD381B" w:rsidP="00D26770">
            <w:pPr>
              <w:jc w:val="center"/>
              <w:rPr>
                <w:b/>
              </w:rPr>
            </w:pPr>
          </w:p>
          <w:p w14:paraId="55F14A6C" w14:textId="77777777" w:rsidR="00CD381B" w:rsidRPr="00B94BDE" w:rsidRDefault="00CD381B" w:rsidP="00D26770">
            <w:pPr>
              <w:jc w:val="center"/>
              <w:rPr>
                <w:b/>
              </w:rPr>
            </w:pPr>
          </w:p>
          <w:p w14:paraId="24C10347" w14:textId="77777777" w:rsidR="00CD381B" w:rsidRPr="00B94BDE" w:rsidRDefault="00CD381B" w:rsidP="00D26770">
            <w:pPr>
              <w:jc w:val="center"/>
              <w:rPr>
                <w:b/>
              </w:rPr>
            </w:pPr>
          </w:p>
          <w:p w14:paraId="1BA77FCE" w14:textId="77777777" w:rsidR="00CD381B" w:rsidRPr="00B94BDE" w:rsidRDefault="00CD381B" w:rsidP="00D26770">
            <w:pPr>
              <w:jc w:val="center"/>
              <w:rPr>
                <w:b/>
              </w:rPr>
            </w:pPr>
          </w:p>
          <w:p w14:paraId="03DEC07B" w14:textId="77777777" w:rsidR="00CD381B" w:rsidRPr="00B94BDE" w:rsidRDefault="00CD381B" w:rsidP="00D26770">
            <w:pPr>
              <w:jc w:val="center"/>
              <w:rPr>
                <w:b/>
              </w:rPr>
            </w:pPr>
          </w:p>
          <w:p w14:paraId="138ADC78" w14:textId="77777777" w:rsidR="00CD381B" w:rsidRPr="00B94BDE" w:rsidRDefault="00CD381B" w:rsidP="00D26770">
            <w:pPr>
              <w:jc w:val="center"/>
              <w:rPr>
                <w:b/>
              </w:rPr>
            </w:pPr>
          </w:p>
          <w:p w14:paraId="51389A65" w14:textId="77777777" w:rsidR="00CD381B" w:rsidRPr="00B94BDE" w:rsidRDefault="00CD381B" w:rsidP="00D26770">
            <w:pPr>
              <w:jc w:val="center"/>
              <w:rPr>
                <w:b/>
              </w:rPr>
            </w:pPr>
          </w:p>
          <w:p w14:paraId="0387F461" w14:textId="77777777" w:rsidR="00CD381B" w:rsidRPr="00B94BDE" w:rsidRDefault="00CD381B" w:rsidP="00D26770">
            <w:pPr>
              <w:jc w:val="center"/>
              <w:rPr>
                <w:b/>
              </w:rPr>
            </w:pPr>
          </w:p>
          <w:p w14:paraId="11B6DEFE" w14:textId="77777777" w:rsidR="00CD381B" w:rsidRPr="00B94BDE" w:rsidRDefault="00CD381B" w:rsidP="00D26770">
            <w:pPr>
              <w:jc w:val="center"/>
              <w:rPr>
                <w:b/>
              </w:rPr>
            </w:pPr>
          </w:p>
          <w:p w14:paraId="2F958121" w14:textId="77777777" w:rsidR="00CD381B" w:rsidRPr="00B94BDE" w:rsidRDefault="00CD381B" w:rsidP="00D26770">
            <w:pPr>
              <w:jc w:val="center"/>
              <w:rPr>
                <w:b/>
              </w:rPr>
            </w:pPr>
          </w:p>
          <w:p w14:paraId="15879413" w14:textId="77777777" w:rsidR="00CD381B" w:rsidRPr="00B94BDE" w:rsidRDefault="00CD381B" w:rsidP="00D26770">
            <w:pPr>
              <w:jc w:val="center"/>
              <w:rPr>
                <w:b/>
              </w:rPr>
            </w:pPr>
          </w:p>
          <w:p w14:paraId="0D486284" w14:textId="77777777" w:rsidR="00CD381B" w:rsidRPr="00B94BDE" w:rsidRDefault="00CD381B" w:rsidP="00D26770">
            <w:pPr>
              <w:jc w:val="center"/>
              <w:rPr>
                <w:b/>
              </w:rPr>
            </w:pPr>
          </w:p>
          <w:p w14:paraId="2CF80B9D" w14:textId="77777777" w:rsidR="00CD381B" w:rsidRPr="00B94BDE" w:rsidRDefault="00CD381B" w:rsidP="00D26770">
            <w:pPr>
              <w:jc w:val="center"/>
              <w:rPr>
                <w:b/>
              </w:rPr>
            </w:pPr>
          </w:p>
          <w:p w14:paraId="42E25F93" w14:textId="77777777" w:rsidR="00CD381B" w:rsidRPr="00B94BDE" w:rsidRDefault="00CD381B" w:rsidP="00D26770">
            <w:pPr>
              <w:jc w:val="center"/>
              <w:rPr>
                <w:b/>
              </w:rPr>
            </w:pPr>
          </w:p>
          <w:p w14:paraId="558B499B" w14:textId="77777777" w:rsidR="00813856" w:rsidRPr="00B94BDE" w:rsidRDefault="00813856" w:rsidP="00355434">
            <w:pPr>
              <w:rPr>
                <w:b/>
              </w:rPr>
            </w:pPr>
          </w:p>
          <w:p w14:paraId="49474E64" w14:textId="77777777" w:rsidR="00813856" w:rsidRPr="00B94BDE" w:rsidRDefault="00813856" w:rsidP="00813856">
            <w:pPr>
              <w:jc w:val="center"/>
              <w:rPr>
                <w:b/>
              </w:rPr>
            </w:pPr>
          </w:p>
          <w:p w14:paraId="6B64A4F2" w14:textId="5B939EFE" w:rsidR="00813856" w:rsidRPr="00B94BDE" w:rsidRDefault="00813856" w:rsidP="00813856">
            <w:pPr>
              <w:jc w:val="center"/>
              <w:rPr>
                <w:b/>
              </w:rPr>
            </w:pPr>
            <w:r w:rsidRPr="00B94BDE">
              <w:rPr>
                <w:b/>
              </w:rPr>
              <w:t>37</w:t>
            </w:r>
          </w:p>
          <w:p w14:paraId="2134629A" w14:textId="06B1BB21" w:rsidR="00CD381B" w:rsidRPr="00B94BDE" w:rsidRDefault="004F50FF" w:rsidP="00813856">
            <w:pPr>
              <w:jc w:val="center"/>
              <w:rPr>
                <w:b/>
              </w:rPr>
            </w:pPr>
            <w:r w:rsidRPr="00B94BDE">
              <w:rPr>
                <w:b/>
              </w:rPr>
              <w:t>Nt, Ntm</w:t>
            </w:r>
          </w:p>
          <w:p w14:paraId="71B76803" w14:textId="77777777" w:rsidR="00CD381B" w:rsidRPr="00B94BDE" w:rsidRDefault="00CD381B" w:rsidP="00D26770">
            <w:pPr>
              <w:jc w:val="center"/>
              <w:rPr>
                <w:b/>
              </w:rPr>
            </w:pPr>
          </w:p>
          <w:p w14:paraId="241E3287" w14:textId="77777777" w:rsidR="00CD381B" w:rsidRPr="00B94BDE" w:rsidRDefault="00CD381B" w:rsidP="00D26770">
            <w:pPr>
              <w:jc w:val="center"/>
              <w:rPr>
                <w:b/>
              </w:rPr>
            </w:pPr>
          </w:p>
          <w:p w14:paraId="35852D33" w14:textId="77777777" w:rsidR="00CD381B" w:rsidRPr="00B94BDE" w:rsidRDefault="00CD381B" w:rsidP="00D26770">
            <w:pPr>
              <w:jc w:val="center"/>
              <w:rPr>
                <w:b/>
              </w:rPr>
            </w:pPr>
          </w:p>
          <w:p w14:paraId="46ED575B" w14:textId="77777777" w:rsidR="004F50FF" w:rsidRPr="00B94BDE" w:rsidRDefault="004F50FF" w:rsidP="00D26770">
            <w:pPr>
              <w:jc w:val="center"/>
              <w:rPr>
                <w:b/>
              </w:rPr>
            </w:pPr>
          </w:p>
          <w:p w14:paraId="33971211" w14:textId="567507F6" w:rsidR="004F50FF" w:rsidRPr="00B94BDE" w:rsidRDefault="00813856" w:rsidP="00813856">
            <w:pPr>
              <w:jc w:val="center"/>
              <w:rPr>
                <w:b/>
              </w:rPr>
            </w:pPr>
            <w:r w:rsidRPr="00B94BDE">
              <w:rPr>
                <w:b/>
              </w:rPr>
              <w:t>37</w:t>
            </w:r>
          </w:p>
          <w:p w14:paraId="5123D44B" w14:textId="62BF48DF" w:rsidR="00043B04" w:rsidRPr="00B94BDE" w:rsidRDefault="001E6259" w:rsidP="00813856">
            <w:pPr>
              <w:jc w:val="center"/>
              <w:rPr>
                <w:b/>
              </w:rPr>
            </w:pPr>
            <w:r w:rsidRPr="00B94BDE">
              <w:rPr>
                <w:b/>
              </w:rPr>
              <w:t>PP</w:t>
            </w:r>
          </w:p>
          <w:p w14:paraId="6694281F" w14:textId="77777777" w:rsidR="00043B04" w:rsidRPr="00B94BDE" w:rsidRDefault="000F26EE" w:rsidP="000F26EE">
            <w:pPr>
              <w:rPr>
                <w:b/>
              </w:rPr>
            </w:pPr>
            <w:r w:rsidRPr="00B94BDE">
              <w:rPr>
                <w:b/>
              </w:rPr>
              <w:t xml:space="preserve">    </w:t>
            </w:r>
          </w:p>
          <w:p w14:paraId="5CD41629" w14:textId="77777777" w:rsidR="003E733A" w:rsidRPr="00B94BDE" w:rsidRDefault="003E733A" w:rsidP="007C6D0A"/>
          <w:p w14:paraId="4F63081F" w14:textId="77777777" w:rsidR="00A22078" w:rsidRPr="00B94BDE" w:rsidRDefault="00A22078" w:rsidP="007C6D0A"/>
          <w:p w14:paraId="253B7650" w14:textId="77777777" w:rsidR="00D26770" w:rsidRPr="00B94BDE" w:rsidRDefault="00D26770" w:rsidP="007C6D0A"/>
          <w:p w14:paraId="7536A7DC" w14:textId="77777777" w:rsidR="00D26770" w:rsidRPr="00B94BDE" w:rsidRDefault="00D26770" w:rsidP="007C6D0A"/>
          <w:p w14:paraId="4CD2AA18" w14:textId="77777777" w:rsidR="00D26770" w:rsidRPr="00B94BDE" w:rsidRDefault="00D26770" w:rsidP="007C6D0A"/>
          <w:p w14:paraId="1534CDD8" w14:textId="77777777" w:rsidR="00813856" w:rsidRPr="00B94BDE" w:rsidRDefault="00813856" w:rsidP="00355434">
            <w:pPr>
              <w:rPr>
                <w:b/>
              </w:rPr>
            </w:pPr>
          </w:p>
          <w:p w14:paraId="3EBF04C7" w14:textId="77777777" w:rsidR="00813856" w:rsidRPr="00B94BDE" w:rsidRDefault="00813856" w:rsidP="004F50FF">
            <w:pPr>
              <w:jc w:val="center"/>
              <w:rPr>
                <w:b/>
              </w:rPr>
            </w:pPr>
          </w:p>
          <w:p w14:paraId="745B9923" w14:textId="25C9834E" w:rsidR="00D26770" w:rsidRPr="00B94BDE" w:rsidRDefault="00D26770" w:rsidP="004F50FF">
            <w:pPr>
              <w:jc w:val="center"/>
              <w:rPr>
                <w:b/>
              </w:rPr>
            </w:pPr>
            <w:r w:rsidRPr="00B94BDE">
              <w:rPr>
                <w:b/>
              </w:rPr>
              <w:t>37</w:t>
            </w:r>
          </w:p>
          <w:p w14:paraId="790EC7ED" w14:textId="77777777" w:rsidR="00D26770" w:rsidRPr="00B94BDE" w:rsidRDefault="00D26770" w:rsidP="00D26770">
            <w:pPr>
              <w:jc w:val="center"/>
            </w:pPr>
            <w:r w:rsidRPr="00B94BDE">
              <w:rPr>
                <w:b/>
              </w:rPr>
              <w:t>Dt</w:t>
            </w:r>
          </w:p>
        </w:tc>
        <w:tc>
          <w:tcPr>
            <w:tcW w:w="5026" w:type="dxa"/>
            <w:shd w:val="clear" w:color="auto" w:fill="auto"/>
          </w:tcPr>
          <w:p w14:paraId="4718C4CF" w14:textId="77777777" w:rsidR="00043B04" w:rsidRPr="00B94BDE" w:rsidRDefault="00043B04" w:rsidP="007C6D0A">
            <w:pPr>
              <w:tabs>
                <w:tab w:val="num" w:pos="720"/>
              </w:tabs>
              <w:jc w:val="both"/>
            </w:pPr>
          </w:p>
          <w:p w14:paraId="33B2762C" w14:textId="013BCBFA" w:rsidR="00665312" w:rsidRPr="00B94BDE" w:rsidRDefault="00665312" w:rsidP="00665312">
            <w:pPr>
              <w:overflowPunct w:val="0"/>
              <w:autoSpaceDE w:val="0"/>
              <w:autoSpaceDN w:val="0"/>
              <w:adjustRightInd w:val="0"/>
              <w:jc w:val="both"/>
            </w:pPr>
            <w:r w:rsidRPr="00B94BDE">
              <w:t xml:space="preserve">rozhodování ve věcech </w:t>
            </w:r>
            <w:r w:rsidRPr="00B94BDE">
              <w:rPr>
                <w:b/>
              </w:rPr>
              <w:t>trestních</w:t>
            </w:r>
            <w:r w:rsidRPr="00B94BDE">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B94BDE" w:rsidRDefault="001E6259" w:rsidP="001E6259">
            <w:pPr>
              <w:jc w:val="both"/>
            </w:pPr>
            <w:r w:rsidRPr="00B94BDE">
              <w:t>Vyřizování věcí, přidělených v minulosti Mgr. Josefu Manovi, jež doposud nebyly v souladu s rozvrhem práce v důsledku odchodu Mgr. Many do 31. 8. 2022 přiděleny jinému soudci</w:t>
            </w:r>
          </w:p>
          <w:p w14:paraId="349EFD9C" w14:textId="77777777" w:rsidR="00CD381B" w:rsidRPr="00B94BDE" w:rsidRDefault="00CD381B" w:rsidP="001E6259">
            <w:pPr>
              <w:jc w:val="both"/>
            </w:pPr>
          </w:p>
          <w:p w14:paraId="5274101B" w14:textId="77777777" w:rsidR="00CD381B" w:rsidRPr="00B94BDE" w:rsidRDefault="00CD381B" w:rsidP="00CD381B">
            <w:pPr>
              <w:tabs>
                <w:tab w:val="num" w:pos="720"/>
              </w:tabs>
              <w:jc w:val="both"/>
            </w:pPr>
            <w:r w:rsidRPr="00B94BDE">
              <w:t>50 % nápadu rozhodování v agendě Nt a Ntm – přípravné řízení, a to všechny návrhy na vzetí do vazby, návrhy na vydání příkazů k domovní prohlídce a návrhy na povolení odposlechu v přípravném ří</w:t>
            </w:r>
            <w:r w:rsidR="007613F5" w:rsidRPr="00B94BDE">
              <w:t>zení, napadlé v pondělí v sudém týdnu, ve středu v sudém týdnu, v pátek v sudém týdnu, v úterý v lichém týdnu a ve čtvrtek v lichém</w:t>
            </w:r>
            <w:r w:rsidRPr="00B94BDE">
              <w:t xml:space="preserve"> týdnu, a to návrhy na vzetí do vazby napadlé do 12 hodin určeného dne, a sudé věci přípravného řízení, vyjma věcí, jejichž příslušnost k rozhodnutí </w:t>
            </w:r>
          </w:p>
          <w:p w14:paraId="6715881B" w14:textId="77777777" w:rsidR="00CD381B" w:rsidRPr="00B94BDE" w:rsidRDefault="00CD381B" w:rsidP="00CD381B">
            <w:pPr>
              <w:tabs>
                <w:tab w:val="num" w:pos="720"/>
              </w:tabs>
              <w:jc w:val="both"/>
            </w:pPr>
            <w:r w:rsidRPr="00B94BDE">
              <w:t xml:space="preserve">je založena vzetím obviněného do vazby, neboť o všech dalších návrzích a žádostech týkajících se dalšího trvání vazby rozhodne tentýž soudce, který </w:t>
            </w:r>
          </w:p>
          <w:p w14:paraId="401370F0" w14:textId="77777777" w:rsidR="00CD381B" w:rsidRPr="00B94BDE" w:rsidRDefault="00CD381B" w:rsidP="00CD381B">
            <w:pPr>
              <w:tabs>
                <w:tab w:val="num" w:pos="720"/>
              </w:tabs>
              <w:jc w:val="both"/>
            </w:pPr>
            <w:r w:rsidRPr="00B94BDE">
              <w:t>rozhodl o vzetí do vazby, a ve věcech dalšího trvání vazby obviněného, kterého vzal do vazby soudce v rámci výkonu po</w:t>
            </w:r>
            <w:r w:rsidR="007613F5" w:rsidRPr="00B94BDE">
              <w:t>hotovosti, bude zpracovávat liché</w:t>
            </w:r>
            <w:r w:rsidRPr="00B94BDE">
              <w:t xml:space="preserve"> věci </w:t>
            </w:r>
          </w:p>
          <w:p w14:paraId="44E08E10" w14:textId="7A536D97" w:rsidR="00CD381B" w:rsidRPr="00B94BDE" w:rsidRDefault="00CD381B" w:rsidP="001E6259">
            <w:pPr>
              <w:jc w:val="both"/>
            </w:pPr>
          </w:p>
          <w:p w14:paraId="6DA0285F" w14:textId="3648C38D" w:rsidR="00813856" w:rsidRPr="00B94BDE" w:rsidRDefault="00813856" w:rsidP="001E6259">
            <w:pPr>
              <w:jc w:val="both"/>
            </w:pPr>
            <w:r w:rsidRPr="00B94BDE">
              <w:t>pokračování</w:t>
            </w:r>
          </w:p>
          <w:p w14:paraId="77CECF3E" w14:textId="34DF87B0" w:rsidR="00813856" w:rsidRPr="00B94BDE" w:rsidRDefault="00813856" w:rsidP="004F50FF">
            <w:r w:rsidRPr="00B94BDE">
              <w:lastRenderedPageBreak/>
              <w:t>pokračování</w:t>
            </w:r>
          </w:p>
          <w:p w14:paraId="72D2D5EB" w14:textId="77777777" w:rsidR="00813856" w:rsidRPr="00B94BDE" w:rsidRDefault="00813856" w:rsidP="004F50FF"/>
          <w:p w14:paraId="7BBC2C53" w14:textId="53F18046" w:rsidR="004F50FF" w:rsidRPr="00B94BDE" w:rsidRDefault="004F50FF" w:rsidP="004F50FF">
            <w:r w:rsidRPr="00B94BDE">
              <w:t xml:space="preserve">rozhodování ve věcech </w:t>
            </w:r>
            <w:r w:rsidRPr="00B94BDE">
              <w:rPr>
                <w:b/>
                <w:bCs/>
              </w:rPr>
              <w:t>všeobecného rejstříku Nt, Ntm</w:t>
            </w:r>
            <w:r w:rsidRPr="00B94BDE">
              <w:t xml:space="preserve"> ve výši 100 % celkového nápadu, připadajícího </w:t>
            </w:r>
          </w:p>
          <w:p w14:paraId="7CFD6096" w14:textId="77777777" w:rsidR="004F50FF" w:rsidRPr="00B94BDE" w:rsidRDefault="004F50FF" w:rsidP="004F50FF">
            <w:r w:rsidRPr="00B94BDE">
              <w:t>na jeden senát Nt, Ntm v oddílech:</w:t>
            </w:r>
          </w:p>
          <w:p w14:paraId="1F6F6530" w14:textId="77777777" w:rsidR="004F50FF" w:rsidRPr="00B94BDE" w:rsidRDefault="004F50FF" w:rsidP="004F50FF">
            <w:pPr>
              <w:rPr>
                <w:b/>
                <w:bCs/>
              </w:rPr>
            </w:pPr>
            <w:r w:rsidRPr="00B94BDE">
              <w:rPr>
                <w:b/>
                <w:bCs/>
              </w:rPr>
              <w:t>Výkon trestu</w:t>
            </w:r>
          </w:p>
          <w:p w14:paraId="75B6E4B6" w14:textId="0F899E4F" w:rsidR="001E6259" w:rsidRPr="00B94BDE" w:rsidRDefault="004F50FF" w:rsidP="004F50FF">
            <w:pPr>
              <w:jc w:val="both"/>
            </w:pPr>
            <w:r w:rsidRPr="00B94BDE">
              <w:rPr>
                <w:b/>
                <w:bCs/>
              </w:rPr>
              <w:t>Zahlazení odsouzení</w:t>
            </w:r>
          </w:p>
          <w:p w14:paraId="0470FF59" w14:textId="77777777" w:rsidR="006B0E84" w:rsidRPr="00B94BDE" w:rsidRDefault="006B0E84" w:rsidP="008122E6">
            <w:pPr>
              <w:tabs>
                <w:tab w:val="num" w:pos="720"/>
              </w:tabs>
              <w:jc w:val="both"/>
            </w:pPr>
          </w:p>
          <w:p w14:paraId="7E00BC17" w14:textId="77777777" w:rsidR="001E6259" w:rsidRPr="00B94BDE" w:rsidRDefault="001E6259" w:rsidP="001E6259">
            <w:pPr>
              <w:jc w:val="both"/>
            </w:pPr>
            <w:r w:rsidRPr="00B94BDE">
              <w:t xml:space="preserve">rozhodování ve věcech </w:t>
            </w:r>
            <w:r w:rsidRPr="00B94BDE">
              <w:rPr>
                <w:b/>
              </w:rPr>
              <w:t>podmíněného propuštění</w:t>
            </w:r>
            <w:r w:rsidRPr="00B94BDE">
              <w:t xml:space="preserve"> ve výši 100 % celkového nápadu, připadajícího na jeden senát Pp, přidělované automatickým přidělováním nápadu</w:t>
            </w:r>
          </w:p>
          <w:p w14:paraId="7D3CB87C" w14:textId="77777777" w:rsidR="00D26770" w:rsidRPr="00B94BDE" w:rsidRDefault="00D26770" w:rsidP="00D26770">
            <w:pPr>
              <w:jc w:val="both"/>
            </w:pPr>
            <w:r w:rsidRPr="00B94BDE">
              <w:t>Vyřizování věcí, přidělených v minulosti Mgr. Josefu Manovi, jež doposud nebyly v souladu s rozvrhem práce v důsledku odchodu Mgr. Many do 31. 8. 2022 přiděleny jinému soudci</w:t>
            </w:r>
          </w:p>
          <w:p w14:paraId="1D7E7040" w14:textId="77777777" w:rsidR="00D26770" w:rsidRPr="00B94BDE" w:rsidRDefault="00D26770" w:rsidP="008122E6">
            <w:pPr>
              <w:tabs>
                <w:tab w:val="num" w:pos="720"/>
              </w:tabs>
              <w:jc w:val="both"/>
            </w:pPr>
          </w:p>
          <w:p w14:paraId="5283FF9F" w14:textId="77777777" w:rsidR="00D26770" w:rsidRPr="00B94BDE" w:rsidRDefault="00D26770" w:rsidP="00D26770">
            <w:pPr>
              <w:jc w:val="both"/>
            </w:pPr>
          </w:p>
          <w:p w14:paraId="2CF24FDA" w14:textId="77777777" w:rsidR="00D26770" w:rsidRPr="00B94BDE" w:rsidRDefault="00D26770" w:rsidP="00D26770">
            <w:pPr>
              <w:jc w:val="both"/>
            </w:pPr>
            <w:r w:rsidRPr="00B94BDE">
              <w:t xml:space="preserve">rozhodování ve věcech </w:t>
            </w:r>
            <w:r w:rsidRPr="00B94BDE">
              <w:rPr>
                <w:b/>
              </w:rPr>
              <w:t xml:space="preserve">výkonu zabezpečovací detence, </w:t>
            </w:r>
            <w:r w:rsidRPr="00B94BDE">
              <w:t>ve výši 75 % celkového nápadu, přidělované automatickým přidělováním nápadu</w:t>
            </w:r>
          </w:p>
          <w:p w14:paraId="7B8F0E82" w14:textId="16179887" w:rsidR="00D26770" w:rsidRPr="00B94BDE" w:rsidRDefault="00D26770" w:rsidP="004F50FF">
            <w:pPr>
              <w:jc w:val="both"/>
            </w:pPr>
            <w:r w:rsidRPr="00B94BDE">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B94BDE" w:rsidRDefault="003E733A" w:rsidP="007C6D0A">
            <w:pPr>
              <w:rPr>
                <w:b/>
              </w:rPr>
            </w:pPr>
          </w:p>
          <w:p w14:paraId="59138EE2" w14:textId="77777777" w:rsidR="007B1547" w:rsidRPr="00B94BDE" w:rsidRDefault="001E6259" w:rsidP="007C6D0A">
            <w:pPr>
              <w:rPr>
                <w:b/>
              </w:rPr>
            </w:pPr>
            <w:r w:rsidRPr="00B94BDE">
              <w:rPr>
                <w:b/>
              </w:rPr>
              <w:t xml:space="preserve">Mgr. Roman </w:t>
            </w:r>
          </w:p>
          <w:p w14:paraId="5E5D4B2B" w14:textId="77777777" w:rsidR="001E6259" w:rsidRPr="00B94BDE" w:rsidRDefault="001E6259" w:rsidP="007C6D0A">
            <w:pPr>
              <w:rPr>
                <w:b/>
              </w:rPr>
            </w:pPr>
            <w:r w:rsidRPr="00B94BDE">
              <w:rPr>
                <w:b/>
              </w:rPr>
              <w:t>CIPRIAN</w:t>
            </w:r>
          </w:p>
          <w:p w14:paraId="3C198D02" w14:textId="77777777" w:rsidR="007B1547" w:rsidRPr="00B94BDE" w:rsidRDefault="007B1547" w:rsidP="007C6D0A">
            <w:pPr>
              <w:rPr>
                <w:b/>
              </w:rPr>
            </w:pPr>
          </w:p>
          <w:p w14:paraId="3B435E24" w14:textId="77777777" w:rsidR="007B1547" w:rsidRPr="00B94BDE" w:rsidRDefault="007B1547" w:rsidP="007C6D0A">
            <w:pPr>
              <w:rPr>
                <w:b/>
              </w:rPr>
            </w:pPr>
          </w:p>
        </w:tc>
        <w:tc>
          <w:tcPr>
            <w:tcW w:w="2800" w:type="dxa"/>
          </w:tcPr>
          <w:p w14:paraId="227F71CF" w14:textId="77777777" w:rsidR="003E733A" w:rsidRPr="00B94BDE" w:rsidRDefault="003E733A" w:rsidP="007C6D0A">
            <w:pPr>
              <w:rPr>
                <w:b/>
                <w:bCs/>
              </w:rPr>
            </w:pPr>
          </w:p>
          <w:p w14:paraId="0E3DC6CD" w14:textId="77777777" w:rsidR="003E733A" w:rsidRPr="00B94BDE" w:rsidRDefault="00BF4195" w:rsidP="006B0E84">
            <w:r w:rsidRPr="00B94BDE">
              <w:t>JUD</w:t>
            </w:r>
            <w:r w:rsidR="00C5029A" w:rsidRPr="00B94BDE">
              <w:t>r. Šarlota Šudrychová</w:t>
            </w:r>
          </w:p>
          <w:p w14:paraId="73006D94" w14:textId="77777777" w:rsidR="00984F89" w:rsidRPr="00B94BDE" w:rsidRDefault="00984F89" w:rsidP="006B0E84"/>
          <w:p w14:paraId="7278AF10" w14:textId="77777777" w:rsidR="00984F89" w:rsidRPr="00B94BDE" w:rsidRDefault="00984F89" w:rsidP="006B0E84"/>
          <w:p w14:paraId="1AE0F306" w14:textId="77777777" w:rsidR="00984F89" w:rsidRPr="00B94BDE" w:rsidRDefault="00984F89" w:rsidP="006B0E84"/>
          <w:p w14:paraId="42D7EA8C" w14:textId="77777777" w:rsidR="00984F89" w:rsidRPr="00B94BDE" w:rsidRDefault="00984F89" w:rsidP="006B0E84"/>
          <w:p w14:paraId="704DCDA1" w14:textId="77777777" w:rsidR="00984F89" w:rsidRPr="00B94BDE" w:rsidRDefault="00984F89" w:rsidP="006B0E84"/>
          <w:p w14:paraId="73D69258" w14:textId="77777777" w:rsidR="00984F89" w:rsidRPr="00B94BDE" w:rsidRDefault="00984F89" w:rsidP="006B0E84"/>
          <w:p w14:paraId="09B939BA" w14:textId="77777777" w:rsidR="00984F89" w:rsidRPr="00B94BDE" w:rsidRDefault="00984F89" w:rsidP="006B0E84"/>
          <w:p w14:paraId="21E83C82" w14:textId="77777777" w:rsidR="00984F89" w:rsidRPr="00B94BDE" w:rsidRDefault="00984F89" w:rsidP="006B0E84"/>
          <w:p w14:paraId="656619F2" w14:textId="77777777" w:rsidR="00984F89" w:rsidRPr="00B94BDE" w:rsidRDefault="00984F89" w:rsidP="006B0E84"/>
          <w:p w14:paraId="18FE4723" w14:textId="77777777" w:rsidR="00984F89" w:rsidRPr="00B94BDE" w:rsidRDefault="00984F89" w:rsidP="006B0E84"/>
          <w:p w14:paraId="6DFBC49B" w14:textId="77777777" w:rsidR="00984F89" w:rsidRPr="00B94BDE" w:rsidRDefault="00984F89" w:rsidP="006B0E84"/>
          <w:p w14:paraId="6EB265AB" w14:textId="77777777" w:rsidR="00984F89" w:rsidRPr="00B94BDE" w:rsidRDefault="00984F89" w:rsidP="006B0E84"/>
          <w:p w14:paraId="4CF33899" w14:textId="77777777" w:rsidR="00984F89" w:rsidRPr="00B94BDE" w:rsidRDefault="00984F89" w:rsidP="006B0E84"/>
          <w:p w14:paraId="29CF1994" w14:textId="77777777" w:rsidR="00984F89" w:rsidRPr="00B94BDE" w:rsidRDefault="00984F89" w:rsidP="006B0E84"/>
          <w:p w14:paraId="09150DFF" w14:textId="77777777" w:rsidR="00984F89" w:rsidRPr="00B94BDE" w:rsidRDefault="00984F89" w:rsidP="006B0E84"/>
          <w:p w14:paraId="07C6B134" w14:textId="77777777" w:rsidR="00984F89" w:rsidRPr="00B94BDE" w:rsidRDefault="00984F89" w:rsidP="006B0E84"/>
          <w:p w14:paraId="6C88C8E4" w14:textId="77777777" w:rsidR="00984F89" w:rsidRPr="00B94BDE" w:rsidRDefault="00984F89" w:rsidP="006B0E84"/>
          <w:p w14:paraId="568FCB16" w14:textId="77777777" w:rsidR="00984F89" w:rsidRPr="00B94BDE" w:rsidRDefault="00984F89" w:rsidP="006B0E84"/>
          <w:p w14:paraId="656EF95C" w14:textId="77777777" w:rsidR="00984F89" w:rsidRPr="00B94BDE" w:rsidRDefault="00984F89" w:rsidP="006B0E84"/>
          <w:p w14:paraId="6D612D9D" w14:textId="77777777" w:rsidR="00984F89" w:rsidRPr="00B94BDE" w:rsidRDefault="00984F89" w:rsidP="006B0E84"/>
        </w:tc>
        <w:tc>
          <w:tcPr>
            <w:tcW w:w="3287" w:type="dxa"/>
            <w:shd w:val="clear" w:color="auto" w:fill="auto"/>
          </w:tcPr>
          <w:p w14:paraId="441FCF27" w14:textId="77777777" w:rsidR="003E733A" w:rsidRPr="00B94BDE" w:rsidRDefault="003E733A" w:rsidP="007C6D0A"/>
          <w:p w14:paraId="135AF365" w14:textId="77777777" w:rsidR="003E733A" w:rsidRPr="00B94BDE" w:rsidRDefault="00C5029A" w:rsidP="007C6D0A">
            <w:r w:rsidRPr="00B94BDE">
              <w:t>JUDr. Marie Korbařová – 46 T</w:t>
            </w:r>
          </w:p>
          <w:p w14:paraId="7C89BD76" w14:textId="77777777" w:rsidR="00415409" w:rsidRPr="00B94BDE" w:rsidRDefault="00415409" w:rsidP="00415409">
            <w:pPr>
              <w:rPr>
                <w:color w:val="FF0000"/>
              </w:rPr>
            </w:pPr>
            <w:r w:rsidRPr="00B94BDE">
              <w:rPr>
                <w:color w:val="FF0000"/>
              </w:rPr>
              <w:t>JUDr. Simona Heranová, Ph.D. – 33 T</w:t>
            </w:r>
          </w:p>
          <w:p w14:paraId="23383692" w14:textId="0188EA1B" w:rsidR="00FB419A" w:rsidRPr="00B94BDE" w:rsidRDefault="00FB419A" w:rsidP="007C6D0A"/>
        </w:tc>
      </w:tr>
    </w:tbl>
    <w:p w14:paraId="0BBF6B93" w14:textId="41271E09" w:rsidR="000F26EE" w:rsidRPr="00B94BDE" w:rsidRDefault="000F26EE" w:rsidP="003E733A">
      <w:pPr>
        <w:rPr>
          <w:rFonts w:cs="Arial"/>
          <w:sz w:val="20"/>
          <w:szCs w:val="20"/>
        </w:rPr>
      </w:pPr>
    </w:p>
    <w:p w14:paraId="14B80DA6" w14:textId="73F04CA1" w:rsidR="00813856" w:rsidRPr="00B94BDE" w:rsidRDefault="00813856" w:rsidP="003E733A">
      <w:pPr>
        <w:rPr>
          <w:rFonts w:cs="Arial"/>
          <w:sz w:val="20"/>
          <w:szCs w:val="20"/>
        </w:rPr>
      </w:pPr>
    </w:p>
    <w:p w14:paraId="64B8A696" w14:textId="1ADBAA20" w:rsidR="00813856" w:rsidRPr="00B94BDE" w:rsidRDefault="00813856" w:rsidP="003E733A">
      <w:pPr>
        <w:rPr>
          <w:rFonts w:cs="Arial"/>
          <w:sz w:val="20"/>
          <w:szCs w:val="20"/>
        </w:rPr>
      </w:pPr>
    </w:p>
    <w:p w14:paraId="781A5B19" w14:textId="2625C73E" w:rsidR="00813856" w:rsidRPr="00B94BDE" w:rsidRDefault="00813856" w:rsidP="003E733A">
      <w:pPr>
        <w:rPr>
          <w:rFonts w:cs="Arial"/>
          <w:sz w:val="20"/>
          <w:szCs w:val="20"/>
        </w:rPr>
      </w:pPr>
    </w:p>
    <w:p w14:paraId="1259646D" w14:textId="0A6E6758" w:rsidR="00813856" w:rsidRPr="00B94BDE" w:rsidRDefault="00813856" w:rsidP="003E733A">
      <w:pPr>
        <w:rPr>
          <w:rFonts w:cs="Arial"/>
          <w:sz w:val="20"/>
          <w:szCs w:val="20"/>
        </w:rPr>
      </w:pPr>
    </w:p>
    <w:p w14:paraId="487F41DB" w14:textId="550E52D0" w:rsidR="00813856" w:rsidRPr="00B94BDE" w:rsidRDefault="00813856" w:rsidP="003E733A">
      <w:pPr>
        <w:rPr>
          <w:rFonts w:cs="Arial"/>
          <w:sz w:val="20"/>
          <w:szCs w:val="20"/>
        </w:rPr>
      </w:pPr>
    </w:p>
    <w:p w14:paraId="218BD0C1" w14:textId="0BD431C4" w:rsidR="00813856" w:rsidRPr="00B94BDE" w:rsidRDefault="00813856" w:rsidP="003E733A">
      <w:pPr>
        <w:rPr>
          <w:rFonts w:cs="Arial"/>
          <w:sz w:val="20"/>
          <w:szCs w:val="20"/>
        </w:rPr>
      </w:pPr>
    </w:p>
    <w:p w14:paraId="6685E1C6" w14:textId="39336443" w:rsidR="00813856" w:rsidRPr="00B94BDE" w:rsidRDefault="00813856" w:rsidP="003E733A">
      <w:pPr>
        <w:rPr>
          <w:rFonts w:cs="Arial"/>
          <w:sz w:val="20"/>
          <w:szCs w:val="20"/>
        </w:rPr>
      </w:pPr>
    </w:p>
    <w:p w14:paraId="039A376F" w14:textId="4E4D4FAD" w:rsidR="00813856" w:rsidRPr="00B94BDE" w:rsidRDefault="00813856" w:rsidP="003E733A">
      <w:pPr>
        <w:rPr>
          <w:rFonts w:cs="Arial"/>
          <w:sz w:val="20"/>
          <w:szCs w:val="20"/>
        </w:rPr>
      </w:pPr>
    </w:p>
    <w:p w14:paraId="06F67C17" w14:textId="39032279" w:rsidR="00813856" w:rsidRPr="00B94BDE" w:rsidRDefault="00813856" w:rsidP="003E733A">
      <w:pPr>
        <w:rPr>
          <w:rFonts w:cs="Arial"/>
          <w:sz w:val="20"/>
          <w:szCs w:val="20"/>
        </w:rPr>
      </w:pPr>
    </w:p>
    <w:p w14:paraId="484E4490" w14:textId="7DA92286" w:rsidR="00813856" w:rsidRPr="00B94BDE" w:rsidRDefault="00813856" w:rsidP="003E733A">
      <w:pPr>
        <w:rPr>
          <w:rFonts w:cs="Arial"/>
          <w:sz w:val="20"/>
          <w:szCs w:val="20"/>
        </w:rPr>
      </w:pPr>
    </w:p>
    <w:p w14:paraId="5C9E6331" w14:textId="77777777" w:rsidR="00813856" w:rsidRPr="00B94BDE"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9361C5" w:rsidRPr="00B94BDE" w14:paraId="58EB86C9" w14:textId="77777777" w:rsidTr="00C032BB">
        <w:tc>
          <w:tcPr>
            <w:tcW w:w="897" w:type="dxa"/>
            <w:shd w:val="clear" w:color="auto" w:fill="auto"/>
          </w:tcPr>
          <w:p w14:paraId="498E9A2D" w14:textId="77777777" w:rsidR="009361C5" w:rsidRPr="00B94BDE" w:rsidRDefault="009361C5" w:rsidP="00C032BB">
            <w:pPr>
              <w:rPr>
                <w:b/>
              </w:rPr>
            </w:pPr>
            <w:r w:rsidRPr="00B94BDE">
              <w:rPr>
                <w:b/>
              </w:rPr>
              <w:t>soudní odd.</w:t>
            </w:r>
          </w:p>
        </w:tc>
        <w:tc>
          <w:tcPr>
            <w:tcW w:w="2371" w:type="dxa"/>
            <w:shd w:val="clear" w:color="auto" w:fill="auto"/>
          </w:tcPr>
          <w:p w14:paraId="7EBD9DE4" w14:textId="77777777" w:rsidR="009361C5" w:rsidRPr="00B94BDE" w:rsidRDefault="009361C5" w:rsidP="00C032BB">
            <w:pPr>
              <w:rPr>
                <w:b/>
              </w:rPr>
            </w:pPr>
            <w:r w:rsidRPr="00B94BDE">
              <w:rPr>
                <w:b/>
              </w:rPr>
              <w:t>obor působnosti</w:t>
            </w:r>
          </w:p>
        </w:tc>
        <w:tc>
          <w:tcPr>
            <w:tcW w:w="2760" w:type="dxa"/>
            <w:shd w:val="clear" w:color="auto" w:fill="auto"/>
          </w:tcPr>
          <w:p w14:paraId="4B5F2319" w14:textId="77777777" w:rsidR="009361C5" w:rsidRPr="00B94BDE" w:rsidRDefault="009361C5" w:rsidP="00C032BB">
            <w:pPr>
              <w:rPr>
                <w:b/>
              </w:rPr>
            </w:pPr>
            <w:r w:rsidRPr="00B94BDE">
              <w:rPr>
                <w:b/>
              </w:rPr>
              <w:t>předseda senátu</w:t>
            </w:r>
          </w:p>
          <w:p w14:paraId="1BD245E2" w14:textId="77777777" w:rsidR="009361C5" w:rsidRPr="00B94BDE" w:rsidRDefault="009361C5" w:rsidP="00C032BB">
            <w:pPr>
              <w:rPr>
                <w:b/>
              </w:rPr>
            </w:pPr>
            <w:r w:rsidRPr="00B94BDE">
              <w:rPr>
                <w:b/>
              </w:rPr>
              <w:t>samosoudce</w:t>
            </w:r>
          </w:p>
        </w:tc>
        <w:tc>
          <w:tcPr>
            <w:tcW w:w="2020" w:type="dxa"/>
            <w:shd w:val="clear" w:color="auto" w:fill="auto"/>
          </w:tcPr>
          <w:p w14:paraId="6CCFB3BC" w14:textId="77777777" w:rsidR="009361C5" w:rsidRPr="00B94BDE" w:rsidRDefault="009361C5" w:rsidP="00C032BB">
            <w:pPr>
              <w:rPr>
                <w:b/>
              </w:rPr>
            </w:pPr>
            <w:r w:rsidRPr="00B94BDE">
              <w:rPr>
                <w:b/>
              </w:rPr>
              <w:t>zástup</w:t>
            </w:r>
          </w:p>
        </w:tc>
        <w:tc>
          <w:tcPr>
            <w:tcW w:w="2020" w:type="dxa"/>
            <w:shd w:val="clear" w:color="auto" w:fill="auto"/>
          </w:tcPr>
          <w:p w14:paraId="772F1BD2" w14:textId="77777777" w:rsidR="009361C5" w:rsidRPr="00B94BDE" w:rsidRDefault="009361C5" w:rsidP="00C032BB">
            <w:pPr>
              <w:rPr>
                <w:b/>
              </w:rPr>
            </w:pPr>
            <w:r w:rsidRPr="00B94BDE">
              <w:rPr>
                <w:b/>
              </w:rPr>
              <w:t>Asistent</w:t>
            </w:r>
          </w:p>
        </w:tc>
        <w:tc>
          <w:tcPr>
            <w:tcW w:w="2021" w:type="dxa"/>
            <w:shd w:val="clear" w:color="auto" w:fill="auto"/>
          </w:tcPr>
          <w:p w14:paraId="654B301D" w14:textId="77777777" w:rsidR="009361C5" w:rsidRPr="00B94BDE" w:rsidRDefault="009361C5" w:rsidP="00C032BB">
            <w:pPr>
              <w:rPr>
                <w:b/>
              </w:rPr>
            </w:pPr>
            <w:r w:rsidRPr="00B94BDE">
              <w:rPr>
                <w:b/>
              </w:rPr>
              <w:t>VSÚ</w:t>
            </w:r>
          </w:p>
        </w:tc>
        <w:tc>
          <w:tcPr>
            <w:tcW w:w="2021" w:type="dxa"/>
            <w:shd w:val="clear" w:color="auto" w:fill="auto"/>
          </w:tcPr>
          <w:p w14:paraId="1081A6E0" w14:textId="77777777" w:rsidR="009361C5" w:rsidRPr="00B94BDE" w:rsidRDefault="009361C5" w:rsidP="00C032BB">
            <w:pPr>
              <w:rPr>
                <w:b/>
              </w:rPr>
            </w:pPr>
            <w:r w:rsidRPr="00B94BDE">
              <w:rPr>
                <w:b/>
              </w:rPr>
              <w:t>administrativa</w:t>
            </w:r>
          </w:p>
        </w:tc>
      </w:tr>
      <w:tr w:rsidR="009361C5" w:rsidRPr="00B94BDE" w14:paraId="7667E8C0" w14:textId="77777777" w:rsidTr="00C032BB">
        <w:tc>
          <w:tcPr>
            <w:tcW w:w="897" w:type="dxa"/>
            <w:shd w:val="clear" w:color="auto" w:fill="auto"/>
          </w:tcPr>
          <w:p w14:paraId="5E9EBBB0" w14:textId="77777777" w:rsidR="009361C5" w:rsidRPr="00B94BDE" w:rsidRDefault="009361C5" w:rsidP="00C032BB">
            <w:pPr>
              <w:jc w:val="center"/>
              <w:rPr>
                <w:b/>
              </w:rPr>
            </w:pPr>
          </w:p>
          <w:p w14:paraId="0A9333A5" w14:textId="77777777" w:rsidR="009361C5" w:rsidRPr="00B94BDE" w:rsidRDefault="009361C5" w:rsidP="009361C5">
            <w:pPr>
              <w:jc w:val="center"/>
              <w:rPr>
                <w:b/>
              </w:rPr>
            </w:pPr>
            <w:r w:rsidRPr="00B94BDE">
              <w:rPr>
                <w:b/>
              </w:rPr>
              <w:t>38</w:t>
            </w:r>
          </w:p>
          <w:p w14:paraId="4C30F936" w14:textId="77777777" w:rsidR="009361C5" w:rsidRPr="00B94BDE" w:rsidRDefault="009361C5" w:rsidP="009361C5">
            <w:pPr>
              <w:jc w:val="center"/>
              <w:rPr>
                <w:b/>
              </w:rPr>
            </w:pPr>
            <w:r w:rsidRPr="00B94BDE">
              <w:rPr>
                <w:b/>
              </w:rPr>
              <w:t>C</w:t>
            </w:r>
          </w:p>
          <w:p w14:paraId="0DD57645" w14:textId="77777777" w:rsidR="009361C5" w:rsidRPr="00B94BDE" w:rsidRDefault="009361C5" w:rsidP="009361C5">
            <w:pPr>
              <w:jc w:val="center"/>
              <w:rPr>
                <w:b/>
              </w:rPr>
            </w:pPr>
          </w:p>
          <w:p w14:paraId="5126ECE3" w14:textId="77777777" w:rsidR="009361C5" w:rsidRPr="00B94BDE" w:rsidRDefault="009361C5" w:rsidP="009361C5">
            <w:pPr>
              <w:jc w:val="center"/>
              <w:rPr>
                <w:b/>
              </w:rPr>
            </w:pPr>
          </w:p>
          <w:p w14:paraId="5D5AA6AA" w14:textId="77777777" w:rsidR="009361C5" w:rsidRPr="00B94BDE" w:rsidRDefault="009361C5" w:rsidP="009361C5">
            <w:pPr>
              <w:jc w:val="center"/>
              <w:rPr>
                <w:b/>
              </w:rPr>
            </w:pPr>
          </w:p>
          <w:p w14:paraId="79B8BEAA" w14:textId="77777777" w:rsidR="009361C5" w:rsidRPr="00B94BDE" w:rsidRDefault="009361C5" w:rsidP="009361C5">
            <w:pPr>
              <w:jc w:val="center"/>
              <w:rPr>
                <w:b/>
              </w:rPr>
            </w:pPr>
          </w:p>
          <w:p w14:paraId="3F778A13" w14:textId="77777777" w:rsidR="009361C5" w:rsidRPr="00B94BDE" w:rsidRDefault="009361C5" w:rsidP="009361C5">
            <w:pPr>
              <w:jc w:val="center"/>
              <w:rPr>
                <w:b/>
              </w:rPr>
            </w:pPr>
          </w:p>
          <w:p w14:paraId="67F8E0BA" w14:textId="77777777" w:rsidR="009361C5" w:rsidRPr="00B94BDE" w:rsidRDefault="009361C5" w:rsidP="009361C5">
            <w:pPr>
              <w:jc w:val="center"/>
              <w:rPr>
                <w:b/>
              </w:rPr>
            </w:pPr>
          </w:p>
          <w:p w14:paraId="51D23A01" w14:textId="77777777" w:rsidR="009361C5" w:rsidRPr="00B94BDE" w:rsidRDefault="009361C5" w:rsidP="009361C5">
            <w:pPr>
              <w:jc w:val="center"/>
              <w:rPr>
                <w:b/>
              </w:rPr>
            </w:pPr>
            <w:r w:rsidRPr="00B94BDE">
              <w:rPr>
                <w:b/>
              </w:rPr>
              <w:t xml:space="preserve"> </w:t>
            </w:r>
          </w:p>
          <w:p w14:paraId="09080A90" w14:textId="77777777" w:rsidR="009361C5" w:rsidRPr="00B94BDE" w:rsidRDefault="009361C5" w:rsidP="009361C5">
            <w:pPr>
              <w:jc w:val="center"/>
              <w:rPr>
                <w:b/>
              </w:rPr>
            </w:pPr>
          </w:p>
          <w:p w14:paraId="1489F3C2" w14:textId="77777777" w:rsidR="009361C5" w:rsidRPr="00B94BDE" w:rsidRDefault="009361C5" w:rsidP="009361C5">
            <w:pPr>
              <w:jc w:val="center"/>
              <w:rPr>
                <w:b/>
              </w:rPr>
            </w:pPr>
          </w:p>
          <w:p w14:paraId="7F16A2DE" w14:textId="76A4618C" w:rsidR="009361C5" w:rsidRPr="00B94BDE" w:rsidRDefault="009361C5" w:rsidP="00892666">
            <w:pPr>
              <w:rPr>
                <w:b/>
              </w:rPr>
            </w:pPr>
          </w:p>
          <w:p w14:paraId="2273291E" w14:textId="77777777" w:rsidR="009361C5" w:rsidRPr="00B94BDE" w:rsidRDefault="009361C5" w:rsidP="00C032BB"/>
          <w:p w14:paraId="36FD3126" w14:textId="77777777" w:rsidR="009361C5" w:rsidRPr="00B94BDE" w:rsidRDefault="009361C5" w:rsidP="00C032BB"/>
          <w:p w14:paraId="2A53630F" w14:textId="77777777" w:rsidR="009361C5" w:rsidRPr="00B94BDE" w:rsidRDefault="009361C5" w:rsidP="00C032BB"/>
          <w:p w14:paraId="5C0C11A3" w14:textId="77777777" w:rsidR="009361C5" w:rsidRPr="00B94BDE" w:rsidRDefault="009361C5" w:rsidP="00C032BB"/>
          <w:p w14:paraId="560D763A" w14:textId="77777777" w:rsidR="009361C5" w:rsidRPr="00B94BDE" w:rsidRDefault="009361C5" w:rsidP="00C032BB"/>
          <w:p w14:paraId="5D7D6B01" w14:textId="77777777" w:rsidR="009361C5" w:rsidRPr="00B94BDE" w:rsidRDefault="009361C5" w:rsidP="00C032BB"/>
        </w:tc>
        <w:tc>
          <w:tcPr>
            <w:tcW w:w="2371" w:type="dxa"/>
            <w:shd w:val="clear" w:color="auto" w:fill="auto"/>
          </w:tcPr>
          <w:p w14:paraId="2F7F00B2" w14:textId="77777777" w:rsidR="009361C5" w:rsidRPr="00B94BDE" w:rsidRDefault="009361C5" w:rsidP="00C032BB">
            <w:pPr>
              <w:jc w:val="both"/>
            </w:pPr>
          </w:p>
          <w:p w14:paraId="37EC728A" w14:textId="77777777" w:rsidR="006A2434" w:rsidRPr="00B94BDE" w:rsidRDefault="003D4B98" w:rsidP="00892666">
            <w:pPr>
              <w:rPr>
                <w:bCs/>
              </w:rPr>
            </w:pPr>
            <w:r w:rsidRPr="00B94BDE">
              <w:rPr>
                <w:b/>
              </w:rPr>
              <w:t>zastaven nápad</w:t>
            </w:r>
            <w:r w:rsidRPr="00B94BDE">
              <w:rPr>
                <w:bCs/>
              </w:rPr>
              <w:t xml:space="preserve"> </w:t>
            </w:r>
          </w:p>
          <w:p w14:paraId="1D945CBB" w14:textId="7C49D7E5" w:rsidR="002E3329" w:rsidRPr="00B94BDE" w:rsidRDefault="006A2434" w:rsidP="00892666">
            <w:pPr>
              <w:rPr>
                <w:bCs/>
              </w:rPr>
            </w:pPr>
            <w:r w:rsidRPr="00B94BDE">
              <w:rPr>
                <w:bCs/>
              </w:rPr>
              <w:t>po dobu stáže u Městského soudu v Praze</w:t>
            </w:r>
          </w:p>
          <w:p w14:paraId="5FB6330C" w14:textId="77777777" w:rsidR="002E3329" w:rsidRPr="00B94BDE" w:rsidRDefault="002E3329" w:rsidP="009361C5">
            <w:pPr>
              <w:jc w:val="both"/>
              <w:rPr>
                <w:bCs/>
              </w:rPr>
            </w:pPr>
          </w:p>
          <w:p w14:paraId="4AA8B3FD" w14:textId="328F2206" w:rsidR="009361C5" w:rsidRPr="00B94BDE" w:rsidRDefault="00C86B97" w:rsidP="00C86B97">
            <w:pPr>
              <w:ind w:left="-70"/>
            </w:pPr>
            <w:r w:rsidRPr="00B94BDE">
              <w:t xml:space="preserve">veškeré věci po dobu stáže </w:t>
            </w:r>
            <w:r w:rsidRPr="00B94BDE">
              <w:rPr>
                <w:b/>
              </w:rPr>
              <w:t>projednává a rozhoduje Mgr.  Monika Ptáček Číhalová</w:t>
            </w:r>
            <w:r w:rsidRPr="00B94BDE">
              <w:t>, a to včetně věcí k tomuto dni vyřízených, pravomocných nebo po tomto datu nově obživlých</w:t>
            </w:r>
          </w:p>
        </w:tc>
        <w:tc>
          <w:tcPr>
            <w:tcW w:w="2760" w:type="dxa"/>
            <w:shd w:val="clear" w:color="auto" w:fill="auto"/>
          </w:tcPr>
          <w:p w14:paraId="450DDC0F" w14:textId="77777777" w:rsidR="009361C5" w:rsidRPr="00B94BDE" w:rsidRDefault="009361C5" w:rsidP="00C032BB">
            <w:pPr>
              <w:rPr>
                <w:b/>
              </w:rPr>
            </w:pPr>
          </w:p>
          <w:p w14:paraId="3FBFFB8C" w14:textId="77777777" w:rsidR="009361C5" w:rsidRPr="00B94BDE" w:rsidRDefault="009361C5" w:rsidP="009361C5">
            <w:pPr>
              <w:rPr>
                <w:b/>
              </w:rPr>
            </w:pPr>
            <w:r w:rsidRPr="00B94BDE">
              <w:rPr>
                <w:b/>
              </w:rPr>
              <w:t>JUDr. Ing. Lumír</w:t>
            </w:r>
          </w:p>
          <w:p w14:paraId="43220A5E" w14:textId="5E9085FF" w:rsidR="009361C5" w:rsidRPr="00B94BDE" w:rsidRDefault="009361C5" w:rsidP="009361C5">
            <w:pPr>
              <w:rPr>
                <w:b/>
              </w:rPr>
            </w:pPr>
            <w:r w:rsidRPr="00B94BDE">
              <w:rPr>
                <w:b/>
              </w:rPr>
              <w:t>HODINA</w:t>
            </w:r>
            <w:r w:rsidR="00A12F92" w:rsidRPr="00B94BDE">
              <w:rPr>
                <w:b/>
              </w:rPr>
              <w:t xml:space="preserve"> - stáž</w:t>
            </w:r>
          </w:p>
        </w:tc>
        <w:tc>
          <w:tcPr>
            <w:tcW w:w="2020" w:type="dxa"/>
            <w:shd w:val="clear" w:color="auto" w:fill="auto"/>
          </w:tcPr>
          <w:p w14:paraId="0BF49031" w14:textId="77777777" w:rsidR="009361C5" w:rsidRPr="00B94BDE" w:rsidRDefault="009361C5" w:rsidP="00C032BB"/>
          <w:p w14:paraId="404C6BB0" w14:textId="38354802" w:rsidR="009361C5" w:rsidRPr="00B94BDE" w:rsidRDefault="00A12F92" w:rsidP="00C032BB">
            <w:r w:rsidRPr="00B94BDE">
              <w:t>Mgr. Hana Kadlecová, LL.M.</w:t>
            </w:r>
          </w:p>
        </w:tc>
        <w:tc>
          <w:tcPr>
            <w:tcW w:w="2020" w:type="dxa"/>
            <w:shd w:val="clear" w:color="auto" w:fill="auto"/>
          </w:tcPr>
          <w:p w14:paraId="4ECC0824" w14:textId="77777777" w:rsidR="009361C5" w:rsidRPr="00B94BDE" w:rsidRDefault="009361C5" w:rsidP="00C032BB"/>
          <w:p w14:paraId="583746BC" w14:textId="77777777" w:rsidR="000202D2" w:rsidRPr="00B94BDE" w:rsidRDefault="000202D2" w:rsidP="000202D2">
            <w:r w:rsidRPr="00B94BDE">
              <w:t>Po dobu stáže soudce JUDr. Ing. Lumíra Hodiny:</w:t>
            </w:r>
          </w:p>
          <w:p w14:paraId="20C81865" w14:textId="5BA170FD" w:rsidR="009361C5" w:rsidRPr="00B94BDE" w:rsidRDefault="000202D2" w:rsidP="000202D2">
            <w:r w:rsidRPr="00B94BDE">
              <w:t>Mgr. Bc. Sargis Aghababjan</w:t>
            </w:r>
          </w:p>
        </w:tc>
        <w:tc>
          <w:tcPr>
            <w:tcW w:w="2021" w:type="dxa"/>
            <w:shd w:val="clear" w:color="auto" w:fill="auto"/>
          </w:tcPr>
          <w:p w14:paraId="375CA279" w14:textId="77777777" w:rsidR="009361C5" w:rsidRPr="00B94BDE" w:rsidRDefault="009361C5" w:rsidP="00C032BB"/>
          <w:p w14:paraId="77D1D63E" w14:textId="77777777" w:rsidR="009361C5" w:rsidRPr="00B94BDE" w:rsidRDefault="009361C5" w:rsidP="00C032BB">
            <w:r w:rsidRPr="00B94BDE">
              <w:t xml:space="preserve">Jana Rumlová </w:t>
            </w:r>
          </w:p>
        </w:tc>
        <w:tc>
          <w:tcPr>
            <w:tcW w:w="2021" w:type="dxa"/>
            <w:shd w:val="clear" w:color="auto" w:fill="auto"/>
          </w:tcPr>
          <w:p w14:paraId="48150401" w14:textId="77777777" w:rsidR="009361C5" w:rsidRPr="00B94BDE" w:rsidRDefault="009361C5" w:rsidP="00C032BB"/>
          <w:p w14:paraId="69478163" w14:textId="77777777" w:rsidR="009361C5" w:rsidRPr="00B94BDE" w:rsidRDefault="009361C5" w:rsidP="009361C5">
            <w:r w:rsidRPr="00B94BDE">
              <w:t>Markéta Pipková</w:t>
            </w:r>
          </w:p>
          <w:p w14:paraId="773BA9CC" w14:textId="77777777" w:rsidR="009361C5" w:rsidRPr="00B94BDE" w:rsidRDefault="009361C5" w:rsidP="009361C5">
            <w:r w:rsidRPr="00B94BDE">
              <w:t>Rejstříková ref.</w:t>
            </w:r>
          </w:p>
          <w:p w14:paraId="46EDFA75" w14:textId="77777777" w:rsidR="009361C5" w:rsidRPr="00B94BDE" w:rsidRDefault="009361C5" w:rsidP="009361C5"/>
          <w:p w14:paraId="32AE4461" w14:textId="77777777" w:rsidR="009361C5" w:rsidRPr="00B94BDE" w:rsidRDefault="009361C5" w:rsidP="009361C5"/>
          <w:p w14:paraId="628209F7" w14:textId="77777777" w:rsidR="009361C5" w:rsidRPr="00B94BDE" w:rsidRDefault="009361C5" w:rsidP="009361C5"/>
          <w:p w14:paraId="31C52292" w14:textId="77777777" w:rsidR="009361C5" w:rsidRPr="00B94BDE" w:rsidRDefault="009361C5" w:rsidP="009361C5">
            <w:r w:rsidRPr="00B94BDE">
              <w:t>zástup:</w:t>
            </w:r>
          </w:p>
          <w:p w14:paraId="72CC0CB5" w14:textId="77777777" w:rsidR="009361C5" w:rsidRPr="00B94BDE" w:rsidRDefault="009361C5" w:rsidP="009361C5">
            <w:r w:rsidRPr="00B94BDE">
              <w:t xml:space="preserve">vzájemný mezi rejstříkovými ref </w:t>
            </w:r>
          </w:p>
          <w:p w14:paraId="19107B82" w14:textId="77777777" w:rsidR="009361C5" w:rsidRPr="00B94BDE" w:rsidRDefault="009361C5" w:rsidP="00C032BB"/>
          <w:p w14:paraId="285EF887" w14:textId="77777777" w:rsidR="009361C5" w:rsidRPr="00B94BDE" w:rsidRDefault="009361C5" w:rsidP="00C032BB"/>
          <w:p w14:paraId="5E7125C3" w14:textId="77777777" w:rsidR="009361C5" w:rsidRPr="00B94BDE" w:rsidRDefault="009361C5" w:rsidP="00C032BB"/>
          <w:p w14:paraId="35C2980F" w14:textId="77777777" w:rsidR="009361C5" w:rsidRPr="00B94BDE" w:rsidRDefault="009361C5" w:rsidP="00C032BB"/>
          <w:p w14:paraId="055058B6" w14:textId="77777777" w:rsidR="009361C5" w:rsidRPr="00B94BDE" w:rsidRDefault="009361C5" w:rsidP="00C032BB"/>
        </w:tc>
      </w:tr>
    </w:tbl>
    <w:p w14:paraId="0B58F528" w14:textId="77777777" w:rsidR="009361C5" w:rsidRPr="00B94BDE" w:rsidRDefault="009361C5" w:rsidP="003E733A">
      <w:pPr>
        <w:rPr>
          <w:rFonts w:cs="Arial"/>
          <w:sz w:val="20"/>
          <w:szCs w:val="20"/>
        </w:rPr>
      </w:pPr>
    </w:p>
    <w:p w14:paraId="6EC1A61E" w14:textId="77777777" w:rsidR="009361C5" w:rsidRPr="00B94BDE" w:rsidRDefault="009361C5" w:rsidP="003E733A">
      <w:pPr>
        <w:rPr>
          <w:rFonts w:cs="Arial"/>
          <w:sz w:val="20"/>
          <w:szCs w:val="20"/>
        </w:rPr>
      </w:pPr>
    </w:p>
    <w:p w14:paraId="160EBBA5" w14:textId="77777777" w:rsidR="009361C5" w:rsidRPr="00B94BDE" w:rsidRDefault="009361C5" w:rsidP="003E733A">
      <w:pPr>
        <w:rPr>
          <w:rFonts w:cs="Arial"/>
          <w:sz w:val="20"/>
          <w:szCs w:val="20"/>
        </w:rPr>
      </w:pPr>
    </w:p>
    <w:p w14:paraId="4E416E66" w14:textId="77777777" w:rsidR="009361C5" w:rsidRPr="00B94BDE" w:rsidRDefault="009361C5" w:rsidP="003E733A">
      <w:pPr>
        <w:rPr>
          <w:rFonts w:cs="Arial"/>
          <w:sz w:val="20"/>
          <w:szCs w:val="20"/>
        </w:rPr>
      </w:pPr>
    </w:p>
    <w:p w14:paraId="3F352781" w14:textId="77777777" w:rsidR="009361C5" w:rsidRPr="00B94BDE" w:rsidRDefault="009361C5" w:rsidP="003E733A">
      <w:pPr>
        <w:rPr>
          <w:rFonts w:cs="Arial"/>
          <w:sz w:val="20"/>
          <w:szCs w:val="20"/>
        </w:rPr>
      </w:pPr>
    </w:p>
    <w:p w14:paraId="753961A4" w14:textId="17D6C88F" w:rsidR="008631B3" w:rsidRPr="00B94BDE" w:rsidRDefault="008631B3" w:rsidP="003E733A">
      <w:pPr>
        <w:rPr>
          <w:rFonts w:cs="Arial"/>
          <w:sz w:val="20"/>
          <w:szCs w:val="20"/>
        </w:rPr>
      </w:pPr>
    </w:p>
    <w:p w14:paraId="25D8E287" w14:textId="77777777" w:rsidR="00041F90" w:rsidRPr="00B94BDE" w:rsidRDefault="00041F90" w:rsidP="003E733A">
      <w:pPr>
        <w:rPr>
          <w:rFonts w:cs="Arial"/>
          <w:sz w:val="20"/>
          <w:szCs w:val="20"/>
        </w:rPr>
      </w:pPr>
    </w:p>
    <w:p w14:paraId="3563D25B" w14:textId="77777777" w:rsidR="008631B3" w:rsidRPr="00B94BDE" w:rsidRDefault="008631B3" w:rsidP="003E733A">
      <w:pPr>
        <w:rPr>
          <w:rFonts w:cs="Arial"/>
          <w:sz w:val="20"/>
          <w:szCs w:val="20"/>
        </w:rPr>
      </w:pPr>
    </w:p>
    <w:p w14:paraId="5189B79D" w14:textId="77777777" w:rsidR="008631B3" w:rsidRPr="00B94BDE" w:rsidRDefault="008631B3" w:rsidP="003E733A">
      <w:pPr>
        <w:rPr>
          <w:rFonts w:cs="Arial"/>
          <w:sz w:val="20"/>
          <w:szCs w:val="20"/>
        </w:rPr>
      </w:pPr>
    </w:p>
    <w:p w14:paraId="2B55D19C" w14:textId="77777777" w:rsidR="008631B3" w:rsidRPr="00B94BDE" w:rsidRDefault="008631B3" w:rsidP="003E733A">
      <w:pPr>
        <w:rPr>
          <w:rFonts w:cs="Arial"/>
          <w:sz w:val="20"/>
          <w:szCs w:val="20"/>
        </w:rPr>
      </w:pPr>
    </w:p>
    <w:p w14:paraId="165723C4" w14:textId="77777777" w:rsidR="008631B3" w:rsidRPr="00B94BDE" w:rsidRDefault="008631B3" w:rsidP="003E733A">
      <w:pPr>
        <w:rPr>
          <w:rFonts w:cs="Arial"/>
          <w:sz w:val="20"/>
          <w:szCs w:val="20"/>
        </w:rPr>
      </w:pPr>
    </w:p>
    <w:p w14:paraId="2803E4BB" w14:textId="77777777" w:rsidR="008631B3" w:rsidRPr="00B94BDE" w:rsidRDefault="008631B3" w:rsidP="003E733A">
      <w:pPr>
        <w:rPr>
          <w:rFonts w:cs="Arial"/>
          <w:sz w:val="20"/>
          <w:szCs w:val="20"/>
        </w:rPr>
      </w:pPr>
    </w:p>
    <w:p w14:paraId="386A9B32" w14:textId="77777777" w:rsidR="008631B3" w:rsidRPr="00B94BDE" w:rsidRDefault="008631B3" w:rsidP="003E733A">
      <w:pPr>
        <w:rPr>
          <w:rFonts w:cs="Arial"/>
          <w:sz w:val="20"/>
          <w:szCs w:val="20"/>
        </w:rPr>
      </w:pPr>
    </w:p>
    <w:p w14:paraId="6CD0AF05" w14:textId="0C7720F3" w:rsidR="008631B3" w:rsidRPr="00B94BDE" w:rsidRDefault="008631B3" w:rsidP="003E733A">
      <w:pPr>
        <w:rPr>
          <w:rFonts w:cs="Arial"/>
          <w:sz w:val="20"/>
          <w:szCs w:val="20"/>
        </w:rPr>
      </w:pPr>
    </w:p>
    <w:p w14:paraId="5137BDD4" w14:textId="77777777" w:rsidR="00041F90" w:rsidRPr="00B94BDE" w:rsidRDefault="00041F90" w:rsidP="003E733A">
      <w:pPr>
        <w:rPr>
          <w:rFonts w:cs="Arial"/>
          <w:sz w:val="20"/>
          <w:szCs w:val="20"/>
        </w:rPr>
      </w:pPr>
    </w:p>
    <w:p w14:paraId="1CD73533" w14:textId="1B3F2961" w:rsidR="009361C5" w:rsidRPr="00B94BDE" w:rsidRDefault="009361C5" w:rsidP="003E733A">
      <w:pPr>
        <w:rPr>
          <w:rFonts w:cs="Arial"/>
          <w:sz w:val="20"/>
          <w:szCs w:val="20"/>
        </w:rPr>
      </w:pPr>
    </w:p>
    <w:p w14:paraId="612328E8" w14:textId="77777777" w:rsidR="00892666" w:rsidRPr="00B94BDE"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9A5B22" w:rsidRPr="00B94BDE" w14:paraId="672BB692" w14:textId="77777777" w:rsidTr="007C6D0A">
        <w:tc>
          <w:tcPr>
            <w:tcW w:w="897" w:type="dxa"/>
            <w:shd w:val="clear" w:color="auto" w:fill="auto"/>
          </w:tcPr>
          <w:p w14:paraId="0720AC0A" w14:textId="77777777" w:rsidR="003E733A" w:rsidRPr="00B94BDE" w:rsidRDefault="003E733A" w:rsidP="007C6D0A">
            <w:pPr>
              <w:rPr>
                <w:b/>
              </w:rPr>
            </w:pPr>
            <w:r w:rsidRPr="00B94BDE">
              <w:rPr>
                <w:b/>
              </w:rPr>
              <w:t>soudní odd.</w:t>
            </w:r>
          </w:p>
        </w:tc>
        <w:tc>
          <w:tcPr>
            <w:tcW w:w="2371" w:type="dxa"/>
            <w:shd w:val="clear" w:color="auto" w:fill="auto"/>
          </w:tcPr>
          <w:p w14:paraId="0B74AC31" w14:textId="77777777" w:rsidR="003E733A" w:rsidRPr="00B94BDE" w:rsidRDefault="003E733A" w:rsidP="007C6D0A">
            <w:pPr>
              <w:rPr>
                <w:b/>
              </w:rPr>
            </w:pPr>
            <w:r w:rsidRPr="00B94BDE">
              <w:rPr>
                <w:b/>
              </w:rPr>
              <w:t>obor působnosti</w:t>
            </w:r>
          </w:p>
        </w:tc>
        <w:tc>
          <w:tcPr>
            <w:tcW w:w="2760" w:type="dxa"/>
            <w:shd w:val="clear" w:color="auto" w:fill="auto"/>
          </w:tcPr>
          <w:p w14:paraId="15FE7BE4" w14:textId="77777777" w:rsidR="003E733A" w:rsidRPr="00B94BDE" w:rsidRDefault="003E733A" w:rsidP="007C6D0A">
            <w:pPr>
              <w:rPr>
                <w:b/>
              </w:rPr>
            </w:pPr>
            <w:r w:rsidRPr="00B94BDE">
              <w:rPr>
                <w:b/>
              </w:rPr>
              <w:t>předseda senátu</w:t>
            </w:r>
          </w:p>
          <w:p w14:paraId="5EE3941F" w14:textId="77777777" w:rsidR="003E733A" w:rsidRPr="00B94BDE" w:rsidRDefault="003E733A" w:rsidP="007C6D0A">
            <w:pPr>
              <w:rPr>
                <w:b/>
              </w:rPr>
            </w:pPr>
            <w:r w:rsidRPr="00B94BDE">
              <w:rPr>
                <w:b/>
              </w:rPr>
              <w:t>samosoudce</w:t>
            </w:r>
          </w:p>
        </w:tc>
        <w:tc>
          <w:tcPr>
            <w:tcW w:w="2020" w:type="dxa"/>
            <w:shd w:val="clear" w:color="auto" w:fill="auto"/>
          </w:tcPr>
          <w:p w14:paraId="5BB64F3D" w14:textId="77777777" w:rsidR="003E733A" w:rsidRPr="00B94BDE" w:rsidRDefault="003E733A" w:rsidP="007C6D0A">
            <w:pPr>
              <w:rPr>
                <w:b/>
              </w:rPr>
            </w:pPr>
            <w:r w:rsidRPr="00B94BDE">
              <w:rPr>
                <w:b/>
              </w:rPr>
              <w:t>zástup</w:t>
            </w:r>
          </w:p>
        </w:tc>
        <w:tc>
          <w:tcPr>
            <w:tcW w:w="2020" w:type="dxa"/>
            <w:shd w:val="clear" w:color="auto" w:fill="auto"/>
          </w:tcPr>
          <w:p w14:paraId="7C0AB92A" w14:textId="77777777" w:rsidR="003E733A" w:rsidRPr="00B94BDE" w:rsidRDefault="007B36D6" w:rsidP="007C6D0A">
            <w:pPr>
              <w:rPr>
                <w:b/>
              </w:rPr>
            </w:pPr>
            <w:r w:rsidRPr="00B94BDE">
              <w:rPr>
                <w:b/>
              </w:rPr>
              <w:t>Asistent</w:t>
            </w:r>
          </w:p>
        </w:tc>
        <w:tc>
          <w:tcPr>
            <w:tcW w:w="2021" w:type="dxa"/>
            <w:shd w:val="clear" w:color="auto" w:fill="auto"/>
          </w:tcPr>
          <w:p w14:paraId="426E7093" w14:textId="77777777" w:rsidR="003E733A" w:rsidRPr="00B94BDE" w:rsidRDefault="00137213" w:rsidP="007C6D0A">
            <w:pPr>
              <w:rPr>
                <w:b/>
              </w:rPr>
            </w:pPr>
            <w:r w:rsidRPr="00B94BDE">
              <w:rPr>
                <w:b/>
              </w:rPr>
              <w:t>VSÚ</w:t>
            </w:r>
          </w:p>
        </w:tc>
        <w:tc>
          <w:tcPr>
            <w:tcW w:w="2021" w:type="dxa"/>
            <w:shd w:val="clear" w:color="auto" w:fill="auto"/>
          </w:tcPr>
          <w:p w14:paraId="21E19C08" w14:textId="77777777" w:rsidR="003E733A" w:rsidRPr="00B94BDE" w:rsidRDefault="003E733A" w:rsidP="007C6D0A">
            <w:pPr>
              <w:rPr>
                <w:b/>
              </w:rPr>
            </w:pPr>
            <w:r w:rsidRPr="00B94BDE">
              <w:rPr>
                <w:b/>
              </w:rPr>
              <w:t>administrativa</w:t>
            </w:r>
          </w:p>
        </w:tc>
      </w:tr>
      <w:tr w:rsidR="00A4435C" w:rsidRPr="00B94BDE" w14:paraId="472A8C96" w14:textId="77777777" w:rsidTr="007C6D0A">
        <w:tc>
          <w:tcPr>
            <w:tcW w:w="897" w:type="dxa"/>
            <w:shd w:val="clear" w:color="auto" w:fill="auto"/>
          </w:tcPr>
          <w:p w14:paraId="1307ECD0" w14:textId="77777777" w:rsidR="003E733A" w:rsidRPr="00B94BDE" w:rsidRDefault="003E733A" w:rsidP="007C6D0A">
            <w:pPr>
              <w:jc w:val="center"/>
              <w:rPr>
                <w:b/>
              </w:rPr>
            </w:pPr>
          </w:p>
          <w:p w14:paraId="32149F03" w14:textId="77777777" w:rsidR="003E733A" w:rsidRPr="00B94BDE" w:rsidRDefault="003E733A" w:rsidP="007C6D0A">
            <w:pPr>
              <w:jc w:val="center"/>
              <w:rPr>
                <w:b/>
              </w:rPr>
            </w:pPr>
            <w:r w:rsidRPr="00B94BDE">
              <w:rPr>
                <w:b/>
              </w:rPr>
              <w:t>39</w:t>
            </w:r>
          </w:p>
          <w:p w14:paraId="5C24F973" w14:textId="77777777" w:rsidR="003E733A" w:rsidRPr="00B94BDE" w:rsidRDefault="003E733A" w:rsidP="007C6D0A">
            <w:pPr>
              <w:jc w:val="center"/>
              <w:rPr>
                <w:b/>
              </w:rPr>
            </w:pPr>
            <w:r w:rsidRPr="00B94BDE">
              <w:rPr>
                <w:b/>
              </w:rPr>
              <w:t>C</w:t>
            </w:r>
          </w:p>
          <w:p w14:paraId="118295EF" w14:textId="77777777" w:rsidR="003E733A" w:rsidRPr="00B94BDE" w:rsidRDefault="003E733A" w:rsidP="007C6D0A"/>
          <w:p w14:paraId="59BEAD8A" w14:textId="77777777" w:rsidR="003E733A" w:rsidRPr="00B94BDE" w:rsidRDefault="003E733A" w:rsidP="007C6D0A"/>
          <w:p w14:paraId="03147E6C" w14:textId="77777777" w:rsidR="003E733A" w:rsidRPr="00B94BDE" w:rsidRDefault="003E733A" w:rsidP="007C6D0A"/>
          <w:p w14:paraId="4442AF4E" w14:textId="77777777" w:rsidR="003E733A" w:rsidRPr="00B94BDE" w:rsidRDefault="003E733A" w:rsidP="007C6D0A"/>
          <w:p w14:paraId="4D4C1469" w14:textId="77777777" w:rsidR="003E733A" w:rsidRPr="00B94BDE" w:rsidRDefault="003E733A" w:rsidP="007C6D0A"/>
          <w:p w14:paraId="7AB7DF26" w14:textId="77777777" w:rsidR="003E733A" w:rsidRPr="00B94BDE" w:rsidRDefault="003E733A" w:rsidP="007C6D0A"/>
        </w:tc>
        <w:tc>
          <w:tcPr>
            <w:tcW w:w="2371" w:type="dxa"/>
            <w:shd w:val="clear" w:color="auto" w:fill="auto"/>
          </w:tcPr>
          <w:p w14:paraId="7AF8C14B" w14:textId="77777777" w:rsidR="003E733A" w:rsidRPr="00B94BDE" w:rsidRDefault="003E733A" w:rsidP="007C6D0A">
            <w:pPr>
              <w:jc w:val="both"/>
            </w:pPr>
          </w:p>
          <w:p w14:paraId="341C4A44" w14:textId="77777777" w:rsidR="00847E8E" w:rsidRPr="00B94BDE" w:rsidRDefault="00847E8E" w:rsidP="00847E8E">
            <w:pPr>
              <w:jc w:val="both"/>
            </w:pPr>
            <w:r w:rsidRPr="00B94BDE">
              <w:t xml:space="preserve">rozhodování ve věcech </w:t>
            </w:r>
            <w:r w:rsidRPr="00B94BDE">
              <w:rPr>
                <w:b/>
              </w:rPr>
              <w:t xml:space="preserve">občanskoprávních </w:t>
            </w:r>
            <w:r w:rsidRPr="00B94BDE">
              <w:t xml:space="preserve"> v rozsahu 100 % celkového nápadu </w:t>
            </w:r>
          </w:p>
          <w:p w14:paraId="3C59DB76" w14:textId="77777777" w:rsidR="00847E8E" w:rsidRPr="00B94BDE" w:rsidRDefault="00847E8E" w:rsidP="00847E8E">
            <w:pPr>
              <w:jc w:val="both"/>
            </w:pPr>
            <w:r w:rsidRPr="00B94BDE">
              <w:t xml:space="preserve">připadajícího na jeden </w:t>
            </w:r>
            <w:r w:rsidR="00227239" w:rsidRPr="00B94BDE">
              <w:t xml:space="preserve">civilní </w:t>
            </w:r>
            <w:r w:rsidRPr="00B94BDE">
              <w:t>senát  přiděleného obecným systémem</w:t>
            </w:r>
          </w:p>
          <w:p w14:paraId="5E44FFA7" w14:textId="77777777" w:rsidR="00847E8E" w:rsidRPr="00B94BDE" w:rsidRDefault="00847E8E" w:rsidP="00847E8E">
            <w:pPr>
              <w:jc w:val="both"/>
            </w:pPr>
          </w:p>
          <w:p w14:paraId="181095F1" w14:textId="77777777" w:rsidR="00847E8E" w:rsidRPr="00B94BDE" w:rsidRDefault="00847E8E" w:rsidP="00847E8E">
            <w:pPr>
              <w:ind w:left="-70"/>
              <w:jc w:val="both"/>
              <w:rPr>
                <w:bCs/>
                <w:sz w:val="22"/>
                <w:szCs w:val="22"/>
              </w:rPr>
            </w:pPr>
            <w:r w:rsidRPr="00B94BDE">
              <w:rPr>
                <w:bCs/>
                <w:sz w:val="22"/>
                <w:szCs w:val="22"/>
              </w:rPr>
              <w:t xml:space="preserve"> </w:t>
            </w:r>
          </w:p>
          <w:p w14:paraId="4F550415" w14:textId="77777777" w:rsidR="003E733A" w:rsidRPr="00B94BDE" w:rsidRDefault="003E733A" w:rsidP="008D16BF">
            <w:pPr>
              <w:jc w:val="both"/>
            </w:pPr>
          </w:p>
        </w:tc>
        <w:tc>
          <w:tcPr>
            <w:tcW w:w="2760" w:type="dxa"/>
            <w:shd w:val="clear" w:color="auto" w:fill="auto"/>
          </w:tcPr>
          <w:p w14:paraId="0B8A890D" w14:textId="77777777" w:rsidR="003E733A" w:rsidRPr="00B94BDE" w:rsidRDefault="003E733A" w:rsidP="007C6D0A">
            <w:pPr>
              <w:rPr>
                <w:b/>
              </w:rPr>
            </w:pPr>
          </w:p>
          <w:p w14:paraId="5CB86F05" w14:textId="77777777" w:rsidR="003E733A" w:rsidRPr="00B94BDE" w:rsidRDefault="003E733A" w:rsidP="007C6D0A">
            <w:pPr>
              <w:rPr>
                <w:b/>
              </w:rPr>
            </w:pPr>
            <w:r w:rsidRPr="00B94BDE">
              <w:rPr>
                <w:b/>
              </w:rPr>
              <w:t>Mgr. Zdeněk</w:t>
            </w:r>
          </w:p>
          <w:p w14:paraId="2A87EE9B" w14:textId="77777777" w:rsidR="003E733A" w:rsidRPr="00B94BDE" w:rsidRDefault="003E733A" w:rsidP="007C6D0A">
            <w:pPr>
              <w:rPr>
                <w:b/>
              </w:rPr>
            </w:pPr>
            <w:r w:rsidRPr="00B94BDE">
              <w:rPr>
                <w:b/>
              </w:rPr>
              <w:t>RYCHNOVSKÝ</w:t>
            </w:r>
          </w:p>
        </w:tc>
        <w:tc>
          <w:tcPr>
            <w:tcW w:w="2020" w:type="dxa"/>
            <w:shd w:val="clear" w:color="auto" w:fill="auto"/>
          </w:tcPr>
          <w:p w14:paraId="3BD97757" w14:textId="77777777" w:rsidR="003E733A" w:rsidRPr="00B94BDE" w:rsidRDefault="003E733A" w:rsidP="007C6D0A"/>
          <w:p w14:paraId="20C425F1" w14:textId="77777777" w:rsidR="003E733A" w:rsidRPr="00B94BDE" w:rsidRDefault="00C42C49" w:rsidP="00C42C49">
            <w:r w:rsidRPr="00B94BDE">
              <w:t>Mgr. Marta Gottwaldová</w:t>
            </w:r>
          </w:p>
        </w:tc>
        <w:tc>
          <w:tcPr>
            <w:tcW w:w="2020" w:type="dxa"/>
            <w:shd w:val="clear" w:color="auto" w:fill="auto"/>
          </w:tcPr>
          <w:p w14:paraId="1FF04028" w14:textId="77777777" w:rsidR="003E733A" w:rsidRPr="00B94BDE" w:rsidRDefault="003E733A" w:rsidP="007C6D0A"/>
          <w:p w14:paraId="5ED9FB72" w14:textId="2F2A04B6" w:rsidR="003E733A" w:rsidRPr="00B94BDE" w:rsidRDefault="00954C81" w:rsidP="00954C81">
            <w:r w:rsidRPr="00B94BDE">
              <w:t xml:space="preserve">Mgr. Simona </w:t>
            </w:r>
            <w:r w:rsidR="00961E19" w:rsidRPr="00B94BDE">
              <w:t>Rádlová</w:t>
            </w:r>
          </w:p>
        </w:tc>
        <w:tc>
          <w:tcPr>
            <w:tcW w:w="2021" w:type="dxa"/>
            <w:shd w:val="clear" w:color="auto" w:fill="auto"/>
          </w:tcPr>
          <w:p w14:paraId="6B90381A" w14:textId="77777777" w:rsidR="003E733A" w:rsidRPr="00B94BDE" w:rsidRDefault="003E733A" w:rsidP="007C6D0A"/>
          <w:p w14:paraId="4AD1D0F5" w14:textId="1CB11BCB" w:rsidR="003E733A" w:rsidRPr="00B94BDE" w:rsidRDefault="00DD40CB" w:rsidP="0054431F">
            <w:r w:rsidRPr="00B94BDE">
              <w:t>Bc. Petra Pištěková</w:t>
            </w:r>
          </w:p>
        </w:tc>
        <w:tc>
          <w:tcPr>
            <w:tcW w:w="2021" w:type="dxa"/>
            <w:shd w:val="clear" w:color="auto" w:fill="auto"/>
          </w:tcPr>
          <w:p w14:paraId="6E4A2E2D" w14:textId="77777777" w:rsidR="003E733A" w:rsidRPr="00B94BDE" w:rsidRDefault="003E733A" w:rsidP="007C6D0A"/>
          <w:p w14:paraId="2EDA791F" w14:textId="77777777" w:rsidR="003E733A" w:rsidRPr="00B94BDE" w:rsidRDefault="003E733A" w:rsidP="007C6D0A">
            <w:r w:rsidRPr="00B94BDE">
              <w:t>Irena</w:t>
            </w:r>
          </w:p>
          <w:p w14:paraId="0E656F02" w14:textId="77777777" w:rsidR="003E733A" w:rsidRPr="00B94BDE" w:rsidRDefault="003E733A" w:rsidP="007C6D0A">
            <w:r w:rsidRPr="00B94BDE">
              <w:t>Dostálová</w:t>
            </w:r>
          </w:p>
          <w:p w14:paraId="646063E9" w14:textId="77777777" w:rsidR="003E733A" w:rsidRPr="00B94BDE" w:rsidRDefault="003E733A" w:rsidP="007C6D0A">
            <w:r w:rsidRPr="00B94BDE">
              <w:t>rejstříková ref.</w:t>
            </w:r>
          </w:p>
          <w:p w14:paraId="60E5C6B9" w14:textId="77777777" w:rsidR="003E733A" w:rsidRPr="00B94BDE" w:rsidRDefault="003E733A" w:rsidP="007C6D0A"/>
          <w:p w14:paraId="6A058251" w14:textId="77777777" w:rsidR="003E733A" w:rsidRPr="00B94BDE" w:rsidRDefault="003E733A" w:rsidP="007C6D0A">
            <w:r w:rsidRPr="00B94BDE">
              <w:t>zástup:</w:t>
            </w:r>
          </w:p>
          <w:p w14:paraId="706558D4" w14:textId="77777777" w:rsidR="003E733A" w:rsidRPr="00B94BDE" w:rsidRDefault="003E733A" w:rsidP="007C6D0A">
            <w:r w:rsidRPr="00B94BDE">
              <w:t>vzájemný v rámci občanskoprávní agendy</w:t>
            </w:r>
          </w:p>
          <w:p w14:paraId="7B0DC36F" w14:textId="77777777" w:rsidR="003E733A" w:rsidRPr="00B94BDE" w:rsidRDefault="003E733A" w:rsidP="007C6D0A"/>
          <w:p w14:paraId="5A0F746E" w14:textId="77777777" w:rsidR="003E733A" w:rsidRPr="00B94BDE" w:rsidRDefault="003E733A" w:rsidP="007C6D0A"/>
          <w:p w14:paraId="1DF28A96" w14:textId="77777777" w:rsidR="003E733A" w:rsidRPr="00B94BDE" w:rsidRDefault="003E733A" w:rsidP="007C6D0A"/>
          <w:p w14:paraId="7CBB622C" w14:textId="77777777" w:rsidR="003E733A" w:rsidRPr="00B94BDE" w:rsidRDefault="003E733A" w:rsidP="007C6D0A"/>
          <w:p w14:paraId="3BB22F57" w14:textId="77777777" w:rsidR="003E733A" w:rsidRPr="00B94BDE" w:rsidRDefault="003E733A" w:rsidP="007C6D0A"/>
          <w:p w14:paraId="3DCEF219" w14:textId="77777777" w:rsidR="003E733A" w:rsidRPr="00B94BDE" w:rsidRDefault="003E733A" w:rsidP="007C6D0A"/>
        </w:tc>
      </w:tr>
    </w:tbl>
    <w:p w14:paraId="466038B9" w14:textId="77777777" w:rsidR="003E733A" w:rsidRPr="00B94BDE" w:rsidRDefault="003E733A" w:rsidP="003E733A">
      <w:pPr>
        <w:rPr>
          <w:rFonts w:cs="Arial"/>
          <w:sz w:val="20"/>
          <w:szCs w:val="20"/>
        </w:rPr>
      </w:pPr>
    </w:p>
    <w:p w14:paraId="746CF010" w14:textId="77777777" w:rsidR="003E733A" w:rsidRPr="00B94BDE" w:rsidRDefault="003E733A" w:rsidP="003E733A">
      <w:pPr>
        <w:rPr>
          <w:rFonts w:cs="Arial"/>
          <w:sz w:val="20"/>
          <w:szCs w:val="20"/>
        </w:rPr>
      </w:pPr>
    </w:p>
    <w:p w14:paraId="1242945F" w14:textId="77777777" w:rsidR="003E733A" w:rsidRPr="00B94BDE" w:rsidRDefault="003E733A" w:rsidP="003E733A">
      <w:pPr>
        <w:rPr>
          <w:rFonts w:cs="Arial"/>
          <w:sz w:val="20"/>
          <w:szCs w:val="20"/>
        </w:rPr>
      </w:pPr>
    </w:p>
    <w:p w14:paraId="1F42AC0C" w14:textId="77777777" w:rsidR="003E733A" w:rsidRPr="00B94BDE" w:rsidRDefault="003E733A" w:rsidP="003E733A">
      <w:pPr>
        <w:rPr>
          <w:rFonts w:cs="Arial"/>
          <w:sz w:val="20"/>
          <w:szCs w:val="20"/>
        </w:rPr>
      </w:pPr>
    </w:p>
    <w:p w14:paraId="5BCF104A" w14:textId="77777777" w:rsidR="003E733A" w:rsidRPr="00B94BDE" w:rsidRDefault="003E733A" w:rsidP="003E733A">
      <w:pPr>
        <w:rPr>
          <w:rFonts w:cs="Arial"/>
          <w:sz w:val="20"/>
          <w:szCs w:val="20"/>
        </w:rPr>
      </w:pPr>
    </w:p>
    <w:p w14:paraId="31B0CF1C" w14:textId="77777777" w:rsidR="003E733A" w:rsidRPr="00B94BDE" w:rsidRDefault="003E733A" w:rsidP="003E733A">
      <w:pPr>
        <w:rPr>
          <w:rFonts w:cs="Arial"/>
          <w:sz w:val="20"/>
          <w:szCs w:val="20"/>
        </w:rPr>
      </w:pPr>
    </w:p>
    <w:p w14:paraId="6706320C" w14:textId="77777777" w:rsidR="003E733A" w:rsidRPr="00B94BDE" w:rsidRDefault="003E733A" w:rsidP="003E733A">
      <w:pPr>
        <w:rPr>
          <w:rFonts w:cs="Arial"/>
          <w:sz w:val="20"/>
          <w:szCs w:val="20"/>
        </w:rPr>
      </w:pPr>
    </w:p>
    <w:p w14:paraId="73BADE22" w14:textId="77777777" w:rsidR="003E733A" w:rsidRPr="00B94BDE" w:rsidRDefault="003E733A" w:rsidP="003E733A">
      <w:pPr>
        <w:rPr>
          <w:rFonts w:cs="Arial"/>
          <w:sz w:val="20"/>
          <w:szCs w:val="20"/>
        </w:rPr>
      </w:pPr>
    </w:p>
    <w:p w14:paraId="62E8AE25" w14:textId="77777777" w:rsidR="003E733A" w:rsidRPr="00B94BDE" w:rsidRDefault="003E733A" w:rsidP="003E733A">
      <w:pPr>
        <w:rPr>
          <w:rFonts w:cs="Arial"/>
          <w:sz w:val="20"/>
          <w:szCs w:val="20"/>
        </w:rPr>
      </w:pPr>
    </w:p>
    <w:p w14:paraId="136D9B95" w14:textId="77777777" w:rsidR="003E733A" w:rsidRPr="00B94BDE" w:rsidRDefault="003E733A" w:rsidP="003E733A">
      <w:pPr>
        <w:rPr>
          <w:rFonts w:cs="Arial"/>
          <w:sz w:val="20"/>
          <w:szCs w:val="20"/>
        </w:rPr>
      </w:pPr>
    </w:p>
    <w:p w14:paraId="6EF66A4F" w14:textId="77777777" w:rsidR="003E733A" w:rsidRPr="00B94BDE" w:rsidRDefault="003E733A" w:rsidP="003E733A">
      <w:pPr>
        <w:rPr>
          <w:rFonts w:cs="Arial"/>
          <w:sz w:val="20"/>
          <w:szCs w:val="20"/>
        </w:rPr>
      </w:pPr>
    </w:p>
    <w:p w14:paraId="7E5947F7" w14:textId="77777777" w:rsidR="003E733A" w:rsidRPr="00B94BDE" w:rsidRDefault="003E733A" w:rsidP="003E733A">
      <w:pPr>
        <w:rPr>
          <w:rFonts w:cs="Arial"/>
          <w:sz w:val="20"/>
          <w:szCs w:val="20"/>
        </w:rPr>
      </w:pPr>
    </w:p>
    <w:p w14:paraId="422AC4E5" w14:textId="77777777" w:rsidR="008D16BF" w:rsidRPr="00B94BDE" w:rsidRDefault="008D16BF" w:rsidP="003E733A">
      <w:pPr>
        <w:rPr>
          <w:rFonts w:cs="Arial"/>
          <w:sz w:val="20"/>
          <w:szCs w:val="20"/>
        </w:rPr>
      </w:pPr>
    </w:p>
    <w:p w14:paraId="7DD049E6" w14:textId="77777777" w:rsidR="00145CBE" w:rsidRPr="00B94BDE" w:rsidRDefault="00145CBE" w:rsidP="003E733A">
      <w:pPr>
        <w:rPr>
          <w:rFonts w:cs="Arial"/>
          <w:sz w:val="20"/>
          <w:szCs w:val="20"/>
        </w:rPr>
      </w:pPr>
    </w:p>
    <w:p w14:paraId="3AAFEC0C" w14:textId="77777777" w:rsidR="008D16BF" w:rsidRPr="00B94BDE" w:rsidRDefault="008D16BF" w:rsidP="003E733A">
      <w:pPr>
        <w:rPr>
          <w:rFonts w:cs="Arial"/>
          <w:sz w:val="20"/>
          <w:szCs w:val="20"/>
        </w:rPr>
      </w:pPr>
    </w:p>
    <w:p w14:paraId="09FF6CFE" w14:textId="77777777" w:rsidR="008D16BF" w:rsidRPr="00B94BDE" w:rsidRDefault="008D16BF" w:rsidP="003E733A">
      <w:pPr>
        <w:rPr>
          <w:rFonts w:cs="Arial"/>
          <w:sz w:val="20"/>
          <w:szCs w:val="20"/>
        </w:rPr>
      </w:pPr>
    </w:p>
    <w:p w14:paraId="2704FD94" w14:textId="77777777" w:rsidR="008D16BF" w:rsidRPr="00B94BDE" w:rsidRDefault="008D16BF" w:rsidP="003E733A">
      <w:pPr>
        <w:rPr>
          <w:rFonts w:cs="Arial"/>
          <w:sz w:val="20"/>
          <w:szCs w:val="20"/>
        </w:rPr>
      </w:pPr>
    </w:p>
    <w:p w14:paraId="0580DE2D" w14:textId="77777777" w:rsidR="003E733A" w:rsidRPr="00B94BDE" w:rsidRDefault="003E733A" w:rsidP="003E733A">
      <w:pPr>
        <w:rPr>
          <w:rFonts w:cs="Arial"/>
          <w:sz w:val="20"/>
          <w:szCs w:val="20"/>
        </w:rPr>
      </w:pPr>
    </w:p>
    <w:p w14:paraId="3BD81BCC" w14:textId="77777777" w:rsidR="003E733A" w:rsidRPr="00B94BDE" w:rsidRDefault="003E733A" w:rsidP="003E733A">
      <w:pPr>
        <w:rPr>
          <w:rFonts w:cs="Arial"/>
          <w:sz w:val="20"/>
          <w:szCs w:val="20"/>
        </w:rPr>
      </w:pPr>
    </w:p>
    <w:p w14:paraId="6CAF2478" w14:textId="77777777" w:rsidR="0095565E" w:rsidRPr="00B94BDE" w:rsidRDefault="0095565E" w:rsidP="003E733A">
      <w:pPr>
        <w:rPr>
          <w:rFonts w:cs="Arial"/>
          <w:sz w:val="20"/>
          <w:szCs w:val="20"/>
        </w:rPr>
      </w:pPr>
    </w:p>
    <w:p w14:paraId="1616F4C0" w14:textId="77777777" w:rsidR="0095565E" w:rsidRPr="00B94BDE" w:rsidRDefault="0095565E" w:rsidP="003E733A">
      <w:pPr>
        <w:rPr>
          <w:rFonts w:cs="Arial"/>
          <w:sz w:val="20"/>
          <w:szCs w:val="20"/>
        </w:rPr>
      </w:pPr>
    </w:p>
    <w:p w14:paraId="09B8259F" w14:textId="77777777" w:rsidR="003E733A" w:rsidRPr="00B94B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9A5B22" w:rsidRPr="00B94BDE" w14:paraId="009E1F45" w14:textId="77777777" w:rsidTr="007C6D0A">
        <w:tc>
          <w:tcPr>
            <w:tcW w:w="897" w:type="dxa"/>
            <w:shd w:val="clear" w:color="auto" w:fill="auto"/>
          </w:tcPr>
          <w:p w14:paraId="7887FD41" w14:textId="77777777" w:rsidR="003E733A" w:rsidRPr="00B94BDE" w:rsidRDefault="003E733A" w:rsidP="007C6D0A">
            <w:pPr>
              <w:rPr>
                <w:b/>
              </w:rPr>
            </w:pPr>
            <w:r w:rsidRPr="00B94BDE">
              <w:rPr>
                <w:b/>
              </w:rPr>
              <w:t>soudní odd.</w:t>
            </w:r>
          </w:p>
        </w:tc>
        <w:tc>
          <w:tcPr>
            <w:tcW w:w="2371" w:type="dxa"/>
            <w:shd w:val="clear" w:color="auto" w:fill="auto"/>
          </w:tcPr>
          <w:p w14:paraId="140BA52C" w14:textId="77777777" w:rsidR="003E733A" w:rsidRPr="00B94BDE" w:rsidRDefault="003E733A" w:rsidP="007C6D0A">
            <w:pPr>
              <w:rPr>
                <w:b/>
              </w:rPr>
            </w:pPr>
            <w:r w:rsidRPr="00B94BDE">
              <w:rPr>
                <w:b/>
              </w:rPr>
              <w:t>obor působnosti</w:t>
            </w:r>
          </w:p>
        </w:tc>
        <w:tc>
          <w:tcPr>
            <w:tcW w:w="2760" w:type="dxa"/>
            <w:shd w:val="clear" w:color="auto" w:fill="auto"/>
          </w:tcPr>
          <w:p w14:paraId="1DCC3485" w14:textId="77777777" w:rsidR="003E733A" w:rsidRPr="00B94BDE" w:rsidRDefault="003E733A" w:rsidP="007C6D0A">
            <w:pPr>
              <w:rPr>
                <w:b/>
              </w:rPr>
            </w:pPr>
            <w:r w:rsidRPr="00B94BDE">
              <w:rPr>
                <w:b/>
              </w:rPr>
              <w:t>předseda senátu</w:t>
            </w:r>
          </w:p>
          <w:p w14:paraId="3E079A3F" w14:textId="77777777" w:rsidR="003E733A" w:rsidRPr="00B94BDE" w:rsidRDefault="003E733A" w:rsidP="007C6D0A">
            <w:pPr>
              <w:rPr>
                <w:b/>
              </w:rPr>
            </w:pPr>
            <w:r w:rsidRPr="00B94BDE">
              <w:rPr>
                <w:b/>
              </w:rPr>
              <w:t>samosoudce</w:t>
            </w:r>
          </w:p>
        </w:tc>
        <w:tc>
          <w:tcPr>
            <w:tcW w:w="2020" w:type="dxa"/>
            <w:shd w:val="clear" w:color="auto" w:fill="auto"/>
          </w:tcPr>
          <w:p w14:paraId="44B54B1D" w14:textId="77777777" w:rsidR="003E733A" w:rsidRPr="00B94BDE" w:rsidRDefault="003E733A" w:rsidP="007C6D0A">
            <w:pPr>
              <w:rPr>
                <w:b/>
              </w:rPr>
            </w:pPr>
            <w:r w:rsidRPr="00B94BDE">
              <w:rPr>
                <w:b/>
              </w:rPr>
              <w:t>zástup</w:t>
            </w:r>
          </w:p>
        </w:tc>
        <w:tc>
          <w:tcPr>
            <w:tcW w:w="2020" w:type="dxa"/>
            <w:shd w:val="clear" w:color="auto" w:fill="auto"/>
          </w:tcPr>
          <w:p w14:paraId="7A0F6469" w14:textId="77777777" w:rsidR="003E733A" w:rsidRPr="00B94BDE" w:rsidRDefault="007B36D6" w:rsidP="007C6D0A">
            <w:pPr>
              <w:rPr>
                <w:b/>
              </w:rPr>
            </w:pPr>
            <w:r w:rsidRPr="00B94BDE">
              <w:rPr>
                <w:b/>
              </w:rPr>
              <w:t>Asistent</w:t>
            </w:r>
          </w:p>
        </w:tc>
        <w:tc>
          <w:tcPr>
            <w:tcW w:w="2021" w:type="dxa"/>
            <w:shd w:val="clear" w:color="auto" w:fill="auto"/>
          </w:tcPr>
          <w:p w14:paraId="3B8BF7EC" w14:textId="77777777" w:rsidR="003E733A" w:rsidRPr="00B94BDE" w:rsidRDefault="00592BDE" w:rsidP="007C6D0A">
            <w:pPr>
              <w:rPr>
                <w:b/>
              </w:rPr>
            </w:pPr>
            <w:r w:rsidRPr="00B94BDE">
              <w:rPr>
                <w:b/>
              </w:rPr>
              <w:t>VSÚ</w:t>
            </w:r>
          </w:p>
        </w:tc>
        <w:tc>
          <w:tcPr>
            <w:tcW w:w="2021" w:type="dxa"/>
            <w:shd w:val="clear" w:color="auto" w:fill="auto"/>
          </w:tcPr>
          <w:p w14:paraId="03B2E23E" w14:textId="77777777" w:rsidR="003E733A" w:rsidRPr="00B94BDE" w:rsidRDefault="003E733A" w:rsidP="007C6D0A">
            <w:pPr>
              <w:rPr>
                <w:b/>
              </w:rPr>
            </w:pPr>
            <w:r w:rsidRPr="00B94BDE">
              <w:rPr>
                <w:b/>
              </w:rPr>
              <w:t>administrativa</w:t>
            </w:r>
          </w:p>
        </w:tc>
      </w:tr>
      <w:tr w:rsidR="00A4435C" w:rsidRPr="00B94BDE" w14:paraId="0FF37040" w14:textId="77777777" w:rsidTr="007C6D0A">
        <w:tc>
          <w:tcPr>
            <w:tcW w:w="897" w:type="dxa"/>
            <w:shd w:val="clear" w:color="auto" w:fill="auto"/>
          </w:tcPr>
          <w:p w14:paraId="4D225D20" w14:textId="77777777" w:rsidR="003E733A" w:rsidRPr="00B94BDE" w:rsidRDefault="003E733A" w:rsidP="007C6D0A">
            <w:pPr>
              <w:jc w:val="center"/>
              <w:rPr>
                <w:b/>
              </w:rPr>
            </w:pPr>
          </w:p>
          <w:p w14:paraId="3A5B8445" w14:textId="77777777" w:rsidR="003E733A" w:rsidRPr="00B94BDE" w:rsidRDefault="003E733A" w:rsidP="007C6D0A">
            <w:pPr>
              <w:jc w:val="center"/>
              <w:rPr>
                <w:b/>
              </w:rPr>
            </w:pPr>
            <w:r w:rsidRPr="00B94BDE">
              <w:rPr>
                <w:b/>
              </w:rPr>
              <w:t>40</w:t>
            </w:r>
          </w:p>
          <w:p w14:paraId="63EE22BB" w14:textId="77777777" w:rsidR="003E733A" w:rsidRPr="00B94BDE" w:rsidRDefault="003E733A" w:rsidP="007C6D0A">
            <w:pPr>
              <w:jc w:val="center"/>
              <w:rPr>
                <w:b/>
              </w:rPr>
            </w:pPr>
            <w:r w:rsidRPr="00B94BDE">
              <w:rPr>
                <w:b/>
              </w:rPr>
              <w:t>C</w:t>
            </w:r>
          </w:p>
          <w:p w14:paraId="41B74DB4" w14:textId="77777777" w:rsidR="003E733A" w:rsidRPr="00B94BDE" w:rsidRDefault="003E733A" w:rsidP="007C6D0A"/>
          <w:p w14:paraId="302CD034" w14:textId="77777777" w:rsidR="003E733A" w:rsidRPr="00B94BDE" w:rsidRDefault="003E733A" w:rsidP="007C6D0A"/>
          <w:p w14:paraId="423C1E40" w14:textId="77777777" w:rsidR="003E733A" w:rsidRPr="00B94BDE" w:rsidRDefault="003E733A" w:rsidP="007C6D0A"/>
          <w:p w14:paraId="17616268" w14:textId="77777777" w:rsidR="003E733A" w:rsidRPr="00B94BDE" w:rsidRDefault="003E733A" w:rsidP="007C6D0A"/>
          <w:p w14:paraId="0E08EB81" w14:textId="77777777" w:rsidR="003E733A" w:rsidRPr="00B94BDE" w:rsidRDefault="003E733A" w:rsidP="007C6D0A"/>
          <w:p w14:paraId="073F5E6D" w14:textId="77777777" w:rsidR="003E733A" w:rsidRPr="00B94BDE" w:rsidRDefault="003E733A" w:rsidP="007C6D0A"/>
        </w:tc>
        <w:tc>
          <w:tcPr>
            <w:tcW w:w="2371" w:type="dxa"/>
            <w:shd w:val="clear" w:color="auto" w:fill="auto"/>
          </w:tcPr>
          <w:p w14:paraId="251635AB" w14:textId="77777777" w:rsidR="003E733A" w:rsidRPr="00B94BDE" w:rsidRDefault="003E733A" w:rsidP="007C6D0A">
            <w:pPr>
              <w:jc w:val="both"/>
            </w:pPr>
          </w:p>
          <w:p w14:paraId="6015B231" w14:textId="77777777" w:rsidR="003E733A" w:rsidRPr="00B94BDE" w:rsidRDefault="003E733A" w:rsidP="007C6D0A">
            <w:pPr>
              <w:jc w:val="both"/>
            </w:pPr>
            <w:r w:rsidRPr="00B94BDE">
              <w:t xml:space="preserve">rozhodování ve věcech </w:t>
            </w:r>
            <w:r w:rsidRPr="00B94BDE">
              <w:rPr>
                <w:b/>
              </w:rPr>
              <w:t xml:space="preserve">občanskoprávních  </w:t>
            </w:r>
            <w:r w:rsidRPr="00B94BDE">
              <w:t>v rozsahu 100 % celkového nápadu připadajícího na jeden civilní senát, přiděleného obecným systémem</w:t>
            </w:r>
          </w:p>
          <w:p w14:paraId="3B61F02C" w14:textId="77777777" w:rsidR="003E733A" w:rsidRPr="00B94BDE" w:rsidRDefault="003E733A" w:rsidP="007C6D0A">
            <w:pPr>
              <w:jc w:val="both"/>
            </w:pPr>
          </w:p>
          <w:p w14:paraId="374790D1" w14:textId="77777777" w:rsidR="003E733A" w:rsidRPr="00B94BDE" w:rsidRDefault="003E733A" w:rsidP="007C6D0A"/>
          <w:p w14:paraId="4F8B6AAE" w14:textId="77777777" w:rsidR="003E733A" w:rsidRPr="00B94BDE" w:rsidRDefault="003E733A" w:rsidP="007C6D0A"/>
          <w:p w14:paraId="32887D5D" w14:textId="77777777" w:rsidR="003E733A" w:rsidRPr="00B94BDE" w:rsidRDefault="003E733A" w:rsidP="007C6D0A"/>
        </w:tc>
        <w:tc>
          <w:tcPr>
            <w:tcW w:w="2760" w:type="dxa"/>
            <w:shd w:val="clear" w:color="auto" w:fill="auto"/>
          </w:tcPr>
          <w:p w14:paraId="393E1EB2" w14:textId="77777777" w:rsidR="003E733A" w:rsidRPr="00B94BDE" w:rsidRDefault="003E733A" w:rsidP="007C6D0A">
            <w:pPr>
              <w:rPr>
                <w:b/>
              </w:rPr>
            </w:pPr>
          </w:p>
          <w:p w14:paraId="1F2C5833" w14:textId="77777777" w:rsidR="003E733A" w:rsidRPr="00B94BDE" w:rsidRDefault="003E733A" w:rsidP="007C6D0A">
            <w:pPr>
              <w:rPr>
                <w:b/>
              </w:rPr>
            </w:pPr>
            <w:r w:rsidRPr="00B94BDE">
              <w:rPr>
                <w:b/>
              </w:rPr>
              <w:t>JUDr. Hana</w:t>
            </w:r>
          </w:p>
          <w:p w14:paraId="03406596" w14:textId="77777777" w:rsidR="003E733A" w:rsidRPr="00B94BDE" w:rsidRDefault="003E733A" w:rsidP="007C6D0A">
            <w:pPr>
              <w:rPr>
                <w:b/>
              </w:rPr>
            </w:pPr>
            <w:r w:rsidRPr="00B94BDE">
              <w:rPr>
                <w:b/>
              </w:rPr>
              <w:t>BERGLOVÁ</w:t>
            </w:r>
          </w:p>
        </w:tc>
        <w:tc>
          <w:tcPr>
            <w:tcW w:w="2020" w:type="dxa"/>
            <w:shd w:val="clear" w:color="auto" w:fill="auto"/>
          </w:tcPr>
          <w:p w14:paraId="5885E2CA" w14:textId="77777777" w:rsidR="003E733A" w:rsidRPr="00B94BDE" w:rsidRDefault="003E733A" w:rsidP="007C6D0A"/>
          <w:p w14:paraId="235A3B2D" w14:textId="77777777" w:rsidR="003E733A" w:rsidRPr="00B94BDE" w:rsidRDefault="002C1BE8" w:rsidP="007C6D0A">
            <w:r w:rsidRPr="00B94BDE">
              <w:t>JUDr. Eva Rybářová</w:t>
            </w:r>
          </w:p>
          <w:p w14:paraId="579CE505" w14:textId="77777777" w:rsidR="003E733A" w:rsidRPr="00B94BDE" w:rsidRDefault="003E733A" w:rsidP="007C6D0A"/>
        </w:tc>
        <w:tc>
          <w:tcPr>
            <w:tcW w:w="2020" w:type="dxa"/>
            <w:shd w:val="clear" w:color="auto" w:fill="auto"/>
          </w:tcPr>
          <w:p w14:paraId="390AC915" w14:textId="77777777" w:rsidR="003E733A" w:rsidRPr="00B94BDE" w:rsidRDefault="003E733A" w:rsidP="007C6D0A"/>
          <w:p w14:paraId="067D0314" w14:textId="537EF342" w:rsidR="003E733A" w:rsidRPr="00B94BDE" w:rsidRDefault="00D750FA" w:rsidP="007C6D0A">
            <w:r w:rsidRPr="00B94BDE">
              <w:t>Mgr. Vladislava Josieková</w:t>
            </w:r>
          </w:p>
          <w:p w14:paraId="04EBDCA1" w14:textId="77777777" w:rsidR="003E733A" w:rsidRPr="00B94BDE" w:rsidRDefault="003E733A" w:rsidP="007C6D0A"/>
        </w:tc>
        <w:tc>
          <w:tcPr>
            <w:tcW w:w="2021" w:type="dxa"/>
            <w:shd w:val="clear" w:color="auto" w:fill="auto"/>
          </w:tcPr>
          <w:p w14:paraId="677BAF1A" w14:textId="77777777" w:rsidR="003E733A" w:rsidRPr="00B94BDE" w:rsidRDefault="003E733A" w:rsidP="007C6D0A"/>
          <w:p w14:paraId="0EF97581" w14:textId="77777777" w:rsidR="003E733A" w:rsidRPr="00B94BDE" w:rsidRDefault="003B42EB" w:rsidP="007C6D0A">
            <w:r w:rsidRPr="00B94BDE">
              <w:t>Michaela Prokešová</w:t>
            </w:r>
          </w:p>
          <w:p w14:paraId="131D8F69" w14:textId="77777777" w:rsidR="003E733A" w:rsidRPr="00B94BDE" w:rsidRDefault="003E733A" w:rsidP="007C6D0A"/>
        </w:tc>
        <w:tc>
          <w:tcPr>
            <w:tcW w:w="2021" w:type="dxa"/>
            <w:shd w:val="clear" w:color="auto" w:fill="auto"/>
          </w:tcPr>
          <w:p w14:paraId="701375CD" w14:textId="77777777" w:rsidR="003E733A" w:rsidRPr="00B94BDE" w:rsidRDefault="003E733A" w:rsidP="007C6D0A"/>
          <w:p w14:paraId="359B1E54" w14:textId="77777777" w:rsidR="008A20A9" w:rsidRPr="00B94BDE" w:rsidRDefault="008A20A9" w:rsidP="008A20A9">
            <w:r w:rsidRPr="00B94BDE">
              <w:t>Vedoucí kanceláře</w:t>
            </w:r>
          </w:p>
          <w:p w14:paraId="1AE742E0" w14:textId="77777777" w:rsidR="008A20A9" w:rsidRPr="00B94BDE" w:rsidRDefault="008A20A9" w:rsidP="008A20A9">
            <w:r w:rsidRPr="00B94BDE">
              <w:t>Pavlína Skalová</w:t>
            </w:r>
          </w:p>
          <w:p w14:paraId="34FD545B" w14:textId="77777777" w:rsidR="008A20A9" w:rsidRPr="00B94BDE" w:rsidRDefault="008A20A9" w:rsidP="008A20A9"/>
          <w:p w14:paraId="7599FDBF" w14:textId="77777777" w:rsidR="008A20A9" w:rsidRPr="00B94BDE" w:rsidRDefault="008A20A9" w:rsidP="008A20A9">
            <w:r w:rsidRPr="00B94BDE">
              <w:t>Zapisovatelky:</w:t>
            </w:r>
          </w:p>
          <w:p w14:paraId="2FA88EA9" w14:textId="77777777" w:rsidR="008A20A9" w:rsidRPr="00B94BDE" w:rsidRDefault="008A20A9" w:rsidP="008A20A9">
            <w:r w:rsidRPr="00B94BDE">
              <w:t>Jaromíra Červená</w:t>
            </w:r>
          </w:p>
          <w:p w14:paraId="7075B00D" w14:textId="77777777" w:rsidR="001C059C" w:rsidRPr="00B94BDE" w:rsidRDefault="008A20A9" w:rsidP="008A20A9">
            <w:r w:rsidRPr="00B94BDE">
              <w:t>Alena Neumanová</w:t>
            </w:r>
          </w:p>
          <w:p w14:paraId="6DEFC793" w14:textId="77777777" w:rsidR="003E733A" w:rsidRPr="00B94BDE" w:rsidRDefault="003E733A" w:rsidP="007C6D0A">
            <w:pPr>
              <w:rPr>
                <w:b/>
              </w:rPr>
            </w:pPr>
          </w:p>
          <w:p w14:paraId="22C83F20" w14:textId="77777777" w:rsidR="003E733A" w:rsidRPr="00B94BDE" w:rsidRDefault="003E733A" w:rsidP="007C6D0A"/>
          <w:p w14:paraId="772A77AD" w14:textId="77777777" w:rsidR="003E733A" w:rsidRPr="00B94BDE" w:rsidRDefault="003E733A" w:rsidP="007C6D0A"/>
          <w:p w14:paraId="333E2BDF" w14:textId="77777777" w:rsidR="003E733A" w:rsidRPr="00B94BDE" w:rsidRDefault="003E733A" w:rsidP="007C6D0A"/>
          <w:p w14:paraId="7325E5F2" w14:textId="77777777" w:rsidR="003E733A" w:rsidRPr="00B94BDE" w:rsidRDefault="003E733A" w:rsidP="007C6D0A"/>
        </w:tc>
      </w:tr>
    </w:tbl>
    <w:p w14:paraId="0925FA21" w14:textId="77777777" w:rsidR="003E733A" w:rsidRPr="00B94BDE" w:rsidRDefault="003E733A" w:rsidP="003E733A">
      <w:pPr>
        <w:rPr>
          <w:rFonts w:cs="Arial"/>
          <w:sz w:val="20"/>
          <w:szCs w:val="20"/>
        </w:rPr>
      </w:pPr>
    </w:p>
    <w:p w14:paraId="10F98448" w14:textId="77777777" w:rsidR="003E733A" w:rsidRPr="00B94BDE" w:rsidRDefault="003E733A" w:rsidP="003E733A">
      <w:pPr>
        <w:rPr>
          <w:rFonts w:cs="Arial"/>
          <w:sz w:val="20"/>
          <w:szCs w:val="20"/>
        </w:rPr>
      </w:pPr>
    </w:p>
    <w:p w14:paraId="4F546BC9" w14:textId="77777777" w:rsidR="003E733A" w:rsidRPr="00B94BDE" w:rsidRDefault="003E733A" w:rsidP="003E733A">
      <w:pPr>
        <w:rPr>
          <w:rFonts w:cs="Arial"/>
          <w:sz w:val="20"/>
          <w:szCs w:val="20"/>
        </w:rPr>
      </w:pPr>
    </w:p>
    <w:p w14:paraId="74B7EF9C" w14:textId="77777777" w:rsidR="003E733A" w:rsidRPr="00B94BDE" w:rsidRDefault="003E733A" w:rsidP="003E733A">
      <w:pPr>
        <w:rPr>
          <w:rFonts w:cs="Arial"/>
          <w:sz w:val="20"/>
          <w:szCs w:val="20"/>
        </w:rPr>
      </w:pPr>
    </w:p>
    <w:p w14:paraId="4F701B99" w14:textId="77777777" w:rsidR="003E733A" w:rsidRPr="00B94BDE" w:rsidRDefault="003E733A" w:rsidP="003E733A">
      <w:pPr>
        <w:rPr>
          <w:rFonts w:cs="Arial"/>
          <w:sz w:val="20"/>
          <w:szCs w:val="20"/>
        </w:rPr>
      </w:pPr>
    </w:p>
    <w:p w14:paraId="1ADF9407" w14:textId="77777777" w:rsidR="003E733A" w:rsidRPr="00B94BDE" w:rsidRDefault="003E733A" w:rsidP="003E733A">
      <w:pPr>
        <w:rPr>
          <w:rFonts w:cs="Arial"/>
          <w:sz w:val="20"/>
          <w:szCs w:val="20"/>
        </w:rPr>
      </w:pPr>
    </w:p>
    <w:p w14:paraId="0E3E830C" w14:textId="77777777" w:rsidR="003E733A" w:rsidRPr="00B94BDE" w:rsidRDefault="003E733A" w:rsidP="003E733A">
      <w:pPr>
        <w:rPr>
          <w:rFonts w:cs="Arial"/>
          <w:sz w:val="20"/>
          <w:szCs w:val="20"/>
        </w:rPr>
      </w:pPr>
    </w:p>
    <w:p w14:paraId="0F36272C" w14:textId="77777777" w:rsidR="003E733A" w:rsidRPr="00B94BDE" w:rsidRDefault="003E733A" w:rsidP="003E733A">
      <w:pPr>
        <w:rPr>
          <w:rFonts w:cs="Arial"/>
          <w:sz w:val="20"/>
          <w:szCs w:val="20"/>
        </w:rPr>
      </w:pPr>
    </w:p>
    <w:p w14:paraId="2B898539" w14:textId="77777777" w:rsidR="003E733A" w:rsidRPr="00B94BDE" w:rsidRDefault="003E733A" w:rsidP="003E733A">
      <w:pPr>
        <w:rPr>
          <w:rFonts w:cs="Arial"/>
          <w:sz w:val="20"/>
          <w:szCs w:val="20"/>
        </w:rPr>
      </w:pPr>
    </w:p>
    <w:p w14:paraId="55C8A510" w14:textId="77777777" w:rsidR="003E733A" w:rsidRPr="00B94BDE" w:rsidRDefault="003E733A" w:rsidP="003E733A">
      <w:pPr>
        <w:rPr>
          <w:rFonts w:cs="Arial"/>
          <w:sz w:val="20"/>
          <w:szCs w:val="20"/>
        </w:rPr>
      </w:pPr>
    </w:p>
    <w:p w14:paraId="0D7129FC" w14:textId="77777777" w:rsidR="003E733A" w:rsidRPr="00B94BDE" w:rsidRDefault="003E733A" w:rsidP="003E733A">
      <w:pPr>
        <w:rPr>
          <w:rFonts w:cs="Arial"/>
          <w:sz w:val="20"/>
          <w:szCs w:val="20"/>
        </w:rPr>
      </w:pPr>
    </w:p>
    <w:p w14:paraId="496473D9" w14:textId="77777777" w:rsidR="003E733A" w:rsidRPr="00B94BDE" w:rsidRDefault="003E733A" w:rsidP="003E733A">
      <w:pPr>
        <w:rPr>
          <w:rFonts w:cs="Arial"/>
          <w:sz w:val="20"/>
          <w:szCs w:val="20"/>
        </w:rPr>
      </w:pPr>
    </w:p>
    <w:p w14:paraId="2DBD3ABA" w14:textId="77777777" w:rsidR="003E733A" w:rsidRPr="00B94BDE" w:rsidRDefault="003E733A" w:rsidP="003E733A">
      <w:pPr>
        <w:rPr>
          <w:rFonts w:cs="Arial"/>
          <w:sz w:val="20"/>
          <w:szCs w:val="20"/>
        </w:rPr>
      </w:pPr>
    </w:p>
    <w:p w14:paraId="4F82C4D1" w14:textId="77777777" w:rsidR="003E733A" w:rsidRPr="00B94BDE" w:rsidRDefault="003E733A" w:rsidP="003E733A">
      <w:pPr>
        <w:rPr>
          <w:rFonts w:cs="Arial"/>
          <w:sz w:val="20"/>
          <w:szCs w:val="20"/>
        </w:rPr>
      </w:pPr>
    </w:p>
    <w:p w14:paraId="66C55832" w14:textId="77777777" w:rsidR="003E733A" w:rsidRPr="00B94BDE" w:rsidRDefault="003E733A" w:rsidP="003E733A">
      <w:pPr>
        <w:rPr>
          <w:rFonts w:cs="Arial"/>
          <w:sz w:val="20"/>
          <w:szCs w:val="20"/>
        </w:rPr>
      </w:pPr>
    </w:p>
    <w:p w14:paraId="3BD560F0" w14:textId="77777777" w:rsidR="003E733A" w:rsidRPr="00B94BDE" w:rsidRDefault="003E733A" w:rsidP="003E733A">
      <w:pPr>
        <w:rPr>
          <w:rFonts w:cs="Arial"/>
          <w:sz w:val="20"/>
          <w:szCs w:val="20"/>
        </w:rPr>
      </w:pPr>
    </w:p>
    <w:p w14:paraId="03F4AAD0" w14:textId="77777777" w:rsidR="003E733A" w:rsidRPr="00B94BDE" w:rsidRDefault="003E733A" w:rsidP="003E733A">
      <w:pPr>
        <w:rPr>
          <w:rFonts w:cs="Arial"/>
          <w:sz w:val="20"/>
          <w:szCs w:val="20"/>
        </w:rPr>
      </w:pPr>
    </w:p>
    <w:p w14:paraId="5C4995F3" w14:textId="77777777" w:rsidR="00B17EF2" w:rsidRPr="00B94BDE" w:rsidRDefault="00B17EF2" w:rsidP="003E733A">
      <w:pPr>
        <w:rPr>
          <w:rFonts w:cs="Arial"/>
          <w:sz w:val="20"/>
          <w:szCs w:val="20"/>
        </w:rPr>
      </w:pPr>
    </w:p>
    <w:p w14:paraId="0E0A6173" w14:textId="77777777" w:rsidR="009F0C1D" w:rsidRPr="00B94BDE" w:rsidRDefault="009F0C1D" w:rsidP="003E733A">
      <w:pPr>
        <w:rPr>
          <w:rFonts w:cs="Arial"/>
          <w:sz w:val="20"/>
          <w:szCs w:val="20"/>
        </w:rPr>
      </w:pPr>
    </w:p>
    <w:p w14:paraId="3F4927E8" w14:textId="77777777" w:rsidR="00FE246B" w:rsidRPr="00B94BDE" w:rsidRDefault="00FE246B" w:rsidP="003E733A">
      <w:pPr>
        <w:rPr>
          <w:rFonts w:cs="Arial"/>
          <w:sz w:val="20"/>
          <w:szCs w:val="20"/>
        </w:rPr>
      </w:pPr>
    </w:p>
    <w:p w14:paraId="748CD2C8" w14:textId="77777777" w:rsidR="009F0C1D" w:rsidRPr="00B94BDE" w:rsidRDefault="009F0C1D" w:rsidP="003E733A">
      <w:pPr>
        <w:rPr>
          <w:rFonts w:cs="Arial"/>
          <w:sz w:val="20"/>
          <w:szCs w:val="20"/>
        </w:rPr>
      </w:pPr>
    </w:p>
    <w:p w14:paraId="597F4B40" w14:textId="77777777" w:rsidR="003E733A" w:rsidRPr="00B94BDE" w:rsidRDefault="003E733A" w:rsidP="003E733A">
      <w:pPr>
        <w:rPr>
          <w:rFonts w:cs="Arial"/>
          <w:sz w:val="20"/>
          <w:szCs w:val="20"/>
        </w:rPr>
      </w:pPr>
    </w:p>
    <w:p w14:paraId="0376B530" w14:textId="77777777" w:rsidR="007C7C86" w:rsidRPr="00B94BDE" w:rsidRDefault="007C7C86" w:rsidP="003E733A">
      <w:pPr>
        <w:rPr>
          <w:rFonts w:cs="Arial"/>
          <w:sz w:val="20"/>
          <w:szCs w:val="20"/>
        </w:rPr>
      </w:pPr>
    </w:p>
    <w:p w14:paraId="7C11AB3B" w14:textId="77777777" w:rsidR="003E733A" w:rsidRPr="00B94B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9A5B22" w:rsidRPr="00B94BDE" w14:paraId="19B494C8" w14:textId="77777777" w:rsidTr="007C6D0A">
        <w:tc>
          <w:tcPr>
            <w:tcW w:w="897" w:type="dxa"/>
            <w:shd w:val="clear" w:color="auto" w:fill="auto"/>
          </w:tcPr>
          <w:p w14:paraId="4CE2EA7F" w14:textId="77777777" w:rsidR="003E733A" w:rsidRPr="00B94BDE" w:rsidRDefault="003E733A" w:rsidP="007C6D0A">
            <w:pPr>
              <w:rPr>
                <w:b/>
              </w:rPr>
            </w:pPr>
            <w:r w:rsidRPr="00B94BDE">
              <w:rPr>
                <w:b/>
              </w:rPr>
              <w:t>soudní odd.</w:t>
            </w:r>
          </w:p>
        </w:tc>
        <w:tc>
          <w:tcPr>
            <w:tcW w:w="2371" w:type="dxa"/>
            <w:shd w:val="clear" w:color="auto" w:fill="auto"/>
          </w:tcPr>
          <w:p w14:paraId="384AF1EA" w14:textId="77777777" w:rsidR="003E733A" w:rsidRPr="00B94BDE" w:rsidRDefault="003E733A" w:rsidP="007C6D0A">
            <w:pPr>
              <w:rPr>
                <w:b/>
              </w:rPr>
            </w:pPr>
            <w:r w:rsidRPr="00B94BDE">
              <w:rPr>
                <w:b/>
              </w:rPr>
              <w:t>obor působnosti</w:t>
            </w:r>
          </w:p>
        </w:tc>
        <w:tc>
          <w:tcPr>
            <w:tcW w:w="2760" w:type="dxa"/>
            <w:shd w:val="clear" w:color="auto" w:fill="auto"/>
          </w:tcPr>
          <w:p w14:paraId="2E2F6770" w14:textId="77777777" w:rsidR="003E733A" w:rsidRPr="00B94BDE" w:rsidRDefault="003E733A" w:rsidP="007C6D0A">
            <w:pPr>
              <w:rPr>
                <w:b/>
              </w:rPr>
            </w:pPr>
            <w:r w:rsidRPr="00B94BDE">
              <w:rPr>
                <w:b/>
              </w:rPr>
              <w:t>předseda senátu</w:t>
            </w:r>
          </w:p>
          <w:p w14:paraId="6BA00DD3" w14:textId="77777777" w:rsidR="003E733A" w:rsidRPr="00B94BDE" w:rsidRDefault="003E733A" w:rsidP="007C6D0A">
            <w:pPr>
              <w:rPr>
                <w:b/>
              </w:rPr>
            </w:pPr>
            <w:r w:rsidRPr="00B94BDE">
              <w:rPr>
                <w:b/>
              </w:rPr>
              <w:t>samosoudce</w:t>
            </w:r>
          </w:p>
        </w:tc>
        <w:tc>
          <w:tcPr>
            <w:tcW w:w="2020" w:type="dxa"/>
            <w:shd w:val="clear" w:color="auto" w:fill="auto"/>
          </w:tcPr>
          <w:p w14:paraId="763F4532" w14:textId="77777777" w:rsidR="003E733A" w:rsidRPr="00B94BDE" w:rsidRDefault="003E733A" w:rsidP="007C6D0A">
            <w:pPr>
              <w:rPr>
                <w:b/>
              </w:rPr>
            </w:pPr>
            <w:r w:rsidRPr="00B94BDE">
              <w:rPr>
                <w:b/>
              </w:rPr>
              <w:t>zástup</w:t>
            </w:r>
          </w:p>
        </w:tc>
        <w:tc>
          <w:tcPr>
            <w:tcW w:w="2020" w:type="dxa"/>
            <w:shd w:val="clear" w:color="auto" w:fill="auto"/>
          </w:tcPr>
          <w:p w14:paraId="744E7E94" w14:textId="77777777" w:rsidR="003E733A" w:rsidRPr="00B94BDE" w:rsidRDefault="009740F3" w:rsidP="009740F3">
            <w:pPr>
              <w:rPr>
                <w:b/>
              </w:rPr>
            </w:pPr>
            <w:r w:rsidRPr="00B94BDE">
              <w:rPr>
                <w:b/>
              </w:rPr>
              <w:t>Asistent</w:t>
            </w:r>
          </w:p>
        </w:tc>
        <w:tc>
          <w:tcPr>
            <w:tcW w:w="2021" w:type="dxa"/>
            <w:shd w:val="clear" w:color="auto" w:fill="auto"/>
          </w:tcPr>
          <w:p w14:paraId="025AF7DE" w14:textId="77777777" w:rsidR="003E733A" w:rsidRPr="00B94BDE" w:rsidRDefault="003E733A" w:rsidP="007C6D0A">
            <w:pPr>
              <w:rPr>
                <w:b/>
              </w:rPr>
            </w:pPr>
            <w:r w:rsidRPr="00B94BDE">
              <w:rPr>
                <w:b/>
              </w:rPr>
              <w:t>VSÚ</w:t>
            </w:r>
          </w:p>
        </w:tc>
        <w:tc>
          <w:tcPr>
            <w:tcW w:w="2021" w:type="dxa"/>
            <w:shd w:val="clear" w:color="auto" w:fill="auto"/>
          </w:tcPr>
          <w:p w14:paraId="76E3BC1D" w14:textId="77777777" w:rsidR="003E733A" w:rsidRPr="00B94BDE" w:rsidRDefault="003E733A" w:rsidP="007C6D0A">
            <w:pPr>
              <w:rPr>
                <w:b/>
              </w:rPr>
            </w:pPr>
            <w:r w:rsidRPr="00B94BDE">
              <w:rPr>
                <w:b/>
              </w:rPr>
              <w:t>administrativa</w:t>
            </w:r>
          </w:p>
        </w:tc>
      </w:tr>
      <w:tr w:rsidR="00A4435C" w:rsidRPr="00B94BDE" w14:paraId="0945D9D8" w14:textId="77777777" w:rsidTr="007C6D0A">
        <w:tc>
          <w:tcPr>
            <w:tcW w:w="897" w:type="dxa"/>
            <w:shd w:val="clear" w:color="auto" w:fill="auto"/>
          </w:tcPr>
          <w:p w14:paraId="3FBC8AF5" w14:textId="77777777" w:rsidR="003E733A" w:rsidRPr="00B94BDE" w:rsidRDefault="003E733A" w:rsidP="007C6D0A">
            <w:pPr>
              <w:jc w:val="center"/>
              <w:rPr>
                <w:b/>
              </w:rPr>
            </w:pPr>
          </w:p>
          <w:p w14:paraId="3F2BABBA" w14:textId="77777777" w:rsidR="003E733A" w:rsidRPr="00B94BDE" w:rsidRDefault="003E733A" w:rsidP="007C6D0A">
            <w:pPr>
              <w:jc w:val="center"/>
              <w:rPr>
                <w:b/>
              </w:rPr>
            </w:pPr>
            <w:r w:rsidRPr="00B94BDE">
              <w:rPr>
                <w:b/>
              </w:rPr>
              <w:t>41</w:t>
            </w:r>
          </w:p>
          <w:p w14:paraId="0967C66E" w14:textId="77777777" w:rsidR="003E733A" w:rsidRPr="00B94BDE" w:rsidRDefault="003E733A" w:rsidP="007C6D0A">
            <w:pPr>
              <w:jc w:val="center"/>
              <w:rPr>
                <w:b/>
              </w:rPr>
            </w:pPr>
            <w:r w:rsidRPr="00B94BDE">
              <w:rPr>
                <w:b/>
              </w:rPr>
              <w:t>C</w:t>
            </w:r>
          </w:p>
          <w:p w14:paraId="6D3424DA" w14:textId="77777777" w:rsidR="003E733A" w:rsidRPr="00B94BDE" w:rsidRDefault="003E733A" w:rsidP="007C6D0A"/>
          <w:p w14:paraId="0476B68F" w14:textId="77777777" w:rsidR="003E733A" w:rsidRPr="00B94BDE" w:rsidRDefault="003E733A" w:rsidP="007C6D0A"/>
          <w:p w14:paraId="59464D10" w14:textId="77777777" w:rsidR="003E733A" w:rsidRPr="00B94BDE" w:rsidRDefault="003E733A" w:rsidP="007C6D0A"/>
          <w:p w14:paraId="790732BB" w14:textId="77777777" w:rsidR="003E733A" w:rsidRPr="00B94BDE" w:rsidRDefault="003E733A" w:rsidP="007C6D0A"/>
          <w:p w14:paraId="24321A8F" w14:textId="77777777" w:rsidR="003E733A" w:rsidRPr="00B94BDE" w:rsidRDefault="003E733A" w:rsidP="007C6D0A"/>
          <w:p w14:paraId="3131A5B5" w14:textId="77777777" w:rsidR="003E733A" w:rsidRPr="00B94BDE" w:rsidRDefault="003E733A" w:rsidP="007C6D0A"/>
          <w:p w14:paraId="58AEEEB6" w14:textId="77777777" w:rsidR="003E733A" w:rsidRPr="00B94BDE" w:rsidRDefault="003E733A" w:rsidP="007C6D0A"/>
          <w:p w14:paraId="4A08B3C7" w14:textId="77777777" w:rsidR="003E733A" w:rsidRPr="00B94BDE" w:rsidRDefault="003E733A" w:rsidP="007C6D0A"/>
          <w:p w14:paraId="4AE5B634" w14:textId="77777777" w:rsidR="003E733A" w:rsidRPr="00B94BDE" w:rsidRDefault="003E733A" w:rsidP="007C6D0A"/>
          <w:p w14:paraId="698BCBB8" w14:textId="77777777" w:rsidR="003E733A" w:rsidRPr="00B94BDE" w:rsidRDefault="003E733A" w:rsidP="007C6D0A"/>
          <w:p w14:paraId="33134216" w14:textId="77777777" w:rsidR="003E733A" w:rsidRPr="00B94BDE" w:rsidRDefault="003E733A" w:rsidP="007C6D0A"/>
          <w:p w14:paraId="04DB2395" w14:textId="77777777" w:rsidR="003E733A" w:rsidRPr="00B94BDE" w:rsidRDefault="003E733A" w:rsidP="007C6D0A"/>
          <w:p w14:paraId="65F0B995" w14:textId="77777777" w:rsidR="003E733A" w:rsidRPr="00B94BDE" w:rsidRDefault="003E733A" w:rsidP="007C6D0A"/>
          <w:p w14:paraId="5F0C7AA5" w14:textId="77777777" w:rsidR="003E733A" w:rsidRPr="00B94BDE" w:rsidRDefault="003E733A" w:rsidP="007C6D0A"/>
          <w:p w14:paraId="7CC9ECE5" w14:textId="77777777" w:rsidR="003E733A" w:rsidRPr="00B94BDE" w:rsidRDefault="003E733A" w:rsidP="007C6D0A"/>
        </w:tc>
        <w:tc>
          <w:tcPr>
            <w:tcW w:w="2371" w:type="dxa"/>
            <w:shd w:val="clear" w:color="auto" w:fill="auto"/>
          </w:tcPr>
          <w:p w14:paraId="69920F0A" w14:textId="77777777" w:rsidR="003E733A" w:rsidRPr="00B94BDE" w:rsidRDefault="003E733A" w:rsidP="007C6D0A">
            <w:pPr>
              <w:jc w:val="both"/>
            </w:pPr>
          </w:p>
          <w:p w14:paraId="2357EA98" w14:textId="77777777" w:rsidR="003E733A" w:rsidRPr="00B94BDE" w:rsidRDefault="0062468F" w:rsidP="007C6D0A">
            <w:pPr>
              <w:rPr>
                <w:b/>
              </w:rPr>
            </w:pPr>
            <w:r w:rsidRPr="00B94BDE">
              <w:rPr>
                <w:b/>
              </w:rPr>
              <w:t>z</w:t>
            </w:r>
            <w:r w:rsidR="003E733A" w:rsidRPr="00B94BDE">
              <w:rPr>
                <w:b/>
              </w:rPr>
              <w:t>astaven</w:t>
            </w:r>
            <w:r w:rsidR="00C43C68" w:rsidRPr="00B94BDE">
              <w:rPr>
                <w:b/>
              </w:rPr>
              <w:t xml:space="preserve"> nápad</w:t>
            </w:r>
          </w:p>
          <w:p w14:paraId="7ECF9BA3" w14:textId="77777777" w:rsidR="003E733A" w:rsidRPr="00B94BDE" w:rsidRDefault="003E733A" w:rsidP="007C6D0A">
            <w:pPr>
              <w:jc w:val="both"/>
            </w:pPr>
          </w:p>
          <w:p w14:paraId="7D92B4EC" w14:textId="77777777" w:rsidR="003E733A" w:rsidRPr="00B94BDE" w:rsidRDefault="0062468F" w:rsidP="00F44A3D">
            <w:r w:rsidRPr="00B94BDE">
              <w:t>v</w:t>
            </w:r>
            <w:r w:rsidR="00F44A3D" w:rsidRPr="00B94BDE">
              <w:t xml:space="preserve">eškeré věci </w:t>
            </w:r>
            <w:r w:rsidR="00F62B8E" w:rsidRPr="00B94BDE">
              <w:rPr>
                <w:b/>
              </w:rPr>
              <w:t xml:space="preserve">projednává a rozhoduje </w:t>
            </w:r>
            <w:r w:rsidR="00F44A3D" w:rsidRPr="00B94BDE">
              <w:rPr>
                <w:b/>
              </w:rPr>
              <w:t xml:space="preserve">Mgr. </w:t>
            </w:r>
            <w:r w:rsidR="00B353A4" w:rsidRPr="00B94BDE">
              <w:rPr>
                <w:b/>
              </w:rPr>
              <w:t xml:space="preserve"> </w:t>
            </w:r>
            <w:r w:rsidR="00F44A3D" w:rsidRPr="00B94BDE">
              <w:rPr>
                <w:b/>
              </w:rPr>
              <w:t>Martin Langhans</w:t>
            </w:r>
            <w:r w:rsidR="00F62B8E" w:rsidRPr="00B94BDE">
              <w:t>, a to včetně věcí k tomuto dni vyřízených, pravomocných nebo po tomto datu nově obživlých</w:t>
            </w:r>
          </w:p>
        </w:tc>
        <w:tc>
          <w:tcPr>
            <w:tcW w:w="2760" w:type="dxa"/>
            <w:shd w:val="clear" w:color="auto" w:fill="auto"/>
          </w:tcPr>
          <w:p w14:paraId="0033B38E" w14:textId="77777777" w:rsidR="003E733A" w:rsidRPr="00B94BDE" w:rsidRDefault="003E733A" w:rsidP="007C6D0A">
            <w:pPr>
              <w:rPr>
                <w:b/>
              </w:rPr>
            </w:pPr>
          </w:p>
          <w:p w14:paraId="5A7BFEC3" w14:textId="77777777" w:rsidR="003E733A" w:rsidRPr="00B94BDE" w:rsidRDefault="00483131" w:rsidP="007C6D0A">
            <w:pPr>
              <w:rPr>
                <w:spacing w:val="40"/>
              </w:rPr>
            </w:pPr>
            <w:r w:rsidRPr="00B94BDE">
              <w:rPr>
                <w:b/>
              </w:rPr>
              <w:t>n</w:t>
            </w:r>
            <w:r w:rsidR="003E733A" w:rsidRPr="00B94BDE">
              <w:rPr>
                <w:b/>
              </w:rPr>
              <w:t>eobsazeno</w:t>
            </w:r>
          </w:p>
          <w:p w14:paraId="61E9772D" w14:textId="77777777" w:rsidR="003E733A" w:rsidRPr="00B94BDE" w:rsidRDefault="003E733A" w:rsidP="007C6D0A">
            <w:pPr>
              <w:rPr>
                <w:b/>
              </w:rPr>
            </w:pPr>
          </w:p>
          <w:p w14:paraId="548DD6A2" w14:textId="77777777" w:rsidR="003E733A" w:rsidRPr="00B94BDE" w:rsidRDefault="003E733A" w:rsidP="007C6D0A">
            <w:pPr>
              <w:rPr>
                <w:b/>
              </w:rPr>
            </w:pPr>
          </w:p>
          <w:p w14:paraId="606FE429" w14:textId="77777777" w:rsidR="003E733A" w:rsidRPr="00B94BDE" w:rsidRDefault="003E733A" w:rsidP="007C6D0A">
            <w:pPr>
              <w:rPr>
                <w:b/>
              </w:rPr>
            </w:pPr>
          </w:p>
          <w:p w14:paraId="3F90D488" w14:textId="77777777" w:rsidR="003E733A" w:rsidRPr="00B94BDE" w:rsidRDefault="003E733A" w:rsidP="007C6D0A">
            <w:pPr>
              <w:rPr>
                <w:b/>
              </w:rPr>
            </w:pPr>
          </w:p>
          <w:p w14:paraId="323644DE" w14:textId="77777777" w:rsidR="003E733A" w:rsidRPr="00B94BDE" w:rsidRDefault="003E733A" w:rsidP="007C6D0A">
            <w:pPr>
              <w:rPr>
                <w:b/>
              </w:rPr>
            </w:pPr>
          </w:p>
          <w:p w14:paraId="66FCBBDB" w14:textId="77777777" w:rsidR="003E733A" w:rsidRPr="00B94BDE" w:rsidRDefault="003E733A" w:rsidP="007C6D0A">
            <w:pPr>
              <w:rPr>
                <w:b/>
              </w:rPr>
            </w:pPr>
          </w:p>
          <w:p w14:paraId="08BFBE24" w14:textId="77777777" w:rsidR="003E733A" w:rsidRPr="00B94BDE" w:rsidRDefault="003E733A" w:rsidP="007C6D0A">
            <w:pPr>
              <w:rPr>
                <w:b/>
              </w:rPr>
            </w:pPr>
          </w:p>
          <w:p w14:paraId="3EEE2F0A" w14:textId="77777777" w:rsidR="003E733A" w:rsidRPr="00B94BDE" w:rsidRDefault="003E733A" w:rsidP="007C6D0A">
            <w:pPr>
              <w:rPr>
                <w:b/>
              </w:rPr>
            </w:pPr>
          </w:p>
          <w:p w14:paraId="528F62CE" w14:textId="77777777" w:rsidR="003E733A" w:rsidRPr="00B94BDE" w:rsidRDefault="003E733A" w:rsidP="007C6D0A">
            <w:pPr>
              <w:rPr>
                <w:b/>
              </w:rPr>
            </w:pPr>
          </w:p>
          <w:p w14:paraId="61CE604F" w14:textId="77777777" w:rsidR="003E733A" w:rsidRPr="00B94BDE" w:rsidRDefault="003E733A" w:rsidP="007C6D0A">
            <w:pPr>
              <w:rPr>
                <w:b/>
              </w:rPr>
            </w:pPr>
          </w:p>
          <w:p w14:paraId="4551B0FB" w14:textId="77777777" w:rsidR="003E733A" w:rsidRPr="00B94BDE" w:rsidRDefault="003E733A" w:rsidP="007C6D0A">
            <w:pPr>
              <w:rPr>
                <w:b/>
              </w:rPr>
            </w:pPr>
          </w:p>
          <w:p w14:paraId="69FF77CE" w14:textId="77777777" w:rsidR="003E733A" w:rsidRPr="00B94BDE" w:rsidRDefault="003E733A" w:rsidP="007C6D0A">
            <w:pPr>
              <w:rPr>
                <w:b/>
              </w:rPr>
            </w:pPr>
          </w:p>
          <w:p w14:paraId="08A405E3" w14:textId="77777777" w:rsidR="003E733A" w:rsidRPr="00B94BDE" w:rsidRDefault="003E733A" w:rsidP="007C6D0A">
            <w:pPr>
              <w:rPr>
                <w:b/>
              </w:rPr>
            </w:pPr>
          </w:p>
          <w:p w14:paraId="17828619" w14:textId="77777777" w:rsidR="003E733A" w:rsidRPr="00B94BDE" w:rsidRDefault="003E733A" w:rsidP="007C6D0A">
            <w:pPr>
              <w:rPr>
                <w:b/>
              </w:rPr>
            </w:pPr>
          </w:p>
        </w:tc>
        <w:tc>
          <w:tcPr>
            <w:tcW w:w="2020" w:type="dxa"/>
            <w:shd w:val="clear" w:color="auto" w:fill="auto"/>
          </w:tcPr>
          <w:p w14:paraId="055F1C24" w14:textId="77777777" w:rsidR="00691D5D" w:rsidRPr="00B94BDE" w:rsidRDefault="00691D5D" w:rsidP="007C6D0A"/>
          <w:p w14:paraId="2CC74741" w14:textId="77777777" w:rsidR="006E3F18" w:rsidRPr="00B94BDE" w:rsidRDefault="00691D5D" w:rsidP="007C6D0A">
            <w:r w:rsidRPr="00B94BDE">
              <w:t>Mgr. Magdaléna Kolářová</w:t>
            </w:r>
          </w:p>
        </w:tc>
        <w:tc>
          <w:tcPr>
            <w:tcW w:w="2020" w:type="dxa"/>
            <w:shd w:val="clear" w:color="auto" w:fill="auto"/>
          </w:tcPr>
          <w:p w14:paraId="74054899" w14:textId="77777777" w:rsidR="003E733A" w:rsidRPr="00B94BDE" w:rsidRDefault="003E733A" w:rsidP="007C6D0A"/>
          <w:p w14:paraId="09BF1A6F" w14:textId="42726072" w:rsidR="003E733A" w:rsidRPr="00B94BDE" w:rsidRDefault="009740F3" w:rsidP="007622C1">
            <w:r w:rsidRPr="00B94BDE">
              <w:t xml:space="preserve">Mgr. </w:t>
            </w:r>
            <w:r w:rsidR="00753D19" w:rsidRPr="00B94BDE">
              <w:t xml:space="preserve">Štěpánka </w:t>
            </w:r>
            <w:r w:rsidR="0012106E" w:rsidRPr="00B94BDE">
              <w:t>Šebáková</w:t>
            </w:r>
          </w:p>
        </w:tc>
        <w:tc>
          <w:tcPr>
            <w:tcW w:w="2021" w:type="dxa"/>
            <w:shd w:val="clear" w:color="auto" w:fill="auto"/>
          </w:tcPr>
          <w:p w14:paraId="0365C9C1" w14:textId="77777777" w:rsidR="003E733A" w:rsidRPr="00B94BDE" w:rsidRDefault="003E733A" w:rsidP="007C6D0A"/>
          <w:p w14:paraId="72F991C7" w14:textId="77777777" w:rsidR="006E2100" w:rsidRPr="00B94BDE" w:rsidRDefault="006E2100" w:rsidP="006E2100">
            <w:r w:rsidRPr="00B94BDE">
              <w:t>Michaela</w:t>
            </w:r>
          </w:p>
          <w:p w14:paraId="6B5A86FC" w14:textId="77777777" w:rsidR="003E733A" w:rsidRPr="00B94BDE" w:rsidRDefault="006E2100" w:rsidP="006E2100">
            <w:r w:rsidRPr="00B94BDE">
              <w:t>Prokešová</w:t>
            </w:r>
          </w:p>
        </w:tc>
        <w:tc>
          <w:tcPr>
            <w:tcW w:w="2021" w:type="dxa"/>
            <w:shd w:val="clear" w:color="auto" w:fill="auto"/>
          </w:tcPr>
          <w:p w14:paraId="0AF96FF4" w14:textId="77777777" w:rsidR="003E733A" w:rsidRPr="00B94BDE" w:rsidRDefault="003E733A" w:rsidP="007C6D0A"/>
          <w:p w14:paraId="1E48A79A" w14:textId="77777777" w:rsidR="003E733A" w:rsidRPr="00B94BDE" w:rsidRDefault="008E11B2" w:rsidP="007C6D0A">
            <w:r w:rsidRPr="00B94BDE">
              <w:t>Lenka Jeklová</w:t>
            </w:r>
          </w:p>
          <w:p w14:paraId="64528F1E" w14:textId="77777777" w:rsidR="003E733A" w:rsidRPr="00B94BDE" w:rsidRDefault="003E733A" w:rsidP="007C6D0A">
            <w:r w:rsidRPr="00B94BDE">
              <w:t>Rejstříková ref.</w:t>
            </w:r>
          </w:p>
          <w:p w14:paraId="4E495960" w14:textId="77777777" w:rsidR="003E733A" w:rsidRPr="00B94BDE" w:rsidRDefault="003E733A" w:rsidP="007C6D0A"/>
          <w:p w14:paraId="6EF68BCB" w14:textId="77777777" w:rsidR="003E733A" w:rsidRPr="00B94BDE" w:rsidRDefault="003E733A" w:rsidP="007C6D0A"/>
          <w:p w14:paraId="035DD560" w14:textId="77777777" w:rsidR="003E733A" w:rsidRPr="00B94BDE" w:rsidRDefault="003E733A" w:rsidP="007C6D0A"/>
          <w:p w14:paraId="41CF6345" w14:textId="77777777" w:rsidR="003E733A" w:rsidRPr="00B94BDE" w:rsidRDefault="003E733A" w:rsidP="007C6D0A">
            <w:r w:rsidRPr="00B94BDE">
              <w:t>zástup:</w:t>
            </w:r>
          </w:p>
          <w:p w14:paraId="4C202C07" w14:textId="77777777" w:rsidR="003E733A" w:rsidRPr="00B94BDE" w:rsidRDefault="003E733A" w:rsidP="007C6D0A">
            <w:r w:rsidRPr="00B94BDE">
              <w:t>vzájemný mezi rejstříkovými ref.</w:t>
            </w:r>
          </w:p>
        </w:tc>
      </w:tr>
    </w:tbl>
    <w:p w14:paraId="57C2EA04" w14:textId="77777777" w:rsidR="003E733A" w:rsidRPr="00B94BDE" w:rsidRDefault="003E733A" w:rsidP="003E733A">
      <w:pPr>
        <w:rPr>
          <w:rFonts w:cs="Arial"/>
          <w:sz w:val="20"/>
          <w:szCs w:val="20"/>
        </w:rPr>
      </w:pPr>
    </w:p>
    <w:p w14:paraId="6B987E48" w14:textId="77777777" w:rsidR="003E733A" w:rsidRPr="00B94BDE" w:rsidRDefault="003E733A" w:rsidP="003E733A">
      <w:pPr>
        <w:rPr>
          <w:rFonts w:cs="Arial"/>
          <w:sz w:val="20"/>
          <w:szCs w:val="20"/>
        </w:rPr>
      </w:pPr>
    </w:p>
    <w:p w14:paraId="54318066" w14:textId="77777777" w:rsidR="003E733A" w:rsidRPr="00B94BDE" w:rsidRDefault="003E733A" w:rsidP="003E733A">
      <w:pPr>
        <w:rPr>
          <w:rFonts w:cs="Arial"/>
          <w:sz w:val="20"/>
          <w:szCs w:val="20"/>
        </w:rPr>
      </w:pPr>
    </w:p>
    <w:p w14:paraId="0A17A6CB" w14:textId="77777777" w:rsidR="00F1088D" w:rsidRPr="00B94BDE" w:rsidRDefault="00F1088D" w:rsidP="003E733A">
      <w:pPr>
        <w:rPr>
          <w:rFonts w:cs="Arial"/>
          <w:sz w:val="20"/>
          <w:szCs w:val="20"/>
        </w:rPr>
      </w:pPr>
    </w:p>
    <w:p w14:paraId="48667623" w14:textId="77777777" w:rsidR="00F1088D" w:rsidRPr="00B94BDE" w:rsidRDefault="00F1088D" w:rsidP="003E733A">
      <w:pPr>
        <w:rPr>
          <w:rFonts w:cs="Arial"/>
          <w:sz w:val="20"/>
          <w:szCs w:val="20"/>
        </w:rPr>
      </w:pPr>
    </w:p>
    <w:p w14:paraId="1DCF05FE" w14:textId="77777777" w:rsidR="00F1088D" w:rsidRPr="00B94BDE" w:rsidRDefault="00F1088D" w:rsidP="003E733A">
      <w:pPr>
        <w:rPr>
          <w:rFonts w:cs="Arial"/>
          <w:sz w:val="20"/>
          <w:szCs w:val="20"/>
        </w:rPr>
      </w:pPr>
    </w:p>
    <w:p w14:paraId="2A259C9E" w14:textId="77777777" w:rsidR="00F1088D" w:rsidRPr="00B94BDE" w:rsidRDefault="00F1088D" w:rsidP="003E733A">
      <w:pPr>
        <w:rPr>
          <w:rFonts w:cs="Arial"/>
          <w:sz w:val="20"/>
          <w:szCs w:val="20"/>
        </w:rPr>
      </w:pPr>
    </w:p>
    <w:p w14:paraId="7FF62DD7" w14:textId="77777777" w:rsidR="003E733A" w:rsidRPr="00B94BDE" w:rsidRDefault="003E733A" w:rsidP="003E733A">
      <w:pPr>
        <w:rPr>
          <w:rFonts w:cs="Arial"/>
          <w:sz w:val="20"/>
          <w:szCs w:val="20"/>
        </w:rPr>
      </w:pPr>
    </w:p>
    <w:p w14:paraId="22498625" w14:textId="77777777" w:rsidR="003E733A" w:rsidRPr="00B94BDE" w:rsidRDefault="003E733A" w:rsidP="003E733A">
      <w:pPr>
        <w:rPr>
          <w:rFonts w:cs="Arial"/>
          <w:sz w:val="20"/>
          <w:szCs w:val="20"/>
        </w:rPr>
      </w:pPr>
    </w:p>
    <w:p w14:paraId="79AC08CA" w14:textId="77777777" w:rsidR="003E733A" w:rsidRPr="00B94BDE" w:rsidRDefault="003E733A" w:rsidP="003E733A">
      <w:pPr>
        <w:rPr>
          <w:rFonts w:cs="Arial"/>
          <w:sz w:val="20"/>
          <w:szCs w:val="20"/>
        </w:rPr>
      </w:pPr>
    </w:p>
    <w:p w14:paraId="57DA14EF" w14:textId="77777777" w:rsidR="00B61806" w:rsidRPr="00B94BDE" w:rsidRDefault="00B61806" w:rsidP="003E733A">
      <w:pPr>
        <w:rPr>
          <w:rFonts w:cs="Arial"/>
          <w:sz w:val="20"/>
          <w:szCs w:val="20"/>
        </w:rPr>
      </w:pPr>
    </w:p>
    <w:p w14:paraId="6461EFDC" w14:textId="77777777" w:rsidR="0037247E" w:rsidRPr="00B94BDE" w:rsidRDefault="0037247E" w:rsidP="003E733A">
      <w:pPr>
        <w:rPr>
          <w:rFonts w:cs="Arial"/>
          <w:sz w:val="20"/>
          <w:szCs w:val="20"/>
        </w:rPr>
      </w:pPr>
    </w:p>
    <w:p w14:paraId="1C3BBF5D" w14:textId="77777777" w:rsidR="0037247E" w:rsidRPr="00B94BDE" w:rsidRDefault="0037247E" w:rsidP="003E733A">
      <w:pPr>
        <w:rPr>
          <w:rFonts w:cs="Arial"/>
          <w:sz w:val="20"/>
          <w:szCs w:val="20"/>
        </w:rPr>
      </w:pPr>
    </w:p>
    <w:p w14:paraId="3B29109A" w14:textId="77777777" w:rsidR="0037247E" w:rsidRPr="00B94BDE" w:rsidRDefault="0037247E" w:rsidP="003E733A">
      <w:pPr>
        <w:rPr>
          <w:rFonts w:cs="Arial"/>
          <w:sz w:val="20"/>
          <w:szCs w:val="20"/>
        </w:rPr>
      </w:pPr>
    </w:p>
    <w:p w14:paraId="316EB82A" w14:textId="77777777" w:rsidR="0037247E" w:rsidRPr="00B94BDE" w:rsidRDefault="0037247E" w:rsidP="003E733A">
      <w:pPr>
        <w:rPr>
          <w:rFonts w:cs="Arial"/>
          <w:sz w:val="20"/>
          <w:szCs w:val="20"/>
        </w:rPr>
      </w:pPr>
    </w:p>
    <w:p w14:paraId="7F9C0363" w14:textId="77777777" w:rsidR="0037247E" w:rsidRPr="00B94BDE" w:rsidRDefault="0037247E" w:rsidP="003E733A">
      <w:pPr>
        <w:rPr>
          <w:rFonts w:cs="Arial"/>
          <w:sz w:val="20"/>
          <w:szCs w:val="20"/>
        </w:rPr>
      </w:pPr>
    </w:p>
    <w:p w14:paraId="1F3AEEE5" w14:textId="77777777" w:rsidR="00B61806" w:rsidRPr="00B94BDE" w:rsidRDefault="00B61806" w:rsidP="003E733A">
      <w:pPr>
        <w:rPr>
          <w:rFonts w:cs="Arial"/>
          <w:sz w:val="20"/>
          <w:szCs w:val="20"/>
        </w:rPr>
      </w:pPr>
    </w:p>
    <w:p w14:paraId="32EB7978" w14:textId="77777777" w:rsidR="003E733A" w:rsidRPr="00B94B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9A5B22" w:rsidRPr="00B94BDE" w14:paraId="76CAFA90" w14:textId="77777777" w:rsidTr="007C6D0A">
        <w:tc>
          <w:tcPr>
            <w:tcW w:w="897" w:type="dxa"/>
            <w:shd w:val="clear" w:color="auto" w:fill="auto"/>
          </w:tcPr>
          <w:p w14:paraId="0E9FC5DE" w14:textId="77777777" w:rsidR="003E733A" w:rsidRPr="00B94BDE" w:rsidRDefault="003E733A" w:rsidP="007C6D0A">
            <w:pPr>
              <w:rPr>
                <w:b/>
              </w:rPr>
            </w:pPr>
            <w:r w:rsidRPr="00B94BDE">
              <w:rPr>
                <w:b/>
              </w:rPr>
              <w:t>soudní odd.</w:t>
            </w:r>
          </w:p>
        </w:tc>
        <w:tc>
          <w:tcPr>
            <w:tcW w:w="2371" w:type="dxa"/>
            <w:shd w:val="clear" w:color="auto" w:fill="auto"/>
          </w:tcPr>
          <w:p w14:paraId="22767DE3" w14:textId="77777777" w:rsidR="003E733A" w:rsidRPr="00B94BDE" w:rsidRDefault="003E733A" w:rsidP="007C6D0A">
            <w:pPr>
              <w:rPr>
                <w:b/>
              </w:rPr>
            </w:pPr>
            <w:r w:rsidRPr="00B94BDE">
              <w:rPr>
                <w:b/>
              </w:rPr>
              <w:t>obor působnosti</w:t>
            </w:r>
          </w:p>
        </w:tc>
        <w:tc>
          <w:tcPr>
            <w:tcW w:w="2760" w:type="dxa"/>
            <w:shd w:val="clear" w:color="auto" w:fill="auto"/>
          </w:tcPr>
          <w:p w14:paraId="36C835B2" w14:textId="77777777" w:rsidR="003E733A" w:rsidRPr="00B94BDE" w:rsidRDefault="003E733A" w:rsidP="007C6D0A">
            <w:pPr>
              <w:rPr>
                <w:b/>
              </w:rPr>
            </w:pPr>
            <w:r w:rsidRPr="00B94BDE">
              <w:rPr>
                <w:b/>
              </w:rPr>
              <w:t>předseda senátu</w:t>
            </w:r>
          </w:p>
          <w:p w14:paraId="39C0CB66" w14:textId="77777777" w:rsidR="003E733A" w:rsidRPr="00B94BDE" w:rsidRDefault="003E733A" w:rsidP="007C6D0A">
            <w:pPr>
              <w:rPr>
                <w:b/>
              </w:rPr>
            </w:pPr>
            <w:r w:rsidRPr="00B94BDE">
              <w:rPr>
                <w:b/>
              </w:rPr>
              <w:t>samosoudce</w:t>
            </w:r>
          </w:p>
        </w:tc>
        <w:tc>
          <w:tcPr>
            <w:tcW w:w="2020" w:type="dxa"/>
            <w:shd w:val="clear" w:color="auto" w:fill="auto"/>
          </w:tcPr>
          <w:p w14:paraId="3447EAD0" w14:textId="77777777" w:rsidR="003E733A" w:rsidRPr="00B94BDE" w:rsidRDefault="003E733A" w:rsidP="007C6D0A">
            <w:pPr>
              <w:rPr>
                <w:b/>
              </w:rPr>
            </w:pPr>
            <w:r w:rsidRPr="00B94BDE">
              <w:rPr>
                <w:b/>
              </w:rPr>
              <w:t>zástup</w:t>
            </w:r>
          </w:p>
        </w:tc>
        <w:tc>
          <w:tcPr>
            <w:tcW w:w="2020" w:type="dxa"/>
            <w:shd w:val="clear" w:color="auto" w:fill="auto"/>
          </w:tcPr>
          <w:p w14:paraId="4607F079" w14:textId="77777777" w:rsidR="003E733A" w:rsidRPr="00B94BDE" w:rsidRDefault="003E733A" w:rsidP="007C6D0A">
            <w:pPr>
              <w:rPr>
                <w:b/>
              </w:rPr>
            </w:pPr>
            <w:r w:rsidRPr="00B94BDE">
              <w:rPr>
                <w:b/>
              </w:rPr>
              <w:t>asistent</w:t>
            </w:r>
          </w:p>
        </w:tc>
        <w:tc>
          <w:tcPr>
            <w:tcW w:w="2021" w:type="dxa"/>
            <w:shd w:val="clear" w:color="auto" w:fill="auto"/>
          </w:tcPr>
          <w:p w14:paraId="39A133AA" w14:textId="77777777" w:rsidR="003E733A" w:rsidRPr="00B94BDE" w:rsidRDefault="00F35E79" w:rsidP="007C6D0A">
            <w:pPr>
              <w:rPr>
                <w:b/>
              </w:rPr>
            </w:pPr>
            <w:r w:rsidRPr="00B94BDE">
              <w:rPr>
                <w:b/>
              </w:rPr>
              <w:t xml:space="preserve"> soudní tajemnice</w:t>
            </w:r>
          </w:p>
        </w:tc>
        <w:tc>
          <w:tcPr>
            <w:tcW w:w="2021" w:type="dxa"/>
            <w:shd w:val="clear" w:color="auto" w:fill="auto"/>
          </w:tcPr>
          <w:p w14:paraId="7847D533" w14:textId="77777777" w:rsidR="003E733A" w:rsidRPr="00B94BDE" w:rsidRDefault="003E733A" w:rsidP="007C6D0A">
            <w:pPr>
              <w:rPr>
                <w:b/>
              </w:rPr>
            </w:pPr>
            <w:r w:rsidRPr="00B94BDE">
              <w:rPr>
                <w:b/>
              </w:rPr>
              <w:t>administrativa</w:t>
            </w:r>
          </w:p>
        </w:tc>
      </w:tr>
      <w:tr w:rsidR="00A4435C" w:rsidRPr="00B94BDE" w14:paraId="4BA92F32" w14:textId="77777777" w:rsidTr="007C6D0A">
        <w:tc>
          <w:tcPr>
            <w:tcW w:w="897" w:type="dxa"/>
            <w:shd w:val="clear" w:color="auto" w:fill="auto"/>
          </w:tcPr>
          <w:p w14:paraId="63FB5C06" w14:textId="77777777" w:rsidR="003E733A" w:rsidRPr="00B94BDE" w:rsidRDefault="003E733A" w:rsidP="007C6D0A">
            <w:pPr>
              <w:jc w:val="center"/>
              <w:rPr>
                <w:b/>
              </w:rPr>
            </w:pPr>
          </w:p>
          <w:p w14:paraId="3D0639CE" w14:textId="77777777" w:rsidR="003E733A" w:rsidRPr="00B94BDE" w:rsidRDefault="003E733A" w:rsidP="007C6D0A">
            <w:pPr>
              <w:jc w:val="center"/>
              <w:rPr>
                <w:b/>
              </w:rPr>
            </w:pPr>
            <w:r w:rsidRPr="00B94BDE">
              <w:rPr>
                <w:b/>
              </w:rPr>
              <w:t>42</w:t>
            </w:r>
          </w:p>
          <w:p w14:paraId="32E475B2" w14:textId="77777777" w:rsidR="003E733A" w:rsidRPr="00B94BDE" w:rsidRDefault="003E733A" w:rsidP="007C6D0A">
            <w:pPr>
              <w:jc w:val="center"/>
              <w:rPr>
                <w:b/>
              </w:rPr>
            </w:pPr>
            <w:r w:rsidRPr="00B94BDE">
              <w:rPr>
                <w:b/>
              </w:rPr>
              <w:t>C</w:t>
            </w:r>
          </w:p>
          <w:p w14:paraId="0183E9B0" w14:textId="77777777" w:rsidR="003E733A" w:rsidRPr="00B94BDE" w:rsidRDefault="003E733A" w:rsidP="007C6D0A"/>
          <w:p w14:paraId="3CA8A502" w14:textId="77777777" w:rsidR="003E733A" w:rsidRPr="00B94BDE" w:rsidRDefault="003E733A" w:rsidP="007C6D0A"/>
          <w:p w14:paraId="2CCF0DAD" w14:textId="77777777" w:rsidR="003E733A" w:rsidRPr="00B94BDE" w:rsidRDefault="003E733A" w:rsidP="007C6D0A"/>
          <w:p w14:paraId="1E4C83E3" w14:textId="77777777" w:rsidR="003E733A" w:rsidRPr="00B94BDE" w:rsidRDefault="003E733A" w:rsidP="007C6D0A"/>
          <w:p w14:paraId="786C4D5D" w14:textId="77777777" w:rsidR="003E733A" w:rsidRPr="00B94BDE" w:rsidRDefault="003E733A" w:rsidP="007C6D0A"/>
          <w:p w14:paraId="6DE0E7F0" w14:textId="77777777" w:rsidR="003E733A" w:rsidRPr="00B94BDE" w:rsidRDefault="003E733A" w:rsidP="007C6D0A"/>
          <w:p w14:paraId="682EC577" w14:textId="77777777" w:rsidR="003E733A" w:rsidRPr="00B94BDE" w:rsidRDefault="003E733A" w:rsidP="007C6D0A"/>
          <w:p w14:paraId="655A59FE" w14:textId="77777777" w:rsidR="003E733A" w:rsidRPr="00B94BDE" w:rsidRDefault="003E733A" w:rsidP="007C6D0A"/>
        </w:tc>
        <w:tc>
          <w:tcPr>
            <w:tcW w:w="2371" w:type="dxa"/>
            <w:shd w:val="clear" w:color="auto" w:fill="auto"/>
          </w:tcPr>
          <w:p w14:paraId="563B5777" w14:textId="77777777" w:rsidR="003E733A" w:rsidRPr="00B94BDE" w:rsidRDefault="003E733A" w:rsidP="007C6D0A">
            <w:pPr>
              <w:jc w:val="both"/>
            </w:pPr>
          </w:p>
          <w:p w14:paraId="3D97432D" w14:textId="77777777" w:rsidR="00146A0C" w:rsidRPr="00B94BDE" w:rsidRDefault="00146A0C" w:rsidP="00146A0C">
            <w:pPr>
              <w:jc w:val="both"/>
            </w:pPr>
            <w:r w:rsidRPr="00B94BDE">
              <w:t xml:space="preserve">rozhodování ve věcech </w:t>
            </w:r>
            <w:r w:rsidRPr="00B94BDE">
              <w:rPr>
                <w:b/>
              </w:rPr>
              <w:t>občanskoprávních</w:t>
            </w:r>
            <w:r w:rsidRPr="00B94BDE">
              <w:t xml:space="preserve">  v rozsahu 100 % celkového nápadu připadajícího na jeden civilní senát, přiděleného obecným systémem</w:t>
            </w:r>
          </w:p>
          <w:p w14:paraId="6EF8F21B" w14:textId="77777777" w:rsidR="003E733A" w:rsidRPr="00B94BDE" w:rsidRDefault="003E733A" w:rsidP="007C6D0A"/>
        </w:tc>
        <w:tc>
          <w:tcPr>
            <w:tcW w:w="2760" w:type="dxa"/>
            <w:shd w:val="clear" w:color="auto" w:fill="auto"/>
          </w:tcPr>
          <w:p w14:paraId="5F6CF110" w14:textId="77777777" w:rsidR="003E733A" w:rsidRPr="00B94BDE" w:rsidRDefault="003E733A" w:rsidP="007C6D0A">
            <w:pPr>
              <w:rPr>
                <w:b/>
              </w:rPr>
            </w:pPr>
          </w:p>
          <w:p w14:paraId="7168EB5F" w14:textId="77777777" w:rsidR="003E733A" w:rsidRPr="00B94BDE" w:rsidRDefault="003E733A" w:rsidP="007C6D0A">
            <w:pPr>
              <w:rPr>
                <w:b/>
              </w:rPr>
            </w:pPr>
            <w:r w:rsidRPr="00B94BDE">
              <w:rPr>
                <w:b/>
              </w:rPr>
              <w:t>JUDr. Radovan</w:t>
            </w:r>
          </w:p>
          <w:p w14:paraId="611A7F51" w14:textId="77777777" w:rsidR="003E733A" w:rsidRPr="00B94BDE" w:rsidRDefault="003E733A" w:rsidP="007C6D0A">
            <w:r w:rsidRPr="00B94BDE">
              <w:rPr>
                <w:b/>
              </w:rPr>
              <w:t>KULHÁNEK</w:t>
            </w:r>
          </w:p>
        </w:tc>
        <w:tc>
          <w:tcPr>
            <w:tcW w:w="2020" w:type="dxa"/>
            <w:shd w:val="clear" w:color="auto" w:fill="auto"/>
          </w:tcPr>
          <w:p w14:paraId="50931E2B" w14:textId="77777777" w:rsidR="003E733A" w:rsidRPr="00B94BDE" w:rsidRDefault="003E733A" w:rsidP="007C6D0A"/>
          <w:p w14:paraId="36F925FF" w14:textId="77777777" w:rsidR="00F37C6D" w:rsidRPr="00B94BDE" w:rsidRDefault="00146A0C" w:rsidP="007C6D0A">
            <w:r w:rsidRPr="00B94BDE">
              <w:t>JUDr. Jitka Šimanová</w:t>
            </w:r>
            <w:r w:rsidR="00F37C6D" w:rsidRPr="00B94BDE">
              <w:t xml:space="preserve"> </w:t>
            </w:r>
          </w:p>
        </w:tc>
        <w:tc>
          <w:tcPr>
            <w:tcW w:w="2020" w:type="dxa"/>
            <w:shd w:val="clear" w:color="auto" w:fill="auto"/>
          </w:tcPr>
          <w:p w14:paraId="0F338154" w14:textId="77777777" w:rsidR="003E733A" w:rsidRPr="00B94BDE" w:rsidRDefault="003E733A" w:rsidP="007C6D0A"/>
          <w:p w14:paraId="45F53740" w14:textId="77777777" w:rsidR="003E733A" w:rsidRPr="00B94BDE" w:rsidRDefault="00954C81" w:rsidP="007C6D0A">
            <w:r w:rsidRPr="00B94BDE">
              <w:t>Mgr. Kateřina Váchová</w:t>
            </w:r>
          </w:p>
        </w:tc>
        <w:tc>
          <w:tcPr>
            <w:tcW w:w="2021" w:type="dxa"/>
            <w:shd w:val="clear" w:color="auto" w:fill="auto"/>
          </w:tcPr>
          <w:p w14:paraId="6B5573E1" w14:textId="77777777" w:rsidR="003E733A" w:rsidRPr="00B94BDE" w:rsidRDefault="003E733A" w:rsidP="007C6D0A"/>
          <w:p w14:paraId="484B7294" w14:textId="77777777" w:rsidR="00F35E79" w:rsidRPr="00B94BDE" w:rsidRDefault="00137213" w:rsidP="007C6D0A">
            <w:r w:rsidRPr="00B94BDE">
              <w:t>Hana Vrkočová</w:t>
            </w:r>
          </w:p>
        </w:tc>
        <w:tc>
          <w:tcPr>
            <w:tcW w:w="2021" w:type="dxa"/>
            <w:shd w:val="clear" w:color="auto" w:fill="auto"/>
          </w:tcPr>
          <w:p w14:paraId="11776AB7" w14:textId="77777777" w:rsidR="003E733A" w:rsidRPr="00B94BDE" w:rsidRDefault="003E733A" w:rsidP="007C6D0A"/>
          <w:p w14:paraId="2D45A4E1" w14:textId="77777777" w:rsidR="003E733A" w:rsidRPr="00B94BDE" w:rsidRDefault="003E733A" w:rsidP="007C6D0A">
            <w:r w:rsidRPr="00B94BDE">
              <w:t>Hana Vrkočová</w:t>
            </w:r>
          </w:p>
          <w:p w14:paraId="63D320A1" w14:textId="77777777" w:rsidR="003E733A" w:rsidRPr="00B94BDE" w:rsidRDefault="006B6CA9" w:rsidP="007C6D0A">
            <w:r w:rsidRPr="00B94BDE">
              <w:t>vedoucí kanceláře</w:t>
            </w:r>
            <w:r w:rsidRPr="00B94BDE">
              <w:br/>
            </w:r>
            <w:r w:rsidRPr="00B94BDE">
              <w:br/>
            </w:r>
          </w:p>
          <w:p w14:paraId="3597B8F9" w14:textId="77777777" w:rsidR="003E733A" w:rsidRPr="00B94BDE" w:rsidRDefault="003E733A" w:rsidP="007C6D0A"/>
          <w:p w14:paraId="18A0054C" w14:textId="77777777" w:rsidR="004114CA" w:rsidRPr="00B94BDE" w:rsidRDefault="004114CA" w:rsidP="007C6D0A"/>
          <w:p w14:paraId="4DF7EA1C" w14:textId="77777777" w:rsidR="003E733A" w:rsidRPr="00B94BDE" w:rsidRDefault="003E733A" w:rsidP="007C6D0A">
            <w:r w:rsidRPr="00B94BDE">
              <w:t>zástup:</w:t>
            </w:r>
          </w:p>
          <w:p w14:paraId="3ADD022C" w14:textId="77777777" w:rsidR="003E733A" w:rsidRPr="00B94BDE" w:rsidRDefault="003E733A" w:rsidP="007C6D0A">
            <w:r w:rsidRPr="00B94BDE">
              <w:t>vzájemný v rámci občanskoprávní agendy</w:t>
            </w:r>
          </w:p>
        </w:tc>
      </w:tr>
    </w:tbl>
    <w:p w14:paraId="34846981" w14:textId="77777777" w:rsidR="003E733A" w:rsidRPr="00B94BDE" w:rsidRDefault="003E733A" w:rsidP="003E733A">
      <w:pPr>
        <w:rPr>
          <w:rFonts w:cs="Arial"/>
          <w:sz w:val="20"/>
          <w:szCs w:val="20"/>
        </w:rPr>
      </w:pPr>
    </w:p>
    <w:p w14:paraId="56D0599F" w14:textId="77777777" w:rsidR="003E733A" w:rsidRPr="00B94BDE" w:rsidRDefault="003E733A" w:rsidP="003E733A">
      <w:pPr>
        <w:rPr>
          <w:rFonts w:cs="Arial"/>
          <w:sz w:val="20"/>
          <w:szCs w:val="20"/>
        </w:rPr>
      </w:pPr>
    </w:p>
    <w:p w14:paraId="120B07D9" w14:textId="77777777" w:rsidR="003E733A" w:rsidRPr="00B94BDE" w:rsidRDefault="003E733A" w:rsidP="003E733A">
      <w:pPr>
        <w:rPr>
          <w:rFonts w:cs="Arial"/>
          <w:sz w:val="20"/>
          <w:szCs w:val="20"/>
        </w:rPr>
      </w:pPr>
    </w:p>
    <w:p w14:paraId="4C38D690" w14:textId="77777777" w:rsidR="003E733A" w:rsidRPr="00B94BDE" w:rsidRDefault="003E733A" w:rsidP="003E733A">
      <w:pPr>
        <w:rPr>
          <w:rFonts w:cs="Arial"/>
          <w:sz w:val="20"/>
          <w:szCs w:val="20"/>
        </w:rPr>
      </w:pPr>
    </w:p>
    <w:p w14:paraId="3B8C3E23" w14:textId="77777777" w:rsidR="003E733A" w:rsidRPr="00B94BDE" w:rsidRDefault="003E733A" w:rsidP="003E733A">
      <w:pPr>
        <w:rPr>
          <w:rFonts w:cs="Arial"/>
          <w:sz w:val="20"/>
          <w:szCs w:val="20"/>
        </w:rPr>
      </w:pPr>
    </w:p>
    <w:p w14:paraId="0E3886CE" w14:textId="77777777" w:rsidR="00EF7EE5" w:rsidRPr="00B94BDE" w:rsidRDefault="00EF7EE5" w:rsidP="003E733A">
      <w:pPr>
        <w:rPr>
          <w:rFonts w:cs="Arial"/>
          <w:sz w:val="20"/>
          <w:szCs w:val="20"/>
        </w:rPr>
      </w:pPr>
    </w:p>
    <w:p w14:paraId="29984841" w14:textId="77777777" w:rsidR="003E733A" w:rsidRPr="00B94BDE" w:rsidRDefault="003E733A" w:rsidP="003E733A">
      <w:pPr>
        <w:rPr>
          <w:rFonts w:cs="Arial"/>
          <w:sz w:val="20"/>
          <w:szCs w:val="20"/>
        </w:rPr>
      </w:pPr>
    </w:p>
    <w:p w14:paraId="5218C106" w14:textId="77777777" w:rsidR="003E733A" w:rsidRPr="00B94BDE" w:rsidRDefault="003E733A" w:rsidP="003E733A">
      <w:pPr>
        <w:rPr>
          <w:rFonts w:cs="Arial"/>
          <w:sz w:val="20"/>
          <w:szCs w:val="20"/>
        </w:rPr>
      </w:pPr>
    </w:p>
    <w:p w14:paraId="1AB1F419" w14:textId="77777777" w:rsidR="003E733A" w:rsidRPr="00B94BDE" w:rsidRDefault="003E733A" w:rsidP="003E733A">
      <w:pPr>
        <w:rPr>
          <w:rFonts w:cs="Arial"/>
          <w:sz w:val="20"/>
          <w:szCs w:val="20"/>
        </w:rPr>
      </w:pPr>
    </w:p>
    <w:p w14:paraId="37EE32A8" w14:textId="77777777" w:rsidR="003E733A" w:rsidRPr="00B94BDE" w:rsidRDefault="003E733A" w:rsidP="003E733A">
      <w:pPr>
        <w:rPr>
          <w:rFonts w:cs="Arial"/>
          <w:sz w:val="20"/>
          <w:szCs w:val="20"/>
        </w:rPr>
      </w:pPr>
    </w:p>
    <w:p w14:paraId="481A2D20" w14:textId="77777777" w:rsidR="003E733A" w:rsidRPr="00B94BDE" w:rsidRDefault="003E733A" w:rsidP="003E733A">
      <w:pPr>
        <w:rPr>
          <w:rFonts w:cs="Arial"/>
          <w:sz w:val="20"/>
          <w:szCs w:val="20"/>
        </w:rPr>
      </w:pPr>
    </w:p>
    <w:p w14:paraId="2F41F327" w14:textId="77777777" w:rsidR="003E733A" w:rsidRPr="00B94BDE" w:rsidRDefault="003E733A" w:rsidP="003E733A">
      <w:pPr>
        <w:rPr>
          <w:rFonts w:cs="Arial"/>
          <w:sz w:val="20"/>
          <w:szCs w:val="20"/>
        </w:rPr>
      </w:pPr>
    </w:p>
    <w:p w14:paraId="1019E06F" w14:textId="77777777" w:rsidR="003E733A" w:rsidRPr="00B94BDE" w:rsidRDefault="003E733A" w:rsidP="003E733A">
      <w:pPr>
        <w:rPr>
          <w:rFonts w:cs="Arial"/>
          <w:sz w:val="20"/>
          <w:szCs w:val="20"/>
        </w:rPr>
      </w:pPr>
    </w:p>
    <w:p w14:paraId="4BC3BDD1" w14:textId="77777777" w:rsidR="003E733A" w:rsidRPr="00B94BDE" w:rsidRDefault="003E733A" w:rsidP="003E733A">
      <w:pPr>
        <w:rPr>
          <w:rFonts w:cs="Arial"/>
          <w:sz w:val="20"/>
          <w:szCs w:val="20"/>
        </w:rPr>
      </w:pPr>
    </w:p>
    <w:p w14:paraId="2F55DD4F" w14:textId="77777777" w:rsidR="00AA08DD" w:rsidRPr="00B94BDE" w:rsidRDefault="00AA08DD" w:rsidP="003E733A">
      <w:pPr>
        <w:rPr>
          <w:rFonts w:cs="Arial"/>
          <w:sz w:val="20"/>
          <w:szCs w:val="20"/>
        </w:rPr>
      </w:pPr>
    </w:p>
    <w:p w14:paraId="0C17E623" w14:textId="77777777" w:rsidR="003E733A" w:rsidRPr="00B94BDE" w:rsidRDefault="003E733A" w:rsidP="003E733A">
      <w:pPr>
        <w:rPr>
          <w:rFonts w:cs="Arial"/>
          <w:sz w:val="20"/>
          <w:szCs w:val="20"/>
        </w:rPr>
      </w:pPr>
    </w:p>
    <w:p w14:paraId="0BE4764E" w14:textId="77777777" w:rsidR="003E733A" w:rsidRPr="00B94BDE" w:rsidRDefault="003E733A" w:rsidP="003E733A">
      <w:pPr>
        <w:rPr>
          <w:rFonts w:cs="Arial"/>
          <w:sz w:val="20"/>
          <w:szCs w:val="20"/>
        </w:rPr>
      </w:pPr>
    </w:p>
    <w:p w14:paraId="569B3A8B" w14:textId="77777777" w:rsidR="003E733A" w:rsidRPr="00B94BDE" w:rsidRDefault="003E733A" w:rsidP="003E733A">
      <w:pPr>
        <w:rPr>
          <w:rFonts w:cs="Arial"/>
          <w:sz w:val="20"/>
          <w:szCs w:val="20"/>
        </w:rPr>
      </w:pPr>
    </w:p>
    <w:p w14:paraId="1C21C6C8" w14:textId="77777777" w:rsidR="003E733A" w:rsidRPr="00B94BDE" w:rsidRDefault="003E733A" w:rsidP="003E733A">
      <w:pPr>
        <w:rPr>
          <w:rFonts w:cs="Arial"/>
          <w:sz w:val="20"/>
          <w:szCs w:val="20"/>
        </w:rPr>
      </w:pPr>
    </w:p>
    <w:p w14:paraId="56D3A9CA" w14:textId="77777777" w:rsidR="00B17EF2" w:rsidRPr="00B94BDE" w:rsidRDefault="00B17EF2" w:rsidP="003E733A">
      <w:pPr>
        <w:rPr>
          <w:rFonts w:cs="Arial"/>
          <w:sz w:val="20"/>
          <w:szCs w:val="20"/>
        </w:rPr>
      </w:pPr>
    </w:p>
    <w:p w14:paraId="1125A0FF" w14:textId="77777777" w:rsidR="00BB2CB6" w:rsidRPr="00B94BDE" w:rsidRDefault="00BB2CB6" w:rsidP="003E733A">
      <w:pPr>
        <w:rPr>
          <w:rFonts w:cs="Arial"/>
          <w:sz w:val="20"/>
          <w:szCs w:val="20"/>
        </w:rPr>
      </w:pPr>
    </w:p>
    <w:p w14:paraId="6B9E1EB7" w14:textId="77777777" w:rsidR="00BB2CB6" w:rsidRPr="00B94BDE" w:rsidRDefault="00BB2CB6" w:rsidP="003E733A">
      <w:pPr>
        <w:rPr>
          <w:rFonts w:cs="Arial"/>
          <w:sz w:val="20"/>
          <w:szCs w:val="20"/>
        </w:rPr>
      </w:pPr>
    </w:p>
    <w:p w14:paraId="2C0D48A5" w14:textId="77777777" w:rsidR="00BB2CB6" w:rsidRPr="00B94BDE" w:rsidRDefault="00BB2CB6" w:rsidP="003E733A">
      <w:pPr>
        <w:rPr>
          <w:rFonts w:cs="Arial"/>
          <w:sz w:val="20"/>
          <w:szCs w:val="20"/>
        </w:rPr>
      </w:pPr>
    </w:p>
    <w:p w14:paraId="14A8A6A7" w14:textId="77777777" w:rsidR="00B61806" w:rsidRPr="00B94BDE" w:rsidRDefault="00B61806" w:rsidP="003E733A">
      <w:pPr>
        <w:rPr>
          <w:rFonts w:cs="Arial"/>
          <w:sz w:val="20"/>
          <w:szCs w:val="20"/>
        </w:rPr>
      </w:pPr>
    </w:p>
    <w:p w14:paraId="250E1DCD" w14:textId="77777777" w:rsidR="00B61806" w:rsidRPr="00B94BDE" w:rsidRDefault="00B61806" w:rsidP="003E733A">
      <w:pPr>
        <w:rPr>
          <w:rFonts w:cs="Arial"/>
          <w:sz w:val="20"/>
          <w:szCs w:val="20"/>
        </w:rPr>
      </w:pPr>
    </w:p>
    <w:p w14:paraId="2999FFBD" w14:textId="77777777" w:rsidR="003E733A" w:rsidRPr="00B94BD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9A5B22" w:rsidRPr="00B94BDE" w14:paraId="6B0F3BC9" w14:textId="77777777" w:rsidTr="007C6D0A">
        <w:tc>
          <w:tcPr>
            <w:tcW w:w="897" w:type="dxa"/>
            <w:shd w:val="clear" w:color="auto" w:fill="auto"/>
          </w:tcPr>
          <w:p w14:paraId="13F4CD54" w14:textId="77777777" w:rsidR="003E733A" w:rsidRPr="00B94BDE" w:rsidRDefault="003E733A" w:rsidP="007C6D0A">
            <w:pPr>
              <w:rPr>
                <w:b/>
              </w:rPr>
            </w:pPr>
            <w:r w:rsidRPr="00B94BDE">
              <w:rPr>
                <w:b/>
              </w:rPr>
              <w:t>soudní odd.</w:t>
            </w:r>
          </w:p>
        </w:tc>
        <w:tc>
          <w:tcPr>
            <w:tcW w:w="2371" w:type="dxa"/>
            <w:shd w:val="clear" w:color="auto" w:fill="auto"/>
          </w:tcPr>
          <w:p w14:paraId="3175D6EC" w14:textId="77777777" w:rsidR="003E733A" w:rsidRPr="00B94BDE" w:rsidRDefault="003E733A" w:rsidP="007C6D0A">
            <w:pPr>
              <w:rPr>
                <w:b/>
              </w:rPr>
            </w:pPr>
            <w:r w:rsidRPr="00B94BDE">
              <w:rPr>
                <w:b/>
              </w:rPr>
              <w:t>obor působnosti</w:t>
            </w:r>
          </w:p>
        </w:tc>
        <w:tc>
          <w:tcPr>
            <w:tcW w:w="2760" w:type="dxa"/>
            <w:shd w:val="clear" w:color="auto" w:fill="auto"/>
          </w:tcPr>
          <w:p w14:paraId="10C2F98C" w14:textId="77777777" w:rsidR="003E733A" w:rsidRPr="00B94BDE" w:rsidRDefault="003E733A" w:rsidP="007C6D0A">
            <w:pPr>
              <w:rPr>
                <w:b/>
              </w:rPr>
            </w:pPr>
            <w:r w:rsidRPr="00B94BDE">
              <w:rPr>
                <w:b/>
              </w:rPr>
              <w:t>předseda senátu</w:t>
            </w:r>
          </w:p>
          <w:p w14:paraId="22EC3339" w14:textId="77777777" w:rsidR="003E733A" w:rsidRPr="00B94BDE" w:rsidRDefault="003E733A" w:rsidP="007C6D0A">
            <w:pPr>
              <w:rPr>
                <w:b/>
              </w:rPr>
            </w:pPr>
            <w:r w:rsidRPr="00B94BDE">
              <w:rPr>
                <w:b/>
              </w:rPr>
              <w:t>samosoudce</w:t>
            </w:r>
          </w:p>
        </w:tc>
        <w:tc>
          <w:tcPr>
            <w:tcW w:w="2020" w:type="dxa"/>
            <w:shd w:val="clear" w:color="auto" w:fill="auto"/>
          </w:tcPr>
          <w:p w14:paraId="5A75D07F" w14:textId="77777777" w:rsidR="003E733A" w:rsidRPr="00B94BDE" w:rsidRDefault="003E733A" w:rsidP="007C6D0A">
            <w:pPr>
              <w:rPr>
                <w:b/>
              </w:rPr>
            </w:pPr>
            <w:r w:rsidRPr="00B94BDE">
              <w:rPr>
                <w:b/>
              </w:rPr>
              <w:t>zástup</w:t>
            </w:r>
          </w:p>
        </w:tc>
        <w:tc>
          <w:tcPr>
            <w:tcW w:w="2020" w:type="dxa"/>
            <w:shd w:val="clear" w:color="auto" w:fill="auto"/>
          </w:tcPr>
          <w:p w14:paraId="74CC7A37" w14:textId="77777777" w:rsidR="003E733A" w:rsidRPr="00B94BDE" w:rsidRDefault="003E733A" w:rsidP="007C6D0A">
            <w:pPr>
              <w:rPr>
                <w:b/>
              </w:rPr>
            </w:pPr>
            <w:r w:rsidRPr="00B94BDE">
              <w:rPr>
                <w:b/>
              </w:rPr>
              <w:t>asistent</w:t>
            </w:r>
          </w:p>
        </w:tc>
        <w:tc>
          <w:tcPr>
            <w:tcW w:w="2021" w:type="dxa"/>
            <w:shd w:val="clear" w:color="auto" w:fill="auto"/>
          </w:tcPr>
          <w:p w14:paraId="63798744" w14:textId="77777777" w:rsidR="003E733A" w:rsidRPr="00B94BDE" w:rsidRDefault="003E733A" w:rsidP="007C6D0A">
            <w:pPr>
              <w:rPr>
                <w:b/>
              </w:rPr>
            </w:pPr>
            <w:r w:rsidRPr="00B94BDE">
              <w:rPr>
                <w:b/>
              </w:rPr>
              <w:t>VSÚ</w:t>
            </w:r>
          </w:p>
        </w:tc>
        <w:tc>
          <w:tcPr>
            <w:tcW w:w="2021" w:type="dxa"/>
            <w:shd w:val="clear" w:color="auto" w:fill="auto"/>
          </w:tcPr>
          <w:p w14:paraId="48471C23" w14:textId="77777777" w:rsidR="003E733A" w:rsidRPr="00B94BDE" w:rsidRDefault="003E733A" w:rsidP="007C6D0A">
            <w:pPr>
              <w:rPr>
                <w:b/>
              </w:rPr>
            </w:pPr>
            <w:r w:rsidRPr="00B94BDE">
              <w:rPr>
                <w:b/>
              </w:rPr>
              <w:t>administrativa</w:t>
            </w:r>
          </w:p>
        </w:tc>
      </w:tr>
      <w:tr w:rsidR="00A4435C" w:rsidRPr="00B94BDE" w14:paraId="13008BE7" w14:textId="77777777" w:rsidTr="007C6D0A">
        <w:tc>
          <w:tcPr>
            <w:tcW w:w="897" w:type="dxa"/>
            <w:shd w:val="clear" w:color="auto" w:fill="auto"/>
          </w:tcPr>
          <w:p w14:paraId="42757C64" w14:textId="77777777" w:rsidR="003E733A" w:rsidRPr="00B94BDE" w:rsidRDefault="003E733A" w:rsidP="007C6D0A">
            <w:pPr>
              <w:jc w:val="center"/>
              <w:rPr>
                <w:b/>
              </w:rPr>
            </w:pPr>
          </w:p>
          <w:p w14:paraId="3031D13C" w14:textId="77777777" w:rsidR="003E733A" w:rsidRPr="00B94BDE" w:rsidRDefault="003E733A" w:rsidP="007C6D0A">
            <w:pPr>
              <w:jc w:val="center"/>
              <w:rPr>
                <w:b/>
              </w:rPr>
            </w:pPr>
            <w:r w:rsidRPr="00B94BDE">
              <w:rPr>
                <w:b/>
              </w:rPr>
              <w:t>43</w:t>
            </w:r>
          </w:p>
          <w:p w14:paraId="0234BA86" w14:textId="77777777" w:rsidR="003E733A" w:rsidRPr="00B94BDE" w:rsidRDefault="003E733A" w:rsidP="007C6D0A">
            <w:pPr>
              <w:jc w:val="center"/>
              <w:rPr>
                <w:b/>
              </w:rPr>
            </w:pPr>
            <w:r w:rsidRPr="00B94BDE">
              <w:rPr>
                <w:b/>
              </w:rPr>
              <w:t>C</w:t>
            </w:r>
          </w:p>
          <w:p w14:paraId="3BE46459" w14:textId="77777777" w:rsidR="003E733A" w:rsidRPr="00B94BDE" w:rsidRDefault="003E733A" w:rsidP="007C6D0A"/>
          <w:p w14:paraId="43EA709E" w14:textId="77777777" w:rsidR="003E733A" w:rsidRPr="00B94BDE" w:rsidRDefault="003E733A" w:rsidP="007C6D0A"/>
          <w:p w14:paraId="13EF366B" w14:textId="77777777" w:rsidR="003E733A" w:rsidRPr="00B94BDE" w:rsidRDefault="003E733A" w:rsidP="007C6D0A"/>
          <w:p w14:paraId="5B075241" w14:textId="77777777" w:rsidR="003E733A" w:rsidRPr="00B94BDE" w:rsidRDefault="003E733A" w:rsidP="007C6D0A"/>
          <w:p w14:paraId="42EB67F9" w14:textId="77777777" w:rsidR="003E733A" w:rsidRPr="00B94BDE" w:rsidRDefault="003E733A" w:rsidP="007C6D0A"/>
          <w:p w14:paraId="5C00858F" w14:textId="77777777" w:rsidR="003E733A" w:rsidRPr="00B94BDE" w:rsidRDefault="003E733A" w:rsidP="007C6D0A"/>
          <w:p w14:paraId="1B10B171" w14:textId="77777777" w:rsidR="003E733A" w:rsidRPr="00B94BDE" w:rsidRDefault="003E733A" w:rsidP="007C6D0A"/>
          <w:p w14:paraId="6A740481" w14:textId="77777777" w:rsidR="003E733A" w:rsidRPr="00B94BDE" w:rsidRDefault="003E733A" w:rsidP="007C6D0A"/>
          <w:p w14:paraId="7FDDBB80" w14:textId="77777777" w:rsidR="003E733A" w:rsidRPr="00B94BDE" w:rsidRDefault="003E733A" w:rsidP="007C6D0A"/>
          <w:p w14:paraId="786F1A41" w14:textId="77777777" w:rsidR="003E733A" w:rsidRPr="00B94BDE" w:rsidRDefault="003E733A" w:rsidP="007C6D0A"/>
        </w:tc>
        <w:tc>
          <w:tcPr>
            <w:tcW w:w="2371" w:type="dxa"/>
            <w:shd w:val="clear" w:color="auto" w:fill="auto"/>
          </w:tcPr>
          <w:p w14:paraId="594F1A16" w14:textId="77777777" w:rsidR="003E733A" w:rsidRPr="00B94BDE" w:rsidRDefault="003E733A" w:rsidP="007C6D0A">
            <w:pPr>
              <w:jc w:val="both"/>
            </w:pPr>
          </w:p>
          <w:p w14:paraId="4AA89C2D" w14:textId="77777777" w:rsidR="003E733A" w:rsidRPr="00B94BDE" w:rsidRDefault="003E733A" w:rsidP="007C6D0A">
            <w:pPr>
              <w:jc w:val="both"/>
            </w:pPr>
            <w:r w:rsidRPr="00B94BDE">
              <w:t xml:space="preserve">rozhodování ve věcech </w:t>
            </w:r>
            <w:r w:rsidRPr="00B94BDE">
              <w:rPr>
                <w:b/>
              </w:rPr>
              <w:t>občanskoprávních</w:t>
            </w:r>
            <w:r w:rsidRPr="00B94BDE">
              <w:t xml:space="preserve">  v rozsahu 100 % celkového nápadu připadajícího na jeden civilní senát, přiděleného obecným systémem</w:t>
            </w:r>
          </w:p>
          <w:p w14:paraId="417C508D" w14:textId="77777777" w:rsidR="003E733A" w:rsidRPr="00B94BDE" w:rsidRDefault="003E733A" w:rsidP="007C6D0A"/>
        </w:tc>
        <w:tc>
          <w:tcPr>
            <w:tcW w:w="2760" w:type="dxa"/>
            <w:shd w:val="clear" w:color="auto" w:fill="auto"/>
          </w:tcPr>
          <w:p w14:paraId="592B01C5" w14:textId="77777777" w:rsidR="003E733A" w:rsidRPr="00B94BDE" w:rsidRDefault="003E733A" w:rsidP="007C6D0A">
            <w:pPr>
              <w:rPr>
                <w:b/>
              </w:rPr>
            </w:pPr>
          </w:p>
          <w:p w14:paraId="61EFC685" w14:textId="77777777" w:rsidR="003E733A" w:rsidRPr="00B94BDE" w:rsidRDefault="003E733A" w:rsidP="007C6D0A">
            <w:pPr>
              <w:rPr>
                <w:b/>
              </w:rPr>
            </w:pPr>
            <w:r w:rsidRPr="00B94BDE">
              <w:rPr>
                <w:b/>
              </w:rPr>
              <w:t>Mgr. Monika</w:t>
            </w:r>
          </w:p>
          <w:p w14:paraId="469FC1FE" w14:textId="77777777" w:rsidR="003E733A" w:rsidRPr="00B94BDE" w:rsidRDefault="003E733A" w:rsidP="007C6D0A">
            <w:r w:rsidRPr="00B94BDE">
              <w:rPr>
                <w:b/>
              </w:rPr>
              <w:t>TUPÁ</w:t>
            </w:r>
          </w:p>
        </w:tc>
        <w:tc>
          <w:tcPr>
            <w:tcW w:w="2020" w:type="dxa"/>
            <w:shd w:val="clear" w:color="auto" w:fill="auto"/>
          </w:tcPr>
          <w:p w14:paraId="79E219C4" w14:textId="77777777" w:rsidR="003E733A" w:rsidRPr="00B94BDE" w:rsidRDefault="003E733A" w:rsidP="007C6D0A"/>
          <w:p w14:paraId="72037501" w14:textId="77777777" w:rsidR="003E733A" w:rsidRPr="00B94BDE" w:rsidRDefault="0043471E" w:rsidP="007C6D0A">
            <w:r w:rsidRPr="00B94BDE">
              <w:t>PaeDr. Mgr</w:t>
            </w:r>
            <w:r w:rsidR="00E43DB6" w:rsidRPr="00B94BDE">
              <w:t>. Ivana Jarešová</w:t>
            </w:r>
          </w:p>
        </w:tc>
        <w:tc>
          <w:tcPr>
            <w:tcW w:w="2020" w:type="dxa"/>
            <w:shd w:val="clear" w:color="auto" w:fill="auto"/>
          </w:tcPr>
          <w:p w14:paraId="09AC8A7F" w14:textId="77777777" w:rsidR="003E733A" w:rsidRPr="00B94BDE" w:rsidRDefault="003E733A" w:rsidP="007C6D0A"/>
          <w:p w14:paraId="3B49E99A" w14:textId="146AFE0A" w:rsidR="00954C81" w:rsidRPr="00B94BDE" w:rsidRDefault="00000328" w:rsidP="007C6D0A">
            <w:r w:rsidRPr="00B94BDE">
              <w:t xml:space="preserve">Mgr. </w:t>
            </w:r>
            <w:r w:rsidR="0062468F" w:rsidRPr="00B94BDE">
              <w:t xml:space="preserve">Simona </w:t>
            </w:r>
            <w:r w:rsidR="00961E19" w:rsidRPr="00B94BDE">
              <w:t>Rádlová</w:t>
            </w:r>
          </w:p>
          <w:p w14:paraId="1D938D04" w14:textId="77777777" w:rsidR="003E733A" w:rsidRPr="00B94BDE" w:rsidRDefault="003E733A" w:rsidP="007C6D0A"/>
          <w:p w14:paraId="4095A4A6" w14:textId="77777777" w:rsidR="003E733A" w:rsidRPr="00B94BDE" w:rsidRDefault="003E733A" w:rsidP="007C6D0A"/>
        </w:tc>
        <w:tc>
          <w:tcPr>
            <w:tcW w:w="2021" w:type="dxa"/>
            <w:shd w:val="clear" w:color="auto" w:fill="auto"/>
          </w:tcPr>
          <w:p w14:paraId="47DA581C" w14:textId="77777777" w:rsidR="003E733A" w:rsidRPr="00B94BDE" w:rsidRDefault="003E733A" w:rsidP="007C6D0A"/>
          <w:p w14:paraId="1E7301EA" w14:textId="77777777" w:rsidR="003E733A" w:rsidRPr="00B94BDE" w:rsidRDefault="00C804DD" w:rsidP="007C6D0A">
            <w:r w:rsidRPr="00B94BDE">
              <w:t>Michaela Prokešová</w:t>
            </w:r>
          </w:p>
        </w:tc>
        <w:tc>
          <w:tcPr>
            <w:tcW w:w="2021" w:type="dxa"/>
            <w:shd w:val="clear" w:color="auto" w:fill="auto"/>
          </w:tcPr>
          <w:p w14:paraId="3D1D3C62" w14:textId="77777777" w:rsidR="003E733A" w:rsidRPr="00B94BDE" w:rsidRDefault="003E733A" w:rsidP="007C6D0A"/>
          <w:p w14:paraId="25A2554B" w14:textId="77777777" w:rsidR="003E733A" w:rsidRPr="00B94BDE" w:rsidRDefault="003E733A" w:rsidP="007C6D0A">
            <w:r w:rsidRPr="00B94BDE">
              <w:t>Alena Jenšíková-</w:t>
            </w:r>
          </w:p>
          <w:p w14:paraId="5FAEE1FB" w14:textId="77777777" w:rsidR="003E733A" w:rsidRPr="00B94BDE" w:rsidRDefault="003E733A" w:rsidP="007C6D0A">
            <w:r w:rsidRPr="00B94BDE">
              <w:t>rejstříková ref.</w:t>
            </w:r>
          </w:p>
          <w:p w14:paraId="53203BD0" w14:textId="77777777" w:rsidR="003E733A" w:rsidRPr="00B94BDE" w:rsidRDefault="003E733A" w:rsidP="007C6D0A"/>
          <w:p w14:paraId="16A38E68" w14:textId="77777777" w:rsidR="003E733A" w:rsidRPr="00B94BDE" w:rsidRDefault="003E733A" w:rsidP="007C6D0A"/>
          <w:p w14:paraId="1B9AD837" w14:textId="77777777" w:rsidR="003E733A" w:rsidRPr="00B94BDE" w:rsidRDefault="003E733A" w:rsidP="007C6D0A"/>
          <w:p w14:paraId="1E6584CF" w14:textId="77777777" w:rsidR="003E733A" w:rsidRPr="00B94BDE" w:rsidRDefault="003E733A" w:rsidP="007C6D0A">
            <w:r w:rsidRPr="00B94BDE">
              <w:t>zástup:</w:t>
            </w:r>
          </w:p>
          <w:p w14:paraId="37A4AFF9" w14:textId="77777777" w:rsidR="003E733A" w:rsidRPr="00B94BDE" w:rsidRDefault="003E733A" w:rsidP="007C6D0A">
            <w:r w:rsidRPr="00B94BDE">
              <w:t>vzájemný mezi rejstř. ref.</w:t>
            </w:r>
          </w:p>
          <w:p w14:paraId="43FFB4D4" w14:textId="77777777" w:rsidR="003E733A" w:rsidRPr="00B94BDE" w:rsidRDefault="003E733A" w:rsidP="007C6D0A"/>
          <w:p w14:paraId="43C90CE5" w14:textId="77777777" w:rsidR="003E733A" w:rsidRPr="00B94BDE" w:rsidRDefault="003E733A" w:rsidP="007C6D0A"/>
        </w:tc>
      </w:tr>
    </w:tbl>
    <w:p w14:paraId="1703E72D" w14:textId="77777777" w:rsidR="003E733A" w:rsidRPr="00B94BDE" w:rsidRDefault="003E733A" w:rsidP="003E733A"/>
    <w:p w14:paraId="0BC85D0D" w14:textId="77777777" w:rsidR="003E733A" w:rsidRPr="00B94BDE" w:rsidRDefault="003E733A" w:rsidP="003E733A"/>
    <w:p w14:paraId="20A67BF0" w14:textId="77777777" w:rsidR="003E733A" w:rsidRPr="00B94BDE" w:rsidRDefault="003E733A" w:rsidP="003E733A"/>
    <w:p w14:paraId="2DED7337" w14:textId="77777777" w:rsidR="003E733A" w:rsidRPr="00B94BDE" w:rsidRDefault="003E733A" w:rsidP="003E733A"/>
    <w:p w14:paraId="0969D455" w14:textId="77777777" w:rsidR="00A93950" w:rsidRPr="00B94BDE" w:rsidRDefault="00A93950" w:rsidP="003E733A"/>
    <w:p w14:paraId="3C038211" w14:textId="77777777" w:rsidR="00A93950" w:rsidRPr="00B94BDE" w:rsidRDefault="00A93950" w:rsidP="003E733A"/>
    <w:p w14:paraId="6DA1A110" w14:textId="77777777" w:rsidR="003E733A" w:rsidRPr="00B94BDE" w:rsidRDefault="003E733A" w:rsidP="003E733A"/>
    <w:p w14:paraId="6CACC950" w14:textId="77777777" w:rsidR="003E733A" w:rsidRPr="00B94BDE" w:rsidRDefault="003E733A" w:rsidP="003E733A"/>
    <w:p w14:paraId="3BB3EE7C" w14:textId="77777777" w:rsidR="003E733A" w:rsidRPr="00B94BDE" w:rsidRDefault="003E733A" w:rsidP="003E733A"/>
    <w:p w14:paraId="00D0DE99" w14:textId="77777777" w:rsidR="003E733A" w:rsidRPr="00B94BDE" w:rsidRDefault="003E733A" w:rsidP="003E733A"/>
    <w:p w14:paraId="67F834FF" w14:textId="77777777" w:rsidR="003E733A" w:rsidRPr="00B94BDE" w:rsidRDefault="003E733A" w:rsidP="003E733A"/>
    <w:p w14:paraId="38161B4A" w14:textId="77777777" w:rsidR="003E733A" w:rsidRPr="00B94BDE" w:rsidRDefault="003E733A" w:rsidP="003E733A"/>
    <w:p w14:paraId="4321C677" w14:textId="77777777" w:rsidR="00EF7EE5" w:rsidRPr="00B94BDE" w:rsidRDefault="00EF7EE5" w:rsidP="003E733A"/>
    <w:p w14:paraId="01C7A23E" w14:textId="77777777" w:rsidR="00007390" w:rsidRPr="00B94BDE" w:rsidRDefault="00007390" w:rsidP="003E733A"/>
    <w:p w14:paraId="62A7E449" w14:textId="77777777" w:rsidR="00007390" w:rsidRPr="00B94BDE" w:rsidRDefault="00007390" w:rsidP="003E733A"/>
    <w:p w14:paraId="5DEDB477" w14:textId="77777777" w:rsidR="00007390" w:rsidRPr="00B94BDE" w:rsidRDefault="00007390" w:rsidP="003E733A"/>
    <w:p w14:paraId="033111F3" w14:textId="77777777" w:rsidR="00BB2CB6" w:rsidRPr="00B94BDE" w:rsidRDefault="00BB2CB6" w:rsidP="003E733A"/>
    <w:p w14:paraId="0C8A4D27" w14:textId="77777777" w:rsidR="003E733A" w:rsidRPr="00B94BDE" w:rsidRDefault="003E733A" w:rsidP="003E733A"/>
    <w:p w14:paraId="30BE9BA6" w14:textId="77777777" w:rsidR="003E733A" w:rsidRPr="00B94BDE" w:rsidRDefault="003E733A" w:rsidP="003E733A"/>
    <w:p w14:paraId="1B660EE8" w14:textId="77777777" w:rsidR="003E733A" w:rsidRPr="00B94BD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9A5B22" w:rsidRPr="00B94BDE" w14:paraId="752F460F" w14:textId="77777777" w:rsidTr="007C6D0A">
        <w:tc>
          <w:tcPr>
            <w:tcW w:w="857" w:type="dxa"/>
            <w:shd w:val="clear" w:color="auto" w:fill="auto"/>
          </w:tcPr>
          <w:p w14:paraId="35569C2F" w14:textId="77777777" w:rsidR="003E733A" w:rsidRPr="00B94BDE" w:rsidRDefault="003E733A" w:rsidP="007C6D0A">
            <w:pPr>
              <w:rPr>
                <w:b/>
              </w:rPr>
            </w:pPr>
            <w:r w:rsidRPr="00B94BDE">
              <w:rPr>
                <w:b/>
              </w:rPr>
              <w:t>soudní odd.</w:t>
            </w:r>
          </w:p>
        </w:tc>
        <w:tc>
          <w:tcPr>
            <w:tcW w:w="2371" w:type="dxa"/>
            <w:shd w:val="clear" w:color="auto" w:fill="auto"/>
          </w:tcPr>
          <w:p w14:paraId="56B27441" w14:textId="77777777" w:rsidR="003E733A" w:rsidRPr="00B94BDE" w:rsidRDefault="003E733A" w:rsidP="007C6D0A">
            <w:pPr>
              <w:rPr>
                <w:b/>
              </w:rPr>
            </w:pPr>
            <w:r w:rsidRPr="00B94BDE">
              <w:rPr>
                <w:b/>
              </w:rPr>
              <w:t>obor působnosti</w:t>
            </w:r>
          </w:p>
        </w:tc>
        <w:tc>
          <w:tcPr>
            <w:tcW w:w="2760" w:type="dxa"/>
            <w:shd w:val="clear" w:color="auto" w:fill="auto"/>
          </w:tcPr>
          <w:p w14:paraId="1722B426" w14:textId="77777777" w:rsidR="003E733A" w:rsidRPr="00B94BDE" w:rsidRDefault="003E733A" w:rsidP="007C6D0A">
            <w:pPr>
              <w:rPr>
                <w:b/>
              </w:rPr>
            </w:pPr>
            <w:r w:rsidRPr="00B94BDE">
              <w:rPr>
                <w:b/>
              </w:rPr>
              <w:t>předseda senátu</w:t>
            </w:r>
          </w:p>
          <w:p w14:paraId="2965DF63" w14:textId="77777777" w:rsidR="003E733A" w:rsidRPr="00B94BDE" w:rsidRDefault="003E733A" w:rsidP="007C6D0A">
            <w:pPr>
              <w:rPr>
                <w:b/>
              </w:rPr>
            </w:pPr>
            <w:r w:rsidRPr="00B94BDE">
              <w:rPr>
                <w:b/>
              </w:rPr>
              <w:t>samosoudce</w:t>
            </w:r>
          </w:p>
        </w:tc>
        <w:tc>
          <w:tcPr>
            <w:tcW w:w="2020" w:type="dxa"/>
            <w:shd w:val="clear" w:color="auto" w:fill="auto"/>
          </w:tcPr>
          <w:p w14:paraId="44379AAD" w14:textId="77777777" w:rsidR="003E733A" w:rsidRPr="00B94BDE" w:rsidRDefault="003E733A" w:rsidP="007C6D0A">
            <w:pPr>
              <w:rPr>
                <w:b/>
              </w:rPr>
            </w:pPr>
            <w:r w:rsidRPr="00B94BDE">
              <w:rPr>
                <w:b/>
              </w:rPr>
              <w:t>zástup</w:t>
            </w:r>
          </w:p>
        </w:tc>
        <w:tc>
          <w:tcPr>
            <w:tcW w:w="2020" w:type="dxa"/>
            <w:shd w:val="clear" w:color="auto" w:fill="auto"/>
          </w:tcPr>
          <w:p w14:paraId="2435C427" w14:textId="77777777" w:rsidR="003E733A" w:rsidRPr="00B94BDE" w:rsidRDefault="003E733A" w:rsidP="007C6D0A">
            <w:pPr>
              <w:rPr>
                <w:b/>
              </w:rPr>
            </w:pPr>
            <w:r w:rsidRPr="00B94BDE">
              <w:rPr>
                <w:b/>
              </w:rPr>
              <w:t>asistent</w:t>
            </w:r>
          </w:p>
        </w:tc>
        <w:tc>
          <w:tcPr>
            <w:tcW w:w="2021" w:type="dxa"/>
            <w:shd w:val="clear" w:color="auto" w:fill="auto"/>
          </w:tcPr>
          <w:p w14:paraId="3DB2D5D3" w14:textId="77777777" w:rsidR="003E733A" w:rsidRPr="00B94BDE" w:rsidRDefault="003E733A" w:rsidP="007C6D0A">
            <w:pPr>
              <w:rPr>
                <w:b/>
              </w:rPr>
            </w:pPr>
            <w:r w:rsidRPr="00B94BDE">
              <w:rPr>
                <w:b/>
              </w:rPr>
              <w:t>VSÚ</w:t>
            </w:r>
          </w:p>
        </w:tc>
        <w:tc>
          <w:tcPr>
            <w:tcW w:w="2021" w:type="dxa"/>
            <w:shd w:val="clear" w:color="auto" w:fill="auto"/>
          </w:tcPr>
          <w:p w14:paraId="10C1C856" w14:textId="77777777" w:rsidR="003E733A" w:rsidRPr="00B94BDE" w:rsidRDefault="003E733A" w:rsidP="007C6D0A">
            <w:pPr>
              <w:rPr>
                <w:b/>
              </w:rPr>
            </w:pPr>
            <w:r w:rsidRPr="00B94BDE">
              <w:rPr>
                <w:b/>
              </w:rPr>
              <w:t>administrativa</w:t>
            </w:r>
          </w:p>
        </w:tc>
      </w:tr>
      <w:tr w:rsidR="00A4435C" w:rsidRPr="00B94BDE" w14:paraId="2E3EC0D4" w14:textId="77777777" w:rsidTr="007C6D0A">
        <w:trPr>
          <w:trHeight w:val="4814"/>
        </w:trPr>
        <w:tc>
          <w:tcPr>
            <w:tcW w:w="857" w:type="dxa"/>
            <w:shd w:val="clear" w:color="auto" w:fill="auto"/>
          </w:tcPr>
          <w:p w14:paraId="319F9DD8" w14:textId="77777777" w:rsidR="003E733A" w:rsidRPr="00B94BDE" w:rsidRDefault="003E733A" w:rsidP="007C6D0A"/>
          <w:p w14:paraId="53772CA0" w14:textId="77777777" w:rsidR="003E733A" w:rsidRPr="00B94BDE" w:rsidRDefault="003E733A" w:rsidP="00813856">
            <w:pPr>
              <w:jc w:val="center"/>
              <w:rPr>
                <w:b/>
              </w:rPr>
            </w:pPr>
            <w:r w:rsidRPr="00B94BDE">
              <w:rPr>
                <w:b/>
              </w:rPr>
              <w:t>44</w:t>
            </w:r>
          </w:p>
          <w:p w14:paraId="1DF7E911" w14:textId="77777777" w:rsidR="003E733A" w:rsidRPr="00B94BDE" w:rsidRDefault="003E733A" w:rsidP="00813856">
            <w:pPr>
              <w:jc w:val="center"/>
              <w:rPr>
                <w:b/>
              </w:rPr>
            </w:pPr>
            <w:r w:rsidRPr="00B94BDE">
              <w:rPr>
                <w:b/>
              </w:rPr>
              <w:t>C</w:t>
            </w:r>
          </w:p>
          <w:p w14:paraId="4AB4FD14" w14:textId="77777777" w:rsidR="003E733A" w:rsidRPr="00B94BDE" w:rsidRDefault="003E733A" w:rsidP="007C6D0A"/>
          <w:p w14:paraId="1C5DC22F" w14:textId="77777777" w:rsidR="003E733A" w:rsidRPr="00B94BDE" w:rsidRDefault="003E733A" w:rsidP="007C6D0A"/>
          <w:p w14:paraId="53EF375A" w14:textId="77777777" w:rsidR="003E733A" w:rsidRPr="00B94BDE" w:rsidRDefault="003E733A" w:rsidP="007C6D0A"/>
          <w:p w14:paraId="1B2B4CF7" w14:textId="77777777" w:rsidR="003E733A" w:rsidRPr="00B94BDE" w:rsidRDefault="003E733A" w:rsidP="007C6D0A"/>
          <w:p w14:paraId="67346E54" w14:textId="77777777" w:rsidR="003E733A" w:rsidRPr="00B94BDE" w:rsidRDefault="003E733A" w:rsidP="007C6D0A"/>
          <w:p w14:paraId="61797B1C" w14:textId="77777777" w:rsidR="003E733A" w:rsidRPr="00B94BDE" w:rsidRDefault="003E733A" w:rsidP="007C6D0A"/>
          <w:p w14:paraId="0C74BEE9" w14:textId="77777777" w:rsidR="003E733A" w:rsidRPr="00B94BDE" w:rsidRDefault="003E733A" w:rsidP="007C6D0A"/>
          <w:p w14:paraId="75CCAD09" w14:textId="77777777" w:rsidR="003E733A" w:rsidRPr="00B94BDE" w:rsidRDefault="003E733A" w:rsidP="007C6D0A"/>
          <w:p w14:paraId="48171B8B" w14:textId="77777777" w:rsidR="003E733A" w:rsidRPr="00B94BDE" w:rsidRDefault="003E733A" w:rsidP="007C6D0A"/>
          <w:p w14:paraId="39888547" w14:textId="77777777" w:rsidR="003E733A" w:rsidRPr="00B94BDE" w:rsidRDefault="003E733A" w:rsidP="007C6D0A"/>
          <w:p w14:paraId="456DD035" w14:textId="77777777" w:rsidR="003E733A" w:rsidRPr="00B94BDE" w:rsidRDefault="003E733A" w:rsidP="007C6D0A"/>
          <w:p w14:paraId="20D94BCF" w14:textId="77777777" w:rsidR="003E733A" w:rsidRPr="00B94BDE" w:rsidRDefault="003E733A" w:rsidP="007C6D0A"/>
          <w:p w14:paraId="4B3E13C6" w14:textId="77777777" w:rsidR="003E733A" w:rsidRPr="00B94BDE" w:rsidRDefault="003E733A" w:rsidP="007C6D0A"/>
          <w:p w14:paraId="27896906" w14:textId="77777777" w:rsidR="003E733A" w:rsidRPr="00B94BDE" w:rsidRDefault="003E733A" w:rsidP="007C6D0A"/>
        </w:tc>
        <w:tc>
          <w:tcPr>
            <w:tcW w:w="2371" w:type="dxa"/>
            <w:shd w:val="clear" w:color="auto" w:fill="auto"/>
          </w:tcPr>
          <w:p w14:paraId="5D8ED9B4" w14:textId="77777777" w:rsidR="003E733A" w:rsidRPr="00B94BDE" w:rsidRDefault="003E733A" w:rsidP="007C6D0A"/>
          <w:p w14:paraId="4C42B604" w14:textId="77777777" w:rsidR="003E733A" w:rsidRPr="00B94BDE" w:rsidRDefault="0062468F" w:rsidP="007C6D0A">
            <w:pPr>
              <w:jc w:val="both"/>
              <w:rPr>
                <w:b/>
              </w:rPr>
            </w:pPr>
            <w:r w:rsidRPr="00B94BDE">
              <w:rPr>
                <w:b/>
              </w:rPr>
              <w:t>z</w:t>
            </w:r>
            <w:r w:rsidR="003E733A" w:rsidRPr="00B94BDE">
              <w:rPr>
                <w:b/>
              </w:rPr>
              <w:t>astaven</w:t>
            </w:r>
            <w:r w:rsidR="00715906" w:rsidRPr="00B94BDE">
              <w:rPr>
                <w:b/>
              </w:rPr>
              <w:t xml:space="preserve"> nápad</w:t>
            </w:r>
          </w:p>
          <w:p w14:paraId="364D994F" w14:textId="77777777" w:rsidR="003E733A" w:rsidRPr="00B94BDE" w:rsidRDefault="003E733A" w:rsidP="007C6D0A">
            <w:pPr>
              <w:jc w:val="both"/>
            </w:pPr>
          </w:p>
          <w:p w14:paraId="59FF4E14" w14:textId="77777777" w:rsidR="003E733A" w:rsidRPr="00B94BDE" w:rsidRDefault="0062468F" w:rsidP="007C6D0A">
            <w:pPr>
              <w:jc w:val="both"/>
              <w:rPr>
                <w:b/>
              </w:rPr>
            </w:pPr>
            <w:r w:rsidRPr="00B94BDE">
              <w:t>v</w:t>
            </w:r>
            <w:r w:rsidR="003E733A" w:rsidRPr="00B94BDE">
              <w:t>ěci</w:t>
            </w:r>
            <w:r w:rsidR="0063537C" w:rsidRPr="00B94BDE">
              <w:t xml:space="preserve"> v tomto senátě</w:t>
            </w:r>
            <w:r w:rsidR="003E733A" w:rsidRPr="00B94BDE">
              <w:t xml:space="preserve"> jsou přiděleny k vyřízení </w:t>
            </w:r>
            <w:r w:rsidR="003E733A" w:rsidRPr="00B94BDE">
              <w:rPr>
                <w:b/>
              </w:rPr>
              <w:t>JUDr. Haně Zítkové</w:t>
            </w:r>
          </w:p>
          <w:p w14:paraId="32634210" w14:textId="77777777" w:rsidR="003E733A" w:rsidRPr="00B94BDE" w:rsidRDefault="003E733A" w:rsidP="007C6D0A">
            <w:pPr>
              <w:jc w:val="both"/>
            </w:pPr>
          </w:p>
          <w:p w14:paraId="24EA2FC3" w14:textId="77777777" w:rsidR="003E733A" w:rsidRPr="00B94BDE" w:rsidRDefault="003E733A" w:rsidP="007C6D0A">
            <w:pPr>
              <w:jc w:val="both"/>
            </w:pPr>
          </w:p>
          <w:p w14:paraId="47371E69" w14:textId="77777777" w:rsidR="003E733A" w:rsidRPr="00B94BDE" w:rsidRDefault="003E733A" w:rsidP="007C6D0A">
            <w:pPr>
              <w:jc w:val="both"/>
            </w:pPr>
          </w:p>
        </w:tc>
        <w:tc>
          <w:tcPr>
            <w:tcW w:w="2760" w:type="dxa"/>
            <w:shd w:val="clear" w:color="auto" w:fill="auto"/>
          </w:tcPr>
          <w:p w14:paraId="2896826E" w14:textId="77777777" w:rsidR="003E733A" w:rsidRPr="00B94BDE" w:rsidRDefault="003E733A" w:rsidP="007C6D0A">
            <w:pPr>
              <w:rPr>
                <w:b/>
              </w:rPr>
            </w:pPr>
          </w:p>
          <w:p w14:paraId="31167919" w14:textId="77777777" w:rsidR="003E733A" w:rsidRPr="00B94BDE" w:rsidRDefault="00483131" w:rsidP="007C6D0A">
            <w:pPr>
              <w:rPr>
                <w:b/>
              </w:rPr>
            </w:pPr>
            <w:r w:rsidRPr="00B94BDE">
              <w:rPr>
                <w:b/>
              </w:rPr>
              <w:t>n</w:t>
            </w:r>
            <w:r w:rsidR="003E733A" w:rsidRPr="00B94BDE">
              <w:rPr>
                <w:b/>
              </w:rPr>
              <w:t>eobsazeno</w:t>
            </w:r>
          </w:p>
          <w:p w14:paraId="46308455" w14:textId="77777777" w:rsidR="003E733A" w:rsidRPr="00B94BDE" w:rsidRDefault="003E733A" w:rsidP="007C6D0A">
            <w:pPr>
              <w:rPr>
                <w:b/>
              </w:rPr>
            </w:pPr>
          </w:p>
        </w:tc>
        <w:tc>
          <w:tcPr>
            <w:tcW w:w="2020" w:type="dxa"/>
            <w:shd w:val="clear" w:color="auto" w:fill="auto"/>
          </w:tcPr>
          <w:p w14:paraId="4E5178F6" w14:textId="77777777" w:rsidR="003E733A" w:rsidRPr="00B94BDE" w:rsidRDefault="003E733A" w:rsidP="007C6D0A"/>
          <w:p w14:paraId="269A452B" w14:textId="77777777" w:rsidR="003E733A" w:rsidRPr="00B94BDE" w:rsidRDefault="00AD5BE8" w:rsidP="00E43DB6">
            <w:r w:rsidRPr="00B94BDE">
              <w:t xml:space="preserve">JUDr. </w:t>
            </w:r>
            <w:r w:rsidR="00E43DB6" w:rsidRPr="00B94BDE">
              <w:t>Renáta Honzíková</w:t>
            </w:r>
          </w:p>
        </w:tc>
        <w:tc>
          <w:tcPr>
            <w:tcW w:w="2020" w:type="dxa"/>
            <w:shd w:val="clear" w:color="auto" w:fill="auto"/>
          </w:tcPr>
          <w:p w14:paraId="075C4742" w14:textId="77777777" w:rsidR="003E733A" w:rsidRPr="00B94BDE" w:rsidRDefault="003E733A" w:rsidP="007C6D0A"/>
          <w:p w14:paraId="7A267123" w14:textId="77777777" w:rsidR="00C703DC" w:rsidRPr="00B94BDE" w:rsidRDefault="00C703DC" w:rsidP="00C703DC">
            <w:r w:rsidRPr="00B94BDE">
              <w:t>JUDr. Daniela Čejková</w:t>
            </w:r>
          </w:p>
          <w:p w14:paraId="2FCF3477" w14:textId="77777777" w:rsidR="003E733A" w:rsidRPr="00B94BDE" w:rsidRDefault="003E733A" w:rsidP="007C6D0A"/>
          <w:p w14:paraId="3B1C90AC" w14:textId="77777777" w:rsidR="003E733A" w:rsidRPr="00B94BDE" w:rsidRDefault="003E733A" w:rsidP="007C6D0A"/>
        </w:tc>
        <w:tc>
          <w:tcPr>
            <w:tcW w:w="2021" w:type="dxa"/>
            <w:shd w:val="clear" w:color="auto" w:fill="auto"/>
          </w:tcPr>
          <w:p w14:paraId="51E6EF59" w14:textId="77777777" w:rsidR="003E733A" w:rsidRPr="00B94BDE" w:rsidRDefault="003E733A" w:rsidP="007C6D0A"/>
          <w:p w14:paraId="28F9B296" w14:textId="4AB5E811" w:rsidR="00DD40CB" w:rsidRPr="00B94BDE" w:rsidRDefault="00DD40CB" w:rsidP="00DD40CB">
            <w:r w:rsidRPr="00B94BDE">
              <w:t>Bc. Petra Pištěková</w:t>
            </w:r>
          </w:p>
          <w:p w14:paraId="0E44F7BE" w14:textId="77777777" w:rsidR="003E733A" w:rsidRPr="00B94BDE" w:rsidRDefault="003E733A" w:rsidP="007C6D0A"/>
        </w:tc>
        <w:tc>
          <w:tcPr>
            <w:tcW w:w="2021" w:type="dxa"/>
            <w:shd w:val="clear" w:color="auto" w:fill="auto"/>
          </w:tcPr>
          <w:p w14:paraId="06E0DFEF" w14:textId="77777777" w:rsidR="003E733A" w:rsidRPr="00B94BDE" w:rsidRDefault="003E733A" w:rsidP="007C6D0A"/>
          <w:p w14:paraId="7BFB983B" w14:textId="77777777" w:rsidR="008A20A9" w:rsidRPr="00B94BDE" w:rsidRDefault="00491D5E" w:rsidP="008A20A9">
            <w:r w:rsidRPr="00B94BDE">
              <w:t>Vlasta Kupcová</w:t>
            </w:r>
          </w:p>
          <w:p w14:paraId="7E0C096A" w14:textId="77777777" w:rsidR="00812257" w:rsidRPr="00B94BDE" w:rsidRDefault="00812257" w:rsidP="008A20A9">
            <w:r w:rsidRPr="00B94BDE">
              <w:t>Rejstříková ref.</w:t>
            </w:r>
          </w:p>
          <w:p w14:paraId="2ED21C9F" w14:textId="77777777" w:rsidR="008A20A9" w:rsidRPr="00B94BDE" w:rsidRDefault="008A20A9" w:rsidP="008A20A9"/>
          <w:p w14:paraId="4DA0D601" w14:textId="77777777" w:rsidR="008D02F4" w:rsidRPr="00B94BDE" w:rsidRDefault="008D02F4" w:rsidP="008A20A9"/>
        </w:tc>
      </w:tr>
    </w:tbl>
    <w:p w14:paraId="38783E09" w14:textId="77777777" w:rsidR="003E733A" w:rsidRPr="00B94BDE" w:rsidRDefault="003E733A" w:rsidP="003E733A"/>
    <w:p w14:paraId="77F0C1DF" w14:textId="77777777" w:rsidR="003E733A" w:rsidRPr="00B94BDE" w:rsidRDefault="003E733A" w:rsidP="003E733A"/>
    <w:p w14:paraId="6A4A89B6" w14:textId="77777777" w:rsidR="00996331" w:rsidRPr="00B94BDE" w:rsidRDefault="00996331" w:rsidP="003E733A"/>
    <w:p w14:paraId="4891F524" w14:textId="77777777" w:rsidR="00996331" w:rsidRPr="00B94BDE" w:rsidRDefault="00996331" w:rsidP="003E733A"/>
    <w:p w14:paraId="227640BE" w14:textId="77777777" w:rsidR="00996331" w:rsidRPr="00B94BDE" w:rsidRDefault="00996331" w:rsidP="003E733A"/>
    <w:p w14:paraId="2D9E8A9F" w14:textId="77777777" w:rsidR="00996331" w:rsidRPr="00B94BDE" w:rsidRDefault="00996331" w:rsidP="003E733A"/>
    <w:p w14:paraId="3638C82F" w14:textId="77777777" w:rsidR="00996331" w:rsidRPr="00B94BDE" w:rsidRDefault="00996331" w:rsidP="003E733A"/>
    <w:p w14:paraId="3B64856C" w14:textId="77777777" w:rsidR="00996331" w:rsidRPr="00B94BDE" w:rsidRDefault="00996331" w:rsidP="003E733A"/>
    <w:p w14:paraId="1A5F4B9D" w14:textId="77777777" w:rsidR="003D6596" w:rsidRPr="00B94BDE" w:rsidRDefault="003D6596" w:rsidP="003E733A"/>
    <w:p w14:paraId="54E49588" w14:textId="77777777" w:rsidR="003D6596" w:rsidRPr="00B94BDE" w:rsidRDefault="003D6596" w:rsidP="003E733A"/>
    <w:p w14:paraId="604977E4" w14:textId="77777777" w:rsidR="00996331" w:rsidRPr="00B94BDE" w:rsidRDefault="00996331" w:rsidP="003E733A"/>
    <w:p w14:paraId="7D895ED5" w14:textId="77777777" w:rsidR="00996331" w:rsidRPr="00B94BDE" w:rsidRDefault="00996331" w:rsidP="003E733A"/>
    <w:p w14:paraId="1A081EFF" w14:textId="77777777" w:rsidR="00996331" w:rsidRPr="00B94BDE" w:rsidRDefault="00996331" w:rsidP="003E733A"/>
    <w:p w14:paraId="4499DBCD" w14:textId="77777777" w:rsidR="0095565E" w:rsidRPr="00B94BDE" w:rsidRDefault="0095565E" w:rsidP="003E733A"/>
    <w:p w14:paraId="5D922608" w14:textId="77777777" w:rsidR="00996331" w:rsidRPr="00B94BDE"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0"/>
        <w:gridCol w:w="1993"/>
        <w:gridCol w:w="2002"/>
        <w:gridCol w:w="2012"/>
      </w:tblGrid>
      <w:tr w:rsidR="009A5B22" w:rsidRPr="00B94BDE" w14:paraId="2FC76AB1" w14:textId="77777777" w:rsidTr="00996331">
        <w:tc>
          <w:tcPr>
            <w:tcW w:w="857" w:type="dxa"/>
            <w:shd w:val="clear" w:color="auto" w:fill="auto"/>
          </w:tcPr>
          <w:p w14:paraId="4AC9E396" w14:textId="77777777" w:rsidR="00996331" w:rsidRPr="00B94BDE" w:rsidRDefault="00996331" w:rsidP="00996331">
            <w:pPr>
              <w:rPr>
                <w:b/>
              </w:rPr>
            </w:pPr>
            <w:r w:rsidRPr="00B94BDE">
              <w:rPr>
                <w:b/>
              </w:rPr>
              <w:t>soudní odd.</w:t>
            </w:r>
          </w:p>
        </w:tc>
        <w:tc>
          <w:tcPr>
            <w:tcW w:w="2371" w:type="dxa"/>
            <w:shd w:val="clear" w:color="auto" w:fill="auto"/>
          </w:tcPr>
          <w:p w14:paraId="3E2CD3CC" w14:textId="77777777" w:rsidR="00996331" w:rsidRPr="00B94BDE" w:rsidRDefault="00996331" w:rsidP="00996331">
            <w:pPr>
              <w:rPr>
                <w:b/>
              </w:rPr>
            </w:pPr>
            <w:r w:rsidRPr="00B94BDE">
              <w:rPr>
                <w:b/>
              </w:rPr>
              <w:t>obor působnosti</w:t>
            </w:r>
          </w:p>
        </w:tc>
        <w:tc>
          <w:tcPr>
            <w:tcW w:w="2760" w:type="dxa"/>
            <w:shd w:val="clear" w:color="auto" w:fill="auto"/>
          </w:tcPr>
          <w:p w14:paraId="58C61EF0" w14:textId="77777777" w:rsidR="00996331" w:rsidRPr="00B94BDE" w:rsidRDefault="00996331" w:rsidP="00996331">
            <w:pPr>
              <w:rPr>
                <w:b/>
              </w:rPr>
            </w:pPr>
            <w:r w:rsidRPr="00B94BDE">
              <w:rPr>
                <w:b/>
              </w:rPr>
              <w:t>předseda senátu</w:t>
            </w:r>
          </w:p>
          <w:p w14:paraId="439DB142" w14:textId="77777777" w:rsidR="00996331" w:rsidRPr="00B94BDE" w:rsidRDefault="00996331" w:rsidP="00996331">
            <w:pPr>
              <w:rPr>
                <w:b/>
              </w:rPr>
            </w:pPr>
            <w:r w:rsidRPr="00B94BDE">
              <w:rPr>
                <w:b/>
              </w:rPr>
              <w:t>samosoudce</w:t>
            </w:r>
          </w:p>
        </w:tc>
        <w:tc>
          <w:tcPr>
            <w:tcW w:w="2020" w:type="dxa"/>
            <w:shd w:val="clear" w:color="auto" w:fill="auto"/>
          </w:tcPr>
          <w:p w14:paraId="13A6032D" w14:textId="77777777" w:rsidR="00996331" w:rsidRPr="00B94BDE" w:rsidRDefault="00996331" w:rsidP="00996331">
            <w:pPr>
              <w:rPr>
                <w:b/>
              </w:rPr>
            </w:pPr>
            <w:r w:rsidRPr="00B94BDE">
              <w:rPr>
                <w:b/>
              </w:rPr>
              <w:t>zástup</w:t>
            </w:r>
          </w:p>
        </w:tc>
        <w:tc>
          <w:tcPr>
            <w:tcW w:w="2020" w:type="dxa"/>
            <w:shd w:val="clear" w:color="auto" w:fill="auto"/>
          </w:tcPr>
          <w:p w14:paraId="62D492C9" w14:textId="77777777" w:rsidR="00996331" w:rsidRPr="00B94BDE" w:rsidRDefault="00996331" w:rsidP="00996331">
            <w:pPr>
              <w:rPr>
                <w:b/>
              </w:rPr>
            </w:pPr>
            <w:r w:rsidRPr="00B94BDE">
              <w:rPr>
                <w:b/>
              </w:rPr>
              <w:t>asistent</w:t>
            </w:r>
          </w:p>
        </w:tc>
        <w:tc>
          <w:tcPr>
            <w:tcW w:w="2021" w:type="dxa"/>
            <w:shd w:val="clear" w:color="auto" w:fill="auto"/>
          </w:tcPr>
          <w:p w14:paraId="10102721" w14:textId="77777777" w:rsidR="00996331" w:rsidRPr="00B94BDE" w:rsidRDefault="00996331" w:rsidP="00996331">
            <w:pPr>
              <w:rPr>
                <w:b/>
              </w:rPr>
            </w:pPr>
            <w:r w:rsidRPr="00B94BDE">
              <w:rPr>
                <w:b/>
              </w:rPr>
              <w:t>VSÚ</w:t>
            </w:r>
          </w:p>
        </w:tc>
        <w:tc>
          <w:tcPr>
            <w:tcW w:w="2021" w:type="dxa"/>
            <w:shd w:val="clear" w:color="auto" w:fill="auto"/>
          </w:tcPr>
          <w:p w14:paraId="56B9C500" w14:textId="77777777" w:rsidR="00996331" w:rsidRPr="00B94BDE" w:rsidRDefault="00996331" w:rsidP="00996331">
            <w:pPr>
              <w:rPr>
                <w:b/>
              </w:rPr>
            </w:pPr>
            <w:r w:rsidRPr="00B94BDE">
              <w:rPr>
                <w:b/>
              </w:rPr>
              <w:t>administrativa</w:t>
            </w:r>
          </w:p>
        </w:tc>
      </w:tr>
      <w:tr w:rsidR="00A4435C" w:rsidRPr="00B94BDE" w14:paraId="3C426A65" w14:textId="77777777" w:rsidTr="00996331">
        <w:trPr>
          <w:trHeight w:val="4814"/>
        </w:trPr>
        <w:tc>
          <w:tcPr>
            <w:tcW w:w="857" w:type="dxa"/>
            <w:shd w:val="clear" w:color="auto" w:fill="auto"/>
          </w:tcPr>
          <w:p w14:paraId="1054CC0A" w14:textId="77777777" w:rsidR="00996331" w:rsidRPr="00B94BDE" w:rsidRDefault="00996331" w:rsidP="00996331"/>
          <w:p w14:paraId="202456E7" w14:textId="77777777" w:rsidR="00996331" w:rsidRPr="00B94BDE" w:rsidRDefault="00996331" w:rsidP="00996331">
            <w:pPr>
              <w:jc w:val="center"/>
              <w:rPr>
                <w:b/>
              </w:rPr>
            </w:pPr>
            <w:r w:rsidRPr="00B94BDE">
              <w:rPr>
                <w:b/>
              </w:rPr>
              <w:t xml:space="preserve">45 </w:t>
            </w:r>
            <w:r w:rsidRPr="00B94BDE">
              <w:t>PaNc</w:t>
            </w:r>
          </w:p>
          <w:p w14:paraId="2D26A965" w14:textId="77777777" w:rsidR="00996331" w:rsidRPr="00B94BDE" w:rsidRDefault="00996331" w:rsidP="00996331"/>
          <w:p w14:paraId="3F3D5A7D" w14:textId="77777777" w:rsidR="00996331" w:rsidRPr="00B94BDE" w:rsidRDefault="00996331" w:rsidP="00996331"/>
          <w:p w14:paraId="2FC53C3C" w14:textId="77777777" w:rsidR="00996331" w:rsidRPr="00B94BDE" w:rsidRDefault="00996331" w:rsidP="00996331"/>
          <w:p w14:paraId="3CA4A6EF" w14:textId="77777777" w:rsidR="00996331" w:rsidRPr="00B94BDE" w:rsidRDefault="00996331" w:rsidP="00996331"/>
          <w:p w14:paraId="13A4F033" w14:textId="77777777" w:rsidR="00996331" w:rsidRPr="00B94BDE" w:rsidRDefault="00996331" w:rsidP="00996331"/>
          <w:p w14:paraId="399F920B" w14:textId="77777777" w:rsidR="00996331" w:rsidRPr="00B94BDE" w:rsidRDefault="00996331" w:rsidP="00996331"/>
          <w:p w14:paraId="39B28EB5" w14:textId="77777777" w:rsidR="003C5A32" w:rsidRPr="00B94BDE" w:rsidRDefault="003C5A32" w:rsidP="00996331"/>
          <w:p w14:paraId="12198003" w14:textId="77777777" w:rsidR="00E24BE9" w:rsidRPr="00B94BDE" w:rsidRDefault="00E24BE9" w:rsidP="00996331"/>
          <w:p w14:paraId="7750A6CA" w14:textId="09E28CA4" w:rsidR="00E24BE9" w:rsidRPr="00B94BDE" w:rsidRDefault="00E24BE9" w:rsidP="00996331"/>
          <w:p w14:paraId="533A19B0" w14:textId="77777777" w:rsidR="00DD248A" w:rsidRPr="00B94BDE" w:rsidRDefault="00DD248A" w:rsidP="00996331"/>
          <w:p w14:paraId="6C1B79F5" w14:textId="77777777" w:rsidR="00E24BE9" w:rsidRPr="00B94BDE" w:rsidRDefault="00E24BE9" w:rsidP="00996331"/>
          <w:p w14:paraId="75229F77" w14:textId="77777777" w:rsidR="00974ED8" w:rsidRPr="00B94BDE" w:rsidRDefault="00974ED8" w:rsidP="00974ED8">
            <w:r w:rsidRPr="00B94BDE">
              <w:t>--------</w:t>
            </w:r>
          </w:p>
          <w:p w14:paraId="4C4C94FC" w14:textId="77777777" w:rsidR="00996331" w:rsidRPr="00B94BDE" w:rsidRDefault="00974ED8" w:rsidP="00813856">
            <w:pPr>
              <w:jc w:val="center"/>
            </w:pPr>
            <w:r w:rsidRPr="00B94BDE">
              <w:rPr>
                <w:b/>
              </w:rPr>
              <w:t>0 ROD</w:t>
            </w:r>
          </w:p>
          <w:p w14:paraId="30FC7205" w14:textId="77777777" w:rsidR="00996331" w:rsidRPr="00B94BDE" w:rsidRDefault="00996331" w:rsidP="00996331"/>
          <w:p w14:paraId="5FAF07ED" w14:textId="77777777" w:rsidR="00996331" w:rsidRPr="00B94BDE" w:rsidRDefault="00996331" w:rsidP="00996331"/>
          <w:p w14:paraId="58CFEE55" w14:textId="77777777" w:rsidR="00996331" w:rsidRPr="00B94BDE" w:rsidRDefault="00996331" w:rsidP="00996331"/>
          <w:p w14:paraId="3BF7078C" w14:textId="77777777" w:rsidR="00996331" w:rsidRPr="00B94BDE" w:rsidRDefault="00996331" w:rsidP="00996331"/>
        </w:tc>
        <w:tc>
          <w:tcPr>
            <w:tcW w:w="2371" w:type="dxa"/>
            <w:shd w:val="clear" w:color="auto" w:fill="auto"/>
          </w:tcPr>
          <w:p w14:paraId="0EE96971" w14:textId="77777777" w:rsidR="00556A93" w:rsidRPr="00B94BDE" w:rsidRDefault="00556A93" w:rsidP="00556A93"/>
          <w:p w14:paraId="3C069D34" w14:textId="6AB88172" w:rsidR="003C5A32" w:rsidRPr="00B94BDE" w:rsidRDefault="002412B2" w:rsidP="00556A93">
            <w:r w:rsidRPr="00B94BDE">
              <w:t xml:space="preserve">Nápad v senátě od 1.6. 2023 zastaven důvodu </w:t>
            </w:r>
            <w:r w:rsidR="003D201F" w:rsidRPr="00B94BDE">
              <w:t>stáže u</w:t>
            </w:r>
            <w:r w:rsidRPr="00B94BDE">
              <w:t xml:space="preserve"> Evropského soudu pro lidská práva</w:t>
            </w:r>
            <w:r w:rsidR="003D201F" w:rsidRPr="00B94BDE">
              <w:t>.</w:t>
            </w:r>
          </w:p>
          <w:p w14:paraId="434AD518" w14:textId="4DF94881" w:rsidR="003D201F" w:rsidRPr="00B94BDE" w:rsidRDefault="003D201F" w:rsidP="00556A93">
            <w:pPr>
              <w:rPr>
                <w:b/>
                <w:bCs/>
              </w:rPr>
            </w:pPr>
            <w:r w:rsidRPr="00B94BDE">
              <w:t xml:space="preserve">Podobu této stáže vyřizuje věci v tomto senátu </w:t>
            </w:r>
            <w:r w:rsidRPr="00B94BDE">
              <w:rPr>
                <w:b/>
                <w:bCs/>
              </w:rPr>
              <w:t>Mgr. Daniela Veisová.</w:t>
            </w:r>
          </w:p>
          <w:p w14:paraId="64C9AC74" w14:textId="77777777" w:rsidR="00E24BE9" w:rsidRPr="00B94BDE" w:rsidRDefault="00E24BE9" w:rsidP="00556A93"/>
          <w:p w14:paraId="5048FB8E" w14:textId="3BB75EE0" w:rsidR="00E24BE9" w:rsidRPr="00B94BDE" w:rsidRDefault="00E24BE9" w:rsidP="00556A93"/>
          <w:p w14:paraId="04BF7FAF" w14:textId="41921AEA" w:rsidR="002412B2" w:rsidRPr="00B94BDE" w:rsidRDefault="002412B2" w:rsidP="00556A93"/>
          <w:p w14:paraId="5E12043C" w14:textId="77777777" w:rsidR="002412B2" w:rsidRPr="00B94BDE" w:rsidRDefault="002412B2" w:rsidP="00556A93"/>
          <w:p w14:paraId="1AE764CF" w14:textId="0F149A84" w:rsidR="00996331" w:rsidRPr="00B94BDE" w:rsidRDefault="00F37A66" w:rsidP="00B007E4">
            <w:r w:rsidRPr="00B94BDE">
              <w:t>------------------------</w:t>
            </w:r>
            <w:r w:rsidR="00974ED8" w:rsidRPr="00B94BDE">
              <w:rPr>
                <w:sz w:val="23"/>
                <w:szCs w:val="23"/>
              </w:rPr>
              <w:t>Věci dle zák.č. 218/2003 Sb. o soudnictví ve věcech mládeže 100 % nápad agendy od 1.1.2023</w:t>
            </w:r>
            <w:r w:rsidR="002412B2" w:rsidRPr="00B94BDE">
              <w:rPr>
                <w:sz w:val="23"/>
                <w:szCs w:val="23"/>
              </w:rPr>
              <w:t xml:space="preserve"> do 31.5.2023. </w:t>
            </w:r>
            <w:r w:rsidR="00974ED8" w:rsidRPr="00B94BDE">
              <w:rPr>
                <w:sz w:val="23"/>
                <w:szCs w:val="23"/>
              </w:rPr>
              <w:t xml:space="preserve">Věci napadlé do 31.12.2022 projednává a rozhoduje </w:t>
            </w:r>
            <w:r w:rsidR="00974ED8" w:rsidRPr="00B94BDE">
              <w:rPr>
                <w:b/>
                <w:bCs/>
                <w:sz w:val="23"/>
                <w:szCs w:val="23"/>
              </w:rPr>
              <w:t>Mgr. Roman Ciprian</w:t>
            </w:r>
            <w:r w:rsidR="00974ED8" w:rsidRPr="00B94BDE">
              <w:rPr>
                <w:sz w:val="23"/>
                <w:szCs w:val="23"/>
              </w:rPr>
              <w:t>,  a to včetně věcí k tomuto dni vyřízených,  pravomocných nebo po tomto datu nově obživlých.</w:t>
            </w:r>
          </w:p>
        </w:tc>
        <w:tc>
          <w:tcPr>
            <w:tcW w:w="2760" w:type="dxa"/>
            <w:shd w:val="clear" w:color="auto" w:fill="auto"/>
          </w:tcPr>
          <w:p w14:paraId="3A131418" w14:textId="77777777" w:rsidR="00996331" w:rsidRPr="00B94BDE" w:rsidRDefault="00996331" w:rsidP="00996331">
            <w:pPr>
              <w:rPr>
                <w:b/>
              </w:rPr>
            </w:pPr>
          </w:p>
          <w:p w14:paraId="08F6ADB8" w14:textId="77777777" w:rsidR="00996331" w:rsidRPr="00B94BDE" w:rsidRDefault="00996331" w:rsidP="00045219">
            <w:pPr>
              <w:rPr>
                <w:b/>
              </w:rPr>
            </w:pPr>
            <w:r w:rsidRPr="00B94BDE">
              <w:rPr>
                <w:b/>
              </w:rPr>
              <w:t>JUDr. Bc. Alena R</w:t>
            </w:r>
            <w:r w:rsidR="00045219" w:rsidRPr="00B94BDE">
              <w:rPr>
                <w:b/>
              </w:rPr>
              <w:t>UNDOVÁ</w:t>
            </w:r>
            <w:r w:rsidRPr="00B94BDE">
              <w:rPr>
                <w:b/>
              </w:rPr>
              <w:t xml:space="preserve">, Ph.D., LL.M. </w:t>
            </w:r>
          </w:p>
        </w:tc>
        <w:tc>
          <w:tcPr>
            <w:tcW w:w="2020" w:type="dxa"/>
            <w:shd w:val="clear" w:color="auto" w:fill="auto"/>
          </w:tcPr>
          <w:p w14:paraId="7A732CE1" w14:textId="77777777" w:rsidR="00996331" w:rsidRPr="00B94BDE" w:rsidRDefault="00996331" w:rsidP="00996331"/>
          <w:p w14:paraId="2F8DA70E" w14:textId="77777777" w:rsidR="005316AD" w:rsidRPr="00B94BDE" w:rsidRDefault="0086604F" w:rsidP="005316AD">
            <w:r w:rsidRPr="00B94BDE">
              <w:t>JUDr. Bc. Nikola Hönigová</w:t>
            </w:r>
            <w:r w:rsidR="005316AD" w:rsidRPr="00B94BDE">
              <w:t xml:space="preserve"> </w:t>
            </w:r>
          </w:p>
          <w:p w14:paraId="684E8C8A" w14:textId="77777777" w:rsidR="00182605" w:rsidRPr="00B94BDE" w:rsidRDefault="00182605" w:rsidP="005316AD"/>
          <w:p w14:paraId="28727CC6" w14:textId="77777777" w:rsidR="005316AD" w:rsidRPr="00B94BDE" w:rsidRDefault="005316AD" w:rsidP="005316AD">
            <w:r w:rsidRPr="00B94BDE">
              <w:t>JUDr. Michaela Přidalová</w:t>
            </w:r>
          </w:p>
          <w:p w14:paraId="4B298E52" w14:textId="77777777" w:rsidR="00182605" w:rsidRPr="00B94BDE" w:rsidRDefault="00182605" w:rsidP="005316AD"/>
          <w:p w14:paraId="1445CA31" w14:textId="77777777" w:rsidR="005316AD" w:rsidRPr="00B94BDE" w:rsidRDefault="005316AD" w:rsidP="005316AD">
            <w:r w:rsidRPr="00B94BDE">
              <w:t>JUDr. Dana Svobodová</w:t>
            </w:r>
          </w:p>
          <w:p w14:paraId="546A6A94" w14:textId="77777777" w:rsidR="00182605" w:rsidRPr="00B94BDE" w:rsidRDefault="00182605" w:rsidP="005316AD"/>
          <w:p w14:paraId="11879320" w14:textId="77777777" w:rsidR="005316AD" w:rsidRPr="00B94BDE" w:rsidRDefault="005316AD" w:rsidP="005316AD">
            <w:r w:rsidRPr="00B94BDE">
              <w:t>Mgr. Libor Stočes</w:t>
            </w:r>
          </w:p>
          <w:p w14:paraId="1923E08F" w14:textId="77777777" w:rsidR="00182605" w:rsidRPr="00B94BDE" w:rsidRDefault="00182605" w:rsidP="00865CFD"/>
          <w:p w14:paraId="106A8EB1" w14:textId="77777777" w:rsidR="00865CFD" w:rsidRPr="00B94BDE" w:rsidRDefault="005316AD" w:rsidP="00865CFD">
            <w:r w:rsidRPr="00B94BDE">
              <w:t>JUDr. Jana Hronová</w:t>
            </w:r>
            <w:r w:rsidR="00865CFD" w:rsidRPr="00B94BDE">
              <w:t xml:space="preserve"> </w:t>
            </w:r>
          </w:p>
          <w:p w14:paraId="62F0CD61" w14:textId="77777777" w:rsidR="00182605" w:rsidRPr="00B94BDE" w:rsidRDefault="00182605" w:rsidP="00865CFD"/>
          <w:p w14:paraId="4B03DB1A" w14:textId="77777777" w:rsidR="00865CFD" w:rsidRPr="00B94BDE" w:rsidRDefault="00865CFD" w:rsidP="00865CFD">
            <w:r w:rsidRPr="00B94BDE">
              <w:t>JUDr. Jana Veselá</w:t>
            </w:r>
          </w:p>
          <w:p w14:paraId="45BF1565" w14:textId="77777777" w:rsidR="00996331" w:rsidRPr="00B94BDE" w:rsidRDefault="00996331" w:rsidP="005316AD"/>
          <w:p w14:paraId="4EA4A3D3" w14:textId="7CF46378" w:rsidR="00EF0EEB" w:rsidRPr="00B94BDE" w:rsidRDefault="00EF0EEB" w:rsidP="00EF0EEB">
            <w:r w:rsidRPr="00B94BDE">
              <w:t>Mgr. Monika Kupcová</w:t>
            </w:r>
          </w:p>
          <w:p w14:paraId="4698E04A" w14:textId="77777777" w:rsidR="00EF0EEB" w:rsidRPr="00B94BDE" w:rsidRDefault="00EF0EEB" w:rsidP="00EF0EEB"/>
          <w:p w14:paraId="6DF95E9E" w14:textId="1D2DB138" w:rsidR="00EF0EEB" w:rsidRPr="00B94BDE" w:rsidRDefault="00EF0EEB" w:rsidP="00EF0EEB">
            <w:r w:rsidRPr="00B94BDE">
              <w:t>Mgr. Daniela Veisová</w:t>
            </w:r>
          </w:p>
        </w:tc>
        <w:tc>
          <w:tcPr>
            <w:tcW w:w="2020" w:type="dxa"/>
            <w:shd w:val="clear" w:color="auto" w:fill="auto"/>
          </w:tcPr>
          <w:p w14:paraId="12AFBC00" w14:textId="77777777" w:rsidR="00996331" w:rsidRPr="00B94BDE" w:rsidRDefault="00996331" w:rsidP="00996331"/>
          <w:p w14:paraId="7ACC155A" w14:textId="401FF018" w:rsidR="00996331" w:rsidRPr="00B94BDE" w:rsidRDefault="00996331" w:rsidP="00252D35"/>
        </w:tc>
        <w:tc>
          <w:tcPr>
            <w:tcW w:w="2021" w:type="dxa"/>
            <w:shd w:val="clear" w:color="auto" w:fill="auto"/>
          </w:tcPr>
          <w:p w14:paraId="025C173C" w14:textId="77777777" w:rsidR="00996331" w:rsidRPr="00B94BDE" w:rsidRDefault="00996331" w:rsidP="00996331"/>
          <w:p w14:paraId="21F3FDE3" w14:textId="77777777" w:rsidR="00FF1486" w:rsidRPr="00B94BDE" w:rsidRDefault="00FF1486" w:rsidP="00FF1486">
            <w:r w:rsidRPr="00B94BDE">
              <w:t xml:space="preserve">Barbora Sekalová VSÚ </w:t>
            </w:r>
          </w:p>
          <w:p w14:paraId="285FC3F0" w14:textId="77777777" w:rsidR="00FF1486" w:rsidRPr="00B94BDE" w:rsidRDefault="00FF1486" w:rsidP="00FF1486"/>
          <w:p w14:paraId="7CEC89D4" w14:textId="77777777" w:rsidR="00FF1486" w:rsidRPr="00B94BDE" w:rsidRDefault="00FF1486" w:rsidP="00FF1486">
            <w:r w:rsidRPr="00B94BDE">
              <w:t>Jan Riedl</w:t>
            </w:r>
          </w:p>
          <w:p w14:paraId="19707A56" w14:textId="77777777" w:rsidR="00FF1486" w:rsidRPr="00B94BDE" w:rsidRDefault="00FF1486" w:rsidP="00FF1486">
            <w:r w:rsidRPr="00B94BDE">
              <w:t>soudní tajemník</w:t>
            </w:r>
          </w:p>
          <w:p w14:paraId="0B11F383" w14:textId="77777777" w:rsidR="00FF1486" w:rsidRPr="00B94BDE" w:rsidRDefault="00FF1486" w:rsidP="00FF1486">
            <w:r w:rsidRPr="00B94BDE">
              <w:t xml:space="preserve"> </w:t>
            </w:r>
          </w:p>
          <w:p w14:paraId="4AB799E4" w14:textId="77777777" w:rsidR="00FF1486" w:rsidRPr="00B94BDE" w:rsidRDefault="00FF1486" w:rsidP="00FF1486">
            <w:r w:rsidRPr="00B94BDE">
              <w:t>zástup vzájemný</w:t>
            </w:r>
          </w:p>
          <w:p w14:paraId="0097AD9A" w14:textId="77777777" w:rsidR="00FF1486" w:rsidRPr="00B94BDE" w:rsidRDefault="00FF1486" w:rsidP="00FF1486">
            <w:r w:rsidRPr="00B94BDE">
              <w:t>(v rozsahu pravomocí)</w:t>
            </w:r>
          </w:p>
          <w:p w14:paraId="55EBA464" w14:textId="77777777" w:rsidR="00FF1486" w:rsidRPr="00B94BDE" w:rsidRDefault="00FF1486" w:rsidP="00FF1486"/>
          <w:p w14:paraId="4C0E7A0D" w14:textId="77777777" w:rsidR="00FF1486" w:rsidRPr="00B94BDE" w:rsidRDefault="00FF1486" w:rsidP="00FF1486">
            <w:r w:rsidRPr="00B94BDE">
              <w:t>Další zástup: asistent soudce,</w:t>
            </w:r>
          </w:p>
          <w:p w14:paraId="626D3557" w14:textId="77777777" w:rsidR="00FF1486" w:rsidRPr="00B94BDE" w:rsidRDefault="00FF1486" w:rsidP="00FF1486"/>
          <w:p w14:paraId="12A424AC" w14:textId="0FA528C6" w:rsidR="00FF1486" w:rsidRPr="00B94BDE" w:rsidRDefault="00FF1486" w:rsidP="00FF1486">
            <w:r w:rsidRPr="00B94BDE">
              <w:t xml:space="preserve">Dagmar Svrčinová </w:t>
            </w:r>
          </w:p>
          <w:p w14:paraId="3E1F9AB3" w14:textId="77777777" w:rsidR="00FF1486" w:rsidRPr="00B94BDE" w:rsidRDefault="00FF1486" w:rsidP="00FF1486">
            <w:r w:rsidRPr="00B94BDE">
              <w:t>soudní tajemnice</w:t>
            </w:r>
          </w:p>
          <w:p w14:paraId="5D7E920D" w14:textId="77777777" w:rsidR="00996331" w:rsidRPr="00B94BDE" w:rsidRDefault="00996331" w:rsidP="008B4CA3"/>
        </w:tc>
        <w:tc>
          <w:tcPr>
            <w:tcW w:w="2021" w:type="dxa"/>
            <w:shd w:val="clear" w:color="auto" w:fill="auto"/>
          </w:tcPr>
          <w:p w14:paraId="5BB5F26F" w14:textId="77777777" w:rsidR="00996331" w:rsidRPr="00B94BDE" w:rsidRDefault="00996331" w:rsidP="00996331"/>
          <w:p w14:paraId="6E2273DF" w14:textId="2996B031" w:rsidR="00996331" w:rsidRPr="00B94BDE" w:rsidRDefault="00212499" w:rsidP="00996331">
            <w:r w:rsidRPr="00B94BDE">
              <w:t>Gabriela Viehweghová</w:t>
            </w:r>
          </w:p>
          <w:p w14:paraId="3AC43343" w14:textId="77777777" w:rsidR="00996331" w:rsidRPr="00B94BDE" w:rsidRDefault="00996331" w:rsidP="00996331">
            <w:r w:rsidRPr="00B94BDE">
              <w:t>vedoucí kanceláře</w:t>
            </w:r>
            <w:r w:rsidR="00E24BE9" w:rsidRPr="00B94BDE">
              <w:t xml:space="preserve"> </w:t>
            </w:r>
          </w:p>
          <w:p w14:paraId="13EF77EB" w14:textId="77777777" w:rsidR="00927115" w:rsidRPr="00B94BDE" w:rsidRDefault="00927115" w:rsidP="00996331"/>
          <w:p w14:paraId="64D83F65" w14:textId="2108FF17" w:rsidR="00927115" w:rsidRPr="00B94BDE" w:rsidRDefault="00927115" w:rsidP="00996331">
            <w:r w:rsidRPr="00B94BDE">
              <w:t>Zástup:</w:t>
            </w:r>
            <w:r w:rsidRPr="00B94BDE">
              <w:br/>
            </w:r>
            <w:r w:rsidR="00830E90" w:rsidRPr="00B94BDE">
              <w:t>Jolana Červená</w:t>
            </w:r>
          </w:p>
          <w:p w14:paraId="5704FB67" w14:textId="77777777" w:rsidR="00996331" w:rsidRPr="00B94BDE" w:rsidRDefault="00996331" w:rsidP="00996331"/>
          <w:p w14:paraId="752D85F7" w14:textId="0A7BB0E3" w:rsidR="00B77BCC" w:rsidRPr="00B94BDE" w:rsidRDefault="00D22E45" w:rsidP="00B77BCC">
            <w:r w:rsidRPr="00B94BDE">
              <w:t>Kateřina Mannová</w:t>
            </w:r>
          </w:p>
          <w:p w14:paraId="6E7955FB" w14:textId="77777777" w:rsidR="00996331" w:rsidRPr="00B94BDE" w:rsidRDefault="00996331" w:rsidP="00996331">
            <w:r w:rsidRPr="00B94BDE">
              <w:t>zapisovatelka</w:t>
            </w:r>
          </w:p>
          <w:p w14:paraId="3FE464C3" w14:textId="77777777" w:rsidR="00996331" w:rsidRPr="00B94BDE" w:rsidRDefault="00996331" w:rsidP="00996331"/>
          <w:p w14:paraId="37FA59F1" w14:textId="77777777" w:rsidR="00E24BE9" w:rsidRPr="00B94BDE" w:rsidRDefault="00E24BE9" w:rsidP="00996331"/>
          <w:p w14:paraId="1A5948DF" w14:textId="77777777" w:rsidR="00E24BE9" w:rsidRPr="00B94BDE" w:rsidRDefault="00E24BE9" w:rsidP="00996331"/>
          <w:p w14:paraId="6E4D5013" w14:textId="77777777" w:rsidR="00E24BE9" w:rsidRPr="00B94BDE" w:rsidRDefault="00E24BE9" w:rsidP="00996331">
            <w:r w:rsidRPr="00B94BDE">
              <w:t>-----------------------</w:t>
            </w:r>
          </w:p>
          <w:p w14:paraId="2705EA88" w14:textId="77777777" w:rsidR="00F01BBD" w:rsidRPr="00B94BDE" w:rsidRDefault="00F01BBD" w:rsidP="00996331">
            <w:r w:rsidRPr="00B94BDE">
              <w:t>Miroslava Dvořáčková</w:t>
            </w:r>
          </w:p>
          <w:p w14:paraId="2903202D" w14:textId="77777777" w:rsidR="00F01BBD" w:rsidRPr="00B94BDE" w:rsidRDefault="00F01BBD" w:rsidP="00996331">
            <w:r w:rsidRPr="00B94BDE">
              <w:t>vedoucí kanceláře Rod</w:t>
            </w:r>
          </w:p>
          <w:p w14:paraId="77F61DBC" w14:textId="77777777" w:rsidR="00F01BBD" w:rsidRPr="00B94BDE" w:rsidRDefault="00F01BBD" w:rsidP="00996331"/>
          <w:p w14:paraId="37DFA8C3" w14:textId="77777777" w:rsidR="00E24BE9" w:rsidRPr="00B94BDE" w:rsidRDefault="00E24BE9" w:rsidP="00E24BE9">
            <w:r w:rsidRPr="00B94BDE">
              <w:t>Ivana Hronová</w:t>
            </w:r>
          </w:p>
          <w:p w14:paraId="1A5A173C" w14:textId="77777777" w:rsidR="00E24BE9" w:rsidRPr="00B94BDE" w:rsidRDefault="00E24BE9" w:rsidP="00E24BE9">
            <w:r w:rsidRPr="00B94BDE">
              <w:t>zapisovatelka</w:t>
            </w:r>
          </w:p>
          <w:p w14:paraId="0D3A1CD6" w14:textId="77777777" w:rsidR="00E24BE9" w:rsidRPr="00B94BDE" w:rsidRDefault="00E24BE9" w:rsidP="00996331"/>
          <w:p w14:paraId="0970EE86" w14:textId="77777777" w:rsidR="00F01BBD" w:rsidRPr="00B94BDE" w:rsidRDefault="00F01BBD" w:rsidP="00996331"/>
          <w:p w14:paraId="4C7B47AC" w14:textId="77777777" w:rsidR="00927115" w:rsidRPr="00B94BDE" w:rsidRDefault="00927115" w:rsidP="00927115">
            <w:r w:rsidRPr="00B94BDE">
              <w:t>Další zástupy:</w:t>
            </w:r>
          </w:p>
          <w:p w14:paraId="307965C8" w14:textId="77777777" w:rsidR="00996331" w:rsidRPr="00B94BDE" w:rsidRDefault="00927115" w:rsidP="00927115">
            <w:r w:rsidRPr="00B94BDE">
              <w:t>zapisovatelky a vedoucí kanceláří v rámci agendy P a Nc, L, Rod</w:t>
            </w:r>
          </w:p>
        </w:tc>
      </w:tr>
    </w:tbl>
    <w:p w14:paraId="610167EB" w14:textId="704F56E1" w:rsidR="005134E7" w:rsidRPr="00B94BDE" w:rsidRDefault="005134E7" w:rsidP="003E733A"/>
    <w:p w14:paraId="2EC4ED66" w14:textId="53D43F0A" w:rsidR="00521728" w:rsidRPr="00B94BDE" w:rsidRDefault="00521728" w:rsidP="003E733A"/>
    <w:p w14:paraId="10834C6F" w14:textId="18180416" w:rsidR="00521728" w:rsidRPr="00B94BDE" w:rsidRDefault="00521728" w:rsidP="003E733A"/>
    <w:p w14:paraId="6C617796" w14:textId="77777777" w:rsidR="00521728" w:rsidRPr="00B94BDE"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1"/>
        <w:gridCol w:w="1984"/>
        <w:gridCol w:w="2924"/>
        <w:gridCol w:w="3270"/>
      </w:tblGrid>
      <w:tr w:rsidR="00813856" w:rsidRPr="00B94BDE" w14:paraId="62DC878A" w14:textId="77777777" w:rsidTr="007C6D0A">
        <w:tc>
          <w:tcPr>
            <w:tcW w:w="884" w:type="dxa"/>
            <w:shd w:val="clear" w:color="auto" w:fill="auto"/>
          </w:tcPr>
          <w:p w14:paraId="0DFC9BE9" w14:textId="77777777" w:rsidR="003E733A" w:rsidRPr="00B94BDE" w:rsidRDefault="003E733A" w:rsidP="007C6D0A">
            <w:r w:rsidRPr="00B94BDE">
              <w:lastRenderedPageBreak/>
              <w:t>soudní odd.</w:t>
            </w:r>
          </w:p>
        </w:tc>
        <w:tc>
          <w:tcPr>
            <w:tcW w:w="5029" w:type="dxa"/>
            <w:shd w:val="clear" w:color="auto" w:fill="auto"/>
          </w:tcPr>
          <w:p w14:paraId="2EF5EA0D" w14:textId="77777777" w:rsidR="003E733A" w:rsidRPr="00B94BDE" w:rsidRDefault="003E733A" w:rsidP="007C6D0A">
            <w:r w:rsidRPr="00B94BDE">
              <w:t>obor působnosti</w:t>
            </w:r>
          </w:p>
        </w:tc>
        <w:tc>
          <w:tcPr>
            <w:tcW w:w="1992" w:type="dxa"/>
            <w:shd w:val="clear" w:color="auto" w:fill="auto"/>
          </w:tcPr>
          <w:p w14:paraId="2B20B53D" w14:textId="77777777" w:rsidR="003E733A" w:rsidRPr="00B94BDE" w:rsidRDefault="003E733A" w:rsidP="007C6D0A">
            <w:r w:rsidRPr="00B94BDE">
              <w:t>předseda senátu</w:t>
            </w:r>
          </w:p>
          <w:p w14:paraId="20D5A7B3" w14:textId="77777777" w:rsidR="003E733A" w:rsidRPr="00B94BDE" w:rsidRDefault="003E733A" w:rsidP="007C6D0A">
            <w:r w:rsidRPr="00B94BDE">
              <w:t>samosoudce</w:t>
            </w:r>
          </w:p>
        </w:tc>
        <w:tc>
          <w:tcPr>
            <w:tcW w:w="2976" w:type="dxa"/>
          </w:tcPr>
          <w:p w14:paraId="3F8F3CE4" w14:textId="77777777" w:rsidR="003E733A" w:rsidRPr="00B94BDE" w:rsidRDefault="003E733A" w:rsidP="007C6D0A">
            <w:r w:rsidRPr="00B94BDE">
              <w:t>asistent</w:t>
            </w:r>
          </w:p>
        </w:tc>
        <w:tc>
          <w:tcPr>
            <w:tcW w:w="3337" w:type="dxa"/>
            <w:shd w:val="clear" w:color="auto" w:fill="auto"/>
          </w:tcPr>
          <w:p w14:paraId="751FDFE0" w14:textId="77777777" w:rsidR="003E733A" w:rsidRPr="00B94BDE" w:rsidRDefault="003E733A" w:rsidP="007C6D0A">
            <w:r w:rsidRPr="00B94BDE">
              <w:t>zástup</w:t>
            </w:r>
          </w:p>
        </w:tc>
      </w:tr>
      <w:tr w:rsidR="00813856" w:rsidRPr="00B94BDE" w14:paraId="75ACBBE3" w14:textId="77777777" w:rsidTr="007C6D0A">
        <w:tc>
          <w:tcPr>
            <w:tcW w:w="884" w:type="dxa"/>
            <w:shd w:val="clear" w:color="auto" w:fill="auto"/>
          </w:tcPr>
          <w:p w14:paraId="41489A04" w14:textId="77777777" w:rsidR="003E733A" w:rsidRPr="00B94BDE" w:rsidRDefault="003E733A" w:rsidP="007C6D0A">
            <w:pPr>
              <w:jc w:val="center"/>
              <w:rPr>
                <w:b/>
              </w:rPr>
            </w:pPr>
          </w:p>
          <w:p w14:paraId="19495FFA" w14:textId="77777777" w:rsidR="003E733A" w:rsidRPr="00B94BDE" w:rsidRDefault="003E733A" w:rsidP="007C6D0A">
            <w:pPr>
              <w:jc w:val="center"/>
              <w:rPr>
                <w:b/>
              </w:rPr>
            </w:pPr>
            <w:r w:rsidRPr="00B94BDE">
              <w:rPr>
                <w:b/>
              </w:rPr>
              <w:t>46</w:t>
            </w:r>
          </w:p>
          <w:p w14:paraId="2EF3A91A" w14:textId="77777777" w:rsidR="00A2497E" w:rsidRPr="00B94BDE" w:rsidRDefault="00A2497E" w:rsidP="007C6D0A">
            <w:pPr>
              <w:jc w:val="center"/>
              <w:rPr>
                <w:b/>
              </w:rPr>
            </w:pPr>
            <w:r w:rsidRPr="00B94BDE">
              <w:rPr>
                <w:b/>
              </w:rPr>
              <w:t>T</w:t>
            </w:r>
          </w:p>
          <w:p w14:paraId="54AB1586" w14:textId="77777777" w:rsidR="00A2497E" w:rsidRPr="00B94BDE" w:rsidRDefault="00A2497E" w:rsidP="007C6D0A">
            <w:pPr>
              <w:jc w:val="center"/>
              <w:rPr>
                <w:b/>
              </w:rPr>
            </w:pPr>
          </w:p>
          <w:p w14:paraId="42658FAB" w14:textId="77777777" w:rsidR="00A2497E" w:rsidRPr="00B94BDE" w:rsidRDefault="00A2497E" w:rsidP="007C6D0A">
            <w:pPr>
              <w:jc w:val="center"/>
              <w:rPr>
                <w:b/>
              </w:rPr>
            </w:pPr>
          </w:p>
          <w:p w14:paraId="4D4572BB" w14:textId="77777777" w:rsidR="00A2497E" w:rsidRPr="00B94BDE" w:rsidRDefault="00A2497E" w:rsidP="007C6D0A">
            <w:pPr>
              <w:jc w:val="center"/>
              <w:rPr>
                <w:b/>
              </w:rPr>
            </w:pPr>
          </w:p>
          <w:p w14:paraId="7C4F4114" w14:textId="77777777" w:rsidR="00A2497E" w:rsidRPr="00B94BDE" w:rsidRDefault="00A2497E" w:rsidP="007C6D0A">
            <w:pPr>
              <w:jc w:val="center"/>
              <w:rPr>
                <w:b/>
              </w:rPr>
            </w:pPr>
          </w:p>
          <w:p w14:paraId="0780919B" w14:textId="77777777" w:rsidR="00A2497E" w:rsidRPr="00B94BDE" w:rsidRDefault="00A2497E" w:rsidP="007C6D0A">
            <w:pPr>
              <w:jc w:val="center"/>
              <w:rPr>
                <w:b/>
              </w:rPr>
            </w:pPr>
          </w:p>
          <w:p w14:paraId="6A5EAC2A" w14:textId="77777777" w:rsidR="00A2497E" w:rsidRPr="00B94BDE" w:rsidRDefault="00A2497E" w:rsidP="007C6D0A">
            <w:pPr>
              <w:jc w:val="center"/>
              <w:rPr>
                <w:b/>
              </w:rPr>
            </w:pPr>
          </w:p>
          <w:p w14:paraId="4CFFC4B0" w14:textId="77777777" w:rsidR="00A2497E" w:rsidRPr="00B94BDE" w:rsidRDefault="00A2497E" w:rsidP="007C6D0A">
            <w:pPr>
              <w:jc w:val="center"/>
              <w:rPr>
                <w:b/>
              </w:rPr>
            </w:pPr>
          </w:p>
          <w:p w14:paraId="0B297054" w14:textId="77777777" w:rsidR="00A2497E" w:rsidRPr="00B94BDE" w:rsidRDefault="00A2497E" w:rsidP="007C6D0A">
            <w:pPr>
              <w:jc w:val="center"/>
              <w:rPr>
                <w:b/>
              </w:rPr>
            </w:pPr>
          </w:p>
          <w:p w14:paraId="4FC6F891" w14:textId="77777777" w:rsidR="00A2497E" w:rsidRPr="00B94BDE" w:rsidRDefault="00A2497E" w:rsidP="007C6D0A">
            <w:pPr>
              <w:jc w:val="center"/>
              <w:rPr>
                <w:b/>
              </w:rPr>
            </w:pPr>
          </w:p>
          <w:p w14:paraId="1F3AB968" w14:textId="77777777" w:rsidR="00A2497E" w:rsidRPr="00B94BDE" w:rsidRDefault="00A2497E" w:rsidP="007C6D0A">
            <w:pPr>
              <w:jc w:val="center"/>
              <w:rPr>
                <w:b/>
              </w:rPr>
            </w:pPr>
          </w:p>
          <w:p w14:paraId="47CB8F1E" w14:textId="0341F4CC" w:rsidR="00A2497E" w:rsidRPr="00B94BDE" w:rsidRDefault="00813856" w:rsidP="00E64969">
            <w:pPr>
              <w:rPr>
                <w:b/>
              </w:rPr>
            </w:pPr>
            <w:r w:rsidRPr="00B94BDE">
              <w:rPr>
                <w:b/>
              </w:rPr>
              <w:t>0</w:t>
            </w:r>
            <w:r w:rsidR="00E64969" w:rsidRPr="00B94BDE">
              <w:rPr>
                <w:b/>
              </w:rPr>
              <w:t xml:space="preserve"> </w:t>
            </w:r>
            <w:r w:rsidR="00A2497E" w:rsidRPr="00B94BDE">
              <w:rPr>
                <w:b/>
              </w:rPr>
              <w:t xml:space="preserve">Nt, </w:t>
            </w:r>
            <w:r w:rsidR="00E64969" w:rsidRPr="00B94BDE">
              <w:rPr>
                <w:b/>
              </w:rPr>
              <w:t xml:space="preserve">0 </w:t>
            </w:r>
            <w:r w:rsidR="00A2497E" w:rsidRPr="00B94BDE">
              <w:rPr>
                <w:b/>
              </w:rPr>
              <w:t>Ntm</w:t>
            </w:r>
          </w:p>
          <w:p w14:paraId="673E3BB3" w14:textId="77777777" w:rsidR="00A2497E" w:rsidRPr="00B94BDE" w:rsidRDefault="00A2497E" w:rsidP="007C6D0A">
            <w:pPr>
              <w:jc w:val="center"/>
              <w:rPr>
                <w:b/>
              </w:rPr>
            </w:pPr>
          </w:p>
          <w:p w14:paraId="59853F02" w14:textId="77777777" w:rsidR="00A2497E" w:rsidRPr="00B94BDE" w:rsidRDefault="00A2497E" w:rsidP="007C6D0A">
            <w:pPr>
              <w:jc w:val="center"/>
              <w:rPr>
                <w:b/>
              </w:rPr>
            </w:pPr>
          </w:p>
          <w:p w14:paraId="67CF08AA" w14:textId="77777777" w:rsidR="00A2497E" w:rsidRPr="00B94BDE" w:rsidRDefault="00A2497E" w:rsidP="007C6D0A">
            <w:pPr>
              <w:jc w:val="center"/>
              <w:rPr>
                <w:b/>
              </w:rPr>
            </w:pPr>
          </w:p>
          <w:p w14:paraId="0C8C52E7" w14:textId="77777777" w:rsidR="00A2497E" w:rsidRPr="00B94BDE" w:rsidRDefault="00A2497E" w:rsidP="007C6D0A">
            <w:pPr>
              <w:jc w:val="center"/>
              <w:rPr>
                <w:b/>
              </w:rPr>
            </w:pPr>
          </w:p>
          <w:p w14:paraId="7E552608" w14:textId="77777777" w:rsidR="00A2497E" w:rsidRPr="00B94BDE" w:rsidRDefault="00A2497E" w:rsidP="007C6D0A">
            <w:pPr>
              <w:jc w:val="center"/>
              <w:rPr>
                <w:b/>
              </w:rPr>
            </w:pPr>
          </w:p>
          <w:p w14:paraId="23A0F100" w14:textId="77777777" w:rsidR="00A2497E" w:rsidRPr="00B94BDE" w:rsidRDefault="00A2497E" w:rsidP="007C6D0A">
            <w:pPr>
              <w:jc w:val="center"/>
              <w:rPr>
                <w:b/>
              </w:rPr>
            </w:pPr>
          </w:p>
          <w:p w14:paraId="704A5CA5" w14:textId="77777777" w:rsidR="00A2497E" w:rsidRPr="00B94BDE" w:rsidRDefault="00A2497E" w:rsidP="007C6D0A">
            <w:pPr>
              <w:jc w:val="center"/>
              <w:rPr>
                <w:b/>
              </w:rPr>
            </w:pPr>
          </w:p>
          <w:p w14:paraId="6FD1295D" w14:textId="77777777" w:rsidR="00A2497E" w:rsidRPr="00B94BDE" w:rsidRDefault="00A2497E" w:rsidP="007C6D0A">
            <w:pPr>
              <w:jc w:val="center"/>
              <w:rPr>
                <w:b/>
              </w:rPr>
            </w:pPr>
          </w:p>
          <w:p w14:paraId="462CC5B4" w14:textId="77777777" w:rsidR="00A2497E" w:rsidRPr="00B94BDE" w:rsidRDefault="00A2497E" w:rsidP="007C6D0A">
            <w:pPr>
              <w:jc w:val="center"/>
              <w:rPr>
                <w:b/>
              </w:rPr>
            </w:pPr>
          </w:p>
          <w:p w14:paraId="3EA95A0A" w14:textId="77777777" w:rsidR="00A2497E" w:rsidRPr="00B94BDE" w:rsidRDefault="00A2497E" w:rsidP="007C6D0A">
            <w:pPr>
              <w:jc w:val="center"/>
              <w:rPr>
                <w:b/>
              </w:rPr>
            </w:pPr>
          </w:p>
          <w:p w14:paraId="01F00EB3" w14:textId="77777777" w:rsidR="00A2497E" w:rsidRPr="00B94BDE" w:rsidRDefault="00A2497E" w:rsidP="007C6D0A">
            <w:pPr>
              <w:jc w:val="center"/>
              <w:rPr>
                <w:b/>
              </w:rPr>
            </w:pPr>
          </w:p>
          <w:p w14:paraId="71708D11" w14:textId="77777777" w:rsidR="00A2497E" w:rsidRPr="00B94BDE" w:rsidRDefault="00A2497E" w:rsidP="007C6D0A">
            <w:pPr>
              <w:jc w:val="center"/>
              <w:rPr>
                <w:b/>
              </w:rPr>
            </w:pPr>
          </w:p>
          <w:p w14:paraId="05E0AD2F" w14:textId="77777777" w:rsidR="00251033" w:rsidRPr="00B94BDE" w:rsidRDefault="00251033" w:rsidP="00A2497E">
            <w:pPr>
              <w:jc w:val="center"/>
              <w:rPr>
                <w:b/>
              </w:rPr>
            </w:pPr>
          </w:p>
          <w:p w14:paraId="17608CC3" w14:textId="77777777" w:rsidR="00251033" w:rsidRPr="00B94BDE" w:rsidRDefault="00251033" w:rsidP="00A2497E">
            <w:pPr>
              <w:jc w:val="center"/>
              <w:rPr>
                <w:b/>
              </w:rPr>
            </w:pPr>
          </w:p>
          <w:p w14:paraId="6E04E084" w14:textId="77777777" w:rsidR="00251033" w:rsidRPr="00B94BDE" w:rsidRDefault="00251033" w:rsidP="00A2497E">
            <w:pPr>
              <w:jc w:val="center"/>
              <w:rPr>
                <w:b/>
              </w:rPr>
            </w:pPr>
          </w:p>
          <w:p w14:paraId="4C261353" w14:textId="1458D74E" w:rsidR="00251033" w:rsidRPr="00B94BDE" w:rsidRDefault="00251033" w:rsidP="00A2497E">
            <w:pPr>
              <w:jc w:val="center"/>
              <w:rPr>
                <w:b/>
              </w:rPr>
            </w:pPr>
          </w:p>
          <w:p w14:paraId="2F4890B9" w14:textId="0DE4DB55" w:rsidR="00E64969" w:rsidRPr="00B94BDE" w:rsidRDefault="00E64969" w:rsidP="00A2497E">
            <w:pPr>
              <w:jc w:val="center"/>
              <w:rPr>
                <w:b/>
              </w:rPr>
            </w:pPr>
          </w:p>
          <w:p w14:paraId="1FBF025B" w14:textId="7DCA128E" w:rsidR="00E64969" w:rsidRPr="00B94BDE" w:rsidRDefault="00E64969" w:rsidP="00A2497E">
            <w:pPr>
              <w:jc w:val="center"/>
              <w:rPr>
                <w:b/>
              </w:rPr>
            </w:pPr>
          </w:p>
          <w:p w14:paraId="4C36C5F3" w14:textId="77777777" w:rsidR="00E64969" w:rsidRPr="00B94BDE" w:rsidRDefault="00E64969" w:rsidP="00A2497E">
            <w:pPr>
              <w:jc w:val="center"/>
              <w:rPr>
                <w:b/>
              </w:rPr>
            </w:pPr>
          </w:p>
          <w:p w14:paraId="1F23BBCF" w14:textId="77777777" w:rsidR="00E64969" w:rsidRPr="00B94BDE" w:rsidRDefault="00E64969" w:rsidP="004F50FF">
            <w:pPr>
              <w:jc w:val="center"/>
              <w:rPr>
                <w:b/>
              </w:rPr>
            </w:pPr>
          </w:p>
          <w:p w14:paraId="52B44FA7" w14:textId="77777777" w:rsidR="00E64969" w:rsidRPr="00B94BDE" w:rsidRDefault="00E64969" w:rsidP="004F50FF">
            <w:pPr>
              <w:jc w:val="center"/>
              <w:rPr>
                <w:b/>
              </w:rPr>
            </w:pPr>
          </w:p>
          <w:p w14:paraId="18ED5289" w14:textId="77777777" w:rsidR="00E64969" w:rsidRPr="00B94BDE" w:rsidRDefault="00E64969" w:rsidP="004F50FF">
            <w:pPr>
              <w:jc w:val="center"/>
              <w:rPr>
                <w:b/>
              </w:rPr>
            </w:pPr>
          </w:p>
          <w:p w14:paraId="74AA95E6" w14:textId="6A60A6D6" w:rsidR="00251033" w:rsidRPr="00B94BDE" w:rsidRDefault="00251033" w:rsidP="004F50FF">
            <w:pPr>
              <w:jc w:val="center"/>
              <w:rPr>
                <w:b/>
              </w:rPr>
            </w:pPr>
            <w:r w:rsidRPr="00B94BDE">
              <w:rPr>
                <w:b/>
              </w:rPr>
              <w:t>46</w:t>
            </w:r>
          </w:p>
          <w:p w14:paraId="4F459EFA" w14:textId="77777777" w:rsidR="00251033" w:rsidRPr="00B94BDE" w:rsidRDefault="00251033" w:rsidP="00D44D76">
            <w:pPr>
              <w:jc w:val="center"/>
              <w:rPr>
                <w:b/>
              </w:rPr>
            </w:pPr>
            <w:r w:rsidRPr="00B94BDE">
              <w:rPr>
                <w:b/>
              </w:rPr>
              <w:t>Nt,</w:t>
            </w:r>
          </w:p>
          <w:p w14:paraId="3CF0B191" w14:textId="77777777" w:rsidR="00251033" w:rsidRPr="00B94BDE" w:rsidRDefault="00251033" w:rsidP="00A2497E">
            <w:pPr>
              <w:jc w:val="center"/>
              <w:rPr>
                <w:b/>
              </w:rPr>
            </w:pPr>
            <w:r w:rsidRPr="00B94BDE">
              <w:rPr>
                <w:b/>
              </w:rPr>
              <w:t>Ntm</w:t>
            </w:r>
          </w:p>
          <w:p w14:paraId="78D8CBDB" w14:textId="77777777" w:rsidR="00251033" w:rsidRPr="00B94BDE" w:rsidRDefault="00251033" w:rsidP="00A2497E">
            <w:pPr>
              <w:jc w:val="center"/>
              <w:rPr>
                <w:b/>
              </w:rPr>
            </w:pPr>
          </w:p>
          <w:p w14:paraId="30119C00" w14:textId="77777777" w:rsidR="00251033" w:rsidRPr="00B94BDE" w:rsidRDefault="00251033" w:rsidP="00A2497E">
            <w:pPr>
              <w:jc w:val="center"/>
              <w:rPr>
                <w:b/>
              </w:rPr>
            </w:pPr>
          </w:p>
          <w:p w14:paraId="211F68EC" w14:textId="77777777" w:rsidR="004F50FF" w:rsidRPr="00B94BDE" w:rsidRDefault="004F50FF" w:rsidP="00A2497E">
            <w:pPr>
              <w:jc w:val="center"/>
              <w:rPr>
                <w:b/>
                <w:color w:val="FF0000"/>
              </w:rPr>
            </w:pPr>
          </w:p>
          <w:p w14:paraId="79411872" w14:textId="77777777" w:rsidR="00251033" w:rsidRPr="00B94BDE" w:rsidRDefault="00251033" w:rsidP="00A2497E">
            <w:pPr>
              <w:jc w:val="center"/>
              <w:rPr>
                <w:b/>
              </w:rPr>
            </w:pPr>
          </w:p>
          <w:p w14:paraId="14C4848B" w14:textId="77777777" w:rsidR="00247C69" w:rsidRPr="00B94BDE" w:rsidRDefault="00247C69" w:rsidP="00247C69">
            <w:pPr>
              <w:rPr>
                <w:b/>
              </w:rPr>
            </w:pPr>
          </w:p>
          <w:p w14:paraId="72F41AA4" w14:textId="50CAF276" w:rsidR="004F50FF" w:rsidRPr="00B94BDE" w:rsidRDefault="00247C69" w:rsidP="00247C69">
            <w:pPr>
              <w:jc w:val="center"/>
              <w:rPr>
                <w:b/>
              </w:rPr>
            </w:pPr>
            <w:r w:rsidRPr="00B94BDE">
              <w:rPr>
                <w:b/>
              </w:rPr>
              <w:t>46</w:t>
            </w:r>
          </w:p>
          <w:p w14:paraId="5153CFB7" w14:textId="5043AFF7" w:rsidR="003E733A" w:rsidRPr="00B94BDE" w:rsidRDefault="00A2497E" w:rsidP="004F50FF">
            <w:pPr>
              <w:jc w:val="center"/>
              <w:rPr>
                <w:b/>
              </w:rPr>
            </w:pPr>
            <w:r w:rsidRPr="00B94BDE">
              <w:rPr>
                <w:b/>
              </w:rPr>
              <w:t>P</w:t>
            </w:r>
            <w:r w:rsidR="00247C69" w:rsidRPr="00B94BDE">
              <w:rPr>
                <w:b/>
              </w:rPr>
              <w:t>P</w:t>
            </w:r>
          </w:p>
          <w:p w14:paraId="17547487" w14:textId="77777777" w:rsidR="003E733A" w:rsidRPr="00B94BDE" w:rsidRDefault="003E733A" w:rsidP="007C6D0A"/>
          <w:p w14:paraId="1E0718BD" w14:textId="77777777" w:rsidR="003E733A" w:rsidRPr="00B94BDE" w:rsidRDefault="003E733A" w:rsidP="007C6D0A"/>
          <w:p w14:paraId="114CDF42" w14:textId="168F464F" w:rsidR="003E733A" w:rsidRPr="00B94BDE" w:rsidRDefault="003E733A" w:rsidP="007C6D0A"/>
          <w:p w14:paraId="1188F0AF" w14:textId="77777777" w:rsidR="00247C69" w:rsidRPr="00B94BDE" w:rsidRDefault="00247C69" w:rsidP="007C6D0A"/>
          <w:p w14:paraId="4D1D9D39" w14:textId="71850149" w:rsidR="003E733A" w:rsidRPr="00B94BDE" w:rsidRDefault="00247C69" w:rsidP="00247C69">
            <w:pPr>
              <w:jc w:val="center"/>
              <w:rPr>
                <w:b/>
                <w:bCs/>
              </w:rPr>
            </w:pPr>
            <w:r w:rsidRPr="00B94BDE">
              <w:rPr>
                <w:b/>
                <w:bCs/>
              </w:rPr>
              <w:t>46</w:t>
            </w:r>
          </w:p>
          <w:p w14:paraId="04258108" w14:textId="77777777" w:rsidR="00251033" w:rsidRPr="00B94BDE" w:rsidRDefault="00251033" w:rsidP="00251033">
            <w:pPr>
              <w:jc w:val="center"/>
              <w:rPr>
                <w:b/>
              </w:rPr>
            </w:pPr>
            <w:r w:rsidRPr="00B94BDE">
              <w:rPr>
                <w:b/>
              </w:rPr>
              <w:t>Dt</w:t>
            </w:r>
          </w:p>
        </w:tc>
        <w:tc>
          <w:tcPr>
            <w:tcW w:w="5029" w:type="dxa"/>
            <w:shd w:val="clear" w:color="auto" w:fill="auto"/>
          </w:tcPr>
          <w:p w14:paraId="2DD3C3E8" w14:textId="77777777" w:rsidR="00251033" w:rsidRPr="00B94BDE" w:rsidRDefault="00251033" w:rsidP="007C6D0A">
            <w:pPr>
              <w:tabs>
                <w:tab w:val="num" w:pos="720"/>
              </w:tabs>
              <w:jc w:val="both"/>
            </w:pPr>
          </w:p>
          <w:p w14:paraId="39406ED0" w14:textId="7A4D1520" w:rsidR="00665312" w:rsidRPr="00B94BDE" w:rsidRDefault="00665312" w:rsidP="00665312">
            <w:pPr>
              <w:overflowPunct w:val="0"/>
              <w:autoSpaceDE w:val="0"/>
              <w:autoSpaceDN w:val="0"/>
              <w:adjustRightInd w:val="0"/>
              <w:jc w:val="both"/>
            </w:pPr>
            <w:r w:rsidRPr="00B94BDE">
              <w:t xml:space="preserve">rozhodování ve věcech </w:t>
            </w:r>
            <w:r w:rsidRPr="00B94BDE">
              <w:rPr>
                <w:b/>
              </w:rPr>
              <w:t>trestních</w:t>
            </w:r>
            <w:r w:rsidRPr="00B94BDE">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B94BDE" w:rsidRDefault="00CD381B" w:rsidP="007C6D0A">
            <w:pPr>
              <w:tabs>
                <w:tab w:val="num" w:pos="720"/>
              </w:tabs>
              <w:jc w:val="both"/>
            </w:pPr>
          </w:p>
          <w:p w14:paraId="2D47C426" w14:textId="353CAC2A" w:rsidR="00813856" w:rsidRPr="00B94BDE" w:rsidRDefault="00813856" w:rsidP="007C6D0A">
            <w:pPr>
              <w:tabs>
                <w:tab w:val="num" w:pos="720"/>
              </w:tabs>
              <w:jc w:val="both"/>
            </w:pPr>
          </w:p>
          <w:p w14:paraId="73A5903C" w14:textId="77777777" w:rsidR="00813856" w:rsidRPr="00B94BDE" w:rsidRDefault="00813856" w:rsidP="007C6D0A">
            <w:pPr>
              <w:tabs>
                <w:tab w:val="num" w:pos="720"/>
              </w:tabs>
              <w:jc w:val="both"/>
            </w:pPr>
          </w:p>
          <w:p w14:paraId="64D0CDEF" w14:textId="77777777" w:rsidR="00251033" w:rsidRPr="00B94BDE" w:rsidRDefault="003E733A" w:rsidP="007C6D0A">
            <w:pPr>
              <w:tabs>
                <w:tab w:val="num" w:pos="720"/>
              </w:tabs>
              <w:jc w:val="both"/>
            </w:pPr>
            <w:r w:rsidRPr="00B94BDE">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B94BDE" w:rsidRDefault="003E733A" w:rsidP="007C6D0A">
            <w:pPr>
              <w:tabs>
                <w:tab w:val="num" w:pos="720"/>
              </w:tabs>
              <w:jc w:val="both"/>
            </w:pPr>
            <w:r w:rsidRPr="00B94BDE">
              <w:t xml:space="preserve">rozhodl o vzetí do vazby, a ve věcech dalšího trvání vazby obviněného, kterého vzal do vazby soudce v rámci výkonu pohotovosti, bude zpracovávat sudé věci </w:t>
            </w:r>
          </w:p>
          <w:p w14:paraId="4D8BE313" w14:textId="6C54D890" w:rsidR="003E733A" w:rsidRPr="00B94BDE" w:rsidRDefault="003E733A" w:rsidP="007C6D0A">
            <w:pPr>
              <w:tabs>
                <w:tab w:val="num" w:pos="720"/>
              </w:tabs>
              <w:jc w:val="both"/>
            </w:pPr>
          </w:p>
          <w:p w14:paraId="0E04EBA0" w14:textId="6DD00E66" w:rsidR="00E64969" w:rsidRPr="00B94BDE" w:rsidRDefault="00E64969" w:rsidP="007C6D0A">
            <w:pPr>
              <w:tabs>
                <w:tab w:val="num" w:pos="720"/>
              </w:tabs>
              <w:jc w:val="both"/>
            </w:pPr>
          </w:p>
          <w:p w14:paraId="61C53E83" w14:textId="4FC69C1F" w:rsidR="00E64969" w:rsidRPr="00B94BDE" w:rsidRDefault="00E64969" w:rsidP="007C6D0A">
            <w:pPr>
              <w:tabs>
                <w:tab w:val="num" w:pos="720"/>
              </w:tabs>
              <w:jc w:val="both"/>
            </w:pPr>
            <w:r w:rsidRPr="00B94BDE">
              <w:t>pokračování</w:t>
            </w:r>
          </w:p>
          <w:p w14:paraId="6F310F37" w14:textId="77777777" w:rsidR="00E64969" w:rsidRPr="00B94BDE" w:rsidRDefault="00E64969" w:rsidP="007C6D0A">
            <w:pPr>
              <w:tabs>
                <w:tab w:val="num" w:pos="720"/>
              </w:tabs>
              <w:jc w:val="both"/>
            </w:pPr>
          </w:p>
          <w:p w14:paraId="3042E30D" w14:textId="129DD2DE" w:rsidR="00E64969" w:rsidRPr="00B94BDE" w:rsidRDefault="00E64969" w:rsidP="004F50FF">
            <w:r w:rsidRPr="00B94BDE">
              <w:lastRenderedPageBreak/>
              <w:t>pokračování</w:t>
            </w:r>
          </w:p>
          <w:p w14:paraId="43590ED5" w14:textId="77777777" w:rsidR="00E64969" w:rsidRPr="00B94BDE" w:rsidRDefault="00E64969" w:rsidP="004F50FF"/>
          <w:p w14:paraId="30C4D16F" w14:textId="77777777" w:rsidR="00E64969" w:rsidRPr="00B94BDE" w:rsidRDefault="00E64969" w:rsidP="004F50FF"/>
          <w:p w14:paraId="22433FD9" w14:textId="4A9AD406" w:rsidR="004F50FF" w:rsidRPr="00B94BDE" w:rsidRDefault="004F50FF" w:rsidP="004F50FF">
            <w:r w:rsidRPr="00B94BDE">
              <w:t xml:space="preserve">rozhodování ve věcech </w:t>
            </w:r>
            <w:r w:rsidRPr="00B94BDE">
              <w:rPr>
                <w:b/>
                <w:bCs/>
              </w:rPr>
              <w:t>všeobecného rejstříku Nt, Ntm</w:t>
            </w:r>
            <w:r w:rsidRPr="00B94BDE">
              <w:t xml:space="preserve"> ve výši 100 % celkového nápadu, připadajícího </w:t>
            </w:r>
          </w:p>
          <w:p w14:paraId="08F52248" w14:textId="77777777" w:rsidR="004F50FF" w:rsidRPr="00B94BDE" w:rsidRDefault="004F50FF" w:rsidP="004F50FF">
            <w:r w:rsidRPr="00B94BDE">
              <w:t>na jeden senát Nt, Ntm v oddílech:</w:t>
            </w:r>
          </w:p>
          <w:p w14:paraId="3F30CB58" w14:textId="77777777" w:rsidR="004F50FF" w:rsidRPr="00B94BDE" w:rsidRDefault="004F50FF" w:rsidP="004F50FF">
            <w:pPr>
              <w:rPr>
                <w:b/>
                <w:bCs/>
              </w:rPr>
            </w:pPr>
            <w:r w:rsidRPr="00B94BDE">
              <w:rPr>
                <w:b/>
                <w:bCs/>
              </w:rPr>
              <w:t>Výkon trestu</w:t>
            </w:r>
          </w:p>
          <w:p w14:paraId="0A932FBD" w14:textId="69229F00" w:rsidR="00251033" w:rsidRPr="00B94BDE" w:rsidRDefault="004F50FF" w:rsidP="004F50FF">
            <w:pPr>
              <w:tabs>
                <w:tab w:val="num" w:pos="720"/>
              </w:tabs>
              <w:jc w:val="both"/>
              <w:rPr>
                <w:b/>
                <w:bCs/>
              </w:rPr>
            </w:pPr>
            <w:r w:rsidRPr="00B94BDE">
              <w:rPr>
                <w:b/>
                <w:bCs/>
              </w:rPr>
              <w:t>Zahlazení odsouzení</w:t>
            </w:r>
          </w:p>
          <w:p w14:paraId="703AA082" w14:textId="142C8F71" w:rsidR="004F50FF" w:rsidRPr="00B94BDE" w:rsidRDefault="004F50FF" w:rsidP="004F50FF">
            <w:pPr>
              <w:tabs>
                <w:tab w:val="num" w:pos="720"/>
              </w:tabs>
              <w:jc w:val="both"/>
              <w:rPr>
                <w:bCs/>
                <w:color w:val="FF0000"/>
              </w:rPr>
            </w:pPr>
          </w:p>
          <w:p w14:paraId="0C87B167" w14:textId="77777777" w:rsidR="004F50FF" w:rsidRPr="00B94BDE" w:rsidRDefault="004F50FF" w:rsidP="004F50FF">
            <w:pPr>
              <w:tabs>
                <w:tab w:val="num" w:pos="720"/>
              </w:tabs>
              <w:jc w:val="both"/>
            </w:pPr>
          </w:p>
          <w:p w14:paraId="4B9B2559" w14:textId="77777777" w:rsidR="003E733A" w:rsidRPr="00B94BDE" w:rsidRDefault="003E733A" w:rsidP="007C6D0A">
            <w:pPr>
              <w:tabs>
                <w:tab w:val="num" w:pos="720"/>
              </w:tabs>
              <w:jc w:val="both"/>
            </w:pPr>
            <w:r w:rsidRPr="00B94BDE">
              <w:t xml:space="preserve">rozhodování ve věcech </w:t>
            </w:r>
            <w:r w:rsidRPr="00B94BDE">
              <w:rPr>
                <w:b/>
              </w:rPr>
              <w:t>podmíněného propuštění</w:t>
            </w:r>
            <w:r w:rsidRPr="00B94BDE">
              <w:t xml:space="preserve"> ve výši 100 % celkového nápadu, připadajícího na jeden senát Pp, přidělované automatickým přidělováním nápadu</w:t>
            </w:r>
          </w:p>
          <w:p w14:paraId="19F4B04F" w14:textId="77777777" w:rsidR="00251033" w:rsidRPr="00B94BDE" w:rsidRDefault="00251033" w:rsidP="007C6D0A">
            <w:pPr>
              <w:tabs>
                <w:tab w:val="num" w:pos="720"/>
              </w:tabs>
              <w:jc w:val="both"/>
            </w:pPr>
          </w:p>
          <w:p w14:paraId="5B1C8C88" w14:textId="77777777" w:rsidR="00251033" w:rsidRPr="00B94BDE" w:rsidRDefault="00251033" w:rsidP="007C6D0A">
            <w:pPr>
              <w:tabs>
                <w:tab w:val="num" w:pos="720"/>
              </w:tabs>
              <w:jc w:val="both"/>
            </w:pPr>
          </w:p>
          <w:p w14:paraId="71482255" w14:textId="77777777" w:rsidR="00251033" w:rsidRPr="00B94BDE" w:rsidRDefault="00251033" w:rsidP="00251033">
            <w:pPr>
              <w:overflowPunct w:val="0"/>
              <w:autoSpaceDE w:val="0"/>
              <w:autoSpaceDN w:val="0"/>
              <w:adjustRightInd w:val="0"/>
              <w:jc w:val="both"/>
            </w:pPr>
            <w:r w:rsidRPr="00B94BDE">
              <w:t xml:space="preserve">rozhodování ve věcech </w:t>
            </w:r>
            <w:r w:rsidRPr="00B94BDE">
              <w:rPr>
                <w:b/>
              </w:rPr>
              <w:t xml:space="preserve">výkonu zabezpečovací detence, </w:t>
            </w:r>
            <w:r w:rsidRPr="00B94BDE">
              <w:t>ve výši 75 % celkového nápadu, přidělované automatickým přidělováním nápadu</w:t>
            </w:r>
          </w:p>
          <w:p w14:paraId="775A0A6A" w14:textId="77777777" w:rsidR="00251033" w:rsidRPr="00B94BDE" w:rsidRDefault="00251033" w:rsidP="007C6D0A">
            <w:pPr>
              <w:tabs>
                <w:tab w:val="num" w:pos="720"/>
              </w:tabs>
              <w:jc w:val="both"/>
              <w:rPr>
                <w:sz w:val="22"/>
                <w:szCs w:val="22"/>
              </w:rPr>
            </w:pPr>
          </w:p>
        </w:tc>
        <w:tc>
          <w:tcPr>
            <w:tcW w:w="1992" w:type="dxa"/>
            <w:shd w:val="clear" w:color="auto" w:fill="auto"/>
          </w:tcPr>
          <w:p w14:paraId="544E884E" w14:textId="77777777" w:rsidR="003E733A" w:rsidRPr="00B94BDE" w:rsidRDefault="003E733A" w:rsidP="007C6D0A">
            <w:pPr>
              <w:rPr>
                <w:b/>
              </w:rPr>
            </w:pPr>
          </w:p>
          <w:p w14:paraId="63D005A8" w14:textId="77777777" w:rsidR="003E733A" w:rsidRPr="00B94BDE" w:rsidRDefault="003E733A" w:rsidP="007C6D0A">
            <w:pPr>
              <w:rPr>
                <w:b/>
              </w:rPr>
            </w:pPr>
            <w:r w:rsidRPr="00B94BDE">
              <w:rPr>
                <w:b/>
              </w:rPr>
              <w:t>JUDr. Marie</w:t>
            </w:r>
          </w:p>
          <w:p w14:paraId="3E75D865" w14:textId="77777777" w:rsidR="003E733A" w:rsidRPr="00B94BDE" w:rsidRDefault="003E733A" w:rsidP="007C6D0A">
            <w:pPr>
              <w:rPr>
                <w:b/>
              </w:rPr>
            </w:pPr>
            <w:r w:rsidRPr="00B94BDE">
              <w:rPr>
                <w:b/>
              </w:rPr>
              <w:t>KORBAŘOVÁ</w:t>
            </w:r>
          </w:p>
          <w:p w14:paraId="49FB76C7" w14:textId="77777777" w:rsidR="003E733A" w:rsidRPr="00B94BDE" w:rsidRDefault="003E733A" w:rsidP="007C6D0A">
            <w:pPr>
              <w:rPr>
                <w:b/>
              </w:rPr>
            </w:pPr>
          </w:p>
        </w:tc>
        <w:tc>
          <w:tcPr>
            <w:tcW w:w="2976" w:type="dxa"/>
          </w:tcPr>
          <w:p w14:paraId="4F089333" w14:textId="77777777" w:rsidR="003E733A" w:rsidRPr="00B94BDE" w:rsidRDefault="003E733A" w:rsidP="007C6D0A">
            <w:pPr>
              <w:rPr>
                <w:b/>
                <w:bCs/>
              </w:rPr>
            </w:pPr>
          </w:p>
          <w:p w14:paraId="1703DC61" w14:textId="77777777" w:rsidR="00D0327A" w:rsidRPr="00B94BDE" w:rsidRDefault="00D0327A" w:rsidP="00D0327A">
            <w:pPr>
              <w:rPr>
                <w:bCs/>
              </w:rPr>
            </w:pPr>
            <w:r w:rsidRPr="00B94BDE">
              <w:rPr>
                <w:b/>
                <w:bCs/>
              </w:rPr>
              <w:t>Mgr. M</w:t>
            </w:r>
            <w:r w:rsidR="0095565E" w:rsidRPr="00B94BDE">
              <w:rPr>
                <w:b/>
                <w:bCs/>
              </w:rPr>
              <w:t>ichaela Pavlátová</w:t>
            </w:r>
          </w:p>
          <w:p w14:paraId="0A2A2858" w14:textId="77777777" w:rsidR="0041015C" w:rsidRPr="00B94BDE" w:rsidRDefault="0041015C" w:rsidP="00D0327A">
            <w:pPr>
              <w:rPr>
                <w:bCs/>
              </w:rPr>
            </w:pPr>
          </w:p>
          <w:p w14:paraId="0E5A66CD" w14:textId="77777777" w:rsidR="003E733A" w:rsidRPr="00B94BDE" w:rsidRDefault="003E733A" w:rsidP="006B0E84"/>
        </w:tc>
        <w:tc>
          <w:tcPr>
            <w:tcW w:w="3337" w:type="dxa"/>
            <w:shd w:val="clear" w:color="auto" w:fill="auto"/>
          </w:tcPr>
          <w:p w14:paraId="3D268E1B" w14:textId="77777777" w:rsidR="003E733A" w:rsidRPr="00B94BDE" w:rsidRDefault="003E733A" w:rsidP="007C6D0A"/>
          <w:p w14:paraId="0B266E2A" w14:textId="77777777" w:rsidR="003E733A" w:rsidRPr="00B94BDE" w:rsidRDefault="008F0579" w:rsidP="007C6D0A">
            <w:r w:rsidRPr="00B94BDE">
              <w:t>Mgr. Roman Ciprian – 37 T</w:t>
            </w:r>
          </w:p>
          <w:p w14:paraId="5C5CF841" w14:textId="77777777" w:rsidR="003E733A" w:rsidRPr="00B94BDE" w:rsidRDefault="003E733A" w:rsidP="007C6D0A">
            <w:r w:rsidRPr="00B94BDE">
              <w:t>Mgr. Vítězslav Rašík – 2 T</w:t>
            </w:r>
          </w:p>
        </w:tc>
      </w:tr>
    </w:tbl>
    <w:p w14:paraId="7EB0F157" w14:textId="77777777" w:rsidR="003E733A" w:rsidRPr="00B94BDE" w:rsidRDefault="003E733A" w:rsidP="003E733A">
      <w:pPr>
        <w:rPr>
          <w:rFonts w:cs="Arial"/>
          <w:sz w:val="20"/>
          <w:szCs w:val="20"/>
        </w:rPr>
      </w:pPr>
    </w:p>
    <w:p w14:paraId="65279CCD" w14:textId="77777777" w:rsidR="00B17EF2" w:rsidRPr="00B94BDE" w:rsidRDefault="00B17EF2" w:rsidP="003E733A">
      <w:pPr>
        <w:rPr>
          <w:rFonts w:cs="Arial"/>
          <w:sz w:val="20"/>
          <w:szCs w:val="20"/>
        </w:rPr>
      </w:pPr>
    </w:p>
    <w:p w14:paraId="3BB74A9A" w14:textId="77777777" w:rsidR="00251033" w:rsidRPr="00B94BDE" w:rsidRDefault="00251033" w:rsidP="003E733A">
      <w:pPr>
        <w:rPr>
          <w:rFonts w:cs="Arial"/>
          <w:sz w:val="20"/>
          <w:szCs w:val="20"/>
        </w:rPr>
      </w:pPr>
    </w:p>
    <w:p w14:paraId="01B5BF87" w14:textId="210FCEFE" w:rsidR="00251033" w:rsidRPr="00B94BDE" w:rsidRDefault="00251033" w:rsidP="003E733A">
      <w:pPr>
        <w:rPr>
          <w:rFonts w:cs="Arial"/>
          <w:sz w:val="20"/>
          <w:szCs w:val="20"/>
        </w:rPr>
      </w:pPr>
    </w:p>
    <w:p w14:paraId="768497F3" w14:textId="77777777" w:rsidR="00107D74" w:rsidRPr="00B94BDE" w:rsidRDefault="00107D74" w:rsidP="003E733A">
      <w:pPr>
        <w:rPr>
          <w:rFonts w:cs="Arial"/>
          <w:sz w:val="20"/>
          <w:szCs w:val="20"/>
        </w:rPr>
      </w:pPr>
    </w:p>
    <w:p w14:paraId="34815FC2" w14:textId="77777777" w:rsidR="00251033" w:rsidRPr="00B94BDE" w:rsidRDefault="00251033" w:rsidP="003E733A">
      <w:pPr>
        <w:rPr>
          <w:rFonts w:cs="Arial"/>
          <w:sz w:val="20"/>
          <w:szCs w:val="20"/>
        </w:rPr>
      </w:pPr>
    </w:p>
    <w:p w14:paraId="6243546B" w14:textId="77777777" w:rsidR="00251033" w:rsidRPr="00B94BDE" w:rsidRDefault="00251033" w:rsidP="003E733A">
      <w:pPr>
        <w:rPr>
          <w:rFonts w:cs="Arial"/>
          <w:sz w:val="20"/>
          <w:szCs w:val="20"/>
        </w:rPr>
      </w:pPr>
    </w:p>
    <w:p w14:paraId="4C0A6D87" w14:textId="77777777" w:rsidR="00251033" w:rsidRPr="00B94BDE" w:rsidRDefault="00251033" w:rsidP="003E733A">
      <w:pPr>
        <w:rPr>
          <w:rFonts w:cs="Arial"/>
          <w:sz w:val="20"/>
          <w:szCs w:val="20"/>
        </w:rPr>
      </w:pPr>
    </w:p>
    <w:p w14:paraId="4718BA05" w14:textId="77777777" w:rsidR="00251033" w:rsidRPr="00B94BDE" w:rsidRDefault="00251033" w:rsidP="003E733A">
      <w:pPr>
        <w:rPr>
          <w:rFonts w:cs="Arial"/>
          <w:sz w:val="20"/>
          <w:szCs w:val="20"/>
        </w:rPr>
      </w:pPr>
    </w:p>
    <w:p w14:paraId="1AA533D3" w14:textId="77777777" w:rsidR="00251033" w:rsidRPr="00B94BDE" w:rsidRDefault="00251033" w:rsidP="003E733A">
      <w:pPr>
        <w:rPr>
          <w:rFonts w:cs="Arial"/>
          <w:sz w:val="20"/>
          <w:szCs w:val="20"/>
        </w:rPr>
      </w:pPr>
    </w:p>
    <w:p w14:paraId="4EC1EF9B" w14:textId="77777777" w:rsidR="00251033" w:rsidRPr="00B94BDE" w:rsidRDefault="00251033" w:rsidP="003E733A">
      <w:pPr>
        <w:rPr>
          <w:rFonts w:cs="Arial"/>
          <w:sz w:val="20"/>
          <w:szCs w:val="20"/>
        </w:rPr>
      </w:pPr>
    </w:p>
    <w:p w14:paraId="0111F1DE" w14:textId="77777777" w:rsidR="00251033" w:rsidRPr="00B94BDE" w:rsidRDefault="00251033" w:rsidP="003E733A">
      <w:pPr>
        <w:rPr>
          <w:rFonts w:cs="Arial"/>
          <w:sz w:val="20"/>
          <w:szCs w:val="20"/>
        </w:rPr>
      </w:pPr>
    </w:p>
    <w:p w14:paraId="28787BFC" w14:textId="77777777" w:rsidR="00251033" w:rsidRPr="00B94BDE" w:rsidRDefault="00251033" w:rsidP="003E733A">
      <w:pPr>
        <w:rPr>
          <w:rFonts w:cs="Arial"/>
          <w:sz w:val="20"/>
          <w:szCs w:val="20"/>
        </w:rPr>
      </w:pPr>
    </w:p>
    <w:p w14:paraId="31393E14" w14:textId="77777777" w:rsidR="00251033" w:rsidRPr="00B94BDE" w:rsidRDefault="00251033" w:rsidP="003E733A">
      <w:pPr>
        <w:rPr>
          <w:rFonts w:cs="Arial"/>
          <w:sz w:val="20"/>
          <w:szCs w:val="20"/>
        </w:rPr>
      </w:pPr>
    </w:p>
    <w:p w14:paraId="7C0F47D6" w14:textId="77777777" w:rsidR="00251033" w:rsidRPr="00B94BDE" w:rsidRDefault="00251033" w:rsidP="003E733A">
      <w:pPr>
        <w:rPr>
          <w:rFonts w:cs="Arial"/>
          <w:sz w:val="20"/>
          <w:szCs w:val="20"/>
        </w:rPr>
      </w:pPr>
    </w:p>
    <w:p w14:paraId="065D0BD3" w14:textId="77777777" w:rsidR="00251033" w:rsidRPr="00B94BDE"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9A5B22" w:rsidRPr="00B94BDE" w14:paraId="422567C5" w14:textId="77777777" w:rsidTr="007C6D0A">
        <w:tc>
          <w:tcPr>
            <w:tcW w:w="857" w:type="dxa"/>
            <w:shd w:val="clear" w:color="auto" w:fill="auto"/>
          </w:tcPr>
          <w:p w14:paraId="3A9B473D" w14:textId="77777777" w:rsidR="003E733A" w:rsidRPr="00B94BDE" w:rsidRDefault="003E733A" w:rsidP="007C6D0A">
            <w:r w:rsidRPr="00B94BDE">
              <w:lastRenderedPageBreak/>
              <w:t xml:space="preserve">soud. odd. </w:t>
            </w:r>
          </w:p>
        </w:tc>
        <w:tc>
          <w:tcPr>
            <w:tcW w:w="2371" w:type="dxa"/>
            <w:shd w:val="clear" w:color="auto" w:fill="auto"/>
          </w:tcPr>
          <w:p w14:paraId="7208C1BA" w14:textId="77777777" w:rsidR="003E733A" w:rsidRPr="00B94BDE" w:rsidRDefault="003E733A" w:rsidP="007C6D0A">
            <w:r w:rsidRPr="00B94BDE">
              <w:t>obor působnosti</w:t>
            </w:r>
          </w:p>
        </w:tc>
        <w:tc>
          <w:tcPr>
            <w:tcW w:w="2760" w:type="dxa"/>
            <w:shd w:val="clear" w:color="auto" w:fill="auto"/>
          </w:tcPr>
          <w:p w14:paraId="54FD0337" w14:textId="77777777" w:rsidR="003E733A" w:rsidRPr="00B94BDE" w:rsidRDefault="003E733A" w:rsidP="007C6D0A">
            <w:r w:rsidRPr="00B94BDE">
              <w:t>předseda senátu</w:t>
            </w:r>
          </w:p>
          <w:p w14:paraId="09713E8F" w14:textId="77777777" w:rsidR="003E733A" w:rsidRPr="00B94BDE" w:rsidRDefault="003E733A" w:rsidP="007C6D0A">
            <w:r w:rsidRPr="00B94BDE">
              <w:t>samosoudce</w:t>
            </w:r>
          </w:p>
        </w:tc>
        <w:tc>
          <w:tcPr>
            <w:tcW w:w="2020" w:type="dxa"/>
            <w:shd w:val="clear" w:color="auto" w:fill="auto"/>
          </w:tcPr>
          <w:p w14:paraId="5879A4CD" w14:textId="77777777" w:rsidR="003E733A" w:rsidRPr="00B94BDE" w:rsidRDefault="003E733A" w:rsidP="007C6D0A">
            <w:r w:rsidRPr="00B94BDE">
              <w:t>zástup</w:t>
            </w:r>
          </w:p>
        </w:tc>
        <w:tc>
          <w:tcPr>
            <w:tcW w:w="2020" w:type="dxa"/>
            <w:shd w:val="clear" w:color="auto" w:fill="auto"/>
          </w:tcPr>
          <w:p w14:paraId="4DB436CC" w14:textId="77777777" w:rsidR="003E733A" w:rsidRPr="00B94BDE" w:rsidRDefault="003E733A" w:rsidP="007C6D0A">
            <w:r w:rsidRPr="00B94BDE">
              <w:t>asistent</w:t>
            </w:r>
          </w:p>
        </w:tc>
        <w:tc>
          <w:tcPr>
            <w:tcW w:w="2021" w:type="dxa"/>
            <w:shd w:val="clear" w:color="auto" w:fill="auto"/>
          </w:tcPr>
          <w:p w14:paraId="15A70049" w14:textId="77777777" w:rsidR="003E733A" w:rsidRPr="00B94BDE" w:rsidRDefault="00137213" w:rsidP="007C6D0A">
            <w:r w:rsidRPr="00B94BDE">
              <w:t>VSÚ</w:t>
            </w:r>
          </w:p>
        </w:tc>
        <w:tc>
          <w:tcPr>
            <w:tcW w:w="2021" w:type="dxa"/>
            <w:shd w:val="clear" w:color="auto" w:fill="auto"/>
          </w:tcPr>
          <w:p w14:paraId="42C2B1A2" w14:textId="77777777" w:rsidR="003E733A" w:rsidRPr="00B94BDE" w:rsidRDefault="003E733A" w:rsidP="007C6D0A">
            <w:r w:rsidRPr="00B94BDE">
              <w:t>administrativa</w:t>
            </w:r>
          </w:p>
        </w:tc>
      </w:tr>
      <w:tr w:rsidR="00A4435C" w:rsidRPr="00B94BDE" w14:paraId="4B8E0654" w14:textId="77777777" w:rsidTr="007C6D0A">
        <w:tc>
          <w:tcPr>
            <w:tcW w:w="857" w:type="dxa"/>
            <w:shd w:val="clear" w:color="auto" w:fill="auto"/>
          </w:tcPr>
          <w:p w14:paraId="300ADB31" w14:textId="77777777" w:rsidR="003E733A" w:rsidRPr="00B94BDE" w:rsidRDefault="003E733A" w:rsidP="007C6D0A">
            <w:pPr>
              <w:jc w:val="center"/>
              <w:rPr>
                <w:b/>
              </w:rPr>
            </w:pPr>
          </w:p>
          <w:p w14:paraId="2B87AC7C" w14:textId="77777777" w:rsidR="003E733A" w:rsidRPr="00B94BDE" w:rsidRDefault="003E733A" w:rsidP="007C6D0A">
            <w:pPr>
              <w:jc w:val="center"/>
              <w:rPr>
                <w:b/>
              </w:rPr>
            </w:pPr>
            <w:r w:rsidRPr="00B94BDE">
              <w:rPr>
                <w:b/>
              </w:rPr>
              <w:t>47</w:t>
            </w:r>
          </w:p>
          <w:p w14:paraId="0EF0E80B" w14:textId="77777777" w:rsidR="003E733A" w:rsidRPr="00B94BDE" w:rsidRDefault="003E733A" w:rsidP="007C6D0A">
            <w:pPr>
              <w:jc w:val="center"/>
              <w:rPr>
                <w:b/>
              </w:rPr>
            </w:pPr>
            <w:r w:rsidRPr="00B94BDE">
              <w:rPr>
                <w:b/>
              </w:rPr>
              <w:t>C</w:t>
            </w:r>
          </w:p>
          <w:p w14:paraId="4B029D0D" w14:textId="77777777" w:rsidR="003E733A" w:rsidRPr="00B94BDE" w:rsidRDefault="003E733A" w:rsidP="007C6D0A"/>
          <w:p w14:paraId="3E4FD842" w14:textId="77777777" w:rsidR="003E733A" w:rsidRPr="00B94BDE" w:rsidRDefault="003E733A" w:rsidP="007C6D0A"/>
          <w:p w14:paraId="18284255" w14:textId="77777777" w:rsidR="003E733A" w:rsidRPr="00B94BDE" w:rsidRDefault="003E733A" w:rsidP="007C6D0A"/>
          <w:p w14:paraId="5B856F00" w14:textId="77777777" w:rsidR="003E733A" w:rsidRPr="00B94BDE" w:rsidRDefault="003E733A" w:rsidP="007C6D0A"/>
          <w:p w14:paraId="29002EB7" w14:textId="77777777" w:rsidR="003E733A" w:rsidRPr="00B94BDE" w:rsidRDefault="003E733A" w:rsidP="007C6D0A"/>
          <w:p w14:paraId="070CE28C" w14:textId="77777777" w:rsidR="003E733A" w:rsidRPr="00B94BDE" w:rsidRDefault="003E733A" w:rsidP="007C6D0A"/>
          <w:p w14:paraId="145BD3F4" w14:textId="77777777" w:rsidR="003E733A" w:rsidRPr="00B94BDE" w:rsidRDefault="003E733A" w:rsidP="007C6D0A"/>
          <w:p w14:paraId="21DEE8DF" w14:textId="77777777" w:rsidR="003E733A" w:rsidRPr="00B94BDE" w:rsidRDefault="003E733A" w:rsidP="007C6D0A"/>
          <w:p w14:paraId="7F987372" w14:textId="77777777" w:rsidR="003E733A" w:rsidRPr="00B94BDE" w:rsidRDefault="003E733A" w:rsidP="007C6D0A"/>
          <w:p w14:paraId="1691E4B6" w14:textId="77777777" w:rsidR="003E733A" w:rsidRPr="00B94BDE" w:rsidRDefault="003E733A" w:rsidP="007C6D0A"/>
        </w:tc>
        <w:tc>
          <w:tcPr>
            <w:tcW w:w="2371" w:type="dxa"/>
            <w:shd w:val="clear" w:color="auto" w:fill="auto"/>
          </w:tcPr>
          <w:p w14:paraId="75FFDD2D" w14:textId="77777777" w:rsidR="003E733A" w:rsidRPr="00B94BDE" w:rsidRDefault="003E733A" w:rsidP="007C6D0A">
            <w:pPr>
              <w:jc w:val="both"/>
            </w:pPr>
          </w:p>
          <w:p w14:paraId="73D4F6FD" w14:textId="77777777" w:rsidR="00BF6582" w:rsidRPr="00B94BDE" w:rsidRDefault="00BF6582" w:rsidP="00BF6582">
            <w:pPr>
              <w:jc w:val="both"/>
            </w:pPr>
            <w:r w:rsidRPr="00B94BDE">
              <w:t xml:space="preserve">rozhodování ve věcech </w:t>
            </w:r>
            <w:r w:rsidRPr="00B94BDE">
              <w:rPr>
                <w:b/>
              </w:rPr>
              <w:t>občanskoprávních</w:t>
            </w:r>
            <w:r w:rsidR="00105D55" w:rsidRPr="00B94BDE">
              <w:t xml:space="preserve">  v rozsahu </w:t>
            </w:r>
            <w:r w:rsidR="0056745F" w:rsidRPr="00B94BDE">
              <w:t>30</w:t>
            </w:r>
            <w:r w:rsidRPr="00B94BDE">
              <w:t xml:space="preserve"> % celkového nápadu připadajícího na jeden civilní senát, přiděleného obecným systémem</w:t>
            </w:r>
          </w:p>
          <w:p w14:paraId="4C143AA0" w14:textId="77777777" w:rsidR="003E733A" w:rsidRPr="00B94BDE" w:rsidRDefault="003E733A" w:rsidP="0063537C">
            <w:pPr>
              <w:jc w:val="both"/>
            </w:pPr>
          </w:p>
        </w:tc>
        <w:tc>
          <w:tcPr>
            <w:tcW w:w="2760" w:type="dxa"/>
            <w:shd w:val="clear" w:color="auto" w:fill="auto"/>
          </w:tcPr>
          <w:p w14:paraId="3F19E990" w14:textId="77777777" w:rsidR="003E733A" w:rsidRPr="00B94BDE" w:rsidRDefault="003E733A" w:rsidP="007C6D0A">
            <w:pPr>
              <w:rPr>
                <w:b/>
              </w:rPr>
            </w:pPr>
          </w:p>
          <w:p w14:paraId="60220031" w14:textId="77777777" w:rsidR="003E733A" w:rsidRPr="00B94BDE" w:rsidRDefault="003E733A" w:rsidP="007C6D0A">
            <w:pPr>
              <w:rPr>
                <w:b/>
              </w:rPr>
            </w:pPr>
            <w:r w:rsidRPr="00B94BDE">
              <w:rPr>
                <w:b/>
              </w:rPr>
              <w:t>JUDr. Hana</w:t>
            </w:r>
          </w:p>
          <w:p w14:paraId="136E5190" w14:textId="77777777" w:rsidR="003E733A" w:rsidRPr="00B94BDE" w:rsidRDefault="003E733A" w:rsidP="007C6D0A">
            <w:pPr>
              <w:rPr>
                <w:b/>
              </w:rPr>
            </w:pPr>
            <w:r w:rsidRPr="00B94BDE">
              <w:rPr>
                <w:b/>
              </w:rPr>
              <w:t>ZÍTKOVÁ</w:t>
            </w:r>
          </w:p>
        </w:tc>
        <w:tc>
          <w:tcPr>
            <w:tcW w:w="2020" w:type="dxa"/>
            <w:shd w:val="clear" w:color="auto" w:fill="auto"/>
          </w:tcPr>
          <w:p w14:paraId="0A3BBB29" w14:textId="77777777" w:rsidR="003E733A" w:rsidRPr="00B94BDE" w:rsidRDefault="003E733A" w:rsidP="007C6D0A"/>
          <w:p w14:paraId="3087D010" w14:textId="77777777" w:rsidR="003E733A" w:rsidRPr="00B94BDE" w:rsidRDefault="00AD5BE8" w:rsidP="00E43DB6">
            <w:r w:rsidRPr="00B94BDE">
              <w:t xml:space="preserve">JUDr. </w:t>
            </w:r>
            <w:r w:rsidR="00E43DB6" w:rsidRPr="00B94BDE">
              <w:t>Renáta Honzíková</w:t>
            </w:r>
          </w:p>
        </w:tc>
        <w:tc>
          <w:tcPr>
            <w:tcW w:w="2020" w:type="dxa"/>
            <w:shd w:val="clear" w:color="auto" w:fill="auto"/>
          </w:tcPr>
          <w:p w14:paraId="6545CA2E" w14:textId="77777777" w:rsidR="003E733A" w:rsidRPr="00B94BDE" w:rsidRDefault="003E733A" w:rsidP="007C6D0A"/>
          <w:p w14:paraId="416A34C8" w14:textId="77777777" w:rsidR="00C703DC" w:rsidRPr="00B94BDE" w:rsidRDefault="00C703DC" w:rsidP="00C703DC">
            <w:r w:rsidRPr="00B94BDE">
              <w:t>JUDr. Daniela Čejková</w:t>
            </w:r>
          </w:p>
          <w:p w14:paraId="2277AFFB" w14:textId="77777777" w:rsidR="003E733A" w:rsidRPr="00B94BDE" w:rsidRDefault="003E733A" w:rsidP="007C6D0A"/>
          <w:p w14:paraId="64A6E30F" w14:textId="77777777" w:rsidR="003E733A" w:rsidRPr="00B94BDE" w:rsidRDefault="003E733A" w:rsidP="007C6D0A"/>
        </w:tc>
        <w:tc>
          <w:tcPr>
            <w:tcW w:w="2021" w:type="dxa"/>
            <w:shd w:val="clear" w:color="auto" w:fill="auto"/>
          </w:tcPr>
          <w:p w14:paraId="5A482BC5" w14:textId="77777777" w:rsidR="0054431F" w:rsidRPr="00B94BDE" w:rsidRDefault="0054431F" w:rsidP="00DD40CB"/>
          <w:p w14:paraId="2534345B" w14:textId="20403544" w:rsidR="00DD40CB" w:rsidRPr="00B94BDE" w:rsidRDefault="00DD40CB" w:rsidP="00DD40CB">
            <w:r w:rsidRPr="00B94BDE">
              <w:t>Bc. Petra Pištěkov</w:t>
            </w:r>
            <w:r w:rsidR="0054431F" w:rsidRPr="00B94BDE">
              <w:t>á</w:t>
            </w:r>
          </w:p>
          <w:p w14:paraId="5EC94F96" w14:textId="77777777" w:rsidR="003E733A" w:rsidRPr="00B94BDE" w:rsidRDefault="003E733A" w:rsidP="007C6D0A">
            <w:pPr>
              <w:rPr>
                <w:b/>
              </w:rPr>
            </w:pPr>
          </w:p>
        </w:tc>
        <w:tc>
          <w:tcPr>
            <w:tcW w:w="2021" w:type="dxa"/>
            <w:shd w:val="clear" w:color="auto" w:fill="auto"/>
          </w:tcPr>
          <w:p w14:paraId="6BFF2719" w14:textId="77777777" w:rsidR="003E733A" w:rsidRPr="00B94BDE" w:rsidRDefault="003E733A" w:rsidP="007C6D0A"/>
          <w:p w14:paraId="368BE2B8" w14:textId="77777777" w:rsidR="00491D5E" w:rsidRPr="00B94BDE" w:rsidRDefault="00491D5E" w:rsidP="00491D5E">
            <w:r w:rsidRPr="00B94BDE">
              <w:t>Vlasta Kupcová</w:t>
            </w:r>
          </w:p>
          <w:p w14:paraId="2F857168" w14:textId="77777777" w:rsidR="00B05DB6" w:rsidRPr="00B94BDE" w:rsidRDefault="00B05DB6" w:rsidP="00491D5E">
            <w:r w:rsidRPr="00B94BDE">
              <w:t>Rejstříková ref.</w:t>
            </w:r>
          </w:p>
          <w:p w14:paraId="2D5C5DFA" w14:textId="77777777" w:rsidR="008D02F4" w:rsidRPr="00B94BDE" w:rsidRDefault="008D02F4" w:rsidP="00491D5E"/>
        </w:tc>
      </w:tr>
    </w:tbl>
    <w:p w14:paraId="22959B6F" w14:textId="77777777" w:rsidR="003E733A" w:rsidRPr="00B94BDE" w:rsidRDefault="003E733A" w:rsidP="003E733A">
      <w:pPr>
        <w:rPr>
          <w:rFonts w:cs="Arial"/>
          <w:sz w:val="20"/>
          <w:szCs w:val="20"/>
        </w:rPr>
      </w:pPr>
    </w:p>
    <w:p w14:paraId="6078BFC6" w14:textId="77777777" w:rsidR="003E733A" w:rsidRPr="00B94BDE" w:rsidRDefault="003E733A" w:rsidP="003E733A">
      <w:pPr>
        <w:rPr>
          <w:rFonts w:cs="Arial"/>
          <w:sz w:val="20"/>
          <w:szCs w:val="20"/>
        </w:rPr>
      </w:pPr>
    </w:p>
    <w:p w14:paraId="1361EF97" w14:textId="77777777" w:rsidR="003E733A" w:rsidRPr="00B94BDE" w:rsidRDefault="003E733A" w:rsidP="003E733A">
      <w:pPr>
        <w:rPr>
          <w:rFonts w:cs="Arial"/>
          <w:sz w:val="20"/>
          <w:szCs w:val="20"/>
        </w:rPr>
      </w:pPr>
    </w:p>
    <w:p w14:paraId="2F313379" w14:textId="77777777" w:rsidR="003E733A" w:rsidRPr="00B94BDE" w:rsidRDefault="003E733A" w:rsidP="003E733A">
      <w:pPr>
        <w:rPr>
          <w:rFonts w:cs="Arial"/>
          <w:sz w:val="20"/>
          <w:szCs w:val="20"/>
        </w:rPr>
      </w:pPr>
    </w:p>
    <w:p w14:paraId="0D90649A" w14:textId="77777777" w:rsidR="003E733A" w:rsidRPr="00B94BDE" w:rsidRDefault="003E733A" w:rsidP="003E733A">
      <w:pPr>
        <w:rPr>
          <w:rFonts w:cs="Arial"/>
          <w:sz w:val="20"/>
          <w:szCs w:val="20"/>
        </w:rPr>
      </w:pPr>
    </w:p>
    <w:p w14:paraId="777031E5" w14:textId="77777777" w:rsidR="003E733A" w:rsidRPr="00B94BDE" w:rsidRDefault="003E733A" w:rsidP="003E733A">
      <w:pPr>
        <w:rPr>
          <w:rFonts w:cs="Arial"/>
          <w:sz w:val="20"/>
          <w:szCs w:val="20"/>
        </w:rPr>
      </w:pPr>
    </w:p>
    <w:p w14:paraId="2637291C" w14:textId="77777777" w:rsidR="003E733A" w:rsidRPr="00B94BDE" w:rsidRDefault="003E733A" w:rsidP="003E733A">
      <w:pPr>
        <w:rPr>
          <w:rFonts w:cs="Arial"/>
          <w:sz w:val="20"/>
          <w:szCs w:val="20"/>
        </w:rPr>
      </w:pPr>
    </w:p>
    <w:p w14:paraId="2D30E805" w14:textId="77777777" w:rsidR="003E733A" w:rsidRPr="00B94BDE" w:rsidRDefault="003E733A" w:rsidP="003E733A">
      <w:pPr>
        <w:rPr>
          <w:rFonts w:cs="Arial"/>
          <w:sz w:val="20"/>
          <w:szCs w:val="20"/>
        </w:rPr>
      </w:pPr>
    </w:p>
    <w:p w14:paraId="4841E148" w14:textId="77777777" w:rsidR="003E733A" w:rsidRPr="00B94BDE" w:rsidRDefault="003E733A" w:rsidP="003E733A">
      <w:pPr>
        <w:rPr>
          <w:rFonts w:cs="Arial"/>
          <w:sz w:val="20"/>
          <w:szCs w:val="20"/>
        </w:rPr>
      </w:pPr>
    </w:p>
    <w:p w14:paraId="226C5C5A" w14:textId="77777777" w:rsidR="003E733A" w:rsidRPr="00B94BDE" w:rsidRDefault="003E733A" w:rsidP="003E733A">
      <w:pPr>
        <w:rPr>
          <w:rFonts w:cs="Arial"/>
          <w:sz w:val="20"/>
          <w:szCs w:val="20"/>
        </w:rPr>
      </w:pPr>
    </w:p>
    <w:p w14:paraId="321FB054" w14:textId="77777777" w:rsidR="003E733A" w:rsidRPr="00B94BDE" w:rsidRDefault="003E733A" w:rsidP="003E733A">
      <w:pPr>
        <w:rPr>
          <w:rFonts w:cs="Arial"/>
          <w:sz w:val="20"/>
          <w:szCs w:val="20"/>
        </w:rPr>
      </w:pPr>
    </w:p>
    <w:p w14:paraId="04BC52DF" w14:textId="77777777" w:rsidR="003E733A" w:rsidRPr="00B94BDE" w:rsidRDefault="003E733A" w:rsidP="003E733A">
      <w:pPr>
        <w:rPr>
          <w:rFonts w:cs="Arial"/>
          <w:sz w:val="20"/>
          <w:szCs w:val="20"/>
        </w:rPr>
      </w:pPr>
    </w:p>
    <w:p w14:paraId="47C3EC02" w14:textId="77777777" w:rsidR="003E733A" w:rsidRPr="00B94BDE" w:rsidRDefault="003E733A" w:rsidP="003E733A">
      <w:pPr>
        <w:rPr>
          <w:rFonts w:cs="Arial"/>
          <w:sz w:val="20"/>
          <w:szCs w:val="20"/>
        </w:rPr>
      </w:pPr>
    </w:p>
    <w:p w14:paraId="4241EF01" w14:textId="77777777" w:rsidR="003E733A" w:rsidRPr="00B94BDE" w:rsidRDefault="003E733A" w:rsidP="003E733A">
      <w:pPr>
        <w:rPr>
          <w:rFonts w:cs="Arial"/>
          <w:sz w:val="20"/>
          <w:szCs w:val="20"/>
        </w:rPr>
      </w:pPr>
    </w:p>
    <w:p w14:paraId="767AD0E0" w14:textId="77777777" w:rsidR="0063537C" w:rsidRPr="00B94BDE" w:rsidRDefault="0063537C" w:rsidP="003E733A">
      <w:pPr>
        <w:rPr>
          <w:rFonts w:cs="Arial"/>
          <w:sz w:val="20"/>
          <w:szCs w:val="20"/>
        </w:rPr>
      </w:pPr>
    </w:p>
    <w:p w14:paraId="60AC2792" w14:textId="77777777" w:rsidR="0063537C" w:rsidRPr="00B94BDE" w:rsidRDefault="0063537C" w:rsidP="003E733A">
      <w:pPr>
        <w:rPr>
          <w:rFonts w:cs="Arial"/>
          <w:sz w:val="20"/>
          <w:szCs w:val="20"/>
        </w:rPr>
      </w:pPr>
    </w:p>
    <w:p w14:paraId="4776F22B" w14:textId="77777777" w:rsidR="0063537C" w:rsidRPr="00B94BDE" w:rsidRDefault="0063537C" w:rsidP="003E733A">
      <w:pPr>
        <w:rPr>
          <w:rFonts w:cs="Arial"/>
          <w:sz w:val="20"/>
          <w:szCs w:val="20"/>
        </w:rPr>
      </w:pPr>
    </w:p>
    <w:p w14:paraId="39352534" w14:textId="77777777" w:rsidR="0063537C" w:rsidRPr="00B94BDE" w:rsidRDefault="0063537C" w:rsidP="003E733A">
      <w:pPr>
        <w:rPr>
          <w:rFonts w:cs="Arial"/>
          <w:sz w:val="20"/>
          <w:szCs w:val="20"/>
        </w:rPr>
      </w:pPr>
    </w:p>
    <w:p w14:paraId="46E0FD9A" w14:textId="77777777" w:rsidR="0063537C" w:rsidRPr="00B94BDE" w:rsidRDefault="0063537C" w:rsidP="003E733A">
      <w:pPr>
        <w:rPr>
          <w:rFonts w:cs="Arial"/>
          <w:sz w:val="20"/>
          <w:szCs w:val="20"/>
        </w:rPr>
      </w:pPr>
    </w:p>
    <w:p w14:paraId="406DE240" w14:textId="77777777" w:rsidR="0063537C" w:rsidRPr="00B94BDE" w:rsidRDefault="0063537C" w:rsidP="003E733A">
      <w:pPr>
        <w:rPr>
          <w:rFonts w:cs="Arial"/>
          <w:sz w:val="20"/>
          <w:szCs w:val="20"/>
        </w:rPr>
      </w:pPr>
    </w:p>
    <w:p w14:paraId="528D7AE7" w14:textId="77777777" w:rsidR="0063537C" w:rsidRPr="00B94BDE" w:rsidRDefault="0063537C" w:rsidP="003E733A">
      <w:pPr>
        <w:rPr>
          <w:rFonts w:cs="Arial"/>
          <w:sz w:val="20"/>
          <w:szCs w:val="20"/>
        </w:rPr>
      </w:pPr>
    </w:p>
    <w:p w14:paraId="18B0DEF7" w14:textId="77777777" w:rsidR="0063537C" w:rsidRPr="00B94BDE" w:rsidRDefault="0063537C" w:rsidP="003E733A">
      <w:pPr>
        <w:rPr>
          <w:rFonts w:cs="Arial"/>
          <w:sz w:val="20"/>
          <w:szCs w:val="20"/>
        </w:rPr>
      </w:pPr>
    </w:p>
    <w:p w14:paraId="5466648C" w14:textId="77777777" w:rsidR="0063537C" w:rsidRPr="00B94BDE" w:rsidRDefault="0063537C" w:rsidP="003E733A">
      <w:pPr>
        <w:rPr>
          <w:rFonts w:cs="Arial"/>
          <w:sz w:val="20"/>
          <w:szCs w:val="20"/>
        </w:rPr>
      </w:pPr>
    </w:p>
    <w:p w14:paraId="772C3F40" w14:textId="77777777" w:rsidR="0063537C" w:rsidRPr="00B94BDE"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9A5B22" w:rsidRPr="00B94BDE" w14:paraId="349F02FE" w14:textId="77777777" w:rsidTr="007C6D0A">
        <w:tc>
          <w:tcPr>
            <w:tcW w:w="857" w:type="dxa"/>
            <w:shd w:val="clear" w:color="auto" w:fill="auto"/>
          </w:tcPr>
          <w:p w14:paraId="778365C5" w14:textId="77777777" w:rsidR="003E733A" w:rsidRPr="00B94BDE" w:rsidRDefault="0063537C" w:rsidP="007C6D0A">
            <w:r w:rsidRPr="00B94BDE">
              <w:lastRenderedPageBreak/>
              <w:t>soudní</w:t>
            </w:r>
            <w:r w:rsidR="003E733A" w:rsidRPr="00B94BDE">
              <w:t xml:space="preserve"> odd.</w:t>
            </w:r>
          </w:p>
        </w:tc>
        <w:tc>
          <w:tcPr>
            <w:tcW w:w="2371" w:type="dxa"/>
            <w:shd w:val="clear" w:color="auto" w:fill="auto"/>
          </w:tcPr>
          <w:p w14:paraId="06E42996" w14:textId="77777777" w:rsidR="003E733A" w:rsidRPr="00B94BDE" w:rsidRDefault="003E733A" w:rsidP="007C6D0A">
            <w:r w:rsidRPr="00B94BDE">
              <w:t>obor působnosti</w:t>
            </w:r>
          </w:p>
        </w:tc>
        <w:tc>
          <w:tcPr>
            <w:tcW w:w="2760" w:type="dxa"/>
            <w:shd w:val="clear" w:color="auto" w:fill="auto"/>
          </w:tcPr>
          <w:p w14:paraId="7A1C0C12" w14:textId="77777777" w:rsidR="003E733A" w:rsidRPr="00B94BDE" w:rsidRDefault="003E733A" w:rsidP="007C6D0A">
            <w:r w:rsidRPr="00B94BDE">
              <w:t>předseda senátu</w:t>
            </w:r>
          </w:p>
          <w:p w14:paraId="210811AA" w14:textId="77777777" w:rsidR="003E733A" w:rsidRPr="00B94BDE" w:rsidRDefault="003E733A" w:rsidP="007C6D0A">
            <w:r w:rsidRPr="00B94BDE">
              <w:t>samosoudce</w:t>
            </w:r>
          </w:p>
        </w:tc>
        <w:tc>
          <w:tcPr>
            <w:tcW w:w="2020" w:type="dxa"/>
            <w:shd w:val="clear" w:color="auto" w:fill="auto"/>
          </w:tcPr>
          <w:p w14:paraId="4D9A7BCD" w14:textId="77777777" w:rsidR="003E733A" w:rsidRPr="00B94BDE" w:rsidRDefault="003E733A" w:rsidP="007C6D0A">
            <w:r w:rsidRPr="00B94BDE">
              <w:t>zástup</w:t>
            </w:r>
          </w:p>
        </w:tc>
        <w:tc>
          <w:tcPr>
            <w:tcW w:w="2020" w:type="dxa"/>
            <w:shd w:val="clear" w:color="auto" w:fill="auto"/>
          </w:tcPr>
          <w:p w14:paraId="3A8C4788" w14:textId="77777777" w:rsidR="003E733A" w:rsidRPr="00B94BDE" w:rsidRDefault="003E733A" w:rsidP="007C6D0A">
            <w:r w:rsidRPr="00B94BDE">
              <w:t>asistent</w:t>
            </w:r>
          </w:p>
        </w:tc>
        <w:tc>
          <w:tcPr>
            <w:tcW w:w="2021" w:type="dxa"/>
            <w:shd w:val="clear" w:color="auto" w:fill="auto"/>
          </w:tcPr>
          <w:p w14:paraId="32A10100" w14:textId="77777777" w:rsidR="003E733A" w:rsidRPr="00B94BDE" w:rsidRDefault="003E733A" w:rsidP="007C6D0A">
            <w:r w:rsidRPr="00B94BDE">
              <w:t>VSÚ</w:t>
            </w:r>
          </w:p>
        </w:tc>
        <w:tc>
          <w:tcPr>
            <w:tcW w:w="2021" w:type="dxa"/>
            <w:shd w:val="clear" w:color="auto" w:fill="auto"/>
          </w:tcPr>
          <w:p w14:paraId="65B0399C" w14:textId="77777777" w:rsidR="003E733A" w:rsidRPr="00B94BDE" w:rsidRDefault="003E733A" w:rsidP="007C6D0A">
            <w:r w:rsidRPr="00B94BDE">
              <w:t>administrativa</w:t>
            </w:r>
          </w:p>
        </w:tc>
      </w:tr>
      <w:tr w:rsidR="008E589A" w:rsidRPr="00B94BDE" w14:paraId="571666C2" w14:textId="77777777" w:rsidTr="007C6D0A">
        <w:tc>
          <w:tcPr>
            <w:tcW w:w="857" w:type="dxa"/>
            <w:shd w:val="clear" w:color="auto" w:fill="auto"/>
          </w:tcPr>
          <w:p w14:paraId="5342A4A3" w14:textId="77777777" w:rsidR="003E733A" w:rsidRPr="00B94BDE" w:rsidRDefault="003E733A" w:rsidP="007C6D0A">
            <w:pPr>
              <w:jc w:val="center"/>
              <w:rPr>
                <w:b/>
              </w:rPr>
            </w:pPr>
          </w:p>
          <w:p w14:paraId="3EB2DD4D" w14:textId="77777777" w:rsidR="003E733A" w:rsidRPr="00B94BDE" w:rsidRDefault="003E733A" w:rsidP="007C6D0A">
            <w:pPr>
              <w:jc w:val="center"/>
              <w:rPr>
                <w:b/>
              </w:rPr>
            </w:pPr>
            <w:r w:rsidRPr="00B94BDE">
              <w:rPr>
                <w:b/>
              </w:rPr>
              <w:t>48</w:t>
            </w:r>
          </w:p>
          <w:p w14:paraId="6EE0B5E0" w14:textId="77777777" w:rsidR="003E733A" w:rsidRPr="00B94BDE" w:rsidRDefault="003E733A" w:rsidP="007C6D0A">
            <w:pPr>
              <w:jc w:val="center"/>
              <w:rPr>
                <w:b/>
              </w:rPr>
            </w:pPr>
            <w:r w:rsidRPr="00B94BDE">
              <w:rPr>
                <w:b/>
              </w:rPr>
              <w:t>C</w:t>
            </w:r>
          </w:p>
          <w:p w14:paraId="3DAE4996" w14:textId="77777777" w:rsidR="003E733A" w:rsidRPr="00B94BDE" w:rsidRDefault="003E733A" w:rsidP="007C6D0A"/>
          <w:p w14:paraId="6249D908" w14:textId="77777777" w:rsidR="003E733A" w:rsidRPr="00B94BDE" w:rsidRDefault="003E733A" w:rsidP="007C6D0A"/>
          <w:p w14:paraId="4617E411" w14:textId="77777777" w:rsidR="003E733A" w:rsidRPr="00B94BDE" w:rsidRDefault="003E733A" w:rsidP="007C6D0A"/>
          <w:p w14:paraId="1D954A0D" w14:textId="77777777" w:rsidR="003E733A" w:rsidRPr="00B94BDE" w:rsidRDefault="003E733A" w:rsidP="007C6D0A"/>
          <w:p w14:paraId="0346A174" w14:textId="77777777" w:rsidR="003E733A" w:rsidRPr="00B94BDE" w:rsidRDefault="003E733A" w:rsidP="007C6D0A"/>
          <w:p w14:paraId="47AC929E" w14:textId="77777777" w:rsidR="003E733A" w:rsidRPr="00B94BDE" w:rsidRDefault="003E733A" w:rsidP="007C6D0A"/>
          <w:p w14:paraId="42818913" w14:textId="77777777" w:rsidR="003E733A" w:rsidRPr="00B94BDE" w:rsidRDefault="003E733A" w:rsidP="007C6D0A"/>
          <w:p w14:paraId="7E7467EE" w14:textId="77777777" w:rsidR="003E733A" w:rsidRPr="00B94BDE" w:rsidRDefault="003E733A" w:rsidP="007C6D0A"/>
        </w:tc>
        <w:tc>
          <w:tcPr>
            <w:tcW w:w="2371" w:type="dxa"/>
            <w:shd w:val="clear" w:color="auto" w:fill="auto"/>
          </w:tcPr>
          <w:p w14:paraId="52C400FB" w14:textId="77777777" w:rsidR="003E733A" w:rsidRPr="00B94BDE" w:rsidRDefault="003E733A" w:rsidP="007C6D0A"/>
          <w:p w14:paraId="44669033" w14:textId="77777777" w:rsidR="003E733A" w:rsidRPr="00B94BDE" w:rsidRDefault="00617063" w:rsidP="007C6D0A">
            <w:pPr>
              <w:jc w:val="both"/>
              <w:rPr>
                <w:b/>
              </w:rPr>
            </w:pPr>
            <w:r w:rsidRPr="00B94BDE">
              <w:rPr>
                <w:b/>
              </w:rPr>
              <w:t>z</w:t>
            </w:r>
            <w:r w:rsidR="00370809" w:rsidRPr="00B94BDE">
              <w:rPr>
                <w:b/>
              </w:rPr>
              <w:t>astaven nápad</w:t>
            </w:r>
            <w:r w:rsidR="004D4C8E" w:rsidRPr="00B94BDE">
              <w:rPr>
                <w:b/>
              </w:rPr>
              <w:t xml:space="preserve"> </w:t>
            </w:r>
          </w:p>
          <w:p w14:paraId="2DB6C766" w14:textId="77777777" w:rsidR="003C1800" w:rsidRPr="00B94BDE" w:rsidRDefault="003C1800" w:rsidP="007C6D0A">
            <w:pPr>
              <w:jc w:val="both"/>
            </w:pPr>
          </w:p>
          <w:p w14:paraId="580C69D9" w14:textId="6636B1EE" w:rsidR="003E733A" w:rsidRPr="00B94BDE" w:rsidRDefault="00617063" w:rsidP="00681E31">
            <w:pPr>
              <w:jc w:val="both"/>
            </w:pPr>
            <w:r w:rsidRPr="00B94BDE">
              <w:t>v</w:t>
            </w:r>
            <w:r w:rsidR="0055135E" w:rsidRPr="00B94BDE">
              <w:t xml:space="preserve">eškeré </w:t>
            </w:r>
            <w:r w:rsidR="003C1800" w:rsidRPr="00B94BDE">
              <w:t xml:space="preserve">věci </w:t>
            </w:r>
            <w:r w:rsidR="0055135E" w:rsidRPr="00B94BDE">
              <w:t xml:space="preserve">v tomto senátě projednává a rozhoduje </w:t>
            </w:r>
            <w:r w:rsidR="00626690" w:rsidRPr="00B94BDE">
              <w:t xml:space="preserve"> </w:t>
            </w:r>
            <w:r w:rsidR="002E5E5A" w:rsidRPr="00B94BDE">
              <w:rPr>
                <w:b/>
              </w:rPr>
              <w:t>JUDr. Jan Chmel, Ph.D.</w:t>
            </w:r>
            <w:r w:rsidR="0055135E" w:rsidRPr="00B94BDE">
              <w:rPr>
                <w:b/>
              </w:rPr>
              <w:t>,</w:t>
            </w:r>
            <w:r w:rsidR="0055135E" w:rsidRPr="00B94BDE">
              <w:t xml:space="preserve"> a to včetně věcí k 1.5.2022 vyřízených, pravomocných nebo po tomto datu nově obživlých</w:t>
            </w:r>
          </w:p>
          <w:p w14:paraId="6F4582D8" w14:textId="77777777" w:rsidR="003E733A" w:rsidRPr="00B94BDE" w:rsidRDefault="003E733A" w:rsidP="007C6D0A"/>
          <w:p w14:paraId="58B99094" w14:textId="77777777" w:rsidR="003E733A" w:rsidRPr="00B94BDE" w:rsidRDefault="003E733A" w:rsidP="007C6D0A"/>
        </w:tc>
        <w:tc>
          <w:tcPr>
            <w:tcW w:w="2760" w:type="dxa"/>
            <w:shd w:val="clear" w:color="auto" w:fill="auto"/>
          </w:tcPr>
          <w:p w14:paraId="61EC5E32" w14:textId="77777777" w:rsidR="003E733A" w:rsidRPr="00B94BDE" w:rsidRDefault="003E733A" w:rsidP="007C6D0A">
            <w:pPr>
              <w:rPr>
                <w:b/>
              </w:rPr>
            </w:pPr>
          </w:p>
          <w:p w14:paraId="43E69B9A" w14:textId="77777777" w:rsidR="003E733A" w:rsidRPr="00B94BDE" w:rsidRDefault="00483131" w:rsidP="007C6D0A">
            <w:pPr>
              <w:rPr>
                <w:b/>
              </w:rPr>
            </w:pPr>
            <w:r w:rsidRPr="00B94BDE">
              <w:rPr>
                <w:b/>
              </w:rPr>
              <w:t>n</w:t>
            </w:r>
            <w:r w:rsidR="00617063" w:rsidRPr="00B94BDE">
              <w:rPr>
                <w:b/>
              </w:rPr>
              <w:t>eobsazeno</w:t>
            </w:r>
          </w:p>
        </w:tc>
        <w:tc>
          <w:tcPr>
            <w:tcW w:w="2020" w:type="dxa"/>
            <w:shd w:val="clear" w:color="auto" w:fill="auto"/>
          </w:tcPr>
          <w:p w14:paraId="00EC2AF5" w14:textId="77777777" w:rsidR="00E43DB6" w:rsidRPr="00B94BDE" w:rsidRDefault="00E43DB6" w:rsidP="007C6D0A"/>
          <w:p w14:paraId="7F389B78" w14:textId="77777777" w:rsidR="003E733A" w:rsidRPr="00B94BDE" w:rsidRDefault="00EB625E" w:rsidP="007C6D0A">
            <w:r w:rsidRPr="00B94BDE">
              <w:t>Mgr. Jana Mráčková</w:t>
            </w:r>
          </w:p>
          <w:p w14:paraId="39B139B7" w14:textId="77777777" w:rsidR="003E733A" w:rsidRPr="00B94BDE" w:rsidRDefault="003E733A" w:rsidP="007C6D0A"/>
        </w:tc>
        <w:tc>
          <w:tcPr>
            <w:tcW w:w="2020" w:type="dxa"/>
            <w:shd w:val="clear" w:color="auto" w:fill="auto"/>
          </w:tcPr>
          <w:p w14:paraId="5EFFEEE1" w14:textId="77777777" w:rsidR="003E733A" w:rsidRPr="00B94BDE" w:rsidRDefault="003E733A" w:rsidP="007C6D0A"/>
          <w:p w14:paraId="1B7C1FEE" w14:textId="5ADFEACF" w:rsidR="003E733A" w:rsidRPr="00B94BDE" w:rsidRDefault="00D167DB" w:rsidP="00B824E8">
            <w:r w:rsidRPr="00B94BDE">
              <w:t xml:space="preserve">Mgr. </w:t>
            </w:r>
            <w:r w:rsidR="00EB41D9" w:rsidRPr="00B94BDE">
              <w:t>Lenka Petrusová</w:t>
            </w:r>
          </w:p>
        </w:tc>
        <w:tc>
          <w:tcPr>
            <w:tcW w:w="2021" w:type="dxa"/>
            <w:shd w:val="clear" w:color="auto" w:fill="auto"/>
          </w:tcPr>
          <w:p w14:paraId="03E1C069" w14:textId="77777777" w:rsidR="003E733A" w:rsidRPr="00B94BDE" w:rsidRDefault="003E733A" w:rsidP="007C6D0A"/>
          <w:p w14:paraId="069F328C" w14:textId="77777777" w:rsidR="003E733A" w:rsidRPr="00B94BDE" w:rsidRDefault="003E733A" w:rsidP="007C6D0A">
            <w:r w:rsidRPr="00B94BDE">
              <w:t>Hana Malíková</w:t>
            </w:r>
          </w:p>
        </w:tc>
        <w:tc>
          <w:tcPr>
            <w:tcW w:w="2021" w:type="dxa"/>
            <w:shd w:val="clear" w:color="auto" w:fill="auto"/>
          </w:tcPr>
          <w:p w14:paraId="2462D364" w14:textId="77777777" w:rsidR="003E733A" w:rsidRPr="00B94BDE" w:rsidRDefault="003E733A" w:rsidP="007C6D0A"/>
          <w:p w14:paraId="7E547572" w14:textId="77777777" w:rsidR="002F24EE" w:rsidRPr="00B94BDE" w:rsidRDefault="002F24EE" w:rsidP="002F24EE">
            <w:r w:rsidRPr="00B94BDE">
              <w:t>Vedoucí kanc.:</w:t>
            </w:r>
          </w:p>
          <w:p w14:paraId="092A999E" w14:textId="77777777" w:rsidR="00420607" w:rsidRPr="00B94BDE" w:rsidRDefault="00420607" w:rsidP="00420607">
            <w:r w:rsidRPr="00B94BDE">
              <w:t>Lucie Pelechová</w:t>
            </w:r>
          </w:p>
          <w:p w14:paraId="4253F7F9" w14:textId="77777777" w:rsidR="002F24EE" w:rsidRPr="00B94BDE" w:rsidRDefault="002F24EE" w:rsidP="002F24EE"/>
          <w:p w14:paraId="2A5CE06D" w14:textId="77777777" w:rsidR="002F24EE" w:rsidRPr="00B94BDE" w:rsidRDefault="002F24EE" w:rsidP="002F24EE">
            <w:r w:rsidRPr="00B94BDE">
              <w:t>Zapisovatelky:</w:t>
            </w:r>
          </w:p>
          <w:p w14:paraId="481A8EB0" w14:textId="77777777" w:rsidR="002F24EE" w:rsidRPr="00B94BDE" w:rsidRDefault="002F24EE" w:rsidP="002F24EE">
            <w:r w:rsidRPr="00B94BDE">
              <w:t>Ester Kettnerová</w:t>
            </w:r>
          </w:p>
          <w:p w14:paraId="7FE06D56" w14:textId="77777777" w:rsidR="006F2282" w:rsidRPr="00B94BDE" w:rsidRDefault="006F2282" w:rsidP="007C6D0A">
            <w:r w:rsidRPr="00B94BDE">
              <w:t>Jana Platilová</w:t>
            </w:r>
          </w:p>
          <w:p w14:paraId="5FCF7C71" w14:textId="77777777" w:rsidR="0007134E" w:rsidRPr="00B94BDE" w:rsidRDefault="0007134E" w:rsidP="0007134E">
            <w:r w:rsidRPr="00B94BDE">
              <w:t>Marie Špryslová</w:t>
            </w:r>
          </w:p>
          <w:p w14:paraId="7464B8E7" w14:textId="7AD95D62" w:rsidR="0007134E" w:rsidRPr="00B94BDE" w:rsidRDefault="0007134E" w:rsidP="007C6D0A"/>
        </w:tc>
      </w:tr>
    </w:tbl>
    <w:p w14:paraId="11710F99" w14:textId="77777777" w:rsidR="003E733A" w:rsidRPr="00B94BDE" w:rsidRDefault="003E733A" w:rsidP="003E733A">
      <w:pPr>
        <w:rPr>
          <w:rFonts w:cs="Arial"/>
          <w:sz w:val="20"/>
          <w:szCs w:val="20"/>
        </w:rPr>
      </w:pPr>
    </w:p>
    <w:p w14:paraId="3970225F" w14:textId="77777777" w:rsidR="003E733A" w:rsidRPr="00B94BDE" w:rsidRDefault="003E733A" w:rsidP="003E733A">
      <w:pPr>
        <w:rPr>
          <w:rFonts w:cs="Arial"/>
          <w:sz w:val="20"/>
          <w:szCs w:val="20"/>
        </w:rPr>
      </w:pPr>
    </w:p>
    <w:p w14:paraId="1DE35C6C" w14:textId="77777777" w:rsidR="003E733A" w:rsidRPr="00B94BDE" w:rsidRDefault="003E733A" w:rsidP="003E733A">
      <w:pPr>
        <w:rPr>
          <w:rFonts w:cs="Arial"/>
          <w:sz w:val="20"/>
          <w:szCs w:val="20"/>
        </w:rPr>
      </w:pPr>
    </w:p>
    <w:p w14:paraId="365D60C5" w14:textId="77777777" w:rsidR="003E733A" w:rsidRPr="00B94BDE" w:rsidRDefault="003E733A" w:rsidP="003E733A">
      <w:pPr>
        <w:rPr>
          <w:rFonts w:cs="Arial"/>
          <w:sz w:val="20"/>
          <w:szCs w:val="20"/>
        </w:rPr>
      </w:pPr>
    </w:p>
    <w:p w14:paraId="37562E9F" w14:textId="77777777" w:rsidR="003E733A" w:rsidRPr="00B94BDE" w:rsidRDefault="003E733A" w:rsidP="003E733A">
      <w:pPr>
        <w:rPr>
          <w:rFonts w:cs="Arial"/>
          <w:sz w:val="20"/>
          <w:szCs w:val="20"/>
        </w:rPr>
      </w:pPr>
    </w:p>
    <w:p w14:paraId="0047676D" w14:textId="77777777" w:rsidR="00311C0D" w:rsidRPr="00B94BDE" w:rsidRDefault="00311C0D" w:rsidP="003E733A">
      <w:pPr>
        <w:rPr>
          <w:rFonts w:cs="Arial"/>
          <w:sz w:val="20"/>
          <w:szCs w:val="20"/>
        </w:rPr>
      </w:pPr>
    </w:p>
    <w:p w14:paraId="4E577605" w14:textId="77777777" w:rsidR="003E733A" w:rsidRPr="00B94BDE" w:rsidRDefault="003E733A" w:rsidP="003E733A">
      <w:pPr>
        <w:rPr>
          <w:rFonts w:cs="Arial"/>
          <w:sz w:val="20"/>
          <w:szCs w:val="20"/>
        </w:rPr>
      </w:pPr>
    </w:p>
    <w:p w14:paraId="0C578B37" w14:textId="77777777" w:rsidR="003E733A" w:rsidRPr="00B94BDE" w:rsidRDefault="003E733A" w:rsidP="003E733A">
      <w:pPr>
        <w:rPr>
          <w:rFonts w:cs="Arial"/>
          <w:sz w:val="20"/>
          <w:szCs w:val="20"/>
        </w:rPr>
      </w:pPr>
    </w:p>
    <w:p w14:paraId="15848657" w14:textId="77777777" w:rsidR="003E733A" w:rsidRPr="00B94BDE" w:rsidRDefault="003E733A" w:rsidP="003E733A">
      <w:pPr>
        <w:rPr>
          <w:rFonts w:cs="Arial"/>
          <w:sz w:val="20"/>
          <w:szCs w:val="20"/>
        </w:rPr>
      </w:pPr>
    </w:p>
    <w:p w14:paraId="1822646A" w14:textId="77777777" w:rsidR="003E733A" w:rsidRPr="00B94BDE" w:rsidRDefault="003E733A" w:rsidP="003E733A">
      <w:pPr>
        <w:rPr>
          <w:rFonts w:cs="Arial"/>
          <w:sz w:val="20"/>
          <w:szCs w:val="20"/>
        </w:rPr>
      </w:pPr>
    </w:p>
    <w:p w14:paraId="7A7301CF" w14:textId="77777777" w:rsidR="003E733A" w:rsidRPr="00B94BDE" w:rsidRDefault="003E733A" w:rsidP="003E733A">
      <w:pPr>
        <w:rPr>
          <w:rFonts w:cs="Arial"/>
          <w:sz w:val="20"/>
          <w:szCs w:val="20"/>
        </w:rPr>
      </w:pPr>
    </w:p>
    <w:p w14:paraId="29195118" w14:textId="77777777" w:rsidR="003E733A" w:rsidRPr="00B94BDE" w:rsidRDefault="003E733A" w:rsidP="003E733A">
      <w:pPr>
        <w:rPr>
          <w:rFonts w:cs="Arial"/>
          <w:sz w:val="20"/>
          <w:szCs w:val="20"/>
        </w:rPr>
      </w:pPr>
    </w:p>
    <w:p w14:paraId="4B48D8F7" w14:textId="77777777" w:rsidR="003E733A" w:rsidRPr="00B94BDE" w:rsidRDefault="003E733A" w:rsidP="003E733A">
      <w:pPr>
        <w:rPr>
          <w:rFonts w:cs="Arial"/>
          <w:sz w:val="20"/>
          <w:szCs w:val="20"/>
        </w:rPr>
      </w:pPr>
    </w:p>
    <w:p w14:paraId="44B84E00" w14:textId="77777777" w:rsidR="003E733A" w:rsidRPr="00B94BDE" w:rsidRDefault="003E733A" w:rsidP="003E733A">
      <w:pPr>
        <w:rPr>
          <w:rFonts w:cs="Arial"/>
          <w:sz w:val="20"/>
          <w:szCs w:val="20"/>
        </w:rPr>
      </w:pPr>
    </w:p>
    <w:p w14:paraId="6D9540C5" w14:textId="77777777" w:rsidR="003E733A" w:rsidRPr="00B94BDE" w:rsidRDefault="003E733A" w:rsidP="003E733A">
      <w:pPr>
        <w:rPr>
          <w:rFonts w:cs="Arial"/>
          <w:sz w:val="20"/>
          <w:szCs w:val="20"/>
        </w:rPr>
      </w:pPr>
    </w:p>
    <w:p w14:paraId="11E2BF8E" w14:textId="77777777" w:rsidR="003E733A" w:rsidRPr="00B94BDE" w:rsidRDefault="003E733A" w:rsidP="003E733A">
      <w:pPr>
        <w:rPr>
          <w:rFonts w:cs="Arial"/>
          <w:sz w:val="20"/>
          <w:szCs w:val="20"/>
        </w:rPr>
      </w:pPr>
    </w:p>
    <w:p w14:paraId="42DB52F9" w14:textId="77777777" w:rsidR="003E733A" w:rsidRPr="00B94BDE" w:rsidRDefault="003E733A" w:rsidP="003E733A">
      <w:pPr>
        <w:rPr>
          <w:rFonts w:cs="Arial"/>
          <w:sz w:val="20"/>
          <w:szCs w:val="20"/>
        </w:rPr>
      </w:pPr>
    </w:p>
    <w:p w14:paraId="730AF09F" w14:textId="77777777" w:rsidR="003E733A" w:rsidRPr="00B94BDE" w:rsidRDefault="003E733A" w:rsidP="003E733A">
      <w:pPr>
        <w:rPr>
          <w:rFonts w:cs="Arial"/>
          <w:sz w:val="20"/>
          <w:szCs w:val="20"/>
        </w:rPr>
      </w:pPr>
    </w:p>
    <w:p w14:paraId="05BDFF9F" w14:textId="4D8634F4" w:rsidR="00123C19" w:rsidRPr="00B94BDE" w:rsidRDefault="00123C19" w:rsidP="003E733A">
      <w:pPr>
        <w:rPr>
          <w:rFonts w:cs="Arial"/>
          <w:sz w:val="20"/>
          <w:szCs w:val="20"/>
        </w:rPr>
      </w:pPr>
    </w:p>
    <w:p w14:paraId="30AA4424" w14:textId="77777777" w:rsidR="00247C69" w:rsidRPr="00B94BDE" w:rsidRDefault="00247C69" w:rsidP="003E733A">
      <w:pPr>
        <w:rPr>
          <w:rFonts w:cs="Arial"/>
          <w:sz w:val="20"/>
          <w:szCs w:val="20"/>
        </w:rPr>
      </w:pPr>
    </w:p>
    <w:p w14:paraId="650433FA" w14:textId="77777777" w:rsidR="007D2BDC" w:rsidRPr="00B94BDE" w:rsidRDefault="007D2BDC" w:rsidP="003E733A">
      <w:pPr>
        <w:rPr>
          <w:rFonts w:cs="Arial"/>
          <w:sz w:val="20"/>
          <w:szCs w:val="20"/>
        </w:rPr>
      </w:pPr>
    </w:p>
    <w:p w14:paraId="69497139" w14:textId="77777777" w:rsidR="003E733A" w:rsidRPr="00B94BDE"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9A5B22" w:rsidRPr="00B94BDE" w14:paraId="12475A4C" w14:textId="77777777" w:rsidTr="007C6D0A">
        <w:tc>
          <w:tcPr>
            <w:tcW w:w="897" w:type="dxa"/>
            <w:shd w:val="clear" w:color="auto" w:fill="auto"/>
          </w:tcPr>
          <w:p w14:paraId="4189936A" w14:textId="77777777" w:rsidR="003E733A" w:rsidRPr="00B94BDE" w:rsidRDefault="003E733A" w:rsidP="007C6D0A">
            <w:pPr>
              <w:rPr>
                <w:b/>
              </w:rPr>
            </w:pPr>
            <w:r w:rsidRPr="00B94BDE">
              <w:rPr>
                <w:b/>
              </w:rPr>
              <w:lastRenderedPageBreak/>
              <w:t>soudní odd.</w:t>
            </w:r>
          </w:p>
        </w:tc>
        <w:tc>
          <w:tcPr>
            <w:tcW w:w="2371" w:type="dxa"/>
            <w:shd w:val="clear" w:color="auto" w:fill="auto"/>
          </w:tcPr>
          <w:p w14:paraId="55E91F13" w14:textId="77777777" w:rsidR="003E733A" w:rsidRPr="00B94BDE" w:rsidRDefault="003E733A" w:rsidP="007C6D0A">
            <w:pPr>
              <w:rPr>
                <w:b/>
              </w:rPr>
            </w:pPr>
            <w:r w:rsidRPr="00B94BDE">
              <w:rPr>
                <w:b/>
              </w:rPr>
              <w:t>obor působnosti</w:t>
            </w:r>
          </w:p>
        </w:tc>
        <w:tc>
          <w:tcPr>
            <w:tcW w:w="2600" w:type="dxa"/>
            <w:shd w:val="clear" w:color="auto" w:fill="auto"/>
          </w:tcPr>
          <w:p w14:paraId="6B5A0660" w14:textId="77777777" w:rsidR="003E733A" w:rsidRPr="00B94BDE" w:rsidRDefault="003E733A" w:rsidP="007C6D0A">
            <w:pPr>
              <w:rPr>
                <w:b/>
              </w:rPr>
            </w:pPr>
            <w:r w:rsidRPr="00B94BDE">
              <w:rPr>
                <w:b/>
              </w:rPr>
              <w:t>předseda senátu</w:t>
            </w:r>
          </w:p>
          <w:p w14:paraId="77B36EFB" w14:textId="77777777" w:rsidR="003E733A" w:rsidRPr="00B94BDE" w:rsidRDefault="003E733A" w:rsidP="007C6D0A">
            <w:pPr>
              <w:rPr>
                <w:b/>
              </w:rPr>
            </w:pPr>
            <w:r w:rsidRPr="00B94BDE">
              <w:rPr>
                <w:b/>
              </w:rPr>
              <w:t>samosoudce</w:t>
            </w:r>
          </w:p>
        </w:tc>
        <w:tc>
          <w:tcPr>
            <w:tcW w:w="2180" w:type="dxa"/>
            <w:shd w:val="clear" w:color="auto" w:fill="auto"/>
          </w:tcPr>
          <w:p w14:paraId="39B598C8" w14:textId="77777777" w:rsidR="003E733A" w:rsidRPr="00B94BDE" w:rsidRDefault="003E733A" w:rsidP="007C6D0A">
            <w:pPr>
              <w:rPr>
                <w:b/>
              </w:rPr>
            </w:pPr>
            <w:r w:rsidRPr="00B94BDE">
              <w:rPr>
                <w:b/>
              </w:rPr>
              <w:t>zástup</w:t>
            </w:r>
          </w:p>
        </w:tc>
        <w:tc>
          <w:tcPr>
            <w:tcW w:w="2020" w:type="dxa"/>
            <w:shd w:val="clear" w:color="auto" w:fill="auto"/>
          </w:tcPr>
          <w:p w14:paraId="06B30567" w14:textId="77777777" w:rsidR="003E733A" w:rsidRPr="00B94BDE" w:rsidRDefault="003E733A" w:rsidP="007C6D0A">
            <w:pPr>
              <w:rPr>
                <w:b/>
              </w:rPr>
            </w:pPr>
            <w:r w:rsidRPr="00B94BDE">
              <w:rPr>
                <w:b/>
              </w:rPr>
              <w:t>asistent</w:t>
            </w:r>
          </w:p>
        </w:tc>
        <w:tc>
          <w:tcPr>
            <w:tcW w:w="2021" w:type="dxa"/>
            <w:shd w:val="clear" w:color="auto" w:fill="auto"/>
          </w:tcPr>
          <w:p w14:paraId="1CE3049B" w14:textId="77777777" w:rsidR="003E733A" w:rsidRPr="00B94BDE" w:rsidRDefault="003E733A" w:rsidP="007C6D0A">
            <w:pPr>
              <w:rPr>
                <w:b/>
              </w:rPr>
            </w:pPr>
            <w:r w:rsidRPr="00B94BDE">
              <w:rPr>
                <w:b/>
              </w:rPr>
              <w:t>VSÚ/tajemnice</w:t>
            </w:r>
          </w:p>
        </w:tc>
        <w:tc>
          <w:tcPr>
            <w:tcW w:w="2021" w:type="dxa"/>
            <w:shd w:val="clear" w:color="auto" w:fill="auto"/>
          </w:tcPr>
          <w:p w14:paraId="4C346D06" w14:textId="77777777" w:rsidR="003E733A" w:rsidRPr="00B94BDE" w:rsidRDefault="003E733A" w:rsidP="007C6D0A">
            <w:pPr>
              <w:rPr>
                <w:b/>
              </w:rPr>
            </w:pPr>
            <w:r w:rsidRPr="00B94BDE">
              <w:rPr>
                <w:b/>
              </w:rPr>
              <w:t>administrativa</w:t>
            </w:r>
          </w:p>
        </w:tc>
      </w:tr>
      <w:tr w:rsidR="008E589A" w:rsidRPr="00B94BDE" w14:paraId="19D346D9" w14:textId="77777777" w:rsidTr="007C6D0A">
        <w:tc>
          <w:tcPr>
            <w:tcW w:w="897" w:type="dxa"/>
            <w:shd w:val="clear" w:color="auto" w:fill="auto"/>
          </w:tcPr>
          <w:p w14:paraId="565FC44A" w14:textId="77777777" w:rsidR="003E733A" w:rsidRPr="00B94BDE" w:rsidRDefault="003E733A" w:rsidP="007C6D0A">
            <w:pPr>
              <w:jc w:val="center"/>
              <w:rPr>
                <w:b/>
              </w:rPr>
            </w:pPr>
          </w:p>
          <w:p w14:paraId="32FA2AF1" w14:textId="77777777" w:rsidR="003E733A" w:rsidRPr="00B94BDE" w:rsidRDefault="003E733A" w:rsidP="007C6D0A">
            <w:pPr>
              <w:jc w:val="center"/>
              <w:rPr>
                <w:b/>
              </w:rPr>
            </w:pPr>
            <w:r w:rsidRPr="00B94BDE">
              <w:rPr>
                <w:b/>
              </w:rPr>
              <w:t>49</w:t>
            </w:r>
          </w:p>
          <w:p w14:paraId="424E3425" w14:textId="77777777" w:rsidR="003E733A" w:rsidRPr="00B94BDE" w:rsidRDefault="003E733A" w:rsidP="007C6D0A">
            <w:pPr>
              <w:jc w:val="center"/>
            </w:pPr>
            <w:r w:rsidRPr="00B94BDE">
              <w:t>P a Nc</w:t>
            </w:r>
          </w:p>
        </w:tc>
        <w:tc>
          <w:tcPr>
            <w:tcW w:w="2371" w:type="dxa"/>
            <w:shd w:val="clear" w:color="auto" w:fill="auto"/>
          </w:tcPr>
          <w:p w14:paraId="4D334C0D" w14:textId="77777777" w:rsidR="003E733A" w:rsidRPr="00B94BDE" w:rsidRDefault="003E733A" w:rsidP="007C6D0A"/>
          <w:p w14:paraId="43F97C0B" w14:textId="77777777" w:rsidR="00E03C69" w:rsidRPr="00B94BDE" w:rsidRDefault="00E03C69" w:rsidP="007C6D0A">
            <w:r w:rsidRPr="00B94BDE">
              <w:t xml:space="preserve">rozhodování o </w:t>
            </w:r>
            <w:r w:rsidR="003E733A" w:rsidRPr="00B94BDE">
              <w:t xml:space="preserve"> prodloužení doby omezení svéprávnosti</w:t>
            </w:r>
            <w:r w:rsidR="00192F56" w:rsidRPr="00B94BDE">
              <w:t xml:space="preserve"> a s tím souvisejícím opatrovnictvím člověka</w:t>
            </w:r>
            <w:r w:rsidRPr="00B94BDE">
              <w:t xml:space="preserve"> v rozsahu 100%</w:t>
            </w:r>
          </w:p>
          <w:p w14:paraId="55188C5C" w14:textId="77777777" w:rsidR="001C6BAF" w:rsidRPr="00B94BDE" w:rsidRDefault="001C6BAF" w:rsidP="007C6D0A"/>
          <w:p w14:paraId="29CD8183" w14:textId="77777777" w:rsidR="00CD393E" w:rsidRPr="00B94BDE" w:rsidRDefault="00CD393E" w:rsidP="004C0ECE"/>
          <w:p w14:paraId="4BEE3B22" w14:textId="77777777" w:rsidR="00E7428E" w:rsidRPr="00B94BDE" w:rsidRDefault="00E7428E" w:rsidP="004C0ECE"/>
          <w:p w14:paraId="0D5F5834" w14:textId="77777777" w:rsidR="00E7428E" w:rsidRPr="00B94BDE" w:rsidRDefault="00E7428E" w:rsidP="004C0ECE"/>
          <w:p w14:paraId="1DC775FE" w14:textId="77777777" w:rsidR="00E7428E" w:rsidRPr="00B94BDE" w:rsidRDefault="00E7428E" w:rsidP="004C0ECE"/>
          <w:p w14:paraId="08066678" w14:textId="77777777" w:rsidR="00E7428E" w:rsidRPr="00B94BDE" w:rsidRDefault="00E7428E" w:rsidP="004C0ECE"/>
          <w:p w14:paraId="7895D139" w14:textId="77777777" w:rsidR="00E7428E" w:rsidRPr="00B94BDE" w:rsidRDefault="00E7428E" w:rsidP="004C0ECE"/>
          <w:p w14:paraId="26886A6D" w14:textId="77777777" w:rsidR="00E7428E" w:rsidRPr="00B94BDE" w:rsidRDefault="00E7428E" w:rsidP="004C0ECE"/>
          <w:p w14:paraId="5A678EAB" w14:textId="77777777" w:rsidR="00E7428E" w:rsidRPr="00B94BDE" w:rsidRDefault="00E7428E" w:rsidP="004C0ECE"/>
          <w:p w14:paraId="51D9235E" w14:textId="77777777" w:rsidR="00E7428E" w:rsidRPr="00B94BDE" w:rsidRDefault="00E7428E" w:rsidP="004C0ECE"/>
          <w:p w14:paraId="122EA08C" w14:textId="77777777" w:rsidR="00E7428E" w:rsidRPr="00B94BDE" w:rsidRDefault="00E7428E" w:rsidP="004C0ECE"/>
          <w:p w14:paraId="21D1D4B5" w14:textId="77777777" w:rsidR="00E7428E" w:rsidRPr="00B94BDE" w:rsidRDefault="00E7428E" w:rsidP="004C0ECE"/>
          <w:p w14:paraId="09D9DFED" w14:textId="77777777" w:rsidR="00E7428E" w:rsidRPr="00B94BDE" w:rsidRDefault="00E7428E" w:rsidP="004C0ECE"/>
          <w:p w14:paraId="0670351C" w14:textId="77777777" w:rsidR="00E7428E" w:rsidRPr="00B94BDE" w:rsidRDefault="00E7428E" w:rsidP="004C0ECE"/>
          <w:p w14:paraId="19B21485" w14:textId="77777777" w:rsidR="00E7428E" w:rsidRPr="00B94BDE" w:rsidRDefault="00E7428E" w:rsidP="004C0ECE"/>
          <w:p w14:paraId="5FC9DF46" w14:textId="77777777" w:rsidR="00E7428E" w:rsidRPr="00B94BDE" w:rsidRDefault="00E7428E" w:rsidP="004C0ECE"/>
          <w:p w14:paraId="5E8759AB" w14:textId="77777777" w:rsidR="00E7428E" w:rsidRPr="00B94BDE" w:rsidRDefault="00E7428E" w:rsidP="004C0ECE"/>
          <w:p w14:paraId="0987DBC7" w14:textId="77777777" w:rsidR="00E7428E" w:rsidRPr="00B94BDE" w:rsidRDefault="00E7428E" w:rsidP="004C0ECE"/>
          <w:p w14:paraId="3C070EED" w14:textId="77777777" w:rsidR="00E7428E" w:rsidRPr="00B94BDE" w:rsidRDefault="00E7428E" w:rsidP="004C0ECE"/>
          <w:p w14:paraId="75D46553" w14:textId="77777777" w:rsidR="00E7428E" w:rsidRPr="00B94BDE" w:rsidRDefault="00E7428E" w:rsidP="004C0ECE"/>
          <w:p w14:paraId="70400913" w14:textId="77777777" w:rsidR="00E7428E" w:rsidRPr="00B94BDE" w:rsidRDefault="00E7428E" w:rsidP="004C0ECE"/>
          <w:p w14:paraId="63A91BB5" w14:textId="77777777" w:rsidR="00E7428E" w:rsidRPr="00B94BDE" w:rsidRDefault="00E7428E" w:rsidP="004C0ECE"/>
          <w:p w14:paraId="6998C7B1" w14:textId="77777777" w:rsidR="00E7428E" w:rsidRPr="00B94BDE" w:rsidRDefault="00E7428E" w:rsidP="004C0ECE"/>
        </w:tc>
        <w:tc>
          <w:tcPr>
            <w:tcW w:w="2600" w:type="dxa"/>
            <w:shd w:val="clear" w:color="auto" w:fill="auto"/>
          </w:tcPr>
          <w:p w14:paraId="2531C272" w14:textId="77777777" w:rsidR="003E733A" w:rsidRPr="00B94BDE" w:rsidRDefault="003E733A" w:rsidP="007C6D0A">
            <w:pPr>
              <w:rPr>
                <w:b/>
              </w:rPr>
            </w:pPr>
          </w:p>
          <w:p w14:paraId="00FD4D89" w14:textId="77777777" w:rsidR="003E733A" w:rsidRPr="00B94BDE" w:rsidRDefault="003E733A" w:rsidP="007C6D0A">
            <w:pPr>
              <w:rPr>
                <w:b/>
              </w:rPr>
            </w:pPr>
            <w:r w:rsidRPr="00B94BDE">
              <w:rPr>
                <w:b/>
              </w:rPr>
              <w:t>JUDr. Jana</w:t>
            </w:r>
          </w:p>
          <w:p w14:paraId="10942424" w14:textId="77777777" w:rsidR="003E733A" w:rsidRPr="00B94BDE" w:rsidRDefault="003E733A" w:rsidP="007C6D0A">
            <w:pPr>
              <w:rPr>
                <w:b/>
              </w:rPr>
            </w:pPr>
            <w:r w:rsidRPr="00B94BDE">
              <w:rPr>
                <w:b/>
              </w:rPr>
              <w:t>VESELÁ</w:t>
            </w:r>
          </w:p>
        </w:tc>
        <w:tc>
          <w:tcPr>
            <w:tcW w:w="2180" w:type="dxa"/>
            <w:shd w:val="clear" w:color="auto" w:fill="auto"/>
          </w:tcPr>
          <w:p w14:paraId="1E3B225E" w14:textId="77777777" w:rsidR="003E733A" w:rsidRPr="00B94BDE" w:rsidRDefault="003E733A" w:rsidP="007C6D0A"/>
          <w:p w14:paraId="5DA23259" w14:textId="77777777" w:rsidR="009414FB" w:rsidRPr="00B94BDE" w:rsidRDefault="009414FB" w:rsidP="009414FB">
            <w:r w:rsidRPr="00B94BDE">
              <w:t>JUDr. Jana</w:t>
            </w:r>
          </w:p>
          <w:p w14:paraId="32725963" w14:textId="77777777" w:rsidR="009414FB" w:rsidRPr="00B94BDE" w:rsidRDefault="009414FB" w:rsidP="009414FB">
            <w:r w:rsidRPr="00B94BDE">
              <w:t xml:space="preserve">Hronová </w:t>
            </w:r>
          </w:p>
          <w:p w14:paraId="67DBED0D" w14:textId="77777777" w:rsidR="00182605" w:rsidRPr="00B94BDE" w:rsidRDefault="00182605" w:rsidP="00972F50"/>
          <w:p w14:paraId="7B21ED80" w14:textId="77777777" w:rsidR="00972F50" w:rsidRPr="00B94BDE" w:rsidRDefault="0086604F" w:rsidP="00972F50">
            <w:r w:rsidRPr="00B94BDE">
              <w:t>JUDr. Bc. Nikola Hönigová</w:t>
            </w:r>
          </w:p>
          <w:p w14:paraId="5FA14946" w14:textId="77777777" w:rsidR="00182605" w:rsidRPr="00B94BDE" w:rsidRDefault="00182605" w:rsidP="00972F50"/>
          <w:p w14:paraId="4984F359" w14:textId="77777777" w:rsidR="00972F50" w:rsidRPr="00B94BDE" w:rsidRDefault="00972F50" w:rsidP="00972F50">
            <w:r w:rsidRPr="00B94BDE">
              <w:t xml:space="preserve">JUDr. Michaela Přidalová </w:t>
            </w:r>
          </w:p>
          <w:p w14:paraId="0C786CE9" w14:textId="77777777" w:rsidR="00182605" w:rsidRPr="00B94BDE" w:rsidRDefault="00182605" w:rsidP="00972F50"/>
          <w:p w14:paraId="02F6D661" w14:textId="77777777" w:rsidR="00972F50" w:rsidRPr="00B94BDE" w:rsidRDefault="00972F50" w:rsidP="00972F50">
            <w:r w:rsidRPr="00B94BDE">
              <w:t xml:space="preserve">JUDr. Dana Svobodová </w:t>
            </w:r>
          </w:p>
          <w:p w14:paraId="528AEF66" w14:textId="77777777" w:rsidR="00182605" w:rsidRPr="00B94BDE" w:rsidRDefault="00182605" w:rsidP="00972F50"/>
          <w:p w14:paraId="370F03AF" w14:textId="77777777" w:rsidR="00972F50" w:rsidRPr="00B94BDE" w:rsidRDefault="00972F50" w:rsidP="00972F50">
            <w:r w:rsidRPr="00B94BDE">
              <w:t xml:space="preserve">Mgr. Libor Stočes      </w:t>
            </w:r>
          </w:p>
          <w:p w14:paraId="560D2312" w14:textId="77777777" w:rsidR="00182605" w:rsidRPr="00B94BDE" w:rsidRDefault="00182605" w:rsidP="00972F50"/>
          <w:p w14:paraId="71E14DB9" w14:textId="345BF7A7" w:rsidR="00EF0EEB" w:rsidRPr="00B94BDE" w:rsidRDefault="00EF0EEB" w:rsidP="00EF0EEB">
            <w:r w:rsidRPr="00B94BDE">
              <w:t>Mgr. Monika Kupcová</w:t>
            </w:r>
          </w:p>
          <w:p w14:paraId="47388EEB" w14:textId="77777777" w:rsidR="00EF0EEB" w:rsidRPr="00B94BDE" w:rsidRDefault="00EF0EEB" w:rsidP="00EF0EEB"/>
          <w:p w14:paraId="77B92BCC" w14:textId="6B6FA00D" w:rsidR="003E733A" w:rsidRPr="00B94BDE" w:rsidRDefault="00EF0EEB" w:rsidP="00EF0EEB">
            <w:r w:rsidRPr="00B94BDE">
              <w:t>Mgr. Daniela Veisová</w:t>
            </w:r>
          </w:p>
          <w:p w14:paraId="15D22314" w14:textId="77777777" w:rsidR="003E733A" w:rsidRPr="00B94BDE" w:rsidRDefault="003E733A" w:rsidP="007C6D0A"/>
          <w:p w14:paraId="39987462" w14:textId="77777777" w:rsidR="003E733A" w:rsidRPr="00B94BDE" w:rsidRDefault="003E733A" w:rsidP="007C6D0A"/>
          <w:p w14:paraId="28B59D55" w14:textId="77777777" w:rsidR="003E733A" w:rsidRPr="00B94BDE" w:rsidRDefault="003E733A" w:rsidP="007C6D0A"/>
          <w:p w14:paraId="5A619587" w14:textId="77777777" w:rsidR="003E733A" w:rsidRPr="00B94BDE" w:rsidRDefault="003E733A" w:rsidP="007C6D0A"/>
          <w:p w14:paraId="6CB2391A" w14:textId="77777777" w:rsidR="003E733A" w:rsidRPr="00B94BDE" w:rsidRDefault="003E733A" w:rsidP="007C6D0A"/>
          <w:p w14:paraId="0C458B37" w14:textId="77777777" w:rsidR="003E733A" w:rsidRPr="00B94BDE" w:rsidRDefault="003E733A" w:rsidP="007C6D0A"/>
          <w:p w14:paraId="62FA7EB1" w14:textId="77777777" w:rsidR="003E733A" w:rsidRPr="00B94BDE" w:rsidRDefault="003E733A" w:rsidP="007C6D0A"/>
        </w:tc>
        <w:tc>
          <w:tcPr>
            <w:tcW w:w="2020" w:type="dxa"/>
            <w:shd w:val="clear" w:color="auto" w:fill="auto"/>
          </w:tcPr>
          <w:p w14:paraId="3EDB319B" w14:textId="77777777" w:rsidR="003E733A" w:rsidRPr="00B94BDE" w:rsidRDefault="003E733A" w:rsidP="007C6D0A"/>
          <w:p w14:paraId="7A0AD0F6" w14:textId="77777777" w:rsidR="003E733A" w:rsidRPr="00B94BDE" w:rsidRDefault="00E7428E" w:rsidP="00946658">
            <w:r w:rsidRPr="00B94BDE">
              <w:t>Mgr. Jana Matoušková</w:t>
            </w:r>
          </w:p>
        </w:tc>
        <w:tc>
          <w:tcPr>
            <w:tcW w:w="2021" w:type="dxa"/>
            <w:shd w:val="clear" w:color="auto" w:fill="auto"/>
          </w:tcPr>
          <w:p w14:paraId="0BFF5C6A" w14:textId="77777777" w:rsidR="003E733A" w:rsidRPr="00B94BDE" w:rsidRDefault="003E733A" w:rsidP="007C6D0A"/>
          <w:p w14:paraId="5E89097A" w14:textId="77777777" w:rsidR="00FF1486" w:rsidRPr="00B94BDE" w:rsidRDefault="00FF1486" w:rsidP="00FF1486">
            <w:r w:rsidRPr="00B94BDE">
              <w:t xml:space="preserve">Barbora Sekalová VSÚ </w:t>
            </w:r>
          </w:p>
          <w:p w14:paraId="4A3D6549" w14:textId="77777777" w:rsidR="00FF1486" w:rsidRPr="00B94BDE" w:rsidRDefault="00FF1486" w:rsidP="00FF1486"/>
          <w:p w14:paraId="306384CD" w14:textId="77777777" w:rsidR="00FF1486" w:rsidRPr="00B94BDE" w:rsidRDefault="00FF1486" w:rsidP="00FF1486">
            <w:r w:rsidRPr="00B94BDE">
              <w:t>Jan Riedl</w:t>
            </w:r>
          </w:p>
          <w:p w14:paraId="74EA79CC" w14:textId="77777777" w:rsidR="00FF1486" w:rsidRPr="00B94BDE" w:rsidRDefault="00FF1486" w:rsidP="00FF1486">
            <w:r w:rsidRPr="00B94BDE">
              <w:t>soudní tajemník</w:t>
            </w:r>
          </w:p>
          <w:p w14:paraId="624F7254" w14:textId="77777777" w:rsidR="00FF1486" w:rsidRPr="00B94BDE" w:rsidRDefault="00FF1486" w:rsidP="00FF1486">
            <w:r w:rsidRPr="00B94BDE">
              <w:t xml:space="preserve"> </w:t>
            </w:r>
          </w:p>
          <w:p w14:paraId="1CE1FE06" w14:textId="77777777" w:rsidR="00FF1486" w:rsidRPr="00B94BDE" w:rsidRDefault="00FF1486" w:rsidP="00FF1486">
            <w:r w:rsidRPr="00B94BDE">
              <w:t>zástup vzájemný</w:t>
            </w:r>
          </w:p>
          <w:p w14:paraId="24DAE92C" w14:textId="77777777" w:rsidR="00FF1486" w:rsidRPr="00B94BDE" w:rsidRDefault="00FF1486" w:rsidP="00FF1486">
            <w:r w:rsidRPr="00B94BDE">
              <w:t>(v rozsahu pravomocí)</w:t>
            </w:r>
          </w:p>
          <w:p w14:paraId="7D301146" w14:textId="77777777" w:rsidR="00FF1486" w:rsidRPr="00B94BDE" w:rsidRDefault="00FF1486" w:rsidP="00FF1486"/>
          <w:p w14:paraId="3813B7E5" w14:textId="77777777" w:rsidR="00FF1486" w:rsidRPr="00B94BDE" w:rsidRDefault="00FF1486" w:rsidP="00FF1486">
            <w:r w:rsidRPr="00B94BDE">
              <w:t>Další zástup: asistent soudce,</w:t>
            </w:r>
          </w:p>
          <w:p w14:paraId="6782A3A1" w14:textId="77777777" w:rsidR="00FF1486" w:rsidRPr="00B94BDE" w:rsidRDefault="00FF1486" w:rsidP="00FF1486"/>
          <w:p w14:paraId="19CC56B8" w14:textId="77777777" w:rsidR="00FF1486" w:rsidRPr="00B94BDE" w:rsidRDefault="00FF1486" w:rsidP="00FF1486">
            <w:r w:rsidRPr="00B94BDE">
              <w:t>Dagmar Svrčinová Bc. Sylvie Kafková</w:t>
            </w:r>
          </w:p>
          <w:p w14:paraId="4F2794A7" w14:textId="77777777" w:rsidR="00FF1486" w:rsidRPr="00B94BDE" w:rsidRDefault="00FF1486" w:rsidP="00FF1486">
            <w:r w:rsidRPr="00B94BDE">
              <w:t>soudní tajemnice</w:t>
            </w:r>
          </w:p>
          <w:p w14:paraId="3C7EB345" w14:textId="77777777" w:rsidR="00EF74F1" w:rsidRPr="00B94BDE" w:rsidRDefault="00EF74F1" w:rsidP="006D5652"/>
        </w:tc>
        <w:tc>
          <w:tcPr>
            <w:tcW w:w="2021" w:type="dxa"/>
            <w:shd w:val="clear" w:color="auto" w:fill="auto"/>
          </w:tcPr>
          <w:p w14:paraId="63B0276B" w14:textId="77777777" w:rsidR="003E733A" w:rsidRPr="00B94BDE" w:rsidRDefault="003E733A" w:rsidP="007C6D0A"/>
          <w:p w14:paraId="77E52D67" w14:textId="307764F6" w:rsidR="003E733A" w:rsidRPr="00B94BDE" w:rsidRDefault="0022217D" w:rsidP="007C6D0A">
            <w:r w:rsidRPr="00B94BDE">
              <w:t>Jolana Červená</w:t>
            </w:r>
          </w:p>
          <w:p w14:paraId="2E0BBA16" w14:textId="77777777" w:rsidR="003E733A" w:rsidRPr="00B94BDE" w:rsidRDefault="004B5EE9" w:rsidP="007C6D0A">
            <w:r w:rsidRPr="00B94BDE">
              <w:t>v</w:t>
            </w:r>
            <w:r w:rsidR="003E733A" w:rsidRPr="00B94BDE">
              <w:t xml:space="preserve">edoucí kanceláře </w:t>
            </w:r>
          </w:p>
          <w:p w14:paraId="12EEA69A" w14:textId="77777777" w:rsidR="00F01BBD" w:rsidRPr="00B94BDE" w:rsidRDefault="00F01BBD" w:rsidP="007C6D0A"/>
          <w:p w14:paraId="687A15CB" w14:textId="77777777" w:rsidR="00F01BBD" w:rsidRPr="00B94BDE" w:rsidRDefault="00F01BBD" w:rsidP="007C6D0A">
            <w:r w:rsidRPr="00B94BDE">
              <w:t>Zástup:</w:t>
            </w:r>
          </w:p>
          <w:p w14:paraId="3E742C20" w14:textId="2FC38C89" w:rsidR="003E733A" w:rsidRPr="00B94BDE" w:rsidRDefault="00CD6423" w:rsidP="007C6D0A">
            <w:r w:rsidRPr="00B94BDE">
              <w:t xml:space="preserve">Gabriela </w:t>
            </w:r>
            <w:r w:rsidR="00830E90" w:rsidRPr="00B94BDE">
              <w:t>Viehweghová</w:t>
            </w:r>
          </w:p>
          <w:p w14:paraId="4F967837" w14:textId="5A8EAB2C" w:rsidR="00CD6423" w:rsidRPr="00B94BDE" w:rsidRDefault="00CD6423" w:rsidP="007C6D0A"/>
          <w:p w14:paraId="2E49A4FB" w14:textId="77777777" w:rsidR="00CD6423" w:rsidRPr="00B94BDE" w:rsidRDefault="00CD6423" w:rsidP="007C6D0A"/>
          <w:p w14:paraId="09CD97BA" w14:textId="77777777" w:rsidR="00A210A1" w:rsidRPr="00B94BDE" w:rsidRDefault="00A210A1" w:rsidP="00A210A1">
            <w:r w:rsidRPr="00B94BDE">
              <w:t>Klára Bodláková</w:t>
            </w:r>
          </w:p>
          <w:p w14:paraId="2F4274B7" w14:textId="77777777" w:rsidR="003E733A" w:rsidRPr="00B94BDE" w:rsidRDefault="003E733A" w:rsidP="007C6D0A">
            <w:r w:rsidRPr="00B94BDE">
              <w:t>zapisovatelk</w:t>
            </w:r>
            <w:r w:rsidR="00A210A1" w:rsidRPr="00B94BDE">
              <w:t>a</w:t>
            </w:r>
          </w:p>
          <w:p w14:paraId="23846886" w14:textId="77777777" w:rsidR="003B59CB" w:rsidRPr="00B94BDE" w:rsidRDefault="003B59CB" w:rsidP="007C6D0A"/>
          <w:p w14:paraId="29AAA091" w14:textId="77777777" w:rsidR="003E733A" w:rsidRPr="00B94BDE" w:rsidRDefault="003E733A" w:rsidP="007C6D0A"/>
          <w:p w14:paraId="11DEA3E2" w14:textId="77777777" w:rsidR="00F01BBD" w:rsidRPr="00B94BDE" w:rsidRDefault="00F01BBD" w:rsidP="00F01BBD">
            <w:r w:rsidRPr="00B94BDE">
              <w:t>Další zástupy:</w:t>
            </w:r>
          </w:p>
          <w:p w14:paraId="2541DA56" w14:textId="77777777" w:rsidR="003E733A" w:rsidRPr="00B94BDE" w:rsidRDefault="00F01BBD" w:rsidP="00F01BBD">
            <w:r w:rsidRPr="00B94BDE">
              <w:t xml:space="preserve">zapisovatelky a vedoucí kanceláří v rámci agendy P a Nc, L, Rod </w:t>
            </w:r>
          </w:p>
          <w:p w14:paraId="6A61E8C9" w14:textId="77777777" w:rsidR="003E733A" w:rsidRPr="00B94BDE" w:rsidRDefault="003E733A" w:rsidP="007C6D0A"/>
          <w:p w14:paraId="492C552A" w14:textId="77777777" w:rsidR="003E733A" w:rsidRPr="00B94BDE" w:rsidRDefault="003E733A" w:rsidP="007C6D0A"/>
          <w:p w14:paraId="44CC068C" w14:textId="77777777" w:rsidR="003E733A" w:rsidRPr="00B94BDE" w:rsidRDefault="003E733A" w:rsidP="007C6D0A"/>
          <w:p w14:paraId="6223FDFA" w14:textId="77777777" w:rsidR="003E733A" w:rsidRPr="00B94BDE" w:rsidRDefault="003E733A" w:rsidP="007C6D0A"/>
        </w:tc>
      </w:tr>
    </w:tbl>
    <w:p w14:paraId="5951C34E" w14:textId="77777777" w:rsidR="00CD393E" w:rsidRPr="00B94BDE" w:rsidRDefault="00CD393E" w:rsidP="003E733A">
      <w:pPr>
        <w:rPr>
          <w:rFonts w:cs="Arial"/>
          <w:sz w:val="20"/>
          <w:szCs w:val="20"/>
        </w:rPr>
      </w:pPr>
    </w:p>
    <w:p w14:paraId="30BE6453" w14:textId="77777777" w:rsidR="00FF1486" w:rsidRPr="00B94BDE" w:rsidRDefault="00FF1486" w:rsidP="003E733A">
      <w:pPr>
        <w:rPr>
          <w:rFonts w:cs="Arial"/>
          <w:sz w:val="20"/>
          <w:szCs w:val="20"/>
        </w:rPr>
      </w:pPr>
    </w:p>
    <w:p w14:paraId="131B8797" w14:textId="77777777" w:rsidR="00FF1486" w:rsidRPr="00B94BDE"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9A5B22" w:rsidRPr="00B94BDE" w14:paraId="5D1B778D" w14:textId="77777777" w:rsidTr="007C6D0A">
        <w:tc>
          <w:tcPr>
            <w:tcW w:w="897" w:type="dxa"/>
            <w:shd w:val="clear" w:color="auto" w:fill="auto"/>
          </w:tcPr>
          <w:p w14:paraId="222D719E" w14:textId="77777777" w:rsidR="003E733A" w:rsidRPr="00B94BDE" w:rsidRDefault="003E733A" w:rsidP="007C6D0A">
            <w:pPr>
              <w:rPr>
                <w:b/>
              </w:rPr>
            </w:pPr>
            <w:r w:rsidRPr="00B94BDE">
              <w:rPr>
                <w:b/>
              </w:rPr>
              <w:lastRenderedPageBreak/>
              <w:t>soudní odd.</w:t>
            </w:r>
          </w:p>
        </w:tc>
        <w:tc>
          <w:tcPr>
            <w:tcW w:w="2371" w:type="dxa"/>
            <w:shd w:val="clear" w:color="auto" w:fill="auto"/>
          </w:tcPr>
          <w:p w14:paraId="446C71FF" w14:textId="77777777" w:rsidR="003E733A" w:rsidRPr="00B94BDE" w:rsidRDefault="003E733A" w:rsidP="007C6D0A">
            <w:pPr>
              <w:rPr>
                <w:b/>
              </w:rPr>
            </w:pPr>
            <w:r w:rsidRPr="00B94BDE">
              <w:rPr>
                <w:b/>
              </w:rPr>
              <w:t>obor působnosti</w:t>
            </w:r>
          </w:p>
        </w:tc>
        <w:tc>
          <w:tcPr>
            <w:tcW w:w="2600" w:type="dxa"/>
            <w:shd w:val="clear" w:color="auto" w:fill="auto"/>
          </w:tcPr>
          <w:p w14:paraId="0F5E14F0" w14:textId="77777777" w:rsidR="003E733A" w:rsidRPr="00B94BDE" w:rsidRDefault="003E733A" w:rsidP="007C6D0A">
            <w:pPr>
              <w:rPr>
                <w:b/>
              </w:rPr>
            </w:pPr>
            <w:r w:rsidRPr="00B94BDE">
              <w:rPr>
                <w:b/>
              </w:rPr>
              <w:t>předseda senátu</w:t>
            </w:r>
          </w:p>
          <w:p w14:paraId="2755F1BD" w14:textId="77777777" w:rsidR="003E733A" w:rsidRPr="00B94BDE" w:rsidRDefault="003E733A" w:rsidP="007C6D0A">
            <w:pPr>
              <w:rPr>
                <w:b/>
              </w:rPr>
            </w:pPr>
            <w:r w:rsidRPr="00B94BDE">
              <w:rPr>
                <w:b/>
              </w:rPr>
              <w:t>samosoudce</w:t>
            </w:r>
          </w:p>
        </w:tc>
        <w:tc>
          <w:tcPr>
            <w:tcW w:w="2180" w:type="dxa"/>
            <w:shd w:val="clear" w:color="auto" w:fill="auto"/>
          </w:tcPr>
          <w:p w14:paraId="27279C21" w14:textId="77777777" w:rsidR="003E733A" w:rsidRPr="00B94BDE" w:rsidRDefault="003E733A" w:rsidP="007C6D0A">
            <w:pPr>
              <w:rPr>
                <w:b/>
              </w:rPr>
            </w:pPr>
            <w:r w:rsidRPr="00B94BDE">
              <w:rPr>
                <w:b/>
              </w:rPr>
              <w:t>zástup</w:t>
            </w:r>
          </w:p>
        </w:tc>
        <w:tc>
          <w:tcPr>
            <w:tcW w:w="2020" w:type="dxa"/>
            <w:shd w:val="clear" w:color="auto" w:fill="auto"/>
          </w:tcPr>
          <w:p w14:paraId="359D67DE" w14:textId="77777777" w:rsidR="003E733A" w:rsidRPr="00B94BDE" w:rsidRDefault="003E733A" w:rsidP="007C6D0A">
            <w:pPr>
              <w:rPr>
                <w:b/>
              </w:rPr>
            </w:pPr>
            <w:r w:rsidRPr="00B94BDE">
              <w:rPr>
                <w:b/>
              </w:rPr>
              <w:t>asistent</w:t>
            </w:r>
          </w:p>
        </w:tc>
        <w:tc>
          <w:tcPr>
            <w:tcW w:w="2021" w:type="dxa"/>
            <w:shd w:val="clear" w:color="auto" w:fill="auto"/>
          </w:tcPr>
          <w:p w14:paraId="72A68D3B" w14:textId="77777777" w:rsidR="003E733A" w:rsidRPr="00B94BDE" w:rsidRDefault="003E733A" w:rsidP="007C6D0A">
            <w:pPr>
              <w:rPr>
                <w:b/>
              </w:rPr>
            </w:pPr>
            <w:r w:rsidRPr="00B94BDE">
              <w:rPr>
                <w:b/>
              </w:rPr>
              <w:t>VSÚ/tajemnice</w:t>
            </w:r>
          </w:p>
        </w:tc>
        <w:tc>
          <w:tcPr>
            <w:tcW w:w="2021" w:type="dxa"/>
            <w:shd w:val="clear" w:color="auto" w:fill="auto"/>
          </w:tcPr>
          <w:p w14:paraId="7A850B9D" w14:textId="77777777" w:rsidR="003E733A" w:rsidRPr="00B94BDE" w:rsidRDefault="003E733A" w:rsidP="007C6D0A">
            <w:pPr>
              <w:rPr>
                <w:b/>
              </w:rPr>
            </w:pPr>
            <w:r w:rsidRPr="00B94BDE">
              <w:rPr>
                <w:b/>
              </w:rPr>
              <w:t>administrativa</w:t>
            </w:r>
          </w:p>
        </w:tc>
      </w:tr>
      <w:tr w:rsidR="008E589A" w:rsidRPr="00B94BDE" w14:paraId="4EF90CCF" w14:textId="77777777" w:rsidTr="007C6D0A">
        <w:tc>
          <w:tcPr>
            <w:tcW w:w="897" w:type="dxa"/>
            <w:shd w:val="clear" w:color="auto" w:fill="auto"/>
          </w:tcPr>
          <w:p w14:paraId="01C63D42" w14:textId="77777777" w:rsidR="003E733A" w:rsidRPr="00B94BDE" w:rsidRDefault="003E733A" w:rsidP="007C6D0A">
            <w:pPr>
              <w:jc w:val="center"/>
              <w:rPr>
                <w:b/>
              </w:rPr>
            </w:pPr>
          </w:p>
          <w:p w14:paraId="2D28C912" w14:textId="77777777" w:rsidR="003E733A" w:rsidRPr="00B94BDE" w:rsidRDefault="003E733A" w:rsidP="007C6D0A">
            <w:pPr>
              <w:jc w:val="center"/>
              <w:rPr>
                <w:b/>
              </w:rPr>
            </w:pPr>
            <w:r w:rsidRPr="00B94BDE">
              <w:rPr>
                <w:b/>
              </w:rPr>
              <w:t>50</w:t>
            </w:r>
          </w:p>
          <w:p w14:paraId="10B684F2" w14:textId="77777777" w:rsidR="003E733A" w:rsidRPr="00B94BDE" w:rsidRDefault="003E733A" w:rsidP="007C6D0A">
            <w:pPr>
              <w:jc w:val="center"/>
            </w:pPr>
            <w:r w:rsidRPr="00B94BDE">
              <w:t>P a Nc</w:t>
            </w:r>
          </w:p>
        </w:tc>
        <w:tc>
          <w:tcPr>
            <w:tcW w:w="2371" w:type="dxa"/>
            <w:shd w:val="clear" w:color="auto" w:fill="auto"/>
          </w:tcPr>
          <w:p w14:paraId="4516F462" w14:textId="77777777" w:rsidR="003E733A" w:rsidRPr="00B94BDE" w:rsidRDefault="003E733A" w:rsidP="007C6D0A"/>
          <w:p w14:paraId="07F4371A" w14:textId="3EF2A408" w:rsidR="00226C88" w:rsidRPr="00B94BDE" w:rsidRDefault="00226C88" w:rsidP="00226C88">
            <w:r w:rsidRPr="00B94BDE">
              <w:t>Věci s cizím prvkem v opatrovnických senátech – bydliště účastníka v cizině a doručování do ciziny – 100%</w:t>
            </w:r>
          </w:p>
          <w:p w14:paraId="7D8B9A99" w14:textId="77777777" w:rsidR="00226C88" w:rsidRPr="00B94BDE" w:rsidRDefault="00226C88" w:rsidP="00226C88"/>
          <w:p w14:paraId="1CAA1D7C" w14:textId="4E200161" w:rsidR="00DE21D0" w:rsidRPr="00B94BDE" w:rsidRDefault="00DE21D0" w:rsidP="00DE21D0">
            <w:r w:rsidRPr="00B94BDE">
              <w:t xml:space="preserve">rozhodování ve věcech </w:t>
            </w:r>
            <w:r w:rsidRPr="00B94BDE">
              <w:rPr>
                <w:b/>
              </w:rPr>
              <w:t xml:space="preserve">opatrovnických </w:t>
            </w:r>
            <w:r w:rsidRPr="00B94BDE">
              <w:t xml:space="preserve">v rozsahu </w:t>
            </w:r>
            <w:r w:rsidR="00226C88" w:rsidRPr="00B94BDE">
              <w:t xml:space="preserve">dorovnání do </w:t>
            </w:r>
            <w:r w:rsidR="00F9731B" w:rsidRPr="00B94BDE">
              <w:t>5</w:t>
            </w:r>
            <w:r w:rsidR="0006625F" w:rsidRPr="00B94BDE">
              <w:t>0</w:t>
            </w:r>
            <w:r w:rsidRPr="00B94BDE">
              <w:t>% celkového nápadu připadající na jeden opatrovnický senát, přiděleného obecným systémem</w:t>
            </w:r>
          </w:p>
          <w:p w14:paraId="4539D545" w14:textId="77777777" w:rsidR="00556A93" w:rsidRPr="00B94BDE" w:rsidRDefault="00556A93" w:rsidP="00556A93"/>
          <w:p w14:paraId="5AA4AB9E" w14:textId="77777777" w:rsidR="00BF6582" w:rsidRPr="00B94BDE" w:rsidRDefault="00BF6582" w:rsidP="007C6D0A"/>
          <w:p w14:paraId="7A58AD5A" w14:textId="77777777" w:rsidR="00BF6582" w:rsidRPr="00B94BDE" w:rsidRDefault="00BF6582" w:rsidP="007C6D0A"/>
          <w:p w14:paraId="7CCE6774" w14:textId="77777777" w:rsidR="008B4CA3" w:rsidRPr="00B94BDE" w:rsidRDefault="008B4CA3" w:rsidP="00247C69"/>
        </w:tc>
        <w:tc>
          <w:tcPr>
            <w:tcW w:w="2600" w:type="dxa"/>
            <w:shd w:val="clear" w:color="auto" w:fill="auto"/>
          </w:tcPr>
          <w:p w14:paraId="1563C5EE" w14:textId="77777777" w:rsidR="003E733A" w:rsidRPr="00B94BDE" w:rsidRDefault="003E733A" w:rsidP="007C6D0A">
            <w:pPr>
              <w:rPr>
                <w:b/>
              </w:rPr>
            </w:pPr>
          </w:p>
          <w:p w14:paraId="2FACE772" w14:textId="77777777" w:rsidR="003E733A" w:rsidRPr="00B94BDE" w:rsidRDefault="00DE21D0" w:rsidP="007C6D0A">
            <w:pPr>
              <w:rPr>
                <w:b/>
              </w:rPr>
            </w:pPr>
            <w:r w:rsidRPr="00B94BDE">
              <w:rPr>
                <w:b/>
              </w:rPr>
              <w:t>JUDr. Bc. Nikola Hönigová</w:t>
            </w:r>
          </w:p>
          <w:p w14:paraId="1737CBCB" w14:textId="77777777" w:rsidR="003E733A" w:rsidRPr="00B94BDE" w:rsidRDefault="003E733A" w:rsidP="007C6D0A">
            <w:pPr>
              <w:rPr>
                <w:b/>
              </w:rPr>
            </w:pPr>
          </w:p>
          <w:p w14:paraId="5291FA3F" w14:textId="77777777" w:rsidR="003E733A" w:rsidRPr="00B94BDE" w:rsidRDefault="003E733A" w:rsidP="007C6D0A">
            <w:pPr>
              <w:rPr>
                <w:b/>
              </w:rPr>
            </w:pPr>
          </w:p>
          <w:p w14:paraId="453A1203" w14:textId="77777777" w:rsidR="003E733A" w:rsidRPr="00B94BDE" w:rsidRDefault="003E733A" w:rsidP="007C6D0A">
            <w:pPr>
              <w:rPr>
                <w:b/>
              </w:rPr>
            </w:pPr>
          </w:p>
          <w:p w14:paraId="5FD1CFBC" w14:textId="77777777" w:rsidR="003E733A" w:rsidRPr="00B94BDE" w:rsidRDefault="003E733A" w:rsidP="007C6D0A">
            <w:pPr>
              <w:rPr>
                <w:b/>
              </w:rPr>
            </w:pPr>
          </w:p>
          <w:p w14:paraId="0F1B468D" w14:textId="77777777" w:rsidR="003E733A" w:rsidRPr="00B94BDE" w:rsidRDefault="003E733A" w:rsidP="007C6D0A">
            <w:pPr>
              <w:rPr>
                <w:b/>
              </w:rPr>
            </w:pPr>
          </w:p>
          <w:p w14:paraId="246E4E3D" w14:textId="77777777" w:rsidR="003E733A" w:rsidRPr="00B94BDE" w:rsidRDefault="003E733A" w:rsidP="007C6D0A">
            <w:pPr>
              <w:rPr>
                <w:b/>
              </w:rPr>
            </w:pPr>
          </w:p>
          <w:p w14:paraId="36BC4AC9" w14:textId="77777777" w:rsidR="003E733A" w:rsidRPr="00B94BDE" w:rsidRDefault="003E733A" w:rsidP="007C6D0A">
            <w:pPr>
              <w:rPr>
                <w:b/>
              </w:rPr>
            </w:pPr>
          </w:p>
          <w:p w14:paraId="708DC594" w14:textId="77777777" w:rsidR="003E733A" w:rsidRPr="00B94BDE" w:rsidRDefault="003E733A" w:rsidP="007C6D0A">
            <w:pPr>
              <w:rPr>
                <w:b/>
              </w:rPr>
            </w:pPr>
          </w:p>
          <w:p w14:paraId="09E1A053" w14:textId="77777777" w:rsidR="00D56CC0" w:rsidRPr="00B94BDE" w:rsidRDefault="00D56CC0" w:rsidP="00226C88">
            <w:pPr>
              <w:jc w:val="center"/>
              <w:rPr>
                <w:b/>
              </w:rPr>
            </w:pPr>
          </w:p>
          <w:p w14:paraId="2FD056D0" w14:textId="77777777" w:rsidR="00D56CC0" w:rsidRPr="00B94BDE" w:rsidRDefault="00D56CC0" w:rsidP="007C6D0A">
            <w:pPr>
              <w:rPr>
                <w:b/>
              </w:rPr>
            </w:pPr>
          </w:p>
          <w:p w14:paraId="669F280D" w14:textId="77777777" w:rsidR="00D56CC0" w:rsidRPr="00B94BDE" w:rsidRDefault="00D56CC0" w:rsidP="007C6D0A">
            <w:pPr>
              <w:rPr>
                <w:b/>
              </w:rPr>
            </w:pPr>
          </w:p>
          <w:p w14:paraId="02D0674C" w14:textId="77777777" w:rsidR="00D56CC0" w:rsidRPr="00B94BDE" w:rsidRDefault="00D56CC0" w:rsidP="007C6D0A">
            <w:pPr>
              <w:rPr>
                <w:b/>
              </w:rPr>
            </w:pPr>
          </w:p>
          <w:p w14:paraId="101789A8" w14:textId="77777777" w:rsidR="00D56CC0" w:rsidRPr="00B94BDE" w:rsidRDefault="00D56CC0" w:rsidP="007C6D0A">
            <w:pPr>
              <w:rPr>
                <w:b/>
              </w:rPr>
            </w:pPr>
          </w:p>
          <w:p w14:paraId="7208AA9A" w14:textId="7EE5EC6E" w:rsidR="008D02F4" w:rsidRPr="00B94BDE" w:rsidRDefault="008D02F4" w:rsidP="007C6D0A">
            <w:pPr>
              <w:rPr>
                <w:b/>
              </w:rPr>
            </w:pPr>
          </w:p>
          <w:p w14:paraId="55AC256E" w14:textId="7A4891FC" w:rsidR="002352D0" w:rsidRPr="00B94BDE" w:rsidRDefault="002352D0" w:rsidP="007C6D0A">
            <w:pPr>
              <w:rPr>
                <w:b/>
              </w:rPr>
            </w:pPr>
          </w:p>
          <w:p w14:paraId="4D157325" w14:textId="77777777" w:rsidR="00EF0EEB" w:rsidRPr="00B94BDE" w:rsidRDefault="00EF0EEB" w:rsidP="007C6D0A">
            <w:pPr>
              <w:rPr>
                <w:b/>
              </w:rPr>
            </w:pPr>
          </w:p>
          <w:p w14:paraId="5185CC1B" w14:textId="77777777" w:rsidR="008D02F4" w:rsidRPr="00B94BDE" w:rsidRDefault="008D02F4" w:rsidP="007C6D0A">
            <w:pPr>
              <w:rPr>
                <w:b/>
              </w:rPr>
            </w:pPr>
          </w:p>
          <w:p w14:paraId="7285313B" w14:textId="0F04E835" w:rsidR="003E733A" w:rsidRPr="00B94BDE" w:rsidRDefault="003E733A" w:rsidP="007C6D0A">
            <w:pPr>
              <w:rPr>
                <w:b/>
                <w:strike/>
                <w:color w:val="FF0000"/>
              </w:rPr>
            </w:pPr>
          </w:p>
          <w:p w14:paraId="7ABE890F" w14:textId="77777777" w:rsidR="003E733A" w:rsidRPr="00B94BDE" w:rsidRDefault="003E733A" w:rsidP="007C6D0A">
            <w:pPr>
              <w:rPr>
                <w:b/>
              </w:rPr>
            </w:pPr>
          </w:p>
        </w:tc>
        <w:tc>
          <w:tcPr>
            <w:tcW w:w="2180" w:type="dxa"/>
            <w:shd w:val="clear" w:color="auto" w:fill="auto"/>
          </w:tcPr>
          <w:p w14:paraId="7A9D028D" w14:textId="77777777" w:rsidR="003E733A" w:rsidRPr="00B94BDE" w:rsidRDefault="003E733A" w:rsidP="007C6D0A"/>
          <w:p w14:paraId="7477D008" w14:textId="77777777" w:rsidR="00972F50" w:rsidRPr="00B94BDE" w:rsidRDefault="00972F50" w:rsidP="00972F50">
            <w:r w:rsidRPr="00B94BDE">
              <w:t xml:space="preserve">JUDr. Michaela Přidalová </w:t>
            </w:r>
          </w:p>
          <w:p w14:paraId="3374CA01" w14:textId="77777777" w:rsidR="00182605" w:rsidRPr="00B94BDE" w:rsidRDefault="00182605" w:rsidP="00972F50"/>
          <w:p w14:paraId="22764F06" w14:textId="77777777" w:rsidR="00972F50" w:rsidRPr="00B94BDE" w:rsidRDefault="00972F50" w:rsidP="00972F50">
            <w:r w:rsidRPr="00B94BDE">
              <w:t xml:space="preserve">JUDr. Dana Svobodová </w:t>
            </w:r>
          </w:p>
          <w:p w14:paraId="2FC257AC" w14:textId="77777777" w:rsidR="00182605" w:rsidRPr="00B94BDE" w:rsidRDefault="00182605" w:rsidP="00972F50"/>
          <w:p w14:paraId="4DAA27B1" w14:textId="77777777" w:rsidR="00972F50" w:rsidRPr="00B94BDE" w:rsidRDefault="00972F50" w:rsidP="00972F50">
            <w:r w:rsidRPr="00B94BDE">
              <w:t xml:space="preserve">Mgr. Libor Stočes      </w:t>
            </w:r>
          </w:p>
          <w:p w14:paraId="13C192B6" w14:textId="77777777" w:rsidR="00182605" w:rsidRPr="00B94BDE" w:rsidRDefault="00182605" w:rsidP="00972F50"/>
          <w:p w14:paraId="042608B1" w14:textId="77777777" w:rsidR="00972F50" w:rsidRPr="00B94BDE" w:rsidRDefault="00972F50" w:rsidP="00972F50">
            <w:r w:rsidRPr="00B94BDE">
              <w:t>JUDr. Jana</w:t>
            </w:r>
          </w:p>
          <w:p w14:paraId="42282719" w14:textId="77777777" w:rsidR="00972F50" w:rsidRPr="00B94BDE" w:rsidRDefault="00972F50" w:rsidP="00972F50">
            <w:r w:rsidRPr="00B94BDE">
              <w:t xml:space="preserve">Hronová </w:t>
            </w:r>
          </w:p>
          <w:p w14:paraId="1970B7C9" w14:textId="77777777" w:rsidR="00182605" w:rsidRPr="00B94BDE" w:rsidRDefault="00182605" w:rsidP="00972F50"/>
          <w:p w14:paraId="63AAAE5C" w14:textId="77777777" w:rsidR="00972F50" w:rsidRPr="00B94BDE" w:rsidRDefault="00972F50" w:rsidP="00972F50">
            <w:r w:rsidRPr="00B94BDE">
              <w:t xml:space="preserve">JUDr. Jana Veselá  </w:t>
            </w:r>
          </w:p>
          <w:p w14:paraId="3DDE2250" w14:textId="77777777" w:rsidR="003E733A" w:rsidRPr="00B94BDE" w:rsidRDefault="003E733A" w:rsidP="007C6D0A"/>
          <w:p w14:paraId="0DD73314" w14:textId="10377C14" w:rsidR="00EF0EEB" w:rsidRPr="00B94BDE" w:rsidRDefault="00EF0EEB" w:rsidP="00EF0EEB">
            <w:r w:rsidRPr="00B94BDE">
              <w:t>Mgr. Monika Kupcová</w:t>
            </w:r>
          </w:p>
          <w:p w14:paraId="3B9FBDFE" w14:textId="77777777" w:rsidR="00EF0EEB" w:rsidRPr="00B94BDE" w:rsidRDefault="00EF0EEB" w:rsidP="00EF0EEB"/>
          <w:p w14:paraId="25EFEC98" w14:textId="13CF3BD8" w:rsidR="00EF0EEB" w:rsidRPr="00B94BDE" w:rsidRDefault="00EF0EEB" w:rsidP="00EF0EEB">
            <w:r w:rsidRPr="00B94BDE">
              <w:t>Mgr. Daniela Veisová</w:t>
            </w:r>
          </w:p>
        </w:tc>
        <w:tc>
          <w:tcPr>
            <w:tcW w:w="2020" w:type="dxa"/>
            <w:shd w:val="clear" w:color="auto" w:fill="auto"/>
          </w:tcPr>
          <w:p w14:paraId="00544FA6" w14:textId="77777777" w:rsidR="003E733A" w:rsidRPr="00B94BDE" w:rsidRDefault="003E733A" w:rsidP="007C6D0A"/>
          <w:p w14:paraId="3D805145" w14:textId="6BA155B8" w:rsidR="003E733A" w:rsidRPr="00B94BDE" w:rsidRDefault="001D38FE" w:rsidP="007C6D0A">
            <w:r w:rsidRPr="00B94BDE">
              <w:t>JUD</w:t>
            </w:r>
            <w:r w:rsidR="00000328" w:rsidRPr="00B94BDE">
              <w:t>r. Rosalie Telska</w:t>
            </w:r>
          </w:p>
          <w:p w14:paraId="7EBAA638" w14:textId="77777777" w:rsidR="003E733A" w:rsidRPr="00B94BDE" w:rsidRDefault="003E733A" w:rsidP="007C6D0A"/>
          <w:p w14:paraId="5987BEFC" w14:textId="77777777" w:rsidR="003E733A" w:rsidRPr="00B94BDE" w:rsidRDefault="003E733A" w:rsidP="007C6D0A"/>
          <w:p w14:paraId="47B6A123" w14:textId="77777777" w:rsidR="003E733A" w:rsidRPr="00B94BDE" w:rsidRDefault="003E733A" w:rsidP="007C6D0A"/>
          <w:p w14:paraId="4450A284" w14:textId="77777777" w:rsidR="00CE694B" w:rsidRPr="00B94BDE" w:rsidRDefault="00CE694B" w:rsidP="007C6D0A"/>
          <w:p w14:paraId="647783E2" w14:textId="77777777" w:rsidR="00CE694B" w:rsidRPr="00B94BDE" w:rsidRDefault="00CE694B" w:rsidP="007C6D0A"/>
          <w:p w14:paraId="580B5E73" w14:textId="77777777" w:rsidR="00CE694B" w:rsidRPr="00B94BDE" w:rsidRDefault="00CE694B" w:rsidP="007C6D0A"/>
          <w:p w14:paraId="47334A74" w14:textId="77777777" w:rsidR="00CE694B" w:rsidRPr="00B94BDE" w:rsidRDefault="00CE694B" w:rsidP="007C6D0A"/>
          <w:p w14:paraId="15BC1477" w14:textId="77777777" w:rsidR="0094663E" w:rsidRPr="00B94BDE" w:rsidRDefault="0094663E" w:rsidP="003B7EC9"/>
          <w:p w14:paraId="6B69E847" w14:textId="77777777" w:rsidR="0094663E" w:rsidRPr="00B94BDE" w:rsidRDefault="0094663E" w:rsidP="003B7EC9"/>
          <w:p w14:paraId="5900DDD5" w14:textId="77777777" w:rsidR="008D02F4" w:rsidRPr="00B94BDE" w:rsidRDefault="008D02F4" w:rsidP="003B7EC9"/>
          <w:p w14:paraId="114B1FE7" w14:textId="77777777" w:rsidR="008D02F4" w:rsidRPr="00B94BDE" w:rsidRDefault="008D02F4" w:rsidP="003B7EC9"/>
          <w:p w14:paraId="0A13AD80" w14:textId="77777777" w:rsidR="003E733A" w:rsidRPr="00B94BDE" w:rsidRDefault="003E733A" w:rsidP="003F26E0"/>
        </w:tc>
        <w:tc>
          <w:tcPr>
            <w:tcW w:w="2021" w:type="dxa"/>
            <w:shd w:val="clear" w:color="auto" w:fill="auto"/>
          </w:tcPr>
          <w:p w14:paraId="2FF3AD0A" w14:textId="77777777" w:rsidR="003E733A" w:rsidRPr="00B94BDE" w:rsidRDefault="003E733A" w:rsidP="007C6D0A"/>
          <w:p w14:paraId="3242328C" w14:textId="77777777" w:rsidR="00FF1486" w:rsidRPr="00B94BDE" w:rsidRDefault="00FF1486" w:rsidP="00FF1486">
            <w:r w:rsidRPr="00B94BDE">
              <w:t xml:space="preserve">Barbora Sekalová VSÚ </w:t>
            </w:r>
          </w:p>
          <w:p w14:paraId="3099FD80" w14:textId="77777777" w:rsidR="00FF1486" w:rsidRPr="00B94BDE" w:rsidRDefault="00FF1486" w:rsidP="00FF1486"/>
          <w:p w14:paraId="1E9EECC5" w14:textId="77777777" w:rsidR="00FF1486" w:rsidRPr="00B94BDE" w:rsidRDefault="00FF1486" w:rsidP="00FF1486">
            <w:r w:rsidRPr="00B94BDE">
              <w:t>Jan Riedl</w:t>
            </w:r>
          </w:p>
          <w:p w14:paraId="51EE102A" w14:textId="77777777" w:rsidR="00FF1486" w:rsidRPr="00B94BDE" w:rsidRDefault="00FF1486" w:rsidP="00FF1486">
            <w:r w:rsidRPr="00B94BDE">
              <w:t>soudní tajemník</w:t>
            </w:r>
          </w:p>
          <w:p w14:paraId="34EF09DA" w14:textId="77777777" w:rsidR="00FF1486" w:rsidRPr="00B94BDE" w:rsidRDefault="00FF1486" w:rsidP="00FF1486">
            <w:r w:rsidRPr="00B94BDE">
              <w:t xml:space="preserve"> </w:t>
            </w:r>
          </w:p>
          <w:p w14:paraId="5159CDEE" w14:textId="77777777" w:rsidR="00FF1486" w:rsidRPr="00B94BDE" w:rsidRDefault="00FF1486" w:rsidP="00FF1486">
            <w:r w:rsidRPr="00B94BDE">
              <w:t>zástup vzájemný</w:t>
            </w:r>
          </w:p>
          <w:p w14:paraId="7D3E0637" w14:textId="77777777" w:rsidR="00FF1486" w:rsidRPr="00B94BDE" w:rsidRDefault="00FF1486" w:rsidP="00FF1486">
            <w:r w:rsidRPr="00B94BDE">
              <w:t>(v rozsahu pravomocí)</w:t>
            </w:r>
          </w:p>
          <w:p w14:paraId="4F815541" w14:textId="77777777" w:rsidR="00FF1486" w:rsidRPr="00B94BDE" w:rsidRDefault="00FF1486" w:rsidP="00FF1486"/>
          <w:p w14:paraId="2FB08065" w14:textId="77777777" w:rsidR="00FF1486" w:rsidRPr="00B94BDE" w:rsidRDefault="00FF1486" w:rsidP="00FF1486">
            <w:r w:rsidRPr="00B94BDE">
              <w:t>Další zástup: asistent soudce,</w:t>
            </w:r>
          </w:p>
          <w:p w14:paraId="213A7E1B" w14:textId="77777777" w:rsidR="00FF1486" w:rsidRPr="00B94BDE" w:rsidRDefault="00FF1486" w:rsidP="00FF1486"/>
          <w:p w14:paraId="5C049C5C" w14:textId="77777777" w:rsidR="00FF1486" w:rsidRPr="00B94BDE" w:rsidRDefault="00FF1486" w:rsidP="00FF1486">
            <w:r w:rsidRPr="00B94BDE">
              <w:t>Dagmar Svrčinová Bc. Sylvie Kafková</w:t>
            </w:r>
          </w:p>
          <w:p w14:paraId="37EF6B5C" w14:textId="77777777" w:rsidR="00FF1486" w:rsidRPr="00B94BDE" w:rsidRDefault="00FF1486" w:rsidP="00FF1486">
            <w:r w:rsidRPr="00B94BDE">
              <w:t>soudní tajemnice</w:t>
            </w:r>
          </w:p>
          <w:p w14:paraId="76F67E83" w14:textId="77777777" w:rsidR="003E733A" w:rsidRPr="00B94BDE" w:rsidRDefault="003E733A" w:rsidP="005A2D16"/>
        </w:tc>
        <w:tc>
          <w:tcPr>
            <w:tcW w:w="2021" w:type="dxa"/>
            <w:shd w:val="clear" w:color="auto" w:fill="auto"/>
          </w:tcPr>
          <w:p w14:paraId="69605C7A" w14:textId="77777777" w:rsidR="003E733A" w:rsidRPr="00B94BDE" w:rsidRDefault="003E733A" w:rsidP="007C6D0A"/>
          <w:p w14:paraId="30C89BF3" w14:textId="77777777" w:rsidR="003E733A" w:rsidRPr="00B94BDE" w:rsidRDefault="008B4CA3" w:rsidP="007C6D0A">
            <w:r w:rsidRPr="00B94BDE">
              <w:t>Gabriela Viehweghová</w:t>
            </w:r>
          </w:p>
          <w:p w14:paraId="1B1374C6" w14:textId="77777777" w:rsidR="003E733A" w:rsidRPr="00B94BDE" w:rsidRDefault="003E733A" w:rsidP="007C6D0A">
            <w:r w:rsidRPr="00B94BDE">
              <w:t>vedoucí kanceláře</w:t>
            </w:r>
          </w:p>
          <w:p w14:paraId="54738BF2" w14:textId="77777777" w:rsidR="00F01BBD" w:rsidRPr="00B94BDE" w:rsidRDefault="00F01BBD" w:rsidP="007C6D0A"/>
          <w:p w14:paraId="6FCCAFB5" w14:textId="77777777" w:rsidR="00F01BBD" w:rsidRPr="00B94BDE" w:rsidRDefault="00F01BBD" w:rsidP="007C6D0A">
            <w:r w:rsidRPr="00B94BDE">
              <w:t>Zástup:</w:t>
            </w:r>
          </w:p>
          <w:p w14:paraId="1A7DA911" w14:textId="13EB8E7D" w:rsidR="00F01BBD" w:rsidRPr="00B94BDE" w:rsidRDefault="00521728" w:rsidP="007C6D0A">
            <w:r w:rsidRPr="00B94BDE">
              <w:t>Jolana Červená</w:t>
            </w:r>
          </w:p>
          <w:p w14:paraId="61CBC3D2" w14:textId="77777777" w:rsidR="003E733A" w:rsidRPr="00B94BDE" w:rsidRDefault="003E733A" w:rsidP="007C6D0A"/>
          <w:p w14:paraId="6124368A" w14:textId="77777777" w:rsidR="003E733A" w:rsidRPr="00B94BDE" w:rsidRDefault="004C2697" w:rsidP="007C6D0A">
            <w:r w:rsidRPr="00B94BDE">
              <w:t>Kateřina Mannová</w:t>
            </w:r>
          </w:p>
          <w:p w14:paraId="454D3183" w14:textId="77777777" w:rsidR="003E733A" w:rsidRPr="00B94BDE" w:rsidRDefault="003E733A" w:rsidP="007C6D0A">
            <w:r w:rsidRPr="00B94BDE">
              <w:t>zapisovatelka</w:t>
            </w:r>
          </w:p>
          <w:p w14:paraId="3D713F37" w14:textId="77777777" w:rsidR="003E733A" w:rsidRPr="00B94BDE" w:rsidRDefault="003E733A" w:rsidP="007C6D0A"/>
          <w:p w14:paraId="3C92E58A" w14:textId="77777777" w:rsidR="00F01BBD" w:rsidRPr="00B94BDE" w:rsidRDefault="00F01BBD" w:rsidP="00F01BBD">
            <w:r w:rsidRPr="00B94BDE">
              <w:t>Další zástupy:</w:t>
            </w:r>
          </w:p>
          <w:p w14:paraId="6A7CC0B0" w14:textId="77777777" w:rsidR="003E733A" w:rsidRPr="00B94BDE" w:rsidRDefault="00F01BBD" w:rsidP="00F01BBD">
            <w:r w:rsidRPr="00B94BDE">
              <w:t>zapisovatelky a vedoucí kanceláří v rámci agendy P a Nc, L, Rod</w:t>
            </w:r>
          </w:p>
        </w:tc>
      </w:tr>
    </w:tbl>
    <w:p w14:paraId="436D381E" w14:textId="77777777" w:rsidR="003E733A" w:rsidRPr="00B94BDE" w:rsidRDefault="003E733A" w:rsidP="003E733A">
      <w:pPr>
        <w:rPr>
          <w:rFonts w:cs="Arial"/>
          <w:sz w:val="20"/>
          <w:szCs w:val="20"/>
        </w:rPr>
      </w:pPr>
    </w:p>
    <w:p w14:paraId="500EA559" w14:textId="77777777" w:rsidR="003E733A" w:rsidRPr="00B94BDE" w:rsidRDefault="003E733A" w:rsidP="003E733A">
      <w:pPr>
        <w:rPr>
          <w:rFonts w:cs="Arial"/>
          <w:sz w:val="20"/>
          <w:szCs w:val="20"/>
        </w:rPr>
      </w:pPr>
    </w:p>
    <w:p w14:paraId="5CEA27FD" w14:textId="77777777" w:rsidR="003E733A" w:rsidRPr="00B94BDE" w:rsidRDefault="003E733A" w:rsidP="003E733A">
      <w:pPr>
        <w:rPr>
          <w:rFonts w:cs="Arial"/>
          <w:sz w:val="20"/>
          <w:szCs w:val="20"/>
        </w:rPr>
      </w:pPr>
    </w:p>
    <w:p w14:paraId="7426BD7C" w14:textId="77777777" w:rsidR="00FF1486" w:rsidRPr="00B94BDE" w:rsidRDefault="00FF1486" w:rsidP="003E733A">
      <w:pPr>
        <w:rPr>
          <w:rFonts w:cs="Arial"/>
          <w:sz w:val="20"/>
          <w:szCs w:val="20"/>
        </w:rPr>
      </w:pPr>
    </w:p>
    <w:p w14:paraId="0D404239" w14:textId="77777777" w:rsidR="00FF1486" w:rsidRPr="00B94BDE" w:rsidRDefault="00FF1486" w:rsidP="003E733A">
      <w:pPr>
        <w:rPr>
          <w:rFonts w:cs="Arial"/>
          <w:sz w:val="20"/>
          <w:szCs w:val="20"/>
        </w:rPr>
      </w:pPr>
    </w:p>
    <w:p w14:paraId="75394811" w14:textId="4994B760" w:rsidR="00FF1486" w:rsidRPr="00B94BDE" w:rsidRDefault="00FF1486" w:rsidP="003E733A">
      <w:pPr>
        <w:rPr>
          <w:rFonts w:cs="Arial"/>
          <w:sz w:val="20"/>
          <w:szCs w:val="20"/>
        </w:rPr>
      </w:pPr>
    </w:p>
    <w:p w14:paraId="694BCD11" w14:textId="1C06F44C" w:rsidR="002156C3" w:rsidRPr="00B94BDE" w:rsidRDefault="002156C3" w:rsidP="003E733A">
      <w:pPr>
        <w:rPr>
          <w:rFonts w:cs="Arial"/>
          <w:sz w:val="20"/>
          <w:szCs w:val="20"/>
        </w:rPr>
      </w:pPr>
    </w:p>
    <w:p w14:paraId="51D6C965" w14:textId="77777777" w:rsidR="002156C3" w:rsidRPr="00B94BDE" w:rsidRDefault="002156C3" w:rsidP="003E733A">
      <w:pPr>
        <w:rPr>
          <w:rFonts w:cs="Arial"/>
          <w:sz w:val="20"/>
          <w:szCs w:val="20"/>
        </w:rPr>
      </w:pPr>
    </w:p>
    <w:p w14:paraId="51AE4C40" w14:textId="26B023B8" w:rsidR="0007134E" w:rsidRPr="00B94BDE" w:rsidRDefault="0007134E" w:rsidP="003E733A">
      <w:pPr>
        <w:rPr>
          <w:rFonts w:cs="Arial"/>
          <w:sz w:val="20"/>
          <w:szCs w:val="20"/>
        </w:rPr>
      </w:pPr>
    </w:p>
    <w:p w14:paraId="4E5715F8" w14:textId="7DF2B9E9" w:rsidR="0007134E" w:rsidRPr="00B94BDE" w:rsidRDefault="0007134E" w:rsidP="003E733A">
      <w:pPr>
        <w:rPr>
          <w:rFonts w:cs="Arial"/>
          <w:sz w:val="20"/>
          <w:szCs w:val="20"/>
        </w:rPr>
      </w:pPr>
    </w:p>
    <w:p w14:paraId="63D31248" w14:textId="77777777" w:rsidR="0007134E" w:rsidRPr="00B94BDE" w:rsidRDefault="0007134E" w:rsidP="003E733A">
      <w:pPr>
        <w:rPr>
          <w:rFonts w:cs="Arial"/>
          <w:sz w:val="20"/>
          <w:szCs w:val="20"/>
        </w:rPr>
      </w:pPr>
    </w:p>
    <w:p w14:paraId="38C54414" w14:textId="77777777" w:rsidR="003D2EB1" w:rsidRPr="00B94BDE"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9A5B22" w:rsidRPr="00B94BDE" w14:paraId="7A147A50" w14:textId="77777777" w:rsidTr="007C6D0A">
        <w:tc>
          <w:tcPr>
            <w:tcW w:w="897" w:type="dxa"/>
            <w:shd w:val="clear" w:color="auto" w:fill="auto"/>
          </w:tcPr>
          <w:p w14:paraId="02D18517" w14:textId="77777777" w:rsidR="003E733A" w:rsidRPr="00B94BDE" w:rsidRDefault="003E733A" w:rsidP="007C6D0A">
            <w:pPr>
              <w:rPr>
                <w:b/>
              </w:rPr>
            </w:pPr>
            <w:r w:rsidRPr="00B94BDE">
              <w:rPr>
                <w:b/>
              </w:rPr>
              <w:lastRenderedPageBreak/>
              <w:t>soudní odd.</w:t>
            </w:r>
          </w:p>
        </w:tc>
        <w:tc>
          <w:tcPr>
            <w:tcW w:w="2371" w:type="dxa"/>
            <w:shd w:val="clear" w:color="auto" w:fill="auto"/>
          </w:tcPr>
          <w:p w14:paraId="3AEB8452" w14:textId="77777777" w:rsidR="003E733A" w:rsidRPr="00B94BDE" w:rsidRDefault="003E733A" w:rsidP="007C6D0A">
            <w:pPr>
              <w:rPr>
                <w:b/>
              </w:rPr>
            </w:pPr>
            <w:r w:rsidRPr="00B94BDE">
              <w:rPr>
                <w:b/>
              </w:rPr>
              <w:t>obor působnosti</w:t>
            </w:r>
          </w:p>
        </w:tc>
        <w:tc>
          <w:tcPr>
            <w:tcW w:w="2760" w:type="dxa"/>
            <w:shd w:val="clear" w:color="auto" w:fill="auto"/>
          </w:tcPr>
          <w:p w14:paraId="784003C5" w14:textId="77777777" w:rsidR="003E733A" w:rsidRPr="00B94BDE" w:rsidRDefault="003E733A" w:rsidP="007C6D0A">
            <w:pPr>
              <w:rPr>
                <w:b/>
              </w:rPr>
            </w:pPr>
            <w:r w:rsidRPr="00B94BDE">
              <w:rPr>
                <w:b/>
              </w:rPr>
              <w:t>předseda senátu</w:t>
            </w:r>
          </w:p>
          <w:p w14:paraId="4ADDA66F" w14:textId="77777777" w:rsidR="003E733A" w:rsidRPr="00B94BDE" w:rsidRDefault="003E733A" w:rsidP="007C6D0A">
            <w:pPr>
              <w:rPr>
                <w:b/>
              </w:rPr>
            </w:pPr>
            <w:r w:rsidRPr="00B94BDE">
              <w:rPr>
                <w:b/>
              </w:rPr>
              <w:t>samosoudce</w:t>
            </w:r>
          </w:p>
        </w:tc>
        <w:tc>
          <w:tcPr>
            <w:tcW w:w="2020" w:type="dxa"/>
            <w:shd w:val="clear" w:color="auto" w:fill="auto"/>
          </w:tcPr>
          <w:p w14:paraId="3446D28E" w14:textId="77777777" w:rsidR="003E733A" w:rsidRPr="00B94BDE" w:rsidRDefault="003E733A" w:rsidP="007C6D0A">
            <w:pPr>
              <w:rPr>
                <w:b/>
              </w:rPr>
            </w:pPr>
            <w:r w:rsidRPr="00B94BDE">
              <w:rPr>
                <w:b/>
              </w:rPr>
              <w:t>zástup</w:t>
            </w:r>
          </w:p>
        </w:tc>
        <w:tc>
          <w:tcPr>
            <w:tcW w:w="2020" w:type="dxa"/>
            <w:shd w:val="clear" w:color="auto" w:fill="auto"/>
          </w:tcPr>
          <w:p w14:paraId="1C087073" w14:textId="77777777" w:rsidR="003E733A" w:rsidRPr="00B94BDE" w:rsidRDefault="003E733A" w:rsidP="007C6D0A">
            <w:pPr>
              <w:rPr>
                <w:b/>
              </w:rPr>
            </w:pPr>
            <w:r w:rsidRPr="00B94BDE">
              <w:rPr>
                <w:b/>
              </w:rPr>
              <w:t>asistent</w:t>
            </w:r>
          </w:p>
        </w:tc>
        <w:tc>
          <w:tcPr>
            <w:tcW w:w="2021" w:type="dxa"/>
            <w:shd w:val="clear" w:color="auto" w:fill="auto"/>
          </w:tcPr>
          <w:p w14:paraId="0ACE9D9C" w14:textId="77777777" w:rsidR="003E733A" w:rsidRPr="00B94BDE" w:rsidRDefault="0057515F" w:rsidP="00137213">
            <w:pPr>
              <w:rPr>
                <w:b/>
              </w:rPr>
            </w:pPr>
            <w:r w:rsidRPr="00B94BDE">
              <w:rPr>
                <w:b/>
              </w:rPr>
              <w:t xml:space="preserve">  </w:t>
            </w:r>
            <w:r w:rsidR="00137213" w:rsidRPr="00B94BDE">
              <w:rPr>
                <w:b/>
              </w:rPr>
              <w:t>VSÚ</w:t>
            </w:r>
          </w:p>
        </w:tc>
        <w:tc>
          <w:tcPr>
            <w:tcW w:w="2021" w:type="dxa"/>
            <w:shd w:val="clear" w:color="auto" w:fill="auto"/>
          </w:tcPr>
          <w:p w14:paraId="33811522" w14:textId="77777777" w:rsidR="003E733A" w:rsidRPr="00B94BDE" w:rsidRDefault="003E733A" w:rsidP="007C6D0A">
            <w:pPr>
              <w:rPr>
                <w:b/>
              </w:rPr>
            </w:pPr>
            <w:r w:rsidRPr="00B94BDE">
              <w:rPr>
                <w:b/>
              </w:rPr>
              <w:t>administrativa</w:t>
            </w:r>
          </w:p>
        </w:tc>
      </w:tr>
      <w:tr w:rsidR="008E589A" w:rsidRPr="00B94BDE" w14:paraId="056F1019" w14:textId="77777777" w:rsidTr="007C6D0A">
        <w:tc>
          <w:tcPr>
            <w:tcW w:w="897" w:type="dxa"/>
            <w:shd w:val="clear" w:color="auto" w:fill="auto"/>
          </w:tcPr>
          <w:p w14:paraId="7EA53B68" w14:textId="77777777" w:rsidR="003E733A" w:rsidRPr="00B94BDE" w:rsidRDefault="003E733A" w:rsidP="007C6D0A">
            <w:pPr>
              <w:jc w:val="center"/>
              <w:rPr>
                <w:b/>
              </w:rPr>
            </w:pPr>
          </w:p>
          <w:p w14:paraId="23E4F7CC" w14:textId="77777777" w:rsidR="003E733A" w:rsidRPr="00B94BDE" w:rsidRDefault="003E733A" w:rsidP="007C6D0A">
            <w:pPr>
              <w:jc w:val="center"/>
              <w:rPr>
                <w:b/>
              </w:rPr>
            </w:pPr>
            <w:r w:rsidRPr="00B94BDE">
              <w:rPr>
                <w:b/>
              </w:rPr>
              <w:t>51</w:t>
            </w:r>
          </w:p>
          <w:p w14:paraId="2203200F" w14:textId="77777777" w:rsidR="003E733A" w:rsidRPr="00B94BDE" w:rsidRDefault="003E733A" w:rsidP="007C6D0A">
            <w:pPr>
              <w:jc w:val="center"/>
              <w:rPr>
                <w:b/>
              </w:rPr>
            </w:pPr>
            <w:r w:rsidRPr="00B94BDE">
              <w:rPr>
                <w:b/>
              </w:rPr>
              <w:t>C</w:t>
            </w:r>
          </w:p>
          <w:p w14:paraId="6CF195D8" w14:textId="77777777" w:rsidR="003E733A" w:rsidRPr="00B94BDE" w:rsidRDefault="003E733A" w:rsidP="007C6D0A"/>
          <w:p w14:paraId="0B0E7ABB" w14:textId="77777777" w:rsidR="003E733A" w:rsidRPr="00B94BDE" w:rsidRDefault="003E733A" w:rsidP="007C6D0A"/>
          <w:p w14:paraId="458703C4" w14:textId="77777777" w:rsidR="003E733A" w:rsidRPr="00B94BDE" w:rsidRDefault="003E733A" w:rsidP="007C6D0A"/>
          <w:p w14:paraId="67A85A01" w14:textId="77777777" w:rsidR="003E733A" w:rsidRPr="00B94BDE" w:rsidRDefault="003E733A" w:rsidP="007C6D0A"/>
          <w:p w14:paraId="4091D678" w14:textId="77777777" w:rsidR="003E733A" w:rsidRPr="00B94BDE" w:rsidRDefault="003E733A" w:rsidP="007C6D0A"/>
          <w:p w14:paraId="35DD87F8" w14:textId="77777777" w:rsidR="003E733A" w:rsidRPr="00B94BDE" w:rsidRDefault="003E733A" w:rsidP="007C6D0A"/>
          <w:p w14:paraId="0EB60EC9" w14:textId="77777777" w:rsidR="003E733A" w:rsidRPr="00B94BDE" w:rsidRDefault="003E733A" w:rsidP="007C6D0A"/>
        </w:tc>
        <w:tc>
          <w:tcPr>
            <w:tcW w:w="2371" w:type="dxa"/>
            <w:shd w:val="clear" w:color="auto" w:fill="auto"/>
          </w:tcPr>
          <w:p w14:paraId="7961F8C0" w14:textId="77777777" w:rsidR="003E733A" w:rsidRPr="00B94BDE" w:rsidRDefault="003E733A" w:rsidP="007C6D0A">
            <w:pPr>
              <w:jc w:val="both"/>
            </w:pPr>
          </w:p>
          <w:p w14:paraId="3E90E5BF" w14:textId="77777777" w:rsidR="00370809" w:rsidRPr="00B94BDE" w:rsidRDefault="00370809" w:rsidP="00370809">
            <w:pPr>
              <w:jc w:val="both"/>
            </w:pPr>
            <w:r w:rsidRPr="00B94BDE">
              <w:t xml:space="preserve">rozhodování ve věcech </w:t>
            </w:r>
            <w:r w:rsidRPr="00B94BDE">
              <w:rPr>
                <w:b/>
              </w:rPr>
              <w:t>občanskoprávních</w:t>
            </w:r>
            <w:r w:rsidRPr="00B94BDE">
              <w:t xml:space="preserve">  v rozsahu 100 % celkového nápadu připadajícího na jeden civilní senát, přiděleného obecným systémem</w:t>
            </w:r>
          </w:p>
          <w:p w14:paraId="57CA9DF0" w14:textId="77777777" w:rsidR="003E733A" w:rsidRPr="00B94BDE" w:rsidRDefault="003E733A" w:rsidP="00007390"/>
        </w:tc>
        <w:tc>
          <w:tcPr>
            <w:tcW w:w="2760" w:type="dxa"/>
            <w:shd w:val="clear" w:color="auto" w:fill="auto"/>
          </w:tcPr>
          <w:p w14:paraId="1319D9F4" w14:textId="77777777" w:rsidR="003E733A" w:rsidRPr="00B94BDE" w:rsidRDefault="003E733A" w:rsidP="007C6D0A">
            <w:pPr>
              <w:rPr>
                <w:b/>
              </w:rPr>
            </w:pPr>
          </w:p>
          <w:p w14:paraId="61CB3058" w14:textId="77777777" w:rsidR="003E733A" w:rsidRPr="00B94BDE" w:rsidRDefault="003E733A" w:rsidP="007C6D0A">
            <w:pPr>
              <w:rPr>
                <w:b/>
              </w:rPr>
            </w:pPr>
            <w:r w:rsidRPr="00B94BDE">
              <w:rPr>
                <w:b/>
              </w:rPr>
              <w:t>JUDr. Jitka</w:t>
            </w:r>
          </w:p>
          <w:p w14:paraId="4B0A7D7B" w14:textId="77777777" w:rsidR="003E733A" w:rsidRPr="00B94BDE" w:rsidRDefault="003E733A" w:rsidP="007C6D0A">
            <w:pPr>
              <w:rPr>
                <w:b/>
              </w:rPr>
            </w:pPr>
            <w:r w:rsidRPr="00B94BDE">
              <w:rPr>
                <w:b/>
              </w:rPr>
              <w:t>ŠIMANOVÁ</w:t>
            </w:r>
          </w:p>
        </w:tc>
        <w:tc>
          <w:tcPr>
            <w:tcW w:w="2020" w:type="dxa"/>
            <w:shd w:val="clear" w:color="auto" w:fill="auto"/>
          </w:tcPr>
          <w:p w14:paraId="6C7CA588" w14:textId="77777777" w:rsidR="003E733A" w:rsidRPr="00B94BDE" w:rsidRDefault="003E733A" w:rsidP="007C6D0A"/>
          <w:p w14:paraId="04E7480C" w14:textId="77777777" w:rsidR="00862AB9" w:rsidRPr="00B94BDE" w:rsidRDefault="00862AB9" w:rsidP="007C6D0A">
            <w:r w:rsidRPr="00B94BDE">
              <w:t xml:space="preserve">JUDr. </w:t>
            </w:r>
            <w:r w:rsidR="0040251D" w:rsidRPr="00B94BDE">
              <w:t>Radovan Kulhánek</w:t>
            </w:r>
          </w:p>
        </w:tc>
        <w:tc>
          <w:tcPr>
            <w:tcW w:w="2020" w:type="dxa"/>
            <w:shd w:val="clear" w:color="auto" w:fill="auto"/>
          </w:tcPr>
          <w:p w14:paraId="37C3AEBB" w14:textId="77777777" w:rsidR="003E733A" w:rsidRPr="00B94BDE" w:rsidRDefault="003E733A" w:rsidP="007C6D0A"/>
          <w:p w14:paraId="69130284" w14:textId="77777777" w:rsidR="0040251D" w:rsidRPr="00B94BDE" w:rsidRDefault="00591A50" w:rsidP="007C6D0A">
            <w:r w:rsidRPr="00B94BDE">
              <w:t xml:space="preserve">Mgr. Šárka Šolcová </w:t>
            </w:r>
          </w:p>
          <w:p w14:paraId="19545FD7" w14:textId="77777777" w:rsidR="003E733A" w:rsidRPr="00B94BDE" w:rsidRDefault="003E733A" w:rsidP="00C63D42"/>
        </w:tc>
        <w:tc>
          <w:tcPr>
            <w:tcW w:w="2021" w:type="dxa"/>
            <w:shd w:val="clear" w:color="auto" w:fill="auto"/>
          </w:tcPr>
          <w:p w14:paraId="54ED856F" w14:textId="77777777" w:rsidR="003E733A" w:rsidRPr="00B94BDE" w:rsidRDefault="003E733A" w:rsidP="007C6D0A"/>
          <w:p w14:paraId="0BEF5A5C" w14:textId="42EAB71C" w:rsidR="00DD40CB" w:rsidRPr="00B94BDE" w:rsidRDefault="00DD40CB" w:rsidP="00DD40CB">
            <w:r w:rsidRPr="00B94BDE">
              <w:t>Bc. Petra Pištěková</w:t>
            </w:r>
          </w:p>
          <w:p w14:paraId="786A20E2" w14:textId="77777777" w:rsidR="00734DB0" w:rsidRPr="00B94BDE" w:rsidRDefault="00734DB0" w:rsidP="0069707A"/>
        </w:tc>
        <w:tc>
          <w:tcPr>
            <w:tcW w:w="2021" w:type="dxa"/>
            <w:shd w:val="clear" w:color="auto" w:fill="auto"/>
          </w:tcPr>
          <w:p w14:paraId="1A7C776A" w14:textId="77777777" w:rsidR="003E733A" w:rsidRPr="00B94BDE" w:rsidRDefault="003E733A" w:rsidP="007C6D0A"/>
          <w:p w14:paraId="33FDD3FB" w14:textId="77777777" w:rsidR="003E733A" w:rsidRPr="00B94BDE" w:rsidRDefault="003E733A" w:rsidP="007C6D0A">
            <w:r w:rsidRPr="00B94BDE">
              <w:t>Jitka Krňávková</w:t>
            </w:r>
          </w:p>
          <w:p w14:paraId="2BBA200C" w14:textId="77777777" w:rsidR="003E733A" w:rsidRPr="00B94BDE" w:rsidRDefault="003E733A" w:rsidP="007C6D0A">
            <w:r w:rsidRPr="00B94BDE">
              <w:t>Vedoucí kanceláře</w:t>
            </w:r>
          </w:p>
          <w:p w14:paraId="1E6C3A5D" w14:textId="77777777" w:rsidR="003E733A" w:rsidRPr="00B94BDE" w:rsidRDefault="003E733A" w:rsidP="007C6D0A"/>
          <w:p w14:paraId="3907B8A2" w14:textId="77777777" w:rsidR="003E733A" w:rsidRPr="00B94BDE" w:rsidRDefault="003E733A" w:rsidP="007C6D0A"/>
          <w:p w14:paraId="7842F730" w14:textId="77777777" w:rsidR="003E733A" w:rsidRPr="00B94BDE" w:rsidRDefault="003E733A" w:rsidP="007C6D0A"/>
          <w:p w14:paraId="3C11F28F" w14:textId="77777777" w:rsidR="003E733A" w:rsidRPr="00B94BDE" w:rsidRDefault="003E733A" w:rsidP="007C6D0A">
            <w:r w:rsidRPr="00B94BDE">
              <w:t>Zapisovatelky:</w:t>
            </w:r>
          </w:p>
          <w:p w14:paraId="21A2F939" w14:textId="70038611" w:rsidR="0026478A" w:rsidRPr="00B94BDE" w:rsidRDefault="00CB10F0" w:rsidP="00CB10F0">
            <w:r w:rsidRPr="00B94BDE">
              <w:t>Dana Kurucová</w:t>
            </w:r>
          </w:p>
          <w:p w14:paraId="1FAC8E9B" w14:textId="659A6AE3" w:rsidR="00CB10F0" w:rsidRPr="00B94BDE" w:rsidRDefault="00CB10F0" w:rsidP="00CB10F0"/>
          <w:p w14:paraId="39E79325" w14:textId="77777777" w:rsidR="00CB10F0" w:rsidRPr="00B94BDE" w:rsidRDefault="00CB10F0" w:rsidP="00B03BDE"/>
          <w:p w14:paraId="0404CD2F" w14:textId="77777777" w:rsidR="00FE6528" w:rsidRPr="00B94BDE" w:rsidRDefault="00FE6528" w:rsidP="007C6D0A"/>
          <w:p w14:paraId="47403647" w14:textId="77777777" w:rsidR="003E733A" w:rsidRPr="00B94BDE" w:rsidRDefault="003E733A" w:rsidP="00AD5BE8"/>
        </w:tc>
      </w:tr>
    </w:tbl>
    <w:p w14:paraId="10C93B71" w14:textId="77777777" w:rsidR="003E733A" w:rsidRPr="00B94BDE" w:rsidRDefault="003E733A" w:rsidP="003E733A">
      <w:pPr>
        <w:rPr>
          <w:rFonts w:cs="Arial"/>
          <w:sz w:val="20"/>
          <w:szCs w:val="20"/>
        </w:rPr>
      </w:pPr>
    </w:p>
    <w:p w14:paraId="12FA25E9" w14:textId="77777777" w:rsidR="003E733A" w:rsidRPr="00B94BDE" w:rsidRDefault="003E733A" w:rsidP="003E733A">
      <w:pPr>
        <w:rPr>
          <w:rFonts w:cs="Arial"/>
          <w:sz w:val="20"/>
          <w:szCs w:val="20"/>
        </w:rPr>
      </w:pPr>
    </w:p>
    <w:p w14:paraId="218D168A" w14:textId="77777777" w:rsidR="003E733A" w:rsidRPr="00B94BDE" w:rsidRDefault="003E733A" w:rsidP="003E733A">
      <w:pPr>
        <w:rPr>
          <w:rFonts w:cs="Arial"/>
          <w:sz w:val="20"/>
          <w:szCs w:val="20"/>
        </w:rPr>
      </w:pPr>
    </w:p>
    <w:p w14:paraId="3CA67D21" w14:textId="77777777" w:rsidR="00CE5C61" w:rsidRPr="00B94BDE" w:rsidRDefault="00CE5C61" w:rsidP="003E733A">
      <w:pPr>
        <w:rPr>
          <w:rFonts w:cs="Arial"/>
          <w:sz w:val="20"/>
          <w:szCs w:val="20"/>
        </w:rPr>
      </w:pPr>
    </w:p>
    <w:p w14:paraId="5A1B4263" w14:textId="77777777" w:rsidR="003D6596" w:rsidRPr="00B94BDE" w:rsidRDefault="003D6596" w:rsidP="003E733A">
      <w:pPr>
        <w:rPr>
          <w:rFonts w:cs="Arial"/>
          <w:sz w:val="20"/>
          <w:szCs w:val="20"/>
        </w:rPr>
      </w:pPr>
    </w:p>
    <w:p w14:paraId="62CEC347" w14:textId="77777777" w:rsidR="003E733A" w:rsidRPr="00B94BDE" w:rsidRDefault="003E733A" w:rsidP="003E733A">
      <w:pPr>
        <w:rPr>
          <w:rFonts w:cs="Arial"/>
          <w:sz w:val="20"/>
          <w:szCs w:val="20"/>
        </w:rPr>
      </w:pPr>
    </w:p>
    <w:p w14:paraId="3126698A" w14:textId="77777777" w:rsidR="003E733A" w:rsidRPr="00B94BDE" w:rsidRDefault="003E733A" w:rsidP="003E733A">
      <w:pPr>
        <w:rPr>
          <w:rFonts w:cs="Arial"/>
          <w:sz w:val="20"/>
          <w:szCs w:val="20"/>
        </w:rPr>
      </w:pPr>
    </w:p>
    <w:p w14:paraId="29AB9871" w14:textId="77777777" w:rsidR="003E733A" w:rsidRPr="00B94BDE" w:rsidRDefault="003E733A" w:rsidP="003E733A">
      <w:pPr>
        <w:rPr>
          <w:rFonts w:cs="Arial"/>
          <w:sz w:val="20"/>
          <w:szCs w:val="20"/>
        </w:rPr>
      </w:pPr>
    </w:p>
    <w:p w14:paraId="37040191" w14:textId="77777777" w:rsidR="003E733A" w:rsidRPr="00B94BDE" w:rsidRDefault="003E733A" w:rsidP="003E733A">
      <w:pPr>
        <w:rPr>
          <w:rFonts w:cs="Arial"/>
          <w:sz w:val="20"/>
          <w:szCs w:val="20"/>
        </w:rPr>
      </w:pPr>
    </w:p>
    <w:p w14:paraId="2FBCDB56" w14:textId="77777777" w:rsidR="003E733A" w:rsidRPr="00B94BDE" w:rsidRDefault="003E733A" w:rsidP="003E733A">
      <w:pPr>
        <w:rPr>
          <w:rFonts w:cs="Arial"/>
          <w:sz w:val="20"/>
          <w:szCs w:val="20"/>
        </w:rPr>
      </w:pPr>
    </w:p>
    <w:p w14:paraId="7B374CE7" w14:textId="77777777" w:rsidR="003E733A" w:rsidRPr="00B94BDE" w:rsidRDefault="003E733A" w:rsidP="003E733A">
      <w:pPr>
        <w:rPr>
          <w:rFonts w:cs="Arial"/>
          <w:sz w:val="20"/>
          <w:szCs w:val="20"/>
        </w:rPr>
      </w:pPr>
    </w:p>
    <w:p w14:paraId="138E31E2" w14:textId="77777777" w:rsidR="003E733A" w:rsidRPr="00B94BDE" w:rsidRDefault="003E733A" w:rsidP="003E733A">
      <w:pPr>
        <w:rPr>
          <w:rFonts w:cs="Arial"/>
          <w:sz w:val="20"/>
          <w:szCs w:val="20"/>
        </w:rPr>
      </w:pPr>
    </w:p>
    <w:p w14:paraId="511C573C" w14:textId="77777777" w:rsidR="003D6596" w:rsidRPr="00B94BDE" w:rsidRDefault="003D6596" w:rsidP="003E733A">
      <w:pPr>
        <w:rPr>
          <w:rFonts w:cs="Arial"/>
          <w:sz w:val="20"/>
          <w:szCs w:val="20"/>
        </w:rPr>
      </w:pPr>
    </w:p>
    <w:p w14:paraId="474B721C" w14:textId="77777777" w:rsidR="003D6596" w:rsidRPr="00B94BDE" w:rsidRDefault="003D6596" w:rsidP="003E733A">
      <w:pPr>
        <w:rPr>
          <w:rFonts w:cs="Arial"/>
          <w:sz w:val="20"/>
          <w:szCs w:val="20"/>
        </w:rPr>
      </w:pPr>
    </w:p>
    <w:p w14:paraId="346589CB" w14:textId="37F913F7" w:rsidR="003D6596" w:rsidRPr="00B94BDE" w:rsidRDefault="003D6596" w:rsidP="003E733A">
      <w:pPr>
        <w:rPr>
          <w:rFonts w:cs="Arial"/>
          <w:sz w:val="20"/>
          <w:szCs w:val="20"/>
        </w:rPr>
      </w:pPr>
    </w:p>
    <w:p w14:paraId="697FB043" w14:textId="77777777" w:rsidR="002156C3" w:rsidRPr="00B94BDE" w:rsidRDefault="002156C3" w:rsidP="003E733A">
      <w:pPr>
        <w:rPr>
          <w:rFonts w:cs="Arial"/>
          <w:sz w:val="20"/>
          <w:szCs w:val="20"/>
        </w:rPr>
      </w:pPr>
    </w:p>
    <w:p w14:paraId="3664009F" w14:textId="77777777" w:rsidR="003E733A" w:rsidRPr="00B94BDE" w:rsidRDefault="003E733A" w:rsidP="003E733A">
      <w:pPr>
        <w:rPr>
          <w:rFonts w:cs="Arial"/>
          <w:sz w:val="20"/>
          <w:szCs w:val="20"/>
        </w:rPr>
      </w:pPr>
    </w:p>
    <w:p w14:paraId="489E863E" w14:textId="42506C53" w:rsidR="003E733A" w:rsidRPr="00B94BDE" w:rsidRDefault="003E733A" w:rsidP="003E733A">
      <w:pPr>
        <w:rPr>
          <w:rFonts w:cs="Arial"/>
          <w:sz w:val="20"/>
          <w:szCs w:val="20"/>
        </w:rPr>
      </w:pPr>
    </w:p>
    <w:p w14:paraId="22587655" w14:textId="4A4CE589" w:rsidR="00371FB9" w:rsidRPr="00B94BDE" w:rsidRDefault="00371FB9" w:rsidP="003E733A">
      <w:pPr>
        <w:rPr>
          <w:rFonts w:cs="Arial"/>
          <w:sz w:val="20"/>
          <w:szCs w:val="20"/>
        </w:rPr>
      </w:pPr>
    </w:p>
    <w:p w14:paraId="030EA006" w14:textId="631DC531" w:rsidR="00247C69" w:rsidRPr="00B94BDE" w:rsidRDefault="00247C69" w:rsidP="003E733A">
      <w:pPr>
        <w:rPr>
          <w:rFonts w:cs="Arial"/>
          <w:sz w:val="20"/>
          <w:szCs w:val="20"/>
        </w:rPr>
      </w:pPr>
    </w:p>
    <w:p w14:paraId="0822DFCB" w14:textId="77777777" w:rsidR="00247C69" w:rsidRPr="00B94BDE" w:rsidRDefault="00247C69" w:rsidP="003E733A">
      <w:pPr>
        <w:rPr>
          <w:rFonts w:cs="Arial"/>
          <w:sz w:val="20"/>
          <w:szCs w:val="20"/>
        </w:rPr>
      </w:pPr>
    </w:p>
    <w:p w14:paraId="0F47D429" w14:textId="51A2CF2F" w:rsidR="00371FB9" w:rsidRPr="00B94BDE" w:rsidRDefault="00371FB9" w:rsidP="003E733A">
      <w:pPr>
        <w:rPr>
          <w:rFonts w:cs="Arial"/>
          <w:sz w:val="20"/>
          <w:szCs w:val="20"/>
        </w:rPr>
      </w:pPr>
    </w:p>
    <w:p w14:paraId="6DF310F1" w14:textId="20DDE9B6" w:rsidR="00371FB9" w:rsidRPr="00B94BDE" w:rsidRDefault="00371FB9" w:rsidP="003E733A">
      <w:pPr>
        <w:rPr>
          <w:rFonts w:cs="Arial"/>
          <w:sz w:val="20"/>
          <w:szCs w:val="20"/>
        </w:rPr>
      </w:pPr>
    </w:p>
    <w:p w14:paraId="7C5B9DD7" w14:textId="77777777" w:rsidR="00371FB9" w:rsidRPr="00B94BDE"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4"/>
        <w:gridCol w:w="2109"/>
        <w:gridCol w:w="2649"/>
        <w:gridCol w:w="3276"/>
      </w:tblGrid>
      <w:tr w:rsidR="009A5B22" w:rsidRPr="00B94BDE" w14:paraId="02B7DCB1" w14:textId="77777777" w:rsidTr="007C6D0A">
        <w:tc>
          <w:tcPr>
            <w:tcW w:w="885" w:type="dxa"/>
            <w:shd w:val="clear" w:color="auto" w:fill="auto"/>
          </w:tcPr>
          <w:p w14:paraId="0490CF25" w14:textId="77777777" w:rsidR="003E733A" w:rsidRPr="00B94BDE" w:rsidRDefault="003E733A" w:rsidP="007C6D0A">
            <w:r w:rsidRPr="00B94BDE">
              <w:lastRenderedPageBreak/>
              <w:t>soudní odd.</w:t>
            </w:r>
          </w:p>
        </w:tc>
        <w:tc>
          <w:tcPr>
            <w:tcW w:w="5172" w:type="dxa"/>
            <w:shd w:val="clear" w:color="auto" w:fill="auto"/>
          </w:tcPr>
          <w:p w14:paraId="42677105" w14:textId="77777777" w:rsidR="003E733A" w:rsidRPr="00B94BDE" w:rsidRDefault="003E733A" w:rsidP="007C6D0A">
            <w:r w:rsidRPr="00B94BDE">
              <w:t>obor působnosti</w:t>
            </w:r>
          </w:p>
        </w:tc>
        <w:tc>
          <w:tcPr>
            <w:tcW w:w="2131" w:type="dxa"/>
            <w:shd w:val="clear" w:color="auto" w:fill="auto"/>
          </w:tcPr>
          <w:p w14:paraId="15679799" w14:textId="77777777" w:rsidR="003E733A" w:rsidRPr="00B94BDE" w:rsidRDefault="003E733A" w:rsidP="007C6D0A">
            <w:r w:rsidRPr="00B94BDE">
              <w:t>předseda senátu</w:t>
            </w:r>
          </w:p>
          <w:p w14:paraId="422F86B3" w14:textId="77777777" w:rsidR="003E733A" w:rsidRPr="00B94BDE" w:rsidRDefault="003E733A" w:rsidP="007C6D0A">
            <w:r w:rsidRPr="00B94BDE">
              <w:t>samosoudce</w:t>
            </w:r>
          </w:p>
        </w:tc>
        <w:tc>
          <w:tcPr>
            <w:tcW w:w="2693" w:type="dxa"/>
          </w:tcPr>
          <w:p w14:paraId="344F4AC2" w14:textId="77777777" w:rsidR="003E733A" w:rsidRPr="00B94BDE" w:rsidRDefault="003E733A" w:rsidP="007C6D0A">
            <w:r w:rsidRPr="00B94BDE">
              <w:t>asistent</w:t>
            </w:r>
          </w:p>
        </w:tc>
        <w:tc>
          <w:tcPr>
            <w:tcW w:w="3337" w:type="dxa"/>
            <w:shd w:val="clear" w:color="auto" w:fill="auto"/>
          </w:tcPr>
          <w:p w14:paraId="60F3C420" w14:textId="77777777" w:rsidR="003E733A" w:rsidRPr="00B94BDE" w:rsidRDefault="003E733A" w:rsidP="007C6D0A">
            <w:r w:rsidRPr="00B94BDE">
              <w:t>zástup</w:t>
            </w:r>
          </w:p>
        </w:tc>
      </w:tr>
      <w:tr w:rsidR="008E589A" w:rsidRPr="00B94BDE" w14:paraId="363DF592" w14:textId="77777777" w:rsidTr="007C6D0A">
        <w:tc>
          <w:tcPr>
            <w:tcW w:w="885" w:type="dxa"/>
            <w:shd w:val="clear" w:color="auto" w:fill="auto"/>
          </w:tcPr>
          <w:p w14:paraId="629A1657" w14:textId="77777777" w:rsidR="003E733A" w:rsidRPr="00B94BDE" w:rsidRDefault="003E733A" w:rsidP="007C6D0A">
            <w:pPr>
              <w:jc w:val="center"/>
              <w:rPr>
                <w:b/>
              </w:rPr>
            </w:pPr>
          </w:p>
          <w:p w14:paraId="4C57EF9C" w14:textId="77777777" w:rsidR="003E733A" w:rsidRPr="00B94BDE" w:rsidRDefault="003E733A" w:rsidP="007C6D0A">
            <w:pPr>
              <w:jc w:val="center"/>
              <w:rPr>
                <w:b/>
              </w:rPr>
            </w:pPr>
            <w:r w:rsidRPr="00B94BDE">
              <w:rPr>
                <w:b/>
              </w:rPr>
              <w:t>52</w:t>
            </w:r>
          </w:p>
          <w:p w14:paraId="649002A5" w14:textId="77777777" w:rsidR="00A2497E" w:rsidRPr="00B94BDE" w:rsidRDefault="00A2497E" w:rsidP="007C6D0A">
            <w:pPr>
              <w:jc w:val="center"/>
              <w:rPr>
                <w:b/>
              </w:rPr>
            </w:pPr>
            <w:r w:rsidRPr="00B94BDE">
              <w:rPr>
                <w:b/>
              </w:rPr>
              <w:t>T</w:t>
            </w:r>
          </w:p>
          <w:p w14:paraId="03C25F05" w14:textId="77777777" w:rsidR="00A2497E" w:rsidRPr="00B94BDE" w:rsidRDefault="00A2497E" w:rsidP="007C6D0A">
            <w:pPr>
              <w:jc w:val="center"/>
              <w:rPr>
                <w:b/>
              </w:rPr>
            </w:pPr>
          </w:p>
          <w:p w14:paraId="52C3E595" w14:textId="77777777" w:rsidR="00A2497E" w:rsidRPr="00B94BDE" w:rsidRDefault="00A2497E" w:rsidP="007C6D0A">
            <w:pPr>
              <w:jc w:val="center"/>
              <w:rPr>
                <w:b/>
              </w:rPr>
            </w:pPr>
          </w:p>
          <w:p w14:paraId="404B69C2" w14:textId="77777777" w:rsidR="00A2497E" w:rsidRPr="00B94BDE" w:rsidRDefault="00A2497E" w:rsidP="007C6D0A">
            <w:pPr>
              <w:jc w:val="center"/>
              <w:rPr>
                <w:b/>
              </w:rPr>
            </w:pPr>
          </w:p>
          <w:p w14:paraId="28250F25" w14:textId="77777777" w:rsidR="00A2497E" w:rsidRPr="00B94BDE" w:rsidRDefault="00A2497E" w:rsidP="007C6D0A">
            <w:pPr>
              <w:jc w:val="center"/>
              <w:rPr>
                <w:b/>
              </w:rPr>
            </w:pPr>
          </w:p>
          <w:p w14:paraId="30C2C5D9" w14:textId="77777777" w:rsidR="00A2497E" w:rsidRPr="00B94BDE" w:rsidRDefault="00A2497E" w:rsidP="007C6D0A">
            <w:pPr>
              <w:jc w:val="center"/>
              <w:rPr>
                <w:b/>
              </w:rPr>
            </w:pPr>
          </w:p>
          <w:p w14:paraId="3B2CF3A5" w14:textId="77777777" w:rsidR="00A2497E" w:rsidRPr="00B94BDE" w:rsidRDefault="00A2497E" w:rsidP="007C6D0A">
            <w:pPr>
              <w:jc w:val="center"/>
              <w:rPr>
                <w:b/>
              </w:rPr>
            </w:pPr>
          </w:p>
          <w:p w14:paraId="468BC44D" w14:textId="77777777" w:rsidR="00A2497E" w:rsidRPr="00B94BDE" w:rsidRDefault="00A2497E" w:rsidP="007C6D0A">
            <w:pPr>
              <w:jc w:val="center"/>
              <w:rPr>
                <w:b/>
              </w:rPr>
            </w:pPr>
          </w:p>
          <w:p w14:paraId="701B1C4F" w14:textId="78918690" w:rsidR="00247C69" w:rsidRPr="00B94BDE" w:rsidRDefault="00247C69" w:rsidP="00247C69">
            <w:pPr>
              <w:rPr>
                <w:b/>
              </w:rPr>
            </w:pPr>
          </w:p>
          <w:p w14:paraId="01E44478" w14:textId="77777777" w:rsidR="00247C69" w:rsidRPr="00B94BDE" w:rsidRDefault="00247C69" w:rsidP="00247C69">
            <w:pPr>
              <w:rPr>
                <w:b/>
              </w:rPr>
            </w:pPr>
          </w:p>
          <w:p w14:paraId="62DCE4B4" w14:textId="5DBB829F" w:rsidR="00A2497E" w:rsidRPr="00B94BDE" w:rsidRDefault="00247C69" w:rsidP="00247C69">
            <w:pPr>
              <w:jc w:val="center"/>
              <w:rPr>
                <w:b/>
              </w:rPr>
            </w:pPr>
            <w:r w:rsidRPr="00B94BDE">
              <w:rPr>
                <w:b/>
              </w:rPr>
              <w:t>52</w:t>
            </w:r>
          </w:p>
          <w:p w14:paraId="00F4F4A7" w14:textId="10A62164" w:rsidR="003E733A" w:rsidRPr="00B94BDE" w:rsidRDefault="003E733A" w:rsidP="00247C69">
            <w:pPr>
              <w:jc w:val="center"/>
            </w:pPr>
            <w:r w:rsidRPr="00B94BDE">
              <w:rPr>
                <w:b/>
              </w:rPr>
              <w:t>P</w:t>
            </w:r>
            <w:r w:rsidR="00247C69" w:rsidRPr="00B94BDE">
              <w:rPr>
                <w:b/>
              </w:rPr>
              <w:t>P</w:t>
            </w:r>
          </w:p>
          <w:p w14:paraId="505A56A6" w14:textId="77777777" w:rsidR="003E733A" w:rsidRPr="00B94BDE" w:rsidRDefault="003E733A" w:rsidP="007C6D0A"/>
          <w:p w14:paraId="34BB100C" w14:textId="09719FB0" w:rsidR="003E733A" w:rsidRPr="00B94BDE" w:rsidRDefault="003E733A" w:rsidP="007C6D0A"/>
          <w:p w14:paraId="6707EBB1" w14:textId="2D235057" w:rsidR="00247C69" w:rsidRPr="00B94BDE" w:rsidRDefault="00247C69" w:rsidP="007C6D0A"/>
          <w:p w14:paraId="3ECDDB8C" w14:textId="77777777" w:rsidR="00247C69" w:rsidRPr="00B94BDE" w:rsidRDefault="00247C69" w:rsidP="007C6D0A"/>
          <w:p w14:paraId="365D3647" w14:textId="69B338FA" w:rsidR="00251033" w:rsidRPr="00B94BDE" w:rsidRDefault="00247C69" w:rsidP="00247C69">
            <w:pPr>
              <w:jc w:val="center"/>
              <w:rPr>
                <w:b/>
              </w:rPr>
            </w:pPr>
            <w:r w:rsidRPr="00B94BDE">
              <w:rPr>
                <w:b/>
              </w:rPr>
              <w:t>52</w:t>
            </w:r>
          </w:p>
          <w:p w14:paraId="4842E3F0" w14:textId="77777777" w:rsidR="00251033" w:rsidRPr="00B94BDE" w:rsidRDefault="00251033" w:rsidP="00251033">
            <w:pPr>
              <w:jc w:val="center"/>
              <w:rPr>
                <w:b/>
              </w:rPr>
            </w:pPr>
            <w:r w:rsidRPr="00B94BDE">
              <w:rPr>
                <w:b/>
              </w:rPr>
              <w:t>Dt</w:t>
            </w:r>
          </w:p>
          <w:p w14:paraId="34F3D156" w14:textId="77777777" w:rsidR="004F50FF" w:rsidRPr="00B94BDE" w:rsidRDefault="004F50FF" w:rsidP="00251033">
            <w:pPr>
              <w:jc w:val="center"/>
              <w:rPr>
                <w:b/>
              </w:rPr>
            </w:pPr>
          </w:p>
          <w:p w14:paraId="4A812A4C" w14:textId="52DE3541" w:rsidR="004F50FF" w:rsidRPr="00B94BDE" w:rsidRDefault="004F50FF" w:rsidP="00251033">
            <w:pPr>
              <w:jc w:val="center"/>
              <w:rPr>
                <w:b/>
              </w:rPr>
            </w:pPr>
          </w:p>
          <w:p w14:paraId="31ADEE08" w14:textId="77777777" w:rsidR="00247C69" w:rsidRPr="00B94BDE" w:rsidRDefault="00247C69" w:rsidP="00251033">
            <w:pPr>
              <w:jc w:val="center"/>
              <w:rPr>
                <w:b/>
              </w:rPr>
            </w:pPr>
          </w:p>
          <w:p w14:paraId="406E4D88" w14:textId="0EC5DA3F" w:rsidR="004F50FF" w:rsidRPr="00B94BDE" w:rsidRDefault="00247C69" w:rsidP="00251033">
            <w:pPr>
              <w:jc w:val="center"/>
              <w:rPr>
                <w:b/>
              </w:rPr>
            </w:pPr>
            <w:r w:rsidRPr="00B94BDE">
              <w:rPr>
                <w:b/>
              </w:rPr>
              <w:t>52</w:t>
            </w:r>
          </w:p>
          <w:p w14:paraId="30F815A4" w14:textId="48195129" w:rsidR="004F50FF" w:rsidRPr="00B94BDE" w:rsidRDefault="004F50FF" w:rsidP="00251033">
            <w:pPr>
              <w:jc w:val="center"/>
              <w:rPr>
                <w:b/>
              </w:rPr>
            </w:pPr>
            <w:r w:rsidRPr="00B94BDE">
              <w:rPr>
                <w:b/>
              </w:rPr>
              <w:t>Nt, Ntm</w:t>
            </w:r>
          </w:p>
        </w:tc>
        <w:tc>
          <w:tcPr>
            <w:tcW w:w="5172" w:type="dxa"/>
            <w:shd w:val="clear" w:color="auto" w:fill="auto"/>
          </w:tcPr>
          <w:p w14:paraId="3862F1DF" w14:textId="77777777" w:rsidR="003E733A" w:rsidRPr="00B94BDE" w:rsidRDefault="003E733A" w:rsidP="007C6D0A">
            <w:pPr>
              <w:overflowPunct w:val="0"/>
              <w:autoSpaceDE w:val="0"/>
              <w:autoSpaceDN w:val="0"/>
              <w:adjustRightInd w:val="0"/>
              <w:jc w:val="both"/>
            </w:pPr>
          </w:p>
          <w:p w14:paraId="544DAA24" w14:textId="3C447120" w:rsidR="00665312" w:rsidRPr="00B94BDE" w:rsidRDefault="00665312" w:rsidP="00665312">
            <w:pPr>
              <w:overflowPunct w:val="0"/>
              <w:autoSpaceDE w:val="0"/>
              <w:autoSpaceDN w:val="0"/>
              <w:adjustRightInd w:val="0"/>
              <w:jc w:val="both"/>
            </w:pPr>
            <w:r w:rsidRPr="00B94BDE">
              <w:t xml:space="preserve">rozhodování ve věcech </w:t>
            </w:r>
            <w:r w:rsidRPr="00B94BDE">
              <w:rPr>
                <w:b/>
              </w:rPr>
              <w:t>trestních</w:t>
            </w:r>
            <w:r w:rsidRPr="00B94BDE">
              <w:t xml:space="preserve"> v objemu </w:t>
            </w:r>
            <w:r w:rsidR="005824E0" w:rsidRPr="00B94BDE">
              <w:t>75</w:t>
            </w:r>
            <w:r w:rsidRPr="00B94BDE">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B94BDE" w:rsidRDefault="003E733A" w:rsidP="007C6D0A">
            <w:pPr>
              <w:overflowPunct w:val="0"/>
              <w:autoSpaceDE w:val="0"/>
              <w:autoSpaceDN w:val="0"/>
              <w:adjustRightInd w:val="0"/>
              <w:jc w:val="both"/>
            </w:pPr>
          </w:p>
          <w:p w14:paraId="4E70A360" w14:textId="77777777" w:rsidR="00247C69" w:rsidRPr="00B94BDE" w:rsidRDefault="00247C69" w:rsidP="007C6D0A">
            <w:pPr>
              <w:overflowPunct w:val="0"/>
              <w:autoSpaceDE w:val="0"/>
              <w:autoSpaceDN w:val="0"/>
              <w:adjustRightInd w:val="0"/>
              <w:jc w:val="both"/>
            </w:pPr>
          </w:p>
          <w:p w14:paraId="50FDBE6F" w14:textId="77777777" w:rsidR="003E733A" w:rsidRPr="00B94BDE" w:rsidRDefault="003E733A" w:rsidP="007C6D0A">
            <w:pPr>
              <w:overflowPunct w:val="0"/>
              <w:autoSpaceDE w:val="0"/>
              <w:autoSpaceDN w:val="0"/>
              <w:adjustRightInd w:val="0"/>
              <w:jc w:val="both"/>
            </w:pPr>
            <w:r w:rsidRPr="00B94BDE">
              <w:t xml:space="preserve">rozhodování ve věcech </w:t>
            </w:r>
            <w:r w:rsidRPr="00B94BDE">
              <w:rPr>
                <w:b/>
              </w:rPr>
              <w:t>podmíněného propuštění</w:t>
            </w:r>
            <w:r w:rsidR="006E7238" w:rsidRPr="00B94BDE">
              <w:t xml:space="preserve"> ve výši 75</w:t>
            </w:r>
            <w:r w:rsidRPr="00B94BDE">
              <w:t xml:space="preserve"> % celkového nápadu, připadajícího na jeden senát Pp, přidělované automatickým přidělováním nápadu</w:t>
            </w:r>
          </w:p>
          <w:p w14:paraId="07322E95" w14:textId="57524D98" w:rsidR="00251033" w:rsidRPr="00B94BDE" w:rsidRDefault="00251033" w:rsidP="00251033">
            <w:pPr>
              <w:overflowPunct w:val="0"/>
              <w:autoSpaceDE w:val="0"/>
              <w:autoSpaceDN w:val="0"/>
              <w:adjustRightInd w:val="0"/>
              <w:jc w:val="both"/>
            </w:pPr>
          </w:p>
          <w:p w14:paraId="0B77AE97" w14:textId="77777777" w:rsidR="00247C69" w:rsidRPr="00B94BDE" w:rsidRDefault="00247C69" w:rsidP="00251033">
            <w:pPr>
              <w:overflowPunct w:val="0"/>
              <w:autoSpaceDE w:val="0"/>
              <w:autoSpaceDN w:val="0"/>
              <w:adjustRightInd w:val="0"/>
              <w:jc w:val="both"/>
            </w:pPr>
          </w:p>
          <w:p w14:paraId="2B31CFBD" w14:textId="4D08F861" w:rsidR="00251033" w:rsidRPr="00B94BDE" w:rsidRDefault="00251033" w:rsidP="00251033">
            <w:pPr>
              <w:overflowPunct w:val="0"/>
              <w:autoSpaceDE w:val="0"/>
              <w:autoSpaceDN w:val="0"/>
              <w:adjustRightInd w:val="0"/>
              <w:jc w:val="both"/>
            </w:pPr>
            <w:r w:rsidRPr="00B94BDE">
              <w:t xml:space="preserve">rozhodování ve věcech </w:t>
            </w:r>
            <w:r w:rsidRPr="00B94BDE">
              <w:rPr>
                <w:b/>
              </w:rPr>
              <w:t xml:space="preserve">výkonu zabezpečovací detence, </w:t>
            </w:r>
            <w:r w:rsidRPr="00B94BDE">
              <w:t>ve výši 75 % celkového nápadu, přidělované automatickým přidělováním nápadu</w:t>
            </w:r>
          </w:p>
          <w:p w14:paraId="2C8FFE15" w14:textId="35E9CD74" w:rsidR="004F50FF" w:rsidRPr="00B94BDE" w:rsidRDefault="004F50FF" w:rsidP="00251033">
            <w:pPr>
              <w:overflowPunct w:val="0"/>
              <w:autoSpaceDE w:val="0"/>
              <w:autoSpaceDN w:val="0"/>
              <w:adjustRightInd w:val="0"/>
              <w:jc w:val="both"/>
            </w:pPr>
          </w:p>
          <w:p w14:paraId="657BA10C" w14:textId="77777777" w:rsidR="00247C69" w:rsidRPr="00B94BDE" w:rsidRDefault="00247C69" w:rsidP="00251033">
            <w:pPr>
              <w:overflowPunct w:val="0"/>
              <w:autoSpaceDE w:val="0"/>
              <w:autoSpaceDN w:val="0"/>
              <w:adjustRightInd w:val="0"/>
              <w:jc w:val="both"/>
            </w:pPr>
          </w:p>
          <w:p w14:paraId="483EAEFA" w14:textId="77777777" w:rsidR="004F50FF" w:rsidRPr="00B94BDE" w:rsidRDefault="004F50FF" w:rsidP="004F50FF">
            <w:r w:rsidRPr="00B94BDE">
              <w:t xml:space="preserve">rozhodování ve věcech </w:t>
            </w:r>
            <w:r w:rsidRPr="00B94BDE">
              <w:rPr>
                <w:b/>
                <w:bCs/>
              </w:rPr>
              <w:t>všeobecného rejstříku Nt, Ntm</w:t>
            </w:r>
            <w:r w:rsidRPr="00B94BDE">
              <w:t xml:space="preserve"> ve výši 100 % celkového nápadu, připadajícího </w:t>
            </w:r>
          </w:p>
          <w:p w14:paraId="27CB8038" w14:textId="77777777" w:rsidR="004F50FF" w:rsidRPr="00B94BDE" w:rsidRDefault="004F50FF" w:rsidP="004F50FF">
            <w:r w:rsidRPr="00B94BDE">
              <w:t>na jeden senát Nt, Ntm v oddílech:</w:t>
            </w:r>
          </w:p>
          <w:p w14:paraId="45029E30" w14:textId="77777777" w:rsidR="004F50FF" w:rsidRPr="00B94BDE" w:rsidRDefault="004F50FF" w:rsidP="004F50FF">
            <w:pPr>
              <w:rPr>
                <w:b/>
                <w:bCs/>
              </w:rPr>
            </w:pPr>
            <w:r w:rsidRPr="00B94BDE">
              <w:rPr>
                <w:b/>
                <w:bCs/>
              </w:rPr>
              <w:t>Výkon trestu</w:t>
            </w:r>
          </w:p>
          <w:p w14:paraId="30FB55AF" w14:textId="386BE96E" w:rsidR="00251033" w:rsidRPr="00B94BDE" w:rsidRDefault="004F50FF" w:rsidP="00222A56">
            <w:pPr>
              <w:overflowPunct w:val="0"/>
              <w:autoSpaceDE w:val="0"/>
              <w:autoSpaceDN w:val="0"/>
              <w:adjustRightInd w:val="0"/>
              <w:jc w:val="both"/>
            </w:pPr>
            <w:r w:rsidRPr="00B94BDE">
              <w:rPr>
                <w:b/>
                <w:bCs/>
              </w:rPr>
              <w:t>Zahlazení odsouzení</w:t>
            </w:r>
          </w:p>
        </w:tc>
        <w:tc>
          <w:tcPr>
            <w:tcW w:w="2131" w:type="dxa"/>
            <w:shd w:val="clear" w:color="auto" w:fill="auto"/>
          </w:tcPr>
          <w:p w14:paraId="3512F41D" w14:textId="77777777" w:rsidR="003E733A" w:rsidRPr="00B94BDE" w:rsidRDefault="003E733A" w:rsidP="007C6D0A">
            <w:pPr>
              <w:rPr>
                <w:b/>
              </w:rPr>
            </w:pPr>
          </w:p>
          <w:p w14:paraId="332BD8B3" w14:textId="77777777" w:rsidR="003E733A" w:rsidRPr="00B94BDE" w:rsidRDefault="003E733A" w:rsidP="007C6D0A">
            <w:pPr>
              <w:rPr>
                <w:b/>
              </w:rPr>
            </w:pPr>
            <w:r w:rsidRPr="00B94BDE">
              <w:rPr>
                <w:b/>
              </w:rPr>
              <w:t xml:space="preserve">Mgr. Dušan </w:t>
            </w:r>
          </w:p>
          <w:p w14:paraId="34250E8A" w14:textId="77777777" w:rsidR="003E733A" w:rsidRPr="00B94BDE" w:rsidRDefault="003E733A" w:rsidP="007C6D0A">
            <w:pPr>
              <w:rPr>
                <w:b/>
              </w:rPr>
            </w:pPr>
            <w:r w:rsidRPr="00B94BDE">
              <w:rPr>
                <w:b/>
              </w:rPr>
              <w:t>DOUBEK</w:t>
            </w:r>
          </w:p>
          <w:p w14:paraId="0CAB90DD" w14:textId="77777777" w:rsidR="003E733A" w:rsidRPr="00B94BDE" w:rsidRDefault="003E733A" w:rsidP="007C6D0A">
            <w:pPr>
              <w:rPr>
                <w:b/>
              </w:rPr>
            </w:pPr>
          </w:p>
          <w:p w14:paraId="2CE121C3" w14:textId="77777777" w:rsidR="003E733A" w:rsidRPr="00B94BDE" w:rsidRDefault="003E733A" w:rsidP="007C6D0A">
            <w:pPr>
              <w:rPr>
                <w:bCs/>
              </w:rPr>
            </w:pPr>
            <w:r w:rsidRPr="00B94BDE">
              <w:rPr>
                <w:bCs/>
              </w:rPr>
              <w:t>Výkon funkce předsedy senátu 20C, ve kterém je od 12.3.2014 zastaven nápad, zůstává nedotčen.</w:t>
            </w:r>
          </w:p>
          <w:p w14:paraId="53D90783" w14:textId="77777777" w:rsidR="003E733A" w:rsidRPr="00B94BDE" w:rsidRDefault="003E733A" w:rsidP="007C6D0A">
            <w:pPr>
              <w:rPr>
                <w:b/>
              </w:rPr>
            </w:pPr>
          </w:p>
          <w:p w14:paraId="480205FB" w14:textId="77777777" w:rsidR="003E733A" w:rsidRPr="00B94BDE" w:rsidRDefault="003E733A" w:rsidP="007C6D0A">
            <w:pPr>
              <w:rPr>
                <w:b/>
              </w:rPr>
            </w:pPr>
          </w:p>
          <w:p w14:paraId="10AC3C69" w14:textId="77777777" w:rsidR="003E733A" w:rsidRPr="00B94BDE" w:rsidRDefault="003E733A" w:rsidP="007C6D0A">
            <w:pPr>
              <w:rPr>
                <w:b/>
              </w:rPr>
            </w:pPr>
          </w:p>
          <w:p w14:paraId="3A9653E6" w14:textId="77777777" w:rsidR="003E733A" w:rsidRPr="00B94BDE" w:rsidRDefault="003E733A" w:rsidP="007C6D0A">
            <w:pPr>
              <w:rPr>
                <w:b/>
              </w:rPr>
            </w:pPr>
          </w:p>
          <w:p w14:paraId="341D6A88" w14:textId="77777777" w:rsidR="003E733A" w:rsidRPr="00B94BDE" w:rsidRDefault="003E733A" w:rsidP="007C6D0A">
            <w:pPr>
              <w:rPr>
                <w:b/>
              </w:rPr>
            </w:pPr>
          </w:p>
          <w:p w14:paraId="678CC449" w14:textId="77777777" w:rsidR="003E733A" w:rsidRPr="00B94BDE" w:rsidRDefault="003E733A" w:rsidP="007C6D0A">
            <w:pPr>
              <w:rPr>
                <w:b/>
              </w:rPr>
            </w:pPr>
          </w:p>
        </w:tc>
        <w:tc>
          <w:tcPr>
            <w:tcW w:w="2693" w:type="dxa"/>
          </w:tcPr>
          <w:p w14:paraId="1E531F68" w14:textId="77777777" w:rsidR="003E733A" w:rsidRPr="00B94BDE" w:rsidRDefault="003E733A" w:rsidP="007C6D0A">
            <w:pPr>
              <w:rPr>
                <w:strike/>
              </w:rPr>
            </w:pPr>
          </w:p>
          <w:p w14:paraId="75E8880F" w14:textId="77777777" w:rsidR="002672DB" w:rsidRPr="00B94BDE" w:rsidRDefault="002672DB" w:rsidP="007C6D0A">
            <w:r w:rsidRPr="00B94BDE">
              <w:t>Mgr. Michaela Pavlátová</w:t>
            </w:r>
          </w:p>
        </w:tc>
        <w:tc>
          <w:tcPr>
            <w:tcW w:w="3337" w:type="dxa"/>
            <w:shd w:val="clear" w:color="auto" w:fill="auto"/>
          </w:tcPr>
          <w:p w14:paraId="74B898E3" w14:textId="77777777" w:rsidR="003E733A" w:rsidRPr="00B94BDE" w:rsidRDefault="003E733A" w:rsidP="007C6D0A"/>
          <w:p w14:paraId="68CE3CF7" w14:textId="77777777" w:rsidR="00580451" w:rsidRPr="00B94BDE" w:rsidRDefault="001420E8" w:rsidP="007C6D0A">
            <w:r w:rsidRPr="00B94BDE">
              <w:t>Mgr. Helena Strnadová – 1 T</w:t>
            </w:r>
          </w:p>
          <w:p w14:paraId="4B05BD5A" w14:textId="77777777" w:rsidR="003E733A" w:rsidRPr="00B94BDE" w:rsidRDefault="003E733A" w:rsidP="007C6D0A">
            <w:r w:rsidRPr="00B94BDE">
              <w:t xml:space="preserve">JUDr. Jana Petráková – 3 T </w:t>
            </w:r>
          </w:p>
        </w:tc>
      </w:tr>
    </w:tbl>
    <w:p w14:paraId="12567485" w14:textId="7A6C4E57" w:rsidR="003E733A" w:rsidRPr="00B94BDE" w:rsidRDefault="003E733A" w:rsidP="003E733A"/>
    <w:p w14:paraId="2806608F" w14:textId="17B318A8" w:rsidR="00247C69" w:rsidRPr="00B94BDE" w:rsidRDefault="00247C69" w:rsidP="003E733A"/>
    <w:p w14:paraId="4CC59C2E" w14:textId="54055E8F" w:rsidR="00247C69" w:rsidRPr="00B94BDE" w:rsidRDefault="00247C69" w:rsidP="003E733A"/>
    <w:p w14:paraId="6D098996" w14:textId="21F02014" w:rsidR="00247C69" w:rsidRPr="00B94BDE" w:rsidRDefault="00247C69" w:rsidP="003E733A"/>
    <w:p w14:paraId="140B57FD" w14:textId="77777777" w:rsidR="00247C69" w:rsidRPr="00B94BDE"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9A5B22" w:rsidRPr="00B94BDE" w14:paraId="0E525ACD" w14:textId="77777777" w:rsidTr="007C6D0A">
        <w:tc>
          <w:tcPr>
            <w:tcW w:w="897" w:type="dxa"/>
            <w:shd w:val="clear" w:color="auto" w:fill="auto"/>
          </w:tcPr>
          <w:p w14:paraId="19C0C233" w14:textId="77777777" w:rsidR="003E733A" w:rsidRPr="00B94BDE" w:rsidRDefault="003E733A" w:rsidP="007C6D0A">
            <w:pPr>
              <w:rPr>
                <w:b/>
              </w:rPr>
            </w:pPr>
            <w:r w:rsidRPr="00B94BDE">
              <w:rPr>
                <w:b/>
              </w:rPr>
              <w:lastRenderedPageBreak/>
              <w:t>soudní odd.</w:t>
            </w:r>
          </w:p>
        </w:tc>
        <w:tc>
          <w:tcPr>
            <w:tcW w:w="2371" w:type="dxa"/>
            <w:shd w:val="clear" w:color="auto" w:fill="auto"/>
          </w:tcPr>
          <w:p w14:paraId="12E6D4A1" w14:textId="77777777" w:rsidR="003E733A" w:rsidRPr="00B94BDE" w:rsidRDefault="003E733A" w:rsidP="007C6D0A">
            <w:pPr>
              <w:rPr>
                <w:b/>
              </w:rPr>
            </w:pPr>
            <w:r w:rsidRPr="00B94BDE">
              <w:rPr>
                <w:b/>
              </w:rPr>
              <w:t>obor působnosti</w:t>
            </w:r>
          </w:p>
        </w:tc>
        <w:tc>
          <w:tcPr>
            <w:tcW w:w="2760" w:type="dxa"/>
            <w:shd w:val="clear" w:color="auto" w:fill="auto"/>
          </w:tcPr>
          <w:p w14:paraId="3C77DD82" w14:textId="77777777" w:rsidR="003E733A" w:rsidRPr="00B94BDE" w:rsidRDefault="003E733A" w:rsidP="007C6D0A">
            <w:pPr>
              <w:rPr>
                <w:b/>
              </w:rPr>
            </w:pPr>
            <w:r w:rsidRPr="00B94BDE">
              <w:rPr>
                <w:b/>
              </w:rPr>
              <w:t>předseda senátu</w:t>
            </w:r>
          </w:p>
          <w:p w14:paraId="5D79A6D5" w14:textId="77777777" w:rsidR="003E733A" w:rsidRPr="00B94BDE" w:rsidRDefault="003E733A" w:rsidP="007C6D0A">
            <w:pPr>
              <w:rPr>
                <w:b/>
              </w:rPr>
            </w:pPr>
            <w:r w:rsidRPr="00B94BDE">
              <w:rPr>
                <w:b/>
              </w:rPr>
              <w:t>samosoudce</w:t>
            </w:r>
          </w:p>
        </w:tc>
        <w:tc>
          <w:tcPr>
            <w:tcW w:w="2020" w:type="dxa"/>
            <w:shd w:val="clear" w:color="auto" w:fill="auto"/>
          </w:tcPr>
          <w:p w14:paraId="1F0214B8" w14:textId="77777777" w:rsidR="003E733A" w:rsidRPr="00B94BDE" w:rsidRDefault="003E733A" w:rsidP="007C6D0A">
            <w:pPr>
              <w:rPr>
                <w:b/>
              </w:rPr>
            </w:pPr>
            <w:r w:rsidRPr="00B94BDE">
              <w:rPr>
                <w:b/>
              </w:rPr>
              <w:t>zástup</w:t>
            </w:r>
          </w:p>
        </w:tc>
        <w:tc>
          <w:tcPr>
            <w:tcW w:w="2020" w:type="dxa"/>
            <w:shd w:val="clear" w:color="auto" w:fill="auto"/>
          </w:tcPr>
          <w:p w14:paraId="2DE19A6E" w14:textId="77777777" w:rsidR="003E733A" w:rsidRPr="00B94BDE" w:rsidRDefault="003E733A" w:rsidP="007C6D0A">
            <w:pPr>
              <w:rPr>
                <w:b/>
              </w:rPr>
            </w:pPr>
            <w:r w:rsidRPr="00B94BDE">
              <w:rPr>
                <w:b/>
              </w:rPr>
              <w:t>asistent</w:t>
            </w:r>
          </w:p>
        </w:tc>
        <w:tc>
          <w:tcPr>
            <w:tcW w:w="2021" w:type="dxa"/>
            <w:shd w:val="clear" w:color="auto" w:fill="auto"/>
          </w:tcPr>
          <w:p w14:paraId="42EE41A8" w14:textId="77777777" w:rsidR="003E733A" w:rsidRPr="00B94BDE" w:rsidRDefault="003E733A" w:rsidP="007C6D0A">
            <w:pPr>
              <w:rPr>
                <w:b/>
              </w:rPr>
            </w:pPr>
            <w:r w:rsidRPr="00B94BDE">
              <w:rPr>
                <w:b/>
              </w:rPr>
              <w:t>VSÚ/tajemnice</w:t>
            </w:r>
          </w:p>
        </w:tc>
        <w:tc>
          <w:tcPr>
            <w:tcW w:w="2021" w:type="dxa"/>
            <w:shd w:val="clear" w:color="auto" w:fill="auto"/>
          </w:tcPr>
          <w:p w14:paraId="49599FC0" w14:textId="77777777" w:rsidR="003E733A" w:rsidRPr="00B94BDE" w:rsidRDefault="003E733A" w:rsidP="007C6D0A">
            <w:pPr>
              <w:rPr>
                <w:b/>
              </w:rPr>
            </w:pPr>
            <w:r w:rsidRPr="00B94BDE">
              <w:rPr>
                <w:b/>
              </w:rPr>
              <w:t>administrativa</w:t>
            </w:r>
          </w:p>
        </w:tc>
      </w:tr>
      <w:tr w:rsidR="008E589A" w:rsidRPr="00B94BDE"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B94BDE" w:rsidRDefault="003E733A" w:rsidP="007C6D0A">
            <w:pPr>
              <w:jc w:val="center"/>
              <w:rPr>
                <w:b/>
              </w:rPr>
            </w:pPr>
          </w:p>
          <w:p w14:paraId="1C5B6BCE" w14:textId="77777777" w:rsidR="003E733A" w:rsidRPr="00B94BDE" w:rsidRDefault="003E733A" w:rsidP="007C6D0A">
            <w:pPr>
              <w:jc w:val="center"/>
              <w:rPr>
                <w:b/>
              </w:rPr>
            </w:pPr>
            <w:r w:rsidRPr="00B94BDE">
              <w:rPr>
                <w:b/>
              </w:rPr>
              <w:t>53</w:t>
            </w:r>
          </w:p>
          <w:p w14:paraId="7A438B75" w14:textId="77777777" w:rsidR="003E733A" w:rsidRPr="00B94BDE" w:rsidRDefault="003E733A" w:rsidP="007C6D0A">
            <w:pPr>
              <w:jc w:val="center"/>
            </w:pPr>
            <w:r w:rsidRPr="00B94BDE">
              <w:t>P a Nc</w:t>
            </w:r>
          </w:p>
          <w:p w14:paraId="0C4A0E9A" w14:textId="77777777" w:rsidR="003E733A" w:rsidRPr="00B94BDE" w:rsidRDefault="003E733A" w:rsidP="007C6D0A">
            <w:pPr>
              <w:jc w:val="center"/>
            </w:pPr>
          </w:p>
          <w:p w14:paraId="101EF09B" w14:textId="77777777" w:rsidR="003E733A" w:rsidRPr="00B94BDE" w:rsidRDefault="003E733A" w:rsidP="007C6D0A">
            <w:pPr>
              <w:jc w:val="center"/>
            </w:pPr>
          </w:p>
          <w:p w14:paraId="0E0128CD" w14:textId="77777777" w:rsidR="003E733A" w:rsidRPr="00B94BDE" w:rsidRDefault="003E733A" w:rsidP="007C6D0A">
            <w:pPr>
              <w:jc w:val="center"/>
            </w:pPr>
          </w:p>
          <w:p w14:paraId="5D8706AE" w14:textId="77777777" w:rsidR="003E733A" w:rsidRPr="00B94BDE" w:rsidRDefault="003E733A" w:rsidP="007C6D0A">
            <w:pPr>
              <w:jc w:val="center"/>
            </w:pPr>
          </w:p>
          <w:p w14:paraId="2018229F" w14:textId="77777777" w:rsidR="003E733A" w:rsidRPr="00B94BDE" w:rsidRDefault="003E733A" w:rsidP="007C6D0A">
            <w:pPr>
              <w:jc w:val="center"/>
            </w:pPr>
          </w:p>
          <w:p w14:paraId="58F4E655" w14:textId="77777777" w:rsidR="003E733A" w:rsidRPr="00B94BDE" w:rsidRDefault="003E733A" w:rsidP="007C6D0A">
            <w:pPr>
              <w:jc w:val="center"/>
            </w:pPr>
          </w:p>
          <w:p w14:paraId="46352A0A" w14:textId="77777777" w:rsidR="003E733A" w:rsidRPr="00B94BD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B94BDE" w:rsidRDefault="003E733A" w:rsidP="007C6D0A"/>
          <w:p w14:paraId="44799794" w14:textId="77777777" w:rsidR="003E733A" w:rsidRPr="00B94BDE" w:rsidRDefault="002D4280" w:rsidP="008B562B">
            <w:pPr>
              <w:rPr>
                <w:b/>
              </w:rPr>
            </w:pPr>
            <w:r w:rsidRPr="00B94BDE">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B94BDE" w:rsidRDefault="003E733A" w:rsidP="007C6D0A">
            <w:pPr>
              <w:rPr>
                <w:b/>
              </w:rPr>
            </w:pPr>
          </w:p>
          <w:p w14:paraId="5D191794" w14:textId="77777777" w:rsidR="003E733A" w:rsidRPr="00B94BDE" w:rsidRDefault="003E733A" w:rsidP="007C6D0A">
            <w:pPr>
              <w:rPr>
                <w:b/>
              </w:rPr>
            </w:pPr>
            <w:r w:rsidRPr="00B94BDE">
              <w:rPr>
                <w:b/>
              </w:rPr>
              <w:t>JUDr. Jana</w:t>
            </w:r>
          </w:p>
          <w:p w14:paraId="26AA6DEC" w14:textId="77777777" w:rsidR="003E733A" w:rsidRPr="00B94BDE" w:rsidRDefault="003E733A" w:rsidP="007C6D0A">
            <w:pPr>
              <w:rPr>
                <w:b/>
              </w:rPr>
            </w:pPr>
            <w:r w:rsidRPr="00B94BDE">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B94BDE" w:rsidRDefault="003E733A" w:rsidP="007C6D0A"/>
          <w:p w14:paraId="2095DD11" w14:textId="77777777" w:rsidR="00E06D00" w:rsidRPr="00B94BDE" w:rsidRDefault="0086604F" w:rsidP="00E06D00">
            <w:r w:rsidRPr="00B94BDE">
              <w:t>JUDr. Bc. Nikola Hönigová</w:t>
            </w:r>
            <w:r w:rsidR="00E06D00" w:rsidRPr="00B94BDE">
              <w:t xml:space="preserve"> </w:t>
            </w:r>
          </w:p>
          <w:p w14:paraId="304E8F3F" w14:textId="77777777" w:rsidR="00182605" w:rsidRPr="00B94BDE" w:rsidRDefault="00182605" w:rsidP="00E06D00"/>
          <w:p w14:paraId="50DA34F5" w14:textId="77777777" w:rsidR="00E06D00" w:rsidRPr="00B94BDE" w:rsidRDefault="00E06D00" w:rsidP="00E06D00">
            <w:r w:rsidRPr="00B94BDE">
              <w:t xml:space="preserve">JUDr. Michaela Přidalová </w:t>
            </w:r>
          </w:p>
          <w:p w14:paraId="5E2E895F" w14:textId="77777777" w:rsidR="00182605" w:rsidRPr="00B94BDE" w:rsidRDefault="00182605" w:rsidP="00E06D00"/>
          <w:p w14:paraId="3A58F0B5" w14:textId="77777777" w:rsidR="00E06D00" w:rsidRPr="00B94BDE" w:rsidRDefault="00E06D00" w:rsidP="00E06D00">
            <w:r w:rsidRPr="00B94BDE">
              <w:t>JUDr. Dana Svobodová</w:t>
            </w:r>
          </w:p>
          <w:p w14:paraId="01171883" w14:textId="77777777" w:rsidR="00182605" w:rsidRPr="00B94BDE" w:rsidRDefault="00182605" w:rsidP="00E06D00"/>
          <w:p w14:paraId="6E141B60" w14:textId="77777777" w:rsidR="00E06D00" w:rsidRPr="00B94BDE" w:rsidRDefault="00E06D00" w:rsidP="00E06D00">
            <w:r w:rsidRPr="00B94BDE">
              <w:t xml:space="preserve">Mgr. Libor Stočes      </w:t>
            </w:r>
          </w:p>
          <w:p w14:paraId="146B1E27" w14:textId="77777777" w:rsidR="00182605" w:rsidRPr="00B94BDE" w:rsidRDefault="00182605" w:rsidP="00E06D00"/>
          <w:p w14:paraId="6C7068F3" w14:textId="77777777" w:rsidR="00E06D00" w:rsidRPr="00B94BDE" w:rsidRDefault="00E06D00" w:rsidP="00E06D00">
            <w:r w:rsidRPr="00B94BDE">
              <w:t>JUDr. Jana Hronová</w:t>
            </w:r>
          </w:p>
          <w:p w14:paraId="2F77279E" w14:textId="77777777" w:rsidR="00182605" w:rsidRPr="00B94BDE" w:rsidRDefault="00182605" w:rsidP="00E06D00"/>
          <w:p w14:paraId="6EEB8B21" w14:textId="478AEACC" w:rsidR="00EF0EEB" w:rsidRPr="00B94BDE" w:rsidRDefault="00EF0EEB" w:rsidP="00EF0EEB">
            <w:r w:rsidRPr="00B94BDE">
              <w:t>Mgr. Monika Kupcová</w:t>
            </w:r>
          </w:p>
          <w:p w14:paraId="375E5D64" w14:textId="77777777" w:rsidR="00EF0EEB" w:rsidRPr="00B94BDE" w:rsidRDefault="00EF0EEB" w:rsidP="00EF0EEB"/>
          <w:p w14:paraId="09379D43" w14:textId="5D4552EB" w:rsidR="00E06D00" w:rsidRPr="00B94BDE" w:rsidRDefault="00EF0EEB" w:rsidP="00EF0EEB">
            <w:r w:rsidRPr="00B94BDE">
              <w:t>Mgr. Daniela Veisová</w:t>
            </w:r>
            <w:r w:rsidR="00E06D00" w:rsidRPr="00B94BDE">
              <w:t xml:space="preserve"> </w:t>
            </w:r>
          </w:p>
          <w:p w14:paraId="3598C40B" w14:textId="77777777" w:rsidR="003E733A" w:rsidRPr="00B94BD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B94BDE" w:rsidRDefault="003E733A" w:rsidP="007C6D0A"/>
          <w:p w14:paraId="3052A605" w14:textId="77777777" w:rsidR="003E733A" w:rsidRPr="00B94BDE" w:rsidRDefault="00E7428E" w:rsidP="00982F9E">
            <w:r w:rsidRPr="00B94BDE">
              <w:t>Mgr. Jana Matoušková</w:t>
            </w:r>
            <w:r w:rsidR="00E47F2B" w:rsidRPr="00B94BDE">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B94BDE" w:rsidRDefault="003E733A" w:rsidP="007C6D0A"/>
          <w:p w14:paraId="3F6D95AD" w14:textId="77777777" w:rsidR="00FF1486" w:rsidRPr="00B94BDE" w:rsidRDefault="00FF1486" w:rsidP="00FF1486">
            <w:r w:rsidRPr="00B94BDE">
              <w:t xml:space="preserve">Barbora Sekalová VSÚ </w:t>
            </w:r>
          </w:p>
          <w:p w14:paraId="6A13D51A" w14:textId="77777777" w:rsidR="00FF1486" w:rsidRPr="00B94BDE" w:rsidRDefault="00FF1486" w:rsidP="00FF1486"/>
          <w:p w14:paraId="15E33CAF" w14:textId="77777777" w:rsidR="00FF1486" w:rsidRPr="00B94BDE" w:rsidRDefault="00FF1486" w:rsidP="00FF1486">
            <w:r w:rsidRPr="00B94BDE">
              <w:t>Jan Riedl</w:t>
            </w:r>
          </w:p>
          <w:p w14:paraId="499BD12D" w14:textId="77777777" w:rsidR="00FF1486" w:rsidRPr="00B94BDE" w:rsidRDefault="00FF1486" w:rsidP="00FF1486">
            <w:r w:rsidRPr="00B94BDE">
              <w:t>soudní tajemník</w:t>
            </w:r>
          </w:p>
          <w:p w14:paraId="79B48FC0" w14:textId="77777777" w:rsidR="00FF1486" w:rsidRPr="00B94BDE" w:rsidRDefault="00FF1486" w:rsidP="00FF1486">
            <w:r w:rsidRPr="00B94BDE">
              <w:t xml:space="preserve"> </w:t>
            </w:r>
          </w:p>
          <w:p w14:paraId="1EFBA1E0" w14:textId="77777777" w:rsidR="00FF1486" w:rsidRPr="00B94BDE" w:rsidRDefault="00FF1486" w:rsidP="00FF1486">
            <w:r w:rsidRPr="00B94BDE">
              <w:t>zástup vzájemný</w:t>
            </w:r>
          </w:p>
          <w:p w14:paraId="367DE238" w14:textId="77777777" w:rsidR="00FF1486" w:rsidRPr="00B94BDE" w:rsidRDefault="00FF1486" w:rsidP="00FF1486">
            <w:r w:rsidRPr="00B94BDE">
              <w:t>(v rozsahu pravomocí)</w:t>
            </w:r>
          </w:p>
          <w:p w14:paraId="165C6200" w14:textId="77777777" w:rsidR="00FF1486" w:rsidRPr="00B94BDE" w:rsidRDefault="00FF1486" w:rsidP="00FF1486"/>
          <w:p w14:paraId="712863CD" w14:textId="77777777" w:rsidR="00FF1486" w:rsidRPr="00B94BDE" w:rsidRDefault="00FF1486" w:rsidP="00FF1486">
            <w:r w:rsidRPr="00B94BDE">
              <w:t>Další zástup: asistent soudce,</w:t>
            </w:r>
          </w:p>
          <w:p w14:paraId="3589AC74" w14:textId="77777777" w:rsidR="00FF1486" w:rsidRPr="00B94BDE" w:rsidRDefault="00FF1486" w:rsidP="00FF1486"/>
          <w:p w14:paraId="7DA9B714" w14:textId="77777777" w:rsidR="00FF1486" w:rsidRPr="00B94BDE" w:rsidRDefault="00FF1486" w:rsidP="00FF1486">
            <w:r w:rsidRPr="00B94BDE">
              <w:t>Dagmar Svrčinová Bc. Sylvie Kafková</w:t>
            </w:r>
          </w:p>
          <w:p w14:paraId="72E16B68" w14:textId="77777777" w:rsidR="00FF1486" w:rsidRPr="00B94BDE" w:rsidRDefault="00FF1486" w:rsidP="00FF1486">
            <w:r w:rsidRPr="00B94BDE">
              <w:t>soudní tajemnice</w:t>
            </w:r>
          </w:p>
          <w:p w14:paraId="4CE25969" w14:textId="77777777" w:rsidR="00EF74F1" w:rsidRPr="00B94BDE"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B94BDE" w:rsidRDefault="003E733A" w:rsidP="007C6D0A"/>
          <w:p w14:paraId="2FDC0FDA" w14:textId="77777777" w:rsidR="0079764D" w:rsidRPr="00B94BDE" w:rsidRDefault="0079764D" w:rsidP="0079764D">
            <w:r w:rsidRPr="00B94BDE">
              <w:t>Jolana Červená</w:t>
            </w:r>
          </w:p>
          <w:p w14:paraId="2E4583CC" w14:textId="77777777" w:rsidR="003E733A" w:rsidRPr="00B94BDE" w:rsidRDefault="003E733A" w:rsidP="007C6D0A">
            <w:r w:rsidRPr="00B94BDE">
              <w:t>vedoucí kanceláře</w:t>
            </w:r>
          </w:p>
          <w:p w14:paraId="3BDDECD8" w14:textId="77777777" w:rsidR="009B20E9" w:rsidRPr="00B94BDE" w:rsidRDefault="009B20E9" w:rsidP="007C6D0A"/>
          <w:p w14:paraId="4BD3FC1A" w14:textId="77777777" w:rsidR="009B20E9" w:rsidRPr="00B94BDE" w:rsidRDefault="009B20E9" w:rsidP="007C6D0A">
            <w:r w:rsidRPr="00B94BDE">
              <w:t>Zástup:</w:t>
            </w:r>
          </w:p>
          <w:p w14:paraId="7929B687" w14:textId="3CA5392F" w:rsidR="003E733A" w:rsidRPr="00B94BDE" w:rsidRDefault="0079764D" w:rsidP="007C6D0A">
            <w:r w:rsidRPr="00B94BDE">
              <w:t xml:space="preserve">Gabriela </w:t>
            </w:r>
            <w:r w:rsidR="00212499" w:rsidRPr="00B94BDE">
              <w:t>Viehweghová</w:t>
            </w:r>
          </w:p>
          <w:p w14:paraId="504C4E3B" w14:textId="77777777" w:rsidR="003E733A" w:rsidRPr="00B94BDE" w:rsidRDefault="003E733A" w:rsidP="007C6D0A"/>
          <w:p w14:paraId="1A620A92" w14:textId="77777777" w:rsidR="00A210A1" w:rsidRPr="00B94BDE" w:rsidRDefault="00A210A1" w:rsidP="00A210A1">
            <w:r w:rsidRPr="00B94BDE">
              <w:t>Klára Bodláková</w:t>
            </w:r>
          </w:p>
          <w:p w14:paraId="3E3C5469" w14:textId="77777777" w:rsidR="003E733A" w:rsidRPr="00B94BDE" w:rsidRDefault="00547E22" w:rsidP="007C6D0A">
            <w:r w:rsidRPr="00B94BDE">
              <w:t>zapisovatelk</w:t>
            </w:r>
            <w:r w:rsidR="00A210A1" w:rsidRPr="00B94BDE">
              <w:t>a</w:t>
            </w:r>
          </w:p>
          <w:p w14:paraId="2B7F2407" w14:textId="77777777" w:rsidR="003E733A" w:rsidRPr="00B94BDE" w:rsidRDefault="003E733A" w:rsidP="007C6D0A"/>
          <w:p w14:paraId="4795D8E4" w14:textId="77777777" w:rsidR="009B20E9" w:rsidRPr="00B94BDE" w:rsidRDefault="009B20E9" w:rsidP="009B20E9">
            <w:r w:rsidRPr="00B94BDE">
              <w:t>Další zástupy:</w:t>
            </w:r>
          </w:p>
          <w:p w14:paraId="5AAE6D15" w14:textId="77777777" w:rsidR="003E733A" w:rsidRPr="00B94BDE" w:rsidRDefault="009B20E9" w:rsidP="009B20E9">
            <w:r w:rsidRPr="00B94BDE">
              <w:t>zapisovatelky a vedoucí kanceláří v rámci agendy P a Nc, L, Rod</w:t>
            </w:r>
          </w:p>
        </w:tc>
      </w:tr>
    </w:tbl>
    <w:p w14:paraId="1C3DA4E1" w14:textId="77777777" w:rsidR="003E733A" w:rsidRPr="00B94BDE" w:rsidRDefault="003E733A" w:rsidP="003E733A"/>
    <w:p w14:paraId="03EB18D8" w14:textId="77777777" w:rsidR="00742230" w:rsidRPr="00B94BDE" w:rsidRDefault="00742230" w:rsidP="003E733A"/>
    <w:p w14:paraId="6D24C66C" w14:textId="77777777" w:rsidR="00EF7EE5" w:rsidRPr="00B94BDE" w:rsidRDefault="00EF7EE5" w:rsidP="003E733A"/>
    <w:p w14:paraId="36DD00AA" w14:textId="77777777" w:rsidR="00EF7EE5" w:rsidRPr="00B94BDE" w:rsidRDefault="00EF7EE5" w:rsidP="003E733A"/>
    <w:p w14:paraId="576F5518" w14:textId="442952F2" w:rsidR="00026187" w:rsidRPr="00B94BDE" w:rsidRDefault="00026187" w:rsidP="003E733A"/>
    <w:p w14:paraId="005FF578" w14:textId="7C58B11D" w:rsidR="0079764D" w:rsidRPr="00B94BDE" w:rsidRDefault="0079764D" w:rsidP="003E733A"/>
    <w:p w14:paraId="718FB266" w14:textId="30BBEDDD" w:rsidR="0079764D" w:rsidRPr="00B94BDE" w:rsidRDefault="0079764D" w:rsidP="003E733A"/>
    <w:p w14:paraId="34A10609" w14:textId="20715D70" w:rsidR="0079764D" w:rsidRPr="00B94BDE" w:rsidRDefault="0079764D" w:rsidP="003E733A"/>
    <w:p w14:paraId="381A672E" w14:textId="77777777" w:rsidR="0079764D" w:rsidRPr="00B94BDE" w:rsidRDefault="0079764D" w:rsidP="003E733A"/>
    <w:p w14:paraId="652063AA" w14:textId="77777777" w:rsidR="00FF1486" w:rsidRPr="00B94BDE" w:rsidRDefault="00FF1486" w:rsidP="003E733A"/>
    <w:p w14:paraId="269C6AD1" w14:textId="77777777" w:rsidR="00FF1486" w:rsidRPr="00B94BDE" w:rsidRDefault="00FF1486" w:rsidP="003E733A"/>
    <w:p w14:paraId="219BF7E5" w14:textId="77777777" w:rsidR="00EF7EE5" w:rsidRPr="00B94BDE"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9A5B22" w:rsidRPr="00B94BDE" w14:paraId="0B68100E" w14:textId="77777777" w:rsidTr="007C6D0A">
        <w:tc>
          <w:tcPr>
            <w:tcW w:w="897" w:type="dxa"/>
            <w:shd w:val="clear" w:color="auto" w:fill="auto"/>
          </w:tcPr>
          <w:p w14:paraId="7781C3B6" w14:textId="77777777" w:rsidR="003E733A" w:rsidRPr="00B94BDE" w:rsidRDefault="003E733A" w:rsidP="007C6D0A">
            <w:pPr>
              <w:rPr>
                <w:b/>
              </w:rPr>
            </w:pPr>
            <w:r w:rsidRPr="00B94BDE">
              <w:rPr>
                <w:b/>
              </w:rPr>
              <w:lastRenderedPageBreak/>
              <w:t>soudní odd.</w:t>
            </w:r>
          </w:p>
        </w:tc>
        <w:tc>
          <w:tcPr>
            <w:tcW w:w="2371" w:type="dxa"/>
            <w:shd w:val="clear" w:color="auto" w:fill="auto"/>
          </w:tcPr>
          <w:p w14:paraId="483E0DCF" w14:textId="77777777" w:rsidR="003E733A" w:rsidRPr="00B94BDE" w:rsidRDefault="003E733A" w:rsidP="007C6D0A">
            <w:pPr>
              <w:rPr>
                <w:b/>
              </w:rPr>
            </w:pPr>
            <w:r w:rsidRPr="00B94BDE">
              <w:rPr>
                <w:b/>
              </w:rPr>
              <w:t>obor působnosti</w:t>
            </w:r>
          </w:p>
        </w:tc>
        <w:tc>
          <w:tcPr>
            <w:tcW w:w="2760" w:type="dxa"/>
            <w:shd w:val="clear" w:color="auto" w:fill="auto"/>
          </w:tcPr>
          <w:p w14:paraId="0FA49F3C" w14:textId="77777777" w:rsidR="003E733A" w:rsidRPr="00B94BDE" w:rsidRDefault="003E733A" w:rsidP="007C6D0A">
            <w:pPr>
              <w:rPr>
                <w:b/>
              </w:rPr>
            </w:pPr>
            <w:r w:rsidRPr="00B94BDE">
              <w:rPr>
                <w:b/>
              </w:rPr>
              <w:t>předseda senátu</w:t>
            </w:r>
          </w:p>
          <w:p w14:paraId="397D7CE4" w14:textId="77777777" w:rsidR="003E733A" w:rsidRPr="00B94BDE" w:rsidRDefault="003E733A" w:rsidP="007C6D0A">
            <w:pPr>
              <w:rPr>
                <w:b/>
              </w:rPr>
            </w:pPr>
            <w:r w:rsidRPr="00B94BDE">
              <w:rPr>
                <w:b/>
              </w:rPr>
              <w:t>samosoudce</w:t>
            </w:r>
          </w:p>
        </w:tc>
        <w:tc>
          <w:tcPr>
            <w:tcW w:w="2020" w:type="dxa"/>
            <w:shd w:val="clear" w:color="auto" w:fill="auto"/>
          </w:tcPr>
          <w:p w14:paraId="1E2D043B" w14:textId="77777777" w:rsidR="003E733A" w:rsidRPr="00B94BDE" w:rsidRDefault="003E733A" w:rsidP="007C6D0A">
            <w:pPr>
              <w:rPr>
                <w:b/>
              </w:rPr>
            </w:pPr>
            <w:r w:rsidRPr="00B94BDE">
              <w:rPr>
                <w:b/>
              </w:rPr>
              <w:t>zástup</w:t>
            </w:r>
          </w:p>
        </w:tc>
        <w:tc>
          <w:tcPr>
            <w:tcW w:w="2020" w:type="dxa"/>
            <w:shd w:val="clear" w:color="auto" w:fill="auto"/>
          </w:tcPr>
          <w:p w14:paraId="40081743" w14:textId="77777777" w:rsidR="003E733A" w:rsidRPr="00B94BDE" w:rsidRDefault="003E733A" w:rsidP="007C6D0A">
            <w:pPr>
              <w:rPr>
                <w:b/>
              </w:rPr>
            </w:pPr>
            <w:r w:rsidRPr="00B94BDE">
              <w:rPr>
                <w:b/>
              </w:rPr>
              <w:t>asistent</w:t>
            </w:r>
          </w:p>
        </w:tc>
        <w:tc>
          <w:tcPr>
            <w:tcW w:w="2021" w:type="dxa"/>
            <w:shd w:val="clear" w:color="auto" w:fill="auto"/>
          </w:tcPr>
          <w:p w14:paraId="1171384A" w14:textId="77777777" w:rsidR="003E733A" w:rsidRPr="00B94BDE" w:rsidRDefault="003E733A" w:rsidP="007C6D0A">
            <w:pPr>
              <w:rPr>
                <w:b/>
              </w:rPr>
            </w:pPr>
            <w:r w:rsidRPr="00B94BDE">
              <w:rPr>
                <w:b/>
              </w:rPr>
              <w:t>VSÚ/tajemnice</w:t>
            </w:r>
          </w:p>
        </w:tc>
        <w:tc>
          <w:tcPr>
            <w:tcW w:w="2021" w:type="dxa"/>
            <w:shd w:val="clear" w:color="auto" w:fill="auto"/>
          </w:tcPr>
          <w:p w14:paraId="3F892548" w14:textId="77777777" w:rsidR="003E733A" w:rsidRPr="00B94BDE" w:rsidRDefault="003E733A" w:rsidP="007C6D0A">
            <w:pPr>
              <w:rPr>
                <w:b/>
              </w:rPr>
            </w:pPr>
            <w:r w:rsidRPr="00B94BDE">
              <w:rPr>
                <w:b/>
              </w:rPr>
              <w:t>administrativa</w:t>
            </w:r>
          </w:p>
        </w:tc>
      </w:tr>
      <w:tr w:rsidR="008E589A" w:rsidRPr="00B94BDE" w14:paraId="7130B8AD" w14:textId="77777777" w:rsidTr="007C6D0A">
        <w:tc>
          <w:tcPr>
            <w:tcW w:w="897" w:type="dxa"/>
            <w:shd w:val="clear" w:color="auto" w:fill="auto"/>
          </w:tcPr>
          <w:p w14:paraId="323C94D8" w14:textId="77777777" w:rsidR="003E733A" w:rsidRPr="00B94BDE" w:rsidRDefault="003E733A" w:rsidP="007C6D0A">
            <w:pPr>
              <w:jc w:val="center"/>
            </w:pPr>
          </w:p>
          <w:p w14:paraId="5926FF4E" w14:textId="77777777" w:rsidR="003E733A" w:rsidRPr="00B94BDE" w:rsidRDefault="003E733A" w:rsidP="007C6D0A">
            <w:pPr>
              <w:jc w:val="center"/>
              <w:rPr>
                <w:b/>
              </w:rPr>
            </w:pPr>
            <w:r w:rsidRPr="00B94BDE">
              <w:rPr>
                <w:b/>
              </w:rPr>
              <w:t>54</w:t>
            </w:r>
          </w:p>
          <w:p w14:paraId="481D2F33" w14:textId="77777777" w:rsidR="003E733A" w:rsidRPr="00B94BDE" w:rsidRDefault="003E733A" w:rsidP="007C6D0A">
            <w:pPr>
              <w:jc w:val="center"/>
              <w:rPr>
                <w:b/>
              </w:rPr>
            </w:pPr>
            <w:r w:rsidRPr="00B94BDE">
              <w:rPr>
                <w:b/>
              </w:rPr>
              <w:t>EXE</w:t>
            </w:r>
          </w:p>
          <w:p w14:paraId="22A88588" w14:textId="77777777" w:rsidR="003E733A" w:rsidRPr="00B94BDE" w:rsidRDefault="003E733A" w:rsidP="007C6D0A"/>
          <w:p w14:paraId="36176941" w14:textId="77777777" w:rsidR="003E733A" w:rsidRPr="00B94BDE" w:rsidRDefault="003E733A" w:rsidP="007C6D0A"/>
        </w:tc>
        <w:tc>
          <w:tcPr>
            <w:tcW w:w="2371" w:type="dxa"/>
            <w:shd w:val="clear" w:color="auto" w:fill="auto"/>
          </w:tcPr>
          <w:p w14:paraId="3B2DBAF4" w14:textId="77777777" w:rsidR="003E733A" w:rsidRPr="00B94BDE" w:rsidRDefault="003E733A" w:rsidP="007C6D0A"/>
          <w:p w14:paraId="646A0266" w14:textId="77777777" w:rsidR="003E733A" w:rsidRPr="00B94BDE" w:rsidRDefault="003E733A" w:rsidP="007C6D0A">
            <w:r w:rsidRPr="00B94BDE">
              <w:t xml:space="preserve">rozhodování ve věcech § 259 a § 260 o.s.ř. </w:t>
            </w:r>
            <w:r w:rsidRPr="00B94BDE">
              <w:rPr>
                <w:b/>
              </w:rPr>
              <w:t>– činnost soudu před nařízením výkonu rozhodnutí</w:t>
            </w:r>
          </w:p>
          <w:p w14:paraId="51EAE223" w14:textId="77777777" w:rsidR="003E733A" w:rsidRPr="00B94BDE" w:rsidRDefault="003E733A" w:rsidP="007C6D0A"/>
        </w:tc>
        <w:tc>
          <w:tcPr>
            <w:tcW w:w="2760" w:type="dxa"/>
            <w:shd w:val="clear" w:color="auto" w:fill="auto"/>
          </w:tcPr>
          <w:p w14:paraId="3AF245D0" w14:textId="77777777" w:rsidR="003E733A" w:rsidRPr="00B94BDE" w:rsidRDefault="003E733A" w:rsidP="007C6D0A">
            <w:pPr>
              <w:rPr>
                <w:b/>
              </w:rPr>
            </w:pPr>
          </w:p>
          <w:p w14:paraId="7B6D0205" w14:textId="77777777" w:rsidR="003E733A" w:rsidRPr="00B94BDE" w:rsidRDefault="003E733A" w:rsidP="007C6D0A">
            <w:pPr>
              <w:rPr>
                <w:b/>
              </w:rPr>
            </w:pPr>
            <w:r w:rsidRPr="00B94BDE">
              <w:rPr>
                <w:b/>
              </w:rPr>
              <w:t>JUDr. Eva</w:t>
            </w:r>
          </w:p>
          <w:p w14:paraId="1FF36245" w14:textId="77777777" w:rsidR="003E733A" w:rsidRPr="00B94BDE" w:rsidRDefault="003E733A" w:rsidP="007C6D0A">
            <w:pPr>
              <w:rPr>
                <w:b/>
              </w:rPr>
            </w:pPr>
            <w:r w:rsidRPr="00B94BDE">
              <w:rPr>
                <w:b/>
              </w:rPr>
              <w:t>RYBÁŘOVÁ</w:t>
            </w:r>
          </w:p>
        </w:tc>
        <w:tc>
          <w:tcPr>
            <w:tcW w:w="2020" w:type="dxa"/>
            <w:shd w:val="clear" w:color="auto" w:fill="auto"/>
          </w:tcPr>
          <w:p w14:paraId="570DACA2" w14:textId="77777777" w:rsidR="005F151D" w:rsidRPr="00B94BDE" w:rsidRDefault="005F151D" w:rsidP="007C6D0A"/>
          <w:p w14:paraId="42A4AC33" w14:textId="77777777" w:rsidR="00F83921" w:rsidRPr="00B94BDE" w:rsidRDefault="00F83921" w:rsidP="007C6D0A">
            <w:r w:rsidRPr="00B94BDE">
              <w:t>JUDr. Hana Berglová</w:t>
            </w:r>
          </w:p>
        </w:tc>
        <w:tc>
          <w:tcPr>
            <w:tcW w:w="2020" w:type="dxa"/>
            <w:shd w:val="clear" w:color="auto" w:fill="auto"/>
          </w:tcPr>
          <w:p w14:paraId="426F0934" w14:textId="77777777" w:rsidR="003E733A" w:rsidRPr="00B94BDE" w:rsidRDefault="003E733A" w:rsidP="007C6D0A"/>
          <w:p w14:paraId="38C0E037" w14:textId="77777777" w:rsidR="003E733A" w:rsidRPr="00B94BDE" w:rsidRDefault="003E733A" w:rsidP="007C6D0A"/>
        </w:tc>
        <w:tc>
          <w:tcPr>
            <w:tcW w:w="2021" w:type="dxa"/>
            <w:shd w:val="clear" w:color="auto" w:fill="auto"/>
          </w:tcPr>
          <w:p w14:paraId="5A666D07" w14:textId="77777777" w:rsidR="003E733A" w:rsidRPr="00B94BDE" w:rsidRDefault="003E733A" w:rsidP="007C6D0A"/>
          <w:p w14:paraId="26719796" w14:textId="77777777" w:rsidR="003E733A" w:rsidRPr="00B94BDE" w:rsidRDefault="00356B27" w:rsidP="007C6D0A">
            <w:r w:rsidRPr="00B94BDE">
              <w:t xml:space="preserve">Mgr. Zdeněk Hanák - </w:t>
            </w:r>
            <w:r w:rsidR="003E733A" w:rsidRPr="00B94BDE">
              <w:t xml:space="preserve"> </w:t>
            </w:r>
            <w:r w:rsidR="00BC1F5A" w:rsidRPr="00B94BDE">
              <w:t>VSÚ</w:t>
            </w:r>
          </w:p>
          <w:p w14:paraId="6ED11A80" w14:textId="77777777" w:rsidR="003E733A" w:rsidRPr="00B94BDE" w:rsidRDefault="003E733A" w:rsidP="007C6D0A"/>
          <w:p w14:paraId="66F28580" w14:textId="77777777" w:rsidR="003E733A" w:rsidRPr="00B94BDE" w:rsidRDefault="003E733A" w:rsidP="003F26E0">
            <w:r w:rsidRPr="00B94BDE">
              <w:t xml:space="preserve">Zástup: </w:t>
            </w:r>
          </w:p>
        </w:tc>
        <w:tc>
          <w:tcPr>
            <w:tcW w:w="2021" w:type="dxa"/>
            <w:shd w:val="clear" w:color="auto" w:fill="auto"/>
          </w:tcPr>
          <w:p w14:paraId="00F87A03" w14:textId="77777777" w:rsidR="003E733A" w:rsidRPr="00B94BDE" w:rsidRDefault="003E733A" w:rsidP="007C6D0A"/>
          <w:p w14:paraId="576D77E4" w14:textId="77777777" w:rsidR="003E733A" w:rsidRPr="00B94BDE" w:rsidRDefault="009D0387" w:rsidP="007C6D0A">
            <w:r w:rsidRPr="00B94BDE">
              <w:t>Hana Matějková</w:t>
            </w:r>
          </w:p>
          <w:p w14:paraId="1D9D4584" w14:textId="77777777" w:rsidR="003E733A" w:rsidRPr="00B94BDE" w:rsidRDefault="003E733A" w:rsidP="007C6D0A">
            <w:r w:rsidRPr="00B94BDE">
              <w:t>vedoucí kanceláře</w:t>
            </w:r>
          </w:p>
          <w:p w14:paraId="3580962C" w14:textId="77777777" w:rsidR="003E733A" w:rsidRPr="00B94BDE" w:rsidRDefault="003E733A" w:rsidP="007C6D0A"/>
          <w:p w14:paraId="210DD8D3" w14:textId="77777777" w:rsidR="003E733A" w:rsidRPr="00B94BDE" w:rsidRDefault="003E733A" w:rsidP="007C6D0A"/>
          <w:p w14:paraId="2B43CB07" w14:textId="77777777" w:rsidR="00534C11" w:rsidRPr="00B94BDE" w:rsidRDefault="003E733A" w:rsidP="00534C11">
            <w:r w:rsidRPr="00B94BDE">
              <w:t>zapisovatelka</w:t>
            </w:r>
            <w:r w:rsidR="00534C11" w:rsidRPr="00B94BDE">
              <w:br/>
              <w:t>Klára Funtíčková</w:t>
            </w:r>
          </w:p>
          <w:p w14:paraId="62D0A41B" w14:textId="77777777" w:rsidR="003E733A" w:rsidRPr="00B94BDE" w:rsidRDefault="003E733A" w:rsidP="007C6D0A"/>
          <w:p w14:paraId="79349478" w14:textId="77777777" w:rsidR="003E733A" w:rsidRPr="00B94BDE" w:rsidRDefault="003E733A" w:rsidP="007C6D0A"/>
        </w:tc>
      </w:tr>
    </w:tbl>
    <w:p w14:paraId="7529B310" w14:textId="77777777" w:rsidR="003E733A" w:rsidRPr="00B94BDE" w:rsidRDefault="003E733A" w:rsidP="003E733A"/>
    <w:p w14:paraId="5BC77482" w14:textId="77777777" w:rsidR="00935EB8" w:rsidRPr="00B94BDE" w:rsidRDefault="00935EB8" w:rsidP="003E733A"/>
    <w:p w14:paraId="0DCD7745" w14:textId="77777777" w:rsidR="00935EB8" w:rsidRPr="00B94BDE" w:rsidRDefault="00935EB8" w:rsidP="003E733A"/>
    <w:p w14:paraId="1E6555F4" w14:textId="77777777" w:rsidR="00935EB8" w:rsidRPr="00B94BDE" w:rsidRDefault="00935EB8" w:rsidP="003E733A"/>
    <w:p w14:paraId="309F3AD9" w14:textId="77777777" w:rsidR="00935EB8" w:rsidRPr="00B94BDE" w:rsidRDefault="00935EB8" w:rsidP="003E733A"/>
    <w:p w14:paraId="67A15C10" w14:textId="77777777" w:rsidR="00935EB8" w:rsidRPr="00B94BDE" w:rsidRDefault="00935EB8" w:rsidP="003E733A"/>
    <w:p w14:paraId="3455CBB9" w14:textId="77777777" w:rsidR="00935EB8" w:rsidRPr="00B94BDE" w:rsidRDefault="00935EB8" w:rsidP="003E733A"/>
    <w:p w14:paraId="5A753FFD" w14:textId="77777777" w:rsidR="00935EB8" w:rsidRPr="00B94BDE" w:rsidRDefault="00935EB8" w:rsidP="003E733A"/>
    <w:p w14:paraId="5F24A732" w14:textId="77777777" w:rsidR="00935EB8" w:rsidRPr="00B94BDE" w:rsidRDefault="00935EB8" w:rsidP="003E733A"/>
    <w:p w14:paraId="1C2F24A6" w14:textId="77777777" w:rsidR="00935EB8" w:rsidRPr="00B94BDE" w:rsidRDefault="00935EB8" w:rsidP="003E733A"/>
    <w:p w14:paraId="579DB4F7" w14:textId="77777777" w:rsidR="00935EB8" w:rsidRPr="00B94BDE" w:rsidRDefault="00935EB8" w:rsidP="003E733A"/>
    <w:p w14:paraId="58345E91" w14:textId="77777777" w:rsidR="00935EB8" w:rsidRPr="00B94BDE" w:rsidRDefault="00935EB8" w:rsidP="003E733A"/>
    <w:p w14:paraId="6C1CBDA9" w14:textId="77777777" w:rsidR="00935EB8" w:rsidRPr="00B94BDE" w:rsidRDefault="00935EB8" w:rsidP="003E733A"/>
    <w:p w14:paraId="25A4E632" w14:textId="77777777" w:rsidR="00935EB8" w:rsidRPr="00B94BDE" w:rsidRDefault="00935EB8" w:rsidP="003E733A"/>
    <w:p w14:paraId="421FD1EC" w14:textId="77777777" w:rsidR="00935EB8" w:rsidRPr="00B94BDE" w:rsidRDefault="00935EB8" w:rsidP="003E733A"/>
    <w:p w14:paraId="59C528B1" w14:textId="77777777" w:rsidR="00935EB8" w:rsidRPr="00B94BDE" w:rsidRDefault="00935EB8" w:rsidP="003E733A"/>
    <w:p w14:paraId="7BB705F5" w14:textId="77777777" w:rsidR="00935EB8" w:rsidRPr="00B94BDE" w:rsidRDefault="00935EB8" w:rsidP="003E733A"/>
    <w:p w14:paraId="376C8B47" w14:textId="77777777" w:rsidR="00935EB8" w:rsidRPr="00B94BDE" w:rsidRDefault="00935EB8" w:rsidP="003E733A"/>
    <w:p w14:paraId="5A28059F" w14:textId="77777777" w:rsidR="00935EB8" w:rsidRPr="00B94BDE" w:rsidRDefault="00935EB8" w:rsidP="003E733A"/>
    <w:p w14:paraId="4C6C9501" w14:textId="77777777" w:rsidR="00935EB8" w:rsidRPr="00B94BDE" w:rsidRDefault="00935EB8" w:rsidP="003E733A"/>
    <w:p w14:paraId="7C9D24F2" w14:textId="77777777" w:rsidR="00935EB8" w:rsidRPr="00B94BDE" w:rsidRDefault="00935EB8" w:rsidP="003E733A"/>
    <w:p w14:paraId="339F5319" w14:textId="77777777" w:rsidR="00C657AC" w:rsidRPr="00B94BDE" w:rsidRDefault="00C657AC" w:rsidP="003E733A"/>
    <w:p w14:paraId="79F32BC0" w14:textId="77777777" w:rsidR="003E733A" w:rsidRPr="00B94BDE"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5"/>
        <w:gridCol w:w="1962"/>
        <w:gridCol w:w="1868"/>
        <w:gridCol w:w="1920"/>
        <w:gridCol w:w="2093"/>
      </w:tblGrid>
      <w:tr w:rsidR="009A5B22" w:rsidRPr="00B94BDE" w14:paraId="1D1E34B0" w14:textId="77777777" w:rsidTr="00F011C6">
        <w:tc>
          <w:tcPr>
            <w:tcW w:w="1083" w:type="dxa"/>
            <w:shd w:val="clear" w:color="auto" w:fill="auto"/>
          </w:tcPr>
          <w:p w14:paraId="00E2669B" w14:textId="77777777" w:rsidR="003E733A" w:rsidRPr="00B94BDE" w:rsidRDefault="003E733A" w:rsidP="007C6D0A">
            <w:pPr>
              <w:rPr>
                <w:b/>
              </w:rPr>
            </w:pPr>
            <w:r w:rsidRPr="00B94BDE">
              <w:rPr>
                <w:b/>
              </w:rPr>
              <w:lastRenderedPageBreak/>
              <w:t>soudní odd.</w:t>
            </w:r>
          </w:p>
        </w:tc>
        <w:tc>
          <w:tcPr>
            <w:tcW w:w="2560" w:type="dxa"/>
            <w:shd w:val="clear" w:color="auto" w:fill="auto"/>
          </w:tcPr>
          <w:p w14:paraId="08870A79" w14:textId="77777777" w:rsidR="003E733A" w:rsidRPr="00B94BDE" w:rsidRDefault="003E733A" w:rsidP="007C6D0A">
            <w:pPr>
              <w:rPr>
                <w:b/>
              </w:rPr>
            </w:pPr>
            <w:r w:rsidRPr="00B94BDE">
              <w:rPr>
                <w:b/>
              </w:rPr>
              <w:t>obor působnosti</w:t>
            </w:r>
          </w:p>
        </w:tc>
        <w:tc>
          <w:tcPr>
            <w:tcW w:w="2737" w:type="dxa"/>
            <w:shd w:val="clear" w:color="auto" w:fill="auto"/>
          </w:tcPr>
          <w:p w14:paraId="3FA98658" w14:textId="77777777" w:rsidR="003E733A" w:rsidRPr="00B94BDE" w:rsidRDefault="003E733A" w:rsidP="007C6D0A">
            <w:pPr>
              <w:rPr>
                <w:b/>
              </w:rPr>
            </w:pPr>
            <w:r w:rsidRPr="00B94BDE">
              <w:rPr>
                <w:b/>
              </w:rPr>
              <w:t>předseda senátu</w:t>
            </w:r>
          </w:p>
          <w:p w14:paraId="6593C0C2" w14:textId="77777777" w:rsidR="003E733A" w:rsidRPr="00B94BDE" w:rsidRDefault="003E733A" w:rsidP="007C6D0A">
            <w:pPr>
              <w:rPr>
                <w:b/>
              </w:rPr>
            </w:pPr>
            <w:r w:rsidRPr="00B94BDE">
              <w:rPr>
                <w:b/>
              </w:rPr>
              <w:t>samosoudce</w:t>
            </w:r>
          </w:p>
        </w:tc>
        <w:tc>
          <w:tcPr>
            <w:tcW w:w="1984" w:type="dxa"/>
            <w:shd w:val="clear" w:color="auto" w:fill="auto"/>
          </w:tcPr>
          <w:p w14:paraId="7056D274" w14:textId="77777777" w:rsidR="003E733A" w:rsidRPr="00B94BDE" w:rsidRDefault="003E733A" w:rsidP="007C6D0A">
            <w:pPr>
              <w:rPr>
                <w:b/>
              </w:rPr>
            </w:pPr>
            <w:r w:rsidRPr="00B94BDE">
              <w:rPr>
                <w:b/>
              </w:rPr>
              <w:t>zástup</w:t>
            </w:r>
          </w:p>
        </w:tc>
        <w:tc>
          <w:tcPr>
            <w:tcW w:w="1890" w:type="dxa"/>
            <w:shd w:val="clear" w:color="auto" w:fill="auto"/>
          </w:tcPr>
          <w:p w14:paraId="4DD48F45" w14:textId="77777777" w:rsidR="003E733A" w:rsidRPr="00B94BDE" w:rsidRDefault="009740F3" w:rsidP="007C6D0A">
            <w:pPr>
              <w:rPr>
                <w:b/>
              </w:rPr>
            </w:pPr>
            <w:r w:rsidRPr="00B94BDE">
              <w:rPr>
                <w:b/>
              </w:rPr>
              <w:t>Asistent</w:t>
            </w:r>
          </w:p>
        </w:tc>
        <w:tc>
          <w:tcPr>
            <w:tcW w:w="1937" w:type="dxa"/>
            <w:shd w:val="clear" w:color="auto" w:fill="auto"/>
          </w:tcPr>
          <w:p w14:paraId="6E892FE4" w14:textId="333DE4FB" w:rsidR="003E733A" w:rsidRPr="00B94BDE" w:rsidRDefault="003970AB" w:rsidP="007C6D0A">
            <w:pPr>
              <w:rPr>
                <w:b/>
              </w:rPr>
            </w:pPr>
            <w:r w:rsidRPr="00B94BDE">
              <w:rPr>
                <w:b/>
              </w:rPr>
              <w:t>Soudní tajemnice</w:t>
            </w:r>
          </w:p>
        </w:tc>
        <w:tc>
          <w:tcPr>
            <w:tcW w:w="2105" w:type="dxa"/>
            <w:shd w:val="clear" w:color="auto" w:fill="auto"/>
          </w:tcPr>
          <w:p w14:paraId="1FFF3843" w14:textId="77777777" w:rsidR="003E733A" w:rsidRPr="00B94BDE" w:rsidRDefault="003E733A" w:rsidP="007C6D0A">
            <w:pPr>
              <w:rPr>
                <w:b/>
              </w:rPr>
            </w:pPr>
            <w:r w:rsidRPr="00B94BDE">
              <w:rPr>
                <w:b/>
              </w:rPr>
              <w:t>administrativa</w:t>
            </w:r>
          </w:p>
        </w:tc>
      </w:tr>
      <w:tr w:rsidR="009A5B22" w:rsidRPr="00B94BDE" w14:paraId="01FE6E32" w14:textId="77777777" w:rsidTr="00F011C6">
        <w:tc>
          <w:tcPr>
            <w:tcW w:w="1083" w:type="dxa"/>
            <w:shd w:val="clear" w:color="auto" w:fill="auto"/>
          </w:tcPr>
          <w:p w14:paraId="2AD80F51" w14:textId="77777777" w:rsidR="003E733A" w:rsidRPr="00B94BDE" w:rsidRDefault="003E733A" w:rsidP="007C6D0A">
            <w:pPr>
              <w:jc w:val="center"/>
            </w:pPr>
          </w:p>
          <w:p w14:paraId="3DD065ED" w14:textId="77777777" w:rsidR="003E733A" w:rsidRPr="00B94BDE" w:rsidRDefault="003E733A" w:rsidP="007C6D0A">
            <w:pPr>
              <w:jc w:val="center"/>
              <w:rPr>
                <w:b/>
              </w:rPr>
            </w:pPr>
            <w:r w:rsidRPr="00B94BDE">
              <w:rPr>
                <w:b/>
              </w:rPr>
              <w:t>55</w:t>
            </w:r>
          </w:p>
          <w:p w14:paraId="7EE30438" w14:textId="77777777" w:rsidR="00A2497E" w:rsidRPr="00B94BDE" w:rsidRDefault="00A2497E" w:rsidP="007C6D0A">
            <w:pPr>
              <w:jc w:val="center"/>
              <w:rPr>
                <w:b/>
              </w:rPr>
            </w:pPr>
            <w:r w:rsidRPr="00B94BDE">
              <w:rPr>
                <w:b/>
              </w:rPr>
              <w:t>C</w:t>
            </w:r>
          </w:p>
          <w:p w14:paraId="6625D15A" w14:textId="77777777" w:rsidR="00A2497E" w:rsidRPr="00B94BDE" w:rsidRDefault="00A2497E" w:rsidP="007C6D0A">
            <w:pPr>
              <w:jc w:val="center"/>
              <w:rPr>
                <w:b/>
              </w:rPr>
            </w:pPr>
          </w:p>
          <w:p w14:paraId="53DD5105" w14:textId="77777777" w:rsidR="00A2497E" w:rsidRPr="00B94BDE" w:rsidRDefault="00A2497E" w:rsidP="007C6D0A">
            <w:pPr>
              <w:jc w:val="center"/>
              <w:rPr>
                <w:b/>
              </w:rPr>
            </w:pPr>
          </w:p>
          <w:p w14:paraId="6C7A1929" w14:textId="77777777" w:rsidR="00A2497E" w:rsidRPr="00B94BDE" w:rsidRDefault="00A2497E" w:rsidP="007C6D0A">
            <w:pPr>
              <w:jc w:val="center"/>
              <w:rPr>
                <w:b/>
              </w:rPr>
            </w:pPr>
          </w:p>
          <w:p w14:paraId="23242CC3" w14:textId="77777777" w:rsidR="00A2497E" w:rsidRPr="00B94BDE" w:rsidRDefault="00A2497E" w:rsidP="007C6D0A">
            <w:pPr>
              <w:jc w:val="center"/>
              <w:rPr>
                <w:b/>
              </w:rPr>
            </w:pPr>
          </w:p>
          <w:p w14:paraId="3DD5F9D9" w14:textId="77777777" w:rsidR="00A2497E" w:rsidRPr="00B94BDE" w:rsidRDefault="00A2497E" w:rsidP="007C6D0A">
            <w:pPr>
              <w:jc w:val="center"/>
              <w:rPr>
                <w:b/>
              </w:rPr>
            </w:pPr>
          </w:p>
          <w:p w14:paraId="54DEDED6" w14:textId="77777777" w:rsidR="00A2497E" w:rsidRPr="00B94BDE" w:rsidRDefault="00A2497E" w:rsidP="007C6D0A">
            <w:pPr>
              <w:jc w:val="center"/>
              <w:rPr>
                <w:b/>
              </w:rPr>
            </w:pPr>
          </w:p>
          <w:p w14:paraId="05178BE4" w14:textId="77777777" w:rsidR="00A2497E" w:rsidRPr="00B94BDE" w:rsidRDefault="00A2497E" w:rsidP="007C6D0A">
            <w:pPr>
              <w:jc w:val="center"/>
              <w:rPr>
                <w:b/>
              </w:rPr>
            </w:pPr>
          </w:p>
          <w:p w14:paraId="735E5CA0" w14:textId="77777777" w:rsidR="00A2497E" w:rsidRPr="00B94BDE" w:rsidRDefault="00A2497E" w:rsidP="007C6D0A">
            <w:pPr>
              <w:jc w:val="center"/>
              <w:rPr>
                <w:b/>
              </w:rPr>
            </w:pPr>
          </w:p>
          <w:p w14:paraId="06146C2D" w14:textId="77777777" w:rsidR="00A2497E" w:rsidRPr="00B94BDE" w:rsidRDefault="00A2497E" w:rsidP="007C6D0A">
            <w:pPr>
              <w:jc w:val="center"/>
              <w:rPr>
                <w:b/>
              </w:rPr>
            </w:pPr>
          </w:p>
          <w:p w14:paraId="23CFC6B4" w14:textId="77777777" w:rsidR="00101FBE" w:rsidRPr="00B94BDE" w:rsidRDefault="00101FBE" w:rsidP="007C6D0A">
            <w:pPr>
              <w:jc w:val="center"/>
              <w:rPr>
                <w:b/>
              </w:rPr>
            </w:pPr>
          </w:p>
          <w:p w14:paraId="1D66BAAC" w14:textId="77777777" w:rsidR="00101FBE" w:rsidRPr="00B94BDE" w:rsidRDefault="00101FBE" w:rsidP="007C6D0A">
            <w:pPr>
              <w:jc w:val="center"/>
              <w:rPr>
                <w:b/>
              </w:rPr>
            </w:pPr>
          </w:p>
          <w:p w14:paraId="61832962" w14:textId="77777777" w:rsidR="00101FBE" w:rsidRPr="00B94BDE" w:rsidRDefault="00101FBE" w:rsidP="007C6D0A">
            <w:pPr>
              <w:jc w:val="center"/>
              <w:rPr>
                <w:b/>
              </w:rPr>
            </w:pPr>
          </w:p>
          <w:p w14:paraId="0766EEB5" w14:textId="77777777" w:rsidR="00101FBE" w:rsidRPr="00B94BDE" w:rsidRDefault="00101FBE" w:rsidP="007C6D0A">
            <w:pPr>
              <w:jc w:val="center"/>
              <w:rPr>
                <w:b/>
              </w:rPr>
            </w:pPr>
          </w:p>
          <w:p w14:paraId="43491861" w14:textId="77777777" w:rsidR="00101FBE" w:rsidRPr="00B94BDE" w:rsidRDefault="00101FBE" w:rsidP="007C6D0A">
            <w:pPr>
              <w:jc w:val="center"/>
              <w:rPr>
                <w:b/>
              </w:rPr>
            </w:pPr>
          </w:p>
          <w:p w14:paraId="65B40F98" w14:textId="77777777" w:rsidR="00783F7D" w:rsidRPr="00B94BDE" w:rsidRDefault="00783F7D" w:rsidP="00101FBE">
            <w:pPr>
              <w:jc w:val="center"/>
              <w:rPr>
                <w:b/>
              </w:rPr>
            </w:pPr>
          </w:p>
          <w:p w14:paraId="3EC8ED8C" w14:textId="77777777" w:rsidR="00783F7D" w:rsidRPr="00B94BDE" w:rsidRDefault="00783F7D" w:rsidP="00101FBE">
            <w:pPr>
              <w:jc w:val="center"/>
              <w:rPr>
                <w:b/>
              </w:rPr>
            </w:pPr>
          </w:p>
          <w:p w14:paraId="725135F0" w14:textId="77777777" w:rsidR="00783F7D" w:rsidRPr="00B94BDE" w:rsidRDefault="00783F7D" w:rsidP="00101FBE">
            <w:pPr>
              <w:jc w:val="center"/>
              <w:rPr>
                <w:b/>
              </w:rPr>
            </w:pPr>
          </w:p>
          <w:p w14:paraId="7ED28455" w14:textId="77777777" w:rsidR="00783F7D" w:rsidRPr="00B94BDE" w:rsidRDefault="00783F7D" w:rsidP="00101FBE">
            <w:pPr>
              <w:jc w:val="center"/>
              <w:rPr>
                <w:b/>
              </w:rPr>
            </w:pPr>
          </w:p>
          <w:p w14:paraId="41F88FFF" w14:textId="77777777" w:rsidR="00783F7D" w:rsidRPr="00B94BDE" w:rsidRDefault="00783F7D" w:rsidP="00101FBE">
            <w:pPr>
              <w:jc w:val="center"/>
              <w:rPr>
                <w:b/>
              </w:rPr>
            </w:pPr>
          </w:p>
          <w:p w14:paraId="107F28B8" w14:textId="77777777" w:rsidR="00783F7D" w:rsidRPr="00B94BDE" w:rsidRDefault="00783F7D" w:rsidP="00101FBE">
            <w:pPr>
              <w:jc w:val="center"/>
              <w:rPr>
                <w:b/>
              </w:rPr>
            </w:pPr>
          </w:p>
          <w:p w14:paraId="202969B4" w14:textId="77777777" w:rsidR="00783F7D" w:rsidRPr="00B94BDE" w:rsidRDefault="00783F7D" w:rsidP="00101FBE">
            <w:pPr>
              <w:jc w:val="center"/>
              <w:rPr>
                <w:b/>
              </w:rPr>
            </w:pPr>
          </w:p>
          <w:p w14:paraId="094CDF1D" w14:textId="77777777" w:rsidR="00783F7D" w:rsidRPr="00B94BDE" w:rsidRDefault="00783F7D" w:rsidP="00101FBE">
            <w:pPr>
              <w:jc w:val="center"/>
              <w:rPr>
                <w:b/>
              </w:rPr>
            </w:pPr>
          </w:p>
          <w:p w14:paraId="6DC7B067" w14:textId="5D3DC0E9" w:rsidR="00F011C6" w:rsidRPr="00B94BDE" w:rsidRDefault="003E733A" w:rsidP="00247C69">
            <w:pPr>
              <w:jc w:val="center"/>
              <w:rPr>
                <w:b/>
              </w:rPr>
            </w:pPr>
            <w:r w:rsidRPr="00B94BDE">
              <w:rPr>
                <w:b/>
              </w:rPr>
              <w:t>EVC</w:t>
            </w:r>
          </w:p>
          <w:p w14:paraId="20C75E93" w14:textId="77777777" w:rsidR="007E4390" w:rsidRPr="00B94BDE" w:rsidRDefault="007E4390" w:rsidP="007C6D0A">
            <w:pPr>
              <w:rPr>
                <w:b/>
              </w:rPr>
            </w:pPr>
          </w:p>
        </w:tc>
        <w:tc>
          <w:tcPr>
            <w:tcW w:w="2560" w:type="dxa"/>
            <w:shd w:val="clear" w:color="auto" w:fill="auto"/>
          </w:tcPr>
          <w:p w14:paraId="1B83EA52" w14:textId="77777777" w:rsidR="003E733A" w:rsidRPr="00B94BDE" w:rsidRDefault="003E733A" w:rsidP="007C6D0A"/>
          <w:p w14:paraId="2EC1191E" w14:textId="4EBF40C2" w:rsidR="00714626" w:rsidRPr="00B94BDE" w:rsidRDefault="00714626" w:rsidP="00714626">
            <w:pPr>
              <w:jc w:val="both"/>
            </w:pPr>
            <w:r w:rsidRPr="00B94BDE">
              <w:t>rozhodování ve věcech občanskoprávních s </w:t>
            </w:r>
            <w:r w:rsidRPr="00B94BDE">
              <w:rPr>
                <w:b/>
              </w:rPr>
              <w:t>cizím prvkem</w:t>
            </w:r>
            <w:r w:rsidRPr="00B94BDE">
              <w:t xml:space="preserve"> v rozsahu 100 % celkového nápadu připadajícího na jeden senát s cizím prvkem přiděleného obecným systémem</w:t>
            </w:r>
          </w:p>
          <w:p w14:paraId="40ED58C2" w14:textId="372B583A" w:rsidR="00DA7365" w:rsidRPr="00B94BDE" w:rsidRDefault="00DA7365" w:rsidP="00CC7302">
            <w:pPr>
              <w:jc w:val="both"/>
            </w:pPr>
          </w:p>
          <w:p w14:paraId="14E4860F" w14:textId="1DF7B0E3" w:rsidR="00F549F0" w:rsidRPr="00B94BDE" w:rsidRDefault="00F549F0" w:rsidP="00CC7302">
            <w:pPr>
              <w:jc w:val="both"/>
            </w:pPr>
          </w:p>
          <w:p w14:paraId="06091B46" w14:textId="77777777" w:rsidR="00783F7D" w:rsidRPr="00B94BDE" w:rsidRDefault="00783F7D" w:rsidP="00783F7D">
            <w:pPr>
              <w:rPr>
                <w:bCs/>
              </w:rPr>
            </w:pPr>
            <w:r w:rsidRPr="00B94BDE">
              <w:rPr>
                <w:bCs/>
              </w:rPr>
              <w:t>Návrhy a žádosti dle přímo použitelných předpisů Evropské unie o příslušnosti,</w:t>
            </w:r>
          </w:p>
          <w:p w14:paraId="2667EE13" w14:textId="471C26E3" w:rsidR="00783F7D" w:rsidRPr="00B94BDE" w:rsidRDefault="00783F7D" w:rsidP="00783F7D">
            <w:pPr>
              <w:rPr>
                <w:bCs/>
              </w:rPr>
            </w:pPr>
            <w:r w:rsidRPr="00B94BDE">
              <w:rPr>
                <w:bCs/>
              </w:rPr>
              <w:t>rozhodném právu, uznávání a výkonu rozhodnutí a přijímání a výkonu veřejných</w:t>
            </w:r>
          </w:p>
          <w:p w14:paraId="4249BA39" w14:textId="7C2517BB" w:rsidR="00F549F0" w:rsidRPr="00B94BDE" w:rsidRDefault="00783F7D" w:rsidP="00783F7D">
            <w:pPr>
              <w:jc w:val="both"/>
            </w:pPr>
            <w:r w:rsidRPr="00B94BDE">
              <w:rPr>
                <w:bCs/>
              </w:rPr>
              <w:t>listin ve výši 100 % této agendy</w:t>
            </w:r>
          </w:p>
          <w:p w14:paraId="5F92436B" w14:textId="77777777" w:rsidR="00F549F0" w:rsidRPr="00B94BDE" w:rsidRDefault="00F549F0" w:rsidP="00CC7302">
            <w:pPr>
              <w:jc w:val="both"/>
            </w:pPr>
          </w:p>
          <w:p w14:paraId="0E436DE3" w14:textId="77777777" w:rsidR="00DA7365" w:rsidRPr="00B94BDE" w:rsidRDefault="00DA7365" w:rsidP="00CC7302">
            <w:pPr>
              <w:jc w:val="both"/>
            </w:pPr>
          </w:p>
          <w:p w14:paraId="4BDB4F97" w14:textId="77777777" w:rsidR="00714626" w:rsidRPr="00B94BDE" w:rsidRDefault="00714626" w:rsidP="00714626">
            <w:pPr>
              <w:jc w:val="both"/>
            </w:pPr>
          </w:p>
          <w:p w14:paraId="27A49511" w14:textId="6A0762F3" w:rsidR="00F62B8E" w:rsidRPr="00B94BDE" w:rsidRDefault="00714626" w:rsidP="00222A56">
            <w:pPr>
              <w:jc w:val="both"/>
            </w:pPr>
            <w:r w:rsidRPr="00B94BDE">
              <w:t xml:space="preserve">vyřizování návrhů na vydání </w:t>
            </w:r>
            <w:r w:rsidRPr="00B94BDE">
              <w:rPr>
                <w:b/>
              </w:rPr>
              <w:t>evropského platebního rozkazu</w:t>
            </w:r>
            <w:r w:rsidRPr="00B94BDE">
              <w:t xml:space="preserve"> ve výši 100 % z celkového nápadu v této agendě</w:t>
            </w:r>
          </w:p>
        </w:tc>
        <w:tc>
          <w:tcPr>
            <w:tcW w:w="2737" w:type="dxa"/>
            <w:shd w:val="clear" w:color="auto" w:fill="auto"/>
          </w:tcPr>
          <w:p w14:paraId="6FF774A8" w14:textId="77777777" w:rsidR="003E733A" w:rsidRPr="00B94BDE" w:rsidRDefault="003E733A" w:rsidP="007C6D0A">
            <w:pPr>
              <w:rPr>
                <w:b/>
              </w:rPr>
            </w:pPr>
          </w:p>
          <w:p w14:paraId="034335D0" w14:textId="77777777" w:rsidR="00F62B8E" w:rsidRPr="00B94BDE" w:rsidRDefault="00CC7302" w:rsidP="007C6D0A">
            <w:pPr>
              <w:rPr>
                <w:b/>
              </w:rPr>
            </w:pPr>
            <w:r w:rsidRPr="00B94BDE">
              <w:rPr>
                <w:b/>
              </w:rPr>
              <w:t>Mgr. Martin</w:t>
            </w:r>
          </w:p>
          <w:p w14:paraId="44742BE1" w14:textId="77777777" w:rsidR="00CC7302" w:rsidRPr="00B94BDE" w:rsidRDefault="00CC7302" w:rsidP="007C6D0A">
            <w:pPr>
              <w:rPr>
                <w:caps/>
              </w:rPr>
            </w:pPr>
            <w:r w:rsidRPr="00B94BDE">
              <w:rPr>
                <w:b/>
                <w:caps/>
              </w:rPr>
              <w:t>Langhans</w:t>
            </w:r>
          </w:p>
        </w:tc>
        <w:tc>
          <w:tcPr>
            <w:tcW w:w="1984" w:type="dxa"/>
            <w:shd w:val="clear" w:color="auto" w:fill="auto"/>
          </w:tcPr>
          <w:p w14:paraId="37C41CE0" w14:textId="77777777" w:rsidR="003E733A" w:rsidRPr="00B94BDE" w:rsidRDefault="003E733A" w:rsidP="007C6D0A"/>
          <w:p w14:paraId="79948873" w14:textId="77777777" w:rsidR="003E733A" w:rsidRPr="00B94BDE" w:rsidRDefault="0036483A" w:rsidP="00076DEF">
            <w:r w:rsidRPr="00B94BDE">
              <w:t>Mgr. Magdalena Kolářová</w:t>
            </w:r>
          </w:p>
        </w:tc>
        <w:tc>
          <w:tcPr>
            <w:tcW w:w="1890" w:type="dxa"/>
            <w:shd w:val="clear" w:color="auto" w:fill="auto"/>
          </w:tcPr>
          <w:p w14:paraId="5243A421" w14:textId="77777777" w:rsidR="003E733A" w:rsidRPr="00B94BDE" w:rsidRDefault="003E733A" w:rsidP="007C6D0A"/>
          <w:p w14:paraId="07FC65AD" w14:textId="21CA918C" w:rsidR="003E733A" w:rsidRPr="00B94BDE" w:rsidRDefault="009740F3" w:rsidP="007622C1">
            <w:r w:rsidRPr="00B94BDE">
              <w:t xml:space="preserve">Mgr. </w:t>
            </w:r>
            <w:r w:rsidR="00753D19" w:rsidRPr="00B94BDE">
              <w:t xml:space="preserve">Štěpánka </w:t>
            </w:r>
            <w:r w:rsidR="0012106E" w:rsidRPr="00B94BDE">
              <w:t>Šebáková</w:t>
            </w:r>
          </w:p>
        </w:tc>
        <w:tc>
          <w:tcPr>
            <w:tcW w:w="1937" w:type="dxa"/>
            <w:shd w:val="clear" w:color="auto" w:fill="auto"/>
          </w:tcPr>
          <w:p w14:paraId="78D54F99" w14:textId="77777777" w:rsidR="003E733A" w:rsidRPr="00B94BDE" w:rsidRDefault="003E733A" w:rsidP="007C6D0A"/>
          <w:p w14:paraId="7971556D" w14:textId="07A3E924" w:rsidR="00DD40CB" w:rsidRPr="00B94BDE" w:rsidRDefault="003970AB" w:rsidP="00101FBE">
            <w:pPr>
              <w:rPr>
                <w:color w:val="FF0000"/>
              </w:rPr>
            </w:pPr>
            <w:r w:rsidRPr="00B94BDE">
              <w:rPr>
                <w:color w:val="FF0000"/>
              </w:rPr>
              <w:t>Pavla Vyhnálková – soudní tajemnice</w:t>
            </w:r>
          </w:p>
          <w:p w14:paraId="0BE728DE" w14:textId="77777777" w:rsidR="003E733A" w:rsidRPr="00B94BDE" w:rsidRDefault="003E733A" w:rsidP="007C6D0A"/>
          <w:p w14:paraId="3E178046" w14:textId="77777777" w:rsidR="004E4D79" w:rsidRPr="00B94BDE" w:rsidRDefault="004E4D79" w:rsidP="007C6D0A"/>
          <w:p w14:paraId="26A0DD0A" w14:textId="77777777" w:rsidR="004E4D79" w:rsidRPr="00B94BDE" w:rsidRDefault="004E4D79" w:rsidP="007C6D0A"/>
          <w:p w14:paraId="044C99C9" w14:textId="77777777" w:rsidR="004E4D79" w:rsidRPr="00B94BDE" w:rsidRDefault="004E4D79" w:rsidP="007C6D0A"/>
          <w:p w14:paraId="09B45CA2" w14:textId="77777777" w:rsidR="004E4D79" w:rsidRPr="00B94BDE" w:rsidRDefault="004E4D79" w:rsidP="007C6D0A"/>
          <w:p w14:paraId="6752778F" w14:textId="77777777" w:rsidR="004E4D79" w:rsidRPr="00B94BDE" w:rsidRDefault="004E4D79" w:rsidP="007C6D0A"/>
          <w:p w14:paraId="61C19871" w14:textId="77777777" w:rsidR="004E4D79" w:rsidRPr="00B94BDE" w:rsidRDefault="004E4D79" w:rsidP="007C6D0A"/>
          <w:p w14:paraId="5B020BAE" w14:textId="77777777" w:rsidR="004E4D79" w:rsidRPr="00B94BDE" w:rsidRDefault="004E4D79" w:rsidP="007C6D0A"/>
          <w:p w14:paraId="7886E9E0" w14:textId="77777777" w:rsidR="004E4D79" w:rsidRPr="00B94BDE" w:rsidRDefault="004E4D79" w:rsidP="007C6D0A"/>
          <w:p w14:paraId="6AC72425" w14:textId="77777777" w:rsidR="004E4D79" w:rsidRPr="00B94BDE" w:rsidRDefault="004E4D79" w:rsidP="007C6D0A"/>
          <w:p w14:paraId="74C27D53" w14:textId="77777777" w:rsidR="004E4D79" w:rsidRPr="00B94BDE" w:rsidRDefault="004E4D79" w:rsidP="007C6D0A"/>
          <w:p w14:paraId="644EC9EB" w14:textId="77777777" w:rsidR="004E4D79" w:rsidRPr="00B94BDE" w:rsidRDefault="004E4D79" w:rsidP="007C6D0A"/>
          <w:p w14:paraId="3DA52472" w14:textId="77777777" w:rsidR="004E4D79" w:rsidRPr="00B94BDE" w:rsidRDefault="004E4D79" w:rsidP="007C6D0A"/>
          <w:p w14:paraId="03740EB9" w14:textId="77777777" w:rsidR="00F011C6" w:rsidRPr="00B94BDE" w:rsidRDefault="00F011C6" w:rsidP="007C6D0A"/>
          <w:p w14:paraId="16657280" w14:textId="77777777" w:rsidR="004E4D79" w:rsidRPr="00B94BDE" w:rsidRDefault="004E4D79" w:rsidP="007C6D0A"/>
          <w:p w14:paraId="4CE6612E" w14:textId="77777777" w:rsidR="004E4D79" w:rsidRPr="00B94BDE" w:rsidRDefault="004E4D79" w:rsidP="00F20976"/>
        </w:tc>
        <w:tc>
          <w:tcPr>
            <w:tcW w:w="2105" w:type="dxa"/>
            <w:shd w:val="clear" w:color="auto" w:fill="auto"/>
          </w:tcPr>
          <w:p w14:paraId="3D2B02E5" w14:textId="77777777" w:rsidR="003E733A" w:rsidRPr="00B94BDE" w:rsidRDefault="003E733A" w:rsidP="007C6D0A"/>
          <w:p w14:paraId="361AD539" w14:textId="77777777" w:rsidR="00025278" w:rsidRPr="00B94BDE" w:rsidRDefault="00025278" w:rsidP="00025278">
            <w:r w:rsidRPr="00B94BDE">
              <w:t>Pavla Vyhnálková</w:t>
            </w:r>
          </w:p>
          <w:p w14:paraId="3E72B0DE" w14:textId="77777777" w:rsidR="00025278" w:rsidRPr="00B94BDE" w:rsidRDefault="00025278" w:rsidP="00025278">
            <w:r w:rsidRPr="00B94BDE">
              <w:t>rejstř. ref.</w:t>
            </w:r>
          </w:p>
          <w:p w14:paraId="50F80139" w14:textId="77777777" w:rsidR="003E733A" w:rsidRPr="00B94BDE" w:rsidRDefault="003E733A" w:rsidP="007C6D0A"/>
          <w:p w14:paraId="5553D9F9" w14:textId="77777777" w:rsidR="003E733A" w:rsidRPr="00B94BDE" w:rsidRDefault="003E733A" w:rsidP="007C6D0A">
            <w:r w:rsidRPr="00B94BDE">
              <w:t>zástup:</w:t>
            </w:r>
          </w:p>
          <w:p w14:paraId="0CDDFF60" w14:textId="77777777" w:rsidR="003E733A" w:rsidRPr="00B94BDE" w:rsidRDefault="003E733A" w:rsidP="007C6D0A">
            <w:r w:rsidRPr="00B94BDE">
              <w:t xml:space="preserve">vzájemný v rámci občanskoprávní agendy </w:t>
            </w:r>
          </w:p>
          <w:p w14:paraId="3B9AB827" w14:textId="77777777" w:rsidR="003E733A" w:rsidRPr="00B94BDE" w:rsidRDefault="003E733A" w:rsidP="007C6D0A"/>
          <w:p w14:paraId="39978570" w14:textId="77777777" w:rsidR="003E733A" w:rsidRPr="00B94BDE" w:rsidRDefault="003E733A" w:rsidP="007C6D0A"/>
          <w:p w14:paraId="04E6E84B" w14:textId="77777777" w:rsidR="003E733A" w:rsidRPr="00B94BDE" w:rsidRDefault="003E733A" w:rsidP="007C6D0A"/>
          <w:p w14:paraId="296A271E" w14:textId="77777777" w:rsidR="003E733A" w:rsidRPr="00B94BDE" w:rsidRDefault="003E733A" w:rsidP="007C6D0A"/>
          <w:p w14:paraId="686B6145" w14:textId="77777777" w:rsidR="004E4D79" w:rsidRPr="00B94BDE" w:rsidRDefault="004E4D79" w:rsidP="007C6D0A"/>
          <w:p w14:paraId="7A7F76D2" w14:textId="77777777" w:rsidR="004E4D79" w:rsidRPr="00B94BDE" w:rsidRDefault="004E4D79" w:rsidP="007C6D0A"/>
          <w:p w14:paraId="06FE3F91" w14:textId="77777777" w:rsidR="004E4D79" w:rsidRPr="00B94BDE" w:rsidRDefault="004E4D79" w:rsidP="007C6D0A"/>
          <w:p w14:paraId="62D95918" w14:textId="77777777" w:rsidR="004E4D79" w:rsidRPr="00B94BDE" w:rsidRDefault="004E4D79" w:rsidP="007C6D0A"/>
          <w:p w14:paraId="473BC922" w14:textId="77777777" w:rsidR="004E4D79" w:rsidRPr="00B94BDE" w:rsidRDefault="004E4D79" w:rsidP="007C6D0A"/>
          <w:p w14:paraId="5B9FE7E7" w14:textId="77777777" w:rsidR="00025278" w:rsidRPr="00B94BDE" w:rsidRDefault="00025278" w:rsidP="007C6D0A"/>
          <w:p w14:paraId="20907EDB" w14:textId="77777777" w:rsidR="00F011C6" w:rsidRPr="00B94BDE" w:rsidRDefault="00F011C6" w:rsidP="007C6D0A"/>
          <w:p w14:paraId="625F6DA6" w14:textId="77777777" w:rsidR="004E4D79" w:rsidRPr="00B94BDE" w:rsidRDefault="004E4D79" w:rsidP="00F20976"/>
        </w:tc>
      </w:tr>
    </w:tbl>
    <w:p w14:paraId="18D6356E" w14:textId="77777777" w:rsidR="00B17EF2" w:rsidRPr="00B94BDE" w:rsidRDefault="00B17EF2" w:rsidP="003E733A"/>
    <w:p w14:paraId="7B72A986" w14:textId="77777777" w:rsidR="00DD66A6" w:rsidRPr="00B94BDE"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B94BDE" w14:paraId="554C5EDB" w14:textId="77777777" w:rsidTr="007C6D0A">
        <w:tc>
          <w:tcPr>
            <w:tcW w:w="908" w:type="dxa"/>
            <w:shd w:val="clear" w:color="auto" w:fill="auto"/>
          </w:tcPr>
          <w:p w14:paraId="78DE8651" w14:textId="77777777" w:rsidR="003E733A" w:rsidRPr="00B94BDE" w:rsidRDefault="003E733A" w:rsidP="007C6D0A">
            <w:pPr>
              <w:rPr>
                <w:b/>
              </w:rPr>
            </w:pPr>
            <w:r w:rsidRPr="00B94BDE">
              <w:rPr>
                <w:b/>
              </w:rPr>
              <w:lastRenderedPageBreak/>
              <w:t>soudní odd.</w:t>
            </w:r>
          </w:p>
        </w:tc>
        <w:tc>
          <w:tcPr>
            <w:tcW w:w="3177" w:type="dxa"/>
            <w:shd w:val="clear" w:color="auto" w:fill="auto"/>
          </w:tcPr>
          <w:p w14:paraId="0BD3CF62" w14:textId="77777777" w:rsidR="003E733A" w:rsidRPr="00B94BDE" w:rsidRDefault="003E733A" w:rsidP="007C6D0A">
            <w:pPr>
              <w:rPr>
                <w:b/>
              </w:rPr>
            </w:pPr>
            <w:r w:rsidRPr="00B94BDE">
              <w:rPr>
                <w:b/>
              </w:rPr>
              <w:t>obor působnosti</w:t>
            </w:r>
          </w:p>
        </w:tc>
        <w:tc>
          <w:tcPr>
            <w:tcW w:w="1950" w:type="dxa"/>
            <w:shd w:val="clear" w:color="auto" w:fill="auto"/>
          </w:tcPr>
          <w:p w14:paraId="57C7A31D" w14:textId="77777777" w:rsidR="003E733A" w:rsidRPr="00B94BDE" w:rsidRDefault="003E733A" w:rsidP="007C6D0A">
            <w:pPr>
              <w:rPr>
                <w:b/>
              </w:rPr>
            </w:pPr>
            <w:r w:rsidRPr="00B94BDE">
              <w:rPr>
                <w:b/>
              </w:rPr>
              <w:t>předseda senátu</w:t>
            </w:r>
          </w:p>
          <w:p w14:paraId="20C97870" w14:textId="77777777" w:rsidR="003E733A" w:rsidRPr="00B94BDE" w:rsidRDefault="003E733A" w:rsidP="007C6D0A">
            <w:pPr>
              <w:rPr>
                <w:b/>
              </w:rPr>
            </w:pPr>
            <w:r w:rsidRPr="00B94BDE">
              <w:rPr>
                <w:b/>
              </w:rPr>
              <w:t>samosoudce</w:t>
            </w:r>
          </w:p>
        </w:tc>
        <w:tc>
          <w:tcPr>
            <w:tcW w:w="2018" w:type="dxa"/>
            <w:shd w:val="clear" w:color="auto" w:fill="auto"/>
          </w:tcPr>
          <w:p w14:paraId="6C1E1F8D" w14:textId="77777777" w:rsidR="003E733A" w:rsidRPr="00B94BDE" w:rsidRDefault="003E733A" w:rsidP="007C6D0A">
            <w:pPr>
              <w:rPr>
                <w:b/>
              </w:rPr>
            </w:pPr>
            <w:r w:rsidRPr="00B94BDE">
              <w:rPr>
                <w:b/>
              </w:rPr>
              <w:t>zástup</w:t>
            </w:r>
          </w:p>
        </w:tc>
        <w:tc>
          <w:tcPr>
            <w:tcW w:w="2018" w:type="dxa"/>
            <w:shd w:val="clear" w:color="auto" w:fill="auto"/>
          </w:tcPr>
          <w:p w14:paraId="5AAD4D45" w14:textId="77777777" w:rsidR="003E733A" w:rsidRPr="00B94BDE" w:rsidRDefault="003E733A" w:rsidP="007C6D0A">
            <w:pPr>
              <w:rPr>
                <w:b/>
              </w:rPr>
            </w:pPr>
            <w:r w:rsidRPr="00B94BDE">
              <w:rPr>
                <w:b/>
              </w:rPr>
              <w:t>asistent</w:t>
            </w:r>
          </w:p>
        </w:tc>
        <w:tc>
          <w:tcPr>
            <w:tcW w:w="2019" w:type="dxa"/>
            <w:shd w:val="clear" w:color="auto" w:fill="auto"/>
          </w:tcPr>
          <w:p w14:paraId="457A4362" w14:textId="77777777" w:rsidR="003E733A" w:rsidRPr="00B94BDE" w:rsidRDefault="00641DED" w:rsidP="007C6D0A">
            <w:pPr>
              <w:rPr>
                <w:b/>
              </w:rPr>
            </w:pPr>
            <w:r w:rsidRPr="00B94BDE">
              <w:rPr>
                <w:b/>
              </w:rPr>
              <w:t>VSÚ</w:t>
            </w:r>
          </w:p>
        </w:tc>
        <w:tc>
          <w:tcPr>
            <w:tcW w:w="2193" w:type="dxa"/>
            <w:shd w:val="clear" w:color="auto" w:fill="auto"/>
          </w:tcPr>
          <w:p w14:paraId="7E77CEFB" w14:textId="77777777" w:rsidR="003E733A" w:rsidRPr="00B94BDE" w:rsidRDefault="003E733A" w:rsidP="007C6D0A">
            <w:pPr>
              <w:rPr>
                <w:b/>
              </w:rPr>
            </w:pPr>
            <w:r w:rsidRPr="00B94BDE">
              <w:rPr>
                <w:b/>
              </w:rPr>
              <w:t>administrativa</w:t>
            </w:r>
          </w:p>
        </w:tc>
      </w:tr>
      <w:tr w:rsidR="00E75CBD" w:rsidRPr="00B94BDE" w14:paraId="537DCD92" w14:textId="77777777" w:rsidTr="007C6D0A">
        <w:tc>
          <w:tcPr>
            <w:tcW w:w="908" w:type="dxa"/>
            <w:shd w:val="clear" w:color="auto" w:fill="auto"/>
          </w:tcPr>
          <w:p w14:paraId="6DDFD225" w14:textId="77777777" w:rsidR="00E75CBD" w:rsidRPr="00B94BDE" w:rsidRDefault="00E75CBD" w:rsidP="007C6D0A">
            <w:pPr>
              <w:jc w:val="center"/>
              <w:rPr>
                <w:b/>
              </w:rPr>
            </w:pPr>
          </w:p>
          <w:p w14:paraId="3E8DC66F" w14:textId="77777777" w:rsidR="00E75CBD" w:rsidRPr="00B94BDE" w:rsidRDefault="00E75CBD" w:rsidP="007C6D0A">
            <w:pPr>
              <w:jc w:val="center"/>
              <w:rPr>
                <w:b/>
              </w:rPr>
            </w:pPr>
            <w:r w:rsidRPr="00B94BDE">
              <w:rPr>
                <w:b/>
              </w:rPr>
              <w:t>56</w:t>
            </w:r>
          </w:p>
          <w:p w14:paraId="600266DD" w14:textId="77777777" w:rsidR="00E75CBD" w:rsidRPr="00B94BDE" w:rsidRDefault="00E75CBD" w:rsidP="007C6D0A">
            <w:pPr>
              <w:jc w:val="center"/>
              <w:rPr>
                <w:b/>
              </w:rPr>
            </w:pPr>
            <w:r w:rsidRPr="00B94BDE">
              <w:rPr>
                <w:b/>
              </w:rPr>
              <w:t>C</w:t>
            </w:r>
          </w:p>
          <w:p w14:paraId="5731249E" w14:textId="77777777" w:rsidR="00E75CBD" w:rsidRPr="00B94BDE" w:rsidRDefault="00E75CBD" w:rsidP="007C6D0A"/>
          <w:p w14:paraId="1356B6AA" w14:textId="77777777" w:rsidR="00E75CBD" w:rsidRPr="00B94BDE" w:rsidRDefault="00E75CBD" w:rsidP="007C6D0A"/>
          <w:p w14:paraId="00AA5581" w14:textId="77777777" w:rsidR="00E75CBD" w:rsidRPr="00B94BDE" w:rsidRDefault="00E75CBD" w:rsidP="007C6D0A"/>
          <w:p w14:paraId="219EDCC1" w14:textId="77777777" w:rsidR="00E75CBD" w:rsidRPr="00B94BDE" w:rsidRDefault="00E75CBD" w:rsidP="007C6D0A"/>
          <w:p w14:paraId="66879601" w14:textId="77777777" w:rsidR="00E75CBD" w:rsidRPr="00B94BDE" w:rsidRDefault="00E75CBD" w:rsidP="007C6D0A"/>
          <w:p w14:paraId="7A928B0D" w14:textId="77777777" w:rsidR="00E75CBD" w:rsidRPr="00B94BDE" w:rsidRDefault="00E75CBD" w:rsidP="007C6D0A"/>
          <w:p w14:paraId="62ED5C6B" w14:textId="77777777" w:rsidR="00E75CBD" w:rsidRPr="00B94BDE" w:rsidRDefault="00E75CBD" w:rsidP="007C6D0A"/>
          <w:p w14:paraId="46FF67E3" w14:textId="77777777" w:rsidR="00E75CBD" w:rsidRPr="00B94BDE" w:rsidRDefault="00E75CBD" w:rsidP="007C6D0A">
            <w:pPr>
              <w:rPr>
                <w:b/>
              </w:rPr>
            </w:pPr>
          </w:p>
        </w:tc>
        <w:tc>
          <w:tcPr>
            <w:tcW w:w="3177" w:type="dxa"/>
            <w:shd w:val="clear" w:color="auto" w:fill="auto"/>
          </w:tcPr>
          <w:p w14:paraId="4F414256" w14:textId="77777777" w:rsidR="00E75CBD" w:rsidRPr="00B94BDE" w:rsidRDefault="00E75CBD" w:rsidP="007C6D0A">
            <w:pPr>
              <w:jc w:val="both"/>
            </w:pPr>
          </w:p>
          <w:p w14:paraId="159AB30A" w14:textId="0EFB78E4" w:rsidR="00714626" w:rsidRPr="00B94BDE" w:rsidRDefault="00714626" w:rsidP="00714626">
            <w:pPr>
              <w:jc w:val="both"/>
            </w:pPr>
            <w:r w:rsidRPr="00B94BDE">
              <w:t xml:space="preserve">rozhodování ve věcech </w:t>
            </w:r>
            <w:r w:rsidRPr="00B94BDE">
              <w:rPr>
                <w:b/>
              </w:rPr>
              <w:t xml:space="preserve">občanskoprávních </w:t>
            </w:r>
            <w:r w:rsidRPr="00B94BDE">
              <w:t xml:space="preserve"> v rozsahu </w:t>
            </w:r>
            <w:r w:rsidR="00E43D24" w:rsidRPr="00B94BDE">
              <w:t>1</w:t>
            </w:r>
            <w:r w:rsidRPr="00B94BDE">
              <w:t>0 % celkového nápadu připadajícího na jeden civilní senát, přiděleného obecným systémem</w:t>
            </w:r>
          </w:p>
          <w:p w14:paraId="6AD33948" w14:textId="77777777" w:rsidR="00714626" w:rsidRPr="00B94BDE" w:rsidRDefault="00714626" w:rsidP="00714626">
            <w:pPr>
              <w:jc w:val="both"/>
            </w:pPr>
          </w:p>
          <w:p w14:paraId="44497744" w14:textId="77777777" w:rsidR="00E75CBD" w:rsidRPr="00B94BDE" w:rsidRDefault="00E75CBD" w:rsidP="009E422B">
            <w:pPr>
              <w:jc w:val="both"/>
            </w:pPr>
          </w:p>
          <w:p w14:paraId="51714C23" w14:textId="77777777" w:rsidR="00E75CBD" w:rsidRPr="00B94BDE" w:rsidRDefault="00E75CBD" w:rsidP="009E422B">
            <w:pPr>
              <w:jc w:val="both"/>
              <w:rPr>
                <w:b/>
              </w:rPr>
            </w:pPr>
          </w:p>
          <w:p w14:paraId="6882C253" w14:textId="77777777" w:rsidR="00DC637E" w:rsidRPr="00B94BDE" w:rsidRDefault="00DC637E" w:rsidP="009E422B">
            <w:pPr>
              <w:jc w:val="both"/>
            </w:pPr>
          </w:p>
          <w:p w14:paraId="0E94C57A" w14:textId="77777777" w:rsidR="00DC637E" w:rsidRPr="00B94BDE" w:rsidRDefault="00DC637E" w:rsidP="009E422B">
            <w:pPr>
              <w:jc w:val="both"/>
            </w:pPr>
          </w:p>
          <w:p w14:paraId="53473043" w14:textId="77777777" w:rsidR="00DC637E" w:rsidRPr="00B94BDE" w:rsidRDefault="00DC637E" w:rsidP="009E422B">
            <w:pPr>
              <w:jc w:val="both"/>
            </w:pPr>
          </w:p>
          <w:p w14:paraId="1A26B3A9" w14:textId="77777777" w:rsidR="00DC637E" w:rsidRPr="00B94BDE" w:rsidRDefault="00DC637E" w:rsidP="009E422B">
            <w:pPr>
              <w:jc w:val="both"/>
            </w:pPr>
          </w:p>
          <w:p w14:paraId="46C1DAC9" w14:textId="77777777" w:rsidR="00DC637E" w:rsidRPr="00B94BDE" w:rsidRDefault="00DC637E" w:rsidP="009E422B">
            <w:pPr>
              <w:jc w:val="both"/>
            </w:pPr>
          </w:p>
          <w:p w14:paraId="0282ABCB" w14:textId="2146B330" w:rsidR="00E75CBD" w:rsidRPr="00B94BDE" w:rsidRDefault="00E75CBD" w:rsidP="009E422B">
            <w:pPr>
              <w:jc w:val="both"/>
            </w:pPr>
            <w:r w:rsidRPr="00B94BDE">
              <w:t xml:space="preserve">Veškeré věci, které v souladu s předchozími rozvrhy práce do dne 30.6.2021 v senátě 56 C, EVC projednávala a rozhodovala Mgr. Lucie Vobrová, projednává a rozhoduje </w:t>
            </w:r>
            <w:r w:rsidRPr="00B94BDE">
              <w:rPr>
                <w:b/>
              </w:rPr>
              <w:t>JUDr. Ing. Lumír Hodina</w:t>
            </w:r>
            <w:r w:rsidRPr="00B94BDE">
              <w:t xml:space="preserve"> a to včetně věcí k tomuto dni vyřízených, pravomocných nebo po tomto datu nově obživlých</w:t>
            </w:r>
            <w:r w:rsidR="00C20CE6" w:rsidRPr="00B94BDE">
              <w:t>. Po dobu jeho stáže u MěS v Praze věci vyřizuje Mgr. Monika Ptáček Číhalová</w:t>
            </w:r>
          </w:p>
          <w:p w14:paraId="6A052C63" w14:textId="77777777" w:rsidR="00E75CBD" w:rsidRPr="00B94BDE" w:rsidRDefault="00E75CBD" w:rsidP="007F3BD6">
            <w:pPr>
              <w:pStyle w:val="Odstavecseseznamem"/>
              <w:ind w:left="0"/>
            </w:pPr>
          </w:p>
          <w:p w14:paraId="6384C129" w14:textId="77777777" w:rsidR="00E75CBD" w:rsidRPr="00B94BDE" w:rsidRDefault="00E75CBD" w:rsidP="007F3BD6">
            <w:pPr>
              <w:pStyle w:val="Odstavecseseznamem"/>
              <w:ind w:left="0"/>
            </w:pPr>
          </w:p>
          <w:p w14:paraId="76F321A6" w14:textId="77777777" w:rsidR="00E75CBD" w:rsidRPr="00B94BDE" w:rsidRDefault="00E75CBD" w:rsidP="00E75CBD">
            <w:pPr>
              <w:jc w:val="both"/>
            </w:pPr>
          </w:p>
        </w:tc>
        <w:tc>
          <w:tcPr>
            <w:tcW w:w="1950" w:type="dxa"/>
            <w:shd w:val="clear" w:color="auto" w:fill="auto"/>
          </w:tcPr>
          <w:p w14:paraId="685EE2C0" w14:textId="77777777" w:rsidR="00E75CBD" w:rsidRPr="00B94BDE" w:rsidRDefault="00E75CBD" w:rsidP="007745DD">
            <w:pPr>
              <w:rPr>
                <w:b/>
              </w:rPr>
            </w:pPr>
          </w:p>
          <w:p w14:paraId="1B2DCCEC" w14:textId="77777777" w:rsidR="00E75CBD" w:rsidRPr="00B94BDE" w:rsidRDefault="00E75CBD" w:rsidP="007745DD">
            <w:pPr>
              <w:rPr>
                <w:b/>
              </w:rPr>
            </w:pPr>
            <w:r w:rsidRPr="00B94BDE">
              <w:rPr>
                <w:b/>
              </w:rPr>
              <w:t>Mgr. Daniela</w:t>
            </w:r>
          </w:p>
          <w:p w14:paraId="471B4629" w14:textId="77777777" w:rsidR="00E75CBD" w:rsidRPr="00B94BDE" w:rsidRDefault="00E75CBD" w:rsidP="007745DD">
            <w:pPr>
              <w:rPr>
                <w:b/>
                <w:caps/>
              </w:rPr>
            </w:pPr>
            <w:r w:rsidRPr="00B94BDE">
              <w:rPr>
                <w:b/>
              </w:rPr>
              <w:t>VEISOVÁ</w:t>
            </w:r>
          </w:p>
        </w:tc>
        <w:tc>
          <w:tcPr>
            <w:tcW w:w="2018" w:type="dxa"/>
            <w:shd w:val="clear" w:color="auto" w:fill="auto"/>
          </w:tcPr>
          <w:p w14:paraId="7C5F7738" w14:textId="77777777" w:rsidR="00E75CBD" w:rsidRPr="00B94BDE" w:rsidRDefault="00E75CBD" w:rsidP="007C6D0A"/>
          <w:p w14:paraId="756DA7DC" w14:textId="77777777" w:rsidR="00E75CBD" w:rsidRPr="00B94BDE" w:rsidRDefault="00E75CBD" w:rsidP="009E422B">
            <w:r w:rsidRPr="00B94BDE">
              <w:t>Mgr. Monika Kupcová</w:t>
            </w:r>
          </w:p>
          <w:p w14:paraId="0ACDA154" w14:textId="77777777" w:rsidR="00E75CBD" w:rsidRPr="00B94BDE" w:rsidRDefault="00E75CBD" w:rsidP="009E422B"/>
          <w:p w14:paraId="0DB2D77B" w14:textId="77777777" w:rsidR="00E75CBD" w:rsidRPr="00B94BDE" w:rsidRDefault="00E75CBD" w:rsidP="009E422B"/>
          <w:p w14:paraId="2101337F" w14:textId="77777777" w:rsidR="00E75CBD" w:rsidRPr="00B94BDE" w:rsidRDefault="00E75CBD" w:rsidP="009E422B"/>
          <w:p w14:paraId="46215040" w14:textId="77777777" w:rsidR="00E75CBD" w:rsidRPr="00B94BDE" w:rsidRDefault="00E75CBD" w:rsidP="009E422B"/>
          <w:p w14:paraId="07107B2C" w14:textId="77777777" w:rsidR="00E75CBD" w:rsidRPr="00B94BDE" w:rsidRDefault="00E75CBD" w:rsidP="009E422B"/>
          <w:p w14:paraId="1E520B3F" w14:textId="77777777" w:rsidR="00E75CBD" w:rsidRPr="00B94BDE" w:rsidRDefault="00E75CBD" w:rsidP="009E422B"/>
          <w:p w14:paraId="4C863592" w14:textId="77777777" w:rsidR="00E75CBD" w:rsidRPr="00B94BDE" w:rsidRDefault="00E75CBD" w:rsidP="009E422B"/>
          <w:p w14:paraId="2AB4E322" w14:textId="77777777" w:rsidR="00DC637E" w:rsidRPr="00B94BDE" w:rsidRDefault="00DC637E" w:rsidP="009E422B"/>
          <w:p w14:paraId="087BECFF" w14:textId="77777777" w:rsidR="00DC637E" w:rsidRPr="00B94BDE" w:rsidRDefault="00DC637E" w:rsidP="009E422B"/>
          <w:p w14:paraId="47CE6172" w14:textId="77777777" w:rsidR="00DC637E" w:rsidRPr="00B94BDE" w:rsidRDefault="00DC637E" w:rsidP="009E422B"/>
          <w:p w14:paraId="049045DB" w14:textId="77777777" w:rsidR="00DC637E" w:rsidRPr="00B94BDE" w:rsidRDefault="00DC637E" w:rsidP="009E422B"/>
          <w:p w14:paraId="524A0963" w14:textId="77777777" w:rsidR="00DC637E" w:rsidRPr="00B94BDE" w:rsidRDefault="00DC637E" w:rsidP="009E422B"/>
          <w:p w14:paraId="53C1F908" w14:textId="0E566119" w:rsidR="00E75CBD" w:rsidRPr="00B94BDE" w:rsidRDefault="00A12F92" w:rsidP="009E422B">
            <w:r w:rsidRPr="00B94BDE">
              <w:t>Mgr. Hana Kadlecová, LL.M.</w:t>
            </w:r>
            <w:r w:rsidR="00E75CBD" w:rsidRPr="00B94BDE">
              <w:t xml:space="preserve"> </w:t>
            </w:r>
          </w:p>
        </w:tc>
        <w:tc>
          <w:tcPr>
            <w:tcW w:w="2018" w:type="dxa"/>
            <w:shd w:val="clear" w:color="auto" w:fill="auto"/>
          </w:tcPr>
          <w:p w14:paraId="537B7D53" w14:textId="77777777" w:rsidR="00E75CBD" w:rsidRPr="00B94BDE" w:rsidRDefault="00E75CBD" w:rsidP="007C6D0A"/>
          <w:p w14:paraId="4383B5B0" w14:textId="41725425" w:rsidR="00E75CBD" w:rsidRPr="00B94BDE" w:rsidRDefault="00CC39B6" w:rsidP="009E422B">
            <w:r w:rsidRPr="00B94BDE">
              <w:t>Mgr. Šárka Šolcová</w:t>
            </w:r>
          </w:p>
          <w:p w14:paraId="2EDE074A" w14:textId="77777777" w:rsidR="00E75CBD" w:rsidRPr="00B94BDE" w:rsidRDefault="00E75CBD" w:rsidP="009E422B"/>
          <w:p w14:paraId="16CA805F" w14:textId="77777777" w:rsidR="00E75CBD" w:rsidRPr="00B94BDE" w:rsidRDefault="00E75CBD" w:rsidP="009E422B"/>
          <w:p w14:paraId="71AB71DC" w14:textId="77777777" w:rsidR="00E75CBD" w:rsidRPr="00B94BDE" w:rsidRDefault="00E75CBD" w:rsidP="009E422B"/>
          <w:p w14:paraId="593BEB59" w14:textId="77777777" w:rsidR="00E75CBD" w:rsidRPr="00B94BDE" w:rsidRDefault="00E75CBD" w:rsidP="009E422B"/>
          <w:p w14:paraId="6AC09ADC" w14:textId="77777777" w:rsidR="00E75CBD" w:rsidRPr="00B94BDE" w:rsidRDefault="00E75CBD" w:rsidP="009E422B"/>
          <w:p w14:paraId="7A01C87A" w14:textId="77777777" w:rsidR="00E75CBD" w:rsidRPr="00B94BDE" w:rsidRDefault="00E75CBD" w:rsidP="009E422B"/>
          <w:p w14:paraId="3174F95E" w14:textId="77777777" w:rsidR="00E75CBD" w:rsidRPr="00B94BDE" w:rsidRDefault="00E75CBD" w:rsidP="009E422B"/>
          <w:p w14:paraId="0AB2A341" w14:textId="77777777" w:rsidR="00DC637E" w:rsidRPr="00B94BDE" w:rsidRDefault="00DC637E" w:rsidP="009E422B"/>
          <w:p w14:paraId="2DEF3C82" w14:textId="77777777" w:rsidR="00DC637E" w:rsidRPr="00B94BDE" w:rsidRDefault="00DC637E" w:rsidP="009E422B"/>
          <w:p w14:paraId="371E2B63" w14:textId="77777777" w:rsidR="00DC637E" w:rsidRPr="00B94BDE" w:rsidRDefault="00DC637E" w:rsidP="009E422B"/>
          <w:p w14:paraId="2E13CF81" w14:textId="77777777" w:rsidR="00DC637E" w:rsidRPr="00B94BDE" w:rsidRDefault="00DC637E" w:rsidP="009E422B"/>
          <w:p w14:paraId="7B496558" w14:textId="77777777" w:rsidR="00DC637E" w:rsidRPr="00B94BDE" w:rsidRDefault="00DC637E" w:rsidP="009E422B"/>
          <w:p w14:paraId="21363038" w14:textId="77777777" w:rsidR="00CC39B6" w:rsidRPr="00B94BDE" w:rsidRDefault="00CC39B6" w:rsidP="009E422B"/>
          <w:p w14:paraId="475B059E" w14:textId="5C5121DD" w:rsidR="00E75CBD" w:rsidRPr="00B94BDE" w:rsidRDefault="00C71BC2" w:rsidP="009E422B">
            <w:r w:rsidRPr="00B94BDE">
              <w:t>(</w:t>
            </w:r>
            <w:r w:rsidR="00E75CBD" w:rsidRPr="00B94BDE">
              <w:t>Mgr. Magdaléna Ceplová</w:t>
            </w:r>
            <w:r w:rsidRPr="00B94BDE">
              <w:t>)</w:t>
            </w:r>
          </w:p>
          <w:p w14:paraId="55B2A32B" w14:textId="77777777" w:rsidR="00C20CE6" w:rsidRPr="00B94BDE" w:rsidRDefault="00C20CE6" w:rsidP="009E422B"/>
          <w:p w14:paraId="51E7C04D" w14:textId="77777777" w:rsidR="00C20CE6" w:rsidRPr="00B94BDE" w:rsidRDefault="00C20CE6" w:rsidP="009E422B">
            <w:r w:rsidRPr="00B94BDE">
              <w:t>Po dobu stáže soudce JUDr. Ing. Lumíra Hodiny</w:t>
            </w:r>
            <w:r w:rsidR="009745A4" w:rsidRPr="00B94BDE">
              <w:t>:</w:t>
            </w:r>
          </w:p>
          <w:p w14:paraId="6F8F472A" w14:textId="6B11CCFA" w:rsidR="009745A4" w:rsidRPr="00B94BDE" w:rsidRDefault="009745A4" w:rsidP="009E422B">
            <w:r w:rsidRPr="00B94BDE">
              <w:t>Mgr. Bc. Sargis Aghababjan</w:t>
            </w:r>
          </w:p>
        </w:tc>
        <w:tc>
          <w:tcPr>
            <w:tcW w:w="2019" w:type="dxa"/>
            <w:shd w:val="clear" w:color="auto" w:fill="auto"/>
          </w:tcPr>
          <w:p w14:paraId="66AA030D" w14:textId="77777777" w:rsidR="00E75CBD" w:rsidRPr="00B94BDE" w:rsidRDefault="00E75CBD" w:rsidP="007C6D0A"/>
          <w:p w14:paraId="23440009" w14:textId="77777777" w:rsidR="00E75CBD" w:rsidRPr="00B94BDE" w:rsidRDefault="00277CB6" w:rsidP="00641DED">
            <w:r w:rsidRPr="00B94BDE">
              <w:t>Michaela Prokešová</w:t>
            </w:r>
          </w:p>
          <w:p w14:paraId="02C22BD8" w14:textId="77777777" w:rsidR="00E75CBD" w:rsidRPr="00B94BDE" w:rsidRDefault="00E75CBD" w:rsidP="007C6D0A"/>
        </w:tc>
        <w:tc>
          <w:tcPr>
            <w:tcW w:w="2193" w:type="dxa"/>
            <w:shd w:val="clear" w:color="auto" w:fill="auto"/>
          </w:tcPr>
          <w:p w14:paraId="6E18B763" w14:textId="77777777" w:rsidR="00E75CBD" w:rsidRPr="00B94BDE" w:rsidRDefault="00E75CBD" w:rsidP="007C6D0A"/>
          <w:p w14:paraId="606E82D1" w14:textId="77777777" w:rsidR="00DC637E" w:rsidRPr="00B94BDE" w:rsidRDefault="00DC637E" w:rsidP="00DC637E">
            <w:r w:rsidRPr="00B94BDE">
              <w:t>Vedoucí kanceláře</w:t>
            </w:r>
          </w:p>
          <w:p w14:paraId="0A9D6339" w14:textId="77777777" w:rsidR="00DC637E" w:rsidRPr="00B94BDE" w:rsidRDefault="00DC637E" w:rsidP="00DC637E">
            <w:r w:rsidRPr="00B94BDE">
              <w:t>Klára Melicharová</w:t>
            </w:r>
          </w:p>
          <w:p w14:paraId="52F42645" w14:textId="77777777" w:rsidR="00DC637E" w:rsidRPr="00B94BDE" w:rsidRDefault="00DC637E" w:rsidP="00DC637E"/>
          <w:p w14:paraId="7B6D177B" w14:textId="77777777" w:rsidR="00DC637E" w:rsidRPr="00B94BDE" w:rsidRDefault="00DC637E" w:rsidP="00DC637E">
            <w:r w:rsidRPr="00B94BDE">
              <w:t>Zapisovatelky:</w:t>
            </w:r>
          </w:p>
          <w:p w14:paraId="232AB189" w14:textId="77777777" w:rsidR="00DC637E" w:rsidRPr="00B94BDE" w:rsidRDefault="00DC637E" w:rsidP="00DC637E">
            <w:r w:rsidRPr="00B94BDE">
              <w:t>Lenka Sadivová</w:t>
            </w:r>
          </w:p>
          <w:p w14:paraId="37E9A551" w14:textId="77777777" w:rsidR="00DC637E" w:rsidRPr="00B94BDE" w:rsidRDefault="00DC637E" w:rsidP="00DC637E"/>
          <w:p w14:paraId="1977F862" w14:textId="77777777" w:rsidR="00DC637E" w:rsidRPr="00B94BDE" w:rsidRDefault="00DC637E" w:rsidP="00DC637E">
            <w:r w:rsidRPr="00B94BDE">
              <w:t>Zástup:</w:t>
            </w:r>
          </w:p>
          <w:p w14:paraId="2A8086EB" w14:textId="77777777" w:rsidR="00DC637E" w:rsidRPr="00B94BDE" w:rsidRDefault="00DC637E" w:rsidP="00DC637E">
            <w:r w:rsidRPr="00B94BDE">
              <w:t>Vlasta Kupcová</w:t>
            </w:r>
          </w:p>
          <w:p w14:paraId="1FC4AB82" w14:textId="77777777" w:rsidR="00DC637E" w:rsidRPr="00B94BDE" w:rsidRDefault="00DC637E" w:rsidP="00DC637E">
            <w:r w:rsidRPr="00B94BDE">
              <w:t>Jitka Krňávková</w:t>
            </w:r>
          </w:p>
          <w:p w14:paraId="14369AD1" w14:textId="56F44E4D" w:rsidR="00E75CBD" w:rsidRPr="00B94BDE" w:rsidRDefault="00DC637E" w:rsidP="00DC637E">
            <w:r w:rsidRPr="00B94BDE">
              <w:t>Pavla Skalová</w:t>
            </w:r>
          </w:p>
          <w:p w14:paraId="0DDDF5E8" w14:textId="77777777" w:rsidR="00E75CBD" w:rsidRPr="00B94BDE" w:rsidRDefault="00E75CBD" w:rsidP="00025278"/>
          <w:p w14:paraId="172F7EAE" w14:textId="77777777" w:rsidR="00E75CBD" w:rsidRPr="00B94BDE" w:rsidRDefault="00E75CBD" w:rsidP="00025278"/>
          <w:p w14:paraId="2C5E5886" w14:textId="77777777" w:rsidR="00DC637E" w:rsidRPr="00B94BDE" w:rsidRDefault="00DC637E" w:rsidP="00025278"/>
          <w:p w14:paraId="7EDAE975" w14:textId="77777777" w:rsidR="00DC637E" w:rsidRPr="00B94BDE" w:rsidRDefault="00DC637E" w:rsidP="00025278"/>
          <w:p w14:paraId="141B91EF" w14:textId="3A76E924" w:rsidR="00E75CBD" w:rsidRPr="00B94BDE" w:rsidRDefault="00E75CBD" w:rsidP="00025278">
            <w:r w:rsidRPr="00B94BDE">
              <w:t>Markéta Pipková</w:t>
            </w:r>
          </w:p>
          <w:p w14:paraId="00BA4490" w14:textId="77777777" w:rsidR="00E75CBD" w:rsidRPr="00B94BDE" w:rsidRDefault="00E75CBD" w:rsidP="00025278">
            <w:r w:rsidRPr="00B94BDE">
              <w:t>Rejstříková ref.</w:t>
            </w:r>
          </w:p>
          <w:p w14:paraId="04E4E769" w14:textId="77777777" w:rsidR="00E75CBD" w:rsidRPr="00B94BDE" w:rsidRDefault="00E75CBD" w:rsidP="009E422B"/>
          <w:p w14:paraId="5C8E693B" w14:textId="77777777" w:rsidR="00E75CBD" w:rsidRPr="00B94BDE" w:rsidRDefault="00E75CBD" w:rsidP="009E422B"/>
          <w:p w14:paraId="0DA59B4C" w14:textId="77777777" w:rsidR="00DC637E" w:rsidRPr="00B94BDE" w:rsidRDefault="00DC637E" w:rsidP="009E422B"/>
          <w:p w14:paraId="281A2FDC" w14:textId="77777777" w:rsidR="00DC637E" w:rsidRPr="00B94BDE" w:rsidRDefault="00DC637E" w:rsidP="009E422B"/>
          <w:p w14:paraId="2978C5A0" w14:textId="77777777" w:rsidR="00DC637E" w:rsidRPr="00B94BDE" w:rsidRDefault="00DC637E" w:rsidP="009E422B"/>
          <w:p w14:paraId="228FD042" w14:textId="77777777" w:rsidR="00DC637E" w:rsidRPr="00B94BDE" w:rsidRDefault="00DC637E" w:rsidP="009E422B"/>
          <w:p w14:paraId="502291AD" w14:textId="77777777" w:rsidR="00DC637E" w:rsidRPr="00B94BDE" w:rsidRDefault="00DC637E" w:rsidP="009E422B"/>
          <w:p w14:paraId="5E67E9B6" w14:textId="0235419B" w:rsidR="00E75CBD" w:rsidRPr="00B94BDE" w:rsidRDefault="00E75CBD" w:rsidP="009E422B">
            <w:r w:rsidRPr="00B94BDE">
              <w:t>Zástup vzájemný mezi vedoucími a rejstříkovým ref. navzájem</w:t>
            </w:r>
          </w:p>
        </w:tc>
      </w:tr>
    </w:tbl>
    <w:p w14:paraId="1C444DCE" w14:textId="77777777" w:rsidR="0086413C" w:rsidRPr="00B94BDE" w:rsidRDefault="0086413C" w:rsidP="003E733A"/>
    <w:p w14:paraId="79C92340" w14:textId="3A319188" w:rsidR="00714626" w:rsidRPr="00B94BDE" w:rsidRDefault="00714626" w:rsidP="003E733A"/>
    <w:p w14:paraId="1AA8DDD5" w14:textId="5B52FC89" w:rsidR="00EF0EEB" w:rsidRPr="00B94BDE" w:rsidRDefault="00EF0EEB" w:rsidP="003E733A"/>
    <w:p w14:paraId="19AEEA8A" w14:textId="77777777" w:rsidR="00EF0EEB" w:rsidRPr="00B94BDE"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9A5B22" w:rsidRPr="00B94BDE" w14:paraId="0CC76EB8" w14:textId="77777777" w:rsidTr="007C6D0A">
        <w:tc>
          <w:tcPr>
            <w:tcW w:w="897" w:type="dxa"/>
            <w:shd w:val="clear" w:color="auto" w:fill="auto"/>
          </w:tcPr>
          <w:p w14:paraId="345A5546" w14:textId="77777777" w:rsidR="003E733A" w:rsidRPr="00B94BDE" w:rsidRDefault="003E733A" w:rsidP="007C6D0A">
            <w:pPr>
              <w:rPr>
                <w:b/>
              </w:rPr>
            </w:pPr>
            <w:r w:rsidRPr="00B94BDE">
              <w:rPr>
                <w:b/>
              </w:rPr>
              <w:t>soudní odd.</w:t>
            </w:r>
          </w:p>
        </w:tc>
        <w:tc>
          <w:tcPr>
            <w:tcW w:w="2371" w:type="dxa"/>
            <w:shd w:val="clear" w:color="auto" w:fill="auto"/>
          </w:tcPr>
          <w:p w14:paraId="08861E33" w14:textId="77777777" w:rsidR="003E733A" w:rsidRPr="00B94BDE" w:rsidRDefault="003E733A" w:rsidP="007C6D0A">
            <w:pPr>
              <w:rPr>
                <w:b/>
              </w:rPr>
            </w:pPr>
            <w:r w:rsidRPr="00B94BDE">
              <w:rPr>
                <w:b/>
              </w:rPr>
              <w:t>obor působnosti</w:t>
            </w:r>
          </w:p>
        </w:tc>
        <w:tc>
          <w:tcPr>
            <w:tcW w:w="2760" w:type="dxa"/>
            <w:shd w:val="clear" w:color="auto" w:fill="auto"/>
          </w:tcPr>
          <w:p w14:paraId="1C412DBF" w14:textId="77777777" w:rsidR="003E733A" w:rsidRPr="00B94BDE" w:rsidRDefault="003E733A" w:rsidP="007C6D0A">
            <w:pPr>
              <w:rPr>
                <w:b/>
              </w:rPr>
            </w:pPr>
            <w:r w:rsidRPr="00B94BDE">
              <w:rPr>
                <w:b/>
              </w:rPr>
              <w:t>předseda senátu</w:t>
            </w:r>
          </w:p>
          <w:p w14:paraId="0B84BA1A" w14:textId="77777777" w:rsidR="003E733A" w:rsidRPr="00B94BDE" w:rsidRDefault="003E733A" w:rsidP="007C6D0A">
            <w:pPr>
              <w:rPr>
                <w:b/>
              </w:rPr>
            </w:pPr>
            <w:r w:rsidRPr="00B94BDE">
              <w:rPr>
                <w:b/>
              </w:rPr>
              <w:t>samosoudce</w:t>
            </w:r>
          </w:p>
        </w:tc>
        <w:tc>
          <w:tcPr>
            <w:tcW w:w="2020" w:type="dxa"/>
            <w:shd w:val="clear" w:color="auto" w:fill="auto"/>
          </w:tcPr>
          <w:p w14:paraId="7DE43662" w14:textId="77777777" w:rsidR="003E733A" w:rsidRPr="00B94BDE" w:rsidRDefault="003E733A" w:rsidP="007C6D0A">
            <w:pPr>
              <w:rPr>
                <w:b/>
              </w:rPr>
            </w:pPr>
            <w:r w:rsidRPr="00B94BDE">
              <w:rPr>
                <w:b/>
              </w:rPr>
              <w:t>zástup</w:t>
            </w:r>
          </w:p>
        </w:tc>
        <w:tc>
          <w:tcPr>
            <w:tcW w:w="2020" w:type="dxa"/>
            <w:shd w:val="clear" w:color="auto" w:fill="auto"/>
          </w:tcPr>
          <w:p w14:paraId="37073D9F" w14:textId="77777777" w:rsidR="003E733A" w:rsidRPr="00B94BDE" w:rsidRDefault="003E733A" w:rsidP="007C6D0A">
            <w:pPr>
              <w:rPr>
                <w:b/>
              </w:rPr>
            </w:pPr>
            <w:r w:rsidRPr="00B94BDE">
              <w:rPr>
                <w:b/>
              </w:rPr>
              <w:t>asistent</w:t>
            </w:r>
          </w:p>
        </w:tc>
        <w:tc>
          <w:tcPr>
            <w:tcW w:w="2021" w:type="dxa"/>
            <w:shd w:val="clear" w:color="auto" w:fill="auto"/>
          </w:tcPr>
          <w:p w14:paraId="2BD3C585" w14:textId="77777777" w:rsidR="003E733A" w:rsidRPr="00B94BDE" w:rsidRDefault="003E733A" w:rsidP="007C6D0A">
            <w:pPr>
              <w:rPr>
                <w:b/>
              </w:rPr>
            </w:pPr>
            <w:r w:rsidRPr="00B94BDE">
              <w:rPr>
                <w:b/>
              </w:rPr>
              <w:t>VSÚ</w:t>
            </w:r>
          </w:p>
        </w:tc>
        <w:tc>
          <w:tcPr>
            <w:tcW w:w="2021" w:type="dxa"/>
            <w:shd w:val="clear" w:color="auto" w:fill="auto"/>
          </w:tcPr>
          <w:p w14:paraId="764D411A" w14:textId="77777777" w:rsidR="003E733A" w:rsidRPr="00B94BDE" w:rsidRDefault="003E733A" w:rsidP="007C6D0A">
            <w:pPr>
              <w:rPr>
                <w:b/>
              </w:rPr>
            </w:pPr>
            <w:r w:rsidRPr="00B94BDE">
              <w:rPr>
                <w:b/>
              </w:rPr>
              <w:t>administrativa</w:t>
            </w:r>
          </w:p>
        </w:tc>
      </w:tr>
      <w:tr w:rsidR="008E589A" w:rsidRPr="00B94BDE" w14:paraId="2B5C8E96" w14:textId="77777777" w:rsidTr="007C6D0A">
        <w:tc>
          <w:tcPr>
            <w:tcW w:w="897" w:type="dxa"/>
            <w:shd w:val="clear" w:color="auto" w:fill="auto"/>
          </w:tcPr>
          <w:p w14:paraId="59EF4E73" w14:textId="77777777" w:rsidR="003E733A" w:rsidRPr="00B94BDE" w:rsidRDefault="003E733A" w:rsidP="007C6D0A">
            <w:pPr>
              <w:jc w:val="center"/>
              <w:rPr>
                <w:b/>
              </w:rPr>
            </w:pPr>
          </w:p>
          <w:p w14:paraId="4CA1882A" w14:textId="77777777" w:rsidR="003E733A" w:rsidRPr="00B94BDE" w:rsidRDefault="003E733A" w:rsidP="007C6D0A">
            <w:pPr>
              <w:jc w:val="center"/>
              <w:rPr>
                <w:b/>
              </w:rPr>
            </w:pPr>
            <w:r w:rsidRPr="00B94BDE">
              <w:rPr>
                <w:b/>
              </w:rPr>
              <w:t>57</w:t>
            </w:r>
          </w:p>
          <w:p w14:paraId="6BF18CCB" w14:textId="77777777" w:rsidR="003E733A" w:rsidRPr="00B94BDE" w:rsidRDefault="00E30FAC" w:rsidP="007C6D0A">
            <w:pPr>
              <w:jc w:val="center"/>
              <w:rPr>
                <w:b/>
              </w:rPr>
            </w:pPr>
            <w:r w:rsidRPr="00B94BDE">
              <w:rPr>
                <w:b/>
              </w:rPr>
              <w:t>C</w:t>
            </w:r>
          </w:p>
          <w:p w14:paraId="2CB34A46" w14:textId="77777777" w:rsidR="003E733A" w:rsidRPr="00B94BDE" w:rsidRDefault="003E733A" w:rsidP="007C6D0A"/>
          <w:p w14:paraId="75352316" w14:textId="77777777" w:rsidR="003E733A" w:rsidRPr="00B94BDE" w:rsidRDefault="003E733A" w:rsidP="007C6D0A"/>
          <w:p w14:paraId="12900406" w14:textId="77777777" w:rsidR="003E733A" w:rsidRPr="00B94BDE" w:rsidRDefault="003E733A" w:rsidP="007C6D0A"/>
          <w:p w14:paraId="39F70590" w14:textId="77777777" w:rsidR="003E733A" w:rsidRPr="00B94BDE" w:rsidRDefault="003E733A" w:rsidP="007C6D0A"/>
          <w:p w14:paraId="549D45AB" w14:textId="77777777" w:rsidR="003E733A" w:rsidRPr="00B94BDE" w:rsidRDefault="003E733A" w:rsidP="007C6D0A"/>
          <w:p w14:paraId="3086A197" w14:textId="77777777" w:rsidR="003E733A" w:rsidRPr="00B94BDE" w:rsidRDefault="003E733A" w:rsidP="007C6D0A"/>
          <w:p w14:paraId="37F1E9FC" w14:textId="77777777" w:rsidR="003E733A" w:rsidRPr="00B94BDE" w:rsidRDefault="003E733A" w:rsidP="007C6D0A"/>
        </w:tc>
        <w:tc>
          <w:tcPr>
            <w:tcW w:w="2371" w:type="dxa"/>
            <w:shd w:val="clear" w:color="auto" w:fill="auto"/>
          </w:tcPr>
          <w:p w14:paraId="56AA3100" w14:textId="77777777" w:rsidR="003E733A" w:rsidRPr="00B94BDE" w:rsidRDefault="003E733A" w:rsidP="007C6D0A"/>
          <w:p w14:paraId="5A26BFA4" w14:textId="77777777" w:rsidR="00F37C6D" w:rsidRPr="00B94BDE" w:rsidRDefault="00F37C6D" w:rsidP="00F37C6D">
            <w:pPr>
              <w:jc w:val="both"/>
            </w:pPr>
            <w:r w:rsidRPr="00B94BDE">
              <w:t xml:space="preserve">rozhodování ve věcech </w:t>
            </w:r>
            <w:r w:rsidRPr="00B94BDE">
              <w:rPr>
                <w:b/>
              </w:rPr>
              <w:t>občanskoprávních</w:t>
            </w:r>
            <w:r w:rsidR="00760F51" w:rsidRPr="00B94BDE">
              <w:t xml:space="preserve">  v r</w:t>
            </w:r>
            <w:r w:rsidR="00704809" w:rsidRPr="00B94BDE">
              <w:t xml:space="preserve">ozsahu </w:t>
            </w:r>
            <w:r w:rsidR="0056745F" w:rsidRPr="00B94BDE">
              <w:t>30</w:t>
            </w:r>
            <w:r w:rsidRPr="00B94BDE">
              <w:t xml:space="preserve"> % celkového nápadu připadajícího na jeden civilní senát, přiděleného obecným systémem</w:t>
            </w:r>
          </w:p>
          <w:p w14:paraId="1B92CCF9" w14:textId="77777777" w:rsidR="00F62B8E" w:rsidRPr="00B94BDE" w:rsidRDefault="00F62B8E" w:rsidP="00EA660E">
            <w:pPr>
              <w:jc w:val="both"/>
            </w:pPr>
          </w:p>
          <w:p w14:paraId="69CE307D" w14:textId="77777777" w:rsidR="00566AB3" w:rsidRPr="00B94BDE" w:rsidRDefault="00566AB3" w:rsidP="007C6D0A">
            <w:pPr>
              <w:jc w:val="both"/>
            </w:pPr>
          </w:p>
          <w:p w14:paraId="262728EB" w14:textId="77777777" w:rsidR="00F62B8E" w:rsidRPr="00B94BDE" w:rsidRDefault="00F62B8E" w:rsidP="007C6D0A">
            <w:pPr>
              <w:jc w:val="both"/>
            </w:pPr>
          </w:p>
          <w:p w14:paraId="47597C5D" w14:textId="77777777" w:rsidR="00F62B8E" w:rsidRPr="00B94BDE" w:rsidRDefault="00BD50AE" w:rsidP="007C6D0A">
            <w:pPr>
              <w:jc w:val="both"/>
            </w:pPr>
            <w:r w:rsidRPr="00B94BDE">
              <w:t>----------------------------</w:t>
            </w:r>
          </w:p>
          <w:p w14:paraId="4F04D014" w14:textId="77777777" w:rsidR="003E733A" w:rsidRPr="00B94BDE" w:rsidRDefault="00F62B8E" w:rsidP="00DB3ADA">
            <w:pPr>
              <w:jc w:val="both"/>
            </w:pPr>
            <w:r w:rsidRPr="00B94BDE">
              <w:t xml:space="preserve">Věci napadlé do tohoto senátu do 31.3.2020, které v souladu s předchozími rozvrhu práce projednával a rozhodoval Mgr. Pavel Pražák, </w:t>
            </w:r>
            <w:r w:rsidRPr="00B94BDE">
              <w:rPr>
                <w:b/>
              </w:rPr>
              <w:t>projednává a rozhoduje</w:t>
            </w:r>
            <w:r w:rsidR="006E3F18" w:rsidRPr="00B94BDE">
              <w:rPr>
                <w:b/>
              </w:rPr>
              <w:t xml:space="preserve"> Mgr.</w:t>
            </w:r>
            <w:r w:rsidR="00B353A4" w:rsidRPr="00B94BDE">
              <w:rPr>
                <w:b/>
              </w:rPr>
              <w:t xml:space="preserve"> </w:t>
            </w:r>
            <w:r w:rsidR="006E3F18" w:rsidRPr="00B94BDE">
              <w:rPr>
                <w:b/>
              </w:rPr>
              <w:t xml:space="preserve"> Martin Langhans</w:t>
            </w:r>
            <w:r w:rsidRPr="00B94BDE">
              <w:t>, a to včetně věcí k tomuto dni vyřízených, pravomocných nebo po tomto datu nově obživlých</w:t>
            </w:r>
          </w:p>
          <w:p w14:paraId="06AF765F" w14:textId="77777777" w:rsidR="003E733A" w:rsidRPr="00B94BDE" w:rsidRDefault="003E733A" w:rsidP="007C6D0A"/>
          <w:p w14:paraId="145CCB98" w14:textId="77777777" w:rsidR="003E733A" w:rsidRPr="00B94BDE" w:rsidRDefault="003E733A" w:rsidP="007C6D0A"/>
        </w:tc>
        <w:tc>
          <w:tcPr>
            <w:tcW w:w="2760" w:type="dxa"/>
            <w:shd w:val="clear" w:color="auto" w:fill="auto"/>
          </w:tcPr>
          <w:p w14:paraId="46FB38B8" w14:textId="77777777" w:rsidR="003E733A" w:rsidRPr="00B94BDE" w:rsidRDefault="003E733A" w:rsidP="007C6D0A">
            <w:pPr>
              <w:rPr>
                <w:b/>
              </w:rPr>
            </w:pPr>
          </w:p>
          <w:p w14:paraId="2EBBD505" w14:textId="77777777" w:rsidR="00566AB3" w:rsidRPr="00B94BDE" w:rsidRDefault="00566AB3" w:rsidP="007C6D0A">
            <w:pPr>
              <w:rPr>
                <w:b/>
              </w:rPr>
            </w:pPr>
            <w:r w:rsidRPr="00B94BDE">
              <w:rPr>
                <w:b/>
              </w:rPr>
              <w:t xml:space="preserve">JUDr. Renáta </w:t>
            </w:r>
            <w:r w:rsidRPr="00B94BDE">
              <w:rPr>
                <w:b/>
                <w:caps/>
              </w:rPr>
              <w:t>Honzíková</w:t>
            </w:r>
          </w:p>
        </w:tc>
        <w:tc>
          <w:tcPr>
            <w:tcW w:w="2020" w:type="dxa"/>
            <w:shd w:val="clear" w:color="auto" w:fill="auto"/>
          </w:tcPr>
          <w:p w14:paraId="76E7E30D" w14:textId="77777777" w:rsidR="003E733A" w:rsidRPr="00B94BDE" w:rsidRDefault="003E733A" w:rsidP="007C6D0A"/>
          <w:p w14:paraId="38FE5971" w14:textId="77777777" w:rsidR="003E733A" w:rsidRPr="00B94BDE" w:rsidRDefault="00566AB3" w:rsidP="007C6D0A">
            <w:r w:rsidRPr="00B94BDE">
              <w:t xml:space="preserve">JUDr. </w:t>
            </w:r>
            <w:r w:rsidR="00E43DB6" w:rsidRPr="00B94BDE">
              <w:t>Hana Zítková</w:t>
            </w:r>
          </w:p>
          <w:p w14:paraId="10BA174D" w14:textId="77777777" w:rsidR="003E733A" w:rsidRPr="00B94BDE" w:rsidRDefault="003E733A" w:rsidP="007C6D0A"/>
          <w:p w14:paraId="4E1C90E1" w14:textId="77777777" w:rsidR="003E733A" w:rsidRPr="00B94BDE" w:rsidRDefault="003E733A" w:rsidP="007C6D0A"/>
          <w:p w14:paraId="38EEF283" w14:textId="77777777" w:rsidR="003E733A" w:rsidRPr="00B94BDE" w:rsidRDefault="003E733A" w:rsidP="007C6D0A"/>
          <w:p w14:paraId="41DA5F36" w14:textId="77777777" w:rsidR="0015055B" w:rsidRPr="00B94BDE" w:rsidRDefault="0015055B" w:rsidP="007C6D0A"/>
          <w:p w14:paraId="7183695D" w14:textId="77777777" w:rsidR="004E4E45" w:rsidRPr="00B94BDE" w:rsidRDefault="004E4E45" w:rsidP="007C6D0A"/>
          <w:p w14:paraId="596E1151" w14:textId="77777777" w:rsidR="004E4E45" w:rsidRPr="00B94BDE" w:rsidRDefault="004E4E45" w:rsidP="007C6D0A"/>
          <w:p w14:paraId="6E9B2611" w14:textId="77777777" w:rsidR="004E4E45" w:rsidRPr="00B94BDE" w:rsidRDefault="004E4E45" w:rsidP="007C6D0A"/>
          <w:p w14:paraId="51104B9E" w14:textId="77777777" w:rsidR="004E4E45" w:rsidRPr="00B94BDE" w:rsidRDefault="004E4E45" w:rsidP="007C6D0A"/>
          <w:p w14:paraId="7931C689" w14:textId="77777777" w:rsidR="004E4E45" w:rsidRPr="00B94BDE" w:rsidRDefault="004E4E45" w:rsidP="007C6D0A"/>
          <w:p w14:paraId="059A6352" w14:textId="77777777" w:rsidR="0015055B" w:rsidRPr="00B94BDE" w:rsidRDefault="00370649" w:rsidP="007C6D0A">
            <w:r w:rsidRPr="00B94BDE">
              <w:t>-----------------------</w:t>
            </w:r>
          </w:p>
          <w:p w14:paraId="0EE0E37C" w14:textId="77777777" w:rsidR="0015055B" w:rsidRPr="00B94BDE" w:rsidRDefault="0015055B" w:rsidP="007C6D0A"/>
          <w:p w14:paraId="6483C358" w14:textId="77777777" w:rsidR="0015055B" w:rsidRPr="00B94BDE" w:rsidRDefault="006E3F18" w:rsidP="00704809">
            <w:r w:rsidRPr="00B94BDE">
              <w:t>Mgr.</w:t>
            </w:r>
            <w:r w:rsidR="00B353A4" w:rsidRPr="00B94BDE">
              <w:t xml:space="preserve"> </w:t>
            </w:r>
            <w:r w:rsidRPr="00B94BDE">
              <w:t xml:space="preserve"> </w:t>
            </w:r>
            <w:r w:rsidR="00704809" w:rsidRPr="00B94BDE">
              <w:t>Hana Kadlecová, LL.M.</w:t>
            </w:r>
          </w:p>
        </w:tc>
        <w:tc>
          <w:tcPr>
            <w:tcW w:w="2020" w:type="dxa"/>
            <w:shd w:val="clear" w:color="auto" w:fill="auto"/>
          </w:tcPr>
          <w:p w14:paraId="2DE9E2C2" w14:textId="77777777" w:rsidR="003E733A" w:rsidRPr="00B94BDE" w:rsidRDefault="003E733A" w:rsidP="007C6D0A"/>
          <w:p w14:paraId="00ACF383" w14:textId="77777777" w:rsidR="00954C81" w:rsidRPr="00B94BDE" w:rsidRDefault="00954C81" w:rsidP="00954C81">
            <w:r w:rsidRPr="00B94BDE">
              <w:t>JUDr. Daniela Čejková</w:t>
            </w:r>
          </w:p>
          <w:p w14:paraId="0606A390" w14:textId="77777777" w:rsidR="003E733A" w:rsidRPr="00B94BDE" w:rsidRDefault="003E733A" w:rsidP="00566AB3"/>
          <w:p w14:paraId="47BD7CEB" w14:textId="77777777" w:rsidR="0015055B" w:rsidRPr="00B94BDE" w:rsidRDefault="0015055B" w:rsidP="00566AB3"/>
          <w:p w14:paraId="4B6E0BC9" w14:textId="77777777" w:rsidR="0015055B" w:rsidRPr="00B94BDE" w:rsidRDefault="0015055B" w:rsidP="00566AB3"/>
          <w:p w14:paraId="57C6F263" w14:textId="77777777" w:rsidR="0015055B" w:rsidRPr="00B94BDE" w:rsidRDefault="0015055B" w:rsidP="00566AB3"/>
          <w:p w14:paraId="064DAE0A" w14:textId="77777777" w:rsidR="004E4E45" w:rsidRPr="00B94BDE" w:rsidRDefault="004E4E45" w:rsidP="00566AB3"/>
          <w:p w14:paraId="6D1A6296" w14:textId="77777777" w:rsidR="004E4E45" w:rsidRPr="00B94BDE" w:rsidRDefault="004E4E45" w:rsidP="00566AB3"/>
          <w:p w14:paraId="28451419" w14:textId="77777777" w:rsidR="004E4E45" w:rsidRPr="00B94BDE" w:rsidRDefault="004E4E45" w:rsidP="00566AB3"/>
          <w:p w14:paraId="7D20C371" w14:textId="77777777" w:rsidR="004E4E45" w:rsidRPr="00B94BDE" w:rsidRDefault="004E4E45" w:rsidP="00566AB3"/>
          <w:p w14:paraId="6CF6C760" w14:textId="77777777" w:rsidR="004E4E45" w:rsidRPr="00B94BDE" w:rsidRDefault="004E4E45" w:rsidP="00566AB3"/>
          <w:p w14:paraId="524B9B7F" w14:textId="77777777" w:rsidR="0015055B" w:rsidRPr="00B94BDE" w:rsidRDefault="00370649" w:rsidP="00566AB3">
            <w:r w:rsidRPr="00B94BDE">
              <w:t>-----------------------</w:t>
            </w:r>
          </w:p>
          <w:p w14:paraId="39992716" w14:textId="77777777" w:rsidR="0015055B" w:rsidRPr="00B94BDE" w:rsidRDefault="0015055B" w:rsidP="00566AB3"/>
          <w:p w14:paraId="437D4990" w14:textId="3E1417F2" w:rsidR="0015055B" w:rsidRPr="00B94BDE" w:rsidRDefault="005F4367" w:rsidP="00370649">
            <w:r w:rsidRPr="00B94BDE">
              <w:t xml:space="preserve">Mgr. </w:t>
            </w:r>
            <w:r w:rsidR="00BD50AE" w:rsidRPr="00B94BDE">
              <w:t xml:space="preserve">Štěpánka </w:t>
            </w:r>
            <w:r w:rsidR="0012106E" w:rsidRPr="00B94BDE">
              <w:t>Šebáková</w:t>
            </w:r>
          </w:p>
        </w:tc>
        <w:tc>
          <w:tcPr>
            <w:tcW w:w="2021" w:type="dxa"/>
            <w:shd w:val="clear" w:color="auto" w:fill="auto"/>
          </w:tcPr>
          <w:p w14:paraId="387BF999" w14:textId="77777777" w:rsidR="003E733A" w:rsidRPr="00B94BDE" w:rsidRDefault="003E733A" w:rsidP="007C6D0A"/>
          <w:p w14:paraId="072325B9" w14:textId="77777777" w:rsidR="003E733A" w:rsidRPr="00B94BDE" w:rsidRDefault="003E733A" w:rsidP="007C6D0A">
            <w:r w:rsidRPr="00B94BDE">
              <w:t>Jana Rumlová</w:t>
            </w:r>
          </w:p>
          <w:p w14:paraId="6A6AD417" w14:textId="77777777" w:rsidR="003E733A" w:rsidRPr="00B94BDE" w:rsidRDefault="003E733A" w:rsidP="007C6D0A"/>
        </w:tc>
        <w:tc>
          <w:tcPr>
            <w:tcW w:w="2021" w:type="dxa"/>
            <w:shd w:val="clear" w:color="auto" w:fill="auto"/>
          </w:tcPr>
          <w:p w14:paraId="1F5764CD" w14:textId="77777777" w:rsidR="00566AB3" w:rsidRPr="00B94BDE" w:rsidRDefault="00566AB3" w:rsidP="00566AB3">
            <w:pPr>
              <w:rPr>
                <w:sz w:val="22"/>
                <w:szCs w:val="22"/>
              </w:rPr>
            </w:pPr>
          </w:p>
          <w:p w14:paraId="76C2DC45" w14:textId="77777777" w:rsidR="00566AB3" w:rsidRPr="00B94BDE" w:rsidRDefault="00566AB3" w:rsidP="00566AB3">
            <w:r w:rsidRPr="00B94BDE">
              <w:t>vedoucí kanceláře</w:t>
            </w:r>
          </w:p>
          <w:p w14:paraId="2C892E11" w14:textId="77777777" w:rsidR="00EA660E" w:rsidRPr="00B94BDE" w:rsidRDefault="00EA660E" w:rsidP="00566AB3">
            <w:r w:rsidRPr="00B94BDE">
              <w:t>Pavla Skalová</w:t>
            </w:r>
          </w:p>
          <w:p w14:paraId="25B90457" w14:textId="77777777" w:rsidR="00566AB3" w:rsidRPr="00B94BDE" w:rsidRDefault="00566AB3" w:rsidP="00566AB3"/>
          <w:p w14:paraId="45E83FFE" w14:textId="77777777" w:rsidR="00566AB3" w:rsidRPr="00B94BDE" w:rsidRDefault="00566AB3" w:rsidP="00566AB3">
            <w:r w:rsidRPr="00B94BDE">
              <w:t>zapisovatelky</w:t>
            </w:r>
          </w:p>
          <w:p w14:paraId="79EBCA90" w14:textId="77777777" w:rsidR="00566AB3" w:rsidRPr="00B94BDE" w:rsidRDefault="00EA660E" w:rsidP="00566AB3">
            <w:r w:rsidRPr="00B94BDE">
              <w:t>Jaromíra Červená</w:t>
            </w:r>
          </w:p>
          <w:p w14:paraId="65C6E79A" w14:textId="77777777" w:rsidR="00EA660E" w:rsidRPr="00B94BDE" w:rsidRDefault="00EA660E" w:rsidP="00566AB3">
            <w:r w:rsidRPr="00B94BDE">
              <w:t>Alena Neumanová</w:t>
            </w:r>
          </w:p>
          <w:p w14:paraId="1AAFF15D" w14:textId="77777777" w:rsidR="00EA660E" w:rsidRPr="00B94BDE" w:rsidRDefault="00EA660E" w:rsidP="00566AB3"/>
          <w:p w14:paraId="6ACB3E45" w14:textId="77777777" w:rsidR="004E4E45" w:rsidRPr="00B94BDE" w:rsidRDefault="004E4E45" w:rsidP="00566AB3"/>
          <w:p w14:paraId="1220D3D5" w14:textId="77777777" w:rsidR="004E4E45" w:rsidRPr="00B94BDE" w:rsidRDefault="004E4E45" w:rsidP="00566AB3"/>
          <w:p w14:paraId="106B421D" w14:textId="77777777" w:rsidR="004E4E45" w:rsidRPr="00B94BDE" w:rsidRDefault="004E4E45" w:rsidP="00566AB3"/>
          <w:p w14:paraId="7DD3FAB1" w14:textId="77777777" w:rsidR="004E4E45" w:rsidRPr="00B94BDE" w:rsidRDefault="004E4E45" w:rsidP="00566AB3"/>
          <w:p w14:paraId="4845664A" w14:textId="77777777" w:rsidR="004E4E45" w:rsidRPr="00B94BDE" w:rsidRDefault="004E4E45" w:rsidP="00566AB3"/>
          <w:p w14:paraId="297206D1" w14:textId="77777777" w:rsidR="00EA660E" w:rsidRPr="00B94BDE" w:rsidRDefault="00BD50AE" w:rsidP="00566AB3">
            <w:r w:rsidRPr="00B94BDE">
              <w:t>----------------------</w:t>
            </w:r>
          </w:p>
          <w:p w14:paraId="167C42EA" w14:textId="77777777" w:rsidR="00025278" w:rsidRPr="00B94BDE" w:rsidRDefault="00025278" w:rsidP="00025278">
            <w:r w:rsidRPr="00B94BDE">
              <w:t>Pavla Vyhnálková</w:t>
            </w:r>
          </w:p>
          <w:p w14:paraId="381FCD52" w14:textId="77777777" w:rsidR="00025278" w:rsidRPr="00B94BDE" w:rsidRDefault="00025278" w:rsidP="00025278">
            <w:r w:rsidRPr="00B94BDE">
              <w:t>rejstř. ref.</w:t>
            </w:r>
          </w:p>
          <w:p w14:paraId="3714931D" w14:textId="77777777" w:rsidR="00566AB3" w:rsidRPr="00B94BDE" w:rsidRDefault="00566AB3" w:rsidP="00566AB3"/>
        </w:tc>
      </w:tr>
    </w:tbl>
    <w:p w14:paraId="18D6DC2C" w14:textId="77777777" w:rsidR="003E733A" w:rsidRPr="00B94BDE" w:rsidRDefault="003E733A" w:rsidP="003E733A"/>
    <w:p w14:paraId="05C948FF" w14:textId="7FDEEB5E" w:rsidR="0037247E" w:rsidRPr="00B94BDE" w:rsidRDefault="0037247E" w:rsidP="003E733A"/>
    <w:p w14:paraId="25F8750E" w14:textId="77777777" w:rsidR="00F47C4D" w:rsidRPr="00B94BDE"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9A5B22" w:rsidRPr="00B94BDE" w14:paraId="01C7608B" w14:textId="77777777" w:rsidTr="007C6D0A">
        <w:tc>
          <w:tcPr>
            <w:tcW w:w="857" w:type="dxa"/>
            <w:shd w:val="clear" w:color="auto" w:fill="auto"/>
          </w:tcPr>
          <w:p w14:paraId="16021D48" w14:textId="77777777" w:rsidR="003E733A" w:rsidRPr="00B94BDE" w:rsidRDefault="003E733A" w:rsidP="007C6D0A">
            <w:r w:rsidRPr="00B94BDE">
              <w:t xml:space="preserve">soud. odd. </w:t>
            </w:r>
          </w:p>
        </w:tc>
        <w:tc>
          <w:tcPr>
            <w:tcW w:w="2371" w:type="dxa"/>
            <w:shd w:val="clear" w:color="auto" w:fill="auto"/>
          </w:tcPr>
          <w:p w14:paraId="6A2A00EF" w14:textId="77777777" w:rsidR="003E733A" w:rsidRPr="00B94BDE" w:rsidRDefault="003E733A" w:rsidP="007C6D0A">
            <w:r w:rsidRPr="00B94BDE">
              <w:t>obor působnosti</w:t>
            </w:r>
          </w:p>
        </w:tc>
        <w:tc>
          <w:tcPr>
            <w:tcW w:w="2760" w:type="dxa"/>
            <w:shd w:val="clear" w:color="auto" w:fill="auto"/>
          </w:tcPr>
          <w:p w14:paraId="6872D05A" w14:textId="77777777" w:rsidR="003E733A" w:rsidRPr="00B94BDE" w:rsidRDefault="003E733A" w:rsidP="007C6D0A">
            <w:r w:rsidRPr="00B94BDE">
              <w:t>předseda senátu</w:t>
            </w:r>
          </w:p>
          <w:p w14:paraId="17AFEC62" w14:textId="77777777" w:rsidR="003E733A" w:rsidRPr="00B94BDE" w:rsidRDefault="003E733A" w:rsidP="007C6D0A">
            <w:r w:rsidRPr="00B94BDE">
              <w:t>samosoudce</w:t>
            </w:r>
          </w:p>
        </w:tc>
        <w:tc>
          <w:tcPr>
            <w:tcW w:w="2020" w:type="dxa"/>
            <w:shd w:val="clear" w:color="auto" w:fill="auto"/>
          </w:tcPr>
          <w:p w14:paraId="530C1D5A" w14:textId="77777777" w:rsidR="003E733A" w:rsidRPr="00B94BDE" w:rsidRDefault="003E733A" w:rsidP="007C6D0A">
            <w:r w:rsidRPr="00B94BDE">
              <w:t>zástup</w:t>
            </w:r>
          </w:p>
        </w:tc>
        <w:tc>
          <w:tcPr>
            <w:tcW w:w="2020" w:type="dxa"/>
            <w:shd w:val="clear" w:color="auto" w:fill="auto"/>
          </w:tcPr>
          <w:p w14:paraId="12CEF6EA" w14:textId="77777777" w:rsidR="003E733A" w:rsidRPr="00B94BDE" w:rsidRDefault="003E733A" w:rsidP="007C6D0A">
            <w:r w:rsidRPr="00B94BDE">
              <w:t>asistent</w:t>
            </w:r>
          </w:p>
        </w:tc>
        <w:tc>
          <w:tcPr>
            <w:tcW w:w="2021" w:type="dxa"/>
            <w:shd w:val="clear" w:color="auto" w:fill="auto"/>
          </w:tcPr>
          <w:p w14:paraId="28E33418" w14:textId="77777777" w:rsidR="003E733A" w:rsidRPr="00B94BDE" w:rsidRDefault="00137213" w:rsidP="007C6D0A">
            <w:r w:rsidRPr="00B94BDE">
              <w:t>VSÚ</w:t>
            </w:r>
          </w:p>
        </w:tc>
        <w:tc>
          <w:tcPr>
            <w:tcW w:w="2021" w:type="dxa"/>
            <w:shd w:val="clear" w:color="auto" w:fill="auto"/>
          </w:tcPr>
          <w:p w14:paraId="2F524254" w14:textId="77777777" w:rsidR="003E733A" w:rsidRPr="00B94BDE" w:rsidRDefault="003E733A" w:rsidP="007C6D0A">
            <w:r w:rsidRPr="00B94BDE">
              <w:t>administrativa</w:t>
            </w:r>
          </w:p>
        </w:tc>
      </w:tr>
      <w:tr w:rsidR="008E589A" w:rsidRPr="00B94BDE" w14:paraId="4063DFE2" w14:textId="77777777" w:rsidTr="007C6D0A">
        <w:tc>
          <w:tcPr>
            <w:tcW w:w="857" w:type="dxa"/>
            <w:shd w:val="clear" w:color="auto" w:fill="auto"/>
          </w:tcPr>
          <w:p w14:paraId="58CF67AC" w14:textId="77777777" w:rsidR="003E733A" w:rsidRPr="00B94BDE" w:rsidRDefault="003E733A" w:rsidP="007C6D0A">
            <w:pPr>
              <w:jc w:val="center"/>
              <w:rPr>
                <w:b/>
              </w:rPr>
            </w:pPr>
          </w:p>
          <w:p w14:paraId="27C90DA6" w14:textId="77777777" w:rsidR="003E733A" w:rsidRPr="00B94BDE" w:rsidRDefault="003E733A" w:rsidP="007C6D0A">
            <w:pPr>
              <w:jc w:val="center"/>
              <w:rPr>
                <w:b/>
              </w:rPr>
            </w:pPr>
            <w:r w:rsidRPr="00B94BDE">
              <w:rPr>
                <w:b/>
              </w:rPr>
              <w:t>58 C</w:t>
            </w:r>
          </w:p>
          <w:p w14:paraId="671D73D1" w14:textId="77777777" w:rsidR="003E733A" w:rsidRPr="00B94BDE" w:rsidRDefault="003E733A" w:rsidP="007C6D0A">
            <w:pPr>
              <w:rPr>
                <w:b/>
              </w:rPr>
            </w:pPr>
          </w:p>
          <w:p w14:paraId="6FF102F2" w14:textId="77777777" w:rsidR="003E733A" w:rsidRPr="00B94BDE" w:rsidRDefault="003E733A" w:rsidP="007C6D0A"/>
          <w:p w14:paraId="0C0AFEF2" w14:textId="77777777" w:rsidR="003E733A" w:rsidRPr="00B94BDE" w:rsidRDefault="003E733A" w:rsidP="007C6D0A"/>
          <w:p w14:paraId="1CE3354D" w14:textId="77777777" w:rsidR="003E733A" w:rsidRPr="00B94BDE" w:rsidRDefault="003E733A" w:rsidP="007C6D0A"/>
          <w:p w14:paraId="538084F7" w14:textId="77777777" w:rsidR="003E733A" w:rsidRPr="00B94BDE" w:rsidRDefault="003E733A" w:rsidP="007C6D0A"/>
          <w:p w14:paraId="0479E834" w14:textId="77777777" w:rsidR="003E733A" w:rsidRPr="00B94BDE" w:rsidRDefault="003E733A" w:rsidP="007C6D0A"/>
          <w:p w14:paraId="53CDB8A7" w14:textId="77777777" w:rsidR="003E733A" w:rsidRPr="00B94BDE" w:rsidRDefault="003E733A" w:rsidP="007C6D0A"/>
          <w:p w14:paraId="1631CD7D" w14:textId="77777777" w:rsidR="003E733A" w:rsidRPr="00B94BDE" w:rsidRDefault="003E733A" w:rsidP="007C6D0A"/>
        </w:tc>
        <w:tc>
          <w:tcPr>
            <w:tcW w:w="2371" w:type="dxa"/>
            <w:shd w:val="clear" w:color="auto" w:fill="auto"/>
          </w:tcPr>
          <w:p w14:paraId="0FA500B1" w14:textId="77777777" w:rsidR="003E733A" w:rsidRPr="00B94BDE" w:rsidRDefault="003E733A" w:rsidP="007C6D0A">
            <w:pPr>
              <w:jc w:val="both"/>
            </w:pPr>
          </w:p>
          <w:p w14:paraId="48183654" w14:textId="77777777" w:rsidR="003E733A" w:rsidRPr="00B94BDE" w:rsidRDefault="00CF3C87" w:rsidP="007C6D0A">
            <w:pPr>
              <w:jc w:val="both"/>
              <w:rPr>
                <w:b/>
              </w:rPr>
            </w:pPr>
            <w:r w:rsidRPr="00B94BDE">
              <w:rPr>
                <w:b/>
              </w:rPr>
              <w:t>Nápad zastaven</w:t>
            </w:r>
          </w:p>
          <w:p w14:paraId="63E91EE9" w14:textId="77777777" w:rsidR="003E733A" w:rsidRPr="00B94BDE" w:rsidRDefault="003E733A" w:rsidP="00B00B42">
            <w:pPr>
              <w:jc w:val="both"/>
            </w:pPr>
          </w:p>
        </w:tc>
        <w:tc>
          <w:tcPr>
            <w:tcW w:w="2760" w:type="dxa"/>
            <w:shd w:val="clear" w:color="auto" w:fill="auto"/>
          </w:tcPr>
          <w:p w14:paraId="0153CE27" w14:textId="77777777" w:rsidR="003E733A" w:rsidRPr="00B94BDE" w:rsidRDefault="003E733A" w:rsidP="007C6D0A">
            <w:pPr>
              <w:rPr>
                <w:b/>
              </w:rPr>
            </w:pPr>
          </w:p>
          <w:p w14:paraId="07186B2A" w14:textId="77777777" w:rsidR="003E733A" w:rsidRPr="00B94BDE" w:rsidRDefault="003E733A" w:rsidP="007C6D0A">
            <w:pPr>
              <w:rPr>
                <w:b/>
              </w:rPr>
            </w:pPr>
            <w:r w:rsidRPr="00B94BDE">
              <w:rPr>
                <w:b/>
              </w:rPr>
              <w:t xml:space="preserve">Mgr. Zdeněk </w:t>
            </w:r>
          </w:p>
          <w:p w14:paraId="4ED3D830" w14:textId="77777777" w:rsidR="003E733A" w:rsidRPr="00B94BDE" w:rsidRDefault="003E733A" w:rsidP="007C6D0A">
            <w:pPr>
              <w:rPr>
                <w:b/>
              </w:rPr>
            </w:pPr>
            <w:r w:rsidRPr="00B94BDE">
              <w:rPr>
                <w:b/>
              </w:rPr>
              <w:t>RYCHNOVSKÝ</w:t>
            </w:r>
          </w:p>
        </w:tc>
        <w:tc>
          <w:tcPr>
            <w:tcW w:w="2020" w:type="dxa"/>
            <w:shd w:val="clear" w:color="auto" w:fill="auto"/>
          </w:tcPr>
          <w:p w14:paraId="30199C0B" w14:textId="77777777" w:rsidR="003E733A" w:rsidRPr="00B94BDE" w:rsidRDefault="003E733A" w:rsidP="007C6D0A"/>
          <w:p w14:paraId="618411AF" w14:textId="77777777" w:rsidR="003E733A" w:rsidRPr="00B94BDE" w:rsidRDefault="00E43DB6" w:rsidP="007C6D0A">
            <w:r w:rsidRPr="00B94BDE">
              <w:t>Mgr. Marta Gottwaldová</w:t>
            </w:r>
          </w:p>
        </w:tc>
        <w:tc>
          <w:tcPr>
            <w:tcW w:w="2020" w:type="dxa"/>
            <w:shd w:val="clear" w:color="auto" w:fill="auto"/>
          </w:tcPr>
          <w:p w14:paraId="22A74F8D" w14:textId="77777777" w:rsidR="003E733A" w:rsidRPr="00B94BDE" w:rsidRDefault="003E733A" w:rsidP="007C6D0A"/>
          <w:p w14:paraId="07A39A0F" w14:textId="18605954" w:rsidR="003E733A" w:rsidRPr="00B94BDE" w:rsidRDefault="00954C81" w:rsidP="007C6D0A">
            <w:r w:rsidRPr="00B94BDE">
              <w:t xml:space="preserve">Mgr. Simona </w:t>
            </w:r>
            <w:r w:rsidR="00961E19" w:rsidRPr="00B94BDE">
              <w:t>Rádlová</w:t>
            </w:r>
            <w:r w:rsidRPr="00B94BDE">
              <w:t xml:space="preserve"> </w:t>
            </w:r>
          </w:p>
          <w:p w14:paraId="2A59F004" w14:textId="77777777" w:rsidR="003E733A" w:rsidRPr="00B94BDE" w:rsidRDefault="003E733A" w:rsidP="007C6D0A"/>
        </w:tc>
        <w:tc>
          <w:tcPr>
            <w:tcW w:w="2021" w:type="dxa"/>
            <w:shd w:val="clear" w:color="auto" w:fill="auto"/>
          </w:tcPr>
          <w:p w14:paraId="575996A1" w14:textId="77777777" w:rsidR="003E733A" w:rsidRPr="00B94BDE" w:rsidRDefault="003E733A" w:rsidP="007C6D0A"/>
          <w:p w14:paraId="7FF011CB" w14:textId="64265A0F" w:rsidR="00DD40CB" w:rsidRPr="00B94BDE" w:rsidRDefault="00DD40CB" w:rsidP="00DD40CB">
            <w:r w:rsidRPr="00B94BDE">
              <w:t>Bc. Petra Pištěková</w:t>
            </w:r>
          </w:p>
          <w:p w14:paraId="37E79E92" w14:textId="77777777" w:rsidR="003E733A" w:rsidRPr="00B94BDE" w:rsidRDefault="003E733A" w:rsidP="007C6D0A"/>
        </w:tc>
        <w:tc>
          <w:tcPr>
            <w:tcW w:w="2021" w:type="dxa"/>
            <w:shd w:val="clear" w:color="auto" w:fill="auto"/>
          </w:tcPr>
          <w:p w14:paraId="4BBB0A66" w14:textId="77777777" w:rsidR="003E733A" w:rsidRPr="00B94BDE" w:rsidRDefault="003E733A" w:rsidP="007C6D0A"/>
          <w:p w14:paraId="618AD035" w14:textId="77777777" w:rsidR="003E733A" w:rsidRPr="00B94BDE" w:rsidRDefault="003E733A" w:rsidP="007C6D0A">
            <w:r w:rsidRPr="00B94BDE">
              <w:t>Irena Dostálová</w:t>
            </w:r>
          </w:p>
          <w:p w14:paraId="25626356" w14:textId="77777777" w:rsidR="003E733A" w:rsidRPr="00B94BDE" w:rsidRDefault="003E733A" w:rsidP="007C6D0A">
            <w:r w:rsidRPr="00B94BDE">
              <w:t>Rejstříková ref.</w:t>
            </w:r>
          </w:p>
          <w:p w14:paraId="4A89AB2A" w14:textId="77777777" w:rsidR="003E733A" w:rsidRPr="00B94BDE" w:rsidRDefault="003E733A" w:rsidP="007C6D0A"/>
          <w:p w14:paraId="1E784AB1" w14:textId="77777777" w:rsidR="00B720CD" w:rsidRPr="00B94BDE" w:rsidRDefault="00B720CD" w:rsidP="00B720CD">
            <w:r w:rsidRPr="00B94BDE">
              <w:t>zástup:</w:t>
            </w:r>
          </w:p>
          <w:p w14:paraId="07D63960" w14:textId="77777777" w:rsidR="003E733A" w:rsidRPr="00B94BDE" w:rsidRDefault="00B720CD" w:rsidP="00B720CD">
            <w:r w:rsidRPr="00B94BDE">
              <w:t>vzájemný mezi rejstříkovými ref.</w:t>
            </w:r>
          </w:p>
        </w:tc>
      </w:tr>
    </w:tbl>
    <w:p w14:paraId="5290A9EE" w14:textId="77777777" w:rsidR="003E733A" w:rsidRPr="00B94BDE" w:rsidRDefault="003E733A" w:rsidP="003E733A"/>
    <w:p w14:paraId="12D3FE95" w14:textId="77777777" w:rsidR="003E733A" w:rsidRPr="00B94BDE" w:rsidRDefault="003E733A" w:rsidP="003E733A"/>
    <w:p w14:paraId="69DA5BEA" w14:textId="77777777" w:rsidR="003E733A" w:rsidRPr="00B94BDE" w:rsidRDefault="003E733A" w:rsidP="003E733A"/>
    <w:p w14:paraId="79050C47" w14:textId="77777777" w:rsidR="003E733A" w:rsidRPr="00B94BDE" w:rsidRDefault="003E733A" w:rsidP="003E733A"/>
    <w:p w14:paraId="51B4EBB0" w14:textId="77777777" w:rsidR="003E733A" w:rsidRPr="00B94BDE" w:rsidRDefault="003E733A" w:rsidP="003E733A"/>
    <w:p w14:paraId="24C2AE5C" w14:textId="77777777" w:rsidR="003E733A" w:rsidRPr="00B94BDE" w:rsidRDefault="003E733A" w:rsidP="003E733A"/>
    <w:p w14:paraId="5BA7B6B8" w14:textId="77777777" w:rsidR="003E733A" w:rsidRPr="00B94BDE" w:rsidRDefault="003E733A" w:rsidP="003E733A"/>
    <w:p w14:paraId="4C198CA1" w14:textId="77777777" w:rsidR="003E733A" w:rsidRPr="00B94BDE" w:rsidRDefault="003E733A" w:rsidP="003E733A"/>
    <w:p w14:paraId="0B34E9E3" w14:textId="77777777" w:rsidR="003E733A" w:rsidRPr="00B94BDE" w:rsidRDefault="003E733A" w:rsidP="003E733A"/>
    <w:p w14:paraId="07FD6470" w14:textId="77777777" w:rsidR="003E733A" w:rsidRPr="00B94BDE" w:rsidRDefault="003E733A" w:rsidP="003E733A"/>
    <w:p w14:paraId="1F02CE4B" w14:textId="77777777" w:rsidR="003E733A" w:rsidRPr="00B94BDE" w:rsidRDefault="003E733A" w:rsidP="003E733A"/>
    <w:p w14:paraId="49B0D02A" w14:textId="77777777" w:rsidR="00EF7EE5" w:rsidRPr="00B94BDE" w:rsidRDefault="00EF7EE5" w:rsidP="003E733A"/>
    <w:p w14:paraId="1F2EA896" w14:textId="77777777" w:rsidR="003E733A" w:rsidRPr="00B94BDE" w:rsidRDefault="003E733A" w:rsidP="003E733A"/>
    <w:p w14:paraId="5C06475A" w14:textId="77777777" w:rsidR="003E733A" w:rsidRPr="00B94BDE" w:rsidRDefault="003E733A" w:rsidP="003E733A"/>
    <w:p w14:paraId="77EC1EC2" w14:textId="77777777" w:rsidR="003E733A" w:rsidRPr="00B94BDE" w:rsidRDefault="003E733A" w:rsidP="003E733A"/>
    <w:p w14:paraId="3864FB3A" w14:textId="77777777" w:rsidR="00F24F8B" w:rsidRPr="00B94BDE" w:rsidRDefault="00F24F8B" w:rsidP="003E733A"/>
    <w:p w14:paraId="1506B890" w14:textId="77777777" w:rsidR="00F24F8B" w:rsidRPr="00B94BDE" w:rsidRDefault="00F24F8B" w:rsidP="003E733A"/>
    <w:p w14:paraId="3DE333A5" w14:textId="77777777" w:rsidR="00F24F8B" w:rsidRPr="00B94BDE" w:rsidRDefault="00F24F8B" w:rsidP="003E733A"/>
    <w:p w14:paraId="504117C8" w14:textId="77777777" w:rsidR="003D6596" w:rsidRPr="00B94BDE" w:rsidRDefault="003D6596" w:rsidP="003E733A"/>
    <w:p w14:paraId="6C3A4180" w14:textId="77777777" w:rsidR="003D6596" w:rsidRPr="00B94BDE" w:rsidRDefault="003D6596" w:rsidP="003E733A"/>
    <w:p w14:paraId="11EFB048" w14:textId="77777777" w:rsidR="0086413C" w:rsidRPr="00B94BDE" w:rsidRDefault="0086413C" w:rsidP="003E733A"/>
    <w:p w14:paraId="334A7979" w14:textId="77777777" w:rsidR="00F24F8B" w:rsidRPr="00B94BDE" w:rsidRDefault="00F24F8B" w:rsidP="003E733A"/>
    <w:p w14:paraId="4B22DD17" w14:textId="77777777" w:rsidR="003E733A" w:rsidRPr="00B94BDE"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9A5B22" w:rsidRPr="00B94BDE" w14:paraId="6C823A28" w14:textId="77777777" w:rsidTr="007C6D0A">
        <w:tc>
          <w:tcPr>
            <w:tcW w:w="857" w:type="dxa"/>
            <w:shd w:val="clear" w:color="auto" w:fill="auto"/>
          </w:tcPr>
          <w:p w14:paraId="138895CC" w14:textId="77777777" w:rsidR="003E733A" w:rsidRPr="00B94BDE" w:rsidRDefault="003E733A" w:rsidP="007C6D0A">
            <w:pPr>
              <w:rPr>
                <w:rFonts w:cs="Arial"/>
                <w:b/>
              </w:rPr>
            </w:pPr>
            <w:r w:rsidRPr="00B94BDE">
              <w:rPr>
                <w:rFonts w:cs="Arial"/>
                <w:b/>
              </w:rPr>
              <w:t xml:space="preserve">soud. odd. </w:t>
            </w:r>
          </w:p>
        </w:tc>
        <w:tc>
          <w:tcPr>
            <w:tcW w:w="2371" w:type="dxa"/>
            <w:shd w:val="clear" w:color="auto" w:fill="auto"/>
          </w:tcPr>
          <w:p w14:paraId="79E76FCC" w14:textId="77777777" w:rsidR="003E733A" w:rsidRPr="00B94BDE" w:rsidRDefault="003E733A" w:rsidP="007C6D0A">
            <w:pPr>
              <w:rPr>
                <w:rFonts w:cs="Arial"/>
                <w:b/>
              </w:rPr>
            </w:pPr>
            <w:r w:rsidRPr="00B94BDE">
              <w:rPr>
                <w:rFonts w:cs="Arial"/>
                <w:b/>
              </w:rPr>
              <w:t>obor působnosti</w:t>
            </w:r>
          </w:p>
        </w:tc>
        <w:tc>
          <w:tcPr>
            <w:tcW w:w="2760" w:type="dxa"/>
            <w:shd w:val="clear" w:color="auto" w:fill="auto"/>
          </w:tcPr>
          <w:p w14:paraId="3EB8EA42" w14:textId="77777777" w:rsidR="003E733A" w:rsidRPr="00B94BDE" w:rsidRDefault="003E733A" w:rsidP="007C6D0A">
            <w:pPr>
              <w:rPr>
                <w:rFonts w:cs="Arial"/>
                <w:b/>
              </w:rPr>
            </w:pPr>
            <w:r w:rsidRPr="00B94BDE">
              <w:rPr>
                <w:rFonts w:cs="Arial"/>
                <w:b/>
              </w:rPr>
              <w:t>předseda senátu</w:t>
            </w:r>
          </w:p>
          <w:p w14:paraId="56FFB746" w14:textId="77777777" w:rsidR="003E733A" w:rsidRPr="00B94BDE" w:rsidRDefault="003E733A" w:rsidP="007C6D0A">
            <w:pPr>
              <w:rPr>
                <w:rFonts w:cs="Arial"/>
                <w:b/>
              </w:rPr>
            </w:pPr>
            <w:r w:rsidRPr="00B94BDE">
              <w:rPr>
                <w:rFonts w:cs="Arial"/>
                <w:b/>
              </w:rPr>
              <w:t>samosoudce</w:t>
            </w:r>
          </w:p>
        </w:tc>
        <w:tc>
          <w:tcPr>
            <w:tcW w:w="2020" w:type="dxa"/>
            <w:shd w:val="clear" w:color="auto" w:fill="auto"/>
          </w:tcPr>
          <w:p w14:paraId="2B26D558" w14:textId="77777777" w:rsidR="003E733A" w:rsidRPr="00B94BDE" w:rsidRDefault="003E733A" w:rsidP="007C6D0A">
            <w:pPr>
              <w:rPr>
                <w:rFonts w:cs="Arial"/>
                <w:b/>
              </w:rPr>
            </w:pPr>
            <w:r w:rsidRPr="00B94BDE">
              <w:rPr>
                <w:rFonts w:cs="Arial"/>
                <w:b/>
              </w:rPr>
              <w:t>zástup</w:t>
            </w:r>
          </w:p>
        </w:tc>
        <w:tc>
          <w:tcPr>
            <w:tcW w:w="2020" w:type="dxa"/>
            <w:shd w:val="clear" w:color="auto" w:fill="auto"/>
          </w:tcPr>
          <w:p w14:paraId="0BD34D70" w14:textId="77777777" w:rsidR="003E733A" w:rsidRPr="00B94BDE" w:rsidRDefault="003E733A" w:rsidP="007C6D0A">
            <w:pPr>
              <w:rPr>
                <w:rFonts w:cs="Arial"/>
                <w:b/>
              </w:rPr>
            </w:pPr>
            <w:r w:rsidRPr="00B94BDE">
              <w:rPr>
                <w:rFonts w:cs="Arial"/>
                <w:b/>
              </w:rPr>
              <w:t>asistent</w:t>
            </w:r>
          </w:p>
        </w:tc>
        <w:tc>
          <w:tcPr>
            <w:tcW w:w="2021" w:type="dxa"/>
            <w:shd w:val="clear" w:color="auto" w:fill="auto"/>
          </w:tcPr>
          <w:p w14:paraId="444E8B91" w14:textId="77777777" w:rsidR="003E733A" w:rsidRPr="00B94BDE" w:rsidRDefault="003E733A" w:rsidP="007C6D0A">
            <w:pPr>
              <w:rPr>
                <w:rFonts w:cs="Arial"/>
                <w:b/>
              </w:rPr>
            </w:pPr>
            <w:r w:rsidRPr="00B94BDE">
              <w:rPr>
                <w:rFonts w:cs="Arial"/>
                <w:b/>
              </w:rPr>
              <w:t>VSÚ/tajemnice</w:t>
            </w:r>
          </w:p>
        </w:tc>
        <w:tc>
          <w:tcPr>
            <w:tcW w:w="2021" w:type="dxa"/>
            <w:shd w:val="clear" w:color="auto" w:fill="auto"/>
          </w:tcPr>
          <w:p w14:paraId="144D1744" w14:textId="77777777" w:rsidR="003E733A" w:rsidRPr="00B94BDE" w:rsidRDefault="003E733A" w:rsidP="007C6D0A">
            <w:pPr>
              <w:rPr>
                <w:rFonts w:cs="Arial"/>
                <w:b/>
              </w:rPr>
            </w:pPr>
            <w:r w:rsidRPr="00B94BDE">
              <w:rPr>
                <w:rFonts w:cs="Arial"/>
                <w:b/>
              </w:rPr>
              <w:t>administrativa</w:t>
            </w:r>
          </w:p>
        </w:tc>
      </w:tr>
      <w:tr w:rsidR="008E589A" w:rsidRPr="00B94BDE" w14:paraId="6DD74816" w14:textId="77777777" w:rsidTr="007C6D0A">
        <w:trPr>
          <w:trHeight w:val="70"/>
        </w:trPr>
        <w:tc>
          <w:tcPr>
            <w:tcW w:w="857" w:type="dxa"/>
            <w:shd w:val="clear" w:color="auto" w:fill="auto"/>
          </w:tcPr>
          <w:p w14:paraId="5AFE020C" w14:textId="77777777" w:rsidR="003E733A" w:rsidRPr="00B94BDE" w:rsidRDefault="003E733A" w:rsidP="007C6D0A">
            <w:pPr>
              <w:jc w:val="center"/>
              <w:rPr>
                <w:b/>
              </w:rPr>
            </w:pPr>
          </w:p>
          <w:p w14:paraId="5DA16764" w14:textId="77777777" w:rsidR="003E733A" w:rsidRPr="00B94BDE" w:rsidRDefault="003E733A" w:rsidP="007C6D0A">
            <w:pPr>
              <w:jc w:val="center"/>
              <w:rPr>
                <w:b/>
              </w:rPr>
            </w:pPr>
            <w:r w:rsidRPr="00B94BDE">
              <w:rPr>
                <w:b/>
              </w:rPr>
              <w:t>59</w:t>
            </w:r>
          </w:p>
          <w:p w14:paraId="140849C9" w14:textId="77777777" w:rsidR="003E733A" w:rsidRPr="00B94BDE" w:rsidRDefault="003E733A" w:rsidP="007C6D0A">
            <w:pPr>
              <w:jc w:val="center"/>
              <w:rPr>
                <w:b/>
              </w:rPr>
            </w:pPr>
            <w:r w:rsidRPr="00B94BDE">
              <w:rPr>
                <w:b/>
              </w:rPr>
              <w:t xml:space="preserve"> L</w:t>
            </w:r>
          </w:p>
          <w:p w14:paraId="1D03716C" w14:textId="77777777" w:rsidR="003E733A" w:rsidRPr="00B94BDE" w:rsidRDefault="003E733A" w:rsidP="007C6D0A">
            <w:pPr>
              <w:rPr>
                <w:rFonts w:cs="Arial"/>
                <w:sz w:val="20"/>
                <w:szCs w:val="20"/>
              </w:rPr>
            </w:pPr>
          </w:p>
          <w:p w14:paraId="28230810" w14:textId="77777777" w:rsidR="003E733A" w:rsidRPr="00B94BDE" w:rsidRDefault="003E733A" w:rsidP="007C6D0A">
            <w:pPr>
              <w:rPr>
                <w:rFonts w:cs="Arial"/>
                <w:sz w:val="20"/>
                <w:szCs w:val="20"/>
              </w:rPr>
            </w:pPr>
          </w:p>
          <w:p w14:paraId="62F920C2" w14:textId="77777777" w:rsidR="003E733A" w:rsidRPr="00B94BDE" w:rsidRDefault="003E733A" w:rsidP="007C6D0A">
            <w:pPr>
              <w:rPr>
                <w:rFonts w:cs="Arial"/>
                <w:sz w:val="20"/>
                <w:szCs w:val="20"/>
              </w:rPr>
            </w:pPr>
          </w:p>
          <w:p w14:paraId="0A6A8F3E" w14:textId="77777777" w:rsidR="003E733A" w:rsidRPr="00B94BDE" w:rsidRDefault="003E733A" w:rsidP="007C6D0A">
            <w:pPr>
              <w:rPr>
                <w:rFonts w:cs="Arial"/>
                <w:sz w:val="20"/>
                <w:szCs w:val="20"/>
              </w:rPr>
            </w:pPr>
          </w:p>
          <w:p w14:paraId="3505EC0E" w14:textId="77777777" w:rsidR="003E733A" w:rsidRPr="00B94BDE" w:rsidRDefault="003E733A" w:rsidP="007C6D0A">
            <w:pPr>
              <w:rPr>
                <w:rFonts w:cs="Arial"/>
                <w:sz w:val="20"/>
                <w:szCs w:val="20"/>
              </w:rPr>
            </w:pPr>
          </w:p>
          <w:p w14:paraId="3F3DA735" w14:textId="77777777" w:rsidR="003E733A" w:rsidRPr="00B94BDE" w:rsidRDefault="003E733A" w:rsidP="007C6D0A">
            <w:pPr>
              <w:jc w:val="center"/>
              <w:rPr>
                <w:b/>
              </w:rPr>
            </w:pPr>
          </w:p>
          <w:p w14:paraId="3B447917" w14:textId="77777777" w:rsidR="003E733A" w:rsidRPr="00B94BDE" w:rsidRDefault="003E733A" w:rsidP="007C6D0A">
            <w:pPr>
              <w:jc w:val="center"/>
            </w:pPr>
          </w:p>
          <w:p w14:paraId="4CE64338" w14:textId="77777777" w:rsidR="003E733A" w:rsidRPr="00B94BDE" w:rsidRDefault="003E733A" w:rsidP="007C6D0A">
            <w:pPr>
              <w:rPr>
                <w:rFonts w:cs="Arial"/>
                <w:sz w:val="20"/>
                <w:szCs w:val="20"/>
              </w:rPr>
            </w:pPr>
          </w:p>
        </w:tc>
        <w:tc>
          <w:tcPr>
            <w:tcW w:w="2371" w:type="dxa"/>
            <w:shd w:val="clear" w:color="auto" w:fill="auto"/>
          </w:tcPr>
          <w:p w14:paraId="38AD8958" w14:textId="77777777" w:rsidR="003E733A" w:rsidRPr="00B94BDE" w:rsidRDefault="003E733A" w:rsidP="007C6D0A"/>
          <w:p w14:paraId="747AD22D" w14:textId="77777777" w:rsidR="003E733A" w:rsidRPr="00B94BDE" w:rsidRDefault="00E44572" w:rsidP="007C6D0A">
            <w:r w:rsidRPr="00B94BDE">
              <w:t>Řízení o vyslovení přípustnosti převzetí a dalším držení ve zdravotním ústavu a v zařízení sociálních služeb -</w:t>
            </w:r>
            <w:r w:rsidR="004C1398" w:rsidRPr="00B94BDE">
              <w:t xml:space="preserve"> </w:t>
            </w:r>
            <w:r w:rsidR="003E733A" w:rsidRPr="00B94BDE">
              <w:t xml:space="preserve">rozhodování ve věcech v rozsahu 100% nápadu, přiděleného obecným systémem </w:t>
            </w:r>
          </w:p>
          <w:p w14:paraId="26DE070E" w14:textId="77777777" w:rsidR="003E733A" w:rsidRPr="00B94BDE" w:rsidRDefault="003E733A" w:rsidP="007C6D0A">
            <w:pPr>
              <w:rPr>
                <w:rFonts w:cs="Arial"/>
                <w:sz w:val="20"/>
                <w:szCs w:val="20"/>
              </w:rPr>
            </w:pPr>
          </w:p>
        </w:tc>
        <w:tc>
          <w:tcPr>
            <w:tcW w:w="2760" w:type="dxa"/>
            <w:shd w:val="clear" w:color="auto" w:fill="auto"/>
          </w:tcPr>
          <w:p w14:paraId="2EC15D8F" w14:textId="77777777" w:rsidR="003E733A" w:rsidRPr="00B94BDE" w:rsidRDefault="003E733A" w:rsidP="007C6D0A">
            <w:pPr>
              <w:rPr>
                <w:b/>
              </w:rPr>
            </w:pPr>
          </w:p>
          <w:p w14:paraId="4B2EF6A3" w14:textId="77777777" w:rsidR="003E733A" w:rsidRPr="00B94BDE" w:rsidRDefault="003E733A" w:rsidP="007C6D0A">
            <w:pPr>
              <w:rPr>
                <w:b/>
              </w:rPr>
            </w:pPr>
            <w:r w:rsidRPr="00B94BDE">
              <w:rPr>
                <w:b/>
              </w:rPr>
              <w:t>JUDr. Eva</w:t>
            </w:r>
          </w:p>
          <w:p w14:paraId="63B8B430" w14:textId="77777777" w:rsidR="003E733A" w:rsidRPr="00B94BDE" w:rsidRDefault="003E733A" w:rsidP="007C6D0A">
            <w:pPr>
              <w:rPr>
                <w:b/>
              </w:rPr>
            </w:pPr>
            <w:r w:rsidRPr="00B94BDE">
              <w:rPr>
                <w:b/>
              </w:rPr>
              <w:t>RYBÁŘOVÁ</w:t>
            </w:r>
          </w:p>
        </w:tc>
        <w:tc>
          <w:tcPr>
            <w:tcW w:w="2020" w:type="dxa"/>
            <w:shd w:val="clear" w:color="auto" w:fill="auto"/>
          </w:tcPr>
          <w:p w14:paraId="3FE581A2" w14:textId="77777777" w:rsidR="003E733A" w:rsidRPr="00B94BDE" w:rsidRDefault="003E733A" w:rsidP="007C6D0A"/>
          <w:p w14:paraId="62AB08C7" w14:textId="77777777" w:rsidR="003E733A" w:rsidRPr="00B94BDE" w:rsidRDefault="003E733A" w:rsidP="007C6D0A">
            <w:r w:rsidRPr="00B94BDE">
              <w:t>JUDr. Michaela Přidalová – 17 P</w:t>
            </w:r>
          </w:p>
          <w:p w14:paraId="567CADD5" w14:textId="77777777" w:rsidR="00182605" w:rsidRPr="00B94BDE" w:rsidRDefault="00182605" w:rsidP="007C6D0A"/>
          <w:p w14:paraId="0825A1AB" w14:textId="77777777" w:rsidR="003E733A" w:rsidRPr="00B94BDE" w:rsidRDefault="003E733A" w:rsidP="007C6D0A">
            <w:r w:rsidRPr="00B94BDE">
              <w:t>JUDr. Dana Svobodová – 22P</w:t>
            </w:r>
          </w:p>
          <w:p w14:paraId="26B7D612" w14:textId="77777777" w:rsidR="00182605" w:rsidRPr="00B94BDE" w:rsidRDefault="00182605" w:rsidP="007C6D0A"/>
          <w:p w14:paraId="759C25CF" w14:textId="77777777" w:rsidR="003E733A" w:rsidRPr="00B94BDE" w:rsidRDefault="003E733A" w:rsidP="007C6D0A">
            <w:r w:rsidRPr="00B94BDE">
              <w:t>Mgr. Libor Stočes – 26P</w:t>
            </w:r>
          </w:p>
          <w:p w14:paraId="02637C06" w14:textId="77777777" w:rsidR="00182605" w:rsidRPr="00B94BDE" w:rsidRDefault="00182605" w:rsidP="007C6D0A"/>
          <w:p w14:paraId="3D99B58A" w14:textId="77777777" w:rsidR="00182605" w:rsidRPr="00B94BDE" w:rsidRDefault="003E733A" w:rsidP="007C6D0A">
            <w:r w:rsidRPr="00B94BDE">
              <w:t xml:space="preserve">JUDr. Jana </w:t>
            </w:r>
          </w:p>
          <w:p w14:paraId="4CD6544A" w14:textId="77777777" w:rsidR="003E733A" w:rsidRPr="00B94BDE" w:rsidRDefault="003E733A" w:rsidP="007C6D0A">
            <w:r w:rsidRPr="00B94BDE">
              <w:t>Hronová – 36P</w:t>
            </w:r>
          </w:p>
          <w:p w14:paraId="556C6D9A" w14:textId="77777777" w:rsidR="00182605" w:rsidRPr="00B94BDE" w:rsidRDefault="00182605" w:rsidP="00E06D00"/>
          <w:p w14:paraId="63A547F3" w14:textId="77777777" w:rsidR="00182605" w:rsidRPr="00B94BDE" w:rsidRDefault="0086604F" w:rsidP="007C6D0A">
            <w:r w:rsidRPr="00B94BDE">
              <w:t xml:space="preserve">JUDr. Bc. Nikola </w:t>
            </w:r>
          </w:p>
          <w:p w14:paraId="56C61CAD" w14:textId="77777777" w:rsidR="003E733A" w:rsidRPr="00B94BDE" w:rsidRDefault="0086604F" w:rsidP="007C6D0A">
            <w:r w:rsidRPr="00B94BDE">
              <w:t>Hönigová</w:t>
            </w:r>
            <w:r w:rsidR="003E733A" w:rsidRPr="00B94BDE">
              <w:t xml:space="preserve"> – 50P</w:t>
            </w:r>
          </w:p>
          <w:p w14:paraId="09470C2A" w14:textId="77777777" w:rsidR="00182605" w:rsidRPr="00B94BDE" w:rsidRDefault="00182605" w:rsidP="007C6D0A"/>
          <w:p w14:paraId="05AA6FA4" w14:textId="351A1D5B" w:rsidR="003E733A" w:rsidRPr="00B94BDE" w:rsidRDefault="003E733A" w:rsidP="007C6D0A">
            <w:r w:rsidRPr="00B94BDE">
              <w:t xml:space="preserve">JUDr. Jana Veselá – 53P </w:t>
            </w:r>
          </w:p>
          <w:p w14:paraId="45E505D3" w14:textId="7E1D3A5A" w:rsidR="00735AAF" w:rsidRPr="00B94BDE" w:rsidRDefault="00735AAF" w:rsidP="007C6D0A"/>
          <w:p w14:paraId="4187B8E4" w14:textId="28B3E074" w:rsidR="00735AAF" w:rsidRPr="00B94BDE" w:rsidRDefault="00735AAF" w:rsidP="00735AAF">
            <w:r w:rsidRPr="00B94BDE">
              <w:t>Mgr. Monika Kupcová – 76P</w:t>
            </w:r>
          </w:p>
          <w:p w14:paraId="17B68701" w14:textId="77777777" w:rsidR="00735AAF" w:rsidRPr="00B94BDE" w:rsidRDefault="00735AAF" w:rsidP="00735AAF"/>
          <w:p w14:paraId="42549292" w14:textId="73C76D55" w:rsidR="00735AAF" w:rsidRPr="00B94BDE" w:rsidRDefault="00735AAF" w:rsidP="00735AAF">
            <w:r w:rsidRPr="00B94BDE">
              <w:t>Mgr. Daniela Veisová – 77P</w:t>
            </w:r>
          </w:p>
          <w:p w14:paraId="7689ABE2" w14:textId="77777777" w:rsidR="00CB639F" w:rsidRPr="00B94BDE" w:rsidRDefault="00CB639F" w:rsidP="007C6D0A"/>
          <w:p w14:paraId="1A93FDFB" w14:textId="77777777" w:rsidR="003E733A" w:rsidRPr="00B94BDE" w:rsidRDefault="003E733A" w:rsidP="007C6D0A"/>
        </w:tc>
        <w:tc>
          <w:tcPr>
            <w:tcW w:w="2020" w:type="dxa"/>
            <w:shd w:val="clear" w:color="auto" w:fill="auto"/>
          </w:tcPr>
          <w:p w14:paraId="3A8349D8" w14:textId="77777777" w:rsidR="003E733A" w:rsidRPr="00B94BDE" w:rsidRDefault="003E733A" w:rsidP="007C6D0A"/>
          <w:p w14:paraId="59B4BE21" w14:textId="77777777" w:rsidR="003E733A" w:rsidRPr="00B94BDE" w:rsidRDefault="007C5211" w:rsidP="007C6D0A">
            <w:r w:rsidRPr="00B94BDE">
              <w:t>Mgr. Šárka Šolcová</w:t>
            </w:r>
            <w:r w:rsidR="00214BC9" w:rsidRPr="00B94BDE">
              <w:br/>
            </w:r>
          </w:p>
        </w:tc>
        <w:tc>
          <w:tcPr>
            <w:tcW w:w="2021" w:type="dxa"/>
            <w:shd w:val="clear" w:color="auto" w:fill="auto"/>
          </w:tcPr>
          <w:p w14:paraId="05EEEFF4" w14:textId="77777777" w:rsidR="003E733A" w:rsidRPr="00B94BDE" w:rsidRDefault="003E733A" w:rsidP="007C6D0A"/>
          <w:p w14:paraId="3A780FB3" w14:textId="77777777" w:rsidR="00FF1486" w:rsidRPr="00B94BDE" w:rsidRDefault="00FF1486" w:rsidP="00FF1486">
            <w:r w:rsidRPr="00B94BDE">
              <w:t xml:space="preserve">Barbora Sekalová VSÚ </w:t>
            </w:r>
          </w:p>
          <w:p w14:paraId="2AFF1860" w14:textId="77777777" w:rsidR="00FF1486" w:rsidRPr="00B94BDE" w:rsidRDefault="00FF1486" w:rsidP="00FF1486"/>
          <w:p w14:paraId="1756E641" w14:textId="77777777" w:rsidR="00FF1486" w:rsidRPr="00B94BDE" w:rsidRDefault="00FF1486" w:rsidP="00FF1486">
            <w:r w:rsidRPr="00B94BDE">
              <w:t>Jan Riedl</w:t>
            </w:r>
          </w:p>
          <w:p w14:paraId="7BCC1B1C" w14:textId="77777777" w:rsidR="00FF1486" w:rsidRPr="00B94BDE" w:rsidRDefault="00FF1486" w:rsidP="00FF1486">
            <w:r w:rsidRPr="00B94BDE">
              <w:t>soudní tajemník</w:t>
            </w:r>
          </w:p>
          <w:p w14:paraId="6038F6A8" w14:textId="77777777" w:rsidR="00FF1486" w:rsidRPr="00B94BDE" w:rsidRDefault="00FF1486" w:rsidP="00FF1486">
            <w:r w:rsidRPr="00B94BDE">
              <w:t xml:space="preserve"> </w:t>
            </w:r>
          </w:p>
          <w:p w14:paraId="045B840B" w14:textId="77777777" w:rsidR="00FF1486" w:rsidRPr="00B94BDE" w:rsidRDefault="00FF1486" w:rsidP="00FF1486">
            <w:r w:rsidRPr="00B94BDE">
              <w:t>zástup vzájemný</w:t>
            </w:r>
          </w:p>
          <w:p w14:paraId="45E55AE2" w14:textId="77777777" w:rsidR="00FF1486" w:rsidRPr="00B94BDE" w:rsidRDefault="00FF1486" w:rsidP="00FF1486">
            <w:r w:rsidRPr="00B94BDE">
              <w:t>(v rozsahu pravomocí)</w:t>
            </w:r>
          </w:p>
          <w:p w14:paraId="0ADC757C" w14:textId="77777777" w:rsidR="00FF1486" w:rsidRPr="00B94BDE" w:rsidRDefault="00FF1486" w:rsidP="00FF1486"/>
          <w:p w14:paraId="4693C04E" w14:textId="77777777" w:rsidR="00FF1486" w:rsidRPr="00B94BDE" w:rsidRDefault="00FF1486" w:rsidP="00FF1486">
            <w:r w:rsidRPr="00B94BDE">
              <w:t>Další zástup: asistent soudce,</w:t>
            </w:r>
          </w:p>
          <w:p w14:paraId="2D455B43" w14:textId="77777777" w:rsidR="00FF1486" w:rsidRPr="00B94BDE" w:rsidRDefault="00FF1486" w:rsidP="00FF1486"/>
          <w:p w14:paraId="58CAD488" w14:textId="77777777" w:rsidR="00FF1486" w:rsidRPr="00B94BDE" w:rsidRDefault="00FF1486" w:rsidP="00FF1486">
            <w:r w:rsidRPr="00B94BDE">
              <w:t>Dagmar Svrčinová Bc. Sylvie Kafková</w:t>
            </w:r>
          </w:p>
          <w:p w14:paraId="78485246" w14:textId="77777777" w:rsidR="00FF1486" w:rsidRPr="00B94BDE" w:rsidRDefault="00FF1486" w:rsidP="00FF1486">
            <w:r w:rsidRPr="00B94BDE">
              <w:t>soudní tajemnice</w:t>
            </w:r>
          </w:p>
          <w:p w14:paraId="098944B7" w14:textId="77777777" w:rsidR="003E733A" w:rsidRPr="00B94BDE" w:rsidRDefault="003E733A" w:rsidP="007C6D0A"/>
        </w:tc>
        <w:tc>
          <w:tcPr>
            <w:tcW w:w="2021" w:type="dxa"/>
            <w:shd w:val="clear" w:color="auto" w:fill="auto"/>
          </w:tcPr>
          <w:p w14:paraId="721DC890" w14:textId="77777777" w:rsidR="003E733A" w:rsidRPr="00B94BDE" w:rsidRDefault="003E733A" w:rsidP="007C6D0A"/>
          <w:p w14:paraId="7BA44354" w14:textId="77777777" w:rsidR="003E733A" w:rsidRPr="00B94BDE" w:rsidRDefault="007C31F2" w:rsidP="007C6D0A">
            <w:r w:rsidRPr="00B94BDE">
              <w:t>Vladimíra Hlaváčková</w:t>
            </w:r>
          </w:p>
          <w:p w14:paraId="67B7FA01" w14:textId="77777777" w:rsidR="003E733A" w:rsidRPr="00B94BDE" w:rsidRDefault="003E733A" w:rsidP="007C6D0A">
            <w:r w:rsidRPr="00B94BDE">
              <w:t>vedoucí kanceláře</w:t>
            </w:r>
          </w:p>
          <w:p w14:paraId="17FEE862" w14:textId="77777777" w:rsidR="003125CC" w:rsidRPr="00B94BDE" w:rsidRDefault="003125CC" w:rsidP="007C6D0A"/>
          <w:p w14:paraId="2925C049" w14:textId="77777777" w:rsidR="003125CC" w:rsidRPr="00B94BDE" w:rsidRDefault="003125CC" w:rsidP="007C6D0A">
            <w:r w:rsidRPr="00B94BDE">
              <w:t>Zástup:</w:t>
            </w:r>
          </w:p>
          <w:p w14:paraId="284E6B57" w14:textId="36C18696" w:rsidR="003125CC" w:rsidRPr="00B94BDE" w:rsidRDefault="0079764D" w:rsidP="007C6D0A">
            <w:r w:rsidRPr="00B94BDE">
              <w:t>Jana Procházková</w:t>
            </w:r>
          </w:p>
          <w:p w14:paraId="6378B2A2" w14:textId="77777777" w:rsidR="003E733A" w:rsidRPr="00B94BDE" w:rsidRDefault="003E733A" w:rsidP="007C6D0A"/>
          <w:p w14:paraId="2869DC60" w14:textId="77777777" w:rsidR="003E733A" w:rsidRPr="00B94BDE" w:rsidRDefault="003E733A" w:rsidP="007C6D0A"/>
          <w:p w14:paraId="00381B75" w14:textId="77777777" w:rsidR="00534C11" w:rsidRPr="00B94BDE" w:rsidRDefault="00534C11" w:rsidP="00534C11">
            <w:r w:rsidRPr="00B94BDE">
              <w:t>zapisovatelka</w:t>
            </w:r>
          </w:p>
          <w:p w14:paraId="0381FD0C" w14:textId="77777777" w:rsidR="00534C11" w:rsidRPr="00B94BDE" w:rsidRDefault="00534C11" w:rsidP="00534C11">
            <w:r w:rsidRPr="00B94BDE">
              <w:t>Klára Funtíčková</w:t>
            </w:r>
          </w:p>
          <w:p w14:paraId="2CD568EA" w14:textId="77777777" w:rsidR="00FF0B52" w:rsidRPr="00B94BDE" w:rsidRDefault="00FF0B52" w:rsidP="007C6D0A"/>
          <w:p w14:paraId="122699A9" w14:textId="77777777" w:rsidR="003C689C" w:rsidRPr="00B94BDE" w:rsidRDefault="003C689C" w:rsidP="007C6D0A"/>
          <w:p w14:paraId="6DE1A1F9" w14:textId="77777777" w:rsidR="003125CC" w:rsidRPr="00B94BDE" w:rsidRDefault="003125CC" w:rsidP="003125CC">
            <w:r w:rsidRPr="00B94BDE">
              <w:t>Další zástupy:</w:t>
            </w:r>
          </w:p>
          <w:p w14:paraId="040FD126" w14:textId="77777777" w:rsidR="003E733A" w:rsidRPr="00B94BDE" w:rsidRDefault="003125CC" w:rsidP="003125CC">
            <w:r w:rsidRPr="00B94BDE">
              <w:t>zapisovatelky a vedoucí kanceláří v rámci agendy P a Nc, L, Rod</w:t>
            </w:r>
          </w:p>
        </w:tc>
      </w:tr>
    </w:tbl>
    <w:p w14:paraId="76F5776A" w14:textId="77777777" w:rsidR="003E733A" w:rsidRPr="00B94BDE" w:rsidRDefault="003E733A" w:rsidP="003E733A"/>
    <w:p w14:paraId="41F30E6D" w14:textId="3954FA64" w:rsidR="003E733A" w:rsidRPr="00B94BDE" w:rsidRDefault="003E733A" w:rsidP="003E733A"/>
    <w:p w14:paraId="0C169643" w14:textId="598F4A33" w:rsidR="0079764D" w:rsidRPr="00B94BDE" w:rsidRDefault="0079764D" w:rsidP="003E733A"/>
    <w:p w14:paraId="691E79C4" w14:textId="51323BFA" w:rsidR="0079764D" w:rsidRPr="00B94BDE" w:rsidRDefault="0079764D" w:rsidP="003E733A"/>
    <w:p w14:paraId="0F33D59E" w14:textId="5296C22C" w:rsidR="0079764D" w:rsidRPr="00B94BDE" w:rsidRDefault="0079764D" w:rsidP="003E733A"/>
    <w:p w14:paraId="7CA3FF87" w14:textId="77777777" w:rsidR="0079764D" w:rsidRPr="00B94BDE" w:rsidRDefault="0079764D" w:rsidP="003E733A"/>
    <w:p w14:paraId="6D7CE3C0" w14:textId="77777777" w:rsidR="0086413C" w:rsidRPr="00B94BD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8"/>
        <w:gridCol w:w="2003"/>
        <w:gridCol w:w="2012"/>
      </w:tblGrid>
      <w:tr w:rsidR="009A5B22" w:rsidRPr="00B94BDE" w14:paraId="15729A79" w14:textId="77777777" w:rsidTr="007C6D0A">
        <w:tc>
          <w:tcPr>
            <w:tcW w:w="857" w:type="dxa"/>
            <w:shd w:val="clear" w:color="auto" w:fill="auto"/>
          </w:tcPr>
          <w:p w14:paraId="6B3A2F63" w14:textId="77777777" w:rsidR="003E733A" w:rsidRPr="00B94BDE" w:rsidRDefault="003E733A" w:rsidP="007C6D0A">
            <w:pPr>
              <w:rPr>
                <w:rFonts w:cs="Arial"/>
                <w:sz w:val="22"/>
                <w:szCs w:val="22"/>
              </w:rPr>
            </w:pPr>
            <w:r w:rsidRPr="00B94BDE">
              <w:rPr>
                <w:rFonts w:cs="Arial"/>
                <w:sz w:val="22"/>
                <w:szCs w:val="22"/>
              </w:rPr>
              <w:t xml:space="preserve">soud. odd. </w:t>
            </w:r>
          </w:p>
        </w:tc>
        <w:tc>
          <w:tcPr>
            <w:tcW w:w="2371" w:type="dxa"/>
            <w:shd w:val="clear" w:color="auto" w:fill="auto"/>
          </w:tcPr>
          <w:p w14:paraId="3238E5DF" w14:textId="77777777" w:rsidR="003E733A" w:rsidRPr="00B94BDE" w:rsidRDefault="003E733A" w:rsidP="007C6D0A">
            <w:pPr>
              <w:rPr>
                <w:rFonts w:cs="Arial"/>
                <w:sz w:val="22"/>
                <w:szCs w:val="22"/>
              </w:rPr>
            </w:pPr>
            <w:r w:rsidRPr="00B94BDE">
              <w:rPr>
                <w:rFonts w:cs="Arial"/>
                <w:sz w:val="22"/>
                <w:szCs w:val="22"/>
              </w:rPr>
              <w:t>obor působnosti</w:t>
            </w:r>
          </w:p>
        </w:tc>
        <w:tc>
          <w:tcPr>
            <w:tcW w:w="2760" w:type="dxa"/>
            <w:shd w:val="clear" w:color="auto" w:fill="auto"/>
          </w:tcPr>
          <w:p w14:paraId="4BD76E0F" w14:textId="77777777" w:rsidR="003E733A" w:rsidRPr="00B94BDE" w:rsidRDefault="003E733A" w:rsidP="007C6D0A">
            <w:pPr>
              <w:rPr>
                <w:rFonts w:cs="Arial"/>
                <w:sz w:val="22"/>
                <w:szCs w:val="22"/>
              </w:rPr>
            </w:pPr>
            <w:r w:rsidRPr="00B94BDE">
              <w:rPr>
                <w:rFonts w:cs="Arial"/>
                <w:sz w:val="22"/>
                <w:szCs w:val="22"/>
              </w:rPr>
              <w:t>předseda senátu</w:t>
            </w:r>
          </w:p>
          <w:p w14:paraId="22A60B52" w14:textId="77777777" w:rsidR="003E733A" w:rsidRPr="00B94BDE" w:rsidRDefault="003E733A" w:rsidP="007C6D0A">
            <w:pPr>
              <w:rPr>
                <w:rFonts w:cs="Arial"/>
                <w:sz w:val="22"/>
                <w:szCs w:val="22"/>
              </w:rPr>
            </w:pPr>
            <w:r w:rsidRPr="00B94BDE">
              <w:rPr>
                <w:rFonts w:cs="Arial"/>
                <w:sz w:val="22"/>
                <w:szCs w:val="22"/>
              </w:rPr>
              <w:t>samosoudce</w:t>
            </w:r>
          </w:p>
        </w:tc>
        <w:tc>
          <w:tcPr>
            <w:tcW w:w="2020" w:type="dxa"/>
            <w:shd w:val="clear" w:color="auto" w:fill="auto"/>
          </w:tcPr>
          <w:p w14:paraId="570D0268" w14:textId="77777777" w:rsidR="003E733A" w:rsidRPr="00B94BDE" w:rsidRDefault="003E733A" w:rsidP="007C6D0A">
            <w:pPr>
              <w:rPr>
                <w:rFonts w:cs="Arial"/>
                <w:sz w:val="22"/>
                <w:szCs w:val="22"/>
              </w:rPr>
            </w:pPr>
            <w:r w:rsidRPr="00B94BDE">
              <w:rPr>
                <w:rFonts w:cs="Arial"/>
                <w:sz w:val="22"/>
                <w:szCs w:val="22"/>
              </w:rPr>
              <w:t>zástup</w:t>
            </w:r>
          </w:p>
        </w:tc>
        <w:tc>
          <w:tcPr>
            <w:tcW w:w="2020" w:type="dxa"/>
            <w:shd w:val="clear" w:color="auto" w:fill="auto"/>
          </w:tcPr>
          <w:p w14:paraId="292243C6" w14:textId="77777777" w:rsidR="003E733A" w:rsidRPr="00B94BDE" w:rsidRDefault="009740F3" w:rsidP="007C6D0A">
            <w:pPr>
              <w:rPr>
                <w:rFonts w:cs="Arial"/>
                <w:sz w:val="22"/>
                <w:szCs w:val="22"/>
              </w:rPr>
            </w:pPr>
            <w:r w:rsidRPr="00B94BDE">
              <w:rPr>
                <w:rFonts w:cs="Arial"/>
                <w:sz w:val="22"/>
                <w:szCs w:val="22"/>
              </w:rPr>
              <w:t>Asistent</w:t>
            </w:r>
          </w:p>
        </w:tc>
        <w:tc>
          <w:tcPr>
            <w:tcW w:w="2021" w:type="dxa"/>
            <w:shd w:val="clear" w:color="auto" w:fill="auto"/>
          </w:tcPr>
          <w:p w14:paraId="228EBD4D" w14:textId="77777777" w:rsidR="003E733A" w:rsidRPr="00B94BDE" w:rsidRDefault="003E733A" w:rsidP="007C6D0A">
            <w:pPr>
              <w:rPr>
                <w:rFonts w:cs="Arial"/>
                <w:sz w:val="22"/>
                <w:szCs w:val="22"/>
              </w:rPr>
            </w:pPr>
            <w:r w:rsidRPr="00B94BDE">
              <w:rPr>
                <w:rFonts w:cs="Arial"/>
                <w:sz w:val="22"/>
                <w:szCs w:val="22"/>
              </w:rPr>
              <w:t>VSÚ</w:t>
            </w:r>
          </w:p>
        </w:tc>
        <w:tc>
          <w:tcPr>
            <w:tcW w:w="2021" w:type="dxa"/>
            <w:shd w:val="clear" w:color="auto" w:fill="auto"/>
          </w:tcPr>
          <w:p w14:paraId="5900F98E" w14:textId="77777777" w:rsidR="003E733A" w:rsidRPr="00B94BDE" w:rsidRDefault="003E733A" w:rsidP="007C6D0A">
            <w:pPr>
              <w:rPr>
                <w:rFonts w:cs="Arial"/>
                <w:sz w:val="22"/>
                <w:szCs w:val="22"/>
              </w:rPr>
            </w:pPr>
            <w:r w:rsidRPr="00B94BDE">
              <w:rPr>
                <w:rFonts w:cs="Arial"/>
                <w:sz w:val="22"/>
                <w:szCs w:val="22"/>
              </w:rPr>
              <w:t>administrativa</w:t>
            </w:r>
          </w:p>
        </w:tc>
      </w:tr>
      <w:tr w:rsidR="008E589A" w:rsidRPr="00B94BDE" w14:paraId="4561DCE9" w14:textId="77777777" w:rsidTr="007C6D0A">
        <w:trPr>
          <w:trHeight w:val="70"/>
        </w:trPr>
        <w:tc>
          <w:tcPr>
            <w:tcW w:w="857" w:type="dxa"/>
            <w:shd w:val="clear" w:color="auto" w:fill="auto"/>
          </w:tcPr>
          <w:p w14:paraId="689CDE49" w14:textId="77777777" w:rsidR="003E733A" w:rsidRPr="00B94BDE" w:rsidRDefault="003E733A" w:rsidP="007C6D0A">
            <w:pPr>
              <w:jc w:val="center"/>
              <w:rPr>
                <w:b/>
              </w:rPr>
            </w:pPr>
          </w:p>
          <w:p w14:paraId="6508778D" w14:textId="77777777" w:rsidR="003E733A" w:rsidRPr="00B94BDE" w:rsidRDefault="003E733A" w:rsidP="007C6D0A">
            <w:pPr>
              <w:jc w:val="center"/>
              <w:rPr>
                <w:b/>
              </w:rPr>
            </w:pPr>
            <w:r w:rsidRPr="00B94BDE">
              <w:rPr>
                <w:b/>
              </w:rPr>
              <w:t>60</w:t>
            </w:r>
          </w:p>
          <w:p w14:paraId="10DF3EAE" w14:textId="77777777" w:rsidR="00A2497E" w:rsidRPr="00B94BDE" w:rsidRDefault="00A2497E" w:rsidP="007C6D0A">
            <w:pPr>
              <w:jc w:val="center"/>
              <w:rPr>
                <w:b/>
              </w:rPr>
            </w:pPr>
            <w:r w:rsidRPr="00B94BDE">
              <w:rPr>
                <w:b/>
              </w:rPr>
              <w:t>C</w:t>
            </w:r>
          </w:p>
          <w:p w14:paraId="5F74669C" w14:textId="31E81AE4" w:rsidR="003E733A" w:rsidRPr="00B94BDE" w:rsidRDefault="003E733A" w:rsidP="00101FBE">
            <w:pPr>
              <w:rPr>
                <w:b/>
              </w:rPr>
            </w:pPr>
          </w:p>
          <w:p w14:paraId="0F9160DE" w14:textId="77777777" w:rsidR="003E733A" w:rsidRPr="00B94BDE" w:rsidRDefault="003E733A" w:rsidP="007C6D0A">
            <w:pPr>
              <w:rPr>
                <w:rFonts w:cs="Arial"/>
                <w:sz w:val="20"/>
                <w:szCs w:val="20"/>
              </w:rPr>
            </w:pPr>
          </w:p>
          <w:p w14:paraId="573DD13B" w14:textId="77777777" w:rsidR="003E733A" w:rsidRPr="00B94BDE" w:rsidRDefault="003E733A" w:rsidP="007C6D0A">
            <w:pPr>
              <w:rPr>
                <w:rFonts w:cs="Arial"/>
                <w:sz w:val="20"/>
                <w:szCs w:val="20"/>
              </w:rPr>
            </w:pPr>
          </w:p>
          <w:p w14:paraId="7990A131" w14:textId="77777777" w:rsidR="003E733A" w:rsidRPr="00B94BDE" w:rsidRDefault="003E733A" w:rsidP="007C6D0A">
            <w:pPr>
              <w:rPr>
                <w:rFonts w:cs="Arial"/>
                <w:sz w:val="20"/>
                <w:szCs w:val="20"/>
              </w:rPr>
            </w:pPr>
          </w:p>
          <w:p w14:paraId="3C84D00F" w14:textId="77777777" w:rsidR="003E733A" w:rsidRPr="00B94BDE" w:rsidRDefault="003E733A" w:rsidP="007C6D0A">
            <w:pPr>
              <w:rPr>
                <w:rFonts w:cs="Arial"/>
                <w:sz w:val="20"/>
                <w:szCs w:val="20"/>
              </w:rPr>
            </w:pPr>
          </w:p>
          <w:p w14:paraId="4E2EA1A5" w14:textId="77777777" w:rsidR="003E733A" w:rsidRPr="00B94BDE" w:rsidRDefault="003E733A" w:rsidP="007C6D0A">
            <w:pPr>
              <w:rPr>
                <w:rFonts w:cs="Arial"/>
                <w:sz w:val="20"/>
                <w:szCs w:val="20"/>
              </w:rPr>
            </w:pPr>
          </w:p>
          <w:p w14:paraId="6DFC1ABE" w14:textId="77777777" w:rsidR="003E733A" w:rsidRPr="00B94BDE" w:rsidRDefault="003E733A" w:rsidP="007C6D0A">
            <w:pPr>
              <w:rPr>
                <w:rFonts w:cs="Arial"/>
                <w:sz w:val="20"/>
                <w:szCs w:val="20"/>
              </w:rPr>
            </w:pPr>
          </w:p>
          <w:p w14:paraId="7B9AE920" w14:textId="77777777" w:rsidR="003E733A" w:rsidRPr="00B94BDE" w:rsidRDefault="003E733A" w:rsidP="007C6D0A">
            <w:pPr>
              <w:rPr>
                <w:rFonts w:cs="Arial"/>
                <w:sz w:val="20"/>
                <w:szCs w:val="20"/>
              </w:rPr>
            </w:pPr>
          </w:p>
          <w:p w14:paraId="19183B1C" w14:textId="77777777" w:rsidR="003E733A" w:rsidRPr="00B94BDE" w:rsidRDefault="003E733A" w:rsidP="007C6D0A">
            <w:pPr>
              <w:rPr>
                <w:rFonts w:cs="Arial"/>
                <w:sz w:val="20"/>
                <w:szCs w:val="20"/>
              </w:rPr>
            </w:pPr>
          </w:p>
          <w:p w14:paraId="11A7F5C7" w14:textId="77777777" w:rsidR="000C3BB4" w:rsidRPr="00B94BDE" w:rsidRDefault="000C3BB4" w:rsidP="007C6D0A">
            <w:pPr>
              <w:rPr>
                <w:rFonts w:cs="Arial"/>
                <w:sz w:val="20"/>
                <w:szCs w:val="20"/>
              </w:rPr>
            </w:pPr>
          </w:p>
          <w:p w14:paraId="727C9554" w14:textId="77777777" w:rsidR="000C3BB4" w:rsidRPr="00B94BDE" w:rsidRDefault="000C3BB4" w:rsidP="007C6D0A">
            <w:pPr>
              <w:rPr>
                <w:rFonts w:cs="Arial"/>
                <w:sz w:val="20"/>
                <w:szCs w:val="20"/>
              </w:rPr>
            </w:pPr>
          </w:p>
          <w:p w14:paraId="47422E55" w14:textId="77777777" w:rsidR="000C3BB4" w:rsidRPr="00B94BDE" w:rsidRDefault="000C3BB4" w:rsidP="007C6D0A">
            <w:pPr>
              <w:rPr>
                <w:rFonts w:cs="Arial"/>
                <w:sz w:val="20"/>
                <w:szCs w:val="20"/>
              </w:rPr>
            </w:pPr>
          </w:p>
          <w:p w14:paraId="630844F8" w14:textId="77777777" w:rsidR="000C3BB4" w:rsidRPr="00B94BDE" w:rsidRDefault="000C3BB4" w:rsidP="007C6D0A">
            <w:pPr>
              <w:rPr>
                <w:rFonts w:cs="Arial"/>
                <w:sz w:val="20"/>
                <w:szCs w:val="20"/>
              </w:rPr>
            </w:pPr>
          </w:p>
          <w:p w14:paraId="011D3663" w14:textId="77777777" w:rsidR="000C3BB4" w:rsidRPr="00B94BDE" w:rsidRDefault="000C3BB4" w:rsidP="007C6D0A">
            <w:pPr>
              <w:rPr>
                <w:rFonts w:cs="Arial"/>
                <w:sz w:val="20"/>
                <w:szCs w:val="20"/>
              </w:rPr>
            </w:pPr>
          </w:p>
          <w:p w14:paraId="45B7C66C" w14:textId="77777777" w:rsidR="000C3BB4" w:rsidRPr="00B94BDE" w:rsidRDefault="000C3BB4" w:rsidP="007C6D0A">
            <w:pPr>
              <w:rPr>
                <w:rFonts w:cs="Arial"/>
                <w:sz w:val="20"/>
                <w:szCs w:val="20"/>
              </w:rPr>
            </w:pPr>
          </w:p>
          <w:p w14:paraId="67BDED55" w14:textId="77777777" w:rsidR="000C3BB4" w:rsidRPr="00B94BDE" w:rsidRDefault="000C3BB4" w:rsidP="007C6D0A">
            <w:pPr>
              <w:rPr>
                <w:rFonts w:cs="Arial"/>
                <w:sz w:val="20"/>
                <w:szCs w:val="20"/>
              </w:rPr>
            </w:pPr>
          </w:p>
          <w:p w14:paraId="414E1ACE" w14:textId="77777777" w:rsidR="000C3BB4" w:rsidRPr="00B94BDE" w:rsidRDefault="000C3BB4" w:rsidP="007C6D0A">
            <w:pPr>
              <w:rPr>
                <w:rFonts w:cs="Arial"/>
                <w:sz w:val="20"/>
                <w:szCs w:val="20"/>
              </w:rPr>
            </w:pPr>
          </w:p>
          <w:p w14:paraId="00EE6571" w14:textId="59378FFB" w:rsidR="000C3BB4" w:rsidRPr="00B94BDE" w:rsidRDefault="000C3BB4" w:rsidP="007C6D0A">
            <w:pPr>
              <w:rPr>
                <w:rFonts w:cs="Arial"/>
                <w:b/>
                <w:bCs/>
                <w:sz w:val="20"/>
                <w:szCs w:val="20"/>
              </w:rPr>
            </w:pPr>
            <w:r w:rsidRPr="00B94BDE">
              <w:rPr>
                <w:rFonts w:cs="Arial"/>
                <w:b/>
                <w:bCs/>
                <w:sz w:val="20"/>
                <w:szCs w:val="20"/>
              </w:rPr>
              <w:t>EVC</w:t>
            </w:r>
          </w:p>
        </w:tc>
        <w:tc>
          <w:tcPr>
            <w:tcW w:w="2371" w:type="dxa"/>
            <w:shd w:val="clear" w:color="auto" w:fill="auto"/>
          </w:tcPr>
          <w:p w14:paraId="54B65A6B" w14:textId="77777777" w:rsidR="003E733A" w:rsidRPr="00B94BDE" w:rsidRDefault="003E733A" w:rsidP="007C6D0A">
            <w:pPr>
              <w:jc w:val="both"/>
            </w:pPr>
          </w:p>
          <w:p w14:paraId="6FFBA0E1" w14:textId="77777777" w:rsidR="00AD4193" w:rsidRPr="00B94BDE" w:rsidRDefault="00AD4193" w:rsidP="00AD4193">
            <w:pPr>
              <w:jc w:val="both"/>
            </w:pPr>
            <w:r w:rsidRPr="00B94BDE">
              <w:t>rozhodování ve věcech občanskoprávních s </w:t>
            </w:r>
            <w:r w:rsidRPr="00B94BDE">
              <w:rPr>
                <w:b/>
              </w:rPr>
              <w:t>cizím prvkem</w:t>
            </w:r>
            <w:r w:rsidRPr="00B94BDE">
              <w:t xml:space="preserve"> v rozsahu 100 % celkového nápadu připadajícího na jeden senát s cizím prvkem přiděleného obecným systémem</w:t>
            </w:r>
          </w:p>
          <w:p w14:paraId="2357D924" w14:textId="77777777" w:rsidR="00AD4193" w:rsidRPr="00B94BDE" w:rsidRDefault="00AD4193" w:rsidP="00AD4193">
            <w:pPr>
              <w:jc w:val="both"/>
            </w:pPr>
          </w:p>
          <w:p w14:paraId="7C32083A" w14:textId="77777777" w:rsidR="00AD4193" w:rsidRPr="00B94BDE" w:rsidRDefault="00AD4193" w:rsidP="00AD4193">
            <w:pPr>
              <w:jc w:val="both"/>
            </w:pPr>
          </w:p>
          <w:p w14:paraId="26728438" w14:textId="77777777" w:rsidR="00AD4193" w:rsidRPr="00B94BDE" w:rsidRDefault="00AD4193" w:rsidP="00AD4193">
            <w:pPr>
              <w:jc w:val="both"/>
            </w:pPr>
          </w:p>
          <w:p w14:paraId="12472898" w14:textId="77777777" w:rsidR="00AD4193" w:rsidRPr="00B94BDE" w:rsidRDefault="00AD4193" w:rsidP="00AD4193">
            <w:pPr>
              <w:jc w:val="both"/>
            </w:pPr>
          </w:p>
          <w:p w14:paraId="4EED174D" w14:textId="77777777" w:rsidR="00AD4193" w:rsidRPr="00B94BDE" w:rsidRDefault="00AD4193" w:rsidP="00AD4193">
            <w:pPr>
              <w:jc w:val="both"/>
            </w:pPr>
          </w:p>
          <w:p w14:paraId="78A3B4C5" w14:textId="77777777" w:rsidR="00AD4193" w:rsidRPr="00B94BDE" w:rsidRDefault="00AD4193" w:rsidP="00AD4193">
            <w:pPr>
              <w:jc w:val="both"/>
            </w:pPr>
          </w:p>
          <w:p w14:paraId="3B5AD491" w14:textId="77777777" w:rsidR="00AD4193" w:rsidRPr="00B94BDE" w:rsidRDefault="00AD4193" w:rsidP="00AD4193">
            <w:pPr>
              <w:jc w:val="both"/>
            </w:pPr>
          </w:p>
          <w:p w14:paraId="269980D7" w14:textId="77777777" w:rsidR="00AD4193" w:rsidRPr="00B94BDE" w:rsidRDefault="00AD4193" w:rsidP="00AD4193">
            <w:pPr>
              <w:jc w:val="both"/>
            </w:pPr>
            <w:r w:rsidRPr="00B94BDE">
              <w:t xml:space="preserve">vyřizování návrhů na vydání </w:t>
            </w:r>
            <w:r w:rsidRPr="00B94BDE">
              <w:rPr>
                <w:b/>
              </w:rPr>
              <w:t>evropského platebního rozkazu</w:t>
            </w:r>
            <w:r w:rsidRPr="00B94BDE">
              <w:t xml:space="preserve"> ve výši 100 % z celkového nápadu v této agendě</w:t>
            </w:r>
          </w:p>
          <w:p w14:paraId="3F2D80D4" w14:textId="77777777" w:rsidR="003E733A" w:rsidRPr="00B94BDE" w:rsidRDefault="003E733A" w:rsidP="0096569D">
            <w:pPr>
              <w:jc w:val="both"/>
              <w:rPr>
                <w:rFonts w:cs="Arial"/>
                <w:sz w:val="20"/>
                <w:szCs w:val="20"/>
              </w:rPr>
            </w:pPr>
          </w:p>
        </w:tc>
        <w:tc>
          <w:tcPr>
            <w:tcW w:w="2760" w:type="dxa"/>
            <w:shd w:val="clear" w:color="auto" w:fill="auto"/>
          </w:tcPr>
          <w:p w14:paraId="4FB4272C" w14:textId="77777777" w:rsidR="003E733A" w:rsidRPr="00B94BDE" w:rsidRDefault="003E733A" w:rsidP="007C6D0A">
            <w:pPr>
              <w:rPr>
                <w:b/>
              </w:rPr>
            </w:pPr>
          </w:p>
          <w:p w14:paraId="4D4F9AE0" w14:textId="77777777" w:rsidR="003E733A" w:rsidRPr="00B94BDE" w:rsidRDefault="003E733A" w:rsidP="007C6D0A">
            <w:pPr>
              <w:rPr>
                <w:b/>
              </w:rPr>
            </w:pPr>
            <w:r w:rsidRPr="00B94BDE">
              <w:rPr>
                <w:b/>
              </w:rPr>
              <w:t>Mgr. Hana</w:t>
            </w:r>
          </w:p>
          <w:p w14:paraId="01F55FB1" w14:textId="77777777" w:rsidR="003E733A" w:rsidRPr="00B94BDE" w:rsidRDefault="003E733A" w:rsidP="007C6D0A">
            <w:pPr>
              <w:rPr>
                <w:b/>
              </w:rPr>
            </w:pPr>
            <w:r w:rsidRPr="00B94BDE">
              <w:rPr>
                <w:b/>
              </w:rPr>
              <w:t>KADLECOVÁ, LL.M.</w:t>
            </w:r>
          </w:p>
        </w:tc>
        <w:tc>
          <w:tcPr>
            <w:tcW w:w="2020" w:type="dxa"/>
            <w:shd w:val="clear" w:color="auto" w:fill="auto"/>
          </w:tcPr>
          <w:p w14:paraId="3D64B463" w14:textId="77777777" w:rsidR="003E733A" w:rsidRPr="00B94BDE" w:rsidRDefault="003E733A" w:rsidP="007C6D0A"/>
          <w:p w14:paraId="5B68FE73" w14:textId="293BB87E" w:rsidR="003E733A" w:rsidRPr="00B94BDE" w:rsidRDefault="00AE7853" w:rsidP="007C6D0A">
            <w:r w:rsidRPr="00B94BDE">
              <w:t>Mgr. Monika Ptáček Číhalová</w:t>
            </w:r>
          </w:p>
        </w:tc>
        <w:tc>
          <w:tcPr>
            <w:tcW w:w="2020" w:type="dxa"/>
            <w:shd w:val="clear" w:color="auto" w:fill="auto"/>
          </w:tcPr>
          <w:p w14:paraId="65F6735E" w14:textId="77777777" w:rsidR="00194321" w:rsidRPr="00B94BDE" w:rsidRDefault="00194321" w:rsidP="007C6D0A"/>
          <w:p w14:paraId="3AB4C513" w14:textId="6946D38B" w:rsidR="00101FBE" w:rsidRPr="00B94BDE" w:rsidRDefault="00101FBE" w:rsidP="00BB5C9C">
            <w:r w:rsidRPr="00B94BDE">
              <w:t>Mgr. Magdalena Ceplová</w:t>
            </w:r>
          </w:p>
        </w:tc>
        <w:tc>
          <w:tcPr>
            <w:tcW w:w="2021" w:type="dxa"/>
            <w:shd w:val="clear" w:color="auto" w:fill="auto"/>
          </w:tcPr>
          <w:p w14:paraId="43F94145" w14:textId="77777777" w:rsidR="003E733A" w:rsidRPr="00B94BDE" w:rsidRDefault="003E733A" w:rsidP="007C6D0A"/>
          <w:p w14:paraId="3BE97505" w14:textId="77777777" w:rsidR="003E733A" w:rsidRPr="00B94BDE" w:rsidRDefault="00A86288" w:rsidP="00BC2446">
            <w:r w:rsidRPr="00B94BDE">
              <w:t xml:space="preserve">Bc. </w:t>
            </w:r>
            <w:r w:rsidR="003E733A" w:rsidRPr="00B94BDE">
              <w:t xml:space="preserve">Pavla Jozová </w:t>
            </w:r>
          </w:p>
          <w:p w14:paraId="21A8F12B" w14:textId="77777777" w:rsidR="000F2E2C" w:rsidRPr="00B94BDE" w:rsidRDefault="000F2E2C" w:rsidP="00BC2446"/>
          <w:p w14:paraId="4C49C5F6" w14:textId="37531C0F" w:rsidR="000F2E2C" w:rsidRPr="00B94BDE" w:rsidRDefault="000F2E2C" w:rsidP="00BC2446"/>
        </w:tc>
        <w:tc>
          <w:tcPr>
            <w:tcW w:w="2021" w:type="dxa"/>
            <w:shd w:val="clear" w:color="auto" w:fill="auto"/>
          </w:tcPr>
          <w:p w14:paraId="453C5CA9" w14:textId="77777777" w:rsidR="003E733A" w:rsidRPr="00B94BDE" w:rsidRDefault="003E733A" w:rsidP="007C6D0A"/>
          <w:p w14:paraId="351A4BA4" w14:textId="468CD7F2" w:rsidR="005134E7" w:rsidRPr="00B94BDE" w:rsidRDefault="00101FBE" w:rsidP="00BF6582">
            <w:r w:rsidRPr="00B94BDE">
              <w:t>Lenka Jeklová</w:t>
            </w:r>
          </w:p>
          <w:p w14:paraId="24452965" w14:textId="08EB7175" w:rsidR="00101FBE" w:rsidRPr="00B94BDE" w:rsidRDefault="00101FBE" w:rsidP="00BF6582">
            <w:r w:rsidRPr="00B94BDE">
              <w:t>Rejstříková ref.</w:t>
            </w:r>
          </w:p>
          <w:p w14:paraId="4CD493FD" w14:textId="77777777" w:rsidR="005134E7" w:rsidRPr="00B94BDE" w:rsidRDefault="005134E7" w:rsidP="00BF6582"/>
          <w:p w14:paraId="123E40B5" w14:textId="77777777" w:rsidR="005134E7" w:rsidRPr="00B94BDE" w:rsidRDefault="005134E7" w:rsidP="00BF6582"/>
          <w:p w14:paraId="79451387" w14:textId="77777777" w:rsidR="005134E7" w:rsidRPr="00B94BDE" w:rsidRDefault="005134E7" w:rsidP="005134E7">
            <w:r w:rsidRPr="00B94BDE">
              <w:t>zástup:</w:t>
            </w:r>
          </w:p>
          <w:p w14:paraId="6A0B0F96" w14:textId="77777777" w:rsidR="005134E7" w:rsidRPr="00B94BDE" w:rsidRDefault="005134E7" w:rsidP="005134E7">
            <w:r w:rsidRPr="00B94BDE">
              <w:t>vzájemný mezi rejstříkovými ref.</w:t>
            </w:r>
          </w:p>
        </w:tc>
      </w:tr>
    </w:tbl>
    <w:p w14:paraId="5664B44E" w14:textId="77777777" w:rsidR="003E733A" w:rsidRPr="00B94BDE" w:rsidRDefault="003E733A" w:rsidP="003E733A"/>
    <w:p w14:paraId="7065F01F" w14:textId="77777777" w:rsidR="003E733A" w:rsidRPr="00B94BDE" w:rsidRDefault="003E733A" w:rsidP="003E733A"/>
    <w:p w14:paraId="11B9C2A9" w14:textId="77777777" w:rsidR="003E733A" w:rsidRPr="00B94BDE" w:rsidRDefault="003E733A" w:rsidP="003E733A"/>
    <w:p w14:paraId="1E6D885E" w14:textId="77777777" w:rsidR="003E733A" w:rsidRPr="00B94BDE" w:rsidRDefault="003E733A" w:rsidP="003E733A"/>
    <w:p w14:paraId="6B152FC0" w14:textId="627A46A7" w:rsidR="0096569D" w:rsidRPr="00B94BDE" w:rsidRDefault="0096569D" w:rsidP="003E733A"/>
    <w:p w14:paraId="07F5704E" w14:textId="77777777" w:rsidR="00041F90" w:rsidRPr="00B94BDE" w:rsidRDefault="00041F90" w:rsidP="003E733A"/>
    <w:p w14:paraId="26D5BC08" w14:textId="77777777" w:rsidR="0096569D" w:rsidRPr="00B94BDE" w:rsidRDefault="0096569D" w:rsidP="003E733A"/>
    <w:p w14:paraId="709B4C4E" w14:textId="77777777" w:rsidR="0096569D" w:rsidRPr="00B94BDE" w:rsidRDefault="0096569D" w:rsidP="003E733A"/>
    <w:p w14:paraId="2F1AC049" w14:textId="77777777" w:rsidR="006B4A6E" w:rsidRPr="00B94BDE"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9A5B22" w:rsidRPr="00B94BDE" w14:paraId="7DA6A80D" w14:textId="77777777" w:rsidTr="007C6D0A">
        <w:tc>
          <w:tcPr>
            <w:tcW w:w="897" w:type="dxa"/>
            <w:shd w:val="clear" w:color="auto" w:fill="auto"/>
          </w:tcPr>
          <w:p w14:paraId="304F7741" w14:textId="77777777" w:rsidR="003E733A" w:rsidRPr="00B94BDE" w:rsidRDefault="003E733A" w:rsidP="007C6D0A">
            <w:pPr>
              <w:rPr>
                <w:b/>
              </w:rPr>
            </w:pPr>
            <w:r w:rsidRPr="00B94BDE">
              <w:rPr>
                <w:b/>
              </w:rPr>
              <w:t>soudní odd.</w:t>
            </w:r>
          </w:p>
        </w:tc>
        <w:tc>
          <w:tcPr>
            <w:tcW w:w="2371" w:type="dxa"/>
            <w:shd w:val="clear" w:color="auto" w:fill="auto"/>
          </w:tcPr>
          <w:p w14:paraId="739EBE12" w14:textId="77777777" w:rsidR="003E733A" w:rsidRPr="00B94BDE" w:rsidRDefault="003E733A" w:rsidP="007C6D0A">
            <w:pPr>
              <w:rPr>
                <w:b/>
              </w:rPr>
            </w:pPr>
            <w:r w:rsidRPr="00B94BDE">
              <w:rPr>
                <w:b/>
              </w:rPr>
              <w:t>obor působnosti</w:t>
            </w:r>
          </w:p>
        </w:tc>
        <w:tc>
          <w:tcPr>
            <w:tcW w:w="2760" w:type="dxa"/>
            <w:shd w:val="clear" w:color="auto" w:fill="auto"/>
          </w:tcPr>
          <w:p w14:paraId="2BEEA0FE" w14:textId="77777777" w:rsidR="003E733A" w:rsidRPr="00B94BDE" w:rsidRDefault="003E733A" w:rsidP="007C6D0A">
            <w:pPr>
              <w:rPr>
                <w:b/>
              </w:rPr>
            </w:pPr>
            <w:r w:rsidRPr="00B94BDE">
              <w:rPr>
                <w:b/>
              </w:rPr>
              <w:t>předseda senátu</w:t>
            </w:r>
          </w:p>
          <w:p w14:paraId="7CA2EBD7" w14:textId="77777777" w:rsidR="003E733A" w:rsidRPr="00B94BDE" w:rsidRDefault="003E733A" w:rsidP="007C6D0A">
            <w:pPr>
              <w:rPr>
                <w:b/>
              </w:rPr>
            </w:pPr>
            <w:r w:rsidRPr="00B94BDE">
              <w:rPr>
                <w:b/>
              </w:rPr>
              <w:t>samosoudce</w:t>
            </w:r>
          </w:p>
        </w:tc>
        <w:tc>
          <w:tcPr>
            <w:tcW w:w="2020" w:type="dxa"/>
            <w:shd w:val="clear" w:color="auto" w:fill="auto"/>
          </w:tcPr>
          <w:p w14:paraId="113E8075" w14:textId="77777777" w:rsidR="003E733A" w:rsidRPr="00B94BDE" w:rsidRDefault="003E733A" w:rsidP="007C6D0A">
            <w:pPr>
              <w:rPr>
                <w:b/>
              </w:rPr>
            </w:pPr>
            <w:r w:rsidRPr="00B94BDE">
              <w:rPr>
                <w:b/>
              </w:rPr>
              <w:t>zástup</w:t>
            </w:r>
          </w:p>
        </w:tc>
        <w:tc>
          <w:tcPr>
            <w:tcW w:w="2020" w:type="dxa"/>
            <w:shd w:val="clear" w:color="auto" w:fill="auto"/>
          </w:tcPr>
          <w:p w14:paraId="25D2CAF8" w14:textId="77777777" w:rsidR="003E733A" w:rsidRPr="00B94BDE" w:rsidRDefault="003E733A" w:rsidP="007C6D0A">
            <w:pPr>
              <w:rPr>
                <w:b/>
              </w:rPr>
            </w:pPr>
            <w:r w:rsidRPr="00B94BDE">
              <w:rPr>
                <w:b/>
              </w:rPr>
              <w:t>asistent</w:t>
            </w:r>
          </w:p>
        </w:tc>
        <w:tc>
          <w:tcPr>
            <w:tcW w:w="2021" w:type="dxa"/>
            <w:shd w:val="clear" w:color="auto" w:fill="auto"/>
          </w:tcPr>
          <w:p w14:paraId="22C143FE" w14:textId="77777777" w:rsidR="003E733A" w:rsidRPr="00B94BDE" w:rsidRDefault="003E733A" w:rsidP="007C6D0A">
            <w:pPr>
              <w:rPr>
                <w:b/>
              </w:rPr>
            </w:pPr>
            <w:r w:rsidRPr="00B94BDE">
              <w:rPr>
                <w:b/>
              </w:rPr>
              <w:t>VSÚ/tajemnice</w:t>
            </w:r>
          </w:p>
        </w:tc>
        <w:tc>
          <w:tcPr>
            <w:tcW w:w="2021" w:type="dxa"/>
            <w:shd w:val="clear" w:color="auto" w:fill="auto"/>
          </w:tcPr>
          <w:p w14:paraId="6B5A2E14" w14:textId="77777777" w:rsidR="003E733A" w:rsidRPr="00B94BDE" w:rsidRDefault="003E733A" w:rsidP="007C6D0A">
            <w:pPr>
              <w:rPr>
                <w:b/>
              </w:rPr>
            </w:pPr>
            <w:r w:rsidRPr="00B94BDE">
              <w:rPr>
                <w:b/>
              </w:rPr>
              <w:t>administrativa</w:t>
            </w:r>
          </w:p>
        </w:tc>
      </w:tr>
      <w:tr w:rsidR="008E589A" w:rsidRPr="00B94BDE"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B94BDE" w:rsidRDefault="003E733A" w:rsidP="007C6D0A">
            <w:pPr>
              <w:jc w:val="center"/>
              <w:rPr>
                <w:b/>
              </w:rPr>
            </w:pPr>
          </w:p>
          <w:p w14:paraId="32FE95BD" w14:textId="77777777" w:rsidR="003E733A" w:rsidRPr="00B94BDE" w:rsidRDefault="003E733A" w:rsidP="007C6D0A">
            <w:pPr>
              <w:jc w:val="center"/>
              <w:rPr>
                <w:b/>
              </w:rPr>
            </w:pPr>
            <w:r w:rsidRPr="00B94BDE">
              <w:rPr>
                <w:b/>
              </w:rPr>
              <w:t>61</w:t>
            </w:r>
          </w:p>
          <w:p w14:paraId="6BC35298" w14:textId="77777777" w:rsidR="003E733A" w:rsidRPr="00B94BDE" w:rsidRDefault="003E733A" w:rsidP="007C6D0A">
            <w:pPr>
              <w:jc w:val="center"/>
            </w:pPr>
            <w:r w:rsidRPr="00B94BDE">
              <w:t>P a Nc</w:t>
            </w:r>
          </w:p>
          <w:p w14:paraId="3F447061" w14:textId="77777777" w:rsidR="003E733A" w:rsidRPr="00B94BDE" w:rsidRDefault="003E733A" w:rsidP="007C6D0A">
            <w:pPr>
              <w:jc w:val="center"/>
            </w:pPr>
          </w:p>
          <w:p w14:paraId="3F980717" w14:textId="77777777" w:rsidR="003E733A" w:rsidRPr="00B94BDE" w:rsidRDefault="003E733A" w:rsidP="007C6D0A">
            <w:pPr>
              <w:jc w:val="center"/>
            </w:pPr>
          </w:p>
          <w:p w14:paraId="4654CCA1" w14:textId="77777777" w:rsidR="003E733A" w:rsidRPr="00B94BDE" w:rsidRDefault="003E733A" w:rsidP="007C6D0A">
            <w:pPr>
              <w:jc w:val="center"/>
            </w:pPr>
          </w:p>
          <w:p w14:paraId="3E3B1D12" w14:textId="77777777" w:rsidR="003E733A" w:rsidRPr="00B94BDE" w:rsidRDefault="003E733A" w:rsidP="007C6D0A">
            <w:pPr>
              <w:jc w:val="center"/>
            </w:pPr>
          </w:p>
          <w:p w14:paraId="7CD71A8B" w14:textId="77777777" w:rsidR="003E733A" w:rsidRPr="00B94BDE" w:rsidRDefault="003E733A" w:rsidP="007C6D0A">
            <w:pPr>
              <w:jc w:val="center"/>
            </w:pPr>
          </w:p>
          <w:p w14:paraId="632252FC" w14:textId="77777777" w:rsidR="003E733A" w:rsidRPr="00B94BDE" w:rsidRDefault="003E733A" w:rsidP="007C6D0A">
            <w:pPr>
              <w:jc w:val="center"/>
            </w:pPr>
          </w:p>
          <w:p w14:paraId="36D67D91" w14:textId="77777777" w:rsidR="003E733A" w:rsidRPr="00B94BDE"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B94BDE" w:rsidRDefault="003E733A" w:rsidP="007C6D0A"/>
          <w:p w14:paraId="41C7403E" w14:textId="77777777" w:rsidR="003E733A" w:rsidRPr="00B94BDE" w:rsidRDefault="003E733A" w:rsidP="007C6D0A">
            <w:pPr>
              <w:overflowPunct w:val="0"/>
              <w:autoSpaceDE w:val="0"/>
              <w:autoSpaceDN w:val="0"/>
              <w:adjustRightInd w:val="0"/>
              <w:textAlignment w:val="baseline"/>
            </w:pPr>
            <w:r w:rsidRPr="00B94BDE">
              <w:t>vyřizování věcí   popření a určení rodičovství ve výši 100 %.</w:t>
            </w:r>
          </w:p>
          <w:p w14:paraId="13F8548E" w14:textId="77777777" w:rsidR="003E733A" w:rsidRPr="00B94BDE" w:rsidRDefault="003E733A" w:rsidP="007C6D0A">
            <w:pPr>
              <w:overflowPunct w:val="0"/>
              <w:autoSpaceDE w:val="0"/>
              <w:autoSpaceDN w:val="0"/>
              <w:adjustRightInd w:val="0"/>
            </w:pPr>
          </w:p>
          <w:p w14:paraId="38D090BF" w14:textId="77777777" w:rsidR="00053EED" w:rsidRPr="00B94BDE" w:rsidRDefault="00053EED" w:rsidP="00053EED">
            <w:pPr>
              <w:overflowPunct w:val="0"/>
              <w:autoSpaceDE w:val="0"/>
              <w:autoSpaceDN w:val="0"/>
              <w:adjustRightInd w:val="0"/>
            </w:pPr>
            <w:r w:rsidRPr="00B94BDE">
              <w:t>Rozhodování v opatrovnických v</w:t>
            </w:r>
            <w:r w:rsidR="00760F51" w:rsidRPr="00B94BDE">
              <w:t xml:space="preserve">ěcech v rozsahu dorovnávání do </w:t>
            </w:r>
            <w:r w:rsidR="0056745F" w:rsidRPr="00B94BDE">
              <w:t>3</w:t>
            </w:r>
            <w:r w:rsidRPr="00B94BDE">
              <w:t>0% celkového nápadu připadajícího na jeden opatrovnický senát, přiděleného obecným systémem.</w:t>
            </w:r>
          </w:p>
          <w:p w14:paraId="344DBBF7" w14:textId="77777777" w:rsidR="003E733A" w:rsidRPr="00B94BDE" w:rsidRDefault="003E733A" w:rsidP="007C6D0A">
            <w:pPr>
              <w:overflowPunct w:val="0"/>
              <w:autoSpaceDE w:val="0"/>
              <w:autoSpaceDN w:val="0"/>
              <w:adjustRightInd w:val="0"/>
            </w:pPr>
          </w:p>
          <w:p w14:paraId="2530BEA3" w14:textId="77777777" w:rsidR="003E733A" w:rsidRPr="00B94BDE" w:rsidRDefault="003E733A" w:rsidP="007C6D0A">
            <w:pPr>
              <w:overflowPunct w:val="0"/>
              <w:autoSpaceDE w:val="0"/>
              <w:autoSpaceDN w:val="0"/>
              <w:adjustRightInd w:val="0"/>
            </w:pPr>
          </w:p>
          <w:p w14:paraId="5A0E26C4" w14:textId="77777777" w:rsidR="003E733A" w:rsidRPr="00B94BDE" w:rsidRDefault="003E733A" w:rsidP="007C6D0A"/>
          <w:p w14:paraId="6BF205D7" w14:textId="77777777" w:rsidR="003E733A" w:rsidRPr="00B94BDE" w:rsidRDefault="003E733A" w:rsidP="007C6D0A"/>
          <w:p w14:paraId="3ED704BD" w14:textId="77777777" w:rsidR="003E733A" w:rsidRPr="00B94BDE"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B94BDE" w:rsidRDefault="003E733A" w:rsidP="007C6D0A">
            <w:pPr>
              <w:rPr>
                <w:b/>
              </w:rPr>
            </w:pPr>
          </w:p>
          <w:p w14:paraId="24B9B350" w14:textId="77777777" w:rsidR="003E733A" w:rsidRPr="00B94BDE" w:rsidRDefault="003E733A" w:rsidP="007C6D0A">
            <w:pPr>
              <w:rPr>
                <w:b/>
              </w:rPr>
            </w:pPr>
            <w:r w:rsidRPr="00B94BDE">
              <w:rPr>
                <w:b/>
              </w:rPr>
              <w:t xml:space="preserve">JUDr. Alena </w:t>
            </w:r>
          </w:p>
          <w:p w14:paraId="0320D98F" w14:textId="77777777" w:rsidR="003E733A" w:rsidRPr="00B94BDE" w:rsidRDefault="003E733A" w:rsidP="007C6D0A">
            <w:pPr>
              <w:rPr>
                <w:b/>
              </w:rPr>
            </w:pPr>
            <w:r w:rsidRPr="00B94BDE">
              <w:rPr>
                <w:b/>
              </w:rPr>
              <w:t>NOVOTNÁ</w:t>
            </w:r>
          </w:p>
          <w:p w14:paraId="1E470018" w14:textId="77777777" w:rsidR="003E733A" w:rsidRPr="00B94BDE"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B94BDE" w:rsidRDefault="003E733A" w:rsidP="007C6D0A"/>
          <w:p w14:paraId="0D48F45C" w14:textId="77777777" w:rsidR="00E06D00" w:rsidRPr="00B94BDE" w:rsidRDefault="00E06D00" w:rsidP="00E06D00">
            <w:r w:rsidRPr="00B94BDE">
              <w:t xml:space="preserve">JUDr. Dana Svobodová </w:t>
            </w:r>
          </w:p>
          <w:p w14:paraId="42D3162F" w14:textId="77777777" w:rsidR="00750DF0" w:rsidRPr="00B94BDE" w:rsidRDefault="00750DF0" w:rsidP="00E06D00"/>
          <w:p w14:paraId="3706DBB9" w14:textId="77777777" w:rsidR="00E06D00" w:rsidRPr="00B94BDE" w:rsidRDefault="00E06D00" w:rsidP="00E06D00">
            <w:r w:rsidRPr="00B94BDE">
              <w:t xml:space="preserve">Mgr. Libor Stočes      </w:t>
            </w:r>
          </w:p>
          <w:p w14:paraId="1D280919" w14:textId="77777777" w:rsidR="00750DF0" w:rsidRPr="00B94BDE" w:rsidRDefault="00750DF0" w:rsidP="00E06D00"/>
          <w:p w14:paraId="23F1C319" w14:textId="77777777" w:rsidR="00E06D00" w:rsidRPr="00B94BDE" w:rsidRDefault="00E06D00" w:rsidP="00E06D00">
            <w:r w:rsidRPr="00B94BDE">
              <w:t>JUDr. Jana</w:t>
            </w:r>
          </w:p>
          <w:p w14:paraId="0CD666B5" w14:textId="77777777" w:rsidR="00E06D00" w:rsidRPr="00B94BDE" w:rsidRDefault="00E06D00" w:rsidP="00E06D00">
            <w:r w:rsidRPr="00B94BDE">
              <w:t xml:space="preserve">Hronová </w:t>
            </w:r>
          </w:p>
          <w:p w14:paraId="182EF251" w14:textId="77777777" w:rsidR="00750DF0" w:rsidRPr="00B94BDE" w:rsidRDefault="00750DF0" w:rsidP="00E06D00"/>
          <w:p w14:paraId="46A627FC" w14:textId="77777777" w:rsidR="004F0082" w:rsidRPr="00B94BDE" w:rsidRDefault="00E06D00" w:rsidP="00E06D00">
            <w:r w:rsidRPr="00B94BDE">
              <w:t>JUDr. Jana Veselá</w:t>
            </w:r>
          </w:p>
          <w:p w14:paraId="6F58BCFF" w14:textId="77777777" w:rsidR="00750DF0" w:rsidRPr="00B94BDE" w:rsidRDefault="00750DF0" w:rsidP="00E06D00"/>
          <w:p w14:paraId="3A57634B" w14:textId="77777777" w:rsidR="00E06D00" w:rsidRPr="00B94BDE" w:rsidRDefault="0086604F" w:rsidP="00E06D00">
            <w:r w:rsidRPr="00B94BDE">
              <w:t>JUDr. Bc. Nikola Hönigová</w:t>
            </w:r>
            <w:r w:rsidR="00E06D00" w:rsidRPr="00B94BDE">
              <w:t xml:space="preserve"> </w:t>
            </w:r>
          </w:p>
          <w:p w14:paraId="45891A60" w14:textId="77777777" w:rsidR="00750DF0" w:rsidRPr="00B94BDE" w:rsidRDefault="00750DF0" w:rsidP="00E06D00"/>
          <w:p w14:paraId="3854DA1B" w14:textId="23146C41" w:rsidR="003E733A" w:rsidRPr="00B94BDE" w:rsidRDefault="00E06D00" w:rsidP="00E06D00">
            <w:r w:rsidRPr="00B94BDE">
              <w:t>JUDr. Michaela Přidalová</w:t>
            </w:r>
          </w:p>
          <w:p w14:paraId="6189B062" w14:textId="77777777" w:rsidR="00735AAF" w:rsidRPr="00B94BDE" w:rsidRDefault="00735AAF" w:rsidP="00E06D00"/>
          <w:p w14:paraId="2A400B49" w14:textId="7A409755" w:rsidR="00735AAF" w:rsidRPr="00B94BDE" w:rsidRDefault="00735AAF" w:rsidP="00735AAF">
            <w:r w:rsidRPr="00B94BDE">
              <w:t>Mgr. Monika Kupcová</w:t>
            </w:r>
          </w:p>
          <w:p w14:paraId="1AFAA220" w14:textId="77777777" w:rsidR="00735AAF" w:rsidRPr="00B94BDE" w:rsidRDefault="00735AAF" w:rsidP="00735AAF"/>
          <w:p w14:paraId="37C59E75" w14:textId="75FDC250" w:rsidR="00735AAF" w:rsidRPr="00B94BDE" w:rsidRDefault="00735AAF" w:rsidP="00735AAF">
            <w:r w:rsidRPr="00B94BDE">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B94BDE" w:rsidRDefault="003E733A" w:rsidP="007C6D0A"/>
          <w:p w14:paraId="05E1134A" w14:textId="77777777" w:rsidR="003E733A" w:rsidRPr="00B94BDE" w:rsidRDefault="00D71378" w:rsidP="007C6D0A">
            <w:r w:rsidRPr="00B94BDE">
              <w:t>Mgr. Jana Matoušková</w:t>
            </w:r>
          </w:p>
          <w:p w14:paraId="26ADA12D" w14:textId="77777777" w:rsidR="003E733A" w:rsidRPr="00B94BDE" w:rsidRDefault="003E733A" w:rsidP="007C6D0A">
            <w:r w:rsidRPr="00B94BDE">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B94BDE" w:rsidRDefault="003E733A" w:rsidP="007C6D0A"/>
          <w:p w14:paraId="046061BB" w14:textId="77777777" w:rsidR="00FF1486" w:rsidRPr="00B94BDE" w:rsidRDefault="00FF1486" w:rsidP="00FF1486">
            <w:r w:rsidRPr="00B94BDE">
              <w:t xml:space="preserve">Barbora Sekalová VSÚ </w:t>
            </w:r>
          </w:p>
          <w:p w14:paraId="0091E6AE" w14:textId="77777777" w:rsidR="00FF1486" w:rsidRPr="00B94BDE" w:rsidRDefault="00FF1486" w:rsidP="00FF1486"/>
          <w:p w14:paraId="784B46F9" w14:textId="77777777" w:rsidR="00FF1486" w:rsidRPr="00B94BDE" w:rsidRDefault="00FF1486" w:rsidP="00FF1486">
            <w:r w:rsidRPr="00B94BDE">
              <w:t>Jan Riedl</w:t>
            </w:r>
          </w:p>
          <w:p w14:paraId="7AEEAD46" w14:textId="77777777" w:rsidR="00FF1486" w:rsidRPr="00B94BDE" w:rsidRDefault="00FF1486" w:rsidP="00FF1486">
            <w:r w:rsidRPr="00B94BDE">
              <w:t>soudní tajemník</w:t>
            </w:r>
          </w:p>
          <w:p w14:paraId="317A54AF" w14:textId="77777777" w:rsidR="00FF1486" w:rsidRPr="00B94BDE" w:rsidRDefault="00FF1486" w:rsidP="00FF1486">
            <w:r w:rsidRPr="00B94BDE">
              <w:t xml:space="preserve"> </w:t>
            </w:r>
          </w:p>
          <w:p w14:paraId="3D0F99F6" w14:textId="77777777" w:rsidR="00FF1486" w:rsidRPr="00B94BDE" w:rsidRDefault="00FF1486" w:rsidP="00FF1486">
            <w:r w:rsidRPr="00B94BDE">
              <w:t>zástup vzájemný</w:t>
            </w:r>
          </w:p>
          <w:p w14:paraId="1A924AC9" w14:textId="77777777" w:rsidR="00FF1486" w:rsidRPr="00B94BDE" w:rsidRDefault="00FF1486" w:rsidP="00FF1486">
            <w:r w:rsidRPr="00B94BDE">
              <w:t>(v rozsahu pravomocí)</w:t>
            </w:r>
          </w:p>
          <w:p w14:paraId="794BC161" w14:textId="77777777" w:rsidR="00FF1486" w:rsidRPr="00B94BDE" w:rsidRDefault="00FF1486" w:rsidP="00FF1486"/>
          <w:p w14:paraId="6A46A790" w14:textId="77777777" w:rsidR="00FF1486" w:rsidRPr="00B94BDE" w:rsidRDefault="00FF1486" w:rsidP="00FF1486">
            <w:r w:rsidRPr="00B94BDE">
              <w:t>Další zástup: asistent soudce,</w:t>
            </w:r>
          </w:p>
          <w:p w14:paraId="33972CEF" w14:textId="77777777" w:rsidR="00FF1486" w:rsidRPr="00B94BDE" w:rsidRDefault="00FF1486" w:rsidP="00FF1486"/>
          <w:p w14:paraId="49A39CB3" w14:textId="77777777" w:rsidR="00FF1486" w:rsidRPr="00B94BDE" w:rsidRDefault="00FF1486" w:rsidP="00FF1486">
            <w:r w:rsidRPr="00B94BDE">
              <w:t>Dagmar Svrčinová Bc. Sylvie Kafková</w:t>
            </w:r>
          </w:p>
          <w:p w14:paraId="24BF4AA2" w14:textId="77777777" w:rsidR="00FF1486" w:rsidRPr="00B94BDE" w:rsidRDefault="00FF1486" w:rsidP="00FF1486">
            <w:r w:rsidRPr="00B94BDE">
              <w:t>soudní tajemnice</w:t>
            </w:r>
          </w:p>
          <w:p w14:paraId="599EE6E4" w14:textId="77777777" w:rsidR="003E733A" w:rsidRPr="00B94BDE"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B94BDE" w:rsidRDefault="003E733A" w:rsidP="007C6D0A"/>
          <w:p w14:paraId="3FADE169" w14:textId="77777777" w:rsidR="003E733A" w:rsidRPr="00B94BDE" w:rsidRDefault="003E733A" w:rsidP="007C6D0A">
            <w:r w:rsidRPr="00B94BDE">
              <w:t>Jana</w:t>
            </w:r>
            <w:r w:rsidR="00174A10" w:rsidRPr="00B94BDE">
              <w:t xml:space="preserve"> </w:t>
            </w:r>
            <w:r w:rsidRPr="00B94BDE">
              <w:t>Procházková</w:t>
            </w:r>
          </w:p>
          <w:p w14:paraId="0CAD55D6" w14:textId="77777777" w:rsidR="003E733A" w:rsidRPr="00B94BDE" w:rsidRDefault="003E733A" w:rsidP="007C6D0A">
            <w:r w:rsidRPr="00B94BDE">
              <w:t>vedoucí kanceláře</w:t>
            </w:r>
          </w:p>
          <w:p w14:paraId="70C29A4D" w14:textId="77777777" w:rsidR="003125CC" w:rsidRPr="00B94BDE" w:rsidRDefault="003125CC" w:rsidP="007C6D0A"/>
          <w:p w14:paraId="74A67893" w14:textId="77777777" w:rsidR="003125CC" w:rsidRPr="00B94BDE" w:rsidRDefault="003125CC" w:rsidP="007C6D0A">
            <w:r w:rsidRPr="00B94BDE">
              <w:t>Zástup:</w:t>
            </w:r>
          </w:p>
          <w:p w14:paraId="316CA24E" w14:textId="77777777" w:rsidR="003125CC" w:rsidRPr="00B94BDE" w:rsidRDefault="003125CC" w:rsidP="007C6D0A">
            <w:r w:rsidRPr="00B94BDE">
              <w:t>Vladimíra Hlaváčková</w:t>
            </w:r>
          </w:p>
          <w:p w14:paraId="2F9B4A67" w14:textId="77777777" w:rsidR="003E733A" w:rsidRPr="00B94BDE" w:rsidRDefault="003E733A" w:rsidP="007C6D0A"/>
          <w:p w14:paraId="73821081" w14:textId="77777777" w:rsidR="00A210A1" w:rsidRPr="00B94BDE" w:rsidRDefault="00DD2F36" w:rsidP="00A210A1">
            <w:r w:rsidRPr="00B94BDE">
              <w:t>Karolína Srbová</w:t>
            </w:r>
          </w:p>
          <w:p w14:paraId="5FC022D1" w14:textId="77777777" w:rsidR="003E733A" w:rsidRPr="00B94BDE" w:rsidRDefault="003E733A" w:rsidP="007C6D0A">
            <w:r w:rsidRPr="00B94BDE">
              <w:t>zapisovatelka</w:t>
            </w:r>
          </w:p>
          <w:p w14:paraId="690492CD" w14:textId="77777777" w:rsidR="003E733A" w:rsidRPr="00B94BDE" w:rsidRDefault="003E733A" w:rsidP="007C6D0A"/>
          <w:p w14:paraId="6F80AB5F" w14:textId="77777777" w:rsidR="003125CC" w:rsidRPr="00B94BDE" w:rsidRDefault="003125CC" w:rsidP="003125CC">
            <w:r w:rsidRPr="00B94BDE">
              <w:t>Další zástupy:</w:t>
            </w:r>
          </w:p>
          <w:p w14:paraId="363B40BE" w14:textId="77777777" w:rsidR="003E733A" w:rsidRPr="00B94BDE" w:rsidRDefault="003125CC" w:rsidP="003125CC">
            <w:r w:rsidRPr="00B94BDE">
              <w:t>zapisovatelky a vedoucí kanceláří v rámci agendy P a Nc, L, Rod</w:t>
            </w:r>
          </w:p>
        </w:tc>
      </w:tr>
    </w:tbl>
    <w:p w14:paraId="2AACA1CA" w14:textId="77777777" w:rsidR="003E733A" w:rsidRPr="00B94BDE" w:rsidRDefault="003E733A" w:rsidP="003E733A"/>
    <w:p w14:paraId="3BC79F12" w14:textId="77777777" w:rsidR="003E733A" w:rsidRPr="00B94BDE" w:rsidRDefault="003E733A" w:rsidP="003E733A"/>
    <w:p w14:paraId="742E4376" w14:textId="77777777" w:rsidR="00CE5C61" w:rsidRPr="00B94BDE" w:rsidRDefault="00CE5C61" w:rsidP="003E733A"/>
    <w:p w14:paraId="2DDF0279" w14:textId="5272AC4D" w:rsidR="00FE246B" w:rsidRPr="00B94BDE" w:rsidRDefault="00FE246B" w:rsidP="003E733A"/>
    <w:p w14:paraId="1448F6E5" w14:textId="4E345867" w:rsidR="0051798C" w:rsidRPr="00B94BDE" w:rsidRDefault="0051798C" w:rsidP="003E733A"/>
    <w:p w14:paraId="49303D83" w14:textId="5AB4991D" w:rsidR="0051798C" w:rsidRPr="00B94BDE" w:rsidRDefault="0051798C" w:rsidP="003E733A"/>
    <w:p w14:paraId="5D62D529" w14:textId="339867C1" w:rsidR="0051798C" w:rsidRPr="00B94BDE" w:rsidRDefault="0051798C" w:rsidP="003E733A"/>
    <w:p w14:paraId="0F657B80" w14:textId="77777777" w:rsidR="00CC5245" w:rsidRPr="00B94BDE"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5D4466" w:rsidRPr="00B94BDE" w14:paraId="75C5369F" w14:textId="77777777" w:rsidTr="00BA03B3">
        <w:tc>
          <w:tcPr>
            <w:tcW w:w="897" w:type="dxa"/>
            <w:shd w:val="clear" w:color="auto" w:fill="auto"/>
          </w:tcPr>
          <w:p w14:paraId="433F8EBA" w14:textId="77777777" w:rsidR="005D4466" w:rsidRPr="00B94BDE" w:rsidRDefault="005D4466" w:rsidP="00BA03B3">
            <w:pPr>
              <w:rPr>
                <w:b/>
              </w:rPr>
            </w:pPr>
            <w:r w:rsidRPr="00B94BDE">
              <w:rPr>
                <w:b/>
              </w:rPr>
              <w:lastRenderedPageBreak/>
              <w:t>soudní odd.</w:t>
            </w:r>
          </w:p>
        </w:tc>
        <w:tc>
          <w:tcPr>
            <w:tcW w:w="2371" w:type="dxa"/>
            <w:shd w:val="clear" w:color="auto" w:fill="auto"/>
          </w:tcPr>
          <w:p w14:paraId="78535C5E" w14:textId="77777777" w:rsidR="005D4466" w:rsidRPr="00B94BDE" w:rsidRDefault="005D4466" w:rsidP="00BA03B3">
            <w:pPr>
              <w:rPr>
                <w:b/>
              </w:rPr>
            </w:pPr>
            <w:r w:rsidRPr="00B94BDE">
              <w:rPr>
                <w:b/>
              </w:rPr>
              <w:t>obor působnosti</w:t>
            </w:r>
          </w:p>
        </w:tc>
        <w:tc>
          <w:tcPr>
            <w:tcW w:w="2760" w:type="dxa"/>
            <w:shd w:val="clear" w:color="auto" w:fill="auto"/>
          </w:tcPr>
          <w:p w14:paraId="310B8A72" w14:textId="77777777" w:rsidR="005D4466" w:rsidRPr="00B94BDE" w:rsidRDefault="005D4466" w:rsidP="00BA03B3">
            <w:pPr>
              <w:rPr>
                <w:b/>
              </w:rPr>
            </w:pPr>
            <w:r w:rsidRPr="00B94BDE">
              <w:rPr>
                <w:b/>
              </w:rPr>
              <w:t>předseda senátu</w:t>
            </w:r>
          </w:p>
          <w:p w14:paraId="22CAFA7A" w14:textId="77777777" w:rsidR="005D4466" w:rsidRPr="00B94BDE" w:rsidRDefault="005D4466" w:rsidP="00BA03B3">
            <w:pPr>
              <w:rPr>
                <w:b/>
              </w:rPr>
            </w:pPr>
            <w:r w:rsidRPr="00B94BDE">
              <w:rPr>
                <w:b/>
              </w:rPr>
              <w:t>samosoudce</w:t>
            </w:r>
          </w:p>
        </w:tc>
        <w:tc>
          <w:tcPr>
            <w:tcW w:w="2020" w:type="dxa"/>
            <w:shd w:val="clear" w:color="auto" w:fill="auto"/>
          </w:tcPr>
          <w:p w14:paraId="5FF7E399" w14:textId="77777777" w:rsidR="005D4466" w:rsidRPr="00B94BDE" w:rsidRDefault="005D4466" w:rsidP="00BA03B3">
            <w:pPr>
              <w:rPr>
                <w:b/>
              </w:rPr>
            </w:pPr>
            <w:r w:rsidRPr="00B94BDE">
              <w:rPr>
                <w:b/>
              </w:rPr>
              <w:t>zástup</w:t>
            </w:r>
          </w:p>
        </w:tc>
        <w:tc>
          <w:tcPr>
            <w:tcW w:w="2020" w:type="dxa"/>
            <w:shd w:val="clear" w:color="auto" w:fill="auto"/>
          </w:tcPr>
          <w:p w14:paraId="43E35726" w14:textId="77777777" w:rsidR="005D4466" w:rsidRPr="00B94BDE" w:rsidRDefault="005D4466" w:rsidP="00BA03B3">
            <w:pPr>
              <w:rPr>
                <w:b/>
              </w:rPr>
            </w:pPr>
            <w:r w:rsidRPr="00B94BDE">
              <w:rPr>
                <w:b/>
              </w:rPr>
              <w:t>asistent</w:t>
            </w:r>
          </w:p>
        </w:tc>
        <w:tc>
          <w:tcPr>
            <w:tcW w:w="2021" w:type="dxa"/>
            <w:shd w:val="clear" w:color="auto" w:fill="auto"/>
          </w:tcPr>
          <w:p w14:paraId="03931C3C" w14:textId="77777777" w:rsidR="005D4466" w:rsidRPr="00B94BDE" w:rsidRDefault="005D4466" w:rsidP="00BA03B3">
            <w:pPr>
              <w:rPr>
                <w:b/>
              </w:rPr>
            </w:pPr>
            <w:r w:rsidRPr="00B94BDE">
              <w:rPr>
                <w:b/>
              </w:rPr>
              <w:t>VSÚ/tajemnice</w:t>
            </w:r>
          </w:p>
        </w:tc>
        <w:tc>
          <w:tcPr>
            <w:tcW w:w="2021" w:type="dxa"/>
            <w:shd w:val="clear" w:color="auto" w:fill="auto"/>
          </w:tcPr>
          <w:p w14:paraId="3DAECB97" w14:textId="77777777" w:rsidR="005D4466" w:rsidRPr="00B94BDE" w:rsidRDefault="005D4466" w:rsidP="00BA03B3">
            <w:pPr>
              <w:rPr>
                <w:b/>
              </w:rPr>
            </w:pPr>
            <w:r w:rsidRPr="00B94BDE">
              <w:rPr>
                <w:b/>
              </w:rPr>
              <w:t>administrativa</w:t>
            </w:r>
          </w:p>
        </w:tc>
      </w:tr>
      <w:tr w:rsidR="00905C0F" w:rsidRPr="00B94BDE"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B94BDE" w:rsidRDefault="005D4466" w:rsidP="00BA03B3">
            <w:pPr>
              <w:jc w:val="center"/>
              <w:rPr>
                <w:b/>
              </w:rPr>
            </w:pPr>
          </w:p>
          <w:p w14:paraId="45CE4E30" w14:textId="77777777" w:rsidR="005D4466" w:rsidRPr="00B94BDE" w:rsidRDefault="005D4466" w:rsidP="00BA03B3">
            <w:pPr>
              <w:jc w:val="center"/>
              <w:rPr>
                <w:b/>
              </w:rPr>
            </w:pPr>
            <w:r w:rsidRPr="00B94BDE">
              <w:rPr>
                <w:b/>
              </w:rPr>
              <w:t>63</w:t>
            </w:r>
          </w:p>
          <w:p w14:paraId="169A73A3" w14:textId="77777777" w:rsidR="005D4466" w:rsidRPr="00B94BDE" w:rsidRDefault="005D4466" w:rsidP="00BA03B3">
            <w:pPr>
              <w:jc w:val="center"/>
            </w:pPr>
            <w:r w:rsidRPr="00B94BDE">
              <w:t>P a Nc</w:t>
            </w:r>
          </w:p>
          <w:p w14:paraId="3E52F2C8" w14:textId="77777777" w:rsidR="005D4466" w:rsidRPr="00B94BDE" w:rsidRDefault="005D4466" w:rsidP="00BA03B3">
            <w:pPr>
              <w:jc w:val="center"/>
            </w:pPr>
          </w:p>
          <w:p w14:paraId="0F38AFD6" w14:textId="77777777" w:rsidR="005D4466" w:rsidRPr="00B94BDE" w:rsidRDefault="005D4466" w:rsidP="00BA03B3">
            <w:pPr>
              <w:jc w:val="center"/>
            </w:pPr>
          </w:p>
          <w:p w14:paraId="0CBE5BAB" w14:textId="77777777" w:rsidR="005D4466" w:rsidRPr="00B94BDE" w:rsidRDefault="005D4466" w:rsidP="00BA03B3">
            <w:pPr>
              <w:jc w:val="center"/>
            </w:pPr>
          </w:p>
          <w:p w14:paraId="7DCF6810" w14:textId="77777777" w:rsidR="005D4466" w:rsidRPr="00B94BDE" w:rsidRDefault="005D4466" w:rsidP="00BA03B3">
            <w:pPr>
              <w:jc w:val="center"/>
            </w:pPr>
          </w:p>
          <w:p w14:paraId="18D82FD1" w14:textId="77777777" w:rsidR="005D4466" w:rsidRPr="00B94BDE" w:rsidRDefault="005D4466" w:rsidP="00BA03B3">
            <w:pPr>
              <w:jc w:val="center"/>
            </w:pPr>
          </w:p>
          <w:p w14:paraId="38AF1E19" w14:textId="77777777" w:rsidR="005D4466" w:rsidRPr="00B94BDE" w:rsidRDefault="005D4466" w:rsidP="00BA03B3">
            <w:pPr>
              <w:jc w:val="center"/>
            </w:pPr>
          </w:p>
          <w:p w14:paraId="31226F43" w14:textId="77777777" w:rsidR="005D4466" w:rsidRPr="00B94BDE"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B94BDE" w:rsidRDefault="00632B85" w:rsidP="00905C0F"/>
          <w:p w14:paraId="2835FD06" w14:textId="77777777" w:rsidR="006C52B1" w:rsidRPr="00B94BDE" w:rsidRDefault="00905C0F" w:rsidP="00905C0F">
            <w:r w:rsidRPr="00B94BDE">
              <w:t xml:space="preserve">rozhodování ve věcech omezení </w:t>
            </w:r>
            <w:r w:rsidR="00FC523B" w:rsidRPr="00B94BDE">
              <w:t>svéprávnosti a s</w:t>
            </w:r>
            <w:r w:rsidR="006C52B1" w:rsidRPr="00B94BDE">
              <w:t xml:space="preserve"> </w:t>
            </w:r>
            <w:r w:rsidR="00FC523B" w:rsidRPr="00B94BDE">
              <w:t>tím souvisejícím opatrovnictvím člověka</w:t>
            </w:r>
            <w:r w:rsidR="00644B65" w:rsidRPr="00B94BDE">
              <w:t xml:space="preserve"> </w:t>
            </w:r>
            <w:r w:rsidR="00C71293" w:rsidRPr="00B94BDE">
              <w:br/>
              <w:t>rozhodování ve věcech schválení právního jednání učiněného za osobu s omezenou svéprávností</w:t>
            </w:r>
          </w:p>
          <w:p w14:paraId="3A389BD5" w14:textId="77777777" w:rsidR="00C71293" w:rsidRPr="00B94BDE" w:rsidRDefault="00C71293" w:rsidP="00905C0F"/>
          <w:p w14:paraId="28BF0D40" w14:textId="77777777" w:rsidR="00C71293" w:rsidRPr="00B94BDE" w:rsidRDefault="00C71293" w:rsidP="00905C0F">
            <w:r w:rsidRPr="00B94BDE">
              <w:t>rozhodování ve věcech opatrovnictví zletilých osob</w:t>
            </w:r>
          </w:p>
          <w:p w14:paraId="446C260B" w14:textId="77777777" w:rsidR="006C52B1" w:rsidRPr="00B94BDE" w:rsidRDefault="006C52B1" w:rsidP="00905C0F"/>
          <w:p w14:paraId="03FC4D04" w14:textId="77777777" w:rsidR="005D4466" w:rsidRPr="00B94BDE" w:rsidRDefault="00C71293" w:rsidP="00C71293">
            <w:r w:rsidRPr="00B94BDE">
              <w:t>rozhodování ve věcech podpůrných opatření při narušení schopností zletilého právně jednat</w:t>
            </w:r>
          </w:p>
          <w:p w14:paraId="01233DD7" w14:textId="77777777" w:rsidR="00C71293" w:rsidRPr="00B94BDE" w:rsidRDefault="00C71293" w:rsidP="00C71293"/>
          <w:p w14:paraId="40081B1A" w14:textId="77777777" w:rsidR="00F201B7" w:rsidRPr="00B94BDE" w:rsidRDefault="00F201B7" w:rsidP="00F201B7">
            <w:r w:rsidRPr="00B94BDE">
              <w:t>rozhodování ve věcech zásahu do integrity osoby s omezenou svéprávností</w:t>
            </w:r>
          </w:p>
          <w:p w14:paraId="12047E8E" w14:textId="77777777" w:rsidR="00C71293" w:rsidRPr="00B94BDE" w:rsidRDefault="00C71293" w:rsidP="00C71293"/>
          <w:p w14:paraId="79E0185C" w14:textId="5E69AB14" w:rsidR="00C71293" w:rsidRPr="00B94BDE" w:rsidRDefault="00F201B7" w:rsidP="00041F90">
            <w:r w:rsidRPr="00B94BDE">
              <w:t>vše v rozsahu 100%</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B94BDE" w:rsidRDefault="005D4466" w:rsidP="00BA03B3">
            <w:pPr>
              <w:rPr>
                <w:b/>
              </w:rPr>
            </w:pPr>
          </w:p>
          <w:p w14:paraId="79971AE7" w14:textId="77777777" w:rsidR="005D4466" w:rsidRPr="00B94BDE" w:rsidRDefault="005D4466" w:rsidP="00BA03B3">
            <w:pPr>
              <w:rPr>
                <w:b/>
              </w:rPr>
            </w:pPr>
            <w:r w:rsidRPr="00B94BDE">
              <w:rPr>
                <w:b/>
              </w:rPr>
              <w:t xml:space="preserve">JUDr. Jana </w:t>
            </w:r>
          </w:p>
          <w:p w14:paraId="34EFFF90" w14:textId="77777777" w:rsidR="005D4466" w:rsidRPr="00B94BDE" w:rsidRDefault="005D4466" w:rsidP="00BA03B3">
            <w:pPr>
              <w:rPr>
                <w:b/>
              </w:rPr>
            </w:pPr>
            <w:r w:rsidRPr="00B94BDE">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B94BDE" w:rsidRDefault="005D4466" w:rsidP="00BA03B3"/>
          <w:p w14:paraId="11956E1F" w14:textId="77777777" w:rsidR="005D4466" w:rsidRPr="00B94BDE" w:rsidRDefault="005D4466" w:rsidP="00BA03B3">
            <w:r w:rsidRPr="00B94BDE">
              <w:t>JUDr. Jana Veselá</w:t>
            </w:r>
          </w:p>
          <w:p w14:paraId="2CAE5B54" w14:textId="77777777" w:rsidR="00750DF0" w:rsidRPr="00B94BDE" w:rsidRDefault="00750DF0" w:rsidP="00BA03B3"/>
          <w:p w14:paraId="37F2649B" w14:textId="77777777" w:rsidR="005D4466" w:rsidRPr="00B94BDE" w:rsidRDefault="005D4466" w:rsidP="00BA03B3">
            <w:r w:rsidRPr="00B94BDE">
              <w:t xml:space="preserve">JUDr. Bc. Nikola Hönigová </w:t>
            </w:r>
          </w:p>
          <w:p w14:paraId="690A65E6" w14:textId="77777777" w:rsidR="00750DF0" w:rsidRPr="00B94BDE" w:rsidRDefault="00750DF0" w:rsidP="00BA03B3"/>
          <w:p w14:paraId="4EF40F5B" w14:textId="77777777" w:rsidR="005D4466" w:rsidRPr="00B94BDE" w:rsidRDefault="005D4466" w:rsidP="00BA03B3">
            <w:r w:rsidRPr="00B94BDE">
              <w:t>JUDr. Michaela Přidalová</w:t>
            </w:r>
          </w:p>
          <w:p w14:paraId="03FDF7FE" w14:textId="77777777" w:rsidR="00750DF0" w:rsidRPr="00B94BDE" w:rsidRDefault="00750DF0" w:rsidP="00BA03B3"/>
          <w:p w14:paraId="411F8E42" w14:textId="77777777" w:rsidR="005D4466" w:rsidRPr="00B94BDE" w:rsidRDefault="005D4466" w:rsidP="00BA03B3">
            <w:r w:rsidRPr="00B94BDE">
              <w:t>JUDr. Dana Svobodová</w:t>
            </w:r>
          </w:p>
          <w:p w14:paraId="72A162A6" w14:textId="77777777" w:rsidR="00750DF0" w:rsidRPr="00B94BDE" w:rsidRDefault="00750DF0" w:rsidP="00BA03B3"/>
          <w:p w14:paraId="345270FE" w14:textId="77777777" w:rsidR="005D4466" w:rsidRPr="00B94BDE" w:rsidRDefault="005D4466" w:rsidP="00BA03B3">
            <w:r w:rsidRPr="00B94BDE">
              <w:t>Mgr. Libor Stočes</w:t>
            </w:r>
          </w:p>
          <w:p w14:paraId="59C58F52" w14:textId="77777777" w:rsidR="00750DF0" w:rsidRPr="00B94BDE" w:rsidRDefault="00750DF0" w:rsidP="00BA03B3"/>
          <w:p w14:paraId="00E2A237" w14:textId="77777777" w:rsidR="0009415B" w:rsidRPr="00B94BDE" w:rsidRDefault="0009415B" w:rsidP="00BA03B3">
            <w:r w:rsidRPr="00B94BDE">
              <w:t>Mgr. Monika Kupcová</w:t>
            </w:r>
          </w:p>
          <w:p w14:paraId="6D814AE4" w14:textId="77777777" w:rsidR="0009415B" w:rsidRPr="00B94BDE" w:rsidRDefault="0009415B" w:rsidP="00BA03B3"/>
          <w:p w14:paraId="39C96663" w14:textId="60D02071" w:rsidR="0009415B" w:rsidRPr="00B94BDE" w:rsidRDefault="0009415B" w:rsidP="00BA03B3">
            <w:r w:rsidRPr="00B94BDE">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B94BDE" w:rsidRDefault="005D4466" w:rsidP="00BA03B3"/>
          <w:p w14:paraId="3B4FA63D" w14:textId="77777777" w:rsidR="005D4466" w:rsidRPr="00B94BDE" w:rsidRDefault="005D4466" w:rsidP="00BA03B3">
            <w:r w:rsidRPr="00B94BDE">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B94BDE" w:rsidRDefault="005D4466" w:rsidP="00BA03B3"/>
          <w:p w14:paraId="6EBE6EB4" w14:textId="77777777" w:rsidR="00FF1486" w:rsidRPr="00B94BDE" w:rsidRDefault="00FF1486" w:rsidP="00FF1486">
            <w:r w:rsidRPr="00B94BDE">
              <w:t xml:space="preserve">Barbora Sekalová VSÚ </w:t>
            </w:r>
          </w:p>
          <w:p w14:paraId="1AA9E9E7" w14:textId="77777777" w:rsidR="00FF1486" w:rsidRPr="00B94BDE" w:rsidRDefault="00FF1486" w:rsidP="00FF1486"/>
          <w:p w14:paraId="037EF5CC" w14:textId="77777777" w:rsidR="00FF1486" w:rsidRPr="00B94BDE" w:rsidRDefault="00FF1486" w:rsidP="00FF1486">
            <w:r w:rsidRPr="00B94BDE">
              <w:t>Jan Riedl</w:t>
            </w:r>
          </w:p>
          <w:p w14:paraId="38A85366" w14:textId="77777777" w:rsidR="00FF1486" w:rsidRPr="00B94BDE" w:rsidRDefault="00FF1486" w:rsidP="00FF1486">
            <w:r w:rsidRPr="00B94BDE">
              <w:t>soudní tajemník</w:t>
            </w:r>
          </w:p>
          <w:p w14:paraId="2C94440D" w14:textId="77777777" w:rsidR="00FF1486" w:rsidRPr="00B94BDE" w:rsidRDefault="00FF1486" w:rsidP="00FF1486">
            <w:r w:rsidRPr="00B94BDE">
              <w:t xml:space="preserve"> </w:t>
            </w:r>
          </w:p>
          <w:p w14:paraId="4F0371F3" w14:textId="77777777" w:rsidR="00FF1486" w:rsidRPr="00B94BDE" w:rsidRDefault="00FF1486" w:rsidP="00FF1486">
            <w:r w:rsidRPr="00B94BDE">
              <w:t>zástup vzájemný</w:t>
            </w:r>
          </w:p>
          <w:p w14:paraId="52375F34" w14:textId="77777777" w:rsidR="00FF1486" w:rsidRPr="00B94BDE" w:rsidRDefault="00FF1486" w:rsidP="00FF1486">
            <w:r w:rsidRPr="00B94BDE">
              <w:t>(v rozsahu pravomocí)</w:t>
            </w:r>
          </w:p>
          <w:p w14:paraId="314C2542" w14:textId="77777777" w:rsidR="00FF1486" w:rsidRPr="00B94BDE" w:rsidRDefault="00FF1486" w:rsidP="00FF1486"/>
          <w:p w14:paraId="513E26DF" w14:textId="77777777" w:rsidR="00FF1486" w:rsidRPr="00B94BDE" w:rsidRDefault="00FF1486" w:rsidP="00FF1486">
            <w:r w:rsidRPr="00B94BDE">
              <w:t>Další zástup: asistent soudce,</w:t>
            </w:r>
          </w:p>
          <w:p w14:paraId="5866274E" w14:textId="77777777" w:rsidR="00FF1486" w:rsidRPr="00B94BDE" w:rsidRDefault="00FF1486" w:rsidP="00FF1486"/>
          <w:p w14:paraId="61FEC38F" w14:textId="77777777" w:rsidR="00FF1486" w:rsidRPr="00B94BDE" w:rsidRDefault="00FF1486" w:rsidP="00FF1486">
            <w:r w:rsidRPr="00B94BDE">
              <w:t>Dagmar Svrčinová Bc. Sylvie Kafková</w:t>
            </w:r>
          </w:p>
          <w:p w14:paraId="05A13831" w14:textId="77777777" w:rsidR="00FF1486" w:rsidRPr="00B94BDE" w:rsidRDefault="00FF1486" w:rsidP="00FF1486">
            <w:r w:rsidRPr="00B94BDE">
              <w:t>soudní tajemnice</w:t>
            </w:r>
          </w:p>
          <w:p w14:paraId="14F57137" w14:textId="77777777" w:rsidR="005D4466" w:rsidRPr="00B94BDE"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B94BDE" w:rsidRDefault="005D4466" w:rsidP="00BA03B3"/>
          <w:p w14:paraId="08ECDA49" w14:textId="77777777" w:rsidR="005D4466" w:rsidRPr="00B94BDE" w:rsidRDefault="007C31F2" w:rsidP="00BA03B3">
            <w:pPr>
              <w:rPr>
                <w:strike/>
              </w:rPr>
            </w:pPr>
            <w:r w:rsidRPr="00B94BDE">
              <w:t>Jolana Červená</w:t>
            </w:r>
          </w:p>
          <w:p w14:paraId="017EE9B5" w14:textId="77777777" w:rsidR="005D4466" w:rsidRPr="00B94BDE" w:rsidRDefault="005D4466" w:rsidP="00BA03B3">
            <w:r w:rsidRPr="00B94BDE">
              <w:t>vedoucí kanceláře</w:t>
            </w:r>
          </w:p>
          <w:p w14:paraId="7CD8674B" w14:textId="77777777" w:rsidR="003125CC" w:rsidRPr="00B94BDE" w:rsidRDefault="003125CC" w:rsidP="00BA03B3"/>
          <w:p w14:paraId="14FF9E56" w14:textId="021999D3" w:rsidR="003125CC" w:rsidRPr="00B94BDE" w:rsidRDefault="003125CC" w:rsidP="00BA03B3">
            <w:r w:rsidRPr="00B94BDE">
              <w:t>Zástup:</w:t>
            </w:r>
            <w:r w:rsidRPr="00B94BDE">
              <w:br/>
            </w:r>
            <w:r w:rsidR="00520CDD" w:rsidRPr="00B94BDE">
              <w:t xml:space="preserve">Gabriela </w:t>
            </w:r>
            <w:r w:rsidR="00212499" w:rsidRPr="00B94BDE">
              <w:t>Viehweghová</w:t>
            </w:r>
          </w:p>
          <w:p w14:paraId="2D6A1273" w14:textId="77777777" w:rsidR="005D4466" w:rsidRPr="00B94BDE" w:rsidRDefault="005D4466" w:rsidP="00BA03B3"/>
          <w:p w14:paraId="59528B03" w14:textId="77777777" w:rsidR="005D4466" w:rsidRPr="00B94BDE" w:rsidRDefault="005D4466" w:rsidP="00BA03B3">
            <w:r w:rsidRPr="00B94BDE">
              <w:t>Veronika Krocová</w:t>
            </w:r>
          </w:p>
          <w:p w14:paraId="4EABC5A2" w14:textId="77777777" w:rsidR="005D4466" w:rsidRPr="00B94BDE" w:rsidRDefault="005D4466" w:rsidP="00BA03B3">
            <w:r w:rsidRPr="00B94BDE">
              <w:t>zapisovatelka</w:t>
            </w:r>
          </w:p>
          <w:p w14:paraId="2EC9C5FF" w14:textId="77777777" w:rsidR="005D4466" w:rsidRPr="00B94BDE" w:rsidRDefault="005D4466" w:rsidP="00BA03B3"/>
          <w:p w14:paraId="0DBDA1EE" w14:textId="77777777" w:rsidR="003125CC" w:rsidRPr="00B94BDE" w:rsidRDefault="003125CC" w:rsidP="003125CC">
            <w:r w:rsidRPr="00B94BDE">
              <w:t>Další zástupy:</w:t>
            </w:r>
          </w:p>
          <w:p w14:paraId="3EF9D637" w14:textId="77777777" w:rsidR="005D4466" w:rsidRPr="00B94BDE" w:rsidRDefault="003125CC" w:rsidP="003125CC">
            <w:r w:rsidRPr="00B94BDE">
              <w:t>zapisovatelky a vedoucí kanceláří v rámci agendy P a Nc, L, Rod</w:t>
            </w:r>
          </w:p>
        </w:tc>
      </w:tr>
    </w:tbl>
    <w:p w14:paraId="24609434" w14:textId="77777777" w:rsidR="00CC5245" w:rsidRPr="00B94BDE" w:rsidRDefault="00CC5245" w:rsidP="003E733A"/>
    <w:p w14:paraId="45D19C63" w14:textId="07E08A14" w:rsidR="0086413C" w:rsidRPr="00B94BDE" w:rsidRDefault="0086413C" w:rsidP="003E733A"/>
    <w:p w14:paraId="4C1DE3F4" w14:textId="77777777" w:rsidR="005565A7" w:rsidRPr="00B94BDE"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7"/>
        <w:gridCol w:w="1996"/>
        <w:gridCol w:w="2015"/>
        <w:gridCol w:w="2011"/>
      </w:tblGrid>
      <w:tr w:rsidR="009A5B22" w:rsidRPr="00B94BDE" w14:paraId="61A423DC" w14:textId="77777777" w:rsidTr="007C6D0A">
        <w:tc>
          <w:tcPr>
            <w:tcW w:w="897" w:type="dxa"/>
            <w:shd w:val="clear" w:color="auto" w:fill="auto"/>
          </w:tcPr>
          <w:p w14:paraId="15696E17" w14:textId="77777777" w:rsidR="003E733A" w:rsidRPr="00B94BDE" w:rsidRDefault="003E733A" w:rsidP="007C6D0A">
            <w:pPr>
              <w:rPr>
                <w:b/>
              </w:rPr>
            </w:pPr>
            <w:r w:rsidRPr="00B94BDE">
              <w:rPr>
                <w:b/>
              </w:rPr>
              <w:t>soudní odd.</w:t>
            </w:r>
          </w:p>
        </w:tc>
        <w:tc>
          <w:tcPr>
            <w:tcW w:w="2371" w:type="dxa"/>
            <w:shd w:val="clear" w:color="auto" w:fill="auto"/>
          </w:tcPr>
          <w:p w14:paraId="08B11FF5" w14:textId="77777777" w:rsidR="003E733A" w:rsidRPr="00B94BDE" w:rsidRDefault="003E733A" w:rsidP="007C6D0A">
            <w:pPr>
              <w:rPr>
                <w:b/>
              </w:rPr>
            </w:pPr>
            <w:r w:rsidRPr="00B94BDE">
              <w:rPr>
                <w:b/>
              </w:rPr>
              <w:t>obor působnosti</w:t>
            </w:r>
          </w:p>
        </w:tc>
        <w:tc>
          <w:tcPr>
            <w:tcW w:w="2760" w:type="dxa"/>
            <w:shd w:val="clear" w:color="auto" w:fill="auto"/>
          </w:tcPr>
          <w:p w14:paraId="0E23A4F1" w14:textId="77777777" w:rsidR="003E733A" w:rsidRPr="00B94BDE" w:rsidRDefault="003E733A" w:rsidP="007C6D0A">
            <w:pPr>
              <w:rPr>
                <w:b/>
              </w:rPr>
            </w:pPr>
            <w:r w:rsidRPr="00B94BDE">
              <w:rPr>
                <w:b/>
              </w:rPr>
              <w:t>předseda senátu</w:t>
            </w:r>
          </w:p>
          <w:p w14:paraId="087B681A" w14:textId="77777777" w:rsidR="003E733A" w:rsidRPr="00B94BDE" w:rsidRDefault="003E733A" w:rsidP="007C6D0A">
            <w:pPr>
              <w:rPr>
                <w:b/>
              </w:rPr>
            </w:pPr>
            <w:r w:rsidRPr="00B94BDE">
              <w:rPr>
                <w:b/>
              </w:rPr>
              <w:t>samosoudce</w:t>
            </w:r>
          </w:p>
        </w:tc>
        <w:tc>
          <w:tcPr>
            <w:tcW w:w="2020" w:type="dxa"/>
            <w:shd w:val="clear" w:color="auto" w:fill="auto"/>
          </w:tcPr>
          <w:p w14:paraId="015569EB" w14:textId="77777777" w:rsidR="003E733A" w:rsidRPr="00B94BDE" w:rsidRDefault="003E733A" w:rsidP="007C6D0A">
            <w:pPr>
              <w:rPr>
                <w:b/>
              </w:rPr>
            </w:pPr>
            <w:r w:rsidRPr="00B94BDE">
              <w:rPr>
                <w:b/>
              </w:rPr>
              <w:t>zástup</w:t>
            </w:r>
          </w:p>
        </w:tc>
        <w:tc>
          <w:tcPr>
            <w:tcW w:w="2020" w:type="dxa"/>
            <w:shd w:val="clear" w:color="auto" w:fill="auto"/>
          </w:tcPr>
          <w:p w14:paraId="44CCFFE3" w14:textId="77777777" w:rsidR="003E733A" w:rsidRPr="00B94BDE" w:rsidRDefault="003E733A" w:rsidP="007C6D0A">
            <w:pPr>
              <w:rPr>
                <w:b/>
              </w:rPr>
            </w:pPr>
            <w:r w:rsidRPr="00B94BDE">
              <w:rPr>
                <w:b/>
              </w:rPr>
              <w:t>asistent</w:t>
            </w:r>
          </w:p>
        </w:tc>
        <w:tc>
          <w:tcPr>
            <w:tcW w:w="2021" w:type="dxa"/>
            <w:shd w:val="clear" w:color="auto" w:fill="auto"/>
          </w:tcPr>
          <w:p w14:paraId="0781850E" w14:textId="77777777" w:rsidR="003E733A" w:rsidRPr="00B94BDE" w:rsidRDefault="003E733A" w:rsidP="007C6D0A">
            <w:pPr>
              <w:rPr>
                <w:b/>
              </w:rPr>
            </w:pPr>
            <w:r w:rsidRPr="00B94BDE">
              <w:rPr>
                <w:b/>
              </w:rPr>
              <w:t>VSÚ/tajemnice</w:t>
            </w:r>
          </w:p>
        </w:tc>
        <w:tc>
          <w:tcPr>
            <w:tcW w:w="2021" w:type="dxa"/>
            <w:shd w:val="clear" w:color="auto" w:fill="auto"/>
          </w:tcPr>
          <w:p w14:paraId="0EDA2402" w14:textId="77777777" w:rsidR="003E733A" w:rsidRPr="00B94BDE" w:rsidRDefault="003E733A" w:rsidP="007C6D0A">
            <w:pPr>
              <w:rPr>
                <w:b/>
              </w:rPr>
            </w:pPr>
            <w:r w:rsidRPr="00B94BDE">
              <w:rPr>
                <w:b/>
              </w:rPr>
              <w:t>administrativa</w:t>
            </w:r>
          </w:p>
        </w:tc>
      </w:tr>
      <w:tr w:rsidR="008E589A" w:rsidRPr="00B94BDE" w14:paraId="0F714ECB" w14:textId="77777777" w:rsidTr="007C6D0A">
        <w:tc>
          <w:tcPr>
            <w:tcW w:w="897" w:type="dxa"/>
            <w:shd w:val="clear" w:color="auto" w:fill="auto"/>
          </w:tcPr>
          <w:p w14:paraId="7100A588" w14:textId="77777777" w:rsidR="003E733A" w:rsidRPr="00B94BDE" w:rsidRDefault="003E733A" w:rsidP="007C6D0A">
            <w:pPr>
              <w:jc w:val="center"/>
              <w:rPr>
                <w:b/>
              </w:rPr>
            </w:pPr>
          </w:p>
          <w:p w14:paraId="40DB40DA" w14:textId="77777777" w:rsidR="003E733A" w:rsidRPr="00B94BDE" w:rsidRDefault="003E733A" w:rsidP="007C6D0A">
            <w:pPr>
              <w:jc w:val="center"/>
              <w:rPr>
                <w:b/>
              </w:rPr>
            </w:pPr>
            <w:r w:rsidRPr="00B94BDE">
              <w:rPr>
                <w:b/>
              </w:rPr>
              <w:t>64</w:t>
            </w:r>
          </w:p>
          <w:p w14:paraId="3653BB25" w14:textId="77777777" w:rsidR="003E733A" w:rsidRPr="00B94BDE" w:rsidRDefault="003E733A" w:rsidP="007C6D0A">
            <w:pPr>
              <w:jc w:val="center"/>
              <w:rPr>
                <w:b/>
              </w:rPr>
            </w:pPr>
            <w:r w:rsidRPr="00B94BDE">
              <w:rPr>
                <w:b/>
              </w:rPr>
              <w:t>EXE</w:t>
            </w:r>
          </w:p>
          <w:p w14:paraId="453F4D03" w14:textId="77777777" w:rsidR="003E733A" w:rsidRPr="00B94BDE" w:rsidRDefault="003E733A" w:rsidP="007C6D0A">
            <w:pPr>
              <w:rPr>
                <w:b/>
              </w:rPr>
            </w:pPr>
          </w:p>
          <w:p w14:paraId="287A4C60" w14:textId="77777777" w:rsidR="003E733A" w:rsidRPr="00B94BDE" w:rsidRDefault="003E733A" w:rsidP="007C6D0A">
            <w:pPr>
              <w:rPr>
                <w:b/>
              </w:rPr>
            </w:pPr>
          </w:p>
          <w:p w14:paraId="76D0C202" w14:textId="77777777" w:rsidR="003E733A" w:rsidRPr="00B94BDE" w:rsidRDefault="003E733A" w:rsidP="007C6D0A">
            <w:pPr>
              <w:rPr>
                <w:b/>
              </w:rPr>
            </w:pPr>
          </w:p>
          <w:p w14:paraId="41AFBD57" w14:textId="77777777" w:rsidR="003E733A" w:rsidRPr="00B94BDE" w:rsidRDefault="003E733A" w:rsidP="007C6D0A">
            <w:pPr>
              <w:rPr>
                <w:b/>
              </w:rPr>
            </w:pPr>
          </w:p>
          <w:p w14:paraId="0DFF7AC4" w14:textId="77777777" w:rsidR="003E733A" w:rsidRPr="00B94BDE" w:rsidRDefault="003E733A" w:rsidP="007C6D0A">
            <w:pPr>
              <w:rPr>
                <w:b/>
              </w:rPr>
            </w:pPr>
          </w:p>
          <w:p w14:paraId="1D15619C" w14:textId="77777777" w:rsidR="003E733A" w:rsidRPr="00B94BDE" w:rsidRDefault="003E733A" w:rsidP="007C6D0A">
            <w:pPr>
              <w:rPr>
                <w:b/>
              </w:rPr>
            </w:pPr>
          </w:p>
          <w:p w14:paraId="584E5E2F" w14:textId="77777777" w:rsidR="003E733A" w:rsidRPr="00B94BDE" w:rsidRDefault="003E733A" w:rsidP="007C6D0A">
            <w:pPr>
              <w:rPr>
                <w:b/>
              </w:rPr>
            </w:pPr>
          </w:p>
          <w:p w14:paraId="518019F9" w14:textId="77777777" w:rsidR="003E733A" w:rsidRPr="00B94BDE" w:rsidRDefault="003E733A" w:rsidP="007C6D0A">
            <w:pPr>
              <w:rPr>
                <w:b/>
              </w:rPr>
            </w:pPr>
          </w:p>
          <w:p w14:paraId="3A714AB0" w14:textId="77777777" w:rsidR="003E733A" w:rsidRPr="00B94BDE" w:rsidRDefault="003E733A" w:rsidP="007C6D0A">
            <w:pPr>
              <w:rPr>
                <w:b/>
              </w:rPr>
            </w:pPr>
          </w:p>
          <w:p w14:paraId="274B04A0" w14:textId="77777777" w:rsidR="003E733A" w:rsidRPr="00B94BDE" w:rsidRDefault="003E733A" w:rsidP="007C6D0A">
            <w:pPr>
              <w:jc w:val="center"/>
              <w:rPr>
                <w:b/>
              </w:rPr>
            </w:pPr>
            <w:r w:rsidRPr="00B94BDE">
              <w:rPr>
                <w:b/>
              </w:rPr>
              <w:t>64Nc</w:t>
            </w:r>
          </w:p>
          <w:p w14:paraId="03FD3AEE" w14:textId="77777777" w:rsidR="003E733A" w:rsidRPr="00B94BDE" w:rsidRDefault="003E733A" w:rsidP="007C6D0A">
            <w:pPr>
              <w:rPr>
                <w:b/>
              </w:rPr>
            </w:pPr>
          </w:p>
          <w:p w14:paraId="24CA76E8" w14:textId="77777777" w:rsidR="00BF0212" w:rsidRPr="00B94BDE" w:rsidRDefault="00BF0212" w:rsidP="007C6D0A">
            <w:pPr>
              <w:rPr>
                <w:b/>
              </w:rPr>
            </w:pPr>
          </w:p>
          <w:p w14:paraId="06406FD6" w14:textId="77777777" w:rsidR="003E733A" w:rsidRPr="00B94BDE" w:rsidRDefault="003E733A" w:rsidP="007C6D0A">
            <w:pPr>
              <w:jc w:val="center"/>
              <w:rPr>
                <w:b/>
              </w:rPr>
            </w:pPr>
            <w:r w:rsidRPr="00B94BDE">
              <w:rPr>
                <w:b/>
              </w:rPr>
              <w:t>65Nc</w:t>
            </w:r>
          </w:p>
          <w:p w14:paraId="710F1824" w14:textId="77777777" w:rsidR="003E733A" w:rsidRPr="00B94BDE" w:rsidRDefault="003E733A" w:rsidP="007C6D0A">
            <w:pPr>
              <w:jc w:val="center"/>
            </w:pPr>
          </w:p>
          <w:p w14:paraId="6B1E0E25" w14:textId="77777777" w:rsidR="00BF0212" w:rsidRPr="00B94BDE" w:rsidRDefault="00BF0212" w:rsidP="007C6D0A">
            <w:pPr>
              <w:jc w:val="center"/>
            </w:pPr>
          </w:p>
          <w:p w14:paraId="7B117F06" w14:textId="77777777" w:rsidR="003E733A" w:rsidRPr="00B94BDE" w:rsidRDefault="003E733A" w:rsidP="007C6D0A">
            <w:pPr>
              <w:jc w:val="center"/>
              <w:rPr>
                <w:b/>
              </w:rPr>
            </w:pPr>
            <w:r w:rsidRPr="00B94BDE">
              <w:rPr>
                <w:b/>
              </w:rPr>
              <w:t>65</w:t>
            </w:r>
          </w:p>
          <w:p w14:paraId="6943046F" w14:textId="77777777" w:rsidR="003E733A" w:rsidRPr="00B94BDE" w:rsidRDefault="003E733A" w:rsidP="007C6D0A">
            <w:pPr>
              <w:jc w:val="center"/>
              <w:rPr>
                <w:b/>
              </w:rPr>
            </w:pPr>
            <w:r w:rsidRPr="00B94BDE">
              <w:rPr>
                <w:b/>
              </w:rPr>
              <w:t>EXE</w:t>
            </w:r>
          </w:p>
          <w:p w14:paraId="4B0E0EE2" w14:textId="77777777" w:rsidR="003E733A" w:rsidRPr="00B94BDE" w:rsidRDefault="003E733A" w:rsidP="00E10051">
            <w:pPr>
              <w:jc w:val="center"/>
              <w:rPr>
                <w:b/>
              </w:rPr>
            </w:pPr>
          </w:p>
        </w:tc>
        <w:tc>
          <w:tcPr>
            <w:tcW w:w="2371" w:type="dxa"/>
            <w:shd w:val="clear" w:color="auto" w:fill="auto"/>
          </w:tcPr>
          <w:p w14:paraId="755DD7E7" w14:textId="77777777" w:rsidR="003E733A" w:rsidRPr="00B94BDE" w:rsidRDefault="003E733A" w:rsidP="007C6D0A"/>
          <w:p w14:paraId="2C30B706" w14:textId="77777777" w:rsidR="003E733A" w:rsidRPr="00B94BDE" w:rsidRDefault="003E733A" w:rsidP="007C6D0A">
            <w:r w:rsidRPr="00B94BDE">
              <w:t>rozhodování v exekučních řízeních vedených sou</w:t>
            </w:r>
            <w:r w:rsidR="00E44572" w:rsidRPr="00B94BDE">
              <w:t>dními</w:t>
            </w:r>
            <w:r w:rsidRPr="00B94BDE">
              <w:t xml:space="preserve"> exekutory na základě pověření v rozsahu 100% celkového nápadu připadající na jeden senát EXE, přiděleného obecným systémem</w:t>
            </w:r>
          </w:p>
          <w:p w14:paraId="63EA2FA1" w14:textId="77777777" w:rsidR="003E733A" w:rsidRPr="00B94BDE" w:rsidRDefault="003E733A" w:rsidP="007C6D0A"/>
          <w:p w14:paraId="2A321426" w14:textId="77777777" w:rsidR="003E733A" w:rsidRPr="00B94BDE" w:rsidRDefault="003E733A" w:rsidP="007C6D0A">
            <w:r w:rsidRPr="00B94BDE">
              <w:t>zastaven nápad</w:t>
            </w:r>
          </w:p>
          <w:p w14:paraId="5E3BB56B" w14:textId="77777777" w:rsidR="005D4821" w:rsidRPr="00B94BDE" w:rsidRDefault="005D4821" w:rsidP="007C6D0A"/>
          <w:p w14:paraId="33ABABE1" w14:textId="77777777" w:rsidR="005D4821" w:rsidRPr="00B94BDE" w:rsidRDefault="005D4821" w:rsidP="007C6D0A"/>
          <w:p w14:paraId="5BEDA0B1" w14:textId="77777777" w:rsidR="005D4821" w:rsidRPr="00B94BDE" w:rsidRDefault="005D4821" w:rsidP="007C6D0A">
            <w:r w:rsidRPr="00B94BDE">
              <w:t>zastaven nápad</w:t>
            </w:r>
          </w:p>
          <w:p w14:paraId="463A8ADB" w14:textId="77777777" w:rsidR="00640C01" w:rsidRPr="00B94BDE" w:rsidRDefault="00640C01" w:rsidP="007C6D0A"/>
          <w:p w14:paraId="4EEDC441" w14:textId="77777777" w:rsidR="00640C01" w:rsidRPr="00B94BDE" w:rsidRDefault="00640C01" w:rsidP="007C6D0A"/>
          <w:p w14:paraId="128EE382" w14:textId="77777777" w:rsidR="00640C01" w:rsidRPr="00B94BDE" w:rsidRDefault="00640C01" w:rsidP="007C6D0A">
            <w:r w:rsidRPr="00B94BDE">
              <w:t>zastaven nápad</w:t>
            </w:r>
          </w:p>
        </w:tc>
        <w:tc>
          <w:tcPr>
            <w:tcW w:w="2760" w:type="dxa"/>
            <w:shd w:val="clear" w:color="auto" w:fill="auto"/>
          </w:tcPr>
          <w:p w14:paraId="0EBAA94D" w14:textId="77777777" w:rsidR="003E733A" w:rsidRPr="00B94BDE" w:rsidRDefault="003E733A" w:rsidP="007C6D0A">
            <w:pPr>
              <w:rPr>
                <w:b/>
              </w:rPr>
            </w:pPr>
          </w:p>
          <w:p w14:paraId="29FDB5DB" w14:textId="77777777" w:rsidR="003E733A" w:rsidRPr="00B94BDE" w:rsidRDefault="003E733A" w:rsidP="007C6D0A">
            <w:pPr>
              <w:rPr>
                <w:b/>
              </w:rPr>
            </w:pPr>
            <w:r w:rsidRPr="00B94BDE">
              <w:rPr>
                <w:b/>
              </w:rPr>
              <w:t xml:space="preserve">JUDr. Jana </w:t>
            </w:r>
          </w:p>
          <w:p w14:paraId="053665F5" w14:textId="77777777" w:rsidR="003E733A" w:rsidRPr="00B94BDE" w:rsidRDefault="003E733A" w:rsidP="007C6D0A">
            <w:pPr>
              <w:rPr>
                <w:b/>
              </w:rPr>
            </w:pPr>
            <w:r w:rsidRPr="00B94BDE">
              <w:rPr>
                <w:b/>
              </w:rPr>
              <w:t xml:space="preserve">KOZÁKOVÁ  </w:t>
            </w:r>
          </w:p>
        </w:tc>
        <w:tc>
          <w:tcPr>
            <w:tcW w:w="2020" w:type="dxa"/>
            <w:shd w:val="clear" w:color="auto" w:fill="auto"/>
          </w:tcPr>
          <w:p w14:paraId="12F221DA" w14:textId="77777777" w:rsidR="003E733A" w:rsidRPr="00B94BDE" w:rsidRDefault="003E733A" w:rsidP="007C6D0A"/>
          <w:p w14:paraId="6E09645C" w14:textId="77777777" w:rsidR="002E4907" w:rsidRPr="00B94BDE" w:rsidRDefault="002E4907" w:rsidP="002E4907">
            <w:r w:rsidRPr="00B94BDE">
              <w:t>JUDr. Simona Pospíšilová</w:t>
            </w:r>
          </w:p>
          <w:p w14:paraId="795C1827" w14:textId="77777777" w:rsidR="003E733A" w:rsidRPr="00B94BDE" w:rsidRDefault="003E733A" w:rsidP="007C6D0A"/>
          <w:p w14:paraId="5D177E63" w14:textId="77777777" w:rsidR="003E733A" w:rsidRPr="00B94BDE" w:rsidRDefault="003E733A" w:rsidP="007C6D0A">
            <w:r w:rsidRPr="00B94BDE">
              <w:t>Mgr. Jana Doležalová</w:t>
            </w:r>
          </w:p>
          <w:p w14:paraId="69587D4B" w14:textId="77777777" w:rsidR="00FE5E62" w:rsidRPr="00B94BDE" w:rsidRDefault="00FE5E62" w:rsidP="007C6D0A"/>
          <w:p w14:paraId="02CBA494" w14:textId="77777777" w:rsidR="00FE5E62" w:rsidRPr="00B94BDE"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B94BDE" w:rsidRDefault="003E733A" w:rsidP="007C6D0A"/>
          <w:p w14:paraId="0B89CCE8" w14:textId="31E4B26A" w:rsidR="003E733A" w:rsidRPr="00B94BDE" w:rsidRDefault="003A714F" w:rsidP="007C6D0A">
            <w:r w:rsidRPr="00B94BDE">
              <w:t>Mgr. Ing. Hana Pelikánová</w:t>
            </w:r>
          </w:p>
        </w:tc>
        <w:tc>
          <w:tcPr>
            <w:tcW w:w="2021" w:type="dxa"/>
            <w:shd w:val="clear" w:color="auto" w:fill="auto"/>
          </w:tcPr>
          <w:p w14:paraId="408695C8" w14:textId="77777777" w:rsidR="003E733A" w:rsidRPr="00B94BDE" w:rsidRDefault="003E733A" w:rsidP="007C6D0A"/>
          <w:p w14:paraId="062CE7A9" w14:textId="77777777" w:rsidR="003E733A" w:rsidRPr="00B94BDE" w:rsidRDefault="003E733A" w:rsidP="007C6D0A">
            <w:r w:rsidRPr="00B94BDE">
              <w:t xml:space="preserve">JUDr. Taťána Sigmundová </w:t>
            </w:r>
          </w:p>
          <w:p w14:paraId="03BFF53F" w14:textId="77777777" w:rsidR="003E733A" w:rsidRPr="00B94BDE" w:rsidRDefault="003E733A" w:rsidP="007C6D0A">
            <w:r w:rsidRPr="00B94BDE">
              <w:t>VSÚ</w:t>
            </w:r>
          </w:p>
          <w:p w14:paraId="763023DC" w14:textId="77777777" w:rsidR="003E733A" w:rsidRPr="00B94BDE" w:rsidRDefault="003E733A" w:rsidP="007C6D0A"/>
          <w:p w14:paraId="2FDCB50B" w14:textId="77777777" w:rsidR="003E733A" w:rsidRPr="00B94BDE" w:rsidRDefault="003E733A" w:rsidP="007C6D0A">
            <w:r w:rsidRPr="00B94BDE">
              <w:t>zástup VSÚ, vzájemný     v rámci agendy  EXE</w:t>
            </w:r>
            <w:r w:rsidR="00687320" w:rsidRPr="00B94BDE">
              <w:t>/Nc</w:t>
            </w:r>
          </w:p>
          <w:p w14:paraId="411A463B" w14:textId="77777777" w:rsidR="003E733A" w:rsidRPr="00B94BDE" w:rsidRDefault="003E733A" w:rsidP="007C6D0A"/>
        </w:tc>
        <w:tc>
          <w:tcPr>
            <w:tcW w:w="2021" w:type="dxa"/>
            <w:shd w:val="clear" w:color="auto" w:fill="auto"/>
          </w:tcPr>
          <w:p w14:paraId="28051A1B" w14:textId="77777777" w:rsidR="003E733A" w:rsidRPr="00B94BDE" w:rsidRDefault="003E733A" w:rsidP="007C6D0A"/>
          <w:p w14:paraId="66C73B06" w14:textId="77777777" w:rsidR="003E733A" w:rsidRPr="00B94BDE" w:rsidRDefault="00480B70" w:rsidP="007C6D0A">
            <w:r w:rsidRPr="00B94BDE">
              <w:t>Martina Hodánková</w:t>
            </w:r>
          </w:p>
          <w:p w14:paraId="04303E62" w14:textId="77777777" w:rsidR="003E733A" w:rsidRPr="00B94BDE" w:rsidRDefault="003E733A" w:rsidP="007C6D0A">
            <w:r w:rsidRPr="00B94BDE">
              <w:t>vedoucí kanceláře</w:t>
            </w:r>
          </w:p>
          <w:p w14:paraId="49D5E9FA" w14:textId="77777777" w:rsidR="003E733A" w:rsidRPr="00B94BDE" w:rsidRDefault="003E733A" w:rsidP="007C6D0A"/>
          <w:p w14:paraId="2E7DF463" w14:textId="77777777" w:rsidR="0076615C" w:rsidRPr="00B94BDE" w:rsidRDefault="0076615C" w:rsidP="007C6D0A">
            <w:r w:rsidRPr="00B94BDE">
              <w:t>Pavlína Ouzká</w:t>
            </w:r>
          </w:p>
          <w:p w14:paraId="31154844" w14:textId="77777777" w:rsidR="003E733A" w:rsidRPr="00B94BDE" w:rsidRDefault="003E733A" w:rsidP="007C6D0A">
            <w:r w:rsidRPr="00B94BDE">
              <w:t>zapisovatelk</w:t>
            </w:r>
            <w:r w:rsidR="006B10A1" w:rsidRPr="00B94BDE">
              <w:t>a</w:t>
            </w:r>
          </w:p>
          <w:p w14:paraId="18822B6D" w14:textId="77777777" w:rsidR="003E733A" w:rsidRPr="00B94BDE" w:rsidRDefault="003E733A" w:rsidP="007C6D0A"/>
          <w:p w14:paraId="54C8BC74" w14:textId="77777777" w:rsidR="003E733A" w:rsidRPr="00B94BDE" w:rsidRDefault="003E733A" w:rsidP="007C6D0A"/>
          <w:p w14:paraId="33F28F66" w14:textId="77777777" w:rsidR="003E733A" w:rsidRPr="00B94BDE" w:rsidRDefault="003E733A" w:rsidP="007C6D0A"/>
          <w:p w14:paraId="7B740D0D" w14:textId="77777777" w:rsidR="003E733A" w:rsidRPr="00B94BDE" w:rsidRDefault="003E733A" w:rsidP="007C6D0A"/>
          <w:p w14:paraId="2E259320" w14:textId="77777777" w:rsidR="003E733A" w:rsidRPr="00B94BDE" w:rsidRDefault="003E733A" w:rsidP="007C6D0A"/>
          <w:p w14:paraId="7289FF93" w14:textId="77777777" w:rsidR="003E733A" w:rsidRPr="00B94BDE" w:rsidRDefault="003E733A" w:rsidP="007C6D0A"/>
          <w:p w14:paraId="331E9926" w14:textId="77777777" w:rsidR="003E733A" w:rsidRPr="00B94BDE" w:rsidRDefault="003E733A" w:rsidP="007C6D0A"/>
          <w:p w14:paraId="37E60C44" w14:textId="77777777" w:rsidR="003E733A" w:rsidRPr="00B94BDE" w:rsidRDefault="003E733A" w:rsidP="007C6D0A">
            <w:r w:rsidRPr="00B94BDE">
              <w:t>zástup vedoucích a zapisovatelek vzájemný v rámci agendy EXE</w:t>
            </w:r>
          </w:p>
        </w:tc>
      </w:tr>
    </w:tbl>
    <w:p w14:paraId="08E87D2B" w14:textId="77777777" w:rsidR="003E733A" w:rsidRPr="00B94BDE" w:rsidRDefault="003E733A" w:rsidP="003E733A"/>
    <w:p w14:paraId="5A168FAB" w14:textId="77777777" w:rsidR="00EF7EE5" w:rsidRPr="00B94BDE" w:rsidRDefault="00EF7EE5" w:rsidP="003E733A"/>
    <w:p w14:paraId="2E92840A" w14:textId="77777777" w:rsidR="002E544D" w:rsidRPr="00B94BDE" w:rsidRDefault="002E544D" w:rsidP="003E733A"/>
    <w:p w14:paraId="45E04335" w14:textId="7ECEEC59" w:rsidR="00A9278C" w:rsidRPr="00B94BDE" w:rsidRDefault="00A9278C" w:rsidP="003E733A"/>
    <w:p w14:paraId="634E074B" w14:textId="77777777" w:rsidR="005F38B9" w:rsidRPr="00B94BDE" w:rsidRDefault="005F38B9" w:rsidP="003E733A"/>
    <w:p w14:paraId="477F1E59" w14:textId="77777777" w:rsidR="00F24F8B" w:rsidRPr="00B94BDE" w:rsidRDefault="00F24F8B" w:rsidP="003E733A"/>
    <w:p w14:paraId="72BC0ADB" w14:textId="77777777" w:rsidR="00AB618E" w:rsidRPr="00B94BDE" w:rsidRDefault="00AB618E" w:rsidP="003E733A"/>
    <w:p w14:paraId="32F95B30" w14:textId="77777777" w:rsidR="003D6596" w:rsidRPr="00B94BDE" w:rsidRDefault="003D6596" w:rsidP="003E733A"/>
    <w:p w14:paraId="232BFC02" w14:textId="77777777" w:rsidR="003D6596" w:rsidRPr="00B94BDE" w:rsidRDefault="003D6596" w:rsidP="003E733A"/>
    <w:p w14:paraId="696F9BB6" w14:textId="77777777" w:rsidR="0055246C" w:rsidRPr="00B94BDE" w:rsidRDefault="0055246C" w:rsidP="003E733A"/>
    <w:p w14:paraId="79B57DCA" w14:textId="77777777" w:rsidR="00AA08DD" w:rsidRPr="00B94BDE" w:rsidRDefault="00AA08DD" w:rsidP="003E733A"/>
    <w:p w14:paraId="34747297" w14:textId="77777777" w:rsidR="00FF1486" w:rsidRPr="00B94BDE"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9A5B22" w:rsidRPr="00B94BDE" w14:paraId="123423A5" w14:textId="77777777" w:rsidTr="007C6D0A">
        <w:trPr>
          <w:trHeight w:val="538"/>
        </w:trPr>
        <w:tc>
          <w:tcPr>
            <w:tcW w:w="924" w:type="dxa"/>
            <w:shd w:val="clear" w:color="auto" w:fill="auto"/>
          </w:tcPr>
          <w:p w14:paraId="725CD688" w14:textId="77777777" w:rsidR="003E733A" w:rsidRPr="00B94BDE" w:rsidRDefault="003E733A" w:rsidP="007C6D0A">
            <w:pPr>
              <w:rPr>
                <w:b/>
              </w:rPr>
            </w:pPr>
            <w:r w:rsidRPr="00B94BDE">
              <w:rPr>
                <w:b/>
              </w:rPr>
              <w:t>soudní odd.</w:t>
            </w:r>
          </w:p>
        </w:tc>
        <w:tc>
          <w:tcPr>
            <w:tcW w:w="2360" w:type="dxa"/>
            <w:shd w:val="clear" w:color="auto" w:fill="auto"/>
          </w:tcPr>
          <w:p w14:paraId="6E9F0AC7" w14:textId="77777777" w:rsidR="003E733A" w:rsidRPr="00B94BDE" w:rsidRDefault="003E733A" w:rsidP="007C6D0A">
            <w:pPr>
              <w:rPr>
                <w:b/>
              </w:rPr>
            </w:pPr>
            <w:r w:rsidRPr="00B94BDE">
              <w:rPr>
                <w:b/>
              </w:rPr>
              <w:t>obor působnosti</w:t>
            </w:r>
          </w:p>
        </w:tc>
        <w:tc>
          <w:tcPr>
            <w:tcW w:w="2747" w:type="dxa"/>
            <w:shd w:val="clear" w:color="auto" w:fill="auto"/>
          </w:tcPr>
          <w:p w14:paraId="666D595F" w14:textId="77777777" w:rsidR="003E733A" w:rsidRPr="00B94BDE" w:rsidRDefault="003E733A" w:rsidP="007C6D0A">
            <w:pPr>
              <w:rPr>
                <w:b/>
              </w:rPr>
            </w:pPr>
            <w:r w:rsidRPr="00B94BDE">
              <w:rPr>
                <w:b/>
              </w:rPr>
              <w:t>předseda senátu</w:t>
            </w:r>
          </w:p>
          <w:p w14:paraId="0C0A6CB4" w14:textId="77777777" w:rsidR="003E733A" w:rsidRPr="00B94BDE" w:rsidRDefault="003E733A" w:rsidP="007C6D0A">
            <w:pPr>
              <w:rPr>
                <w:b/>
              </w:rPr>
            </w:pPr>
            <w:r w:rsidRPr="00B94BDE">
              <w:rPr>
                <w:b/>
              </w:rPr>
              <w:t>samosoudce</w:t>
            </w:r>
          </w:p>
        </w:tc>
        <w:tc>
          <w:tcPr>
            <w:tcW w:w="2010" w:type="dxa"/>
            <w:shd w:val="clear" w:color="auto" w:fill="auto"/>
          </w:tcPr>
          <w:p w14:paraId="06F8EB0B" w14:textId="77777777" w:rsidR="003E733A" w:rsidRPr="00B94BDE" w:rsidRDefault="003E733A" w:rsidP="007C6D0A">
            <w:pPr>
              <w:rPr>
                <w:b/>
              </w:rPr>
            </w:pPr>
            <w:r w:rsidRPr="00B94BDE">
              <w:rPr>
                <w:b/>
              </w:rPr>
              <w:t>zástup</w:t>
            </w:r>
          </w:p>
        </w:tc>
        <w:tc>
          <w:tcPr>
            <w:tcW w:w="2010" w:type="dxa"/>
            <w:shd w:val="clear" w:color="auto" w:fill="auto"/>
          </w:tcPr>
          <w:p w14:paraId="165DBA93" w14:textId="77777777" w:rsidR="003E733A" w:rsidRPr="00B94BDE" w:rsidRDefault="003E733A" w:rsidP="007C6D0A">
            <w:pPr>
              <w:rPr>
                <w:b/>
              </w:rPr>
            </w:pPr>
            <w:r w:rsidRPr="00B94BDE">
              <w:rPr>
                <w:b/>
              </w:rPr>
              <w:t>asistent</w:t>
            </w:r>
          </w:p>
        </w:tc>
        <w:tc>
          <w:tcPr>
            <w:tcW w:w="2016" w:type="dxa"/>
            <w:shd w:val="clear" w:color="auto" w:fill="auto"/>
          </w:tcPr>
          <w:p w14:paraId="24CB4802" w14:textId="77777777" w:rsidR="003E733A" w:rsidRPr="00B94BDE" w:rsidRDefault="003E733A" w:rsidP="007C6D0A">
            <w:pPr>
              <w:rPr>
                <w:b/>
              </w:rPr>
            </w:pPr>
            <w:r w:rsidRPr="00B94BDE">
              <w:rPr>
                <w:b/>
              </w:rPr>
              <w:t>VSÚ/tajemnice</w:t>
            </w:r>
          </w:p>
        </w:tc>
        <w:tc>
          <w:tcPr>
            <w:tcW w:w="2016" w:type="dxa"/>
            <w:shd w:val="clear" w:color="auto" w:fill="auto"/>
          </w:tcPr>
          <w:p w14:paraId="25964DD1" w14:textId="77777777" w:rsidR="003E733A" w:rsidRPr="00B94BDE" w:rsidRDefault="003E733A" w:rsidP="007C6D0A">
            <w:pPr>
              <w:rPr>
                <w:b/>
              </w:rPr>
            </w:pPr>
            <w:r w:rsidRPr="00B94BDE">
              <w:rPr>
                <w:b/>
              </w:rPr>
              <w:t>administrativa</w:t>
            </w:r>
          </w:p>
        </w:tc>
      </w:tr>
      <w:tr w:rsidR="008E589A" w:rsidRPr="00B94BDE" w14:paraId="4238B01D" w14:textId="77777777" w:rsidTr="007C6D0A">
        <w:trPr>
          <w:trHeight w:val="4463"/>
        </w:trPr>
        <w:tc>
          <w:tcPr>
            <w:tcW w:w="924" w:type="dxa"/>
            <w:shd w:val="clear" w:color="auto" w:fill="auto"/>
          </w:tcPr>
          <w:p w14:paraId="754826D0" w14:textId="77777777" w:rsidR="003E733A" w:rsidRPr="00B94BDE" w:rsidRDefault="003E733A" w:rsidP="007C6D0A">
            <w:pPr>
              <w:jc w:val="center"/>
              <w:rPr>
                <w:b/>
              </w:rPr>
            </w:pPr>
          </w:p>
          <w:p w14:paraId="6C05EA67" w14:textId="77777777" w:rsidR="003E733A" w:rsidRPr="00B94BDE" w:rsidRDefault="003E733A" w:rsidP="007C6D0A">
            <w:pPr>
              <w:jc w:val="center"/>
              <w:rPr>
                <w:b/>
              </w:rPr>
            </w:pPr>
            <w:r w:rsidRPr="00B94BDE">
              <w:rPr>
                <w:b/>
              </w:rPr>
              <w:t>66</w:t>
            </w:r>
          </w:p>
          <w:p w14:paraId="39FE608A" w14:textId="77777777" w:rsidR="003E733A" w:rsidRPr="00B94BDE" w:rsidRDefault="003E733A" w:rsidP="007C6D0A">
            <w:pPr>
              <w:jc w:val="center"/>
              <w:rPr>
                <w:b/>
              </w:rPr>
            </w:pPr>
            <w:r w:rsidRPr="00B94BDE">
              <w:rPr>
                <w:b/>
              </w:rPr>
              <w:t>EXE</w:t>
            </w:r>
          </w:p>
          <w:p w14:paraId="6ECA4FFE" w14:textId="77777777" w:rsidR="003E733A" w:rsidRPr="00B94BDE" w:rsidRDefault="003E733A" w:rsidP="007C6D0A">
            <w:pPr>
              <w:jc w:val="center"/>
            </w:pPr>
          </w:p>
          <w:p w14:paraId="626BB683" w14:textId="77777777" w:rsidR="003E733A" w:rsidRPr="00B94BDE" w:rsidRDefault="003E733A" w:rsidP="007C6D0A">
            <w:pPr>
              <w:jc w:val="center"/>
            </w:pPr>
          </w:p>
          <w:p w14:paraId="5945A784" w14:textId="77777777" w:rsidR="00754271" w:rsidRPr="00B94BDE" w:rsidRDefault="00754271" w:rsidP="007C6D0A">
            <w:pPr>
              <w:jc w:val="center"/>
            </w:pPr>
          </w:p>
          <w:p w14:paraId="60384A51" w14:textId="77777777" w:rsidR="003E733A" w:rsidRPr="00B94BDE" w:rsidRDefault="00E25338" w:rsidP="007C6D0A">
            <w:pPr>
              <w:jc w:val="center"/>
            </w:pPr>
            <w:r w:rsidRPr="00B94BDE">
              <w:t>2011</w:t>
            </w:r>
          </w:p>
          <w:p w14:paraId="6A87FDAF" w14:textId="77777777" w:rsidR="003E733A" w:rsidRPr="00B94BDE" w:rsidRDefault="003E733A" w:rsidP="007C6D0A">
            <w:pPr>
              <w:jc w:val="center"/>
            </w:pPr>
            <w:r w:rsidRPr="00B94BDE">
              <w:t>2012</w:t>
            </w:r>
          </w:p>
          <w:p w14:paraId="7E1C10DD" w14:textId="77777777" w:rsidR="003E733A" w:rsidRPr="00B94BDE" w:rsidRDefault="003E733A" w:rsidP="007C6D0A">
            <w:pPr>
              <w:jc w:val="center"/>
            </w:pPr>
            <w:r w:rsidRPr="00B94BDE">
              <w:t>2013</w:t>
            </w:r>
          </w:p>
          <w:p w14:paraId="31AE60E6" w14:textId="56924721" w:rsidR="00FE5E62" w:rsidRPr="00B94BDE" w:rsidRDefault="00E25338" w:rsidP="007C6D0A">
            <w:pPr>
              <w:jc w:val="center"/>
            </w:pPr>
            <w:r w:rsidRPr="00B94BDE">
              <w:t>2014</w:t>
            </w:r>
          </w:p>
          <w:p w14:paraId="09C81CDE" w14:textId="77777777" w:rsidR="00FE5E62" w:rsidRPr="00B94BDE" w:rsidRDefault="00FE5E62" w:rsidP="007C6D0A">
            <w:pPr>
              <w:jc w:val="center"/>
            </w:pPr>
          </w:p>
          <w:p w14:paraId="5D08304C" w14:textId="77777777" w:rsidR="00FE5E62" w:rsidRPr="00B94BDE" w:rsidRDefault="00FE5E62" w:rsidP="007C6D0A">
            <w:pPr>
              <w:jc w:val="center"/>
            </w:pPr>
          </w:p>
          <w:p w14:paraId="1E31CC49" w14:textId="77777777" w:rsidR="00CE5C61" w:rsidRPr="00B94BDE" w:rsidRDefault="00CE5C61" w:rsidP="007C6D0A">
            <w:pPr>
              <w:jc w:val="center"/>
            </w:pPr>
          </w:p>
          <w:p w14:paraId="7776C144" w14:textId="77777777" w:rsidR="003E733A" w:rsidRPr="00B94BDE" w:rsidRDefault="003E733A" w:rsidP="00D72EED">
            <w:pPr>
              <w:jc w:val="center"/>
            </w:pPr>
            <w:r w:rsidRPr="00B94BDE">
              <w:t>_____</w:t>
            </w:r>
          </w:p>
          <w:p w14:paraId="21E1491D" w14:textId="77777777" w:rsidR="003E733A" w:rsidRPr="00B94BDE" w:rsidRDefault="003E733A" w:rsidP="007C6D0A">
            <w:pPr>
              <w:jc w:val="center"/>
            </w:pPr>
          </w:p>
          <w:p w14:paraId="5ABE974E" w14:textId="77777777" w:rsidR="00D72EED" w:rsidRPr="00B94BDE" w:rsidRDefault="00D72EED" w:rsidP="007C6D0A">
            <w:pPr>
              <w:jc w:val="center"/>
            </w:pPr>
          </w:p>
          <w:p w14:paraId="5CBF66E6" w14:textId="77777777" w:rsidR="003E733A" w:rsidRPr="00B94BDE" w:rsidRDefault="003E733A" w:rsidP="007C6D0A">
            <w:pPr>
              <w:jc w:val="center"/>
              <w:rPr>
                <w:b/>
              </w:rPr>
            </w:pPr>
            <w:r w:rsidRPr="00B94BDE">
              <w:rPr>
                <w:b/>
              </w:rPr>
              <w:t>66</w:t>
            </w:r>
            <w:r w:rsidRPr="00B94BDE">
              <w:t>EXE 2010</w:t>
            </w:r>
          </w:p>
          <w:p w14:paraId="35DB5E0C" w14:textId="77777777" w:rsidR="003E733A" w:rsidRPr="00B94BDE" w:rsidRDefault="003E733A" w:rsidP="007C6D0A">
            <w:pPr>
              <w:jc w:val="center"/>
              <w:rPr>
                <w:b/>
              </w:rPr>
            </w:pPr>
          </w:p>
          <w:p w14:paraId="3BB3B9B1" w14:textId="77777777" w:rsidR="003E733A" w:rsidRPr="00B94BDE" w:rsidRDefault="003E733A" w:rsidP="007C6D0A">
            <w:pPr>
              <w:jc w:val="center"/>
              <w:rPr>
                <w:b/>
              </w:rPr>
            </w:pPr>
            <w:r w:rsidRPr="00B94BDE">
              <w:rPr>
                <w:b/>
              </w:rPr>
              <w:t>66Nc</w:t>
            </w:r>
          </w:p>
          <w:p w14:paraId="78E79224" w14:textId="77777777" w:rsidR="003E733A" w:rsidRPr="00B94BDE" w:rsidRDefault="003E733A" w:rsidP="007C6D0A"/>
          <w:p w14:paraId="66DE5CEC" w14:textId="77777777" w:rsidR="003E733A" w:rsidRPr="00B94BDE" w:rsidRDefault="003E733A" w:rsidP="007C6D0A">
            <w:pPr>
              <w:jc w:val="center"/>
            </w:pPr>
          </w:p>
          <w:p w14:paraId="7B9FAEA9" w14:textId="77777777" w:rsidR="003E733A" w:rsidRPr="00B94BDE" w:rsidRDefault="003E733A" w:rsidP="007C6D0A">
            <w:pPr>
              <w:jc w:val="center"/>
              <w:rPr>
                <w:b/>
              </w:rPr>
            </w:pPr>
            <w:r w:rsidRPr="00B94BDE">
              <w:rPr>
                <w:b/>
              </w:rPr>
              <w:t>69Nc</w:t>
            </w:r>
          </w:p>
          <w:p w14:paraId="37FC7CEF" w14:textId="77777777" w:rsidR="003E733A" w:rsidRPr="00B94BDE" w:rsidRDefault="003E733A" w:rsidP="007C6D0A"/>
          <w:p w14:paraId="6C51BA42" w14:textId="77777777" w:rsidR="003E733A" w:rsidRPr="00B94BDE" w:rsidRDefault="003E733A" w:rsidP="007C6D0A">
            <w:pPr>
              <w:jc w:val="center"/>
            </w:pPr>
          </w:p>
          <w:p w14:paraId="1663633A" w14:textId="77777777" w:rsidR="003E733A" w:rsidRPr="00B94BDE" w:rsidRDefault="003E733A" w:rsidP="007C6D0A">
            <w:pPr>
              <w:jc w:val="center"/>
            </w:pPr>
            <w:r w:rsidRPr="00B94BDE">
              <w:rPr>
                <w:b/>
              </w:rPr>
              <w:t>69</w:t>
            </w:r>
            <w:r w:rsidRPr="00B94BDE">
              <w:t>EXE</w:t>
            </w:r>
          </w:p>
          <w:p w14:paraId="7DE25540" w14:textId="77777777" w:rsidR="003E733A" w:rsidRPr="00B94BDE" w:rsidRDefault="003E733A" w:rsidP="007C6D0A">
            <w:pPr>
              <w:jc w:val="center"/>
            </w:pPr>
            <w:r w:rsidRPr="00B94BDE">
              <w:t>2010</w:t>
            </w:r>
          </w:p>
        </w:tc>
        <w:tc>
          <w:tcPr>
            <w:tcW w:w="2360" w:type="dxa"/>
            <w:shd w:val="clear" w:color="auto" w:fill="auto"/>
          </w:tcPr>
          <w:p w14:paraId="6EED6664" w14:textId="77777777" w:rsidR="003E733A" w:rsidRPr="00B94BDE" w:rsidRDefault="003E733A" w:rsidP="007C6D0A"/>
          <w:p w14:paraId="247E0B22" w14:textId="77777777" w:rsidR="003E733A" w:rsidRPr="00B94BDE" w:rsidRDefault="00FE5E62" w:rsidP="007C6D0A">
            <w:r w:rsidRPr="00B94BDE">
              <w:t>Zas</w:t>
            </w:r>
            <w:r w:rsidR="003E733A" w:rsidRPr="00B94BDE">
              <w:t>taven nápad</w:t>
            </w:r>
            <w:r w:rsidRPr="00B94BDE">
              <w:t>.</w:t>
            </w:r>
          </w:p>
          <w:p w14:paraId="127DD41F" w14:textId="77777777" w:rsidR="003E733A" w:rsidRPr="00B94BDE" w:rsidRDefault="003E733A" w:rsidP="007C6D0A">
            <w:pPr>
              <w:pStyle w:val="Default"/>
              <w:rPr>
                <w:color w:val="auto"/>
              </w:rPr>
            </w:pPr>
            <w:r w:rsidRPr="00B94BDE">
              <w:rPr>
                <w:color w:val="auto"/>
              </w:rPr>
              <w:t>Exekuční řízení vedená soudními exekutory</w:t>
            </w:r>
          </w:p>
          <w:p w14:paraId="003F68A8" w14:textId="77777777" w:rsidR="003E733A" w:rsidRPr="00B94BDE" w:rsidRDefault="003E733A" w:rsidP="007C6D0A"/>
          <w:p w14:paraId="300A91EB" w14:textId="050CF490" w:rsidR="003E733A" w:rsidRPr="00B94BDE" w:rsidRDefault="003E733A" w:rsidP="007C6D0A">
            <w:r w:rsidRPr="00B94BDE">
              <w:t>dokončuje</w:t>
            </w:r>
          </w:p>
          <w:p w14:paraId="208CBAD7" w14:textId="77777777" w:rsidR="00D72EED" w:rsidRPr="00B94BDE" w:rsidRDefault="00D72EED" w:rsidP="007C6D0A"/>
          <w:p w14:paraId="51E8951C" w14:textId="77777777" w:rsidR="00FE5E62" w:rsidRPr="00B94BDE" w:rsidRDefault="00FE5E62" w:rsidP="007C6D0A"/>
          <w:p w14:paraId="62AD2631" w14:textId="77777777" w:rsidR="00FE5E62" w:rsidRPr="00B94BDE" w:rsidRDefault="00FE5E62" w:rsidP="007C6D0A"/>
          <w:p w14:paraId="279F0988" w14:textId="77777777" w:rsidR="00FE5E62" w:rsidRPr="00B94BDE" w:rsidRDefault="00FE5E62" w:rsidP="007C6D0A"/>
          <w:p w14:paraId="1B3D772E" w14:textId="77777777" w:rsidR="00CE5C61" w:rsidRPr="00B94BDE" w:rsidRDefault="00CE5C61" w:rsidP="007C6D0A"/>
          <w:p w14:paraId="2011F236" w14:textId="77777777" w:rsidR="00FE5E62" w:rsidRPr="00B94BDE" w:rsidRDefault="00FE5E62" w:rsidP="007C6D0A"/>
          <w:p w14:paraId="6B85B491" w14:textId="77777777" w:rsidR="003E733A" w:rsidRPr="00B94BDE" w:rsidRDefault="003E733A" w:rsidP="007C6D0A">
            <w:r w:rsidRPr="00B94BDE">
              <w:t>_________________</w:t>
            </w:r>
          </w:p>
          <w:p w14:paraId="036D0C4D" w14:textId="77777777" w:rsidR="003E733A" w:rsidRPr="00B94BDE" w:rsidRDefault="003E733A" w:rsidP="007C6D0A"/>
          <w:p w14:paraId="097D8F90" w14:textId="77777777" w:rsidR="00D72EED" w:rsidRPr="00B94BDE" w:rsidRDefault="00D72EED" w:rsidP="007C6D0A"/>
          <w:p w14:paraId="30F93385" w14:textId="77777777" w:rsidR="003E733A" w:rsidRPr="00B94BDE" w:rsidRDefault="003E733A" w:rsidP="007C6D0A">
            <w:r w:rsidRPr="00B94BDE">
              <w:t>zastaven nápad</w:t>
            </w:r>
          </w:p>
          <w:p w14:paraId="633A5599" w14:textId="77777777" w:rsidR="003E733A" w:rsidRPr="00B94BDE" w:rsidRDefault="003E733A" w:rsidP="007C6D0A">
            <w:r w:rsidRPr="00B94BDE">
              <w:t>dokončuje</w:t>
            </w:r>
          </w:p>
          <w:p w14:paraId="4FF2B815" w14:textId="77777777" w:rsidR="003E733A" w:rsidRPr="00B94BDE" w:rsidRDefault="003E733A" w:rsidP="007C6D0A"/>
          <w:p w14:paraId="2D8CCDE1" w14:textId="77777777" w:rsidR="003E733A" w:rsidRPr="00B94BDE" w:rsidRDefault="003E733A" w:rsidP="007C6D0A"/>
          <w:p w14:paraId="0DC2F8D3" w14:textId="77777777" w:rsidR="003E733A" w:rsidRPr="00B94BDE" w:rsidRDefault="003E733A" w:rsidP="007C6D0A"/>
          <w:p w14:paraId="0BD06017" w14:textId="77777777" w:rsidR="003E733A" w:rsidRPr="00B94BDE" w:rsidRDefault="003E733A" w:rsidP="007C6D0A"/>
        </w:tc>
        <w:tc>
          <w:tcPr>
            <w:tcW w:w="2747" w:type="dxa"/>
            <w:shd w:val="clear" w:color="auto" w:fill="auto"/>
          </w:tcPr>
          <w:p w14:paraId="540316FD" w14:textId="77777777" w:rsidR="003E733A" w:rsidRPr="00B94BDE" w:rsidRDefault="003E733A" w:rsidP="007C6D0A">
            <w:pPr>
              <w:rPr>
                <w:b/>
              </w:rPr>
            </w:pPr>
          </w:p>
          <w:p w14:paraId="1595D070" w14:textId="77777777" w:rsidR="003E733A" w:rsidRPr="00B94BDE" w:rsidRDefault="003E733A" w:rsidP="007C6D0A">
            <w:pPr>
              <w:rPr>
                <w:b/>
              </w:rPr>
            </w:pPr>
          </w:p>
          <w:p w14:paraId="2F6A1B13" w14:textId="77777777" w:rsidR="003E733A" w:rsidRPr="00B94BDE" w:rsidRDefault="003E733A" w:rsidP="007C6D0A">
            <w:pPr>
              <w:rPr>
                <w:b/>
              </w:rPr>
            </w:pPr>
          </w:p>
          <w:p w14:paraId="149D7F32" w14:textId="77777777" w:rsidR="003E733A" w:rsidRPr="00B94BDE" w:rsidRDefault="003E733A" w:rsidP="007C6D0A">
            <w:pPr>
              <w:rPr>
                <w:b/>
              </w:rPr>
            </w:pPr>
          </w:p>
          <w:p w14:paraId="79256C17" w14:textId="77777777" w:rsidR="003E733A" w:rsidRPr="00B94BDE" w:rsidRDefault="003E733A" w:rsidP="007C6D0A">
            <w:pPr>
              <w:rPr>
                <w:b/>
              </w:rPr>
            </w:pPr>
          </w:p>
          <w:p w14:paraId="2BB0A0C6" w14:textId="77777777" w:rsidR="003E733A" w:rsidRPr="00B94BDE" w:rsidRDefault="003E733A" w:rsidP="007C6D0A">
            <w:pPr>
              <w:rPr>
                <w:b/>
              </w:rPr>
            </w:pPr>
          </w:p>
          <w:p w14:paraId="5C4A20F9" w14:textId="1FC91DF2" w:rsidR="002E4907" w:rsidRPr="00B94BDE" w:rsidRDefault="002E4907" w:rsidP="0078061C">
            <w:pPr>
              <w:rPr>
                <w:b/>
              </w:rPr>
            </w:pPr>
            <w:r w:rsidRPr="00B94BDE">
              <w:rPr>
                <w:b/>
              </w:rPr>
              <w:t>JUDr. Simona POSPÍŠILOVÁ</w:t>
            </w:r>
          </w:p>
          <w:p w14:paraId="22DFDEC1" w14:textId="77777777" w:rsidR="00FE5E62" w:rsidRPr="00B94BDE" w:rsidRDefault="00FE5E62" w:rsidP="0078061C">
            <w:pPr>
              <w:rPr>
                <w:b/>
              </w:rPr>
            </w:pPr>
          </w:p>
          <w:p w14:paraId="017153FB" w14:textId="77777777" w:rsidR="00FE5E62" w:rsidRPr="00B94BDE" w:rsidRDefault="00FE5E62" w:rsidP="0078061C">
            <w:pPr>
              <w:rPr>
                <w:b/>
              </w:rPr>
            </w:pPr>
          </w:p>
          <w:p w14:paraId="73AF6AB2" w14:textId="77777777" w:rsidR="00FE5E62" w:rsidRPr="00B94BDE" w:rsidRDefault="00FE5E62" w:rsidP="0078061C">
            <w:pPr>
              <w:rPr>
                <w:b/>
              </w:rPr>
            </w:pPr>
          </w:p>
          <w:p w14:paraId="2B9D1671" w14:textId="77777777" w:rsidR="00CE5C61" w:rsidRPr="00B94BDE" w:rsidRDefault="00CE5C61" w:rsidP="0078061C">
            <w:pPr>
              <w:rPr>
                <w:b/>
              </w:rPr>
            </w:pPr>
          </w:p>
          <w:p w14:paraId="4472C218" w14:textId="77777777" w:rsidR="00FE5E62" w:rsidRPr="00B94BDE" w:rsidRDefault="00FE5E62" w:rsidP="0078061C">
            <w:pPr>
              <w:rPr>
                <w:b/>
              </w:rPr>
            </w:pPr>
          </w:p>
          <w:p w14:paraId="018CF2C8" w14:textId="77777777" w:rsidR="003E733A" w:rsidRPr="00B94BDE" w:rsidRDefault="00FE5E62" w:rsidP="007C6D0A">
            <w:pPr>
              <w:rPr>
                <w:b/>
              </w:rPr>
            </w:pPr>
            <w:r w:rsidRPr="00B94BDE">
              <w:rPr>
                <w:b/>
              </w:rPr>
              <w:t>______</w:t>
            </w:r>
            <w:r w:rsidR="003E733A" w:rsidRPr="00B94BDE">
              <w:t>______________</w:t>
            </w:r>
          </w:p>
          <w:p w14:paraId="174A90E4" w14:textId="77777777" w:rsidR="003E733A" w:rsidRPr="00B94BDE" w:rsidRDefault="003E733A" w:rsidP="007C6D0A">
            <w:pPr>
              <w:rPr>
                <w:b/>
              </w:rPr>
            </w:pPr>
          </w:p>
          <w:p w14:paraId="22A53114" w14:textId="77777777" w:rsidR="00D72EED" w:rsidRPr="00B94BDE" w:rsidRDefault="00D72EED" w:rsidP="007C6D0A">
            <w:pPr>
              <w:rPr>
                <w:b/>
              </w:rPr>
            </w:pPr>
          </w:p>
          <w:p w14:paraId="36589EBA" w14:textId="77777777" w:rsidR="0078061C" w:rsidRPr="00B94BDE" w:rsidRDefault="0078061C" w:rsidP="0078061C">
            <w:pPr>
              <w:overflowPunct w:val="0"/>
              <w:autoSpaceDE w:val="0"/>
              <w:autoSpaceDN w:val="0"/>
              <w:adjustRightInd w:val="0"/>
              <w:jc w:val="both"/>
              <w:textAlignment w:val="baseline"/>
              <w:rPr>
                <w:b/>
              </w:rPr>
            </w:pPr>
            <w:r w:rsidRPr="00B94BDE">
              <w:rPr>
                <w:b/>
              </w:rPr>
              <w:t>JUDr. Jana</w:t>
            </w:r>
          </w:p>
          <w:p w14:paraId="00CE0839" w14:textId="77777777" w:rsidR="0078061C" w:rsidRPr="00B94BDE" w:rsidRDefault="0078061C" w:rsidP="0078061C">
            <w:pPr>
              <w:overflowPunct w:val="0"/>
              <w:autoSpaceDE w:val="0"/>
              <w:autoSpaceDN w:val="0"/>
              <w:adjustRightInd w:val="0"/>
              <w:jc w:val="both"/>
              <w:textAlignment w:val="baseline"/>
              <w:rPr>
                <w:b/>
              </w:rPr>
            </w:pPr>
            <w:r w:rsidRPr="00B94BDE">
              <w:rPr>
                <w:b/>
              </w:rPr>
              <w:t>KOZÁKOVÁ</w:t>
            </w:r>
          </w:p>
          <w:p w14:paraId="7B1E28CD" w14:textId="77777777" w:rsidR="003E733A" w:rsidRPr="00B94BDE" w:rsidRDefault="003E733A" w:rsidP="007C6D0A">
            <w:pPr>
              <w:rPr>
                <w:b/>
              </w:rPr>
            </w:pPr>
          </w:p>
        </w:tc>
        <w:tc>
          <w:tcPr>
            <w:tcW w:w="2010" w:type="dxa"/>
            <w:shd w:val="clear" w:color="auto" w:fill="auto"/>
          </w:tcPr>
          <w:p w14:paraId="4F104638" w14:textId="77777777" w:rsidR="003E733A" w:rsidRPr="00B94BDE" w:rsidRDefault="003E733A" w:rsidP="007C6D0A"/>
          <w:p w14:paraId="3E62C090" w14:textId="77777777" w:rsidR="003E733A" w:rsidRPr="00B94BDE" w:rsidRDefault="003E733A" w:rsidP="007C6D0A"/>
          <w:p w14:paraId="6D823591" w14:textId="77777777" w:rsidR="003E733A" w:rsidRPr="00B94BDE" w:rsidRDefault="003E733A" w:rsidP="007C6D0A"/>
          <w:p w14:paraId="374DF30A" w14:textId="77777777" w:rsidR="003E733A" w:rsidRPr="00B94BDE" w:rsidRDefault="003E733A" w:rsidP="007C6D0A"/>
          <w:p w14:paraId="447187BF" w14:textId="77777777" w:rsidR="00042C2A" w:rsidRPr="00B94BDE" w:rsidRDefault="00042C2A" w:rsidP="007C6D0A"/>
          <w:p w14:paraId="52717E4E" w14:textId="77777777" w:rsidR="003E733A" w:rsidRPr="00B94BDE" w:rsidRDefault="003E733A" w:rsidP="007C6D0A"/>
          <w:p w14:paraId="670760F5" w14:textId="77777777" w:rsidR="00D72EED" w:rsidRPr="00B94BDE" w:rsidRDefault="00D72EED" w:rsidP="00D72EED">
            <w:pPr>
              <w:overflowPunct w:val="0"/>
              <w:autoSpaceDE w:val="0"/>
              <w:autoSpaceDN w:val="0"/>
              <w:adjustRightInd w:val="0"/>
              <w:textAlignment w:val="baseline"/>
            </w:pPr>
            <w:r w:rsidRPr="00B94BDE">
              <w:t>Mgr. Jana Doležalová</w:t>
            </w:r>
          </w:p>
          <w:p w14:paraId="211F830D" w14:textId="77777777" w:rsidR="00D72EED" w:rsidRPr="00B94BDE" w:rsidRDefault="00D72EED" w:rsidP="007C6D0A"/>
          <w:p w14:paraId="50F360B7" w14:textId="77777777" w:rsidR="00D72EED" w:rsidRPr="00B94BDE" w:rsidRDefault="00D72EED" w:rsidP="00D72EED">
            <w:pPr>
              <w:overflowPunct w:val="0"/>
              <w:autoSpaceDE w:val="0"/>
              <w:autoSpaceDN w:val="0"/>
              <w:adjustRightInd w:val="0"/>
              <w:textAlignment w:val="baseline"/>
            </w:pPr>
            <w:r w:rsidRPr="00B94BDE">
              <w:t>JUDr. Jana</w:t>
            </w:r>
          </w:p>
          <w:p w14:paraId="6312C5B5" w14:textId="55FC8A2D" w:rsidR="00042C2A" w:rsidRPr="00B94BDE" w:rsidRDefault="00D72EED" w:rsidP="00D72EED">
            <w:pPr>
              <w:overflowPunct w:val="0"/>
              <w:autoSpaceDE w:val="0"/>
              <w:autoSpaceDN w:val="0"/>
              <w:adjustRightInd w:val="0"/>
              <w:textAlignment w:val="baseline"/>
            </w:pPr>
            <w:r w:rsidRPr="00B94BDE">
              <w:t>Kozáková</w:t>
            </w:r>
          </w:p>
          <w:p w14:paraId="62378F3D" w14:textId="77777777" w:rsidR="00042C2A" w:rsidRPr="00B94BDE" w:rsidRDefault="00042C2A" w:rsidP="00D72EED">
            <w:pPr>
              <w:overflowPunct w:val="0"/>
              <w:autoSpaceDE w:val="0"/>
              <w:autoSpaceDN w:val="0"/>
              <w:adjustRightInd w:val="0"/>
              <w:textAlignment w:val="baseline"/>
            </w:pPr>
          </w:p>
          <w:p w14:paraId="087EF2E0" w14:textId="77777777" w:rsidR="00042C2A" w:rsidRPr="00B94BDE" w:rsidRDefault="00042C2A" w:rsidP="00D72EED">
            <w:pPr>
              <w:overflowPunct w:val="0"/>
              <w:autoSpaceDE w:val="0"/>
              <w:autoSpaceDN w:val="0"/>
              <w:adjustRightInd w:val="0"/>
              <w:textAlignment w:val="baseline"/>
            </w:pPr>
          </w:p>
          <w:p w14:paraId="09383B71" w14:textId="77777777" w:rsidR="00FE5E62" w:rsidRPr="00B94BDE" w:rsidRDefault="00CE5C61" w:rsidP="00FE5E62">
            <w:pPr>
              <w:overflowPunct w:val="0"/>
              <w:autoSpaceDE w:val="0"/>
              <w:autoSpaceDN w:val="0"/>
              <w:adjustRightInd w:val="0"/>
              <w:textAlignment w:val="baseline"/>
            </w:pPr>
            <w:r w:rsidRPr="00B94BDE">
              <w:t>_____________</w:t>
            </w:r>
          </w:p>
          <w:p w14:paraId="4D4D1D24" w14:textId="77777777" w:rsidR="00FE5E62" w:rsidRPr="00B94BDE" w:rsidRDefault="00FE5E62" w:rsidP="00D72EED">
            <w:pPr>
              <w:overflowPunct w:val="0"/>
              <w:autoSpaceDE w:val="0"/>
              <w:autoSpaceDN w:val="0"/>
              <w:adjustRightInd w:val="0"/>
              <w:textAlignment w:val="baseline"/>
            </w:pPr>
          </w:p>
          <w:p w14:paraId="2263C5AC" w14:textId="77777777" w:rsidR="003E733A" w:rsidRPr="00B94BDE" w:rsidRDefault="003E733A" w:rsidP="007C6D0A"/>
          <w:p w14:paraId="68A317EC" w14:textId="77777777" w:rsidR="002E4907" w:rsidRPr="00B94BDE" w:rsidRDefault="002E4907" w:rsidP="002E4907">
            <w:r w:rsidRPr="00B94BDE">
              <w:t>JUDr. Simona Pospíšilová</w:t>
            </w:r>
          </w:p>
          <w:p w14:paraId="53D99AAA" w14:textId="77777777" w:rsidR="00D72EED" w:rsidRPr="00B94BDE" w:rsidRDefault="00D72EED" w:rsidP="007C6D0A"/>
          <w:p w14:paraId="5E0F551B" w14:textId="77777777" w:rsidR="00D72EED" w:rsidRPr="00B94BDE" w:rsidRDefault="00D72EED" w:rsidP="00D72EED">
            <w:pPr>
              <w:overflowPunct w:val="0"/>
              <w:autoSpaceDE w:val="0"/>
              <w:autoSpaceDN w:val="0"/>
              <w:adjustRightInd w:val="0"/>
              <w:textAlignment w:val="baseline"/>
            </w:pPr>
            <w:r w:rsidRPr="00B94BDE">
              <w:t>Mgr. Jana Doležalová</w:t>
            </w:r>
          </w:p>
          <w:p w14:paraId="0D40D57D" w14:textId="77777777" w:rsidR="00D72EED" w:rsidRPr="00B94BDE" w:rsidRDefault="00D72EED" w:rsidP="007C6D0A"/>
          <w:p w14:paraId="0B4AC660" w14:textId="77777777" w:rsidR="00FE5E62" w:rsidRPr="00B94BDE"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B94BDE" w:rsidRDefault="003E733A" w:rsidP="007C6D0A"/>
          <w:p w14:paraId="437AD4FD" w14:textId="77777777" w:rsidR="003E733A" w:rsidRPr="00B94BDE" w:rsidRDefault="003E733A" w:rsidP="007C6D0A"/>
          <w:p w14:paraId="5A49D948" w14:textId="77777777" w:rsidR="003E733A" w:rsidRPr="00B94BDE" w:rsidRDefault="003E733A" w:rsidP="007C6D0A"/>
          <w:p w14:paraId="5E218428" w14:textId="77777777" w:rsidR="003E733A" w:rsidRPr="00B94BDE" w:rsidRDefault="003E733A" w:rsidP="007C6D0A"/>
          <w:p w14:paraId="46D7ED0A" w14:textId="77777777" w:rsidR="003E733A" w:rsidRPr="00B94BDE" w:rsidRDefault="003E733A" w:rsidP="007C6D0A"/>
          <w:p w14:paraId="64AD71CC" w14:textId="77777777" w:rsidR="003E733A" w:rsidRPr="00B94BDE" w:rsidRDefault="003E733A" w:rsidP="007C6D0A"/>
          <w:p w14:paraId="6CF37ECA" w14:textId="77777777" w:rsidR="003E733A" w:rsidRPr="00B94BDE" w:rsidRDefault="003E733A" w:rsidP="007C6D0A"/>
          <w:p w14:paraId="545409DC" w14:textId="77777777" w:rsidR="00ED059C" w:rsidRPr="00B94BDE" w:rsidRDefault="00ED059C" w:rsidP="007C6D0A"/>
          <w:p w14:paraId="370B2E24" w14:textId="77777777" w:rsidR="00A9278C" w:rsidRPr="00B94BDE" w:rsidRDefault="00A9278C" w:rsidP="007C6D0A"/>
          <w:p w14:paraId="42F5E02A" w14:textId="77777777" w:rsidR="00FE5E62" w:rsidRPr="00B94BDE" w:rsidRDefault="00FE5E62" w:rsidP="007C6D0A"/>
          <w:p w14:paraId="1C70D407" w14:textId="77777777" w:rsidR="00CE5C61" w:rsidRPr="00B94BDE" w:rsidRDefault="00CE5C61" w:rsidP="007C6D0A"/>
          <w:p w14:paraId="2F82C66B" w14:textId="77777777" w:rsidR="00FE5E62" w:rsidRPr="00B94BDE" w:rsidRDefault="00FE5E62" w:rsidP="007C6D0A"/>
          <w:p w14:paraId="4702C15A" w14:textId="77777777" w:rsidR="003E733A" w:rsidRPr="00B94BDE" w:rsidRDefault="003E733A" w:rsidP="007C6D0A">
            <w:pPr>
              <w:rPr>
                <w:u w:val="single"/>
              </w:rPr>
            </w:pPr>
            <w:r w:rsidRPr="00B94BDE">
              <w:br/>
              <w:t>______________</w:t>
            </w:r>
          </w:p>
          <w:p w14:paraId="4FC0624D" w14:textId="77777777" w:rsidR="003E733A" w:rsidRPr="00B94BDE" w:rsidRDefault="003E733A" w:rsidP="007C6D0A"/>
          <w:p w14:paraId="2287FE30" w14:textId="77777777" w:rsidR="00A9278C" w:rsidRPr="00B94BDE" w:rsidRDefault="00A9278C" w:rsidP="007C6D0A"/>
          <w:p w14:paraId="562F4596" w14:textId="5AD354C5" w:rsidR="003E733A" w:rsidRPr="00B94BDE" w:rsidRDefault="003E7864" w:rsidP="007C6D0A">
            <w:r w:rsidRPr="00B94BDE">
              <w:t>Mgr. Ing. Hana Pelikánová</w:t>
            </w:r>
          </w:p>
        </w:tc>
        <w:tc>
          <w:tcPr>
            <w:tcW w:w="2016" w:type="dxa"/>
            <w:shd w:val="clear" w:color="auto" w:fill="auto"/>
          </w:tcPr>
          <w:p w14:paraId="6E8D76A3" w14:textId="77777777" w:rsidR="00687320" w:rsidRPr="00B94BDE" w:rsidRDefault="0003157F" w:rsidP="00687320">
            <w:r w:rsidRPr="00B94BDE">
              <w:t xml:space="preserve">Bc. </w:t>
            </w:r>
            <w:r w:rsidR="00687320" w:rsidRPr="00B94BDE">
              <w:t xml:space="preserve">Alena </w:t>
            </w:r>
          </w:p>
          <w:p w14:paraId="440D41AD" w14:textId="77777777" w:rsidR="003E733A" w:rsidRPr="00B94BDE" w:rsidRDefault="00687320" w:rsidP="007C6D0A">
            <w:r w:rsidRPr="00B94BDE">
              <w:t>Jandová VSÚ</w:t>
            </w:r>
          </w:p>
          <w:p w14:paraId="4B9D6A6E" w14:textId="77777777" w:rsidR="00A9278C" w:rsidRPr="00B94BDE" w:rsidRDefault="00A9278C" w:rsidP="007C6D0A"/>
          <w:p w14:paraId="7108DCF8" w14:textId="77777777" w:rsidR="00A9278C" w:rsidRPr="00B94BDE" w:rsidRDefault="00A9278C" w:rsidP="007C6D0A"/>
          <w:p w14:paraId="7C11FC38" w14:textId="77777777" w:rsidR="00FE5E62" w:rsidRPr="00B94BDE" w:rsidRDefault="00FE5E62" w:rsidP="007C6D0A"/>
          <w:p w14:paraId="5905E05C" w14:textId="77777777" w:rsidR="00FE5E62" w:rsidRPr="00B94BDE" w:rsidRDefault="00FE5E62" w:rsidP="007C6D0A"/>
          <w:p w14:paraId="517D188A" w14:textId="77777777" w:rsidR="00FE5E62" w:rsidRPr="00B94BDE" w:rsidRDefault="00FE5E62" w:rsidP="007C6D0A"/>
          <w:p w14:paraId="47234E48" w14:textId="77777777" w:rsidR="00FE5E62" w:rsidRPr="00B94BDE" w:rsidRDefault="00FE5E62" w:rsidP="007C6D0A"/>
          <w:p w14:paraId="307F0C6E" w14:textId="77777777" w:rsidR="00CE5C61" w:rsidRPr="00B94BDE" w:rsidRDefault="00CE5C61" w:rsidP="007C6D0A"/>
          <w:p w14:paraId="28796777" w14:textId="77777777" w:rsidR="00CE5C61" w:rsidRPr="00B94BDE" w:rsidRDefault="00CE5C61" w:rsidP="007C6D0A"/>
          <w:p w14:paraId="5482F5A7" w14:textId="77777777" w:rsidR="00CE5C61" w:rsidRPr="00B94BDE" w:rsidRDefault="00CE5C61" w:rsidP="007C6D0A"/>
          <w:p w14:paraId="3F16F510" w14:textId="77777777" w:rsidR="00CE5C61" w:rsidRPr="00B94BDE" w:rsidRDefault="00CE5C61" w:rsidP="007C6D0A"/>
          <w:p w14:paraId="6EC44824" w14:textId="77777777" w:rsidR="00CE5C61" w:rsidRPr="00B94BDE" w:rsidRDefault="00CE5C61" w:rsidP="007C6D0A"/>
          <w:p w14:paraId="7B108B67" w14:textId="77777777" w:rsidR="003E733A" w:rsidRPr="00B94BDE" w:rsidRDefault="003E733A" w:rsidP="007C6D0A">
            <w:r w:rsidRPr="00B94BDE">
              <w:t>______________</w:t>
            </w:r>
          </w:p>
          <w:p w14:paraId="44C0F836" w14:textId="77777777" w:rsidR="003E733A" w:rsidRPr="00B94BDE" w:rsidRDefault="003E733A" w:rsidP="007C6D0A"/>
          <w:p w14:paraId="39FF0AF5" w14:textId="77777777" w:rsidR="00A9278C" w:rsidRPr="00B94BDE" w:rsidRDefault="00A9278C" w:rsidP="007C6D0A"/>
          <w:p w14:paraId="08541C98" w14:textId="77777777" w:rsidR="00687320" w:rsidRPr="00B94BDE" w:rsidRDefault="00687320" w:rsidP="00687320">
            <w:r w:rsidRPr="00B94BDE">
              <w:t xml:space="preserve">JUDr. Taťána Sigmundová </w:t>
            </w:r>
          </w:p>
          <w:p w14:paraId="1DD9A08E" w14:textId="77777777" w:rsidR="003E733A" w:rsidRPr="00B94BDE" w:rsidRDefault="00687320" w:rsidP="007C6D0A">
            <w:r w:rsidRPr="00B94BDE">
              <w:t>VSÚ</w:t>
            </w:r>
          </w:p>
          <w:p w14:paraId="40F116F1" w14:textId="77777777" w:rsidR="003E733A" w:rsidRPr="00B94BDE" w:rsidRDefault="003E733A" w:rsidP="007C6D0A"/>
          <w:p w14:paraId="7C09ED98" w14:textId="77777777" w:rsidR="003E733A" w:rsidRPr="00B94BDE" w:rsidRDefault="003E733A" w:rsidP="007C6D0A"/>
          <w:p w14:paraId="23ECDC74" w14:textId="77777777" w:rsidR="00A9278C" w:rsidRPr="00B94BDE" w:rsidRDefault="00A9278C" w:rsidP="00A9278C">
            <w:r w:rsidRPr="00B94BDE">
              <w:t>zástup VSÚ, vzájemný     v rámci agendy  EXE/Nc</w:t>
            </w:r>
          </w:p>
          <w:p w14:paraId="50D207E9" w14:textId="77777777" w:rsidR="003E733A" w:rsidRPr="00B94BDE" w:rsidRDefault="003E733A" w:rsidP="007C6D0A"/>
          <w:p w14:paraId="24865135" w14:textId="77777777" w:rsidR="003E733A" w:rsidRPr="00B94BDE" w:rsidRDefault="003E733A" w:rsidP="007C6D0A"/>
          <w:p w14:paraId="4FE636BE" w14:textId="77777777" w:rsidR="003E733A" w:rsidRPr="00B94BDE" w:rsidRDefault="003E733A" w:rsidP="007C6D0A"/>
        </w:tc>
        <w:tc>
          <w:tcPr>
            <w:tcW w:w="2016" w:type="dxa"/>
            <w:shd w:val="clear" w:color="auto" w:fill="auto"/>
          </w:tcPr>
          <w:p w14:paraId="4DCF04B8" w14:textId="77777777" w:rsidR="003E733A" w:rsidRPr="00B94BDE" w:rsidRDefault="003E733A" w:rsidP="007C6D0A"/>
          <w:p w14:paraId="19F4DDB0" w14:textId="77777777" w:rsidR="003E733A" w:rsidRPr="00B94BDE" w:rsidRDefault="003E733A" w:rsidP="007C6D0A">
            <w:r w:rsidRPr="00B94BDE">
              <w:t>vedoucí kanceláře  /</w:t>
            </w:r>
          </w:p>
          <w:p w14:paraId="61E9706B" w14:textId="77777777" w:rsidR="003E733A" w:rsidRPr="00B94BDE" w:rsidRDefault="003E733A" w:rsidP="007C6D0A">
            <w:r w:rsidRPr="00B94BDE">
              <w:t>zapisovatelka</w:t>
            </w:r>
          </w:p>
          <w:p w14:paraId="538A9DA6" w14:textId="77777777" w:rsidR="003E733A" w:rsidRPr="00B94BDE" w:rsidRDefault="003E733A" w:rsidP="007C6D0A"/>
          <w:p w14:paraId="07CECEE9" w14:textId="77777777" w:rsidR="003E733A" w:rsidRPr="00B94BDE" w:rsidRDefault="003E733A" w:rsidP="007C6D0A"/>
          <w:p w14:paraId="23E47FD0" w14:textId="77777777" w:rsidR="003E733A" w:rsidRPr="00B94BDE" w:rsidRDefault="003E733A" w:rsidP="007C6D0A">
            <w:r w:rsidRPr="00B94BDE">
              <w:t>Eva Königová / Jana Obranská</w:t>
            </w:r>
          </w:p>
          <w:p w14:paraId="100806C3" w14:textId="77777777" w:rsidR="003E733A" w:rsidRPr="00B94BDE" w:rsidRDefault="003E733A" w:rsidP="007C6D0A"/>
          <w:p w14:paraId="1EF82329" w14:textId="77777777" w:rsidR="00A9278C" w:rsidRPr="00B94BDE" w:rsidRDefault="00A9278C" w:rsidP="007C6D0A"/>
          <w:p w14:paraId="4784FF1C" w14:textId="77777777" w:rsidR="00CE5C61" w:rsidRPr="00B94BDE" w:rsidRDefault="00CE5C61" w:rsidP="007C6D0A"/>
          <w:p w14:paraId="543BA75E" w14:textId="77777777" w:rsidR="00FE5E62" w:rsidRPr="00B94BDE" w:rsidRDefault="00FE5E62" w:rsidP="007C6D0A"/>
          <w:p w14:paraId="0F90A4F5" w14:textId="77777777" w:rsidR="00FE5E62" w:rsidRPr="00B94BDE" w:rsidRDefault="00FE5E62" w:rsidP="007C6D0A"/>
          <w:p w14:paraId="3B14FC62" w14:textId="77777777" w:rsidR="003E733A" w:rsidRPr="00B94BDE" w:rsidRDefault="003E733A" w:rsidP="007C6D0A">
            <w:r w:rsidRPr="00B94BDE">
              <w:t>_______________</w:t>
            </w:r>
          </w:p>
          <w:p w14:paraId="2F2309FA" w14:textId="77777777" w:rsidR="003E733A" w:rsidRPr="00B94BDE" w:rsidRDefault="003E733A" w:rsidP="007C6D0A"/>
          <w:p w14:paraId="6E429582" w14:textId="77777777" w:rsidR="00A9278C" w:rsidRPr="00B94BDE" w:rsidRDefault="00A9278C" w:rsidP="007C6D0A"/>
          <w:p w14:paraId="0B6E8654" w14:textId="77777777" w:rsidR="00C43163" w:rsidRPr="00B94BDE" w:rsidRDefault="00C43163" w:rsidP="00C43163">
            <w:r w:rsidRPr="00B94BDE">
              <w:t xml:space="preserve">Martina Hodánková / </w:t>
            </w:r>
          </w:p>
          <w:p w14:paraId="2A23FFC9" w14:textId="77777777" w:rsidR="00237835" w:rsidRPr="00B94BDE" w:rsidRDefault="00BB5331" w:rsidP="00C43163">
            <w:r w:rsidRPr="00B94BDE">
              <w:t>Pavlína Ouzká</w:t>
            </w:r>
          </w:p>
          <w:p w14:paraId="42188F7F" w14:textId="77777777" w:rsidR="00C43163" w:rsidRPr="00B94BDE" w:rsidRDefault="00237835" w:rsidP="00C43163">
            <w:pPr>
              <w:rPr>
                <w:strike/>
                <w:color w:val="FF0000"/>
              </w:rPr>
            </w:pPr>
            <w:r w:rsidRPr="00B94BDE">
              <w:br/>
            </w:r>
          </w:p>
          <w:p w14:paraId="4345CDEF" w14:textId="77777777" w:rsidR="003E733A" w:rsidRPr="00B94BDE" w:rsidRDefault="003E733A" w:rsidP="007C6D0A"/>
          <w:p w14:paraId="67FA18A6" w14:textId="77777777" w:rsidR="003E733A" w:rsidRPr="00B94BDE" w:rsidRDefault="003E733A" w:rsidP="007C6D0A"/>
          <w:p w14:paraId="00907572" w14:textId="77777777" w:rsidR="003E733A" w:rsidRPr="00B94BDE" w:rsidRDefault="003E733A" w:rsidP="007C6D0A"/>
          <w:p w14:paraId="40F6416C" w14:textId="77777777" w:rsidR="003E733A" w:rsidRPr="00B94BDE" w:rsidRDefault="003E733A" w:rsidP="007C6D0A">
            <w:r w:rsidRPr="00B94BDE">
              <w:t>zástup vedoucích a zapisovatelek vzájemný v rámci agendy EXE</w:t>
            </w:r>
          </w:p>
        </w:tc>
      </w:tr>
    </w:tbl>
    <w:p w14:paraId="13C932B6" w14:textId="77777777" w:rsidR="0086413C" w:rsidRPr="00B94BDE" w:rsidRDefault="0086413C" w:rsidP="003E733A"/>
    <w:p w14:paraId="28AB325B" w14:textId="77777777" w:rsidR="006E7238" w:rsidRPr="00B94BDE" w:rsidRDefault="006E7238" w:rsidP="003E733A"/>
    <w:p w14:paraId="4AB7966A" w14:textId="7BEA868E" w:rsidR="00FF1486" w:rsidRPr="00B94BDE" w:rsidRDefault="00FF1486" w:rsidP="003E733A"/>
    <w:p w14:paraId="6F38FFE7" w14:textId="78BE26BE" w:rsidR="001C0BF2" w:rsidRPr="00B94BDE" w:rsidRDefault="001C0BF2" w:rsidP="003E733A"/>
    <w:p w14:paraId="31E14188" w14:textId="77777777" w:rsidR="001C0BF2" w:rsidRPr="00B94BDE"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1"/>
        <w:gridCol w:w="2729"/>
        <w:gridCol w:w="1996"/>
        <w:gridCol w:w="1995"/>
        <w:gridCol w:w="2014"/>
        <w:gridCol w:w="2010"/>
      </w:tblGrid>
      <w:tr w:rsidR="009A5B22" w:rsidRPr="00B94BDE" w14:paraId="6B153B5C" w14:textId="77777777" w:rsidTr="007C6D0A">
        <w:tc>
          <w:tcPr>
            <w:tcW w:w="897" w:type="dxa"/>
            <w:shd w:val="clear" w:color="auto" w:fill="auto"/>
          </w:tcPr>
          <w:p w14:paraId="001233AF" w14:textId="77777777" w:rsidR="003E733A" w:rsidRPr="00B94BDE" w:rsidRDefault="003E733A" w:rsidP="007C6D0A">
            <w:pPr>
              <w:rPr>
                <w:b/>
              </w:rPr>
            </w:pPr>
            <w:r w:rsidRPr="00B94BDE">
              <w:rPr>
                <w:b/>
              </w:rPr>
              <w:t>soudní odd.</w:t>
            </w:r>
          </w:p>
        </w:tc>
        <w:tc>
          <w:tcPr>
            <w:tcW w:w="2371" w:type="dxa"/>
            <w:shd w:val="clear" w:color="auto" w:fill="auto"/>
          </w:tcPr>
          <w:p w14:paraId="55556583" w14:textId="77777777" w:rsidR="003E733A" w:rsidRPr="00B94BDE" w:rsidRDefault="003E733A" w:rsidP="007C6D0A">
            <w:pPr>
              <w:rPr>
                <w:b/>
              </w:rPr>
            </w:pPr>
            <w:r w:rsidRPr="00B94BDE">
              <w:rPr>
                <w:b/>
              </w:rPr>
              <w:t>obor působnosti</w:t>
            </w:r>
          </w:p>
        </w:tc>
        <w:tc>
          <w:tcPr>
            <w:tcW w:w="2760" w:type="dxa"/>
            <w:shd w:val="clear" w:color="auto" w:fill="auto"/>
          </w:tcPr>
          <w:p w14:paraId="4824417C" w14:textId="77777777" w:rsidR="003E733A" w:rsidRPr="00B94BDE" w:rsidRDefault="003E733A" w:rsidP="007C6D0A">
            <w:pPr>
              <w:rPr>
                <w:b/>
              </w:rPr>
            </w:pPr>
            <w:r w:rsidRPr="00B94BDE">
              <w:rPr>
                <w:b/>
              </w:rPr>
              <w:t>předseda senátu</w:t>
            </w:r>
          </w:p>
          <w:p w14:paraId="31F112EE" w14:textId="77777777" w:rsidR="003E733A" w:rsidRPr="00B94BDE" w:rsidRDefault="003E733A" w:rsidP="007C6D0A">
            <w:pPr>
              <w:rPr>
                <w:b/>
              </w:rPr>
            </w:pPr>
            <w:r w:rsidRPr="00B94BDE">
              <w:rPr>
                <w:b/>
              </w:rPr>
              <w:t>samosoudce</w:t>
            </w:r>
          </w:p>
        </w:tc>
        <w:tc>
          <w:tcPr>
            <w:tcW w:w="2020" w:type="dxa"/>
            <w:shd w:val="clear" w:color="auto" w:fill="auto"/>
          </w:tcPr>
          <w:p w14:paraId="087008FC" w14:textId="77777777" w:rsidR="003E733A" w:rsidRPr="00B94BDE" w:rsidRDefault="003E733A" w:rsidP="007C6D0A">
            <w:pPr>
              <w:rPr>
                <w:b/>
              </w:rPr>
            </w:pPr>
            <w:r w:rsidRPr="00B94BDE">
              <w:rPr>
                <w:b/>
              </w:rPr>
              <w:t>zástup</w:t>
            </w:r>
          </w:p>
        </w:tc>
        <w:tc>
          <w:tcPr>
            <w:tcW w:w="2020" w:type="dxa"/>
            <w:shd w:val="clear" w:color="auto" w:fill="auto"/>
          </w:tcPr>
          <w:p w14:paraId="4D155AD3" w14:textId="77777777" w:rsidR="003E733A" w:rsidRPr="00B94BDE" w:rsidRDefault="003E733A" w:rsidP="007C6D0A">
            <w:pPr>
              <w:rPr>
                <w:b/>
              </w:rPr>
            </w:pPr>
            <w:r w:rsidRPr="00B94BDE">
              <w:rPr>
                <w:b/>
              </w:rPr>
              <w:t>asistent</w:t>
            </w:r>
          </w:p>
        </w:tc>
        <w:tc>
          <w:tcPr>
            <w:tcW w:w="2021" w:type="dxa"/>
            <w:shd w:val="clear" w:color="auto" w:fill="auto"/>
          </w:tcPr>
          <w:p w14:paraId="474A4218" w14:textId="77777777" w:rsidR="003E733A" w:rsidRPr="00B94BDE" w:rsidRDefault="003E733A" w:rsidP="007C6D0A">
            <w:pPr>
              <w:rPr>
                <w:b/>
              </w:rPr>
            </w:pPr>
            <w:r w:rsidRPr="00B94BDE">
              <w:rPr>
                <w:b/>
              </w:rPr>
              <w:t>VSÚ/tajemnice</w:t>
            </w:r>
          </w:p>
        </w:tc>
        <w:tc>
          <w:tcPr>
            <w:tcW w:w="2021" w:type="dxa"/>
            <w:shd w:val="clear" w:color="auto" w:fill="auto"/>
          </w:tcPr>
          <w:p w14:paraId="06D66CB6" w14:textId="77777777" w:rsidR="003E733A" w:rsidRPr="00B94BDE" w:rsidRDefault="003E733A" w:rsidP="007C6D0A">
            <w:pPr>
              <w:rPr>
                <w:b/>
              </w:rPr>
            </w:pPr>
            <w:r w:rsidRPr="00B94BDE">
              <w:rPr>
                <w:b/>
              </w:rPr>
              <w:t>administrativa</w:t>
            </w:r>
          </w:p>
        </w:tc>
      </w:tr>
      <w:tr w:rsidR="008E589A" w:rsidRPr="00B94BDE" w14:paraId="0952F68E" w14:textId="77777777" w:rsidTr="007C6D0A">
        <w:trPr>
          <w:trHeight w:val="4802"/>
        </w:trPr>
        <w:tc>
          <w:tcPr>
            <w:tcW w:w="897" w:type="dxa"/>
            <w:shd w:val="clear" w:color="auto" w:fill="auto"/>
          </w:tcPr>
          <w:p w14:paraId="28932FEF" w14:textId="77777777" w:rsidR="003E733A" w:rsidRPr="00B94BDE" w:rsidRDefault="003E733A" w:rsidP="007C6D0A">
            <w:pPr>
              <w:jc w:val="center"/>
              <w:rPr>
                <w:b/>
              </w:rPr>
            </w:pPr>
          </w:p>
          <w:p w14:paraId="31A2B2E0" w14:textId="77777777" w:rsidR="003E733A" w:rsidRPr="00B94BDE" w:rsidRDefault="003E733A" w:rsidP="007C6D0A">
            <w:pPr>
              <w:jc w:val="center"/>
              <w:rPr>
                <w:b/>
              </w:rPr>
            </w:pPr>
            <w:r w:rsidRPr="00B94BDE">
              <w:rPr>
                <w:b/>
              </w:rPr>
              <w:t>67</w:t>
            </w:r>
          </w:p>
          <w:p w14:paraId="49B5070D" w14:textId="77777777" w:rsidR="003E733A" w:rsidRPr="00B94BDE" w:rsidRDefault="003E733A" w:rsidP="007C6D0A">
            <w:pPr>
              <w:jc w:val="center"/>
              <w:rPr>
                <w:b/>
              </w:rPr>
            </w:pPr>
            <w:r w:rsidRPr="00B94BDE">
              <w:rPr>
                <w:b/>
              </w:rPr>
              <w:t>EXE</w:t>
            </w:r>
          </w:p>
          <w:p w14:paraId="40DC6918" w14:textId="77777777" w:rsidR="003E733A" w:rsidRPr="00B94BDE" w:rsidRDefault="003E733A" w:rsidP="007C6D0A">
            <w:pPr>
              <w:jc w:val="center"/>
              <w:rPr>
                <w:b/>
              </w:rPr>
            </w:pPr>
          </w:p>
          <w:p w14:paraId="62B8A2B8" w14:textId="77777777" w:rsidR="003E733A" w:rsidRPr="00B94BDE" w:rsidRDefault="003E733A" w:rsidP="007C6D0A">
            <w:pPr>
              <w:jc w:val="center"/>
              <w:rPr>
                <w:b/>
              </w:rPr>
            </w:pPr>
          </w:p>
          <w:p w14:paraId="6047675A" w14:textId="77777777" w:rsidR="003E733A" w:rsidRPr="00B94BDE" w:rsidRDefault="003E733A" w:rsidP="007C6D0A">
            <w:pPr>
              <w:jc w:val="center"/>
              <w:rPr>
                <w:b/>
              </w:rPr>
            </w:pPr>
          </w:p>
          <w:p w14:paraId="2E54C0DD" w14:textId="77777777" w:rsidR="003E733A" w:rsidRPr="00B94BDE" w:rsidRDefault="003E733A" w:rsidP="007C6D0A">
            <w:pPr>
              <w:jc w:val="center"/>
              <w:rPr>
                <w:b/>
              </w:rPr>
            </w:pPr>
          </w:p>
          <w:p w14:paraId="0477979C" w14:textId="77777777" w:rsidR="003E733A" w:rsidRPr="00B94BDE" w:rsidRDefault="003E733A" w:rsidP="007C6D0A">
            <w:pPr>
              <w:jc w:val="center"/>
              <w:rPr>
                <w:b/>
              </w:rPr>
            </w:pPr>
          </w:p>
          <w:p w14:paraId="7AFFED6C" w14:textId="77777777" w:rsidR="003E733A" w:rsidRPr="00B94BDE" w:rsidRDefault="003E733A" w:rsidP="007C6D0A">
            <w:pPr>
              <w:jc w:val="center"/>
              <w:rPr>
                <w:b/>
              </w:rPr>
            </w:pPr>
          </w:p>
          <w:p w14:paraId="47443973" w14:textId="77777777" w:rsidR="003E733A" w:rsidRPr="00B94BDE" w:rsidRDefault="003E733A" w:rsidP="007C6D0A">
            <w:pPr>
              <w:jc w:val="center"/>
              <w:rPr>
                <w:b/>
              </w:rPr>
            </w:pPr>
          </w:p>
          <w:p w14:paraId="1F5CDC4D" w14:textId="77777777" w:rsidR="003E733A" w:rsidRPr="00B94BDE" w:rsidRDefault="003E733A" w:rsidP="007C6D0A">
            <w:pPr>
              <w:jc w:val="center"/>
              <w:rPr>
                <w:b/>
              </w:rPr>
            </w:pPr>
          </w:p>
          <w:p w14:paraId="487C428D" w14:textId="77777777" w:rsidR="003E733A" w:rsidRPr="00B94BDE" w:rsidRDefault="003E733A" w:rsidP="007C6D0A">
            <w:pPr>
              <w:jc w:val="center"/>
              <w:rPr>
                <w:b/>
              </w:rPr>
            </w:pPr>
          </w:p>
          <w:p w14:paraId="6211E720" w14:textId="77777777" w:rsidR="003E733A" w:rsidRPr="00B94BDE" w:rsidRDefault="003E733A" w:rsidP="007C6D0A">
            <w:pPr>
              <w:jc w:val="center"/>
              <w:rPr>
                <w:b/>
              </w:rPr>
            </w:pPr>
          </w:p>
          <w:p w14:paraId="63DC9089" w14:textId="77777777" w:rsidR="003E733A" w:rsidRPr="00B94BDE" w:rsidRDefault="003E733A" w:rsidP="007C6D0A">
            <w:pPr>
              <w:jc w:val="center"/>
              <w:rPr>
                <w:b/>
              </w:rPr>
            </w:pPr>
            <w:r w:rsidRPr="00B94BDE">
              <w:rPr>
                <w:b/>
              </w:rPr>
              <w:t>67Nc</w:t>
            </w:r>
          </w:p>
          <w:p w14:paraId="1FA1D6C6" w14:textId="77777777" w:rsidR="003E733A" w:rsidRPr="00B94BDE" w:rsidRDefault="003E733A" w:rsidP="007C6D0A">
            <w:pPr>
              <w:jc w:val="center"/>
            </w:pPr>
          </w:p>
        </w:tc>
        <w:tc>
          <w:tcPr>
            <w:tcW w:w="2371" w:type="dxa"/>
            <w:shd w:val="clear" w:color="auto" w:fill="auto"/>
          </w:tcPr>
          <w:p w14:paraId="1EB93F33" w14:textId="77777777" w:rsidR="003E733A" w:rsidRPr="00B94BDE" w:rsidRDefault="003E733A" w:rsidP="007C6D0A"/>
          <w:p w14:paraId="43BA5621" w14:textId="77777777" w:rsidR="003E733A" w:rsidRPr="00B94BDE" w:rsidRDefault="003E733A" w:rsidP="007C6D0A">
            <w:r w:rsidRPr="00B94BDE">
              <w:t>rozhodování v exekučních řízeních vedených sou</w:t>
            </w:r>
            <w:r w:rsidR="00E44572" w:rsidRPr="00B94BDE">
              <w:t>dními</w:t>
            </w:r>
            <w:r w:rsidRPr="00B94BDE">
              <w:t xml:space="preserve"> exekutory na základě pověření v rozsahu 100% celkového nápadu připadající na jeden senát EXE, přiděleného obecným systémem </w:t>
            </w:r>
          </w:p>
          <w:p w14:paraId="5E86F838" w14:textId="77777777" w:rsidR="003E733A" w:rsidRPr="00B94BDE" w:rsidRDefault="003E733A" w:rsidP="007C6D0A"/>
          <w:p w14:paraId="7AED5A13" w14:textId="77777777" w:rsidR="003E733A" w:rsidRPr="00B94BDE" w:rsidRDefault="003E733A" w:rsidP="007C6D0A"/>
          <w:p w14:paraId="7EA59405" w14:textId="77777777" w:rsidR="003E733A" w:rsidRPr="00B94BDE" w:rsidRDefault="003E733A" w:rsidP="007C6D0A">
            <w:r w:rsidRPr="00B94BDE">
              <w:t>zastaven nápad</w:t>
            </w:r>
          </w:p>
        </w:tc>
        <w:tc>
          <w:tcPr>
            <w:tcW w:w="2760" w:type="dxa"/>
            <w:shd w:val="clear" w:color="auto" w:fill="auto"/>
          </w:tcPr>
          <w:p w14:paraId="312C6D3E" w14:textId="77777777" w:rsidR="003E733A" w:rsidRPr="00B94BDE" w:rsidRDefault="003E733A" w:rsidP="007C6D0A">
            <w:pPr>
              <w:rPr>
                <w:b/>
              </w:rPr>
            </w:pPr>
          </w:p>
          <w:p w14:paraId="1067ACE2" w14:textId="77777777" w:rsidR="002E4907" w:rsidRPr="00B94BDE" w:rsidRDefault="002E4907" w:rsidP="002E4907">
            <w:pPr>
              <w:rPr>
                <w:b/>
              </w:rPr>
            </w:pPr>
            <w:r w:rsidRPr="00B94BDE">
              <w:rPr>
                <w:b/>
              </w:rPr>
              <w:t>JUDr. Simona POSPÍŠILOVÁ</w:t>
            </w:r>
          </w:p>
          <w:p w14:paraId="746006E8" w14:textId="77777777" w:rsidR="003E733A" w:rsidRPr="00B94BDE" w:rsidRDefault="003E733A" w:rsidP="007C6D0A">
            <w:pPr>
              <w:rPr>
                <w:b/>
              </w:rPr>
            </w:pPr>
          </w:p>
        </w:tc>
        <w:tc>
          <w:tcPr>
            <w:tcW w:w="2020" w:type="dxa"/>
            <w:shd w:val="clear" w:color="auto" w:fill="auto"/>
          </w:tcPr>
          <w:p w14:paraId="22F5E3F3" w14:textId="77777777" w:rsidR="003E733A" w:rsidRPr="00B94BDE" w:rsidRDefault="003E733A" w:rsidP="007C6D0A"/>
          <w:p w14:paraId="4E36A9E2" w14:textId="77777777" w:rsidR="00AC797F" w:rsidRPr="00B94BDE" w:rsidRDefault="00AC797F" w:rsidP="00AC797F">
            <w:pPr>
              <w:overflowPunct w:val="0"/>
              <w:autoSpaceDE w:val="0"/>
              <w:autoSpaceDN w:val="0"/>
              <w:adjustRightInd w:val="0"/>
              <w:textAlignment w:val="baseline"/>
            </w:pPr>
            <w:r w:rsidRPr="00B94BDE">
              <w:t>Mgr. Jana Doležalová</w:t>
            </w:r>
          </w:p>
          <w:p w14:paraId="22201D51" w14:textId="77777777" w:rsidR="003E733A" w:rsidRPr="00B94BDE" w:rsidRDefault="00AC797F" w:rsidP="007C6D0A">
            <w:pPr>
              <w:overflowPunct w:val="0"/>
              <w:autoSpaceDE w:val="0"/>
              <w:autoSpaceDN w:val="0"/>
              <w:adjustRightInd w:val="0"/>
              <w:textAlignment w:val="baseline"/>
            </w:pPr>
            <w:r w:rsidRPr="00B94BDE">
              <w:br/>
            </w:r>
            <w:r w:rsidR="003E733A" w:rsidRPr="00B94BDE">
              <w:t>JUDr. Jana</w:t>
            </w:r>
          </w:p>
          <w:p w14:paraId="45117A93" w14:textId="77777777" w:rsidR="003E733A" w:rsidRPr="00B94BDE" w:rsidRDefault="003E733A" w:rsidP="007C6D0A">
            <w:pPr>
              <w:overflowPunct w:val="0"/>
              <w:autoSpaceDE w:val="0"/>
              <w:autoSpaceDN w:val="0"/>
              <w:adjustRightInd w:val="0"/>
              <w:textAlignment w:val="baseline"/>
            </w:pPr>
            <w:r w:rsidRPr="00B94BDE">
              <w:t>Kozáková</w:t>
            </w:r>
          </w:p>
          <w:p w14:paraId="4A98448D" w14:textId="77777777" w:rsidR="003E733A" w:rsidRPr="00B94BDE" w:rsidRDefault="003E733A" w:rsidP="00AC797F">
            <w:pPr>
              <w:overflowPunct w:val="0"/>
              <w:autoSpaceDE w:val="0"/>
              <w:autoSpaceDN w:val="0"/>
              <w:adjustRightInd w:val="0"/>
              <w:textAlignment w:val="baseline"/>
            </w:pPr>
          </w:p>
          <w:p w14:paraId="4E8AA552" w14:textId="77777777" w:rsidR="00FE5E62" w:rsidRPr="00B94BDE"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B94BDE" w:rsidRDefault="003E733A" w:rsidP="007C6D0A"/>
          <w:p w14:paraId="3AADD41C" w14:textId="77777777" w:rsidR="00070A25" w:rsidRPr="00B94BDE" w:rsidRDefault="00070A25" w:rsidP="00070A25">
            <w:r w:rsidRPr="00B94BDE">
              <w:t>JUDr. Ing. Hana Pelikánová</w:t>
            </w:r>
          </w:p>
          <w:p w14:paraId="51250AA6" w14:textId="77777777" w:rsidR="003E733A" w:rsidRPr="00B94BDE" w:rsidRDefault="003E733A" w:rsidP="00ED059C"/>
        </w:tc>
        <w:tc>
          <w:tcPr>
            <w:tcW w:w="2021" w:type="dxa"/>
            <w:shd w:val="clear" w:color="auto" w:fill="auto"/>
          </w:tcPr>
          <w:p w14:paraId="15166C8E" w14:textId="77777777" w:rsidR="003E733A" w:rsidRPr="00B94BDE" w:rsidRDefault="003E733A" w:rsidP="007C6D0A"/>
          <w:p w14:paraId="184F4CCB" w14:textId="77777777" w:rsidR="003E733A" w:rsidRPr="00B94BDE" w:rsidRDefault="0003157F" w:rsidP="007C6D0A">
            <w:r w:rsidRPr="00B94BDE">
              <w:t xml:space="preserve">Bc. </w:t>
            </w:r>
            <w:r w:rsidR="003E733A" w:rsidRPr="00B94BDE">
              <w:t xml:space="preserve">Alena </w:t>
            </w:r>
          </w:p>
          <w:p w14:paraId="3541CCFB" w14:textId="77777777" w:rsidR="003E733A" w:rsidRPr="00B94BDE" w:rsidRDefault="003E733A" w:rsidP="007C6D0A">
            <w:r w:rsidRPr="00B94BDE">
              <w:t xml:space="preserve">Jandová </w:t>
            </w:r>
          </w:p>
          <w:p w14:paraId="38618CBB" w14:textId="77777777" w:rsidR="003E733A" w:rsidRPr="00B94BDE" w:rsidRDefault="003E733A" w:rsidP="007C6D0A">
            <w:r w:rsidRPr="00B94BDE">
              <w:t>VSÚ</w:t>
            </w:r>
          </w:p>
          <w:p w14:paraId="1160A9B8" w14:textId="77777777" w:rsidR="003E733A" w:rsidRPr="00B94BDE" w:rsidRDefault="003E733A" w:rsidP="007C6D0A"/>
          <w:p w14:paraId="445BABC5" w14:textId="77777777" w:rsidR="00687320" w:rsidRPr="00B94BDE" w:rsidRDefault="00687320" w:rsidP="00687320">
            <w:r w:rsidRPr="00B94BDE">
              <w:t>zástup VSÚ, vzájemný     v rámci agendy  EXE/Nc</w:t>
            </w:r>
          </w:p>
          <w:p w14:paraId="0BD979B0" w14:textId="77777777" w:rsidR="003E733A" w:rsidRPr="00B94BDE" w:rsidRDefault="003E733A" w:rsidP="007C6D0A"/>
        </w:tc>
        <w:tc>
          <w:tcPr>
            <w:tcW w:w="2021" w:type="dxa"/>
            <w:shd w:val="clear" w:color="auto" w:fill="auto"/>
          </w:tcPr>
          <w:p w14:paraId="311E159A" w14:textId="77777777" w:rsidR="003E733A" w:rsidRPr="00B94BDE" w:rsidRDefault="003E733A" w:rsidP="007C6D0A"/>
          <w:p w14:paraId="6A2F856B" w14:textId="77777777" w:rsidR="003E733A" w:rsidRPr="00B94BDE" w:rsidRDefault="003E733A" w:rsidP="007C6D0A">
            <w:r w:rsidRPr="00B94BDE">
              <w:t>Eva Königová</w:t>
            </w:r>
          </w:p>
          <w:p w14:paraId="3C1E36DC" w14:textId="77777777" w:rsidR="003E733A" w:rsidRPr="00B94BDE" w:rsidRDefault="003E733A" w:rsidP="007C6D0A">
            <w:r w:rsidRPr="00B94BDE">
              <w:t>vedoucí kanceláře</w:t>
            </w:r>
          </w:p>
          <w:p w14:paraId="6E2B595B" w14:textId="77777777" w:rsidR="003E733A" w:rsidRPr="00B94BDE" w:rsidRDefault="003E733A" w:rsidP="007C6D0A"/>
          <w:p w14:paraId="100FE42F" w14:textId="77777777" w:rsidR="003E733A" w:rsidRPr="00B94BDE" w:rsidRDefault="003E733A" w:rsidP="007C6D0A"/>
          <w:p w14:paraId="4CB196BF" w14:textId="77777777" w:rsidR="003E733A" w:rsidRPr="00B94BDE" w:rsidRDefault="003E733A" w:rsidP="007C6D0A">
            <w:r w:rsidRPr="00B94BDE">
              <w:t>Jana Obranská</w:t>
            </w:r>
          </w:p>
          <w:p w14:paraId="53F0F5A7" w14:textId="77777777" w:rsidR="003E733A" w:rsidRPr="00B94BDE" w:rsidRDefault="003E733A" w:rsidP="007C6D0A">
            <w:r w:rsidRPr="00B94BDE">
              <w:t>zapisovatelka</w:t>
            </w:r>
          </w:p>
          <w:p w14:paraId="5E0CE075" w14:textId="77777777" w:rsidR="003E733A" w:rsidRPr="00B94BDE" w:rsidRDefault="003E733A" w:rsidP="007C6D0A"/>
          <w:p w14:paraId="2F0BCBB6" w14:textId="77777777" w:rsidR="003E733A" w:rsidRPr="00B94BDE" w:rsidRDefault="003E733A" w:rsidP="007C6D0A"/>
          <w:p w14:paraId="7292CB79" w14:textId="77777777" w:rsidR="003E733A" w:rsidRPr="00B94BDE" w:rsidRDefault="003E733A" w:rsidP="007C6D0A"/>
          <w:p w14:paraId="0494D04E" w14:textId="77777777" w:rsidR="003E733A" w:rsidRPr="00B94BDE" w:rsidRDefault="003E733A" w:rsidP="007C6D0A"/>
          <w:p w14:paraId="5C07F0D0" w14:textId="77777777" w:rsidR="003E733A" w:rsidRPr="00B94BDE" w:rsidRDefault="003E733A" w:rsidP="007C6D0A">
            <w:r w:rsidRPr="00B94BDE">
              <w:t>zástup vedoucích a  zapisovatelek vzájemný v rámci agendy EXE</w:t>
            </w:r>
          </w:p>
          <w:p w14:paraId="37AE4969" w14:textId="77777777" w:rsidR="003E733A" w:rsidRPr="00B94BDE" w:rsidRDefault="003E733A" w:rsidP="007C6D0A"/>
          <w:p w14:paraId="3442FF90" w14:textId="77777777" w:rsidR="003E733A" w:rsidRPr="00B94BDE" w:rsidRDefault="003E733A" w:rsidP="007C6D0A"/>
        </w:tc>
      </w:tr>
    </w:tbl>
    <w:p w14:paraId="4EC964C0" w14:textId="77777777" w:rsidR="003E733A" w:rsidRPr="00B94BDE" w:rsidRDefault="003E733A" w:rsidP="003E733A"/>
    <w:p w14:paraId="1F2AF850" w14:textId="77777777" w:rsidR="003E733A" w:rsidRPr="00B94BDE" w:rsidRDefault="003E733A" w:rsidP="003E733A"/>
    <w:p w14:paraId="4E84D161" w14:textId="77777777" w:rsidR="003E733A" w:rsidRPr="00B94BDE" w:rsidRDefault="003E733A" w:rsidP="003E733A"/>
    <w:p w14:paraId="5861588B" w14:textId="77777777" w:rsidR="003E733A" w:rsidRPr="00B94BDE" w:rsidRDefault="003E733A" w:rsidP="003E733A"/>
    <w:p w14:paraId="298EB253" w14:textId="77777777" w:rsidR="00AA08DD" w:rsidRPr="00B94BDE" w:rsidRDefault="00AA08DD" w:rsidP="003E733A"/>
    <w:p w14:paraId="625BEE38" w14:textId="77777777" w:rsidR="00AA08DD" w:rsidRPr="00B94BDE" w:rsidRDefault="00AA08DD" w:rsidP="003E733A"/>
    <w:p w14:paraId="7BCED2E6" w14:textId="77777777" w:rsidR="00AA08DD" w:rsidRPr="00B94BDE" w:rsidRDefault="00AA08DD" w:rsidP="003E733A"/>
    <w:p w14:paraId="487DCBB9" w14:textId="77777777" w:rsidR="00D72EED" w:rsidRPr="00B94BDE" w:rsidRDefault="00D72EED" w:rsidP="003E733A"/>
    <w:p w14:paraId="1CFD4FF3" w14:textId="77777777" w:rsidR="003E733A" w:rsidRPr="00B94BDE" w:rsidRDefault="003E733A" w:rsidP="003E733A"/>
    <w:p w14:paraId="3CF0EBA7" w14:textId="77777777" w:rsidR="003E733A" w:rsidRPr="00B94BDE" w:rsidRDefault="003E733A" w:rsidP="003E733A"/>
    <w:p w14:paraId="018D3F5C" w14:textId="460C80FF" w:rsidR="002A15EF" w:rsidRPr="00B94BDE" w:rsidRDefault="002A15EF" w:rsidP="003E733A"/>
    <w:p w14:paraId="68BD811D" w14:textId="77777777" w:rsidR="00DE0C66" w:rsidRPr="00B94BDE" w:rsidRDefault="00DE0C66" w:rsidP="003E733A"/>
    <w:p w14:paraId="0EEA0335" w14:textId="77777777" w:rsidR="0086413C" w:rsidRPr="00B94BD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9A5B22" w:rsidRPr="00B94BDE" w14:paraId="3B4F5AEF" w14:textId="77777777" w:rsidTr="00237835">
        <w:tc>
          <w:tcPr>
            <w:tcW w:w="907" w:type="dxa"/>
            <w:shd w:val="clear" w:color="auto" w:fill="auto"/>
          </w:tcPr>
          <w:p w14:paraId="4289C0D3" w14:textId="77777777" w:rsidR="003E733A" w:rsidRPr="00B94BDE" w:rsidRDefault="003E733A" w:rsidP="007C6D0A">
            <w:pPr>
              <w:rPr>
                <w:b/>
              </w:rPr>
            </w:pPr>
            <w:r w:rsidRPr="00B94BDE">
              <w:rPr>
                <w:b/>
              </w:rPr>
              <w:lastRenderedPageBreak/>
              <w:t>soudní odd.</w:t>
            </w:r>
          </w:p>
        </w:tc>
        <w:tc>
          <w:tcPr>
            <w:tcW w:w="2371" w:type="dxa"/>
            <w:shd w:val="clear" w:color="auto" w:fill="auto"/>
          </w:tcPr>
          <w:p w14:paraId="39B73DD0" w14:textId="77777777" w:rsidR="003E733A" w:rsidRPr="00B94BDE" w:rsidRDefault="003E733A" w:rsidP="007C6D0A">
            <w:pPr>
              <w:rPr>
                <w:b/>
              </w:rPr>
            </w:pPr>
            <w:r w:rsidRPr="00B94BDE">
              <w:rPr>
                <w:b/>
              </w:rPr>
              <w:t>obor působnosti</w:t>
            </w:r>
          </w:p>
        </w:tc>
        <w:tc>
          <w:tcPr>
            <w:tcW w:w="2760" w:type="dxa"/>
            <w:shd w:val="clear" w:color="auto" w:fill="auto"/>
          </w:tcPr>
          <w:p w14:paraId="45CB2243" w14:textId="77777777" w:rsidR="003E733A" w:rsidRPr="00B94BDE" w:rsidRDefault="003E733A" w:rsidP="007C6D0A">
            <w:pPr>
              <w:rPr>
                <w:b/>
              </w:rPr>
            </w:pPr>
            <w:r w:rsidRPr="00B94BDE">
              <w:rPr>
                <w:b/>
              </w:rPr>
              <w:t>předseda senátu</w:t>
            </w:r>
          </w:p>
          <w:p w14:paraId="1CEE4C0B" w14:textId="77777777" w:rsidR="003E733A" w:rsidRPr="00B94BDE" w:rsidRDefault="003E733A" w:rsidP="007C6D0A">
            <w:pPr>
              <w:rPr>
                <w:b/>
              </w:rPr>
            </w:pPr>
            <w:r w:rsidRPr="00B94BDE">
              <w:rPr>
                <w:b/>
              </w:rPr>
              <w:t>samosoudce</w:t>
            </w:r>
          </w:p>
        </w:tc>
        <w:tc>
          <w:tcPr>
            <w:tcW w:w="2020" w:type="dxa"/>
            <w:shd w:val="clear" w:color="auto" w:fill="auto"/>
          </w:tcPr>
          <w:p w14:paraId="7CE80474" w14:textId="77777777" w:rsidR="003E733A" w:rsidRPr="00B94BDE" w:rsidRDefault="003E733A" w:rsidP="007C6D0A">
            <w:pPr>
              <w:rPr>
                <w:b/>
              </w:rPr>
            </w:pPr>
            <w:r w:rsidRPr="00B94BDE">
              <w:rPr>
                <w:b/>
              </w:rPr>
              <w:t>zástup</w:t>
            </w:r>
          </w:p>
        </w:tc>
        <w:tc>
          <w:tcPr>
            <w:tcW w:w="2020" w:type="dxa"/>
            <w:shd w:val="clear" w:color="auto" w:fill="auto"/>
          </w:tcPr>
          <w:p w14:paraId="6BFFDAC3" w14:textId="77777777" w:rsidR="003E733A" w:rsidRPr="00B94BDE" w:rsidRDefault="003E733A" w:rsidP="007C6D0A">
            <w:pPr>
              <w:rPr>
                <w:b/>
              </w:rPr>
            </w:pPr>
            <w:r w:rsidRPr="00B94BDE">
              <w:rPr>
                <w:b/>
              </w:rPr>
              <w:t>asistent</w:t>
            </w:r>
          </w:p>
        </w:tc>
        <w:tc>
          <w:tcPr>
            <w:tcW w:w="2021" w:type="dxa"/>
            <w:shd w:val="clear" w:color="auto" w:fill="auto"/>
          </w:tcPr>
          <w:p w14:paraId="51785829" w14:textId="77777777" w:rsidR="003E733A" w:rsidRPr="00B94BDE" w:rsidRDefault="003E733A" w:rsidP="007C6D0A">
            <w:pPr>
              <w:rPr>
                <w:b/>
              </w:rPr>
            </w:pPr>
            <w:r w:rsidRPr="00B94BDE">
              <w:rPr>
                <w:b/>
              </w:rPr>
              <w:t>VSÚ/tajemnice</w:t>
            </w:r>
          </w:p>
        </w:tc>
        <w:tc>
          <w:tcPr>
            <w:tcW w:w="2021" w:type="dxa"/>
            <w:shd w:val="clear" w:color="auto" w:fill="auto"/>
          </w:tcPr>
          <w:p w14:paraId="10DAF756" w14:textId="77777777" w:rsidR="003E733A" w:rsidRPr="00B94BDE" w:rsidRDefault="003E733A" w:rsidP="007C6D0A">
            <w:pPr>
              <w:rPr>
                <w:b/>
              </w:rPr>
            </w:pPr>
            <w:r w:rsidRPr="00B94BDE">
              <w:rPr>
                <w:b/>
              </w:rPr>
              <w:t>administrativa</w:t>
            </w:r>
          </w:p>
        </w:tc>
      </w:tr>
      <w:tr w:rsidR="008E589A" w:rsidRPr="00B94BDE" w14:paraId="657A53CB" w14:textId="77777777" w:rsidTr="00237835">
        <w:tc>
          <w:tcPr>
            <w:tcW w:w="907" w:type="dxa"/>
            <w:shd w:val="clear" w:color="auto" w:fill="auto"/>
          </w:tcPr>
          <w:p w14:paraId="6E60619B" w14:textId="77777777" w:rsidR="003E733A" w:rsidRPr="00B94BDE" w:rsidRDefault="003E733A" w:rsidP="007C6D0A">
            <w:pPr>
              <w:jc w:val="center"/>
              <w:rPr>
                <w:b/>
              </w:rPr>
            </w:pPr>
            <w:r w:rsidRPr="00B94BDE">
              <w:rPr>
                <w:b/>
              </w:rPr>
              <w:t>68</w:t>
            </w:r>
          </w:p>
          <w:p w14:paraId="028D6EE6" w14:textId="77777777" w:rsidR="003E733A" w:rsidRPr="00B94BDE" w:rsidRDefault="003E733A" w:rsidP="007C6D0A">
            <w:pPr>
              <w:jc w:val="center"/>
              <w:rPr>
                <w:b/>
              </w:rPr>
            </w:pPr>
            <w:r w:rsidRPr="00B94BDE">
              <w:rPr>
                <w:b/>
              </w:rPr>
              <w:t>EXE</w:t>
            </w:r>
          </w:p>
          <w:p w14:paraId="06E41D23" w14:textId="77777777" w:rsidR="00754271" w:rsidRPr="00B94BDE" w:rsidRDefault="00754271" w:rsidP="007C6D0A">
            <w:pPr>
              <w:jc w:val="center"/>
              <w:rPr>
                <w:b/>
              </w:rPr>
            </w:pPr>
          </w:p>
          <w:p w14:paraId="783E884D" w14:textId="77777777" w:rsidR="003E733A" w:rsidRPr="00B94BDE" w:rsidRDefault="00CD0F23" w:rsidP="007C6D0A">
            <w:pPr>
              <w:jc w:val="center"/>
              <w:rPr>
                <w:b/>
              </w:rPr>
            </w:pPr>
            <w:r w:rsidRPr="00B94BDE">
              <w:rPr>
                <w:b/>
              </w:rPr>
              <w:t>2010</w:t>
            </w:r>
            <w:r w:rsidR="00364122" w:rsidRPr="00B94BDE">
              <w:rPr>
                <w:b/>
              </w:rPr>
              <w:br/>
              <w:t>2018</w:t>
            </w:r>
          </w:p>
          <w:p w14:paraId="11FFF8D6" w14:textId="77777777" w:rsidR="003E733A" w:rsidRPr="00B94BDE" w:rsidRDefault="00364122" w:rsidP="007C6D0A">
            <w:pPr>
              <w:jc w:val="center"/>
              <w:rPr>
                <w:b/>
              </w:rPr>
            </w:pPr>
            <w:r w:rsidRPr="00B94BDE">
              <w:rPr>
                <w:b/>
              </w:rPr>
              <w:t>2019</w:t>
            </w:r>
            <w:r w:rsidR="00AC75C7" w:rsidRPr="00B94BDE">
              <w:rPr>
                <w:b/>
              </w:rPr>
              <w:br/>
            </w:r>
          </w:p>
          <w:p w14:paraId="23F9F2A6" w14:textId="77777777" w:rsidR="00CD0F23" w:rsidRPr="00B94BDE" w:rsidRDefault="00C0090E" w:rsidP="007C6D0A">
            <w:pPr>
              <w:jc w:val="center"/>
              <w:rPr>
                <w:b/>
              </w:rPr>
            </w:pPr>
            <w:r w:rsidRPr="00B94BDE">
              <w:rPr>
                <w:b/>
              </w:rPr>
              <w:t>68Nc</w:t>
            </w:r>
            <w:r w:rsidRPr="00B94BDE">
              <w:rPr>
                <w:b/>
              </w:rPr>
              <w:br/>
            </w:r>
            <w:r w:rsidR="00532D4B" w:rsidRPr="00B94BDE">
              <w:rPr>
                <w:b/>
              </w:rPr>
              <w:t>_____</w:t>
            </w:r>
            <w:r w:rsidRPr="00B94BDE">
              <w:rPr>
                <w:b/>
              </w:rPr>
              <w:br/>
            </w:r>
            <w:r w:rsidRPr="00B94BDE">
              <w:rPr>
                <w:b/>
              </w:rPr>
              <w:br/>
            </w:r>
            <w:r w:rsidR="00CD0F23" w:rsidRPr="00B94BDE">
              <w:rPr>
                <w:b/>
              </w:rPr>
              <w:t>2011 až</w:t>
            </w:r>
          </w:p>
          <w:p w14:paraId="46DE9A07" w14:textId="77777777" w:rsidR="00CD0F23" w:rsidRPr="00B94BDE" w:rsidRDefault="00CD0F23" w:rsidP="007C6D0A">
            <w:pPr>
              <w:jc w:val="center"/>
              <w:rPr>
                <w:b/>
              </w:rPr>
            </w:pPr>
            <w:r w:rsidRPr="00B94BDE">
              <w:rPr>
                <w:b/>
              </w:rPr>
              <w:t>2014</w:t>
            </w:r>
          </w:p>
          <w:p w14:paraId="64C7E292" w14:textId="77777777" w:rsidR="00364122" w:rsidRPr="00B94BDE" w:rsidRDefault="00364122" w:rsidP="007C6D0A">
            <w:pPr>
              <w:jc w:val="center"/>
              <w:rPr>
                <w:b/>
              </w:rPr>
            </w:pPr>
            <w:r w:rsidRPr="00B94BDE">
              <w:rPr>
                <w:b/>
              </w:rPr>
              <w:t>2018</w:t>
            </w:r>
          </w:p>
          <w:p w14:paraId="634BE7AF" w14:textId="77777777" w:rsidR="00364122" w:rsidRPr="00B94BDE" w:rsidRDefault="00364122" w:rsidP="007C6D0A">
            <w:pPr>
              <w:jc w:val="center"/>
              <w:rPr>
                <w:b/>
              </w:rPr>
            </w:pPr>
            <w:r w:rsidRPr="00B94BDE">
              <w:rPr>
                <w:b/>
              </w:rPr>
              <w:t>2019</w:t>
            </w:r>
          </w:p>
          <w:p w14:paraId="72040CF2" w14:textId="77777777" w:rsidR="003C2F2D" w:rsidRPr="00B94BDE" w:rsidRDefault="00C0090E" w:rsidP="007C6D0A">
            <w:pPr>
              <w:jc w:val="center"/>
              <w:rPr>
                <w:b/>
              </w:rPr>
            </w:pPr>
            <w:r w:rsidRPr="00B94BDE">
              <w:rPr>
                <w:b/>
              </w:rPr>
              <w:br/>
            </w:r>
          </w:p>
          <w:p w14:paraId="2071A118" w14:textId="77777777" w:rsidR="00CE5C61" w:rsidRPr="00B94BDE" w:rsidRDefault="00CE5C61" w:rsidP="007C6D0A">
            <w:pPr>
              <w:jc w:val="center"/>
              <w:rPr>
                <w:b/>
              </w:rPr>
            </w:pPr>
          </w:p>
          <w:p w14:paraId="423DCEE4" w14:textId="77777777" w:rsidR="003C2F2D" w:rsidRPr="00B94BDE" w:rsidRDefault="003C2F2D" w:rsidP="007C6D0A">
            <w:pPr>
              <w:jc w:val="center"/>
              <w:rPr>
                <w:b/>
              </w:rPr>
            </w:pPr>
          </w:p>
          <w:p w14:paraId="5836CB02" w14:textId="77777777" w:rsidR="00754271" w:rsidRPr="00B94BDE" w:rsidRDefault="00532D4B" w:rsidP="007C6D0A">
            <w:pPr>
              <w:jc w:val="center"/>
              <w:rPr>
                <w:b/>
              </w:rPr>
            </w:pPr>
            <w:r w:rsidRPr="00B94BDE">
              <w:rPr>
                <w:b/>
              </w:rPr>
              <w:t>_____</w:t>
            </w:r>
          </w:p>
          <w:p w14:paraId="4916DED2" w14:textId="77777777" w:rsidR="0067077F" w:rsidRPr="00B94BDE" w:rsidRDefault="0067077F" w:rsidP="007C6D0A">
            <w:pPr>
              <w:jc w:val="center"/>
              <w:rPr>
                <w:b/>
              </w:rPr>
            </w:pPr>
          </w:p>
          <w:p w14:paraId="0D6F08FE" w14:textId="77777777" w:rsidR="00364122" w:rsidRPr="00B94BDE" w:rsidRDefault="00364122" w:rsidP="007C6D0A">
            <w:pPr>
              <w:jc w:val="center"/>
              <w:rPr>
                <w:b/>
              </w:rPr>
            </w:pPr>
            <w:r w:rsidRPr="00B94BDE">
              <w:rPr>
                <w:b/>
              </w:rPr>
              <w:t xml:space="preserve">2015 </w:t>
            </w:r>
            <w:r w:rsidR="00AF0740" w:rsidRPr="00B94BDE">
              <w:rPr>
                <w:b/>
              </w:rPr>
              <w:t>2016</w:t>
            </w:r>
            <w:r w:rsidRPr="00B94BDE">
              <w:rPr>
                <w:b/>
              </w:rPr>
              <w:t xml:space="preserve"> 2017</w:t>
            </w:r>
          </w:p>
          <w:p w14:paraId="77B89E8F" w14:textId="77777777" w:rsidR="003E733A" w:rsidRPr="00B94BDE" w:rsidRDefault="00364122" w:rsidP="00CE5C61">
            <w:pPr>
              <w:jc w:val="center"/>
            </w:pPr>
            <w:r w:rsidRPr="00B94BDE">
              <w:rPr>
                <w:b/>
              </w:rPr>
              <w:t xml:space="preserve">2018 </w:t>
            </w:r>
            <w:r w:rsidRPr="00B94BDE">
              <w:rPr>
                <w:b/>
              </w:rPr>
              <w:br/>
              <w:t>2019</w:t>
            </w:r>
          </w:p>
        </w:tc>
        <w:tc>
          <w:tcPr>
            <w:tcW w:w="2371" w:type="dxa"/>
            <w:shd w:val="clear" w:color="auto" w:fill="auto"/>
          </w:tcPr>
          <w:p w14:paraId="00A7CD30" w14:textId="77777777" w:rsidR="00CD0F23" w:rsidRPr="00B94BDE" w:rsidRDefault="00E25338" w:rsidP="00CD0F23">
            <w:r w:rsidRPr="00B94BDE">
              <w:t xml:space="preserve"> </w:t>
            </w:r>
            <w:r w:rsidR="00CD0F23" w:rsidRPr="00B94BDE">
              <w:t>zastaven nápad, dokončuje</w:t>
            </w:r>
          </w:p>
          <w:p w14:paraId="40775A04" w14:textId="77777777" w:rsidR="003E733A" w:rsidRPr="00B94BDE" w:rsidRDefault="003E733A" w:rsidP="007C6D0A"/>
          <w:p w14:paraId="3DC53268" w14:textId="77777777" w:rsidR="00840739" w:rsidRPr="00B94BDE" w:rsidRDefault="00840739" w:rsidP="007C6D0A"/>
          <w:p w14:paraId="512B94C0" w14:textId="77777777" w:rsidR="006B4A6E" w:rsidRPr="00B94BDE" w:rsidRDefault="00364122" w:rsidP="007C6D0A">
            <w:r w:rsidRPr="00B94BDE">
              <w:t>b.č.</w:t>
            </w:r>
            <w:r w:rsidR="00CB2691" w:rsidRPr="00B94BDE">
              <w:t xml:space="preserve"> </w:t>
            </w:r>
            <w:r w:rsidRPr="00B94BDE">
              <w:t>1-999</w:t>
            </w:r>
          </w:p>
          <w:p w14:paraId="0FF662D8" w14:textId="77777777" w:rsidR="006B4A6E" w:rsidRPr="00B94BDE" w:rsidRDefault="00364122" w:rsidP="007C6D0A">
            <w:r w:rsidRPr="00B94BDE">
              <w:t>b.č.</w:t>
            </w:r>
            <w:r w:rsidR="00CB2691" w:rsidRPr="00B94BDE">
              <w:t xml:space="preserve"> </w:t>
            </w:r>
            <w:r w:rsidRPr="00B94BDE">
              <w:t>1-999</w:t>
            </w:r>
            <w:r w:rsidR="00AC75C7" w:rsidRPr="00B94BDE">
              <w:br/>
            </w:r>
          </w:p>
          <w:p w14:paraId="7A3AAAD1" w14:textId="77777777" w:rsidR="006B4A6E" w:rsidRPr="00B94BDE" w:rsidRDefault="00C0090E" w:rsidP="007C6D0A">
            <w:r w:rsidRPr="00B94BDE">
              <w:t>zastaven nápad</w:t>
            </w:r>
          </w:p>
          <w:p w14:paraId="37B81687" w14:textId="77777777" w:rsidR="00364122" w:rsidRPr="00B94BDE" w:rsidRDefault="00532D4B" w:rsidP="007C6D0A">
            <w:r w:rsidRPr="00B94BDE">
              <w:t>_________________</w:t>
            </w:r>
          </w:p>
          <w:p w14:paraId="2C450399" w14:textId="77777777" w:rsidR="00364122" w:rsidRPr="00B94BDE" w:rsidRDefault="00C0090E" w:rsidP="007C6D0A">
            <w:r w:rsidRPr="00B94BDE">
              <w:br/>
            </w:r>
            <w:r w:rsidRPr="00B94BDE">
              <w:br/>
            </w:r>
            <w:r w:rsidRPr="00B94BDE">
              <w:br/>
            </w:r>
            <w:r w:rsidRPr="00B94BDE">
              <w:br/>
            </w:r>
            <w:r w:rsidR="00364122" w:rsidRPr="00B94BDE">
              <w:t>b.č. 1000-1999</w:t>
            </w:r>
          </w:p>
          <w:p w14:paraId="6EA7D427" w14:textId="77777777" w:rsidR="00364122" w:rsidRPr="00B94BDE" w:rsidRDefault="00364122" w:rsidP="007C6D0A">
            <w:r w:rsidRPr="00B94BDE">
              <w:t>b.č. 1000-1999</w:t>
            </w:r>
          </w:p>
          <w:p w14:paraId="3782D8A0" w14:textId="77777777" w:rsidR="003C2F2D" w:rsidRPr="00B94BDE" w:rsidRDefault="00364122" w:rsidP="007C6D0A">
            <w:r w:rsidRPr="00B94BDE">
              <w:br/>
            </w:r>
          </w:p>
          <w:p w14:paraId="31BD40BA" w14:textId="77777777" w:rsidR="00CE5C61" w:rsidRPr="00B94BDE" w:rsidRDefault="00CE5C61" w:rsidP="007C6D0A"/>
          <w:p w14:paraId="4468E7CD" w14:textId="77777777" w:rsidR="003C2F2D" w:rsidRPr="00B94BDE" w:rsidRDefault="003C2F2D" w:rsidP="007C6D0A"/>
          <w:p w14:paraId="07918136" w14:textId="77777777" w:rsidR="00364122" w:rsidRPr="00B94BDE" w:rsidRDefault="00532D4B" w:rsidP="007C6D0A">
            <w:r w:rsidRPr="00B94BDE">
              <w:t>_________________</w:t>
            </w:r>
            <w:r w:rsidR="00364122" w:rsidRPr="00B94BDE">
              <w:br/>
            </w:r>
            <w:r w:rsidR="00C0090E" w:rsidRPr="00B94BDE">
              <w:br/>
            </w:r>
          </w:p>
          <w:p w14:paraId="7416B102" w14:textId="77777777" w:rsidR="00532D4B" w:rsidRPr="00B94BDE" w:rsidRDefault="00532D4B" w:rsidP="007C6D0A"/>
          <w:p w14:paraId="25918301" w14:textId="77777777" w:rsidR="00532D4B" w:rsidRPr="00B94BDE" w:rsidRDefault="00532D4B" w:rsidP="007C6D0A"/>
          <w:p w14:paraId="5A5B78C8" w14:textId="77777777" w:rsidR="003E733A" w:rsidRPr="00B94BDE" w:rsidRDefault="00364122" w:rsidP="00623817">
            <w:r w:rsidRPr="00B94BDE">
              <w:t>b.č. 2000-3178</w:t>
            </w:r>
            <w:r w:rsidRPr="00B94BDE">
              <w:br/>
              <w:t>b</w:t>
            </w:r>
            <w:r w:rsidR="00360856" w:rsidRPr="00B94BDE">
              <w:t>.</w:t>
            </w:r>
            <w:r w:rsidRPr="00B94BDE">
              <w:t>č. 2</w:t>
            </w:r>
            <w:r w:rsidR="00030C66" w:rsidRPr="00B94BDE">
              <w:t>000-2608</w:t>
            </w:r>
          </w:p>
        </w:tc>
        <w:tc>
          <w:tcPr>
            <w:tcW w:w="2760" w:type="dxa"/>
            <w:shd w:val="clear" w:color="auto" w:fill="auto"/>
          </w:tcPr>
          <w:p w14:paraId="02356C13" w14:textId="77777777" w:rsidR="003E733A" w:rsidRPr="00B94BDE" w:rsidRDefault="003E733A" w:rsidP="007C6D0A">
            <w:pPr>
              <w:rPr>
                <w:b/>
              </w:rPr>
            </w:pPr>
          </w:p>
          <w:p w14:paraId="567FB917" w14:textId="77777777" w:rsidR="00CD0F23" w:rsidRPr="00B94BDE" w:rsidRDefault="00CD0F23" w:rsidP="00CD0F23">
            <w:pPr>
              <w:overflowPunct w:val="0"/>
              <w:autoSpaceDE w:val="0"/>
              <w:autoSpaceDN w:val="0"/>
              <w:adjustRightInd w:val="0"/>
              <w:textAlignment w:val="baseline"/>
              <w:rPr>
                <w:b/>
              </w:rPr>
            </w:pPr>
            <w:r w:rsidRPr="00B94BDE">
              <w:br/>
            </w:r>
            <w:r w:rsidRPr="00B94BDE">
              <w:br/>
            </w:r>
            <w:r w:rsidRPr="00B94BDE">
              <w:rPr>
                <w:b/>
              </w:rPr>
              <w:t>JUDr. Jana</w:t>
            </w:r>
          </w:p>
          <w:p w14:paraId="7CEC9D4B" w14:textId="77777777" w:rsidR="00CE5C61" w:rsidRPr="00B94BDE" w:rsidRDefault="00FC3404" w:rsidP="00CC2FC8">
            <w:pPr>
              <w:overflowPunct w:val="0"/>
              <w:autoSpaceDE w:val="0"/>
              <w:autoSpaceDN w:val="0"/>
              <w:adjustRightInd w:val="0"/>
              <w:textAlignment w:val="baseline"/>
              <w:rPr>
                <w:b/>
              </w:rPr>
            </w:pPr>
            <w:r w:rsidRPr="00B94BDE">
              <w:rPr>
                <w:b/>
              </w:rPr>
              <w:t>KOZÁKOVÁ</w:t>
            </w:r>
          </w:p>
          <w:p w14:paraId="1C5B3358" w14:textId="77777777" w:rsidR="002E4907" w:rsidRPr="00B94BDE" w:rsidRDefault="00AC75C7" w:rsidP="002E4907">
            <w:pPr>
              <w:rPr>
                <w:b/>
              </w:rPr>
            </w:pPr>
            <w:r w:rsidRPr="00B94BDE">
              <w:rPr>
                <w:b/>
              </w:rPr>
              <w:br/>
            </w:r>
            <w:r w:rsidR="00364122" w:rsidRPr="00B94BDE">
              <w:rPr>
                <w:b/>
              </w:rPr>
              <w:br/>
            </w:r>
            <w:r w:rsidR="00C0090E" w:rsidRPr="00B94BDE">
              <w:rPr>
                <w:b/>
              </w:rPr>
              <w:br/>
            </w:r>
            <w:r w:rsidR="00532D4B" w:rsidRPr="00B94BDE">
              <w:rPr>
                <w:b/>
              </w:rPr>
              <w:t>____________________</w:t>
            </w:r>
            <w:r w:rsidR="00C0090E" w:rsidRPr="00B94BDE">
              <w:rPr>
                <w:b/>
              </w:rPr>
              <w:br/>
            </w:r>
            <w:r w:rsidR="00C0090E" w:rsidRPr="00B94BDE">
              <w:rPr>
                <w:b/>
              </w:rPr>
              <w:br/>
            </w:r>
            <w:r w:rsidR="002E4907" w:rsidRPr="00B94BDE">
              <w:rPr>
                <w:b/>
              </w:rPr>
              <w:t>JUDr. Simona POSPÍŠILOVÁ</w:t>
            </w:r>
          </w:p>
          <w:p w14:paraId="71CD7C6D" w14:textId="77777777" w:rsidR="003C2F2D" w:rsidRPr="00B94BDE" w:rsidRDefault="00364122" w:rsidP="00364122">
            <w:pPr>
              <w:rPr>
                <w:b/>
              </w:rPr>
            </w:pPr>
            <w:r w:rsidRPr="00B94BDE">
              <w:rPr>
                <w:b/>
              </w:rPr>
              <w:br/>
            </w:r>
            <w:r w:rsidRPr="00B94BDE">
              <w:rPr>
                <w:b/>
              </w:rPr>
              <w:br/>
            </w:r>
            <w:r w:rsidRPr="00B94BDE">
              <w:rPr>
                <w:b/>
              </w:rPr>
              <w:br/>
            </w:r>
            <w:r w:rsidR="00C0090E" w:rsidRPr="00B94BDE">
              <w:rPr>
                <w:b/>
              </w:rPr>
              <w:br/>
            </w:r>
          </w:p>
          <w:p w14:paraId="732B4A0B" w14:textId="77777777" w:rsidR="00CE5C61" w:rsidRPr="00B94BDE" w:rsidRDefault="00CE5C61" w:rsidP="00364122">
            <w:pPr>
              <w:rPr>
                <w:b/>
              </w:rPr>
            </w:pPr>
          </w:p>
          <w:p w14:paraId="5EC4904A" w14:textId="77777777" w:rsidR="003C2F2D" w:rsidRPr="00B94BDE" w:rsidRDefault="003C2F2D" w:rsidP="00364122">
            <w:pPr>
              <w:rPr>
                <w:b/>
              </w:rPr>
            </w:pPr>
          </w:p>
          <w:p w14:paraId="35E0504F" w14:textId="77777777" w:rsidR="0067077F" w:rsidRPr="00B94BDE" w:rsidRDefault="00532D4B" w:rsidP="00364122">
            <w:pPr>
              <w:rPr>
                <w:b/>
              </w:rPr>
            </w:pPr>
            <w:r w:rsidRPr="00B94BDE">
              <w:rPr>
                <w:b/>
              </w:rPr>
              <w:t>____________________</w:t>
            </w:r>
          </w:p>
          <w:p w14:paraId="7975AFFA" w14:textId="77777777" w:rsidR="0067077F" w:rsidRPr="00B94BDE" w:rsidRDefault="0067077F" w:rsidP="00364122">
            <w:pPr>
              <w:rPr>
                <w:b/>
              </w:rPr>
            </w:pPr>
          </w:p>
          <w:p w14:paraId="32ECFC63" w14:textId="77777777" w:rsidR="00364122" w:rsidRPr="00B94BDE" w:rsidRDefault="00364122" w:rsidP="00364122">
            <w:pPr>
              <w:rPr>
                <w:b/>
              </w:rPr>
            </w:pPr>
            <w:r w:rsidRPr="00B94BDE">
              <w:rPr>
                <w:b/>
              </w:rPr>
              <w:t>Mgr. Jana</w:t>
            </w:r>
          </w:p>
          <w:p w14:paraId="489B3177" w14:textId="77777777" w:rsidR="003E733A" w:rsidRPr="00B94BDE" w:rsidRDefault="00364122" w:rsidP="00364122">
            <w:r w:rsidRPr="00B94BDE">
              <w:rPr>
                <w:b/>
              </w:rPr>
              <w:t>DOLEŽALOVÁ</w:t>
            </w:r>
          </w:p>
        </w:tc>
        <w:tc>
          <w:tcPr>
            <w:tcW w:w="2020" w:type="dxa"/>
            <w:shd w:val="clear" w:color="auto" w:fill="auto"/>
          </w:tcPr>
          <w:p w14:paraId="04C5715C" w14:textId="77777777" w:rsidR="00071AA8" w:rsidRPr="00B94BDE" w:rsidRDefault="00071AA8" w:rsidP="002E4907"/>
          <w:p w14:paraId="259A82B5" w14:textId="77777777" w:rsidR="00071AA8" w:rsidRPr="00B94BDE" w:rsidRDefault="00071AA8" w:rsidP="002E4907"/>
          <w:p w14:paraId="33951AA5" w14:textId="77777777" w:rsidR="00071AA8" w:rsidRPr="00B94BDE" w:rsidRDefault="00071AA8" w:rsidP="002E4907"/>
          <w:p w14:paraId="7A2BEAF4" w14:textId="77777777" w:rsidR="002E4907" w:rsidRPr="00B94BDE" w:rsidRDefault="002E4907" w:rsidP="002E4907">
            <w:r w:rsidRPr="00B94BDE">
              <w:t>JUDr. Simona Pospíšilová</w:t>
            </w:r>
          </w:p>
          <w:p w14:paraId="01E189A2" w14:textId="77777777" w:rsidR="00FE5E62" w:rsidRPr="00B94BDE" w:rsidRDefault="00FE5E62" w:rsidP="00840739"/>
          <w:p w14:paraId="4469AA0C" w14:textId="77777777" w:rsidR="00042C2A" w:rsidRPr="00B94BDE" w:rsidRDefault="00840739" w:rsidP="005E2805">
            <w:pPr>
              <w:overflowPunct w:val="0"/>
              <w:autoSpaceDE w:val="0"/>
              <w:autoSpaceDN w:val="0"/>
              <w:adjustRightInd w:val="0"/>
              <w:textAlignment w:val="baseline"/>
            </w:pPr>
            <w:r w:rsidRPr="00B94BDE">
              <w:t>Mgr. Jana Doležalová</w:t>
            </w:r>
          </w:p>
          <w:p w14:paraId="24AD6FEC" w14:textId="77777777" w:rsidR="00CE5C61" w:rsidRPr="00B94BDE" w:rsidRDefault="00CE5C61" w:rsidP="00504A62">
            <w:pPr>
              <w:overflowPunct w:val="0"/>
              <w:autoSpaceDE w:val="0"/>
              <w:autoSpaceDN w:val="0"/>
              <w:adjustRightInd w:val="0"/>
              <w:textAlignment w:val="baseline"/>
            </w:pPr>
            <w:r w:rsidRPr="00B94BDE">
              <w:rPr>
                <w:bCs/>
              </w:rPr>
              <w:t>______________</w:t>
            </w:r>
          </w:p>
          <w:p w14:paraId="2CAB67E2" w14:textId="77777777" w:rsidR="00071AA8" w:rsidRPr="00B94BDE" w:rsidRDefault="00071AA8" w:rsidP="00FE5E62">
            <w:pPr>
              <w:overflowPunct w:val="0"/>
              <w:autoSpaceDE w:val="0"/>
              <w:autoSpaceDN w:val="0"/>
              <w:adjustRightInd w:val="0"/>
              <w:textAlignment w:val="baseline"/>
            </w:pPr>
          </w:p>
          <w:p w14:paraId="46BD16F4" w14:textId="77777777" w:rsidR="00FE5E62" w:rsidRPr="00B94BDE" w:rsidRDefault="00532D4B" w:rsidP="00FE5E62">
            <w:pPr>
              <w:overflowPunct w:val="0"/>
              <w:autoSpaceDE w:val="0"/>
              <w:autoSpaceDN w:val="0"/>
              <w:adjustRightInd w:val="0"/>
              <w:textAlignment w:val="baseline"/>
            </w:pPr>
            <w:r w:rsidRPr="00B94BDE">
              <w:t>Mgr. Jana Doležalová</w:t>
            </w:r>
          </w:p>
          <w:p w14:paraId="5F265DEA" w14:textId="77777777" w:rsidR="00FE5E62" w:rsidRPr="00B94BDE" w:rsidRDefault="00FE5E62" w:rsidP="00FE5E62">
            <w:pPr>
              <w:overflowPunct w:val="0"/>
              <w:autoSpaceDE w:val="0"/>
              <w:autoSpaceDN w:val="0"/>
              <w:adjustRightInd w:val="0"/>
              <w:textAlignment w:val="baseline"/>
            </w:pPr>
          </w:p>
          <w:p w14:paraId="5DEDBA97" w14:textId="77777777" w:rsidR="00532D4B" w:rsidRPr="00B94BDE" w:rsidRDefault="00532D4B" w:rsidP="00532D4B">
            <w:pPr>
              <w:overflowPunct w:val="0"/>
              <w:autoSpaceDE w:val="0"/>
              <w:autoSpaceDN w:val="0"/>
              <w:adjustRightInd w:val="0"/>
              <w:textAlignment w:val="baseline"/>
            </w:pPr>
            <w:r w:rsidRPr="00B94BDE">
              <w:t>JUDr. Jana</w:t>
            </w:r>
          </w:p>
          <w:p w14:paraId="041C11DE" w14:textId="77777777" w:rsidR="00532D4B" w:rsidRPr="00B94BDE" w:rsidRDefault="00532D4B" w:rsidP="00532D4B">
            <w:pPr>
              <w:overflowPunct w:val="0"/>
              <w:autoSpaceDE w:val="0"/>
              <w:autoSpaceDN w:val="0"/>
              <w:adjustRightInd w:val="0"/>
              <w:textAlignment w:val="baseline"/>
            </w:pPr>
            <w:r w:rsidRPr="00B94BDE">
              <w:t>Kozáková</w:t>
            </w:r>
          </w:p>
          <w:p w14:paraId="43E6316A" w14:textId="77777777" w:rsidR="00FE5E62" w:rsidRPr="00B94BDE" w:rsidRDefault="00FE5E62" w:rsidP="00532D4B">
            <w:pPr>
              <w:overflowPunct w:val="0"/>
              <w:autoSpaceDE w:val="0"/>
              <w:autoSpaceDN w:val="0"/>
              <w:adjustRightInd w:val="0"/>
              <w:textAlignment w:val="baseline"/>
            </w:pPr>
          </w:p>
          <w:p w14:paraId="71027916" w14:textId="77777777" w:rsidR="00071AA8" w:rsidRPr="00B94BDE" w:rsidRDefault="00071AA8" w:rsidP="00532D4B">
            <w:pPr>
              <w:overflowPunct w:val="0"/>
              <w:autoSpaceDE w:val="0"/>
              <w:autoSpaceDN w:val="0"/>
              <w:adjustRightInd w:val="0"/>
              <w:textAlignment w:val="baseline"/>
            </w:pPr>
          </w:p>
          <w:p w14:paraId="06EC2912" w14:textId="77777777" w:rsidR="00071AA8" w:rsidRPr="00B94BDE" w:rsidRDefault="00071AA8" w:rsidP="00532D4B">
            <w:pPr>
              <w:overflowPunct w:val="0"/>
              <w:autoSpaceDE w:val="0"/>
              <w:autoSpaceDN w:val="0"/>
              <w:adjustRightInd w:val="0"/>
              <w:textAlignment w:val="baseline"/>
            </w:pPr>
          </w:p>
          <w:p w14:paraId="2CF0568E" w14:textId="77777777" w:rsidR="00071AA8" w:rsidRPr="00B94BDE" w:rsidRDefault="00071AA8" w:rsidP="00532D4B">
            <w:pPr>
              <w:overflowPunct w:val="0"/>
              <w:autoSpaceDE w:val="0"/>
              <w:autoSpaceDN w:val="0"/>
              <w:adjustRightInd w:val="0"/>
              <w:textAlignment w:val="baseline"/>
            </w:pPr>
          </w:p>
          <w:p w14:paraId="1B355636" w14:textId="77777777" w:rsidR="00CE5C61" w:rsidRPr="00B94BDE" w:rsidRDefault="00CE5C61" w:rsidP="00A61C28">
            <w:r w:rsidRPr="00B94BDE">
              <w:t>______________</w:t>
            </w:r>
          </w:p>
          <w:p w14:paraId="68391A2D" w14:textId="77777777" w:rsidR="00071AA8" w:rsidRPr="00B94BDE" w:rsidRDefault="00071AA8" w:rsidP="00532D4B">
            <w:pPr>
              <w:overflowPunct w:val="0"/>
              <w:autoSpaceDE w:val="0"/>
              <w:autoSpaceDN w:val="0"/>
              <w:adjustRightInd w:val="0"/>
              <w:textAlignment w:val="baseline"/>
            </w:pPr>
          </w:p>
          <w:p w14:paraId="71AE11E7" w14:textId="77777777" w:rsidR="00532D4B" w:rsidRPr="00B94BDE" w:rsidRDefault="00532D4B" w:rsidP="00532D4B">
            <w:pPr>
              <w:overflowPunct w:val="0"/>
              <w:autoSpaceDE w:val="0"/>
              <w:autoSpaceDN w:val="0"/>
              <w:adjustRightInd w:val="0"/>
              <w:textAlignment w:val="baseline"/>
            </w:pPr>
            <w:r w:rsidRPr="00B94BDE">
              <w:t>JUDr. Jana</w:t>
            </w:r>
          </w:p>
          <w:p w14:paraId="3DF1B7CA" w14:textId="77777777" w:rsidR="00532D4B" w:rsidRPr="00B94BDE" w:rsidRDefault="00532D4B" w:rsidP="00532D4B">
            <w:pPr>
              <w:overflowPunct w:val="0"/>
              <w:autoSpaceDE w:val="0"/>
              <w:autoSpaceDN w:val="0"/>
              <w:adjustRightInd w:val="0"/>
              <w:textAlignment w:val="baseline"/>
            </w:pPr>
            <w:r w:rsidRPr="00B94BDE">
              <w:t>Kozáková</w:t>
            </w:r>
          </w:p>
          <w:p w14:paraId="7D24975F" w14:textId="77777777" w:rsidR="00532D4B" w:rsidRPr="00B94BDE" w:rsidRDefault="00532D4B" w:rsidP="007C6D0A"/>
          <w:p w14:paraId="7FD0134A" w14:textId="77777777" w:rsidR="002E4907" w:rsidRPr="00B94BDE" w:rsidRDefault="002E4907" w:rsidP="002E4907">
            <w:r w:rsidRPr="00B94BDE">
              <w:t>JUDr. Simona Pospíšilová</w:t>
            </w:r>
          </w:p>
          <w:p w14:paraId="6C8100C8" w14:textId="77777777" w:rsidR="00FE5E62" w:rsidRPr="00B94BDE" w:rsidRDefault="00FE5E62" w:rsidP="00623817"/>
          <w:p w14:paraId="2C07DF16" w14:textId="77777777" w:rsidR="00FE5E62" w:rsidRPr="00B94BDE"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B94BDE" w:rsidRDefault="003E733A" w:rsidP="007C6D0A"/>
          <w:p w14:paraId="1459F318" w14:textId="77777777" w:rsidR="00840739" w:rsidRPr="00B94BDE" w:rsidRDefault="00840739" w:rsidP="007C6D0A"/>
          <w:p w14:paraId="59CF9C09" w14:textId="77777777" w:rsidR="00840739" w:rsidRPr="00B94BDE" w:rsidRDefault="00840739" w:rsidP="007C6D0A"/>
          <w:p w14:paraId="3A3DD83B" w14:textId="62D83601" w:rsidR="008A5CEE" w:rsidRPr="00B94BDE" w:rsidRDefault="00196261" w:rsidP="007C6D0A">
            <w:r w:rsidRPr="00B94BDE">
              <w:t>Mgr. Ing. Hana Pelikánová</w:t>
            </w:r>
          </w:p>
          <w:p w14:paraId="1B9C9ECE" w14:textId="77777777" w:rsidR="00196261" w:rsidRPr="00B94BDE" w:rsidRDefault="00196261" w:rsidP="007C6D0A"/>
          <w:p w14:paraId="719D2380" w14:textId="77777777" w:rsidR="008A5CEE" w:rsidRPr="00B94BDE" w:rsidRDefault="008A5CEE" w:rsidP="007C6D0A"/>
          <w:p w14:paraId="3467DE10" w14:textId="77777777" w:rsidR="008A5CEE" w:rsidRPr="00B94BDE" w:rsidRDefault="008A5CEE" w:rsidP="007C6D0A"/>
          <w:p w14:paraId="0FBEC955" w14:textId="77777777" w:rsidR="00532D4B" w:rsidRPr="00B94BDE" w:rsidRDefault="00532D4B" w:rsidP="007C6D0A">
            <w:r w:rsidRPr="00B94BDE">
              <w:t>____________</w:t>
            </w:r>
          </w:p>
          <w:p w14:paraId="253E7A3A" w14:textId="77777777" w:rsidR="00532D4B" w:rsidRPr="00B94BDE" w:rsidRDefault="00532D4B" w:rsidP="007C6D0A"/>
          <w:p w14:paraId="68E3CD52" w14:textId="77777777" w:rsidR="00532D4B" w:rsidRPr="00B94BDE" w:rsidRDefault="0083052A" w:rsidP="007C6D0A">
            <w:r w:rsidRPr="00B94BDE">
              <w:t>JUDr</w:t>
            </w:r>
            <w:r w:rsidR="00F9639F" w:rsidRPr="00B94BDE">
              <w:t>. Ing. Hana Pelikánová</w:t>
            </w:r>
          </w:p>
          <w:p w14:paraId="0648C338" w14:textId="77777777" w:rsidR="00ED059C" w:rsidRPr="00B94BDE" w:rsidRDefault="00ED059C" w:rsidP="007C6D0A"/>
          <w:p w14:paraId="3075FB8F" w14:textId="77777777" w:rsidR="00532D4B" w:rsidRPr="00B94BDE" w:rsidRDefault="00532D4B" w:rsidP="007C6D0A"/>
          <w:p w14:paraId="394069FA" w14:textId="77777777" w:rsidR="00532D4B" w:rsidRPr="00B94BDE" w:rsidRDefault="00532D4B" w:rsidP="007C6D0A"/>
          <w:p w14:paraId="772E6B2B" w14:textId="77777777" w:rsidR="00532D4B" w:rsidRPr="00B94BDE" w:rsidRDefault="00532D4B" w:rsidP="007C6D0A"/>
          <w:p w14:paraId="4AD2382C" w14:textId="77777777" w:rsidR="00532D4B" w:rsidRPr="00B94BDE" w:rsidRDefault="00532D4B" w:rsidP="007C6D0A"/>
          <w:p w14:paraId="7DC1CB05" w14:textId="77777777" w:rsidR="003C2F2D" w:rsidRPr="00B94BDE" w:rsidRDefault="003C2F2D" w:rsidP="007C6D0A"/>
          <w:p w14:paraId="0E967342" w14:textId="77777777" w:rsidR="00CE5C61" w:rsidRPr="00B94BDE" w:rsidRDefault="00CE5C61" w:rsidP="007C6D0A"/>
          <w:p w14:paraId="3CD068F1" w14:textId="77777777" w:rsidR="00532D4B" w:rsidRPr="00B94BDE" w:rsidRDefault="00DE6A29" w:rsidP="007C6D0A">
            <w:r w:rsidRPr="00B94BDE">
              <w:t>_______________</w:t>
            </w:r>
          </w:p>
          <w:p w14:paraId="2256C7B5" w14:textId="77777777" w:rsidR="00532D4B" w:rsidRPr="00B94BDE" w:rsidRDefault="00532D4B" w:rsidP="007C6D0A"/>
          <w:p w14:paraId="763842A4" w14:textId="77777777" w:rsidR="00532D4B" w:rsidRPr="00B94BDE" w:rsidRDefault="0083052A" w:rsidP="007C6D0A">
            <w:r w:rsidRPr="00B94BDE">
              <w:t>JUDr</w:t>
            </w:r>
            <w:r w:rsidR="00F9639F" w:rsidRPr="00B94BDE">
              <w:t>. Ing. Hana Pelikánová</w:t>
            </w:r>
          </w:p>
        </w:tc>
        <w:tc>
          <w:tcPr>
            <w:tcW w:w="2021" w:type="dxa"/>
            <w:shd w:val="clear" w:color="auto" w:fill="auto"/>
          </w:tcPr>
          <w:p w14:paraId="67619040" w14:textId="77777777" w:rsidR="00840739" w:rsidRPr="00B94BDE" w:rsidRDefault="00C0090E" w:rsidP="00CD0F23">
            <w:r w:rsidRPr="00B94BDE">
              <w:br/>
            </w:r>
          </w:p>
          <w:p w14:paraId="24E7DF10" w14:textId="77777777" w:rsidR="00CD0F23" w:rsidRPr="00B94BDE" w:rsidRDefault="00C0090E" w:rsidP="00CD0F23">
            <w:r w:rsidRPr="00B94BDE">
              <w:br/>
            </w:r>
            <w:r w:rsidR="00CD0F23" w:rsidRPr="00B94BDE">
              <w:t xml:space="preserve">JUDr. Taťána Sigmundová </w:t>
            </w:r>
          </w:p>
          <w:p w14:paraId="6E652D4B" w14:textId="77777777" w:rsidR="00CE5C61" w:rsidRPr="00B94BDE" w:rsidRDefault="00CD0F23" w:rsidP="007C6D0A">
            <w:r w:rsidRPr="00B94BDE">
              <w:t>VSÚ</w:t>
            </w:r>
          </w:p>
          <w:p w14:paraId="3A879733" w14:textId="77777777" w:rsidR="00364122" w:rsidRPr="00B94BDE" w:rsidRDefault="00AC75C7" w:rsidP="007C6D0A">
            <w:r w:rsidRPr="00B94BDE">
              <w:br/>
            </w:r>
          </w:p>
          <w:p w14:paraId="7EC04A3A" w14:textId="77777777" w:rsidR="00364122" w:rsidRPr="00B94BDE" w:rsidRDefault="00532D4B" w:rsidP="007C6D0A">
            <w:r w:rsidRPr="00B94BDE">
              <w:t>_______________</w:t>
            </w:r>
          </w:p>
          <w:p w14:paraId="31EC96F2" w14:textId="77777777" w:rsidR="00364122" w:rsidRPr="00B94BDE" w:rsidRDefault="00C0090E" w:rsidP="00364122">
            <w:r w:rsidRPr="00B94BDE">
              <w:br/>
            </w:r>
            <w:r w:rsidR="0003157F" w:rsidRPr="00B94BDE">
              <w:t xml:space="preserve">Bc. </w:t>
            </w:r>
            <w:r w:rsidR="00364122" w:rsidRPr="00B94BDE">
              <w:t xml:space="preserve">Alena Jandová </w:t>
            </w:r>
          </w:p>
          <w:p w14:paraId="5C678FC3" w14:textId="77777777" w:rsidR="00364122" w:rsidRPr="00B94BDE" w:rsidRDefault="00364122" w:rsidP="00364122">
            <w:r w:rsidRPr="00B94BDE">
              <w:t>VSÚ</w:t>
            </w:r>
          </w:p>
          <w:p w14:paraId="0C03217B" w14:textId="77777777" w:rsidR="00532D4B" w:rsidRPr="00B94BDE" w:rsidRDefault="00532D4B" w:rsidP="00364122"/>
          <w:p w14:paraId="6F2825E6" w14:textId="77777777" w:rsidR="00532D4B" w:rsidRPr="00B94BDE" w:rsidRDefault="00532D4B" w:rsidP="00364122"/>
          <w:p w14:paraId="7242EDED" w14:textId="77777777" w:rsidR="00532D4B" w:rsidRPr="00B94BDE" w:rsidRDefault="00532D4B" w:rsidP="00364122"/>
          <w:p w14:paraId="0CAE833A" w14:textId="77777777" w:rsidR="00532D4B" w:rsidRPr="00B94BDE" w:rsidRDefault="00532D4B" w:rsidP="00364122"/>
          <w:p w14:paraId="1DED11BA" w14:textId="77777777" w:rsidR="003C2F2D" w:rsidRPr="00B94BDE" w:rsidRDefault="003C2F2D" w:rsidP="00364122"/>
          <w:p w14:paraId="2ACDD541" w14:textId="77777777" w:rsidR="00CE5C61" w:rsidRPr="00B94BDE" w:rsidRDefault="00CE5C61" w:rsidP="00364122"/>
          <w:p w14:paraId="357AD96F" w14:textId="77777777" w:rsidR="003C2F2D" w:rsidRPr="00B94BDE" w:rsidRDefault="003C2F2D" w:rsidP="00364122"/>
          <w:p w14:paraId="44F4415A" w14:textId="77777777" w:rsidR="00364122" w:rsidRPr="00B94BDE" w:rsidRDefault="00DE6A29" w:rsidP="00364122">
            <w:r w:rsidRPr="00B94BDE">
              <w:t>_______________</w:t>
            </w:r>
            <w:r w:rsidR="00C0090E" w:rsidRPr="00B94BDE">
              <w:br/>
            </w:r>
            <w:r w:rsidR="00C0090E" w:rsidRPr="00B94BDE">
              <w:br/>
            </w:r>
            <w:r w:rsidR="00364122" w:rsidRPr="00B94BDE">
              <w:t>Kateřina Šimůnková VSÚ</w:t>
            </w:r>
          </w:p>
          <w:p w14:paraId="697C0537" w14:textId="77777777" w:rsidR="00364122" w:rsidRPr="00B94BDE" w:rsidRDefault="00364122" w:rsidP="007C6D0A"/>
          <w:p w14:paraId="55E101EB" w14:textId="77777777" w:rsidR="003E733A" w:rsidRPr="00B94BDE" w:rsidRDefault="00687320" w:rsidP="00CE5C61">
            <w:r w:rsidRPr="00B94BDE">
              <w:t>zástup VSÚ, vzájemný     v rámci agendy  EXE/Nc</w:t>
            </w:r>
          </w:p>
        </w:tc>
        <w:tc>
          <w:tcPr>
            <w:tcW w:w="2021" w:type="dxa"/>
            <w:shd w:val="clear" w:color="auto" w:fill="auto"/>
          </w:tcPr>
          <w:p w14:paraId="341386A3" w14:textId="77777777" w:rsidR="00532D4B" w:rsidRPr="00B94BDE" w:rsidRDefault="00532D4B" w:rsidP="00532D4B">
            <w:r w:rsidRPr="00B94BDE">
              <w:t>vedoucí kanceláře/</w:t>
            </w:r>
          </w:p>
          <w:p w14:paraId="6C20F520" w14:textId="77777777" w:rsidR="00532D4B" w:rsidRPr="00B94BDE" w:rsidRDefault="00532D4B" w:rsidP="00532D4B">
            <w:r w:rsidRPr="00B94BDE">
              <w:t>zapisovatelka</w:t>
            </w:r>
          </w:p>
          <w:p w14:paraId="4768CBA1" w14:textId="77777777" w:rsidR="00532D4B" w:rsidRPr="00B94BDE" w:rsidRDefault="00532D4B" w:rsidP="007C6D0A"/>
          <w:p w14:paraId="1A58B4D6" w14:textId="77777777" w:rsidR="003E733A" w:rsidRPr="00B94BDE" w:rsidRDefault="003E733A" w:rsidP="007C6D0A">
            <w:r w:rsidRPr="00B94BDE">
              <w:t>Martina Hodánková</w:t>
            </w:r>
            <w:r w:rsidR="00532D4B" w:rsidRPr="00B94BDE">
              <w:t xml:space="preserve"> /</w:t>
            </w:r>
          </w:p>
          <w:p w14:paraId="581E24F2" w14:textId="77777777" w:rsidR="00237835" w:rsidRPr="00B94BDE" w:rsidRDefault="00BB5331" w:rsidP="007C6D0A">
            <w:r w:rsidRPr="00B94BDE">
              <w:t>Pavlína Ouzká</w:t>
            </w:r>
          </w:p>
          <w:p w14:paraId="177C4264" w14:textId="77777777" w:rsidR="006B10A1" w:rsidRPr="00B94BDE" w:rsidRDefault="006B10A1" w:rsidP="007C6D0A"/>
          <w:p w14:paraId="150BAE14" w14:textId="77777777" w:rsidR="006B10A1" w:rsidRPr="00B94BDE" w:rsidRDefault="006B10A1" w:rsidP="007C6D0A"/>
          <w:p w14:paraId="7C21EE22" w14:textId="77777777" w:rsidR="00532D4B" w:rsidRPr="00B94BDE" w:rsidRDefault="00532D4B" w:rsidP="007C6D0A">
            <w:r w:rsidRPr="00B94BDE">
              <w:t>__________</w:t>
            </w:r>
          </w:p>
          <w:p w14:paraId="3CB98962" w14:textId="77777777" w:rsidR="00532D4B" w:rsidRPr="00B94BDE" w:rsidRDefault="00532D4B" w:rsidP="007C6D0A"/>
          <w:p w14:paraId="34D85855" w14:textId="77777777" w:rsidR="00364122" w:rsidRPr="00B94BDE" w:rsidRDefault="00364122" w:rsidP="00364122">
            <w:r w:rsidRPr="00B94BDE">
              <w:t>Eva Königová</w:t>
            </w:r>
            <w:r w:rsidR="00532D4B" w:rsidRPr="00B94BDE">
              <w:t xml:space="preserve"> /</w:t>
            </w:r>
          </w:p>
          <w:p w14:paraId="6AC185A6" w14:textId="77777777" w:rsidR="00364122" w:rsidRPr="00B94BDE" w:rsidRDefault="00364122" w:rsidP="00364122">
            <w:r w:rsidRPr="00B94BDE">
              <w:t>Jana Obranská</w:t>
            </w:r>
          </w:p>
          <w:p w14:paraId="1D312A2B" w14:textId="77777777" w:rsidR="00532D4B" w:rsidRPr="00B94BDE" w:rsidRDefault="00C0090E" w:rsidP="00364122">
            <w:r w:rsidRPr="00B94BDE">
              <w:br/>
            </w:r>
          </w:p>
          <w:p w14:paraId="022B6694" w14:textId="77777777" w:rsidR="00532D4B" w:rsidRPr="00B94BDE" w:rsidRDefault="00532D4B" w:rsidP="00364122"/>
          <w:p w14:paraId="560ADCA8" w14:textId="77777777" w:rsidR="00532D4B" w:rsidRPr="00B94BDE" w:rsidRDefault="00532D4B" w:rsidP="00364122"/>
          <w:p w14:paraId="79C00F44" w14:textId="77777777" w:rsidR="003C2F2D" w:rsidRPr="00B94BDE" w:rsidRDefault="003C2F2D" w:rsidP="00364122"/>
          <w:p w14:paraId="5816ACAC" w14:textId="77777777" w:rsidR="00CE5C61" w:rsidRPr="00B94BDE" w:rsidRDefault="00CE5C61" w:rsidP="00364122"/>
          <w:p w14:paraId="78EB1DD2" w14:textId="77777777" w:rsidR="003C2F2D" w:rsidRPr="00B94BDE" w:rsidRDefault="003C2F2D" w:rsidP="00364122"/>
          <w:p w14:paraId="6EE3EB3C" w14:textId="77777777" w:rsidR="00532D4B" w:rsidRPr="00B94BDE" w:rsidRDefault="00DE6A29" w:rsidP="00364122">
            <w:r w:rsidRPr="00B94BDE">
              <w:t>______________</w:t>
            </w:r>
          </w:p>
          <w:p w14:paraId="38C45701" w14:textId="77777777" w:rsidR="00532D4B" w:rsidRPr="00B94BDE" w:rsidRDefault="00532D4B" w:rsidP="00364122"/>
          <w:p w14:paraId="5F4AA517" w14:textId="77777777" w:rsidR="00F90998" w:rsidRPr="00B94BDE" w:rsidRDefault="00F90998" w:rsidP="00F90998">
            <w:r w:rsidRPr="00B94BDE">
              <w:t>Martina Hodánková /</w:t>
            </w:r>
          </w:p>
          <w:p w14:paraId="4DAC5A7E" w14:textId="77777777" w:rsidR="00237835" w:rsidRPr="00B94BDE" w:rsidRDefault="00BB5331" w:rsidP="00F90998">
            <w:r w:rsidRPr="00B94BDE">
              <w:t>Pavlína Ouzká</w:t>
            </w:r>
          </w:p>
          <w:p w14:paraId="68186644" w14:textId="77777777" w:rsidR="003E733A" w:rsidRPr="00B94BDE" w:rsidRDefault="003E733A" w:rsidP="007C6D0A"/>
          <w:p w14:paraId="0B183E62" w14:textId="77777777" w:rsidR="006B10A1" w:rsidRPr="00B94BDE" w:rsidRDefault="006B10A1" w:rsidP="007C6D0A"/>
          <w:p w14:paraId="3C1DFCDC" w14:textId="77777777" w:rsidR="003E733A" w:rsidRPr="00B94BDE" w:rsidRDefault="003E733A" w:rsidP="007C6D0A">
            <w:r w:rsidRPr="00B94BDE">
              <w:t>zástup vedoucích a zapisovatelek vzájemný v rámci agendy EXE</w:t>
            </w:r>
          </w:p>
        </w:tc>
      </w:tr>
    </w:tbl>
    <w:p w14:paraId="20ED84B7" w14:textId="77777777" w:rsidR="00CC2FC8" w:rsidRPr="00B94BDE" w:rsidRDefault="00CC2FC8" w:rsidP="003E733A"/>
    <w:p w14:paraId="53091E85" w14:textId="77777777" w:rsidR="008C42D6" w:rsidRPr="00B94BDE" w:rsidRDefault="008C42D6" w:rsidP="003E733A"/>
    <w:p w14:paraId="1FE4BD71" w14:textId="77777777" w:rsidR="008C42D6" w:rsidRPr="00B94BDE"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9A5B22" w:rsidRPr="00B94BDE" w14:paraId="1D0E0F31" w14:textId="77777777" w:rsidTr="00771B3F">
        <w:tc>
          <w:tcPr>
            <w:tcW w:w="1083" w:type="dxa"/>
            <w:shd w:val="clear" w:color="auto" w:fill="auto"/>
          </w:tcPr>
          <w:p w14:paraId="25446BD3" w14:textId="77777777" w:rsidR="003E733A" w:rsidRPr="00B94BDE" w:rsidRDefault="003E733A" w:rsidP="007C6D0A">
            <w:pPr>
              <w:rPr>
                <w:b/>
              </w:rPr>
            </w:pPr>
            <w:r w:rsidRPr="00B94BDE">
              <w:rPr>
                <w:b/>
              </w:rPr>
              <w:lastRenderedPageBreak/>
              <w:t>soudní odd.</w:t>
            </w:r>
          </w:p>
        </w:tc>
        <w:tc>
          <w:tcPr>
            <w:tcW w:w="2745" w:type="dxa"/>
            <w:shd w:val="clear" w:color="auto" w:fill="auto"/>
          </w:tcPr>
          <w:p w14:paraId="4CE933FA" w14:textId="77777777" w:rsidR="003E733A" w:rsidRPr="00B94BDE" w:rsidRDefault="003E733A" w:rsidP="007C6D0A">
            <w:pPr>
              <w:rPr>
                <w:b/>
              </w:rPr>
            </w:pPr>
            <w:r w:rsidRPr="00B94BDE">
              <w:rPr>
                <w:b/>
              </w:rPr>
              <w:t>obor působnosti</w:t>
            </w:r>
          </w:p>
        </w:tc>
        <w:tc>
          <w:tcPr>
            <w:tcW w:w="2386" w:type="dxa"/>
            <w:shd w:val="clear" w:color="auto" w:fill="auto"/>
          </w:tcPr>
          <w:p w14:paraId="297BCBBF" w14:textId="77777777" w:rsidR="003E733A" w:rsidRPr="00B94BDE" w:rsidRDefault="003E733A" w:rsidP="007C6D0A">
            <w:pPr>
              <w:rPr>
                <w:b/>
              </w:rPr>
            </w:pPr>
            <w:r w:rsidRPr="00B94BDE">
              <w:rPr>
                <w:b/>
              </w:rPr>
              <w:t>předseda senátu</w:t>
            </w:r>
          </w:p>
          <w:p w14:paraId="0D4434A2" w14:textId="77777777" w:rsidR="003E733A" w:rsidRPr="00B94BDE" w:rsidRDefault="003E733A" w:rsidP="007C6D0A">
            <w:pPr>
              <w:rPr>
                <w:b/>
              </w:rPr>
            </w:pPr>
            <w:r w:rsidRPr="00B94BDE">
              <w:rPr>
                <w:b/>
              </w:rPr>
              <w:t>samosoudce</w:t>
            </w:r>
          </w:p>
        </w:tc>
        <w:tc>
          <w:tcPr>
            <w:tcW w:w="2020" w:type="dxa"/>
            <w:shd w:val="clear" w:color="auto" w:fill="auto"/>
          </w:tcPr>
          <w:p w14:paraId="0CA3E0F4" w14:textId="77777777" w:rsidR="003E733A" w:rsidRPr="00B94BDE" w:rsidRDefault="003E733A" w:rsidP="007C6D0A">
            <w:pPr>
              <w:rPr>
                <w:b/>
              </w:rPr>
            </w:pPr>
            <w:r w:rsidRPr="00B94BDE">
              <w:rPr>
                <w:b/>
              </w:rPr>
              <w:t>zástup</w:t>
            </w:r>
          </w:p>
        </w:tc>
        <w:tc>
          <w:tcPr>
            <w:tcW w:w="2020" w:type="dxa"/>
            <w:shd w:val="clear" w:color="auto" w:fill="auto"/>
          </w:tcPr>
          <w:p w14:paraId="05F9A9AA" w14:textId="77777777" w:rsidR="003E733A" w:rsidRPr="00B94BDE" w:rsidRDefault="003E733A" w:rsidP="007C6D0A">
            <w:pPr>
              <w:rPr>
                <w:b/>
              </w:rPr>
            </w:pPr>
            <w:r w:rsidRPr="00B94BDE">
              <w:rPr>
                <w:b/>
              </w:rPr>
              <w:t>asistent</w:t>
            </w:r>
          </w:p>
        </w:tc>
        <w:tc>
          <w:tcPr>
            <w:tcW w:w="2021" w:type="dxa"/>
            <w:shd w:val="clear" w:color="auto" w:fill="auto"/>
          </w:tcPr>
          <w:p w14:paraId="55EE9B00" w14:textId="77777777" w:rsidR="003E733A" w:rsidRPr="00B94BDE" w:rsidRDefault="00641DED" w:rsidP="007C6D0A">
            <w:pPr>
              <w:rPr>
                <w:b/>
              </w:rPr>
            </w:pPr>
            <w:r w:rsidRPr="00B94BDE">
              <w:rPr>
                <w:b/>
              </w:rPr>
              <w:t>VSÚ</w:t>
            </w:r>
          </w:p>
        </w:tc>
        <w:tc>
          <w:tcPr>
            <w:tcW w:w="2021" w:type="dxa"/>
            <w:shd w:val="clear" w:color="auto" w:fill="auto"/>
          </w:tcPr>
          <w:p w14:paraId="3DBD2A57" w14:textId="77777777" w:rsidR="003E733A" w:rsidRPr="00B94BDE" w:rsidRDefault="003E733A" w:rsidP="007C6D0A">
            <w:pPr>
              <w:rPr>
                <w:b/>
              </w:rPr>
            </w:pPr>
            <w:r w:rsidRPr="00B94BDE">
              <w:rPr>
                <w:b/>
              </w:rPr>
              <w:t>administrativa</w:t>
            </w:r>
          </w:p>
        </w:tc>
      </w:tr>
      <w:tr w:rsidR="009A5B22" w:rsidRPr="00B94BDE" w14:paraId="0B364FE9" w14:textId="77777777" w:rsidTr="00771B3F">
        <w:tc>
          <w:tcPr>
            <w:tcW w:w="1083" w:type="dxa"/>
            <w:shd w:val="clear" w:color="auto" w:fill="auto"/>
          </w:tcPr>
          <w:p w14:paraId="3F699E7F" w14:textId="77777777" w:rsidR="003E733A" w:rsidRPr="00B94BDE" w:rsidRDefault="003E733A" w:rsidP="007C6D0A">
            <w:pPr>
              <w:jc w:val="center"/>
              <w:rPr>
                <w:b/>
              </w:rPr>
            </w:pPr>
          </w:p>
          <w:p w14:paraId="51F243DB" w14:textId="77777777" w:rsidR="003E733A" w:rsidRPr="00B94BDE" w:rsidRDefault="003E733A" w:rsidP="007C6D0A">
            <w:pPr>
              <w:jc w:val="center"/>
              <w:rPr>
                <w:b/>
              </w:rPr>
            </w:pPr>
            <w:r w:rsidRPr="00B94BDE">
              <w:rPr>
                <w:b/>
              </w:rPr>
              <w:t>70</w:t>
            </w:r>
          </w:p>
          <w:p w14:paraId="5621FA9B" w14:textId="77777777" w:rsidR="003E733A" w:rsidRPr="00B94BDE" w:rsidRDefault="00AB618E" w:rsidP="007C6D0A">
            <w:pPr>
              <w:jc w:val="center"/>
              <w:rPr>
                <w:b/>
              </w:rPr>
            </w:pPr>
            <w:r w:rsidRPr="00B94BDE">
              <w:rPr>
                <w:b/>
              </w:rPr>
              <w:t>C</w:t>
            </w:r>
          </w:p>
          <w:p w14:paraId="7097E22C" w14:textId="77777777" w:rsidR="003E733A" w:rsidRPr="00B94BDE" w:rsidRDefault="003E733A" w:rsidP="007C6D0A"/>
          <w:p w14:paraId="0DCCB856" w14:textId="77777777" w:rsidR="003E733A" w:rsidRPr="00B94BDE" w:rsidRDefault="003E733A" w:rsidP="007C6D0A"/>
          <w:p w14:paraId="01C86295" w14:textId="77777777" w:rsidR="003E733A" w:rsidRPr="00B94BDE" w:rsidRDefault="003E733A" w:rsidP="007C6D0A"/>
          <w:p w14:paraId="7F7AAF76" w14:textId="77777777" w:rsidR="003E733A" w:rsidRPr="00B94BDE" w:rsidRDefault="003E733A" w:rsidP="007C6D0A"/>
          <w:p w14:paraId="20AA510F" w14:textId="77777777" w:rsidR="003E733A" w:rsidRPr="00B94BDE" w:rsidRDefault="003E733A" w:rsidP="007C6D0A"/>
          <w:p w14:paraId="40F47B59" w14:textId="77777777" w:rsidR="003E733A" w:rsidRPr="00B94BDE" w:rsidRDefault="003E733A" w:rsidP="007C6D0A"/>
          <w:p w14:paraId="7E2CE96F" w14:textId="77777777" w:rsidR="003E733A" w:rsidRPr="00B94BDE" w:rsidRDefault="003E733A" w:rsidP="007C6D0A"/>
          <w:p w14:paraId="1C043AF1" w14:textId="77777777" w:rsidR="00771B3F" w:rsidRPr="00B94BDE" w:rsidRDefault="00771B3F" w:rsidP="007C6D0A"/>
          <w:p w14:paraId="6955ED84" w14:textId="77777777" w:rsidR="00771B3F" w:rsidRPr="00B94BDE" w:rsidRDefault="00771B3F" w:rsidP="007C6D0A"/>
          <w:p w14:paraId="2085C31D" w14:textId="77777777" w:rsidR="00C21491" w:rsidRPr="00B94BDE" w:rsidRDefault="00C21491" w:rsidP="007C6D0A"/>
          <w:p w14:paraId="469AE110" w14:textId="77777777" w:rsidR="00C21491" w:rsidRPr="00B94BDE" w:rsidRDefault="00C21491" w:rsidP="007C6D0A"/>
          <w:p w14:paraId="3EB8FF20" w14:textId="77777777" w:rsidR="009838EE" w:rsidRPr="00B94BDE" w:rsidRDefault="009838EE" w:rsidP="007C6D0A"/>
          <w:p w14:paraId="5A204012" w14:textId="77777777" w:rsidR="009838EE" w:rsidRPr="00B94BDE" w:rsidRDefault="009838EE" w:rsidP="007C6D0A"/>
          <w:p w14:paraId="2246DD64" w14:textId="77777777" w:rsidR="009838EE" w:rsidRPr="00B94BDE" w:rsidRDefault="009838EE" w:rsidP="007C6D0A"/>
          <w:p w14:paraId="13A7F98E" w14:textId="77777777" w:rsidR="009838EE" w:rsidRPr="00B94BDE" w:rsidRDefault="009838EE" w:rsidP="007C6D0A"/>
          <w:p w14:paraId="2E1D8737" w14:textId="77777777" w:rsidR="009838EE" w:rsidRPr="00B94BDE" w:rsidRDefault="009838EE" w:rsidP="007C6D0A"/>
          <w:p w14:paraId="3DD91F86" w14:textId="77777777" w:rsidR="009838EE" w:rsidRPr="00B94BDE" w:rsidRDefault="009838EE" w:rsidP="007C6D0A"/>
          <w:p w14:paraId="4D9B29A7" w14:textId="77777777" w:rsidR="009838EE" w:rsidRPr="00B94BDE" w:rsidRDefault="009838EE" w:rsidP="007C6D0A"/>
          <w:p w14:paraId="5499BA91" w14:textId="77777777" w:rsidR="009838EE" w:rsidRPr="00B94BDE" w:rsidRDefault="009838EE" w:rsidP="007C6D0A"/>
          <w:p w14:paraId="289730C8" w14:textId="77777777" w:rsidR="00236DF0" w:rsidRPr="00B94BDE" w:rsidRDefault="00236DF0" w:rsidP="007C6D0A"/>
        </w:tc>
        <w:tc>
          <w:tcPr>
            <w:tcW w:w="2745" w:type="dxa"/>
            <w:shd w:val="clear" w:color="auto" w:fill="auto"/>
          </w:tcPr>
          <w:p w14:paraId="4B3735E8" w14:textId="77777777" w:rsidR="00AB618E" w:rsidRPr="00B94BDE" w:rsidRDefault="00AB618E" w:rsidP="00AB618E">
            <w:pPr>
              <w:jc w:val="both"/>
            </w:pPr>
          </w:p>
          <w:p w14:paraId="201BE98A" w14:textId="77777777" w:rsidR="00AB618E" w:rsidRPr="00B94BDE" w:rsidRDefault="00AB618E" w:rsidP="00AB618E">
            <w:pPr>
              <w:jc w:val="both"/>
            </w:pPr>
            <w:r w:rsidRPr="00B94BDE">
              <w:t xml:space="preserve">rozhodování ve věcech </w:t>
            </w:r>
            <w:r w:rsidRPr="00B94BDE">
              <w:rPr>
                <w:b/>
              </w:rPr>
              <w:t>občanskoprávních</w:t>
            </w:r>
            <w:r w:rsidR="009E3373" w:rsidRPr="00B94BDE">
              <w:t xml:space="preserve">  v rozsahu </w:t>
            </w:r>
            <w:r w:rsidR="006E7238" w:rsidRPr="00B94BDE">
              <w:t>1</w:t>
            </w:r>
            <w:r w:rsidR="005C7CFF" w:rsidRPr="00B94BDE">
              <w:t>0</w:t>
            </w:r>
            <w:r w:rsidRPr="00B94BDE">
              <w:rPr>
                <w:b/>
              </w:rPr>
              <w:t xml:space="preserve"> % celkového</w:t>
            </w:r>
            <w:r w:rsidRPr="00B94BDE">
              <w:t xml:space="preserve"> nápadu připadajícího na jeden civilní senát, napadlých do senátu od 21.10.2022, přiděleného obecným systémem</w:t>
            </w:r>
          </w:p>
          <w:p w14:paraId="69DB07F4" w14:textId="77777777" w:rsidR="009132DB" w:rsidRPr="00B94BDE" w:rsidRDefault="009132DB" w:rsidP="009132DB">
            <w:pPr>
              <w:rPr>
                <w:b/>
              </w:rPr>
            </w:pPr>
          </w:p>
          <w:p w14:paraId="12CD1E05" w14:textId="77777777" w:rsidR="00AB618E" w:rsidRPr="00B94BDE" w:rsidRDefault="00AB618E" w:rsidP="00150254">
            <w:pPr>
              <w:jc w:val="both"/>
            </w:pPr>
          </w:p>
          <w:p w14:paraId="62055B63" w14:textId="77777777" w:rsidR="00AB618E" w:rsidRPr="00B94BDE" w:rsidRDefault="00AB618E" w:rsidP="00150254">
            <w:pPr>
              <w:jc w:val="both"/>
            </w:pPr>
          </w:p>
          <w:p w14:paraId="028FE04D" w14:textId="77777777" w:rsidR="00AB618E" w:rsidRPr="00B94BDE" w:rsidRDefault="00AB618E" w:rsidP="00150254">
            <w:pPr>
              <w:jc w:val="both"/>
            </w:pPr>
          </w:p>
          <w:p w14:paraId="649C9CB2" w14:textId="43CF9A50" w:rsidR="00150254" w:rsidRPr="00B94BDE" w:rsidRDefault="00150254" w:rsidP="00150254">
            <w:pPr>
              <w:jc w:val="both"/>
            </w:pPr>
            <w:r w:rsidRPr="00B94BDE">
              <w:t xml:space="preserve">Veškeré věci, které v souladu s předchozími rozvrhy práce do dne 30.6.2021 projednávala a rozhodovala Mgr. Lucie Vobrová, projednává a rozhoduje </w:t>
            </w:r>
            <w:r w:rsidRPr="00B94BDE">
              <w:rPr>
                <w:b/>
              </w:rPr>
              <w:t>JUDr. Ing. Lumír Hodina</w:t>
            </w:r>
            <w:r w:rsidRPr="00B94BDE">
              <w:t xml:space="preserve"> a to včetně věcí k tomuto dni vyřízených, pravomocných nebo po tomto datu nově obživlých</w:t>
            </w:r>
            <w:r w:rsidR="00C71BC2" w:rsidRPr="00B94BDE">
              <w:t>.</w:t>
            </w:r>
          </w:p>
          <w:p w14:paraId="0C2991E7" w14:textId="77777777" w:rsidR="00C71BC2" w:rsidRPr="00B94BDE" w:rsidRDefault="00C71BC2" w:rsidP="00C71BC2">
            <w:pPr>
              <w:jc w:val="both"/>
            </w:pPr>
            <w:r w:rsidRPr="00B94BDE">
              <w:t>Po dobu jeho stáže u MěS v Praze věci vyřizuje Mgr. Monika Ptáček Číhalová</w:t>
            </w:r>
          </w:p>
          <w:p w14:paraId="0E5FCC34" w14:textId="77777777" w:rsidR="00C71BC2" w:rsidRPr="00B94BDE" w:rsidRDefault="00C71BC2" w:rsidP="00150254">
            <w:pPr>
              <w:jc w:val="both"/>
            </w:pPr>
          </w:p>
          <w:p w14:paraId="673457BE" w14:textId="77777777" w:rsidR="009132DB" w:rsidRPr="00B94BDE" w:rsidRDefault="009132DB" w:rsidP="009132DB">
            <w:pPr>
              <w:rPr>
                <w:b/>
              </w:rPr>
            </w:pPr>
          </w:p>
          <w:p w14:paraId="5E170743" w14:textId="77777777" w:rsidR="009132DB" w:rsidRPr="00B94BDE" w:rsidRDefault="009132DB" w:rsidP="009132DB">
            <w:pPr>
              <w:rPr>
                <w:b/>
              </w:rPr>
            </w:pPr>
          </w:p>
          <w:p w14:paraId="347E7D1E" w14:textId="77777777" w:rsidR="00EA6AD7" w:rsidRPr="00B94BDE" w:rsidRDefault="00EA6AD7" w:rsidP="009A70F0">
            <w:pPr>
              <w:jc w:val="both"/>
            </w:pPr>
          </w:p>
        </w:tc>
        <w:tc>
          <w:tcPr>
            <w:tcW w:w="2386" w:type="dxa"/>
            <w:shd w:val="clear" w:color="auto" w:fill="auto"/>
          </w:tcPr>
          <w:p w14:paraId="7392B153" w14:textId="77777777" w:rsidR="00AB618E" w:rsidRPr="00B94BDE" w:rsidRDefault="00AB618E" w:rsidP="007C6D0A"/>
          <w:p w14:paraId="5DA9BDA7" w14:textId="77777777" w:rsidR="00EA6AD7" w:rsidRPr="00B94BDE" w:rsidRDefault="00AB618E" w:rsidP="007C6D0A">
            <w:pPr>
              <w:rPr>
                <w:b/>
              </w:rPr>
            </w:pPr>
            <w:r w:rsidRPr="00B94BDE">
              <w:rPr>
                <w:b/>
              </w:rPr>
              <w:t>Mgr. Monika</w:t>
            </w:r>
          </w:p>
          <w:p w14:paraId="53DD9D4A" w14:textId="77777777" w:rsidR="00AB618E" w:rsidRPr="00B94BDE" w:rsidRDefault="00AB618E" w:rsidP="007C6D0A">
            <w:pPr>
              <w:rPr>
                <w:b/>
              </w:rPr>
            </w:pPr>
            <w:r w:rsidRPr="00B94BDE">
              <w:rPr>
                <w:b/>
              </w:rPr>
              <w:t>KUPCOVÁ</w:t>
            </w:r>
          </w:p>
          <w:p w14:paraId="77E7EFC1" w14:textId="77777777" w:rsidR="00EA6AD7" w:rsidRPr="00B94BDE" w:rsidRDefault="00EA6AD7" w:rsidP="007C6D0A">
            <w:pPr>
              <w:rPr>
                <w:b/>
              </w:rPr>
            </w:pPr>
          </w:p>
          <w:p w14:paraId="17E5B115" w14:textId="77777777" w:rsidR="00EA6AD7" w:rsidRPr="00B94BDE" w:rsidRDefault="00EA6AD7" w:rsidP="007C6D0A">
            <w:pPr>
              <w:rPr>
                <w:b/>
              </w:rPr>
            </w:pPr>
          </w:p>
          <w:p w14:paraId="61C730BE" w14:textId="77777777" w:rsidR="00EA6AD7" w:rsidRPr="00B94BDE" w:rsidRDefault="00EA6AD7" w:rsidP="007C6D0A">
            <w:pPr>
              <w:rPr>
                <w:b/>
              </w:rPr>
            </w:pPr>
          </w:p>
          <w:p w14:paraId="31A5D91E" w14:textId="77777777" w:rsidR="00EA6AD7" w:rsidRPr="00B94BDE" w:rsidRDefault="00EA6AD7" w:rsidP="007C6D0A">
            <w:pPr>
              <w:rPr>
                <w:b/>
              </w:rPr>
            </w:pPr>
          </w:p>
          <w:p w14:paraId="4287238C" w14:textId="77777777" w:rsidR="00EA6AD7" w:rsidRPr="00B94BDE" w:rsidRDefault="00EA6AD7" w:rsidP="007C6D0A">
            <w:pPr>
              <w:rPr>
                <w:b/>
              </w:rPr>
            </w:pPr>
          </w:p>
          <w:p w14:paraId="556B8EEB" w14:textId="77777777" w:rsidR="00EA6AD7" w:rsidRPr="00B94BDE" w:rsidRDefault="00EA6AD7" w:rsidP="007C6D0A">
            <w:pPr>
              <w:rPr>
                <w:b/>
              </w:rPr>
            </w:pPr>
          </w:p>
          <w:p w14:paraId="1A56BE24" w14:textId="77777777" w:rsidR="00EA6AD7" w:rsidRPr="00B94BDE" w:rsidRDefault="00EA6AD7" w:rsidP="007C6D0A">
            <w:pPr>
              <w:rPr>
                <w:b/>
              </w:rPr>
            </w:pPr>
          </w:p>
          <w:p w14:paraId="0CC92CB8" w14:textId="77777777" w:rsidR="00EA6AD7" w:rsidRPr="00B94BDE" w:rsidRDefault="00EA6AD7" w:rsidP="007C6D0A">
            <w:pPr>
              <w:rPr>
                <w:b/>
              </w:rPr>
            </w:pPr>
          </w:p>
          <w:p w14:paraId="1CC546D1" w14:textId="77777777" w:rsidR="00EA6AD7" w:rsidRPr="00B94BDE" w:rsidRDefault="00EA6AD7" w:rsidP="007C6D0A">
            <w:pPr>
              <w:rPr>
                <w:b/>
              </w:rPr>
            </w:pPr>
          </w:p>
          <w:p w14:paraId="573A8DB3" w14:textId="77777777" w:rsidR="00EA6AD7" w:rsidRPr="00B94BDE" w:rsidRDefault="00EA6AD7" w:rsidP="007C6D0A">
            <w:pPr>
              <w:rPr>
                <w:b/>
              </w:rPr>
            </w:pPr>
          </w:p>
          <w:p w14:paraId="7C5AFAB1" w14:textId="77777777" w:rsidR="00EA6AD7" w:rsidRPr="00B94BDE" w:rsidRDefault="00EA6AD7" w:rsidP="007C6D0A">
            <w:pPr>
              <w:rPr>
                <w:b/>
              </w:rPr>
            </w:pPr>
          </w:p>
          <w:p w14:paraId="4950635E" w14:textId="77777777" w:rsidR="00EA6AD7" w:rsidRPr="00B94BDE" w:rsidRDefault="00EA6AD7" w:rsidP="007C6D0A">
            <w:pPr>
              <w:rPr>
                <w:b/>
              </w:rPr>
            </w:pPr>
          </w:p>
          <w:p w14:paraId="2C00EBC9" w14:textId="77777777" w:rsidR="00EA6AD7" w:rsidRPr="00B94BDE" w:rsidRDefault="00EA6AD7" w:rsidP="007C6D0A">
            <w:pPr>
              <w:rPr>
                <w:b/>
              </w:rPr>
            </w:pPr>
          </w:p>
          <w:p w14:paraId="3A62414E" w14:textId="77777777" w:rsidR="00EA6AD7" w:rsidRPr="00B94BDE" w:rsidRDefault="00EA6AD7" w:rsidP="007C6D0A">
            <w:pPr>
              <w:rPr>
                <w:b/>
              </w:rPr>
            </w:pPr>
          </w:p>
          <w:p w14:paraId="66702B85" w14:textId="77777777" w:rsidR="00EA6AD7" w:rsidRPr="00B94BDE" w:rsidRDefault="00EA6AD7" w:rsidP="007C6D0A">
            <w:pPr>
              <w:rPr>
                <w:b/>
              </w:rPr>
            </w:pPr>
          </w:p>
          <w:p w14:paraId="78427384" w14:textId="77777777" w:rsidR="00EA6AD7" w:rsidRPr="00B94BDE" w:rsidRDefault="00EA6AD7" w:rsidP="007C6D0A">
            <w:pPr>
              <w:rPr>
                <w:b/>
              </w:rPr>
            </w:pPr>
          </w:p>
          <w:p w14:paraId="285685DE" w14:textId="77777777" w:rsidR="00EA6AD7" w:rsidRPr="00B94BDE" w:rsidRDefault="00EA6AD7" w:rsidP="007C6D0A">
            <w:pPr>
              <w:rPr>
                <w:b/>
              </w:rPr>
            </w:pPr>
          </w:p>
          <w:p w14:paraId="1A5A5351" w14:textId="77777777" w:rsidR="00EA6AD7" w:rsidRPr="00B94BDE" w:rsidRDefault="00EA6AD7" w:rsidP="007C6D0A">
            <w:pPr>
              <w:rPr>
                <w:b/>
              </w:rPr>
            </w:pPr>
          </w:p>
          <w:p w14:paraId="163B10B6" w14:textId="77777777" w:rsidR="00EA6AD7" w:rsidRPr="00B94BDE" w:rsidRDefault="00EA6AD7" w:rsidP="007C6D0A"/>
        </w:tc>
        <w:tc>
          <w:tcPr>
            <w:tcW w:w="2020" w:type="dxa"/>
            <w:shd w:val="clear" w:color="auto" w:fill="auto"/>
          </w:tcPr>
          <w:p w14:paraId="72FCD820" w14:textId="77777777" w:rsidR="003E733A" w:rsidRPr="00B94BDE" w:rsidRDefault="003E733A" w:rsidP="007C6D0A"/>
          <w:p w14:paraId="68FC44CD" w14:textId="77777777" w:rsidR="00AB618E" w:rsidRPr="00B94BDE" w:rsidRDefault="00AB618E" w:rsidP="007C6D0A">
            <w:r w:rsidRPr="00B94BDE">
              <w:t>Mgr. Daniela Veisová</w:t>
            </w:r>
          </w:p>
          <w:p w14:paraId="30E84C02" w14:textId="77777777" w:rsidR="00AB618E" w:rsidRPr="00B94BDE" w:rsidRDefault="00AB618E" w:rsidP="007C6D0A"/>
          <w:p w14:paraId="5AB8B2E7" w14:textId="77777777" w:rsidR="00AB618E" w:rsidRPr="00B94BDE" w:rsidRDefault="00AB618E" w:rsidP="007C6D0A"/>
          <w:p w14:paraId="7AB44160" w14:textId="77777777" w:rsidR="00AB618E" w:rsidRPr="00B94BDE" w:rsidRDefault="00AB618E" w:rsidP="007C6D0A"/>
          <w:p w14:paraId="703CEA92" w14:textId="77777777" w:rsidR="00AB618E" w:rsidRPr="00B94BDE" w:rsidRDefault="00AB618E" w:rsidP="007C6D0A"/>
          <w:p w14:paraId="6BFFD60D" w14:textId="77777777" w:rsidR="00AB618E" w:rsidRPr="00B94BDE" w:rsidRDefault="00AB618E" w:rsidP="007C6D0A"/>
          <w:p w14:paraId="50C3AA08" w14:textId="77777777" w:rsidR="00AB618E" w:rsidRPr="00B94BDE" w:rsidRDefault="00AB618E" w:rsidP="007C6D0A"/>
          <w:p w14:paraId="7D5ED1BD" w14:textId="77777777" w:rsidR="00AB618E" w:rsidRPr="00B94BDE" w:rsidRDefault="00AB618E" w:rsidP="007C6D0A"/>
          <w:p w14:paraId="39A141E3" w14:textId="77777777" w:rsidR="00AB618E" w:rsidRPr="00B94BDE" w:rsidRDefault="00AB618E" w:rsidP="007C6D0A"/>
          <w:p w14:paraId="7A696F9D" w14:textId="77777777" w:rsidR="00AB618E" w:rsidRPr="00B94BDE" w:rsidRDefault="00AB618E" w:rsidP="007C6D0A"/>
          <w:p w14:paraId="39EBC52F" w14:textId="77777777" w:rsidR="00AB618E" w:rsidRPr="00B94BDE" w:rsidRDefault="00AB618E" w:rsidP="007C6D0A"/>
          <w:p w14:paraId="6960743B" w14:textId="496C3272" w:rsidR="00EA6AD7" w:rsidRPr="00B94BDE" w:rsidRDefault="0069610F" w:rsidP="007C6D0A">
            <w:r w:rsidRPr="00B94BDE">
              <w:t xml:space="preserve">Mgr. Hana Kadlecová, LL.M. </w:t>
            </w:r>
          </w:p>
          <w:p w14:paraId="3457F199" w14:textId="77777777" w:rsidR="00EA6AD7" w:rsidRPr="00B94BDE" w:rsidRDefault="00EA6AD7" w:rsidP="007C6D0A"/>
          <w:p w14:paraId="2CDC3F38" w14:textId="77777777" w:rsidR="00EA6AD7" w:rsidRPr="00B94BDE" w:rsidRDefault="00EA6AD7" w:rsidP="007C6D0A"/>
          <w:p w14:paraId="18720982" w14:textId="77777777" w:rsidR="00EA6AD7" w:rsidRPr="00B94BDE" w:rsidRDefault="00EA6AD7" w:rsidP="007C6D0A"/>
          <w:p w14:paraId="69E3829C" w14:textId="77777777" w:rsidR="00EA6AD7" w:rsidRPr="00B94BDE" w:rsidRDefault="00EA6AD7" w:rsidP="007C6D0A"/>
          <w:p w14:paraId="58169853" w14:textId="77777777" w:rsidR="00EA6AD7" w:rsidRPr="00B94BDE" w:rsidRDefault="00EA6AD7" w:rsidP="007C6D0A"/>
          <w:p w14:paraId="75DE9971" w14:textId="77777777" w:rsidR="00771B3F" w:rsidRPr="00B94BDE" w:rsidRDefault="00771B3F" w:rsidP="00580451"/>
          <w:p w14:paraId="77B17677" w14:textId="77777777" w:rsidR="00C21491" w:rsidRPr="00B94BDE" w:rsidRDefault="00C21491" w:rsidP="00580451"/>
          <w:p w14:paraId="6E1A9B27" w14:textId="77777777" w:rsidR="00EA6AD7" w:rsidRPr="00B94BDE" w:rsidRDefault="00EA6AD7" w:rsidP="009A70F0"/>
        </w:tc>
        <w:tc>
          <w:tcPr>
            <w:tcW w:w="2020" w:type="dxa"/>
            <w:shd w:val="clear" w:color="auto" w:fill="auto"/>
          </w:tcPr>
          <w:p w14:paraId="0DBF24FA" w14:textId="77777777" w:rsidR="003E733A" w:rsidRPr="00B94BDE" w:rsidRDefault="003E733A" w:rsidP="007C6D0A"/>
          <w:p w14:paraId="78FA3D65" w14:textId="3B01E649" w:rsidR="00D1660B" w:rsidRPr="00B94BDE" w:rsidRDefault="00D1660B" w:rsidP="00D1660B">
            <w:r w:rsidRPr="00B94BDE">
              <w:t>Mgr. Alena Jelínková</w:t>
            </w:r>
          </w:p>
          <w:p w14:paraId="52EC4FAB" w14:textId="4EB92218" w:rsidR="00953662" w:rsidRPr="00B94BDE" w:rsidRDefault="00953662" w:rsidP="00D1660B"/>
          <w:p w14:paraId="3F127DE0" w14:textId="77777777" w:rsidR="00953662" w:rsidRPr="00B94BDE" w:rsidRDefault="00953662" w:rsidP="00953662">
            <w:r w:rsidRPr="00B94BDE">
              <w:t>Mgr. Pavla Alexandra Vokurková</w:t>
            </w:r>
          </w:p>
          <w:p w14:paraId="2F5DDDCB" w14:textId="77777777" w:rsidR="00953662" w:rsidRPr="00B94BDE" w:rsidRDefault="00953662" w:rsidP="00D1660B"/>
          <w:p w14:paraId="33123CD6" w14:textId="77777777" w:rsidR="00AB618E" w:rsidRPr="00B94BDE" w:rsidRDefault="00AB618E" w:rsidP="007C6D0A"/>
          <w:p w14:paraId="5DB49C02" w14:textId="77777777" w:rsidR="00AB618E" w:rsidRPr="00B94BDE" w:rsidRDefault="00AB618E" w:rsidP="007C6D0A"/>
          <w:p w14:paraId="74D1D064" w14:textId="77777777" w:rsidR="00AB618E" w:rsidRPr="00B94BDE" w:rsidRDefault="00AB618E" w:rsidP="007C6D0A"/>
          <w:p w14:paraId="30347A19" w14:textId="77777777" w:rsidR="00AB618E" w:rsidRPr="00B94BDE" w:rsidRDefault="00AB618E" w:rsidP="007C6D0A"/>
          <w:p w14:paraId="683CEEF7" w14:textId="77777777" w:rsidR="00AB618E" w:rsidRPr="00B94BDE" w:rsidRDefault="00AB618E" w:rsidP="007C6D0A"/>
          <w:p w14:paraId="5E4313DC" w14:textId="77777777" w:rsidR="00C71BC2" w:rsidRPr="00B94BDE" w:rsidRDefault="00C71BC2" w:rsidP="00C71BC2">
            <w:r w:rsidRPr="00B94BDE">
              <w:t>(Mgr. Magdaléna Ceplová)</w:t>
            </w:r>
          </w:p>
          <w:p w14:paraId="4E5DD503" w14:textId="77777777" w:rsidR="00C71BC2" w:rsidRPr="00B94BDE" w:rsidRDefault="00C71BC2" w:rsidP="00C71BC2"/>
          <w:p w14:paraId="00C1A8C3" w14:textId="77777777" w:rsidR="00C71BC2" w:rsidRPr="00B94BDE" w:rsidRDefault="00C71BC2" w:rsidP="00C71BC2">
            <w:r w:rsidRPr="00B94BDE">
              <w:t>Po dobu stáže soudce JUDr. Ing. Lumíra Hodiny:</w:t>
            </w:r>
          </w:p>
          <w:p w14:paraId="6BA241A1" w14:textId="2073FE0F" w:rsidR="003E733A" w:rsidRPr="00B94BDE" w:rsidRDefault="00C71BC2" w:rsidP="00C71BC2">
            <w:r w:rsidRPr="00B94BDE">
              <w:t>Mgr. Bc. Sargis Aghababjan</w:t>
            </w:r>
          </w:p>
        </w:tc>
        <w:tc>
          <w:tcPr>
            <w:tcW w:w="2021" w:type="dxa"/>
            <w:shd w:val="clear" w:color="auto" w:fill="auto"/>
          </w:tcPr>
          <w:p w14:paraId="4ABCC0B0" w14:textId="77777777" w:rsidR="00641DED" w:rsidRPr="00B94BDE" w:rsidRDefault="00641DED" w:rsidP="00641DED"/>
          <w:p w14:paraId="4638FBE0" w14:textId="77777777" w:rsidR="00641DED" w:rsidRPr="00B94BDE" w:rsidRDefault="00641DED" w:rsidP="00641DED">
            <w:r w:rsidRPr="00B94BDE">
              <w:t>Jana</w:t>
            </w:r>
          </w:p>
          <w:p w14:paraId="13239559" w14:textId="77777777" w:rsidR="00DC40C0" w:rsidRPr="00B94BDE" w:rsidRDefault="00641DED" w:rsidP="007C6D0A">
            <w:r w:rsidRPr="00B94BDE">
              <w:t xml:space="preserve">Rumlová </w:t>
            </w:r>
          </w:p>
        </w:tc>
        <w:tc>
          <w:tcPr>
            <w:tcW w:w="2021" w:type="dxa"/>
            <w:shd w:val="clear" w:color="auto" w:fill="auto"/>
          </w:tcPr>
          <w:p w14:paraId="57252A0F" w14:textId="77777777" w:rsidR="003E733A" w:rsidRPr="00B94BDE" w:rsidRDefault="003E733A" w:rsidP="007C6D0A"/>
          <w:p w14:paraId="47CB5A2A" w14:textId="77777777" w:rsidR="00AB618E" w:rsidRPr="00B94BDE" w:rsidRDefault="00277CB6" w:rsidP="00025278">
            <w:r w:rsidRPr="00B94BDE">
              <w:t>Lenka Jeklová -</w:t>
            </w:r>
          </w:p>
          <w:p w14:paraId="5F4ED97E" w14:textId="77777777" w:rsidR="00277CB6" w:rsidRPr="00B94BDE" w:rsidRDefault="00277CB6" w:rsidP="00025278">
            <w:r w:rsidRPr="00B94BDE">
              <w:t>rejstříková referentka</w:t>
            </w:r>
          </w:p>
          <w:p w14:paraId="6EFAA79D" w14:textId="77777777" w:rsidR="00AB618E" w:rsidRPr="00B94BDE" w:rsidRDefault="00AB618E" w:rsidP="00025278"/>
          <w:p w14:paraId="20FD2102" w14:textId="77777777" w:rsidR="00AB618E" w:rsidRPr="00B94BDE" w:rsidRDefault="00AB618E" w:rsidP="00025278"/>
          <w:p w14:paraId="29E7FDA7" w14:textId="77777777" w:rsidR="00AB618E" w:rsidRPr="00B94BDE" w:rsidRDefault="00AB618E" w:rsidP="00025278"/>
          <w:p w14:paraId="43FAC4C9" w14:textId="77777777" w:rsidR="00AB618E" w:rsidRPr="00B94BDE" w:rsidRDefault="00AB618E" w:rsidP="00025278"/>
          <w:p w14:paraId="065C3A0D" w14:textId="77777777" w:rsidR="00AB618E" w:rsidRPr="00B94BDE" w:rsidRDefault="00AB618E" w:rsidP="00025278"/>
          <w:p w14:paraId="1B2BAED6" w14:textId="77777777" w:rsidR="00AB618E" w:rsidRPr="00B94BDE" w:rsidRDefault="00AB618E" w:rsidP="00025278"/>
          <w:p w14:paraId="75DEFE5D" w14:textId="77777777" w:rsidR="00AB618E" w:rsidRPr="00B94BDE" w:rsidRDefault="00AB618E" w:rsidP="00025278"/>
          <w:p w14:paraId="06D11F96" w14:textId="77777777" w:rsidR="00AB618E" w:rsidRPr="00B94BDE" w:rsidRDefault="00AB618E" w:rsidP="00025278"/>
          <w:p w14:paraId="1FB58341" w14:textId="77777777" w:rsidR="00AB618E" w:rsidRPr="00B94BDE" w:rsidRDefault="00AB618E" w:rsidP="00025278"/>
          <w:p w14:paraId="11790C37" w14:textId="77777777" w:rsidR="00025278" w:rsidRPr="00B94BDE" w:rsidRDefault="00025278" w:rsidP="00025278">
            <w:r w:rsidRPr="00B94BDE">
              <w:t>Markéta Pipková</w:t>
            </w:r>
          </w:p>
          <w:p w14:paraId="6BD644E9" w14:textId="77777777" w:rsidR="00025278" w:rsidRPr="00B94BDE" w:rsidRDefault="00025278" w:rsidP="00025278">
            <w:r w:rsidRPr="00B94BDE">
              <w:t>Rejstříková ref.</w:t>
            </w:r>
          </w:p>
          <w:p w14:paraId="161EA1EC" w14:textId="77777777" w:rsidR="003E733A" w:rsidRPr="00B94BDE" w:rsidRDefault="003E733A" w:rsidP="007C6D0A"/>
          <w:p w14:paraId="30369734" w14:textId="77777777" w:rsidR="003E733A" w:rsidRPr="00B94BDE" w:rsidRDefault="003E733A" w:rsidP="007C6D0A"/>
          <w:p w14:paraId="39536FC5" w14:textId="77777777" w:rsidR="003E733A" w:rsidRPr="00B94BDE" w:rsidRDefault="003E733A" w:rsidP="007C6D0A">
            <w:r w:rsidRPr="00B94BDE">
              <w:t>Zástup vzájemný mezi vedoucími a rejstříkovým ref. navzájem</w:t>
            </w:r>
          </w:p>
          <w:p w14:paraId="50F3B627" w14:textId="77777777" w:rsidR="00EA6AD7" w:rsidRPr="00B94BDE" w:rsidRDefault="00EA6AD7" w:rsidP="007C6D0A"/>
          <w:p w14:paraId="309FCAFD" w14:textId="77777777" w:rsidR="00EA6AD7" w:rsidRPr="00B94BDE" w:rsidRDefault="00EA6AD7" w:rsidP="007C6D0A"/>
          <w:p w14:paraId="7D3B170F" w14:textId="77777777" w:rsidR="00EA6AD7" w:rsidRPr="00B94BDE" w:rsidRDefault="00EA6AD7" w:rsidP="007C6D0A"/>
          <w:p w14:paraId="5EF0A1C5" w14:textId="77777777" w:rsidR="00EA6AD7" w:rsidRPr="00B94BDE" w:rsidRDefault="00EA6AD7" w:rsidP="007C6D0A"/>
          <w:p w14:paraId="507ADE34" w14:textId="77777777" w:rsidR="00EA6AD7" w:rsidRPr="00B94BDE" w:rsidRDefault="00EA6AD7" w:rsidP="007C6D0A"/>
          <w:p w14:paraId="14AB505A" w14:textId="77777777" w:rsidR="00EA6AD7" w:rsidRPr="00B94BDE" w:rsidRDefault="00EA6AD7" w:rsidP="009A70F0"/>
        </w:tc>
      </w:tr>
    </w:tbl>
    <w:p w14:paraId="3DA44E80" w14:textId="77777777" w:rsidR="003E733A" w:rsidRPr="00B94BDE" w:rsidRDefault="003E733A" w:rsidP="003E733A"/>
    <w:p w14:paraId="63644875" w14:textId="77777777" w:rsidR="00EA6AD7" w:rsidRPr="00B94BDE" w:rsidRDefault="00EA6AD7" w:rsidP="003E733A"/>
    <w:p w14:paraId="193CA70B" w14:textId="77777777" w:rsidR="00EA6AD7" w:rsidRPr="00B94BDE" w:rsidRDefault="00EA6AD7" w:rsidP="003E733A"/>
    <w:p w14:paraId="46E1121C" w14:textId="77777777" w:rsidR="00EA6AD7" w:rsidRPr="00B94BDE" w:rsidRDefault="00EA6AD7" w:rsidP="003E733A"/>
    <w:p w14:paraId="43809017" w14:textId="77777777" w:rsidR="00957247" w:rsidRPr="00B94BDE"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32"/>
        <w:gridCol w:w="1995"/>
        <w:gridCol w:w="1994"/>
        <w:gridCol w:w="2014"/>
        <w:gridCol w:w="2010"/>
      </w:tblGrid>
      <w:tr w:rsidR="009A5B22" w:rsidRPr="00B94BDE" w14:paraId="0ED292CA" w14:textId="77777777" w:rsidTr="007C6D0A">
        <w:tc>
          <w:tcPr>
            <w:tcW w:w="897" w:type="dxa"/>
            <w:shd w:val="clear" w:color="auto" w:fill="auto"/>
          </w:tcPr>
          <w:p w14:paraId="3624ACFB" w14:textId="77777777" w:rsidR="003E733A" w:rsidRPr="00B94BDE" w:rsidRDefault="003E733A" w:rsidP="007C6D0A">
            <w:pPr>
              <w:rPr>
                <w:b/>
              </w:rPr>
            </w:pPr>
            <w:r w:rsidRPr="00B94BDE">
              <w:rPr>
                <w:b/>
              </w:rPr>
              <w:t>soudní odd.</w:t>
            </w:r>
          </w:p>
        </w:tc>
        <w:tc>
          <w:tcPr>
            <w:tcW w:w="2371" w:type="dxa"/>
            <w:shd w:val="clear" w:color="auto" w:fill="auto"/>
          </w:tcPr>
          <w:p w14:paraId="380CDEDE" w14:textId="77777777" w:rsidR="003E733A" w:rsidRPr="00B94BDE" w:rsidRDefault="003E733A" w:rsidP="007C6D0A">
            <w:pPr>
              <w:rPr>
                <w:b/>
              </w:rPr>
            </w:pPr>
            <w:r w:rsidRPr="00B94BDE">
              <w:rPr>
                <w:b/>
              </w:rPr>
              <w:t>obor působnosti</w:t>
            </w:r>
          </w:p>
        </w:tc>
        <w:tc>
          <w:tcPr>
            <w:tcW w:w="2760" w:type="dxa"/>
            <w:shd w:val="clear" w:color="auto" w:fill="auto"/>
          </w:tcPr>
          <w:p w14:paraId="60CEC1A3" w14:textId="77777777" w:rsidR="003E733A" w:rsidRPr="00B94BDE" w:rsidRDefault="003E733A" w:rsidP="007C6D0A">
            <w:pPr>
              <w:rPr>
                <w:b/>
              </w:rPr>
            </w:pPr>
            <w:r w:rsidRPr="00B94BDE">
              <w:rPr>
                <w:b/>
              </w:rPr>
              <w:t>předseda senátu</w:t>
            </w:r>
          </w:p>
          <w:p w14:paraId="76E785FE" w14:textId="77777777" w:rsidR="003E733A" w:rsidRPr="00B94BDE" w:rsidRDefault="003E733A" w:rsidP="007C6D0A">
            <w:pPr>
              <w:rPr>
                <w:b/>
              </w:rPr>
            </w:pPr>
            <w:r w:rsidRPr="00B94BDE">
              <w:rPr>
                <w:b/>
              </w:rPr>
              <w:t>samosoudce</w:t>
            </w:r>
          </w:p>
        </w:tc>
        <w:tc>
          <w:tcPr>
            <w:tcW w:w="2020" w:type="dxa"/>
            <w:shd w:val="clear" w:color="auto" w:fill="auto"/>
          </w:tcPr>
          <w:p w14:paraId="2B0C642D" w14:textId="77777777" w:rsidR="003E733A" w:rsidRPr="00B94BDE" w:rsidRDefault="003E733A" w:rsidP="007C6D0A">
            <w:pPr>
              <w:rPr>
                <w:b/>
              </w:rPr>
            </w:pPr>
            <w:r w:rsidRPr="00B94BDE">
              <w:rPr>
                <w:b/>
              </w:rPr>
              <w:t>zástup</w:t>
            </w:r>
          </w:p>
        </w:tc>
        <w:tc>
          <w:tcPr>
            <w:tcW w:w="2020" w:type="dxa"/>
            <w:shd w:val="clear" w:color="auto" w:fill="auto"/>
          </w:tcPr>
          <w:p w14:paraId="156BD26A" w14:textId="77777777" w:rsidR="003E733A" w:rsidRPr="00B94BDE" w:rsidRDefault="003E733A" w:rsidP="007C6D0A">
            <w:pPr>
              <w:rPr>
                <w:b/>
              </w:rPr>
            </w:pPr>
            <w:r w:rsidRPr="00B94BDE">
              <w:rPr>
                <w:b/>
              </w:rPr>
              <w:t>asistent</w:t>
            </w:r>
          </w:p>
        </w:tc>
        <w:tc>
          <w:tcPr>
            <w:tcW w:w="2021" w:type="dxa"/>
            <w:shd w:val="clear" w:color="auto" w:fill="auto"/>
          </w:tcPr>
          <w:p w14:paraId="6473EB98" w14:textId="77777777" w:rsidR="003E733A" w:rsidRPr="00B94BDE" w:rsidRDefault="003E733A" w:rsidP="007C6D0A">
            <w:pPr>
              <w:rPr>
                <w:b/>
              </w:rPr>
            </w:pPr>
            <w:r w:rsidRPr="00B94BDE">
              <w:rPr>
                <w:b/>
              </w:rPr>
              <w:t>VSÚ/tajemnice</w:t>
            </w:r>
          </w:p>
        </w:tc>
        <w:tc>
          <w:tcPr>
            <w:tcW w:w="2021" w:type="dxa"/>
            <w:shd w:val="clear" w:color="auto" w:fill="auto"/>
          </w:tcPr>
          <w:p w14:paraId="4E22242C" w14:textId="77777777" w:rsidR="003E733A" w:rsidRPr="00B94BDE" w:rsidRDefault="003E733A" w:rsidP="007C6D0A">
            <w:pPr>
              <w:rPr>
                <w:b/>
              </w:rPr>
            </w:pPr>
            <w:r w:rsidRPr="00B94BDE">
              <w:rPr>
                <w:b/>
              </w:rPr>
              <w:t>administrativa</w:t>
            </w:r>
          </w:p>
        </w:tc>
      </w:tr>
      <w:tr w:rsidR="008E589A" w:rsidRPr="00B94BDE" w14:paraId="5548A5A8" w14:textId="77777777" w:rsidTr="007C6D0A">
        <w:tc>
          <w:tcPr>
            <w:tcW w:w="897" w:type="dxa"/>
            <w:shd w:val="clear" w:color="auto" w:fill="auto"/>
          </w:tcPr>
          <w:p w14:paraId="3F560AF4" w14:textId="77777777" w:rsidR="003E733A" w:rsidRPr="00B94BDE" w:rsidRDefault="003E733A" w:rsidP="007C6D0A">
            <w:pPr>
              <w:jc w:val="center"/>
              <w:rPr>
                <w:b/>
              </w:rPr>
            </w:pPr>
          </w:p>
          <w:p w14:paraId="62EEF5A0" w14:textId="77777777" w:rsidR="003E733A" w:rsidRPr="00B94BDE" w:rsidRDefault="003E733A" w:rsidP="007C6D0A">
            <w:pPr>
              <w:jc w:val="center"/>
              <w:rPr>
                <w:b/>
              </w:rPr>
            </w:pPr>
            <w:r w:rsidRPr="00B94BDE">
              <w:rPr>
                <w:b/>
              </w:rPr>
              <w:t>72</w:t>
            </w:r>
          </w:p>
          <w:p w14:paraId="0451E3CE" w14:textId="77777777" w:rsidR="003E733A" w:rsidRPr="00B94BDE" w:rsidRDefault="003E733A" w:rsidP="007C6D0A">
            <w:pPr>
              <w:jc w:val="center"/>
              <w:rPr>
                <w:b/>
                <w:sz w:val="22"/>
                <w:szCs w:val="22"/>
              </w:rPr>
            </w:pPr>
            <w:r w:rsidRPr="00B94BDE">
              <w:rPr>
                <w:b/>
                <w:sz w:val="22"/>
                <w:szCs w:val="22"/>
              </w:rPr>
              <w:t>EXE</w:t>
            </w:r>
          </w:p>
          <w:p w14:paraId="549CFFCB" w14:textId="77777777" w:rsidR="003E733A" w:rsidRPr="00B94BDE" w:rsidRDefault="003E733A" w:rsidP="007C6D0A">
            <w:pPr>
              <w:jc w:val="center"/>
              <w:rPr>
                <w:b/>
                <w:sz w:val="22"/>
                <w:szCs w:val="22"/>
              </w:rPr>
            </w:pPr>
          </w:p>
          <w:p w14:paraId="260E0429" w14:textId="77777777" w:rsidR="003E733A" w:rsidRPr="00B94BDE" w:rsidRDefault="003E733A" w:rsidP="007C6D0A">
            <w:pPr>
              <w:jc w:val="center"/>
              <w:rPr>
                <w:b/>
                <w:sz w:val="22"/>
                <w:szCs w:val="22"/>
              </w:rPr>
            </w:pPr>
          </w:p>
          <w:p w14:paraId="02C26493" w14:textId="77777777" w:rsidR="003E733A" w:rsidRPr="00B94BDE" w:rsidRDefault="003E733A" w:rsidP="007C6D0A">
            <w:pPr>
              <w:jc w:val="center"/>
              <w:rPr>
                <w:b/>
                <w:sz w:val="22"/>
                <w:szCs w:val="22"/>
              </w:rPr>
            </w:pPr>
          </w:p>
          <w:p w14:paraId="76992069" w14:textId="77777777" w:rsidR="003E733A" w:rsidRPr="00B94BDE" w:rsidRDefault="003E733A" w:rsidP="007C6D0A">
            <w:pPr>
              <w:jc w:val="center"/>
              <w:rPr>
                <w:b/>
                <w:sz w:val="22"/>
                <w:szCs w:val="22"/>
              </w:rPr>
            </w:pPr>
          </w:p>
          <w:p w14:paraId="6B7D4126" w14:textId="77777777" w:rsidR="003E733A" w:rsidRPr="00B94BDE" w:rsidRDefault="003E733A" w:rsidP="007C6D0A">
            <w:pPr>
              <w:jc w:val="center"/>
              <w:rPr>
                <w:b/>
                <w:sz w:val="22"/>
                <w:szCs w:val="22"/>
              </w:rPr>
            </w:pPr>
          </w:p>
          <w:p w14:paraId="3F393A07" w14:textId="77777777" w:rsidR="003E733A" w:rsidRPr="00B94BDE" w:rsidRDefault="003E733A" w:rsidP="007C6D0A">
            <w:pPr>
              <w:jc w:val="center"/>
              <w:rPr>
                <w:b/>
                <w:sz w:val="22"/>
                <w:szCs w:val="22"/>
              </w:rPr>
            </w:pPr>
          </w:p>
          <w:p w14:paraId="1173F5B0" w14:textId="77777777" w:rsidR="003E733A" w:rsidRPr="00B94BDE" w:rsidRDefault="003E733A" w:rsidP="007C6D0A">
            <w:pPr>
              <w:jc w:val="center"/>
              <w:rPr>
                <w:b/>
                <w:sz w:val="22"/>
                <w:szCs w:val="22"/>
              </w:rPr>
            </w:pPr>
          </w:p>
          <w:p w14:paraId="28A51DEE" w14:textId="77777777" w:rsidR="003E733A" w:rsidRPr="00B94BDE" w:rsidRDefault="003E733A" w:rsidP="007C6D0A">
            <w:pPr>
              <w:jc w:val="center"/>
              <w:rPr>
                <w:b/>
                <w:sz w:val="22"/>
                <w:szCs w:val="22"/>
              </w:rPr>
            </w:pPr>
          </w:p>
          <w:p w14:paraId="617A07C1" w14:textId="77777777" w:rsidR="003E733A" w:rsidRPr="00B94BDE" w:rsidRDefault="003E733A" w:rsidP="007C6D0A">
            <w:pPr>
              <w:jc w:val="center"/>
              <w:rPr>
                <w:b/>
                <w:sz w:val="22"/>
                <w:szCs w:val="22"/>
              </w:rPr>
            </w:pPr>
          </w:p>
          <w:p w14:paraId="21885E37" w14:textId="77777777" w:rsidR="003E733A" w:rsidRPr="00B94BDE" w:rsidRDefault="003E733A" w:rsidP="007C6D0A">
            <w:pPr>
              <w:jc w:val="center"/>
              <w:rPr>
                <w:b/>
                <w:sz w:val="22"/>
                <w:szCs w:val="22"/>
              </w:rPr>
            </w:pPr>
          </w:p>
          <w:p w14:paraId="07933B6D" w14:textId="77777777" w:rsidR="003E733A" w:rsidRPr="00B94BDE" w:rsidRDefault="003E733A" w:rsidP="007C6D0A">
            <w:pPr>
              <w:jc w:val="center"/>
              <w:rPr>
                <w:b/>
                <w:sz w:val="22"/>
                <w:szCs w:val="22"/>
              </w:rPr>
            </w:pPr>
          </w:p>
          <w:p w14:paraId="365B771A" w14:textId="77777777" w:rsidR="003E733A" w:rsidRPr="00B94BDE" w:rsidRDefault="003E733A" w:rsidP="007C6D0A">
            <w:pPr>
              <w:jc w:val="center"/>
              <w:rPr>
                <w:b/>
                <w:sz w:val="22"/>
                <w:szCs w:val="22"/>
              </w:rPr>
            </w:pPr>
            <w:r w:rsidRPr="00B94BDE">
              <w:rPr>
                <w:b/>
                <w:sz w:val="22"/>
                <w:szCs w:val="22"/>
              </w:rPr>
              <w:t>72Nc</w:t>
            </w:r>
          </w:p>
          <w:p w14:paraId="6DF4E441" w14:textId="77777777" w:rsidR="003E733A" w:rsidRPr="00B94BDE" w:rsidRDefault="003E733A" w:rsidP="007C6D0A">
            <w:pPr>
              <w:jc w:val="center"/>
              <w:rPr>
                <w:b/>
                <w:sz w:val="22"/>
                <w:szCs w:val="22"/>
              </w:rPr>
            </w:pPr>
          </w:p>
          <w:p w14:paraId="66E57A36" w14:textId="77777777" w:rsidR="005B2DC8" w:rsidRPr="00B94BDE" w:rsidRDefault="005B2DC8" w:rsidP="007C6D0A">
            <w:pPr>
              <w:jc w:val="center"/>
              <w:rPr>
                <w:b/>
                <w:sz w:val="22"/>
                <w:szCs w:val="22"/>
              </w:rPr>
            </w:pPr>
          </w:p>
          <w:p w14:paraId="0C8E5957" w14:textId="77777777" w:rsidR="003E733A" w:rsidRPr="00B94BDE" w:rsidRDefault="003E733A" w:rsidP="007C6D0A">
            <w:pPr>
              <w:jc w:val="center"/>
              <w:rPr>
                <w:b/>
                <w:sz w:val="22"/>
                <w:szCs w:val="22"/>
              </w:rPr>
            </w:pPr>
            <w:r w:rsidRPr="00B94BDE">
              <w:rPr>
                <w:b/>
                <w:sz w:val="22"/>
                <w:szCs w:val="22"/>
              </w:rPr>
              <w:t>71Nc</w:t>
            </w:r>
          </w:p>
          <w:p w14:paraId="4C060B6A" w14:textId="77777777" w:rsidR="003E733A" w:rsidRPr="00B94BDE" w:rsidRDefault="003E733A" w:rsidP="007C6D0A">
            <w:pPr>
              <w:jc w:val="center"/>
              <w:rPr>
                <w:sz w:val="22"/>
                <w:szCs w:val="22"/>
              </w:rPr>
            </w:pPr>
          </w:p>
          <w:p w14:paraId="1EF0ACD0" w14:textId="77777777" w:rsidR="00C851C1" w:rsidRPr="00B94BDE" w:rsidRDefault="00C851C1" w:rsidP="007C6D0A">
            <w:pPr>
              <w:jc w:val="center"/>
              <w:rPr>
                <w:sz w:val="22"/>
                <w:szCs w:val="22"/>
              </w:rPr>
            </w:pPr>
          </w:p>
          <w:p w14:paraId="12227019" w14:textId="77777777" w:rsidR="003E733A" w:rsidRPr="00B94BDE" w:rsidRDefault="003E733A" w:rsidP="007C6D0A">
            <w:pPr>
              <w:jc w:val="center"/>
              <w:rPr>
                <w:b/>
                <w:sz w:val="22"/>
                <w:szCs w:val="22"/>
              </w:rPr>
            </w:pPr>
            <w:r w:rsidRPr="00B94BDE">
              <w:rPr>
                <w:b/>
                <w:sz w:val="22"/>
                <w:szCs w:val="22"/>
              </w:rPr>
              <w:t>71</w:t>
            </w:r>
          </w:p>
          <w:p w14:paraId="4E331BF7" w14:textId="77777777" w:rsidR="003E733A" w:rsidRPr="00B94BDE" w:rsidRDefault="003E733A" w:rsidP="007C6D0A">
            <w:pPr>
              <w:jc w:val="center"/>
              <w:rPr>
                <w:b/>
                <w:sz w:val="22"/>
                <w:szCs w:val="22"/>
              </w:rPr>
            </w:pPr>
            <w:r w:rsidRPr="00B94BDE">
              <w:rPr>
                <w:b/>
                <w:sz w:val="22"/>
                <w:szCs w:val="22"/>
              </w:rPr>
              <w:t>EXE</w:t>
            </w:r>
          </w:p>
          <w:p w14:paraId="19C4A501" w14:textId="77777777" w:rsidR="003E733A" w:rsidRPr="00B94BDE" w:rsidRDefault="003E733A" w:rsidP="007C6D0A">
            <w:pPr>
              <w:jc w:val="center"/>
            </w:pPr>
          </w:p>
        </w:tc>
        <w:tc>
          <w:tcPr>
            <w:tcW w:w="2371" w:type="dxa"/>
            <w:shd w:val="clear" w:color="auto" w:fill="auto"/>
          </w:tcPr>
          <w:p w14:paraId="27FADBC6" w14:textId="77777777" w:rsidR="003E733A" w:rsidRPr="00B94BDE" w:rsidRDefault="003E733A" w:rsidP="007C6D0A"/>
          <w:p w14:paraId="5DCE0E8C" w14:textId="77777777" w:rsidR="003E733A" w:rsidRPr="00B94BDE" w:rsidRDefault="003E733A" w:rsidP="007C6D0A">
            <w:r w:rsidRPr="00B94BDE">
              <w:t>rozhodování v exekučních řízeních vedených sou</w:t>
            </w:r>
            <w:r w:rsidR="004C1398" w:rsidRPr="00B94BDE">
              <w:t>dními</w:t>
            </w:r>
            <w:r w:rsidRPr="00B94BDE">
              <w:t xml:space="preserve"> exekutory na základě pověření v rozsahu 100% celkového nápadu připadající na jeden senát EXE, přiděleného obecným systémem </w:t>
            </w:r>
          </w:p>
          <w:p w14:paraId="451105F9" w14:textId="77777777" w:rsidR="003E733A" w:rsidRPr="00B94BDE" w:rsidRDefault="003E733A" w:rsidP="007C6D0A">
            <w:pPr>
              <w:rPr>
                <w:sz w:val="22"/>
                <w:szCs w:val="22"/>
              </w:rPr>
            </w:pPr>
          </w:p>
          <w:p w14:paraId="391EF7A0" w14:textId="77777777" w:rsidR="003E733A" w:rsidRPr="00B94BDE" w:rsidRDefault="003E733A" w:rsidP="007C6D0A">
            <w:pPr>
              <w:rPr>
                <w:sz w:val="22"/>
                <w:szCs w:val="22"/>
              </w:rPr>
            </w:pPr>
          </w:p>
          <w:p w14:paraId="740E8A9E" w14:textId="77777777" w:rsidR="003E733A" w:rsidRPr="00B94BDE" w:rsidRDefault="003E733A" w:rsidP="007C6D0A">
            <w:r w:rsidRPr="00B94BDE">
              <w:t>zastaven nápad</w:t>
            </w:r>
          </w:p>
          <w:p w14:paraId="6CE8B2E7" w14:textId="77777777" w:rsidR="005B2DC8" w:rsidRPr="00B94BDE" w:rsidRDefault="005B2DC8" w:rsidP="007C6D0A">
            <w:pPr>
              <w:rPr>
                <w:sz w:val="22"/>
                <w:szCs w:val="22"/>
              </w:rPr>
            </w:pPr>
          </w:p>
          <w:p w14:paraId="36242A26" w14:textId="77777777" w:rsidR="005B2DC8" w:rsidRPr="00B94BDE" w:rsidRDefault="005B2DC8" w:rsidP="007C6D0A">
            <w:pPr>
              <w:rPr>
                <w:sz w:val="22"/>
                <w:szCs w:val="22"/>
              </w:rPr>
            </w:pPr>
          </w:p>
          <w:p w14:paraId="2471D2BE" w14:textId="77777777" w:rsidR="005B2DC8" w:rsidRPr="00B94BDE" w:rsidRDefault="005B2DC8" w:rsidP="007C6D0A">
            <w:r w:rsidRPr="00B94BDE">
              <w:t>zastaven nápad</w:t>
            </w:r>
          </w:p>
          <w:p w14:paraId="3DAE7BD2" w14:textId="77777777" w:rsidR="005B2DC8" w:rsidRPr="00B94BDE" w:rsidRDefault="005B2DC8" w:rsidP="007C6D0A"/>
          <w:p w14:paraId="69D0F4FD" w14:textId="77777777" w:rsidR="00C851C1" w:rsidRPr="00B94BDE" w:rsidRDefault="00C851C1" w:rsidP="007C6D0A"/>
          <w:p w14:paraId="1053759D" w14:textId="77777777" w:rsidR="00C851C1" w:rsidRPr="00B94BDE" w:rsidRDefault="00C851C1" w:rsidP="00C851C1">
            <w:r w:rsidRPr="00B94BDE">
              <w:t>zastaven nápad</w:t>
            </w:r>
          </w:p>
          <w:p w14:paraId="6CD3CA7F" w14:textId="77777777" w:rsidR="00C851C1" w:rsidRPr="00B94BDE" w:rsidRDefault="00C851C1" w:rsidP="007C6D0A"/>
        </w:tc>
        <w:tc>
          <w:tcPr>
            <w:tcW w:w="2760" w:type="dxa"/>
            <w:shd w:val="clear" w:color="auto" w:fill="auto"/>
          </w:tcPr>
          <w:p w14:paraId="140C4866" w14:textId="77777777" w:rsidR="003E733A" w:rsidRPr="00B94BDE" w:rsidRDefault="003E733A" w:rsidP="007C6D0A">
            <w:pPr>
              <w:rPr>
                <w:b/>
              </w:rPr>
            </w:pPr>
          </w:p>
          <w:p w14:paraId="36423803" w14:textId="77777777" w:rsidR="003E733A" w:rsidRPr="00B94BDE" w:rsidRDefault="003E733A" w:rsidP="007C6D0A">
            <w:pPr>
              <w:rPr>
                <w:b/>
              </w:rPr>
            </w:pPr>
            <w:r w:rsidRPr="00B94BDE">
              <w:rPr>
                <w:b/>
              </w:rPr>
              <w:t>Mgr. Jana</w:t>
            </w:r>
          </w:p>
          <w:p w14:paraId="256BA575" w14:textId="77777777" w:rsidR="003E733A" w:rsidRPr="00B94BDE" w:rsidRDefault="003E733A" w:rsidP="007C6D0A">
            <w:r w:rsidRPr="00B94BDE">
              <w:rPr>
                <w:b/>
              </w:rPr>
              <w:t>DOLEŽALOVÁ</w:t>
            </w:r>
          </w:p>
        </w:tc>
        <w:tc>
          <w:tcPr>
            <w:tcW w:w="2020" w:type="dxa"/>
            <w:shd w:val="clear" w:color="auto" w:fill="auto"/>
          </w:tcPr>
          <w:p w14:paraId="2DB72F3B" w14:textId="77777777" w:rsidR="003E733A" w:rsidRPr="00B94BDE" w:rsidRDefault="003E733A" w:rsidP="007C6D0A"/>
          <w:p w14:paraId="679BA6F9" w14:textId="77777777" w:rsidR="003E733A" w:rsidRPr="00B94BDE" w:rsidRDefault="00AC797F" w:rsidP="007C6D0A">
            <w:r w:rsidRPr="00B94BDE">
              <w:t>JUDr. Jana Kozáková</w:t>
            </w:r>
            <w:r w:rsidRPr="00B94BDE">
              <w:br/>
            </w:r>
          </w:p>
          <w:p w14:paraId="596195AB" w14:textId="77777777" w:rsidR="002E4907" w:rsidRPr="00B94BDE" w:rsidRDefault="002E4907" w:rsidP="002E4907">
            <w:r w:rsidRPr="00B94BDE">
              <w:t>JUDr. Simona Pospíšilová</w:t>
            </w:r>
          </w:p>
          <w:p w14:paraId="0FB79A97" w14:textId="77777777" w:rsidR="003E733A" w:rsidRPr="00B94BDE" w:rsidRDefault="003E733A" w:rsidP="007C6D0A"/>
          <w:p w14:paraId="11B241B0" w14:textId="77777777" w:rsidR="003C2F2D" w:rsidRPr="00B94BDE"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B94BDE" w:rsidRDefault="003E733A" w:rsidP="007C6D0A"/>
          <w:p w14:paraId="4617E164" w14:textId="77777777" w:rsidR="003E733A" w:rsidRPr="00B94BDE" w:rsidRDefault="00B81C2C" w:rsidP="007C6D0A">
            <w:r w:rsidRPr="00B94BDE">
              <w:t>JUDr. Ing. Hana Pelikánová</w:t>
            </w:r>
          </w:p>
        </w:tc>
        <w:tc>
          <w:tcPr>
            <w:tcW w:w="2021" w:type="dxa"/>
            <w:shd w:val="clear" w:color="auto" w:fill="auto"/>
          </w:tcPr>
          <w:p w14:paraId="1D2E96C4" w14:textId="77777777" w:rsidR="003E733A" w:rsidRPr="00B94BDE" w:rsidRDefault="003E733A" w:rsidP="007C6D0A"/>
          <w:p w14:paraId="1F5AA416" w14:textId="77777777" w:rsidR="003E733A" w:rsidRPr="00B94BDE" w:rsidRDefault="006B4A6E" w:rsidP="007C6D0A">
            <w:r w:rsidRPr="00B94BDE">
              <w:t>Kateřina Šimůnková</w:t>
            </w:r>
            <w:r w:rsidR="00BC1F5A" w:rsidRPr="00B94BDE">
              <w:t xml:space="preserve"> VSÚ</w:t>
            </w:r>
          </w:p>
          <w:p w14:paraId="7355B362" w14:textId="77777777" w:rsidR="003E733A" w:rsidRPr="00B94BDE" w:rsidRDefault="003E733A" w:rsidP="007C6D0A"/>
          <w:p w14:paraId="39CFBD2C" w14:textId="77777777" w:rsidR="00570BE7" w:rsidRPr="00B94BDE" w:rsidRDefault="00687320" w:rsidP="00687320">
            <w:r w:rsidRPr="00B94BDE">
              <w:t xml:space="preserve">zástup </w:t>
            </w:r>
            <w:r w:rsidR="006B4A6E" w:rsidRPr="00B94BDE">
              <w:t>VSÚ</w:t>
            </w:r>
          </w:p>
          <w:p w14:paraId="71992383" w14:textId="77777777" w:rsidR="00687320" w:rsidRPr="00B94BDE" w:rsidRDefault="00687320" w:rsidP="00687320">
            <w:r w:rsidRPr="00B94BDE">
              <w:t xml:space="preserve">vzájemný </w:t>
            </w:r>
            <w:r w:rsidR="00570BE7" w:rsidRPr="00B94BDE">
              <w:t>mezi VSÚ</w:t>
            </w:r>
            <w:r w:rsidRPr="00B94BDE">
              <w:t xml:space="preserve">  v rámci agendy  EXE/Nc</w:t>
            </w:r>
          </w:p>
          <w:p w14:paraId="1AF45353" w14:textId="77777777" w:rsidR="003E733A" w:rsidRPr="00B94BDE" w:rsidRDefault="003E733A" w:rsidP="007C6D0A"/>
          <w:p w14:paraId="2A2D5F03" w14:textId="77777777" w:rsidR="003E733A" w:rsidRPr="00B94BDE" w:rsidRDefault="003E733A" w:rsidP="007C6D0A"/>
        </w:tc>
        <w:tc>
          <w:tcPr>
            <w:tcW w:w="2021" w:type="dxa"/>
            <w:shd w:val="clear" w:color="auto" w:fill="auto"/>
          </w:tcPr>
          <w:p w14:paraId="29A2B0FC" w14:textId="77777777" w:rsidR="003E733A" w:rsidRPr="00B94BDE" w:rsidRDefault="003E733A" w:rsidP="007C6D0A"/>
          <w:p w14:paraId="616C848B" w14:textId="77777777" w:rsidR="003E733A" w:rsidRPr="00B94BDE" w:rsidRDefault="003E733A" w:rsidP="007C6D0A">
            <w:r w:rsidRPr="00B94BDE">
              <w:t>Hana Matějková</w:t>
            </w:r>
          </w:p>
          <w:p w14:paraId="1B25AFE6" w14:textId="77777777" w:rsidR="003E733A" w:rsidRPr="00B94BDE" w:rsidRDefault="003E733A" w:rsidP="007C6D0A">
            <w:r w:rsidRPr="00B94BDE">
              <w:t>vedoucí kanceláře</w:t>
            </w:r>
          </w:p>
          <w:p w14:paraId="0FD9D782" w14:textId="77777777" w:rsidR="003E733A" w:rsidRPr="00B94BDE" w:rsidRDefault="003E733A" w:rsidP="007C6D0A"/>
          <w:p w14:paraId="332D5E9C" w14:textId="77777777" w:rsidR="003E733A" w:rsidRPr="00B94BDE" w:rsidRDefault="003E733A" w:rsidP="007C6D0A">
            <w:r w:rsidRPr="00B94BDE">
              <w:t>Jitka Fraňková</w:t>
            </w:r>
          </w:p>
          <w:p w14:paraId="6E934BFA" w14:textId="77777777" w:rsidR="003E733A" w:rsidRPr="00B94BDE" w:rsidRDefault="003E733A" w:rsidP="007C6D0A">
            <w:r w:rsidRPr="00B94BDE">
              <w:t>zapisovatelka</w:t>
            </w:r>
          </w:p>
          <w:p w14:paraId="23D6B6B3" w14:textId="77777777" w:rsidR="003E733A" w:rsidRPr="00B94BDE" w:rsidRDefault="003E733A" w:rsidP="007C6D0A"/>
          <w:p w14:paraId="7F2BB4AF" w14:textId="77777777" w:rsidR="003E733A" w:rsidRPr="00B94BDE" w:rsidRDefault="003E733A" w:rsidP="007C6D0A">
            <w:r w:rsidRPr="00B94BDE">
              <w:t>zástup vedoucích a zapisovatelek vzájemný v rámci agendy EXE</w:t>
            </w:r>
          </w:p>
          <w:p w14:paraId="4ABF9E9A" w14:textId="77777777" w:rsidR="003E733A" w:rsidRPr="00B94BDE" w:rsidRDefault="003E733A" w:rsidP="007C6D0A"/>
          <w:p w14:paraId="34344BB1" w14:textId="77777777" w:rsidR="003E733A" w:rsidRPr="00B94BDE" w:rsidRDefault="003E733A" w:rsidP="007C6D0A"/>
        </w:tc>
      </w:tr>
    </w:tbl>
    <w:p w14:paraId="5F080E7F" w14:textId="77777777" w:rsidR="003E733A" w:rsidRPr="00B94BDE" w:rsidRDefault="003E733A" w:rsidP="003E733A"/>
    <w:p w14:paraId="532110A0" w14:textId="77777777" w:rsidR="003E733A" w:rsidRPr="00B94BDE" w:rsidRDefault="003E733A" w:rsidP="003E733A"/>
    <w:p w14:paraId="3687B8F2" w14:textId="77777777" w:rsidR="006B4A6E" w:rsidRPr="00B94BDE" w:rsidRDefault="006B4A6E" w:rsidP="003E733A"/>
    <w:p w14:paraId="0FCEE832" w14:textId="77777777" w:rsidR="003D6596" w:rsidRPr="00B94BDE" w:rsidRDefault="003D6596" w:rsidP="003E733A"/>
    <w:p w14:paraId="0FAE7632" w14:textId="77777777" w:rsidR="003D6596" w:rsidRPr="00B94BDE" w:rsidRDefault="003D6596" w:rsidP="003E733A"/>
    <w:p w14:paraId="32F92033" w14:textId="77777777" w:rsidR="003D6596" w:rsidRPr="00B94BDE" w:rsidRDefault="003D6596" w:rsidP="003E733A"/>
    <w:p w14:paraId="1A551BAC" w14:textId="77777777" w:rsidR="006B4A6E" w:rsidRPr="00B94BDE" w:rsidRDefault="006B4A6E" w:rsidP="003E733A"/>
    <w:p w14:paraId="4E13527A" w14:textId="77777777" w:rsidR="00F90998" w:rsidRPr="00B94BDE" w:rsidRDefault="00F90998" w:rsidP="003E733A"/>
    <w:p w14:paraId="3B2BA228" w14:textId="77777777" w:rsidR="001A6831" w:rsidRPr="00B94BDE" w:rsidRDefault="001A6831" w:rsidP="003E733A"/>
    <w:p w14:paraId="13F8B166" w14:textId="77777777" w:rsidR="0086413C" w:rsidRPr="00B94BDE"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9A5B22" w:rsidRPr="00B94BDE" w14:paraId="2707B5CA" w14:textId="77777777" w:rsidTr="007C6D0A">
        <w:tc>
          <w:tcPr>
            <w:tcW w:w="857" w:type="dxa"/>
            <w:shd w:val="clear" w:color="auto" w:fill="auto"/>
          </w:tcPr>
          <w:p w14:paraId="46BA59DD" w14:textId="77777777" w:rsidR="003E733A" w:rsidRPr="00B94BDE" w:rsidRDefault="003E733A" w:rsidP="007C6D0A">
            <w:r w:rsidRPr="00B94BDE">
              <w:t>soudní odd.</w:t>
            </w:r>
          </w:p>
        </w:tc>
        <w:tc>
          <w:tcPr>
            <w:tcW w:w="2371" w:type="dxa"/>
            <w:shd w:val="clear" w:color="auto" w:fill="auto"/>
          </w:tcPr>
          <w:p w14:paraId="76165BE2" w14:textId="77777777" w:rsidR="003E733A" w:rsidRPr="00B94BDE" w:rsidRDefault="003E733A" w:rsidP="007C6D0A">
            <w:r w:rsidRPr="00B94BDE">
              <w:t>obor působnosti</w:t>
            </w:r>
          </w:p>
        </w:tc>
        <w:tc>
          <w:tcPr>
            <w:tcW w:w="2760" w:type="dxa"/>
            <w:shd w:val="clear" w:color="auto" w:fill="auto"/>
          </w:tcPr>
          <w:p w14:paraId="52CFDCD2" w14:textId="77777777" w:rsidR="003E733A" w:rsidRPr="00B94BDE" w:rsidRDefault="003E733A" w:rsidP="007C6D0A">
            <w:r w:rsidRPr="00B94BDE">
              <w:t>předseda senátu</w:t>
            </w:r>
          </w:p>
          <w:p w14:paraId="0B57378A" w14:textId="77777777" w:rsidR="003E733A" w:rsidRPr="00B94BDE" w:rsidRDefault="003E733A" w:rsidP="007C6D0A">
            <w:r w:rsidRPr="00B94BDE">
              <w:t>samosoudce</w:t>
            </w:r>
          </w:p>
        </w:tc>
        <w:tc>
          <w:tcPr>
            <w:tcW w:w="2020" w:type="dxa"/>
            <w:shd w:val="clear" w:color="auto" w:fill="auto"/>
          </w:tcPr>
          <w:p w14:paraId="2BFA550B" w14:textId="77777777" w:rsidR="003E733A" w:rsidRPr="00B94BDE" w:rsidRDefault="003E733A" w:rsidP="007C6D0A">
            <w:r w:rsidRPr="00B94BDE">
              <w:t>zástup</w:t>
            </w:r>
          </w:p>
        </w:tc>
        <w:tc>
          <w:tcPr>
            <w:tcW w:w="2020" w:type="dxa"/>
            <w:shd w:val="clear" w:color="auto" w:fill="auto"/>
          </w:tcPr>
          <w:p w14:paraId="3D9D4B68" w14:textId="77777777" w:rsidR="003E733A" w:rsidRPr="00B94BDE" w:rsidRDefault="003E733A" w:rsidP="007C6D0A">
            <w:r w:rsidRPr="00B94BDE">
              <w:t>Asistent/tajemník</w:t>
            </w:r>
          </w:p>
        </w:tc>
        <w:tc>
          <w:tcPr>
            <w:tcW w:w="2021" w:type="dxa"/>
            <w:shd w:val="clear" w:color="auto" w:fill="auto"/>
          </w:tcPr>
          <w:p w14:paraId="5662A866" w14:textId="77777777" w:rsidR="003E733A" w:rsidRPr="00B94BDE" w:rsidRDefault="003E733A" w:rsidP="007C6D0A">
            <w:r w:rsidRPr="00B94BDE">
              <w:t>VSÚ</w:t>
            </w:r>
          </w:p>
        </w:tc>
        <w:tc>
          <w:tcPr>
            <w:tcW w:w="2021" w:type="dxa"/>
            <w:shd w:val="clear" w:color="auto" w:fill="auto"/>
          </w:tcPr>
          <w:p w14:paraId="21E3462B" w14:textId="77777777" w:rsidR="003E733A" w:rsidRPr="00B94BDE" w:rsidRDefault="003E733A" w:rsidP="007C6D0A">
            <w:r w:rsidRPr="00B94BDE">
              <w:t>administrativa</w:t>
            </w:r>
          </w:p>
        </w:tc>
      </w:tr>
      <w:tr w:rsidR="008E589A" w:rsidRPr="00B94BDE" w14:paraId="3E93560E" w14:textId="77777777" w:rsidTr="007C6D0A">
        <w:tc>
          <w:tcPr>
            <w:tcW w:w="857" w:type="dxa"/>
            <w:shd w:val="clear" w:color="auto" w:fill="auto"/>
          </w:tcPr>
          <w:p w14:paraId="6DD5DBE0" w14:textId="77777777" w:rsidR="003E733A" w:rsidRPr="00B94BDE" w:rsidRDefault="003E733A" w:rsidP="007C6D0A">
            <w:pPr>
              <w:jc w:val="center"/>
              <w:rPr>
                <w:b/>
                <w:sz w:val="22"/>
                <w:szCs w:val="22"/>
              </w:rPr>
            </w:pPr>
          </w:p>
          <w:p w14:paraId="406103E1" w14:textId="77777777" w:rsidR="003E733A" w:rsidRPr="00B94BDE" w:rsidRDefault="003E733A" w:rsidP="007C6D0A">
            <w:pPr>
              <w:jc w:val="center"/>
              <w:rPr>
                <w:b/>
                <w:sz w:val="22"/>
                <w:szCs w:val="22"/>
              </w:rPr>
            </w:pPr>
            <w:r w:rsidRPr="00B94BDE">
              <w:rPr>
                <w:b/>
                <w:sz w:val="22"/>
                <w:szCs w:val="22"/>
              </w:rPr>
              <w:t>74</w:t>
            </w:r>
          </w:p>
          <w:p w14:paraId="64DEB0F8" w14:textId="77777777" w:rsidR="003E733A" w:rsidRPr="00B94BDE" w:rsidRDefault="003E733A" w:rsidP="007C6D0A">
            <w:pPr>
              <w:jc w:val="center"/>
              <w:rPr>
                <w:b/>
                <w:sz w:val="22"/>
                <w:szCs w:val="22"/>
              </w:rPr>
            </w:pPr>
            <w:r w:rsidRPr="00B94BDE">
              <w:rPr>
                <w:b/>
                <w:sz w:val="22"/>
                <w:szCs w:val="22"/>
              </w:rPr>
              <w:t>C</w:t>
            </w:r>
          </w:p>
          <w:p w14:paraId="4E37F8F4" w14:textId="77777777" w:rsidR="003E733A" w:rsidRPr="00B94BDE" w:rsidRDefault="003E733A" w:rsidP="007C6D0A">
            <w:pPr>
              <w:rPr>
                <w:sz w:val="22"/>
                <w:szCs w:val="22"/>
              </w:rPr>
            </w:pPr>
          </w:p>
          <w:p w14:paraId="545680D5" w14:textId="77777777" w:rsidR="003E733A" w:rsidRPr="00B94BDE" w:rsidRDefault="003E733A" w:rsidP="007C6D0A">
            <w:pPr>
              <w:rPr>
                <w:sz w:val="22"/>
                <w:szCs w:val="22"/>
              </w:rPr>
            </w:pPr>
          </w:p>
          <w:p w14:paraId="15993D34" w14:textId="77777777" w:rsidR="003E733A" w:rsidRPr="00B94BDE" w:rsidRDefault="003E733A" w:rsidP="007C6D0A">
            <w:pPr>
              <w:rPr>
                <w:sz w:val="22"/>
                <w:szCs w:val="22"/>
              </w:rPr>
            </w:pPr>
          </w:p>
        </w:tc>
        <w:tc>
          <w:tcPr>
            <w:tcW w:w="2371" w:type="dxa"/>
            <w:shd w:val="clear" w:color="auto" w:fill="auto"/>
          </w:tcPr>
          <w:p w14:paraId="32CDB4DB" w14:textId="77777777" w:rsidR="003E733A" w:rsidRPr="00B94BDE" w:rsidRDefault="003E733A" w:rsidP="007C6D0A"/>
          <w:p w14:paraId="189FFB8B" w14:textId="77777777" w:rsidR="003B7DFA" w:rsidRPr="00B94BDE" w:rsidRDefault="003B7DFA" w:rsidP="00BC2446">
            <w:r w:rsidRPr="00B94BDE">
              <w:t>Nápad věcí zastaven</w:t>
            </w:r>
            <w:r w:rsidR="004C1398" w:rsidRPr="00B94BDE">
              <w:t>.</w:t>
            </w:r>
            <w:r w:rsidRPr="00B94BDE">
              <w:t xml:space="preserve"> </w:t>
            </w:r>
          </w:p>
          <w:p w14:paraId="4C81CFFF" w14:textId="77777777" w:rsidR="003B7DFA" w:rsidRPr="00B94BDE" w:rsidRDefault="003B7DFA" w:rsidP="00BC2446"/>
          <w:p w14:paraId="2B1554F0" w14:textId="77777777" w:rsidR="003B7DFA" w:rsidRPr="00B94BDE" w:rsidRDefault="003B7DFA" w:rsidP="00BC2446"/>
          <w:p w14:paraId="6C6832DB" w14:textId="77777777" w:rsidR="003B7DFA" w:rsidRPr="00B94BDE" w:rsidRDefault="003B7DFA" w:rsidP="00BC2446"/>
          <w:p w14:paraId="7473FA2F" w14:textId="77777777" w:rsidR="003B7DFA" w:rsidRPr="00B94BDE" w:rsidRDefault="003B7DFA" w:rsidP="00BC2446"/>
          <w:p w14:paraId="2051DC61" w14:textId="77777777" w:rsidR="00BC2446" w:rsidRPr="00B94BDE" w:rsidRDefault="00BC2446" w:rsidP="00BC2446">
            <w:r w:rsidRPr="00B94BDE">
              <w:t>Vyřizování věcí napadlých do senátu od 1.7.2018 do 30.6.2019</w:t>
            </w:r>
          </w:p>
          <w:p w14:paraId="7F804017" w14:textId="77777777" w:rsidR="00BC2446" w:rsidRPr="00B94BDE" w:rsidRDefault="00BC2446" w:rsidP="007C6D0A"/>
          <w:p w14:paraId="76279DCD" w14:textId="77777777" w:rsidR="00BC2446" w:rsidRPr="00B94BDE" w:rsidRDefault="00BC2446" w:rsidP="007C6D0A"/>
          <w:p w14:paraId="68DDAD98" w14:textId="77777777" w:rsidR="00BC2446" w:rsidRPr="00B94BDE" w:rsidRDefault="00BC2446" w:rsidP="007C6D0A"/>
          <w:p w14:paraId="1B597E42" w14:textId="77777777" w:rsidR="00BC2446" w:rsidRPr="00B94BDE" w:rsidRDefault="00BC2446" w:rsidP="007C6D0A"/>
          <w:p w14:paraId="534D5BE1" w14:textId="77777777" w:rsidR="00CF3C87" w:rsidRPr="00B94BDE" w:rsidRDefault="00CF3C87" w:rsidP="00311C0D"/>
          <w:p w14:paraId="59CA9F87" w14:textId="77777777" w:rsidR="00CF3C87" w:rsidRPr="00B94BDE" w:rsidRDefault="00CF3C87" w:rsidP="00311C0D"/>
          <w:p w14:paraId="4D56E13F" w14:textId="77777777" w:rsidR="003E733A" w:rsidRPr="00B94BDE" w:rsidRDefault="003E733A" w:rsidP="00311C0D">
            <w:r w:rsidRPr="00B94BDE">
              <w:t>Vyřiz</w:t>
            </w:r>
            <w:r w:rsidR="00BC2446" w:rsidRPr="00B94BDE">
              <w:t xml:space="preserve">ování věcí napadlých </w:t>
            </w:r>
            <w:r w:rsidR="00597502" w:rsidRPr="00B94BDE">
              <w:t>před 1.7.2018.</w:t>
            </w:r>
          </w:p>
          <w:p w14:paraId="190C1A9C" w14:textId="77777777" w:rsidR="003B7DFA" w:rsidRPr="00B94BDE" w:rsidRDefault="003B7DFA" w:rsidP="00311C0D"/>
          <w:p w14:paraId="00659BA8" w14:textId="77777777" w:rsidR="003B7DFA" w:rsidRPr="00B94BDE" w:rsidRDefault="003B7DFA" w:rsidP="00311C0D">
            <w:r w:rsidRPr="00B94BDE">
              <w:t>Vyřizování věcí napadlých od 1.7.2019 do 31.3.2020</w:t>
            </w:r>
          </w:p>
          <w:p w14:paraId="55112C5C" w14:textId="77777777" w:rsidR="006F05D3" w:rsidRPr="00B94BDE" w:rsidRDefault="006F05D3" w:rsidP="00311C0D"/>
          <w:p w14:paraId="0EDFA556" w14:textId="77777777" w:rsidR="00311C0D" w:rsidRPr="00B94BDE" w:rsidRDefault="00311C0D" w:rsidP="00311C0D"/>
        </w:tc>
        <w:tc>
          <w:tcPr>
            <w:tcW w:w="2760" w:type="dxa"/>
            <w:shd w:val="clear" w:color="auto" w:fill="auto"/>
          </w:tcPr>
          <w:p w14:paraId="34D682EC" w14:textId="77777777" w:rsidR="00C11746" w:rsidRPr="00B94BDE" w:rsidRDefault="00C11746" w:rsidP="007C6D0A">
            <w:pPr>
              <w:rPr>
                <w:sz w:val="22"/>
                <w:szCs w:val="22"/>
              </w:rPr>
            </w:pPr>
          </w:p>
          <w:p w14:paraId="246977CB" w14:textId="77777777" w:rsidR="003B7DFA" w:rsidRPr="00B94BDE" w:rsidRDefault="003B7DFA" w:rsidP="007C6D0A">
            <w:pPr>
              <w:rPr>
                <w:sz w:val="22"/>
                <w:szCs w:val="22"/>
              </w:rPr>
            </w:pPr>
          </w:p>
          <w:p w14:paraId="7D257B56" w14:textId="77777777" w:rsidR="003B7DFA" w:rsidRPr="00B94BDE" w:rsidRDefault="003B7DFA" w:rsidP="007C6D0A">
            <w:pPr>
              <w:rPr>
                <w:sz w:val="22"/>
                <w:szCs w:val="22"/>
              </w:rPr>
            </w:pPr>
          </w:p>
          <w:p w14:paraId="21F99538" w14:textId="77777777" w:rsidR="003B7DFA" w:rsidRPr="00B94BDE" w:rsidRDefault="003B7DFA" w:rsidP="007C6D0A">
            <w:pPr>
              <w:rPr>
                <w:sz w:val="22"/>
                <w:szCs w:val="22"/>
              </w:rPr>
            </w:pPr>
          </w:p>
          <w:p w14:paraId="7EDE4C4C" w14:textId="77777777" w:rsidR="003B7DFA" w:rsidRPr="00B94BDE" w:rsidRDefault="003B7DFA" w:rsidP="007C6D0A">
            <w:pPr>
              <w:rPr>
                <w:sz w:val="22"/>
                <w:szCs w:val="22"/>
              </w:rPr>
            </w:pPr>
          </w:p>
          <w:p w14:paraId="31220056" w14:textId="77777777" w:rsidR="003B7DFA" w:rsidRPr="00B94BDE" w:rsidRDefault="003B7DFA" w:rsidP="007C6D0A">
            <w:pPr>
              <w:rPr>
                <w:sz w:val="22"/>
                <w:szCs w:val="22"/>
              </w:rPr>
            </w:pPr>
          </w:p>
          <w:p w14:paraId="0073BF7C" w14:textId="77777777" w:rsidR="003B7DFA" w:rsidRPr="00B94BDE" w:rsidRDefault="003B7DFA" w:rsidP="007C6D0A">
            <w:pPr>
              <w:rPr>
                <w:sz w:val="22"/>
                <w:szCs w:val="22"/>
              </w:rPr>
            </w:pPr>
          </w:p>
          <w:p w14:paraId="73859C29" w14:textId="77777777" w:rsidR="003E733A" w:rsidRPr="00B94BDE" w:rsidRDefault="00B4433E" w:rsidP="007C6D0A">
            <w:pPr>
              <w:rPr>
                <w:sz w:val="22"/>
                <w:szCs w:val="22"/>
              </w:rPr>
            </w:pPr>
            <w:r w:rsidRPr="00B94BDE">
              <w:rPr>
                <w:sz w:val="22"/>
                <w:szCs w:val="22"/>
              </w:rPr>
              <w:t>J</w:t>
            </w:r>
            <w:r w:rsidR="003E733A" w:rsidRPr="00B94BDE">
              <w:rPr>
                <w:sz w:val="22"/>
                <w:szCs w:val="22"/>
              </w:rPr>
              <w:t>UDr. Simona</w:t>
            </w:r>
          </w:p>
          <w:p w14:paraId="67C4BFDD" w14:textId="77777777" w:rsidR="00BC2446" w:rsidRPr="00B94BDE" w:rsidRDefault="003E733A" w:rsidP="007C6D0A">
            <w:pPr>
              <w:rPr>
                <w:b/>
                <w:sz w:val="22"/>
                <w:szCs w:val="22"/>
              </w:rPr>
            </w:pPr>
            <w:r w:rsidRPr="00B94BDE">
              <w:rPr>
                <w:b/>
                <w:sz w:val="22"/>
                <w:szCs w:val="22"/>
              </w:rPr>
              <w:t>POSPÍŠILOVÁ</w:t>
            </w:r>
          </w:p>
          <w:p w14:paraId="0201671E" w14:textId="77777777" w:rsidR="00BC2446" w:rsidRPr="00B94BDE" w:rsidRDefault="00BC2446" w:rsidP="00BC2446">
            <w:pPr>
              <w:rPr>
                <w:sz w:val="22"/>
                <w:szCs w:val="22"/>
              </w:rPr>
            </w:pPr>
          </w:p>
          <w:p w14:paraId="0ADD979C" w14:textId="77777777" w:rsidR="00BC2446" w:rsidRPr="00B94BDE" w:rsidRDefault="00BC2446" w:rsidP="00BC2446">
            <w:pPr>
              <w:rPr>
                <w:sz w:val="22"/>
                <w:szCs w:val="22"/>
              </w:rPr>
            </w:pPr>
          </w:p>
          <w:p w14:paraId="720DE781" w14:textId="77777777" w:rsidR="00BC2446" w:rsidRPr="00B94BDE" w:rsidRDefault="00BC2446" w:rsidP="00BC2446">
            <w:pPr>
              <w:rPr>
                <w:sz w:val="22"/>
                <w:szCs w:val="22"/>
              </w:rPr>
            </w:pPr>
          </w:p>
          <w:p w14:paraId="1A773AAA" w14:textId="77777777" w:rsidR="00BC2446" w:rsidRPr="00B94BDE" w:rsidRDefault="00BC2446" w:rsidP="00BC2446">
            <w:pPr>
              <w:rPr>
                <w:sz w:val="22"/>
                <w:szCs w:val="22"/>
              </w:rPr>
            </w:pPr>
          </w:p>
          <w:p w14:paraId="6B124B38" w14:textId="77777777" w:rsidR="00BC2446" w:rsidRPr="00B94BDE" w:rsidRDefault="00BC2446" w:rsidP="00BC2446">
            <w:pPr>
              <w:rPr>
                <w:sz w:val="22"/>
                <w:szCs w:val="22"/>
              </w:rPr>
            </w:pPr>
          </w:p>
          <w:p w14:paraId="37DC9DC7" w14:textId="77777777" w:rsidR="00CF3C87" w:rsidRPr="00B94BDE" w:rsidRDefault="00CF3C87" w:rsidP="00BC2446">
            <w:pPr>
              <w:rPr>
                <w:sz w:val="22"/>
                <w:szCs w:val="22"/>
              </w:rPr>
            </w:pPr>
          </w:p>
          <w:p w14:paraId="259DADA4" w14:textId="77777777" w:rsidR="00CF3C87" w:rsidRPr="00B94BDE" w:rsidRDefault="00CF3C87" w:rsidP="00BC2446">
            <w:pPr>
              <w:rPr>
                <w:sz w:val="22"/>
                <w:szCs w:val="22"/>
              </w:rPr>
            </w:pPr>
          </w:p>
          <w:p w14:paraId="2D1B37F5" w14:textId="77777777" w:rsidR="002D09EF" w:rsidRPr="00B94BDE" w:rsidRDefault="002D09EF" w:rsidP="00BC2446">
            <w:pPr>
              <w:rPr>
                <w:sz w:val="22"/>
                <w:szCs w:val="22"/>
              </w:rPr>
            </w:pPr>
          </w:p>
          <w:p w14:paraId="083E8182" w14:textId="77777777" w:rsidR="00BC2446" w:rsidRPr="00B94BDE" w:rsidRDefault="00BC2446" w:rsidP="00BC2446">
            <w:pPr>
              <w:rPr>
                <w:sz w:val="22"/>
                <w:szCs w:val="22"/>
              </w:rPr>
            </w:pPr>
            <w:r w:rsidRPr="00B94BDE">
              <w:rPr>
                <w:sz w:val="22"/>
                <w:szCs w:val="22"/>
              </w:rPr>
              <w:t xml:space="preserve">JUDr. </w:t>
            </w:r>
            <w:r w:rsidR="00F57628" w:rsidRPr="00B94BDE">
              <w:rPr>
                <w:sz w:val="22"/>
                <w:szCs w:val="22"/>
              </w:rPr>
              <w:t xml:space="preserve">Hana </w:t>
            </w:r>
            <w:r w:rsidR="00F57628" w:rsidRPr="00B94BDE">
              <w:rPr>
                <w:b/>
                <w:caps/>
                <w:sz w:val="22"/>
                <w:szCs w:val="22"/>
              </w:rPr>
              <w:t>Zítková</w:t>
            </w:r>
          </w:p>
        </w:tc>
        <w:tc>
          <w:tcPr>
            <w:tcW w:w="2020" w:type="dxa"/>
            <w:shd w:val="clear" w:color="auto" w:fill="auto"/>
          </w:tcPr>
          <w:p w14:paraId="60FB00FC" w14:textId="77777777" w:rsidR="00C11746" w:rsidRPr="00B94BDE" w:rsidRDefault="00C11746" w:rsidP="007C6D0A">
            <w:pPr>
              <w:rPr>
                <w:sz w:val="22"/>
                <w:szCs w:val="22"/>
              </w:rPr>
            </w:pPr>
          </w:p>
          <w:p w14:paraId="1861BC8F" w14:textId="77777777" w:rsidR="003B7DFA" w:rsidRPr="00B94BDE" w:rsidRDefault="003B7DFA" w:rsidP="007C6D0A">
            <w:pPr>
              <w:rPr>
                <w:sz w:val="22"/>
                <w:szCs w:val="22"/>
              </w:rPr>
            </w:pPr>
          </w:p>
          <w:p w14:paraId="788B7AD6" w14:textId="77777777" w:rsidR="003B7DFA" w:rsidRPr="00B94BDE" w:rsidRDefault="003B7DFA" w:rsidP="007C6D0A">
            <w:pPr>
              <w:rPr>
                <w:sz w:val="22"/>
                <w:szCs w:val="22"/>
              </w:rPr>
            </w:pPr>
          </w:p>
          <w:p w14:paraId="19F4491F" w14:textId="77777777" w:rsidR="003B7DFA" w:rsidRPr="00B94BDE" w:rsidRDefault="003B7DFA" w:rsidP="007C6D0A">
            <w:pPr>
              <w:rPr>
                <w:sz w:val="22"/>
                <w:szCs w:val="22"/>
              </w:rPr>
            </w:pPr>
          </w:p>
          <w:p w14:paraId="4BA5FAF6" w14:textId="77777777" w:rsidR="003B7DFA" w:rsidRPr="00B94BDE" w:rsidRDefault="003B7DFA" w:rsidP="007C6D0A">
            <w:pPr>
              <w:rPr>
                <w:sz w:val="22"/>
                <w:szCs w:val="22"/>
              </w:rPr>
            </w:pPr>
          </w:p>
          <w:p w14:paraId="39997AE5" w14:textId="77777777" w:rsidR="003B7DFA" w:rsidRPr="00B94BDE" w:rsidRDefault="003B7DFA" w:rsidP="007C6D0A">
            <w:pPr>
              <w:rPr>
                <w:sz w:val="22"/>
                <w:szCs w:val="22"/>
              </w:rPr>
            </w:pPr>
          </w:p>
          <w:p w14:paraId="500C80A0" w14:textId="77777777" w:rsidR="003B7DFA" w:rsidRPr="00B94BDE" w:rsidRDefault="003B7DFA" w:rsidP="007C6D0A">
            <w:pPr>
              <w:rPr>
                <w:sz w:val="22"/>
                <w:szCs w:val="22"/>
              </w:rPr>
            </w:pPr>
          </w:p>
          <w:p w14:paraId="0AAF6760" w14:textId="77777777" w:rsidR="003E733A" w:rsidRPr="00B94BDE" w:rsidRDefault="003E733A" w:rsidP="007C6D0A">
            <w:pPr>
              <w:rPr>
                <w:sz w:val="22"/>
                <w:szCs w:val="22"/>
              </w:rPr>
            </w:pPr>
            <w:r w:rsidRPr="00B94BDE">
              <w:rPr>
                <w:sz w:val="22"/>
                <w:szCs w:val="22"/>
              </w:rPr>
              <w:t xml:space="preserve">JUDr. </w:t>
            </w:r>
            <w:r w:rsidR="00F57628" w:rsidRPr="00B94BDE">
              <w:rPr>
                <w:sz w:val="22"/>
                <w:szCs w:val="22"/>
              </w:rPr>
              <w:t>Ladislav Nevole</w:t>
            </w:r>
          </w:p>
          <w:p w14:paraId="061D7AE9" w14:textId="77777777" w:rsidR="00BC2446" w:rsidRPr="00B94BDE" w:rsidRDefault="00BC2446" w:rsidP="007C6D0A">
            <w:pPr>
              <w:rPr>
                <w:sz w:val="22"/>
                <w:szCs w:val="22"/>
              </w:rPr>
            </w:pPr>
          </w:p>
          <w:p w14:paraId="3400F67D" w14:textId="77777777" w:rsidR="00BC2446" w:rsidRPr="00B94BDE" w:rsidRDefault="00BC2446" w:rsidP="007C6D0A">
            <w:pPr>
              <w:rPr>
                <w:sz w:val="22"/>
                <w:szCs w:val="22"/>
              </w:rPr>
            </w:pPr>
          </w:p>
          <w:p w14:paraId="23FCFBF1" w14:textId="77777777" w:rsidR="00BC2446" w:rsidRPr="00B94BDE" w:rsidRDefault="00BC2446" w:rsidP="007C6D0A">
            <w:pPr>
              <w:rPr>
                <w:sz w:val="22"/>
                <w:szCs w:val="22"/>
              </w:rPr>
            </w:pPr>
          </w:p>
          <w:p w14:paraId="3B5A20EC" w14:textId="77777777" w:rsidR="00BC2446" w:rsidRPr="00B94BDE" w:rsidRDefault="00BC2446" w:rsidP="007C6D0A">
            <w:pPr>
              <w:rPr>
                <w:sz w:val="22"/>
                <w:szCs w:val="22"/>
              </w:rPr>
            </w:pPr>
          </w:p>
          <w:p w14:paraId="0BADC572" w14:textId="77777777" w:rsidR="00BC2446" w:rsidRPr="00B94BDE" w:rsidRDefault="00BC2446" w:rsidP="007C6D0A">
            <w:pPr>
              <w:rPr>
                <w:sz w:val="22"/>
                <w:szCs w:val="22"/>
              </w:rPr>
            </w:pPr>
          </w:p>
          <w:p w14:paraId="247C5360" w14:textId="77777777" w:rsidR="00BC2446" w:rsidRPr="00B94BDE" w:rsidRDefault="00BC2446" w:rsidP="007C6D0A">
            <w:pPr>
              <w:rPr>
                <w:sz w:val="22"/>
                <w:szCs w:val="22"/>
              </w:rPr>
            </w:pPr>
          </w:p>
          <w:p w14:paraId="50973CC0" w14:textId="77777777" w:rsidR="002D09EF" w:rsidRPr="00B94BDE" w:rsidRDefault="002D09EF" w:rsidP="007C6D0A">
            <w:pPr>
              <w:rPr>
                <w:sz w:val="22"/>
                <w:szCs w:val="22"/>
              </w:rPr>
            </w:pPr>
          </w:p>
          <w:p w14:paraId="55027867" w14:textId="77777777" w:rsidR="00C21491" w:rsidRPr="00B94BDE" w:rsidRDefault="00C21491" w:rsidP="007C6D0A">
            <w:pPr>
              <w:rPr>
                <w:sz w:val="22"/>
                <w:szCs w:val="22"/>
              </w:rPr>
            </w:pPr>
          </w:p>
          <w:p w14:paraId="5AD1DB69" w14:textId="77777777" w:rsidR="00BC2446" w:rsidRPr="00B94BDE" w:rsidRDefault="00F57628" w:rsidP="007C6D0A">
            <w:pPr>
              <w:rPr>
                <w:sz w:val="22"/>
                <w:szCs w:val="22"/>
              </w:rPr>
            </w:pPr>
            <w:r w:rsidRPr="00B94BDE">
              <w:rPr>
                <w:sz w:val="22"/>
                <w:szCs w:val="22"/>
              </w:rPr>
              <w:t>JUDr. Renáta Honzíková</w:t>
            </w:r>
          </w:p>
        </w:tc>
        <w:tc>
          <w:tcPr>
            <w:tcW w:w="2020" w:type="dxa"/>
            <w:shd w:val="clear" w:color="auto" w:fill="auto"/>
          </w:tcPr>
          <w:p w14:paraId="3FDB3CBC" w14:textId="77777777" w:rsidR="00C11746" w:rsidRPr="00B94BDE" w:rsidRDefault="00C11746" w:rsidP="007C6D0A">
            <w:pPr>
              <w:rPr>
                <w:sz w:val="22"/>
                <w:szCs w:val="22"/>
              </w:rPr>
            </w:pPr>
          </w:p>
          <w:p w14:paraId="58B5E039" w14:textId="77777777" w:rsidR="002D09EF" w:rsidRPr="00B94BDE" w:rsidRDefault="002D09EF" w:rsidP="007C6D0A">
            <w:pPr>
              <w:rPr>
                <w:sz w:val="22"/>
                <w:szCs w:val="22"/>
              </w:rPr>
            </w:pPr>
          </w:p>
          <w:p w14:paraId="5467C213" w14:textId="77777777" w:rsidR="002D09EF" w:rsidRPr="00B94BDE" w:rsidRDefault="002D09EF" w:rsidP="007C6D0A">
            <w:pPr>
              <w:rPr>
                <w:sz w:val="22"/>
                <w:szCs w:val="22"/>
              </w:rPr>
            </w:pPr>
          </w:p>
          <w:p w14:paraId="2B8D24CD" w14:textId="77777777" w:rsidR="002D09EF" w:rsidRPr="00B94BDE" w:rsidRDefault="002D09EF" w:rsidP="007C6D0A">
            <w:pPr>
              <w:rPr>
                <w:sz w:val="22"/>
                <w:szCs w:val="22"/>
              </w:rPr>
            </w:pPr>
          </w:p>
          <w:p w14:paraId="60C99467" w14:textId="77777777" w:rsidR="002D09EF" w:rsidRPr="00B94BDE" w:rsidRDefault="002D09EF" w:rsidP="007C6D0A">
            <w:pPr>
              <w:rPr>
                <w:sz w:val="22"/>
                <w:szCs w:val="22"/>
              </w:rPr>
            </w:pPr>
          </w:p>
          <w:p w14:paraId="304F1BA5" w14:textId="77777777" w:rsidR="002D09EF" w:rsidRPr="00B94BDE" w:rsidRDefault="002D09EF" w:rsidP="007C6D0A">
            <w:pPr>
              <w:rPr>
                <w:sz w:val="22"/>
                <w:szCs w:val="22"/>
              </w:rPr>
            </w:pPr>
          </w:p>
          <w:p w14:paraId="65E455D1" w14:textId="77777777" w:rsidR="002D09EF" w:rsidRPr="00B94BDE" w:rsidRDefault="002D09EF" w:rsidP="007C6D0A">
            <w:pPr>
              <w:rPr>
                <w:sz w:val="22"/>
                <w:szCs w:val="22"/>
              </w:rPr>
            </w:pPr>
          </w:p>
          <w:p w14:paraId="03BD1AB5" w14:textId="77777777" w:rsidR="00BC2446" w:rsidRPr="00B94BDE" w:rsidRDefault="00BC2446" w:rsidP="007C6D0A">
            <w:pPr>
              <w:rPr>
                <w:sz w:val="22"/>
                <w:szCs w:val="22"/>
              </w:rPr>
            </w:pPr>
          </w:p>
          <w:p w14:paraId="08B634D3" w14:textId="77777777" w:rsidR="00BC2446" w:rsidRPr="00B94BDE" w:rsidRDefault="00BC2446" w:rsidP="007C6D0A">
            <w:pPr>
              <w:rPr>
                <w:sz w:val="22"/>
                <w:szCs w:val="22"/>
              </w:rPr>
            </w:pPr>
          </w:p>
          <w:p w14:paraId="5115366D" w14:textId="77777777" w:rsidR="00BC2446" w:rsidRPr="00B94BDE" w:rsidRDefault="00BC2446" w:rsidP="007C6D0A">
            <w:pPr>
              <w:rPr>
                <w:sz w:val="22"/>
                <w:szCs w:val="22"/>
              </w:rPr>
            </w:pPr>
          </w:p>
          <w:p w14:paraId="35D5E125" w14:textId="77777777" w:rsidR="00BC2446" w:rsidRPr="00B94BDE" w:rsidRDefault="00BC2446" w:rsidP="007C6D0A">
            <w:pPr>
              <w:rPr>
                <w:sz w:val="22"/>
                <w:szCs w:val="22"/>
              </w:rPr>
            </w:pPr>
          </w:p>
          <w:p w14:paraId="692B1158" w14:textId="77777777" w:rsidR="00BC2446" w:rsidRPr="00B94BDE" w:rsidRDefault="00BC2446" w:rsidP="007C6D0A">
            <w:pPr>
              <w:rPr>
                <w:sz w:val="22"/>
                <w:szCs w:val="22"/>
              </w:rPr>
            </w:pPr>
          </w:p>
          <w:p w14:paraId="3445530F" w14:textId="77777777" w:rsidR="00BC2446" w:rsidRPr="00B94BDE" w:rsidRDefault="00BC2446" w:rsidP="007C6D0A">
            <w:pPr>
              <w:rPr>
                <w:strike/>
                <w:sz w:val="22"/>
                <w:szCs w:val="22"/>
              </w:rPr>
            </w:pPr>
          </w:p>
        </w:tc>
        <w:tc>
          <w:tcPr>
            <w:tcW w:w="2021" w:type="dxa"/>
            <w:shd w:val="clear" w:color="auto" w:fill="auto"/>
          </w:tcPr>
          <w:p w14:paraId="6290241D" w14:textId="77777777" w:rsidR="003E733A" w:rsidRPr="00B94BDE" w:rsidRDefault="003E733A" w:rsidP="007C6D0A">
            <w:pPr>
              <w:rPr>
                <w:sz w:val="22"/>
                <w:szCs w:val="22"/>
              </w:rPr>
            </w:pPr>
          </w:p>
          <w:p w14:paraId="4EC6592E" w14:textId="77777777" w:rsidR="003E733A" w:rsidRPr="00B94BDE" w:rsidRDefault="003E733A" w:rsidP="007C6D0A">
            <w:pPr>
              <w:rPr>
                <w:sz w:val="22"/>
                <w:szCs w:val="22"/>
              </w:rPr>
            </w:pPr>
            <w:r w:rsidRPr="00B94BDE">
              <w:rPr>
                <w:sz w:val="22"/>
                <w:szCs w:val="22"/>
              </w:rPr>
              <w:t>Michaela Prokešová</w:t>
            </w:r>
          </w:p>
          <w:p w14:paraId="2A582216" w14:textId="77777777" w:rsidR="003E733A" w:rsidRPr="00B94BDE" w:rsidRDefault="003E733A" w:rsidP="007C6D0A">
            <w:pPr>
              <w:rPr>
                <w:sz w:val="22"/>
                <w:szCs w:val="22"/>
              </w:rPr>
            </w:pPr>
          </w:p>
        </w:tc>
        <w:tc>
          <w:tcPr>
            <w:tcW w:w="2021" w:type="dxa"/>
            <w:shd w:val="clear" w:color="auto" w:fill="auto"/>
          </w:tcPr>
          <w:p w14:paraId="122080CF" w14:textId="77777777" w:rsidR="003E733A" w:rsidRPr="00B94BDE" w:rsidRDefault="003E733A" w:rsidP="007C6D0A">
            <w:pPr>
              <w:rPr>
                <w:sz w:val="22"/>
                <w:szCs w:val="22"/>
              </w:rPr>
            </w:pPr>
          </w:p>
          <w:p w14:paraId="03FA3E60" w14:textId="77777777" w:rsidR="003E733A" w:rsidRPr="00B94BDE" w:rsidRDefault="003E733A" w:rsidP="007C6D0A">
            <w:pPr>
              <w:rPr>
                <w:sz w:val="22"/>
                <w:szCs w:val="22"/>
              </w:rPr>
            </w:pPr>
            <w:r w:rsidRPr="00B94BDE">
              <w:rPr>
                <w:sz w:val="22"/>
                <w:szCs w:val="22"/>
              </w:rPr>
              <w:t>Vlasta Kupcová</w:t>
            </w:r>
          </w:p>
          <w:p w14:paraId="32378CB1" w14:textId="77777777" w:rsidR="003E733A" w:rsidRPr="00B94BDE" w:rsidRDefault="00B05DB6" w:rsidP="007C6D0A">
            <w:pPr>
              <w:rPr>
                <w:sz w:val="22"/>
                <w:szCs w:val="22"/>
              </w:rPr>
            </w:pPr>
            <w:r w:rsidRPr="00B94BDE">
              <w:rPr>
                <w:sz w:val="22"/>
                <w:szCs w:val="22"/>
              </w:rPr>
              <w:t>Rejstříková ref.</w:t>
            </w:r>
          </w:p>
          <w:p w14:paraId="181D3566" w14:textId="77777777" w:rsidR="003E733A" w:rsidRPr="00B94BDE" w:rsidRDefault="003E733A" w:rsidP="007C6D0A">
            <w:pPr>
              <w:rPr>
                <w:sz w:val="22"/>
                <w:szCs w:val="22"/>
              </w:rPr>
            </w:pPr>
          </w:p>
          <w:p w14:paraId="33964E64" w14:textId="77777777" w:rsidR="003E733A" w:rsidRPr="00B94BDE" w:rsidRDefault="003E733A" w:rsidP="007C6D0A">
            <w:pPr>
              <w:rPr>
                <w:sz w:val="22"/>
                <w:szCs w:val="22"/>
              </w:rPr>
            </w:pPr>
          </w:p>
          <w:p w14:paraId="284A1EFB" w14:textId="77777777" w:rsidR="003E733A" w:rsidRPr="00B94BDE" w:rsidRDefault="003E733A" w:rsidP="007C6D0A">
            <w:pPr>
              <w:rPr>
                <w:sz w:val="22"/>
                <w:szCs w:val="22"/>
              </w:rPr>
            </w:pPr>
          </w:p>
        </w:tc>
      </w:tr>
    </w:tbl>
    <w:p w14:paraId="35592CE1" w14:textId="77777777" w:rsidR="00EF7EE5" w:rsidRPr="00B94BDE" w:rsidRDefault="00EF7EE5" w:rsidP="003E733A">
      <w:pPr>
        <w:rPr>
          <w:sz w:val="22"/>
          <w:szCs w:val="22"/>
        </w:rPr>
      </w:pPr>
    </w:p>
    <w:p w14:paraId="391B8CC1" w14:textId="77777777" w:rsidR="00052C05" w:rsidRPr="00B94BDE" w:rsidRDefault="00052C05" w:rsidP="003E733A">
      <w:pPr>
        <w:rPr>
          <w:sz w:val="22"/>
          <w:szCs w:val="22"/>
        </w:rPr>
      </w:pPr>
    </w:p>
    <w:p w14:paraId="70F399DB" w14:textId="77777777" w:rsidR="0069704F" w:rsidRPr="00B94BDE" w:rsidRDefault="0069704F" w:rsidP="003E733A">
      <w:pPr>
        <w:rPr>
          <w:sz w:val="22"/>
          <w:szCs w:val="22"/>
        </w:rPr>
      </w:pPr>
    </w:p>
    <w:p w14:paraId="4C626D47" w14:textId="77777777" w:rsidR="0069704F" w:rsidRPr="00B94BDE" w:rsidRDefault="0069704F" w:rsidP="003E733A">
      <w:pPr>
        <w:rPr>
          <w:sz w:val="22"/>
          <w:szCs w:val="22"/>
        </w:rPr>
      </w:pPr>
    </w:p>
    <w:p w14:paraId="77072D68" w14:textId="77777777" w:rsidR="0069704F" w:rsidRPr="00B94BDE" w:rsidRDefault="0069704F" w:rsidP="003E733A">
      <w:pPr>
        <w:rPr>
          <w:sz w:val="22"/>
          <w:szCs w:val="22"/>
        </w:rPr>
      </w:pPr>
    </w:p>
    <w:p w14:paraId="6965EF35" w14:textId="77777777" w:rsidR="0086413C" w:rsidRPr="00B94BDE" w:rsidRDefault="0086413C" w:rsidP="003E733A">
      <w:pPr>
        <w:rPr>
          <w:sz w:val="22"/>
          <w:szCs w:val="22"/>
        </w:rPr>
      </w:pPr>
    </w:p>
    <w:p w14:paraId="0696AAFC" w14:textId="77777777" w:rsidR="004A18C7" w:rsidRPr="00B94BDE" w:rsidRDefault="004A18C7" w:rsidP="003E733A">
      <w:pPr>
        <w:rPr>
          <w:sz w:val="22"/>
          <w:szCs w:val="22"/>
        </w:rPr>
      </w:pPr>
    </w:p>
    <w:p w14:paraId="5D2A3A25" w14:textId="77777777" w:rsidR="004A18C7" w:rsidRPr="00B94BDE" w:rsidRDefault="004A18C7" w:rsidP="003E733A">
      <w:pPr>
        <w:rPr>
          <w:sz w:val="22"/>
          <w:szCs w:val="22"/>
        </w:rPr>
      </w:pPr>
    </w:p>
    <w:p w14:paraId="38058AEA" w14:textId="77777777" w:rsidR="00052C05" w:rsidRPr="00B94BDE"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6"/>
        <w:gridCol w:w="2589"/>
        <w:gridCol w:w="2150"/>
        <w:gridCol w:w="1986"/>
        <w:gridCol w:w="2014"/>
        <w:gridCol w:w="2010"/>
      </w:tblGrid>
      <w:tr w:rsidR="009A5B22" w:rsidRPr="00B94BDE" w14:paraId="18A79764" w14:textId="77777777" w:rsidTr="007C6D0A">
        <w:tc>
          <w:tcPr>
            <w:tcW w:w="897" w:type="dxa"/>
            <w:shd w:val="clear" w:color="auto" w:fill="auto"/>
          </w:tcPr>
          <w:p w14:paraId="47AEF4F2" w14:textId="77777777" w:rsidR="003E733A" w:rsidRPr="00B94BDE" w:rsidRDefault="003E733A" w:rsidP="007C6D0A">
            <w:pPr>
              <w:rPr>
                <w:b/>
              </w:rPr>
            </w:pPr>
            <w:r w:rsidRPr="00B94BDE">
              <w:rPr>
                <w:b/>
              </w:rPr>
              <w:t>soudní odd.</w:t>
            </w:r>
          </w:p>
        </w:tc>
        <w:tc>
          <w:tcPr>
            <w:tcW w:w="2371" w:type="dxa"/>
            <w:shd w:val="clear" w:color="auto" w:fill="auto"/>
          </w:tcPr>
          <w:p w14:paraId="1DF7BBC3" w14:textId="77777777" w:rsidR="003E733A" w:rsidRPr="00B94BDE" w:rsidRDefault="003E733A" w:rsidP="007C6D0A">
            <w:pPr>
              <w:rPr>
                <w:b/>
              </w:rPr>
            </w:pPr>
            <w:r w:rsidRPr="00B94BDE">
              <w:rPr>
                <w:b/>
              </w:rPr>
              <w:t>obor působnosti</w:t>
            </w:r>
          </w:p>
        </w:tc>
        <w:tc>
          <w:tcPr>
            <w:tcW w:w="2600" w:type="dxa"/>
            <w:shd w:val="clear" w:color="auto" w:fill="auto"/>
          </w:tcPr>
          <w:p w14:paraId="43EAE522" w14:textId="77777777" w:rsidR="003E733A" w:rsidRPr="00B94BDE" w:rsidRDefault="003E733A" w:rsidP="007C6D0A">
            <w:pPr>
              <w:rPr>
                <w:b/>
              </w:rPr>
            </w:pPr>
            <w:r w:rsidRPr="00B94BDE">
              <w:rPr>
                <w:b/>
              </w:rPr>
              <w:t>předseda senátu</w:t>
            </w:r>
          </w:p>
          <w:p w14:paraId="25651328" w14:textId="77777777" w:rsidR="003E733A" w:rsidRPr="00B94BDE" w:rsidRDefault="003E733A" w:rsidP="007C6D0A">
            <w:pPr>
              <w:rPr>
                <w:b/>
              </w:rPr>
            </w:pPr>
            <w:r w:rsidRPr="00B94BDE">
              <w:rPr>
                <w:b/>
              </w:rPr>
              <w:t>samosoudce</w:t>
            </w:r>
          </w:p>
        </w:tc>
        <w:tc>
          <w:tcPr>
            <w:tcW w:w="2180" w:type="dxa"/>
            <w:shd w:val="clear" w:color="auto" w:fill="auto"/>
          </w:tcPr>
          <w:p w14:paraId="319CBC26" w14:textId="77777777" w:rsidR="003E733A" w:rsidRPr="00B94BDE" w:rsidRDefault="003E733A" w:rsidP="007C6D0A">
            <w:pPr>
              <w:rPr>
                <w:b/>
              </w:rPr>
            </w:pPr>
            <w:r w:rsidRPr="00B94BDE">
              <w:rPr>
                <w:b/>
              </w:rPr>
              <w:t>zástup</w:t>
            </w:r>
          </w:p>
        </w:tc>
        <w:tc>
          <w:tcPr>
            <w:tcW w:w="2020" w:type="dxa"/>
            <w:shd w:val="clear" w:color="auto" w:fill="auto"/>
          </w:tcPr>
          <w:p w14:paraId="64EAD6BE" w14:textId="77777777" w:rsidR="003E733A" w:rsidRPr="00B94BDE" w:rsidRDefault="003E733A" w:rsidP="007C6D0A">
            <w:pPr>
              <w:rPr>
                <w:b/>
              </w:rPr>
            </w:pPr>
            <w:r w:rsidRPr="00B94BDE">
              <w:rPr>
                <w:b/>
              </w:rPr>
              <w:t>asistent</w:t>
            </w:r>
          </w:p>
        </w:tc>
        <w:tc>
          <w:tcPr>
            <w:tcW w:w="2021" w:type="dxa"/>
            <w:shd w:val="clear" w:color="auto" w:fill="auto"/>
          </w:tcPr>
          <w:p w14:paraId="203D282B" w14:textId="77777777" w:rsidR="003E733A" w:rsidRPr="00B94BDE" w:rsidRDefault="003E733A" w:rsidP="007C6D0A">
            <w:pPr>
              <w:rPr>
                <w:b/>
              </w:rPr>
            </w:pPr>
            <w:r w:rsidRPr="00B94BDE">
              <w:rPr>
                <w:b/>
              </w:rPr>
              <w:t>VSÚ/tajemnice</w:t>
            </w:r>
          </w:p>
        </w:tc>
        <w:tc>
          <w:tcPr>
            <w:tcW w:w="2021" w:type="dxa"/>
            <w:shd w:val="clear" w:color="auto" w:fill="auto"/>
          </w:tcPr>
          <w:p w14:paraId="653AB7BC" w14:textId="77777777" w:rsidR="003E733A" w:rsidRPr="00B94BDE" w:rsidRDefault="003E733A" w:rsidP="007C6D0A">
            <w:pPr>
              <w:rPr>
                <w:b/>
              </w:rPr>
            </w:pPr>
            <w:r w:rsidRPr="00B94BDE">
              <w:rPr>
                <w:b/>
              </w:rPr>
              <w:t>administrativa</w:t>
            </w:r>
          </w:p>
        </w:tc>
      </w:tr>
      <w:tr w:rsidR="008E589A" w:rsidRPr="00B94BDE" w14:paraId="642D2B2D" w14:textId="77777777" w:rsidTr="007C6D0A">
        <w:tc>
          <w:tcPr>
            <w:tcW w:w="897" w:type="dxa"/>
            <w:shd w:val="clear" w:color="auto" w:fill="auto"/>
          </w:tcPr>
          <w:p w14:paraId="7067A6F9" w14:textId="77777777" w:rsidR="003E733A" w:rsidRPr="00B94BDE" w:rsidRDefault="003E733A" w:rsidP="007C6D0A">
            <w:pPr>
              <w:jc w:val="center"/>
              <w:rPr>
                <w:b/>
              </w:rPr>
            </w:pPr>
          </w:p>
          <w:p w14:paraId="537DA1E1" w14:textId="77777777" w:rsidR="003E733A" w:rsidRPr="00B94BDE" w:rsidRDefault="003E733A" w:rsidP="007C6D0A">
            <w:pPr>
              <w:jc w:val="center"/>
              <w:rPr>
                <w:b/>
              </w:rPr>
            </w:pPr>
            <w:r w:rsidRPr="00B94BDE">
              <w:rPr>
                <w:b/>
              </w:rPr>
              <w:t>75</w:t>
            </w:r>
          </w:p>
          <w:p w14:paraId="15B825A8" w14:textId="77777777" w:rsidR="003E733A" w:rsidRPr="00B94BDE" w:rsidRDefault="003E733A" w:rsidP="007C6D0A">
            <w:pPr>
              <w:jc w:val="center"/>
            </w:pPr>
            <w:r w:rsidRPr="00B94BDE">
              <w:t>P a Nc</w:t>
            </w:r>
          </w:p>
        </w:tc>
        <w:tc>
          <w:tcPr>
            <w:tcW w:w="2371" w:type="dxa"/>
            <w:shd w:val="clear" w:color="auto" w:fill="auto"/>
          </w:tcPr>
          <w:p w14:paraId="54896D9B" w14:textId="77777777" w:rsidR="003E733A" w:rsidRPr="00B94BDE" w:rsidRDefault="003E733A" w:rsidP="007C6D0A"/>
          <w:p w14:paraId="373EA967" w14:textId="77777777" w:rsidR="00EF74F1" w:rsidRPr="00B94BDE" w:rsidRDefault="00262AE1" w:rsidP="00DE7FAD">
            <w:pPr>
              <w:rPr>
                <w:b/>
              </w:rPr>
            </w:pPr>
            <w:r w:rsidRPr="00B94BDE">
              <w:rPr>
                <w:b/>
              </w:rPr>
              <w:t>Zastaven nápad</w:t>
            </w:r>
          </w:p>
          <w:p w14:paraId="79F5A2F1" w14:textId="77777777" w:rsidR="00DA49BC" w:rsidRPr="00B94BDE" w:rsidRDefault="00DA49BC" w:rsidP="00DA49BC">
            <w:pPr>
              <w:rPr>
                <w:sz w:val="20"/>
                <w:szCs w:val="20"/>
              </w:rPr>
            </w:pPr>
          </w:p>
          <w:p w14:paraId="5F78DF2D" w14:textId="77777777" w:rsidR="003E733A" w:rsidRPr="00B94BDE" w:rsidRDefault="003E733A" w:rsidP="007C6D0A"/>
          <w:p w14:paraId="3B16A348" w14:textId="77777777" w:rsidR="003E733A" w:rsidRPr="00B94BDE" w:rsidRDefault="003E733A" w:rsidP="007C6D0A"/>
        </w:tc>
        <w:tc>
          <w:tcPr>
            <w:tcW w:w="2600" w:type="dxa"/>
            <w:shd w:val="clear" w:color="auto" w:fill="auto"/>
          </w:tcPr>
          <w:p w14:paraId="6E82C424" w14:textId="77777777" w:rsidR="003E733A" w:rsidRPr="00B94BDE" w:rsidRDefault="003E733A" w:rsidP="007C6D0A">
            <w:pPr>
              <w:rPr>
                <w:b/>
              </w:rPr>
            </w:pPr>
          </w:p>
          <w:p w14:paraId="29AB81C1" w14:textId="77777777" w:rsidR="003E733A" w:rsidRPr="00B94BDE" w:rsidRDefault="003E733A" w:rsidP="007C6D0A">
            <w:pPr>
              <w:rPr>
                <w:b/>
              </w:rPr>
            </w:pPr>
            <w:r w:rsidRPr="00B94BDE">
              <w:rPr>
                <w:b/>
              </w:rPr>
              <w:t>Mgr. Pavla SCHÜTZNEROVÁ</w:t>
            </w:r>
          </w:p>
          <w:p w14:paraId="339D9983" w14:textId="77777777" w:rsidR="003E733A" w:rsidRPr="00B94BDE" w:rsidRDefault="003E733A" w:rsidP="007C6D0A">
            <w:pPr>
              <w:rPr>
                <w:b/>
              </w:rPr>
            </w:pPr>
          </w:p>
          <w:p w14:paraId="40170C9C" w14:textId="77777777" w:rsidR="003E733A" w:rsidRPr="00B94BDE" w:rsidRDefault="003E733A" w:rsidP="007C6D0A">
            <w:pPr>
              <w:rPr>
                <w:b/>
              </w:rPr>
            </w:pPr>
          </w:p>
          <w:p w14:paraId="4F4B843A" w14:textId="77777777" w:rsidR="003E733A" w:rsidRPr="00B94BDE" w:rsidRDefault="003E733A" w:rsidP="007C6D0A">
            <w:pPr>
              <w:rPr>
                <w:b/>
              </w:rPr>
            </w:pPr>
          </w:p>
          <w:p w14:paraId="1F1C90D2" w14:textId="77777777" w:rsidR="003E733A" w:rsidRPr="00B94BDE" w:rsidRDefault="003E733A" w:rsidP="007C6D0A">
            <w:pPr>
              <w:rPr>
                <w:b/>
              </w:rPr>
            </w:pPr>
          </w:p>
          <w:p w14:paraId="25EC8369" w14:textId="77777777" w:rsidR="003E733A" w:rsidRPr="00B94BDE" w:rsidRDefault="003E733A" w:rsidP="007C6D0A">
            <w:pPr>
              <w:rPr>
                <w:b/>
              </w:rPr>
            </w:pPr>
          </w:p>
          <w:p w14:paraId="7D7A12AE" w14:textId="77777777" w:rsidR="003E733A" w:rsidRPr="00B94BDE" w:rsidRDefault="003E733A" w:rsidP="007C6D0A">
            <w:pPr>
              <w:rPr>
                <w:b/>
              </w:rPr>
            </w:pPr>
          </w:p>
          <w:p w14:paraId="4F2B9E9D" w14:textId="77777777" w:rsidR="003E733A" w:rsidRPr="00B94BDE" w:rsidRDefault="003E733A" w:rsidP="007C6D0A">
            <w:pPr>
              <w:rPr>
                <w:b/>
              </w:rPr>
            </w:pPr>
          </w:p>
          <w:p w14:paraId="5770BB2F" w14:textId="77777777" w:rsidR="003E733A" w:rsidRPr="00B94BDE" w:rsidRDefault="003E733A" w:rsidP="007C6D0A">
            <w:pPr>
              <w:rPr>
                <w:b/>
              </w:rPr>
            </w:pPr>
          </w:p>
          <w:p w14:paraId="1AC9E539" w14:textId="77777777" w:rsidR="003E733A" w:rsidRPr="00B94BDE" w:rsidRDefault="003E733A" w:rsidP="007C6D0A">
            <w:pPr>
              <w:rPr>
                <w:b/>
              </w:rPr>
            </w:pPr>
          </w:p>
        </w:tc>
        <w:tc>
          <w:tcPr>
            <w:tcW w:w="2180" w:type="dxa"/>
            <w:shd w:val="clear" w:color="auto" w:fill="auto"/>
          </w:tcPr>
          <w:p w14:paraId="4E6B8BCE" w14:textId="77777777" w:rsidR="003E733A" w:rsidRPr="00B94BDE" w:rsidRDefault="003E733A" w:rsidP="007C6D0A"/>
          <w:p w14:paraId="0EDF3E59" w14:textId="77777777" w:rsidR="00E06D00" w:rsidRPr="00B94BDE" w:rsidRDefault="00E06D00" w:rsidP="00E06D00">
            <w:r w:rsidRPr="00B94BDE">
              <w:t xml:space="preserve">JUDr. Michaela Přidalová </w:t>
            </w:r>
          </w:p>
          <w:p w14:paraId="25678E03" w14:textId="77777777" w:rsidR="00750DF0" w:rsidRPr="00B94BDE" w:rsidRDefault="00750DF0" w:rsidP="00E06D00"/>
          <w:p w14:paraId="10BFCCFA" w14:textId="77777777" w:rsidR="00E06D00" w:rsidRPr="00B94BDE" w:rsidRDefault="00E06D00" w:rsidP="00E06D00">
            <w:r w:rsidRPr="00B94BDE">
              <w:t xml:space="preserve">JUDr. Dana Svobodová </w:t>
            </w:r>
          </w:p>
          <w:p w14:paraId="29275C07" w14:textId="77777777" w:rsidR="00750DF0" w:rsidRPr="00B94BDE" w:rsidRDefault="00750DF0" w:rsidP="00E06D00"/>
          <w:p w14:paraId="66023DC6" w14:textId="77777777" w:rsidR="00E06D00" w:rsidRPr="00B94BDE" w:rsidRDefault="00E06D00" w:rsidP="00E06D00">
            <w:r w:rsidRPr="00B94BDE">
              <w:t xml:space="preserve">Mgr. Libor Stočes      </w:t>
            </w:r>
          </w:p>
          <w:p w14:paraId="7F08CED6" w14:textId="77777777" w:rsidR="00750DF0" w:rsidRPr="00B94BDE" w:rsidRDefault="00750DF0" w:rsidP="00E06D00"/>
          <w:p w14:paraId="0FF3D5E4" w14:textId="77777777" w:rsidR="00E06D00" w:rsidRPr="00B94BDE" w:rsidRDefault="00E06D00" w:rsidP="00E06D00">
            <w:r w:rsidRPr="00B94BDE">
              <w:t>JUDr. Jana</w:t>
            </w:r>
          </w:p>
          <w:p w14:paraId="18613FE8" w14:textId="77777777" w:rsidR="00E06D00" w:rsidRPr="00B94BDE" w:rsidRDefault="00E06D00" w:rsidP="00E06D00">
            <w:r w:rsidRPr="00B94BDE">
              <w:t xml:space="preserve">Hronová </w:t>
            </w:r>
          </w:p>
          <w:p w14:paraId="3934E9BF" w14:textId="77777777" w:rsidR="00750DF0" w:rsidRPr="00B94BDE" w:rsidRDefault="00750DF0" w:rsidP="00E06D00"/>
          <w:p w14:paraId="3DF81A54" w14:textId="77777777" w:rsidR="00E06D00" w:rsidRPr="00B94BDE" w:rsidRDefault="00E06D00" w:rsidP="00E06D00">
            <w:r w:rsidRPr="00B94BDE">
              <w:t xml:space="preserve">JUDr. Jana Veselá  </w:t>
            </w:r>
          </w:p>
          <w:p w14:paraId="7216EF77" w14:textId="77777777" w:rsidR="00750DF0" w:rsidRPr="00B94BDE" w:rsidRDefault="00750DF0" w:rsidP="00E06D00"/>
          <w:p w14:paraId="74ED9818" w14:textId="1C2A5E0C" w:rsidR="00E06D00" w:rsidRPr="00B94BDE" w:rsidRDefault="0086604F" w:rsidP="00E06D00">
            <w:r w:rsidRPr="00B94BDE">
              <w:t>JUDr. Bc. Nikola Hönigová</w:t>
            </w:r>
          </w:p>
          <w:p w14:paraId="2066C395" w14:textId="216A0113" w:rsidR="00735AAF" w:rsidRPr="00B94BDE" w:rsidRDefault="00735AAF" w:rsidP="00E06D00"/>
          <w:p w14:paraId="7E780946" w14:textId="123945ED" w:rsidR="00735AAF" w:rsidRPr="00B94BDE" w:rsidRDefault="00735AAF" w:rsidP="00735AAF">
            <w:r w:rsidRPr="00B94BDE">
              <w:t>Mgr. Monika Kupcová</w:t>
            </w:r>
          </w:p>
          <w:p w14:paraId="3A3C613A" w14:textId="77777777" w:rsidR="00735AAF" w:rsidRPr="00B94BDE" w:rsidRDefault="00735AAF" w:rsidP="00735AAF"/>
          <w:p w14:paraId="7AB7F67D" w14:textId="5E08C9F9" w:rsidR="00735AAF" w:rsidRPr="00B94BDE" w:rsidRDefault="00735AAF" w:rsidP="00735AAF">
            <w:r w:rsidRPr="00B94BDE">
              <w:t>Mgr. Daniela Veisová</w:t>
            </w:r>
          </w:p>
          <w:p w14:paraId="59F0D843" w14:textId="77777777" w:rsidR="003E733A" w:rsidRPr="00B94BDE" w:rsidRDefault="003E733A" w:rsidP="007C6D0A"/>
        </w:tc>
        <w:tc>
          <w:tcPr>
            <w:tcW w:w="2020" w:type="dxa"/>
            <w:shd w:val="clear" w:color="auto" w:fill="auto"/>
          </w:tcPr>
          <w:p w14:paraId="07A572D0" w14:textId="77777777" w:rsidR="003E733A" w:rsidRPr="00B94BDE" w:rsidRDefault="003E733A" w:rsidP="007C6D0A">
            <w:pPr>
              <w:rPr>
                <w:strike/>
              </w:rPr>
            </w:pPr>
          </w:p>
          <w:p w14:paraId="71323B53" w14:textId="5D019D1B" w:rsidR="003E733A" w:rsidRPr="00B94BDE" w:rsidRDefault="00841F5B" w:rsidP="007C6D0A">
            <w:r w:rsidRPr="00B94BDE">
              <w:t>JUDr. Daniela Čejková</w:t>
            </w:r>
          </w:p>
          <w:p w14:paraId="2F1ACDF9" w14:textId="77777777" w:rsidR="003E733A" w:rsidRPr="00B94BDE" w:rsidRDefault="003E733A" w:rsidP="007C6D0A"/>
          <w:p w14:paraId="325C95CF" w14:textId="77777777" w:rsidR="003E733A" w:rsidRPr="00B94BDE" w:rsidRDefault="003E733A" w:rsidP="007C6D0A"/>
          <w:p w14:paraId="24EC0390" w14:textId="77777777" w:rsidR="003E733A" w:rsidRPr="00B94BDE" w:rsidRDefault="003E733A" w:rsidP="007C6D0A"/>
        </w:tc>
        <w:tc>
          <w:tcPr>
            <w:tcW w:w="2021" w:type="dxa"/>
            <w:shd w:val="clear" w:color="auto" w:fill="auto"/>
          </w:tcPr>
          <w:p w14:paraId="0D516B3B" w14:textId="77777777" w:rsidR="003E733A" w:rsidRPr="00B94BDE" w:rsidRDefault="003E733A" w:rsidP="007C6D0A"/>
          <w:p w14:paraId="078B6797" w14:textId="77777777" w:rsidR="00FF1486" w:rsidRPr="00B94BDE" w:rsidRDefault="00FF1486" w:rsidP="00FF1486">
            <w:r w:rsidRPr="00B94BDE">
              <w:t xml:space="preserve">Barbora Sekalová VSÚ </w:t>
            </w:r>
          </w:p>
          <w:p w14:paraId="0A11C554" w14:textId="77777777" w:rsidR="00FF1486" w:rsidRPr="00B94BDE" w:rsidRDefault="00FF1486" w:rsidP="00FF1486"/>
          <w:p w14:paraId="66CBE734" w14:textId="77777777" w:rsidR="00FF1486" w:rsidRPr="00B94BDE" w:rsidRDefault="00FF1486" w:rsidP="00FF1486">
            <w:r w:rsidRPr="00B94BDE">
              <w:t>Jan Riedl</w:t>
            </w:r>
          </w:p>
          <w:p w14:paraId="37719EDE" w14:textId="77777777" w:rsidR="00FF1486" w:rsidRPr="00B94BDE" w:rsidRDefault="00FF1486" w:rsidP="00FF1486">
            <w:r w:rsidRPr="00B94BDE">
              <w:t>soudní tajemník</w:t>
            </w:r>
          </w:p>
          <w:p w14:paraId="1CE8707C" w14:textId="77777777" w:rsidR="00FF1486" w:rsidRPr="00B94BDE" w:rsidRDefault="00FF1486" w:rsidP="00FF1486">
            <w:r w:rsidRPr="00B94BDE">
              <w:t xml:space="preserve"> </w:t>
            </w:r>
          </w:p>
          <w:p w14:paraId="1C30039D" w14:textId="77777777" w:rsidR="00FF1486" w:rsidRPr="00B94BDE" w:rsidRDefault="00FF1486" w:rsidP="00FF1486">
            <w:r w:rsidRPr="00B94BDE">
              <w:t>zástup vzájemný</w:t>
            </w:r>
          </w:p>
          <w:p w14:paraId="79076B35" w14:textId="77777777" w:rsidR="00FF1486" w:rsidRPr="00B94BDE" w:rsidRDefault="00FF1486" w:rsidP="00FF1486">
            <w:r w:rsidRPr="00B94BDE">
              <w:t>(v rozsahu pravomocí)</w:t>
            </w:r>
          </w:p>
          <w:p w14:paraId="2CA8D3E8" w14:textId="77777777" w:rsidR="00FF1486" w:rsidRPr="00B94BDE" w:rsidRDefault="00FF1486" w:rsidP="00FF1486"/>
          <w:p w14:paraId="63D6244D" w14:textId="77777777" w:rsidR="00FF1486" w:rsidRPr="00B94BDE" w:rsidRDefault="00FF1486" w:rsidP="00FF1486">
            <w:r w:rsidRPr="00B94BDE">
              <w:t>Další zástup: asistent soudce,</w:t>
            </w:r>
          </w:p>
          <w:p w14:paraId="293B8094" w14:textId="77777777" w:rsidR="00FF1486" w:rsidRPr="00B94BDE" w:rsidRDefault="00FF1486" w:rsidP="00FF1486"/>
          <w:p w14:paraId="6AC0891A" w14:textId="77777777" w:rsidR="00FF1486" w:rsidRPr="00B94BDE" w:rsidRDefault="00FF1486" w:rsidP="00FF1486">
            <w:r w:rsidRPr="00B94BDE">
              <w:t>Dagmar Svrčinová Bc. Sylvie Kafková</w:t>
            </w:r>
          </w:p>
          <w:p w14:paraId="77589464" w14:textId="77777777" w:rsidR="00FF1486" w:rsidRPr="00B94BDE" w:rsidRDefault="00FF1486" w:rsidP="00FF1486">
            <w:r w:rsidRPr="00B94BDE">
              <w:t>soudní tajemnice</w:t>
            </w:r>
          </w:p>
          <w:p w14:paraId="1C41BA64" w14:textId="77777777" w:rsidR="003E733A" w:rsidRPr="00B94BDE" w:rsidRDefault="003E733A" w:rsidP="007C6D0A"/>
        </w:tc>
        <w:tc>
          <w:tcPr>
            <w:tcW w:w="2021" w:type="dxa"/>
            <w:shd w:val="clear" w:color="auto" w:fill="auto"/>
          </w:tcPr>
          <w:p w14:paraId="20983DC3" w14:textId="77777777" w:rsidR="003E733A" w:rsidRPr="00B94BDE" w:rsidRDefault="003E733A" w:rsidP="007C6D0A"/>
          <w:p w14:paraId="0B86147F" w14:textId="77777777" w:rsidR="003E733A" w:rsidRPr="00B94BDE" w:rsidRDefault="0009268A" w:rsidP="007C6D0A">
            <w:r w:rsidRPr="00B94BDE">
              <w:t>Miroslava Dvořáčková</w:t>
            </w:r>
          </w:p>
          <w:p w14:paraId="31CCF785" w14:textId="77777777" w:rsidR="003E733A" w:rsidRPr="00B94BDE" w:rsidRDefault="003E733A" w:rsidP="007C6D0A">
            <w:r w:rsidRPr="00B94BDE">
              <w:t>vedoucí kanceláře</w:t>
            </w:r>
          </w:p>
          <w:p w14:paraId="1F4089AD" w14:textId="77777777" w:rsidR="003125CC" w:rsidRPr="00B94BDE" w:rsidRDefault="003125CC" w:rsidP="007C6D0A"/>
          <w:p w14:paraId="09EE7BF5" w14:textId="77777777" w:rsidR="003125CC" w:rsidRPr="00B94BDE" w:rsidRDefault="003125CC" w:rsidP="007C6D0A">
            <w:r w:rsidRPr="00B94BDE">
              <w:t>Zástup:</w:t>
            </w:r>
          </w:p>
          <w:p w14:paraId="1D160BC5" w14:textId="77777777" w:rsidR="003125CC" w:rsidRPr="00B94BDE" w:rsidRDefault="003125CC" w:rsidP="007C6D0A">
            <w:r w:rsidRPr="00B94BDE">
              <w:t>Gabriela Viehweghová</w:t>
            </w:r>
          </w:p>
          <w:p w14:paraId="71CE4D05" w14:textId="77777777" w:rsidR="003E733A" w:rsidRPr="00B94BDE" w:rsidRDefault="003E733A" w:rsidP="007C6D0A"/>
          <w:p w14:paraId="126DAB76" w14:textId="77777777" w:rsidR="00EC5C57" w:rsidRPr="00B94BDE" w:rsidRDefault="0077577C" w:rsidP="00EC5C57">
            <w:r w:rsidRPr="00B94BDE">
              <w:t>Karolína Srbová</w:t>
            </w:r>
          </w:p>
          <w:p w14:paraId="14577E0D" w14:textId="77777777" w:rsidR="003E733A" w:rsidRPr="00B94BDE" w:rsidRDefault="003E733A" w:rsidP="007C6D0A">
            <w:r w:rsidRPr="00B94BDE">
              <w:t>zapisovatelka</w:t>
            </w:r>
          </w:p>
          <w:p w14:paraId="7B8B6454" w14:textId="77777777" w:rsidR="003E733A" w:rsidRPr="00B94BDE" w:rsidRDefault="003E733A" w:rsidP="007C6D0A"/>
          <w:p w14:paraId="2D94DFC8" w14:textId="77777777" w:rsidR="003125CC" w:rsidRPr="00B94BDE" w:rsidRDefault="003125CC" w:rsidP="003125CC">
            <w:r w:rsidRPr="00B94BDE">
              <w:t>Další zástupy:</w:t>
            </w:r>
          </w:p>
          <w:p w14:paraId="4359B979" w14:textId="77777777" w:rsidR="003E733A" w:rsidRPr="00B94BDE" w:rsidRDefault="003125CC" w:rsidP="003125CC">
            <w:r w:rsidRPr="00B94BDE">
              <w:t>zapisovatelky a vedoucí kanceláří v rámci agendy P a Nc, L, Rod</w:t>
            </w:r>
          </w:p>
        </w:tc>
      </w:tr>
    </w:tbl>
    <w:p w14:paraId="33DE3D7B" w14:textId="77777777" w:rsidR="003E733A" w:rsidRPr="00B94BDE" w:rsidRDefault="003E733A" w:rsidP="003E733A"/>
    <w:p w14:paraId="6FE9733E" w14:textId="77777777" w:rsidR="003E733A" w:rsidRPr="00B94BDE" w:rsidRDefault="003E733A" w:rsidP="003E733A"/>
    <w:p w14:paraId="69F71060" w14:textId="77777777" w:rsidR="003E733A" w:rsidRPr="00B94BDE" w:rsidRDefault="003E733A" w:rsidP="003E733A"/>
    <w:p w14:paraId="463C20A5" w14:textId="77777777" w:rsidR="003E733A" w:rsidRPr="00B94BDE" w:rsidRDefault="003E733A" w:rsidP="003E733A"/>
    <w:p w14:paraId="0BBD37C1" w14:textId="72DDA62C" w:rsidR="00AA08DD" w:rsidRPr="00B94BDE" w:rsidRDefault="00AA08DD" w:rsidP="003E733A"/>
    <w:p w14:paraId="3C3CD57A" w14:textId="04D68DF4" w:rsidR="00D51C22" w:rsidRPr="00B94BDE" w:rsidRDefault="00D51C22" w:rsidP="003E733A"/>
    <w:p w14:paraId="36107AF2" w14:textId="31495D52" w:rsidR="00D51C22" w:rsidRPr="00B94BDE" w:rsidRDefault="00D51C22" w:rsidP="003E733A"/>
    <w:p w14:paraId="36F0A07A" w14:textId="77777777" w:rsidR="000C3AD1" w:rsidRPr="00B94BDE"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9A5B22" w:rsidRPr="00B94BDE" w14:paraId="05D8BF22" w14:textId="77777777" w:rsidTr="00F20976">
        <w:tc>
          <w:tcPr>
            <w:tcW w:w="897" w:type="dxa"/>
            <w:shd w:val="clear" w:color="auto" w:fill="auto"/>
          </w:tcPr>
          <w:p w14:paraId="484939C4" w14:textId="77777777" w:rsidR="009D2E0E" w:rsidRPr="00B94BDE" w:rsidRDefault="009D2E0E" w:rsidP="00F20976">
            <w:pPr>
              <w:rPr>
                <w:b/>
              </w:rPr>
            </w:pPr>
            <w:r w:rsidRPr="00B94BDE">
              <w:rPr>
                <w:b/>
              </w:rPr>
              <w:lastRenderedPageBreak/>
              <w:t>soudní odd.</w:t>
            </w:r>
          </w:p>
        </w:tc>
        <w:tc>
          <w:tcPr>
            <w:tcW w:w="2371" w:type="dxa"/>
            <w:shd w:val="clear" w:color="auto" w:fill="auto"/>
          </w:tcPr>
          <w:p w14:paraId="3C39FF0D" w14:textId="77777777" w:rsidR="009D2E0E" w:rsidRPr="00B94BDE" w:rsidRDefault="009D2E0E" w:rsidP="00F20976">
            <w:pPr>
              <w:rPr>
                <w:b/>
              </w:rPr>
            </w:pPr>
            <w:r w:rsidRPr="00B94BDE">
              <w:rPr>
                <w:b/>
              </w:rPr>
              <w:t>obor působnosti</w:t>
            </w:r>
          </w:p>
        </w:tc>
        <w:tc>
          <w:tcPr>
            <w:tcW w:w="2600" w:type="dxa"/>
            <w:shd w:val="clear" w:color="auto" w:fill="auto"/>
          </w:tcPr>
          <w:p w14:paraId="17FA7050" w14:textId="77777777" w:rsidR="009D2E0E" w:rsidRPr="00B94BDE" w:rsidRDefault="009D2E0E" w:rsidP="00F20976">
            <w:pPr>
              <w:rPr>
                <w:b/>
              </w:rPr>
            </w:pPr>
            <w:r w:rsidRPr="00B94BDE">
              <w:rPr>
                <w:b/>
              </w:rPr>
              <w:t>předseda senátu</w:t>
            </w:r>
          </w:p>
          <w:p w14:paraId="7DB377B0" w14:textId="77777777" w:rsidR="009D2E0E" w:rsidRPr="00B94BDE" w:rsidRDefault="009D2E0E" w:rsidP="00F20976">
            <w:pPr>
              <w:rPr>
                <w:b/>
              </w:rPr>
            </w:pPr>
            <w:r w:rsidRPr="00B94BDE">
              <w:rPr>
                <w:b/>
              </w:rPr>
              <w:t>samosoudce</w:t>
            </w:r>
          </w:p>
        </w:tc>
        <w:tc>
          <w:tcPr>
            <w:tcW w:w="2180" w:type="dxa"/>
            <w:shd w:val="clear" w:color="auto" w:fill="auto"/>
          </w:tcPr>
          <w:p w14:paraId="690397D7" w14:textId="77777777" w:rsidR="009D2E0E" w:rsidRPr="00B94BDE" w:rsidRDefault="009D2E0E" w:rsidP="00F20976">
            <w:pPr>
              <w:rPr>
                <w:b/>
              </w:rPr>
            </w:pPr>
            <w:r w:rsidRPr="00B94BDE">
              <w:rPr>
                <w:b/>
              </w:rPr>
              <w:t>zástup</w:t>
            </w:r>
          </w:p>
        </w:tc>
        <w:tc>
          <w:tcPr>
            <w:tcW w:w="2020" w:type="dxa"/>
            <w:shd w:val="clear" w:color="auto" w:fill="auto"/>
          </w:tcPr>
          <w:p w14:paraId="49E50B84" w14:textId="77777777" w:rsidR="009D2E0E" w:rsidRPr="00B94BDE" w:rsidRDefault="009D2E0E" w:rsidP="00F20976">
            <w:pPr>
              <w:rPr>
                <w:b/>
              </w:rPr>
            </w:pPr>
            <w:r w:rsidRPr="00B94BDE">
              <w:rPr>
                <w:b/>
              </w:rPr>
              <w:t>asistent</w:t>
            </w:r>
          </w:p>
        </w:tc>
        <w:tc>
          <w:tcPr>
            <w:tcW w:w="2021" w:type="dxa"/>
            <w:shd w:val="clear" w:color="auto" w:fill="auto"/>
          </w:tcPr>
          <w:p w14:paraId="72F79CD1" w14:textId="77777777" w:rsidR="009D2E0E" w:rsidRPr="00B94BDE" w:rsidRDefault="009D2E0E" w:rsidP="00F20976">
            <w:pPr>
              <w:rPr>
                <w:b/>
              </w:rPr>
            </w:pPr>
            <w:r w:rsidRPr="00B94BDE">
              <w:rPr>
                <w:b/>
              </w:rPr>
              <w:t>VSÚ/tajemnice</w:t>
            </w:r>
          </w:p>
        </w:tc>
        <w:tc>
          <w:tcPr>
            <w:tcW w:w="2021" w:type="dxa"/>
            <w:shd w:val="clear" w:color="auto" w:fill="auto"/>
          </w:tcPr>
          <w:p w14:paraId="20480446" w14:textId="77777777" w:rsidR="009D2E0E" w:rsidRPr="00B94BDE" w:rsidRDefault="009D2E0E" w:rsidP="00F20976">
            <w:pPr>
              <w:rPr>
                <w:b/>
              </w:rPr>
            </w:pPr>
            <w:r w:rsidRPr="00B94BDE">
              <w:rPr>
                <w:b/>
              </w:rPr>
              <w:t>administrativa</w:t>
            </w:r>
          </w:p>
        </w:tc>
      </w:tr>
      <w:tr w:rsidR="009D2E0E" w:rsidRPr="00B94BDE" w14:paraId="7983C757" w14:textId="77777777" w:rsidTr="00F20976">
        <w:tc>
          <w:tcPr>
            <w:tcW w:w="897" w:type="dxa"/>
            <w:shd w:val="clear" w:color="auto" w:fill="auto"/>
          </w:tcPr>
          <w:p w14:paraId="67293CB0" w14:textId="77777777" w:rsidR="009D2E0E" w:rsidRPr="00B94BDE" w:rsidRDefault="009D2E0E" w:rsidP="00F20976">
            <w:pPr>
              <w:jc w:val="center"/>
              <w:rPr>
                <w:b/>
              </w:rPr>
            </w:pPr>
          </w:p>
          <w:p w14:paraId="340A14C3" w14:textId="77777777" w:rsidR="009D2E0E" w:rsidRPr="00B94BDE" w:rsidRDefault="009D2E0E" w:rsidP="00F20976">
            <w:pPr>
              <w:jc w:val="center"/>
              <w:rPr>
                <w:b/>
              </w:rPr>
            </w:pPr>
            <w:r w:rsidRPr="00B94BDE">
              <w:rPr>
                <w:b/>
              </w:rPr>
              <w:t>76</w:t>
            </w:r>
          </w:p>
          <w:p w14:paraId="01CB5B1B" w14:textId="77777777" w:rsidR="009D2E0E" w:rsidRPr="00B94BDE" w:rsidRDefault="009D2E0E" w:rsidP="00F20976">
            <w:pPr>
              <w:jc w:val="center"/>
            </w:pPr>
            <w:r w:rsidRPr="00B94BDE">
              <w:t>P a Nc</w:t>
            </w:r>
          </w:p>
          <w:p w14:paraId="7172BB40" w14:textId="77777777" w:rsidR="00F20976" w:rsidRPr="00B94BDE" w:rsidRDefault="00F20976" w:rsidP="00F20976">
            <w:pPr>
              <w:jc w:val="center"/>
            </w:pPr>
          </w:p>
          <w:p w14:paraId="5986790B" w14:textId="77777777" w:rsidR="00F20976" w:rsidRPr="00B94BDE" w:rsidRDefault="00F20976" w:rsidP="00F20976">
            <w:pPr>
              <w:jc w:val="center"/>
            </w:pPr>
          </w:p>
          <w:p w14:paraId="16DE700B" w14:textId="77777777" w:rsidR="00F20976" w:rsidRPr="00B94BDE" w:rsidRDefault="00F20976" w:rsidP="00F20976">
            <w:pPr>
              <w:jc w:val="center"/>
            </w:pPr>
          </w:p>
          <w:p w14:paraId="6E7D0FB0" w14:textId="77777777" w:rsidR="00F20976" w:rsidRPr="00B94BDE" w:rsidRDefault="00F20976" w:rsidP="00F20976">
            <w:pPr>
              <w:jc w:val="center"/>
            </w:pPr>
          </w:p>
          <w:p w14:paraId="4ECFCDE5" w14:textId="77777777" w:rsidR="00F20976" w:rsidRPr="00B94BDE" w:rsidRDefault="00F20976" w:rsidP="00F20976">
            <w:pPr>
              <w:jc w:val="center"/>
            </w:pPr>
          </w:p>
          <w:p w14:paraId="151AA6E1" w14:textId="77777777" w:rsidR="00F20976" w:rsidRPr="00B94BDE" w:rsidRDefault="00F20976" w:rsidP="00F20976">
            <w:pPr>
              <w:jc w:val="center"/>
            </w:pPr>
          </w:p>
          <w:p w14:paraId="3A80D3AA" w14:textId="77777777" w:rsidR="00F20976" w:rsidRPr="00B94BDE" w:rsidRDefault="00F20976" w:rsidP="00F20976">
            <w:pPr>
              <w:jc w:val="center"/>
            </w:pPr>
          </w:p>
          <w:p w14:paraId="7B44F6FF" w14:textId="77777777" w:rsidR="00F20976" w:rsidRPr="00B94BDE" w:rsidRDefault="00F20976" w:rsidP="00F20976">
            <w:pPr>
              <w:jc w:val="center"/>
            </w:pPr>
          </w:p>
          <w:p w14:paraId="1FC49777" w14:textId="77777777" w:rsidR="003D6596" w:rsidRPr="00B94BDE" w:rsidRDefault="003D6596" w:rsidP="00F20976">
            <w:pPr>
              <w:jc w:val="center"/>
              <w:rPr>
                <w:sz w:val="16"/>
                <w:szCs w:val="16"/>
              </w:rPr>
            </w:pPr>
          </w:p>
          <w:p w14:paraId="53F36966" w14:textId="77777777" w:rsidR="00351C24" w:rsidRPr="00B94BDE" w:rsidRDefault="00351C24" w:rsidP="00CA5F97"/>
          <w:p w14:paraId="6757FEBD" w14:textId="2EB8B73A" w:rsidR="00D04CA9" w:rsidRPr="00B94BDE" w:rsidRDefault="00D04CA9" w:rsidP="00CA5F97"/>
          <w:p w14:paraId="7F59FE30" w14:textId="77777777" w:rsidR="00A56F14" w:rsidRPr="00B94BDE" w:rsidRDefault="00A56F14" w:rsidP="00CA5F97"/>
          <w:p w14:paraId="1A7CE6AE" w14:textId="77777777" w:rsidR="00F20976" w:rsidRPr="00B94BDE" w:rsidRDefault="00F20976" w:rsidP="00F20976">
            <w:r w:rsidRPr="00B94BDE">
              <w:t>--------</w:t>
            </w:r>
          </w:p>
          <w:p w14:paraId="44AA658C" w14:textId="77777777" w:rsidR="00F20976" w:rsidRPr="00B94BDE" w:rsidRDefault="00F20976" w:rsidP="00F20976">
            <w:pPr>
              <w:jc w:val="center"/>
            </w:pPr>
            <w:r w:rsidRPr="00B94BDE">
              <w:rPr>
                <w:b/>
              </w:rPr>
              <w:t>0 ROD</w:t>
            </w:r>
          </w:p>
        </w:tc>
        <w:tc>
          <w:tcPr>
            <w:tcW w:w="2371" w:type="dxa"/>
            <w:shd w:val="clear" w:color="auto" w:fill="auto"/>
          </w:tcPr>
          <w:p w14:paraId="58067883" w14:textId="77777777" w:rsidR="009D2E0E" w:rsidRPr="00B94BDE" w:rsidRDefault="009D2E0E" w:rsidP="00F20976"/>
          <w:p w14:paraId="0B4A0C77" w14:textId="3DF6D564" w:rsidR="007B64C9" w:rsidRPr="00B94BDE" w:rsidRDefault="00555127" w:rsidP="00F20976">
            <w:pPr>
              <w:rPr>
                <w:sz w:val="23"/>
                <w:szCs w:val="23"/>
              </w:rPr>
            </w:pPr>
            <w:r w:rsidRPr="00B94BDE">
              <w:rPr>
                <w:sz w:val="23"/>
                <w:szCs w:val="23"/>
              </w:rPr>
              <w:t xml:space="preserve">rozhodování ve věcech opatrovnických napadlých od 21. 10. 2022, v rozsahu </w:t>
            </w:r>
            <w:r w:rsidR="00F9731B" w:rsidRPr="00B94BDE">
              <w:rPr>
                <w:sz w:val="23"/>
                <w:szCs w:val="23"/>
              </w:rPr>
              <w:t>8</w:t>
            </w:r>
            <w:r w:rsidRPr="00B94BDE">
              <w:rPr>
                <w:sz w:val="23"/>
                <w:szCs w:val="23"/>
              </w:rPr>
              <w:t>0 % celkového nápadu připadajícího na jeden opatrovnický senát, přiděleného obecným systémem.</w:t>
            </w:r>
          </w:p>
          <w:p w14:paraId="32CCE0A9" w14:textId="77777777" w:rsidR="007B64C9" w:rsidRPr="00B94BDE" w:rsidRDefault="007B64C9" w:rsidP="00F20976">
            <w:pPr>
              <w:rPr>
                <w:sz w:val="23"/>
                <w:szCs w:val="23"/>
              </w:rPr>
            </w:pPr>
          </w:p>
          <w:p w14:paraId="78D38C68" w14:textId="3A797AA3" w:rsidR="00CA5F97" w:rsidRPr="00B94BDE" w:rsidRDefault="00555127" w:rsidP="00CA5F97">
            <w:r w:rsidRPr="00B94BDE">
              <w:t>věci napadlé a obživlé do 20. 10. 2022 vyřizuje</w:t>
            </w:r>
          </w:p>
          <w:p w14:paraId="61629B26" w14:textId="77777777" w:rsidR="00A56F14" w:rsidRPr="00B94BDE" w:rsidRDefault="00A56F14" w:rsidP="00CA5F97"/>
          <w:p w14:paraId="66BE69E4" w14:textId="77777777" w:rsidR="00F20976" w:rsidRPr="00B94BDE" w:rsidRDefault="00F20976" w:rsidP="00F20976">
            <w:pPr>
              <w:jc w:val="both"/>
            </w:pPr>
            <w:r w:rsidRPr="00B94BDE">
              <w:t>----------------------------</w:t>
            </w:r>
          </w:p>
          <w:p w14:paraId="0C221FB5" w14:textId="762BCFEE" w:rsidR="009634C5" w:rsidRPr="00B94BDE" w:rsidRDefault="00F20976" w:rsidP="0023608F">
            <w:pPr>
              <w:rPr>
                <w:sz w:val="23"/>
                <w:szCs w:val="23"/>
              </w:rPr>
            </w:pPr>
            <w:r w:rsidRPr="00B94BDE">
              <w:rPr>
                <w:sz w:val="23"/>
                <w:szCs w:val="23"/>
              </w:rPr>
              <w:t>Věci dle zák.č. 218/2003 Sb. o soudnictví ve věcech mládeže</w:t>
            </w:r>
            <w:r w:rsidR="00351C24" w:rsidRPr="00B94BDE">
              <w:rPr>
                <w:sz w:val="23"/>
                <w:szCs w:val="23"/>
              </w:rPr>
              <w:t xml:space="preserve"> </w:t>
            </w:r>
            <w:r w:rsidR="009634C5" w:rsidRPr="00B94BDE">
              <w:rPr>
                <w:sz w:val="23"/>
                <w:szCs w:val="23"/>
              </w:rPr>
              <w:t xml:space="preserve">ve výši </w:t>
            </w:r>
            <w:r w:rsidRPr="00B94BDE">
              <w:rPr>
                <w:sz w:val="23"/>
                <w:szCs w:val="23"/>
              </w:rPr>
              <w:t>100 %</w:t>
            </w:r>
            <w:r w:rsidR="009634C5" w:rsidRPr="00B94BDE">
              <w:rPr>
                <w:sz w:val="23"/>
                <w:szCs w:val="23"/>
              </w:rPr>
              <w:t xml:space="preserve"> této agendy</w:t>
            </w:r>
            <w:r w:rsidRPr="00B94BDE">
              <w:rPr>
                <w:sz w:val="23"/>
                <w:szCs w:val="23"/>
              </w:rPr>
              <w:t xml:space="preserve"> </w:t>
            </w:r>
            <w:r w:rsidR="00325C1C" w:rsidRPr="00B94BDE">
              <w:rPr>
                <w:sz w:val="23"/>
                <w:szCs w:val="23"/>
              </w:rPr>
              <w:t>.</w:t>
            </w:r>
          </w:p>
          <w:p w14:paraId="3B9DBAD2" w14:textId="5B7BF6DF" w:rsidR="009634C5" w:rsidRPr="00B94BDE" w:rsidRDefault="009634C5" w:rsidP="0023608F">
            <w:pPr>
              <w:rPr>
                <w:sz w:val="23"/>
                <w:szCs w:val="23"/>
              </w:rPr>
            </w:pPr>
          </w:p>
          <w:p w14:paraId="3DBAC16C" w14:textId="0E3824D6" w:rsidR="00296A1E" w:rsidRPr="00B94BDE" w:rsidRDefault="00296A1E" w:rsidP="0023608F">
            <w:pPr>
              <w:rPr>
                <w:b/>
                <w:bCs/>
                <w:sz w:val="23"/>
                <w:szCs w:val="23"/>
              </w:rPr>
            </w:pPr>
            <w:r w:rsidRPr="00B94BDE">
              <w:rPr>
                <w:sz w:val="23"/>
                <w:szCs w:val="23"/>
              </w:rPr>
              <w:t xml:space="preserve">Věci napadlé od 1.1.2023 do 31.5.2023 vyřizuje </w:t>
            </w:r>
            <w:r w:rsidRPr="00B94BDE">
              <w:rPr>
                <w:b/>
                <w:bCs/>
                <w:sz w:val="23"/>
                <w:szCs w:val="23"/>
              </w:rPr>
              <w:t>JUDr. Bc. Alena Rundová, Ph.D.,LL.M.</w:t>
            </w:r>
          </w:p>
          <w:p w14:paraId="1A781F6E" w14:textId="0D5A8C97" w:rsidR="00296A1E" w:rsidRPr="00B94BDE" w:rsidRDefault="00296A1E" w:rsidP="0023608F">
            <w:pPr>
              <w:rPr>
                <w:sz w:val="23"/>
                <w:szCs w:val="23"/>
              </w:rPr>
            </w:pPr>
          </w:p>
          <w:p w14:paraId="3B05D6F0" w14:textId="3197FC59" w:rsidR="00954327" w:rsidRPr="00B94BDE" w:rsidRDefault="009634C5" w:rsidP="0023608F">
            <w:pPr>
              <w:rPr>
                <w:b/>
                <w:bCs/>
                <w:sz w:val="23"/>
                <w:szCs w:val="23"/>
              </w:rPr>
            </w:pPr>
            <w:r w:rsidRPr="00B94BDE">
              <w:rPr>
                <w:sz w:val="23"/>
                <w:szCs w:val="23"/>
              </w:rPr>
              <w:t xml:space="preserve">Věci </w:t>
            </w:r>
            <w:r w:rsidR="0023608F" w:rsidRPr="00B94BDE">
              <w:rPr>
                <w:sz w:val="23"/>
                <w:szCs w:val="23"/>
              </w:rPr>
              <w:t>napadlé do 31.12.2022</w:t>
            </w:r>
            <w:r w:rsidR="00296A1E" w:rsidRPr="00B94BDE">
              <w:rPr>
                <w:sz w:val="23"/>
                <w:szCs w:val="23"/>
              </w:rPr>
              <w:t xml:space="preserve"> vyřizuje </w:t>
            </w:r>
            <w:r w:rsidR="00296A1E" w:rsidRPr="00B94BDE">
              <w:rPr>
                <w:b/>
                <w:bCs/>
                <w:sz w:val="23"/>
                <w:szCs w:val="23"/>
              </w:rPr>
              <w:t>Mgr. Roman Ciprian</w:t>
            </w:r>
          </w:p>
          <w:p w14:paraId="31F13043" w14:textId="69F01942" w:rsidR="00954327" w:rsidRPr="00B94BDE" w:rsidRDefault="00954327" w:rsidP="0023608F">
            <w:pPr>
              <w:rPr>
                <w:sz w:val="23"/>
                <w:szCs w:val="23"/>
              </w:rPr>
            </w:pPr>
          </w:p>
        </w:tc>
        <w:tc>
          <w:tcPr>
            <w:tcW w:w="2600" w:type="dxa"/>
            <w:shd w:val="clear" w:color="auto" w:fill="auto"/>
          </w:tcPr>
          <w:p w14:paraId="0CD54B6A" w14:textId="77777777" w:rsidR="009D2E0E" w:rsidRPr="00B94BDE" w:rsidRDefault="009D2E0E" w:rsidP="00F20976">
            <w:pPr>
              <w:rPr>
                <w:b/>
              </w:rPr>
            </w:pPr>
          </w:p>
          <w:p w14:paraId="6DBAE983" w14:textId="77777777" w:rsidR="00C745A8" w:rsidRPr="00B94BDE" w:rsidRDefault="00C745A8" w:rsidP="00F20976">
            <w:pPr>
              <w:rPr>
                <w:b/>
              </w:rPr>
            </w:pPr>
            <w:r w:rsidRPr="00B94BDE">
              <w:rPr>
                <w:b/>
              </w:rPr>
              <w:t>Mgr. Monika KUPCOVÁ</w:t>
            </w:r>
          </w:p>
          <w:p w14:paraId="369D35C9" w14:textId="77777777" w:rsidR="00C745A8" w:rsidRPr="00B94BDE" w:rsidRDefault="00C745A8" w:rsidP="00F20976">
            <w:pPr>
              <w:rPr>
                <w:b/>
              </w:rPr>
            </w:pPr>
          </w:p>
          <w:p w14:paraId="482528C6" w14:textId="77777777" w:rsidR="00C745A8" w:rsidRPr="00B94BDE" w:rsidRDefault="00C745A8" w:rsidP="00F20976">
            <w:pPr>
              <w:rPr>
                <w:b/>
              </w:rPr>
            </w:pPr>
          </w:p>
          <w:p w14:paraId="549A1C14" w14:textId="77777777" w:rsidR="00C745A8" w:rsidRPr="00B94BDE" w:rsidRDefault="00C745A8" w:rsidP="00F20976">
            <w:pPr>
              <w:rPr>
                <w:b/>
              </w:rPr>
            </w:pPr>
          </w:p>
          <w:p w14:paraId="3734178A" w14:textId="77777777" w:rsidR="00C745A8" w:rsidRPr="00B94BDE" w:rsidRDefault="00C745A8" w:rsidP="00F20976">
            <w:pPr>
              <w:rPr>
                <w:b/>
              </w:rPr>
            </w:pPr>
          </w:p>
          <w:p w14:paraId="6477CEAA" w14:textId="77777777" w:rsidR="00C745A8" w:rsidRPr="00B94BDE" w:rsidRDefault="00C745A8" w:rsidP="00F20976">
            <w:pPr>
              <w:rPr>
                <w:b/>
              </w:rPr>
            </w:pPr>
          </w:p>
          <w:p w14:paraId="63403F2D" w14:textId="77777777" w:rsidR="00C745A8" w:rsidRPr="00B94BDE" w:rsidRDefault="00C745A8" w:rsidP="00F20976">
            <w:pPr>
              <w:rPr>
                <w:b/>
              </w:rPr>
            </w:pPr>
          </w:p>
          <w:p w14:paraId="32C47F02" w14:textId="77777777" w:rsidR="00C745A8" w:rsidRPr="00B94BDE" w:rsidRDefault="00C745A8" w:rsidP="00F20976">
            <w:pPr>
              <w:rPr>
                <w:b/>
                <w:sz w:val="16"/>
                <w:szCs w:val="16"/>
              </w:rPr>
            </w:pPr>
          </w:p>
          <w:p w14:paraId="37494B84" w14:textId="77777777" w:rsidR="00CA5F97" w:rsidRPr="00B94BDE" w:rsidRDefault="007F63D1" w:rsidP="00F20976">
            <w:pPr>
              <w:rPr>
                <w:b/>
              </w:rPr>
            </w:pPr>
            <w:r w:rsidRPr="00B94BDE">
              <w:rPr>
                <w:b/>
              </w:rPr>
              <w:t>------------------------</w:t>
            </w:r>
          </w:p>
          <w:p w14:paraId="11E2CDFD" w14:textId="1EE6FC24" w:rsidR="00CA5F97" w:rsidRPr="00B94BDE" w:rsidRDefault="009D2E0E" w:rsidP="00F20976">
            <w:pPr>
              <w:rPr>
                <w:b/>
              </w:rPr>
            </w:pPr>
            <w:r w:rsidRPr="00B94BDE">
              <w:rPr>
                <w:b/>
              </w:rPr>
              <w:t>Mgr. Roman CIPRIAN</w:t>
            </w:r>
          </w:p>
          <w:p w14:paraId="1E63A3CF" w14:textId="77777777" w:rsidR="00A56F14" w:rsidRPr="00B94BDE" w:rsidRDefault="00A56F14" w:rsidP="00F20976">
            <w:pPr>
              <w:rPr>
                <w:b/>
              </w:rPr>
            </w:pPr>
          </w:p>
          <w:p w14:paraId="7EAADFA0" w14:textId="77777777" w:rsidR="00D04CA9" w:rsidRPr="00B94BDE" w:rsidRDefault="00D04CA9" w:rsidP="00F20976">
            <w:pPr>
              <w:rPr>
                <w:b/>
              </w:rPr>
            </w:pPr>
          </w:p>
          <w:p w14:paraId="705818B4" w14:textId="77777777" w:rsidR="006C3B4E" w:rsidRPr="00B94BDE" w:rsidRDefault="006C3B4E" w:rsidP="006C3B4E">
            <w:pPr>
              <w:jc w:val="both"/>
            </w:pPr>
            <w:r w:rsidRPr="00B94BDE">
              <w:t>----------------------------</w:t>
            </w:r>
          </w:p>
          <w:p w14:paraId="5A890411" w14:textId="77777777" w:rsidR="009634C5" w:rsidRPr="00B94BDE" w:rsidRDefault="009634C5" w:rsidP="009634C5">
            <w:pPr>
              <w:rPr>
                <w:b/>
              </w:rPr>
            </w:pPr>
            <w:r w:rsidRPr="00B94BDE">
              <w:rPr>
                <w:b/>
              </w:rPr>
              <w:t>Mgr. Monika KUPCOVÁ</w:t>
            </w:r>
          </w:p>
          <w:p w14:paraId="0A2C57E4" w14:textId="77777777" w:rsidR="006C3B4E" w:rsidRPr="00B94BDE" w:rsidRDefault="006C3B4E" w:rsidP="00C000AA">
            <w:pPr>
              <w:rPr>
                <w:b/>
              </w:rPr>
            </w:pPr>
          </w:p>
        </w:tc>
        <w:tc>
          <w:tcPr>
            <w:tcW w:w="2180" w:type="dxa"/>
            <w:shd w:val="clear" w:color="auto" w:fill="auto"/>
          </w:tcPr>
          <w:p w14:paraId="62346B5E" w14:textId="77777777" w:rsidR="009D2E0E" w:rsidRPr="00B94BDE" w:rsidRDefault="009D2E0E" w:rsidP="00F20976"/>
          <w:p w14:paraId="7A977C53" w14:textId="5E5C3FDE" w:rsidR="001A1644" w:rsidRPr="00B94BDE" w:rsidRDefault="001A1644" w:rsidP="00E06D00">
            <w:r w:rsidRPr="00B94BDE">
              <w:t>Mgr. Daniela Veisová</w:t>
            </w:r>
          </w:p>
          <w:p w14:paraId="140B1BCA" w14:textId="77777777" w:rsidR="001A1644" w:rsidRPr="00B94BDE" w:rsidRDefault="001A1644" w:rsidP="00E06D00">
            <w:pPr>
              <w:rPr>
                <w:sz w:val="22"/>
                <w:szCs w:val="22"/>
              </w:rPr>
            </w:pPr>
          </w:p>
          <w:p w14:paraId="1007CF11" w14:textId="47FAC655" w:rsidR="004F0082" w:rsidRPr="00B94BDE" w:rsidRDefault="00E06D00" w:rsidP="00E06D00">
            <w:pPr>
              <w:rPr>
                <w:sz w:val="22"/>
                <w:szCs w:val="22"/>
              </w:rPr>
            </w:pPr>
            <w:r w:rsidRPr="00B94BDE">
              <w:rPr>
                <w:sz w:val="22"/>
                <w:szCs w:val="22"/>
              </w:rPr>
              <w:t>JUDr. Jana Veselá</w:t>
            </w:r>
          </w:p>
          <w:p w14:paraId="169F7175" w14:textId="77777777" w:rsidR="00E06D00" w:rsidRPr="00B94BDE" w:rsidRDefault="0086604F" w:rsidP="00E06D00">
            <w:pPr>
              <w:rPr>
                <w:sz w:val="22"/>
                <w:szCs w:val="22"/>
              </w:rPr>
            </w:pPr>
            <w:r w:rsidRPr="00B94BDE">
              <w:rPr>
                <w:sz w:val="22"/>
                <w:szCs w:val="22"/>
              </w:rPr>
              <w:t>JUDr. Bc. Nikola Hönigová</w:t>
            </w:r>
            <w:r w:rsidR="00E06D00" w:rsidRPr="00B94BDE">
              <w:rPr>
                <w:sz w:val="22"/>
                <w:szCs w:val="22"/>
              </w:rPr>
              <w:t xml:space="preserve"> </w:t>
            </w:r>
          </w:p>
          <w:p w14:paraId="7DD04468" w14:textId="77777777" w:rsidR="00E06D00" w:rsidRPr="00B94BDE" w:rsidRDefault="00E06D00" w:rsidP="00E06D00">
            <w:pPr>
              <w:rPr>
                <w:sz w:val="22"/>
                <w:szCs w:val="22"/>
              </w:rPr>
            </w:pPr>
            <w:r w:rsidRPr="00B94BDE">
              <w:rPr>
                <w:sz w:val="22"/>
                <w:szCs w:val="22"/>
              </w:rPr>
              <w:t xml:space="preserve">JUDr. Michaela Přidalová </w:t>
            </w:r>
          </w:p>
          <w:p w14:paraId="39DD3EBF" w14:textId="77777777" w:rsidR="00E06D00" w:rsidRPr="00B94BDE" w:rsidRDefault="00E06D00" w:rsidP="00E06D00">
            <w:pPr>
              <w:rPr>
                <w:sz w:val="22"/>
                <w:szCs w:val="22"/>
              </w:rPr>
            </w:pPr>
            <w:r w:rsidRPr="00B94BDE">
              <w:rPr>
                <w:sz w:val="22"/>
                <w:szCs w:val="22"/>
              </w:rPr>
              <w:t xml:space="preserve">JUDr. Dana Svobodová </w:t>
            </w:r>
          </w:p>
          <w:p w14:paraId="77BCEDB0" w14:textId="77777777" w:rsidR="00E06D00" w:rsidRPr="00B94BDE" w:rsidRDefault="00E06D00" w:rsidP="00E06D00">
            <w:pPr>
              <w:rPr>
                <w:sz w:val="22"/>
                <w:szCs w:val="22"/>
              </w:rPr>
            </w:pPr>
            <w:r w:rsidRPr="00B94BDE">
              <w:rPr>
                <w:sz w:val="22"/>
                <w:szCs w:val="22"/>
              </w:rPr>
              <w:t xml:space="preserve">Mgr. Libor Stočes      </w:t>
            </w:r>
          </w:p>
          <w:p w14:paraId="238FF900" w14:textId="1AA565A9" w:rsidR="00E06D00" w:rsidRPr="00B94BDE" w:rsidRDefault="00E06D00" w:rsidP="00E06D00">
            <w:pPr>
              <w:rPr>
                <w:sz w:val="22"/>
                <w:szCs w:val="22"/>
              </w:rPr>
            </w:pPr>
            <w:r w:rsidRPr="00B94BDE">
              <w:rPr>
                <w:sz w:val="22"/>
                <w:szCs w:val="22"/>
              </w:rPr>
              <w:t>JUDr. Jana</w:t>
            </w:r>
            <w:r w:rsidR="00325C1C" w:rsidRPr="00B94BDE">
              <w:rPr>
                <w:sz w:val="22"/>
                <w:szCs w:val="22"/>
              </w:rPr>
              <w:t xml:space="preserve"> </w:t>
            </w:r>
            <w:r w:rsidRPr="00B94BDE">
              <w:rPr>
                <w:sz w:val="22"/>
                <w:szCs w:val="22"/>
              </w:rPr>
              <w:t xml:space="preserve">Hronová </w:t>
            </w:r>
          </w:p>
          <w:p w14:paraId="65503849" w14:textId="799FE264" w:rsidR="00CA5F97" w:rsidRPr="00B94BDE" w:rsidRDefault="00CA5F97" w:rsidP="00351C24">
            <w:pPr>
              <w:rPr>
                <w:sz w:val="20"/>
                <w:szCs w:val="20"/>
              </w:rPr>
            </w:pPr>
          </w:p>
          <w:p w14:paraId="05BD133D" w14:textId="77777777" w:rsidR="0087323B" w:rsidRPr="00B94BDE" w:rsidRDefault="0087323B" w:rsidP="00351C24">
            <w:pPr>
              <w:rPr>
                <w:sz w:val="20"/>
                <w:szCs w:val="20"/>
              </w:rPr>
            </w:pPr>
          </w:p>
          <w:p w14:paraId="7FBF7375" w14:textId="77777777" w:rsidR="00A56F14" w:rsidRPr="00B94BDE" w:rsidRDefault="00A56F14" w:rsidP="00351C24">
            <w:pPr>
              <w:rPr>
                <w:sz w:val="22"/>
                <w:szCs w:val="22"/>
              </w:rPr>
            </w:pPr>
          </w:p>
          <w:p w14:paraId="518C26B4" w14:textId="42335DA8" w:rsidR="00673CBB" w:rsidRPr="00B94BDE" w:rsidRDefault="00673CBB" w:rsidP="00673CBB">
            <w:pPr>
              <w:jc w:val="both"/>
            </w:pPr>
            <w:r w:rsidRPr="00B94BDE">
              <w:t>-------------------------</w:t>
            </w:r>
          </w:p>
          <w:p w14:paraId="08B5AD99" w14:textId="77777777" w:rsidR="00673CBB" w:rsidRPr="00B94BDE" w:rsidRDefault="0086604F" w:rsidP="00673CBB">
            <w:r w:rsidRPr="00B94BDE">
              <w:t>JUDr. Bc. Nikola Hönigová</w:t>
            </w:r>
          </w:p>
          <w:p w14:paraId="3CD170C4" w14:textId="77777777" w:rsidR="00673CBB" w:rsidRPr="00B94BDE" w:rsidRDefault="00673CBB" w:rsidP="006C3B4E">
            <w:pPr>
              <w:jc w:val="both"/>
            </w:pPr>
          </w:p>
        </w:tc>
        <w:tc>
          <w:tcPr>
            <w:tcW w:w="2020" w:type="dxa"/>
            <w:shd w:val="clear" w:color="auto" w:fill="auto"/>
          </w:tcPr>
          <w:p w14:paraId="49DFF328" w14:textId="77777777" w:rsidR="009D2E0E" w:rsidRPr="00B94BDE" w:rsidRDefault="009D2E0E" w:rsidP="00F20976"/>
          <w:p w14:paraId="3496907E" w14:textId="766F3886" w:rsidR="007F63D1" w:rsidRPr="00B94BDE" w:rsidRDefault="00B94CF3" w:rsidP="00F20976">
            <w:r w:rsidRPr="00B94BDE">
              <w:t>Mgr. Pavla Alexandra Vokurková</w:t>
            </w:r>
          </w:p>
          <w:p w14:paraId="0F321090" w14:textId="77777777" w:rsidR="007F63D1" w:rsidRPr="00B94BDE" w:rsidRDefault="007F63D1" w:rsidP="00F20976"/>
          <w:p w14:paraId="0EB20F2D" w14:textId="77777777" w:rsidR="007F63D1" w:rsidRPr="00B94BDE" w:rsidRDefault="007F63D1" w:rsidP="00F20976"/>
          <w:p w14:paraId="5FFCE0ED" w14:textId="77777777" w:rsidR="007F63D1" w:rsidRPr="00B94BDE" w:rsidRDefault="007F63D1" w:rsidP="00F20976"/>
          <w:p w14:paraId="034DCB0E" w14:textId="77777777" w:rsidR="007F63D1" w:rsidRPr="00B94BDE" w:rsidRDefault="007F63D1" w:rsidP="00F20976"/>
          <w:p w14:paraId="5A737B3A" w14:textId="123B4BA5" w:rsidR="007F63D1" w:rsidRPr="00B94BDE" w:rsidRDefault="007F63D1" w:rsidP="00F20976"/>
          <w:p w14:paraId="07D1BE67" w14:textId="14823782" w:rsidR="00247C69" w:rsidRPr="00B94BDE" w:rsidRDefault="00247C69" w:rsidP="00F20976"/>
          <w:p w14:paraId="629831A5" w14:textId="03B5625C" w:rsidR="00247C69" w:rsidRPr="00B94BDE" w:rsidRDefault="00247C69" w:rsidP="00F20976"/>
          <w:p w14:paraId="608B079C" w14:textId="77777777" w:rsidR="00247C69" w:rsidRPr="00B94BDE" w:rsidRDefault="00247C69" w:rsidP="00F20976"/>
          <w:p w14:paraId="6ED99E9A" w14:textId="2DA65E6D" w:rsidR="00D04CA9" w:rsidRPr="00B94BDE" w:rsidRDefault="00D04CA9" w:rsidP="00F20976"/>
          <w:p w14:paraId="4949C541" w14:textId="6EBD406B" w:rsidR="00544299" w:rsidRPr="00B94BDE" w:rsidRDefault="00544299" w:rsidP="00F20976">
            <w:pPr>
              <w:rPr>
                <w:sz w:val="16"/>
                <w:szCs w:val="16"/>
              </w:rPr>
            </w:pPr>
          </w:p>
          <w:p w14:paraId="6D5D3EE1" w14:textId="2D42413D" w:rsidR="00A56F14" w:rsidRPr="00B94BDE" w:rsidRDefault="00A56F14" w:rsidP="00F20976">
            <w:pPr>
              <w:rPr>
                <w:sz w:val="16"/>
                <w:szCs w:val="16"/>
              </w:rPr>
            </w:pPr>
          </w:p>
          <w:p w14:paraId="61CD929B" w14:textId="77777777" w:rsidR="00A56F14" w:rsidRPr="00B94BDE" w:rsidRDefault="00A56F14" w:rsidP="00F20976">
            <w:pPr>
              <w:rPr>
                <w:sz w:val="16"/>
                <w:szCs w:val="16"/>
              </w:rPr>
            </w:pPr>
          </w:p>
          <w:p w14:paraId="2E211DF7" w14:textId="729278B0" w:rsidR="007F63D1" w:rsidRPr="00B94BDE" w:rsidRDefault="007F63D1" w:rsidP="00F20976">
            <w:r w:rsidRPr="00B94BDE">
              <w:t>-----------------------</w:t>
            </w:r>
          </w:p>
          <w:p w14:paraId="47874DEB" w14:textId="385CE8A5" w:rsidR="00B94CF3" w:rsidRPr="00B94BDE" w:rsidRDefault="00B94CF3" w:rsidP="00F20976">
            <w:r w:rsidRPr="00B94BDE">
              <w:t>Mgr. Pavla Alexandra Vokurková</w:t>
            </w:r>
          </w:p>
        </w:tc>
        <w:tc>
          <w:tcPr>
            <w:tcW w:w="2021" w:type="dxa"/>
            <w:shd w:val="clear" w:color="auto" w:fill="auto"/>
          </w:tcPr>
          <w:p w14:paraId="2CC50B43" w14:textId="77777777" w:rsidR="009D2E0E" w:rsidRPr="00B94BDE" w:rsidRDefault="009D2E0E" w:rsidP="00F20976"/>
          <w:p w14:paraId="1E4DC97B" w14:textId="77777777" w:rsidR="00FF1486" w:rsidRPr="00B94BDE" w:rsidRDefault="00FF1486" w:rsidP="00FF1486">
            <w:r w:rsidRPr="00B94BDE">
              <w:t xml:space="preserve">Barbora Sekalová VSÚ </w:t>
            </w:r>
          </w:p>
          <w:p w14:paraId="293739BE" w14:textId="77777777" w:rsidR="00FF1486" w:rsidRPr="00B94BDE" w:rsidRDefault="00FF1486" w:rsidP="00FF1486"/>
          <w:p w14:paraId="46AF017E" w14:textId="77777777" w:rsidR="00FF1486" w:rsidRPr="00B94BDE" w:rsidRDefault="00FF1486" w:rsidP="00FF1486">
            <w:r w:rsidRPr="00B94BDE">
              <w:t>Jan Riedl</w:t>
            </w:r>
          </w:p>
          <w:p w14:paraId="42D925F3" w14:textId="77777777" w:rsidR="00FF1486" w:rsidRPr="00B94BDE" w:rsidRDefault="00FF1486" w:rsidP="00FF1486">
            <w:r w:rsidRPr="00B94BDE">
              <w:t>soudní tajemník</w:t>
            </w:r>
          </w:p>
          <w:p w14:paraId="1F91B9B0" w14:textId="77777777" w:rsidR="00FF1486" w:rsidRPr="00B94BDE" w:rsidRDefault="00FF1486" w:rsidP="00FF1486">
            <w:r w:rsidRPr="00B94BDE">
              <w:t xml:space="preserve"> </w:t>
            </w:r>
          </w:p>
          <w:p w14:paraId="348D69AF" w14:textId="77777777" w:rsidR="00FF1486" w:rsidRPr="00B94BDE" w:rsidRDefault="00FF1486" w:rsidP="00FF1486">
            <w:r w:rsidRPr="00B94BDE">
              <w:t>zástup vzájemný</w:t>
            </w:r>
          </w:p>
          <w:p w14:paraId="301C22C3" w14:textId="77777777" w:rsidR="00FF1486" w:rsidRPr="00B94BDE" w:rsidRDefault="00FF1486" w:rsidP="00FF1486">
            <w:r w:rsidRPr="00B94BDE">
              <w:t>(v rozsahu pravomocí)</w:t>
            </w:r>
          </w:p>
          <w:p w14:paraId="426E518E" w14:textId="77777777" w:rsidR="00FF1486" w:rsidRPr="00B94BDE" w:rsidRDefault="00FF1486" w:rsidP="00FF1486"/>
          <w:p w14:paraId="1D3B8FB4" w14:textId="77777777" w:rsidR="00FF1486" w:rsidRPr="00B94BDE" w:rsidRDefault="00FF1486" w:rsidP="00FF1486">
            <w:r w:rsidRPr="00B94BDE">
              <w:t>Další zástup: asistent soudce,</w:t>
            </w:r>
          </w:p>
          <w:p w14:paraId="78BDE198" w14:textId="77777777" w:rsidR="00FF1486" w:rsidRPr="00B94BDE" w:rsidRDefault="00FF1486" w:rsidP="00FF1486">
            <w:r w:rsidRPr="00B94BDE">
              <w:t>Dagmar Svrčinová Bc. Sylvie Kafková</w:t>
            </w:r>
          </w:p>
          <w:p w14:paraId="27847F2E" w14:textId="77777777" w:rsidR="00FF1486" w:rsidRPr="00B94BDE" w:rsidRDefault="00FF1486" w:rsidP="00FF1486">
            <w:r w:rsidRPr="00B94BDE">
              <w:t>soudní tajemnice</w:t>
            </w:r>
          </w:p>
          <w:p w14:paraId="210FBE09" w14:textId="77777777" w:rsidR="00F20976" w:rsidRPr="00B94BDE" w:rsidRDefault="00F20976" w:rsidP="00F20976"/>
        </w:tc>
        <w:tc>
          <w:tcPr>
            <w:tcW w:w="2021" w:type="dxa"/>
            <w:shd w:val="clear" w:color="auto" w:fill="auto"/>
          </w:tcPr>
          <w:p w14:paraId="73FA2D31" w14:textId="77777777" w:rsidR="009D2E0E" w:rsidRPr="00B94BDE" w:rsidRDefault="009D2E0E" w:rsidP="00F20976"/>
          <w:p w14:paraId="5FA4AD68" w14:textId="77777777" w:rsidR="00547448" w:rsidRPr="00B94BDE" w:rsidRDefault="00547448" w:rsidP="00F20976">
            <w:r w:rsidRPr="00B94BDE">
              <w:t>Vedoucí kanceláře:</w:t>
            </w:r>
          </w:p>
          <w:p w14:paraId="4B9D4B51" w14:textId="5741D6A9" w:rsidR="009D2E0E" w:rsidRPr="00B94BDE" w:rsidRDefault="00D51C22" w:rsidP="00F20976">
            <w:r w:rsidRPr="00B94BDE">
              <w:t>Jana Procházková</w:t>
            </w:r>
          </w:p>
          <w:p w14:paraId="6C5F48C7" w14:textId="77777777" w:rsidR="00DD2F36" w:rsidRPr="00B94BDE" w:rsidRDefault="00DD2F36" w:rsidP="00F20976"/>
          <w:p w14:paraId="1E77D8C8" w14:textId="77777777" w:rsidR="00DD2F36" w:rsidRPr="00B94BDE" w:rsidRDefault="00DD2F36" w:rsidP="00F20976">
            <w:r w:rsidRPr="00B94BDE">
              <w:t>Zástup:</w:t>
            </w:r>
          </w:p>
          <w:p w14:paraId="76C42614" w14:textId="60694EB8" w:rsidR="00DD2F36" w:rsidRPr="00B94BDE" w:rsidRDefault="00D51C22" w:rsidP="00F20976">
            <w:r w:rsidRPr="00B94BDE">
              <w:t>Vladimíra Hlaváčková</w:t>
            </w:r>
          </w:p>
          <w:p w14:paraId="5DF5BAA9" w14:textId="77777777" w:rsidR="009D2E0E" w:rsidRPr="00B94BDE" w:rsidRDefault="009D2E0E" w:rsidP="00F20976"/>
          <w:p w14:paraId="3706C6BA" w14:textId="77777777" w:rsidR="00547448" w:rsidRPr="00B94BDE" w:rsidRDefault="00547448" w:rsidP="00547448">
            <w:r w:rsidRPr="00B94BDE">
              <w:t>Zapisovatelka:</w:t>
            </w:r>
          </w:p>
          <w:p w14:paraId="1A02A58A" w14:textId="77777777" w:rsidR="00547448" w:rsidRPr="00B94BDE" w:rsidRDefault="0077577C" w:rsidP="00F20976">
            <w:r w:rsidRPr="00B94BDE">
              <w:t>Karolína Srbová</w:t>
            </w:r>
          </w:p>
          <w:p w14:paraId="72955C0C" w14:textId="77777777" w:rsidR="00547448" w:rsidRPr="00B94BDE" w:rsidRDefault="00547448" w:rsidP="00F20976"/>
          <w:p w14:paraId="001BB396" w14:textId="36F85B66" w:rsidR="00432780" w:rsidRPr="00B94BDE" w:rsidRDefault="00432780" w:rsidP="00F20976"/>
          <w:p w14:paraId="41C53232" w14:textId="267E2F29" w:rsidR="00CA5F97" w:rsidRPr="00B94BDE" w:rsidRDefault="00CA5F97" w:rsidP="00F20976">
            <w:pPr>
              <w:rPr>
                <w:sz w:val="16"/>
                <w:szCs w:val="16"/>
              </w:rPr>
            </w:pPr>
          </w:p>
          <w:p w14:paraId="51E3EC1E" w14:textId="039E5E22" w:rsidR="00A56F14" w:rsidRPr="00B94BDE" w:rsidRDefault="00A56F14" w:rsidP="00F20976">
            <w:pPr>
              <w:rPr>
                <w:sz w:val="16"/>
                <w:szCs w:val="16"/>
              </w:rPr>
            </w:pPr>
          </w:p>
          <w:p w14:paraId="6D8DF293" w14:textId="77777777" w:rsidR="0087323B" w:rsidRPr="00B94BDE" w:rsidRDefault="0087323B" w:rsidP="00F20976">
            <w:pPr>
              <w:rPr>
                <w:sz w:val="16"/>
                <w:szCs w:val="16"/>
              </w:rPr>
            </w:pPr>
          </w:p>
          <w:p w14:paraId="2C2EA05F" w14:textId="77777777" w:rsidR="00A56F14" w:rsidRPr="00B94BDE" w:rsidRDefault="00A56F14" w:rsidP="00F20976">
            <w:pPr>
              <w:rPr>
                <w:sz w:val="16"/>
                <w:szCs w:val="16"/>
              </w:rPr>
            </w:pPr>
          </w:p>
          <w:p w14:paraId="4523848D" w14:textId="77777777" w:rsidR="00CF0A8D" w:rsidRPr="00B94BDE" w:rsidRDefault="00CF0A8D" w:rsidP="00CF0A8D">
            <w:r w:rsidRPr="00B94BDE">
              <w:t>-----------------------</w:t>
            </w:r>
          </w:p>
          <w:p w14:paraId="311000EE" w14:textId="77777777" w:rsidR="0087323B" w:rsidRPr="00B94BDE" w:rsidRDefault="0087323B" w:rsidP="0087323B">
            <w:r w:rsidRPr="00B94BDE">
              <w:t>Jana Procházková</w:t>
            </w:r>
          </w:p>
          <w:p w14:paraId="7EA0FC05" w14:textId="4E007BE8" w:rsidR="00CF0A8D" w:rsidRPr="00B94BDE" w:rsidRDefault="00544299" w:rsidP="00CF0A8D">
            <w:r w:rsidRPr="00B94BDE">
              <w:t xml:space="preserve">vedoucí kanceláře Rod </w:t>
            </w:r>
          </w:p>
          <w:p w14:paraId="00F1541D" w14:textId="77777777" w:rsidR="00544299" w:rsidRPr="00B94BDE" w:rsidRDefault="00544299" w:rsidP="00CF0A8D"/>
          <w:p w14:paraId="45349F99" w14:textId="77777777" w:rsidR="00CF0A8D" w:rsidRPr="00B94BDE" w:rsidRDefault="00547448" w:rsidP="00CF0A8D">
            <w:r w:rsidRPr="00B94BDE">
              <w:t>Ivana Hronová</w:t>
            </w:r>
          </w:p>
          <w:p w14:paraId="0EDB79DE" w14:textId="77777777" w:rsidR="00544299" w:rsidRPr="00B94BDE" w:rsidRDefault="00544299" w:rsidP="00CF0A8D">
            <w:r w:rsidRPr="00B94BDE">
              <w:t xml:space="preserve">zapisovatelka </w:t>
            </w:r>
          </w:p>
          <w:p w14:paraId="14DEEAF4" w14:textId="77777777" w:rsidR="00CF0A8D" w:rsidRPr="00B94BDE" w:rsidRDefault="00CF0A8D" w:rsidP="00CF0A8D"/>
          <w:p w14:paraId="46E85A0C" w14:textId="77777777" w:rsidR="003C26AC" w:rsidRPr="00B94BDE" w:rsidRDefault="003C26AC" w:rsidP="003C26AC">
            <w:r w:rsidRPr="00B94BDE">
              <w:t>Další zástupy:</w:t>
            </w:r>
          </w:p>
          <w:p w14:paraId="5AD35C2B" w14:textId="77777777" w:rsidR="00CF0A8D" w:rsidRPr="00B94BDE" w:rsidRDefault="003C26AC" w:rsidP="003C26AC">
            <w:r w:rsidRPr="00B94BDE">
              <w:t xml:space="preserve">zapisovatelky a vedoucí kanceláří v rámci agendy P a Nc, L, Rod </w:t>
            </w:r>
          </w:p>
        </w:tc>
      </w:tr>
    </w:tbl>
    <w:p w14:paraId="4F83601F" w14:textId="2A08646B" w:rsidR="003F696C" w:rsidRPr="00B94BDE" w:rsidRDefault="003F696C" w:rsidP="003E733A"/>
    <w:p w14:paraId="0B702F0D" w14:textId="77777777" w:rsidR="00C97100" w:rsidRPr="00B94BDE"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C97100" w:rsidRPr="00B94BDE" w14:paraId="75E4A7D4" w14:textId="77777777" w:rsidTr="00E96FFC">
        <w:tc>
          <w:tcPr>
            <w:tcW w:w="897" w:type="dxa"/>
            <w:shd w:val="clear" w:color="auto" w:fill="auto"/>
          </w:tcPr>
          <w:p w14:paraId="505A4CA5" w14:textId="77777777" w:rsidR="00C97100" w:rsidRPr="00B94BDE" w:rsidRDefault="00C97100" w:rsidP="00E96FFC">
            <w:pPr>
              <w:rPr>
                <w:b/>
              </w:rPr>
            </w:pPr>
            <w:r w:rsidRPr="00B94BDE">
              <w:rPr>
                <w:b/>
              </w:rPr>
              <w:lastRenderedPageBreak/>
              <w:t>soudní odd.</w:t>
            </w:r>
          </w:p>
        </w:tc>
        <w:tc>
          <w:tcPr>
            <w:tcW w:w="2371" w:type="dxa"/>
            <w:shd w:val="clear" w:color="auto" w:fill="auto"/>
          </w:tcPr>
          <w:p w14:paraId="333B40B7" w14:textId="77777777" w:rsidR="00C97100" w:rsidRPr="00B94BDE" w:rsidRDefault="00C97100" w:rsidP="00E96FFC">
            <w:pPr>
              <w:rPr>
                <w:b/>
              </w:rPr>
            </w:pPr>
            <w:r w:rsidRPr="00B94BDE">
              <w:rPr>
                <w:b/>
              </w:rPr>
              <w:t>obor působnosti</w:t>
            </w:r>
          </w:p>
        </w:tc>
        <w:tc>
          <w:tcPr>
            <w:tcW w:w="2600" w:type="dxa"/>
            <w:shd w:val="clear" w:color="auto" w:fill="auto"/>
          </w:tcPr>
          <w:p w14:paraId="032E801B" w14:textId="77777777" w:rsidR="00C97100" w:rsidRPr="00B94BDE" w:rsidRDefault="00C97100" w:rsidP="00E96FFC">
            <w:pPr>
              <w:rPr>
                <w:b/>
              </w:rPr>
            </w:pPr>
            <w:r w:rsidRPr="00B94BDE">
              <w:rPr>
                <w:b/>
              </w:rPr>
              <w:t>předseda senátu</w:t>
            </w:r>
          </w:p>
          <w:p w14:paraId="29F53432" w14:textId="77777777" w:rsidR="00C97100" w:rsidRPr="00B94BDE" w:rsidRDefault="00C97100" w:rsidP="00E96FFC">
            <w:pPr>
              <w:rPr>
                <w:b/>
              </w:rPr>
            </w:pPr>
            <w:r w:rsidRPr="00B94BDE">
              <w:rPr>
                <w:b/>
              </w:rPr>
              <w:t>samosoudce</w:t>
            </w:r>
          </w:p>
        </w:tc>
        <w:tc>
          <w:tcPr>
            <w:tcW w:w="2180" w:type="dxa"/>
            <w:shd w:val="clear" w:color="auto" w:fill="auto"/>
          </w:tcPr>
          <w:p w14:paraId="3EE03856" w14:textId="77777777" w:rsidR="00C97100" w:rsidRPr="00B94BDE" w:rsidRDefault="00C97100" w:rsidP="00E96FFC">
            <w:pPr>
              <w:rPr>
                <w:b/>
              </w:rPr>
            </w:pPr>
            <w:r w:rsidRPr="00B94BDE">
              <w:rPr>
                <w:b/>
              </w:rPr>
              <w:t>zástup</w:t>
            </w:r>
          </w:p>
        </w:tc>
        <w:tc>
          <w:tcPr>
            <w:tcW w:w="2020" w:type="dxa"/>
            <w:shd w:val="clear" w:color="auto" w:fill="auto"/>
          </w:tcPr>
          <w:p w14:paraId="3ADE0160" w14:textId="77777777" w:rsidR="00C97100" w:rsidRPr="00B94BDE" w:rsidRDefault="00C97100" w:rsidP="00E96FFC">
            <w:pPr>
              <w:rPr>
                <w:b/>
              </w:rPr>
            </w:pPr>
            <w:r w:rsidRPr="00B94BDE">
              <w:rPr>
                <w:b/>
              </w:rPr>
              <w:t>asistent</w:t>
            </w:r>
          </w:p>
        </w:tc>
        <w:tc>
          <w:tcPr>
            <w:tcW w:w="2021" w:type="dxa"/>
            <w:shd w:val="clear" w:color="auto" w:fill="auto"/>
          </w:tcPr>
          <w:p w14:paraId="71E79A50" w14:textId="77777777" w:rsidR="00C97100" w:rsidRPr="00B94BDE" w:rsidRDefault="00C97100" w:rsidP="00E96FFC">
            <w:pPr>
              <w:rPr>
                <w:b/>
              </w:rPr>
            </w:pPr>
            <w:r w:rsidRPr="00B94BDE">
              <w:rPr>
                <w:b/>
              </w:rPr>
              <w:t>VSÚ/tajemnice</w:t>
            </w:r>
          </w:p>
        </w:tc>
        <w:tc>
          <w:tcPr>
            <w:tcW w:w="2021" w:type="dxa"/>
            <w:shd w:val="clear" w:color="auto" w:fill="auto"/>
          </w:tcPr>
          <w:p w14:paraId="5D17D21E" w14:textId="77777777" w:rsidR="00C97100" w:rsidRPr="00B94BDE" w:rsidRDefault="00C97100" w:rsidP="00E96FFC">
            <w:pPr>
              <w:rPr>
                <w:b/>
              </w:rPr>
            </w:pPr>
            <w:r w:rsidRPr="00B94BDE">
              <w:rPr>
                <w:b/>
              </w:rPr>
              <w:t>administrativa</w:t>
            </w:r>
          </w:p>
        </w:tc>
      </w:tr>
      <w:tr w:rsidR="00C97100" w:rsidRPr="00B94BDE" w14:paraId="6CC3AE73" w14:textId="77777777" w:rsidTr="00E96FFC">
        <w:tc>
          <w:tcPr>
            <w:tcW w:w="897" w:type="dxa"/>
            <w:shd w:val="clear" w:color="auto" w:fill="auto"/>
          </w:tcPr>
          <w:p w14:paraId="60077589" w14:textId="77777777" w:rsidR="00C97100" w:rsidRPr="00B94BDE" w:rsidRDefault="00C97100" w:rsidP="00E96FFC">
            <w:pPr>
              <w:jc w:val="center"/>
              <w:rPr>
                <w:b/>
              </w:rPr>
            </w:pPr>
          </w:p>
          <w:p w14:paraId="1934FCFC" w14:textId="56928E0F" w:rsidR="00C97100" w:rsidRPr="00B94BDE" w:rsidRDefault="00C97100" w:rsidP="00E96FFC">
            <w:pPr>
              <w:jc w:val="center"/>
              <w:rPr>
                <w:b/>
              </w:rPr>
            </w:pPr>
            <w:r w:rsidRPr="00B94BDE">
              <w:rPr>
                <w:b/>
              </w:rPr>
              <w:t>77</w:t>
            </w:r>
          </w:p>
          <w:p w14:paraId="20DA1ED3" w14:textId="77777777" w:rsidR="00C97100" w:rsidRPr="00B94BDE" w:rsidRDefault="00C97100" w:rsidP="00E96FFC">
            <w:pPr>
              <w:jc w:val="center"/>
            </w:pPr>
            <w:r w:rsidRPr="00B94BDE">
              <w:t>P a Nc</w:t>
            </w:r>
          </w:p>
        </w:tc>
        <w:tc>
          <w:tcPr>
            <w:tcW w:w="2371" w:type="dxa"/>
            <w:shd w:val="clear" w:color="auto" w:fill="auto"/>
          </w:tcPr>
          <w:p w14:paraId="6ADD3EDF" w14:textId="77777777" w:rsidR="00C97100" w:rsidRPr="00B94BDE" w:rsidRDefault="00C97100" w:rsidP="00E96FFC"/>
          <w:p w14:paraId="44C1D005" w14:textId="76B76629" w:rsidR="00C97100" w:rsidRPr="00B94BDE" w:rsidRDefault="00C97100" w:rsidP="00E96FFC">
            <w:r w:rsidRPr="00B94BDE">
              <w:t xml:space="preserve">rozhodování ve věcech </w:t>
            </w:r>
            <w:r w:rsidRPr="00B94BDE">
              <w:rPr>
                <w:b/>
              </w:rPr>
              <w:t xml:space="preserve">opatrovnických </w:t>
            </w:r>
            <w:r w:rsidRPr="00B94BDE">
              <w:t xml:space="preserve">v rozsahu </w:t>
            </w:r>
            <w:r w:rsidR="008B256F" w:rsidRPr="00B94BDE">
              <w:t>9</w:t>
            </w:r>
            <w:r w:rsidRPr="00B94BDE">
              <w:t>0% celkového nápadu připadající na jeden opatrovnický senát, přiděleného obecným systémem</w:t>
            </w:r>
          </w:p>
          <w:p w14:paraId="5A5635F1" w14:textId="77777777" w:rsidR="00C97100" w:rsidRPr="00B94BDE" w:rsidRDefault="00C97100" w:rsidP="00E96FFC"/>
          <w:p w14:paraId="1F6AC232" w14:textId="77777777" w:rsidR="00C97100" w:rsidRPr="00B94BDE" w:rsidRDefault="00C97100" w:rsidP="00C97100"/>
        </w:tc>
        <w:tc>
          <w:tcPr>
            <w:tcW w:w="2600" w:type="dxa"/>
            <w:shd w:val="clear" w:color="auto" w:fill="auto"/>
          </w:tcPr>
          <w:p w14:paraId="5DA8B2FB" w14:textId="77777777" w:rsidR="00C97100" w:rsidRPr="00B94BDE" w:rsidRDefault="00C97100" w:rsidP="00E96FFC">
            <w:pPr>
              <w:rPr>
                <w:b/>
              </w:rPr>
            </w:pPr>
          </w:p>
          <w:p w14:paraId="2BE73794" w14:textId="019C1A79" w:rsidR="00C97100" w:rsidRPr="00B94BDE" w:rsidRDefault="00C97100" w:rsidP="00E96FFC">
            <w:pPr>
              <w:rPr>
                <w:b/>
              </w:rPr>
            </w:pPr>
            <w:r w:rsidRPr="00B94BDE">
              <w:rPr>
                <w:b/>
              </w:rPr>
              <w:t>Mgr. Daniela VEISOVÁ</w:t>
            </w:r>
          </w:p>
          <w:p w14:paraId="604BEDEC" w14:textId="77777777" w:rsidR="00C97100" w:rsidRPr="00B94BDE" w:rsidRDefault="00C97100" w:rsidP="00E96FFC">
            <w:pPr>
              <w:rPr>
                <w:b/>
              </w:rPr>
            </w:pPr>
          </w:p>
          <w:p w14:paraId="5BF369AC" w14:textId="77777777" w:rsidR="00C97100" w:rsidRPr="00B94BDE" w:rsidRDefault="00C97100" w:rsidP="00E96FFC">
            <w:pPr>
              <w:rPr>
                <w:b/>
              </w:rPr>
            </w:pPr>
          </w:p>
          <w:p w14:paraId="2429DDC1" w14:textId="77777777" w:rsidR="00C97100" w:rsidRPr="00B94BDE" w:rsidRDefault="00C97100" w:rsidP="00E96FFC">
            <w:pPr>
              <w:rPr>
                <w:b/>
              </w:rPr>
            </w:pPr>
          </w:p>
          <w:p w14:paraId="752CE8A9" w14:textId="77777777" w:rsidR="00C97100" w:rsidRPr="00B94BDE" w:rsidRDefault="00C97100" w:rsidP="00E96FFC">
            <w:pPr>
              <w:rPr>
                <w:b/>
              </w:rPr>
            </w:pPr>
          </w:p>
          <w:p w14:paraId="56E69A66" w14:textId="77777777" w:rsidR="00C97100" w:rsidRPr="00B94BDE" w:rsidRDefault="00C97100" w:rsidP="00E96FFC">
            <w:pPr>
              <w:rPr>
                <w:b/>
              </w:rPr>
            </w:pPr>
          </w:p>
          <w:p w14:paraId="67BE1065" w14:textId="77777777" w:rsidR="00C97100" w:rsidRPr="00B94BDE" w:rsidRDefault="00C97100" w:rsidP="00E96FFC">
            <w:pPr>
              <w:rPr>
                <w:b/>
              </w:rPr>
            </w:pPr>
          </w:p>
          <w:p w14:paraId="0187EEA0" w14:textId="77777777" w:rsidR="00C97100" w:rsidRPr="00B94BDE" w:rsidRDefault="00C97100" w:rsidP="00E96FFC">
            <w:pPr>
              <w:rPr>
                <w:b/>
              </w:rPr>
            </w:pPr>
          </w:p>
          <w:p w14:paraId="56DA343C" w14:textId="77777777" w:rsidR="00C97100" w:rsidRPr="00B94BDE" w:rsidRDefault="00C97100" w:rsidP="00E96FFC">
            <w:pPr>
              <w:rPr>
                <w:b/>
              </w:rPr>
            </w:pPr>
          </w:p>
          <w:p w14:paraId="0C12BFE9" w14:textId="77777777" w:rsidR="00C97100" w:rsidRPr="00B94BDE" w:rsidRDefault="00C97100" w:rsidP="00E96FFC">
            <w:pPr>
              <w:rPr>
                <w:b/>
              </w:rPr>
            </w:pPr>
          </w:p>
          <w:p w14:paraId="465911FB" w14:textId="77777777" w:rsidR="00C97100" w:rsidRPr="00B94BDE" w:rsidRDefault="00C97100" w:rsidP="00E96FFC">
            <w:pPr>
              <w:rPr>
                <w:b/>
              </w:rPr>
            </w:pPr>
          </w:p>
          <w:p w14:paraId="621396D5" w14:textId="77777777" w:rsidR="00C97100" w:rsidRPr="00B94BDE" w:rsidRDefault="00C97100" w:rsidP="00E96FFC">
            <w:pPr>
              <w:rPr>
                <w:b/>
              </w:rPr>
            </w:pPr>
          </w:p>
          <w:p w14:paraId="248E629D" w14:textId="77777777" w:rsidR="00C97100" w:rsidRPr="00B94BDE" w:rsidRDefault="00C97100" w:rsidP="00E96FFC">
            <w:pPr>
              <w:rPr>
                <w:b/>
              </w:rPr>
            </w:pPr>
          </w:p>
          <w:p w14:paraId="0569F6D5" w14:textId="77777777" w:rsidR="00C97100" w:rsidRPr="00B94BDE" w:rsidRDefault="00C97100" w:rsidP="00E96FFC">
            <w:pPr>
              <w:rPr>
                <w:b/>
              </w:rPr>
            </w:pPr>
          </w:p>
          <w:p w14:paraId="4D2EFC08" w14:textId="77777777" w:rsidR="00C97100" w:rsidRPr="00B94BDE" w:rsidRDefault="00C97100" w:rsidP="00E96FFC">
            <w:pPr>
              <w:rPr>
                <w:b/>
              </w:rPr>
            </w:pPr>
          </w:p>
          <w:p w14:paraId="5363996E" w14:textId="77777777" w:rsidR="00C97100" w:rsidRPr="00B94BDE" w:rsidRDefault="00C97100" w:rsidP="00C97100">
            <w:pPr>
              <w:rPr>
                <w:b/>
              </w:rPr>
            </w:pPr>
          </w:p>
        </w:tc>
        <w:tc>
          <w:tcPr>
            <w:tcW w:w="2180" w:type="dxa"/>
            <w:shd w:val="clear" w:color="auto" w:fill="auto"/>
          </w:tcPr>
          <w:p w14:paraId="16949D1E" w14:textId="77777777" w:rsidR="001A1644" w:rsidRPr="00B94BDE" w:rsidRDefault="001A1644" w:rsidP="005800F4"/>
          <w:p w14:paraId="6BCB243E" w14:textId="75B75DC1" w:rsidR="001A1644" w:rsidRPr="00B94BDE" w:rsidRDefault="001A1644" w:rsidP="005800F4">
            <w:bookmarkStart w:id="9" w:name="_Hlk130558235"/>
            <w:r w:rsidRPr="00B94BDE">
              <w:t>Mgr. Monika Kupcová</w:t>
            </w:r>
          </w:p>
          <w:p w14:paraId="368DB722" w14:textId="77777777" w:rsidR="001A1644" w:rsidRPr="00B94BDE" w:rsidRDefault="001A1644" w:rsidP="005800F4"/>
          <w:p w14:paraId="7EE65D68" w14:textId="6B3A4C4B" w:rsidR="005800F4" w:rsidRPr="00B94BDE" w:rsidRDefault="005800F4" w:rsidP="005800F4">
            <w:r w:rsidRPr="00B94BDE">
              <w:t>JUDr. Jana Veselá</w:t>
            </w:r>
          </w:p>
          <w:p w14:paraId="669A51DE" w14:textId="77777777" w:rsidR="005800F4" w:rsidRPr="00B94BDE" w:rsidRDefault="005800F4" w:rsidP="005800F4">
            <w:r w:rsidRPr="00B94BDE">
              <w:t xml:space="preserve">JUDr. Bc. Nikola Hönigová </w:t>
            </w:r>
          </w:p>
          <w:p w14:paraId="4943B1DA" w14:textId="77777777" w:rsidR="005800F4" w:rsidRPr="00B94BDE" w:rsidRDefault="005800F4" w:rsidP="005800F4">
            <w:r w:rsidRPr="00B94BDE">
              <w:t xml:space="preserve">JUDr. Michaela Přidalová </w:t>
            </w:r>
          </w:p>
          <w:p w14:paraId="450AC9DE" w14:textId="77777777" w:rsidR="005800F4" w:rsidRPr="00B94BDE" w:rsidRDefault="005800F4" w:rsidP="005800F4">
            <w:r w:rsidRPr="00B94BDE">
              <w:t xml:space="preserve">JUDr. Dana Svobodová </w:t>
            </w:r>
          </w:p>
          <w:p w14:paraId="49EF230A" w14:textId="77777777" w:rsidR="005800F4" w:rsidRPr="00B94BDE" w:rsidRDefault="005800F4" w:rsidP="005800F4">
            <w:r w:rsidRPr="00B94BDE">
              <w:t xml:space="preserve">Mgr. Libor Stočes      </w:t>
            </w:r>
          </w:p>
          <w:p w14:paraId="762004DB" w14:textId="77777777" w:rsidR="005800F4" w:rsidRPr="00B94BDE" w:rsidRDefault="005800F4" w:rsidP="005800F4">
            <w:r w:rsidRPr="00B94BDE">
              <w:t>JUDr. Jana</w:t>
            </w:r>
          </w:p>
          <w:p w14:paraId="456737AD" w14:textId="77777777" w:rsidR="005800F4" w:rsidRPr="00B94BDE" w:rsidRDefault="005800F4" w:rsidP="005800F4">
            <w:r w:rsidRPr="00B94BDE">
              <w:t xml:space="preserve">Hronová </w:t>
            </w:r>
          </w:p>
          <w:p w14:paraId="23CFB3E7" w14:textId="275E2111" w:rsidR="005800F4" w:rsidRPr="00B94BDE" w:rsidRDefault="005800F4" w:rsidP="005800F4">
            <w:pPr>
              <w:rPr>
                <w:sz w:val="16"/>
                <w:szCs w:val="16"/>
              </w:rPr>
            </w:pPr>
            <w:r w:rsidRPr="00B94BDE">
              <w:t xml:space="preserve">JUDr. Bc. Alena </w:t>
            </w:r>
          </w:p>
          <w:bookmarkEnd w:id="9"/>
          <w:p w14:paraId="44352F02" w14:textId="77777777" w:rsidR="00C97100" w:rsidRPr="00B94BDE" w:rsidRDefault="00C97100" w:rsidP="00E96FFC"/>
        </w:tc>
        <w:tc>
          <w:tcPr>
            <w:tcW w:w="2020" w:type="dxa"/>
            <w:shd w:val="clear" w:color="auto" w:fill="auto"/>
          </w:tcPr>
          <w:p w14:paraId="47594B19" w14:textId="77777777" w:rsidR="00C97100" w:rsidRPr="00B94BDE" w:rsidRDefault="00C97100" w:rsidP="00E96FFC"/>
          <w:p w14:paraId="20D6225E" w14:textId="2E063B5B" w:rsidR="003E6FD1" w:rsidRPr="00B94BDE" w:rsidRDefault="00F85B30" w:rsidP="003E6FD1">
            <w:r w:rsidRPr="00B94BDE">
              <w:t>Mgr. Šárka Šolcová</w:t>
            </w:r>
          </w:p>
          <w:p w14:paraId="47A2E316" w14:textId="51F13A54" w:rsidR="00C97100" w:rsidRPr="00B94BDE" w:rsidRDefault="00C97100" w:rsidP="00E96FFC">
            <w:pPr>
              <w:rPr>
                <w:color w:val="FF0000"/>
              </w:rPr>
            </w:pPr>
          </w:p>
          <w:p w14:paraId="4EEE9723" w14:textId="77777777" w:rsidR="00C97100" w:rsidRPr="00B94BDE" w:rsidRDefault="00C97100" w:rsidP="00E96FFC">
            <w:pPr>
              <w:rPr>
                <w:color w:val="FF0000"/>
              </w:rPr>
            </w:pPr>
          </w:p>
          <w:p w14:paraId="3228F2E1" w14:textId="77777777" w:rsidR="00C97100" w:rsidRPr="00B94BDE" w:rsidRDefault="00C97100" w:rsidP="00E96FFC"/>
          <w:p w14:paraId="67FA816B" w14:textId="77777777" w:rsidR="00C97100" w:rsidRPr="00B94BDE" w:rsidRDefault="00C97100" w:rsidP="00E96FFC"/>
          <w:p w14:paraId="1043E45A" w14:textId="77777777" w:rsidR="00C97100" w:rsidRPr="00B94BDE" w:rsidRDefault="00C97100" w:rsidP="00E96FFC"/>
          <w:p w14:paraId="179C1B8D" w14:textId="77777777" w:rsidR="00C97100" w:rsidRPr="00B94BDE" w:rsidRDefault="00C97100" w:rsidP="00E96FFC"/>
          <w:p w14:paraId="5AD9B54E" w14:textId="77777777" w:rsidR="00C97100" w:rsidRPr="00B94BDE" w:rsidRDefault="00C97100" w:rsidP="00E96FFC"/>
          <w:p w14:paraId="6D0D5D4E" w14:textId="77777777" w:rsidR="00C97100" w:rsidRPr="00B94BDE" w:rsidRDefault="00C97100" w:rsidP="00E96FFC"/>
          <w:p w14:paraId="34C16FB9" w14:textId="77777777" w:rsidR="00C97100" w:rsidRPr="00B94BDE" w:rsidRDefault="00C97100" w:rsidP="00E96FFC"/>
          <w:p w14:paraId="7BE7E5BE" w14:textId="77777777" w:rsidR="00C97100" w:rsidRPr="00B94BDE" w:rsidRDefault="00C97100" w:rsidP="00E96FFC"/>
          <w:p w14:paraId="0A65AC8D" w14:textId="77777777" w:rsidR="00C97100" w:rsidRPr="00B94BDE" w:rsidRDefault="00C97100" w:rsidP="00E96FFC"/>
          <w:p w14:paraId="799960E1" w14:textId="77777777" w:rsidR="00C97100" w:rsidRPr="00B94BDE" w:rsidRDefault="00C97100" w:rsidP="00E96FFC"/>
          <w:p w14:paraId="0C2698C5" w14:textId="77777777" w:rsidR="00C97100" w:rsidRPr="00B94BDE" w:rsidRDefault="00C97100" w:rsidP="00E96FFC"/>
        </w:tc>
        <w:tc>
          <w:tcPr>
            <w:tcW w:w="2021" w:type="dxa"/>
            <w:shd w:val="clear" w:color="auto" w:fill="auto"/>
          </w:tcPr>
          <w:p w14:paraId="3FBF68F3" w14:textId="77777777" w:rsidR="00C97100" w:rsidRPr="00B94BDE" w:rsidRDefault="00C97100" w:rsidP="00E96FFC"/>
          <w:p w14:paraId="2D2A12A3" w14:textId="77777777" w:rsidR="00C97100" w:rsidRPr="00B94BDE" w:rsidRDefault="00C97100" w:rsidP="00E96FFC">
            <w:r w:rsidRPr="00B94BDE">
              <w:t xml:space="preserve">Barbora Sekalová VSÚ </w:t>
            </w:r>
          </w:p>
          <w:p w14:paraId="4219C152" w14:textId="77777777" w:rsidR="00C97100" w:rsidRPr="00B94BDE" w:rsidRDefault="00C97100" w:rsidP="00E96FFC"/>
          <w:p w14:paraId="711A32EA" w14:textId="77777777" w:rsidR="00C97100" w:rsidRPr="00B94BDE" w:rsidRDefault="00C97100" w:rsidP="00E96FFC">
            <w:r w:rsidRPr="00B94BDE">
              <w:t>Jan Riedl</w:t>
            </w:r>
          </w:p>
          <w:p w14:paraId="152029D4" w14:textId="77777777" w:rsidR="00C97100" w:rsidRPr="00B94BDE" w:rsidRDefault="00C97100" w:rsidP="00E96FFC">
            <w:r w:rsidRPr="00B94BDE">
              <w:t>soudní tajemník</w:t>
            </w:r>
          </w:p>
          <w:p w14:paraId="0DF1765F" w14:textId="77777777" w:rsidR="00C97100" w:rsidRPr="00B94BDE" w:rsidRDefault="00C97100" w:rsidP="00E96FFC">
            <w:r w:rsidRPr="00B94BDE">
              <w:t xml:space="preserve"> </w:t>
            </w:r>
          </w:p>
          <w:p w14:paraId="0356D183" w14:textId="77777777" w:rsidR="00C97100" w:rsidRPr="00B94BDE" w:rsidRDefault="00C97100" w:rsidP="00E96FFC">
            <w:r w:rsidRPr="00B94BDE">
              <w:t>zástup vzájemný</w:t>
            </w:r>
          </w:p>
          <w:p w14:paraId="34B04E81" w14:textId="77777777" w:rsidR="00C97100" w:rsidRPr="00B94BDE" w:rsidRDefault="00C97100" w:rsidP="00E96FFC">
            <w:r w:rsidRPr="00B94BDE">
              <w:t>(v rozsahu pravomocí)</w:t>
            </w:r>
          </w:p>
          <w:p w14:paraId="6AC08261" w14:textId="77777777" w:rsidR="00C97100" w:rsidRPr="00B94BDE" w:rsidRDefault="00C97100" w:rsidP="00E96FFC"/>
          <w:p w14:paraId="7656A312" w14:textId="77777777" w:rsidR="00C97100" w:rsidRPr="00B94BDE" w:rsidRDefault="00C97100" w:rsidP="00E96FFC">
            <w:r w:rsidRPr="00B94BDE">
              <w:t>Další zástup: asistent soudce,</w:t>
            </w:r>
          </w:p>
          <w:p w14:paraId="74BACF97" w14:textId="77777777" w:rsidR="00C97100" w:rsidRPr="00B94BDE" w:rsidRDefault="00C97100" w:rsidP="00E96FFC"/>
          <w:p w14:paraId="3DBABCFB" w14:textId="77777777" w:rsidR="00C97100" w:rsidRPr="00B94BDE" w:rsidRDefault="00C97100" w:rsidP="00E96FFC">
            <w:r w:rsidRPr="00B94BDE">
              <w:t>Dagmar Svrčinová Bc. Sylvie Kafková</w:t>
            </w:r>
          </w:p>
          <w:p w14:paraId="3FF0BD07" w14:textId="77777777" w:rsidR="00C97100" w:rsidRPr="00B94BDE" w:rsidRDefault="00C97100" w:rsidP="00E96FFC">
            <w:r w:rsidRPr="00B94BDE">
              <w:t>soudní tajemnice</w:t>
            </w:r>
          </w:p>
          <w:p w14:paraId="11909933" w14:textId="77777777" w:rsidR="00C97100" w:rsidRPr="00B94BDE" w:rsidRDefault="00C97100" w:rsidP="00E96FFC"/>
        </w:tc>
        <w:tc>
          <w:tcPr>
            <w:tcW w:w="2021" w:type="dxa"/>
            <w:shd w:val="clear" w:color="auto" w:fill="auto"/>
          </w:tcPr>
          <w:p w14:paraId="73520354" w14:textId="77777777" w:rsidR="00C97100" w:rsidRPr="00B94BDE" w:rsidRDefault="00C97100" w:rsidP="00E96FFC"/>
          <w:p w14:paraId="13D7A314" w14:textId="436557A4" w:rsidR="00C97100" w:rsidRPr="00B94BDE" w:rsidRDefault="00B8186B" w:rsidP="00E96FFC">
            <w:r w:rsidRPr="00B94BDE">
              <w:t xml:space="preserve">Gabriela </w:t>
            </w:r>
            <w:r w:rsidR="00212499" w:rsidRPr="00B94BDE">
              <w:t>Viehweghová</w:t>
            </w:r>
            <w:r w:rsidRPr="00B94BDE">
              <w:t xml:space="preserve"> </w:t>
            </w:r>
            <w:r w:rsidR="00C97100" w:rsidRPr="00B94BDE">
              <w:t>vedoucí kanceláře</w:t>
            </w:r>
          </w:p>
          <w:p w14:paraId="5298010B" w14:textId="77777777" w:rsidR="00C97100" w:rsidRPr="00B94BDE" w:rsidRDefault="00C97100" w:rsidP="00E96FFC"/>
          <w:p w14:paraId="2C6CE77A" w14:textId="77777777" w:rsidR="00C97100" w:rsidRPr="00B94BDE" w:rsidRDefault="00C97100" w:rsidP="00E96FFC">
            <w:r w:rsidRPr="00B94BDE">
              <w:t>Zástup:</w:t>
            </w:r>
          </w:p>
          <w:p w14:paraId="68F8FD0C" w14:textId="2F8F7BA3" w:rsidR="00C97100" w:rsidRPr="00B94BDE" w:rsidRDefault="00B8186B" w:rsidP="00E96FFC">
            <w:r w:rsidRPr="00B94BDE">
              <w:t>Jolana Červená</w:t>
            </w:r>
          </w:p>
          <w:p w14:paraId="3310AB5F" w14:textId="77777777" w:rsidR="00C97100" w:rsidRPr="00B94BDE" w:rsidRDefault="00C97100" w:rsidP="00E96FFC"/>
          <w:p w14:paraId="27BD5E15" w14:textId="77777777" w:rsidR="00EA0C11" w:rsidRPr="00B94BDE" w:rsidRDefault="00EA0C11" w:rsidP="00E96FFC"/>
          <w:p w14:paraId="750629CE" w14:textId="7AC936C1" w:rsidR="00C97100" w:rsidRPr="00B94BDE" w:rsidRDefault="00986D3C" w:rsidP="00E96FFC">
            <w:r w:rsidRPr="00B94BDE">
              <w:t>Z</w:t>
            </w:r>
            <w:r w:rsidR="00C97100" w:rsidRPr="00B94BDE">
              <w:t>apisovatelka</w:t>
            </w:r>
            <w:r w:rsidRPr="00B94BDE">
              <w:br/>
            </w:r>
            <w:r w:rsidR="006D6301" w:rsidRPr="00B94BDE">
              <w:t>Marcela Kličková</w:t>
            </w:r>
          </w:p>
          <w:p w14:paraId="087EABD7" w14:textId="77777777" w:rsidR="00C97100" w:rsidRPr="00B94BDE" w:rsidRDefault="00C97100" w:rsidP="00E96FFC"/>
          <w:p w14:paraId="7E930F13" w14:textId="77777777" w:rsidR="00C97100" w:rsidRPr="00B94BDE" w:rsidRDefault="00C97100" w:rsidP="00E96FFC">
            <w:r w:rsidRPr="00B94BDE">
              <w:t>Další zástupy:</w:t>
            </w:r>
          </w:p>
          <w:p w14:paraId="6AB6400A" w14:textId="77777777" w:rsidR="00C97100" w:rsidRPr="00B94BDE" w:rsidRDefault="00C97100" w:rsidP="00E96FFC">
            <w:r w:rsidRPr="00B94BDE">
              <w:t>zapisovatelky a vedoucí kanceláří v rámci agendy P a Nc, L, Rod</w:t>
            </w:r>
          </w:p>
        </w:tc>
      </w:tr>
    </w:tbl>
    <w:p w14:paraId="7E0B677D" w14:textId="77777777" w:rsidR="00AA08DD" w:rsidRPr="00B94BDE" w:rsidRDefault="00AA08DD" w:rsidP="003E733A"/>
    <w:p w14:paraId="168E2BA3" w14:textId="77777777" w:rsidR="00AA08DD" w:rsidRPr="00B94BDE" w:rsidRDefault="00AA08DD" w:rsidP="003E733A"/>
    <w:p w14:paraId="672CBE31" w14:textId="77777777" w:rsidR="00AA08DD" w:rsidRPr="00B94BDE" w:rsidRDefault="00AA08DD" w:rsidP="003E733A"/>
    <w:p w14:paraId="3A893D8F" w14:textId="26CF0DDE" w:rsidR="00AA08DD" w:rsidRPr="00B94BDE" w:rsidRDefault="00AA08DD" w:rsidP="003E733A"/>
    <w:p w14:paraId="7053C700" w14:textId="59064488" w:rsidR="00EA0C11" w:rsidRPr="00B94BDE" w:rsidRDefault="00EA0C11" w:rsidP="003E733A"/>
    <w:p w14:paraId="60800738" w14:textId="2AA1EC2D" w:rsidR="00EA0C11" w:rsidRPr="00B94BDE" w:rsidRDefault="00EA0C11" w:rsidP="003E733A"/>
    <w:p w14:paraId="20EE455A" w14:textId="6FE760B7" w:rsidR="00EA0C11" w:rsidRPr="00B94BDE" w:rsidRDefault="00EA0C11" w:rsidP="003E733A"/>
    <w:p w14:paraId="1A763036" w14:textId="43245877" w:rsidR="00EA0C11" w:rsidRPr="00B94BDE" w:rsidRDefault="00EA0C11" w:rsidP="003E733A"/>
    <w:p w14:paraId="6462A6B1" w14:textId="37A1CFDC" w:rsidR="00EA0C11" w:rsidRPr="00B94BDE" w:rsidRDefault="00EA0C11" w:rsidP="003E733A"/>
    <w:p w14:paraId="55AFF28D" w14:textId="59F8FDF0" w:rsidR="00EA0C11" w:rsidRPr="00B94BDE" w:rsidRDefault="00EA0C11" w:rsidP="003E733A"/>
    <w:p w14:paraId="4032BD8C" w14:textId="759E8A22" w:rsidR="00EA0C11" w:rsidRPr="00B94BDE" w:rsidRDefault="00EA0C11" w:rsidP="003E733A"/>
    <w:p w14:paraId="5E26383B" w14:textId="7B480F43" w:rsidR="00EA0C11" w:rsidRPr="00B94BDE" w:rsidRDefault="00EA0C11" w:rsidP="003E733A"/>
    <w:p w14:paraId="167E89C2" w14:textId="0F779A3E" w:rsidR="00EA0C11" w:rsidRPr="00B94BDE" w:rsidRDefault="00EA0C11" w:rsidP="003E733A"/>
    <w:p w14:paraId="7A64E9ED" w14:textId="0C6F2C27" w:rsidR="00EA0C11" w:rsidRPr="00B94BDE" w:rsidRDefault="00EA0C11" w:rsidP="003E733A"/>
    <w:p w14:paraId="1FFD7BCF" w14:textId="77777777" w:rsidR="00EA0C11" w:rsidRPr="00B94BDE"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9A5B22" w:rsidRPr="00B94BDE" w14:paraId="700AD92E" w14:textId="77777777" w:rsidTr="007C6D0A">
        <w:tc>
          <w:tcPr>
            <w:tcW w:w="857" w:type="dxa"/>
            <w:shd w:val="clear" w:color="auto" w:fill="auto"/>
          </w:tcPr>
          <w:p w14:paraId="3E0B7609" w14:textId="77777777" w:rsidR="003E733A" w:rsidRPr="00B94BDE" w:rsidRDefault="003E733A" w:rsidP="007C6D0A">
            <w:pPr>
              <w:rPr>
                <w:b/>
              </w:rPr>
            </w:pPr>
            <w:r w:rsidRPr="00B94BDE">
              <w:rPr>
                <w:b/>
              </w:rPr>
              <w:lastRenderedPageBreak/>
              <w:t>soudní odd.</w:t>
            </w:r>
          </w:p>
        </w:tc>
        <w:tc>
          <w:tcPr>
            <w:tcW w:w="2371" w:type="dxa"/>
            <w:shd w:val="clear" w:color="auto" w:fill="auto"/>
          </w:tcPr>
          <w:p w14:paraId="58BBFE00" w14:textId="77777777" w:rsidR="003E733A" w:rsidRPr="00B94BDE" w:rsidRDefault="003E733A" w:rsidP="007C6D0A">
            <w:pPr>
              <w:rPr>
                <w:b/>
              </w:rPr>
            </w:pPr>
            <w:r w:rsidRPr="00B94BDE">
              <w:rPr>
                <w:b/>
              </w:rPr>
              <w:t>obor působnosti</w:t>
            </w:r>
          </w:p>
        </w:tc>
        <w:tc>
          <w:tcPr>
            <w:tcW w:w="2760" w:type="dxa"/>
            <w:shd w:val="clear" w:color="auto" w:fill="auto"/>
          </w:tcPr>
          <w:p w14:paraId="3F0C31D2" w14:textId="77777777" w:rsidR="003E733A" w:rsidRPr="00B94BDE" w:rsidRDefault="003E733A" w:rsidP="007C6D0A">
            <w:pPr>
              <w:rPr>
                <w:b/>
              </w:rPr>
            </w:pPr>
            <w:r w:rsidRPr="00B94BDE">
              <w:rPr>
                <w:b/>
              </w:rPr>
              <w:t>předseda senátu</w:t>
            </w:r>
          </w:p>
          <w:p w14:paraId="51E02DBD" w14:textId="77777777" w:rsidR="003E733A" w:rsidRPr="00B94BDE" w:rsidRDefault="003E733A" w:rsidP="007C6D0A">
            <w:pPr>
              <w:rPr>
                <w:b/>
              </w:rPr>
            </w:pPr>
            <w:r w:rsidRPr="00B94BDE">
              <w:rPr>
                <w:b/>
              </w:rPr>
              <w:t>samosoudce</w:t>
            </w:r>
          </w:p>
        </w:tc>
        <w:tc>
          <w:tcPr>
            <w:tcW w:w="2020" w:type="dxa"/>
            <w:shd w:val="clear" w:color="auto" w:fill="auto"/>
          </w:tcPr>
          <w:p w14:paraId="20478D72" w14:textId="77777777" w:rsidR="003E733A" w:rsidRPr="00B94BDE" w:rsidRDefault="003E733A" w:rsidP="007C6D0A">
            <w:pPr>
              <w:rPr>
                <w:b/>
              </w:rPr>
            </w:pPr>
            <w:r w:rsidRPr="00B94BDE">
              <w:rPr>
                <w:b/>
              </w:rPr>
              <w:t>zástup</w:t>
            </w:r>
          </w:p>
        </w:tc>
        <w:tc>
          <w:tcPr>
            <w:tcW w:w="2020" w:type="dxa"/>
            <w:shd w:val="clear" w:color="auto" w:fill="auto"/>
          </w:tcPr>
          <w:p w14:paraId="740A0376" w14:textId="77777777" w:rsidR="003E733A" w:rsidRPr="00B94BDE" w:rsidRDefault="004A043C" w:rsidP="004A043C">
            <w:pPr>
              <w:rPr>
                <w:b/>
              </w:rPr>
            </w:pPr>
            <w:r w:rsidRPr="00B94BDE">
              <w:rPr>
                <w:b/>
              </w:rPr>
              <w:t xml:space="preserve">   </w:t>
            </w:r>
            <w:r w:rsidR="003E733A" w:rsidRPr="00B94BDE">
              <w:rPr>
                <w:b/>
              </w:rPr>
              <w:t>Asistent</w:t>
            </w:r>
          </w:p>
        </w:tc>
        <w:tc>
          <w:tcPr>
            <w:tcW w:w="2021" w:type="dxa"/>
            <w:shd w:val="clear" w:color="auto" w:fill="auto"/>
          </w:tcPr>
          <w:p w14:paraId="3F33B6C9" w14:textId="77777777" w:rsidR="003E733A" w:rsidRPr="00B94BDE" w:rsidRDefault="0069707A" w:rsidP="007C6D0A">
            <w:pPr>
              <w:rPr>
                <w:b/>
              </w:rPr>
            </w:pPr>
            <w:r w:rsidRPr="00B94BDE">
              <w:rPr>
                <w:b/>
              </w:rPr>
              <w:t>VSÚ/tajemnice</w:t>
            </w:r>
          </w:p>
        </w:tc>
        <w:tc>
          <w:tcPr>
            <w:tcW w:w="2021" w:type="dxa"/>
            <w:shd w:val="clear" w:color="auto" w:fill="auto"/>
          </w:tcPr>
          <w:p w14:paraId="3DF80CAB" w14:textId="77777777" w:rsidR="003E733A" w:rsidRPr="00B94BDE" w:rsidRDefault="003E733A" w:rsidP="007C6D0A">
            <w:pPr>
              <w:rPr>
                <w:b/>
              </w:rPr>
            </w:pPr>
            <w:r w:rsidRPr="00B94BDE">
              <w:rPr>
                <w:b/>
              </w:rPr>
              <w:t>administrativa</w:t>
            </w:r>
          </w:p>
        </w:tc>
      </w:tr>
      <w:tr w:rsidR="008E589A" w:rsidRPr="00B94BDE" w14:paraId="79BBAD93" w14:textId="77777777" w:rsidTr="007C6D0A">
        <w:tc>
          <w:tcPr>
            <w:tcW w:w="857" w:type="dxa"/>
            <w:shd w:val="clear" w:color="auto" w:fill="auto"/>
          </w:tcPr>
          <w:p w14:paraId="6B3AAA7A" w14:textId="77777777" w:rsidR="003E733A" w:rsidRPr="00B94BDE" w:rsidRDefault="003E733A" w:rsidP="007C6D0A">
            <w:pPr>
              <w:jc w:val="center"/>
              <w:rPr>
                <w:b/>
              </w:rPr>
            </w:pPr>
          </w:p>
          <w:p w14:paraId="44AAF265" w14:textId="77777777" w:rsidR="003E733A" w:rsidRPr="00B94BDE" w:rsidRDefault="003E733A" w:rsidP="007C6D0A">
            <w:pPr>
              <w:jc w:val="center"/>
              <w:rPr>
                <w:b/>
              </w:rPr>
            </w:pPr>
            <w:r w:rsidRPr="00B94BDE">
              <w:rPr>
                <w:b/>
              </w:rPr>
              <w:t>80</w:t>
            </w:r>
          </w:p>
          <w:p w14:paraId="6D21F211" w14:textId="77777777" w:rsidR="003E733A" w:rsidRPr="00B94BDE" w:rsidRDefault="003E733A" w:rsidP="007C6D0A">
            <w:pPr>
              <w:jc w:val="center"/>
            </w:pPr>
            <w:r w:rsidRPr="00B94BDE">
              <w:t>P a Nc</w:t>
            </w:r>
          </w:p>
          <w:p w14:paraId="4A506D29" w14:textId="77777777" w:rsidR="003E733A" w:rsidRPr="00B94BDE" w:rsidRDefault="003E733A" w:rsidP="007C6D0A"/>
          <w:p w14:paraId="0A78A8D2" w14:textId="77777777" w:rsidR="003E733A" w:rsidRPr="00B94BDE" w:rsidRDefault="003E733A" w:rsidP="007C6D0A"/>
          <w:p w14:paraId="51F13B7B" w14:textId="77777777" w:rsidR="003E733A" w:rsidRPr="00B94BDE" w:rsidRDefault="003E733A" w:rsidP="007C6D0A"/>
        </w:tc>
        <w:tc>
          <w:tcPr>
            <w:tcW w:w="2371" w:type="dxa"/>
            <w:shd w:val="clear" w:color="auto" w:fill="auto"/>
          </w:tcPr>
          <w:p w14:paraId="2E83CA8E" w14:textId="77777777" w:rsidR="003E733A" w:rsidRPr="00B94BDE" w:rsidRDefault="003E733A" w:rsidP="007C6D0A"/>
          <w:p w14:paraId="10FE8082" w14:textId="77777777" w:rsidR="003830D8" w:rsidRPr="00B94BDE" w:rsidRDefault="00FD27CF" w:rsidP="00B174D1">
            <w:pPr>
              <w:pStyle w:val="Podnadpis"/>
              <w:jc w:val="left"/>
              <w:rPr>
                <w:rFonts w:ascii="Garamond" w:hAnsi="Garamond"/>
                <w:b w:val="0"/>
                <w:sz w:val="23"/>
                <w:szCs w:val="23"/>
              </w:rPr>
            </w:pPr>
            <w:r w:rsidRPr="00B94BDE">
              <w:rPr>
                <w:rFonts w:ascii="Garamond" w:hAnsi="Garamond"/>
                <w:b w:val="0"/>
                <w:sz w:val="23"/>
                <w:szCs w:val="23"/>
              </w:rPr>
              <w:t>Veškeré věci, které v souladu s předchozími rozvrhy práce  do  31.12.2022 projednávala a rozhodovala Mgr. Ilona Benešová, projednáv</w:t>
            </w:r>
            <w:r w:rsidR="00992933" w:rsidRPr="00B94BDE">
              <w:rPr>
                <w:rFonts w:ascii="Garamond" w:hAnsi="Garamond"/>
                <w:b w:val="0"/>
                <w:sz w:val="23"/>
                <w:szCs w:val="23"/>
              </w:rPr>
              <w:t>á</w:t>
            </w:r>
            <w:r w:rsidRPr="00B94BDE">
              <w:rPr>
                <w:rFonts w:ascii="Garamond" w:hAnsi="Garamond"/>
                <w:b w:val="0"/>
                <w:sz w:val="23"/>
                <w:szCs w:val="23"/>
              </w:rPr>
              <w:t xml:space="preserve"> a rozhod</w:t>
            </w:r>
            <w:r w:rsidR="00992933" w:rsidRPr="00B94BDE">
              <w:rPr>
                <w:rFonts w:ascii="Garamond" w:hAnsi="Garamond"/>
                <w:b w:val="0"/>
                <w:sz w:val="23"/>
                <w:szCs w:val="23"/>
              </w:rPr>
              <w:t>uje</w:t>
            </w:r>
            <w:r w:rsidRPr="00B94BDE">
              <w:rPr>
                <w:rFonts w:ascii="Garamond" w:hAnsi="Garamond"/>
                <w:b w:val="0"/>
                <w:sz w:val="23"/>
                <w:szCs w:val="23"/>
              </w:rPr>
              <w:t xml:space="preserve"> </w:t>
            </w:r>
            <w:r w:rsidRPr="00B94BDE">
              <w:rPr>
                <w:rFonts w:ascii="Garamond" w:hAnsi="Garamond"/>
                <w:bCs w:val="0"/>
                <w:sz w:val="23"/>
                <w:szCs w:val="23"/>
              </w:rPr>
              <w:t>Mgr. Monika Kupcová</w:t>
            </w:r>
            <w:r w:rsidRPr="00B94BDE">
              <w:rPr>
                <w:rFonts w:ascii="Garamond" w:hAnsi="Garamond"/>
                <w:b w:val="0"/>
                <w:sz w:val="23"/>
                <w:szCs w:val="23"/>
              </w:rPr>
              <w:t>, a to včetně věcí k tomuto dni vyřízených,  pravomocných nebo po tomto datu nově obživlých.</w:t>
            </w:r>
            <w:r w:rsidR="003830D8" w:rsidRPr="00B94BDE">
              <w:rPr>
                <w:rFonts w:ascii="Garamond" w:hAnsi="Garamond"/>
                <w:b w:val="0"/>
                <w:sz w:val="23"/>
                <w:szCs w:val="23"/>
              </w:rPr>
              <w:br/>
            </w:r>
          </w:p>
          <w:p w14:paraId="0E94A351" w14:textId="77777777" w:rsidR="003E733A" w:rsidRPr="00B94BDE" w:rsidRDefault="003A4965" w:rsidP="007C6D0A">
            <w:r w:rsidRPr="00B94BDE">
              <w:br/>
            </w:r>
          </w:p>
          <w:p w14:paraId="774A14B8" w14:textId="77777777" w:rsidR="003E733A" w:rsidRPr="00B94BDE" w:rsidRDefault="003E733A" w:rsidP="007C6D0A"/>
          <w:p w14:paraId="7009BCD2" w14:textId="77777777" w:rsidR="003E733A" w:rsidRPr="00B94BDE" w:rsidRDefault="003E733A" w:rsidP="007C6D0A"/>
          <w:p w14:paraId="409DA65F" w14:textId="77777777" w:rsidR="003E733A" w:rsidRPr="00B94BDE" w:rsidRDefault="003E733A" w:rsidP="007C6D0A"/>
        </w:tc>
        <w:tc>
          <w:tcPr>
            <w:tcW w:w="2760" w:type="dxa"/>
            <w:shd w:val="clear" w:color="auto" w:fill="auto"/>
          </w:tcPr>
          <w:p w14:paraId="7B045B82" w14:textId="77777777" w:rsidR="003E733A" w:rsidRPr="00B94BDE" w:rsidRDefault="003E733A" w:rsidP="007C6D0A">
            <w:pPr>
              <w:rPr>
                <w:b/>
              </w:rPr>
            </w:pPr>
          </w:p>
          <w:p w14:paraId="713771A0" w14:textId="77777777" w:rsidR="003E733A" w:rsidRPr="00B94BDE" w:rsidRDefault="005C7CFF" w:rsidP="007C6D0A">
            <w:pPr>
              <w:rPr>
                <w:b/>
              </w:rPr>
            </w:pPr>
            <w:r w:rsidRPr="00B94BDE">
              <w:rPr>
                <w:b/>
              </w:rPr>
              <w:t xml:space="preserve">Neobsazeno </w:t>
            </w:r>
          </w:p>
          <w:p w14:paraId="770EFA70" w14:textId="77777777" w:rsidR="003E733A" w:rsidRPr="00B94BDE" w:rsidRDefault="003E733A" w:rsidP="007C6D0A"/>
          <w:p w14:paraId="14AA8982" w14:textId="77777777" w:rsidR="003E733A" w:rsidRPr="00B94BDE" w:rsidRDefault="003E733A" w:rsidP="007C6D0A"/>
          <w:p w14:paraId="6D6A0C93" w14:textId="77777777" w:rsidR="003E733A" w:rsidRPr="00B94BDE" w:rsidRDefault="003E733A" w:rsidP="007C6D0A"/>
          <w:p w14:paraId="18716721" w14:textId="77777777" w:rsidR="003E733A" w:rsidRPr="00B94BDE" w:rsidRDefault="003E733A" w:rsidP="007C6D0A"/>
          <w:p w14:paraId="518E1D0D" w14:textId="77777777" w:rsidR="003E733A" w:rsidRPr="00B94BDE" w:rsidRDefault="003E733A" w:rsidP="007C6D0A"/>
        </w:tc>
        <w:tc>
          <w:tcPr>
            <w:tcW w:w="2020" w:type="dxa"/>
            <w:shd w:val="clear" w:color="auto" w:fill="auto"/>
          </w:tcPr>
          <w:p w14:paraId="53FD612D" w14:textId="77777777" w:rsidR="003E733A" w:rsidRPr="00B94BDE" w:rsidRDefault="003E733A" w:rsidP="007C6D0A"/>
          <w:p w14:paraId="3A85D2F1" w14:textId="77777777" w:rsidR="00E06D00" w:rsidRPr="00B94BDE" w:rsidRDefault="00E06D00" w:rsidP="00E06D00">
            <w:r w:rsidRPr="00B94BDE">
              <w:t xml:space="preserve">JUDr. Michaela Přidalová </w:t>
            </w:r>
          </w:p>
          <w:p w14:paraId="3AFA27FD" w14:textId="77777777" w:rsidR="00750DF0" w:rsidRPr="00B94BDE" w:rsidRDefault="00750DF0" w:rsidP="00E06D00"/>
          <w:p w14:paraId="29DCF6D8" w14:textId="77777777" w:rsidR="00E06D00" w:rsidRPr="00B94BDE" w:rsidRDefault="00E06D00" w:rsidP="00E06D00">
            <w:r w:rsidRPr="00B94BDE">
              <w:t xml:space="preserve">JUDr. Dana Svobodová </w:t>
            </w:r>
          </w:p>
          <w:p w14:paraId="1CF67F75" w14:textId="77777777" w:rsidR="00750DF0" w:rsidRPr="00B94BDE" w:rsidRDefault="00750DF0" w:rsidP="00E06D00"/>
          <w:p w14:paraId="37846DD1" w14:textId="77777777" w:rsidR="00E06D00" w:rsidRPr="00B94BDE" w:rsidRDefault="00E06D00" w:rsidP="00E06D00">
            <w:r w:rsidRPr="00B94BDE">
              <w:t xml:space="preserve">Mgr. Libor Stočes      </w:t>
            </w:r>
          </w:p>
          <w:p w14:paraId="6E75BB3F" w14:textId="77777777" w:rsidR="00750DF0" w:rsidRPr="00B94BDE" w:rsidRDefault="00750DF0" w:rsidP="00E06D00"/>
          <w:p w14:paraId="359D554D" w14:textId="77777777" w:rsidR="00E06D00" w:rsidRPr="00B94BDE" w:rsidRDefault="00E06D00" w:rsidP="00E06D00">
            <w:r w:rsidRPr="00B94BDE">
              <w:t>JUDr. Jana</w:t>
            </w:r>
          </w:p>
          <w:p w14:paraId="6FDE36B9" w14:textId="77777777" w:rsidR="00E06D00" w:rsidRPr="00B94BDE" w:rsidRDefault="00E06D00" w:rsidP="00E06D00">
            <w:r w:rsidRPr="00B94BDE">
              <w:t xml:space="preserve">Hronová </w:t>
            </w:r>
          </w:p>
          <w:p w14:paraId="36B1ED49" w14:textId="77777777" w:rsidR="00750DF0" w:rsidRPr="00B94BDE" w:rsidRDefault="00750DF0" w:rsidP="00E06D00"/>
          <w:p w14:paraId="62E8D6EB" w14:textId="77777777" w:rsidR="003E63D3" w:rsidRPr="00B94BDE" w:rsidRDefault="00E06D00" w:rsidP="00E06D00">
            <w:r w:rsidRPr="00B94BDE">
              <w:t>JUDr. Jana Veselá</w:t>
            </w:r>
          </w:p>
          <w:p w14:paraId="1989E791" w14:textId="77777777" w:rsidR="00750DF0" w:rsidRPr="00B94BDE" w:rsidRDefault="00750DF0" w:rsidP="00E06D00"/>
          <w:p w14:paraId="5A855242" w14:textId="0449912F" w:rsidR="00E06D00" w:rsidRPr="00B94BDE" w:rsidRDefault="0086604F" w:rsidP="00E06D00">
            <w:r w:rsidRPr="00B94BDE">
              <w:t>JUDr. Bc. Nikola Hönigová</w:t>
            </w:r>
            <w:r w:rsidR="00E06D00" w:rsidRPr="00B94BDE">
              <w:t xml:space="preserve"> </w:t>
            </w:r>
          </w:p>
          <w:p w14:paraId="15537C1D" w14:textId="3ECD1550" w:rsidR="00735AAF" w:rsidRPr="00B94BDE" w:rsidRDefault="00735AAF" w:rsidP="00E06D00"/>
          <w:p w14:paraId="06ECBA2B" w14:textId="45AFD4DD" w:rsidR="00735AAF" w:rsidRPr="00B94BDE" w:rsidRDefault="00735AAF" w:rsidP="00735AAF">
            <w:r w:rsidRPr="00B94BDE">
              <w:t>Mgr. Monika Kupcová</w:t>
            </w:r>
          </w:p>
          <w:p w14:paraId="0585FB27" w14:textId="77777777" w:rsidR="00735AAF" w:rsidRPr="00B94BDE" w:rsidRDefault="00735AAF" w:rsidP="00735AAF"/>
          <w:p w14:paraId="5CB7816A" w14:textId="42AEC45C" w:rsidR="00735AAF" w:rsidRPr="00B94BDE" w:rsidRDefault="00735AAF" w:rsidP="00735AAF">
            <w:r w:rsidRPr="00B94BDE">
              <w:t>Mgr. Daniela Veisová</w:t>
            </w:r>
          </w:p>
          <w:p w14:paraId="47B18ABD" w14:textId="77777777" w:rsidR="003E733A" w:rsidRPr="00B94BDE" w:rsidRDefault="003E733A" w:rsidP="009110BA"/>
        </w:tc>
        <w:tc>
          <w:tcPr>
            <w:tcW w:w="2020" w:type="dxa"/>
            <w:shd w:val="clear" w:color="auto" w:fill="auto"/>
          </w:tcPr>
          <w:p w14:paraId="0124498F" w14:textId="77777777" w:rsidR="003E733A" w:rsidRPr="00B94BDE" w:rsidRDefault="003E733A" w:rsidP="007C6D0A">
            <w:pPr>
              <w:rPr>
                <w:strike/>
              </w:rPr>
            </w:pPr>
          </w:p>
          <w:p w14:paraId="68269EB5" w14:textId="77777777" w:rsidR="00465401" w:rsidRPr="00B94BDE" w:rsidRDefault="00465401" w:rsidP="00465401"/>
          <w:p w14:paraId="2CA36298" w14:textId="77777777" w:rsidR="003E733A" w:rsidRPr="00B94BDE" w:rsidRDefault="003E733A" w:rsidP="007C6D0A"/>
        </w:tc>
        <w:tc>
          <w:tcPr>
            <w:tcW w:w="2021" w:type="dxa"/>
            <w:shd w:val="clear" w:color="auto" w:fill="auto"/>
          </w:tcPr>
          <w:p w14:paraId="130A222F" w14:textId="77777777" w:rsidR="003E733A" w:rsidRPr="00B94BDE" w:rsidRDefault="003E733A" w:rsidP="007C6D0A"/>
          <w:p w14:paraId="06CE2B10" w14:textId="77777777" w:rsidR="00FF1486" w:rsidRPr="00B94BDE" w:rsidRDefault="00FF1486" w:rsidP="00FF1486">
            <w:r w:rsidRPr="00B94BDE">
              <w:t xml:space="preserve">Barbora Sekalová VSÚ </w:t>
            </w:r>
          </w:p>
          <w:p w14:paraId="2E56AAF4" w14:textId="77777777" w:rsidR="00FF1486" w:rsidRPr="00B94BDE" w:rsidRDefault="00FF1486" w:rsidP="00FF1486"/>
          <w:p w14:paraId="4DE91793" w14:textId="77777777" w:rsidR="00FF1486" w:rsidRPr="00B94BDE" w:rsidRDefault="00FF1486" w:rsidP="00FF1486">
            <w:r w:rsidRPr="00B94BDE">
              <w:t>Jan Riedl</w:t>
            </w:r>
          </w:p>
          <w:p w14:paraId="023A4071" w14:textId="77777777" w:rsidR="00FF1486" w:rsidRPr="00B94BDE" w:rsidRDefault="00FF1486" w:rsidP="00FF1486">
            <w:r w:rsidRPr="00B94BDE">
              <w:t>soudní tajemník</w:t>
            </w:r>
          </w:p>
          <w:p w14:paraId="0FC6E0F5" w14:textId="77777777" w:rsidR="00FF1486" w:rsidRPr="00B94BDE" w:rsidRDefault="00FF1486" w:rsidP="00FF1486">
            <w:r w:rsidRPr="00B94BDE">
              <w:t xml:space="preserve"> </w:t>
            </w:r>
          </w:p>
          <w:p w14:paraId="5BB0C96E" w14:textId="77777777" w:rsidR="00FF1486" w:rsidRPr="00B94BDE" w:rsidRDefault="00FF1486" w:rsidP="00FF1486">
            <w:r w:rsidRPr="00B94BDE">
              <w:t>zástup vzájemný</w:t>
            </w:r>
          </w:p>
          <w:p w14:paraId="282C7B2C" w14:textId="77777777" w:rsidR="00FF1486" w:rsidRPr="00B94BDE" w:rsidRDefault="00FF1486" w:rsidP="00FF1486">
            <w:r w:rsidRPr="00B94BDE">
              <w:t>(v rozsahu pravomocí)</w:t>
            </w:r>
          </w:p>
          <w:p w14:paraId="4D7E0446" w14:textId="77777777" w:rsidR="00FF1486" w:rsidRPr="00B94BDE" w:rsidRDefault="00FF1486" w:rsidP="00FF1486"/>
          <w:p w14:paraId="7676E198" w14:textId="77777777" w:rsidR="00FF1486" w:rsidRPr="00B94BDE" w:rsidRDefault="00FF1486" w:rsidP="00FF1486">
            <w:r w:rsidRPr="00B94BDE">
              <w:t>Další zástup: asistent soudce,</w:t>
            </w:r>
          </w:p>
          <w:p w14:paraId="49B98133" w14:textId="77777777" w:rsidR="00FF1486" w:rsidRPr="00B94BDE" w:rsidRDefault="00FF1486" w:rsidP="00FF1486"/>
          <w:p w14:paraId="6C9E5A77" w14:textId="77777777" w:rsidR="00FF1486" w:rsidRPr="00B94BDE" w:rsidRDefault="00FF1486" w:rsidP="00FF1486">
            <w:r w:rsidRPr="00B94BDE">
              <w:t>Dagmar Svrčinová Bc. Sylvie Kafková</w:t>
            </w:r>
          </w:p>
          <w:p w14:paraId="12017860" w14:textId="77777777" w:rsidR="00FF1486" w:rsidRPr="00B94BDE" w:rsidRDefault="00FF1486" w:rsidP="00FF1486">
            <w:r w:rsidRPr="00B94BDE">
              <w:t>soudní tajemnice</w:t>
            </w:r>
          </w:p>
          <w:p w14:paraId="5D73B924" w14:textId="77777777" w:rsidR="003E733A" w:rsidRPr="00B94BDE" w:rsidRDefault="003E733A" w:rsidP="007C6D0A"/>
        </w:tc>
        <w:tc>
          <w:tcPr>
            <w:tcW w:w="2021" w:type="dxa"/>
            <w:shd w:val="clear" w:color="auto" w:fill="auto"/>
          </w:tcPr>
          <w:p w14:paraId="17411E75" w14:textId="77777777" w:rsidR="00FF31C5" w:rsidRPr="00B94BDE" w:rsidRDefault="00FF31C5" w:rsidP="007C6D0A"/>
          <w:p w14:paraId="50C1108E" w14:textId="2DFF4974" w:rsidR="003E733A" w:rsidRPr="00B94BDE" w:rsidRDefault="00FF31C5" w:rsidP="007C6D0A">
            <w:r w:rsidRPr="00B94BDE">
              <w:t xml:space="preserve">Jana Procházková </w:t>
            </w:r>
            <w:r w:rsidR="003E733A" w:rsidRPr="00B94BDE">
              <w:t>vedoucí kanceláře</w:t>
            </w:r>
          </w:p>
          <w:p w14:paraId="19A50150" w14:textId="77777777" w:rsidR="00DD2F36" w:rsidRPr="00B94BDE" w:rsidRDefault="00DD2F36" w:rsidP="007C6D0A"/>
          <w:p w14:paraId="52364547" w14:textId="1E986ED8" w:rsidR="003E733A" w:rsidRPr="00B94BDE" w:rsidRDefault="00DD2F36" w:rsidP="007C6D0A">
            <w:r w:rsidRPr="00B94BDE">
              <w:t>Zástup:</w:t>
            </w:r>
            <w:r w:rsidRPr="00B94BDE">
              <w:br/>
            </w:r>
            <w:r w:rsidR="00FF31C5" w:rsidRPr="00B94BDE">
              <w:t>Vladimíra Hlaváčková</w:t>
            </w:r>
          </w:p>
          <w:p w14:paraId="070C85B8" w14:textId="77777777" w:rsidR="003E733A" w:rsidRPr="00B94BDE" w:rsidRDefault="003E733A" w:rsidP="007C6D0A"/>
          <w:p w14:paraId="06729DEB" w14:textId="77777777" w:rsidR="003E733A" w:rsidRPr="00B94BDE" w:rsidRDefault="003E733A" w:rsidP="007C6D0A">
            <w:r w:rsidRPr="00B94BDE">
              <w:t>zapisovatelka</w:t>
            </w:r>
          </w:p>
          <w:p w14:paraId="7620EB14" w14:textId="650FECF0" w:rsidR="003E733A" w:rsidRPr="00B94BDE" w:rsidRDefault="005757B4" w:rsidP="007C6D0A">
            <w:pPr>
              <w:rPr>
                <w:strike/>
              </w:rPr>
            </w:pPr>
            <w:r w:rsidRPr="00B94BDE">
              <w:t>Kateřina Mannová</w:t>
            </w:r>
          </w:p>
          <w:p w14:paraId="67E74CA2" w14:textId="77777777" w:rsidR="003E733A" w:rsidRPr="00B94BDE" w:rsidRDefault="003E733A" w:rsidP="007C6D0A"/>
          <w:p w14:paraId="2F73D21F" w14:textId="77777777" w:rsidR="00DD2F36" w:rsidRPr="00B94BDE" w:rsidRDefault="00DD2F36" w:rsidP="00DD2F36">
            <w:r w:rsidRPr="00B94BDE">
              <w:t>Další zástupy:</w:t>
            </w:r>
          </w:p>
          <w:p w14:paraId="0950BEFD" w14:textId="77777777" w:rsidR="003E733A" w:rsidRPr="00B94BDE" w:rsidRDefault="00DD2F36" w:rsidP="00DD2F36">
            <w:r w:rsidRPr="00B94BDE">
              <w:t>zapisovatelky a vedoucí kanceláří v rámci agendy P a Nc, L, Rod</w:t>
            </w:r>
          </w:p>
        </w:tc>
      </w:tr>
    </w:tbl>
    <w:p w14:paraId="2FFECD0D" w14:textId="77777777" w:rsidR="003E733A" w:rsidRPr="00B94BDE" w:rsidRDefault="003E733A" w:rsidP="003E733A"/>
    <w:p w14:paraId="5D0D2DE2" w14:textId="77777777" w:rsidR="003E733A" w:rsidRPr="00B94BDE" w:rsidRDefault="003E733A" w:rsidP="003E733A"/>
    <w:p w14:paraId="74C67138" w14:textId="11E20D76" w:rsidR="00405F84" w:rsidRPr="00B94BDE" w:rsidRDefault="00405F84"/>
    <w:p w14:paraId="282B2084" w14:textId="6B4ACC97" w:rsidR="002852A0" w:rsidRPr="00B94BDE" w:rsidRDefault="002852A0"/>
    <w:p w14:paraId="2F97A9BA" w14:textId="68571B8F" w:rsidR="00433D11" w:rsidRPr="00B94BDE" w:rsidRDefault="00433D11"/>
    <w:p w14:paraId="70C938BA" w14:textId="72923A78" w:rsidR="00433D11" w:rsidRPr="00B94BDE" w:rsidRDefault="00433D11"/>
    <w:p w14:paraId="6ED9F405" w14:textId="1F31B300" w:rsidR="00433D11" w:rsidRPr="00B94BDE" w:rsidRDefault="00433D11"/>
    <w:p w14:paraId="50ACD5C0" w14:textId="77777777" w:rsidR="00C17036" w:rsidRPr="00B94BDE" w:rsidRDefault="00C17036"/>
    <w:p w14:paraId="6D34E7B7" w14:textId="21AA48B3" w:rsidR="005F38B9" w:rsidRPr="00B94BDE" w:rsidRDefault="005F38B9"/>
    <w:p w14:paraId="7BF2712B" w14:textId="77777777" w:rsidR="00D7419F" w:rsidRPr="00B94BDE"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9A5B22" w:rsidRPr="00B94BDE" w14:paraId="1D14F5FA" w14:textId="77777777" w:rsidTr="00BD407A">
        <w:tc>
          <w:tcPr>
            <w:tcW w:w="5000" w:type="pct"/>
            <w:shd w:val="clear" w:color="auto" w:fill="auto"/>
          </w:tcPr>
          <w:p w14:paraId="1EEC7A54" w14:textId="77777777" w:rsidR="004A3981" w:rsidRPr="00B94BDE" w:rsidRDefault="004A3981" w:rsidP="004A3981">
            <w:pPr>
              <w:jc w:val="center"/>
              <w:rPr>
                <w:b/>
              </w:rPr>
            </w:pPr>
            <w:r w:rsidRPr="00B94BDE">
              <w:rPr>
                <w:b/>
              </w:rPr>
              <w:lastRenderedPageBreak/>
              <w:t>Agenda vydávání elektronických platebních rozkazů – aplikace CEPR</w:t>
            </w:r>
          </w:p>
          <w:p w14:paraId="711DBE28" w14:textId="77777777" w:rsidR="004A3981" w:rsidRPr="00B94BDE" w:rsidRDefault="004A3981" w:rsidP="003D5E1A"/>
        </w:tc>
      </w:tr>
      <w:tr w:rsidR="008E589A" w:rsidRPr="00B94BDE" w14:paraId="32780F44" w14:textId="77777777" w:rsidTr="00BD407A">
        <w:tc>
          <w:tcPr>
            <w:tcW w:w="5000" w:type="pct"/>
            <w:shd w:val="clear" w:color="auto" w:fill="auto"/>
          </w:tcPr>
          <w:p w14:paraId="482D2B98" w14:textId="77777777" w:rsidR="00BD407A" w:rsidRPr="00B94BDE" w:rsidRDefault="00BD407A" w:rsidP="003D5E1A">
            <w:pPr>
              <w:rPr>
                <w:b/>
              </w:rPr>
            </w:pPr>
          </w:p>
          <w:p w14:paraId="07EE53C5" w14:textId="77777777" w:rsidR="004A3981" w:rsidRPr="00B94BDE" w:rsidRDefault="004A3981" w:rsidP="003D5E1A">
            <w:pPr>
              <w:rPr>
                <w:sz w:val="22"/>
                <w:szCs w:val="22"/>
              </w:rPr>
            </w:pPr>
            <w:r w:rsidRPr="00B94BDE">
              <w:rPr>
                <w:b/>
                <w:sz w:val="22"/>
                <w:szCs w:val="22"/>
              </w:rPr>
              <w:t>Řešitelský tým č. 1</w:t>
            </w:r>
            <w:r w:rsidRPr="00B94BDE">
              <w:rPr>
                <w:sz w:val="22"/>
                <w:szCs w:val="22"/>
              </w:rPr>
              <w:t xml:space="preserve"> – Jana Rumlová – VSÚ </w:t>
            </w:r>
          </w:p>
          <w:p w14:paraId="5D104F1B" w14:textId="77777777" w:rsidR="00BD407A" w:rsidRPr="00B94BDE" w:rsidRDefault="00BD407A" w:rsidP="003D5E1A">
            <w:pPr>
              <w:rPr>
                <w:sz w:val="22"/>
                <w:szCs w:val="22"/>
              </w:rPr>
            </w:pPr>
          </w:p>
          <w:p w14:paraId="55B7B4E5" w14:textId="77777777" w:rsidR="00BD407A" w:rsidRPr="00B94BDE" w:rsidRDefault="004A3981" w:rsidP="00AC57AA">
            <w:pPr>
              <w:rPr>
                <w:sz w:val="22"/>
                <w:szCs w:val="22"/>
              </w:rPr>
            </w:pPr>
            <w:r w:rsidRPr="00B94BDE">
              <w:rPr>
                <w:b/>
                <w:sz w:val="22"/>
                <w:szCs w:val="22"/>
              </w:rPr>
              <w:t>Řešitelský tým č. 2</w:t>
            </w:r>
            <w:r w:rsidRPr="00B94BDE">
              <w:rPr>
                <w:sz w:val="22"/>
                <w:szCs w:val="22"/>
              </w:rPr>
              <w:t xml:space="preserve"> – Hana Malíková – VSÚ</w:t>
            </w:r>
          </w:p>
          <w:p w14:paraId="03A3993A" w14:textId="77777777" w:rsidR="004A3981" w:rsidRPr="00B94BDE" w:rsidRDefault="004A3981" w:rsidP="00AC57AA">
            <w:pPr>
              <w:rPr>
                <w:sz w:val="22"/>
                <w:szCs w:val="22"/>
              </w:rPr>
            </w:pPr>
          </w:p>
          <w:p w14:paraId="3639E5FE" w14:textId="77777777" w:rsidR="004A3981" w:rsidRPr="00B94BDE" w:rsidRDefault="004A3981" w:rsidP="002C78BF">
            <w:pPr>
              <w:rPr>
                <w:sz w:val="22"/>
                <w:szCs w:val="22"/>
              </w:rPr>
            </w:pPr>
            <w:r w:rsidRPr="00B94BDE">
              <w:rPr>
                <w:b/>
                <w:sz w:val="22"/>
                <w:szCs w:val="22"/>
              </w:rPr>
              <w:t>Řešitelský tým č. 3</w:t>
            </w:r>
            <w:r w:rsidRPr="00B94BDE">
              <w:rPr>
                <w:sz w:val="22"/>
                <w:szCs w:val="22"/>
              </w:rPr>
              <w:t xml:space="preserve"> – Michaela Prokešová – VSÚ</w:t>
            </w:r>
          </w:p>
          <w:p w14:paraId="66390349" w14:textId="77777777" w:rsidR="00BD407A" w:rsidRPr="00B94BDE" w:rsidRDefault="00BD407A" w:rsidP="002C78BF">
            <w:pPr>
              <w:rPr>
                <w:sz w:val="22"/>
                <w:szCs w:val="22"/>
              </w:rPr>
            </w:pPr>
          </w:p>
          <w:p w14:paraId="343FE255" w14:textId="77777777" w:rsidR="004A3981" w:rsidRPr="00B94BDE" w:rsidRDefault="004A3981" w:rsidP="00122543">
            <w:pPr>
              <w:rPr>
                <w:sz w:val="22"/>
                <w:szCs w:val="22"/>
              </w:rPr>
            </w:pPr>
            <w:r w:rsidRPr="00B94BDE">
              <w:rPr>
                <w:b/>
                <w:sz w:val="22"/>
                <w:szCs w:val="22"/>
              </w:rPr>
              <w:t>Řešitelský tým č. 4</w:t>
            </w:r>
            <w:r w:rsidRPr="00B94BDE">
              <w:rPr>
                <w:sz w:val="22"/>
                <w:szCs w:val="22"/>
              </w:rPr>
              <w:t xml:space="preserve"> – nápad zastaven, PM neskončené věci a post agenda se přiděluje </w:t>
            </w:r>
          </w:p>
          <w:p w14:paraId="11DAB66A" w14:textId="77777777" w:rsidR="004A3981" w:rsidRPr="00B94BDE" w:rsidRDefault="004A3981" w:rsidP="00122543">
            <w:pPr>
              <w:rPr>
                <w:sz w:val="22"/>
                <w:szCs w:val="22"/>
              </w:rPr>
            </w:pPr>
            <w:r w:rsidRPr="00B94BDE">
              <w:rPr>
                <w:sz w:val="22"/>
                <w:szCs w:val="22"/>
              </w:rPr>
              <w:t xml:space="preserve">                                   k vyřizování řešitelce Michaele Prokešové</w:t>
            </w:r>
          </w:p>
          <w:p w14:paraId="0E94CAB1" w14:textId="77777777" w:rsidR="00BD407A" w:rsidRPr="00B94BDE" w:rsidRDefault="00BD407A" w:rsidP="00122543">
            <w:pPr>
              <w:rPr>
                <w:sz w:val="22"/>
                <w:szCs w:val="22"/>
              </w:rPr>
            </w:pPr>
          </w:p>
          <w:p w14:paraId="7D309508" w14:textId="77777777" w:rsidR="004A3981" w:rsidRPr="00B94BDE" w:rsidRDefault="004A3981" w:rsidP="002C78BF">
            <w:pPr>
              <w:rPr>
                <w:sz w:val="22"/>
                <w:szCs w:val="22"/>
              </w:rPr>
            </w:pPr>
            <w:r w:rsidRPr="00B94BDE">
              <w:rPr>
                <w:b/>
                <w:sz w:val="22"/>
                <w:szCs w:val="22"/>
              </w:rPr>
              <w:t>Řešitelský tým č. 5</w:t>
            </w:r>
            <w:r w:rsidRPr="00B94BDE">
              <w:rPr>
                <w:sz w:val="22"/>
                <w:szCs w:val="22"/>
              </w:rPr>
              <w:t xml:space="preserve"> – nápad zastaven, PM neskončené věci a post agenda se přiděluje</w:t>
            </w:r>
          </w:p>
          <w:p w14:paraId="4BD23E9B" w14:textId="77777777" w:rsidR="004A3981" w:rsidRPr="00B94BDE" w:rsidRDefault="004A3981" w:rsidP="002C78BF">
            <w:pPr>
              <w:rPr>
                <w:sz w:val="22"/>
                <w:szCs w:val="22"/>
              </w:rPr>
            </w:pPr>
            <w:r w:rsidRPr="00B94BDE">
              <w:rPr>
                <w:sz w:val="22"/>
                <w:szCs w:val="22"/>
              </w:rPr>
              <w:t xml:space="preserve">                                   k vyřizování řešitelce Haně Malíkové</w:t>
            </w:r>
          </w:p>
          <w:p w14:paraId="5BB88CF5" w14:textId="77777777" w:rsidR="00BD407A" w:rsidRPr="00B94BDE" w:rsidRDefault="00BD407A" w:rsidP="002C78BF">
            <w:pPr>
              <w:rPr>
                <w:sz w:val="22"/>
                <w:szCs w:val="22"/>
              </w:rPr>
            </w:pPr>
          </w:p>
          <w:p w14:paraId="52048C3D" w14:textId="77777777" w:rsidR="00C441D3" w:rsidRPr="00B94BDE" w:rsidRDefault="004A3981" w:rsidP="00C441D3">
            <w:pPr>
              <w:rPr>
                <w:sz w:val="22"/>
                <w:szCs w:val="22"/>
              </w:rPr>
            </w:pPr>
            <w:r w:rsidRPr="00B94BDE">
              <w:rPr>
                <w:b/>
                <w:sz w:val="22"/>
                <w:szCs w:val="22"/>
              </w:rPr>
              <w:t>Řešitelský tým č. 6</w:t>
            </w:r>
            <w:r w:rsidRPr="00B94BDE">
              <w:rPr>
                <w:sz w:val="22"/>
                <w:szCs w:val="22"/>
              </w:rPr>
              <w:t xml:space="preserve"> – </w:t>
            </w:r>
            <w:r w:rsidR="00C441D3" w:rsidRPr="00B94BDE">
              <w:rPr>
                <w:sz w:val="22"/>
                <w:szCs w:val="22"/>
              </w:rPr>
              <w:t>nápad zastaven, PM neskončené věci a post agenda se přiděluje</w:t>
            </w:r>
          </w:p>
          <w:p w14:paraId="1384D5F5" w14:textId="77777777" w:rsidR="00BD407A" w:rsidRPr="00B94BDE" w:rsidRDefault="00C441D3" w:rsidP="00C441D3">
            <w:pPr>
              <w:rPr>
                <w:sz w:val="22"/>
                <w:szCs w:val="22"/>
              </w:rPr>
            </w:pPr>
            <w:r w:rsidRPr="00B94BDE">
              <w:rPr>
                <w:sz w:val="22"/>
                <w:szCs w:val="22"/>
              </w:rPr>
              <w:t xml:space="preserve">                                   k vyřizování řešitelce Janě Rumlové </w:t>
            </w:r>
          </w:p>
          <w:p w14:paraId="6A10CAA7" w14:textId="77777777" w:rsidR="00C441D3" w:rsidRPr="00B94BDE" w:rsidRDefault="00C441D3" w:rsidP="00C441D3">
            <w:pPr>
              <w:rPr>
                <w:sz w:val="22"/>
                <w:szCs w:val="22"/>
              </w:rPr>
            </w:pPr>
          </w:p>
          <w:p w14:paraId="213B60C8" w14:textId="77777777" w:rsidR="00490D90" w:rsidRPr="00B94BDE" w:rsidRDefault="004A3981" w:rsidP="00490D90">
            <w:pPr>
              <w:rPr>
                <w:sz w:val="22"/>
                <w:szCs w:val="22"/>
              </w:rPr>
            </w:pPr>
            <w:r w:rsidRPr="00B94BDE">
              <w:rPr>
                <w:b/>
                <w:sz w:val="22"/>
                <w:szCs w:val="22"/>
              </w:rPr>
              <w:t>Řešitelský tým č. 7</w:t>
            </w:r>
            <w:r w:rsidRPr="00B94BDE">
              <w:rPr>
                <w:sz w:val="22"/>
                <w:szCs w:val="22"/>
              </w:rPr>
              <w:t xml:space="preserve"> – </w:t>
            </w:r>
            <w:r w:rsidR="00490D90" w:rsidRPr="00B94BDE">
              <w:rPr>
                <w:sz w:val="22"/>
                <w:szCs w:val="22"/>
              </w:rPr>
              <w:t>nápad zastaven, PM neskončené věci a post agenda se přiděluje</w:t>
            </w:r>
          </w:p>
          <w:p w14:paraId="7DFC92A6" w14:textId="77777777" w:rsidR="004A3981" w:rsidRPr="00B94BDE" w:rsidRDefault="00490D90" w:rsidP="00490D90">
            <w:pPr>
              <w:rPr>
                <w:sz w:val="22"/>
                <w:szCs w:val="22"/>
              </w:rPr>
            </w:pPr>
            <w:r w:rsidRPr="00B94BDE">
              <w:rPr>
                <w:sz w:val="22"/>
                <w:szCs w:val="22"/>
              </w:rPr>
              <w:t xml:space="preserve">                                   k vyřizování řešitelce Janě Rumlové</w:t>
            </w:r>
          </w:p>
          <w:p w14:paraId="5D92DAC5" w14:textId="77777777" w:rsidR="00F86160" w:rsidRPr="00B94BDE" w:rsidRDefault="00F86160" w:rsidP="002C78BF">
            <w:pPr>
              <w:rPr>
                <w:sz w:val="22"/>
                <w:szCs w:val="22"/>
              </w:rPr>
            </w:pPr>
          </w:p>
          <w:p w14:paraId="65DFAA21" w14:textId="77777777" w:rsidR="00F86160" w:rsidRPr="00B94BDE" w:rsidRDefault="00F86160" w:rsidP="00F86160">
            <w:pPr>
              <w:rPr>
                <w:sz w:val="22"/>
                <w:szCs w:val="22"/>
              </w:rPr>
            </w:pPr>
            <w:r w:rsidRPr="00B94BDE">
              <w:rPr>
                <w:b/>
                <w:sz w:val="22"/>
                <w:szCs w:val="22"/>
              </w:rPr>
              <w:t xml:space="preserve">Řešitelský tým č. 8 - </w:t>
            </w:r>
            <w:r w:rsidRPr="00B94BDE">
              <w:rPr>
                <w:sz w:val="22"/>
                <w:szCs w:val="22"/>
              </w:rPr>
              <w:t xml:space="preserve">nápad zastaven, PM neskončené věci a post agenda se přiděluje </w:t>
            </w:r>
          </w:p>
          <w:p w14:paraId="508EA9C6" w14:textId="77777777" w:rsidR="00F86160" w:rsidRPr="00B94BDE" w:rsidRDefault="00F86160" w:rsidP="00F86160">
            <w:pPr>
              <w:rPr>
                <w:sz w:val="22"/>
                <w:szCs w:val="22"/>
              </w:rPr>
            </w:pPr>
            <w:r w:rsidRPr="00B94BDE">
              <w:rPr>
                <w:sz w:val="22"/>
                <w:szCs w:val="22"/>
              </w:rPr>
              <w:t xml:space="preserve">                                   k vyřizování řešitelce Michaele Prokešové</w:t>
            </w:r>
          </w:p>
          <w:p w14:paraId="0C13FF74" w14:textId="77777777" w:rsidR="00F86160" w:rsidRPr="00B94BDE" w:rsidRDefault="00F86160" w:rsidP="00F86160">
            <w:pPr>
              <w:rPr>
                <w:sz w:val="22"/>
                <w:szCs w:val="22"/>
              </w:rPr>
            </w:pPr>
          </w:p>
          <w:p w14:paraId="763BB58B" w14:textId="0C4C421C" w:rsidR="00F86160" w:rsidRPr="00B94BDE" w:rsidRDefault="00F86160" w:rsidP="002C78BF">
            <w:pPr>
              <w:rPr>
                <w:sz w:val="22"/>
                <w:szCs w:val="22"/>
              </w:rPr>
            </w:pPr>
            <w:r w:rsidRPr="00B94BDE">
              <w:rPr>
                <w:b/>
                <w:sz w:val="22"/>
                <w:szCs w:val="22"/>
              </w:rPr>
              <w:t>Řešitelský tým č. 9</w:t>
            </w:r>
            <w:r w:rsidRPr="00B94BDE">
              <w:rPr>
                <w:sz w:val="22"/>
                <w:szCs w:val="22"/>
              </w:rPr>
              <w:t xml:space="preserve"> – Bc. Pavla Jozová </w:t>
            </w:r>
            <w:r w:rsidR="000F2E2C" w:rsidRPr="00B94BDE">
              <w:rPr>
                <w:sz w:val="22"/>
                <w:szCs w:val="22"/>
              </w:rPr>
              <w:t>–</w:t>
            </w:r>
            <w:r w:rsidRPr="00B94BDE">
              <w:rPr>
                <w:sz w:val="22"/>
                <w:szCs w:val="22"/>
              </w:rPr>
              <w:t xml:space="preserve"> VSÚ</w:t>
            </w:r>
            <w:r w:rsidR="000F2E2C" w:rsidRPr="00B94BDE">
              <w:rPr>
                <w:sz w:val="22"/>
                <w:szCs w:val="22"/>
              </w:rPr>
              <w:t xml:space="preserve"> </w:t>
            </w:r>
          </w:p>
          <w:p w14:paraId="6BB07C5F" w14:textId="77777777" w:rsidR="004A3981" w:rsidRPr="00B94BDE" w:rsidRDefault="004A3981" w:rsidP="002C78BF">
            <w:pPr>
              <w:rPr>
                <w:sz w:val="22"/>
                <w:szCs w:val="22"/>
              </w:rPr>
            </w:pPr>
          </w:p>
          <w:p w14:paraId="6CA0317C" w14:textId="2E59E2AB" w:rsidR="004A3981" w:rsidRPr="00B94BDE" w:rsidRDefault="00EB61BA" w:rsidP="002C78BF">
            <w:pPr>
              <w:rPr>
                <w:sz w:val="22"/>
                <w:szCs w:val="22"/>
              </w:rPr>
            </w:pPr>
            <w:r w:rsidRPr="00B94BDE">
              <w:rPr>
                <w:b/>
                <w:sz w:val="22"/>
                <w:szCs w:val="22"/>
              </w:rPr>
              <w:t>Řešitelský tým č. 10</w:t>
            </w:r>
            <w:r w:rsidRPr="00B94BDE">
              <w:rPr>
                <w:sz w:val="22"/>
                <w:szCs w:val="22"/>
              </w:rPr>
              <w:t xml:space="preserve"> – Bc. Petra Pištěková </w:t>
            </w:r>
            <w:r w:rsidR="00DD40CB" w:rsidRPr="00B94BDE">
              <w:rPr>
                <w:sz w:val="22"/>
                <w:szCs w:val="22"/>
              </w:rPr>
              <w:t>–</w:t>
            </w:r>
            <w:r w:rsidRPr="00B94BDE">
              <w:rPr>
                <w:sz w:val="22"/>
                <w:szCs w:val="22"/>
              </w:rPr>
              <w:t xml:space="preserve"> VSÚ</w:t>
            </w:r>
            <w:r w:rsidR="00DD40CB" w:rsidRPr="00B94BDE">
              <w:rPr>
                <w:sz w:val="22"/>
                <w:szCs w:val="22"/>
              </w:rPr>
              <w:t xml:space="preserve"> </w:t>
            </w:r>
          </w:p>
          <w:p w14:paraId="58974E51" w14:textId="77777777" w:rsidR="003B56C8" w:rsidRPr="00B94BDE" w:rsidRDefault="003B56C8" w:rsidP="002C78BF">
            <w:pPr>
              <w:rPr>
                <w:sz w:val="22"/>
                <w:szCs w:val="22"/>
              </w:rPr>
            </w:pPr>
          </w:p>
          <w:p w14:paraId="3FA46566" w14:textId="77777777" w:rsidR="003B56C8" w:rsidRPr="00B94BDE" w:rsidRDefault="003B56C8" w:rsidP="002C78BF"/>
          <w:p w14:paraId="20D2CA15" w14:textId="77777777" w:rsidR="004A3981" w:rsidRPr="00B94BDE" w:rsidRDefault="001E19A1" w:rsidP="002C78BF">
            <w:r w:rsidRPr="00B94BDE">
              <w:t>JUDr. Jitka Šimanová</w:t>
            </w:r>
            <w:r w:rsidR="004A3981" w:rsidRPr="00B94BDE">
              <w:t>- soudce pro všechny řešitelské týmy</w:t>
            </w:r>
          </w:p>
          <w:p w14:paraId="519F3ACE" w14:textId="77777777" w:rsidR="004A3981" w:rsidRPr="00B94BDE" w:rsidRDefault="004A3981" w:rsidP="002C78BF">
            <w:r w:rsidRPr="00B94BDE">
              <w:t>JUDr. Hana Zítková  – zástup</w:t>
            </w:r>
          </w:p>
          <w:p w14:paraId="649FCCFF" w14:textId="77777777" w:rsidR="004A3981" w:rsidRPr="00B94BDE" w:rsidRDefault="004A3981" w:rsidP="002C78BF"/>
          <w:p w14:paraId="61883C82" w14:textId="77777777" w:rsidR="004A3981" w:rsidRPr="00B94BDE" w:rsidRDefault="004A3981" w:rsidP="002C78BF">
            <w:r w:rsidRPr="00B94BDE">
              <w:t>Jana Horčicová – vedoucí kanceláře</w:t>
            </w:r>
          </w:p>
          <w:p w14:paraId="42863A51" w14:textId="77777777" w:rsidR="004A3981" w:rsidRPr="00B94BDE" w:rsidRDefault="004A3981" w:rsidP="002C78BF">
            <w:r w:rsidRPr="00B94BDE">
              <w:t>Monika Kučerová – zástup vedoucí kanceláře</w:t>
            </w:r>
          </w:p>
        </w:tc>
      </w:tr>
    </w:tbl>
    <w:p w14:paraId="0A7F876D" w14:textId="77777777" w:rsidR="002852A0" w:rsidRPr="00B94BDE" w:rsidRDefault="002852A0"/>
    <w:p w14:paraId="26C0BF62" w14:textId="4B7AC7F3" w:rsidR="00DC37AC" w:rsidRPr="00B94BDE" w:rsidRDefault="00DC37AC"/>
    <w:p w14:paraId="40559BB4" w14:textId="77777777" w:rsidR="00DC37AC" w:rsidRPr="00B94BDE" w:rsidRDefault="00DC37A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9A5B22" w:rsidRPr="00B94BDE" w14:paraId="65F006F5" w14:textId="77777777" w:rsidTr="00433D11">
        <w:trPr>
          <w:trHeight w:val="50"/>
        </w:trPr>
        <w:tc>
          <w:tcPr>
            <w:tcW w:w="7009" w:type="dxa"/>
            <w:shd w:val="clear" w:color="auto" w:fill="auto"/>
          </w:tcPr>
          <w:p w14:paraId="637EA7ED" w14:textId="77777777" w:rsidR="005A64AA" w:rsidRPr="00B94BDE" w:rsidRDefault="005A64AA" w:rsidP="00D373E0">
            <w:pPr>
              <w:jc w:val="center"/>
              <w:rPr>
                <w:b/>
                <w:bCs/>
                <w:sz w:val="18"/>
                <w:szCs w:val="18"/>
              </w:rPr>
            </w:pPr>
            <w:r w:rsidRPr="00B94BDE">
              <w:rPr>
                <w:b/>
                <w:bCs/>
                <w:sz w:val="18"/>
                <w:szCs w:val="18"/>
              </w:rPr>
              <w:lastRenderedPageBreak/>
              <w:t>VYŠŠÍ SOUDNÍ ÚŘEDNÍK/SOUDNÍ TAJEMNÍK</w:t>
            </w:r>
          </w:p>
        </w:tc>
        <w:tc>
          <w:tcPr>
            <w:tcW w:w="7159" w:type="dxa"/>
            <w:gridSpan w:val="2"/>
            <w:shd w:val="clear" w:color="auto" w:fill="auto"/>
          </w:tcPr>
          <w:p w14:paraId="0CFD2138" w14:textId="77777777" w:rsidR="005A64AA" w:rsidRPr="00B94BDE" w:rsidRDefault="005A64AA" w:rsidP="00D373E0">
            <w:pPr>
              <w:jc w:val="center"/>
              <w:rPr>
                <w:b/>
                <w:sz w:val="18"/>
                <w:szCs w:val="18"/>
              </w:rPr>
            </w:pPr>
            <w:r w:rsidRPr="00B94BDE">
              <w:rPr>
                <w:b/>
                <w:sz w:val="18"/>
                <w:szCs w:val="18"/>
              </w:rPr>
              <w:t>VEDOUCÍ KANCELÁŘE/PŘIDĚLENÍ PRACOVNÍCI</w:t>
            </w:r>
          </w:p>
        </w:tc>
      </w:tr>
      <w:tr w:rsidR="009A5B22" w:rsidRPr="00B94BDE" w14:paraId="107F69FD" w14:textId="77777777" w:rsidTr="00433D11">
        <w:trPr>
          <w:trHeight w:val="50"/>
        </w:trPr>
        <w:tc>
          <w:tcPr>
            <w:tcW w:w="14168" w:type="dxa"/>
            <w:gridSpan w:val="3"/>
            <w:shd w:val="clear" w:color="auto" w:fill="auto"/>
          </w:tcPr>
          <w:p w14:paraId="4447C5E3" w14:textId="77777777" w:rsidR="005A64AA" w:rsidRPr="00B94BDE" w:rsidRDefault="00AA4CA7" w:rsidP="00D373E0">
            <w:pPr>
              <w:jc w:val="center"/>
              <w:rPr>
                <w:b/>
                <w:sz w:val="20"/>
                <w:szCs w:val="20"/>
              </w:rPr>
            </w:pPr>
            <w:r w:rsidRPr="00B94BDE">
              <w:rPr>
                <w:b/>
                <w:sz w:val="20"/>
                <w:szCs w:val="20"/>
              </w:rPr>
              <w:t>TRESTNÍ  ÚSE</w:t>
            </w:r>
            <w:r w:rsidR="005A64AA" w:rsidRPr="00B94BDE">
              <w:rPr>
                <w:b/>
                <w:sz w:val="20"/>
                <w:szCs w:val="20"/>
              </w:rPr>
              <w:t>K</w:t>
            </w:r>
          </w:p>
        </w:tc>
      </w:tr>
      <w:tr w:rsidR="009A5B22" w:rsidRPr="00B94BDE" w14:paraId="5E320BFE" w14:textId="77777777" w:rsidTr="00433D11">
        <w:trPr>
          <w:trHeight w:val="50"/>
        </w:trPr>
        <w:tc>
          <w:tcPr>
            <w:tcW w:w="7079" w:type="dxa"/>
            <w:gridSpan w:val="2"/>
            <w:shd w:val="clear" w:color="auto" w:fill="auto"/>
          </w:tcPr>
          <w:p w14:paraId="0311BE32" w14:textId="77777777" w:rsidR="004852FE" w:rsidRPr="00B94BDE" w:rsidRDefault="00224C63" w:rsidP="00224C63">
            <w:pPr>
              <w:rPr>
                <w:sz w:val="22"/>
                <w:szCs w:val="22"/>
              </w:rPr>
            </w:pPr>
            <w:r w:rsidRPr="00B94BDE">
              <w:rPr>
                <w:sz w:val="22"/>
                <w:szCs w:val="22"/>
              </w:rPr>
              <w:t>Přidělení porozsudkové agendy v </w:t>
            </w:r>
            <w:r w:rsidR="00591E1A" w:rsidRPr="00B94BDE">
              <w:rPr>
                <w:b/>
                <w:sz w:val="22"/>
                <w:szCs w:val="22"/>
              </w:rPr>
              <w:t>trestních spisech,</w:t>
            </w:r>
            <w:r w:rsidR="00C37DD0" w:rsidRPr="00B94BDE">
              <w:rPr>
                <w:b/>
                <w:sz w:val="22"/>
                <w:szCs w:val="22"/>
              </w:rPr>
              <w:t xml:space="preserve"> agendě Pp</w:t>
            </w:r>
            <w:r w:rsidR="00591E1A" w:rsidRPr="00B94BDE">
              <w:rPr>
                <w:b/>
                <w:sz w:val="22"/>
                <w:szCs w:val="22"/>
              </w:rPr>
              <w:t xml:space="preserve">, Nt, Ntm, Td </w:t>
            </w:r>
            <w:r w:rsidR="00591E1A" w:rsidRPr="00B94BDE">
              <w:rPr>
                <w:sz w:val="22"/>
                <w:szCs w:val="22"/>
              </w:rPr>
              <w:t>(s výjimkou dožádání ve věcech právního styku s cizinou)</w:t>
            </w:r>
            <w:r w:rsidRPr="00B94BDE">
              <w:rPr>
                <w:sz w:val="22"/>
                <w:szCs w:val="22"/>
              </w:rPr>
              <w:t>:</w:t>
            </w:r>
          </w:p>
          <w:p w14:paraId="5ABA28E1" w14:textId="77777777" w:rsidR="004852FE" w:rsidRPr="00B94BDE" w:rsidRDefault="004852FE" w:rsidP="00224C63">
            <w:pPr>
              <w:rPr>
                <w:sz w:val="22"/>
                <w:szCs w:val="22"/>
              </w:rPr>
            </w:pPr>
          </w:p>
          <w:p w14:paraId="32BF19BB" w14:textId="77777777" w:rsidR="004852FE" w:rsidRPr="00B94BDE" w:rsidRDefault="004852FE" w:rsidP="00224C63">
            <w:pPr>
              <w:rPr>
                <w:b/>
                <w:sz w:val="22"/>
                <w:szCs w:val="22"/>
              </w:rPr>
            </w:pPr>
          </w:p>
          <w:p w14:paraId="684AEB2E" w14:textId="77777777" w:rsidR="00257BA7" w:rsidRPr="00B94BDE" w:rsidRDefault="00257BA7" w:rsidP="00257BA7">
            <w:pPr>
              <w:overflowPunct w:val="0"/>
              <w:autoSpaceDE w:val="0"/>
              <w:autoSpaceDN w:val="0"/>
              <w:adjustRightInd w:val="0"/>
              <w:ind w:left="34"/>
              <w:jc w:val="both"/>
              <w:textAlignment w:val="baseline"/>
              <w:rPr>
                <w:sz w:val="22"/>
                <w:szCs w:val="22"/>
              </w:rPr>
            </w:pPr>
            <w:r w:rsidRPr="00B94BDE">
              <w:rPr>
                <w:b/>
                <w:sz w:val="22"/>
                <w:szCs w:val="22"/>
              </w:rPr>
              <w:t xml:space="preserve">Bc. Adéla JANOTOVÁ, DiS </w:t>
            </w:r>
            <w:r w:rsidRPr="00B94BDE">
              <w:rPr>
                <w:sz w:val="22"/>
                <w:szCs w:val="22"/>
              </w:rPr>
              <w:t>– vyšší soudní úřednice</w:t>
            </w:r>
          </w:p>
          <w:p w14:paraId="1D2D3228" w14:textId="77777777" w:rsidR="00257BA7" w:rsidRPr="00B94BDE" w:rsidRDefault="00257BA7" w:rsidP="00257BA7">
            <w:pPr>
              <w:numPr>
                <w:ilvl w:val="0"/>
                <w:numId w:val="3"/>
              </w:numPr>
              <w:overflowPunct w:val="0"/>
              <w:autoSpaceDE w:val="0"/>
              <w:autoSpaceDN w:val="0"/>
              <w:adjustRightInd w:val="0"/>
              <w:jc w:val="both"/>
              <w:textAlignment w:val="baseline"/>
              <w:rPr>
                <w:sz w:val="22"/>
                <w:szCs w:val="22"/>
              </w:rPr>
            </w:pPr>
            <w:r w:rsidRPr="00B94BDE">
              <w:rPr>
                <w:sz w:val="22"/>
                <w:szCs w:val="22"/>
              </w:rPr>
              <w:t>zpracovává trestní spisy, jejichž spisová značka končí na číslici 1 a 2</w:t>
            </w:r>
          </w:p>
          <w:p w14:paraId="69E9F854" w14:textId="77777777" w:rsidR="00257BA7" w:rsidRPr="00B94BDE" w:rsidRDefault="00257BA7" w:rsidP="00224C63">
            <w:pPr>
              <w:rPr>
                <w:b/>
                <w:sz w:val="22"/>
                <w:szCs w:val="22"/>
              </w:rPr>
            </w:pPr>
          </w:p>
          <w:p w14:paraId="4FE89983" w14:textId="77777777" w:rsidR="00224C63" w:rsidRPr="00B94BDE" w:rsidRDefault="00CA1308" w:rsidP="00224C63">
            <w:pPr>
              <w:rPr>
                <w:sz w:val="22"/>
                <w:szCs w:val="22"/>
              </w:rPr>
            </w:pPr>
            <w:r w:rsidRPr="00B94BDE">
              <w:rPr>
                <w:b/>
                <w:sz w:val="22"/>
                <w:szCs w:val="22"/>
              </w:rPr>
              <w:t>Mgr</w:t>
            </w:r>
            <w:r w:rsidR="00257BA7" w:rsidRPr="00B94BDE">
              <w:rPr>
                <w:b/>
                <w:sz w:val="22"/>
                <w:szCs w:val="22"/>
              </w:rPr>
              <w:t xml:space="preserve">. </w:t>
            </w:r>
            <w:r w:rsidR="00224C63" w:rsidRPr="00B94BDE">
              <w:rPr>
                <w:b/>
                <w:sz w:val="22"/>
                <w:szCs w:val="22"/>
              </w:rPr>
              <w:t>Lenka KULHÁNKOVÁ</w:t>
            </w:r>
            <w:r w:rsidR="00224C63" w:rsidRPr="00B94BDE">
              <w:rPr>
                <w:sz w:val="22"/>
                <w:szCs w:val="22"/>
              </w:rPr>
              <w:t xml:space="preserve"> – vyšší soudní úřednice</w:t>
            </w:r>
          </w:p>
          <w:p w14:paraId="29561F1E" w14:textId="77777777" w:rsidR="00224C63" w:rsidRPr="00B94BDE"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B94BDE">
              <w:rPr>
                <w:sz w:val="22"/>
                <w:szCs w:val="22"/>
              </w:rPr>
              <w:t>zpracovává</w:t>
            </w:r>
            <w:r w:rsidR="00C57EA9" w:rsidRPr="00B94BDE">
              <w:rPr>
                <w:sz w:val="22"/>
                <w:szCs w:val="22"/>
              </w:rPr>
              <w:t xml:space="preserve"> </w:t>
            </w:r>
            <w:r w:rsidR="00224C63" w:rsidRPr="00B94BDE">
              <w:rPr>
                <w:sz w:val="22"/>
                <w:szCs w:val="22"/>
              </w:rPr>
              <w:t>trestní spisy, jejichž spisová značka končí na číslici 3 a 4</w:t>
            </w:r>
          </w:p>
          <w:p w14:paraId="67F48448" w14:textId="77777777" w:rsidR="0010348C" w:rsidRPr="00B94BDE" w:rsidRDefault="0010348C" w:rsidP="00224C63">
            <w:pPr>
              <w:jc w:val="both"/>
              <w:rPr>
                <w:b/>
                <w:sz w:val="22"/>
                <w:szCs w:val="22"/>
              </w:rPr>
            </w:pPr>
          </w:p>
          <w:p w14:paraId="2A83BBD0" w14:textId="77777777" w:rsidR="00224C63" w:rsidRPr="00B94BDE" w:rsidRDefault="00224C63" w:rsidP="00224C63">
            <w:pPr>
              <w:jc w:val="both"/>
              <w:rPr>
                <w:sz w:val="22"/>
                <w:szCs w:val="22"/>
              </w:rPr>
            </w:pPr>
            <w:r w:rsidRPr="00B94BDE">
              <w:rPr>
                <w:b/>
                <w:sz w:val="22"/>
                <w:szCs w:val="22"/>
              </w:rPr>
              <w:t>Dagmar ROUSKOVÁ</w:t>
            </w:r>
            <w:r w:rsidRPr="00B94BDE">
              <w:rPr>
                <w:sz w:val="22"/>
                <w:szCs w:val="22"/>
              </w:rPr>
              <w:t xml:space="preserve"> – vyšší soudní úřednice</w:t>
            </w:r>
          </w:p>
          <w:p w14:paraId="1AC8E57E" w14:textId="77777777" w:rsidR="00224C63" w:rsidRPr="00B94BDE" w:rsidRDefault="00C37DD0" w:rsidP="00224C63">
            <w:pPr>
              <w:numPr>
                <w:ilvl w:val="0"/>
                <w:numId w:val="3"/>
              </w:numPr>
              <w:overflowPunct w:val="0"/>
              <w:autoSpaceDE w:val="0"/>
              <w:autoSpaceDN w:val="0"/>
              <w:adjustRightInd w:val="0"/>
              <w:jc w:val="both"/>
              <w:textAlignment w:val="baseline"/>
              <w:rPr>
                <w:sz w:val="22"/>
                <w:szCs w:val="22"/>
              </w:rPr>
            </w:pPr>
            <w:r w:rsidRPr="00B94BDE">
              <w:rPr>
                <w:sz w:val="22"/>
                <w:szCs w:val="22"/>
              </w:rPr>
              <w:t>zpracovává</w:t>
            </w:r>
            <w:r w:rsidR="00C57EA9" w:rsidRPr="00B94BDE">
              <w:rPr>
                <w:sz w:val="22"/>
                <w:szCs w:val="22"/>
              </w:rPr>
              <w:t xml:space="preserve"> </w:t>
            </w:r>
            <w:r w:rsidR="00224C63" w:rsidRPr="00B94BDE">
              <w:rPr>
                <w:sz w:val="22"/>
                <w:szCs w:val="22"/>
              </w:rPr>
              <w:t>trestní spisy, jejichž spisová značka končí na číslici 5 a 6</w:t>
            </w:r>
          </w:p>
          <w:p w14:paraId="2818DED4" w14:textId="77777777" w:rsidR="0010348C" w:rsidRPr="00B94BDE" w:rsidRDefault="0010348C" w:rsidP="00224C63">
            <w:pPr>
              <w:rPr>
                <w:b/>
                <w:sz w:val="22"/>
                <w:szCs w:val="22"/>
              </w:rPr>
            </w:pPr>
          </w:p>
          <w:p w14:paraId="5D292C80" w14:textId="77777777" w:rsidR="00224C63" w:rsidRPr="00B94BDE" w:rsidRDefault="00224C63" w:rsidP="00224C63">
            <w:pPr>
              <w:rPr>
                <w:sz w:val="22"/>
                <w:szCs w:val="22"/>
              </w:rPr>
            </w:pPr>
            <w:r w:rsidRPr="00B94BDE">
              <w:rPr>
                <w:b/>
                <w:sz w:val="22"/>
                <w:szCs w:val="22"/>
              </w:rPr>
              <w:t>Dagmar VÍTOVÁ</w:t>
            </w:r>
            <w:r w:rsidRPr="00B94BDE">
              <w:rPr>
                <w:sz w:val="22"/>
                <w:szCs w:val="22"/>
              </w:rPr>
              <w:t xml:space="preserve"> – vyšší soudní úřednice</w:t>
            </w:r>
          </w:p>
          <w:p w14:paraId="0F9D2144" w14:textId="77777777" w:rsidR="00224C63" w:rsidRPr="00B94BDE" w:rsidRDefault="00C37DD0" w:rsidP="00224C63">
            <w:pPr>
              <w:numPr>
                <w:ilvl w:val="0"/>
                <w:numId w:val="3"/>
              </w:numPr>
              <w:overflowPunct w:val="0"/>
              <w:autoSpaceDE w:val="0"/>
              <w:autoSpaceDN w:val="0"/>
              <w:adjustRightInd w:val="0"/>
              <w:jc w:val="both"/>
              <w:textAlignment w:val="baseline"/>
              <w:rPr>
                <w:sz w:val="22"/>
                <w:szCs w:val="22"/>
              </w:rPr>
            </w:pPr>
            <w:r w:rsidRPr="00B94BDE">
              <w:rPr>
                <w:sz w:val="22"/>
                <w:szCs w:val="22"/>
              </w:rPr>
              <w:t>zpracovává</w:t>
            </w:r>
            <w:r w:rsidR="00C57EA9" w:rsidRPr="00B94BDE">
              <w:rPr>
                <w:sz w:val="22"/>
                <w:szCs w:val="22"/>
              </w:rPr>
              <w:t xml:space="preserve"> </w:t>
            </w:r>
            <w:r w:rsidR="00224C63" w:rsidRPr="00B94BDE">
              <w:rPr>
                <w:sz w:val="22"/>
                <w:szCs w:val="22"/>
              </w:rPr>
              <w:t>trestní spisy, jejichž spisová značka končí na číslici 7 a 8</w:t>
            </w:r>
          </w:p>
          <w:p w14:paraId="0611B562" w14:textId="536E8DF1" w:rsidR="00E30FAC" w:rsidRPr="00B94BDE" w:rsidRDefault="00E30FAC" w:rsidP="008C521B">
            <w:pPr>
              <w:overflowPunct w:val="0"/>
              <w:autoSpaceDE w:val="0"/>
              <w:autoSpaceDN w:val="0"/>
              <w:adjustRightInd w:val="0"/>
              <w:jc w:val="both"/>
              <w:textAlignment w:val="baseline"/>
              <w:rPr>
                <w:sz w:val="22"/>
                <w:szCs w:val="22"/>
              </w:rPr>
            </w:pPr>
          </w:p>
          <w:p w14:paraId="534849DD" w14:textId="6A4A7BFA" w:rsidR="008C521B" w:rsidRPr="00B94BDE" w:rsidRDefault="008C521B" w:rsidP="008C521B">
            <w:pPr>
              <w:overflowPunct w:val="0"/>
              <w:autoSpaceDE w:val="0"/>
              <w:autoSpaceDN w:val="0"/>
              <w:adjustRightInd w:val="0"/>
              <w:jc w:val="both"/>
              <w:textAlignment w:val="baseline"/>
              <w:rPr>
                <w:sz w:val="22"/>
                <w:szCs w:val="22"/>
              </w:rPr>
            </w:pPr>
            <w:r w:rsidRPr="00B94BDE">
              <w:rPr>
                <w:b/>
                <w:bCs/>
                <w:sz w:val="22"/>
                <w:szCs w:val="22"/>
              </w:rPr>
              <w:t>Lucie ROSKOVSKÁ</w:t>
            </w:r>
            <w:r w:rsidRPr="00B94BDE">
              <w:rPr>
                <w:sz w:val="22"/>
                <w:szCs w:val="22"/>
              </w:rPr>
              <w:t xml:space="preserve"> – soudní tajemnice, protokolující úřednice</w:t>
            </w:r>
          </w:p>
          <w:p w14:paraId="468316AA" w14:textId="1706BF3F" w:rsidR="008C521B" w:rsidRPr="00B94BDE"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B94BDE">
              <w:rPr>
                <w:sz w:val="22"/>
                <w:szCs w:val="22"/>
              </w:rPr>
              <w:t>zpracovává trestní spisy, jejichž spisová značka končí na číslici 0 a 9</w:t>
            </w:r>
          </w:p>
          <w:p w14:paraId="78E38C88" w14:textId="4C932388" w:rsidR="008C521B" w:rsidRPr="00B94BDE" w:rsidRDefault="008C521B" w:rsidP="008C521B">
            <w:pPr>
              <w:overflowPunct w:val="0"/>
              <w:autoSpaceDE w:val="0"/>
              <w:autoSpaceDN w:val="0"/>
              <w:adjustRightInd w:val="0"/>
              <w:jc w:val="both"/>
              <w:textAlignment w:val="baseline"/>
              <w:rPr>
                <w:sz w:val="22"/>
                <w:szCs w:val="22"/>
              </w:rPr>
            </w:pPr>
          </w:p>
          <w:p w14:paraId="43C7086D" w14:textId="459B0647" w:rsidR="008C521B" w:rsidRPr="00B94BDE" w:rsidRDefault="008C521B" w:rsidP="008C521B">
            <w:pPr>
              <w:overflowPunct w:val="0"/>
              <w:autoSpaceDE w:val="0"/>
              <w:autoSpaceDN w:val="0"/>
              <w:adjustRightInd w:val="0"/>
              <w:jc w:val="both"/>
              <w:textAlignment w:val="baseline"/>
              <w:rPr>
                <w:sz w:val="22"/>
                <w:szCs w:val="22"/>
              </w:rPr>
            </w:pPr>
          </w:p>
          <w:p w14:paraId="674CB2F9" w14:textId="77777777" w:rsidR="008C521B" w:rsidRPr="00B94BDE" w:rsidRDefault="008C521B" w:rsidP="008C521B">
            <w:pPr>
              <w:overflowPunct w:val="0"/>
              <w:autoSpaceDE w:val="0"/>
              <w:autoSpaceDN w:val="0"/>
              <w:adjustRightInd w:val="0"/>
              <w:jc w:val="both"/>
              <w:textAlignment w:val="baseline"/>
              <w:rPr>
                <w:sz w:val="22"/>
                <w:szCs w:val="22"/>
              </w:rPr>
            </w:pPr>
          </w:p>
          <w:p w14:paraId="706821E7" w14:textId="77777777" w:rsidR="0024343C" w:rsidRPr="00B94BDE" w:rsidRDefault="0024343C" w:rsidP="007C251C">
            <w:pPr>
              <w:overflowPunct w:val="0"/>
              <w:autoSpaceDE w:val="0"/>
              <w:autoSpaceDN w:val="0"/>
              <w:adjustRightInd w:val="0"/>
              <w:jc w:val="both"/>
              <w:textAlignment w:val="baseline"/>
              <w:rPr>
                <w:sz w:val="22"/>
                <w:szCs w:val="22"/>
              </w:rPr>
            </w:pPr>
            <w:r w:rsidRPr="00B94BDE">
              <w:rPr>
                <w:sz w:val="22"/>
                <w:szCs w:val="22"/>
              </w:rPr>
              <w:t xml:space="preserve">Zástup vzájemný mezi vyššími soudními úřednicemi </w:t>
            </w:r>
            <w:r w:rsidR="00656204" w:rsidRPr="00B94BDE">
              <w:rPr>
                <w:sz w:val="22"/>
                <w:szCs w:val="22"/>
              </w:rPr>
              <w:t xml:space="preserve">a soudní tajemnicí </w:t>
            </w:r>
            <w:r w:rsidRPr="00B94BDE">
              <w:rPr>
                <w:sz w:val="22"/>
                <w:szCs w:val="22"/>
              </w:rPr>
              <w:t>trestního úseku</w:t>
            </w:r>
          </w:p>
          <w:p w14:paraId="65E988B0" w14:textId="77777777" w:rsidR="0024343C" w:rsidRPr="00B94BDE"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B94BDE" w:rsidRDefault="0024343C" w:rsidP="0024343C">
            <w:pPr>
              <w:jc w:val="both"/>
              <w:rPr>
                <w:sz w:val="20"/>
                <w:szCs w:val="20"/>
              </w:rPr>
            </w:pPr>
          </w:p>
          <w:p w14:paraId="313F59FC" w14:textId="77777777" w:rsidR="0069704F" w:rsidRPr="00B94BDE" w:rsidRDefault="0069704F" w:rsidP="0024343C">
            <w:pPr>
              <w:jc w:val="both"/>
              <w:rPr>
                <w:sz w:val="20"/>
                <w:szCs w:val="20"/>
              </w:rPr>
            </w:pPr>
          </w:p>
          <w:p w14:paraId="666BD337" w14:textId="77777777" w:rsidR="00C37DD0" w:rsidRPr="00B94BDE" w:rsidRDefault="00C37DD0" w:rsidP="00C37DD0">
            <w:pPr>
              <w:overflowPunct w:val="0"/>
              <w:autoSpaceDE w:val="0"/>
              <w:autoSpaceDN w:val="0"/>
              <w:adjustRightInd w:val="0"/>
              <w:ind w:left="360"/>
              <w:jc w:val="both"/>
              <w:rPr>
                <w:sz w:val="20"/>
                <w:szCs w:val="20"/>
              </w:rPr>
            </w:pPr>
          </w:p>
          <w:p w14:paraId="5192C76F" w14:textId="719D0C57" w:rsidR="00D56AC6" w:rsidRPr="00B94BDE" w:rsidRDefault="00D56AC6" w:rsidP="0010348C">
            <w:pPr>
              <w:rPr>
                <w:sz w:val="22"/>
                <w:szCs w:val="22"/>
              </w:rPr>
            </w:pPr>
          </w:p>
          <w:p w14:paraId="30EF57CC" w14:textId="77777777" w:rsidR="00045332" w:rsidRPr="00B94BDE" w:rsidRDefault="00045332" w:rsidP="0010348C">
            <w:pPr>
              <w:rPr>
                <w:sz w:val="22"/>
                <w:szCs w:val="22"/>
              </w:rPr>
            </w:pPr>
          </w:p>
          <w:p w14:paraId="06F9E118" w14:textId="77777777" w:rsidR="00D56AC6" w:rsidRPr="00B94BDE" w:rsidRDefault="00D56AC6" w:rsidP="0010348C">
            <w:pPr>
              <w:rPr>
                <w:sz w:val="22"/>
                <w:szCs w:val="22"/>
              </w:rPr>
            </w:pPr>
          </w:p>
          <w:p w14:paraId="3B3CFB2F" w14:textId="77777777" w:rsidR="00224C63" w:rsidRPr="00B94BDE" w:rsidRDefault="0075254E" w:rsidP="0010348C">
            <w:pPr>
              <w:rPr>
                <w:sz w:val="22"/>
                <w:szCs w:val="22"/>
              </w:rPr>
            </w:pPr>
            <w:r w:rsidRPr="00B94BDE">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B94BDE" w:rsidRDefault="003743A8" w:rsidP="002024EB">
            <w:pPr>
              <w:rPr>
                <w:sz w:val="20"/>
                <w:szCs w:val="20"/>
              </w:rPr>
            </w:pPr>
            <w:r w:rsidRPr="00B94BDE">
              <w:rPr>
                <w:b/>
                <w:sz w:val="20"/>
                <w:szCs w:val="20"/>
              </w:rPr>
              <w:t>Petra Slížová</w:t>
            </w:r>
            <w:r w:rsidR="009222F4" w:rsidRPr="00B94BDE">
              <w:rPr>
                <w:b/>
                <w:sz w:val="20"/>
                <w:szCs w:val="20"/>
              </w:rPr>
              <w:t xml:space="preserve"> </w:t>
            </w:r>
            <w:r w:rsidR="002024EB" w:rsidRPr="00B94BDE">
              <w:rPr>
                <w:b/>
                <w:sz w:val="20"/>
                <w:szCs w:val="20"/>
              </w:rPr>
              <w:t xml:space="preserve"> – vedoucí kanceláře, protokolující úřednice</w:t>
            </w:r>
          </w:p>
          <w:p w14:paraId="31695594" w14:textId="67AF63BA" w:rsidR="002024EB" w:rsidRPr="00B94BDE" w:rsidRDefault="00847A23" w:rsidP="00800F53">
            <w:pPr>
              <w:numPr>
                <w:ilvl w:val="0"/>
                <w:numId w:val="23"/>
              </w:numPr>
              <w:overflowPunct w:val="0"/>
              <w:autoSpaceDE w:val="0"/>
              <w:autoSpaceDN w:val="0"/>
              <w:adjustRightInd w:val="0"/>
              <w:rPr>
                <w:sz w:val="20"/>
                <w:szCs w:val="20"/>
              </w:rPr>
            </w:pPr>
            <w:r w:rsidRPr="00B94BDE">
              <w:rPr>
                <w:sz w:val="20"/>
                <w:szCs w:val="20"/>
              </w:rPr>
              <w:t xml:space="preserve">vede rejstřík  </w:t>
            </w:r>
            <w:r w:rsidR="002024EB" w:rsidRPr="00B94BDE">
              <w:rPr>
                <w:sz w:val="20"/>
                <w:szCs w:val="20"/>
              </w:rPr>
              <w:t xml:space="preserve">2T, </w:t>
            </w:r>
            <w:r w:rsidR="00656204" w:rsidRPr="00B94BDE">
              <w:rPr>
                <w:sz w:val="20"/>
                <w:szCs w:val="20"/>
              </w:rPr>
              <w:t xml:space="preserve">3 T, </w:t>
            </w:r>
            <w:r w:rsidR="002024EB" w:rsidRPr="00B94BDE">
              <w:rPr>
                <w:sz w:val="20"/>
                <w:szCs w:val="20"/>
              </w:rPr>
              <w:t xml:space="preserve">4T, </w:t>
            </w:r>
            <w:r w:rsidRPr="00B94BDE">
              <w:rPr>
                <w:sz w:val="20"/>
                <w:szCs w:val="20"/>
              </w:rPr>
              <w:t xml:space="preserve">5T, </w:t>
            </w:r>
            <w:r w:rsidR="002024EB" w:rsidRPr="00B94BDE">
              <w:rPr>
                <w:sz w:val="20"/>
                <w:szCs w:val="20"/>
              </w:rPr>
              <w:t xml:space="preserve">6T, </w:t>
            </w:r>
            <w:r w:rsidRPr="00B94BDE">
              <w:rPr>
                <w:sz w:val="20"/>
                <w:szCs w:val="20"/>
              </w:rPr>
              <w:t>18T</w:t>
            </w:r>
          </w:p>
          <w:p w14:paraId="3104E3A9" w14:textId="54BA1DDE" w:rsidR="002024EB" w:rsidRPr="00B94BDE" w:rsidRDefault="003C188C" w:rsidP="00800F53">
            <w:pPr>
              <w:numPr>
                <w:ilvl w:val="0"/>
                <w:numId w:val="23"/>
              </w:numPr>
              <w:overflowPunct w:val="0"/>
              <w:autoSpaceDE w:val="0"/>
              <w:autoSpaceDN w:val="0"/>
              <w:adjustRightInd w:val="0"/>
              <w:rPr>
                <w:sz w:val="20"/>
                <w:szCs w:val="20"/>
              </w:rPr>
            </w:pPr>
            <w:r w:rsidRPr="00B94BDE">
              <w:rPr>
                <w:sz w:val="20"/>
                <w:szCs w:val="20"/>
              </w:rPr>
              <w:t xml:space="preserve">vede rejstřík  </w:t>
            </w:r>
            <w:r w:rsidR="00847A23" w:rsidRPr="00B94BDE">
              <w:rPr>
                <w:sz w:val="20"/>
                <w:szCs w:val="20"/>
              </w:rPr>
              <w:t xml:space="preserve">2 Pp, </w:t>
            </w:r>
            <w:r w:rsidR="00656204" w:rsidRPr="00B94BDE">
              <w:rPr>
                <w:sz w:val="20"/>
                <w:szCs w:val="20"/>
              </w:rPr>
              <w:t xml:space="preserve">3 PP, </w:t>
            </w:r>
            <w:r w:rsidR="00847A23" w:rsidRPr="00B94BDE">
              <w:rPr>
                <w:sz w:val="20"/>
                <w:szCs w:val="20"/>
              </w:rPr>
              <w:t>4 Pp, 6 Pp</w:t>
            </w:r>
          </w:p>
          <w:p w14:paraId="239E9C85" w14:textId="77777777" w:rsidR="00F657DC" w:rsidRPr="00B94BDE" w:rsidRDefault="00F657DC" w:rsidP="00F657DC">
            <w:pPr>
              <w:numPr>
                <w:ilvl w:val="0"/>
                <w:numId w:val="23"/>
              </w:numPr>
              <w:overflowPunct w:val="0"/>
              <w:autoSpaceDE w:val="0"/>
              <w:autoSpaceDN w:val="0"/>
              <w:adjustRightInd w:val="0"/>
              <w:rPr>
                <w:sz w:val="20"/>
                <w:szCs w:val="20"/>
              </w:rPr>
            </w:pPr>
            <w:r w:rsidRPr="00B94BDE">
              <w:rPr>
                <w:sz w:val="20"/>
                <w:szCs w:val="20"/>
              </w:rPr>
              <w:t>vede rejstřík  3 Tm</w:t>
            </w:r>
          </w:p>
          <w:p w14:paraId="16E750CB" w14:textId="6A417F33" w:rsidR="00AF7BA3" w:rsidRPr="00B94BDE" w:rsidRDefault="00AF7BA3" w:rsidP="001621FE">
            <w:pPr>
              <w:pStyle w:val="Odstavecseseznamem"/>
              <w:numPr>
                <w:ilvl w:val="0"/>
                <w:numId w:val="23"/>
              </w:numPr>
              <w:overflowPunct w:val="0"/>
              <w:autoSpaceDE w:val="0"/>
              <w:autoSpaceDN w:val="0"/>
              <w:adjustRightInd w:val="0"/>
              <w:rPr>
                <w:sz w:val="20"/>
                <w:szCs w:val="20"/>
              </w:rPr>
            </w:pPr>
            <w:r w:rsidRPr="00B94BDE">
              <w:rPr>
                <w:sz w:val="20"/>
                <w:szCs w:val="20"/>
              </w:rPr>
              <w:t xml:space="preserve">vede rejstřík </w:t>
            </w:r>
            <w:r w:rsidR="00D1660B" w:rsidRPr="00B94BDE">
              <w:rPr>
                <w:sz w:val="20"/>
                <w:szCs w:val="20"/>
              </w:rPr>
              <w:t xml:space="preserve"> </w:t>
            </w:r>
            <w:r w:rsidR="00571DD9" w:rsidRPr="00B94BDE">
              <w:rPr>
                <w:sz w:val="20"/>
                <w:szCs w:val="20"/>
              </w:rPr>
              <w:t xml:space="preserve">2 Dt, </w:t>
            </w:r>
            <w:r w:rsidR="00F657DC" w:rsidRPr="00B94BDE">
              <w:rPr>
                <w:sz w:val="20"/>
                <w:szCs w:val="20"/>
              </w:rPr>
              <w:t xml:space="preserve">3 Dt, </w:t>
            </w:r>
            <w:r w:rsidR="00571DD9" w:rsidRPr="00B94BDE">
              <w:rPr>
                <w:sz w:val="20"/>
                <w:szCs w:val="20"/>
              </w:rPr>
              <w:t>4 Dt, 6 Dt</w:t>
            </w:r>
          </w:p>
          <w:p w14:paraId="4313313F" w14:textId="1CB71F67" w:rsidR="00F657DC" w:rsidRPr="00B94BDE" w:rsidRDefault="00F657DC" w:rsidP="00F657DC">
            <w:pPr>
              <w:numPr>
                <w:ilvl w:val="0"/>
                <w:numId w:val="23"/>
              </w:numPr>
              <w:overflowPunct w:val="0"/>
              <w:autoSpaceDE w:val="0"/>
              <w:autoSpaceDN w:val="0"/>
              <w:adjustRightInd w:val="0"/>
              <w:rPr>
                <w:sz w:val="20"/>
                <w:szCs w:val="20"/>
              </w:rPr>
            </w:pPr>
            <w:r w:rsidRPr="00B94BDE">
              <w:rPr>
                <w:sz w:val="20"/>
                <w:szCs w:val="20"/>
              </w:rPr>
              <w:t xml:space="preserve">vede rejstřík </w:t>
            </w:r>
            <w:r w:rsidR="00D1660B" w:rsidRPr="00B94BDE">
              <w:rPr>
                <w:sz w:val="20"/>
                <w:szCs w:val="20"/>
              </w:rPr>
              <w:t xml:space="preserve"> </w:t>
            </w:r>
            <w:r w:rsidRPr="00B94BDE">
              <w:rPr>
                <w:sz w:val="20"/>
                <w:szCs w:val="20"/>
              </w:rPr>
              <w:t>3 Dtm</w:t>
            </w:r>
          </w:p>
          <w:p w14:paraId="383C83B7" w14:textId="5FF58AED" w:rsidR="00B278B5" w:rsidRPr="00B94BDE" w:rsidRDefault="00B278B5" w:rsidP="00F657DC">
            <w:pPr>
              <w:numPr>
                <w:ilvl w:val="0"/>
                <w:numId w:val="23"/>
              </w:numPr>
              <w:overflowPunct w:val="0"/>
              <w:autoSpaceDE w:val="0"/>
              <w:autoSpaceDN w:val="0"/>
              <w:adjustRightInd w:val="0"/>
              <w:rPr>
                <w:sz w:val="20"/>
                <w:szCs w:val="20"/>
              </w:rPr>
            </w:pPr>
            <w:r w:rsidRPr="00B94BDE">
              <w:rPr>
                <w:sz w:val="20"/>
                <w:szCs w:val="20"/>
              </w:rPr>
              <w:t xml:space="preserve">vede rejstřík </w:t>
            </w:r>
            <w:r w:rsidR="00247C69" w:rsidRPr="00B94BDE">
              <w:rPr>
                <w:sz w:val="20"/>
                <w:szCs w:val="20"/>
              </w:rPr>
              <w:t xml:space="preserve"> </w:t>
            </w:r>
            <w:r w:rsidRPr="00B94BDE">
              <w:rPr>
                <w:sz w:val="20"/>
                <w:szCs w:val="20"/>
              </w:rPr>
              <w:t>2 Nt, 3Nt, 4Nt, 6Nt – oddíly výkon trestu + zahlazení</w:t>
            </w:r>
          </w:p>
          <w:p w14:paraId="52550BE3" w14:textId="77777777" w:rsidR="00FC7929" w:rsidRPr="00B94BDE" w:rsidRDefault="00FC7929" w:rsidP="00FD7213">
            <w:pPr>
              <w:rPr>
                <w:sz w:val="20"/>
                <w:szCs w:val="20"/>
              </w:rPr>
            </w:pPr>
          </w:p>
          <w:p w14:paraId="23B5E0AD" w14:textId="77777777" w:rsidR="003743A8" w:rsidRPr="00B94BDE" w:rsidRDefault="003743A8" w:rsidP="00FD7213">
            <w:pPr>
              <w:rPr>
                <w:sz w:val="20"/>
                <w:szCs w:val="20"/>
              </w:rPr>
            </w:pPr>
            <w:r w:rsidRPr="00B94BDE">
              <w:rPr>
                <w:sz w:val="20"/>
                <w:szCs w:val="20"/>
              </w:rPr>
              <w:t>Marcela Lorencová – zástup,  protokolující úřednice</w:t>
            </w:r>
          </w:p>
          <w:p w14:paraId="13792531" w14:textId="77777777" w:rsidR="00EB787B" w:rsidRPr="00B94BDE" w:rsidRDefault="00FD7213" w:rsidP="00EB787B">
            <w:pPr>
              <w:rPr>
                <w:sz w:val="20"/>
                <w:szCs w:val="20"/>
              </w:rPr>
            </w:pPr>
            <w:r w:rsidRPr="00B94BDE">
              <w:rPr>
                <w:sz w:val="20"/>
                <w:szCs w:val="20"/>
              </w:rPr>
              <w:t xml:space="preserve">Olga Zlámalíková – </w:t>
            </w:r>
            <w:r w:rsidR="00EB787B" w:rsidRPr="00B94BDE">
              <w:rPr>
                <w:sz w:val="20"/>
                <w:szCs w:val="20"/>
              </w:rPr>
              <w:t xml:space="preserve"> </w:t>
            </w:r>
            <w:r w:rsidR="00925AE0" w:rsidRPr="00B94BDE">
              <w:rPr>
                <w:sz w:val="20"/>
                <w:szCs w:val="20"/>
              </w:rPr>
              <w:t>protokolující úřednice</w:t>
            </w:r>
          </w:p>
          <w:p w14:paraId="29948233" w14:textId="77777777" w:rsidR="002024EB" w:rsidRPr="00B94BDE" w:rsidRDefault="002024EB" w:rsidP="002024EB">
            <w:pPr>
              <w:rPr>
                <w:sz w:val="20"/>
                <w:szCs w:val="20"/>
              </w:rPr>
            </w:pPr>
            <w:r w:rsidRPr="00B94BDE">
              <w:rPr>
                <w:sz w:val="20"/>
                <w:szCs w:val="20"/>
              </w:rPr>
              <w:t>Lucie Vopěnková – protokolující úřednice</w:t>
            </w:r>
          </w:p>
          <w:p w14:paraId="41539740" w14:textId="77777777" w:rsidR="00770CF9" w:rsidRPr="00B94BDE" w:rsidRDefault="00491DAD" w:rsidP="00592BDE">
            <w:pPr>
              <w:rPr>
                <w:sz w:val="20"/>
                <w:szCs w:val="20"/>
              </w:rPr>
            </w:pPr>
            <w:r w:rsidRPr="00B94BDE">
              <w:rPr>
                <w:sz w:val="20"/>
                <w:szCs w:val="20"/>
              </w:rPr>
              <w:t>Lucie Pichová</w:t>
            </w:r>
            <w:r w:rsidR="00C441D3" w:rsidRPr="00B94BDE">
              <w:rPr>
                <w:sz w:val="20"/>
                <w:szCs w:val="20"/>
              </w:rPr>
              <w:t xml:space="preserve"> – protokolující úřednice</w:t>
            </w:r>
          </w:p>
          <w:p w14:paraId="3EDE38FC" w14:textId="77777777" w:rsidR="00656204" w:rsidRPr="00B94BDE" w:rsidRDefault="002F1320" w:rsidP="00592BDE">
            <w:pPr>
              <w:rPr>
                <w:sz w:val="20"/>
                <w:szCs w:val="20"/>
              </w:rPr>
            </w:pPr>
            <w:r w:rsidRPr="00B94BDE">
              <w:rPr>
                <w:sz w:val="20"/>
                <w:szCs w:val="20"/>
              </w:rPr>
              <w:t>Barbora Žižková</w:t>
            </w:r>
            <w:r w:rsidR="00656204" w:rsidRPr="00B94BDE">
              <w:rPr>
                <w:sz w:val="20"/>
                <w:szCs w:val="20"/>
              </w:rPr>
              <w:t xml:space="preserve"> - zapisovatelka</w:t>
            </w:r>
          </w:p>
          <w:p w14:paraId="6E3CE101" w14:textId="77777777" w:rsidR="008F5E22" w:rsidRPr="00B94BDE" w:rsidRDefault="008F5E22" w:rsidP="002024EB">
            <w:pPr>
              <w:rPr>
                <w:sz w:val="20"/>
                <w:szCs w:val="20"/>
              </w:rPr>
            </w:pPr>
          </w:p>
          <w:p w14:paraId="3090CBD1" w14:textId="77777777" w:rsidR="002024EB" w:rsidRPr="00B94BDE" w:rsidRDefault="0056471F" w:rsidP="002024EB">
            <w:pPr>
              <w:rPr>
                <w:b/>
                <w:sz w:val="20"/>
                <w:szCs w:val="20"/>
              </w:rPr>
            </w:pPr>
            <w:r w:rsidRPr="00B94BDE">
              <w:rPr>
                <w:b/>
                <w:sz w:val="20"/>
                <w:szCs w:val="20"/>
              </w:rPr>
              <w:t>Eva Suchá</w:t>
            </w:r>
            <w:r w:rsidR="002024EB" w:rsidRPr="00B94BDE">
              <w:rPr>
                <w:b/>
                <w:sz w:val="20"/>
                <w:szCs w:val="20"/>
              </w:rPr>
              <w:t xml:space="preserve"> – vedoucí kanceláře, protokolující úřednice</w:t>
            </w:r>
          </w:p>
          <w:p w14:paraId="3DE7CC7F" w14:textId="01CA1292" w:rsidR="002024EB" w:rsidRPr="00B94BDE" w:rsidRDefault="002024EB" w:rsidP="00800F53">
            <w:pPr>
              <w:numPr>
                <w:ilvl w:val="0"/>
                <w:numId w:val="23"/>
              </w:numPr>
              <w:overflowPunct w:val="0"/>
              <w:autoSpaceDE w:val="0"/>
              <w:autoSpaceDN w:val="0"/>
              <w:adjustRightInd w:val="0"/>
              <w:rPr>
                <w:sz w:val="20"/>
                <w:szCs w:val="20"/>
              </w:rPr>
            </w:pPr>
            <w:r w:rsidRPr="00B94BDE">
              <w:rPr>
                <w:sz w:val="20"/>
                <w:szCs w:val="20"/>
              </w:rPr>
              <w:t xml:space="preserve">vede rejstřík  </w:t>
            </w:r>
            <w:r w:rsidR="00847A23" w:rsidRPr="00B94BDE">
              <w:rPr>
                <w:sz w:val="20"/>
                <w:szCs w:val="20"/>
              </w:rPr>
              <w:t xml:space="preserve">1T, </w:t>
            </w:r>
            <w:r w:rsidR="008C521B" w:rsidRPr="00B94BDE">
              <w:rPr>
                <w:sz w:val="20"/>
                <w:szCs w:val="20"/>
              </w:rPr>
              <w:t xml:space="preserve"> 31 T, </w:t>
            </w:r>
            <w:r w:rsidR="00824DD6" w:rsidRPr="00B94BDE">
              <w:rPr>
                <w:sz w:val="20"/>
                <w:szCs w:val="20"/>
              </w:rPr>
              <w:t xml:space="preserve">33 T, </w:t>
            </w:r>
            <w:r w:rsidRPr="00B94BDE">
              <w:rPr>
                <w:sz w:val="20"/>
                <w:szCs w:val="20"/>
              </w:rPr>
              <w:t>52 T</w:t>
            </w:r>
          </w:p>
          <w:p w14:paraId="009CE720" w14:textId="15D0DE7F" w:rsidR="002024EB" w:rsidRPr="00B94BDE" w:rsidRDefault="002024EB" w:rsidP="00800F53">
            <w:pPr>
              <w:numPr>
                <w:ilvl w:val="0"/>
                <w:numId w:val="23"/>
              </w:numPr>
              <w:overflowPunct w:val="0"/>
              <w:autoSpaceDE w:val="0"/>
              <w:autoSpaceDN w:val="0"/>
              <w:adjustRightInd w:val="0"/>
              <w:rPr>
                <w:sz w:val="20"/>
                <w:szCs w:val="20"/>
              </w:rPr>
            </w:pPr>
            <w:r w:rsidRPr="00B94BDE">
              <w:rPr>
                <w:sz w:val="20"/>
                <w:szCs w:val="20"/>
              </w:rPr>
              <w:t xml:space="preserve">vede rejstřík </w:t>
            </w:r>
            <w:r w:rsidR="003C188C" w:rsidRPr="00B94BDE">
              <w:rPr>
                <w:sz w:val="20"/>
                <w:szCs w:val="20"/>
              </w:rPr>
              <w:t xml:space="preserve"> 1 Pp</w:t>
            </w:r>
            <w:r w:rsidR="001621FE" w:rsidRPr="00B94BDE">
              <w:rPr>
                <w:sz w:val="20"/>
                <w:szCs w:val="20"/>
              </w:rPr>
              <w:t xml:space="preserve">, </w:t>
            </w:r>
            <w:r w:rsidR="008C521B" w:rsidRPr="00B94BDE">
              <w:rPr>
                <w:sz w:val="20"/>
                <w:szCs w:val="20"/>
              </w:rPr>
              <w:t xml:space="preserve">31 Pp, </w:t>
            </w:r>
            <w:r w:rsidR="00A735BE" w:rsidRPr="00B94BDE">
              <w:rPr>
                <w:sz w:val="20"/>
                <w:szCs w:val="20"/>
              </w:rPr>
              <w:t xml:space="preserve">33 Pp, </w:t>
            </w:r>
            <w:r w:rsidRPr="00B94BDE">
              <w:rPr>
                <w:sz w:val="20"/>
                <w:szCs w:val="20"/>
              </w:rPr>
              <w:t xml:space="preserve">52 Pp </w:t>
            </w:r>
          </w:p>
          <w:p w14:paraId="1E5B78F0" w14:textId="6D1C4626" w:rsidR="00571DD9" w:rsidRPr="00B94BDE" w:rsidRDefault="00571DD9" w:rsidP="00800F53">
            <w:pPr>
              <w:numPr>
                <w:ilvl w:val="0"/>
                <w:numId w:val="23"/>
              </w:numPr>
              <w:overflowPunct w:val="0"/>
              <w:autoSpaceDE w:val="0"/>
              <w:autoSpaceDN w:val="0"/>
              <w:adjustRightInd w:val="0"/>
              <w:rPr>
                <w:sz w:val="20"/>
                <w:szCs w:val="20"/>
              </w:rPr>
            </w:pPr>
            <w:r w:rsidRPr="00B94BDE">
              <w:rPr>
                <w:sz w:val="20"/>
                <w:szCs w:val="20"/>
              </w:rPr>
              <w:t xml:space="preserve">vede rejstřík </w:t>
            </w:r>
            <w:r w:rsidR="00D1660B" w:rsidRPr="00B94BDE">
              <w:rPr>
                <w:sz w:val="20"/>
                <w:szCs w:val="20"/>
              </w:rPr>
              <w:t xml:space="preserve"> </w:t>
            </w:r>
            <w:r w:rsidRPr="00B94BDE">
              <w:rPr>
                <w:sz w:val="20"/>
                <w:szCs w:val="20"/>
              </w:rPr>
              <w:t xml:space="preserve">1 Dt, </w:t>
            </w:r>
            <w:r w:rsidR="008C521B" w:rsidRPr="00B94BDE">
              <w:rPr>
                <w:sz w:val="20"/>
                <w:szCs w:val="20"/>
              </w:rPr>
              <w:t xml:space="preserve">31 Dt, </w:t>
            </w:r>
            <w:r w:rsidRPr="00B94BDE">
              <w:rPr>
                <w:sz w:val="20"/>
                <w:szCs w:val="20"/>
              </w:rPr>
              <w:t>33 Dt, 52 Dt</w:t>
            </w:r>
          </w:p>
          <w:p w14:paraId="70BC03FB" w14:textId="69DF9238" w:rsidR="00B278B5" w:rsidRPr="00B94BDE" w:rsidRDefault="00B278B5" w:rsidP="00800F53">
            <w:pPr>
              <w:numPr>
                <w:ilvl w:val="0"/>
                <w:numId w:val="23"/>
              </w:numPr>
              <w:overflowPunct w:val="0"/>
              <w:autoSpaceDE w:val="0"/>
              <w:autoSpaceDN w:val="0"/>
              <w:adjustRightInd w:val="0"/>
              <w:rPr>
                <w:sz w:val="20"/>
                <w:szCs w:val="20"/>
              </w:rPr>
            </w:pPr>
            <w:r w:rsidRPr="00B94BDE">
              <w:rPr>
                <w:sz w:val="20"/>
                <w:szCs w:val="20"/>
              </w:rPr>
              <w:t xml:space="preserve">vede rejstřík </w:t>
            </w:r>
            <w:r w:rsidR="00247C69" w:rsidRPr="00B94BDE">
              <w:rPr>
                <w:sz w:val="20"/>
                <w:szCs w:val="20"/>
              </w:rPr>
              <w:t xml:space="preserve"> </w:t>
            </w:r>
            <w:r w:rsidRPr="00B94BDE">
              <w:rPr>
                <w:sz w:val="20"/>
                <w:szCs w:val="20"/>
              </w:rPr>
              <w:t>1 Nt, 31 Nt, 33 Nt, 52 Nt – oddíly výkon trestu + zahlazení</w:t>
            </w:r>
          </w:p>
          <w:p w14:paraId="363B5F83" w14:textId="77777777" w:rsidR="002024EB" w:rsidRPr="00B94BDE" w:rsidRDefault="002024EB" w:rsidP="002024EB">
            <w:pPr>
              <w:rPr>
                <w:sz w:val="20"/>
                <w:szCs w:val="20"/>
              </w:rPr>
            </w:pPr>
          </w:p>
          <w:p w14:paraId="1ECBFF25" w14:textId="77777777" w:rsidR="002024EB" w:rsidRPr="00B94BDE" w:rsidRDefault="002024EB" w:rsidP="002024EB">
            <w:pPr>
              <w:rPr>
                <w:sz w:val="20"/>
                <w:szCs w:val="20"/>
              </w:rPr>
            </w:pPr>
            <w:r w:rsidRPr="00B94BDE">
              <w:rPr>
                <w:sz w:val="20"/>
                <w:szCs w:val="20"/>
              </w:rPr>
              <w:t>Martina Jankovská  – zástup, protokolující úřednice</w:t>
            </w:r>
          </w:p>
          <w:p w14:paraId="3086E524" w14:textId="6CF8218E" w:rsidR="003743A8" w:rsidRPr="00B94BDE" w:rsidRDefault="003743A8" w:rsidP="002024EB">
            <w:pPr>
              <w:rPr>
                <w:sz w:val="20"/>
                <w:szCs w:val="20"/>
              </w:rPr>
            </w:pPr>
            <w:r w:rsidRPr="00B94BDE">
              <w:rPr>
                <w:sz w:val="20"/>
                <w:szCs w:val="20"/>
              </w:rPr>
              <w:t xml:space="preserve">Lucie Homolová </w:t>
            </w:r>
            <w:r w:rsidR="005F5FA7" w:rsidRPr="00B94BDE">
              <w:rPr>
                <w:sz w:val="20"/>
                <w:szCs w:val="20"/>
              </w:rPr>
              <w:t>–</w:t>
            </w:r>
            <w:r w:rsidRPr="00B94BDE">
              <w:rPr>
                <w:sz w:val="20"/>
                <w:szCs w:val="20"/>
              </w:rPr>
              <w:t xml:space="preserve"> </w:t>
            </w:r>
            <w:r w:rsidR="001C703F" w:rsidRPr="00B94BDE">
              <w:rPr>
                <w:sz w:val="20"/>
                <w:szCs w:val="20"/>
              </w:rPr>
              <w:t>protokolující úřednice</w:t>
            </w:r>
          </w:p>
          <w:p w14:paraId="2D9B6E9C" w14:textId="097970A8" w:rsidR="002F1320" w:rsidRPr="00B94BDE" w:rsidRDefault="002F1320" w:rsidP="002F1320">
            <w:pPr>
              <w:rPr>
                <w:sz w:val="20"/>
                <w:szCs w:val="20"/>
              </w:rPr>
            </w:pPr>
            <w:r w:rsidRPr="00B94BDE">
              <w:rPr>
                <w:sz w:val="20"/>
                <w:szCs w:val="20"/>
              </w:rPr>
              <w:t xml:space="preserve">Zuzana Kaňková - </w:t>
            </w:r>
            <w:r w:rsidR="001C703F" w:rsidRPr="00B94BDE">
              <w:rPr>
                <w:sz w:val="20"/>
                <w:szCs w:val="20"/>
              </w:rPr>
              <w:t>protokolující úřednice</w:t>
            </w:r>
          </w:p>
          <w:p w14:paraId="3DBBAD74" w14:textId="77777777" w:rsidR="001C703F" w:rsidRPr="00B94BDE" w:rsidRDefault="001C703F" w:rsidP="001C703F">
            <w:pPr>
              <w:rPr>
                <w:sz w:val="20"/>
                <w:szCs w:val="20"/>
              </w:rPr>
            </w:pPr>
            <w:r w:rsidRPr="00B94BDE">
              <w:rPr>
                <w:sz w:val="20"/>
                <w:szCs w:val="20"/>
              </w:rPr>
              <w:t>Anna Kalinová - zapisovatelka</w:t>
            </w:r>
          </w:p>
          <w:p w14:paraId="3EEF3023" w14:textId="77777777" w:rsidR="00076DEF" w:rsidRPr="00B94BDE" w:rsidRDefault="00076DEF" w:rsidP="002024EB">
            <w:pPr>
              <w:rPr>
                <w:sz w:val="20"/>
                <w:szCs w:val="20"/>
              </w:rPr>
            </w:pPr>
          </w:p>
          <w:p w14:paraId="791683E8" w14:textId="77777777" w:rsidR="002024EB" w:rsidRPr="00B94BDE" w:rsidRDefault="002024EB" w:rsidP="002024EB">
            <w:pPr>
              <w:rPr>
                <w:b/>
                <w:sz w:val="20"/>
                <w:szCs w:val="20"/>
              </w:rPr>
            </w:pPr>
            <w:r w:rsidRPr="00B94BDE">
              <w:rPr>
                <w:b/>
                <w:sz w:val="20"/>
                <w:szCs w:val="20"/>
              </w:rPr>
              <w:t>Markéta  Majerová  – vedoucí kanceláře, protokolující úřednice</w:t>
            </w:r>
          </w:p>
          <w:p w14:paraId="6FCF4946" w14:textId="77777777" w:rsidR="002024EB" w:rsidRPr="00B94BDE" w:rsidRDefault="002024EB" w:rsidP="00800F53">
            <w:pPr>
              <w:numPr>
                <w:ilvl w:val="0"/>
                <w:numId w:val="26"/>
              </w:numPr>
              <w:overflowPunct w:val="0"/>
              <w:autoSpaceDE w:val="0"/>
              <w:autoSpaceDN w:val="0"/>
              <w:adjustRightInd w:val="0"/>
              <w:textAlignment w:val="baseline"/>
              <w:rPr>
                <w:sz w:val="20"/>
                <w:szCs w:val="20"/>
              </w:rPr>
            </w:pPr>
            <w:r w:rsidRPr="00B94BDE">
              <w:rPr>
                <w:sz w:val="20"/>
                <w:szCs w:val="20"/>
              </w:rPr>
              <w:t>vede rejstřík 37 T</w:t>
            </w:r>
            <w:r w:rsidR="00DC07AB" w:rsidRPr="00B94BDE">
              <w:rPr>
                <w:sz w:val="20"/>
                <w:szCs w:val="20"/>
              </w:rPr>
              <w:t>, 46 T</w:t>
            </w:r>
          </w:p>
          <w:p w14:paraId="7E3AF524" w14:textId="77777777" w:rsidR="00DC07AB" w:rsidRPr="00B94BDE" w:rsidRDefault="004E26BD" w:rsidP="00800F53">
            <w:pPr>
              <w:numPr>
                <w:ilvl w:val="0"/>
                <w:numId w:val="26"/>
              </w:numPr>
              <w:overflowPunct w:val="0"/>
              <w:autoSpaceDE w:val="0"/>
              <w:autoSpaceDN w:val="0"/>
              <w:adjustRightInd w:val="0"/>
              <w:textAlignment w:val="baseline"/>
              <w:rPr>
                <w:sz w:val="20"/>
                <w:szCs w:val="20"/>
              </w:rPr>
            </w:pPr>
            <w:r w:rsidRPr="00B94BDE">
              <w:rPr>
                <w:sz w:val="20"/>
                <w:szCs w:val="20"/>
              </w:rPr>
              <w:t>vede rejstřík 37 Pp, 46 Pp</w:t>
            </w:r>
          </w:p>
          <w:p w14:paraId="36DB69E1" w14:textId="18E9AD4E" w:rsidR="002024EB" w:rsidRPr="00B94BDE" w:rsidRDefault="002024EB" w:rsidP="00800F53">
            <w:pPr>
              <w:numPr>
                <w:ilvl w:val="0"/>
                <w:numId w:val="23"/>
              </w:numPr>
              <w:overflowPunct w:val="0"/>
              <w:autoSpaceDE w:val="0"/>
              <w:autoSpaceDN w:val="0"/>
              <w:adjustRightInd w:val="0"/>
              <w:rPr>
                <w:sz w:val="20"/>
                <w:szCs w:val="20"/>
              </w:rPr>
            </w:pPr>
            <w:r w:rsidRPr="00B94BDE">
              <w:rPr>
                <w:sz w:val="20"/>
                <w:szCs w:val="20"/>
              </w:rPr>
              <w:t xml:space="preserve">vede rejstřík </w:t>
            </w:r>
            <w:r w:rsidR="00B278B5" w:rsidRPr="00B94BDE">
              <w:rPr>
                <w:sz w:val="20"/>
                <w:szCs w:val="20"/>
              </w:rPr>
              <w:t xml:space="preserve">0 </w:t>
            </w:r>
            <w:r w:rsidRPr="00B94BDE">
              <w:rPr>
                <w:sz w:val="20"/>
                <w:szCs w:val="20"/>
              </w:rPr>
              <w:t>Nt (Ntm) – přípravné řízení</w:t>
            </w:r>
          </w:p>
          <w:p w14:paraId="1A79A3B3" w14:textId="3C8C3F76" w:rsidR="002024EB" w:rsidRPr="00B94BDE" w:rsidRDefault="002024EB" w:rsidP="00800F53">
            <w:pPr>
              <w:numPr>
                <w:ilvl w:val="0"/>
                <w:numId w:val="23"/>
              </w:numPr>
              <w:overflowPunct w:val="0"/>
              <w:autoSpaceDE w:val="0"/>
              <w:autoSpaceDN w:val="0"/>
              <w:adjustRightInd w:val="0"/>
              <w:rPr>
                <w:sz w:val="20"/>
                <w:szCs w:val="20"/>
              </w:rPr>
            </w:pPr>
            <w:r w:rsidRPr="00B94BDE">
              <w:rPr>
                <w:sz w:val="20"/>
                <w:szCs w:val="20"/>
              </w:rPr>
              <w:t>vede rejstřík</w:t>
            </w:r>
            <w:r w:rsidR="00B278B5" w:rsidRPr="00B94BDE">
              <w:rPr>
                <w:sz w:val="20"/>
                <w:szCs w:val="20"/>
              </w:rPr>
              <w:t xml:space="preserve"> 0</w:t>
            </w:r>
            <w:r w:rsidRPr="00B94BDE">
              <w:rPr>
                <w:sz w:val="20"/>
                <w:szCs w:val="20"/>
              </w:rPr>
              <w:t xml:space="preserve"> Nt (Ntm) – oddíly bez přípravného řízení</w:t>
            </w:r>
          </w:p>
          <w:p w14:paraId="7DC28D80" w14:textId="48BABC41" w:rsidR="00B278B5" w:rsidRPr="00B94BDE" w:rsidRDefault="00B278B5" w:rsidP="00800F53">
            <w:pPr>
              <w:numPr>
                <w:ilvl w:val="0"/>
                <w:numId w:val="23"/>
              </w:numPr>
              <w:overflowPunct w:val="0"/>
              <w:autoSpaceDE w:val="0"/>
              <w:autoSpaceDN w:val="0"/>
              <w:adjustRightInd w:val="0"/>
              <w:rPr>
                <w:sz w:val="20"/>
                <w:szCs w:val="20"/>
              </w:rPr>
            </w:pPr>
            <w:r w:rsidRPr="00B94BDE">
              <w:rPr>
                <w:sz w:val="20"/>
                <w:szCs w:val="20"/>
              </w:rPr>
              <w:t>vede rejstřík 37 Nt, 46 Nt – oddíly výkon trestu + zahlazení</w:t>
            </w:r>
          </w:p>
          <w:p w14:paraId="4789BE07" w14:textId="77777777" w:rsidR="002024EB" w:rsidRPr="00B94BDE" w:rsidRDefault="002024EB" w:rsidP="00800F53">
            <w:pPr>
              <w:numPr>
                <w:ilvl w:val="0"/>
                <w:numId w:val="23"/>
              </w:numPr>
              <w:overflowPunct w:val="0"/>
              <w:autoSpaceDE w:val="0"/>
              <w:autoSpaceDN w:val="0"/>
              <w:adjustRightInd w:val="0"/>
              <w:rPr>
                <w:sz w:val="20"/>
                <w:szCs w:val="20"/>
              </w:rPr>
            </w:pPr>
            <w:r w:rsidRPr="00B94BDE">
              <w:rPr>
                <w:sz w:val="20"/>
                <w:szCs w:val="20"/>
              </w:rPr>
              <w:t>vede rejstřík Td</w:t>
            </w:r>
          </w:p>
          <w:p w14:paraId="0A4BEEA2" w14:textId="77777777" w:rsidR="00571DD9" w:rsidRPr="00B94BDE" w:rsidRDefault="00571DD9" w:rsidP="00800F53">
            <w:pPr>
              <w:numPr>
                <w:ilvl w:val="0"/>
                <w:numId w:val="23"/>
              </w:numPr>
              <w:overflowPunct w:val="0"/>
              <w:autoSpaceDE w:val="0"/>
              <w:autoSpaceDN w:val="0"/>
              <w:adjustRightInd w:val="0"/>
              <w:rPr>
                <w:sz w:val="20"/>
                <w:szCs w:val="20"/>
              </w:rPr>
            </w:pPr>
            <w:r w:rsidRPr="00B94BDE">
              <w:rPr>
                <w:sz w:val="20"/>
                <w:szCs w:val="20"/>
              </w:rPr>
              <w:t>vede rejstřík 37 Dt, 46 Dt</w:t>
            </w:r>
          </w:p>
          <w:p w14:paraId="1E0E7965" w14:textId="77777777" w:rsidR="002024EB" w:rsidRPr="00B94BDE" w:rsidRDefault="002024EB" w:rsidP="002024EB">
            <w:pPr>
              <w:rPr>
                <w:sz w:val="20"/>
                <w:szCs w:val="20"/>
              </w:rPr>
            </w:pPr>
          </w:p>
          <w:p w14:paraId="2C53E88A" w14:textId="77777777" w:rsidR="002F0798" w:rsidRPr="00B94BDE" w:rsidRDefault="002024EB" w:rsidP="002024EB">
            <w:pPr>
              <w:rPr>
                <w:sz w:val="20"/>
                <w:szCs w:val="20"/>
              </w:rPr>
            </w:pPr>
            <w:r w:rsidRPr="00B94BDE">
              <w:rPr>
                <w:sz w:val="20"/>
                <w:szCs w:val="20"/>
              </w:rPr>
              <w:t>Iveta Hablová – zástup, protokolující úřednice</w:t>
            </w:r>
          </w:p>
          <w:p w14:paraId="4884F5C6" w14:textId="77777777" w:rsidR="002024EB" w:rsidRPr="00B94BDE" w:rsidRDefault="002024EB" w:rsidP="002024EB">
            <w:pPr>
              <w:rPr>
                <w:sz w:val="20"/>
                <w:szCs w:val="20"/>
              </w:rPr>
            </w:pPr>
            <w:r w:rsidRPr="00B94BDE">
              <w:rPr>
                <w:sz w:val="20"/>
                <w:szCs w:val="20"/>
              </w:rPr>
              <w:t xml:space="preserve">Hana Procházková </w:t>
            </w:r>
            <w:r w:rsidR="00F86160" w:rsidRPr="00B94BDE">
              <w:rPr>
                <w:sz w:val="20"/>
                <w:szCs w:val="20"/>
              </w:rPr>
              <w:t>–</w:t>
            </w:r>
            <w:r w:rsidRPr="00B94BDE">
              <w:rPr>
                <w:sz w:val="20"/>
                <w:szCs w:val="20"/>
              </w:rPr>
              <w:t xml:space="preserve"> zapisovatelka</w:t>
            </w:r>
          </w:p>
          <w:p w14:paraId="4EF31323" w14:textId="14BC1D29" w:rsidR="00224C63" w:rsidRPr="00B94BDE" w:rsidRDefault="0075254E" w:rsidP="00B278B5">
            <w:pPr>
              <w:rPr>
                <w:b/>
                <w:sz w:val="20"/>
                <w:szCs w:val="20"/>
              </w:rPr>
            </w:pPr>
            <w:r w:rsidRPr="00B94BDE">
              <w:rPr>
                <w:sz w:val="20"/>
                <w:szCs w:val="20"/>
              </w:rPr>
              <w:t xml:space="preserve">Veronika Zídková </w:t>
            </w:r>
            <w:r w:rsidR="00D56AC6" w:rsidRPr="00B94BDE">
              <w:rPr>
                <w:sz w:val="20"/>
                <w:szCs w:val="20"/>
              </w:rPr>
              <w:t>–</w:t>
            </w:r>
            <w:r w:rsidRPr="00B94BDE">
              <w:rPr>
                <w:sz w:val="20"/>
                <w:szCs w:val="20"/>
              </w:rPr>
              <w:t xml:space="preserve"> zapisovatelka</w:t>
            </w:r>
          </w:p>
        </w:tc>
      </w:tr>
    </w:tbl>
    <w:p w14:paraId="4102E6CA" w14:textId="1AD35DBF" w:rsidR="007C251C" w:rsidRPr="00B94BDE" w:rsidRDefault="007C251C" w:rsidP="00722CAA"/>
    <w:p w14:paraId="39C02E25" w14:textId="77777777" w:rsidR="00B278B5" w:rsidRPr="00B94BDE"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B94BDE" w14:paraId="2A542B09" w14:textId="77777777" w:rsidTr="00D373E0">
        <w:trPr>
          <w:trHeight w:val="90"/>
        </w:trPr>
        <w:tc>
          <w:tcPr>
            <w:tcW w:w="13144" w:type="dxa"/>
            <w:gridSpan w:val="2"/>
            <w:shd w:val="clear" w:color="auto" w:fill="auto"/>
          </w:tcPr>
          <w:p w14:paraId="275CB338" w14:textId="77777777" w:rsidR="00913329" w:rsidRPr="00B94BDE" w:rsidRDefault="0080795E" w:rsidP="00D373E0">
            <w:pPr>
              <w:jc w:val="center"/>
              <w:rPr>
                <w:b/>
              </w:rPr>
            </w:pPr>
            <w:r w:rsidRPr="00B94BDE">
              <w:rPr>
                <w:b/>
              </w:rPr>
              <w:t>CIVILN</w:t>
            </w:r>
            <w:r w:rsidR="006A5BEC" w:rsidRPr="00B94BDE">
              <w:rPr>
                <w:b/>
              </w:rPr>
              <w:t xml:space="preserve">Í   </w:t>
            </w:r>
            <w:r w:rsidRPr="00B94BDE">
              <w:rPr>
                <w:b/>
              </w:rPr>
              <w:t>ÚSE</w:t>
            </w:r>
            <w:r w:rsidR="00913329" w:rsidRPr="00B94BDE">
              <w:rPr>
                <w:b/>
              </w:rPr>
              <w:t>K</w:t>
            </w:r>
            <w:r w:rsidR="00BD407A" w:rsidRPr="00B94BDE">
              <w:rPr>
                <w:b/>
              </w:rPr>
              <w:t xml:space="preserve"> – vedlejší agendy</w:t>
            </w:r>
          </w:p>
        </w:tc>
      </w:tr>
      <w:tr w:rsidR="008E589A" w:rsidRPr="00B94BDE" w14:paraId="1D4729EB" w14:textId="77777777" w:rsidTr="00D373E0">
        <w:tc>
          <w:tcPr>
            <w:tcW w:w="6572" w:type="dxa"/>
            <w:shd w:val="clear" w:color="auto" w:fill="auto"/>
          </w:tcPr>
          <w:p w14:paraId="7A03BAE1" w14:textId="77777777" w:rsidR="006A5BEC" w:rsidRPr="00B94BDE" w:rsidRDefault="006A5BEC" w:rsidP="001A14D0">
            <w:pPr>
              <w:rPr>
                <w:b/>
              </w:rPr>
            </w:pPr>
            <w:r w:rsidRPr="00B94BDE">
              <w:rPr>
                <w:b/>
              </w:rPr>
              <w:t>agenda CD</w:t>
            </w:r>
          </w:p>
          <w:p w14:paraId="7C2535EE" w14:textId="77777777" w:rsidR="006F5CD3" w:rsidRPr="00B94BDE" w:rsidRDefault="006F5CD3" w:rsidP="001A14D0">
            <w:pPr>
              <w:rPr>
                <w:b/>
              </w:rPr>
            </w:pPr>
          </w:p>
          <w:p w14:paraId="3A92F6C1" w14:textId="77777777" w:rsidR="006F5CD3" w:rsidRPr="00B94BDE" w:rsidRDefault="006F5CD3" w:rsidP="001A14D0">
            <w:pPr>
              <w:rPr>
                <w:b/>
              </w:rPr>
            </w:pPr>
          </w:p>
          <w:p w14:paraId="3311175E" w14:textId="77777777" w:rsidR="006F5CD3" w:rsidRPr="00B94BDE" w:rsidRDefault="006F5CD3" w:rsidP="001A14D0">
            <w:pPr>
              <w:rPr>
                <w:b/>
              </w:rPr>
            </w:pPr>
          </w:p>
          <w:p w14:paraId="31BA2F0A" w14:textId="77777777" w:rsidR="006F5CD3" w:rsidRPr="00B94BDE" w:rsidRDefault="006F5CD3" w:rsidP="001A14D0">
            <w:pPr>
              <w:rPr>
                <w:b/>
              </w:rPr>
            </w:pPr>
          </w:p>
          <w:p w14:paraId="4EAB6DD2" w14:textId="77777777" w:rsidR="006F5CD3" w:rsidRPr="00B94BDE" w:rsidRDefault="006F5CD3" w:rsidP="001A14D0">
            <w:pPr>
              <w:rPr>
                <w:b/>
              </w:rPr>
            </w:pPr>
          </w:p>
          <w:p w14:paraId="21A0ED4E" w14:textId="77777777" w:rsidR="006F5CD3" w:rsidRPr="00B94BDE" w:rsidRDefault="006F5CD3" w:rsidP="001A14D0">
            <w:pPr>
              <w:rPr>
                <w:b/>
              </w:rPr>
            </w:pPr>
          </w:p>
          <w:p w14:paraId="35BC7EE9" w14:textId="77777777" w:rsidR="006F5CD3" w:rsidRPr="00B94BDE" w:rsidRDefault="006F5CD3" w:rsidP="001A14D0">
            <w:pPr>
              <w:rPr>
                <w:b/>
              </w:rPr>
            </w:pPr>
          </w:p>
          <w:p w14:paraId="1B5D859E" w14:textId="77777777" w:rsidR="00F81D50" w:rsidRPr="00B94BDE" w:rsidRDefault="00F81D50" w:rsidP="001A14D0">
            <w:pPr>
              <w:rPr>
                <w:b/>
              </w:rPr>
            </w:pPr>
          </w:p>
          <w:p w14:paraId="6DDBB11F" w14:textId="77777777" w:rsidR="00077222" w:rsidRPr="00B94BDE" w:rsidRDefault="003A54EB" w:rsidP="00077222">
            <w:pPr>
              <w:rPr>
                <w:b/>
              </w:rPr>
            </w:pPr>
            <w:r w:rsidRPr="00B94BDE">
              <w:rPr>
                <w:b/>
              </w:rPr>
              <w:t>----------------------------------------------------------------------------</w:t>
            </w:r>
          </w:p>
          <w:p w14:paraId="2026F158" w14:textId="77777777" w:rsidR="00077222" w:rsidRPr="00B94BDE" w:rsidRDefault="00077222" w:rsidP="00077222">
            <w:pPr>
              <w:rPr>
                <w:b/>
              </w:rPr>
            </w:pPr>
            <w:r w:rsidRPr="00B94BDE">
              <w:rPr>
                <w:b/>
              </w:rPr>
              <w:t xml:space="preserve">rejstřík 61 RO,  62 RO, 63 RO </w:t>
            </w:r>
          </w:p>
          <w:p w14:paraId="110572D8" w14:textId="77777777" w:rsidR="00077222" w:rsidRPr="00B94BDE" w:rsidRDefault="00077222" w:rsidP="00077222">
            <w:r w:rsidRPr="00B94BDE">
              <w:t>– agenda od r. 2009 zrušena, vyřizování věcí napadlých do 31.12.2008</w:t>
            </w:r>
          </w:p>
          <w:p w14:paraId="191392F3" w14:textId="77777777" w:rsidR="00077222" w:rsidRPr="00B94BDE" w:rsidRDefault="00077222" w:rsidP="00077222">
            <w:pPr>
              <w:rPr>
                <w:b/>
              </w:rPr>
            </w:pPr>
          </w:p>
          <w:p w14:paraId="1EF93CE3" w14:textId="77777777" w:rsidR="00077222" w:rsidRPr="00B94BDE" w:rsidRDefault="00077222" w:rsidP="00077222">
            <w:r w:rsidRPr="00B94BDE">
              <w:t>Mgr. Michael</w:t>
            </w:r>
            <w:r w:rsidR="006D5ADC" w:rsidRPr="00B94BDE">
              <w:rPr>
                <w:b/>
              </w:rPr>
              <w:t xml:space="preserve">   Kvě</w:t>
            </w:r>
            <w:r w:rsidRPr="00B94BDE">
              <w:rPr>
                <w:b/>
              </w:rPr>
              <w:t xml:space="preserve">t  -  </w:t>
            </w:r>
            <w:r w:rsidRPr="00B94BDE">
              <w:t>předseda senátu 61 RO, 62 RO,63 RO</w:t>
            </w:r>
          </w:p>
          <w:p w14:paraId="5AA18450" w14:textId="77777777" w:rsidR="00077222" w:rsidRPr="00B94BDE" w:rsidRDefault="00EF6C9F" w:rsidP="00077222">
            <w:r w:rsidRPr="00B94BDE">
              <w:t>-----------------------------------------------------------------------------</w:t>
            </w:r>
          </w:p>
          <w:p w14:paraId="015DE595" w14:textId="77777777" w:rsidR="00077222" w:rsidRPr="00B94BDE" w:rsidRDefault="00EF6C9F" w:rsidP="001A14D0">
            <w:pPr>
              <w:rPr>
                <w:b/>
              </w:rPr>
            </w:pPr>
            <w:r w:rsidRPr="00B94BDE">
              <w:rPr>
                <w:b/>
              </w:rPr>
              <w:t>Rejstřík 70 EC + 73 EC</w:t>
            </w:r>
          </w:p>
          <w:p w14:paraId="0A3D238E" w14:textId="77777777" w:rsidR="00537F3D" w:rsidRPr="00B94BDE" w:rsidRDefault="00ED2DB4" w:rsidP="001A14D0">
            <w:r w:rsidRPr="00B94BDE">
              <w:t>Vyřizují soudci dle rozpisů při nápadu věci</w:t>
            </w:r>
          </w:p>
          <w:p w14:paraId="6689A852" w14:textId="77777777" w:rsidR="00367E5E" w:rsidRPr="00B94BDE" w:rsidRDefault="00367E5E" w:rsidP="001A14D0">
            <w:r w:rsidRPr="00B94BDE">
              <w:t>-----------------------------------------------------------------------------</w:t>
            </w:r>
          </w:p>
          <w:p w14:paraId="4A0B3DCC" w14:textId="77777777" w:rsidR="00A86B26" w:rsidRPr="00B94BDE" w:rsidRDefault="00A86B26" w:rsidP="001A14D0">
            <w:pPr>
              <w:rPr>
                <w:b/>
              </w:rPr>
            </w:pPr>
          </w:p>
          <w:p w14:paraId="2C4EA1C3" w14:textId="77777777" w:rsidR="003A54EB" w:rsidRPr="00B94BDE" w:rsidRDefault="00367E5E" w:rsidP="001A14D0">
            <w:r w:rsidRPr="00B94BDE">
              <w:rPr>
                <w:b/>
              </w:rPr>
              <w:t>Rejstřík 58 C- DP, 59 EC, 74 EC</w:t>
            </w:r>
            <w:r w:rsidRPr="00B94BDE">
              <w:t xml:space="preserve"> – agenda DP</w:t>
            </w:r>
          </w:p>
          <w:p w14:paraId="5FA089D5" w14:textId="77777777" w:rsidR="00B05DB6" w:rsidRPr="00B94BDE" w:rsidRDefault="00B05DB6" w:rsidP="001A14D0"/>
          <w:p w14:paraId="2CD4A1F9" w14:textId="77777777" w:rsidR="00486334" w:rsidRPr="00B94BDE" w:rsidRDefault="00EF6C9F" w:rsidP="001A14D0">
            <w:pPr>
              <w:rPr>
                <w:b/>
              </w:rPr>
            </w:pPr>
            <w:r w:rsidRPr="00B94BDE">
              <w:rPr>
                <w:b/>
              </w:rPr>
              <w:t>-----------------------------------------------------------------------------</w:t>
            </w:r>
          </w:p>
          <w:p w14:paraId="74568F04" w14:textId="77777777" w:rsidR="008E603C" w:rsidRPr="00B94BDE" w:rsidRDefault="007E3DEF" w:rsidP="00F54485">
            <w:pPr>
              <w:rPr>
                <w:b/>
              </w:rPr>
            </w:pPr>
            <w:r w:rsidRPr="00B94BDE">
              <w:rPr>
                <w:b/>
              </w:rPr>
              <w:t>agenda Nc, EXE</w:t>
            </w:r>
          </w:p>
          <w:p w14:paraId="37B98A2F" w14:textId="77777777" w:rsidR="00B37634" w:rsidRPr="00B94BDE" w:rsidRDefault="00B37634" w:rsidP="00F54485">
            <w:pPr>
              <w:rPr>
                <w:b/>
              </w:rPr>
            </w:pPr>
          </w:p>
          <w:p w14:paraId="63F6FF1E" w14:textId="77777777" w:rsidR="00F25EB2" w:rsidRPr="00B94BDE" w:rsidRDefault="00F25EB2" w:rsidP="00F54485">
            <w:pPr>
              <w:rPr>
                <w:b/>
              </w:rPr>
            </w:pPr>
            <w:r w:rsidRPr="00B94BDE">
              <w:rPr>
                <w:b/>
              </w:rPr>
              <w:t>-----------------------------------------------------------------------------</w:t>
            </w:r>
          </w:p>
          <w:p w14:paraId="15A61E22" w14:textId="77777777" w:rsidR="00EF6C9F" w:rsidRPr="00B94BDE" w:rsidRDefault="00F25EB2" w:rsidP="00F54485">
            <w:pPr>
              <w:rPr>
                <w:b/>
              </w:rPr>
            </w:pPr>
            <w:r w:rsidRPr="00B94BDE">
              <w:rPr>
                <w:b/>
              </w:rPr>
              <w:t>Administrativní pracovníc</w:t>
            </w:r>
            <w:r w:rsidR="00ED275E" w:rsidRPr="00B94BDE">
              <w:rPr>
                <w:b/>
              </w:rPr>
              <w:t xml:space="preserve">i pro výpomoc, bez zařazení na konkrétní úsek </w:t>
            </w:r>
          </w:p>
          <w:p w14:paraId="20DEB7F9" w14:textId="77777777" w:rsidR="007E3DEF" w:rsidRPr="00B94BDE" w:rsidRDefault="007E3DEF" w:rsidP="00F54485">
            <w:pPr>
              <w:rPr>
                <w:b/>
              </w:rPr>
            </w:pPr>
          </w:p>
        </w:tc>
        <w:tc>
          <w:tcPr>
            <w:tcW w:w="6572" w:type="dxa"/>
            <w:shd w:val="clear" w:color="auto" w:fill="auto"/>
          </w:tcPr>
          <w:p w14:paraId="1B449916" w14:textId="77777777" w:rsidR="00025278" w:rsidRPr="00B94BDE" w:rsidRDefault="0091127E" w:rsidP="00025278">
            <w:pPr>
              <w:rPr>
                <w:b/>
              </w:rPr>
            </w:pPr>
            <w:r w:rsidRPr="00B94BDE">
              <w:rPr>
                <w:b/>
              </w:rPr>
              <w:t>Lucie Pelechová</w:t>
            </w:r>
            <w:r w:rsidR="00025278" w:rsidRPr="00B94BDE">
              <w:rPr>
                <w:b/>
              </w:rPr>
              <w:t xml:space="preserve"> – vedoucí kanceláře</w:t>
            </w:r>
            <w:r w:rsidRPr="00B94BDE">
              <w:rPr>
                <w:b/>
              </w:rPr>
              <w:t xml:space="preserve"> </w:t>
            </w:r>
          </w:p>
          <w:p w14:paraId="31B19B5D" w14:textId="77777777" w:rsidR="00420607" w:rsidRPr="00B94BDE" w:rsidRDefault="00420607" w:rsidP="00025278">
            <w:pPr>
              <w:rPr>
                <w:b/>
              </w:rPr>
            </w:pPr>
          </w:p>
          <w:p w14:paraId="05A2055F" w14:textId="77777777" w:rsidR="00025278" w:rsidRPr="00B94BDE" w:rsidRDefault="00025278" w:rsidP="006D5ADC"/>
          <w:p w14:paraId="33B4C509" w14:textId="77777777" w:rsidR="00877675" w:rsidRPr="00B94BDE" w:rsidRDefault="0032404E" w:rsidP="006D5ADC">
            <w:pPr>
              <w:rPr>
                <w:b/>
              </w:rPr>
            </w:pPr>
            <w:r w:rsidRPr="00B94BDE">
              <w:rPr>
                <w:b/>
              </w:rPr>
              <w:t>všichni asistenti</w:t>
            </w:r>
            <w:r w:rsidR="000D7C45" w:rsidRPr="00B94BDE">
              <w:rPr>
                <w:b/>
              </w:rPr>
              <w:t xml:space="preserve"> </w:t>
            </w:r>
            <w:r w:rsidR="006D5ADC" w:rsidRPr="00B94BDE">
              <w:rPr>
                <w:b/>
              </w:rPr>
              <w:t xml:space="preserve"> - </w:t>
            </w:r>
            <w:r w:rsidR="00086BD0" w:rsidRPr="00B94BDE">
              <w:t>vyřizování agendy Cd</w:t>
            </w:r>
          </w:p>
          <w:p w14:paraId="38F7B499" w14:textId="77777777" w:rsidR="00486334" w:rsidRPr="00B94BDE" w:rsidRDefault="00877675" w:rsidP="00140A96">
            <w:pPr>
              <w:numPr>
                <w:ilvl w:val="0"/>
                <w:numId w:val="4"/>
              </w:numPr>
            </w:pPr>
            <w:r w:rsidRPr="00B94BDE">
              <w:t>vyřizování dožádání</w:t>
            </w:r>
            <w:r w:rsidR="00DB2CAF" w:rsidRPr="00B94BDE">
              <w:t xml:space="preserve"> </w:t>
            </w:r>
            <w:r w:rsidR="001510A0" w:rsidRPr="00B94BDE">
              <w:t xml:space="preserve">týkající se SR, vyjma </w:t>
            </w:r>
            <w:r w:rsidR="00030EB6" w:rsidRPr="00B94BDE">
              <w:t>ostatních</w:t>
            </w:r>
            <w:r w:rsidR="0032404E" w:rsidRPr="00B94BDE">
              <w:t xml:space="preserve"> dožádání s cizím prvkem</w:t>
            </w:r>
          </w:p>
          <w:p w14:paraId="11D8329E" w14:textId="77777777" w:rsidR="00486334" w:rsidRPr="00B94BDE" w:rsidRDefault="00437B91" w:rsidP="00140A96">
            <w:pPr>
              <w:numPr>
                <w:ilvl w:val="0"/>
                <w:numId w:val="5"/>
              </w:numPr>
            </w:pPr>
            <w:r w:rsidRPr="00B94BDE">
              <w:t>vyřizování dožádání s cizím prvkem</w:t>
            </w:r>
            <w:r w:rsidR="002001C5" w:rsidRPr="00B94BDE">
              <w:t xml:space="preserve"> – soudci, vyřizující specializaci s cizím prvkem</w:t>
            </w:r>
          </w:p>
          <w:p w14:paraId="2E1A937E" w14:textId="77777777" w:rsidR="00367E5E" w:rsidRPr="00B94BDE" w:rsidRDefault="00367E5E" w:rsidP="00077222"/>
          <w:p w14:paraId="4C99162D" w14:textId="77777777" w:rsidR="003A54EB" w:rsidRPr="00B94BDE" w:rsidRDefault="003A54EB" w:rsidP="00077222">
            <w:r w:rsidRPr="00B94BDE">
              <w:t>------------------------------------------------------------------------------</w:t>
            </w:r>
          </w:p>
          <w:p w14:paraId="27F4882D" w14:textId="77777777" w:rsidR="00077222" w:rsidRPr="00B94BDE" w:rsidRDefault="00BF03AE" w:rsidP="00077222">
            <w:r w:rsidRPr="00B94BDE">
              <w:t xml:space="preserve">Vlasta </w:t>
            </w:r>
            <w:r w:rsidRPr="00B94BDE">
              <w:rPr>
                <w:b/>
              </w:rPr>
              <w:t>Kupcová</w:t>
            </w:r>
            <w:r w:rsidRPr="00B94BDE">
              <w:t xml:space="preserve"> – </w:t>
            </w:r>
            <w:r w:rsidR="00B05DB6" w:rsidRPr="00B94BDE">
              <w:t>rejstříková referentka</w:t>
            </w:r>
          </w:p>
          <w:p w14:paraId="6B18F94A" w14:textId="77777777" w:rsidR="00077222" w:rsidRPr="00B94BDE" w:rsidRDefault="00077222" w:rsidP="00077222"/>
          <w:p w14:paraId="38208F02" w14:textId="77777777" w:rsidR="00367E5E" w:rsidRPr="00B94BDE" w:rsidRDefault="00077222" w:rsidP="00077222">
            <w:r w:rsidRPr="00B94BDE">
              <w:t>vyřizování věcí dle přidělení VSÚ či soudní tajemnici při nápadu věci</w:t>
            </w:r>
          </w:p>
          <w:p w14:paraId="541B14C5" w14:textId="77777777" w:rsidR="00537F3D" w:rsidRPr="00B94BDE" w:rsidRDefault="00537F3D" w:rsidP="00077222"/>
          <w:p w14:paraId="2DF8A9A0" w14:textId="77777777" w:rsidR="00EF6C9F" w:rsidRPr="00B94BDE" w:rsidRDefault="00B05DB6" w:rsidP="00077222">
            <w:r w:rsidRPr="00B94BDE">
              <w:t>----</w:t>
            </w:r>
            <w:r w:rsidR="00EF6C9F" w:rsidRPr="00B94BDE">
              <w:t>-------------------------------------------------------------------------</w:t>
            </w:r>
          </w:p>
          <w:p w14:paraId="379033B8" w14:textId="77777777" w:rsidR="00367E5E" w:rsidRPr="00B94BDE" w:rsidRDefault="00537F3D" w:rsidP="00077222">
            <w:r w:rsidRPr="00B94BDE">
              <w:t>Vedoucí/rejstříková referentka, která vede civilní senát příslušného soudce</w:t>
            </w:r>
          </w:p>
          <w:p w14:paraId="321CF675" w14:textId="77777777" w:rsidR="00367E5E" w:rsidRPr="00B94BDE" w:rsidRDefault="00367E5E" w:rsidP="00077222">
            <w:r w:rsidRPr="00B94BDE">
              <w:t>------------------------------------------------------------------------------</w:t>
            </w:r>
          </w:p>
          <w:p w14:paraId="1C27AD77" w14:textId="77777777" w:rsidR="00A86B26" w:rsidRPr="00B94BDE" w:rsidRDefault="002F24EE" w:rsidP="00BF72C1">
            <w:r w:rsidRPr="00B94BDE">
              <w:t xml:space="preserve">Vlasta </w:t>
            </w:r>
            <w:r w:rsidRPr="00B94BDE">
              <w:rPr>
                <w:b/>
              </w:rPr>
              <w:t>Kupcová</w:t>
            </w:r>
            <w:r w:rsidRPr="00B94BDE">
              <w:t xml:space="preserve"> – </w:t>
            </w:r>
            <w:r w:rsidR="00B05DB6" w:rsidRPr="00B94BDE">
              <w:t>rejstříková referentka</w:t>
            </w:r>
          </w:p>
          <w:p w14:paraId="3936623B" w14:textId="77777777" w:rsidR="00B05DB6" w:rsidRPr="00B94BDE" w:rsidRDefault="00B05DB6" w:rsidP="00BF72C1"/>
          <w:p w14:paraId="76634D84" w14:textId="77777777" w:rsidR="00F25EB2" w:rsidRPr="00B94BDE" w:rsidRDefault="00F25EB2" w:rsidP="00BF72C1"/>
          <w:p w14:paraId="5AA1CA38" w14:textId="77777777" w:rsidR="00077222" w:rsidRPr="00B94BDE" w:rsidRDefault="00ED2DB4" w:rsidP="00BF72C1">
            <w:r w:rsidRPr="00B94BDE">
              <w:t>-------------------------------------------------------------------------------</w:t>
            </w:r>
          </w:p>
          <w:p w14:paraId="0BD7BD8F" w14:textId="34411D8D" w:rsidR="00ED275E" w:rsidRPr="00B94BDE" w:rsidRDefault="00A00DDC" w:rsidP="001A14D0">
            <w:r w:rsidRPr="00B94BDE">
              <w:t xml:space="preserve">Iveta </w:t>
            </w:r>
            <w:r w:rsidRPr="00B94BDE">
              <w:rPr>
                <w:b/>
              </w:rPr>
              <w:t>Mrhová</w:t>
            </w:r>
            <w:r w:rsidR="007E3DEF" w:rsidRPr="00B94BDE">
              <w:rPr>
                <w:b/>
              </w:rPr>
              <w:t xml:space="preserve"> – </w:t>
            </w:r>
            <w:r w:rsidR="0040714F" w:rsidRPr="00B94BDE">
              <w:t>rejstříková referentka</w:t>
            </w:r>
            <w:r w:rsidR="00B37634" w:rsidRPr="00B94BDE">
              <w:t>, zpracování podání</w:t>
            </w:r>
            <w:r w:rsidR="000818DD" w:rsidRPr="00B94BDE">
              <w:t xml:space="preserve"> EXE</w:t>
            </w:r>
            <w:r w:rsidR="00B37634" w:rsidRPr="00B94BDE">
              <w:br/>
            </w:r>
            <w:r w:rsidR="000818DD" w:rsidRPr="00B94BDE">
              <w:t>Aneta</w:t>
            </w:r>
            <w:r w:rsidR="00B37634" w:rsidRPr="00B94BDE">
              <w:t xml:space="preserve"> </w:t>
            </w:r>
            <w:r w:rsidR="000818DD" w:rsidRPr="00B94BDE">
              <w:rPr>
                <w:b/>
              </w:rPr>
              <w:t>Haverlandová</w:t>
            </w:r>
            <w:r w:rsidR="00B37634" w:rsidRPr="00B94BDE">
              <w:t xml:space="preserve"> – z</w:t>
            </w:r>
            <w:r w:rsidR="000818DD" w:rsidRPr="00B94BDE">
              <w:t>pracování marných exekucí</w:t>
            </w:r>
            <w:r w:rsidR="00B37634" w:rsidRPr="00B94BDE">
              <w:t xml:space="preserve"> EXE/Nc</w:t>
            </w:r>
          </w:p>
          <w:p w14:paraId="6E8FCA0C" w14:textId="652274AC" w:rsidR="00522B3E" w:rsidRPr="00B94BDE" w:rsidRDefault="00ED275E" w:rsidP="00ED438D">
            <w:r w:rsidRPr="00B94BDE">
              <w:t>---------------------------------------------------------------------------------</w:t>
            </w:r>
            <w:r w:rsidR="00237835" w:rsidRPr="00B94BDE">
              <w:br/>
            </w:r>
            <w:r w:rsidR="00AC2B0E" w:rsidRPr="00B94BDE">
              <w:t xml:space="preserve">Zuzana </w:t>
            </w:r>
            <w:r w:rsidR="00AC2B0E" w:rsidRPr="00B94BDE">
              <w:rPr>
                <w:b/>
              </w:rPr>
              <w:t>Janecká</w:t>
            </w:r>
            <w:r w:rsidR="00237835" w:rsidRPr="00B94BDE">
              <w:t xml:space="preserve"> – administrativní pracovnice</w:t>
            </w:r>
            <w:r w:rsidRPr="00B94BDE">
              <w:br/>
            </w:r>
            <w:r w:rsidR="00522B3E" w:rsidRPr="00B94BDE">
              <w:t xml:space="preserve">Tereza </w:t>
            </w:r>
            <w:r w:rsidR="00522B3E" w:rsidRPr="00B94BDE">
              <w:rPr>
                <w:b/>
                <w:bCs/>
              </w:rPr>
              <w:t>Smítková</w:t>
            </w:r>
            <w:r w:rsidR="00522B3E" w:rsidRPr="00B94BDE">
              <w:t xml:space="preserve"> – administrativní pracovnice</w:t>
            </w:r>
          </w:p>
        </w:tc>
      </w:tr>
    </w:tbl>
    <w:p w14:paraId="2D856996" w14:textId="77777777" w:rsidR="00F97EEA" w:rsidRPr="00B94BDE" w:rsidRDefault="00F97EEA" w:rsidP="0094627A">
      <w:pPr>
        <w:jc w:val="both"/>
        <w:rPr>
          <w:b/>
        </w:rPr>
      </w:pPr>
    </w:p>
    <w:p w14:paraId="7230737C" w14:textId="77777777" w:rsidR="00F97EEA" w:rsidRPr="00B94BDE" w:rsidRDefault="00F97EEA" w:rsidP="00F97EEA">
      <w:pPr>
        <w:rPr>
          <w:b/>
        </w:rPr>
        <w:sectPr w:rsidR="00F97EEA" w:rsidRPr="00B94BDE" w:rsidSect="002E3329">
          <w:pgSz w:w="16838" w:h="11906" w:orient="landscape" w:code="9"/>
          <w:pgMar w:top="993" w:right="1418" w:bottom="1276" w:left="1418" w:header="227" w:footer="624" w:gutter="0"/>
          <w:cols w:space="708"/>
          <w:docGrid w:linePitch="360"/>
        </w:sectPr>
      </w:pPr>
    </w:p>
    <w:p w14:paraId="47CB4DA3" w14:textId="77777777" w:rsidR="008A588D" w:rsidRPr="00B94BDE" w:rsidRDefault="008A588D" w:rsidP="00F97EEA">
      <w:pPr>
        <w:rPr>
          <w:b/>
        </w:rPr>
      </w:pPr>
    </w:p>
    <w:p w14:paraId="5D6E4E24" w14:textId="77777777" w:rsidR="00F97EEA" w:rsidRPr="00B94BDE" w:rsidRDefault="00F97EEA" w:rsidP="00F97EEA">
      <w:pPr>
        <w:rPr>
          <w:b/>
        </w:rPr>
      </w:pPr>
      <w:r w:rsidRPr="00B94BDE">
        <w:rPr>
          <w:b/>
        </w:rPr>
        <w:t>Příloha č. 1</w:t>
      </w:r>
    </w:p>
    <w:p w14:paraId="6BB89271" w14:textId="77777777" w:rsidR="00F97EEA" w:rsidRPr="00B94BDE" w:rsidRDefault="00F97EEA" w:rsidP="00F97EEA">
      <w:pPr>
        <w:jc w:val="center"/>
        <w:rPr>
          <w:b/>
        </w:rPr>
      </w:pPr>
    </w:p>
    <w:p w14:paraId="22D6F150" w14:textId="77777777" w:rsidR="00F97EEA" w:rsidRPr="00B94BDE" w:rsidRDefault="00F97EEA" w:rsidP="00F97EEA">
      <w:pPr>
        <w:jc w:val="center"/>
        <w:rPr>
          <w:b/>
        </w:rPr>
      </w:pPr>
      <w:r w:rsidRPr="00B94BDE">
        <w:rPr>
          <w:b/>
        </w:rPr>
        <w:t>Abecední seznam asistentů</w:t>
      </w:r>
    </w:p>
    <w:p w14:paraId="2AF45212" w14:textId="77777777" w:rsidR="00F97EEA" w:rsidRPr="00B94BDE" w:rsidRDefault="00F97EEA" w:rsidP="00F97EEA">
      <w:pPr>
        <w:jc w:val="center"/>
        <w:rPr>
          <w:b/>
        </w:rPr>
      </w:pPr>
    </w:p>
    <w:p w14:paraId="79FD455E" w14:textId="77777777" w:rsidR="00F97EEA" w:rsidRPr="00B94BDE" w:rsidRDefault="00F97EEA" w:rsidP="00F97EEA">
      <w:pPr>
        <w:rPr>
          <w:b/>
        </w:rPr>
      </w:pPr>
      <w:r w:rsidRPr="00B94BDE">
        <w:rPr>
          <w:b/>
        </w:rPr>
        <w:t>Občanskoprávní úsek</w:t>
      </w:r>
    </w:p>
    <w:p w14:paraId="045B1645" w14:textId="77777777" w:rsidR="00F97EEA" w:rsidRPr="00B94BDE"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B94BDE" w14:paraId="7B619BE5" w14:textId="77777777" w:rsidTr="00AC5650">
        <w:tc>
          <w:tcPr>
            <w:tcW w:w="2587" w:type="dxa"/>
          </w:tcPr>
          <w:p w14:paraId="357216EE" w14:textId="77777777" w:rsidR="00F97EEA" w:rsidRPr="00B94BDE" w:rsidRDefault="00F97EEA" w:rsidP="00AC5650">
            <w:pPr>
              <w:rPr>
                <w:b/>
              </w:rPr>
            </w:pPr>
            <w:r w:rsidRPr="00B94BDE">
              <w:rPr>
                <w:b/>
              </w:rPr>
              <w:t>Příjmení</w:t>
            </w:r>
          </w:p>
        </w:tc>
        <w:tc>
          <w:tcPr>
            <w:tcW w:w="2381" w:type="dxa"/>
          </w:tcPr>
          <w:p w14:paraId="74E67556" w14:textId="77777777" w:rsidR="00F97EEA" w:rsidRPr="00B94BDE" w:rsidRDefault="00F97EEA" w:rsidP="00AC5650">
            <w:pPr>
              <w:rPr>
                <w:b/>
              </w:rPr>
            </w:pPr>
            <w:r w:rsidRPr="00B94BDE">
              <w:rPr>
                <w:b/>
              </w:rPr>
              <w:t>Jméno</w:t>
            </w:r>
          </w:p>
        </w:tc>
        <w:tc>
          <w:tcPr>
            <w:tcW w:w="2267" w:type="dxa"/>
          </w:tcPr>
          <w:p w14:paraId="48304C05" w14:textId="77777777" w:rsidR="00F97EEA" w:rsidRPr="00B94BDE" w:rsidRDefault="00F97EEA" w:rsidP="00AC5650">
            <w:pPr>
              <w:rPr>
                <w:b/>
              </w:rPr>
            </w:pPr>
            <w:r w:rsidRPr="00B94BDE">
              <w:rPr>
                <w:b/>
              </w:rPr>
              <w:t>Titul /před</w:t>
            </w:r>
          </w:p>
        </w:tc>
        <w:tc>
          <w:tcPr>
            <w:tcW w:w="2053" w:type="dxa"/>
          </w:tcPr>
          <w:p w14:paraId="7FE12551" w14:textId="77777777" w:rsidR="00F97EEA" w:rsidRPr="00B94BDE" w:rsidRDefault="00F97EEA" w:rsidP="00AC5650">
            <w:pPr>
              <w:rPr>
                <w:b/>
              </w:rPr>
            </w:pPr>
            <w:r w:rsidRPr="00B94BDE">
              <w:rPr>
                <w:b/>
              </w:rPr>
              <w:t>Titul/za</w:t>
            </w:r>
          </w:p>
        </w:tc>
      </w:tr>
      <w:tr w:rsidR="009A5B22" w:rsidRPr="00B94BDE" w14:paraId="18527430" w14:textId="77777777" w:rsidTr="00AC5650">
        <w:tc>
          <w:tcPr>
            <w:tcW w:w="2587" w:type="dxa"/>
          </w:tcPr>
          <w:p w14:paraId="6AA6899D" w14:textId="77777777" w:rsidR="00F97EEA" w:rsidRPr="00B94BDE" w:rsidRDefault="00F97EEA" w:rsidP="00AC5650">
            <w:r w:rsidRPr="00B94BDE">
              <w:t>Aghababjan</w:t>
            </w:r>
          </w:p>
        </w:tc>
        <w:tc>
          <w:tcPr>
            <w:tcW w:w="2381" w:type="dxa"/>
          </w:tcPr>
          <w:p w14:paraId="11FA3BC2" w14:textId="77777777" w:rsidR="00F97EEA" w:rsidRPr="00B94BDE" w:rsidRDefault="00F97EEA" w:rsidP="00AC5650">
            <w:r w:rsidRPr="00B94BDE">
              <w:t>Sargis</w:t>
            </w:r>
          </w:p>
        </w:tc>
        <w:tc>
          <w:tcPr>
            <w:tcW w:w="2267" w:type="dxa"/>
          </w:tcPr>
          <w:p w14:paraId="47D32E49" w14:textId="77777777" w:rsidR="00F97EEA" w:rsidRPr="00B94BDE" w:rsidRDefault="00F97EEA" w:rsidP="00AC5650">
            <w:r w:rsidRPr="00B94BDE">
              <w:t>Mgr. Bc.</w:t>
            </w:r>
          </w:p>
        </w:tc>
        <w:tc>
          <w:tcPr>
            <w:tcW w:w="2053" w:type="dxa"/>
          </w:tcPr>
          <w:p w14:paraId="0BA371D3" w14:textId="77777777" w:rsidR="00F97EEA" w:rsidRPr="00B94BDE" w:rsidRDefault="00F97EEA" w:rsidP="00AC5650"/>
        </w:tc>
      </w:tr>
      <w:tr w:rsidR="00431AA3" w:rsidRPr="00B94BDE" w14:paraId="6127B343" w14:textId="77777777" w:rsidTr="00AC5650">
        <w:tc>
          <w:tcPr>
            <w:tcW w:w="2587" w:type="dxa"/>
          </w:tcPr>
          <w:p w14:paraId="2E400252" w14:textId="77777777" w:rsidR="00431AA3" w:rsidRPr="00B94BDE" w:rsidRDefault="00431AA3" w:rsidP="00BB5C29">
            <w:r w:rsidRPr="00B94BDE">
              <w:t>Ceplová</w:t>
            </w:r>
          </w:p>
        </w:tc>
        <w:tc>
          <w:tcPr>
            <w:tcW w:w="2381" w:type="dxa"/>
          </w:tcPr>
          <w:p w14:paraId="68A5D60F" w14:textId="77777777" w:rsidR="00431AA3" w:rsidRPr="00B94BDE" w:rsidRDefault="00431AA3" w:rsidP="00BB5C29">
            <w:r w:rsidRPr="00B94BDE">
              <w:t>Magdalena</w:t>
            </w:r>
          </w:p>
        </w:tc>
        <w:tc>
          <w:tcPr>
            <w:tcW w:w="2267" w:type="dxa"/>
          </w:tcPr>
          <w:p w14:paraId="3D11E839" w14:textId="77777777" w:rsidR="00431AA3" w:rsidRPr="00B94BDE" w:rsidRDefault="00431AA3" w:rsidP="00BB5C29">
            <w:r w:rsidRPr="00B94BDE">
              <w:t>Mgr.</w:t>
            </w:r>
          </w:p>
        </w:tc>
        <w:tc>
          <w:tcPr>
            <w:tcW w:w="2053" w:type="dxa"/>
          </w:tcPr>
          <w:p w14:paraId="7306A653" w14:textId="77777777" w:rsidR="00431AA3" w:rsidRPr="00B94BDE" w:rsidRDefault="00431AA3" w:rsidP="00AC5650"/>
        </w:tc>
      </w:tr>
      <w:tr w:rsidR="00431AA3" w:rsidRPr="00B94BDE" w14:paraId="274E438C" w14:textId="77777777" w:rsidTr="00AC5650">
        <w:tc>
          <w:tcPr>
            <w:tcW w:w="2587" w:type="dxa"/>
          </w:tcPr>
          <w:p w14:paraId="4B150DF2" w14:textId="77777777" w:rsidR="00431AA3" w:rsidRPr="00B94BDE" w:rsidRDefault="00431AA3" w:rsidP="00BB5C29">
            <w:r w:rsidRPr="00B94BDE">
              <w:t>Čejková</w:t>
            </w:r>
          </w:p>
        </w:tc>
        <w:tc>
          <w:tcPr>
            <w:tcW w:w="2381" w:type="dxa"/>
          </w:tcPr>
          <w:p w14:paraId="01C4D961" w14:textId="77777777" w:rsidR="00431AA3" w:rsidRPr="00B94BDE" w:rsidRDefault="00431AA3" w:rsidP="00BB5C29">
            <w:r w:rsidRPr="00B94BDE">
              <w:t>Daniela</w:t>
            </w:r>
          </w:p>
        </w:tc>
        <w:tc>
          <w:tcPr>
            <w:tcW w:w="2267" w:type="dxa"/>
          </w:tcPr>
          <w:p w14:paraId="77D41741" w14:textId="77777777" w:rsidR="00431AA3" w:rsidRPr="00B94BDE" w:rsidRDefault="00431AA3" w:rsidP="00BB5C29">
            <w:r w:rsidRPr="00B94BDE">
              <w:t>JUDr.</w:t>
            </w:r>
          </w:p>
        </w:tc>
        <w:tc>
          <w:tcPr>
            <w:tcW w:w="2053" w:type="dxa"/>
          </w:tcPr>
          <w:p w14:paraId="1E8D2196" w14:textId="77777777" w:rsidR="00431AA3" w:rsidRPr="00B94BDE" w:rsidRDefault="00431AA3" w:rsidP="005841A7"/>
        </w:tc>
      </w:tr>
      <w:tr w:rsidR="007B27FF" w:rsidRPr="00B94BDE" w14:paraId="5589215D" w14:textId="77777777" w:rsidTr="00AC5650">
        <w:tc>
          <w:tcPr>
            <w:tcW w:w="2587" w:type="dxa"/>
          </w:tcPr>
          <w:p w14:paraId="3F1F7156" w14:textId="6E44214E" w:rsidR="007B27FF" w:rsidRPr="00B94BDE" w:rsidRDefault="007B27FF" w:rsidP="007B27FF">
            <w:r w:rsidRPr="00B94BDE">
              <w:t>Josieková</w:t>
            </w:r>
          </w:p>
        </w:tc>
        <w:tc>
          <w:tcPr>
            <w:tcW w:w="2381" w:type="dxa"/>
          </w:tcPr>
          <w:p w14:paraId="344BCE47" w14:textId="19319A32" w:rsidR="007B27FF" w:rsidRPr="00B94BDE" w:rsidRDefault="007B27FF" w:rsidP="007B27FF">
            <w:r w:rsidRPr="00B94BDE">
              <w:t>Vladislava</w:t>
            </w:r>
          </w:p>
        </w:tc>
        <w:tc>
          <w:tcPr>
            <w:tcW w:w="2267" w:type="dxa"/>
          </w:tcPr>
          <w:p w14:paraId="5B35520F" w14:textId="3D28BEF7" w:rsidR="007B27FF" w:rsidRPr="00B94BDE" w:rsidRDefault="007B27FF" w:rsidP="007B27FF">
            <w:r w:rsidRPr="00B94BDE">
              <w:t>Mgr.</w:t>
            </w:r>
          </w:p>
        </w:tc>
        <w:tc>
          <w:tcPr>
            <w:tcW w:w="2053" w:type="dxa"/>
          </w:tcPr>
          <w:p w14:paraId="2799E23E" w14:textId="77777777" w:rsidR="007B27FF" w:rsidRPr="00B94BDE" w:rsidRDefault="007B27FF" w:rsidP="007B27FF"/>
        </w:tc>
      </w:tr>
      <w:tr w:rsidR="007B27FF" w:rsidRPr="00B94BDE" w14:paraId="68EE1036" w14:textId="77777777" w:rsidTr="00AC5650">
        <w:tc>
          <w:tcPr>
            <w:tcW w:w="2587" w:type="dxa"/>
          </w:tcPr>
          <w:p w14:paraId="691EA8E8" w14:textId="3FB8798C" w:rsidR="007B27FF" w:rsidRPr="00B94BDE" w:rsidRDefault="007B27FF" w:rsidP="007B27FF">
            <w:r w:rsidRPr="00B94BDE">
              <w:t>Mádlová</w:t>
            </w:r>
          </w:p>
        </w:tc>
        <w:tc>
          <w:tcPr>
            <w:tcW w:w="2381" w:type="dxa"/>
          </w:tcPr>
          <w:p w14:paraId="5842B135" w14:textId="798EE6CB" w:rsidR="007B27FF" w:rsidRPr="00B94BDE" w:rsidRDefault="007B27FF" w:rsidP="007B27FF">
            <w:r w:rsidRPr="00B94BDE">
              <w:t>Daniela</w:t>
            </w:r>
          </w:p>
        </w:tc>
        <w:tc>
          <w:tcPr>
            <w:tcW w:w="2267" w:type="dxa"/>
          </w:tcPr>
          <w:p w14:paraId="119531CC" w14:textId="77C28679" w:rsidR="007B27FF" w:rsidRPr="00B94BDE" w:rsidRDefault="007B27FF" w:rsidP="007B27FF">
            <w:r w:rsidRPr="00B94BDE">
              <w:t>Mgr.</w:t>
            </w:r>
          </w:p>
        </w:tc>
        <w:tc>
          <w:tcPr>
            <w:tcW w:w="2053" w:type="dxa"/>
          </w:tcPr>
          <w:p w14:paraId="23A41609" w14:textId="77777777" w:rsidR="007B27FF" w:rsidRPr="00B94BDE" w:rsidRDefault="007B27FF" w:rsidP="007B27FF"/>
        </w:tc>
      </w:tr>
      <w:tr w:rsidR="007B27FF" w:rsidRPr="00B94BDE" w14:paraId="439B4000" w14:textId="77777777" w:rsidTr="00AC5650">
        <w:tc>
          <w:tcPr>
            <w:tcW w:w="2587" w:type="dxa"/>
          </w:tcPr>
          <w:p w14:paraId="0FF0E99F" w14:textId="2F0135B8" w:rsidR="007B27FF" w:rsidRPr="00B94BDE" w:rsidRDefault="007B27FF" w:rsidP="007B27FF">
            <w:r w:rsidRPr="00B94BDE">
              <w:t>Nová</w:t>
            </w:r>
          </w:p>
        </w:tc>
        <w:tc>
          <w:tcPr>
            <w:tcW w:w="2381" w:type="dxa"/>
          </w:tcPr>
          <w:p w14:paraId="283F31DC" w14:textId="4BC4945B" w:rsidR="007B27FF" w:rsidRPr="00B94BDE" w:rsidRDefault="007B27FF" w:rsidP="007B27FF">
            <w:r w:rsidRPr="00B94BDE">
              <w:t>Hana</w:t>
            </w:r>
          </w:p>
        </w:tc>
        <w:tc>
          <w:tcPr>
            <w:tcW w:w="2267" w:type="dxa"/>
          </w:tcPr>
          <w:p w14:paraId="1B688823" w14:textId="6C87CC96" w:rsidR="007B27FF" w:rsidRPr="00B94BDE" w:rsidRDefault="007B27FF" w:rsidP="007B27FF">
            <w:r w:rsidRPr="00B94BDE">
              <w:t>JUDr.</w:t>
            </w:r>
          </w:p>
        </w:tc>
        <w:tc>
          <w:tcPr>
            <w:tcW w:w="2053" w:type="dxa"/>
          </w:tcPr>
          <w:p w14:paraId="143B5792" w14:textId="77777777" w:rsidR="007B27FF" w:rsidRPr="00B94BDE" w:rsidRDefault="007B27FF" w:rsidP="007B27FF"/>
        </w:tc>
      </w:tr>
      <w:tr w:rsidR="007B27FF" w:rsidRPr="00B94BDE" w14:paraId="7285619F" w14:textId="77777777" w:rsidTr="00AC5650">
        <w:tc>
          <w:tcPr>
            <w:tcW w:w="2587" w:type="dxa"/>
          </w:tcPr>
          <w:p w14:paraId="35F3102D" w14:textId="66200AE5" w:rsidR="007B27FF" w:rsidRPr="00B94BDE" w:rsidRDefault="007B27FF" w:rsidP="007B27FF">
            <w:r w:rsidRPr="00B94BDE">
              <w:t>Matoušková</w:t>
            </w:r>
          </w:p>
        </w:tc>
        <w:tc>
          <w:tcPr>
            <w:tcW w:w="2381" w:type="dxa"/>
          </w:tcPr>
          <w:p w14:paraId="48C04F76" w14:textId="49449042" w:rsidR="007B27FF" w:rsidRPr="00B94BDE" w:rsidRDefault="007B27FF" w:rsidP="007B27FF">
            <w:r w:rsidRPr="00B94BDE">
              <w:t>Jana</w:t>
            </w:r>
          </w:p>
        </w:tc>
        <w:tc>
          <w:tcPr>
            <w:tcW w:w="2267" w:type="dxa"/>
          </w:tcPr>
          <w:p w14:paraId="14B535CA" w14:textId="6734A183" w:rsidR="007B27FF" w:rsidRPr="00B94BDE" w:rsidRDefault="007B27FF" w:rsidP="007B27FF">
            <w:r w:rsidRPr="00B94BDE">
              <w:t>Mgr.</w:t>
            </w:r>
          </w:p>
        </w:tc>
        <w:tc>
          <w:tcPr>
            <w:tcW w:w="2053" w:type="dxa"/>
          </w:tcPr>
          <w:p w14:paraId="06DD4AA5" w14:textId="77777777" w:rsidR="007B27FF" w:rsidRPr="00B94BDE" w:rsidRDefault="007B27FF" w:rsidP="007B27FF"/>
        </w:tc>
      </w:tr>
      <w:tr w:rsidR="007B27FF" w:rsidRPr="00B94BDE" w14:paraId="6C38406E" w14:textId="77777777" w:rsidTr="00AC5650">
        <w:tc>
          <w:tcPr>
            <w:tcW w:w="2587" w:type="dxa"/>
          </w:tcPr>
          <w:p w14:paraId="4BB9F308" w14:textId="45D6D1A9" w:rsidR="007B27FF" w:rsidRPr="00B94BDE" w:rsidRDefault="007B27FF" w:rsidP="007B27FF">
            <w:r w:rsidRPr="00B94BDE">
              <w:t>Pelikánová</w:t>
            </w:r>
          </w:p>
        </w:tc>
        <w:tc>
          <w:tcPr>
            <w:tcW w:w="2381" w:type="dxa"/>
          </w:tcPr>
          <w:p w14:paraId="37AD4BA7" w14:textId="00CFCA82" w:rsidR="007B27FF" w:rsidRPr="00B94BDE" w:rsidRDefault="007B27FF" w:rsidP="007B27FF">
            <w:r w:rsidRPr="00B94BDE">
              <w:t>Hana</w:t>
            </w:r>
          </w:p>
        </w:tc>
        <w:tc>
          <w:tcPr>
            <w:tcW w:w="2267" w:type="dxa"/>
          </w:tcPr>
          <w:p w14:paraId="0E3C2607" w14:textId="7ED1711A" w:rsidR="007B27FF" w:rsidRPr="00B94BDE" w:rsidRDefault="007B27FF" w:rsidP="007B27FF">
            <w:r w:rsidRPr="00B94BDE">
              <w:t>JUDr. Ing.</w:t>
            </w:r>
          </w:p>
        </w:tc>
        <w:tc>
          <w:tcPr>
            <w:tcW w:w="2053" w:type="dxa"/>
          </w:tcPr>
          <w:p w14:paraId="348BA4A6" w14:textId="77777777" w:rsidR="007B27FF" w:rsidRPr="00B94BDE" w:rsidRDefault="007B27FF" w:rsidP="007B27FF"/>
        </w:tc>
      </w:tr>
      <w:tr w:rsidR="009F2B5C" w:rsidRPr="00B94BDE" w14:paraId="50559BF7" w14:textId="77777777" w:rsidTr="00AC5650">
        <w:tc>
          <w:tcPr>
            <w:tcW w:w="2587" w:type="dxa"/>
          </w:tcPr>
          <w:p w14:paraId="5E591A85" w14:textId="2134483F" w:rsidR="009F2B5C" w:rsidRPr="00B94BDE" w:rsidRDefault="009F2B5C" w:rsidP="007B27FF">
            <w:r w:rsidRPr="00B94BDE">
              <w:t>Petrusová</w:t>
            </w:r>
          </w:p>
        </w:tc>
        <w:tc>
          <w:tcPr>
            <w:tcW w:w="2381" w:type="dxa"/>
          </w:tcPr>
          <w:p w14:paraId="1B5B3F2E" w14:textId="08FF0666" w:rsidR="009F2B5C" w:rsidRPr="00B94BDE" w:rsidRDefault="009F2B5C" w:rsidP="007B27FF">
            <w:r w:rsidRPr="00B94BDE">
              <w:t>Lenka</w:t>
            </w:r>
          </w:p>
        </w:tc>
        <w:tc>
          <w:tcPr>
            <w:tcW w:w="2267" w:type="dxa"/>
          </w:tcPr>
          <w:p w14:paraId="1693798B" w14:textId="4F871554" w:rsidR="009F2B5C" w:rsidRPr="00B94BDE" w:rsidRDefault="009F2B5C" w:rsidP="007B27FF">
            <w:r w:rsidRPr="00B94BDE">
              <w:t>Mgr.</w:t>
            </w:r>
          </w:p>
        </w:tc>
        <w:tc>
          <w:tcPr>
            <w:tcW w:w="2053" w:type="dxa"/>
          </w:tcPr>
          <w:p w14:paraId="32AA74F5" w14:textId="77777777" w:rsidR="009F2B5C" w:rsidRPr="00B94BDE" w:rsidRDefault="009F2B5C" w:rsidP="007B27FF"/>
        </w:tc>
      </w:tr>
      <w:tr w:rsidR="007B27FF" w:rsidRPr="00B94BDE" w14:paraId="1D88BCB0" w14:textId="77777777" w:rsidTr="00AC5650">
        <w:tc>
          <w:tcPr>
            <w:tcW w:w="2587" w:type="dxa"/>
          </w:tcPr>
          <w:p w14:paraId="1CD534F7" w14:textId="56C93A72" w:rsidR="007B27FF" w:rsidRPr="00B94BDE" w:rsidRDefault="007B27FF" w:rsidP="007B27FF">
            <w:r w:rsidRPr="00B94BDE">
              <w:t>Rádlová</w:t>
            </w:r>
          </w:p>
        </w:tc>
        <w:tc>
          <w:tcPr>
            <w:tcW w:w="2381" w:type="dxa"/>
          </w:tcPr>
          <w:p w14:paraId="3A5DA76C" w14:textId="00D40048" w:rsidR="007B27FF" w:rsidRPr="00B94BDE" w:rsidRDefault="007B27FF" w:rsidP="007B27FF">
            <w:r w:rsidRPr="00B94BDE">
              <w:t>Simona</w:t>
            </w:r>
          </w:p>
        </w:tc>
        <w:tc>
          <w:tcPr>
            <w:tcW w:w="2267" w:type="dxa"/>
          </w:tcPr>
          <w:p w14:paraId="35EC9CD9" w14:textId="601B8DF7" w:rsidR="007B27FF" w:rsidRPr="00B94BDE" w:rsidRDefault="007B27FF" w:rsidP="007B27FF">
            <w:r w:rsidRPr="00B94BDE">
              <w:t>Mgr.</w:t>
            </w:r>
          </w:p>
        </w:tc>
        <w:tc>
          <w:tcPr>
            <w:tcW w:w="2053" w:type="dxa"/>
          </w:tcPr>
          <w:p w14:paraId="5149F6AA" w14:textId="77777777" w:rsidR="007B27FF" w:rsidRPr="00B94BDE" w:rsidRDefault="007B27FF" w:rsidP="007B27FF"/>
        </w:tc>
      </w:tr>
      <w:tr w:rsidR="007B27FF" w:rsidRPr="00B94BDE" w14:paraId="017169CE" w14:textId="77777777" w:rsidTr="00AC5650">
        <w:tc>
          <w:tcPr>
            <w:tcW w:w="2587" w:type="dxa"/>
          </w:tcPr>
          <w:p w14:paraId="21BB791E" w14:textId="77777777" w:rsidR="007B27FF" w:rsidRPr="00B94BDE" w:rsidRDefault="007B27FF" w:rsidP="007B27FF">
            <w:r w:rsidRPr="00B94BDE">
              <w:t>Strnadová</w:t>
            </w:r>
          </w:p>
        </w:tc>
        <w:tc>
          <w:tcPr>
            <w:tcW w:w="2381" w:type="dxa"/>
          </w:tcPr>
          <w:p w14:paraId="30222AD2" w14:textId="77777777" w:rsidR="007B27FF" w:rsidRPr="00B94BDE" w:rsidRDefault="007B27FF" w:rsidP="007B27FF">
            <w:r w:rsidRPr="00B94BDE">
              <w:t>Pavla</w:t>
            </w:r>
          </w:p>
        </w:tc>
        <w:tc>
          <w:tcPr>
            <w:tcW w:w="2267" w:type="dxa"/>
          </w:tcPr>
          <w:p w14:paraId="29D19999" w14:textId="77777777" w:rsidR="007B27FF" w:rsidRPr="00B94BDE" w:rsidRDefault="007B27FF" w:rsidP="007B27FF">
            <w:r w:rsidRPr="00B94BDE">
              <w:t>Mgr.</w:t>
            </w:r>
          </w:p>
        </w:tc>
        <w:tc>
          <w:tcPr>
            <w:tcW w:w="2053" w:type="dxa"/>
          </w:tcPr>
          <w:p w14:paraId="68FE5E38" w14:textId="77777777" w:rsidR="007B27FF" w:rsidRPr="00B94BDE" w:rsidRDefault="007B27FF" w:rsidP="007B27FF"/>
        </w:tc>
      </w:tr>
      <w:tr w:rsidR="007B27FF" w:rsidRPr="00B94BDE" w14:paraId="0C2B85AA" w14:textId="77777777" w:rsidTr="00AC5650">
        <w:tc>
          <w:tcPr>
            <w:tcW w:w="2587" w:type="dxa"/>
          </w:tcPr>
          <w:p w14:paraId="76F4C70B" w14:textId="036C4D9A" w:rsidR="007B27FF" w:rsidRPr="00B94BDE" w:rsidRDefault="007B27FF" w:rsidP="007B27FF">
            <w:r w:rsidRPr="00B94BDE">
              <w:t>Šebáková</w:t>
            </w:r>
          </w:p>
        </w:tc>
        <w:tc>
          <w:tcPr>
            <w:tcW w:w="2381" w:type="dxa"/>
          </w:tcPr>
          <w:p w14:paraId="2784EE94" w14:textId="32A37F5F" w:rsidR="007B27FF" w:rsidRPr="00B94BDE" w:rsidRDefault="007B27FF" w:rsidP="007B27FF">
            <w:r w:rsidRPr="00B94BDE">
              <w:t>Štěpánka</w:t>
            </w:r>
          </w:p>
        </w:tc>
        <w:tc>
          <w:tcPr>
            <w:tcW w:w="2267" w:type="dxa"/>
          </w:tcPr>
          <w:p w14:paraId="31C17344" w14:textId="77777777" w:rsidR="007B27FF" w:rsidRPr="00B94BDE" w:rsidRDefault="007B27FF" w:rsidP="007B27FF">
            <w:r w:rsidRPr="00B94BDE">
              <w:t>Mgr.</w:t>
            </w:r>
          </w:p>
        </w:tc>
        <w:tc>
          <w:tcPr>
            <w:tcW w:w="2053" w:type="dxa"/>
          </w:tcPr>
          <w:p w14:paraId="656FC6D3" w14:textId="77777777" w:rsidR="007B27FF" w:rsidRPr="00B94BDE" w:rsidRDefault="007B27FF" w:rsidP="007B27FF"/>
        </w:tc>
      </w:tr>
      <w:tr w:rsidR="007B27FF" w:rsidRPr="00B94BDE" w14:paraId="3CE582A0" w14:textId="77777777" w:rsidTr="00AC5650">
        <w:tc>
          <w:tcPr>
            <w:tcW w:w="2587" w:type="dxa"/>
          </w:tcPr>
          <w:p w14:paraId="7CB38BA4" w14:textId="45E3A77A" w:rsidR="007B27FF" w:rsidRPr="00B94BDE" w:rsidRDefault="007B27FF" w:rsidP="007B27FF">
            <w:r w:rsidRPr="00B94BDE">
              <w:t>Šolcová</w:t>
            </w:r>
          </w:p>
        </w:tc>
        <w:tc>
          <w:tcPr>
            <w:tcW w:w="2381" w:type="dxa"/>
          </w:tcPr>
          <w:p w14:paraId="0F011E53" w14:textId="202107F0" w:rsidR="007B27FF" w:rsidRPr="00B94BDE" w:rsidRDefault="007B27FF" w:rsidP="007B27FF">
            <w:r w:rsidRPr="00B94BDE">
              <w:t>Šárka</w:t>
            </w:r>
          </w:p>
        </w:tc>
        <w:tc>
          <w:tcPr>
            <w:tcW w:w="2267" w:type="dxa"/>
          </w:tcPr>
          <w:p w14:paraId="38F5007D" w14:textId="0DE6C15E" w:rsidR="007B27FF" w:rsidRPr="00B94BDE" w:rsidRDefault="007B27FF" w:rsidP="007B27FF">
            <w:r w:rsidRPr="00B94BDE">
              <w:t>Mgr.</w:t>
            </w:r>
          </w:p>
        </w:tc>
        <w:tc>
          <w:tcPr>
            <w:tcW w:w="2053" w:type="dxa"/>
          </w:tcPr>
          <w:p w14:paraId="2A2086F1" w14:textId="77777777" w:rsidR="007B27FF" w:rsidRPr="00B94BDE" w:rsidRDefault="007B27FF" w:rsidP="007B27FF"/>
        </w:tc>
      </w:tr>
      <w:tr w:rsidR="007B27FF" w:rsidRPr="00B94BDE" w14:paraId="780A3E11" w14:textId="77777777" w:rsidTr="00AC5650">
        <w:tc>
          <w:tcPr>
            <w:tcW w:w="2587" w:type="dxa"/>
          </w:tcPr>
          <w:p w14:paraId="4BD0FB02" w14:textId="6894EEF0" w:rsidR="007B27FF" w:rsidRPr="00B94BDE" w:rsidRDefault="007B27FF" w:rsidP="007B27FF">
            <w:r w:rsidRPr="00B94BDE">
              <w:t>Telska</w:t>
            </w:r>
          </w:p>
        </w:tc>
        <w:tc>
          <w:tcPr>
            <w:tcW w:w="2381" w:type="dxa"/>
          </w:tcPr>
          <w:p w14:paraId="2B3A4F20" w14:textId="349F6B71" w:rsidR="007B27FF" w:rsidRPr="00B94BDE" w:rsidRDefault="007B27FF" w:rsidP="007B27FF">
            <w:r w:rsidRPr="00B94BDE">
              <w:t>Rosalie</w:t>
            </w:r>
          </w:p>
        </w:tc>
        <w:tc>
          <w:tcPr>
            <w:tcW w:w="2267" w:type="dxa"/>
          </w:tcPr>
          <w:p w14:paraId="76FA3877" w14:textId="62E9AA5C" w:rsidR="007B27FF" w:rsidRPr="00B94BDE" w:rsidRDefault="007B27FF" w:rsidP="007B27FF">
            <w:r w:rsidRPr="00B94BDE">
              <w:t>JUDr.</w:t>
            </w:r>
          </w:p>
        </w:tc>
        <w:tc>
          <w:tcPr>
            <w:tcW w:w="2053" w:type="dxa"/>
          </w:tcPr>
          <w:p w14:paraId="7855361F" w14:textId="77777777" w:rsidR="007B27FF" w:rsidRPr="00B94BDE" w:rsidRDefault="007B27FF" w:rsidP="007B27FF"/>
        </w:tc>
      </w:tr>
      <w:tr w:rsidR="007B27FF" w:rsidRPr="00B94BDE" w14:paraId="4774247B" w14:textId="77777777" w:rsidTr="00AC5650">
        <w:tc>
          <w:tcPr>
            <w:tcW w:w="2587" w:type="dxa"/>
          </w:tcPr>
          <w:p w14:paraId="3BFC074A" w14:textId="5FF4C7A6" w:rsidR="007B27FF" w:rsidRPr="00B94BDE" w:rsidRDefault="007378AF" w:rsidP="007B27FF">
            <w:r w:rsidRPr="00B94BDE">
              <w:t>Váchová</w:t>
            </w:r>
          </w:p>
        </w:tc>
        <w:tc>
          <w:tcPr>
            <w:tcW w:w="2381" w:type="dxa"/>
          </w:tcPr>
          <w:p w14:paraId="4EB07820" w14:textId="21346543" w:rsidR="007B27FF" w:rsidRPr="00B94BDE" w:rsidRDefault="007378AF" w:rsidP="007B27FF">
            <w:r w:rsidRPr="00B94BDE">
              <w:t>Kateřina</w:t>
            </w:r>
          </w:p>
        </w:tc>
        <w:tc>
          <w:tcPr>
            <w:tcW w:w="2267" w:type="dxa"/>
          </w:tcPr>
          <w:p w14:paraId="62FD4016" w14:textId="1EBC8AC6" w:rsidR="007B27FF" w:rsidRPr="00B94BDE" w:rsidRDefault="007378AF" w:rsidP="007B27FF">
            <w:r w:rsidRPr="00B94BDE">
              <w:t>Mgr.</w:t>
            </w:r>
          </w:p>
        </w:tc>
        <w:tc>
          <w:tcPr>
            <w:tcW w:w="2053" w:type="dxa"/>
          </w:tcPr>
          <w:p w14:paraId="28906B61" w14:textId="77777777" w:rsidR="007B27FF" w:rsidRPr="00B94BDE" w:rsidRDefault="007B27FF" w:rsidP="007B27FF"/>
        </w:tc>
      </w:tr>
      <w:tr w:rsidR="007B27FF" w:rsidRPr="00B94BDE" w14:paraId="2C52957A" w14:textId="77777777" w:rsidTr="00AC5650">
        <w:tc>
          <w:tcPr>
            <w:tcW w:w="2587" w:type="dxa"/>
          </w:tcPr>
          <w:p w14:paraId="4DA85E05" w14:textId="7C05A392" w:rsidR="007B27FF" w:rsidRPr="00B94BDE" w:rsidRDefault="009F2B5C" w:rsidP="007B27FF">
            <w:r w:rsidRPr="00B94BDE">
              <w:t>Vokurková</w:t>
            </w:r>
          </w:p>
        </w:tc>
        <w:tc>
          <w:tcPr>
            <w:tcW w:w="2381" w:type="dxa"/>
          </w:tcPr>
          <w:p w14:paraId="4F2BCFC4" w14:textId="21ADCF23" w:rsidR="007B27FF" w:rsidRPr="00B94BDE" w:rsidRDefault="009F2B5C" w:rsidP="007B27FF">
            <w:r w:rsidRPr="00B94BDE">
              <w:t>Pavla Alexandra</w:t>
            </w:r>
          </w:p>
        </w:tc>
        <w:tc>
          <w:tcPr>
            <w:tcW w:w="2267" w:type="dxa"/>
          </w:tcPr>
          <w:p w14:paraId="5ECE65E5" w14:textId="10B41389" w:rsidR="007B27FF" w:rsidRPr="00B94BDE" w:rsidRDefault="009F2B5C" w:rsidP="007B27FF">
            <w:r w:rsidRPr="00B94BDE">
              <w:t>Mgr.</w:t>
            </w:r>
          </w:p>
        </w:tc>
        <w:tc>
          <w:tcPr>
            <w:tcW w:w="2053" w:type="dxa"/>
          </w:tcPr>
          <w:p w14:paraId="2F27FE46" w14:textId="77777777" w:rsidR="007B27FF" w:rsidRPr="00B94BDE" w:rsidRDefault="007B27FF" w:rsidP="007B27FF"/>
        </w:tc>
      </w:tr>
    </w:tbl>
    <w:p w14:paraId="773D3F2F" w14:textId="77777777" w:rsidR="00F97EEA" w:rsidRPr="00B94BDE" w:rsidRDefault="00F97EEA" w:rsidP="00F97EEA">
      <w:pPr>
        <w:rPr>
          <w:b/>
        </w:rPr>
      </w:pPr>
    </w:p>
    <w:p w14:paraId="03ADF46D" w14:textId="77777777" w:rsidR="00F97EEA" w:rsidRPr="00B94BDE" w:rsidRDefault="00F97EEA" w:rsidP="00F97EEA">
      <w:pPr>
        <w:rPr>
          <w:b/>
        </w:rPr>
      </w:pPr>
    </w:p>
    <w:p w14:paraId="4386A0EF" w14:textId="77777777" w:rsidR="00F97EEA" w:rsidRPr="00B94BDE" w:rsidRDefault="00F97EEA" w:rsidP="00F97EEA">
      <w:pPr>
        <w:rPr>
          <w:b/>
        </w:rPr>
      </w:pPr>
      <w:r w:rsidRPr="00B94BDE">
        <w:rPr>
          <w:b/>
        </w:rPr>
        <w:t>Trestní úsek</w:t>
      </w:r>
    </w:p>
    <w:p w14:paraId="1ED8D887" w14:textId="77777777" w:rsidR="00F97EEA" w:rsidRPr="00B94BDE"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B94BDE" w14:paraId="38E399DC" w14:textId="77777777" w:rsidTr="00AC5650">
        <w:tc>
          <w:tcPr>
            <w:tcW w:w="2587" w:type="dxa"/>
          </w:tcPr>
          <w:p w14:paraId="7FF77580" w14:textId="77777777" w:rsidR="00F97EEA" w:rsidRPr="00B94BDE" w:rsidRDefault="00F97EEA" w:rsidP="00AC5650">
            <w:pPr>
              <w:rPr>
                <w:b/>
              </w:rPr>
            </w:pPr>
            <w:r w:rsidRPr="00B94BDE">
              <w:rPr>
                <w:b/>
              </w:rPr>
              <w:t>Příjmení</w:t>
            </w:r>
          </w:p>
        </w:tc>
        <w:tc>
          <w:tcPr>
            <w:tcW w:w="2381" w:type="dxa"/>
          </w:tcPr>
          <w:p w14:paraId="5363B41F" w14:textId="77777777" w:rsidR="00F97EEA" w:rsidRPr="00B94BDE" w:rsidRDefault="00F97EEA" w:rsidP="00AC5650">
            <w:pPr>
              <w:rPr>
                <w:b/>
              </w:rPr>
            </w:pPr>
            <w:r w:rsidRPr="00B94BDE">
              <w:rPr>
                <w:b/>
              </w:rPr>
              <w:t>Jméno</w:t>
            </w:r>
          </w:p>
        </w:tc>
        <w:tc>
          <w:tcPr>
            <w:tcW w:w="2267" w:type="dxa"/>
          </w:tcPr>
          <w:p w14:paraId="3301F695" w14:textId="77777777" w:rsidR="00F97EEA" w:rsidRPr="00B94BDE" w:rsidRDefault="00F97EEA" w:rsidP="00AC5650">
            <w:pPr>
              <w:rPr>
                <w:b/>
              </w:rPr>
            </w:pPr>
            <w:r w:rsidRPr="00B94BDE">
              <w:rPr>
                <w:b/>
              </w:rPr>
              <w:t>Titul /před</w:t>
            </w:r>
          </w:p>
        </w:tc>
        <w:tc>
          <w:tcPr>
            <w:tcW w:w="2053" w:type="dxa"/>
          </w:tcPr>
          <w:p w14:paraId="6D5D8C7D" w14:textId="77777777" w:rsidR="00F97EEA" w:rsidRPr="00B94BDE" w:rsidRDefault="00F97EEA" w:rsidP="00AC5650">
            <w:pPr>
              <w:rPr>
                <w:b/>
              </w:rPr>
            </w:pPr>
            <w:r w:rsidRPr="00B94BDE">
              <w:rPr>
                <w:b/>
              </w:rPr>
              <w:t>Titul/za</w:t>
            </w:r>
          </w:p>
        </w:tc>
      </w:tr>
      <w:tr w:rsidR="00420607" w:rsidRPr="00B94BDE" w14:paraId="37047BA2" w14:textId="77777777" w:rsidTr="00AC5650">
        <w:tc>
          <w:tcPr>
            <w:tcW w:w="2587" w:type="dxa"/>
          </w:tcPr>
          <w:p w14:paraId="3AA22E1E" w14:textId="77777777" w:rsidR="00420607" w:rsidRPr="00B94BDE" w:rsidRDefault="00420607" w:rsidP="00917DA0">
            <w:r w:rsidRPr="00B94BDE">
              <w:t>Ceplová</w:t>
            </w:r>
          </w:p>
        </w:tc>
        <w:tc>
          <w:tcPr>
            <w:tcW w:w="2381" w:type="dxa"/>
          </w:tcPr>
          <w:p w14:paraId="7AD01421" w14:textId="77777777" w:rsidR="00420607" w:rsidRPr="00B94BDE" w:rsidRDefault="00420607" w:rsidP="00917DA0">
            <w:r w:rsidRPr="00B94BDE">
              <w:t>Magdalena</w:t>
            </w:r>
          </w:p>
        </w:tc>
        <w:tc>
          <w:tcPr>
            <w:tcW w:w="2267" w:type="dxa"/>
          </w:tcPr>
          <w:p w14:paraId="1BA13106" w14:textId="77777777" w:rsidR="00420607" w:rsidRPr="00B94BDE" w:rsidRDefault="00420607" w:rsidP="00917DA0">
            <w:r w:rsidRPr="00B94BDE">
              <w:t>Mgr.</w:t>
            </w:r>
          </w:p>
        </w:tc>
        <w:tc>
          <w:tcPr>
            <w:tcW w:w="2053" w:type="dxa"/>
          </w:tcPr>
          <w:p w14:paraId="11E2708D" w14:textId="77777777" w:rsidR="00420607" w:rsidRPr="00B94BDE" w:rsidRDefault="00420607" w:rsidP="00B63779"/>
        </w:tc>
      </w:tr>
      <w:tr w:rsidR="00632B85" w:rsidRPr="00B94BDE" w14:paraId="0A52A30B" w14:textId="77777777" w:rsidTr="00AC5650">
        <w:tc>
          <w:tcPr>
            <w:tcW w:w="2587" w:type="dxa"/>
          </w:tcPr>
          <w:p w14:paraId="4207C859" w14:textId="77777777" w:rsidR="00632B85" w:rsidRPr="00B94BDE" w:rsidRDefault="00632B85" w:rsidP="00362505">
            <w:r w:rsidRPr="00B94BDE">
              <w:t>Pavlátová</w:t>
            </w:r>
          </w:p>
        </w:tc>
        <w:tc>
          <w:tcPr>
            <w:tcW w:w="2381" w:type="dxa"/>
          </w:tcPr>
          <w:p w14:paraId="3F9DD7A6" w14:textId="77777777" w:rsidR="00632B85" w:rsidRPr="00B94BDE" w:rsidRDefault="00632B85" w:rsidP="00362505">
            <w:r w:rsidRPr="00B94BDE">
              <w:t>Michaela</w:t>
            </w:r>
          </w:p>
        </w:tc>
        <w:tc>
          <w:tcPr>
            <w:tcW w:w="2267" w:type="dxa"/>
          </w:tcPr>
          <w:p w14:paraId="2566C290" w14:textId="77777777" w:rsidR="00632B85" w:rsidRPr="00B94BDE" w:rsidRDefault="00632B85" w:rsidP="00362505">
            <w:r w:rsidRPr="00B94BDE">
              <w:t>Mgr.</w:t>
            </w:r>
          </w:p>
        </w:tc>
        <w:tc>
          <w:tcPr>
            <w:tcW w:w="2053" w:type="dxa"/>
          </w:tcPr>
          <w:p w14:paraId="7242DE2F" w14:textId="77777777" w:rsidR="00632B85" w:rsidRPr="00B94BDE" w:rsidRDefault="00632B85" w:rsidP="00B63779"/>
        </w:tc>
      </w:tr>
      <w:tr w:rsidR="00632B85" w:rsidRPr="00B94BDE" w14:paraId="761766E1" w14:textId="77777777" w:rsidTr="00AC5650">
        <w:tc>
          <w:tcPr>
            <w:tcW w:w="2587" w:type="dxa"/>
          </w:tcPr>
          <w:p w14:paraId="1F459B1D" w14:textId="77777777" w:rsidR="00632B85" w:rsidRPr="00B94BDE" w:rsidRDefault="00882B07" w:rsidP="00362505">
            <w:r w:rsidRPr="00B94BDE">
              <w:t>Pytloun</w:t>
            </w:r>
          </w:p>
        </w:tc>
        <w:tc>
          <w:tcPr>
            <w:tcW w:w="2381" w:type="dxa"/>
          </w:tcPr>
          <w:p w14:paraId="4C5C7144" w14:textId="77777777" w:rsidR="00632B85" w:rsidRPr="00B94BDE" w:rsidRDefault="00882B07" w:rsidP="00362505">
            <w:r w:rsidRPr="00B94BDE">
              <w:t>Jaroslav</w:t>
            </w:r>
          </w:p>
        </w:tc>
        <w:tc>
          <w:tcPr>
            <w:tcW w:w="2267" w:type="dxa"/>
          </w:tcPr>
          <w:p w14:paraId="11720D5B" w14:textId="77777777" w:rsidR="00632B85" w:rsidRPr="00B94BDE" w:rsidRDefault="00632B85" w:rsidP="00362505">
            <w:r w:rsidRPr="00B94BDE">
              <w:t>Mgr.</w:t>
            </w:r>
            <w:r w:rsidR="00882B07" w:rsidRPr="00B94BDE">
              <w:t xml:space="preserve"> Ing.</w:t>
            </w:r>
          </w:p>
        </w:tc>
        <w:tc>
          <w:tcPr>
            <w:tcW w:w="2053" w:type="dxa"/>
          </w:tcPr>
          <w:p w14:paraId="5F7712C1" w14:textId="77777777" w:rsidR="00632B85" w:rsidRPr="00B94BDE" w:rsidRDefault="00632B85" w:rsidP="00B63779"/>
        </w:tc>
      </w:tr>
      <w:tr w:rsidR="0013245E" w:rsidRPr="00B94BDE" w14:paraId="3F44AA73" w14:textId="77777777" w:rsidTr="00AC5650">
        <w:tc>
          <w:tcPr>
            <w:tcW w:w="2587" w:type="dxa"/>
          </w:tcPr>
          <w:p w14:paraId="67290938" w14:textId="2C872280" w:rsidR="0013245E" w:rsidRPr="00B94BDE" w:rsidRDefault="0013245E" w:rsidP="00B57A9A">
            <w:r w:rsidRPr="00B94BDE">
              <w:t>Raus</w:t>
            </w:r>
          </w:p>
        </w:tc>
        <w:tc>
          <w:tcPr>
            <w:tcW w:w="2381" w:type="dxa"/>
          </w:tcPr>
          <w:p w14:paraId="2C539192" w14:textId="5D0C45FB" w:rsidR="0013245E" w:rsidRPr="00B94BDE" w:rsidRDefault="0013245E" w:rsidP="00B57A9A">
            <w:r w:rsidRPr="00B94BDE">
              <w:t>Pavel</w:t>
            </w:r>
          </w:p>
        </w:tc>
        <w:tc>
          <w:tcPr>
            <w:tcW w:w="2267" w:type="dxa"/>
          </w:tcPr>
          <w:p w14:paraId="1D045AEB" w14:textId="1E7ED15C" w:rsidR="0013245E" w:rsidRPr="00B94BDE" w:rsidRDefault="0013245E" w:rsidP="00B57A9A">
            <w:r w:rsidRPr="00B94BDE">
              <w:t>Mgr.</w:t>
            </w:r>
          </w:p>
        </w:tc>
        <w:tc>
          <w:tcPr>
            <w:tcW w:w="2053" w:type="dxa"/>
          </w:tcPr>
          <w:p w14:paraId="4B20AAC8" w14:textId="77777777" w:rsidR="0013245E" w:rsidRPr="00B94BDE" w:rsidRDefault="0013245E" w:rsidP="00B63779"/>
        </w:tc>
      </w:tr>
      <w:tr w:rsidR="00882B07" w:rsidRPr="00B94BDE" w14:paraId="14056D08" w14:textId="77777777" w:rsidTr="00AC5650">
        <w:tc>
          <w:tcPr>
            <w:tcW w:w="2587" w:type="dxa"/>
          </w:tcPr>
          <w:p w14:paraId="7AD2ADBC" w14:textId="77777777" w:rsidR="00882B07" w:rsidRPr="00B94BDE" w:rsidRDefault="00882B07" w:rsidP="00B57A9A">
            <w:r w:rsidRPr="00B94BDE">
              <w:t>Šudrychová</w:t>
            </w:r>
          </w:p>
        </w:tc>
        <w:tc>
          <w:tcPr>
            <w:tcW w:w="2381" w:type="dxa"/>
          </w:tcPr>
          <w:p w14:paraId="7F6009FE" w14:textId="77777777" w:rsidR="00882B07" w:rsidRPr="00B94BDE" w:rsidRDefault="00882B07" w:rsidP="00B57A9A">
            <w:r w:rsidRPr="00B94BDE">
              <w:t>Šarlota</w:t>
            </w:r>
          </w:p>
        </w:tc>
        <w:tc>
          <w:tcPr>
            <w:tcW w:w="2267" w:type="dxa"/>
          </w:tcPr>
          <w:p w14:paraId="226C497D" w14:textId="77777777" w:rsidR="00882B07" w:rsidRPr="00B94BDE" w:rsidRDefault="00BF4195" w:rsidP="00B57A9A">
            <w:r w:rsidRPr="00B94BDE">
              <w:t>JUD</w:t>
            </w:r>
            <w:r w:rsidR="00882B07" w:rsidRPr="00B94BDE">
              <w:t>r.</w:t>
            </w:r>
          </w:p>
        </w:tc>
        <w:tc>
          <w:tcPr>
            <w:tcW w:w="2053" w:type="dxa"/>
          </w:tcPr>
          <w:p w14:paraId="2F4C0FC3" w14:textId="77777777" w:rsidR="00882B07" w:rsidRPr="00B94BDE" w:rsidRDefault="00882B07" w:rsidP="00B63779"/>
        </w:tc>
      </w:tr>
      <w:tr w:rsidR="00882B07" w:rsidRPr="00B94BDE" w14:paraId="737C82DE" w14:textId="77777777" w:rsidTr="00AC5650">
        <w:tc>
          <w:tcPr>
            <w:tcW w:w="2587" w:type="dxa"/>
          </w:tcPr>
          <w:p w14:paraId="2F34806F" w14:textId="77777777" w:rsidR="00882B07" w:rsidRPr="00B94BDE" w:rsidRDefault="00882B07" w:rsidP="00B63779"/>
        </w:tc>
        <w:tc>
          <w:tcPr>
            <w:tcW w:w="2381" w:type="dxa"/>
          </w:tcPr>
          <w:p w14:paraId="0C2FE277" w14:textId="77777777" w:rsidR="00882B07" w:rsidRPr="00B94BDE" w:rsidRDefault="00882B07" w:rsidP="00B63779"/>
        </w:tc>
        <w:tc>
          <w:tcPr>
            <w:tcW w:w="2267" w:type="dxa"/>
          </w:tcPr>
          <w:p w14:paraId="240FB54A" w14:textId="77777777" w:rsidR="00882B07" w:rsidRPr="00B94BDE" w:rsidRDefault="00882B07" w:rsidP="00B63779"/>
        </w:tc>
        <w:tc>
          <w:tcPr>
            <w:tcW w:w="2053" w:type="dxa"/>
          </w:tcPr>
          <w:p w14:paraId="09AAAB5B" w14:textId="77777777" w:rsidR="00882B07" w:rsidRPr="00B94BDE" w:rsidRDefault="00882B07" w:rsidP="00B63779"/>
        </w:tc>
      </w:tr>
      <w:tr w:rsidR="00882B07" w:rsidRPr="00B94BDE" w14:paraId="3123A5ED" w14:textId="77777777" w:rsidTr="00AC5650">
        <w:tc>
          <w:tcPr>
            <w:tcW w:w="2587" w:type="dxa"/>
          </w:tcPr>
          <w:p w14:paraId="0AB5836D" w14:textId="77777777" w:rsidR="00882B07" w:rsidRPr="00B94BDE" w:rsidRDefault="00882B07" w:rsidP="00B63779"/>
        </w:tc>
        <w:tc>
          <w:tcPr>
            <w:tcW w:w="2381" w:type="dxa"/>
          </w:tcPr>
          <w:p w14:paraId="707F9AFA" w14:textId="77777777" w:rsidR="00882B07" w:rsidRPr="00B94BDE" w:rsidRDefault="00882B07" w:rsidP="00B63779"/>
        </w:tc>
        <w:tc>
          <w:tcPr>
            <w:tcW w:w="2267" w:type="dxa"/>
          </w:tcPr>
          <w:p w14:paraId="6A69535E" w14:textId="77777777" w:rsidR="00882B07" w:rsidRPr="00B94BDE" w:rsidRDefault="00882B07" w:rsidP="00B63779"/>
        </w:tc>
        <w:tc>
          <w:tcPr>
            <w:tcW w:w="2053" w:type="dxa"/>
          </w:tcPr>
          <w:p w14:paraId="65B02260" w14:textId="77777777" w:rsidR="00882B07" w:rsidRPr="00B94BDE" w:rsidRDefault="00882B07" w:rsidP="00B63779"/>
        </w:tc>
      </w:tr>
    </w:tbl>
    <w:p w14:paraId="3FA141E6" w14:textId="77777777" w:rsidR="00F97EEA" w:rsidRPr="00B94BDE" w:rsidRDefault="00F97EEA" w:rsidP="00F97EEA">
      <w:pPr>
        <w:rPr>
          <w:b/>
        </w:rPr>
      </w:pPr>
    </w:p>
    <w:p w14:paraId="2869F55D" w14:textId="77777777" w:rsidR="00F97EEA" w:rsidRPr="00B94BDE" w:rsidRDefault="00F97EEA" w:rsidP="0094627A">
      <w:pPr>
        <w:jc w:val="both"/>
        <w:rPr>
          <w:b/>
        </w:rPr>
      </w:pPr>
    </w:p>
    <w:p w14:paraId="03F6BE57" w14:textId="77777777" w:rsidR="00C34950" w:rsidRPr="00B94BDE" w:rsidRDefault="00C34950" w:rsidP="0094627A">
      <w:pPr>
        <w:jc w:val="both"/>
        <w:rPr>
          <w:b/>
        </w:rPr>
      </w:pPr>
    </w:p>
    <w:p w14:paraId="2BF0C302" w14:textId="77777777" w:rsidR="00C34950" w:rsidRPr="00B94BDE" w:rsidRDefault="00C34950" w:rsidP="0094627A">
      <w:pPr>
        <w:jc w:val="both"/>
        <w:rPr>
          <w:b/>
        </w:rPr>
      </w:pPr>
    </w:p>
    <w:p w14:paraId="4E75EE6E" w14:textId="77777777" w:rsidR="00C34950" w:rsidRPr="00B94BDE" w:rsidRDefault="00C34950" w:rsidP="0094627A">
      <w:pPr>
        <w:jc w:val="both"/>
        <w:rPr>
          <w:b/>
        </w:rPr>
      </w:pPr>
    </w:p>
    <w:p w14:paraId="1D48CF79" w14:textId="1903BB0A" w:rsidR="00C34950" w:rsidRPr="00B94BDE" w:rsidRDefault="00C34950" w:rsidP="0094627A">
      <w:pPr>
        <w:jc w:val="both"/>
        <w:rPr>
          <w:b/>
        </w:rPr>
      </w:pPr>
    </w:p>
    <w:p w14:paraId="3F2B1C90" w14:textId="73F3A769" w:rsidR="00841F5B" w:rsidRPr="00B94BDE" w:rsidRDefault="00841F5B" w:rsidP="0094627A">
      <w:pPr>
        <w:jc w:val="both"/>
        <w:rPr>
          <w:b/>
        </w:rPr>
      </w:pPr>
    </w:p>
    <w:p w14:paraId="656A64F2" w14:textId="77777777" w:rsidR="00841F5B" w:rsidRPr="00B94BDE" w:rsidRDefault="00841F5B" w:rsidP="0094627A">
      <w:pPr>
        <w:jc w:val="both"/>
        <w:rPr>
          <w:b/>
        </w:rPr>
      </w:pPr>
    </w:p>
    <w:p w14:paraId="0D4C22D0" w14:textId="77777777" w:rsidR="00C34950" w:rsidRPr="00B94BDE" w:rsidRDefault="00C34950" w:rsidP="0094627A">
      <w:pPr>
        <w:jc w:val="both"/>
        <w:rPr>
          <w:b/>
        </w:rPr>
      </w:pPr>
    </w:p>
    <w:p w14:paraId="3CE02E79" w14:textId="77777777" w:rsidR="00C34950" w:rsidRPr="00B94BDE" w:rsidRDefault="00C34950" w:rsidP="0094627A">
      <w:pPr>
        <w:jc w:val="both"/>
        <w:rPr>
          <w:b/>
        </w:rPr>
      </w:pPr>
    </w:p>
    <w:p w14:paraId="7F63B889" w14:textId="2F432DD8" w:rsidR="00C34950" w:rsidRPr="00B94BDE" w:rsidRDefault="00C34950" w:rsidP="0094627A">
      <w:pPr>
        <w:jc w:val="both"/>
        <w:rPr>
          <w:b/>
        </w:rPr>
      </w:pPr>
    </w:p>
    <w:p w14:paraId="3F428F0F" w14:textId="77777777" w:rsidR="00DC37AC" w:rsidRPr="00B94BDE" w:rsidRDefault="00DC37AC" w:rsidP="0094627A">
      <w:pPr>
        <w:jc w:val="both"/>
        <w:rPr>
          <w:b/>
        </w:rPr>
      </w:pPr>
    </w:p>
    <w:p w14:paraId="2FAB6525" w14:textId="77777777" w:rsidR="00C34950" w:rsidRPr="00B94BDE" w:rsidRDefault="00C34950" w:rsidP="0094627A">
      <w:pPr>
        <w:jc w:val="both"/>
        <w:rPr>
          <w:b/>
        </w:rPr>
      </w:pPr>
    </w:p>
    <w:p w14:paraId="5D53FC34" w14:textId="77777777" w:rsidR="00C34950" w:rsidRPr="00B94BDE" w:rsidRDefault="00C34950" w:rsidP="0094627A">
      <w:pPr>
        <w:jc w:val="both"/>
        <w:rPr>
          <w:b/>
        </w:rPr>
      </w:pPr>
    </w:p>
    <w:p w14:paraId="79FF46D5" w14:textId="77777777" w:rsidR="008260CB" w:rsidRPr="00B94BDE" w:rsidRDefault="008260CB" w:rsidP="008260CB">
      <w:pPr>
        <w:rPr>
          <w:rFonts w:cs="Arial"/>
          <w:b/>
          <w:bCs/>
        </w:rPr>
      </w:pPr>
      <w:r w:rsidRPr="00B94BDE">
        <w:rPr>
          <w:rFonts w:cs="Arial"/>
          <w:b/>
          <w:bCs/>
        </w:rPr>
        <w:lastRenderedPageBreak/>
        <w:t>Příloha č. 2</w:t>
      </w:r>
    </w:p>
    <w:p w14:paraId="514D4174" w14:textId="77777777" w:rsidR="008260CB" w:rsidRPr="00B94BDE" w:rsidRDefault="008260CB" w:rsidP="008260CB">
      <w:pPr>
        <w:rPr>
          <w:rFonts w:cs="Arial"/>
          <w:b/>
          <w:bCs/>
        </w:rPr>
      </w:pPr>
    </w:p>
    <w:p w14:paraId="1BD4E485" w14:textId="77777777" w:rsidR="008260CB" w:rsidRPr="00B94BDE" w:rsidRDefault="008260CB" w:rsidP="008260CB">
      <w:pPr>
        <w:rPr>
          <w:b/>
          <w:bCs/>
        </w:rPr>
      </w:pPr>
      <w:r w:rsidRPr="00B94BDE">
        <w:rPr>
          <w:b/>
          <w:bCs/>
        </w:rPr>
        <w:t>rozdělení počátečních písmen příjmení dítěte, nebo fyzické osoby, mezi opatrovnické soudce pro:</w:t>
      </w:r>
    </w:p>
    <w:p w14:paraId="514F92F0" w14:textId="77777777" w:rsidR="008260CB" w:rsidRPr="00B94BDE" w:rsidRDefault="008260CB" w:rsidP="008260CB">
      <w:pPr>
        <w:rPr>
          <w:b/>
          <w:bCs/>
        </w:rPr>
      </w:pPr>
    </w:p>
    <w:p w14:paraId="74C4EC1B" w14:textId="77777777" w:rsidR="008260CB" w:rsidRPr="00B94BDE" w:rsidRDefault="008260CB" w:rsidP="008260CB">
      <w:r w:rsidRPr="00B94BDE">
        <w:t>- přidělení podnětů v opatrovnickém řízení</w:t>
      </w:r>
    </w:p>
    <w:p w14:paraId="41A2CFBB" w14:textId="77777777" w:rsidR="008260CB" w:rsidRPr="00B94BDE" w:rsidRDefault="008260CB" w:rsidP="008260CB">
      <w:r w:rsidRPr="00B94BDE">
        <w:t>- následné úkony ve vydaných předběžných opatřeních dle § 452 a násl. z.ř.s. (PO 24) a případné</w:t>
      </w:r>
    </w:p>
    <w:p w14:paraId="1E07FF98" w14:textId="77777777" w:rsidR="008260CB" w:rsidRPr="00B94BDE" w:rsidRDefault="008260CB" w:rsidP="008260CB">
      <w:r w:rsidRPr="00B94BDE">
        <w:t xml:space="preserve">   vedení dalšího řízení ve věci samé</w:t>
      </w:r>
    </w:p>
    <w:p w14:paraId="33E528B6" w14:textId="77777777" w:rsidR="008260CB" w:rsidRPr="00B94BDE" w:rsidRDefault="008260CB" w:rsidP="008260CB">
      <w:r w:rsidRPr="00B94BDE">
        <w:t>- rozhodování o návrzích na předběžná opatření před zahájením řízení (mimo PO 24)</w:t>
      </w:r>
    </w:p>
    <w:p w14:paraId="79579452" w14:textId="77777777" w:rsidR="008260CB" w:rsidRPr="00B94BDE"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B94BDE"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B94BDE" w:rsidRDefault="00887B3F" w:rsidP="00887B3F">
            <w:pPr>
              <w:rPr>
                <w:rFonts w:cs="Arial"/>
              </w:rPr>
            </w:pPr>
            <w:r w:rsidRPr="00B94BDE">
              <w:rPr>
                <w:rFonts w:cs="Arial"/>
              </w:rPr>
              <w:t xml:space="preserve">JUDr. </w:t>
            </w:r>
            <w:r w:rsidR="00CB6223" w:rsidRPr="00B94BDE">
              <w:rPr>
                <w:rFonts w:cs="Arial"/>
              </w:rPr>
              <w:t xml:space="preserve">Michaela </w:t>
            </w:r>
            <w:r w:rsidRPr="00B94BDE">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B94BDE" w:rsidRDefault="00887B3F" w:rsidP="00887B3F">
            <w:pPr>
              <w:rPr>
                <w:rFonts w:cs="Arial"/>
              </w:rPr>
            </w:pPr>
            <w:r w:rsidRPr="00B94BDE">
              <w:rPr>
                <w:rFonts w:cs="Arial"/>
              </w:rPr>
              <w:t>i, j, l, o, q, u, v, w, x, y, cizí znaky</w:t>
            </w:r>
          </w:p>
        </w:tc>
      </w:tr>
      <w:tr w:rsidR="009A5B22" w:rsidRPr="00B94BDE"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B94BDE" w:rsidRDefault="00887B3F" w:rsidP="00887B3F">
            <w:pPr>
              <w:rPr>
                <w:rFonts w:cs="Arial"/>
              </w:rPr>
            </w:pPr>
            <w:r w:rsidRPr="00B94BDE">
              <w:rPr>
                <w:rFonts w:cs="Arial"/>
              </w:rPr>
              <w:t xml:space="preserve">JUDr. </w:t>
            </w:r>
            <w:r w:rsidR="00CB6223" w:rsidRPr="00B94BDE">
              <w:rPr>
                <w:rFonts w:cs="Arial"/>
              </w:rPr>
              <w:t xml:space="preserve">Dana </w:t>
            </w:r>
            <w:r w:rsidRPr="00B94BDE">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B94BDE" w:rsidRDefault="00887B3F" w:rsidP="00887B3F">
            <w:pPr>
              <w:rPr>
                <w:rFonts w:cs="Arial"/>
              </w:rPr>
            </w:pPr>
            <w:r w:rsidRPr="00B94BDE">
              <w:rPr>
                <w:rFonts w:cs="Arial"/>
              </w:rPr>
              <w:t>k, d, ď</w:t>
            </w:r>
          </w:p>
        </w:tc>
      </w:tr>
      <w:tr w:rsidR="009A5B22" w:rsidRPr="00B94BDE"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B94BDE" w:rsidRDefault="00887B3F" w:rsidP="00887B3F">
            <w:pPr>
              <w:rPr>
                <w:rFonts w:cs="Arial"/>
              </w:rPr>
            </w:pPr>
            <w:r w:rsidRPr="00B94BDE">
              <w:rPr>
                <w:rFonts w:cs="Arial"/>
              </w:rPr>
              <w:t xml:space="preserve">Mgr. </w:t>
            </w:r>
            <w:r w:rsidR="00CB6223" w:rsidRPr="00B94BDE">
              <w:rPr>
                <w:rFonts w:cs="Arial"/>
              </w:rPr>
              <w:t xml:space="preserve">Libor </w:t>
            </w:r>
            <w:r w:rsidRPr="00B94BDE">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B94BDE" w:rsidRDefault="00887B3F" w:rsidP="00887B3F">
            <w:pPr>
              <w:rPr>
                <w:rFonts w:cs="Arial"/>
              </w:rPr>
            </w:pPr>
            <w:r w:rsidRPr="00B94BDE">
              <w:rPr>
                <w:rFonts w:cs="Arial"/>
              </w:rPr>
              <w:t>e, f, g, h, ch, r, ř</w:t>
            </w:r>
          </w:p>
        </w:tc>
      </w:tr>
      <w:tr w:rsidR="00BF0765" w:rsidRPr="00B94BDE"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B94BDE" w:rsidRDefault="00BF0765" w:rsidP="00887B3F">
            <w:pPr>
              <w:rPr>
                <w:rFonts w:cs="Arial"/>
              </w:rPr>
            </w:pPr>
            <w:r w:rsidRPr="00B94BDE">
              <w:rPr>
                <w:rFonts w:cs="Arial"/>
              </w:rPr>
              <w:t>Mgr. Daniela Veisová</w:t>
            </w:r>
            <w:r w:rsidR="00887B3F" w:rsidRPr="00B94BDE">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B94BDE" w:rsidRDefault="00887B3F" w:rsidP="00887B3F">
            <w:pPr>
              <w:rPr>
                <w:rFonts w:cs="Arial"/>
              </w:rPr>
            </w:pPr>
            <w:r w:rsidRPr="00B94BDE">
              <w:rPr>
                <w:rFonts w:cs="Arial"/>
              </w:rPr>
              <w:t>s, š, t, ť</w:t>
            </w:r>
          </w:p>
        </w:tc>
      </w:tr>
      <w:tr w:rsidR="00BF0765" w:rsidRPr="00B94BDE"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B94BDE" w:rsidRDefault="0086604F" w:rsidP="0086604F">
            <w:pPr>
              <w:rPr>
                <w:rFonts w:cs="Arial"/>
              </w:rPr>
            </w:pPr>
            <w:r w:rsidRPr="00B94BDE">
              <w:t xml:space="preserve">JUDr. Bc. </w:t>
            </w:r>
            <w:r w:rsidR="00CB6223" w:rsidRPr="00B94BDE">
              <w:t xml:space="preserve">Nikola </w:t>
            </w:r>
            <w:r w:rsidRPr="00B94BDE">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B94BDE" w:rsidRDefault="00887B3F" w:rsidP="00887B3F">
            <w:pPr>
              <w:rPr>
                <w:rFonts w:cs="Arial"/>
              </w:rPr>
            </w:pPr>
            <w:r w:rsidRPr="00B94BDE">
              <w:rPr>
                <w:rFonts w:cs="Arial"/>
              </w:rPr>
              <w:t>c, č, m, n, ň, z, ž</w:t>
            </w:r>
          </w:p>
        </w:tc>
      </w:tr>
      <w:tr w:rsidR="00887B3F" w:rsidRPr="00B94BDE"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B94BDE" w:rsidRDefault="00D939C2" w:rsidP="002335BB">
            <w:pPr>
              <w:rPr>
                <w:rFonts w:cs="Arial"/>
              </w:rPr>
            </w:pPr>
            <w:r w:rsidRPr="00B94BDE">
              <w:rPr>
                <w:rFonts w:cs="Arial"/>
              </w:rPr>
              <w:t xml:space="preserve">Mgr. </w:t>
            </w:r>
            <w:r w:rsidR="00C846F7" w:rsidRPr="00B94BDE">
              <w:rPr>
                <w:rFonts w:cs="Arial"/>
              </w:rPr>
              <w:t xml:space="preserve">Monika </w:t>
            </w:r>
            <w:r w:rsidRPr="00B94BDE">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B94BDE" w:rsidRDefault="00887B3F" w:rsidP="00887B3F">
            <w:pPr>
              <w:rPr>
                <w:rFonts w:cs="Arial"/>
              </w:rPr>
            </w:pPr>
            <w:r w:rsidRPr="00B94BDE">
              <w:rPr>
                <w:rFonts w:cs="Arial"/>
              </w:rPr>
              <w:t>a, b, p</w:t>
            </w:r>
          </w:p>
        </w:tc>
      </w:tr>
    </w:tbl>
    <w:p w14:paraId="4F48A1D1" w14:textId="77777777" w:rsidR="008260CB" w:rsidRPr="00B94BDE" w:rsidRDefault="008260CB" w:rsidP="008260CB"/>
    <w:p w14:paraId="3074AE50" w14:textId="77777777" w:rsidR="008260CB" w:rsidRPr="00B94BDE" w:rsidRDefault="008260CB" w:rsidP="008260CB"/>
    <w:p w14:paraId="074FEF4F" w14:textId="77777777" w:rsidR="008260CB" w:rsidRPr="00B94BDE" w:rsidRDefault="008260CB" w:rsidP="008260CB"/>
    <w:p w14:paraId="209C5EAD" w14:textId="77777777" w:rsidR="008260CB" w:rsidRPr="00B94BDE" w:rsidRDefault="008260CB" w:rsidP="008260CB"/>
    <w:p w14:paraId="29E8D66F" w14:textId="77777777" w:rsidR="008260CB" w:rsidRPr="00B94BDE" w:rsidRDefault="008260CB" w:rsidP="008260CB">
      <w:pPr>
        <w:rPr>
          <w:b/>
          <w:bCs/>
        </w:rPr>
      </w:pPr>
      <w:r w:rsidRPr="00B94BDE">
        <w:rPr>
          <w:b/>
          <w:bCs/>
        </w:rPr>
        <w:t>rozdělení soudců opatrovnického úseku, vykonávajících službu v pracovní době pro:</w:t>
      </w:r>
    </w:p>
    <w:p w14:paraId="64773404" w14:textId="77777777" w:rsidR="008260CB" w:rsidRPr="00B94BDE" w:rsidRDefault="008260CB" w:rsidP="008260CB">
      <w:pPr>
        <w:rPr>
          <w:b/>
          <w:bCs/>
        </w:rPr>
      </w:pPr>
    </w:p>
    <w:p w14:paraId="4C137989" w14:textId="77777777" w:rsidR="008260CB" w:rsidRPr="00B94BDE" w:rsidRDefault="008260CB" w:rsidP="008260CB">
      <w:pPr>
        <w:rPr>
          <w:rFonts w:cs="Arial"/>
        </w:rPr>
      </w:pPr>
      <w:r w:rsidRPr="00B94BDE">
        <w:rPr>
          <w:rFonts w:cs="Arial"/>
        </w:rPr>
        <w:t>- předběžná opatření dle § 452 a násl. z.ř.s. (PO 24), napadlá v pracovní době</w:t>
      </w:r>
    </w:p>
    <w:p w14:paraId="222A4ED1" w14:textId="77777777" w:rsidR="008260CB" w:rsidRPr="00B94BDE"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BF0765" w:rsidRPr="00B94BDE"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B94BDE" w:rsidRDefault="00F13D67" w:rsidP="00F13D67">
            <w:pPr>
              <w:rPr>
                <w:rFonts w:cs="Arial"/>
              </w:rPr>
            </w:pPr>
            <w:r w:rsidRPr="00B94BDE">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B94BDE" w:rsidRDefault="0086604F" w:rsidP="0086604F">
            <w:pPr>
              <w:rPr>
                <w:rFonts w:cs="Arial"/>
              </w:rPr>
            </w:pPr>
            <w:r w:rsidRPr="00B94BDE">
              <w:t xml:space="preserve">JUDr. Bc. </w:t>
            </w:r>
            <w:r w:rsidR="00C846F7" w:rsidRPr="00B94BDE">
              <w:t xml:space="preserve">Nikola </w:t>
            </w:r>
            <w:r w:rsidRPr="00B94BDE">
              <w:t>Hönigová</w:t>
            </w:r>
          </w:p>
        </w:tc>
      </w:tr>
      <w:tr w:rsidR="00BF0765" w:rsidRPr="00B94BDE"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B94BDE" w:rsidRDefault="00F13D67" w:rsidP="00F13D67">
            <w:pPr>
              <w:rPr>
                <w:rFonts w:cs="Arial"/>
              </w:rPr>
            </w:pPr>
            <w:r w:rsidRPr="00B94BDE">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B94BDE" w:rsidRDefault="00F13D67" w:rsidP="00F13D67">
            <w:pPr>
              <w:rPr>
                <w:rFonts w:cs="Arial"/>
              </w:rPr>
            </w:pPr>
            <w:r w:rsidRPr="00B94BDE">
              <w:rPr>
                <w:rFonts w:cs="Arial"/>
              </w:rPr>
              <w:t xml:space="preserve">JUDr. </w:t>
            </w:r>
            <w:r w:rsidR="00C846F7" w:rsidRPr="00B94BDE">
              <w:rPr>
                <w:rFonts w:cs="Arial"/>
              </w:rPr>
              <w:t xml:space="preserve">Michaela </w:t>
            </w:r>
            <w:r w:rsidRPr="00B94BDE">
              <w:rPr>
                <w:rFonts w:cs="Arial"/>
              </w:rPr>
              <w:t xml:space="preserve">Přidalová </w:t>
            </w:r>
          </w:p>
        </w:tc>
      </w:tr>
      <w:tr w:rsidR="00BF0765" w:rsidRPr="00B94BDE"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B94BDE" w:rsidRDefault="00F13D67" w:rsidP="00F13D67">
            <w:pPr>
              <w:rPr>
                <w:rFonts w:cs="Arial"/>
              </w:rPr>
            </w:pPr>
            <w:r w:rsidRPr="00B94BDE">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B94BDE" w:rsidRDefault="00BF0765" w:rsidP="00F13D67">
            <w:pPr>
              <w:rPr>
                <w:rFonts w:cs="Arial"/>
              </w:rPr>
            </w:pPr>
            <w:r w:rsidRPr="00B94BDE">
              <w:rPr>
                <w:rFonts w:cs="Arial"/>
              </w:rPr>
              <w:t>Mgr. Daniela Veisová</w:t>
            </w:r>
          </w:p>
        </w:tc>
      </w:tr>
      <w:tr w:rsidR="009A5B22" w:rsidRPr="00B94BDE"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B94BDE" w:rsidRDefault="00F13D67" w:rsidP="00F13D67">
            <w:pPr>
              <w:rPr>
                <w:rFonts w:cs="Arial"/>
              </w:rPr>
            </w:pPr>
            <w:r w:rsidRPr="00B94BDE">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B94BDE" w:rsidRDefault="00D939C2" w:rsidP="00351C24">
            <w:pPr>
              <w:rPr>
                <w:rFonts w:cs="Arial"/>
              </w:rPr>
            </w:pPr>
            <w:r w:rsidRPr="00B94BDE">
              <w:rPr>
                <w:rFonts w:cs="Arial"/>
              </w:rPr>
              <w:t xml:space="preserve">Mgr. </w:t>
            </w:r>
            <w:r w:rsidR="00C846F7" w:rsidRPr="00B94BDE">
              <w:rPr>
                <w:rFonts w:cs="Arial"/>
              </w:rPr>
              <w:t xml:space="preserve">Monika </w:t>
            </w:r>
            <w:r w:rsidRPr="00B94BDE">
              <w:rPr>
                <w:rFonts w:cs="Arial"/>
              </w:rPr>
              <w:t>Kupcová</w:t>
            </w:r>
          </w:p>
        </w:tc>
      </w:tr>
      <w:tr w:rsidR="009A5B22" w:rsidRPr="00B94BDE"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B94BDE" w:rsidRDefault="00F13D67" w:rsidP="00F13D67">
            <w:pPr>
              <w:rPr>
                <w:rFonts w:cs="Arial"/>
              </w:rPr>
            </w:pPr>
            <w:r w:rsidRPr="00B94BDE">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B94BDE" w:rsidRDefault="00F13D67" w:rsidP="00F13D67">
            <w:pPr>
              <w:rPr>
                <w:rFonts w:cs="Arial"/>
              </w:rPr>
            </w:pPr>
            <w:r w:rsidRPr="00B94BDE">
              <w:rPr>
                <w:rFonts w:cs="Arial"/>
              </w:rPr>
              <w:t xml:space="preserve">Mgr. </w:t>
            </w:r>
            <w:r w:rsidR="00C846F7" w:rsidRPr="00B94BDE">
              <w:rPr>
                <w:rFonts w:cs="Arial"/>
              </w:rPr>
              <w:t xml:space="preserve">Libor </w:t>
            </w:r>
            <w:r w:rsidRPr="00B94BDE">
              <w:rPr>
                <w:rFonts w:cs="Arial"/>
              </w:rPr>
              <w:t xml:space="preserve">Stočes </w:t>
            </w:r>
          </w:p>
        </w:tc>
      </w:tr>
      <w:tr w:rsidR="00F13D67" w:rsidRPr="00B94BDE"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B94BDE" w:rsidRDefault="00F13D67" w:rsidP="00F13D67">
            <w:pPr>
              <w:rPr>
                <w:rFonts w:cs="Arial"/>
              </w:rPr>
            </w:pPr>
            <w:r w:rsidRPr="00B94BDE">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B94BDE" w:rsidRDefault="00F13D67" w:rsidP="00F13D67">
            <w:pPr>
              <w:rPr>
                <w:rFonts w:cs="Arial"/>
              </w:rPr>
            </w:pPr>
            <w:r w:rsidRPr="00B94BDE">
              <w:rPr>
                <w:rFonts w:cs="Arial"/>
              </w:rPr>
              <w:t xml:space="preserve">JUDr. </w:t>
            </w:r>
            <w:r w:rsidR="00C846F7" w:rsidRPr="00B94BDE">
              <w:rPr>
                <w:rFonts w:cs="Arial"/>
              </w:rPr>
              <w:t xml:space="preserve">Dana </w:t>
            </w:r>
            <w:r w:rsidRPr="00B94BDE">
              <w:rPr>
                <w:rFonts w:cs="Arial"/>
              </w:rPr>
              <w:t xml:space="preserve">Svobodová </w:t>
            </w:r>
          </w:p>
        </w:tc>
      </w:tr>
    </w:tbl>
    <w:p w14:paraId="2D84B1B7" w14:textId="77777777" w:rsidR="008260CB" w:rsidRPr="00B94BDE" w:rsidRDefault="008260CB" w:rsidP="008260CB"/>
    <w:p w14:paraId="56A292A5" w14:textId="3A046329" w:rsidR="00C34950" w:rsidRPr="00B94BDE" w:rsidRDefault="00C34950" w:rsidP="0094627A">
      <w:pPr>
        <w:jc w:val="both"/>
        <w:rPr>
          <w:b/>
        </w:rPr>
      </w:pPr>
    </w:p>
    <w:p w14:paraId="555CE9D2" w14:textId="6882F388" w:rsidR="000C4F21" w:rsidRPr="00B94BDE" w:rsidRDefault="000C4F21" w:rsidP="0094627A">
      <w:pPr>
        <w:jc w:val="both"/>
        <w:rPr>
          <w:b/>
        </w:rPr>
      </w:pPr>
    </w:p>
    <w:p w14:paraId="02C584DF" w14:textId="6E871808" w:rsidR="000C4F21" w:rsidRPr="00B94BDE" w:rsidRDefault="000C4F21" w:rsidP="0094627A">
      <w:pPr>
        <w:jc w:val="both"/>
        <w:rPr>
          <w:b/>
        </w:rPr>
      </w:pPr>
    </w:p>
    <w:p w14:paraId="4FB1CD83" w14:textId="73260D01" w:rsidR="000C4F21" w:rsidRPr="00B94BDE" w:rsidRDefault="000C4F21" w:rsidP="0094627A">
      <w:pPr>
        <w:jc w:val="both"/>
        <w:rPr>
          <w:b/>
        </w:rPr>
      </w:pPr>
    </w:p>
    <w:p w14:paraId="15CDC738" w14:textId="12605988" w:rsidR="000C4F21" w:rsidRPr="00B94BDE" w:rsidRDefault="000C4F21" w:rsidP="0094627A">
      <w:pPr>
        <w:jc w:val="both"/>
        <w:rPr>
          <w:b/>
        </w:rPr>
      </w:pPr>
    </w:p>
    <w:p w14:paraId="15577400" w14:textId="5709E350" w:rsidR="000C4F21" w:rsidRPr="00B94BDE" w:rsidRDefault="000C4F21" w:rsidP="0094627A">
      <w:pPr>
        <w:jc w:val="both"/>
        <w:rPr>
          <w:b/>
        </w:rPr>
      </w:pPr>
    </w:p>
    <w:p w14:paraId="3162608F" w14:textId="261F2864" w:rsidR="000C4F21" w:rsidRPr="00B94BDE" w:rsidRDefault="000C4F21" w:rsidP="0094627A">
      <w:pPr>
        <w:jc w:val="both"/>
        <w:rPr>
          <w:b/>
        </w:rPr>
      </w:pPr>
    </w:p>
    <w:p w14:paraId="145D4106" w14:textId="58943B99" w:rsidR="000C4F21" w:rsidRPr="00B94BDE" w:rsidRDefault="000C4F21" w:rsidP="0094627A">
      <w:pPr>
        <w:jc w:val="both"/>
        <w:rPr>
          <w:b/>
        </w:rPr>
      </w:pPr>
    </w:p>
    <w:p w14:paraId="49BF542B" w14:textId="4C0CCB90" w:rsidR="000C4F21" w:rsidRPr="00B94BDE" w:rsidRDefault="000C4F21" w:rsidP="0094627A">
      <w:pPr>
        <w:jc w:val="both"/>
        <w:rPr>
          <w:b/>
        </w:rPr>
      </w:pPr>
    </w:p>
    <w:p w14:paraId="21EA3A44" w14:textId="31CA0C35" w:rsidR="000C4F21" w:rsidRPr="00B94BDE" w:rsidRDefault="000C4F21" w:rsidP="0094627A">
      <w:pPr>
        <w:jc w:val="both"/>
        <w:rPr>
          <w:b/>
        </w:rPr>
      </w:pPr>
    </w:p>
    <w:p w14:paraId="2F432E5D" w14:textId="3F5668D9" w:rsidR="000C4F21" w:rsidRPr="00B94BDE" w:rsidRDefault="000C4F21" w:rsidP="0094627A">
      <w:pPr>
        <w:jc w:val="both"/>
        <w:rPr>
          <w:b/>
        </w:rPr>
      </w:pPr>
    </w:p>
    <w:p w14:paraId="7101161C" w14:textId="51BA22BD" w:rsidR="000C4F21" w:rsidRPr="00B94BDE" w:rsidRDefault="000C4F21" w:rsidP="0094627A">
      <w:pPr>
        <w:jc w:val="both"/>
        <w:rPr>
          <w:b/>
        </w:rPr>
      </w:pPr>
    </w:p>
    <w:p w14:paraId="6CD37C28" w14:textId="084F0006" w:rsidR="000C4F21" w:rsidRPr="00B94BDE" w:rsidRDefault="000C4F21" w:rsidP="0094627A">
      <w:pPr>
        <w:jc w:val="both"/>
        <w:rPr>
          <w:b/>
        </w:rPr>
      </w:pPr>
    </w:p>
    <w:p w14:paraId="59C09276" w14:textId="4BBFA01E" w:rsidR="000C4F21" w:rsidRPr="00B94BDE" w:rsidRDefault="000C4F21" w:rsidP="0094627A">
      <w:pPr>
        <w:jc w:val="both"/>
        <w:rPr>
          <w:b/>
        </w:rPr>
      </w:pPr>
    </w:p>
    <w:p w14:paraId="116E8448" w14:textId="57D5686A" w:rsidR="000C4F21" w:rsidRPr="00B94BDE" w:rsidRDefault="000C4F21" w:rsidP="0094627A">
      <w:pPr>
        <w:jc w:val="both"/>
        <w:rPr>
          <w:b/>
        </w:rPr>
      </w:pPr>
    </w:p>
    <w:p w14:paraId="3113956F" w14:textId="57587E84" w:rsidR="000C4F21" w:rsidRPr="00B94BDE" w:rsidRDefault="000C4F21" w:rsidP="0094627A">
      <w:pPr>
        <w:jc w:val="both"/>
        <w:rPr>
          <w:b/>
        </w:rPr>
      </w:pPr>
    </w:p>
    <w:p w14:paraId="26B8DA5B" w14:textId="128C52E0" w:rsidR="000C4F21" w:rsidRPr="00B94BDE" w:rsidRDefault="000C4F21" w:rsidP="000C4F21">
      <w:pPr>
        <w:pStyle w:val="Zhlav"/>
        <w:tabs>
          <w:tab w:val="left" w:pos="708"/>
        </w:tabs>
        <w:rPr>
          <w:b/>
          <w:bCs/>
        </w:rPr>
      </w:pPr>
      <w:bookmarkStart w:id="10" w:name="_Hlk149144567"/>
      <w:bookmarkStart w:id="11" w:name="_Hlk151978626"/>
      <w:r w:rsidRPr="00B94BDE">
        <w:rPr>
          <w:b/>
          <w:bCs/>
        </w:rPr>
        <w:lastRenderedPageBreak/>
        <w:t>Příloha č. 3</w:t>
      </w:r>
    </w:p>
    <w:p w14:paraId="1C9D9221" w14:textId="77777777" w:rsidR="000C4F21" w:rsidRPr="00B94BDE" w:rsidRDefault="000C4F21" w:rsidP="000C4F21">
      <w:pPr>
        <w:pStyle w:val="Zhlav"/>
        <w:tabs>
          <w:tab w:val="left" w:pos="708"/>
        </w:tabs>
      </w:pPr>
      <w:r w:rsidRPr="00B94BDE">
        <w:t xml:space="preserve"> </w:t>
      </w:r>
    </w:p>
    <w:p w14:paraId="63FBB0E3" w14:textId="672DF391" w:rsidR="000C4F21" w:rsidRPr="00B94BDE" w:rsidRDefault="000C4F21" w:rsidP="000C4F21">
      <w:pPr>
        <w:pStyle w:val="Zhlav"/>
        <w:tabs>
          <w:tab w:val="left" w:pos="708"/>
        </w:tabs>
        <w:rPr>
          <w:b/>
          <w:bCs/>
        </w:rPr>
      </w:pPr>
      <w:r w:rsidRPr="00B94BDE">
        <w:rPr>
          <w:b/>
          <w:bCs/>
        </w:rPr>
        <w:t>Rozvrh pověřování notářů úkony v řízení o pozůstalosti pro Obvodní soud pro Prahu 4</w:t>
      </w:r>
      <w:r w:rsidR="002E3ACB" w:rsidRPr="00B94BDE">
        <w:rPr>
          <w:b/>
          <w:bCs/>
        </w:rPr>
        <w:t>, převzatý z rozvrhu stanoveného Městským soudem v Praze.</w:t>
      </w:r>
      <w:r w:rsidR="002E3ACB" w:rsidRPr="00B94BDE">
        <w:rPr>
          <w:b/>
          <w:bCs/>
        </w:rPr>
        <w:br/>
      </w:r>
      <w:r w:rsidR="002E3ACB" w:rsidRPr="00B94BDE">
        <w:rPr>
          <w:b/>
          <w:bCs/>
        </w:rPr>
        <w:br/>
      </w:r>
      <w:r w:rsidR="0045101A" w:rsidRPr="00B94BDE">
        <w:rPr>
          <w:b/>
          <w:bCs/>
        </w:rPr>
        <w:drawing>
          <wp:inline distT="0" distB="0" distL="0" distR="0" wp14:anchorId="1A3104D8" wp14:editId="5A43695D">
            <wp:extent cx="5939790" cy="783717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39790" cy="7837170"/>
                    </a:xfrm>
                    <a:prstGeom prst="rect">
                      <a:avLst/>
                    </a:prstGeom>
                  </pic:spPr>
                </pic:pic>
              </a:graphicData>
            </a:graphic>
          </wp:inline>
        </w:drawing>
      </w:r>
    </w:p>
    <w:p w14:paraId="68E5F942" w14:textId="59985548" w:rsidR="0045101A" w:rsidRPr="00B94BDE" w:rsidRDefault="0045101A" w:rsidP="000C4F21">
      <w:pPr>
        <w:pStyle w:val="Zhlav"/>
        <w:tabs>
          <w:tab w:val="left" w:pos="708"/>
        </w:tabs>
        <w:rPr>
          <w:b/>
          <w:bCs/>
        </w:rPr>
      </w:pPr>
    </w:p>
    <w:p w14:paraId="78FA7AD2" w14:textId="31A9EAE9" w:rsidR="000C4F21" w:rsidRPr="00B94BDE" w:rsidRDefault="00CE7B2F" w:rsidP="00CE7B2F">
      <w:pPr>
        <w:pStyle w:val="Zhlav"/>
        <w:tabs>
          <w:tab w:val="left" w:pos="708"/>
        </w:tabs>
        <w:rPr>
          <w:b/>
        </w:rPr>
      </w:pPr>
      <w:r w:rsidRPr="00B94BDE">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10"/>
    </w:p>
    <w:bookmarkEnd w:id="11"/>
    <w:p w14:paraId="0262FA7E" w14:textId="77777777" w:rsidR="000C4F21" w:rsidRPr="00B94BDE" w:rsidRDefault="000C4F21" w:rsidP="0094627A">
      <w:pPr>
        <w:jc w:val="both"/>
        <w:rPr>
          <w:b/>
        </w:rPr>
      </w:pPr>
    </w:p>
    <w:sectPr w:rsidR="000C4F21" w:rsidRPr="00B94BDE"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9"/>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 w:numId="50" w16cid:durableId="2114085450">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4od01.01.2024.docx  2023/12/13 07:05:45"/>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8DD"/>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0FF"/>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80094"/>
    <w:rsid w:val="005800F4"/>
    <w:rsid w:val="00580278"/>
    <w:rsid w:val="00580451"/>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7BF"/>
    <w:rsid w:val="00664C2B"/>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17F"/>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A9"/>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087"/>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113</Pages>
  <Words>17515</Words>
  <Characters>110175</Characters>
  <Application>Microsoft Office Word</Application>
  <DocSecurity>0</DocSecurity>
  <Lines>918</Lines>
  <Paragraphs>254</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2</cp:revision>
  <cp:lastPrinted>2023-12-13T06:06:00Z</cp:lastPrinted>
  <dcterms:created xsi:type="dcterms:W3CDTF">2023-12-21T08:23:00Z</dcterms:created>
  <dcterms:modified xsi:type="dcterms:W3CDTF">2023-12-21T08:23:00Z</dcterms:modified>
</cp:coreProperties>
</file>