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06" w:rsidRPr="0093317C" w:rsidRDefault="00847106" w:rsidP="00847106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 xml:space="preserve">, ulice </w:t>
      </w:r>
      <w:proofErr w:type="gramStart"/>
      <w:r w:rsidRPr="0093317C">
        <w:rPr>
          <w:b/>
          <w:bCs/>
          <w:sz w:val="28"/>
          <w:szCs w:val="28"/>
        </w:rPr>
        <w:t>28.pluku</w:t>
      </w:r>
      <w:proofErr w:type="gramEnd"/>
      <w:r w:rsidRPr="0093317C">
        <w:rPr>
          <w:b/>
          <w:bCs/>
          <w:sz w:val="28"/>
          <w:szCs w:val="28"/>
        </w:rPr>
        <w:t xml:space="preserve"> 1533/29b, Praha 10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</w:p>
    <w:p w:rsidR="00847106" w:rsidRPr="0093317C" w:rsidRDefault="00952EF9" w:rsidP="0084710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</w:t>
      </w:r>
      <w:r w:rsidR="00C03D4C">
        <w:rPr>
          <w:b/>
          <w:bCs/>
          <w:sz w:val="28"/>
          <w:szCs w:val="28"/>
        </w:rPr>
        <w:t>303</w:t>
      </w:r>
      <w:r w:rsidR="00847106" w:rsidRPr="0093317C">
        <w:rPr>
          <w:b/>
          <w:bCs/>
          <w:sz w:val="28"/>
          <w:szCs w:val="28"/>
        </w:rPr>
        <w:t>/2020</w:t>
      </w:r>
    </w:p>
    <w:p w:rsidR="00847106" w:rsidRPr="0093317C" w:rsidRDefault="00847106" w:rsidP="00847106"/>
    <w:p w:rsidR="00847106" w:rsidRPr="0093317C" w:rsidRDefault="00847106" w:rsidP="00847106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>
        <w:rPr>
          <w:i/>
        </w:rPr>
        <w:t>a</w:t>
      </w:r>
      <w:r w:rsidR="00B57E14">
        <w:rPr>
          <w:i/>
        </w:rPr>
        <w:t xml:space="preserve"> rozvrhu práce s účinností od </w:t>
      </w:r>
      <w:proofErr w:type="gramStart"/>
      <w:r w:rsidR="00B57E14">
        <w:rPr>
          <w:i/>
        </w:rPr>
        <w:t>1.4</w:t>
      </w:r>
      <w:r w:rsidRPr="0093317C">
        <w:rPr>
          <w:i/>
        </w:rPr>
        <w:t>.2020</w:t>
      </w:r>
      <w:proofErr w:type="gramEnd"/>
      <w:r>
        <w:rPr>
          <w:i/>
        </w:rPr>
        <w:t xml:space="preserve"> </w:t>
      </w:r>
    </w:p>
    <w:p w:rsidR="00847106" w:rsidRPr="0093317C" w:rsidRDefault="00847106" w:rsidP="00847106">
      <w:pPr>
        <w:rPr>
          <w:i/>
        </w:rPr>
      </w:pPr>
    </w:p>
    <w:p w:rsidR="00847106" w:rsidRPr="00847106" w:rsidRDefault="00847106" w:rsidP="00847106">
      <w:r w:rsidRPr="00847106">
        <w:rPr>
          <w:i/>
        </w:rPr>
        <w:t xml:space="preserve">Obvodní soud pro Prahu 6 mění svůj rozvrh práce počínaje dnem </w:t>
      </w:r>
      <w:proofErr w:type="gramStart"/>
      <w:r w:rsidR="00B57E14">
        <w:rPr>
          <w:b/>
          <w:i/>
        </w:rPr>
        <w:t>1.4</w:t>
      </w:r>
      <w:r w:rsidR="00F663A7">
        <w:rPr>
          <w:b/>
          <w:i/>
        </w:rPr>
        <w:t>.2020</w:t>
      </w:r>
      <w:proofErr w:type="gramEnd"/>
      <w:r w:rsidRPr="00847106">
        <w:rPr>
          <w:i/>
        </w:rPr>
        <w:t xml:space="preserve"> takto: </w:t>
      </w:r>
    </w:p>
    <w:p w:rsidR="00847106" w:rsidRPr="0093317C" w:rsidRDefault="00847106" w:rsidP="00847106">
      <w:pPr>
        <w:rPr>
          <w:b/>
        </w:rPr>
      </w:pPr>
    </w:p>
    <w:p w:rsidR="00EB3A89" w:rsidRPr="007C5FF9" w:rsidRDefault="00EB3A89" w:rsidP="00EB3A89">
      <w:pPr>
        <w:spacing w:after="120"/>
        <w:rPr>
          <w:b/>
        </w:rPr>
      </w:pPr>
      <w:r w:rsidRPr="007C5FF9">
        <w:rPr>
          <w:b/>
        </w:rPr>
        <w:t xml:space="preserve">Asistentkou </w:t>
      </w:r>
      <w:r w:rsidR="008D503F">
        <w:rPr>
          <w:b/>
        </w:rPr>
        <w:t>senátu</w:t>
      </w:r>
      <w:r w:rsidRPr="007C5FF9">
        <w:rPr>
          <w:b/>
        </w:rPr>
        <w:t xml:space="preserve"> </w:t>
      </w:r>
      <w:r w:rsidR="007C5FF9" w:rsidRPr="007C5FF9">
        <w:rPr>
          <w:b/>
        </w:rPr>
        <w:t>13C, 19C a 33C</w:t>
      </w:r>
      <w:r w:rsidRPr="007C5FF9">
        <w:rPr>
          <w:b/>
        </w:rPr>
        <w:t xml:space="preserve"> se určuje – </w:t>
      </w:r>
      <w:r w:rsidR="00C42B08">
        <w:rPr>
          <w:b/>
        </w:rPr>
        <w:t xml:space="preserve">Mgr. Jolana </w:t>
      </w:r>
      <w:proofErr w:type="spellStart"/>
      <w:r w:rsidR="00C42B08">
        <w:rPr>
          <w:b/>
        </w:rPr>
        <w:t>Stona</w:t>
      </w:r>
      <w:r w:rsidR="007C5FF9" w:rsidRPr="007C5FF9">
        <w:rPr>
          <w:b/>
        </w:rPr>
        <w:t>wská</w:t>
      </w:r>
      <w:proofErr w:type="spellEnd"/>
      <w:r w:rsidR="007C5FF9" w:rsidRPr="007C5FF9">
        <w:rPr>
          <w:b/>
        </w:rPr>
        <w:t>.</w:t>
      </w:r>
    </w:p>
    <w:p w:rsidR="00544C2F" w:rsidRPr="00E76CC3" w:rsidRDefault="00544C2F" w:rsidP="00544C2F">
      <w:pPr>
        <w:spacing w:line="276" w:lineRule="auto"/>
        <w:ind w:left="372" w:firstLine="708"/>
        <w:rPr>
          <w:rFonts w:ascii="Garamond" w:hAnsi="Garamond"/>
          <w:b/>
          <w:sz w:val="20"/>
          <w:szCs w:val="20"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  <w:r>
        <w:rPr>
          <w:i/>
        </w:rPr>
        <w:t xml:space="preserve">V Praze </w:t>
      </w:r>
      <w:r w:rsidR="00081872">
        <w:rPr>
          <w:i/>
        </w:rPr>
        <w:t>dne 30</w:t>
      </w:r>
      <w:r w:rsidR="00F663A7">
        <w:rPr>
          <w:i/>
        </w:rPr>
        <w:t>.</w:t>
      </w:r>
      <w:r w:rsidR="00544C2F">
        <w:rPr>
          <w:i/>
        </w:rPr>
        <w:t xml:space="preserve"> </w:t>
      </w:r>
      <w:r w:rsidR="00F663A7">
        <w:rPr>
          <w:i/>
        </w:rPr>
        <w:t>března</w:t>
      </w:r>
      <w:bookmarkStart w:id="0" w:name="_GoBack"/>
      <w:bookmarkEnd w:id="0"/>
      <w:r w:rsidR="00F663A7">
        <w:rPr>
          <w:i/>
        </w:rPr>
        <w:t xml:space="preserve"> 2020</w:t>
      </w:r>
    </w:p>
    <w:p w:rsidR="00847106" w:rsidRPr="0093317C" w:rsidRDefault="00C03D4C" w:rsidP="00847106">
      <w:pPr>
        <w:jc w:val="right"/>
        <w:rPr>
          <w:i/>
        </w:rPr>
      </w:pPr>
      <w:r>
        <w:rPr>
          <w:i/>
        </w:rPr>
        <w:t>JUDr. Kateřina Melková</w:t>
      </w:r>
    </w:p>
    <w:p w:rsidR="00847106" w:rsidRPr="0093317C" w:rsidRDefault="00C03D4C" w:rsidP="00847106">
      <w:pPr>
        <w:jc w:val="right"/>
        <w:rPr>
          <w:i/>
        </w:rPr>
      </w:pPr>
      <w:r>
        <w:rPr>
          <w:i/>
        </w:rPr>
        <w:t>místopředsedkyně</w:t>
      </w:r>
      <w:r w:rsidR="00847106" w:rsidRPr="0093317C">
        <w:rPr>
          <w:i/>
        </w:rPr>
        <w:t xml:space="preserve"> soudu</w:t>
      </w:r>
    </w:p>
    <w:p w:rsidR="00F663A7" w:rsidRDefault="00F663A7" w:rsidP="00847106">
      <w:pPr>
        <w:rPr>
          <w:i/>
        </w:rPr>
      </w:pPr>
    </w:p>
    <w:p w:rsidR="00F663A7" w:rsidRDefault="00F663A7" w:rsidP="00847106">
      <w:pPr>
        <w:rPr>
          <w:i/>
        </w:rPr>
      </w:pPr>
    </w:p>
    <w:p w:rsidR="00847106" w:rsidRPr="0093317C" w:rsidRDefault="00847106" w:rsidP="00847106">
      <w:pPr>
        <w:rPr>
          <w:rFonts w:eastAsiaTheme="minorEastAsia"/>
        </w:rPr>
      </w:pPr>
      <w:r w:rsidRPr="0093317C">
        <w:rPr>
          <w:i/>
        </w:rPr>
        <w:t xml:space="preserve">Soudcovská rada s touto změnou </w:t>
      </w:r>
      <w:r w:rsidR="002952A1">
        <w:rPr>
          <w:i/>
        </w:rPr>
        <w:t>vyslovila</w:t>
      </w:r>
      <w:r w:rsidRPr="0093317C">
        <w:rPr>
          <w:i/>
        </w:rPr>
        <w:t xml:space="preserve"> souhlas.</w:t>
      </w:r>
    </w:p>
    <w:p w:rsidR="00847106" w:rsidRDefault="00847106" w:rsidP="00847106"/>
    <w:p w:rsidR="00756A79" w:rsidRDefault="00756A79"/>
    <w:sectPr w:rsidR="00756A79" w:rsidSect="00081872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6"/>
    <w:rsid w:val="00081872"/>
    <w:rsid w:val="002952A1"/>
    <w:rsid w:val="00544C2F"/>
    <w:rsid w:val="00756A79"/>
    <w:rsid w:val="007C5FF9"/>
    <w:rsid w:val="00847106"/>
    <w:rsid w:val="008D503F"/>
    <w:rsid w:val="00952EF9"/>
    <w:rsid w:val="00AA7BC9"/>
    <w:rsid w:val="00B57E14"/>
    <w:rsid w:val="00C03D4C"/>
    <w:rsid w:val="00C42B08"/>
    <w:rsid w:val="00E76CC3"/>
    <w:rsid w:val="00EB3A89"/>
    <w:rsid w:val="00F3201E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A0276D03</Template>
  <TotalTime>106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10</cp:revision>
  <cp:lastPrinted>2020-03-30T09:01:00Z</cp:lastPrinted>
  <dcterms:created xsi:type="dcterms:W3CDTF">2020-03-16T06:48:00Z</dcterms:created>
  <dcterms:modified xsi:type="dcterms:W3CDTF">2020-03-30T09:54:00Z</dcterms:modified>
</cp:coreProperties>
</file>