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44" w:rsidRPr="0097634A" w:rsidRDefault="00E31B44" w:rsidP="00E31B44">
      <w:pPr>
        <w:rPr>
          <w:sz w:val="24"/>
          <w:szCs w:val="24"/>
        </w:rPr>
      </w:pPr>
      <w:r w:rsidRPr="0097634A">
        <w:rPr>
          <w:sz w:val="24"/>
          <w:szCs w:val="24"/>
        </w:rPr>
        <w:t>Okresní soud v Příbrami</w:t>
      </w:r>
    </w:p>
    <w:p w:rsidR="00E31B44" w:rsidRPr="0097634A" w:rsidRDefault="00E31B44" w:rsidP="00E31B44">
      <w:pPr>
        <w:pStyle w:val="Nadpis2"/>
      </w:pPr>
      <w:proofErr w:type="spellStart"/>
      <w:r w:rsidRPr="0097634A">
        <w:t>Milínská</w:t>
      </w:r>
      <w:proofErr w:type="spellEnd"/>
      <w:r w:rsidRPr="0097634A">
        <w:t xml:space="preserve"> 167</w:t>
      </w:r>
    </w:p>
    <w:p w:rsidR="00E31B44" w:rsidRPr="0097634A" w:rsidRDefault="00E31B44" w:rsidP="00E31B44">
      <w:pPr>
        <w:rPr>
          <w:sz w:val="24"/>
          <w:szCs w:val="24"/>
          <w:u w:val="single"/>
        </w:rPr>
      </w:pPr>
      <w:r w:rsidRPr="0097634A">
        <w:rPr>
          <w:sz w:val="24"/>
          <w:szCs w:val="24"/>
          <w:u w:val="single"/>
        </w:rPr>
        <w:t>261 28 Příbram III</w:t>
      </w:r>
    </w:p>
    <w:p w:rsidR="00E31B44" w:rsidRPr="0097634A" w:rsidRDefault="00E31B44" w:rsidP="00E31B44">
      <w:pPr>
        <w:rPr>
          <w:sz w:val="24"/>
          <w:szCs w:val="24"/>
        </w:rPr>
      </w:pPr>
      <w:r w:rsidRPr="0097634A">
        <w:rPr>
          <w:sz w:val="24"/>
          <w:szCs w:val="24"/>
        </w:rPr>
        <w:t xml:space="preserve">29 </w:t>
      </w:r>
      <w:proofErr w:type="spellStart"/>
      <w:r w:rsidRPr="0097634A">
        <w:rPr>
          <w:sz w:val="24"/>
          <w:szCs w:val="24"/>
        </w:rPr>
        <w:t>Spr</w:t>
      </w:r>
      <w:proofErr w:type="spellEnd"/>
      <w:r w:rsidRPr="0097634A">
        <w:rPr>
          <w:sz w:val="24"/>
          <w:szCs w:val="24"/>
        </w:rPr>
        <w:t xml:space="preserve"> 976/2014/4</w:t>
      </w:r>
    </w:p>
    <w:p w:rsidR="00E31B44" w:rsidRPr="0097634A" w:rsidRDefault="00E31B44" w:rsidP="00E31B44">
      <w:pPr>
        <w:rPr>
          <w:sz w:val="24"/>
          <w:szCs w:val="24"/>
        </w:rPr>
      </w:pPr>
      <w:r w:rsidRPr="0097634A">
        <w:rPr>
          <w:sz w:val="24"/>
          <w:szCs w:val="24"/>
        </w:rPr>
        <w:t> </w:t>
      </w:r>
    </w:p>
    <w:p w:rsidR="00E31B44" w:rsidRPr="0097634A" w:rsidRDefault="00E31B44" w:rsidP="00E31B44">
      <w:pPr>
        <w:rPr>
          <w:sz w:val="24"/>
          <w:szCs w:val="24"/>
        </w:rPr>
      </w:pPr>
    </w:p>
    <w:p w:rsidR="00E31B44" w:rsidRPr="0097634A" w:rsidRDefault="00E31B44" w:rsidP="00E31B44">
      <w:pPr>
        <w:pStyle w:val="Nadpis1"/>
        <w:rPr>
          <w:sz w:val="24"/>
          <w:szCs w:val="24"/>
        </w:rPr>
      </w:pPr>
      <w:r w:rsidRPr="0097634A">
        <w:rPr>
          <w:sz w:val="24"/>
          <w:szCs w:val="24"/>
        </w:rPr>
        <w:t>Změna</w:t>
      </w:r>
    </w:p>
    <w:p w:rsidR="00E31B44" w:rsidRPr="0097634A" w:rsidRDefault="00E31B44" w:rsidP="00E31B44">
      <w:pPr>
        <w:jc w:val="center"/>
        <w:rPr>
          <w:b/>
          <w:bCs/>
          <w:sz w:val="24"/>
          <w:szCs w:val="24"/>
        </w:rPr>
      </w:pPr>
      <w:r w:rsidRPr="0097634A">
        <w:rPr>
          <w:b/>
          <w:bCs/>
          <w:sz w:val="24"/>
          <w:szCs w:val="24"/>
        </w:rPr>
        <w:t> </w:t>
      </w:r>
    </w:p>
    <w:p w:rsidR="00E31B44" w:rsidRPr="0097634A" w:rsidRDefault="00E31B44" w:rsidP="00E31B44">
      <w:pPr>
        <w:jc w:val="center"/>
        <w:rPr>
          <w:b/>
          <w:bCs/>
          <w:sz w:val="24"/>
          <w:szCs w:val="24"/>
        </w:rPr>
      </w:pPr>
      <w:r w:rsidRPr="0097634A">
        <w:rPr>
          <w:b/>
          <w:bCs/>
          <w:sz w:val="24"/>
          <w:szCs w:val="24"/>
        </w:rPr>
        <w:t>rozvrhu práce Okresního soudu v Příbrami</w:t>
      </w:r>
    </w:p>
    <w:p w:rsidR="00E31B44" w:rsidRPr="0097634A" w:rsidRDefault="00E31B44" w:rsidP="00E31B44">
      <w:pPr>
        <w:jc w:val="center"/>
        <w:rPr>
          <w:b/>
          <w:bCs/>
          <w:sz w:val="24"/>
          <w:szCs w:val="24"/>
        </w:rPr>
      </w:pPr>
      <w:r w:rsidRPr="0097634A">
        <w:rPr>
          <w:b/>
          <w:bCs/>
          <w:sz w:val="24"/>
          <w:szCs w:val="24"/>
        </w:rPr>
        <w:t>pro rok 2015</w:t>
      </w:r>
    </w:p>
    <w:p w:rsidR="00E31B44" w:rsidRPr="0097634A" w:rsidRDefault="001A7FC2" w:rsidP="00E31B44">
      <w:pPr>
        <w:jc w:val="center"/>
        <w:rPr>
          <w:sz w:val="24"/>
          <w:szCs w:val="24"/>
        </w:rPr>
      </w:pPr>
      <w:r w:rsidRPr="0097634A">
        <w:rPr>
          <w:b/>
          <w:bCs/>
          <w:sz w:val="24"/>
          <w:szCs w:val="24"/>
        </w:rPr>
        <w:t>č. 5</w:t>
      </w:r>
    </w:p>
    <w:p w:rsidR="00E31B44" w:rsidRPr="0097634A" w:rsidRDefault="00E31B44" w:rsidP="00E31B44">
      <w:pPr>
        <w:jc w:val="center"/>
        <w:rPr>
          <w:sz w:val="24"/>
          <w:szCs w:val="24"/>
        </w:rPr>
      </w:pPr>
    </w:p>
    <w:p w:rsidR="00E31B44" w:rsidRPr="0097634A" w:rsidRDefault="00E31B44" w:rsidP="00E31B44">
      <w:pPr>
        <w:jc w:val="center"/>
        <w:rPr>
          <w:sz w:val="24"/>
          <w:szCs w:val="24"/>
        </w:rPr>
      </w:pPr>
    </w:p>
    <w:p w:rsidR="00E31B44" w:rsidRPr="0097634A" w:rsidRDefault="00E31B44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    Počínaje dne</w:t>
      </w:r>
      <w:r w:rsidR="001A7FC2" w:rsidRPr="0097634A">
        <w:rPr>
          <w:sz w:val="24"/>
          <w:szCs w:val="24"/>
        </w:rPr>
        <w:t xml:space="preserve">m </w:t>
      </w:r>
      <w:proofErr w:type="gramStart"/>
      <w:r w:rsidR="001A7FC2" w:rsidRPr="0097634A">
        <w:rPr>
          <w:sz w:val="24"/>
          <w:szCs w:val="24"/>
        </w:rPr>
        <w:t>1.5.2015</w:t>
      </w:r>
      <w:proofErr w:type="gramEnd"/>
      <w:r w:rsidR="001A7FC2" w:rsidRPr="0097634A">
        <w:rPr>
          <w:sz w:val="24"/>
          <w:szCs w:val="24"/>
        </w:rPr>
        <w:t xml:space="preserve"> nastávají v rozvrhu práce Okresního soudu v Příbrami pro rok 2015 tyto změny</w:t>
      </w:r>
      <w:r w:rsidRPr="0097634A">
        <w:rPr>
          <w:sz w:val="24"/>
          <w:szCs w:val="24"/>
        </w:rPr>
        <w:t>:</w:t>
      </w:r>
    </w:p>
    <w:p w:rsidR="00E31B44" w:rsidRPr="0097634A" w:rsidRDefault="00E31B44" w:rsidP="00E31B44">
      <w:pPr>
        <w:ind w:left="360"/>
        <w:jc w:val="both"/>
        <w:rPr>
          <w:sz w:val="24"/>
          <w:szCs w:val="24"/>
        </w:rPr>
      </w:pPr>
    </w:p>
    <w:p w:rsidR="00E31B44" w:rsidRPr="0097634A" w:rsidRDefault="001A7FC2" w:rsidP="001A7FC2">
      <w:pPr>
        <w:numPr>
          <w:ilvl w:val="0"/>
          <w:numId w:val="1"/>
        </w:numPr>
        <w:jc w:val="both"/>
        <w:rPr>
          <w:sz w:val="24"/>
          <w:szCs w:val="24"/>
        </w:rPr>
      </w:pPr>
      <w:r w:rsidRPr="0097634A">
        <w:rPr>
          <w:sz w:val="24"/>
          <w:szCs w:val="24"/>
        </w:rPr>
        <w:t>Asistent soudce JUDr. Viktor Knotek provádí samostatnou rozhodovací činnost v občanském soudním řízení, v soudním řízení správním a v řízení upravující</w:t>
      </w:r>
      <w:r w:rsidR="00515286" w:rsidRPr="0097634A">
        <w:rPr>
          <w:sz w:val="24"/>
          <w:szCs w:val="24"/>
        </w:rPr>
        <w:t>m</w:t>
      </w:r>
      <w:r w:rsidRPr="0097634A">
        <w:rPr>
          <w:sz w:val="24"/>
          <w:szCs w:val="24"/>
        </w:rPr>
        <w:t xml:space="preserve"> zvláštní řízení soudní vymezenou §§ 11 a </w:t>
      </w:r>
      <w:proofErr w:type="gramStart"/>
      <w:r w:rsidRPr="0097634A">
        <w:rPr>
          <w:sz w:val="24"/>
          <w:szCs w:val="24"/>
        </w:rPr>
        <w:t>14 z.č.</w:t>
      </w:r>
      <w:proofErr w:type="gramEnd"/>
      <w:r w:rsidRPr="0097634A">
        <w:rPr>
          <w:sz w:val="24"/>
          <w:szCs w:val="24"/>
        </w:rPr>
        <w:t xml:space="preserve"> 121/2008 Sb. v</w:t>
      </w:r>
      <w:r w:rsidR="00515286" w:rsidRPr="0097634A">
        <w:rPr>
          <w:sz w:val="24"/>
          <w:szCs w:val="24"/>
        </w:rPr>
        <w:t>e  věcech</w:t>
      </w:r>
      <w:r w:rsidRPr="0097634A">
        <w:rPr>
          <w:sz w:val="24"/>
          <w:szCs w:val="24"/>
        </w:rPr>
        <w:t xml:space="preserve"> 9P a </w:t>
      </w:r>
      <w:proofErr w:type="spellStart"/>
      <w:r w:rsidRPr="0097634A">
        <w:rPr>
          <w:sz w:val="24"/>
          <w:szCs w:val="24"/>
        </w:rPr>
        <w:t>Nc</w:t>
      </w:r>
      <w:proofErr w:type="spellEnd"/>
      <w:r w:rsidRPr="0097634A">
        <w:rPr>
          <w:sz w:val="24"/>
          <w:szCs w:val="24"/>
        </w:rPr>
        <w:t xml:space="preserve">, 9C, 109C a 12P a </w:t>
      </w:r>
      <w:proofErr w:type="spellStart"/>
      <w:r w:rsidRPr="0097634A">
        <w:rPr>
          <w:sz w:val="24"/>
          <w:szCs w:val="24"/>
        </w:rPr>
        <w:t>Nc</w:t>
      </w:r>
      <w:proofErr w:type="spellEnd"/>
      <w:r w:rsidRPr="0097634A">
        <w:rPr>
          <w:sz w:val="24"/>
          <w:szCs w:val="24"/>
        </w:rPr>
        <w:t xml:space="preserve">, 12C a 112EC včetně věcí </w:t>
      </w:r>
      <w:r w:rsidR="006425F4" w:rsidRPr="0097634A">
        <w:rPr>
          <w:sz w:val="24"/>
          <w:szCs w:val="24"/>
        </w:rPr>
        <w:t>L</w:t>
      </w:r>
      <w:r w:rsidRPr="0097634A">
        <w:rPr>
          <w:sz w:val="24"/>
          <w:szCs w:val="24"/>
        </w:rPr>
        <w:t>.</w:t>
      </w:r>
    </w:p>
    <w:p w:rsidR="00AD5D5D" w:rsidRPr="0097634A" w:rsidRDefault="00AD5D5D" w:rsidP="00AD5D5D">
      <w:pPr>
        <w:ind w:left="644"/>
        <w:jc w:val="both"/>
        <w:rPr>
          <w:sz w:val="24"/>
          <w:szCs w:val="24"/>
        </w:rPr>
      </w:pPr>
    </w:p>
    <w:p w:rsidR="00AD5D5D" w:rsidRPr="0097634A" w:rsidRDefault="00AD5D5D" w:rsidP="00AD5D5D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 </w:t>
      </w:r>
      <w:proofErr w:type="gramStart"/>
      <w:r w:rsidRPr="0097634A">
        <w:rPr>
          <w:sz w:val="24"/>
          <w:szCs w:val="24"/>
        </w:rPr>
        <w:t>Zástup : Mgr.</w:t>
      </w:r>
      <w:proofErr w:type="gramEnd"/>
      <w:r w:rsidRPr="0097634A">
        <w:rPr>
          <w:sz w:val="24"/>
          <w:szCs w:val="24"/>
        </w:rPr>
        <w:t xml:space="preserve"> Pavel Sláma</w:t>
      </w:r>
    </w:p>
    <w:p w:rsidR="00AD5D5D" w:rsidRPr="0097634A" w:rsidRDefault="00AD5D5D" w:rsidP="00AD5D5D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  </w:t>
      </w:r>
      <w:r w:rsidRPr="0097634A">
        <w:rPr>
          <w:sz w:val="24"/>
          <w:szCs w:val="24"/>
        </w:rPr>
        <w:tab/>
        <w:t xml:space="preserve">  Mgr. Irena Němečková</w:t>
      </w:r>
    </w:p>
    <w:p w:rsidR="00AD5D5D" w:rsidRPr="0097634A" w:rsidRDefault="00AD5D5D" w:rsidP="00AD5D5D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  <w:t xml:space="preserve"> </w:t>
      </w:r>
      <w:r w:rsidRPr="0097634A">
        <w:rPr>
          <w:sz w:val="24"/>
          <w:szCs w:val="24"/>
        </w:rPr>
        <w:tab/>
        <w:t xml:space="preserve">  Mgr. Petra Petriláková</w:t>
      </w:r>
    </w:p>
    <w:p w:rsidR="00AD5D5D" w:rsidRPr="0097634A" w:rsidRDefault="00AD5D5D" w:rsidP="00AD5D5D">
      <w:pPr>
        <w:jc w:val="both"/>
        <w:rPr>
          <w:sz w:val="24"/>
          <w:szCs w:val="24"/>
        </w:rPr>
      </w:pPr>
    </w:p>
    <w:p w:rsidR="00483AE8" w:rsidRPr="0097634A" w:rsidRDefault="00483AE8" w:rsidP="00483AE8">
      <w:pPr>
        <w:jc w:val="both"/>
        <w:rPr>
          <w:sz w:val="24"/>
          <w:szCs w:val="24"/>
        </w:rPr>
      </w:pPr>
    </w:p>
    <w:p w:rsidR="00483AE8" w:rsidRPr="0097634A" w:rsidRDefault="00483AE8" w:rsidP="00483AE8">
      <w:pPr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Asistentka soudce Mgr. Petra Petriláková provádí samostatnou rozhodovací činnost   </w:t>
      </w:r>
    </w:p>
    <w:p w:rsidR="00483AE8" w:rsidRPr="0097634A" w:rsidRDefault="00483AE8" w:rsidP="00483AE8">
      <w:pPr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v občanském soudním řízení, v soudním řízení správním a v řízení upravujícím zvláštní     </w:t>
      </w:r>
    </w:p>
    <w:p w:rsidR="00AD5D5D" w:rsidRPr="0097634A" w:rsidRDefault="00483AE8" w:rsidP="00483AE8">
      <w:pPr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řízení soudní vymezenou §§ 11 a </w:t>
      </w:r>
      <w:proofErr w:type="gramStart"/>
      <w:r w:rsidRPr="0097634A">
        <w:rPr>
          <w:sz w:val="24"/>
          <w:szCs w:val="24"/>
        </w:rPr>
        <w:t>14 z.č.</w:t>
      </w:r>
      <w:proofErr w:type="gramEnd"/>
      <w:r w:rsidRPr="0097634A">
        <w:rPr>
          <w:sz w:val="24"/>
          <w:szCs w:val="24"/>
        </w:rPr>
        <w:t xml:space="preserve"> 121/2008 Sb. i  věcech 14P a </w:t>
      </w:r>
      <w:proofErr w:type="spellStart"/>
      <w:r w:rsidRPr="0097634A">
        <w:rPr>
          <w:sz w:val="24"/>
          <w:szCs w:val="24"/>
        </w:rPr>
        <w:t>Nc</w:t>
      </w:r>
      <w:proofErr w:type="spellEnd"/>
      <w:r w:rsidRPr="0097634A">
        <w:rPr>
          <w:sz w:val="24"/>
          <w:szCs w:val="24"/>
        </w:rPr>
        <w:t xml:space="preserve">, 14C a </w:t>
      </w:r>
      <w:r w:rsidR="00AD5D5D" w:rsidRPr="0097634A">
        <w:rPr>
          <w:sz w:val="24"/>
          <w:szCs w:val="24"/>
        </w:rPr>
        <w:t xml:space="preserve"> </w:t>
      </w:r>
    </w:p>
    <w:p w:rsidR="00483AE8" w:rsidRPr="0097634A" w:rsidRDefault="00AD5D5D" w:rsidP="00483AE8">
      <w:pPr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114EC. </w:t>
      </w:r>
    </w:p>
    <w:p w:rsidR="001A7FC2" w:rsidRPr="0097634A" w:rsidRDefault="001A7FC2" w:rsidP="00AD5D5D">
      <w:pPr>
        <w:jc w:val="both"/>
        <w:rPr>
          <w:sz w:val="24"/>
          <w:szCs w:val="24"/>
        </w:rPr>
      </w:pPr>
    </w:p>
    <w:p w:rsidR="001A7FC2" w:rsidRPr="0097634A" w:rsidRDefault="001A7FC2" w:rsidP="00E31B44">
      <w:pPr>
        <w:jc w:val="both"/>
        <w:rPr>
          <w:sz w:val="24"/>
          <w:szCs w:val="24"/>
        </w:rPr>
      </w:pPr>
    </w:p>
    <w:p w:rsidR="00E31B44" w:rsidRPr="0097634A" w:rsidRDefault="00515286" w:rsidP="001A7FC2">
      <w:pPr>
        <w:numPr>
          <w:ilvl w:val="0"/>
          <w:numId w:val="1"/>
        </w:numPr>
        <w:jc w:val="both"/>
        <w:rPr>
          <w:sz w:val="24"/>
          <w:szCs w:val="24"/>
        </w:rPr>
      </w:pPr>
      <w:r w:rsidRPr="0097634A">
        <w:rPr>
          <w:sz w:val="24"/>
          <w:szCs w:val="24"/>
        </w:rPr>
        <w:t>Z</w:t>
      </w:r>
      <w:r w:rsidR="001A7FC2" w:rsidRPr="0097634A">
        <w:rPr>
          <w:sz w:val="24"/>
          <w:szCs w:val="24"/>
        </w:rPr>
        <w:t>ástup asistentů</w:t>
      </w:r>
      <w:r w:rsidRPr="0097634A">
        <w:rPr>
          <w:sz w:val="24"/>
          <w:szCs w:val="24"/>
        </w:rPr>
        <w:t xml:space="preserve"> se stanovuje</w:t>
      </w:r>
      <w:r w:rsidR="001A7FC2" w:rsidRPr="0097634A">
        <w:rPr>
          <w:sz w:val="24"/>
          <w:szCs w:val="24"/>
        </w:rPr>
        <w:t xml:space="preserve"> </w:t>
      </w:r>
      <w:proofErr w:type="gramStart"/>
      <w:r w:rsidR="001A7FC2" w:rsidRPr="0097634A">
        <w:rPr>
          <w:sz w:val="24"/>
          <w:szCs w:val="24"/>
        </w:rPr>
        <w:t>následovně :</w:t>
      </w:r>
      <w:proofErr w:type="gramEnd"/>
      <w:r w:rsidR="001A7FC2" w:rsidRPr="0097634A">
        <w:rPr>
          <w:sz w:val="24"/>
          <w:szCs w:val="24"/>
        </w:rPr>
        <w:t xml:space="preserve"> 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  <w:t xml:space="preserve">Mgr. Petra Petriláková – </w:t>
      </w:r>
      <w:proofErr w:type="gramStart"/>
      <w:r w:rsidRPr="0097634A">
        <w:rPr>
          <w:sz w:val="24"/>
          <w:szCs w:val="24"/>
        </w:rPr>
        <w:t>zástup : Mgr.</w:t>
      </w:r>
      <w:proofErr w:type="gramEnd"/>
      <w:r w:rsidRPr="0097634A">
        <w:rPr>
          <w:sz w:val="24"/>
          <w:szCs w:val="24"/>
        </w:rPr>
        <w:t xml:space="preserve"> Irena Němečková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                                                       JUDr. Viktor Knotek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                                                       Mgr. Pavel Sláma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  <w:t xml:space="preserve">Mgr. Pavel Sláma – </w:t>
      </w:r>
      <w:proofErr w:type="gramStart"/>
      <w:r w:rsidRPr="0097634A">
        <w:rPr>
          <w:sz w:val="24"/>
          <w:szCs w:val="24"/>
        </w:rPr>
        <w:t xml:space="preserve">zástup : </w:t>
      </w:r>
      <w:r w:rsidR="00515286" w:rsidRPr="0097634A">
        <w:rPr>
          <w:sz w:val="24"/>
          <w:szCs w:val="24"/>
        </w:rPr>
        <w:t xml:space="preserve"> J</w:t>
      </w:r>
      <w:r w:rsidRPr="0097634A">
        <w:rPr>
          <w:sz w:val="24"/>
          <w:szCs w:val="24"/>
        </w:rPr>
        <w:t>UDr.</w:t>
      </w:r>
      <w:proofErr w:type="gramEnd"/>
      <w:r w:rsidRPr="0097634A">
        <w:rPr>
          <w:sz w:val="24"/>
          <w:szCs w:val="24"/>
        </w:rPr>
        <w:t xml:space="preserve"> Viktor Knotek 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                                          </w:t>
      </w:r>
      <w:r w:rsidRPr="0097634A">
        <w:rPr>
          <w:sz w:val="24"/>
          <w:szCs w:val="24"/>
        </w:rPr>
        <w:tab/>
        <w:t xml:space="preserve">           Mgr. Petra Petriláková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  <w:t xml:space="preserve">           Mgr. Irena Němečková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  <w:t xml:space="preserve">Mgr. Irena Němečková – </w:t>
      </w:r>
      <w:proofErr w:type="gramStart"/>
      <w:r w:rsidRPr="0097634A">
        <w:rPr>
          <w:sz w:val="24"/>
          <w:szCs w:val="24"/>
        </w:rPr>
        <w:t>zástup : Mgr.</w:t>
      </w:r>
      <w:proofErr w:type="gramEnd"/>
      <w:r w:rsidRPr="0097634A">
        <w:rPr>
          <w:sz w:val="24"/>
          <w:szCs w:val="24"/>
        </w:rPr>
        <w:t xml:space="preserve"> Petra Petriláková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  <w:t xml:space="preserve">       Mgr. Pavel Sláma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  <w:t xml:space="preserve">       JUDr. Viktor Knotek </w:t>
      </w:r>
    </w:p>
    <w:p w:rsidR="001A7FC2" w:rsidRPr="0097634A" w:rsidRDefault="001A7FC2" w:rsidP="00E31B44">
      <w:pPr>
        <w:jc w:val="both"/>
        <w:rPr>
          <w:sz w:val="24"/>
          <w:szCs w:val="24"/>
        </w:rPr>
      </w:pPr>
    </w:p>
    <w:p w:rsidR="00515286" w:rsidRPr="0097634A" w:rsidRDefault="00000BFC" w:rsidP="001A7FC2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7634A">
        <w:rPr>
          <w:sz w:val="24"/>
          <w:szCs w:val="24"/>
        </w:rPr>
        <w:t>Vyšší soudní úřednice paní Alena Bartošová</w:t>
      </w:r>
      <w:r w:rsidRPr="0097634A">
        <w:rPr>
          <w:b/>
          <w:sz w:val="24"/>
          <w:szCs w:val="24"/>
        </w:rPr>
        <w:t xml:space="preserve"> </w:t>
      </w:r>
      <w:r w:rsidRPr="0097634A">
        <w:rPr>
          <w:sz w:val="24"/>
          <w:szCs w:val="24"/>
        </w:rPr>
        <w:t>zpracová</w:t>
      </w:r>
      <w:r w:rsidR="00515286" w:rsidRPr="0097634A">
        <w:rPr>
          <w:sz w:val="24"/>
          <w:szCs w:val="24"/>
        </w:rPr>
        <w:t>vá</w:t>
      </w:r>
      <w:r w:rsidRPr="0097634A">
        <w:rPr>
          <w:sz w:val="24"/>
          <w:szCs w:val="24"/>
        </w:rPr>
        <w:t xml:space="preserve"> </w:t>
      </w:r>
      <w:proofErr w:type="spellStart"/>
      <w:r w:rsidRPr="0097634A">
        <w:rPr>
          <w:sz w:val="24"/>
          <w:szCs w:val="24"/>
        </w:rPr>
        <w:t>porozsudkovou</w:t>
      </w:r>
      <w:proofErr w:type="spellEnd"/>
      <w:r w:rsidRPr="0097634A">
        <w:rPr>
          <w:sz w:val="24"/>
          <w:szCs w:val="24"/>
        </w:rPr>
        <w:t xml:space="preserve"> agendu </w:t>
      </w:r>
      <w:r w:rsidR="00515286" w:rsidRPr="0097634A">
        <w:rPr>
          <w:sz w:val="24"/>
          <w:szCs w:val="24"/>
        </w:rPr>
        <w:t>v soudním oddělení 5C, 7C,9C, 10C a 13C.</w:t>
      </w:r>
    </w:p>
    <w:p w:rsidR="00515286" w:rsidRPr="0097634A" w:rsidRDefault="00515286" w:rsidP="00515286">
      <w:pPr>
        <w:jc w:val="both"/>
        <w:rPr>
          <w:b/>
          <w:sz w:val="24"/>
          <w:szCs w:val="24"/>
        </w:rPr>
      </w:pPr>
    </w:p>
    <w:p w:rsidR="00515286" w:rsidRPr="0097634A" w:rsidRDefault="00515286" w:rsidP="00515286">
      <w:pPr>
        <w:jc w:val="both"/>
        <w:rPr>
          <w:sz w:val="24"/>
          <w:szCs w:val="24"/>
        </w:rPr>
      </w:pPr>
    </w:p>
    <w:p w:rsidR="00515286" w:rsidRPr="0097634A" w:rsidRDefault="008C35AE" w:rsidP="00515286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lastRenderedPageBreak/>
        <w:t xml:space="preserve">     </w:t>
      </w:r>
      <w:r w:rsidR="00515286" w:rsidRPr="0097634A">
        <w:rPr>
          <w:sz w:val="24"/>
          <w:szCs w:val="24"/>
        </w:rPr>
        <w:t>4) Vyšší soudní úřednice paní Lenka Lastowiecká</w:t>
      </w:r>
      <w:r w:rsidR="00515286" w:rsidRPr="0097634A">
        <w:rPr>
          <w:b/>
          <w:sz w:val="24"/>
          <w:szCs w:val="24"/>
        </w:rPr>
        <w:t xml:space="preserve"> </w:t>
      </w:r>
      <w:r w:rsidR="00515286" w:rsidRPr="0097634A">
        <w:rPr>
          <w:sz w:val="24"/>
          <w:szCs w:val="24"/>
        </w:rPr>
        <w:t xml:space="preserve">zpracovává </w:t>
      </w:r>
      <w:proofErr w:type="spellStart"/>
      <w:r w:rsidR="00515286" w:rsidRPr="0097634A">
        <w:rPr>
          <w:sz w:val="24"/>
          <w:szCs w:val="24"/>
        </w:rPr>
        <w:t>porozsudkovou</w:t>
      </w:r>
      <w:proofErr w:type="spellEnd"/>
      <w:r w:rsidR="00515286" w:rsidRPr="0097634A">
        <w:rPr>
          <w:sz w:val="24"/>
          <w:szCs w:val="24"/>
        </w:rPr>
        <w:t xml:space="preserve"> agendu     </w:t>
      </w:r>
    </w:p>
    <w:p w:rsidR="00000BFC" w:rsidRPr="0097634A" w:rsidRDefault="00515286" w:rsidP="00515286">
      <w:pPr>
        <w:jc w:val="both"/>
        <w:rPr>
          <w:b/>
          <w:sz w:val="24"/>
          <w:szCs w:val="24"/>
        </w:rPr>
      </w:pPr>
      <w:r w:rsidRPr="0097634A">
        <w:rPr>
          <w:b/>
          <w:sz w:val="24"/>
          <w:szCs w:val="24"/>
        </w:rPr>
        <w:t xml:space="preserve">           </w:t>
      </w:r>
      <w:r w:rsidRPr="0097634A">
        <w:rPr>
          <w:sz w:val="24"/>
          <w:szCs w:val="24"/>
        </w:rPr>
        <w:t>v soudním oddělení</w:t>
      </w:r>
      <w:r w:rsidRPr="0097634A">
        <w:rPr>
          <w:b/>
          <w:sz w:val="24"/>
          <w:szCs w:val="24"/>
        </w:rPr>
        <w:t xml:space="preserve"> </w:t>
      </w:r>
      <w:r w:rsidRPr="0097634A">
        <w:rPr>
          <w:sz w:val="24"/>
          <w:szCs w:val="24"/>
        </w:rPr>
        <w:t xml:space="preserve">6C, 8C, 11C, 12C, 14C, 15C a 16C </w:t>
      </w:r>
      <w:r w:rsidR="00000BFC" w:rsidRPr="0097634A">
        <w:rPr>
          <w:sz w:val="24"/>
          <w:szCs w:val="24"/>
        </w:rPr>
        <w:t xml:space="preserve"> </w:t>
      </w:r>
    </w:p>
    <w:p w:rsidR="00000BFC" w:rsidRPr="0097634A" w:rsidRDefault="00000BFC" w:rsidP="00000BFC">
      <w:pPr>
        <w:ind w:left="720"/>
        <w:jc w:val="both"/>
        <w:rPr>
          <w:b/>
          <w:sz w:val="24"/>
          <w:szCs w:val="24"/>
        </w:rPr>
      </w:pPr>
    </w:p>
    <w:p w:rsidR="008C35AE" w:rsidRPr="0097634A" w:rsidRDefault="008C35AE" w:rsidP="00515286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   </w:t>
      </w:r>
      <w:proofErr w:type="gramStart"/>
      <w:r w:rsidR="00515286" w:rsidRPr="0097634A">
        <w:rPr>
          <w:sz w:val="24"/>
          <w:szCs w:val="24"/>
        </w:rPr>
        <w:t>5)  Vyšší</w:t>
      </w:r>
      <w:proofErr w:type="gramEnd"/>
      <w:r w:rsidR="00515286" w:rsidRPr="0097634A">
        <w:rPr>
          <w:sz w:val="24"/>
          <w:szCs w:val="24"/>
        </w:rPr>
        <w:t xml:space="preserve"> soudní úřednice paní Alena Bartošová a Lenka Lastowiecká provádí samostatnou </w:t>
      </w:r>
    </w:p>
    <w:p w:rsidR="00000BFC" w:rsidRPr="0097634A" w:rsidRDefault="00515286" w:rsidP="00515286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rozhodovací činnost v agendě CEPR, sepisují protokol o udělení souhlasu s osvojením a zpracovávají </w:t>
      </w:r>
      <w:proofErr w:type="spellStart"/>
      <w:r w:rsidRPr="0097634A">
        <w:rPr>
          <w:sz w:val="24"/>
          <w:szCs w:val="24"/>
        </w:rPr>
        <w:t>porozsudkovou</w:t>
      </w:r>
      <w:proofErr w:type="spellEnd"/>
      <w:r w:rsidRPr="0097634A">
        <w:rPr>
          <w:sz w:val="24"/>
          <w:szCs w:val="24"/>
        </w:rPr>
        <w:t xml:space="preserve"> agendu dle bodu 4. Ostatní úkony stanovené dosavadním rozvrhem práce od </w:t>
      </w:r>
      <w:proofErr w:type="gramStart"/>
      <w:r w:rsidRPr="0097634A">
        <w:rPr>
          <w:sz w:val="24"/>
          <w:szCs w:val="24"/>
        </w:rPr>
        <w:t>1.5.2015</w:t>
      </w:r>
      <w:proofErr w:type="gramEnd"/>
      <w:r w:rsidRPr="0097634A">
        <w:rPr>
          <w:sz w:val="24"/>
          <w:szCs w:val="24"/>
        </w:rPr>
        <w:t xml:space="preserve"> nevykonávají.</w:t>
      </w:r>
      <w:r w:rsidR="008C35AE" w:rsidRPr="0097634A">
        <w:rPr>
          <w:sz w:val="24"/>
          <w:szCs w:val="24"/>
        </w:rPr>
        <w:t xml:space="preserve"> Zastupují se vzájemně.</w:t>
      </w:r>
    </w:p>
    <w:p w:rsidR="008C35AE" w:rsidRPr="0097634A" w:rsidRDefault="008C35AE" w:rsidP="00000BFC">
      <w:pPr>
        <w:ind w:left="709"/>
        <w:jc w:val="both"/>
        <w:rPr>
          <w:sz w:val="24"/>
          <w:szCs w:val="24"/>
        </w:rPr>
      </w:pPr>
    </w:p>
    <w:p w:rsidR="00000BFC" w:rsidRPr="0097634A" w:rsidRDefault="008C35AE" w:rsidP="008C35AE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>V případě nepřítomnosti obou VSÚ</w:t>
      </w:r>
      <w:r w:rsidR="00000BFC" w:rsidRPr="0097634A">
        <w:rPr>
          <w:sz w:val="24"/>
          <w:szCs w:val="24"/>
        </w:rPr>
        <w:t xml:space="preserve"> jsou zastoupeny všemi asistenty soudců</w:t>
      </w:r>
      <w:r w:rsidRPr="0097634A">
        <w:rPr>
          <w:sz w:val="24"/>
          <w:szCs w:val="24"/>
        </w:rPr>
        <w:t>,</w:t>
      </w:r>
      <w:r w:rsidR="00000BFC" w:rsidRPr="0097634A">
        <w:rPr>
          <w:sz w:val="24"/>
          <w:szCs w:val="24"/>
        </w:rPr>
        <w:t xml:space="preserve"> vyjma agendy CEPR, v níž je zástup stanoven odlišně. </w:t>
      </w:r>
    </w:p>
    <w:p w:rsidR="008C35AE" w:rsidRPr="0097634A" w:rsidRDefault="008C35AE" w:rsidP="008C35AE">
      <w:pPr>
        <w:jc w:val="both"/>
        <w:rPr>
          <w:sz w:val="24"/>
          <w:szCs w:val="24"/>
        </w:rPr>
      </w:pPr>
    </w:p>
    <w:p w:rsidR="008C35AE" w:rsidRPr="0097634A" w:rsidRDefault="008C35AE" w:rsidP="008C35AE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6) Nejasná podání vedená v rej.</w:t>
      </w:r>
      <w:proofErr w:type="spellStart"/>
      <w:r w:rsidRPr="0097634A">
        <w:rPr>
          <w:sz w:val="24"/>
          <w:szCs w:val="24"/>
        </w:rPr>
        <w:t>Nc</w:t>
      </w:r>
      <w:proofErr w:type="spellEnd"/>
      <w:r w:rsidRPr="0097634A">
        <w:rPr>
          <w:sz w:val="24"/>
          <w:szCs w:val="24"/>
        </w:rPr>
        <w:t xml:space="preserve"> vyřizuje asistentka soudce </w:t>
      </w:r>
      <w:proofErr w:type="spellStart"/>
      <w:proofErr w:type="gramStart"/>
      <w:r w:rsidRPr="0097634A">
        <w:rPr>
          <w:sz w:val="24"/>
          <w:szCs w:val="24"/>
        </w:rPr>
        <w:t>Mgr.Irena</w:t>
      </w:r>
      <w:proofErr w:type="spellEnd"/>
      <w:proofErr w:type="gramEnd"/>
      <w:r w:rsidRPr="0097634A">
        <w:rPr>
          <w:sz w:val="24"/>
          <w:szCs w:val="24"/>
        </w:rPr>
        <w:t xml:space="preserve"> Němečková. </w:t>
      </w:r>
    </w:p>
    <w:p w:rsidR="00000BFC" w:rsidRPr="0097634A" w:rsidRDefault="00000BFC" w:rsidP="00E31B44">
      <w:pPr>
        <w:jc w:val="both"/>
        <w:rPr>
          <w:sz w:val="24"/>
          <w:szCs w:val="24"/>
        </w:rPr>
      </w:pPr>
    </w:p>
    <w:p w:rsidR="00000BFC" w:rsidRPr="0097634A" w:rsidRDefault="00000BFC" w:rsidP="00E31B44">
      <w:pPr>
        <w:jc w:val="both"/>
        <w:rPr>
          <w:sz w:val="24"/>
          <w:szCs w:val="24"/>
        </w:rPr>
      </w:pPr>
    </w:p>
    <w:p w:rsidR="00000BFC" w:rsidRPr="0097634A" w:rsidRDefault="00000BFC" w:rsidP="00E31B44">
      <w:pPr>
        <w:jc w:val="both"/>
        <w:rPr>
          <w:sz w:val="24"/>
          <w:szCs w:val="24"/>
        </w:rPr>
      </w:pPr>
    </w:p>
    <w:p w:rsidR="00E31B44" w:rsidRPr="0097634A" w:rsidRDefault="00E31B44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 xml:space="preserve">       V Příbrami dne </w:t>
      </w:r>
      <w:r w:rsidR="00000BFC" w:rsidRPr="0097634A">
        <w:rPr>
          <w:sz w:val="24"/>
          <w:szCs w:val="24"/>
        </w:rPr>
        <w:t>30</w:t>
      </w:r>
      <w:r w:rsidRPr="0097634A">
        <w:rPr>
          <w:sz w:val="24"/>
          <w:szCs w:val="24"/>
        </w:rPr>
        <w:t>. dubna 2015</w:t>
      </w:r>
    </w:p>
    <w:p w:rsidR="00E31B44" w:rsidRPr="0097634A" w:rsidRDefault="00E31B44" w:rsidP="00E31B44">
      <w:pPr>
        <w:jc w:val="both"/>
        <w:rPr>
          <w:sz w:val="24"/>
          <w:szCs w:val="24"/>
        </w:rPr>
      </w:pPr>
    </w:p>
    <w:p w:rsidR="00E31B44" w:rsidRPr="0097634A" w:rsidRDefault="00E31B44" w:rsidP="00E31B44">
      <w:pPr>
        <w:jc w:val="both"/>
        <w:rPr>
          <w:sz w:val="24"/>
          <w:szCs w:val="24"/>
        </w:rPr>
      </w:pPr>
    </w:p>
    <w:p w:rsidR="00E31B44" w:rsidRPr="0097634A" w:rsidRDefault="00E31B44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</w:r>
    </w:p>
    <w:p w:rsidR="00E31B44" w:rsidRPr="0097634A" w:rsidRDefault="00E31B44" w:rsidP="00E31B44">
      <w:pPr>
        <w:jc w:val="both"/>
        <w:rPr>
          <w:sz w:val="24"/>
          <w:szCs w:val="24"/>
        </w:rPr>
      </w:pP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  <w:t xml:space="preserve">  JUDr. Alice Kořínková</w:t>
      </w:r>
    </w:p>
    <w:p w:rsidR="000426C9" w:rsidRPr="0097634A" w:rsidRDefault="00E31B44" w:rsidP="00E31B44">
      <w:pPr>
        <w:rPr>
          <w:szCs w:val="22"/>
        </w:rPr>
      </w:pP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</w:r>
      <w:r w:rsidRPr="0097634A">
        <w:rPr>
          <w:sz w:val="24"/>
          <w:szCs w:val="24"/>
        </w:rPr>
        <w:tab/>
        <w:t>předsedkyně Okresního soudu v Příbrami</w:t>
      </w:r>
    </w:p>
    <w:sectPr w:rsidR="000426C9" w:rsidRPr="0097634A" w:rsidSect="006C5FF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E0650"/>
    <w:multiLevelType w:val="hybridMultilevel"/>
    <w:tmpl w:val="45CE838E"/>
    <w:lvl w:ilvl="0" w:tplc="5F64E1F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docVars>
    <w:docVar w:name="AUTOOPEN_SPUSTENO" w:val="T"/>
    <w:docVar w:name="DB_ID_DOK" w:val="PB_hpap 2015/04/30 09:16:40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29 AND A.druh_vec  = 'SPR' AND A.bc_vec  = 976 AND A.rocnik  = 2014)"/>
    <w:docVar w:name="SOUBOR_DOC" w:val="C:\TMP\"/>
    <w:docVar w:name="SOUBOR_DOC_LOK" w:val="C:\TMP"/>
    <w:docVar w:name="WINDOW_NAME" w:val="Dokumenty"/>
  </w:docVars>
  <w:rsids>
    <w:rsidRoot w:val="000426C9"/>
    <w:rsid w:val="00000BFC"/>
    <w:rsid w:val="000426C9"/>
    <w:rsid w:val="000B0027"/>
    <w:rsid w:val="001A7FC2"/>
    <w:rsid w:val="002D0CB0"/>
    <w:rsid w:val="00483AE8"/>
    <w:rsid w:val="00515286"/>
    <w:rsid w:val="005A76AE"/>
    <w:rsid w:val="006425F4"/>
    <w:rsid w:val="00660435"/>
    <w:rsid w:val="006C5FF3"/>
    <w:rsid w:val="008C35AE"/>
    <w:rsid w:val="0097634A"/>
    <w:rsid w:val="00AD5D5D"/>
    <w:rsid w:val="00D81DA6"/>
    <w:rsid w:val="00E31B44"/>
    <w:rsid w:val="00F7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F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1B44"/>
    <w:pPr>
      <w:keepNext/>
      <w:jc w:val="center"/>
      <w:textAlignment w:val="auto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E31B44"/>
    <w:pPr>
      <w:keepNext/>
      <w:textAlignment w:val="auto"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31B44"/>
    <w:rPr>
      <w:rFonts w:eastAsia="Arial Unicode MS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31B44"/>
    <w:rPr>
      <w:rFonts w:eastAsia="Arial Unicode MS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C5F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C5FF3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C5F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C5FF3"/>
    <w:rPr>
      <w:rFonts w:ascii="Times New Roman" w:hAnsi="Times New Roman" w:cs="Times New Roman"/>
      <w:sz w:val="20"/>
      <w:szCs w:val="20"/>
    </w:rPr>
  </w:style>
  <w:style w:type="character" w:styleId="Zvraznn">
    <w:name w:val="Emphasis"/>
    <w:basedOn w:val="Standardnpsmoodstavce"/>
    <w:uiPriority w:val="99"/>
    <w:qFormat/>
    <w:rsid w:val="006C5FF3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6C5F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73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PŘÍBRAMI</vt:lpstr>
    </vt:vector>
  </TitlesOfParts>
  <Company>CCA Systems a.s.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PŘÍBRAMI</dc:title>
  <dc:creator>neznámý</dc:creator>
  <cp:lastModifiedBy>rzazvonilova</cp:lastModifiedBy>
  <cp:revision>8</cp:revision>
  <cp:lastPrinted>2015-05-06T11:30:00Z</cp:lastPrinted>
  <dcterms:created xsi:type="dcterms:W3CDTF">2015-05-06T10:15:00Z</dcterms:created>
  <dcterms:modified xsi:type="dcterms:W3CDTF">2015-05-06T11:31:00Z</dcterms:modified>
</cp:coreProperties>
</file>