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5E" w:rsidRPr="006028CC" w:rsidRDefault="00353679" w:rsidP="006028CC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  <w:r w:rsidRPr="006028CC">
        <w:rPr>
          <w:rFonts w:ascii="Garamond" w:hAnsi="Garamond" w:cs="Arial"/>
          <w:b/>
          <w:sz w:val="28"/>
          <w:szCs w:val="28"/>
        </w:rPr>
        <w:t>Mgr. Miroslava Purkertová</w:t>
      </w:r>
    </w:p>
    <w:p w:rsidR="0073145E" w:rsidRPr="00647C90" w:rsidRDefault="00353679" w:rsidP="00353679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předsedkyně </w:t>
      </w:r>
      <w:r w:rsidR="0073145E" w:rsidRPr="00647C90">
        <w:rPr>
          <w:rFonts w:ascii="Garamond" w:hAnsi="Garamond"/>
        </w:rPr>
        <w:t>soudu</w:t>
      </w:r>
    </w:p>
    <w:p w:rsidR="0073145E" w:rsidRPr="00647C90" w:rsidRDefault="0073145E" w:rsidP="0073145E">
      <w:pPr>
        <w:autoSpaceDE w:val="0"/>
        <w:autoSpaceDN w:val="0"/>
        <w:adjustRightInd w:val="0"/>
        <w:rPr>
          <w:rFonts w:ascii="Garamond" w:hAnsi="Garamond" w:cs="Arial"/>
          <w:b/>
          <w:bCs/>
          <w:color w:val="FFFFFF"/>
        </w:rPr>
      </w:pPr>
      <w:r w:rsidRPr="00647C90">
        <w:rPr>
          <w:rFonts w:ascii="Garamond" w:hAnsi="Garamond" w:cs="Arial"/>
          <w:b/>
          <w:bCs/>
          <w:color w:val="FFFFFF"/>
        </w:rPr>
        <w:t>VZDĚLÁNÍ</w:t>
      </w:r>
    </w:p>
    <w:p w:rsidR="006028CC" w:rsidRDefault="006028CC" w:rsidP="0073145E">
      <w:pPr>
        <w:pStyle w:val="Nadpis2"/>
        <w:spacing w:after="240"/>
        <w:rPr>
          <w:rFonts w:ascii="Garamond" w:hAnsi="Garamond" w:cs="Arial"/>
          <w:sz w:val="24"/>
          <w:szCs w:val="24"/>
        </w:rPr>
      </w:pPr>
    </w:p>
    <w:p w:rsidR="0073145E" w:rsidRPr="009606F1" w:rsidRDefault="00B011E5" w:rsidP="0073145E">
      <w:pPr>
        <w:pStyle w:val="Nadpis2"/>
        <w:spacing w:after="2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ODBORNÁ PRAXE </w:t>
      </w:r>
      <w:bookmarkStart w:id="0" w:name="_GoBack"/>
      <w:bookmarkEnd w:id="0"/>
    </w:p>
    <w:p w:rsidR="00AD16CE" w:rsidRDefault="00AD16C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3145E" w:rsidRPr="00647C90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 w:rsidR="007567E1">
        <w:rPr>
          <w:rFonts w:ascii="Garamond" w:hAnsi="Garamond" w:cs="Arial"/>
          <w:b/>
          <w:bCs/>
          <w:color w:val="000000"/>
        </w:rPr>
        <w:t xml:space="preserve">05/1996 </w:t>
      </w:r>
      <w:r w:rsidRPr="00647C90">
        <w:rPr>
          <w:rFonts w:ascii="Garamond" w:hAnsi="Garamond" w:cs="Arial"/>
          <w:b/>
          <w:bCs/>
          <w:color w:val="000000"/>
        </w:rPr>
        <w:t>– dosud</w:t>
      </w:r>
    </w:p>
    <w:p w:rsidR="0073145E" w:rsidRPr="00647C90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zaměstnavatel</w:t>
      </w:r>
      <w:r w:rsidRPr="00647C90">
        <w:rPr>
          <w:rFonts w:ascii="Garamond" w:hAnsi="Garamond" w:cs="Arial"/>
          <w:b/>
          <w:bCs/>
          <w:color w:val="000000"/>
        </w:rPr>
        <w:tab/>
        <w:t>Okresní soud Trutnov</w:t>
      </w:r>
    </w:p>
    <w:p w:rsidR="0073145E" w:rsidRDefault="0073145E" w:rsidP="006028CC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pozice</w:t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="006028CC">
        <w:rPr>
          <w:rFonts w:ascii="Garamond" w:hAnsi="Garamond" w:cs="Arial"/>
          <w:bCs/>
          <w:color w:val="000000"/>
        </w:rPr>
        <w:t>10/2020 – dosud - předsedkyně soudu, soudce</w:t>
      </w:r>
    </w:p>
    <w:p w:rsidR="006028CC" w:rsidRPr="006028CC" w:rsidRDefault="006028CC" w:rsidP="006028CC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 w:rsidRPr="006028CC">
        <w:rPr>
          <w:rFonts w:ascii="Garamond" w:hAnsi="Garamond" w:cs="Arial"/>
          <w:bCs/>
          <w:color w:val="000000"/>
        </w:rPr>
        <w:t>10/2014 – 09/2020 – místopředsedkyně soudu, soudce</w:t>
      </w:r>
    </w:p>
    <w:p w:rsidR="006028CC" w:rsidRPr="006028CC" w:rsidRDefault="006028CC" w:rsidP="006028CC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028CC">
        <w:rPr>
          <w:rFonts w:ascii="Garamond" w:hAnsi="Garamond" w:cs="Arial"/>
          <w:bCs/>
          <w:color w:val="000000"/>
        </w:rPr>
        <w:tab/>
      </w:r>
      <w:r w:rsidRPr="006028CC">
        <w:rPr>
          <w:rFonts w:ascii="Garamond" w:hAnsi="Garamond" w:cs="Arial"/>
          <w:bCs/>
          <w:color w:val="000000"/>
        </w:rPr>
        <w:tab/>
      </w:r>
      <w:r w:rsidRPr="006028CC">
        <w:rPr>
          <w:rFonts w:ascii="Garamond" w:hAnsi="Garamond" w:cs="Arial"/>
          <w:bCs/>
          <w:color w:val="000000"/>
        </w:rPr>
        <w:tab/>
        <w:t>05/1996 – 09/2014 - soudce</w:t>
      </w:r>
    </w:p>
    <w:p w:rsidR="007567E1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567E1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  <w:t>11/1993 – 04/1996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zaměstnavatel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Okresní soud v Sokolově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pozice</w:t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soudce</w:t>
      </w:r>
    </w:p>
    <w:p w:rsidR="007567E1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567E1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  <w:t>07/1993 – 11/1993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zaměstnavatel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Krajský soud v Plzni – Okresní soud Sokolov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pozice</w:t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justiční čekatelka – Okresní soud Sokolov</w:t>
      </w:r>
    </w:p>
    <w:p w:rsidR="007567E1" w:rsidRDefault="007567E1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</w:p>
    <w:p w:rsidR="007567E1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  <w:t>08/1992 – 06/1993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zaměstnavatel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Krajský soud v Plzni</w:t>
      </w:r>
    </w:p>
    <w:p w:rsidR="007567E1" w:rsidRPr="00647C90" w:rsidRDefault="007567E1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pozice</w:t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>justiční čekatelka – Okresní soud Karlovy Vary</w:t>
      </w:r>
    </w:p>
    <w:p w:rsidR="007567E1" w:rsidRDefault="007567E1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</w:p>
    <w:p w:rsidR="0073145E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 w:rsidR="00353679">
        <w:rPr>
          <w:rFonts w:ascii="Garamond" w:hAnsi="Garamond" w:cs="Arial"/>
          <w:b/>
          <w:bCs/>
          <w:color w:val="000000"/>
        </w:rPr>
        <w:t>10/1990 – 07/1992</w:t>
      </w:r>
    </w:p>
    <w:p w:rsidR="0073145E" w:rsidRPr="00647C90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zaměstnavatel</w:t>
      </w:r>
      <w:r>
        <w:rPr>
          <w:rFonts w:ascii="Garamond" w:hAnsi="Garamond" w:cs="Arial"/>
          <w:b/>
          <w:bCs/>
          <w:color w:val="000000"/>
        </w:rPr>
        <w:tab/>
      </w:r>
      <w:r w:rsidR="00353679">
        <w:rPr>
          <w:rFonts w:ascii="Garamond" w:hAnsi="Garamond" w:cs="Arial"/>
          <w:bCs/>
          <w:color w:val="000000"/>
        </w:rPr>
        <w:t>Krajský soud v Ústí nad Labem</w:t>
      </w:r>
    </w:p>
    <w:p w:rsidR="00AD16CE" w:rsidRPr="00647C90" w:rsidRDefault="0073145E" w:rsidP="007567E1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 w:rsidRPr="00647C90">
        <w:rPr>
          <w:rFonts w:ascii="Garamond" w:hAnsi="Garamond" w:cs="Arial"/>
          <w:b/>
          <w:bCs/>
          <w:color w:val="000000"/>
        </w:rPr>
        <w:t>pozice</w:t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Pr="00647C90">
        <w:rPr>
          <w:rFonts w:ascii="Garamond" w:hAnsi="Garamond" w:cs="Arial"/>
          <w:bCs/>
          <w:color w:val="000000"/>
        </w:rPr>
        <w:tab/>
      </w:r>
      <w:r w:rsidR="007567E1">
        <w:rPr>
          <w:rFonts w:ascii="Garamond" w:hAnsi="Garamond" w:cs="Arial"/>
          <w:bCs/>
          <w:color w:val="000000"/>
        </w:rPr>
        <w:t>justiční čekatelka – Okresní soud Teplice</w:t>
      </w:r>
    </w:p>
    <w:p w:rsidR="0073145E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3145E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3145E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ODBORNÉ VZDĚLÁNÍ</w:t>
      </w:r>
    </w:p>
    <w:p w:rsidR="0073145E" w:rsidRDefault="0073145E" w:rsidP="0073145E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</w:p>
    <w:p w:rsidR="0073145E" w:rsidRDefault="0073145E" w:rsidP="00353679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Období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 w:rsidR="00353679">
        <w:rPr>
          <w:rFonts w:ascii="Garamond" w:hAnsi="Garamond" w:cs="Arial"/>
          <w:b/>
          <w:bCs/>
          <w:color w:val="000000"/>
        </w:rPr>
        <w:t xml:space="preserve">1993 </w:t>
      </w:r>
      <w:r w:rsidR="00353679" w:rsidRPr="00353679">
        <w:rPr>
          <w:rFonts w:ascii="Garamond" w:hAnsi="Garamond" w:cs="Arial"/>
          <w:bCs/>
          <w:color w:val="000000"/>
        </w:rPr>
        <w:t>justiční zkouška</w:t>
      </w:r>
    </w:p>
    <w:p w:rsidR="00353679" w:rsidRPr="00647C90" w:rsidRDefault="00353679" w:rsidP="00353679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</w:rPr>
        <w:tab/>
        <w:t xml:space="preserve">1986 – 1990 </w:t>
      </w:r>
      <w:r w:rsidRPr="00353679">
        <w:rPr>
          <w:rFonts w:ascii="Garamond" w:hAnsi="Garamond" w:cs="Arial"/>
          <w:bCs/>
          <w:color w:val="000000"/>
        </w:rPr>
        <w:t>Právnická fakulta University Karlovy v Praze</w:t>
      </w:r>
    </w:p>
    <w:sectPr w:rsidR="00353679" w:rsidRPr="00647C90" w:rsidSect="0035367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6CB"/>
    <w:multiLevelType w:val="hybridMultilevel"/>
    <w:tmpl w:val="6074B606"/>
    <w:lvl w:ilvl="0" w:tplc="8F88F0C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827B7C"/>
    <w:multiLevelType w:val="hybridMultilevel"/>
    <w:tmpl w:val="9F12FC8A"/>
    <w:lvl w:ilvl="0" w:tplc="63AAE4F2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17169"/>
    <w:multiLevelType w:val="hybridMultilevel"/>
    <w:tmpl w:val="EE106B46"/>
    <w:lvl w:ilvl="0" w:tplc="02282C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5E"/>
    <w:rsid w:val="00353679"/>
    <w:rsid w:val="00463ECB"/>
    <w:rsid w:val="006028CC"/>
    <w:rsid w:val="00647C90"/>
    <w:rsid w:val="0073145E"/>
    <w:rsid w:val="007567E1"/>
    <w:rsid w:val="00AD16CE"/>
    <w:rsid w:val="00B011E5"/>
    <w:rsid w:val="00B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45E"/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73145E"/>
    <w:pPr>
      <w:keepNext/>
      <w:autoSpaceDE w:val="0"/>
      <w:autoSpaceDN w:val="0"/>
      <w:adjustRightInd w:val="0"/>
      <w:outlineLvl w:val="1"/>
    </w:pPr>
    <w:rPr>
      <w:rFonts w:ascii="Calibri" w:hAnsi="Calibri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45E"/>
    <w:rPr>
      <w:rFonts w:ascii="Calibri" w:eastAsia="Times New Roman" w:hAnsi="Calibri" w:cs="Times New Roman"/>
      <w:b/>
      <w:bCs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73145E"/>
    <w:pPr>
      <w:autoSpaceDE w:val="0"/>
      <w:autoSpaceDN w:val="0"/>
      <w:adjustRightInd w:val="0"/>
      <w:jc w:val="center"/>
    </w:pPr>
    <w:rPr>
      <w:rFonts w:ascii="Calibri" w:hAnsi="Calibri"/>
      <w:color w:val="4F82BE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145E"/>
    <w:rPr>
      <w:rFonts w:ascii="Calibri" w:eastAsia="Times New Roman" w:hAnsi="Calibri" w:cs="Times New Roman"/>
      <w:color w:val="4F82BE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45E"/>
    <w:pPr>
      <w:autoSpaceDE w:val="0"/>
      <w:autoSpaceDN w:val="0"/>
      <w:adjustRightInd w:val="0"/>
      <w:jc w:val="both"/>
    </w:pPr>
    <w:rPr>
      <w:rFonts w:ascii="Calibri" w:hAnsi="Calibri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45E"/>
    <w:rPr>
      <w:rFonts w:ascii="Calibri" w:eastAsia="Times New Roman" w:hAnsi="Calibri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145E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145E"/>
    <w:pPr>
      <w:ind w:left="720"/>
      <w:contextualSpacing/>
    </w:pPr>
  </w:style>
  <w:style w:type="paragraph" w:customStyle="1" w:styleId="Default">
    <w:name w:val="Default"/>
    <w:rsid w:val="0073145E"/>
    <w:pPr>
      <w:autoSpaceDE w:val="0"/>
      <w:autoSpaceDN w:val="0"/>
      <w:adjustRightInd w:val="0"/>
    </w:pPr>
    <w:rPr>
      <w:rFonts w:eastAsia="Times New Roman" w:cs="Garamond"/>
      <w:color w:val="00000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45E"/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73145E"/>
    <w:pPr>
      <w:keepNext/>
      <w:autoSpaceDE w:val="0"/>
      <w:autoSpaceDN w:val="0"/>
      <w:adjustRightInd w:val="0"/>
      <w:outlineLvl w:val="1"/>
    </w:pPr>
    <w:rPr>
      <w:rFonts w:ascii="Calibri" w:hAnsi="Calibri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45E"/>
    <w:rPr>
      <w:rFonts w:ascii="Calibri" w:eastAsia="Times New Roman" w:hAnsi="Calibri" w:cs="Times New Roman"/>
      <w:b/>
      <w:bCs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73145E"/>
    <w:pPr>
      <w:autoSpaceDE w:val="0"/>
      <w:autoSpaceDN w:val="0"/>
      <w:adjustRightInd w:val="0"/>
      <w:jc w:val="center"/>
    </w:pPr>
    <w:rPr>
      <w:rFonts w:ascii="Calibri" w:hAnsi="Calibri"/>
      <w:color w:val="4F82BE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145E"/>
    <w:rPr>
      <w:rFonts w:ascii="Calibri" w:eastAsia="Times New Roman" w:hAnsi="Calibri" w:cs="Times New Roman"/>
      <w:color w:val="4F82BE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45E"/>
    <w:pPr>
      <w:autoSpaceDE w:val="0"/>
      <w:autoSpaceDN w:val="0"/>
      <w:adjustRightInd w:val="0"/>
      <w:jc w:val="both"/>
    </w:pPr>
    <w:rPr>
      <w:rFonts w:ascii="Calibri" w:hAnsi="Calibri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45E"/>
    <w:rPr>
      <w:rFonts w:ascii="Calibri" w:eastAsia="Times New Roman" w:hAnsi="Calibri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145E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145E"/>
    <w:pPr>
      <w:ind w:left="720"/>
      <w:contextualSpacing/>
    </w:pPr>
  </w:style>
  <w:style w:type="paragraph" w:customStyle="1" w:styleId="Default">
    <w:name w:val="Default"/>
    <w:rsid w:val="0073145E"/>
    <w:pPr>
      <w:autoSpaceDE w:val="0"/>
      <w:autoSpaceDN w:val="0"/>
      <w:adjustRightInd w:val="0"/>
    </w:pPr>
    <w:rPr>
      <w:rFonts w:eastAsia="Times New Roman" w:cs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CB900999.dotm</Template>
  <TotalTime>35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Štočková Jitka</cp:lastModifiedBy>
  <cp:revision>5</cp:revision>
  <dcterms:created xsi:type="dcterms:W3CDTF">2021-11-23T14:46:00Z</dcterms:created>
  <dcterms:modified xsi:type="dcterms:W3CDTF">2021-11-30T06:39:00Z</dcterms:modified>
</cp:coreProperties>
</file>