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12" w:rsidRPr="004C4BEB" w:rsidRDefault="00F5293E" w:rsidP="00EB7812">
      <w:pPr>
        <w:jc w:val="right"/>
        <w:rPr>
          <w:rFonts w:ascii="Garamond" w:hAnsi="Garamond"/>
          <w:sz w:val="24"/>
          <w:szCs w:val="24"/>
        </w:rPr>
      </w:pPr>
      <w:bookmarkStart w:id="0" w:name="_GoBack"/>
      <w:bookmarkEnd w:id="0"/>
      <w:r w:rsidRPr="004C4BEB">
        <w:rPr>
          <w:rFonts w:ascii="Garamond" w:hAnsi="Garamond"/>
          <w:sz w:val="24"/>
          <w:szCs w:val="24"/>
        </w:rPr>
        <w:t xml:space="preserve">35 </w:t>
      </w:r>
      <w:proofErr w:type="spellStart"/>
      <w:r w:rsidR="00EB7812" w:rsidRPr="004C4BEB">
        <w:rPr>
          <w:rFonts w:ascii="Garamond" w:hAnsi="Garamond"/>
          <w:sz w:val="24"/>
          <w:szCs w:val="24"/>
        </w:rPr>
        <w:t>Spr</w:t>
      </w:r>
      <w:proofErr w:type="spellEnd"/>
      <w:r w:rsidR="00EB7812" w:rsidRPr="004C4BEB">
        <w:rPr>
          <w:rFonts w:ascii="Garamond" w:hAnsi="Garamond"/>
          <w:sz w:val="24"/>
          <w:szCs w:val="24"/>
        </w:rPr>
        <w:t xml:space="preserve"> </w:t>
      </w:r>
      <w:r w:rsidR="00217B10" w:rsidRPr="004C4BEB">
        <w:rPr>
          <w:rFonts w:ascii="Garamond" w:hAnsi="Garamond"/>
          <w:sz w:val="24"/>
          <w:szCs w:val="24"/>
        </w:rPr>
        <w:t xml:space="preserve"> </w:t>
      </w:r>
      <w:r w:rsidR="00E63EC6" w:rsidRPr="004C4BEB">
        <w:rPr>
          <w:rFonts w:ascii="Garamond" w:hAnsi="Garamond"/>
          <w:sz w:val="24"/>
          <w:szCs w:val="24"/>
        </w:rPr>
        <w:t>1005</w:t>
      </w:r>
      <w:r w:rsidR="00EB7812" w:rsidRPr="004C4BEB">
        <w:rPr>
          <w:rFonts w:ascii="Garamond" w:hAnsi="Garamond"/>
          <w:sz w:val="24"/>
          <w:szCs w:val="24"/>
        </w:rPr>
        <w:t>/2022</w:t>
      </w:r>
    </w:p>
    <w:p w:rsidR="00EB7812" w:rsidRPr="004C4BEB" w:rsidRDefault="00EB7812" w:rsidP="00EB7812">
      <w:pPr>
        <w:jc w:val="center"/>
        <w:rPr>
          <w:rFonts w:ascii="Garamond" w:hAnsi="Garamond"/>
          <w:sz w:val="24"/>
          <w:szCs w:val="24"/>
        </w:rPr>
      </w:pPr>
      <w:r w:rsidRPr="004C4BEB">
        <w:rPr>
          <w:rFonts w:ascii="Garamond" w:hAnsi="Garamond"/>
          <w:sz w:val="24"/>
          <w:szCs w:val="24"/>
        </w:rPr>
        <w:t xml:space="preserve">Předsedkyně Okresního soudu v Trutnově </w:t>
      </w:r>
    </w:p>
    <w:p w:rsidR="00EB7812" w:rsidRPr="004C4BEB" w:rsidRDefault="00EB7812" w:rsidP="00EB7812">
      <w:pPr>
        <w:jc w:val="center"/>
        <w:rPr>
          <w:rFonts w:ascii="Garamond" w:hAnsi="Garamond"/>
          <w:sz w:val="24"/>
          <w:szCs w:val="24"/>
        </w:rPr>
      </w:pPr>
      <w:r w:rsidRPr="004C4BEB">
        <w:rPr>
          <w:rFonts w:ascii="Garamond" w:hAnsi="Garamond"/>
          <w:b/>
          <w:sz w:val="24"/>
          <w:szCs w:val="24"/>
        </w:rPr>
        <w:t>vyhlašuje výběrové řízení</w:t>
      </w:r>
      <w:r w:rsidRPr="004C4BEB">
        <w:rPr>
          <w:rFonts w:ascii="Garamond" w:hAnsi="Garamond"/>
          <w:sz w:val="24"/>
          <w:szCs w:val="24"/>
        </w:rPr>
        <w:t xml:space="preserve"> pro obsazení volného místa </w:t>
      </w:r>
      <w:r w:rsidR="00217B10" w:rsidRPr="004C4BEB">
        <w:rPr>
          <w:rFonts w:ascii="Garamond" w:hAnsi="Garamond"/>
          <w:sz w:val="24"/>
          <w:szCs w:val="24"/>
        </w:rPr>
        <w:t>ředitel</w:t>
      </w:r>
      <w:r w:rsidR="008E56AC" w:rsidRPr="004C4BEB">
        <w:rPr>
          <w:rFonts w:ascii="Garamond" w:hAnsi="Garamond"/>
          <w:sz w:val="24"/>
          <w:szCs w:val="24"/>
        </w:rPr>
        <w:t>e/ředitelky</w:t>
      </w:r>
      <w:r w:rsidR="00217B10" w:rsidRPr="004C4BEB">
        <w:rPr>
          <w:rFonts w:ascii="Garamond" w:hAnsi="Garamond"/>
          <w:sz w:val="24"/>
          <w:szCs w:val="24"/>
        </w:rPr>
        <w:t xml:space="preserve"> </w:t>
      </w:r>
      <w:r w:rsidR="00246A96" w:rsidRPr="004C4BEB">
        <w:rPr>
          <w:rFonts w:ascii="Garamond" w:hAnsi="Garamond"/>
          <w:sz w:val="24"/>
          <w:szCs w:val="24"/>
        </w:rPr>
        <w:t>správy soudu a</w:t>
      </w:r>
      <w:r w:rsidR="004559C7" w:rsidRPr="004C4BEB">
        <w:rPr>
          <w:rFonts w:ascii="Garamond" w:hAnsi="Garamond"/>
          <w:sz w:val="24"/>
          <w:szCs w:val="24"/>
        </w:rPr>
        <w:t xml:space="preserve"> bezp</w:t>
      </w:r>
      <w:r w:rsidR="00246A96" w:rsidRPr="004C4BEB">
        <w:rPr>
          <w:rFonts w:ascii="Garamond" w:hAnsi="Garamond"/>
          <w:sz w:val="24"/>
          <w:szCs w:val="24"/>
        </w:rPr>
        <w:t>ečnostní</w:t>
      </w:r>
      <w:r w:rsidR="0098188E" w:rsidRPr="004C4BEB">
        <w:rPr>
          <w:rFonts w:ascii="Garamond" w:hAnsi="Garamond"/>
          <w:sz w:val="24"/>
          <w:szCs w:val="24"/>
        </w:rPr>
        <w:t>ho</w:t>
      </w:r>
      <w:r w:rsidR="00246A96" w:rsidRPr="004C4BEB">
        <w:rPr>
          <w:rFonts w:ascii="Garamond" w:hAnsi="Garamond"/>
          <w:sz w:val="24"/>
          <w:szCs w:val="24"/>
        </w:rPr>
        <w:t xml:space="preserve"> ředitel</w:t>
      </w:r>
      <w:r w:rsidR="008E56AC" w:rsidRPr="004C4BEB">
        <w:rPr>
          <w:rFonts w:ascii="Garamond" w:hAnsi="Garamond"/>
          <w:sz w:val="24"/>
          <w:szCs w:val="24"/>
        </w:rPr>
        <w:t>e/</w:t>
      </w:r>
      <w:r w:rsidR="0098188E" w:rsidRPr="004C4BEB">
        <w:rPr>
          <w:rFonts w:ascii="Garamond" w:hAnsi="Garamond"/>
          <w:sz w:val="24"/>
          <w:szCs w:val="24"/>
        </w:rPr>
        <w:t>ředitel</w:t>
      </w:r>
      <w:r w:rsidR="008E56AC" w:rsidRPr="004C4BEB">
        <w:rPr>
          <w:rFonts w:ascii="Garamond" w:hAnsi="Garamond"/>
          <w:sz w:val="24"/>
          <w:szCs w:val="24"/>
        </w:rPr>
        <w:t>ky</w:t>
      </w:r>
      <w:r w:rsidR="00246A96" w:rsidRPr="004C4BEB">
        <w:rPr>
          <w:rFonts w:ascii="Garamond" w:hAnsi="Garamond"/>
          <w:sz w:val="24"/>
          <w:szCs w:val="24"/>
        </w:rPr>
        <w:t xml:space="preserve"> </w:t>
      </w:r>
    </w:p>
    <w:p w:rsidR="00EB7812" w:rsidRPr="004C4BEB" w:rsidRDefault="00EB7812" w:rsidP="00CB2295">
      <w:pPr>
        <w:jc w:val="center"/>
        <w:rPr>
          <w:rFonts w:ascii="Garamond" w:hAnsi="Garamond" w:cs="Arial"/>
          <w:b/>
          <w:sz w:val="24"/>
          <w:szCs w:val="24"/>
        </w:rPr>
      </w:pPr>
      <w:r w:rsidRPr="004C4BEB">
        <w:rPr>
          <w:rFonts w:ascii="Garamond" w:hAnsi="Garamond" w:cs="Arial"/>
          <w:b/>
          <w:sz w:val="24"/>
          <w:szCs w:val="24"/>
        </w:rPr>
        <w:t xml:space="preserve">Termín pro podání přihlášky je stanoven do </w:t>
      </w:r>
      <w:r w:rsidR="00B572D7" w:rsidRPr="004C4BEB">
        <w:rPr>
          <w:rFonts w:ascii="Garamond" w:hAnsi="Garamond" w:cs="Arial"/>
          <w:b/>
          <w:sz w:val="24"/>
          <w:szCs w:val="24"/>
        </w:rPr>
        <w:t xml:space="preserve">30. 9. </w:t>
      </w:r>
      <w:r w:rsidR="002356D5" w:rsidRPr="004C4BEB">
        <w:rPr>
          <w:rFonts w:ascii="Garamond" w:hAnsi="Garamond" w:cs="Arial"/>
          <w:b/>
          <w:sz w:val="24"/>
          <w:szCs w:val="24"/>
        </w:rPr>
        <w:t>2022 do 12,00 hod (rozhoduje datum podacího razítka soudu)</w:t>
      </w:r>
    </w:p>
    <w:p w:rsidR="00CB2295" w:rsidRPr="004C4BEB" w:rsidRDefault="00CB2295" w:rsidP="00CB2295">
      <w:pPr>
        <w:jc w:val="center"/>
        <w:rPr>
          <w:rFonts w:ascii="Garamond" w:hAnsi="Garamond" w:cs="Arial"/>
          <w:b/>
          <w:sz w:val="24"/>
          <w:szCs w:val="24"/>
        </w:rPr>
      </w:pPr>
    </w:p>
    <w:p w:rsidR="00EB7812" w:rsidRPr="004C4BEB" w:rsidRDefault="00EB7812" w:rsidP="00EB7812">
      <w:pPr>
        <w:jc w:val="both"/>
        <w:rPr>
          <w:rFonts w:ascii="Garamond" w:hAnsi="Garamond" w:cs="Arial"/>
          <w:b/>
          <w:sz w:val="24"/>
          <w:szCs w:val="24"/>
        </w:rPr>
      </w:pPr>
      <w:r w:rsidRPr="004C4BEB">
        <w:rPr>
          <w:rFonts w:ascii="Garamond" w:hAnsi="Garamond" w:cs="Arial"/>
          <w:b/>
          <w:sz w:val="24"/>
          <w:szCs w:val="24"/>
        </w:rPr>
        <w:t xml:space="preserve">Předpoklady pro výkon funkce </w:t>
      </w:r>
      <w:r w:rsidR="00FB3A61" w:rsidRPr="004C4BEB">
        <w:rPr>
          <w:rFonts w:ascii="Garamond" w:hAnsi="Garamond"/>
          <w:b/>
          <w:sz w:val="24"/>
          <w:szCs w:val="24"/>
        </w:rPr>
        <w:t>ředitel</w:t>
      </w:r>
      <w:r w:rsidR="00CB2295" w:rsidRPr="004C4BEB">
        <w:rPr>
          <w:rFonts w:ascii="Garamond" w:hAnsi="Garamond"/>
          <w:b/>
          <w:sz w:val="24"/>
          <w:szCs w:val="24"/>
        </w:rPr>
        <w:t>e/ředitelky</w:t>
      </w:r>
      <w:r w:rsidR="00FB3A61" w:rsidRPr="004C4BEB">
        <w:rPr>
          <w:rFonts w:ascii="Garamond" w:hAnsi="Garamond"/>
          <w:b/>
          <w:sz w:val="24"/>
          <w:szCs w:val="24"/>
        </w:rPr>
        <w:t xml:space="preserve"> správy soudu</w:t>
      </w:r>
      <w:r w:rsidR="001E1522" w:rsidRPr="004C4BEB">
        <w:rPr>
          <w:rFonts w:ascii="Garamond" w:hAnsi="Garamond"/>
          <w:b/>
          <w:sz w:val="24"/>
          <w:szCs w:val="24"/>
        </w:rPr>
        <w:t xml:space="preserve"> a bezpečnostní</w:t>
      </w:r>
      <w:r w:rsidR="00CB2295" w:rsidRPr="004C4BEB">
        <w:rPr>
          <w:rFonts w:ascii="Garamond" w:hAnsi="Garamond"/>
          <w:b/>
          <w:sz w:val="24"/>
          <w:szCs w:val="24"/>
        </w:rPr>
        <w:t>ho</w:t>
      </w:r>
      <w:r w:rsidR="001E1522" w:rsidRPr="004C4BEB">
        <w:rPr>
          <w:rFonts w:ascii="Garamond" w:hAnsi="Garamond"/>
          <w:b/>
          <w:sz w:val="24"/>
          <w:szCs w:val="24"/>
        </w:rPr>
        <w:t xml:space="preserve"> ředitel</w:t>
      </w:r>
      <w:r w:rsidR="00CB2295" w:rsidRPr="004C4BEB">
        <w:rPr>
          <w:rFonts w:ascii="Garamond" w:hAnsi="Garamond"/>
          <w:b/>
          <w:sz w:val="24"/>
          <w:szCs w:val="24"/>
        </w:rPr>
        <w:t>e/</w:t>
      </w:r>
      <w:r w:rsidR="008E7495" w:rsidRPr="004C4BEB">
        <w:rPr>
          <w:rFonts w:ascii="Garamond" w:hAnsi="Garamond"/>
          <w:b/>
          <w:sz w:val="24"/>
          <w:szCs w:val="24"/>
        </w:rPr>
        <w:t>ředitel</w:t>
      </w:r>
      <w:r w:rsidR="00CB2295" w:rsidRPr="004C4BEB">
        <w:rPr>
          <w:rFonts w:ascii="Garamond" w:hAnsi="Garamond"/>
          <w:b/>
          <w:sz w:val="24"/>
          <w:szCs w:val="24"/>
        </w:rPr>
        <w:t>ky</w:t>
      </w:r>
      <w:r w:rsidR="00EE29C7" w:rsidRPr="004C4BEB">
        <w:rPr>
          <w:rFonts w:ascii="Garamond" w:hAnsi="Garamond"/>
          <w:b/>
          <w:sz w:val="24"/>
          <w:szCs w:val="24"/>
        </w:rPr>
        <w:t xml:space="preserve"> </w:t>
      </w:r>
      <w:r w:rsidR="00FB3A61" w:rsidRPr="004C4BEB">
        <w:rPr>
          <w:rFonts w:ascii="Garamond" w:hAnsi="Garamond"/>
          <w:b/>
          <w:sz w:val="24"/>
          <w:szCs w:val="24"/>
        </w:rPr>
        <w:t>:</w:t>
      </w:r>
    </w:p>
    <w:p w:rsidR="00BF5940" w:rsidRPr="004C4BEB" w:rsidRDefault="00EB7812" w:rsidP="00EB7812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 xml:space="preserve">ukončené </w:t>
      </w:r>
      <w:r w:rsidR="00BF5940" w:rsidRPr="004C4BEB">
        <w:rPr>
          <w:rFonts w:ascii="Garamond" w:hAnsi="Garamond" w:cs="Arial"/>
          <w:sz w:val="24"/>
          <w:szCs w:val="24"/>
        </w:rPr>
        <w:t xml:space="preserve">vysokoškolské vzdělání </w:t>
      </w:r>
    </w:p>
    <w:p w:rsidR="00EB7812" w:rsidRPr="004C4BEB" w:rsidRDefault="00EB7812" w:rsidP="00EB7812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>trestní a morální bezúhonnost</w:t>
      </w:r>
    </w:p>
    <w:p w:rsidR="00F16431" w:rsidRPr="004C4BEB" w:rsidRDefault="00F16431" w:rsidP="00EB7812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 xml:space="preserve">praxe ve </w:t>
      </w:r>
      <w:r w:rsidR="00A40042" w:rsidRPr="004C4BEB">
        <w:rPr>
          <w:rFonts w:ascii="Garamond" w:hAnsi="Garamond" w:cs="Arial"/>
          <w:sz w:val="24"/>
          <w:szCs w:val="24"/>
        </w:rPr>
        <w:t>státní správě vítána</w:t>
      </w:r>
    </w:p>
    <w:p w:rsidR="00F16431" w:rsidRPr="004C4BEB" w:rsidRDefault="00F16431" w:rsidP="00EB7812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>manažerské, organizační a řídící schopnosti, odpovídající vystupování</w:t>
      </w:r>
    </w:p>
    <w:p w:rsidR="00F16431" w:rsidRPr="004C4BEB" w:rsidRDefault="00F16431" w:rsidP="00EB7812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>vysok</w:t>
      </w:r>
      <w:r w:rsidR="002812F5" w:rsidRPr="004C4BEB">
        <w:rPr>
          <w:rFonts w:ascii="Garamond" w:hAnsi="Garamond" w:cs="Arial"/>
          <w:sz w:val="24"/>
          <w:szCs w:val="24"/>
        </w:rPr>
        <w:t>é pracovní nasazení, flexibilita</w:t>
      </w:r>
      <w:r w:rsidRPr="004C4BEB">
        <w:rPr>
          <w:rFonts w:ascii="Garamond" w:hAnsi="Garamond" w:cs="Arial"/>
          <w:sz w:val="24"/>
          <w:szCs w:val="24"/>
        </w:rPr>
        <w:t>, komunikativnost a schopnost práce pod tlakem</w:t>
      </w:r>
    </w:p>
    <w:p w:rsidR="00EB7812" w:rsidRPr="004C4BEB" w:rsidRDefault="00EB7812" w:rsidP="00EB7812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>praktická znalost práce na PC</w:t>
      </w:r>
      <w:r w:rsidR="00F16431" w:rsidRPr="004C4BEB">
        <w:rPr>
          <w:rFonts w:ascii="Garamond" w:hAnsi="Garamond" w:cs="Arial"/>
          <w:sz w:val="24"/>
          <w:szCs w:val="24"/>
        </w:rPr>
        <w:t xml:space="preserve"> </w:t>
      </w:r>
    </w:p>
    <w:p w:rsidR="00EB7812" w:rsidRPr="004C4BEB" w:rsidRDefault="00F16431" w:rsidP="00FB3A61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 xml:space="preserve">řidičský průkaz </w:t>
      </w:r>
      <w:r w:rsidR="002F0512" w:rsidRPr="004C4BEB">
        <w:rPr>
          <w:rFonts w:ascii="Garamond" w:hAnsi="Garamond" w:cs="Arial"/>
          <w:sz w:val="24"/>
          <w:szCs w:val="24"/>
        </w:rPr>
        <w:t>skupiny</w:t>
      </w:r>
      <w:r w:rsidRPr="004C4BEB">
        <w:rPr>
          <w:rFonts w:ascii="Garamond" w:hAnsi="Garamond" w:cs="Arial"/>
          <w:sz w:val="24"/>
          <w:szCs w:val="24"/>
        </w:rPr>
        <w:t xml:space="preserve"> B</w:t>
      </w:r>
    </w:p>
    <w:p w:rsidR="000A5CCB" w:rsidRPr="004C4BEB" w:rsidRDefault="000A5CCB" w:rsidP="00FB3A61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/>
          <w:sz w:val="24"/>
          <w:szCs w:val="24"/>
        </w:rPr>
        <w:t>vzhledem k výkonu funkce bezpečnostního ředitele</w:t>
      </w:r>
      <w:r w:rsidR="00880A6A" w:rsidRPr="004C4BEB">
        <w:rPr>
          <w:rFonts w:ascii="Garamond" w:hAnsi="Garamond"/>
          <w:sz w:val="24"/>
          <w:szCs w:val="24"/>
        </w:rPr>
        <w:t>/ředitelky</w:t>
      </w:r>
      <w:r w:rsidRPr="004C4BEB">
        <w:rPr>
          <w:rFonts w:ascii="Garamond" w:hAnsi="Garamond"/>
          <w:sz w:val="24"/>
          <w:szCs w:val="24"/>
        </w:rPr>
        <w:t xml:space="preserve"> je nutné podstoupit v</w:t>
      </w:r>
      <w:r w:rsidRPr="004C4BEB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oblasti bezpečnostní způsobilosti bezpečnostní řízení k ověření, zda fyzická osoba splňuje podmínky pro vydání dokladu o bezpečnostní způsobilosti – osvědčení fyzické osoby. Bezpečnostní řízení je proces vedený Národním bezpečnostním úřadem nebo jiným ze zákona oprávněným subjektem podle zákona č. 412/2005 Sb., o ochraně utajovaných informací a o bezpečnostní způsobilosti, ve znění pozdějších předpisů</w:t>
      </w:r>
      <w:r w:rsidR="00A32EC1" w:rsidRPr="004C4BEB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.</w:t>
      </w:r>
    </w:p>
    <w:p w:rsidR="00FB3A61" w:rsidRPr="004C4BEB" w:rsidRDefault="00E27719" w:rsidP="001B17B3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eastAsia="cs-CZ"/>
        </w:rPr>
      </w:pPr>
      <w:r w:rsidRPr="004C4BEB">
        <w:rPr>
          <w:rFonts w:ascii="Garamond" w:hAnsi="Garamond"/>
          <w:sz w:val="24"/>
          <w:szCs w:val="24"/>
        </w:rPr>
        <w:t>znalost předpisů</w:t>
      </w:r>
      <w:r w:rsidR="006F5CBF" w:rsidRPr="004C4BEB">
        <w:rPr>
          <w:rFonts w:ascii="Garamond" w:hAnsi="Garamond"/>
          <w:sz w:val="24"/>
          <w:szCs w:val="24"/>
        </w:rPr>
        <w:t xml:space="preserve"> vztahujících se k vykonávané činnosti (</w:t>
      </w:r>
      <w:r w:rsidR="00EE29C7" w:rsidRPr="004C4BEB">
        <w:rPr>
          <w:rFonts w:ascii="Garamond" w:hAnsi="Garamond"/>
          <w:sz w:val="24"/>
          <w:szCs w:val="24"/>
        </w:rPr>
        <w:t>zejména zákon</w:t>
      </w:r>
      <w:r w:rsidR="006F5CBF" w:rsidRPr="004C4BEB">
        <w:rPr>
          <w:rFonts w:ascii="Garamond" w:hAnsi="Garamond"/>
          <w:sz w:val="24"/>
          <w:szCs w:val="24"/>
        </w:rPr>
        <w:t xml:space="preserve"> č. 218/2000 Sb., o rozpočtových pravidlech a o změně některých souvisejících zákonů (rozpočtová pravidla), ve z</w:t>
      </w:r>
      <w:r w:rsidR="00EE29C7" w:rsidRPr="004C4BEB">
        <w:rPr>
          <w:rFonts w:ascii="Garamond" w:hAnsi="Garamond"/>
          <w:sz w:val="24"/>
          <w:szCs w:val="24"/>
        </w:rPr>
        <w:t>nění pozdějších předpisů, zákon</w:t>
      </w:r>
      <w:r w:rsidR="006F5CBF" w:rsidRPr="004C4BEB">
        <w:rPr>
          <w:rFonts w:ascii="Garamond" w:hAnsi="Garamond"/>
          <w:sz w:val="24"/>
          <w:szCs w:val="24"/>
        </w:rPr>
        <w:t xml:space="preserve"> č. 219/2000 Sb., o majetku České republiky a jejím vystupování v právních vztazích, ve znění pozd</w:t>
      </w:r>
      <w:r w:rsidR="00EE29C7" w:rsidRPr="004C4BEB">
        <w:rPr>
          <w:rFonts w:ascii="Garamond" w:hAnsi="Garamond"/>
          <w:sz w:val="24"/>
          <w:szCs w:val="24"/>
        </w:rPr>
        <w:t>ějších  předpisů, zákon</w:t>
      </w:r>
      <w:r w:rsidR="006F5CBF" w:rsidRPr="004C4BEB">
        <w:rPr>
          <w:rFonts w:ascii="Garamond" w:hAnsi="Garamond"/>
          <w:sz w:val="24"/>
          <w:szCs w:val="24"/>
        </w:rPr>
        <w:t xml:space="preserve"> č. 563/1991 Sb., o účetnictví, ve </w:t>
      </w:r>
      <w:r w:rsidR="00EE29C7" w:rsidRPr="004C4BEB">
        <w:rPr>
          <w:rFonts w:ascii="Garamond" w:hAnsi="Garamond"/>
          <w:sz w:val="24"/>
          <w:szCs w:val="24"/>
        </w:rPr>
        <w:t>znění pozdějších předpisů, zákon</w:t>
      </w:r>
      <w:r w:rsidR="006F5CBF" w:rsidRPr="004C4BEB">
        <w:rPr>
          <w:rFonts w:ascii="Garamond" w:hAnsi="Garamond"/>
          <w:sz w:val="24"/>
          <w:szCs w:val="24"/>
        </w:rPr>
        <w:t xml:space="preserve"> č. </w:t>
      </w:r>
      <w:r w:rsidR="0078272F" w:rsidRPr="004C4BEB">
        <w:rPr>
          <w:rFonts w:ascii="Garamond" w:hAnsi="Garamond"/>
          <w:sz w:val="24"/>
          <w:szCs w:val="24"/>
        </w:rPr>
        <w:t>134/2016</w:t>
      </w:r>
      <w:r w:rsidR="006F5CBF" w:rsidRPr="004C4BEB">
        <w:rPr>
          <w:rFonts w:ascii="Garamond" w:hAnsi="Garamond"/>
          <w:sz w:val="24"/>
          <w:szCs w:val="24"/>
        </w:rPr>
        <w:t xml:space="preserve"> Sb., o </w:t>
      </w:r>
      <w:r w:rsidR="00E96C8B" w:rsidRPr="004C4BEB">
        <w:rPr>
          <w:rFonts w:ascii="Garamond" w:hAnsi="Garamond"/>
          <w:sz w:val="24"/>
          <w:szCs w:val="24"/>
        </w:rPr>
        <w:t>zadávání veřejných zakázek</w:t>
      </w:r>
      <w:r w:rsidR="006F5CBF" w:rsidRPr="004C4BEB">
        <w:rPr>
          <w:rFonts w:ascii="Garamond" w:hAnsi="Garamond"/>
          <w:sz w:val="24"/>
          <w:szCs w:val="24"/>
        </w:rPr>
        <w:t>, ve z</w:t>
      </w:r>
      <w:r w:rsidR="00EE29C7" w:rsidRPr="004C4BEB">
        <w:rPr>
          <w:rFonts w:ascii="Garamond" w:hAnsi="Garamond"/>
          <w:sz w:val="24"/>
          <w:szCs w:val="24"/>
        </w:rPr>
        <w:t>nění pozdějších předpisů, zákon</w:t>
      </w:r>
      <w:r w:rsidR="006F5CBF" w:rsidRPr="004C4BEB">
        <w:rPr>
          <w:rFonts w:ascii="Garamond" w:hAnsi="Garamond"/>
          <w:sz w:val="24"/>
          <w:szCs w:val="24"/>
        </w:rPr>
        <w:t xml:space="preserve"> č. 320/2001 Sb., o finanční kontrole ve veřejné správě a o změně některých zákonů (zákon o finanční kontrole), ve zn</w:t>
      </w:r>
      <w:r w:rsidR="00421E37" w:rsidRPr="004C4BEB">
        <w:rPr>
          <w:rFonts w:ascii="Garamond" w:hAnsi="Garamond"/>
          <w:sz w:val="24"/>
          <w:szCs w:val="24"/>
        </w:rPr>
        <w:t xml:space="preserve">ění pozdějších předpisů, </w:t>
      </w:r>
      <w:r w:rsidR="00EE29C7" w:rsidRPr="004C4BEB">
        <w:rPr>
          <w:rFonts w:ascii="Garamond" w:hAnsi="Garamond"/>
          <w:sz w:val="24"/>
          <w:szCs w:val="24"/>
        </w:rPr>
        <w:t>zákon</w:t>
      </w:r>
      <w:r w:rsidR="006F5CBF" w:rsidRPr="004C4BEB">
        <w:rPr>
          <w:rFonts w:ascii="Garamond" w:hAnsi="Garamond"/>
          <w:sz w:val="24"/>
          <w:szCs w:val="24"/>
        </w:rPr>
        <w:t xml:space="preserve"> č. 6/2002 Sb., o soudech, soudcích, přísedících a státní správě soudů a o změně některých dalších zákonů (zákon o soudech a soudcích), ve znění pozdějších předpisů</w:t>
      </w:r>
      <w:r w:rsidR="00A32EC1" w:rsidRPr="004C4BEB">
        <w:rPr>
          <w:rFonts w:ascii="Garamond" w:hAnsi="Garamond"/>
          <w:sz w:val="24"/>
          <w:szCs w:val="24"/>
        </w:rPr>
        <w:t xml:space="preserve"> (dále jen </w:t>
      </w:r>
      <w:r w:rsidR="001A4085" w:rsidRPr="004C4BEB">
        <w:rPr>
          <w:rFonts w:ascii="Garamond" w:hAnsi="Garamond"/>
          <w:sz w:val="24"/>
          <w:szCs w:val="24"/>
        </w:rPr>
        <w:t>„</w:t>
      </w:r>
      <w:r w:rsidR="00A32EC1" w:rsidRPr="004C4BEB">
        <w:rPr>
          <w:rFonts w:ascii="Garamond" w:hAnsi="Garamond"/>
          <w:sz w:val="24"/>
          <w:szCs w:val="24"/>
        </w:rPr>
        <w:t>ZSS</w:t>
      </w:r>
      <w:r w:rsidR="001A4085" w:rsidRPr="004C4BEB">
        <w:rPr>
          <w:rFonts w:ascii="Garamond" w:hAnsi="Garamond"/>
          <w:sz w:val="24"/>
          <w:szCs w:val="24"/>
        </w:rPr>
        <w:t>“</w:t>
      </w:r>
      <w:r w:rsidR="00A32EC1" w:rsidRPr="004C4BEB">
        <w:rPr>
          <w:rFonts w:ascii="Garamond" w:hAnsi="Garamond"/>
          <w:sz w:val="24"/>
          <w:szCs w:val="24"/>
        </w:rPr>
        <w:t>)</w:t>
      </w:r>
      <w:r w:rsidR="00EE29C7" w:rsidRPr="004C4BEB">
        <w:rPr>
          <w:rFonts w:ascii="Garamond" w:hAnsi="Garamond"/>
          <w:sz w:val="24"/>
          <w:szCs w:val="24"/>
        </w:rPr>
        <w:t>, zákon</w:t>
      </w:r>
      <w:r w:rsidR="006F5CBF" w:rsidRPr="004C4BEB">
        <w:rPr>
          <w:rFonts w:ascii="Garamond" w:hAnsi="Garamond"/>
          <w:sz w:val="24"/>
          <w:szCs w:val="24"/>
        </w:rPr>
        <w:t xml:space="preserve"> č. 262/2006 Sb., zákoník práce ve  znění pozdějších předpisů</w:t>
      </w:r>
      <w:r w:rsidR="00856497" w:rsidRPr="004C4BEB">
        <w:rPr>
          <w:rFonts w:ascii="Garamond" w:hAnsi="Garamond"/>
          <w:sz w:val="24"/>
          <w:szCs w:val="24"/>
        </w:rPr>
        <w:t xml:space="preserve"> a</w:t>
      </w:r>
      <w:r w:rsidR="00E23399" w:rsidRPr="004C4BEB">
        <w:rPr>
          <w:rFonts w:ascii="Garamond" w:hAnsi="Garamond"/>
          <w:sz w:val="24"/>
          <w:szCs w:val="24"/>
        </w:rPr>
        <w:t xml:space="preserve"> </w:t>
      </w:r>
      <w:r w:rsidR="00E23399" w:rsidRPr="004C4BEB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zákon č. 412/2005 Sb., o ochraně utajovaných informací a o bezpečnostní způsobilosti, ve znění pozdějších předpisů</w:t>
      </w:r>
      <w:r w:rsidR="006F5CBF" w:rsidRPr="004C4BEB">
        <w:rPr>
          <w:rFonts w:ascii="Garamond" w:hAnsi="Garamond"/>
          <w:sz w:val="24"/>
          <w:szCs w:val="24"/>
        </w:rPr>
        <w:t>)</w:t>
      </w:r>
      <w:r w:rsidR="000A5CCB" w:rsidRPr="004C4BEB">
        <w:rPr>
          <w:rFonts w:ascii="Garamond" w:hAnsi="Garamond"/>
          <w:sz w:val="24"/>
          <w:szCs w:val="24"/>
        </w:rPr>
        <w:t>.</w:t>
      </w:r>
    </w:p>
    <w:p w:rsidR="00FB3A61" w:rsidRPr="004C4BEB" w:rsidRDefault="00FB3A61" w:rsidP="00FB3A61">
      <w:pPr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b/>
          <w:sz w:val="24"/>
          <w:szCs w:val="24"/>
        </w:rPr>
        <w:t>Náplň práce:</w:t>
      </w:r>
    </w:p>
    <w:p w:rsidR="00FB3A61" w:rsidRPr="004C4BEB" w:rsidRDefault="00FB3A61" w:rsidP="00FB3A61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>výkon pracovních činností vyplývaj</w:t>
      </w:r>
      <w:r w:rsidR="001B17B3" w:rsidRPr="004C4BEB">
        <w:rPr>
          <w:rFonts w:ascii="Garamond" w:hAnsi="Garamond" w:cs="Arial"/>
          <w:sz w:val="24"/>
          <w:szCs w:val="24"/>
        </w:rPr>
        <w:t xml:space="preserve">ících z ustanovení § 127 </w:t>
      </w:r>
      <w:proofErr w:type="gramStart"/>
      <w:r w:rsidR="001B17B3" w:rsidRPr="004C4BEB">
        <w:rPr>
          <w:rFonts w:ascii="Garamond" w:hAnsi="Garamond" w:cs="Arial"/>
          <w:sz w:val="24"/>
          <w:szCs w:val="24"/>
        </w:rPr>
        <w:t>odst. 5</w:t>
      </w:r>
      <w:r w:rsidRPr="004C4BEB">
        <w:rPr>
          <w:rFonts w:ascii="Garamond" w:hAnsi="Garamond" w:cs="Arial"/>
          <w:sz w:val="24"/>
          <w:szCs w:val="24"/>
        </w:rPr>
        <w:t xml:space="preserve"> </w:t>
      </w:r>
      <w:r w:rsidR="00B50CDD" w:rsidRPr="004C4BEB">
        <w:rPr>
          <w:rFonts w:ascii="Garamond" w:hAnsi="Garamond" w:cs="Arial"/>
          <w:sz w:val="24"/>
          <w:szCs w:val="24"/>
        </w:rPr>
        <w:t xml:space="preserve"> </w:t>
      </w:r>
      <w:r w:rsidR="00D25050" w:rsidRPr="004C4BEB">
        <w:rPr>
          <w:rFonts w:ascii="Garamond" w:hAnsi="Garamond" w:cs="Arial"/>
          <w:sz w:val="24"/>
          <w:szCs w:val="24"/>
        </w:rPr>
        <w:t>„</w:t>
      </w:r>
      <w:r w:rsidR="00B50CDD" w:rsidRPr="004C4BEB">
        <w:rPr>
          <w:rFonts w:ascii="Garamond" w:hAnsi="Garamond" w:cs="Arial"/>
          <w:sz w:val="24"/>
          <w:szCs w:val="24"/>
        </w:rPr>
        <w:t>ZSS</w:t>
      </w:r>
      <w:proofErr w:type="gramEnd"/>
      <w:r w:rsidR="00D25050" w:rsidRPr="004C4BEB">
        <w:rPr>
          <w:rFonts w:ascii="Garamond" w:hAnsi="Garamond" w:cs="Arial"/>
          <w:sz w:val="24"/>
          <w:szCs w:val="24"/>
        </w:rPr>
        <w:t>“</w:t>
      </w:r>
      <w:r w:rsidR="00B50CDD" w:rsidRPr="004C4BEB">
        <w:rPr>
          <w:rFonts w:ascii="Garamond" w:hAnsi="Garamond" w:cs="Arial"/>
          <w:sz w:val="24"/>
          <w:szCs w:val="24"/>
        </w:rPr>
        <w:t xml:space="preserve"> </w:t>
      </w:r>
      <w:r w:rsidRPr="004C4BEB">
        <w:rPr>
          <w:rFonts w:ascii="Garamond" w:hAnsi="Garamond" w:cs="Arial"/>
          <w:sz w:val="24"/>
          <w:szCs w:val="24"/>
        </w:rPr>
        <w:t xml:space="preserve"> </w:t>
      </w:r>
      <w:r w:rsidR="00B50CDD" w:rsidRPr="004C4BEB">
        <w:rPr>
          <w:rFonts w:ascii="Garamond" w:hAnsi="Garamond" w:cs="Arial"/>
          <w:sz w:val="24"/>
          <w:szCs w:val="24"/>
        </w:rPr>
        <w:t>a to zejména:</w:t>
      </w:r>
    </w:p>
    <w:p w:rsidR="00FB3A61" w:rsidRPr="004C4BEB" w:rsidRDefault="00802229" w:rsidP="00802229">
      <w:pPr>
        <w:pStyle w:val="Odstavecseseznamem"/>
        <w:autoSpaceDE w:val="0"/>
        <w:autoSpaceDN w:val="0"/>
        <w:spacing w:after="0" w:line="240" w:lineRule="auto"/>
        <w:ind w:left="1440"/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 xml:space="preserve">- </w:t>
      </w:r>
      <w:r w:rsidR="00FB3A61" w:rsidRPr="004C4BEB">
        <w:rPr>
          <w:rFonts w:ascii="Garamond" w:hAnsi="Garamond" w:cs="Arial"/>
          <w:sz w:val="24"/>
          <w:szCs w:val="24"/>
        </w:rPr>
        <w:t>zajišťování provozu soudu po stránce hospodářské, materiální a finanční</w:t>
      </w:r>
    </w:p>
    <w:p w:rsidR="00FB3A61" w:rsidRPr="004C4BEB" w:rsidRDefault="00802229" w:rsidP="00802229">
      <w:pPr>
        <w:pStyle w:val="Odstavecseseznamem"/>
        <w:autoSpaceDE w:val="0"/>
        <w:autoSpaceDN w:val="0"/>
        <w:spacing w:after="0" w:line="240" w:lineRule="auto"/>
        <w:ind w:left="1440"/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 xml:space="preserve">- </w:t>
      </w:r>
      <w:r w:rsidR="00FB3A61" w:rsidRPr="004C4BEB">
        <w:rPr>
          <w:rFonts w:ascii="Garamond" w:hAnsi="Garamond" w:cs="Arial"/>
          <w:sz w:val="24"/>
          <w:szCs w:val="24"/>
        </w:rPr>
        <w:t xml:space="preserve">vyřizování personálních věcí zaměstnanců soudu </w:t>
      </w:r>
      <w:r w:rsidR="0058205F" w:rsidRPr="004C4BEB">
        <w:rPr>
          <w:rFonts w:ascii="Garamond" w:hAnsi="Garamond" w:cs="Arial"/>
          <w:sz w:val="24"/>
          <w:szCs w:val="24"/>
        </w:rPr>
        <w:t xml:space="preserve">působících u tohoto </w:t>
      </w:r>
      <w:proofErr w:type="gramStart"/>
      <w:r w:rsidR="0058205F" w:rsidRPr="004C4BEB">
        <w:rPr>
          <w:rFonts w:ascii="Garamond" w:hAnsi="Garamond" w:cs="Arial"/>
          <w:sz w:val="24"/>
          <w:szCs w:val="24"/>
        </w:rPr>
        <w:t xml:space="preserve">soudu </w:t>
      </w:r>
      <w:r w:rsidR="00F635EC" w:rsidRPr="004C4BEB">
        <w:rPr>
          <w:rFonts w:ascii="Garamond" w:hAnsi="Garamond" w:cs="Arial"/>
          <w:sz w:val="24"/>
          <w:szCs w:val="24"/>
        </w:rPr>
        <w:t xml:space="preserve"> </w:t>
      </w:r>
      <w:r w:rsidR="0058205F" w:rsidRPr="004C4BEB">
        <w:rPr>
          <w:rFonts w:ascii="Garamond" w:hAnsi="Garamond" w:cs="Arial"/>
          <w:sz w:val="24"/>
          <w:szCs w:val="24"/>
        </w:rPr>
        <w:t>s výjimkou</w:t>
      </w:r>
      <w:proofErr w:type="gramEnd"/>
      <w:r w:rsidR="0058205F" w:rsidRPr="004C4BEB">
        <w:rPr>
          <w:rFonts w:ascii="Garamond" w:hAnsi="Garamond" w:cs="Arial"/>
          <w:sz w:val="24"/>
          <w:szCs w:val="24"/>
        </w:rPr>
        <w:t xml:space="preserve"> soudců</w:t>
      </w:r>
    </w:p>
    <w:p w:rsidR="00FB3A61" w:rsidRPr="004C4BEB" w:rsidRDefault="00802229" w:rsidP="00802229">
      <w:pPr>
        <w:pStyle w:val="Odstavecseseznamem"/>
        <w:autoSpaceDE w:val="0"/>
        <w:autoSpaceDN w:val="0"/>
        <w:spacing w:after="0" w:line="240" w:lineRule="auto"/>
        <w:ind w:left="1440"/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 xml:space="preserve">- </w:t>
      </w:r>
      <w:r w:rsidR="00FB3A61" w:rsidRPr="004C4BEB">
        <w:rPr>
          <w:rFonts w:ascii="Garamond" w:hAnsi="Garamond" w:cs="Arial"/>
          <w:sz w:val="24"/>
          <w:szCs w:val="24"/>
        </w:rPr>
        <w:t>zajišťování řádného chodu soudních kanceláří</w:t>
      </w:r>
    </w:p>
    <w:p w:rsidR="00FB3A61" w:rsidRPr="004C4BEB" w:rsidRDefault="00802229" w:rsidP="00802229">
      <w:pPr>
        <w:pStyle w:val="Odstavecseseznamem"/>
        <w:autoSpaceDE w:val="0"/>
        <w:autoSpaceDN w:val="0"/>
        <w:spacing w:after="0" w:line="240" w:lineRule="auto"/>
        <w:ind w:left="1440"/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lastRenderedPageBreak/>
        <w:t xml:space="preserve">- </w:t>
      </w:r>
      <w:r w:rsidR="00FB3A61" w:rsidRPr="004C4BEB">
        <w:rPr>
          <w:rFonts w:ascii="Garamond" w:hAnsi="Garamond" w:cs="Arial"/>
          <w:sz w:val="24"/>
          <w:szCs w:val="24"/>
        </w:rPr>
        <w:t>plnění dalších úkolů souvisejících s výkonem státní sp</w:t>
      </w:r>
      <w:r w:rsidR="007215D5" w:rsidRPr="004C4BEB">
        <w:rPr>
          <w:rFonts w:ascii="Garamond" w:hAnsi="Garamond" w:cs="Arial"/>
          <w:sz w:val="24"/>
          <w:szCs w:val="24"/>
        </w:rPr>
        <w:t>rávy soudu podle pokynů předsedkyně</w:t>
      </w:r>
      <w:r w:rsidR="00FB3A61" w:rsidRPr="004C4BEB">
        <w:rPr>
          <w:rFonts w:ascii="Garamond" w:hAnsi="Garamond" w:cs="Arial"/>
          <w:sz w:val="24"/>
          <w:szCs w:val="24"/>
        </w:rPr>
        <w:t xml:space="preserve"> soudu</w:t>
      </w:r>
      <w:r w:rsidR="007215D5" w:rsidRPr="004C4BEB">
        <w:rPr>
          <w:rFonts w:ascii="Garamond" w:hAnsi="Garamond" w:cs="Arial"/>
          <w:sz w:val="24"/>
          <w:szCs w:val="24"/>
        </w:rPr>
        <w:t xml:space="preserve"> a místopředsedů soudu</w:t>
      </w:r>
    </w:p>
    <w:p w:rsidR="00FB3A61" w:rsidRPr="004C4BEB" w:rsidRDefault="00FB3A61" w:rsidP="00FB3A61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 xml:space="preserve">organizační zajištění, koordinace a komplexní odpovědnost za zadávání veřejných zakázek </w:t>
      </w:r>
      <w:r w:rsidR="00B50CDD" w:rsidRPr="004C4BEB">
        <w:rPr>
          <w:rFonts w:ascii="Garamond" w:hAnsi="Garamond" w:cs="Arial"/>
          <w:sz w:val="24"/>
          <w:szCs w:val="24"/>
        </w:rPr>
        <w:t xml:space="preserve"> </w:t>
      </w:r>
    </w:p>
    <w:p w:rsidR="00FB3A61" w:rsidRPr="004C4BEB" w:rsidRDefault="00FB3A61" w:rsidP="00FB3A61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>řízení, organizace a kontrola činností úseku správy soudu</w:t>
      </w:r>
    </w:p>
    <w:p w:rsidR="00FB3A61" w:rsidRPr="004C4BEB" w:rsidRDefault="002356D5" w:rsidP="00FB3A61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>tvorba</w:t>
      </w:r>
      <w:r w:rsidR="00FB3A61" w:rsidRPr="004C4BEB">
        <w:rPr>
          <w:rFonts w:ascii="Garamond" w:hAnsi="Garamond" w:cs="Arial"/>
          <w:sz w:val="24"/>
          <w:szCs w:val="24"/>
        </w:rPr>
        <w:t xml:space="preserve"> rozpočtu soudu</w:t>
      </w:r>
      <w:r w:rsidR="00200B11" w:rsidRPr="004C4BEB">
        <w:rPr>
          <w:rFonts w:ascii="Garamond" w:hAnsi="Garamond" w:cs="Arial"/>
          <w:sz w:val="24"/>
          <w:szCs w:val="24"/>
        </w:rPr>
        <w:t xml:space="preserve"> a jeho správa</w:t>
      </w:r>
    </w:p>
    <w:p w:rsidR="00FB3A61" w:rsidRPr="004C4BEB" w:rsidRDefault="00FB3A61" w:rsidP="00FB3A61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>s</w:t>
      </w:r>
      <w:r w:rsidR="00B50CDD" w:rsidRPr="004C4BEB">
        <w:rPr>
          <w:rFonts w:ascii="Garamond" w:hAnsi="Garamond" w:cs="Arial"/>
          <w:sz w:val="24"/>
          <w:szCs w:val="24"/>
        </w:rPr>
        <w:t>práva</w:t>
      </w:r>
      <w:r w:rsidRPr="004C4BEB">
        <w:rPr>
          <w:rFonts w:ascii="Garamond" w:hAnsi="Garamond" w:cs="Arial"/>
          <w:sz w:val="24"/>
          <w:szCs w:val="24"/>
        </w:rPr>
        <w:t xml:space="preserve"> vymáhání pohledávek</w:t>
      </w:r>
    </w:p>
    <w:p w:rsidR="00DD74CE" w:rsidRPr="004C4BEB" w:rsidRDefault="00DD74CE" w:rsidP="00FB3A61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eastAsiaTheme="minorEastAsia" w:hAnsi="Garamond" w:cs="Arial"/>
          <w:sz w:val="24"/>
          <w:szCs w:val="24"/>
          <w:lang w:eastAsia="cs-CZ"/>
        </w:rPr>
        <w:t xml:space="preserve">zajištění </w:t>
      </w:r>
      <w:r w:rsidR="00F635EC" w:rsidRPr="004C4BEB">
        <w:rPr>
          <w:rFonts w:ascii="Garamond" w:eastAsiaTheme="minorEastAsia" w:hAnsi="Garamond" w:cs="Arial"/>
          <w:sz w:val="24"/>
          <w:szCs w:val="24"/>
          <w:lang w:eastAsia="cs-CZ"/>
        </w:rPr>
        <w:t>a odpovědnost za správu</w:t>
      </w:r>
      <w:r w:rsidRPr="004C4BEB">
        <w:rPr>
          <w:rFonts w:ascii="Garamond" w:eastAsiaTheme="minorEastAsia" w:hAnsi="Garamond" w:cs="Arial"/>
          <w:sz w:val="24"/>
          <w:szCs w:val="24"/>
          <w:lang w:eastAsia="cs-CZ"/>
        </w:rPr>
        <w:t>, oprav</w:t>
      </w:r>
      <w:r w:rsidR="00F635EC" w:rsidRPr="004C4BEB">
        <w:rPr>
          <w:rFonts w:ascii="Garamond" w:eastAsiaTheme="minorEastAsia" w:hAnsi="Garamond" w:cs="Arial"/>
          <w:sz w:val="24"/>
          <w:szCs w:val="24"/>
          <w:lang w:eastAsia="cs-CZ"/>
        </w:rPr>
        <w:t>y</w:t>
      </w:r>
      <w:r w:rsidRPr="004C4BEB">
        <w:rPr>
          <w:rFonts w:ascii="Garamond" w:eastAsiaTheme="minorEastAsia" w:hAnsi="Garamond" w:cs="Arial"/>
          <w:sz w:val="24"/>
          <w:szCs w:val="24"/>
          <w:lang w:eastAsia="cs-CZ"/>
        </w:rPr>
        <w:t>, údržby a provoz budovy soudu</w:t>
      </w:r>
    </w:p>
    <w:p w:rsidR="00FB3A61" w:rsidRPr="004C4BEB" w:rsidRDefault="00B50CDD" w:rsidP="00FB3A61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>bezpečnostní ředitel/</w:t>
      </w:r>
      <w:r w:rsidR="00984086" w:rsidRPr="004C4BEB">
        <w:rPr>
          <w:rFonts w:ascii="Garamond" w:hAnsi="Garamond" w:cs="Arial"/>
          <w:sz w:val="24"/>
          <w:szCs w:val="24"/>
        </w:rPr>
        <w:t>ředitel</w:t>
      </w:r>
      <w:r w:rsidRPr="004C4BEB">
        <w:rPr>
          <w:rFonts w:ascii="Garamond" w:hAnsi="Garamond" w:cs="Arial"/>
          <w:sz w:val="24"/>
          <w:szCs w:val="24"/>
        </w:rPr>
        <w:t>ka soudu.</w:t>
      </w:r>
    </w:p>
    <w:p w:rsidR="00FB3A61" w:rsidRPr="004C4BEB" w:rsidRDefault="00FB3A61" w:rsidP="00FB3A61">
      <w:pPr>
        <w:jc w:val="both"/>
        <w:rPr>
          <w:rFonts w:ascii="Garamond" w:hAnsi="Garamond" w:cs="Arial"/>
          <w:sz w:val="24"/>
          <w:szCs w:val="24"/>
        </w:rPr>
      </w:pPr>
    </w:p>
    <w:p w:rsidR="00FB3A61" w:rsidRPr="004C4BEB" w:rsidRDefault="00FB3A61" w:rsidP="00FB3A61">
      <w:pPr>
        <w:jc w:val="both"/>
        <w:rPr>
          <w:rFonts w:ascii="Garamond" w:hAnsi="Garamond" w:cs="Arial"/>
          <w:b/>
          <w:sz w:val="24"/>
          <w:szCs w:val="24"/>
        </w:rPr>
      </w:pPr>
      <w:r w:rsidRPr="004C4BEB">
        <w:rPr>
          <w:rFonts w:ascii="Garamond" w:hAnsi="Garamond" w:cs="Arial"/>
          <w:b/>
          <w:sz w:val="24"/>
          <w:szCs w:val="24"/>
        </w:rPr>
        <w:t xml:space="preserve">Nástup dle dohody, nejpozději </w:t>
      </w:r>
      <w:r w:rsidR="005F3674" w:rsidRPr="004C4BEB">
        <w:rPr>
          <w:rFonts w:ascii="Garamond" w:hAnsi="Garamond" w:cs="Arial"/>
          <w:b/>
          <w:sz w:val="24"/>
          <w:szCs w:val="24"/>
        </w:rPr>
        <w:t>od 1. 1. 2023</w:t>
      </w:r>
      <w:r w:rsidR="00A53E15" w:rsidRPr="004C4BEB">
        <w:rPr>
          <w:rFonts w:ascii="Garamond" w:hAnsi="Garamond" w:cs="Arial"/>
          <w:b/>
          <w:sz w:val="24"/>
          <w:szCs w:val="24"/>
        </w:rPr>
        <w:t>.</w:t>
      </w:r>
    </w:p>
    <w:p w:rsidR="00FB3A61" w:rsidRPr="004C4BEB" w:rsidRDefault="00FB3A61" w:rsidP="00A53E15">
      <w:pPr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b/>
          <w:sz w:val="24"/>
          <w:szCs w:val="24"/>
        </w:rPr>
        <w:t xml:space="preserve">Místo výkonu práce: </w:t>
      </w:r>
      <w:r w:rsidRPr="004C4BEB">
        <w:rPr>
          <w:rFonts w:ascii="Garamond" w:hAnsi="Garamond" w:cs="Arial"/>
          <w:sz w:val="24"/>
          <w:szCs w:val="24"/>
        </w:rPr>
        <w:t xml:space="preserve">Okresní soud v </w:t>
      </w:r>
      <w:r w:rsidR="006E4641" w:rsidRPr="004C4BEB">
        <w:rPr>
          <w:rFonts w:ascii="Garamond" w:hAnsi="Garamond" w:cs="Arial"/>
          <w:sz w:val="24"/>
          <w:szCs w:val="24"/>
        </w:rPr>
        <w:t>Trutnově</w:t>
      </w:r>
    </w:p>
    <w:p w:rsidR="00FB3A61" w:rsidRPr="004C4BEB" w:rsidRDefault="00FB3A61" w:rsidP="00FB3A61">
      <w:pPr>
        <w:jc w:val="both"/>
        <w:rPr>
          <w:rFonts w:ascii="Garamond" w:hAnsi="Garamond" w:cs="Arial"/>
          <w:b/>
          <w:sz w:val="24"/>
          <w:szCs w:val="24"/>
        </w:rPr>
      </w:pPr>
      <w:r w:rsidRPr="004C4BEB">
        <w:rPr>
          <w:rFonts w:ascii="Garamond" w:hAnsi="Garamond" w:cs="Arial"/>
          <w:b/>
          <w:sz w:val="24"/>
          <w:szCs w:val="24"/>
        </w:rPr>
        <w:t xml:space="preserve">Platové zařazení: </w:t>
      </w:r>
    </w:p>
    <w:p w:rsidR="00A53E15" w:rsidRPr="004C4BEB" w:rsidRDefault="00601075" w:rsidP="00A53E15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>dle</w:t>
      </w:r>
      <w:r w:rsidR="00FB3A61" w:rsidRPr="004C4BEB">
        <w:rPr>
          <w:rFonts w:ascii="Garamond" w:hAnsi="Garamond" w:cs="Arial"/>
          <w:sz w:val="24"/>
          <w:szCs w:val="24"/>
        </w:rPr>
        <w:t xml:space="preserve"> zákona č. 262/2006 Sb., zákoníku práce a nařízení vlády č. 341/2017 Sb. v platném znění, platová třída č. 12</w:t>
      </w:r>
    </w:p>
    <w:p w:rsidR="005C7B90" w:rsidRPr="004C4BEB" w:rsidRDefault="005C7B90" w:rsidP="005C7B90">
      <w:pPr>
        <w:pStyle w:val="Odstavecseseznamem"/>
        <w:autoSpaceDE w:val="0"/>
        <w:autoSpaceDN w:val="0"/>
        <w:spacing w:after="0" w:line="240" w:lineRule="auto"/>
        <w:jc w:val="both"/>
        <w:rPr>
          <w:rFonts w:ascii="Garamond" w:hAnsi="Garamond" w:cs="Arial"/>
          <w:color w:val="FF0000"/>
          <w:sz w:val="24"/>
          <w:szCs w:val="24"/>
        </w:rPr>
      </w:pPr>
    </w:p>
    <w:p w:rsidR="00A53E15" w:rsidRPr="004C4BEB" w:rsidRDefault="00A53E15" w:rsidP="00A53E15">
      <w:pPr>
        <w:jc w:val="both"/>
        <w:rPr>
          <w:rFonts w:ascii="Garamond" w:hAnsi="Garamond" w:cs="Arial"/>
          <w:b/>
          <w:sz w:val="24"/>
          <w:szCs w:val="24"/>
        </w:rPr>
      </w:pPr>
      <w:r w:rsidRPr="004C4BEB">
        <w:rPr>
          <w:rFonts w:ascii="Garamond" w:hAnsi="Garamond" w:cs="Arial"/>
          <w:b/>
          <w:sz w:val="24"/>
          <w:szCs w:val="24"/>
        </w:rPr>
        <w:t>Zaměstnanecké výhody:</w:t>
      </w:r>
    </w:p>
    <w:p w:rsidR="00A53E15" w:rsidRPr="004C4BEB" w:rsidRDefault="00A53E15" w:rsidP="00A53E15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>5 týdnů dovolené</w:t>
      </w:r>
    </w:p>
    <w:p w:rsidR="00A53E15" w:rsidRPr="004C4BEB" w:rsidRDefault="00A53E15" w:rsidP="00A53E15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>příspěvek na stravování</w:t>
      </w:r>
    </w:p>
    <w:p w:rsidR="00AD60BB" w:rsidRPr="004C4BEB" w:rsidRDefault="00A53E15" w:rsidP="00AD60BB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>umožnění účasti na vzdělávacích aktivitách v Justiční akademii.</w:t>
      </w:r>
    </w:p>
    <w:p w:rsidR="00AE62A5" w:rsidRPr="004C4BEB" w:rsidRDefault="00AE62A5" w:rsidP="00AD60BB">
      <w:pPr>
        <w:jc w:val="both"/>
        <w:rPr>
          <w:rFonts w:ascii="Garamond" w:hAnsi="Garamond" w:cs="Arial"/>
          <w:b/>
          <w:sz w:val="24"/>
          <w:szCs w:val="24"/>
        </w:rPr>
      </w:pPr>
      <w:r w:rsidRPr="004C4BEB">
        <w:rPr>
          <w:rFonts w:ascii="Garamond" w:hAnsi="Garamond" w:cs="Arial"/>
          <w:b/>
          <w:sz w:val="24"/>
          <w:szCs w:val="24"/>
        </w:rPr>
        <w:t>Způsob podávání přihlášek do výběrového řízení</w:t>
      </w:r>
    </w:p>
    <w:p w:rsidR="00AE62A5" w:rsidRPr="004C4BEB" w:rsidRDefault="00AE62A5" w:rsidP="00AD60BB">
      <w:pPr>
        <w:jc w:val="both"/>
        <w:rPr>
          <w:rFonts w:ascii="Garamond" w:hAnsi="Garamond" w:cs="Arial"/>
          <w:b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>V uvedené lhůtě je nutné v listinné formě doručit přihlášku se všemi požadovanými podklady na adresu:  Jitka Štočková, Okresní soud v Trutnově, Nádražní 106/5, Trutnov.</w:t>
      </w:r>
      <w:r w:rsidR="001E1522" w:rsidRPr="004C4BEB">
        <w:rPr>
          <w:rFonts w:ascii="Garamond" w:hAnsi="Garamond" w:cs="Arial"/>
          <w:sz w:val="24"/>
          <w:szCs w:val="24"/>
        </w:rPr>
        <w:t xml:space="preserve"> Obálku je nutno označit</w:t>
      </w:r>
      <w:r w:rsidRPr="004C4BEB">
        <w:rPr>
          <w:rFonts w:ascii="Garamond" w:hAnsi="Garamond" w:cs="Arial"/>
          <w:sz w:val="24"/>
          <w:szCs w:val="24"/>
        </w:rPr>
        <w:t xml:space="preserve">: </w:t>
      </w:r>
      <w:r w:rsidRPr="004C4BEB">
        <w:rPr>
          <w:rFonts w:ascii="Garamond" w:hAnsi="Garamond" w:cs="Arial"/>
          <w:b/>
          <w:sz w:val="24"/>
          <w:szCs w:val="24"/>
        </w:rPr>
        <w:t>NEOTVÍRAT, VÝBĚROVÉ ŘÍZENÍ ŘEDITEL/</w:t>
      </w:r>
      <w:r w:rsidR="00910F76" w:rsidRPr="004C4BEB">
        <w:rPr>
          <w:rFonts w:ascii="Garamond" w:hAnsi="Garamond" w:cs="Arial"/>
          <w:b/>
          <w:sz w:val="24"/>
          <w:szCs w:val="24"/>
        </w:rPr>
        <w:t>ŘEDITEL</w:t>
      </w:r>
      <w:r w:rsidRPr="004C4BEB">
        <w:rPr>
          <w:rFonts w:ascii="Garamond" w:hAnsi="Garamond" w:cs="Arial"/>
          <w:b/>
          <w:sz w:val="24"/>
          <w:szCs w:val="24"/>
        </w:rPr>
        <w:t>KA SPRÁVY SOUDU A BEZPEČNOSTNÍ ŘEDITEL/</w:t>
      </w:r>
      <w:r w:rsidR="005C7B90" w:rsidRPr="004C4BEB">
        <w:rPr>
          <w:rFonts w:ascii="Garamond" w:hAnsi="Garamond" w:cs="Arial"/>
          <w:b/>
          <w:sz w:val="24"/>
          <w:szCs w:val="24"/>
        </w:rPr>
        <w:t>ŘEDITEL</w:t>
      </w:r>
      <w:r w:rsidRPr="004C4BEB">
        <w:rPr>
          <w:rFonts w:ascii="Garamond" w:hAnsi="Garamond" w:cs="Arial"/>
          <w:b/>
          <w:sz w:val="24"/>
          <w:szCs w:val="24"/>
        </w:rPr>
        <w:t>KA.</w:t>
      </w:r>
    </w:p>
    <w:p w:rsidR="0041787A" w:rsidRPr="004C4BEB" w:rsidRDefault="0041787A" w:rsidP="00AD60BB">
      <w:pPr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 xml:space="preserve">Výběrové řízení proběhne formou pohovoru před výběrovou komisí určenou předsedkyní soudu. </w:t>
      </w:r>
    </w:p>
    <w:p w:rsidR="0041787A" w:rsidRPr="004C4BEB" w:rsidRDefault="0041787A" w:rsidP="00AD60BB">
      <w:pPr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 xml:space="preserve">O termínu ústního pohovoru budou zájemci o místo </w:t>
      </w:r>
      <w:r w:rsidR="00AD60BB" w:rsidRPr="004C4BEB">
        <w:rPr>
          <w:rFonts w:ascii="Garamond" w:hAnsi="Garamond" w:cs="Arial"/>
          <w:sz w:val="24"/>
          <w:szCs w:val="24"/>
        </w:rPr>
        <w:t>ředitele/ředitelky správy soudu</w:t>
      </w:r>
      <w:r w:rsidRPr="004C4BEB">
        <w:rPr>
          <w:rFonts w:ascii="Garamond" w:hAnsi="Garamond" w:cs="Arial"/>
          <w:sz w:val="24"/>
          <w:szCs w:val="24"/>
        </w:rPr>
        <w:t xml:space="preserve"> </w:t>
      </w:r>
      <w:r w:rsidR="00CB0ED3" w:rsidRPr="004C4BEB">
        <w:rPr>
          <w:rFonts w:ascii="Garamond" w:hAnsi="Garamond" w:cs="Arial"/>
          <w:sz w:val="24"/>
          <w:szCs w:val="24"/>
        </w:rPr>
        <w:t xml:space="preserve">a bezpečnostního ředitele/ředitelky </w:t>
      </w:r>
      <w:r w:rsidRPr="004C4BEB">
        <w:rPr>
          <w:rFonts w:ascii="Garamond" w:hAnsi="Garamond" w:cs="Arial"/>
          <w:sz w:val="24"/>
          <w:szCs w:val="24"/>
        </w:rPr>
        <w:t xml:space="preserve">vyrozuměni </w:t>
      </w:r>
      <w:r w:rsidR="00CB0ED3" w:rsidRPr="004C4BEB">
        <w:rPr>
          <w:rFonts w:ascii="Garamond" w:hAnsi="Garamond" w:cs="Arial"/>
          <w:sz w:val="24"/>
          <w:szCs w:val="24"/>
        </w:rPr>
        <w:t>po č</w:t>
      </w:r>
      <w:r w:rsidR="00131196" w:rsidRPr="004C4BEB">
        <w:rPr>
          <w:rFonts w:ascii="Garamond" w:hAnsi="Garamond" w:cs="Arial"/>
          <w:sz w:val="24"/>
          <w:szCs w:val="24"/>
        </w:rPr>
        <w:t>asovém termínu ukončení podávání</w:t>
      </w:r>
      <w:r w:rsidR="00CB0ED3" w:rsidRPr="004C4BEB">
        <w:rPr>
          <w:rFonts w:ascii="Garamond" w:hAnsi="Garamond" w:cs="Arial"/>
          <w:sz w:val="24"/>
          <w:szCs w:val="24"/>
        </w:rPr>
        <w:t xml:space="preserve"> přihlášek na jimi uvedenou komunikační elektronickou adresu. Uchazeč přijetí této zprávy potvrdí elektronickou formou „ potvrzení o přijetí“.</w:t>
      </w:r>
    </w:p>
    <w:p w:rsidR="0041787A" w:rsidRPr="004C4BEB" w:rsidRDefault="0041787A" w:rsidP="00AD60BB">
      <w:pPr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>Předsedkyně soudu si vyhrazuje možnost zrušit výběrové řízení kdykoliv v jeho průběhu nebo nevybrat žádného kandidáta bez uvedení důvodu.</w:t>
      </w:r>
    </w:p>
    <w:p w:rsidR="0041787A" w:rsidRPr="004C4BEB" w:rsidRDefault="0041787A" w:rsidP="00AD60BB">
      <w:pPr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>O výsledku výběrového řízení bude uchazečům doručeno písemné vyrozumění.</w:t>
      </w:r>
    </w:p>
    <w:p w:rsidR="0041787A" w:rsidRPr="004C4BEB" w:rsidRDefault="00D0673A" w:rsidP="00BA0248">
      <w:pPr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>Poskytnutím svých osobních údajů zahrnutých do strukturovaného životopisu dáváte souhlas se zpracování osobních údajů dle Nařízení Evropského parlamentu a Rady 2016/679 ze dne 27. 4. 2016 o ochraně fyzických osob v souvislosti se zpracování osobních údajů a o volném pohybu těchto údajů (GDPR) a zákona č. 110/2019 Sb., o zpracování osobních údajů.</w:t>
      </w:r>
      <w:r w:rsidRPr="004C4BEB">
        <w:rPr>
          <w:rFonts w:ascii="Garamond" w:hAnsi="Garamond" w:cs="Arial"/>
        </w:rPr>
        <w:t xml:space="preserve"> Po skončení výběrového řízení budou listiny obsahující osobní údaje vydány pouze na písemnou žádost podanou </w:t>
      </w:r>
      <w:r w:rsidRPr="004C4BEB">
        <w:rPr>
          <w:rFonts w:ascii="Garamond" w:hAnsi="Garamond" w:cs="Arial"/>
        </w:rPr>
        <w:lastRenderedPageBreak/>
        <w:t>nejpozději do 1 měsíce od seznámení s výsledkem výběrového řízení.  V opačném případě budou skartovány.</w:t>
      </w:r>
    </w:p>
    <w:p w:rsidR="0041787A" w:rsidRPr="004C4BEB" w:rsidRDefault="0041787A" w:rsidP="0041787A">
      <w:pPr>
        <w:jc w:val="both"/>
        <w:rPr>
          <w:rFonts w:ascii="Garamond" w:hAnsi="Garamond" w:cs="Arial"/>
          <w:b/>
          <w:sz w:val="24"/>
          <w:szCs w:val="24"/>
        </w:rPr>
      </w:pPr>
      <w:r w:rsidRPr="004C4BEB">
        <w:rPr>
          <w:rFonts w:ascii="Garamond" w:hAnsi="Garamond" w:cs="Arial"/>
          <w:b/>
          <w:sz w:val="24"/>
          <w:szCs w:val="24"/>
        </w:rPr>
        <w:t>Kontaktní osoba:</w:t>
      </w:r>
    </w:p>
    <w:p w:rsidR="00FB3A61" w:rsidRPr="004C4BEB" w:rsidRDefault="0041787A" w:rsidP="0041787A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 xml:space="preserve">Jitka Štočková, personalistka, e-mail </w:t>
      </w:r>
      <w:hyperlink r:id="rId6" w:history="1">
        <w:r w:rsidRPr="004C4BEB">
          <w:rPr>
            <w:rStyle w:val="Hypertextovodkaz"/>
            <w:rFonts w:ascii="Garamond" w:hAnsi="Garamond" w:cs="Arial"/>
            <w:sz w:val="24"/>
            <w:szCs w:val="24"/>
          </w:rPr>
          <w:t>jstockova@osoud.tru.justice.cz</w:t>
        </w:r>
      </w:hyperlink>
      <w:r w:rsidRPr="004C4BEB">
        <w:rPr>
          <w:rFonts w:ascii="Garamond" w:hAnsi="Garamond" w:cs="Arial"/>
          <w:sz w:val="24"/>
          <w:szCs w:val="24"/>
        </w:rPr>
        <w:t>, tel.: 499857231</w:t>
      </w:r>
    </w:p>
    <w:p w:rsidR="00FB3A61" w:rsidRPr="004C4BEB" w:rsidRDefault="00FB3A61" w:rsidP="00AD60BB">
      <w:pPr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b/>
          <w:sz w:val="24"/>
          <w:szCs w:val="24"/>
        </w:rPr>
        <w:t>Přílohy přihlášky:</w:t>
      </w:r>
    </w:p>
    <w:p w:rsidR="00FB3A61" w:rsidRPr="004C4BEB" w:rsidRDefault="00FB3A61" w:rsidP="00FB3A61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>strukturovaný životopis uchazeče</w:t>
      </w:r>
      <w:r w:rsidR="00BF3552" w:rsidRPr="004C4BEB">
        <w:rPr>
          <w:rFonts w:ascii="Garamond" w:hAnsi="Garamond" w:cs="Arial"/>
          <w:sz w:val="24"/>
          <w:szCs w:val="24"/>
        </w:rPr>
        <w:t>/uchazečky</w:t>
      </w:r>
      <w:r w:rsidRPr="004C4BEB">
        <w:rPr>
          <w:rFonts w:ascii="Garamond" w:hAnsi="Garamond" w:cs="Arial"/>
          <w:sz w:val="24"/>
          <w:szCs w:val="24"/>
        </w:rPr>
        <w:t xml:space="preserve"> včetně kontaktních údajů (telefon, e-mail, datová schránka)</w:t>
      </w:r>
    </w:p>
    <w:p w:rsidR="00974CEB" w:rsidRPr="004C4BEB" w:rsidRDefault="00974CEB" w:rsidP="00FB3A61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>vyplněná přihláška do výběrového řízení (v příloze)</w:t>
      </w:r>
    </w:p>
    <w:p w:rsidR="00FB3A61" w:rsidRPr="004C4BEB" w:rsidRDefault="00FB3A61" w:rsidP="00FB3A61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>motivační dopis</w:t>
      </w:r>
    </w:p>
    <w:p w:rsidR="00FB3A61" w:rsidRPr="004C4BEB" w:rsidRDefault="00FB3A61" w:rsidP="00FB3A61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>ověřená kopie dosaženého vysokoškolského vzdělání</w:t>
      </w:r>
    </w:p>
    <w:p w:rsidR="00FB3A61" w:rsidRPr="004C4BEB" w:rsidRDefault="00D511FC" w:rsidP="00FB3A61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>rejstřík trestů</w:t>
      </w:r>
      <w:r w:rsidR="00BA0248" w:rsidRPr="004C4BEB">
        <w:rPr>
          <w:rFonts w:ascii="Garamond" w:hAnsi="Garamond" w:cs="Arial"/>
          <w:sz w:val="24"/>
          <w:szCs w:val="24"/>
        </w:rPr>
        <w:t>, který nesmí být starší jednoho měsíce</w:t>
      </w:r>
    </w:p>
    <w:p w:rsidR="00FB3A61" w:rsidRPr="004C4BEB" w:rsidRDefault="00FB3A61" w:rsidP="00FB3A61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>prohlášení uchazeče</w:t>
      </w:r>
      <w:r w:rsidR="00610C5B" w:rsidRPr="004C4BEB">
        <w:rPr>
          <w:rFonts w:ascii="Garamond" w:hAnsi="Garamond" w:cs="Arial"/>
          <w:sz w:val="24"/>
          <w:szCs w:val="24"/>
        </w:rPr>
        <w:t xml:space="preserve"> s poskytnutím souhlasu </w:t>
      </w:r>
      <w:r w:rsidR="00472DAC" w:rsidRPr="004C4BEB">
        <w:rPr>
          <w:rFonts w:ascii="Garamond" w:hAnsi="Garamond" w:cs="Arial"/>
          <w:sz w:val="24"/>
          <w:szCs w:val="24"/>
        </w:rPr>
        <w:t>s nakládáním s</w:t>
      </w:r>
      <w:r w:rsidRPr="004C4BEB">
        <w:rPr>
          <w:rFonts w:ascii="Garamond" w:hAnsi="Garamond" w:cs="Arial"/>
          <w:sz w:val="24"/>
          <w:szCs w:val="24"/>
        </w:rPr>
        <w:t xml:space="preserve"> osobními údaji pro potřeby výběrového řízení na ředitele správy Okresního soudu v</w:t>
      </w:r>
      <w:r w:rsidR="006E4641" w:rsidRPr="004C4BEB">
        <w:rPr>
          <w:rFonts w:ascii="Garamond" w:hAnsi="Garamond" w:cs="Arial"/>
          <w:sz w:val="24"/>
          <w:szCs w:val="24"/>
        </w:rPr>
        <w:t xml:space="preserve"> Trutnově </w:t>
      </w:r>
      <w:r w:rsidRPr="004C4BEB">
        <w:rPr>
          <w:rFonts w:ascii="Garamond" w:hAnsi="Garamond" w:cs="Arial"/>
          <w:sz w:val="24"/>
          <w:szCs w:val="24"/>
        </w:rPr>
        <w:t>a to ve smyslu nařízení Evropského parlamentu a Rady 20196/679 ze dne 27. 4. 2016 o ochraně fyzických osob v souvislosti se zpracováním osobních údajů a o volném pohybu těchto údajů (</w:t>
      </w:r>
      <w:proofErr w:type="gramStart"/>
      <w:r w:rsidRPr="004C4BEB">
        <w:rPr>
          <w:rFonts w:ascii="Garamond" w:hAnsi="Garamond" w:cs="Arial"/>
          <w:sz w:val="24"/>
          <w:szCs w:val="24"/>
        </w:rPr>
        <w:t>GDPR</w:t>
      </w:r>
      <w:r w:rsidR="00974CEB" w:rsidRPr="004C4BEB">
        <w:rPr>
          <w:rFonts w:ascii="Garamond" w:hAnsi="Garamond" w:cs="Arial"/>
          <w:sz w:val="24"/>
          <w:szCs w:val="24"/>
        </w:rPr>
        <w:t>) (v příloze</w:t>
      </w:r>
      <w:proofErr w:type="gramEnd"/>
      <w:r w:rsidR="00974CEB" w:rsidRPr="004C4BEB">
        <w:rPr>
          <w:rFonts w:ascii="Garamond" w:hAnsi="Garamond" w:cs="Arial"/>
          <w:sz w:val="24"/>
          <w:szCs w:val="24"/>
        </w:rPr>
        <w:t>).</w:t>
      </w:r>
    </w:p>
    <w:p w:rsidR="00FB3A61" w:rsidRPr="004C4BEB" w:rsidRDefault="00D511FC" w:rsidP="00D511FC">
      <w:pPr>
        <w:rPr>
          <w:rFonts w:ascii="Garamond" w:hAnsi="Garamond"/>
          <w:color w:val="FF0000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 xml:space="preserve"> </w:t>
      </w:r>
    </w:p>
    <w:p w:rsidR="00941839" w:rsidRPr="004C4BEB" w:rsidRDefault="00941839" w:rsidP="00941839">
      <w:pPr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 xml:space="preserve">Trutnov </w:t>
      </w:r>
      <w:r w:rsidR="00400C95" w:rsidRPr="004C4BEB">
        <w:rPr>
          <w:rFonts w:ascii="Garamond" w:hAnsi="Garamond" w:cs="Arial"/>
          <w:sz w:val="24"/>
          <w:szCs w:val="24"/>
        </w:rPr>
        <w:t>1. září 2022</w:t>
      </w:r>
    </w:p>
    <w:p w:rsidR="00941839" w:rsidRPr="004C4BEB" w:rsidRDefault="00941839" w:rsidP="00941839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>Mgr. Miroslava Purkertová</w:t>
      </w:r>
    </w:p>
    <w:p w:rsidR="00941839" w:rsidRPr="004C4BEB" w:rsidRDefault="00941839" w:rsidP="00941839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>předsedkyně Okresního soudu v Trutnově</w:t>
      </w:r>
    </w:p>
    <w:p w:rsidR="00FB3A61" w:rsidRPr="004C4BEB" w:rsidRDefault="00FB3A61" w:rsidP="00FB3A61">
      <w:pPr>
        <w:tabs>
          <w:tab w:val="center" w:pos="6804"/>
        </w:tabs>
        <w:rPr>
          <w:rFonts w:ascii="Garamond" w:hAnsi="Garamond"/>
          <w:sz w:val="24"/>
          <w:szCs w:val="24"/>
        </w:rPr>
      </w:pPr>
    </w:p>
    <w:p w:rsidR="00974CEB" w:rsidRPr="004C4BEB" w:rsidRDefault="00974CEB" w:rsidP="00FB3A61">
      <w:pPr>
        <w:rPr>
          <w:rFonts w:ascii="Garamond" w:hAnsi="Garamond"/>
          <w:b/>
        </w:rPr>
      </w:pPr>
      <w:r w:rsidRPr="004C4BEB">
        <w:rPr>
          <w:rFonts w:ascii="Garamond" w:hAnsi="Garamond"/>
          <w:b/>
        </w:rPr>
        <w:t>Přílohy:</w:t>
      </w:r>
    </w:p>
    <w:p w:rsidR="00974CEB" w:rsidRPr="004C4BEB" w:rsidRDefault="00974CEB" w:rsidP="00974CEB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>přihláška</w:t>
      </w:r>
      <w:r w:rsidR="000D5F3B" w:rsidRPr="004C4BEB">
        <w:rPr>
          <w:rFonts w:ascii="Garamond" w:hAnsi="Garamond" w:cs="Arial"/>
          <w:sz w:val="24"/>
          <w:szCs w:val="24"/>
        </w:rPr>
        <w:t xml:space="preserve"> do výběrového řízení</w:t>
      </w:r>
    </w:p>
    <w:p w:rsidR="00A033B9" w:rsidRPr="004C4BEB" w:rsidRDefault="00F20B04" w:rsidP="00974CEB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4C4BEB">
        <w:rPr>
          <w:rFonts w:ascii="Garamond" w:hAnsi="Garamond" w:cs="Arial"/>
          <w:sz w:val="24"/>
          <w:szCs w:val="24"/>
        </w:rPr>
        <w:t>souhlas G</w:t>
      </w:r>
      <w:r w:rsidR="00974CEB" w:rsidRPr="004C4BEB">
        <w:rPr>
          <w:rFonts w:ascii="Garamond" w:hAnsi="Garamond" w:cs="Arial"/>
          <w:sz w:val="24"/>
          <w:szCs w:val="24"/>
        </w:rPr>
        <w:t>DPR</w:t>
      </w:r>
      <w:r w:rsidR="00A033B9" w:rsidRPr="004C4BEB">
        <w:rPr>
          <w:rFonts w:ascii="Garamond" w:hAnsi="Garamond" w:cs="Arial"/>
          <w:sz w:val="24"/>
          <w:szCs w:val="24"/>
        </w:rPr>
        <w:t xml:space="preserve"> </w:t>
      </w:r>
    </w:p>
    <w:p w:rsidR="00FB3A61" w:rsidRPr="004C4BEB" w:rsidRDefault="00FB3A61" w:rsidP="00FB3A61">
      <w:pPr>
        <w:rPr>
          <w:rFonts w:ascii="Garamond" w:hAnsi="Garamond"/>
        </w:rPr>
      </w:pPr>
    </w:p>
    <w:p w:rsidR="00774165" w:rsidRPr="004C4BEB" w:rsidRDefault="00774165" w:rsidP="00FB3A61">
      <w:pPr>
        <w:rPr>
          <w:rFonts w:ascii="Garamond" w:hAnsi="Garamond"/>
        </w:rPr>
      </w:pPr>
    </w:p>
    <w:p w:rsidR="00774165" w:rsidRPr="004C4BEB" w:rsidRDefault="00774165" w:rsidP="00FB3A61">
      <w:pPr>
        <w:rPr>
          <w:rFonts w:ascii="Garamond" w:hAnsi="Garamond"/>
        </w:rPr>
      </w:pPr>
    </w:p>
    <w:p w:rsidR="00FB3A61" w:rsidRPr="004C4BEB" w:rsidRDefault="00FB3A61" w:rsidP="00FB3A61">
      <w:pPr>
        <w:rPr>
          <w:rFonts w:ascii="Garamond" w:hAnsi="Garamond"/>
          <w:b/>
          <w:sz w:val="24"/>
          <w:szCs w:val="24"/>
        </w:rPr>
      </w:pPr>
      <w:proofErr w:type="spellStart"/>
      <w:r w:rsidRPr="004C4BEB">
        <w:rPr>
          <w:rFonts w:ascii="Garamond" w:hAnsi="Garamond"/>
          <w:b/>
          <w:sz w:val="24"/>
          <w:szCs w:val="24"/>
        </w:rPr>
        <w:t>Ref</w:t>
      </w:r>
      <w:proofErr w:type="spellEnd"/>
      <w:r w:rsidRPr="004C4BEB">
        <w:rPr>
          <w:rFonts w:ascii="Garamond" w:hAnsi="Garamond"/>
          <w:b/>
          <w:sz w:val="24"/>
          <w:szCs w:val="24"/>
        </w:rPr>
        <w:t>.</w:t>
      </w:r>
    </w:p>
    <w:p w:rsidR="00FB3A61" w:rsidRPr="004C4BEB" w:rsidRDefault="00FB3A61" w:rsidP="00FB3A61">
      <w:pPr>
        <w:rPr>
          <w:rFonts w:ascii="Garamond" w:hAnsi="Garamond"/>
          <w:sz w:val="24"/>
          <w:szCs w:val="24"/>
        </w:rPr>
      </w:pPr>
    </w:p>
    <w:p w:rsidR="00FB3A61" w:rsidRPr="004C4BEB" w:rsidRDefault="00FB3A61" w:rsidP="00FB3A61">
      <w:pPr>
        <w:pStyle w:val="Odstavecseseznamem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C4BEB">
        <w:rPr>
          <w:rFonts w:ascii="Garamond" w:hAnsi="Garamond"/>
          <w:sz w:val="24"/>
          <w:szCs w:val="24"/>
        </w:rPr>
        <w:t>vyvěs na stránky soudu</w:t>
      </w:r>
    </w:p>
    <w:p w:rsidR="00FB3A61" w:rsidRPr="004C4BEB" w:rsidRDefault="00FB3A61" w:rsidP="00FB3A61">
      <w:pPr>
        <w:pStyle w:val="Odstavecseseznamem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C4BEB">
        <w:rPr>
          <w:rFonts w:ascii="Garamond" w:hAnsi="Garamond"/>
          <w:sz w:val="24"/>
          <w:szCs w:val="24"/>
        </w:rPr>
        <w:t xml:space="preserve">zašli na </w:t>
      </w:r>
      <w:proofErr w:type="gramStart"/>
      <w:r w:rsidRPr="004C4BEB">
        <w:rPr>
          <w:rFonts w:ascii="Garamond" w:hAnsi="Garamond"/>
          <w:sz w:val="24"/>
          <w:szCs w:val="24"/>
        </w:rPr>
        <w:t>ÚP</w:t>
      </w:r>
      <w:proofErr w:type="gramEnd"/>
    </w:p>
    <w:p w:rsidR="00FB3A61" w:rsidRPr="004C4BEB" w:rsidRDefault="00FB3A61" w:rsidP="00FB3A61">
      <w:pPr>
        <w:pStyle w:val="Odstavecseseznamem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C4BEB">
        <w:rPr>
          <w:rFonts w:ascii="Garamond" w:hAnsi="Garamond"/>
          <w:sz w:val="24"/>
          <w:szCs w:val="24"/>
        </w:rPr>
        <w:t xml:space="preserve">zašli všem OS v působnosti KS HK + KS HK ke zveřejnění na stránkách soudů </w:t>
      </w:r>
    </w:p>
    <w:p w:rsidR="00FB3A61" w:rsidRPr="004C4BEB" w:rsidRDefault="00FB3A61" w:rsidP="00FB3A61">
      <w:pPr>
        <w:jc w:val="both"/>
        <w:rPr>
          <w:rFonts w:ascii="Garamond" w:hAnsi="Garamond" w:cs="Arial"/>
          <w:sz w:val="24"/>
          <w:szCs w:val="24"/>
        </w:rPr>
      </w:pPr>
    </w:p>
    <w:p w:rsidR="00FB3A61" w:rsidRPr="004C4BEB" w:rsidRDefault="00FB3A61" w:rsidP="00FB3A61">
      <w:pPr>
        <w:jc w:val="both"/>
        <w:rPr>
          <w:rFonts w:ascii="Garamond" w:hAnsi="Garamond" w:cs="Arial"/>
          <w:sz w:val="24"/>
          <w:szCs w:val="24"/>
        </w:rPr>
      </w:pPr>
    </w:p>
    <w:p w:rsidR="00FB3A61" w:rsidRPr="004C4BEB" w:rsidRDefault="00FB3A61" w:rsidP="00FB3A61">
      <w:pPr>
        <w:jc w:val="both"/>
        <w:rPr>
          <w:rFonts w:ascii="Garamond" w:hAnsi="Garamond" w:cs="Arial"/>
          <w:sz w:val="24"/>
          <w:szCs w:val="24"/>
        </w:rPr>
      </w:pPr>
    </w:p>
    <w:p w:rsidR="00EB7812" w:rsidRPr="004C4BEB" w:rsidRDefault="00EB7812" w:rsidP="00EB7812">
      <w:pPr>
        <w:jc w:val="both"/>
        <w:rPr>
          <w:rFonts w:ascii="Garamond" w:hAnsi="Garamond" w:cs="Arial"/>
          <w:b/>
          <w:sz w:val="24"/>
          <w:szCs w:val="24"/>
        </w:rPr>
      </w:pPr>
    </w:p>
    <w:p w:rsidR="00EB7812" w:rsidRPr="004C4BEB" w:rsidRDefault="00EB7812" w:rsidP="00572E3A">
      <w:pPr>
        <w:pStyle w:val="Odstavecseseznamem"/>
        <w:jc w:val="both"/>
        <w:rPr>
          <w:rFonts w:ascii="Garamond" w:hAnsi="Garamond" w:cs="Arial"/>
          <w:sz w:val="24"/>
          <w:szCs w:val="24"/>
        </w:rPr>
      </w:pPr>
    </w:p>
    <w:p w:rsidR="00EB7812" w:rsidRPr="004C4BEB" w:rsidRDefault="00EB7812" w:rsidP="00EB7812">
      <w:pPr>
        <w:jc w:val="both"/>
        <w:rPr>
          <w:rFonts w:ascii="Garamond" w:hAnsi="Garamond" w:cs="Arial"/>
          <w:sz w:val="24"/>
          <w:szCs w:val="24"/>
        </w:rPr>
      </w:pPr>
    </w:p>
    <w:p w:rsidR="00EB7812" w:rsidRPr="004C4BEB" w:rsidRDefault="00EB7812" w:rsidP="00EB7812">
      <w:pPr>
        <w:jc w:val="both"/>
        <w:rPr>
          <w:rFonts w:ascii="Garamond" w:hAnsi="Garamond" w:cs="Arial"/>
          <w:sz w:val="24"/>
          <w:szCs w:val="24"/>
        </w:rPr>
      </w:pPr>
    </w:p>
    <w:p w:rsidR="00EB7812" w:rsidRPr="004C4BEB" w:rsidRDefault="00EB7812" w:rsidP="00EB7812">
      <w:pPr>
        <w:jc w:val="both"/>
        <w:rPr>
          <w:rFonts w:ascii="Garamond" w:hAnsi="Garamond" w:cs="Arial"/>
          <w:sz w:val="24"/>
          <w:szCs w:val="24"/>
        </w:rPr>
      </w:pPr>
    </w:p>
    <w:p w:rsidR="009A73CB" w:rsidRPr="004C4BEB" w:rsidRDefault="009A73CB"/>
    <w:p w:rsidR="005C5292" w:rsidRPr="004C4BEB" w:rsidRDefault="005C5292"/>
    <w:sectPr w:rsidR="005C5292" w:rsidRPr="004C4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782A"/>
    <w:multiLevelType w:val="hybridMultilevel"/>
    <w:tmpl w:val="D6B68B2E"/>
    <w:lvl w:ilvl="0" w:tplc="A79EE82E">
      <w:start w:val="1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F4456"/>
    <w:multiLevelType w:val="hybridMultilevel"/>
    <w:tmpl w:val="952063AC"/>
    <w:lvl w:ilvl="0" w:tplc="99A023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95F09"/>
    <w:multiLevelType w:val="hybridMultilevel"/>
    <w:tmpl w:val="3CA4E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yhlášení.docx 2022/08/30 09:06:19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EB7812"/>
    <w:rsid w:val="000A5CCB"/>
    <w:rsid w:val="000D5F3B"/>
    <w:rsid w:val="00131196"/>
    <w:rsid w:val="001716E0"/>
    <w:rsid w:val="001931D5"/>
    <w:rsid w:val="001A4085"/>
    <w:rsid w:val="001B17B3"/>
    <w:rsid w:val="001E1522"/>
    <w:rsid w:val="00200B11"/>
    <w:rsid w:val="00217B10"/>
    <w:rsid w:val="002356D5"/>
    <w:rsid w:val="00246A96"/>
    <w:rsid w:val="002812F5"/>
    <w:rsid w:val="002B1125"/>
    <w:rsid w:val="002C71C2"/>
    <w:rsid w:val="002F0512"/>
    <w:rsid w:val="003307EC"/>
    <w:rsid w:val="003713EC"/>
    <w:rsid w:val="003B3DF8"/>
    <w:rsid w:val="003D32EC"/>
    <w:rsid w:val="00400C95"/>
    <w:rsid w:val="0041787A"/>
    <w:rsid w:val="00421E37"/>
    <w:rsid w:val="004559C7"/>
    <w:rsid w:val="00472DAC"/>
    <w:rsid w:val="004C4BEB"/>
    <w:rsid w:val="005107F4"/>
    <w:rsid w:val="00572E3A"/>
    <w:rsid w:val="0058205F"/>
    <w:rsid w:val="005C5292"/>
    <w:rsid w:val="005C7B90"/>
    <w:rsid w:val="005F07E5"/>
    <w:rsid w:val="005F3674"/>
    <w:rsid w:val="00601075"/>
    <w:rsid w:val="00610C5B"/>
    <w:rsid w:val="006E4641"/>
    <w:rsid w:val="006F5CBF"/>
    <w:rsid w:val="007215D5"/>
    <w:rsid w:val="0074603F"/>
    <w:rsid w:val="00774165"/>
    <w:rsid w:val="0078272F"/>
    <w:rsid w:val="00801925"/>
    <w:rsid w:val="00802229"/>
    <w:rsid w:val="00812AC8"/>
    <w:rsid w:val="00856497"/>
    <w:rsid w:val="00880A6A"/>
    <w:rsid w:val="008B4142"/>
    <w:rsid w:val="008E56AC"/>
    <w:rsid w:val="008E7495"/>
    <w:rsid w:val="00910F76"/>
    <w:rsid w:val="00941839"/>
    <w:rsid w:val="0095706D"/>
    <w:rsid w:val="00974CEB"/>
    <w:rsid w:val="0098188E"/>
    <w:rsid w:val="00984086"/>
    <w:rsid w:val="009A73CB"/>
    <w:rsid w:val="00A033B9"/>
    <w:rsid w:val="00A1709B"/>
    <w:rsid w:val="00A32EC1"/>
    <w:rsid w:val="00A40042"/>
    <w:rsid w:val="00A53E15"/>
    <w:rsid w:val="00AD60BB"/>
    <w:rsid w:val="00AD73C7"/>
    <w:rsid w:val="00AE62A5"/>
    <w:rsid w:val="00B478C8"/>
    <w:rsid w:val="00B50CDD"/>
    <w:rsid w:val="00B572D7"/>
    <w:rsid w:val="00BA0248"/>
    <w:rsid w:val="00BF3552"/>
    <w:rsid w:val="00BF5940"/>
    <w:rsid w:val="00C02102"/>
    <w:rsid w:val="00C5286B"/>
    <w:rsid w:val="00C532BB"/>
    <w:rsid w:val="00C873DE"/>
    <w:rsid w:val="00CA1679"/>
    <w:rsid w:val="00CA70EC"/>
    <w:rsid w:val="00CB0ED3"/>
    <w:rsid w:val="00CB2295"/>
    <w:rsid w:val="00CE3FBE"/>
    <w:rsid w:val="00D0673A"/>
    <w:rsid w:val="00D23ECB"/>
    <w:rsid w:val="00D25050"/>
    <w:rsid w:val="00D511FC"/>
    <w:rsid w:val="00D9756C"/>
    <w:rsid w:val="00DD74CE"/>
    <w:rsid w:val="00E23399"/>
    <w:rsid w:val="00E27719"/>
    <w:rsid w:val="00E63EC6"/>
    <w:rsid w:val="00E96C8B"/>
    <w:rsid w:val="00EA4058"/>
    <w:rsid w:val="00EB7812"/>
    <w:rsid w:val="00EE29C7"/>
    <w:rsid w:val="00F16431"/>
    <w:rsid w:val="00F20B04"/>
    <w:rsid w:val="00F5293E"/>
    <w:rsid w:val="00F635EC"/>
    <w:rsid w:val="00FB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8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8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781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8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8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781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stockova@osoud.tru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4</Pages>
  <Words>850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Trutnově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Purkertová Miroslava Mgr.</dc:creator>
  <cp:lastModifiedBy>Štočková Jitka</cp:lastModifiedBy>
  <cp:revision>3</cp:revision>
  <cp:lastPrinted>2022-09-01T09:23:00Z</cp:lastPrinted>
  <dcterms:created xsi:type="dcterms:W3CDTF">2022-09-01T12:21:00Z</dcterms:created>
  <dcterms:modified xsi:type="dcterms:W3CDTF">2022-09-01T12:26:00Z</dcterms:modified>
</cp:coreProperties>
</file>