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4D87" w14:textId="77777777" w:rsidR="009C0164" w:rsidRPr="009F3669" w:rsidRDefault="009C0164" w:rsidP="009C0164">
      <w:pPr>
        <w:spacing w:after="0"/>
        <w:jc w:val="center"/>
        <w:rPr>
          <w:b/>
          <w:sz w:val="32"/>
          <w:szCs w:val="32"/>
        </w:rPr>
      </w:pPr>
      <w:bookmarkStart w:id="0" w:name="bookmark0"/>
      <w:r w:rsidRPr="009F3669">
        <w:rPr>
          <w:b/>
          <w:sz w:val="32"/>
          <w:szCs w:val="32"/>
        </w:rPr>
        <w:t>OKRESNÍ SOUD V SOKOLOVĚ</w:t>
      </w:r>
    </w:p>
    <w:p w14:paraId="611EE50B" w14:textId="77777777" w:rsidR="009C0164" w:rsidRPr="009F3669" w:rsidRDefault="009C0164" w:rsidP="009C0164">
      <w:pPr>
        <w:pBdr>
          <w:bottom w:val="single" w:sz="4" w:space="1" w:color="auto"/>
        </w:pBdr>
        <w:spacing w:after="0"/>
        <w:jc w:val="center"/>
      </w:pPr>
      <w:r w:rsidRPr="009F3669">
        <w:t>K. H. Borovského 57, 356 32  Sokolov</w:t>
      </w:r>
    </w:p>
    <w:p w14:paraId="7945CF41" w14:textId="77777777" w:rsidR="009C0164" w:rsidRPr="009F3669" w:rsidRDefault="009C0164" w:rsidP="009C0164">
      <w:pPr>
        <w:spacing w:after="0"/>
        <w:jc w:val="center"/>
        <w:rPr>
          <w:szCs w:val="18"/>
        </w:rPr>
      </w:pPr>
      <w:bookmarkStart w:id="1" w:name="_Hlk171510636"/>
      <w:r w:rsidRPr="009F3669">
        <w:t xml:space="preserve">tel.: 377867000, e-mail: podatelna@osoud.sok.justice.cz, </w:t>
      </w:r>
      <w:r w:rsidRPr="009F3669">
        <w:rPr>
          <w:szCs w:val="18"/>
        </w:rPr>
        <w:t>IDDS: sxxabrt</w:t>
      </w:r>
    </w:p>
    <w:bookmarkEnd w:id="1"/>
    <w:p w14:paraId="062CDEE9" w14:textId="77777777" w:rsidR="009C0164" w:rsidRPr="009F3669" w:rsidRDefault="009C0164" w:rsidP="009C0164">
      <w:pPr>
        <w:jc w:val="center"/>
        <w:rPr>
          <w:szCs w:val="18"/>
        </w:rPr>
      </w:pPr>
    </w:p>
    <w:p w14:paraId="02705283" w14:textId="77777777" w:rsidR="009C0164" w:rsidRPr="009F3669" w:rsidRDefault="009C0164" w:rsidP="009C0164">
      <w:pPr>
        <w:pStyle w:val="Nadpis10"/>
        <w:keepNext/>
        <w:keepLines/>
        <w:shd w:val="clear" w:color="auto" w:fill="auto"/>
        <w:tabs>
          <w:tab w:val="left" w:pos="210"/>
        </w:tabs>
        <w:jc w:val="left"/>
        <w:rPr>
          <w:rFonts w:ascii="Garamond" w:hAnsi="Garamond"/>
          <w:b w:val="0"/>
          <w:bCs w:val="0"/>
          <w:sz w:val="24"/>
          <w:szCs w:val="24"/>
        </w:rPr>
      </w:pPr>
      <w:r w:rsidRPr="009F3669">
        <w:rPr>
          <w:rFonts w:ascii="Garamond" w:hAnsi="Garamond"/>
          <w:b w:val="0"/>
          <w:bCs w:val="0"/>
          <w:sz w:val="24"/>
          <w:szCs w:val="24"/>
        </w:rPr>
        <w:t>0Spr 879/2023</w:t>
      </w:r>
    </w:p>
    <w:p w14:paraId="2A1A121B" w14:textId="77777777" w:rsidR="009C0164" w:rsidRPr="009F3669" w:rsidRDefault="009C0164" w:rsidP="009C0164">
      <w:pPr>
        <w:pStyle w:val="Nadpis10"/>
        <w:keepNext/>
        <w:keepLines/>
        <w:shd w:val="clear" w:color="auto" w:fill="auto"/>
        <w:rPr>
          <w:rFonts w:ascii="Garamond" w:hAnsi="Garamond"/>
        </w:rPr>
      </w:pPr>
    </w:p>
    <w:p w14:paraId="45355739" w14:textId="77777777" w:rsidR="009C0164" w:rsidRPr="009F3669" w:rsidRDefault="009C0164" w:rsidP="009C0164">
      <w:pPr>
        <w:pStyle w:val="Nadpis10"/>
        <w:keepNext/>
        <w:keepLines/>
        <w:shd w:val="clear" w:color="auto" w:fill="auto"/>
        <w:rPr>
          <w:rFonts w:ascii="Garamond" w:hAnsi="Garamond"/>
        </w:rPr>
      </w:pPr>
    </w:p>
    <w:p w14:paraId="2A600624" w14:textId="77777777" w:rsidR="009C0164" w:rsidRPr="009F3669" w:rsidRDefault="009C0164" w:rsidP="009C0164">
      <w:pPr>
        <w:pStyle w:val="Nadpis10"/>
        <w:keepNext/>
        <w:keepLines/>
        <w:shd w:val="clear" w:color="auto" w:fill="auto"/>
        <w:rPr>
          <w:rFonts w:ascii="Garamond" w:hAnsi="Garamond"/>
          <w:sz w:val="32"/>
          <w:szCs w:val="32"/>
        </w:rPr>
      </w:pPr>
      <w:r w:rsidRPr="009F3669">
        <w:rPr>
          <w:rFonts w:ascii="Garamond" w:hAnsi="Garamond"/>
          <w:sz w:val="32"/>
          <w:szCs w:val="32"/>
        </w:rPr>
        <w:t>Informace pro účastníky výběrových řízení Okresního soudu            v Sokolově o zpracování</w:t>
      </w:r>
      <w:bookmarkEnd w:id="0"/>
      <w:r w:rsidRPr="009F3669">
        <w:rPr>
          <w:rFonts w:ascii="Garamond" w:hAnsi="Garamond"/>
          <w:sz w:val="32"/>
          <w:szCs w:val="32"/>
        </w:rPr>
        <w:t xml:space="preserve"> osobních údajů</w:t>
      </w:r>
    </w:p>
    <w:p w14:paraId="40D86427" w14:textId="77777777" w:rsidR="009C0164" w:rsidRPr="009F3669" w:rsidRDefault="009C0164" w:rsidP="009C0164">
      <w:pPr>
        <w:pStyle w:val="Nadpis10"/>
        <w:keepNext/>
        <w:keepLines/>
        <w:shd w:val="clear" w:color="auto" w:fill="auto"/>
        <w:rPr>
          <w:rFonts w:ascii="Garamond" w:hAnsi="Garamond"/>
          <w:sz w:val="32"/>
          <w:szCs w:val="32"/>
        </w:rPr>
      </w:pPr>
    </w:p>
    <w:p w14:paraId="4886F42D" w14:textId="77777777" w:rsidR="009C0164" w:rsidRPr="009F3669" w:rsidRDefault="009C0164" w:rsidP="009C0164">
      <w:pPr>
        <w:pStyle w:val="Zkladntext40"/>
        <w:shd w:val="clear" w:color="auto" w:fill="auto"/>
        <w:spacing w:before="0"/>
        <w:rPr>
          <w:rFonts w:ascii="Garamond" w:hAnsi="Garamond"/>
          <w:i w:val="0"/>
          <w:iCs w:val="0"/>
          <w:sz w:val="24"/>
          <w:szCs w:val="24"/>
        </w:rPr>
      </w:pPr>
      <w:r w:rsidRPr="009F3669">
        <w:rPr>
          <w:rFonts w:ascii="Garamond" w:hAnsi="Garamond"/>
          <w:i w:val="0"/>
          <w:iCs w:val="0"/>
          <w:sz w:val="24"/>
          <w:szCs w:val="24"/>
        </w:rPr>
        <w:t>podle ustanovení čl. 13 Nařízení Evropského parlamentu a Rady (EU) 2016/679 ze dne 27. dubna 2016 o ochraně fyzických osob v souvislosti se zpracováním osobních údajů a o volném pohybu těchto údajů a o zrušení směrnice 95/46/ES</w:t>
      </w:r>
    </w:p>
    <w:p w14:paraId="7C522B2D" w14:textId="77777777" w:rsidR="009C0164" w:rsidRPr="009F3669" w:rsidRDefault="009C0164" w:rsidP="009C0164">
      <w:pPr>
        <w:pStyle w:val="Zkladntext40"/>
        <w:shd w:val="clear" w:color="auto" w:fill="auto"/>
        <w:spacing w:before="0"/>
        <w:rPr>
          <w:rFonts w:ascii="Garamond" w:hAnsi="Garamond"/>
          <w:i w:val="0"/>
          <w:iCs w:val="0"/>
          <w:sz w:val="24"/>
          <w:szCs w:val="24"/>
        </w:rPr>
      </w:pPr>
    </w:p>
    <w:p w14:paraId="774F4C77" w14:textId="77777777" w:rsidR="009C0164" w:rsidRPr="009F3669" w:rsidRDefault="009C0164" w:rsidP="009C0164">
      <w:pPr>
        <w:spacing w:after="231"/>
        <w:rPr>
          <w:szCs w:val="24"/>
        </w:rPr>
      </w:pPr>
      <w:r w:rsidRPr="009F3669">
        <w:rPr>
          <w:szCs w:val="24"/>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w:t>
      </w:r>
    </w:p>
    <w:p w14:paraId="38355975" w14:textId="77777777" w:rsidR="009C0164" w:rsidRPr="009F3669" w:rsidRDefault="009C0164" w:rsidP="009C0164">
      <w:pPr>
        <w:pStyle w:val="Nadpis10"/>
        <w:keepNext/>
        <w:keepLines/>
        <w:shd w:val="clear" w:color="auto" w:fill="auto"/>
        <w:spacing w:after="244"/>
        <w:jc w:val="both"/>
        <w:rPr>
          <w:rFonts w:ascii="Garamond" w:hAnsi="Garamond"/>
          <w:sz w:val="24"/>
          <w:szCs w:val="24"/>
        </w:rPr>
      </w:pPr>
      <w:bookmarkStart w:id="2" w:name="bookmark1"/>
      <w:r w:rsidRPr="009F3669">
        <w:rPr>
          <w:rFonts w:ascii="Garamond" w:hAnsi="Garamond"/>
          <w:sz w:val="24"/>
          <w:szCs w:val="24"/>
        </w:rPr>
        <w:t>Kdo je správce Vašich osobních údajů a jaké jsou jeho kontaktní údaje?</w:t>
      </w:r>
      <w:bookmarkEnd w:id="2"/>
    </w:p>
    <w:p w14:paraId="71B5AA74" w14:textId="4883E3CE" w:rsidR="009C0164" w:rsidRPr="009F3669" w:rsidRDefault="009C0164" w:rsidP="009C0164">
      <w:pPr>
        <w:spacing w:after="196" w:line="254" w:lineRule="exact"/>
        <w:rPr>
          <w:szCs w:val="24"/>
        </w:rPr>
      </w:pPr>
      <w:r w:rsidRPr="009F3669">
        <w:rPr>
          <w:szCs w:val="24"/>
        </w:rPr>
        <w:t>Správcem Vašich osobních údajů je Okresní soud v Sokolově se sídlem K. H. Borovského 57, 356 01 Sokolov, tel.: 377 867 000, ID dat. schránky: sxxabrt, email:</w:t>
      </w:r>
      <w:hyperlink r:id="rId5" w:history="1">
        <w:r w:rsidRPr="009F3669">
          <w:rPr>
            <w:rStyle w:val="Hypertextovodkaz"/>
            <w:szCs w:val="24"/>
          </w:rPr>
          <w:t xml:space="preserve"> </w:t>
        </w:r>
        <w:r w:rsidRPr="009F3669">
          <w:rPr>
            <w:rStyle w:val="Hypertextovodkaz"/>
            <w:szCs w:val="24"/>
            <w:lang w:bidi="en-US"/>
          </w:rPr>
          <w:t>podatelna@osoud.sok.justice.cz.</w:t>
        </w:r>
      </w:hyperlink>
    </w:p>
    <w:p w14:paraId="615912E2" w14:textId="77777777" w:rsidR="009C0164" w:rsidRPr="009F3669" w:rsidRDefault="009C0164" w:rsidP="009C0164">
      <w:pPr>
        <w:pStyle w:val="Nadpis10"/>
        <w:keepNext/>
        <w:keepLines/>
        <w:shd w:val="clear" w:color="auto" w:fill="auto"/>
        <w:spacing w:after="228"/>
        <w:jc w:val="both"/>
        <w:rPr>
          <w:rFonts w:ascii="Garamond" w:hAnsi="Garamond"/>
          <w:sz w:val="24"/>
          <w:szCs w:val="24"/>
        </w:rPr>
      </w:pPr>
      <w:bookmarkStart w:id="3" w:name="bookmark2"/>
      <w:r w:rsidRPr="009F3669">
        <w:rPr>
          <w:rFonts w:ascii="Garamond" w:hAnsi="Garamond"/>
          <w:sz w:val="24"/>
          <w:szCs w:val="24"/>
        </w:rPr>
        <w:t>Kdo je pověřencem pro ochranu osobních údajů?</w:t>
      </w:r>
      <w:bookmarkEnd w:id="3"/>
    </w:p>
    <w:p w14:paraId="313653ED" w14:textId="22549355" w:rsidR="009C0164" w:rsidRPr="009F3669" w:rsidRDefault="009C0164" w:rsidP="009C0164">
      <w:pPr>
        <w:spacing w:after="212" w:line="274" w:lineRule="exact"/>
        <w:rPr>
          <w:szCs w:val="24"/>
        </w:rPr>
      </w:pPr>
      <w:r w:rsidRPr="009F3669">
        <w:rPr>
          <w:szCs w:val="24"/>
        </w:rPr>
        <w:t xml:space="preserve">Výkonem funkce pověřence pro ochranu osobních údajů je pověřen Mgr. Jan Panoš, se sídlem Ministerstvo spravedlnosti, Vyšehradská 16, 128 10, Praha 2, tel: +420 221 997 476, e-mail: </w:t>
      </w:r>
      <w:hyperlink r:id="rId6" w:history="1">
        <w:r w:rsidRPr="009F3669">
          <w:rPr>
            <w:rStyle w:val="Hypertextovodkaz"/>
            <w:color w:val="auto"/>
            <w:szCs w:val="24"/>
            <w:u w:val="none"/>
            <w:lang w:bidi="en-US"/>
          </w:rPr>
          <w:t>poverenec@msp</w:t>
        </w:r>
        <w:r w:rsidRPr="009F3669">
          <w:rPr>
            <w:rStyle w:val="Zkladntext2"/>
            <w:szCs w:val="24"/>
            <w:lang w:val="cs-CZ"/>
          </w:rPr>
          <w:t>.</w:t>
        </w:r>
        <w:r w:rsidRPr="009F3669">
          <w:rPr>
            <w:rStyle w:val="Hypertextovodkaz"/>
            <w:color w:val="auto"/>
            <w:szCs w:val="24"/>
            <w:u w:val="none"/>
            <w:lang w:bidi="en-US"/>
          </w:rPr>
          <w:t>justice.cz.</w:t>
        </w:r>
      </w:hyperlink>
    </w:p>
    <w:p w14:paraId="0C3E6D30" w14:textId="77777777" w:rsidR="009C0164" w:rsidRPr="009F3669" w:rsidRDefault="009C0164" w:rsidP="009C0164">
      <w:pPr>
        <w:pStyle w:val="Nadpis10"/>
        <w:keepNext/>
        <w:keepLines/>
        <w:shd w:val="clear" w:color="auto" w:fill="auto"/>
        <w:spacing w:after="209"/>
        <w:jc w:val="both"/>
        <w:rPr>
          <w:rFonts w:ascii="Garamond" w:hAnsi="Garamond"/>
          <w:sz w:val="24"/>
          <w:szCs w:val="24"/>
        </w:rPr>
      </w:pPr>
      <w:bookmarkStart w:id="4" w:name="bookmark3"/>
      <w:r w:rsidRPr="009F3669">
        <w:rPr>
          <w:rFonts w:ascii="Garamond" w:hAnsi="Garamond"/>
          <w:sz w:val="24"/>
          <w:szCs w:val="24"/>
        </w:rPr>
        <w:t>Jaké osobní údaje shromažďujeme?</w:t>
      </w:r>
      <w:bookmarkEnd w:id="4"/>
    </w:p>
    <w:p w14:paraId="51EF85DB" w14:textId="77777777" w:rsidR="009C0164" w:rsidRPr="009F3669" w:rsidRDefault="009C0164" w:rsidP="009C0164">
      <w:pPr>
        <w:spacing w:after="231"/>
        <w:rPr>
          <w:szCs w:val="24"/>
        </w:rPr>
      </w:pPr>
      <w:r w:rsidRPr="009F3669">
        <w:rPr>
          <w:szCs w:val="24"/>
        </w:rPr>
        <w:t>Shromažďujeme osobní údaje, které jste nám poskytl/a v rámci životopisu či dalších dokladů zaslaných v rámci vyhlášeného výběrového řízení.</w:t>
      </w:r>
    </w:p>
    <w:p w14:paraId="6CEEFDF8" w14:textId="77777777" w:rsidR="009C0164" w:rsidRPr="009F3669" w:rsidRDefault="009C0164" w:rsidP="009C0164">
      <w:pPr>
        <w:pStyle w:val="Nadpis10"/>
        <w:keepNext/>
        <w:keepLines/>
        <w:shd w:val="clear" w:color="auto" w:fill="auto"/>
        <w:spacing w:after="213"/>
        <w:jc w:val="both"/>
        <w:rPr>
          <w:rFonts w:ascii="Garamond" w:hAnsi="Garamond"/>
          <w:sz w:val="24"/>
          <w:szCs w:val="24"/>
        </w:rPr>
      </w:pPr>
      <w:bookmarkStart w:id="5" w:name="bookmark4"/>
      <w:r w:rsidRPr="009F3669">
        <w:rPr>
          <w:rFonts w:ascii="Garamond" w:hAnsi="Garamond"/>
          <w:sz w:val="24"/>
          <w:szCs w:val="24"/>
        </w:rPr>
        <w:t>K jakému účelu Vaše osobní údaje potřebujeme?</w:t>
      </w:r>
      <w:bookmarkEnd w:id="5"/>
    </w:p>
    <w:p w14:paraId="27920403" w14:textId="77777777" w:rsidR="009C0164" w:rsidRPr="009F3669" w:rsidRDefault="009C0164" w:rsidP="009C0164">
      <w:pPr>
        <w:spacing w:after="227" w:line="293" w:lineRule="exact"/>
        <w:rPr>
          <w:szCs w:val="24"/>
        </w:rPr>
      </w:pPr>
      <w:r w:rsidRPr="009F3669">
        <w:rPr>
          <w:szCs w:val="24"/>
        </w:rPr>
        <w:t>Osobní údaje, které jste nám poskytl/a v životopisu a v dalších Vámi předložených dokladech a které se vztahují k průběhu vyhlášeného výběrového řízení, zpracováváme za účelem plnění právních povinností pro zabezpečení výběru vhodného kandidáta/kandidátku na příslušnou pracovní pozici (zejm. zákon č. 262/2006 Sb., zákoník práce, ve znění pozdějších předpisů, zákon č. 198/2009 Sb., o rovném zacházení a o právních prostředcích ochrany před diskriminací a o změně některých zákonů (antidiskriminační zákon), ve znění pozdějších předpisů).</w:t>
      </w:r>
    </w:p>
    <w:p w14:paraId="27B0B6BE" w14:textId="77777777" w:rsidR="009C0164" w:rsidRPr="009F3669" w:rsidRDefault="009C0164" w:rsidP="009C0164">
      <w:pPr>
        <w:pStyle w:val="Nadpis10"/>
        <w:keepNext/>
        <w:keepLines/>
        <w:shd w:val="clear" w:color="auto" w:fill="auto"/>
        <w:spacing w:after="213"/>
        <w:jc w:val="both"/>
        <w:rPr>
          <w:rFonts w:ascii="Garamond" w:hAnsi="Garamond"/>
          <w:sz w:val="24"/>
          <w:szCs w:val="24"/>
        </w:rPr>
      </w:pPr>
      <w:bookmarkStart w:id="6" w:name="bookmark5"/>
      <w:r w:rsidRPr="009F3669">
        <w:rPr>
          <w:rFonts w:ascii="Garamond" w:hAnsi="Garamond"/>
          <w:sz w:val="24"/>
          <w:szCs w:val="24"/>
        </w:rPr>
        <w:t>Jak používáme Vaše osobní údaje?</w:t>
      </w:r>
      <w:bookmarkEnd w:id="6"/>
    </w:p>
    <w:p w14:paraId="415F4DB9" w14:textId="77777777" w:rsidR="009C0164" w:rsidRPr="009F3669" w:rsidRDefault="009C0164" w:rsidP="009C0164">
      <w:pPr>
        <w:spacing w:after="59" w:line="293" w:lineRule="exact"/>
        <w:rPr>
          <w:szCs w:val="24"/>
        </w:rPr>
      </w:pPr>
      <w:r w:rsidRPr="009F3669">
        <w:rPr>
          <w:szCs w:val="24"/>
        </w:rPr>
        <w:t xml:space="preserve">Získané osobní údaje používáme k vzájemnému porovnání pracovních zkušeností a dalších pracovněprávních vlastností účastníků výběrového řízení a k výběru či zúžení výběru účastníků </w:t>
      </w:r>
      <w:r w:rsidRPr="009F3669">
        <w:rPr>
          <w:szCs w:val="24"/>
        </w:rPr>
        <w:lastRenderedPageBreak/>
        <w:t>výběrového řízení. Vaše osobní údaje jsou zpracovávány v analogové formě ve spisu a v elektronické formě v informačních systémech splňujících podmínky bezpečnosti podle zákona č. 181/2014 Sb., o kybernetické bezpečnosti a o změně souvisejících zákonů, ve znění pozdějších předpisů.</w:t>
      </w:r>
    </w:p>
    <w:p w14:paraId="00357C9D" w14:textId="77777777" w:rsidR="009C0164" w:rsidRPr="009F3669" w:rsidRDefault="009C0164" w:rsidP="009C0164">
      <w:pPr>
        <w:pStyle w:val="Nadpis10"/>
        <w:keepNext/>
        <w:keepLines/>
        <w:shd w:val="clear" w:color="auto" w:fill="auto"/>
        <w:spacing w:line="494" w:lineRule="exact"/>
        <w:jc w:val="both"/>
        <w:rPr>
          <w:rFonts w:ascii="Garamond" w:hAnsi="Garamond"/>
          <w:sz w:val="24"/>
          <w:szCs w:val="24"/>
        </w:rPr>
      </w:pPr>
      <w:bookmarkStart w:id="7" w:name="bookmark6"/>
      <w:r w:rsidRPr="009F3669">
        <w:rPr>
          <w:rFonts w:ascii="Garamond" w:hAnsi="Garamond"/>
          <w:sz w:val="24"/>
          <w:szCs w:val="24"/>
        </w:rPr>
        <w:t>Komu mohou být Vaše osobní údaje předány?</w:t>
      </w:r>
      <w:bookmarkEnd w:id="7"/>
    </w:p>
    <w:p w14:paraId="1EFA54AD" w14:textId="77777777" w:rsidR="009C0164" w:rsidRPr="009F3669" w:rsidRDefault="009C0164" w:rsidP="009C0164">
      <w:pPr>
        <w:spacing w:after="0" w:line="494" w:lineRule="exact"/>
        <w:rPr>
          <w:szCs w:val="24"/>
        </w:rPr>
      </w:pPr>
      <w:r w:rsidRPr="009F3669">
        <w:rPr>
          <w:szCs w:val="24"/>
        </w:rPr>
        <w:t>Vaše osobní údaje nejsou předávány žádným třetím osobám.</w:t>
      </w:r>
    </w:p>
    <w:p w14:paraId="048F28D3" w14:textId="77777777" w:rsidR="009C0164" w:rsidRPr="009F3669" w:rsidRDefault="009C0164" w:rsidP="009C0164">
      <w:pPr>
        <w:pStyle w:val="Nadpis10"/>
        <w:keepNext/>
        <w:keepLines/>
        <w:shd w:val="clear" w:color="auto" w:fill="auto"/>
        <w:spacing w:line="494" w:lineRule="exact"/>
        <w:jc w:val="both"/>
        <w:rPr>
          <w:rFonts w:ascii="Garamond" w:hAnsi="Garamond"/>
          <w:sz w:val="24"/>
          <w:szCs w:val="24"/>
        </w:rPr>
      </w:pPr>
      <w:bookmarkStart w:id="8" w:name="bookmark7"/>
      <w:r w:rsidRPr="009F3669">
        <w:rPr>
          <w:rFonts w:ascii="Garamond" w:hAnsi="Garamond"/>
          <w:sz w:val="24"/>
          <w:szCs w:val="24"/>
        </w:rPr>
        <w:t>Jak dlouho uchováváme Vaše osobní údaje?</w:t>
      </w:r>
      <w:bookmarkEnd w:id="8"/>
    </w:p>
    <w:p w14:paraId="031DDC74" w14:textId="77777777" w:rsidR="009C0164" w:rsidRPr="009F3669" w:rsidRDefault="009C0164" w:rsidP="009C0164">
      <w:pPr>
        <w:rPr>
          <w:szCs w:val="24"/>
        </w:rPr>
      </w:pPr>
      <w:r w:rsidRPr="009F3669">
        <w:rPr>
          <w:szCs w:val="24"/>
        </w:rPr>
        <w:t>Po dobu trvání výběrového řízení, přičemž po jeho skončení Vám budou Vaše osobní údaje vráceny, pokud tak uvedete při poskytnutí Vašich osobních údajů pro účely výběrového řízení, nebo budou zničeny.</w:t>
      </w:r>
    </w:p>
    <w:p w14:paraId="2B9F11A7" w14:textId="77777777" w:rsidR="009C0164" w:rsidRPr="009F3669" w:rsidRDefault="009C0164" w:rsidP="009C0164">
      <w:pPr>
        <w:pStyle w:val="Nadpis10"/>
        <w:keepNext/>
        <w:keepLines/>
        <w:shd w:val="clear" w:color="auto" w:fill="auto"/>
        <w:spacing w:after="211" w:line="298" w:lineRule="exact"/>
        <w:jc w:val="both"/>
        <w:rPr>
          <w:rFonts w:ascii="Garamond" w:hAnsi="Garamond"/>
          <w:sz w:val="24"/>
          <w:szCs w:val="24"/>
        </w:rPr>
      </w:pPr>
      <w:bookmarkStart w:id="9" w:name="bookmark8"/>
      <w:r w:rsidRPr="009F3669">
        <w:rPr>
          <w:rFonts w:ascii="Garamond" w:hAnsi="Garamond"/>
          <w:sz w:val="24"/>
          <w:szCs w:val="24"/>
        </w:rPr>
        <w:t xml:space="preserve">Jsou Vaše osobní údaje předávány do zahraničí </w:t>
      </w:r>
      <w:r w:rsidRPr="009F3669">
        <w:rPr>
          <w:rStyle w:val="Nadpis1Netun"/>
          <w:rFonts w:ascii="Garamond" w:hAnsi="Garamond"/>
          <w:sz w:val="24"/>
          <w:szCs w:val="24"/>
        </w:rPr>
        <w:t>(</w:t>
      </w:r>
      <w:r w:rsidRPr="009F3669">
        <w:rPr>
          <w:rFonts w:ascii="Garamond" w:hAnsi="Garamond"/>
          <w:sz w:val="24"/>
          <w:szCs w:val="24"/>
        </w:rPr>
        <w:t>státy mimo EU a mezinárodní organizace)?</w:t>
      </w:r>
      <w:bookmarkEnd w:id="9"/>
    </w:p>
    <w:p w14:paraId="10750066" w14:textId="77777777" w:rsidR="009C0164" w:rsidRPr="009F3669" w:rsidRDefault="009C0164" w:rsidP="009C0164">
      <w:pPr>
        <w:spacing w:line="284" w:lineRule="exact"/>
        <w:rPr>
          <w:szCs w:val="24"/>
        </w:rPr>
      </w:pPr>
      <w:r w:rsidRPr="009F3669">
        <w:rPr>
          <w:szCs w:val="24"/>
        </w:rPr>
        <w:t>Vaše osobní údaje nejsou předávány do zahraničí.</w:t>
      </w:r>
    </w:p>
    <w:p w14:paraId="739D1388" w14:textId="77777777" w:rsidR="009C0164" w:rsidRPr="009F3669" w:rsidRDefault="009C0164" w:rsidP="009C0164">
      <w:pPr>
        <w:pStyle w:val="Nadpis10"/>
        <w:keepNext/>
        <w:keepLines/>
        <w:shd w:val="clear" w:color="auto" w:fill="auto"/>
        <w:spacing w:after="189"/>
        <w:jc w:val="both"/>
        <w:rPr>
          <w:rFonts w:ascii="Garamond" w:hAnsi="Garamond"/>
          <w:sz w:val="24"/>
          <w:szCs w:val="24"/>
        </w:rPr>
      </w:pPr>
      <w:bookmarkStart w:id="10" w:name="bookmark9"/>
      <w:r w:rsidRPr="009F3669">
        <w:rPr>
          <w:rFonts w:ascii="Garamond" w:hAnsi="Garamond"/>
          <w:sz w:val="24"/>
          <w:szCs w:val="24"/>
        </w:rPr>
        <w:t>Jaká jsou Vaše práva a povinnosti?</w:t>
      </w:r>
      <w:bookmarkEnd w:id="10"/>
    </w:p>
    <w:p w14:paraId="6C03375F" w14:textId="77777777" w:rsidR="009C0164" w:rsidRPr="009F3669" w:rsidRDefault="009C0164" w:rsidP="009C0164">
      <w:pPr>
        <w:spacing w:after="235"/>
        <w:rPr>
          <w:szCs w:val="24"/>
        </w:rPr>
      </w:pPr>
      <w:r w:rsidRPr="009F3669">
        <w:rPr>
          <w:szCs w:val="24"/>
        </w:rPr>
        <w:t>V souladu se zpracováním osobních údajů Okresním soudem v Sokolově můžete uplatnit následující práva:</w:t>
      </w:r>
    </w:p>
    <w:p w14:paraId="5270382A" w14:textId="77777777" w:rsidR="009C0164" w:rsidRPr="009F3669" w:rsidRDefault="009C0164" w:rsidP="009C0164">
      <w:pPr>
        <w:widowControl w:val="0"/>
        <w:numPr>
          <w:ilvl w:val="0"/>
          <w:numId w:val="1"/>
        </w:numPr>
        <w:tabs>
          <w:tab w:val="left" w:pos="359"/>
        </w:tabs>
        <w:spacing w:after="0" w:line="254" w:lineRule="exact"/>
        <w:jc w:val="both"/>
        <w:rPr>
          <w:szCs w:val="24"/>
        </w:rPr>
      </w:pPr>
      <w:r w:rsidRPr="009F3669">
        <w:rPr>
          <w:szCs w:val="24"/>
        </w:rPr>
        <w:t>právo na přístup k osobním údajům (čl. 15 GDPR)</w:t>
      </w:r>
    </w:p>
    <w:p w14:paraId="36277874" w14:textId="77777777" w:rsidR="009C0164" w:rsidRPr="009F3669" w:rsidRDefault="009C0164" w:rsidP="009C0164">
      <w:pPr>
        <w:widowControl w:val="0"/>
        <w:numPr>
          <w:ilvl w:val="0"/>
          <w:numId w:val="1"/>
        </w:numPr>
        <w:tabs>
          <w:tab w:val="left" w:pos="373"/>
        </w:tabs>
        <w:spacing w:after="0" w:line="254" w:lineRule="exact"/>
        <w:jc w:val="both"/>
        <w:rPr>
          <w:szCs w:val="24"/>
        </w:rPr>
      </w:pPr>
      <w:r w:rsidRPr="009F3669">
        <w:rPr>
          <w:szCs w:val="24"/>
        </w:rPr>
        <w:t>právo na opravu - doplnění (čl. 16 GDPR)</w:t>
      </w:r>
    </w:p>
    <w:p w14:paraId="2344C1C6" w14:textId="77777777" w:rsidR="009C0164" w:rsidRPr="009F3669" w:rsidRDefault="009C0164" w:rsidP="009C0164">
      <w:pPr>
        <w:widowControl w:val="0"/>
        <w:numPr>
          <w:ilvl w:val="0"/>
          <w:numId w:val="1"/>
        </w:numPr>
        <w:tabs>
          <w:tab w:val="left" w:pos="373"/>
        </w:tabs>
        <w:spacing w:after="0" w:line="254" w:lineRule="exact"/>
        <w:jc w:val="both"/>
        <w:rPr>
          <w:szCs w:val="24"/>
        </w:rPr>
      </w:pPr>
      <w:r w:rsidRPr="009F3669">
        <w:rPr>
          <w:szCs w:val="24"/>
        </w:rPr>
        <w:t>právo na výmaz (čl. 17 GDPR)</w:t>
      </w:r>
    </w:p>
    <w:p w14:paraId="1FCA9549" w14:textId="77777777" w:rsidR="009C0164" w:rsidRPr="009F3669" w:rsidRDefault="009C0164" w:rsidP="009C0164">
      <w:pPr>
        <w:widowControl w:val="0"/>
        <w:numPr>
          <w:ilvl w:val="0"/>
          <w:numId w:val="1"/>
        </w:numPr>
        <w:tabs>
          <w:tab w:val="left" w:pos="373"/>
        </w:tabs>
        <w:spacing w:after="0" w:line="254" w:lineRule="exact"/>
        <w:jc w:val="both"/>
        <w:rPr>
          <w:szCs w:val="24"/>
        </w:rPr>
      </w:pPr>
      <w:r w:rsidRPr="009F3669">
        <w:rPr>
          <w:szCs w:val="24"/>
        </w:rPr>
        <w:t>právo na omezení zpracování (čl. 18 GDPR)</w:t>
      </w:r>
    </w:p>
    <w:p w14:paraId="39CDC885" w14:textId="77777777" w:rsidR="009C0164" w:rsidRPr="009F3669" w:rsidRDefault="009C0164" w:rsidP="009C0164">
      <w:pPr>
        <w:widowControl w:val="0"/>
        <w:numPr>
          <w:ilvl w:val="0"/>
          <w:numId w:val="1"/>
        </w:numPr>
        <w:tabs>
          <w:tab w:val="left" w:pos="373"/>
        </w:tabs>
        <w:spacing w:line="254" w:lineRule="exact"/>
        <w:jc w:val="both"/>
        <w:rPr>
          <w:szCs w:val="24"/>
        </w:rPr>
      </w:pPr>
      <w:r w:rsidRPr="009F3669">
        <w:rPr>
          <w:szCs w:val="24"/>
        </w:rPr>
        <w:t>právo podat stížnost u dozorového úřadu (čl. 77 GDPR)</w:t>
      </w:r>
    </w:p>
    <w:p w14:paraId="2692563B" w14:textId="77777777" w:rsidR="009C0164" w:rsidRPr="009F3669" w:rsidRDefault="009C0164" w:rsidP="009C0164">
      <w:pPr>
        <w:spacing w:after="0" w:line="254" w:lineRule="exact"/>
        <w:rPr>
          <w:szCs w:val="24"/>
        </w:rPr>
      </w:pPr>
      <w:r w:rsidRPr="009F3669">
        <w:rPr>
          <w:szCs w:val="24"/>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5702ECF3" w14:textId="77777777" w:rsidR="009C0164" w:rsidRPr="009F3669" w:rsidRDefault="009C0164" w:rsidP="009C0164">
      <w:pPr>
        <w:spacing w:after="0" w:line="254" w:lineRule="exact"/>
        <w:rPr>
          <w:szCs w:val="24"/>
        </w:rPr>
      </w:pPr>
    </w:p>
    <w:p w14:paraId="35FCC6B6" w14:textId="77777777" w:rsidR="009C0164" w:rsidRPr="009F3669" w:rsidRDefault="009C0164" w:rsidP="009C0164"/>
    <w:p w14:paraId="3D60014B" w14:textId="77777777" w:rsidR="009C0164" w:rsidRPr="009F3669" w:rsidRDefault="009C0164" w:rsidP="009C0164"/>
    <w:p w14:paraId="271E7789" w14:textId="77777777" w:rsidR="009C0164" w:rsidRPr="009F3669" w:rsidRDefault="009C0164" w:rsidP="009C0164">
      <w:pPr>
        <w:pStyle w:val="Bezmezer"/>
        <w:jc w:val="both"/>
      </w:pPr>
      <w:r w:rsidRPr="009F3669">
        <w:t>Svým podpisem stvrzuji, že jsem se seznámil/a s výše uvedenou informací</w:t>
      </w:r>
    </w:p>
    <w:p w14:paraId="56DC7BB7" w14:textId="77777777" w:rsidR="009C0164" w:rsidRPr="009F3669" w:rsidRDefault="009C0164" w:rsidP="009C0164">
      <w:pPr>
        <w:pStyle w:val="Bezmezer"/>
        <w:jc w:val="both"/>
      </w:pPr>
    </w:p>
    <w:p w14:paraId="6382F71E" w14:textId="77777777" w:rsidR="009C0164" w:rsidRPr="009F3669" w:rsidRDefault="009C0164" w:rsidP="009C0164">
      <w:pPr>
        <w:pStyle w:val="Bezmezer"/>
        <w:jc w:val="both"/>
      </w:pPr>
    </w:p>
    <w:p w14:paraId="324F195C" w14:textId="77777777" w:rsidR="009C0164" w:rsidRPr="009F3669" w:rsidRDefault="009C0164" w:rsidP="009C0164">
      <w:pPr>
        <w:pStyle w:val="Bezmezer"/>
        <w:jc w:val="both"/>
      </w:pPr>
      <w:r w:rsidRPr="009F3669">
        <w:t>_________________________________________________________</w:t>
      </w:r>
    </w:p>
    <w:p w14:paraId="1F8CA1A3" w14:textId="77777777" w:rsidR="009C0164" w:rsidRPr="009F3669" w:rsidRDefault="009C0164" w:rsidP="009C0164">
      <w:pPr>
        <w:pStyle w:val="Bezmezer"/>
        <w:jc w:val="both"/>
      </w:pPr>
      <w:r w:rsidRPr="009F3669">
        <w:t>Jméno, příjmení, datum a podpis</w:t>
      </w:r>
    </w:p>
    <w:p w14:paraId="71219B11" w14:textId="77777777" w:rsidR="004768D7" w:rsidRPr="009F3669" w:rsidRDefault="004768D7"/>
    <w:sectPr w:rsidR="004768D7" w:rsidRPr="009F3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0110"/>
    <w:multiLevelType w:val="multilevel"/>
    <w:tmpl w:val="FC00599A"/>
    <w:lvl w:ilvl="0">
      <w:start w:val="1"/>
      <w:numFmt w:val="lowerLetter"/>
      <w:lvlText w:val="%1)"/>
      <w:lvlJc w:val="left"/>
      <w:pPr>
        <w:ind w:left="0" w:firstLine="0"/>
      </w:pPr>
      <w:rPr>
        <w:rFonts w:ascii="Palatino Linotype" w:eastAsia="Palatino Linotype" w:hAnsi="Palatino Linotype" w:cs="Palatino Linotype"/>
        <w:b w:val="0"/>
        <w:bCs w:val="0"/>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3555232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0Spr 1391.2024 - GDPR.doc 2024/08/29 14:25:14"/>
    <w:docVar w:name="DOKUMENT_ADRESAR_FS" w:val="C:\TMP\DB"/>
    <w:docVar w:name="DOKUMENT_AUTOMATICKE_UKLADANI" w:val="NE"/>
    <w:docVar w:name="DOKUMENT_PERIODA_UKLADANI" w:val="10"/>
    <w:docVar w:name="DOKUMENT_ULOZIT_JAKO_DOCX" w:val="ANO"/>
  </w:docVars>
  <w:rsids>
    <w:rsidRoot w:val="009C0164"/>
    <w:rsid w:val="00020BD5"/>
    <w:rsid w:val="001B409D"/>
    <w:rsid w:val="002439AA"/>
    <w:rsid w:val="004768D7"/>
    <w:rsid w:val="00516B24"/>
    <w:rsid w:val="005A7819"/>
    <w:rsid w:val="0069449F"/>
    <w:rsid w:val="00795C7A"/>
    <w:rsid w:val="009C0164"/>
    <w:rsid w:val="009F36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8FC1"/>
  <w15:chartTrackingRefBased/>
  <w15:docId w15:val="{504C0942-2E6B-4787-B144-52F9F76C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164"/>
    <w:pPr>
      <w:spacing w:after="200" w:line="276" w:lineRule="auto"/>
    </w:pPr>
    <w:rPr>
      <w:kern w:val="0"/>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C0164"/>
    <w:rPr>
      <w:color w:val="0563C1" w:themeColor="hyperlink"/>
      <w:u w:val="single"/>
    </w:rPr>
  </w:style>
  <w:style w:type="paragraph" w:styleId="Bezmezer">
    <w:name w:val="No Spacing"/>
    <w:uiPriority w:val="1"/>
    <w:qFormat/>
    <w:rsid w:val="009C0164"/>
    <w:pPr>
      <w:spacing w:after="0" w:line="240" w:lineRule="auto"/>
    </w:pPr>
    <w:rPr>
      <w:kern w:val="0"/>
      <w:szCs w:val="22"/>
      <w14:ligatures w14:val="none"/>
    </w:rPr>
  </w:style>
  <w:style w:type="character" w:customStyle="1" w:styleId="Nadpis1">
    <w:name w:val="Nadpis #1_"/>
    <w:basedOn w:val="Standardnpsmoodstavce"/>
    <w:link w:val="Nadpis10"/>
    <w:locked/>
    <w:rsid w:val="009C0164"/>
    <w:rPr>
      <w:rFonts w:ascii="Palatino Linotype" w:eastAsia="Palatino Linotype" w:hAnsi="Palatino Linotype" w:cs="Palatino Linotype"/>
      <w:b/>
      <w:bCs/>
      <w:sz w:val="21"/>
      <w:szCs w:val="21"/>
      <w:shd w:val="clear" w:color="auto" w:fill="FFFFFF"/>
    </w:rPr>
  </w:style>
  <w:style w:type="paragraph" w:customStyle="1" w:styleId="Nadpis10">
    <w:name w:val="Nadpis #1"/>
    <w:basedOn w:val="Normln"/>
    <w:link w:val="Nadpis1"/>
    <w:rsid w:val="009C0164"/>
    <w:pPr>
      <w:widowControl w:val="0"/>
      <w:shd w:val="clear" w:color="auto" w:fill="FFFFFF"/>
      <w:spacing w:after="0" w:line="284" w:lineRule="exact"/>
      <w:jc w:val="center"/>
      <w:outlineLvl w:val="0"/>
    </w:pPr>
    <w:rPr>
      <w:rFonts w:ascii="Palatino Linotype" w:eastAsia="Palatino Linotype" w:hAnsi="Palatino Linotype" w:cs="Palatino Linotype"/>
      <w:b/>
      <w:bCs/>
      <w:kern w:val="2"/>
      <w:sz w:val="21"/>
      <w:szCs w:val="21"/>
      <w14:ligatures w14:val="standardContextual"/>
    </w:rPr>
  </w:style>
  <w:style w:type="character" w:customStyle="1" w:styleId="Zkladntext4">
    <w:name w:val="Základní text (4)_"/>
    <w:basedOn w:val="Standardnpsmoodstavce"/>
    <w:link w:val="Zkladntext40"/>
    <w:locked/>
    <w:rsid w:val="009C0164"/>
    <w:rPr>
      <w:rFonts w:ascii="Palatino Linotype" w:eastAsia="Palatino Linotype" w:hAnsi="Palatino Linotype" w:cs="Palatino Linotype"/>
      <w:i/>
      <w:iCs/>
      <w:sz w:val="20"/>
      <w:szCs w:val="20"/>
      <w:shd w:val="clear" w:color="auto" w:fill="FFFFFF"/>
    </w:rPr>
  </w:style>
  <w:style w:type="paragraph" w:customStyle="1" w:styleId="Zkladntext40">
    <w:name w:val="Základní text (4)"/>
    <w:basedOn w:val="Normln"/>
    <w:link w:val="Zkladntext4"/>
    <w:rsid w:val="009C0164"/>
    <w:pPr>
      <w:widowControl w:val="0"/>
      <w:shd w:val="clear" w:color="auto" w:fill="FFFFFF"/>
      <w:spacing w:before="220" w:after="0" w:line="298" w:lineRule="exact"/>
      <w:jc w:val="center"/>
    </w:pPr>
    <w:rPr>
      <w:rFonts w:ascii="Palatino Linotype" w:eastAsia="Palatino Linotype" w:hAnsi="Palatino Linotype" w:cs="Palatino Linotype"/>
      <w:i/>
      <w:iCs/>
      <w:kern w:val="2"/>
      <w:sz w:val="20"/>
      <w:szCs w:val="20"/>
      <w14:ligatures w14:val="standardContextual"/>
    </w:rPr>
  </w:style>
  <w:style w:type="character" w:customStyle="1" w:styleId="Zkladntext2">
    <w:name w:val="Základní text (2)"/>
    <w:basedOn w:val="Standardnpsmoodstavce"/>
    <w:rsid w:val="009C0164"/>
    <w:rPr>
      <w:rFonts w:ascii="Palatino Linotype" w:eastAsia="Palatino Linotype" w:hAnsi="Palatino Linotype" w:cs="Palatino Linotype" w:hint="default"/>
      <w:b w:val="0"/>
      <w:bCs w:val="0"/>
      <w:i w:val="0"/>
      <w:iCs w:val="0"/>
      <w:smallCaps w:val="0"/>
      <w:strike w:val="0"/>
      <w:dstrike w:val="0"/>
      <w:color w:val="A2A2A2"/>
      <w:spacing w:val="0"/>
      <w:w w:val="100"/>
      <w:position w:val="0"/>
      <w:sz w:val="21"/>
      <w:szCs w:val="21"/>
      <w:u w:val="none"/>
      <w:effect w:val="none"/>
      <w:lang w:val="en-US" w:eastAsia="en-US" w:bidi="en-US"/>
    </w:rPr>
  </w:style>
  <w:style w:type="character" w:customStyle="1" w:styleId="Nadpis1Netun">
    <w:name w:val="Nadpis #1 + Ne tučné"/>
    <w:basedOn w:val="Nadpis1"/>
    <w:rsid w:val="009C0164"/>
    <w:rPr>
      <w:rFonts w:ascii="Palatino Linotype" w:eastAsia="Palatino Linotype" w:hAnsi="Palatino Linotype" w:cs="Palatino Linotype"/>
      <w:b/>
      <w:bCs/>
      <w:color w:val="000000"/>
      <w:spacing w:val="0"/>
      <w:w w:val="100"/>
      <w:position w:val="0"/>
      <w:sz w:val="21"/>
      <w:szCs w:val="21"/>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3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20podatelna@osoud.sok.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0</TotalTime>
  <Pages>2</Pages>
  <Words>584</Words>
  <Characters>3452</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Vojtová Věra</dc:creator>
  <cp:keywords/>
  <dc:description/>
  <cp:lastModifiedBy>Schmidová Aneta</cp:lastModifiedBy>
  <cp:revision>2</cp:revision>
  <dcterms:created xsi:type="dcterms:W3CDTF">2025-10-22T11:36:00Z</dcterms:created>
  <dcterms:modified xsi:type="dcterms:W3CDTF">2025-10-22T11:36:00Z</dcterms:modified>
</cp:coreProperties>
</file>