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1B0C" w14:textId="77777777" w:rsidR="00F500AE" w:rsidRPr="00E3610A" w:rsidRDefault="00F500AE" w:rsidP="00F500AE">
      <w:pPr>
        <w:pStyle w:val="Bezmezer"/>
        <w:jc w:val="center"/>
        <w:rPr>
          <w:b/>
          <w:sz w:val="32"/>
          <w:szCs w:val="32"/>
        </w:rPr>
      </w:pPr>
      <w:r w:rsidRPr="00E3610A">
        <w:rPr>
          <w:b/>
          <w:sz w:val="32"/>
          <w:szCs w:val="32"/>
        </w:rPr>
        <w:t>Přihláška</w:t>
      </w:r>
    </w:p>
    <w:p w14:paraId="53968768" w14:textId="77777777" w:rsidR="00F500AE" w:rsidRPr="00E3610A" w:rsidRDefault="00F500AE" w:rsidP="00F500AE">
      <w:pPr>
        <w:pStyle w:val="Bezmezer"/>
      </w:pPr>
    </w:p>
    <w:p w14:paraId="50D577C6" w14:textId="7FEBB7FD" w:rsidR="00F500AE" w:rsidRPr="00E3610A" w:rsidRDefault="00F500AE" w:rsidP="00F500AE">
      <w:pPr>
        <w:pStyle w:val="Bezmezer"/>
      </w:pPr>
      <w:r w:rsidRPr="00E3610A">
        <w:t xml:space="preserve">do výběrového řízení na místo </w:t>
      </w:r>
      <w:r w:rsidR="00E71296" w:rsidRPr="00E3610A">
        <w:t xml:space="preserve">soudního sociálního pracovníka/soudní sociální pracovnice </w:t>
      </w:r>
      <w:r w:rsidRPr="00E3610A">
        <w:t>Okresního soudu v Sokolově</w:t>
      </w:r>
    </w:p>
    <w:p w14:paraId="2860BC5A" w14:textId="77777777" w:rsidR="00F500AE" w:rsidRPr="00E3610A" w:rsidRDefault="00F500AE" w:rsidP="00F500AE">
      <w:pPr>
        <w:pStyle w:val="Bezmezer"/>
      </w:pPr>
    </w:p>
    <w:p w14:paraId="22267EDF" w14:textId="77777777" w:rsidR="00F500AE" w:rsidRPr="00E3610A" w:rsidRDefault="00F500AE" w:rsidP="00F500AE">
      <w:pPr>
        <w:pStyle w:val="Bezmezer"/>
      </w:pPr>
    </w:p>
    <w:p w14:paraId="39DDF100" w14:textId="77777777" w:rsidR="00F500AE" w:rsidRPr="00E3610A" w:rsidRDefault="00F500AE" w:rsidP="00F500AE">
      <w:pPr>
        <w:pStyle w:val="Bezmezer"/>
      </w:pPr>
    </w:p>
    <w:p w14:paraId="12736B7D" w14:textId="77777777" w:rsidR="00F500AE" w:rsidRPr="00E3610A" w:rsidRDefault="00F500AE" w:rsidP="00F500AE">
      <w:pPr>
        <w:pStyle w:val="Bezmezer"/>
        <w:rPr>
          <w:b/>
        </w:rPr>
      </w:pPr>
      <w:r w:rsidRPr="00E3610A">
        <w:rPr>
          <w:b/>
        </w:rPr>
        <w:t>I. základní údaje o uchazeči:</w:t>
      </w:r>
    </w:p>
    <w:p w14:paraId="70EF4FC2" w14:textId="77777777" w:rsidR="00F500AE" w:rsidRPr="00E3610A" w:rsidRDefault="00F500AE" w:rsidP="00F500AE">
      <w:pPr>
        <w:pStyle w:val="Bezmezer"/>
        <w:rPr>
          <w:b/>
        </w:rPr>
      </w:pPr>
    </w:p>
    <w:p w14:paraId="27D3ABE8" w14:textId="38366845" w:rsidR="00F500AE" w:rsidRPr="00E3610A" w:rsidRDefault="00F500AE" w:rsidP="00F500AE">
      <w:pPr>
        <w:pStyle w:val="Bezmezer"/>
      </w:pPr>
      <w:r w:rsidRPr="00E3610A">
        <w:t>Příjmení, jméno, příp. titul:</w:t>
      </w:r>
    </w:p>
    <w:p w14:paraId="7E76A271" w14:textId="77777777" w:rsidR="00F500AE" w:rsidRPr="00E3610A" w:rsidRDefault="00F500AE" w:rsidP="00F500AE">
      <w:pPr>
        <w:pStyle w:val="Bezmezer"/>
      </w:pPr>
    </w:p>
    <w:p w14:paraId="2842CDFA" w14:textId="77777777" w:rsidR="00F500AE" w:rsidRPr="00E3610A" w:rsidRDefault="00F500AE" w:rsidP="00F500AE">
      <w:pPr>
        <w:pStyle w:val="Bezmezer"/>
      </w:pPr>
      <w:r w:rsidRPr="00E3610A">
        <w:t>Datum narození:</w:t>
      </w:r>
    </w:p>
    <w:p w14:paraId="25E4AC4A" w14:textId="77777777" w:rsidR="00F500AE" w:rsidRPr="00E3610A" w:rsidRDefault="00F500AE" w:rsidP="00F500AE">
      <w:pPr>
        <w:pStyle w:val="Bezmezer"/>
      </w:pPr>
    </w:p>
    <w:p w14:paraId="50B25CC3" w14:textId="77777777" w:rsidR="00F500AE" w:rsidRPr="00E3610A" w:rsidRDefault="00F500AE" w:rsidP="00F500AE">
      <w:pPr>
        <w:pStyle w:val="Bezmezer"/>
      </w:pPr>
      <w:r w:rsidRPr="00E3610A">
        <w:t>Adresa bydliště, e-mail, telefon:</w:t>
      </w:r>
    </w:p>
    <w:p w14:paraId="659D826C" w14:textId="77777777" w:rsidR="00F500AE" w:rsidRPr="00E3610A" w:rsidRDefault="00F500AE" w:rsidP="00F500AE">
      <w:pPr>
        <w:pStyle w:val="Bezmezer"/>
      </w:pPr>
    </w:p>
    <w:p w14:paraId="66A1646A" w14:textId="77777777" w:rsidR="00F500AE" w:rsidRPr="00E3610A" w:rsidRDefault="00F500AE" w:rsidP="00F500AE">
      <w:pPr>
        <w:pStyle w:val="Bezmezer"/>
      </w:pPr>
      <w:r w:rsidRPr="00E3610A">
        <w:t>Kontaktní adresa, je-li odlišná od adresy bydliště:</w:t>
      </w:r>
    </w:p>
    <w:p w14:paraId="58962806" w14:textId="77777777" w:rsidR="00F500AE" w:rsidRPr="00E3610A" w:rsidRDefault="00F500AE" w:rsidP="00F500AE">
      <w:pPr>
        <w:pStyle w:val="Bezmezer"/>
      </w:pPr>
    </w:p>
    <w:p w14:paraId="138A4F24" w14:textId="77777777" w:rsidR="00F500AE" w:rsidRPr="00E3610A" w:rsidRDefault="00F500AE" w:rsidP="00F500AE">
      <w:pPr>
        <w:pStyle w:val="Bezmezer"/>
      </w:pPr>
    </w:p>
    <w:p w14:paraId="3C0ACD34" w14:textId="77777777" w:rsidR="00F500AE" w:rsidRPr="00E3610A" w:rsidRDefault="00F500AE" w:rsidP="00F500AE">
      <w:pPr>
        <w:pStyle w:val="Bezmezer"/>
        <w:rPr>
          <w:b/>
        </w:rPr>
      </w:pPr>
      <w:r w:rsidRPr="00E3610A">
        <w:rPr>
          <w:b/>
        </w:rPr>
        <w:t>II. Odborné údaje o uchazeči:</w:t>
      </w:r>
    </w:p>
    <w:p w14:paraId="056F156B" w14:textId="77777777" w:rsidR="00F500AE" w:rsidRPr="00E3610A" w:rsidRDefault="00F500AE" w:rsidP="00F500AE">
      <w:pPr>
        <w:pStyle w:val="Bezmezer"/>
      </w:pPr>
    </w:p>
    <w:p w14:paraId="11954EF7" w14:textId="5EC505E5" w:rsidR="00F500AE" w:rsidRPr="00E3610A" w:rsidRDefault="00F500AE" w:rsidP="00F500AE">
      <w:pPr>
        <w:pStyle w:val="Bezmezer"/>
      </w:pPr>
      <w:r w:rsidRPr="00E3610A">
        <w:t xml:space="preserve">Ukončení </w:t>
      </w:r>
      <w:r w:rsidR="00E71296" w:rsidRPr="00E3610A">
        <w:t>magisterského nebo bakalářského studia</w:t>
      </w:r>
      <w:r w:rsidRPr="00E3610A">
        <w:t xml:space="preserve"> (přesné datum, název školy):</w:t>
      </w:r>
    </w:p>
    <w:p w14:paraId="280309D6" w14:textId="77777777" w:rsidR="00F500AE" w:rsidRPr="00E3610A" w:rsidRDefault="00F500AE" w:rsidP="00F500AE">
      <w:pPr>
        <w:pStyle w:val="Bezmezer"/>
      </w:pPr>
    </w:p>
    <w:p w14:paraId="179D21C0" w14:textId="2AFD047A" w:rsidR="00F500AE" w:rsidRPr="00E3610A" w:rsidRDefault="00F500AE" w:rsidP="00F500AE">
      <w:pPr>
        <w:pStyle w:val="Bezmezer"/>
      </w:pPr>
      <w:r w:rsidRPr="00E3610A">
        <w:t>Dosavadní praxe:</w:t>
      </w:r>
    </w:p>
    <w:p w14:paraId="02246F69" w14:textId="77777777" w:rsidR="00F500AE" w:rsidRPr="00E3610A" w:rsidRDefault="00F500AE" w:rsidP="00F500AE">
      <w:pPr>
        <w:pStyle w:val="Bezmezer"/>
      </w:pPr>
    </w:p>
    <w:p w14:paraId="4AD2CC83" w14:textId="77777777" w:rsidR="00F500AE" w:rsidRPr="00E3610A" w:rsidRDefault="00F500AE" w:rsidP="00F500AE">
      <w:pPr>
        <w:pStyle w:val="Bezmezer"/>
      </w:pPr>
      <w:r w:rsidRPr="00E3610A">
        <w:t>Jazykové znalosti:</w:t>
      </w:r>
    </w:p>
    <w:p w14:paraId="13FC8E5E" w14:textId="77777777" w:rsidR="00F500AE" w:rsidRPr="00E3610A" w:rsidRDefault="00F500AE" w:rsidP="00F500AE">
      <w:pPr>
        <w:pStyle w:val="Bezmezer"/>
      </w:pPr>
    </w:p>
    <w:p w14:paraId="5AEE6F48" w14:textId="17D05BD1" w:rsidR="00F500AE" w:rsidRPr="00E3610A" w:rsidRDefault="00F500AE" w:rsidP="00F500AE">
      <w:pPr>
        <w:pStyle w:val="Bezmezer"/>
      </w:pPr>
      <w:r w:rsidRPr="00E3610A">
        <w:t>Ostatní (další znalosti, schopnosti, zkušenosti apod.):</w:t>
      </w:r>
    </w:p>
    <w:p w14:paraId="083013C5" w14:textId="77777777" w:rsidR="00F500AE" w:rsidRPr="00E3610A" w:rsidRDefault="00F500AE" w:rsidP="00F500AE">
      <w:pPr>
        <w:pStyle w:val="Bezmezer"/>
      </w:pPr>
    </w:p>
    <w:p w14:paraId="377334A6" w14:textId="67252A30" w:rsidR="00F500AE" w:rsidRPr="00E3610A" w:rsidRDefault="00F500AE" w:rsidP="00F500AE">
      <w:pPr>
        <w:pStyle w:val="Bezmezer"/>
      </w:pPr>
    </w:p>
    <w:p w14:paraId="59B7941A" w14:textId="77777777" w:rsidR="00F500AE" w:rsidRPr="00E3610A" w:rsidRDefault="00F500AE" w:rsidP="00F500AE">
      <w:pPr>
        <w:pStyle w:val="Bezmezer"/>
      </w:pPr>
    </w:p>
    <w:p w14:paraId="72B99471" w14:textId="77777777" w:rsidR="00F500AE" w:rsidRPr="00E3610A" w:rsidRDefault="00F500AE" w:rsidP="00F500AE">
      <w:pPr>
        <w:pStyle w:val="Bezmezer"/>
      </w:pPr>
    </w:p>
    <w:p w14:paraId="54809B93" w14:textId="3A88A739" w:rsidR="00F500AE" w:rsidRPr="00E3610A" w:rsidRDefault="00F500AE" w:rsidP="00F500AE">
      <w:pPr>
        <w:pStyle w:val="Bezmezer"/>
      </w:pPr>
      <w:r w:rsidRPr="00E3610A">
        <w:t>V....................................dne................</w:t>
      </w:r>
    </w:p>
    <w:p w14:paraId="64DD3F3A" w14:textId="77777777" w:rsidR="00F500AE" w:rsidRPr="00E3610A" w:rsidRDefault="00F500AE" w:rsidP="00F500AE">
      <w:pPr>
        <w:pStyle w:val="Bezmezer"/>
      </w:pPr>
    </w:p>
    <w:p w14:paraId="16CF7255" w14:textId="77777777" w:rsidR="00F500AE" w:rsidRPr="00E3610A" w:rsidRDefault="00F500AE" w:rsidP="00F500AE">
      <w:pPr>
        <w:pStyle w:val="Bezmezer"/>
      </w:pPr>
      <w:r w:rsidRPr="00E3610A">
        <w:t xml:space="preserve">                                                                                                         podpis uchazeče</w:t>
      </w:r>
    </w:p>
    <w:p w14:paraId="2F61EDB0" w14:textId="77777777" w:rsidR="00F500AE" w:rsidRPr="00E3610A" w:rsidRDefault="00F500AE" w:rsidP="00F500AE">
      <w:pPr>
        <w:pStyle w:val="Bezmezer"/>
      </w:pPr>
    </w:p>
    <w:p w14:paraId="5AE8455D" w14:textId="77777777" w:rsidR="00F500AE" w:rsidRPr="00E3610A" w:rsidRDefault="00F500AE" w:rsidP="00F500AE">
      <w:pPr>
        <w:pStyle w:val="Bezmezer"/>
      </w:pPr>
    </w:p>
    <w:p w14:paraId="1BB9E51E" w14:textId="77777777" w:rsidR="00F500AE" w:rsidRPr="00E3610A" w:rsidRDefault="00F500AE" w:rsidP="00F500AE">
      <w:pPr>
        <w:pStyle w:val="Bezmezer"/>
      </w:pPr>
    </w:p>
    <w:p w14:paraId="13375D1E" w14:textId="77777777" w:rsidR="00F500AE" w:rsidRPr="00E3610A" w:rsidRDefault="00F500AE" w:rsidP="00F500AE">
      <w:pPr>
        <w:pStyle w:val="Bezmezer"/>
      </w:pPr>
    </w:p>
    <w:p w14:paraId="4DFBF2FB" w14:textId="77777777" w:rsidR="00F500AE" w:rsidRPr="00E3610A" w:rsidRDefault="00F500AE" w:rsidP="00F500AE">
      <w:pPr>
        <w:pStyle w:val="Bezmezer"/>
        <w:rPr>
          <w:b/>
          <w:u w:val="single"/>
        </w:rPr>
      </w:pPr>
    </w:p>
    <w:p w14:paraId="55A57208" w14:textId="27B393F1" w:rsidR="00F500AE" w:rsidRPr="00E3610A" w:rsidRDefault="00F500AE" w:rsidP="00F500AE">
      <w:pPr>
        <w:pStyle w:val="Bezmezer"/>
        <w:rPr>
          <w:b/>
          <w:u w:val="single"/>
        </w:rPr>
      </w:pPr>
      <w:r w:rsidRPr="00E3610A">
        <w:rPr>
          <w:b/>
          <w:u w:val="single"/>
        </w:rPr>
        <w:t xml:space="preserve">Přihlášku spolu s přílohami doručí uchazeč Okresnímu soudu v Sokolově nejpozději do </w:t>
      </w:r>
      <w:r w:rsidR="00BD67E9" w:rsidRPr="00E3610A">
        <w:rPr>
          <w:b/>
          <w:u w:val="single"/>
        </w:rPr>
        <w:t>6</w:t>
      </w:r>
      <w:r w:rsidRPr="00E3610A">
        <w:rPr>
          <w:b/>
          <w:u w:val="single"/>
        </w:rPr>
        <w:t xml:space="preserve">. </w:t>
      </w:r>
      <w:r w:rsidR="00BD67E9" w:rsidRPr="00E3610A">
        <w:rPr>
          <w:b/>
          <w:u w:val="single"/>
        </w:rPr>
        <w:t>února</w:t>
      </w:r>
      <w:r w:rsidRPr="00E3610A">
        <w:rPr>
          <w:b/>
          <w:u w:val="single"/>
        </w:rPr>
        <w:t xml:space="preserve"> 202</w:t>
      </w:r>
      <w:r w:rsidR="00BD67E9" w:rsidRPr="00E3610A">
        <w:rPr>
          <w:b/>
          <w:u w:val="single"/>
        </w:rPr>
        <w:t>6</w:t>
      </w:r>
      <w:r w:rsidRPr="00E3610A">
        <w:rPr>
          <w:b/>
          <w:u w:val="single"/>
        </w:rPr>
        <w:t>.</w:t>
      </w:r>
    </w:p>
    <w:p w14:paraId="6DC3E368" w14:textId="77777777" w:rsidR="00F500AE" w:rsidRPr="00E3610A" w:rsidRDefault="00F500AE" w:rsidP="00F500AE">
      <w:pPr>
        <w:pStyle w:val="Bezmezer"/>
        <w:rPr>
          <w:b/>
          <w:u w:val="single"/>
        </w:rPr>
      </w:pPr>
    </w:p>
    <w:p w14:paraId="4714777F" w14:textId="77777777" w:rsidR="00F500AE" w:rsidRPr="00E3610A" w:rsidRDefault="00F500AE" w:rsidP="00F500AE">
      <w:pPr>
        <w:pStyle w:val="Bezmezer"/>
      </w:pPr>
    </w:p>
    <w:p w14:paraId="77390DC3" w14:textId="77777777" w:rsidR="00F500AE" w:rsidRPr="00E3610A" w:rsidRDefault="00F500AE" w:rsidP="00F500AE">
      <w:pPr>
        <w:pStyle w:val="Bezmezer"/>
      </w:pPr>
      <w:r w:rsidRPr="00E3610A">
        <w:t>Datum doručení přihlášky:</w:t>
      </w:r>
    </w:p>
    <w:p w14:paraId="62D1EEBE" w14:textId="77777777" w:rsidR="00F500AE" w:rsidRPr="00E3610A" w:rsidRDefault="00F500AE" w:rsidP="00F500AE">
      <w:pPr>
        <w:pStyle w:val="Bezmezer"/>
      </w:pPr>
    </w:p>
    <w:p w14:paraId="52488417" w14:textId="77777777" w:rsidR="004768D7" w:rsidRPr="00E3610A" w:rsidRDefault="004768D7"/>
    <w:sectPr w:rsidR="004768D7" w:rsidRPr="00E3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Spr 1603.2025 - Přihlášk 2025/10/22 09:08:19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F500AE"/>
    <w:rsid w:val="000320BB"/>
    <w:rsid w:val="00282416"/>
    <w:rsid w:val="002B1C53"/>
    <w:rsid w:val="002C74EB"/>
    <w:rsid w:val="004768D7"/>
    <w:rsid w:val="00516B24"/>
    <w:rsid w:val="0090455F"/>
    <w:rsid w:val="00A22161"/>
    <w:rsid w:val="00A92B00"/>
    <w:rsid w:val="00B91A1D"/>
    <w:rsid w:val="00B97A3B"/>
    <w:rsid w:val="00BD67E9"/>
    <w:rsid w:val="00E3610A"/>
    <w:rsid w:val="00E71296"/>
    <w:rsid w:val="00EA6085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CE8"/>
  <w15:chartTrackingRefBased/>
  <w15:docId w15:val="{49688736-23DD-4F55-8E89-EBE9FC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0AE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Věra</dc:creator>
  <cp:keywords/>
  <dc:description/>
  <cp:lastModifiedBy>Schmidová Aneta</cp:lastModifiedBy>
  <cp:revision>2</cp:revision>
  <cp:lastPrinted>2026-01-16T12:38:00Z</cp:lastPrinted>
  <dcterms:created xsi:type="dcterms:W3CDTF">2026-01-16T14:04:00Z</dcterms:created>
  <dcterms:modified xsi:type="dcterms:W3CDTF">2026-01-16T14:04:00Z</dcterms:modified>
</cp:coreProperties>
</file>