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87BB7" w14:textId="77777777" w:rsidR="00DD4248" w:rsidRPr="0016256C" w:rsidRDefault="00DD4248" w:rsidP="00DD4248">
      <w:bookmarkStart w:id="0" w:name="_GoBack"/>
      <w:bookmarkEnd w:id="0"/>
    </w:p>
    <w:p w14:paraId="3E1EDEFE" w14:textId="3195801D" w:rsidR="00DD4248" w:rsidRPr="0016256C" w:rsidRDefault="0016256C" w:rsidP="00DD4248">
      <w:pPr>
        <w:jc w:val="center"/>
        <w:rPr>
          <w:b/>
          <w:bCs/>
          <w:sz w:val="28"/>
          <w:szCs w:val="28"/>
        </w:rPr>
      </w:pPr>
      <w:r w:rsidRPr="0016256C">
        <w:rPr>
          <w:noProof/>
        </w:rPr>
        <w:drawing>
          <wp:inline distT="0" distB="0" distL="0" distR="0" wp14:anchorId="10196AF2" wp14:editId="7E7A36CE">
            <wp:extent cx="5764530" cy="580390"/>
            <wp:effectExtent l="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D8300" w14:textId="77777777" w:rsidR="00DD4248" w:rsidRPr="0016256C" w:rsidRDefault="00DD4248" w:rsidP="00DD4248">
      <w:pPr>
        <w:jc w:val="center"/>
        <w:rPr>
          <w:b/>
          <w:bCs/>
          <w:sz w:val="28"/>
          <w:szCs w:val="28"/>
        </w:rPr>
      </w:pPr>
    </w:p>
    <w:p w14:paraId="3B7770D7" w14:textId="77777777" w:rsidR="00DD4248" w:rsidRPr="0016256C" w:rsidRDefault="00DD4248" w:rsidP="00DD4248">
      <w:pPr>
        <w:jc w:val="center"/>
        <w:rPr>
          <w:b/>
          <w:bCs/>
          <w:sz w:val="28"/>
          <w:szCs w:val="28"/>
        </w:rPr>
      </w:pPr>
    </w:p>
    <w:p w14:paraId="7030B9C6" w14:textId="77777777" w:rsidR="00DD4248" w:rsidRPr="0016256C" w:rsidRDefault="00DD4248" w:rsidP="00DD4248">
      <w:pPr>
        <w:jc w:val="center"/>
        <w:rPr>
          <w:b/>
          <w:bCs/>
          <w:sz w:val="28"/>
          <w:szCs w:val="28"/>
        </w:rPr>
      </w:pPr>
    </w:p>
    <w:p w14:paraId="1853E0AF" w14:textId="77777777" w:rsidR="00DD4248" w:rsidRPr="0016256C" w:rsidRDefault="00DD4248" w:rsidP="00DD4248">
      <w:pPr>
        <w:jc w:val="center"/>
        <w:rPr>
          <w:rFonts w:cs="Arial"/>
          <w:b/>
          <w:bCs/>
          <w:sz w:val="28"/>
          <w:szCs w:val="28"/>
        </w:rPr>
      </w:pPr>
    </w:p>
    <w:p w14:paraId="64DF67DF" w14:textId="77777777" w:rsidR="00DD4248" w:rsidRPr="0016256C" w:rsidRDefault="00DD4248" w:rsidP="00EC622E">
      <w:pPr>
        <w:jc w:val="center"/>
        <w:rPr>
          <w:rFonts w:cs="Arial"/>
          <w:b/>
          <w:bCs/>
          <w:sz w:val="28"/>
          <w:szCs w:val="28"/>
          <w:u w:val="single"/>
        </w:rPr>
      </w:pPr>
      <w:r w:rsidRPr="0016256C">
        <w:rPr>
          <w:rFonts w:cs="Arial"/>
          <w:b/>
          <w:bCs/>
          <w:sz w:val="28"/>
          <w:szCs w:val="28"/>
          <w:u w:val="single"/>
        </w:rPr>
        <w:t>Metodika k obsahu a k hodnocení písemného testu a k průběhu a hodnocení přijímacího pohovoru</w:t>
      </w:r>
    </w:p>
    <w:p w14:paraId="69A0CF18" w14:textId="77777777" w:rsidR="00DD4248" w:rsidRPr="0016256C" w:rsidRDefault="00DD4248" w:rsidP="00EC622E">
      <w:pPr>
        <w:jc w:val="center"/>
        <w:rPr>
          <w:rFonts w:cs="Arial"/>
          <w:b/>
          <w:bCs/>
          <w:sz w:val="28"/>
          <w:szCs w:val="28"/>
          <w:u w:val="single"/>
        </w:rPr>
      </w:pPr>
    </w:p>
    <w:p w14:paraId="5935B9F0" w14:textId="77777777" w:rsidR="00DD4248" w:rsidRPr="0016256C" w:rsidRDefault="00DD4248" w:rsidP="00EC622E">
      <w:pPr>
        <w:jc w:val="center"/>
        <w:rPr>
          <w:rFonts w:cs="Arial"/>
          <w:b/>
          <w:bCs/>
          <w:sz w:val="28"/>
          <w:szCs w:val="28"/>
        </w:rPr>
      </w:pPr>
      <w:r w:rsidRPr="0016256C">
        <w:rPr>
          <w:rFonts w:cs="Arial"/>
          <w:b/>
          <w:bCs/>
          <w:sz w:val="28"/>
          <w:szCs w:val="28"/>
        </w:rPr>
        <w:t xml:space="preserve"> </w:t>
      </w:r>
    </w:p>
    <w:p w14:paraId="7D2B0D71" w14:textId="77777777" w:rsidR="00DD4248" w:rsidRPr="0016256C" w:rsidRDefault="00DD4248" w:rsidP="00EC622E">
      <w:pPr>
        <w:ind w:left="2745"/>
        <w:rPr>
          <w:rFonts w:cs="Arial"/>
          <w:b/>
          <w:bCs/>
        </w:rPr>
      </w:pPr>
      <w:r w:rsidRPr="0016256C">
        <w:rPr>
          <w:rFonts w:cs="Arial"/>
          <w:b/>
          <w:bCs/>
        </w:rPr>
        <w:t xml:space="preserve"> </w:t>
      </w:r>
    </w:p>
    <w:p w14:paraId="77AF9F69" w14:textId="77777777" w:rsidR="00DD4248" w:rsidRPr="0016256C" w:rsidRDefault="00DD4248" w:rsidP="00EC622E">
      <w:pPr>
        <w:ind w:left="2745"/>
        <w:rPr>
          <w:rFonts w:cs="Arial"/>
          <w:b/>
          <w:bCs/>
        </w:rPr>
      </w:pPr>
      <w:r w:rsidRPr="0016256C">
        <w:rPr>
          <w:rFonts w:cs="Arial"/>
          <w:b/>
          <w:bCs/>
        </w:rPr>
        <w:t>I. Metodika k písemnému testu</w:t>
      </w:r>
    </w:p>
    <w:p w14:paraId="2783669F" w14:textId="77777777" w:rsidR="00DD4248" w:rsidRPr="0016256C" w:rsidRDefault="00DD4248" w:rsidP="00EC622E">
      <w:pPr>
        <w:jc w:val="center"/>
        <w:rPr>
          <w:rFonts w:cs="Arial"/>
          <w:b/>
          <w:bCs/>
        </w:rPr>
      </w:pPr>
      <w:r w:rsidRPr="0016256C">
        <w:rPr>
          <w:rFonts w:cs="Arial"/>
          <w:b/>
          <w:bCs/>
        </w:rPr>
        <w:t>(§1 odst. 3, § 3 vyhlášky č. 383/2017 Sb., dále jen „vyhláška“)</w:t>
      </w:r>
    </w:p>
    <w:p w14:paraId="7704B5C1" w14:textId="77777777" w:rsidR="00DD4248" w:rsidRPr="0016256C" w:rsidRDefault="00DD4248" w:rsidP="00EC622E">
      <w:pPr>
        <w:pStyle w:val="msp-text"/>
        <w:spacing w:after="0"/>
        <w:ind w:firstLine="0"/>
        <w:jc w:val="center"/>
        <w:rPr>
          <w:rFonts w:ascii="Arial" w:hAnsi="Arial" w:cs="Arial"/>
          <w:b/>
          <w:bCs/>
        </w:rPr>
      </w:pPr>
    </w:p>
    <w:p w14:paraId="0ABD9EB5" w14:textId="77777777" w:rsidR="00DD4248" w:rsidRPr="0016256C" w:rsidRDefault="00DD4248" w:rsidP="00EC622E">
      <w:pPr>
        <w:rPr>
          <w:rFonts w:cs="Arial"/>
          <w:bCs/>
        </w:rPr>
      </w:pPr>
      <w:r w:rsidRPr="0016256C">
        <w:rPr>
          <w:rFonts w:cs="Arial"/>
          <w:bCs/>
        </w:rPr>
        <w:t>Písemným testem podle § 3 vyhlášky se ověří základní odborné znalosti a předpoklady zájemců/zájemkyň o přijetí do čekatelské praxe právních čekatelů/právních čekatelek. Krajský státní zástupce (případně Justiční akademie, pokud písemný test zajišťuje Justiční akademie na žádost krajského státního zastupitelství) postupuje ve vztahu k obsahu písemného testu a kritériím jeho hodnocení podle této jednotné metodiky zpracované Justiční akademií a schválené ministerstvem.</w:t>
      </w:r>
    </w:p>
    <w:p w14:paraId="277E4751" w14:textId="77777777" w:rsidR="00DD4248" w:rsidRPr="0016256C" w:rsidRDefault="00DD4248" w:rsidP="00EC622E">
      <w:pPr>
        <w:rPr>
          <w:rFonts w:cs="Arial"/>
          <w:bCs/>
        </w:rPr>
      </w:pPr>
    </w:p>
    <w:p w14:paraId="3282C5CB" w14:textId="77777777" w:rsidR="00DD4248" w:rsidRPr="0016256C" w:rsidRDefault="00DD4248" w:rsidP="00EC622E">
      <w:pPr>
        <w:rPr>
          <w:rFonts w:cs="Arial"/>
          <w:b/>
          <w:bCs/>
        </w:rPr>
      </w:pPr>
      <w:r w:rsidRPr="0016256C">
        <w:rPr>
          <w:rFonts w:cs="Arial"/>
          <w:b/>
          <w:bCs/>
        </w:rPr>
        <w:t>Obsah</w:t>
      </w:r>
    </w:p>
    <w:p w14:paraId="5DEACEA4" w14:textId="77777777" w:rsidR="00DD4248" w:rsidRPr="0016256C" w:rsidRDefault="00DD4248" w:rsidP="00EC622E">
      <w:pPr>
        <w:rPr>
          <w:rFonts w:cs="Arial"/>
        </w:rPr>
      </w:pPr>
    </w:p>
    <w:p w14:paraId="140657E0" w14:textId="77777777" w:rsidR="00DD4248" w:rsidRPr="0016256C" w:rsidRDefault="00DD4248" w:rsidP="00EC622E">
      <w:pPr>
        <w:rPr>
          <w:rFonts w:cs="Arial"/>
        </w:rPr>
      </w:pPr>
      <w:r w:rsidRPr="0016256C">
        <w:rPr>
          <w:rFonts w:cs="Arial"/>
        </w:rPr>
        <w:t>Písemný test tvoří 60 otázek z jednotlivých oblastí práva, fungování a organizace justice jako celku, role a úkolů státního zastupitelství, obecných znalostí a logického myšlení. Jednotlivé oblasti jsou zastoupeny takto:</w:t>
      </w:r>
    </w:p>
    <w:p w14:paraId="5265EE3C" w14:textId="77777777" w:rsidR="00DD4248" w:rsidRPr="0016256C" w:rsidRDefault="00DD4248" w:rsidP="00EC622E">
      <w:pPr>
        <w:rPr>
          <w:rFonts w:cs="Arial"/>
        </w:rPr>
      </w:pPr>
      <w:r w:rsidRPr="0016256C">
        <w:rPr>
          <w:rFonts w:cs="Arial"/>
        </w:rPr>
        <w:t xml:space="preserve"> </w:t>
      </w:r>
    </w:p>
    <w:p w14:paraId="2B71670A" w14:textId="77777777" w:rsidR="00DD4248" w:rsidRPr="0016256C" w:rsidRDefault="00DD4248" w:rsidP="00EC622E">
      <w:pPr>
        <w:pStyle w:val="Odstavecseseznamem"/>
        <w:tabs>
          <w:tab w:val="center" w:pos="1134"/>
        </w:tabs>
        <w:autoSpaceDE/>
        <w:adjustRightInd/>
        <w:jc w:val="left"/>
        <w:rPr>
          <w:rFonts w:cs="Arial"/>
        </w:rPr>
      </w:pPr>
      <w:r w:rsidRPr="0016256C">
        <w:rPr>
          <w:rFonts w:cs="Arial"/>
        </w:rPr>
        <w:t xml:space="preserve">   </w:t>
      </w:r>
    </w:p>
    <w:p w14:paraId="388AAC0C" w14:textId="77777777" w:rsidR="00DD4248" w:rsidRPr="0016256C" w:rsidRDefault="00DD4248" w:rsidP="00EC622E">
      <w:pPr>
        <w:pStyle w:val="Odstavecseseznamem"/>
        <w:numPr>
          <w:ilvl w:val="1"/>
          <w:numId w:val="1"/>
        </w:numPr>
        <w:tabs>
          <w:tab w:val="center" w:pos="1134"/>
        </w:tabs>
        <w:autoSpaceDE/>
        <w:adjustRightInd/>
        <w:jc w:val="left"/>
        <w:rPr>
          <w:rFonts w:cs="Arial"/>
          <w:sz w:val="22"/>
          <w:szCs w:val="22"/>
        </w:rPr>
      </w:pPr>
      <w:r w:rsidRPr="0016256C">
        <w:rPr>
          <w:rFonts w:cs="Arial"/>
        </w:rPr>
        <w:t>trestní právo (hmotné i procesní předpisy) – 20 otázek</w:t>
      </w:r>
    </w:p>
    <w:p w14:paraId="3AF711CA" w14:textId="77777777" w:rsidR="00DD4248" w:rsidRPr="0016256C" w:rsidRDefault="00DD4248" w:rsidP="00EC622E">
      <w:pPr>
        <w:pStyle w:val="Odstavecseseznamem"/>
        <w:numPr>
          <w:ilvl w:val="1"/>
          <w:numId w:val="1"/>
        </w:numPr>
        <w:tabs>
          <w:tab w:val="center" w:pos="1134"/>
        </w:tabs>
        <w:autoSpaceDE/>
        <w:adjustRightInd/>
        <w:jc w:val="left"/>
        <w:rPr>
          <w:rFonts w:cs="Arial"/>
          <w:sz w:val="22"/>
          <w:szCs w:val="22"/>
        </w:rPr>
      </w:pPr>
      <w:r w:rsidRPr="0016256C">
        <w:rPr>
          <w:rFonts w:cs="Arial"/>
        </w:rPr>
        <w:t>civilní právo (hmotné i procesní předpisy) – 5 otázek</w:t>
      </w:r>
    </w:p>
    <w:p w14:paraId="33724C86" w14:textId="77777777" w:rsidR="00DD4248" w:rsidRPr="0016256C" w:rsidRDefault="00DD4248" w:rsidP="00EC622E">
      <w:pPr>
        <w:pStyle w:val="Odstavecseseznamem"/>
        <w:numPr>
          <w:ilvl w:val="1"/>
          <w:numId w:val="1"/>
        </w:numPr>
        <w:tabs>
          <w:tab w:val="center" w:pos="1134"/>
        </w:tabs>
        <w:autoSpaceDE/>
        <w:adjustRightInd/>
        <w:jc w:val="left"/>
        <w:rPr>
          <w:rFonts w:cs="Arial"/>
          <w:sz w:val="22"/>
          <w:szCs w:val="22"/>
        </w:rPr>
      </w:pPr>
      <w:r w:rsidRPr="0016256C">
        <w:rPr>
          <w:rFonts w:cs="Arial"/>
        </w:rPr>
        <w:t>správní právo (hmotné i procesní předpisy, vč. finančního práva) – 5 otázek</w:t>
      </w:r>
    </w:p>
    <w:p w14:paraId="42EE77DD" w14:textId="77777777" w:rsidR="00DD4248" w:rsidRPr="0016256C" w:rsidRDefault="00DD4248" w:rsidP="00EC622E">
      <w:pPr>
        <w:pStyle w:val="Odstavecseseznamem"/>
        <w:numPr>
          <w:ilvl w:val="1"/>
          <w:numId w:val="1"/>
        </w:numPr>
        <w:tabs>
          <w:tab w:val="center" w:pos="1134"/>
        </w:tabs>
        <w:autoSpaceDE/>
        <w:adjustRightInd/>
        <w:jc w:val="left"/>
        <w:rPr>
          <w:rFonts w:cs="Arial"/>
          <w:sz w:val="22"/>
          <w:szCs w:val="22"/>
        </w:rPr>
      </w:pPr>
      <w:r w:rsidRPr="0016256C">
        <w:rPr>
          <w:rFonts w:cs="Arial"/>
        </w:rPr>
        <w:t>ústavní právo – 5 otázek</w:t>
      </w:r>
    </w:p>
    <w:p w14:paraId="51792231" w14:textId="77777777" w:rsidR="00DD4248" w:rsidRPr="0016256C" w:rsidRDefault="00DD4248" w:rsidP="00EC622E">
      <w:pPr>
        <w:pStyle w:val="Odstavecseseznamem"/>
        <w:numPr>
          <w:ilvl w:val="1"/>
          <w:numId w:val="1"/>
        </w:numPr>
        <w:tabs>
          <w:tab w:val="center" w:pos="1134"/>
        </w:tabs>
        <w:autoSpaceDE/>
        <w:adjustRightInd/>
        <w:jc w:val="left"/>
        <w:rPr>
          <w:rFonts w:cs="Arial"/>
          <w:sz w:val="22"/>
          <w:szCs w:val="22"/>
        </w:rPr>
      </w:pPr>
      <w:r w:rsidRPr="0016256C">
        <w:rPr>
          <w:rFonts w:cs="Arial"/>
        </w:rPr>
        <w:t>role s úloha státního zastupitelství, podmínky výkonu funkce státního zástupce, fungování s organizace justice – 10 otázek</w:t>
      </w:r>
    </w:p>
    <w:p w14:paraId="2F218187" w14:textId="77777777" w:rsidR="00DD4248" w:rsidRPr="0016256C" w:rsidRDefault="00DD4248" w:rsidP="00EC622E">
      <w:pPr>
        <w:pStyle w:val="Odstavecseseznamem"/>
        <w:numPr>
          <w:ilvl w:val="1"/>
          <w:numId w:val="1"/>
        </w:numPr>
        <w:tabs>
          <w:tab w:val="center" w:pos="1134"/>
        </w:tabs>
        <w:autoSpaceDE/>
        <w:adjustRightInd/>
        <w:jc w:val="left"/>
        <w:rPr>
          <w:rFonts w:cs="Arial"/>
          <w:sz w:val="22"/>
          <w:szCs w:val="22"/>
        </w:rPr>
      </w:pPr>
      <w:r w:rsidRPr="0016256C">
        <w:rPr>
          <w:rFonts w:cs="Arial"/>
        </w:rPr>
        <w:t>obecné znalosti a orientace (politika, kultura, historie, sport atd.) – 10 otázek</w:t>
      </w:r>
    </w:p>
    <w:p w14:paraId="3372D5B6" w14:textId="77777777" w:rsidR="00DD4248" w:rsidRPr="0016256C" w:rsidRDefault="00DD4248" w:rsidP="00EC622E">
      <w:pPr>
        <w:pStyle w:val="Odstavecseseznamem"/>
        <w:numPr>
          <w:ilvl w:val="1"/>
          <w:numId w:val="1"/>
        </w:numPr>
        <w:tabs>
          <w:tab w:val="center" w:pos="1134"/>
        </w:tabs>
        <w:autoSpaceDE/>
        <w:adjustRightInd/>
        <w:jc w:val="left"/>
        <w:rPr>
          <w:rFonts w:cs="Arial"/>
          <w:sz w:val="22"/>
          <w:szCs w:val="22"/>
        </w:rPr>
      </w:pPr>
      <w:r w:rsidRPr="0016256C">
        <w:rPr>
          <w:rFonts w:cs="Arial"/>
        </w:rPr>
        <w:t>logické myšlení – 5 otázek</w:t>
      </w:r>
    </w:p>
    <w:p w14:paraId="577D6D66" w14:textId="77777777" w:rsidR="00DD4248" w:rsidRPr="0016256C" w:rsidRDefault="00DD4248" w:rsidP="00EC622E">
      <w:pPr>
        <w:rPr>
          <w:rFonts w:cs="Arial"/>
        </w:rPr>
      </w:pPr>
    </w:p>
    <w:p w14:paraId="01DACA6F" w14:textId="77777777" w:rsidR="00DD4248" w:rsidRPr="0016256C" w:rsidRDefault="00DD4248" w:rsidP="00EC622E">
      <w:pPr>
        <w:autoSpaceDE/>
        <w:adjustRightInd/>
        <w:ind w:left="720"/>
        <w:jc w:val="left"/>
        <w:rPr>
          <w:rFonts w:cs="Arial"/>
        </w:rPr>
      </w:pPr>
    </w:p>
    <w:p w14:paraId="4194B8C6" w14:textId="77777777" w:rsidR="00DD4248" w:rsidRPr="0016256C" w:rsidRDefault="00DD4248" w:rsidP="00EC622E">
      <w:pPr>
        <w:autoSpaceDE/>
        <w:adjustRightInd/>
        <w:jc w:val="left"/>
        <w:rPr>
          <w:rFonts w:cs="Arial"/>
        </w:rPr>
      </w:pPr>
    </w:p>
    <w:p w14:paraId="01816378" w14:textId="77777777" w:rsidR="00DD4248" w:rsidRPr="0016256C" w:rsidRDefault="00DD4248" w:rsidP="00EC622E">
      <w:pPr>
        <w:autoSpaceDE/>
        <w:adjustRightInd/>
        <w:jc w:val="left"/>
        <w:rPr>
          <w:rFonts w:cs="Arial"/>
          <w:b/>
          <w:bCs/>
        </w:rPr>
      </w:pPr>
      <w:r w:rsidRPr="0016256C">
        <w:rPr>
          <w:rFonts w:cs="Arial"/>
          <w:b/>
          <w:bCs/>
        </w:rPr>
        <w:t>Forma a hodnocení</w:t>
      </w:r>
    </w:p>
    <w:p w14:paraId="5BD1AD69" w14:textId="77777777" w:rsidR="00DD4248" w:rsidRPr="0016256C" w:rsidRDefault="00DD4248" w:rsidP="00EC622E">
      <w:pPr>
        <w:autoSpaceDE/>
        <w:adjustRightInd/>
        <w:jc w:val="left"/>
        <w:rPr>
          <w:rFonts w:cs="Arial"/>
          <w:b/>
          <w:bCs/>
        </w:rPr>
      </w:pPr>
    </w:p>
    <w:p w14:paraId="5D35DCD3" w14:textId="5ADBD566" w:rsidR="00DD4248" w:rsidRPr="0016256C" w:rsidRDefault="00DD4248" w:rsidP="00EC622E">
      <w:pPr>
        <w:pStyle w:val="Zkladntext1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16256C">
        <w:rPr>
          <w:rFonts w:ascii="Arial" w:hAnsi="Arial" w:cs="Arial"/>
          <w:sz w:val="24"/>
          <w:szCs w:val="24"/>
        </w:rPr>
        <w:t xml:space="preserve">Každá testová otázka má předepsány 4 možné odpovědi, z nichž je vždy pouze jedna správná. Kolik celkem správných odpovědí uchazeč/uchazečka označí, tolik celkem bodů z testu získá. Pokud nebude u testové otázky označena žádná, anebo </w:t>
      </w:r>
      <w:r w:rsidRPr="0016256C">
        <w:rPr>
          <w:rFonts w:ascii="Arial" w:hAnsi="Arial" w:cs="Arial"/>
          <w:sz w:val="24"/>
          <w:szCs w:val="24"/>
        </w:rPr>
        <w:lastRenderedPageBreak/>
        <w:t>označeny dvě či více odpovědí, bude tato otázka hodnocena 0 body. Celková doba trvání testu je 60 minut</w:t>
      </w:r>
      <w:r w:rsidR="001D29B2" w:rsidRPr="0016256C">
        <w:rPr>
          <w:rFonts w:ascii="Arial" w:hAnsi="Arial" w:cs="Arial"/>
          <w:sz w:val="24"/>
          <w:szCs w:val="24"/>
        </w:rPr>
        <w:t>.</w:t>
      </w:r>
    </w:p>
    <w:p w14:paraId="76657785" w14:textId="77777777" w:rsidR="00DD4248" w:rsidRPr="0016256C" w:rsidRDefault="00DD4248" w:rsidP="00EC622E">
      <w:pPr>
        <w:pStyle w:val="Zkladntext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14:paraId="2DA72699" w14:textId="77777777" w:rsidR="00DD4248" w:rsidRPr="0016256C" w:rsidRDefault="00DD4248" w:rsidP="00EC622E">
      <w:pPr>
        <w:rPr>
          <w:rFonts w:cs="Arial"/>
          <w:b/>
          <w:bCs/>
        </w:rPr>
      </w:pPr>
      <w:r w:rsidRPr="0016256C">
        <w:rPr>
          <w:rFonts w:cs="Arial"/>
          <w:b/>
          <w:bCs/>
        </w:rPr>
        <w:t>Příprava</w:t>
      </w:r>
    </w:p>
    <w:p w14:paraId="00808A09" w14:textId="77777777" w:rsidR="00DD4248" w:rsidRPr="0016256C" w:rsidRDefault="00DD4248" w:rsidP="00EC622E">
      <w:pPr>
        <w:rPr>
          <w:rFonts w:cs="Arial"/>
          <w:b/>
          <w:bCs/>
        </w:rPr>
      </w:pPr>
    </w:p>
    <w:p w14:paraId="5E3C3590" w14:textId="77777777" w:rsidR="00DD4248" w:rsidRPr="0016256C" w:rsidRDefault="00DD4248" w:rsidP="00EC622E">
      <w:pPr>
        <w:rPr>
          <w:rFonts w:cs="Arial"/>
        </w:rPr>
      </w:pPr>
      <w:r w:rsidRPr="0016256C">
        <w:rPr>
          <w:rFonts w:cs="Arial"/>
        </w:rPr>
        <w:t xml:space="preserve">Krajský státní zástupce zadá vypracování otázek písemného testu předsedovi poradního sboru pro výchovu právních čekatelů/právních čekatelek. Písemný test bude vypracován v souladu s jednotnou metodikou zpracovanou Justiční akademií ČR a odsouhlasenou Ministerstvem spravedlnosti ČR. Krajský státní zástupce odpovídá za jeho vyváženost. </w:t>
      </w:r>
    </w:p>
    <w:p w14:paraId="46DFBB4A" w14:textId="77777777" w:rsidR="00DD4248" w:rsidRPr="0016256C" w:rsidRDefault="00DD4248" w:rsidP="00EC622E">
      <w:pPr>
        <w:rPr>
          <w:rFonts w:cs="Arial"/>
          <w:b/>
        </w:rPr>
      </w:pPr>
    </w:p>
    <w:p w14:paraId="1020F35B" w14:textId="77777777" w:rsidR="00DD4248" w:rsidRPr="0016256C" w:rsidRDefault="00DD4248" w:rsidP="00EC622E">
      <w:pPr>
        <w:rPr>
          <w:rFonts w:cs="Arial"/>
          <w:b/>
        </w:rPr>
      </w:pPr>
    </w:p>
    <w:p w14:paraId="5B24ABFF" w14:textId="77777777" w:rsidR="00DD4248" w:rsidRPr="0016256C" w:rsidRDefault="00DD4248" w:rsidP="00EC622E">
      <w:pPr>
        <w:rPr>
          <w:rFonts w:cs="Arial"/>
          <w:b/>
        </w:rPr>
      </w:pPr>
      <w:r w:rsidRPr="0016256C">
        <w:rPr>
          <w:rFonts w:cs="Arial"/>
          <w:b/>
        </w:rPr>
        <w:t>Pozvánka</w:t>
      </w:r>
    </w:p>
    <w:p w14:paraId="28E7297C" w14:textId="77777777" w:rsidR="00DD4248" w:rsidRPr="0016256C" w:rsidRDefault="00DD4248" w:rsidP="00EC622E">
      <w:pPr>
        <w:rPr>
          <w:rFonts w:cs="Arial"/>
          <w:b/>
        </w:rPr>
      </w:pPr>
    </w:p>
    <w:p w14:paraId="472F3757" w14:textId="19C556E0" w:rsidR="00DD4248" w:rsidRPr="0016256C" w:rsidRDefault="00DD4248" w:rsidP="00EC622E">
      <w:pPr>
        <w:rPr>
          <w:rFonts w:cs="Arial"/>
          <w:b/>
          <w:bCs/>
        </w:rPr>
      </w:pPr>
      <w:r w:rsidRPr="0016256C">
        <w:rPr>
          <w:rFonts w:cs="Arial"/>
        </w:rPr>
        <w:t>Přesné datum, čas a místo konání písemného testu bude zájemcům/zájemkyním zasláno v rámci pozvánky podle § 3 vyhlášky. Stanovený termín je jednotný. Na uchazeče/uchazečku, který/á se ve stanovenou dobu nedostaví</w:t>
      </w:r>
      <w:r w:rsidR="001D29B2" w:rsidRPr="0016256C">
        <w:rPr>
          <w:rFonts w:cs="Arial"/>
        </w:rPr>
        <w:t xml:space="preserve"> a řádně se neomluví</w:t>
      </w:r>
      <w:r w:rsidRPr="0016256C">
        <w:rPr>
          <w:rFonts w:cs="Arial"/>
        </w:rPr>
        <w:t>, se pohlíží jako na uchazeče/uchazečku, který/á při písemném testu neuspěl/a.</w:t>
      </w:r>
    </w:p>
    <w:p w14:paraId="796ACE68" w14:textId="77777777" w:rsidR="00DD4248" w:rsidRPr="0016256C" w:rsidRDefault="00DD4248" w:rsidP="00EC622E">
      <w:pPr>
        <w:rPr>
          <w:rFonts w:cs="Arial"/>
          <w:b/>
          <w:bCs/>
        </w:rPr>
      </w:pPr>
    </w:p>
    <w:p w14:paraId="117D68C4" w14:textId="77777777" w:rsidR="00DD4248" w:rsidRPr="0016256C" w:rsidRDefault="00DD4248" w:rsidP="00EC622E">
      <w:pPr>
        <w:rPr>
          <w:rFonts w:cs="Arial"/>
          <w:b/>
          <w:bCs/>
        </w:rPr>
      </w:pPr>
    </w:p>
    <w:p w14:paraId="1328D9C8" w14:textId="77777777" w:rsidR="00DD4248" w:rsidRPr="0016256C" w:rsidRDefault="00DD4248" w:rsidP="00EC622E">
      <w:pPr>
        <w:rPr>
          <w:rFonts w:cs="Arial"/>
          <w:b/>
          <w:bCs/>
        </w:rPr>
      </w:pPr>
      <w:r w:rsidRPr="0016256C">
        <w:rPr>
          <w:rFonts w:cs="Arial"/>
          <w:b/>
          <w:bCs/>
        </w:rPr>
        <w:t>Průběh</w:t>
      </w:r>
    </w:p>
    <w:p w14:paraId="21379870" w14:textId="77777777" w:rsidR="00DD4248" w:rsidRPr="0016256C" w:rsidRDefault="00DD4248" w:rsidP="00EC622E">
      <w:pPr>
        <w:rPr>
          <w:rFonts w:cs="Arial"/>
          <w:b/>
          <w:bCs/>
        </w:rPr>
      </w:pPr>
    </w:p>
    <w:p w14:paraId="6CDFBECD" w14:textId="77777777" w:rsidR="00DD4248" w:rsidRPr="0016256C" w:rsidRDefault="00DD4248" w:rsidP="00EC622E">
      <w:pPr>
        <w:pStyle w:val="Zkladntext1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16256C">
        <w:rPr>
          <w:rFonts w:ascii="Arial" w:hAnsi="Arial" w:cs="Arial"/>
          <w:sz w:val="24"/>
          <w:szCs w:val="24"/>
        </w:rPr>
        <w:t>Průběh testu řídí pověřená osoba z krajského státního zastupitelství, která před zahájením zpracování testu:</w:t>
      </w:r>
    </w:p>
    <w:p w14:paraId="5EA7AE90" w14:textId="77777777" w:rsidR="00DD4248" w:rsidRPr="0016256C" w:rsidRDefault="00DD4248" w:rsidP="00EC622E">
      <w:pPr>
        <w:pStyle w:val="Zkladntext1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6256C">
        <w:rPr>
          <w:rFonts w:ascii="Arial" w:hAnsi="Arial" w:cs="Arial"/>
          <w:sz w:val="24"/>
          <w:szCs w:val="24"/>
        </w:rPr>
        <w:t>ověří v rámci prezence totožnost uchazečů/uchazeček na základě průkazu totožnosti,</w:t>
      </w:r>
    </w:p>
    <w:p w14:paraId="61E0C053" w14:textId="3BD44F99" w:rsidR="00DD4248" w:rsidRPr="0016256C" w:rsidRDefault="00DD4248" w:rsidP="00EC622E">
      <w:pPr>
        <w:pStyle w:val="Zkladntext1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6256C">
        <w:rPr>
          <w:rFonts w:ascii="Arial" w:hAnsi="Arial" w:cs="Arial"/>
          <w:sz w:val="24"/>
          <w:szCs w:val="24"/>
        </w:rPr>
        <w:t>sdělí uchazečům/uchazečkám podmínky pro průběh testu a pokyny k</w:t>
      </w:r>
      <w:r w:rsidR="00EC622E" w:rsidRPr="0016256C">
        <w:rPr>
          <w:rFonts w:ascii="Arial" w:hAnsi="Arial" w:cs="Arial"/>
          <w:sz w:val="24"/>
          <w:szCs w:val="24"/>
        </w:rPr>
        <w:t> </w:t>
      </w:r>
      <w:r w:rsidRPr="0016256C">
        <w:rPr>
          <w:rFonts w:ascii="Arial" w:hAnsi="Arial" w:cs="Arial"/>
          <w:sz w:val="24"/>
          <w:szCs w:val="24"/>
        </w:rPr>
        <w:t>označení správné odpovědi, dobu stanovenou pro provedení písemného testu</w:t>
      </w:r>
    </w:p>
    <w:p w14:paraId="063F0D38" w14:textId="77777777" w:rsidR="00DD4248" w:rsidRPr="0016256C" w:rsidRDefault="00DD4248" w:rsidP="00EC622E">
      <w:pPr>
        <w:pStyle w:val="Zkladntext1"/>
        <w:numPr>
          <w:ilvl w:val="0"/>
          <w:numId w:val="2"/>
        </w:numPr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16256C">
        <w:rPr>
          <w:rFonts w:ascii="Arial" w:hAnsi="Arial" w:cs="Arial"/>
          <w:sz w:val="24"/>
          <w:szCs w:val="24"/>
        </w:rPr>
        <w:t>sdělí způsob vyhodnocení a vyrozumění o výsledcích, sdělí počet uchazečů/uchazeček postupujících k přijímacímu pohovoru a další postup ve výběrovém řízení,</w:t>
      </w:r>
    </w:p>
    <w:p w14:paraId="3BEAC163" w14:textId="77777777" w:rsidR="00DD4248" w:rsidRPr="0016256C" w:rsidRDefault="00DD4248" w:rsidP="00EC622E">
      <w:pPr>
        <w:pStyle w:val="Zkladntext1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6256C">
        <w:rPr>
          <w:rFonts w:ascii="Arial" w:hAnsi="Arial" w:cs="Arial"/>
          <w:sz w:val="24"/>
          <w:szCs w:val="24"/>
        </w:rPr>
        <w:t>zodpoví všechny relevantní dotazy uchazečů</w:t>
      </w:r>
    </w:p>
    <w:p w14:paraId="3809B49A" w14:textId="77777777" w:rsidR="00DD4248" w:rsidRPr="0016256C" w:rsidRDefault="00DD4248" w:rsidP="00EC622E">
      <w:pPr>
        <w:pStyle w:val="Zkladntext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14:paraId="67625647" w14:textId="77777777" w:rsidR="00DD4248" w:rsidRPr="0016256C" w:rsidRDefault="00DD4248" w:rsidP="00EC622E">
      <w:pPr>
        <w:pStyle w:val="Zkladntext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16256C">
        <w:rPr>
          <w:rFonts w:ascii="Arial" w:hAnsi="Arial" w:cs="Arial"/>
          <w:sz w:val="24"/>
          <w:szCs w:val="24"/>
        </w:rPr>
        <w:t>Pověřená osoba odpovídá po celou dobu konání testu za jeho řádný průběh. Uchazeč/uchazečka, který/á stanovené podmínky nebo řádný průběh testu poruší, bude z konání testu vykázán/a a bude na něj/ni hleděno, jako by u testu získal/a celkem 0 bodů.</w:t>
      </w:r>
    </w:p>
    <w:p w14:paraId="3384A95E" w14:textId="77777777" w:rsidR="001D29B2" w:rsidRPr="0016256C" w:rsidRDefault="001D29B2" w:rsidP="00EC622E">
      <w:pPr>
        <w:pStyle w:val="Zkladntext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14:paraId="6D864B9B" w14:textId="77777777" w:rsidR="00EC622E" w:rsidRPr="0016256C" w:rsidRDefault="00EC622E" w:rsidP="00EC622E">
      <w:pPr>
        <w:pStyle w:val="Zkladntext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14:paraId="4294D5EF" w14:textId="77777777" w:rsidR="00DD4248" w:rsidRPr="0016256C" w:rsidRDefault="00DD4248" w:rsidP="00EC622E">
      <w:pPr>
        <w:pStyle w:val="Zkladntext1"/>
        <w:shd w:val="clear" w:color="auto" w:fill="auto"/>
        <w:tabs>
          <w:tab w:val="left" w:pos="851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6256C">
        <w:rPr>
          <w:rFonts w:ascii="Arial" w:hAnsi="Arial" w:cs="Arial"/>
          <w:b/>
          <w:bCs/>
          <w:sz w:val="24"/>
          <w:szCs w:val="24"/>
        </w:rPr>
        <w:t>Stanovení počtu postupujících uchazečů/uchazeček po absolvování písemného testu do dalšího kola výběrového řízení</w:t>
      </w:r>
    </w:p>
    <w:p w14:paraId="62DFFA21" w14:textId="77777777" w:rsidR="00DD4248" w:rsidRPr="0016256C" w:rsidRDefault="00DD4248" w:rsidP="00EC622E">
      <w:pPr>
        <w:pStyle w:val="Zkladntext1"/>
        <w:shd w:val="clear" w:color="auto" w:fill="auto"/>
        <w:tabs>
          <w:tab w:val="left" w:pos="851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58BA8B1" w14:textId="091B4DF0" w:rsidR="00DD4248" w:rsidRPr="0016256C" w:rsidRDefault="00DD4248" w:rsidP="00EC622E">
      <w:pPr>
        <w:pStyle w:val="Zkladntext1"/>
        <w:shd w:val="clear" w:color="auto" w:fill="auto"/>
        <w:tabs>
          <w:tab w:val="left" w:pos="85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6256C">
        <w:rPr>
          <w:rFonts w:ascii="Arial" w:hAnsi="Arial" w:cs="Arial"/>
          <w:bCs/>
          <w:sz w:val="24"/>
          <w:szCs w:val="24"/>
        </w:rPr>
        <w:t>Pro postup do dalšího kola se neurčuje počet bodů, ale počet osob, které postupují. Do dalšího kola výběrového řízení postupují všichni uchazeči/uchazečky, kteří/ré dosáhli/y stejný počet bodů, jako poslední úspěšný uchazeč/uchazečka [(např.: počet míst k obsazení 5, stanovený počet postupujících (např. trojnásobek) 15, celkový počet postupujících je 15 + počet dalších uchazečů/uchazeček, kteří</w:t>
      </w:r>
      <w:r w:rsidR="00306064" w:rsidRPr="0016256C">
        <w:rPr>
          <w:rFonts w:ascii="Arial" w:hAnsi="Arial" w:cs="Arial"/>
          <w:bCs/>
          <w:sz w:val="24"/>
          <w:szCs w:val="24"/>
        </w:rPr>
        <w:t>/ré</w:t>
      </w:r>
      <w:r w:rsidRPr="0016256C">
        <w:rPr>
          <w:rFonts w:ascii="Arial" w:hAnsi="Arial" w:cs="Arial"/>
          <w:bCs/>
          <w:sz w:val="24"/>
          <w:szCs w:val="24"/>
        </w:rPr>
        <w:t xml:space="preserve"> dosáhli/y stejného počtu bodů, jako uchazeč/uchazečka na 15. místě)]. Nepostupuje však ten, </w:t>
      </w:r>
      <w:r w:rsidRPr="0016256C">
        <w:rPr>
          <w:rFonts w:ascii="Arial" w:hAnsi="Arial" w:cs="Arial"/>
          <w:bCs/>
          <w:sz w:val="24"/>
          <w:szCs w:val="24"/>
        </w:rPr>
        <w:lastRenderedPageBreak/>
        <w:t>kdo by měl méně než 80% úspěšnost.</w:t>
      </w:r>
    </w:p>
    <w:p w14:paraId="19D36CF0" w14:textId="77777777" w:rsidR="00DD4248" w:rsidRPr="0016256C" w:rsidRDefault="00DD4248" w:rsidP="00EC622E">
      <w:pPr>
        <w:pStyle w:val="Zkladntext1"/>
        <w:shd w:val="clear" w:color="auto" w:fill="auto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DE2921" w14:textId="77777777" w:rsidR="00EC622E" w:rsidRPr="0016256C" w:rsidRDefault="00EC622E" w:rsidP="00EC622E">
      <w:pPr>
        <w:pStyle w:val="Zkladntext1"/>
        <w:shd w:val="clear" w:color="auto" w:fill="auto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F06F679" w14:textId="77777777" w:rsidR="00DD4248" w:rsidRPr="0016256C" w:rsidRDefault="00DD4248" w:rsidP="00EC622E">
      <w:pPr>
        <w:pStyle w:val="Zkladntext1"/>
        <w:shd w:val="clear" w:color="auto" w:fill="auto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6256C">
        <w:rPr>
          <w:rFonts w:ascii="Arial" w:hAnsi="Arial" w:cs="Arial"/>
          <w:b/>
          <w:bCs/>
          <w:sz w:val="24"/>
          <w:szCs w:val="24"/>
        </w:rPr>
        <w:t>Uložení dokumentace písemné zkoušky</w:t>
      </w:r>
    </w:p>
    <w:p w14:paraId="292A5E25" w14:textId="77777777" w:rsidR="00DD4248" w:rsidRPr="0016256C" w:rsidRDefault="00DD4248" w:rsidP="00EC622E">
      <w:pPr>
        <w:pStyle w:val="Zkladntext1"/>
        <w:shd w:val="clear" w:color="auto" w:fill="auto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96A7147" w14:textId="77777777" w:rsidR="00DD4248" w:rsidRPr="0016256C" w:rsidRDefault="00DD4248" w:rsidP="00EC622E">
      <w:pPr>
        <w:pStyle w:val="Zkladntext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16256C">
        <w:rPr>
          <w:rFonts w:ascii="Arial" w:hAnsi="Arial" w:cs="Arial"/>
          <w:sz w:val="24"/>
          <w:szCs w:val="24"/>
        </w:rPr>
        <w:t>Kompletní dokumentaci o písemném testu, včetně jejich vyhodnocení, krajské státní zastupitelství archivuje po dobu jednoho roku od konání písemného testu, po jejím uplynutí je dokumentace skartována.</w:t>
      </w:r>
    </w:p>
    <w:p w14:paraId="6388A7B4" w14:textId="77777777" w:rsidR="00DD4248" w:rsidRPr="0016256C" w:rsidRDefault="00DD4248" w:rsidP="00EC622E">
      <w:pPr>
        <w:jc w:val="right"/>
        <w:rPr>
          <w:rFonts w:cs="Arial"/>
        </w:rPr>
      </w:pPr>
    </w:p>
    <w:p w14:paraId="0C968859" w14:textId="77777777" w:rsidR="00DD4248" w:rsidRPr="0016256C" w:rsidRDefault="00DD4248" w:rsidP="00EC622E">
      <w:pPr>
        <w:pStyle w:val="tloinformace"/>
        <w:ind w:left="0" w:right="-15"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5F97DA6" w14:textId="77777777" w:rsidR="00DD4248" w:rsidRPr="0016256C" w:rsidRDefault="00DD4248" w:rsidP="00EC622E">
      <w:pPr>
        <w:pStyle w:val="tloinformace"/>
        <w:ind w:left="0" w:right="-15"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F560F70" w14:textId="77777777" w:rsidR="00DD4248" w:rsidRPr="0016256C" w:rsidRDefault="00DD4248" w:rsidP="00EC622E">
      <w:pPr>
        <w:pStyle w:val="tloinformace"/>
        <w:ind w:left="0" w:right="-15" w:firstLine="0"/>
        <w:jc w:val="center"/>
        <w:rPr>
          <w:rFonts w:ascii="Arial" w:hAnsi="Arial" w:cs="Arial"/>
          <w:b/>
          <w:bCs/>
        </w:rPr>
      </w:pPr>
      <w:r w:rsidRPr="0016256C">
        <w:rPr>
          <w:rFonts w:ascii="Arial" w:hAnsi="Arial" w:cs="Arial"/>
          <w:b/>
          <w:bCs/>
        </w:rPr>
        <w:t xml:space="preserve"> II. Metodika k průběhu a hodnocení přijímacího pohovoru</w:t>
      </w:r>
    </w:p>
    <w:p w14:paraId="339B1621" w14:textId="77777777" w:rsidR="00DD4248" w:rsidRPr="0016256C" w:rsidRDefault="00DD4248" w:rsidP="00EC622E">
      <w:pPr>
        <w:pStyle w:val="tloinformace"/>
        <w:ind w:left="0" w:right="-15" w:firstLine="0"/>
        <w:jc w:val="center"/>
        <w:rPr>
          <w:rFonts w:ascii="Arial" w:hAnsi="Arial" w:cs="Arial"/>
          <w:bCs/>
        </w:rPr>
      </w:pPr>
      <w:r w:rsidRPr="0016256C">
        <w:rPr>
          <w:rFonts w:ascii="Arial" w:hAnsi="Arial" w:cs="Arial"/>
          <w:b/>
          <w:bCs/>
        </w:rPr>
        <w:t>(§ 1 odst. 3, § 4 vyhlášky č. 383/2017 Sb., dále jen „vyhláška“)</w:t>
      </w:r>
    </w:p>
    <w:p w14:paraId="5FACACAE" w14:textId="77777777" w:rsidR="00DD4248" w:rsidRPr="0016256C" w:rsidRDefault="00DD4248" w:rsidP="00EC622E">
      <w:pPr>
        <w:pStyle w:val="tloinformace"/>
        <w:ind w:left="0" w:right="-15" w:firstLine="0"/>
        <w:jc w:val="center"/>
        <w:rPr>
          <w:rFonts w:ascii="Arial" w:hAnsi="Arial" w:cs="Arial"/>
          <w:bCs/>
        </w:rPr>
      </w:pPr>
    </w:p>
    <w:p w14:paraId="7E696DFE" w14:textId="77777777" w:rsidR="00DD4248" w:rsidRPr="0016256C" w:rsidRDefault="00DD4248" w:rsidP="00EC622E">
      <w:pPr>
        <w:pStyle w:val="tloinformace"/>
        <w:ind w:left="0" w:right="-15" w:firstLine="0"/>
        <w:rPr>
          <w:rFonts w:ascii="Arial" w:hAnsi="Arial" w:cs="Arial"/>
          <w:bCs/>
        </w:rPr>
      </w:pPr>
      <w:r w:rsidRPr="0016256C">
        <w:rPr>
          <w:rFonts w:ascii="Arial" w:hAnsi="Arial" w:cs="Arial"/>
          <w:bCs/>
        </w:rPr>
        <w:t>Cílem přijímacího pohovoru podle § 4 vyhlášky je celkové zhodnocení předpokladů uchazeče/uchazečky pro přijetí do čekatelské praxe. Krajský státní zástupce postupuje ve vztahu k obsahu přijímacího pohovoru a kritériím jeho hodnocení podle této jednotné metodiky zpracované Justiční akademií a schválené ministerstvem.</w:t>
      </w:r>
    </w:p>
    <w:p w14:paraId="2DADA0DC" w14:textId="77777777" w:rsidR="00DD4248" w:rsidRPr="0016256C" w:rsidRDefault="00DD4248" w:rsidP="00EC622E">
      <w:pPr>
        <w:pStyle w:val="tloinformace"/>
        <w:ind w:left="0" w:right="-15" w:firstLine="0"/>
        <w:rPr>
          <w:rFonts w:ascii="Arial" w:hAnsi="Arial" w:cs="Arial"/>
          <w:b/>
          <w:bCs/>
        </w:rPr>
      </w:pPr>
    </w:p>
    <w:p w14:paraId="7900EDDD" w14:textId="77777777" w:rsidR="00DD4248" w:rsidRPr="0016256C" w:rsidRDefault="00DD4248" w:rsidP="00EC622E">
      <w:pPr>
        <w:pStyle w:val="tloinformace"/>
        <w:ind w:left="0" w:right="-15" w:firstLine="0"/>
        <w:rPr>
          <w:rFonts w:ascii="Arial" w:hAnsi="Arial" w:cs="Arial"/>
          <w:b/>
          <w:bCs/>
        </w:rPr>
      </w:pPr>
      <w:r w:rsidRPr="0016256C">
        <w:rPr>
          <w:rFonts w:ascii="Arial" w:hAnsi="Arial" w:cs="Arial"/>
          <w:b/>
          <w:bCs/>
        </w:rPr>
        <w:t>Obsah</w:t>
      </w:r>
    </w:p>
    <w:p w14:paraId="33B21E3D" w14:textId="77777777" w:rsidR="00DD4248" w:rsidRPr="0016256C" w:rsidRDefault="00DD4248" w:rsidP="00EC622E">
      <w:pPr>
        <w:pStyle w:val="tloinformace"/>
        <w:ind w:left="0" w:right="-15" w:firstLine="0"/>
        <w:rPr>
          <w:rFonts w:ascii="Arial" w:hAnsi="Arial" w:cs="Arial"/>
          <w:b/>
          <w:bCs/>
        </w:rPr>
      </w:pPr>
    </w:p>
    <w:p w14:paraId="533ED3D0" w14:textId="77777777" w:rsidR="00DD4248" w:rsidRPr="0016256C" w:rsidRDefault="00DD4248" w:rsidP="00EC622E">
      <w:pPr>
        <w:pStyle w:val="tloinformace"/>
        <w:ind w:left="0" w:right="-15" w:firstLine="0"/>
        <w:rPr>
          <w:rFonts w:ascii="Arial" w:hAnsi="Arial" w:cs="Arial"/>
        </w:rPr>
      </w:pPr>
      <w:r w:rsidRPr="0016256C">
        <w:rPr>
          <w:rFonts w:ascii="Arial" w:hAnsi="Arial" w:cs="Arial"/>
        </w:rPr>
        <w:t>Přijímací pohovor s uchazeči/uchazečkami je zaměřen, v návaznosti na obsah písemného testu na získání dalších podrobnějších základních informací o schopnostech uchazeče/uchazečky a jeho odborných, osobnostních a morálních předpokladech pro budoucí uplatnění na pracovní pozici právního čekatele/právní čekatelky a budoucího výkonu funkce státního zástupce/státní zástupkyně. Cílem pohovoru je zejména zjištění</w:t>
      </w:r>
    </w:p>
    <w:p w14:paraId="2C50C19C" w14:textId="77777777" w:rsidR="00DD4248" w:rsidRPr="0016256C" w:rsidRDefault="00DD4248" w:rsidP="00EC622E">
      <w:pPr>
        <w:pStyle w:val="tloinformace"/>
        <w:ind w:left="0" w:right="-15" w:firstLine="0"/>
        <w:rPr>
          <w:rFonts w:ascii="Arial" w:hAnsi="Arial" w:cs="Arial"/>
        </w:rPr>
      </w:pPr>
    </w:p>
    <w:p w14:paraId="3120387E" w14:textId="77777777" w:rsidR="00DD4248" w:rsidRPr="0016256C" w:rsidRDefault="00DD4248" w:rsidP="00EC622E">
      <w:pPr>
        <w:pStyle w:val="Zkladntext1"/>
        <w:numPr>
          <w:ilvl w:val="0"/>
          <w:numId w:val="3"/>
        </w:numPr>
        <w:shd w:val="clear" w:color="auto" w:fill="auto"/>
        <w:tabs>
          <w:tab w:val="left" w:pos="729"/>
        </w:tabs>
        <w:spacing w:line="240" w:lineRule="auto"/>
        <w:rPr>
          <w:rFonts w:ascii="Arial" w:hAnsi="Arial" w:cs="Arial"/>
          <w:sz w:val="24"/>
          <w:szCs w:val="24"/>
        </w:rPr>
      </w:pPr>
      <w:r w:rsidRPr="0016256C">
        <w:rPr>
          <w:rFonts w:ascii="Arial" w:hAnsi="Arial" w:cs="Arial"/>
          <w:sz w:val="24"/>
          <w:szCs w:val="24"/>
        </w:rPr>
        <w:t>podrobnějších poznatků o znalosti základních odborných otázek spojených s činností právního čekatele/právní čekatelky, zákonné vymezení činnosti, praktická činnost, oprávnění atd.</w:t>
      </w:r>
    </w:p>
    <w:p w14:paraId="3C2403CE" w14:textId="77777777" w:rsidR="00DD4248" w:rsidRPr="0016256C" w:rsidRDefault="00DD4248" w:rsidP="00EC622E">
      <w:pPr>
        <w:pStyle w:val="Zkladntext1"/>
        <w:numPr>
          <w:ilvl w:val="0"/>
          <w:numId w:val="3"/>
        </w:numPr>
        <w:shd w:val="clear" w:color="auto" w:fill="auto"/>
        <w:tabs>
          <w:tab w:val="left" w:pos="729"/>
        </w:tabs>
        <w:spacing w:line="240" w:lineRule="auto"/>
        <w:rPr>
          <w:rFonts w:ascii="Arial" w:hAnsi="Arial" w:cs="Arial"/>
          <w:sz w:val="24"/>
          <w:szCs w:val="24"/>
        </w:rPr>
      </w:pPr>
      <w:r w:rsidRPr="0016256C">
        <w:rPr>
          <w:rFonts w:ascii="Arial" w:hAnsi="Arial" w:cs="Arial"/>
          <w:sz w:val="24"/>
          <w:szCs w:val="24"/>
        </w:rPr>
        <w:t>základního přehledu o postavení a fungování státních zástupců/státních zástupkyň podle zákona o státním zastupitelství</w:t>
      </w:r>
    </w:p>
    <w:p w14:paraId="4CB2BAFF" w14:textId="77777777" w:rsidR="00DD4248" w:rsidRPr="0016256C" w:rsidRDefault="00DD4248" w:rsidP="00EC622E">
      <w:pPr>
        <w:pStyle w:val="Zkladntext1"/>
        <w:numPr>
          <w:ilvl w:val="0"/>
          <w:numId w:val="3"/>
        </w:numPr>
        <w:shd w:val="clear" w:color="auto" w:fill="auto"/>
        <w:tabs>
          <w:tab w:val="left" w:pos="729"/>
        </w:tabs>
        <w:spacing w:line="240" w:lineRule="auto"/>
        <w:rPr>
          <w:rFonts w:ascii="Arial" w:hAnsi="Arial" w:cs="Arial"/>
          <w:sz w:val="24"/>
          <w:szCs w:val="24"/>
        </w:rPr>
      </w:pPr>
      <w:r w:rsidRPr="0016256C">
        <w:rPr>
          <w:rFonts w:ascii="Arial" w:hAnsi="Arial" w:cs="Arial"/>
          <w:sz w:val="24"/>
          <w:szCs w:val="24"/>
        </w:rPr>
        <w:t>znalosti organizace a praktického fungování státního zastupitelství, náplň činnosti jednotlivých úseků</w:t>
      </w:r>
    </w:p>
    <w:p w14:paraId="7FBC9536" w14:textId="77777777" w:rsidR="00DD4248" w:rsidRPr="0016256C" w:rsidRDefault="00DD4248" w:rsidP="00EC622E">
      <w:pPr>
        <w:pStyle w:val="Zkladntext1"/>
        <w:numPr>
          <w:ilvl w:val="0"/>
          <w:numId w:val="3"/>
        </w:numPr>
        <w:shd w:val="clear" w:color="auto" w:fill="auto"/>
        <w:tabs>
          <w:tab w:val="left" w:pos="729"/>
        </w:tabs>
        <w:spacing w:line="240" w:lineRule="auto"/>
        <w:rPr>
          <w:rFonts w:ascii="Arial" w:hAnsi="Arial" w:cs="Arial"/>
          <w:sz w:val="24"/>
          <w:szCs w:val="24"/>
        </w:rPr>
      </w:pPr>
      <w:r w:rsidRPr="0016256C">
        <w:rPr>
          <w:rFonts w:ascii="Arial" w:hAnsi="Arial" w:cs="Arial"/>
          <w:sz w:val="24"/>
          <w:szCs w:val="24"/>
        </w:rPr>
        <w:t>představy o charakteru a zvláštnostech práce v justici a výkonu funkce státního zástupce/státní zástupkyně</w:t>
      </w:r>
    </w:p>
    <w:p w14:paraId="00B52AE3" w14:textId="77777777" w:rsidR="00DD4248" w:rsidRPr="0016256C" w:rsidRDefault="00DD4248" w:rsidP="00EC622E">
      <w:pPr>
        <w:pStyle w:val="Zkladntext1"/>
        <w:numPr>
          <w:ilvl w:val="0"/>
          <w:numId w:val="3"/>
        </w:numPr>
        <w:shd w:val="clear" w:color="auto" w:fill="auto"/>
        <w:tabs>
          <w:tab w:val="left" w:pos="729"/>
        </w:tabs>
        <w:spacing w:line="240" w:lineRule="auto"/>
        <w:rPr>
          <w:rFonts w:ascii="Arial" w:hAnsi="Arial" w:cs="Arial"/>
          <w:sz w:val="24"/>
          <w:szCs w:val="24"/>
        </w:rPr>
      </w:pPr>
      <w:r w:rsidRPr="0016256C">
        <w:rPr>
          <w:rFonts w:ascii="Arial" w:hAnsi="Arial" w:cs="Arial"/>
          <w:sz w:val="24"/>
          <w:szCs w:val="24"/>
        </w:rPr>
        <w:t>orientace uchazeče/uchazečky v základních právních úpravách rozhodných pro výkon konkrétní budoucí funkce, se zaměřením zejména na přehled o vývoji hmotněprávních a procesních předpisů na jednotlivých stupních státního zastupitelství</w:t>
      </w:r>
    </w:p>
    <w:p w14:paraId="413AFA17" w14:textId="77777777" w:rsidR="00DD4248" w:rsidRPr="0016256C" w:rsidRDefault="00DD4248" w:rsidP="00EC622E">
      <w:pPr>
        <w:pStyle w:val="Zkladntext1"/>
        <w:numPr>
          <w:ilvl w:val="0"/>
          <w:numId w:val="3"/>
        </w:numPr>
        <w:shd w:val="clear" w:color="auto" w:fill="auto"/>
        <w:tabs>
          <w:tab w:val="left" w:pos="729"/>
        </w:tabs>
        <w:spacing w:after="240" w:line="240" w:lineRule="auto"/>
        <w:rPr>
          <w:rFonts w:ascii="Arial" w:hAnsi="Arial" w:cs="Arial"/>
          <w:sz w:val="24"/>
          <w:szCs w:val="24"/>
        </w:rPr>
      </w:pPr>
      <w:r w:rsidRPr="0016256C">
        <w:rPr>
          <w:rFonts w:ascii="Arial" w:hAnsi="Arial" w:cs="Arial"/>
          <w:sz w:val="24"/>
          <w:szCs w:val="24"/>
        </w:rPr>
        <w:t>míry základních znalostí teorie práva a ústavních základů výkonu funkce státních zástupců/státních zástupkyň, rozdíl oproti úpravě ve vztahu k soudcům</w:t>
      </w:r>
    </w:p>
    <w:p w14:paraId="0E9923F8" w14:textId="77777777" w:rsidR="00DD4248" w:rsidRPr="0016256C" w:rsidRDefault="00DD4248" w:rsidP="00EC622E">
      <w:pPr>
        <w:pStyle w:val="Zkladntext1"/>
        <w:numPr>
          <w:ilvl w:val="0"/>
          <w:numId w:val="3"/>
        </w:numPr>
        <w:shd w:val="clear" w:color="auto" w:fill="auto"/>
        <w:tabs>
          <w:tab w:val="left" w:pos="729"/>
        </w:tabs>
        <w:spacing w:line="240" w:lineRule="auto"/>
        <w:rPr>
          <w:rFonts w:ascii="Arial" w:hAnsi="Arial" w:cs="Arial"/>
          <w:sz w:val="24"/>
          <w:szCs w:val="24"/>
        </w:rPr>
      </w:pPr>
      <w:r w:rsidRPr="0016256C">
        <w:rPr>
          <w:rFonts w:ascii="Arial" w:hAnsi="Arial" w:cs="Arial"/>
          <w:sz w:val="24"/>
          <w:szCs w:val="24"/>
        </w:rPr>
        <w:t xml:space="preserve">představy o konkrétním místě výkonu funkce čekatele/čekatelky a možnostech </w:t>
      </w:r>
      <w:r w:rsidRPr="0016256C">
        <w:rPr>
          <w:rFonts w:ascii="Arial" w:hAnsi="Arial" w:cs="Arial"/>
          <w:sz w:val="24"/>
          <w:szCs w:val="24"/>
        </w:rPr>
        <w:lastRenderedPageBreak/>
        <w:t>profesní mobility ve vazbě na osobní poměry uchazeče/uchazečky</w:t>
      </w:r>
    </w:p>
    <w:p w14:paraId="24059758" w14:textId="77777777" w:rsidR="00DD4248" w:rsidRPr="0016256C" w:rsidRDefault="00DD4248" w:rsidP="00EC622E">
      <w:pPr>
        <w:pStyle w:val="Zkladntext1"/>
        <w:numPr>
          <w:ilvl w:val="0"/>
          <w:numId w:val="3"/>
        </w:numPr>
        <w:shd w:val="clear" w:color="auto" w:fill="auto"/>
        <w:tabs>
          <w:tab w:val="left" w:pos="729"/>
        </w:tabs>
        <w:spacing w:after="360" w:line="240" w:lineRule="auto"/>
        <w:rPr>
          <w:rFonts w:ascii="Arial" w:hAnsi="Arial" w:cs="Arial"/>
          <w:sz w:val="24"/>
          <w:szCs w:val="24"/>
        </w:rPr>
      </w:pPr>
      <w:r w:rsidRPr="0016256C">
        <w:rPr>
          <w:rFonts w:ascii="Arial" w:hAnsi="Arial" w:cs="Arial"/>
          <w:sz w:val="24"/>
          <w:szCs w:val="24"/>
        </w:rPr>
        <w:t>osobnostní charakteristiky uchazeče/uchazečky (osobní zájmy, zaměření, představa o profesním uplatnění, obecný kulturní a politický přehled, posuzování komunikačních schopností, schopnosti formulovat a odůvodnit názory na problematické otázky)</w:t>
      </w:r>
    </w:p>
    <w:p w14:paraId="058BD1EE" w14:textId="77777777" w:rsidR="00DD4248" w:rsidRPr="0016256C" w:rsidRDefault="00DD4248" w:rsidP="00EC622E">
      <w:pPr>
        <w:pStyle w:val="Zkladntext1"/>
        <w:shd w:val="clear" w:color="auto" w:fill="auto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6256C">
        <w:rPr>
          <w:rFonts w:ascii="Arial" w:hAnsi="Arial" w:cs="Arial"/>
          <w:b/>
          <w:bCs/>
          <w:sz w:val="24"/>
          <w:szCs w:val="24"/>
        </w:rPr>
        <w:t>Hodnocení</w:t>
      </w:r>
    </w:p>
    <w:p w14:paraId="60014B76" w14:textId="77777777" w:rsidR="00DD4248" w:rsidRPr="0016256C" w:rsidRDefault="00DD4248" w:rsidP="00EC622E">
      <w:pPr>
        <w:pStyle w:val="Zkladntext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14:paraId="2CB8C9F5" w14:textId="77777777" w:rsidR="00DD4248" w:rsidRPr="0016256C" w:rsidRDefault="00DD4248" w:rsidP="00EC622E">
      <w:pPr>
        <w:pStyle w:val="Zkladntext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16256C">
        <w:rPr>
          <w:rFonts w:ascii="Arial" w:hAnsi="Arial" w:cs="Arial"/>
          <w:sz w:val="24"/>
          <w:szCs w:val="24"/>
        </w:rPr>
        <w:t>Hodnocení uchazeče/uchazečky při přijímacím pohovoru bude stanoveno na základě následující postupu:</w:t>
      </w:r>
    </w:p>
    <w:p w14:paraId="4828788C" w14:textId="77777777" w:rsidR="00DD4248" w:rsidRPr="0016256C" w:rsidRDefault="00DD4248" w:rsidP="00EC622E">
      <w:pPr>
        <w:pStyle w:val="Zkladntext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14:paraId="53A563B5" w14:textId="77777777" w:rsidR="00DD4248" w:rsidRPr="0016256C" w:rsidRDefault="00DD4248" w:rsidP="00EC622E">
      <w:pPr>
        <w:pStyle w:val="Zkladntext1"/>
        <w:numPr>
          <w:ilvl w:val="0"/>
          <w:numId w:val="4"/>
        </w:numPr>
        <w:shd w:val="clear" w:color="auto" w:fill="auto"/>
        <w:tabs>
          <w:tab w:val="left" w:pos="729"/>
        </w:tabs>
        <w:spacing w:after="240" w:line="240" w:lineRule="auto"/>
        <w:rPr>
          <w:rFonts w:ascii="Arial" w:hAnsi="Arial" w:cs="Arial"/>
          <w:sz w:val="24"/>
          <w:szCs w:val="24"/>
        </w:rPr>
      </w:pPr>
      <w:r w:rsidRPr="0016256C">
        <w:rPr>
          <w:rFonts w:ascii="Arial" w:hAnsi="Arial" w:cs="Arial"/>
          <w:sz w:val="24"/>
          <w:szCs w:val="24"/>
        </w:rPr>
        <w:t>v návaznosti na obsah písemného testu bude stanoven okruh otázek z jednotlivých oblastí práva (občanské, trestní, správní, ústavní) a dalších oblastí (role státního zastupitelství, organizace justice, obecné znalosti, logické myšlení) a těmto okruhům bude věnována vždy jasně vymezená časová dotace v rámci přijímacího pohovoru</w:t>
      </w:r>
    </w:p>
    <w:p w14:paraId="0AEEF039" w14:textId="77777777" w:rsidR="00DD4248" w:rsidRPr="0016256C" w:rsidRDefault="00DD4248" w:rsidP="00EC622E">
      <w:pPr>
        <w:pStyle w:val="Zkladntext1"/>
        <w:numPr>
          <w:ilvl w:val="0"/>
          <w:numId w:val="4"/>
        </w:numPr>
        <w:shd w:val="clear" w:color="auto" w:fill="auto"/>
        <w:tabs>
          <w:tab w:val="left" w:pos="729"/>
        </w:tabs>
        <w:spacing w:after="240" w:line="240" w:lineRule="auto"/>
        <w:rPr>
          <w:rFonts w:ascii="Arial" w:hAnsi="Arial" w:cs="Arial"/>
          <w:sz w:val="24"/>
          <w:szCs w:val="24"/>
        </w:rPr>
      </w:pPr>
      <w:r w:rsidRPr="0016256C">
        <w:rPr>
          <w:rFonts w:ascii="Arial" w:hAnsi="Arial" w:cs="Arial"/>
          <w:sz w:val="24"/>
          <w:szCs w:val="24"/>
        </w:rPr>
        <w:t xml:space="preserve">samostatně cílenými dotazy bude prověřena osobnostní charakteristika uchazeče/uchazečky </w:t>
      </w:r>
    </w:p>
    <w:p w14:paraId="0B82698A" w14:textId="77777777" w:rsidR="00DD4248" w:rsidRPr="0016256C" w:rsidRDefault="00DD4248" w:rsidP="00EC622E">
      <w:pPr>
        <w:pStyle w:val="Zkladntext1"/>
        <w:numPr>
          <w:ilvl w:val="0"/>
          <w:numId w:val="4"/>
        </w:numPr>
        <w:shd w:val="clear" w:color="auto" w:fill="auto"/>
        <w:tabs>
          <w:tab w:val="left" w:pos="729"/>
        </w:tabs>
        <w:spacing w:after="240" w:line="240" w:lineRule="auto"/>
        <w:rPr>
          <w:rFonts w:ascii="Arial" w:hAnsi="Arial" w:cs="Arial"/>
          <w:sz w:val="24"/>
          <w:szCs w:val="24"/>
        </w:rPr>
      </w:pPr>
      <w:r w:rsidRPr="0016256C">
        <w:rPr>
          <w:rFonts w:ascii="Arial" w:hAnsi="Arial" w:cs="Arial"/>
          <w:sz w:val="24"/>
          <w:szCs w:val="24"/>
        </w:rPr>
        <w:t>každý ze členů komise oboduje výkon uchazeče/uchazečky rozsahem 0 – 10 bodů</w:t>
      </w:r>
    </w:p>
    <w:p w14:paraId="25179AC4" w14:textId="77777777" w:rsidR="00DD4248" w:rsidRPr="0016256C" w:rsidRDefault="00DD4248" w:rsidP="00EC622E">
      <w:pPr>
        <w:pStyle w:val="Zkladntext1"/>
        <w:numPr>
          <w:ilvl w:val="0"/>
          <w:numId w:val="4"/>
        </w:numPr>
        <w:shd w:val="clear" w:color="auto" w:fill="auto"/>
        <w:tabs>
          <w:tab w:val="left" w:pos="729"/>
        </w:tabs>
        <w:spacing w:after="240" w:line="240" w:lineRule="auto"/>
        <w:rPr>
          <w:rFonts w:ascii="Arial" w:hAnsi="Arial" w:cs="Arial"/>
          <w:sz w:val="24"/>
          <w:szCs w:val="24"/>
        </w:rPr>
      </w:pPr>
      <w:r w:rsidRPr="0016256C">
        <w:rPr>
          <w:rFonts w:ascii="Arial" w:hAnsi="Arial" w:cs="Arial"/>
          <w:sz w:val="24"/>
          <w:szCs w:val="24"/>
        </w:rPr>
        <w:t>pořadí uchazečů/uchazeček po přijímacím pohovoru se určí souhrnem bodů od jednotlivých členů komise</w:t>
      </w:r>
    </w:p>
    <w:p w14:paraId="15991D8F" w14:textId="77777777" w:rsidR="00DD4248" w:rsidRPr="0016256C" w:rsidRDefault="00DD4248" w:rsidP="00EC622E">
      <w:pPr>
        <w:pStyle w:val="Zkladntext1"/>
        <w:numPr>
          <w:ilvl w:val="0"/>
          <w:numId w:val="4"/>
        </w:numPr>
        <w:shd w:val="clear" w:color="auto" w:fill="auto"/>
        <w:tabs>
          <w:tab w:val="left" w:pos="729"/>
        </w:tabs>
        <w:spacing w:after="240" w:line="240" w:lineRule="auto"/>
        <w:rPr>
          <w:rFonts w:ascii="Arial" w:hAnsi="Arial" w:cs="Arial"/>
          <w:sz w:val="24"/>
          <w:szCs w:val="24"/>
        </w:rPr>
      </w:pPr>
      <w:r w:rsidRPr="0016256C">
        <w:rPr>
          <w:rFonts w:ascii="Arial" w:hAnsi="Arial" w:cs="Arial"/>
          <w:sz w:val="24"/>
          <w:szCs w:val="24"/>
        </w:rPr>
        <w:t>při celkovém hodnocení se preferuje kritérium kvality uchazeče/uchazečky před ochotou obsadit konkrétní pracovní místo</w:t>
      </w:r>
    </w:p>
    <w:p w14:paraId="2E0FADF3" w14:textId="77777777" w:rsidR="00DD4248" w:rsidRPr="0016256C" w:rsidRDefault="00DD4248" w:rsidP="00EC622E">
      <w:pPr>
        <w:pStyle w:val="Zkladntext1"/>
        <w:numPr>
          <w:ilvl w:val="0"/>
          <w:numId w:val="4"/>
        </w:numPr>
        <w:shd w:val="clear" w:color="auto" w:fill="auto"/>
        <w:tabs>
          <w:tab w:val="left" w:pos="729"/>
        </w:tabs>
        <w:spacing w:after="240" w:line="240" w:lineRule="auto"/>
        <w:rPr>
          <w:rFonts w:ascii="Arial" w:hAnsi="Arial" w:cs="Arial"/>
          <w:sz w:val="24"/>
          <w:szCs w:val="24"/>
        </w:rPr>
      </w:pPr>
      <w:r w:rsidRPr="0016256C">
        <w:rPr>
          <w:rFonts w:ascii="Arial" w:hAnsi="Arial" w:cs="Arial"/>
          <w:sz w:val="24"/>
          <w:szCs w:val="24"/>
        </w:rPr>
        <w:t>při dosažení shodného hodnocení uchazečů/uchazeček se zajistí, aby konečné rozhodnutí komise o doporučení k přijetí vycházelo důsledně z principu rovného zacházení s muži a ženami a zákazu diskriminace s přihlédnutím ke všem okolnostem, vyplývajícím z celkové personální situace v obvodu krajského státního zastupitelství</w:t>
      </w:r>
    </w:p>
    <w:sectPr w:rsidR="00DD4248" w:rsidRPr="0016256C" w:rsidSect="00ED78C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D49CE" w14:textId="77777777" w:rsidR="00C01D88" w:rsidRDefault="00C01D88" w:rsidP="00946BE0">
      <w:r>
        <w:separator/>
      </w:r>
    </w:p>
  </w:endnote>
  <w:endnote w:type="continuationSeparator" w:id="0">
    <w:p w14:paraId="1916534A" w14:textId="77777777" w:rsidR="00C01D88" w:rsidRDefault="00C01D88" w:rsidP="0094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9AD4D" w14:textId="77777777" w:rsidR="00946BE0" w:rsidRDefault="00946BE0">
    <w:pPr>
      <w:pStyle w:val="Zpat"/>
      <w:jc w:val="center"/>
    </w:pPr>
  </w:p>
  <w:p w14:paraId="52DA4B1F" w14:textId="77777777" w:rsidR="00946BE0" w:rsidRDefault="00946B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C3713" w14:textId="77777777" w:rsidR="00C01D88" w:rsidRDefault="00C01D88" w:rsidP="00946BE0">
      <w:r>
        <w:separator/>
      </w:r>
    </w:p>
  </w:footnote>
  <w:footnote w:type="continuationSeparator" w:id="0">
    <w:p w14:paraId="457C120D" w14:textId="77777777" w:rsidR="00C01D88" w:rsidRDefault="00C01D88" w:rsidP="00946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1C785" w14:textId="77777777" w:rsidR="00BB3B34" w:rsidRDefault="00BB3B34">
    <w:pPr>
      <w:pStyle w:val="Zhlav"/>
      <w:jc w:val="center"/>
    </w:pPr>
  </w:p>
  <w:p w14:paraId="10F00153" w14:textId="77777777" w:rsidR="00BB3B34" w:rsidRDefault="00BB3B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29D0C" w14:textId="77777777" w:rsidR="00ED78C3" w:rsidRDefault="00ED78C3">
    <w:pPr>
      <w:pStyle w:val="Zhlav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5DF962D" w14:textId="77777777" w:rsidR="00BB3B34" w:rsidRDefault="00BB3B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399E"/>
    <w:multiLevelType w:val="hybridMultilevel"/>
    <w:tmpl w:val="CA408DE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506B"/>
    <w:multiLevelType w:val="hybridMultilevel"/>
    <w:tmpl w:val="B0C4BD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94C6D"/>
    <w:multiLevelType w:val="hybridMultilevel"/>
    <w:tmpl w:val="88EAFE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1FA5"/>
    <w:multiLevelType w:val="hybridMultilevel"/>
    <w:tmpl w:val="76DEA9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trř 030 2024/02/12 10:19:52"/>
    <w:docVar w:name="DOKUMENT_ADRESAR_FS" w:val="C:\TEMP\DB"/>
    <w:docVar w:name="DOKUMENT_AUTOMATICKE_UKLADANI" w:val="ANO"/>
    <w:docVar w:name="DOKUMENT_PERIODA_UKLADANI" w:val="5"/>
    <w:docVar w:name="DOKUMENT_ULOZIT_JAKO_DOCX" w:val="ANO"/>
    <w:docVar w:name="ODD_POLI" w:val="`"/>
    <w:docVar w:name="ODD_ZAZNAMU" w:val="^"/>
    <w:docVar w:name="PODMINKA" w:val="(A.cislo_rejstrik  = 5 AND A.druh_vec  = 'SPR' AND A.bc_vec  = 6 AND A.rocnik  = 2024)"/>
    <w:docVar w:name="SOUBOR_DOC" w:val="C:\TEMP\"/>
    <w:docVar w:name="TYP_SOUBORU" w:val="RTF"/>
  </w:docVars>
  <w:rsids>
    <w:rsidRoot w:val="00FB77CD"/>
    <w:rsid w:val="000D668A"/>
    <w:rsid w:val="0016256C"/>
    <w:rsid w:val="001B7A04"/>
    <w:rsid w:val="001D29B2"/>
    <w:rsid w:val="002F0DC3"/>
    <w:rsid w:val="00306064"/>
    <w:rsid w:val="00365BE5"/>
    <w:rsid w:val="00393254"/>
    <w:rsid w:val="004D409C"/>
    <w:rsid w:val="00527A4C"/>
    <w:rsid w:val="006C3B7F"/>
    <w:rsid w:val="007B3AF8"/>
    <w:rsid w:val="007C5EB6"/>
    <w:rsid w:val="007F6A48"/>
    <w:rsid w:val="00826A0B"/>
    <w:rsid w:val="00946BE0"/>
    <w:rsid w:val="00A84081"/>
    <w:rsid w:val="00AC7A28"/>
    <w:rsid w:val="00B761EE"/>
    <w:rsid w:val="00BB3B34"/>
    <w:rsid w:val="00C01D88"/>
    <w:rsid w:val="00CA796C"/>
    <w:rsid w:val="00CC0DF3"/>
    <w:rsid w:val="00CD2989"/>
    <w:rsid w:val="00D171F7"/>
    <w:rsid w:val="00D9496E"/>
    <w:rsid w:val="00DD4248"/>
    <w:rsid w:val="00EA23B2"/>
    <w:rsid w:val="00EC622E"/>
    <w:rsid w:val="00ED78C3"/>
    <w:rsid w:val="00EF0C82"/>
    <w:rsid w:val="00F8498E"/>
    <w:rsid w:val="00F9373C"/>
    <w:rsid w:val="00FB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76DF17"/>
  <w14:defaultImageDpi w14:val="0"/>
  <w15:docId w15:val="{B586564D-0088-466B-A403-FADB1861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7A0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6B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46BE0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46B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46BE0"/>
    <w:rPr>
      <w:rFonts w:ascii="Arial" w:hAnsi="Arial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D4248"/>
    <w:pPr>
      <w:ind w:left="720"/>
      <w:contextualSpacing/>
    </w:pPr>
  </w:style>
  <w:style w:type="character" w:customStyle="1" w:styleId="Zkladntext">
    <w:name w:val="Základní text_"/>
    <w:link w:val="Zkladntext1"/>
    <w:locked/>
    <w:rsid w:val="00DD4248"/>
    <w:rPr>
      <w:rFonts w:ascii="Cambria" w:hAnsi="Cambria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DD4248"/>
    <w:pPr>
      <w:widowControl w:val="0"/>
      <w:shd w:val="clear" w:color="auto" w:fill="FFFFFF"/>
      <w:autoSpaceDE/>
      <w:autoSpaceDN/>
      <w:adjustRightInd/>
      <w:spacing w:after="200" w:line="252" w:lineRule="auto"/>
    </w:pPr>
    <w:rPr>
      <w:rFonts w:ascii="Cambria" w:hAnsi="Cambria"/>
      <w:sz w:val="22"/>
      <w:szCs w:val="22"/>
    </w:rPr>
  </w:style>
  <w:style w:type="paragraph" w:customStyle="1" w:styleId="msp-text">
    <w:name w:val="msp-text"/>
    <w:basedOn w:val="Normln"/>
    <w:rsid w:val="00DD4248"/>
    <w:pPr>
      <w:autoSpaceDE/>
      <w:autoSpaceDN/>
      <w:adjustRightInd/>
      <w:spacing w:after="240"/>
      <w:ind w:firstLine="720"/>
    </w:pPr>
    <w:rPr>
      <w:rFonts w:ascii="Times New Roman" w:eastAsia="Times New Roman" w:hAnsi="Times New Roman"/>
    </w:rPr>
  </w:style>
  <w:style w:type="paragraph" w:customStyle="1" w:styleId="tloinformace">
    <w:name w:val="tloinformace"/>
    <w:basedOn w:val="Normln"/>
    <w:rsid w:val="00DD4248"/>
    <w:pPr>
      <w:overflowPunct w:val="0"/>
      <w:autoSpaceDE/>
      <w:autoSpaceDN/>
      <w:adjustRightInd/>
      <w:ind w:left="2268" w:right="1418" w:firstLine="72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4</Pages>
  <Words>1062</Words>
  <Characters>6271</Characters>
  <Application>Microsoft Office Word</Application>
  <DocSecurity>0</DocSecurity>
  <Lines>52</Lines>
  <Paragraphs>14</Paragraphs>
  <ScaleCrop>false</ScaleCrop>
  <Company>CCA Systems a.s.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Ujčíková Jiřina</cp:lastModifiedBy>
  <cp:revision>2</cp:revision>
  <dcterms:created xsi:type="dcterms:W3CDTF">2024-02-16T08:33:00Z</dcterms:created>
  <dcterms:modified xsi:type="dcterms:W3CDTF">2024-02-16T08:33:00Z</dcterms:modified>
</cp:coreProperties>
</file>