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16EF" w14:textId="64CB1FEE" w:rsidR="005512F9" w:rsidRPr="00F028F7" w:rsidRDefault="00F5267A" w:rsidP="003A34E5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5F94D024" wp14:editId="52F07A1C">
            <wp:simplePos x="0" y="0"/>
            <wp:positionH relativeFrom="page">
              <wp:posOffset>5114290</wp:posOffset>
            </wp:positionH>
            <wp:positionV relativeFrom="page">
              <wp:posOffset>498475</wp:posOffset>
            </wp:positionV>
            <wp:extent cx="1066800" cy="504825"/>
            <wp:effectExtent l="0" t="0" r="0" b="9525"/>
            <wp:wrapNone/>
            <wp:docPr id="1446614975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14975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2F9" w:rsidRPr="00F028F7">
        <w:rPr>
          <w:rFonts w:ascii="Times New Roman" w:eastAsia="Times New Roman" w:hAnsi="Times New Roman"/>
          <w:b/>
          <w:sz w:val="24"/>
          <w:szCs w:val="20"/>
          <w:lang w:eastAsia="cs-CZ"/>
        </w:rPr>
        <w:t>I N S T R U K C E</w:t>
      </w:r>
    </w:p>
    <w:p w14:paraId="5A062032" w14:textId="300F001E" w:rsidR="00330C6A" w:rsidRPr="00991C9B" w:rsidRDefault="00330C6A" w:rsidP="00330C6A">
      <w:pPr>
        <w:spacing w:after="60"/>
        <w:jc w:val="center"/>
        <w:rPr>
          <w:rFonts w:ascii="Times New Roman" w:hAnsi="Times New Roman"/>
          <w:sz w:val="24"/>
          <w:szCs w:val="24"/>
        </w:rPr>
      </w:pPr>
      <w:r w:rsidRPr="00991C9B">
        <w:rPr>
          <w:rFonts w:ascii="Times New Roman" w:hAnsi="Times New Roman"/>
          <w:sz w:val="24"/>
          <w:szCs w:val="24"/>
        </w:rPr>
        <w:t xml:space="preserve">č. </w:t>
      </w:r>
      <w:r w:rsidR="009A3E54">
        <w:rPr>
          <w:rFonts w:ascii="Times New Roman" w:hAnsi="Times New Roman"/>
          <w:sz w:val="24"/>
          <w:szCs w:val="24"/>
        </w:rPr>
        <w:t>10</w:t>
      </w:r>
      <w:r w:rsidRPr="00991C9B">
        <w:rPr>
          <w:rFonts w:ascii="Times New Roman" w:hAnsi="Times New Roman"/>
          <w:sz w:val="24"/>
          <w:szCs w:val="24"/>
        </w:rPr>
        <w:t>/2025</w:t>
      </w:r>
    </w:p>
    <w:p w14:paraId="0277B268" w14:textId="570AC374" w:rsidR="005512F9" w:rsidRPr="00F028F7" w:rsidRDefault="005512F9" w:rsidP="005512F9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028F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Ministerstva spravedlnosti </w:t>
      </w:r>
    </w:p>
    <w:p w14:paraId="4504029E" w14:textId="08499352" w:rsidR="005512F9" w:rsidRPr="00F028F7" w:rsidRDefault="005512F9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028F7">
        <w:rPr>
          <w:rFonts w:ascii="Times New Roman" w:eastAsia="Times New Roman" w:hAnsi="Times New Roman"/>
          <w:sz w:val="24"/>
          <w:szCs w:val="24"/>
          <w:lang w:eastAsia="cs-CZ"/>
        </w:rPr>
        <w:t>ze dn</w:t>
      </w:r>
      <w:r w:rsidR="003237BD">
        <w:rPr>
          <w:rFonts w:ascii="Times New Roman" w:eastAsia="Times New Roman" w:hAnsi="Times New Roman"/>
          <w:sz w:val="24"/>
          <w:szCs w:val="24"/>
          <w:lang w:eastAsia="cs-CZ"/>
        </w:rPr>
        <w:t>e 9.12.2025</w:t>
      </w:r>
      <w:r w:rsidR="00037AEA" w:rsidRPr="00F028F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3D5F1A" w:rsidRPr="00F028F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028F7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3D5F1A" w:rsidRPr="00F028F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E0B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028F7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3D2ABA" w:rsidRPr="003D2ABA">
        <w:t xml:space="preserve"> </w:t>
      </w:r>
      <w:r w:rsidR="003D2ABA" w:rsidRPr="003D2ABA">
        <w:rPr>
          <w:rFonts w:ascii="Times New Roman" w:eastAsia="Times New Roman" w:hAnsi="Times New Roman"/>
          <w:sz w:val="24"/>
          <w:szCs w:val="24"/>
          <w:lang w:eastAsia="cs-CZ"/>
        </w:rPr>
        <w:t>31/2025-SM-OBE/6</w:t>
      </w:r>
      <w:r w:rsidR="003D2AB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F028F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5E54224" w14:textId="32D93735" w:rsidR="005512F9" w:rsidRPr="00F028F7" w:rsidRDefault="00027D4B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kterou se</w:t>
      </w:r>
      <w:r w:rsidR="0050278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mění Instrukce Ministerstva spravedlnosti </w:t>
      </w:r>
      <w:r w:rsidR="00502789" w:rsidRPr="0050278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ze dne 17. července 2011, č. </w:t>
      </w:r>
      <w:r w:rsidR="003D2ABA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02789" w:rsidRPr="00502789">
        <w:rPr>
          <w:rFonts w:ascii="Times New Roman" w:eastAsia="Times New Roman" w:hAnsi="Times New Roman"/>
          <w:b/>
          <w:sz w:val="24"/>
          <w:szCs w:val="24"/>
          <w:lang w:eastAsia="cs-CZ"/>
        </w:rPr>
        <w:t>j.</w:t>
      </w:r>
      <w:r w:rsidR="003D2ABA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02789" w:rsidRPr="00502789">
        <w:rPr>
          <w:rFonts w:ascii="Times New Roman" w:eastAsia="Times New Roman" w:hAnsi="Times New Roman"/>
          <w:b/>
          <w:sz w:val="24"/>
          <w:szCs w:val="24"/>
          <w:lang w:eastAsia="cs-CZ"/>
        </w:rPr>
        <w:t>286/2011-OT-OSV</w:t>
      </w:r>
      <w:r w:rsidR="00502789">
        <w:rPr>
          <w:rFonts w:ascii="Times New Roman" w:eastAsia="Times New Roman" w:hAnsi="Times New Roman"/>
          <w:b/>
          <w:sz w:val="24"/>
          <w:szCs w:val="24"/>
          <w:lang w:eastAsia="cs-CZ"/>
        </w:rPr>
        <w:t>, kterou se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stanoví sazebník úhrad za poskytování informací podle zákona č. 106/1999 Sb. o svobodném přístupu k informacím, ve znění pozdějších předpisů</w:t>
      </w:r>
    </w:p>
    <w:p w14:paraId="07272849" w14:textId="77777777" w:rsidR="005512F9" w:rsidRPr="00F028F7" w:rsidRDefault="005512F9" w:rsidP="005512F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DE5A8D" w14:textId="76343B0B" w:rsidR="00026751" w:rsidRDefault="00026751" w:rsidP="00026751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Ministerstvo spravedlnosti stanoví:</w:t>
      </w:r>
    </w:p>
    <w:p w14:paraId="17965E72" w14:textId="77777777" w:rsidR="00026751" w:rsidRDefault="00026751" w:rsidP="00365C9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D402E0F" w14:textId="551F03B7" w:rsidR="00330C6A" w:rsidRPr="00F028F7" w:rsidRDefault="00330C6A" w:rsidP="00330C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I</w:t>
      </w:r>
    </w:p>
    <w:p w14:paraId="04413DC2" w14:textId="17AF903B" w:rsidR="005512F9" w:rsidRPr="00F028F7" w:rsidRDefault="00026751" w:rsidP="00991C9B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nstrukc</w:t>
      </w:r>
      <w:r w:rsidR="003632B9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7AD4"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r w:rsidR="00ED4A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7AD4">
        <w:rPr>
          <w:rFonts w:ascii="Times New Roman" w:eastAsia="Times New Roman" w:hAnsi="Times New Roman"/>
          <w:sz w:val="24"/>
          <w:szCs w:val="24"/>
          <w:lang w:eastAsia="cs-CZ"/>
        </w:rPr>
        <w:t xml:space="preserve">j. 286/2011-OT-OSV, kterou se </w:t>
      </w:r>
      <w:r w:rsidR="00227AD4" w:rsidRPr="00227AD4">
        <w:rPr>
          <w:rFonts w:ascii="Times New Roman" w:eastAsia="Times New Roman" w:hAnsi="Times New Roman"/>
          <w:sz w:val="24"/>
          <w:szCs w:val="24"/>
          <w:lang w:eastAsia="cs-CZ"/>
        </w:rPr>
        <w:t>stanoví sazebník úhrad za poskytování informací podle zákona č. 106/1999 Sb. o svobodném přístupu k informacím, ve znění pozdějších předpisů</w:t>
      </w:r>
      <w:r w:rsidR="00227AD4">
        <w:rPr>
          <w:rFonts w:ascii="Times New Roman" w:eastAsia="Times New Roman" w:hAnsi="Times New Roman"/>
          <w:sz w:val="24"/>
          <w:szCs w:val="24"/>
          <w:lang w:eastAsia="cs-CZ"/>
        </w:rPr>
        <w:t>, se mění takto:</w:t>
      </w:r>
    </w:p>
    <w:p w14:paraId="6A5B81F7" w14:textId="2F189712" w:rsidR="000632EE" w:rsidRDefault="000632EE" w:rsidP="00991C9B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D46CE2" w14:textId="3127A570" w:rsidR="00026751" w:rsidRDefault="00026751" w:rsidP="00401788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úvodní větě se slovo „předpisů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,“ nahrazuje slovem „předpisů,“.</w:t>
      </w:r>
    </w:p>
    <w:p w14:paraId="549BFED3" w14:textId="648F0CAF" w:rsidR="00026751" w:rsidRDefault="00026751" w:rsidP="00365C9B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Poznámka pod čarou č. 1 se zrušuje. </w:t>
      </w:r>
    </w:p>
    <w:p w14:paraId="5C843555" w14:textId="19C3FD2D" w:rsidR="0064628C" w:rsidRDefault="00401788" w:rsidP="00401788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 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 xml:space="preserve">§ 3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 vkládá 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nový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§ 3a, 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který včetně nadpisu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zní:</w:t>
      </w:r>
    </w:p>
    <w:p w14:paraId="56FEE4E7" w14:textId="77777777" w:rsidR="00401788" w:rsidRPr="00401788" w:rsidRDefault="00401788" w:rsidP="0040178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A068C2" w14:textId="77777777" w:rsidR="00401788" w:rsidRPr="00401788" w:rsidRDefault="00401788" w:rsidP="00401788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</w:t>
      </w:r>
      <w:r w:rsidRPr="00401788">
        <w:rPr>
          <w:rFonts w:ascii="Times New Roman" w:eastAsia="Times New Roman" w:hAnsi="Times New Roman"/>
          <w:b/>
          <w:sz w:val="24"/>
          <w:szCs w:val="24"/>
          <w:lang w:eastAsia="cs-CZ"/>
        </w:rPr>
        <w:t>§ 3a</w:t>
      </w:r>
    </w:p>
    <w:p w14:paraId="23DF911A" w14:textId="77777777" w:rsidR="00401788" w:rsidRPr="00401788" w:rsidRDefault="00401788" w:rsidP="00401788">
      <w:pPr>
        <w:keepNext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01788">
        <w:rPr>
          <w:rFonts w:ascii="Times New Roman" w:eastAsia="Times New Roman" w:hAnsi="Times New Roman"/>
          <w:b/>
          <w:sz w:val="24"/>
          <w:szCs w:val="24"/>
          <w:lang w:eastAsia="cs-CZ"/>
        </w:rPr>
        <w:t>Využití dálkového přístupu</w:t>
      </w:r>
    </w:p>
    <w:p w14:paraId="52CE55E1" w14:textId="78A9D255" w:rsidR="00401788" w:rsidRDefault="001942BB" w:rsidP="0040178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Jsou-li pro to splněny podmínky, může povinný subjekt poskytnout informace</w:t>
      </w:r>
      <w:r w:rsidR="000278BC" w:rsidRPr="000278BC">
        <w:rPr>
          <w:rFonts w:ascii="Times New Roman" w:eastAsia="Times New Roman" w:hAnsi="Times New Roman"/>
          <w:sz w:val="24"/>
          <w:szCs w:val="24"/>
          <w:lang w:eastAsia="cs-CZ"/>
        </w:rPr>
        <w:t xml:space="preserve"> namísto postupu podle ustanovení § 1 až § 3 elektronicky, a to prostřednictvím zabezpečeného dálkového přístupu.</w:t>
      </w:r>
    </w:p>
    <w:p w14:paraId="50C184DC" w14:textId="77777777" w:rsidR="000278BC" w:rsidRDefault="000278BC" w:rsidP="0040178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12C9E2" w14:textId="2193E46F" w:rsidR="00401788" w:rsidRDefault="00401788" w:rsidP="00401788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§ 4</w:t>
      </w:r>
      <w:r w:rsidR="007D20E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632B9"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částka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„200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 nahrazuje č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ástkou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„</w:t>
      </w:r>
      <w:r w:rsidR="00AA7350">
        <w:rPr>
          <w:rFonts w:ascii="Times New Roman" w:eastAsia="Times New Roman" w:hAnsi="Times New Roman"/>
          <w:sz w:val="24"/>
          <w:szCs w:val="24"/>
          <w:lang w:eastAsia="cs-CZ"/>
        </w:rPr>
        <w:t>40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330C6A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14:paraId="0AD7B467" w14:textId="77777777" w:rsidR="00401788" w:rsidRDefault="00401788" w:rsidP="00401788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3089F8" w14:textId="77777777" w:rsidR="00401788" w:rsidRDefault="00401788" w:rsidP="0040178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05DA05" w14:textId="77777777" w:rsidR="00991C9B" w:rsidRDefault="00991C9B" w:rsidP="00954C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129AB90" w14:textId="55667D1D" w:rsidR="00954C1F" w:rsidRPr="00746F6B" w:rsidRDefault="00502789" w:rsidP="00954C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5E75A2">
        <w:rPr>
          <w:rFonts w:ascii="Times New Roman" w:eastAsia="Times New Roman" w:hAnsi="Times New Roman"/>
          <w:b/>
          <w:sz w:val="24"/>
          <w:szCs w:val="24"/>
          <w:lang w:eastAsia="cs-CZ"/>
        </w:rPr>
        <w:t>II</w:t>
      </w:r>
    </w:p>
    <w:p w14:paraId="26A77D32" w14:textId="77777777" w:rsidR="00954C1F" w:rsidRPr="00746F6B" w:rsidRDefault="00954C1F" w:rsidP="00746F6B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46F6B">
        <w:rPr>
          <w:rFonts w:ascii="Times New Roman" w:eastAsia="Times New Roman" w:hAnsi="Times New Roman"/>
          <w:b/>
          <w:sz w:val="24"/>
          <w:szCs w:val="24"/>
          <w:lang w:eastAsia="cs-CZ"/>
        </w:rPr>
        <w:t>Přechodné ustanovení</w:t>
      </w:r>
    </w:p>
    <w:p w14:paraId="351B10C9" w14:textId="3694695D" w:rsidR="00401788" w:rsidRPr="00330C6A" w:rsidRDefault="00330C6A" w:rsidP="0040178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1C9B">
        <w:rPr>
          <w:rFonts w:ascii="Times New Roman" w:hAnsi="Times New Roman"/>
          <w:sz w:val="24"/>
          <w:szCs w:val="24"/>
        </w:rPr>
        <w:t>Žádost o poskytnutí informace podaná povinnému subjektu přede dnem nabytí účinnosti této instrukce se vyřizuje podle instrukce Ministerstva spravedlnosti ze dne 17. července 2011, č. j. 286/2011-OT-OSV, ve znění účinném přede dnem nabytí účinnosti této instrukce.</w:t>
      </w:r>
    </w:p>
    <w:p w14:paraId="543D6165" w14:textId="77777777" w:rsidR="00991C9B" w:rsidRDefault="00991C9B" w:rsidP="00746F6B">
      <w:pPr>
        <w:spacing w:after="12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A5FBA2C" w14:textId="0563C8BD" w:rsidR="005512F9" w:rsidRDefault="00227AD4" w:rsidP="00746F6B">
      <w:pPr>
        <w:spacing w:after="12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Čl. </w:t>
      </w:r>
      <w:r w:rsidR="005E75A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III</w:t>
      </w:r>
    </w:p>
    <w:p w14:paraId="757621F1" w14:textId="77777777" w:rsidR="004016FB" w:rsidRDefault="00227AD4" w:rsidP="00502789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Účinnost</w:t>
      </w:r>
    </w:p>
    <w:p w14:paraId="50011356" w14:textId="77777777" w:rsidR="005512F9" w:rsidRPr="004016FB" w:rsidRDefault="006D44E9" w:rsidP="00991C9B">
      <w:pPr>
        <w:spacing w:after="120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Tato instrukce nabývá účinnosti dnem 1. ledna 2026.</w:t>
      </w:r>
    </w:p>
    <w:p w14:paraId="0D37183D" w14:textId="0C5D99E9" w:rsidR="005512F9" w:rsidRPr="00F028F7" w:rsidRDefault="005512F9" w:rsidP="005512F9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A9854C" w14:textId="77777777" w:rsidR="00227AD4" w:rsidRPr="00401788" w:rsidRDefault="002271EA" w:rsidP="005512F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Eva Decroix</w:t>
      </w:r>
      <w:r w:rsidR="00227AD4" w:rsidRPr="0040178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Ph.D.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MBA</w:t>
      </w:r>
    </w:p>
    <w:p w14:paraId="3CD0E547" w14:textId="77777777" w:rsidR="003D2ABA" w:rsidRDefault="00227AD4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ministr</w:t>
      </w:r>
      <w:r w:rsidR="002271EA">
        <w:rPr>
          <w:rFonts w:ascii="Times New Roman" w:eastAsia="Times New Roman" w:hAnsi="Times New Roman"/>
          <w:sz w:val="24"/>
          <w:szCs w:val="24"/>
          <w:lang w:eastAsia="cs-CZ"/>
        </w:rPr>
        <w:t>yně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spravedlnosti</w:t>
      </w:r>
      <w:r w:rsidR="005512F9" w:rsidRPr="00F028F7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</w:p>
    <w:p w14:paraId="417603DD" w14:textId="77777777" w:rsidR="003D2ABA" w:rsidRDefault="003D2ABA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CD8350" w14:textId="77777777" w:rsidR="003D2ABA" w:rsidRDefault="003D2ABA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1330DE" w14:textId="77777777" w:rsidR="003D2ABA" w:rsidRDefault="003D2ABA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680D89" w14:textId="77777777" w:rsidR="003D2ABA" w:rsidRDefault="003D2ABA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2C1660" w14:textId="77777777" w:rsidR="003D2ABA" w:rsidRDefault="003D2ABA" w:rsidP="005512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D2ABA" w:rsidSect="003D2ABA">
      <w:footerReference w:type="default" r:id="rId9"/>
      <w:pgSz w:w="11906" w:h="16838" w:code="9"/>
      <w:pgMar w:top="1134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CDAC" w14:textId="77777777" w:rsidR="00583681" w:rsidRDefault="00583681" w:rsidP="005512F9">
      <w:pPr>
        <w:spacing w:after="0"/>
      </w:pPr>
      <w:r>
        <w:separator/>
      </w:r>
    </w:p>
  </w:endnote>
  <w:endnote w:type="continuationSeparator" w:id="0">
    <w:p w14:paraId="7877D765" w14:textId="77777777" w:rsidR="00583681" w:rsidRDefault="00583681" w:rsidP="005512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94EF" w14:textId="77777777" w:rsidR="006B40C4" w:rsidRDefault="006B40C4" w:rsidP="00184F86">
    <w:pPr>
      <w:pStyle w:val="Zpat"/>
    </w:pPr>
  </w:p>
  <w:p w14:paraId="32537329" w14:textId="77777777" w:rsidR="006B40C4" w:rsidRDefault="006B40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DC88" w14:textId="77777777" w:rsidR="00583681" w:rsidRDefault="00583681" w:rsidP="005512F9">
      <w:pPr>
        <w:spacing w:after="0"/>
      </w:pPr>
      <w:r>
        <w:separator/>
      </w:r>
    </w:p>
  </w:footnote>
  <w:footnote w:type="continuationSeparator" w:id="0">
    <w:p w14:paraId="51669E3E" w14:textId="77777777" w:rsidR="00583681" w:rsidRDefault="00583681" w:rsidP="00551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BEF"/>
    <w:multiLevelType w:val="hybridMultilevel"/>
    <w:tmpl w:val="14AE9762"/>
    <w:lvl w:ilvl="0" w:tplc="48FEA4F6">
      <w:start w:val="4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1D0803"/>
    <w:multiLevelType w:val="hybridMultilevel"/>
    <w:tmpl w:val="215E637A"/>
    <w:lvl w:ilvl="0" w:tplc="7E90E3B6">
      <w:start w:val="5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7C40C42"/>
    <w:multiLevelType w:val="hybridMultilevel"/>
    <w:tmpl w:val="0930FBCA"/>
    <w:lvl w:ilvl="0" w:tplc="0405000F">
      <w:start w:val="1"/>
      <w:numFmt w:val="decimal"/>
      <w:lvlText w:val="%1."/>
      <w:lvlJc w:val="lef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98726BD"/>
    <w:multiLevelType w:val="hybridMultilevel"/>
    <w:tmpl w:val="A0322AD8"/>
    <w:lvl w:ilvl="0" w:tplc="F12E1556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01DF6"/>
    <w:multiLevelType w:val="hybridMultilevel"/>
    <w:tmpl w:val="0AC8E538"/>
    <w:lvl w:ilvl="0" w:tplc="CB423DE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20D"/>
    <w:multiLevelType w:val="hybridMultilevel"/>
    <w:tmpl w:val="10EA5C70"/>
    <w:lvl w:ilvl="0" w:tplc="5D28459A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FD0CC0"/>
    <w:multiLevelType w:val="hybridMultilevel"/>
    <w:tmpl w:val="A9AEEC9A"/>
    <w:lvl w:ilvl="0" w:tplc="4516C1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AB62C8"/>
    <w:multiLevelType w:val="hybridMultilevel"/>
    <w:tmpl w:val="DC6466E8"/>
    <w:lvl w:ilvl="0" w:tplc="E14E2274">
      <w:start w:val="2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823EC8"/>
    <w:multiLevelType w:val="hybridMultilevel"/>
    <w:tmpl w:val="55F28DBE"/>
    <w:lvl w:ilvl="0" w:tplc="ECB6C52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0600"/>
    <w:multiLevelType w:val="hybridMultilevel"/>
    <w:tmpl w:val="23EC81EA"/>
    <w:lvl w:ilvl="0" w:tplc="E42CF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FAF"/>
    <w:multiLevelType w:val="hybridMultilevel"/>
    <w:tmpl w:val="0D76A87C"/>
    <w:lvl w:ilvl="0" w:tplc="0405000F">
      <w:start w:val="1"/>
      <w:numFmt w:val="decimal"/>
      <w:lvlText w:val="%1."/>
      <w:lvlJc w:val="lef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272C0002"/>
    <w:multiLevelType w:val="hybridMultilevel"/>
    <w:tmpl w:val="394EDB9E"/>
    <w:lvl w:ilvl="0" w:tplc="CB423DE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AD1"/>
    <w:multiLevelType w:val="hybridMultilevel"/>
    <w:tmpl w:val="7A707DF0"/>
    <w:lvl w:ilvl="0" w:tplc="CB423DEE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9F1906"/>
    <w:multiLevelType w:val="hybridMultilevel"/>
    <w:tmpl w:val="45A40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F7D65"/>
    <w:multiLevelType w:val="hybridMultilevel"/>
    <w:tmpl w:val="A7F29E0C"/>
    <w:lvl w:ilvl="0" w:tplc="4516C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F24E6"/>
    <w:multiLevelType w:val="hybridMultilevel"/>
    <w:tmpl w:val="F82E8380"/>
    <w:lvl w:ilvl="0" w:tplc="318C168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2698"/>
    <w:multiLevelType w:val="hybridMultilevel"/>
    <w:tmpl w:val="977E4E0A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18785E"/>
    <w:multiLevelType w:val="hybridMultilevel"/>
    <w:tmpl w:val="05A274F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BB77F4"/>
    <w:multiLevelType w:val="hybridMultilevel"/>
    <w:tmpl w:val="3D64B970"/>
    <w:lvl w:ilvl="0" w:tplc="CB423DEE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9D45B4"/>
    <w:multiLevelType w:val="hybridMultilevel"/>
    <w:tmpl w:val="02B4F794"/>
    <w:lvl w:ilvl="0" w:tplc="5D28459A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CB11C6"/>
    <w:multiLevelType w:val="hybridMultilevel"/>
    <w:tmpl w:val="F82E8380"/>
    <w:lvl w:ilvl="0" w:tplc="318C168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618"/>
    <w:multiLevelType w:val="hybridMultilevel"/>
    <w:tmpl w:val="6C00C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A338B"/>
    <w:multiLevelType w:val="hybridMultilevel"/>
    <w:tmpl w:val="258AAC00"/>
    <w:lvl w:ilvl="0" w:tplc="5D28459A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760011"/>
    <w:multiLevelType w:val="hybridMultilevel"/>
    <w:tmpl w:val="6E24F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F79BB"/>
    <w:multiLevelType w:val="hybridMultilevel"/>
    <w:tmpl w:val="B4BC01F8"/>
    <w:lvl w:ilvl="0" w:tplc="0405000F">
      <w:start w:val="1"/>
      <w:numFmt w:val="decimal"/>
      <w:lvlText w:val="%1."/>
      <w:lvlJc w:val="left"/>
      <w:pPr>
        <w:ind w:left="1942" w:hanging="360"/>
      </w:pPr>
    </w:lvl>
    <w:lvl w:ilvl="1" w:tplc="04050019" w:tentative="1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5" w15:restartNumberingAfterBreak="0">
    <w:nsid w:val="686A67B5"/>
    <w:multiLevelType w:val="hybridMultilevel"/>
    <w:tmpl w:val="CE4A67CC"/>
    <w:lvl w:ilvl="0" w:tplc="5D28459A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8F482A"/>
    <w:multiLevelType w:val="hybridMultilevel"/>
    <w:tmpl w:val="E93ADEBE"/>
    <w:lvl w:ilvl="0" w:tplc="241247E0">
      <w:start w:val="1"/>
      <w:numFmt w:val="decimal"/>
      <w:lvlText w:val="(%1)"/>
      <w:lvlJc w:val="left"/>
      <w:pPr>
        <w:ind w:left="750" w:hanging="39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200A4"/>
    <w:multiLevelType w:val="hybridMultilevel"/>
    <w:tmpl w:val="77068930"/>
    <w:lvl w:ilvl="0" w:tplc="4516C1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1A52762"/>
    <w:multiLevelType w:val="hybridMultilevel"/>
    <w:tmpl w:val="267A789A"/>
    <w:lvl w:ilvl="0" w:tplc="D62E1A0E">
      <w:start w:val="6"/>
      <w:numFmt w:val="decimal"/>
      <w:lvlText w:val="(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1E10F17"/>
    <w:multiLevelType w:val="hybridMultilevel"/>
    <w:tmpl w:val="D1C06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2118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667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80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6691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218225">
    <w:abstractNumId w:val="4"/>
  </w:num>
  <w:num w:numId="7" w16cid:durableId="21021395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960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7683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482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8181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317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18590">
    <w:abstractNumId w:val="4"/>
  </w:num>
  <w:num w:numId="14" w16cid:durableId="1366365558">
    <w:abstractNumId w:val="28"/>
  </w:num>
  <w:num w:numId="15" w16cid:durableId="19163934">
    <w:abstractNumId w:val="14"/>
  </w:num>
  <w:num w:numId="16" w16cid:durableId="796221839">
    <w:abstractNumId w:val="2"/>
  </w:num>
  <w:num w:numId="17" w16cid:durableId="30499945">
    <w:abstractNumId w:val="27"/>
  </w:num>
  <w:num w:numId="18" w16cid:durableId="1453355961">
    <w:abstractNumId w:val="6"/>
  </w:num>
  <w:num w:numId="19" w16cid:durableId="1260062249">
    <w:abstractNumId w:val="17"/>
  </w:num>
  <w:num w:numId="20" w16cid:durableId="304090283">
    <w:abstractNumId w:val="18"/>
  </w:num>
  <w:num w:numId="21" w16cid:durableId="909920606">
    <w:abstractNumId w:val="7"/>
  </w:num>
  <w:num w:numId="22" w16cid:durableId="1578441576">
    <w:abstractNumId w:val="15"/>
  </w:num>
  <w:num w:numId="23" w16cid:durableId="610744978">
    <w:abstractNumId w:val="3"/>
  </w:num>
  <w:num w:numId="24" w16cid:durableId="1172916279">
    <w:abstractNumId w:val="16"/>
  </w:num>
  <w:num w:numId="25" w16cid:durableId="1006252420">
    <w:abstractNumId w:val="24"/>
  </w:num>
  <w:num w:numId="26" w16cid:durableId="1146362483">
    <w:abstractNumId w:val="12"/>
  </w:num>
  <w:num w:numId="27" w16cid:durableId="1868523543">
    <w:abstractNumId w:val="0"/>
  </w:num>
  <w:num w:numId="28" w16cid:durableId="137378623">
    <w:abstractNumId w:val="1"/>
  </w:num>
  <w:num w:numId="29" w16cid:durableId="474756307">
    <w:abstractNumId w:val="9"/>
  </w:num>
  <w:num w:numId="30" w16cid:durableId="1402826830">
    <w:abstractNumId w:val="23"/>
  </w:num>
  <w:num w:numId="31" w16cid:durableId="815146547">
    <w:abstractNumId w:val="13"/>
  </w:num>
  <w:num w:numId="32" w16cid:durableId="577640074">
    <w:abstractNumId w:val="29"/>
  </w:num>
  <w:num w:numId="33" w16cid:durableId="5271808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8"/>
    <w:rsid w:val="000101A2"/>
    <w:rsid w:val="00012118"/>
    <w:rsid w:val="000147CD"/>
    <w:rsid w:val="000210A2"/>
    <w:rsid w:val="0002598B"/>
    <w:rsid w:val="00026751"/>
    <w:rsid w:val="000278BC"/>
    <w:rsid w:val="00027D4B"/>
    <w:rsid w:val="00033682"/>
    <w:rsid w:val="0003441C"/>
    <w:rsid w:val="00037AEA"/>
    <w:rsid w:val="00037DF6"/>
    <w:rsid w:val="00044DC2"/>
    <w:rsid w:val="000476A9"/>
    <w:rsid w:val="000518EA"/>
    <w:rsid w:val="00062068"/>
    <w:rsid w:val="000630BD"/>
    <w:rsid w:val="000632EE"/>
    <w:rsid w:val="00071F0D"/>
    <w:rsid w:val="00075870"/>
    <w:rsid w:val="00075BDF"/>
    <w:rsid w:val="00083532"/>
    <w:rsid w:val="0008437F"/>
    <w:rsid w:val="00084B44"/>
    <w:rsid w:val="000923F5"/>
    <w:rsid w:val="00093A5C"/>
    <w:rsid w:val="00093F28"/>
    <w:rsid w:val="00094580"/>
    <w:rsid w:val="000A6083"/>
    <w:rsid w:val="000A7A41"/>
    <w:rsid w:val="000A7EB0"/>
    <w:rsid w:val="000B776B"/>
    <w:rsid w:val="000C7219"/>
    <w:rsid w:val="000D0B4F"/>
    <w:rsid w:val="000D1FC2"/>
    <w:rsid w:val="000D38DF"/>
    <w:rsid w:val="000E497C"/>
    <w:rsid w:val="000F5807"/>
    <w:rsid w:val="00107DCF"/>
    <w:rsid w:val="001122E7"/>
    <w:rsid w:val="00112FD9"/>
    <w:rsid w:val="00113064"/>
    <w:rsid w:val="00114FE2"/>
    <w:rsid w:val="00117BCD"/>
    <w:rsid w:val="0012475B"/>
    <w:rsid w:val="001315B7"/>
    <w:rsid w:val="0013383B"/>
    <w:rsid w:val="0014169B"/>
    <w:rsid w:val="00145427"/>
    <w:rsid w:val="001467F5"/>
    <w:rsid w:val="00151420"/>
    <w:rsid w:val="001640D9"/>
    <w:rsid w:val="001654EA"/>
    <w:rsid w:val="001664C4"/>
    <w:rsid w:val="0017302C"/>
    <w:rsid w:val="00181AE2"/>
    <w:rsid w:val="00181DCF"/>
    <w:rsid w:val="001843CC"/>
    <w:rsid w:val="00184F86"/>
    <w:rsid w:val="00190668"/>
    <w:rsid w:val="001942BB"/>
    <w:rsid w:val="0019776C"/>
    <w:rsid w:val="001C0781"/>
    <w:rsid w:val="001C1B7D"/>
    <w:rsid w:val="001C7B54"/>
    <w:rsid w:val="001D5E3C"/>
    <w:rsid w:val="001D62DB"/>
    <w:rsid w:val="001E0BA8"/>
    <w:rsid w:val="001E0F58"/>
    <w:rsid w:val="001E12BB"/>
    <w:rsid w:val="001E22B9"/>
    <w:rsid w:val="001E6DC6"/>
    <w:rsid w:val="001E7CA7"/>
    <w:rsid w:val="001E7E90"/>
    <w:rsid w:val="00200AA4"/>
    <w:rsid w:val="002029DE"/>
    <w:rsid w:val="00205E90"/>
    <w:rsid w:val="0020676B"/>
    <w:rsid w:val="00207FE2"/>
    <w:rsid w:val="002115D7"/>
    <w:rsid w:val="002122FB"/>
    <w:rsid w:val="00213EEC"/>
    <w:rsid w:val="00215397"/>
    <w:rsid w:val="00217DB0"/>
    <w:rsid w:val="0022548F"/>
    <w:rsid w:val="002267EE"/>
    <w:rsid w:val="002271EA"/>
    <w:rsid w:val="00227AD4"/>
    <w:rsid w:val="002316F3"/>
    <w:rsid w:val="00233F86"/>
    <w:rsid w:val="002341FF"/>
    <w:rsid w:val="00246041"/>
    <w:rsid w:val="0025009D"/>
    <w:rsid w:val="002502B3"/>
    <w:rsid w:val="00250B48"/>
    <w:rsid w:val="0027033F"/>
    <w:rsid w:val="002743E5"/>
    <w:rsid w:val="002748F3"/>
    <w:rsid w:val="002772EB"/>
    <w:rsid w:val="00281D72"/>
    <w:rsid w:val="00284CF0"/>
    <w:rsid w:val="00284ED9"/>
    <w:rsid w:val="00296281"/>
    <w:rsid w:val="002A7C0E"/>
    <w:rsid w:val="002B2382"/>
    <w:rsid w:val="002D0771"/>
    <w:rsid w:val="002D2041"/>
    <w:rsid w:val="002D2E21"/>
    <w:rsid w:val="002D2FD0"/>
    <w:rsid w:val="002E15D0"/>
    <w:rsid w:val="002E1FF6"/>
    <w:rsid w:val="002E3CA4"/>
    <w:rsid w:val="0030269D"/>
    <w:rsid w:val="00305BC0"/>
    <w:rsid w:val="0030689D"/>
    <w:rsid w:val="00313E16"/>
    <w:rsid w:val="00316A85"/>
    <w:rsid w:val="00317984"/>
    <w:rsid w:val="003237BD"/>
    <w:rsid w:val="00330779"/>
    <w:rsid w:val="00330C6A"/>
    <w:rsid w:val="0033566E"/>
    <w:rsid w:val="00337D2E"/>
    <w:rsid w:val="00342CD5"/>
    <w:rsid w:val="00344E2D"/>
    <w:rsid w:val="00344FA1"/>
    <w:rsid w:val="00345FF2"/>
    <w:rsid w:val="003463C7"/>
    <w:rsid w:val="00346DDE"/>
    <w:rsid w:val="00355F44"/>
    <w:rsid w:val="003632B9"/>
    <w:rsid w:val="00365C9B"/>
    <w:rsid w:val="00383F1A"/>
    <w:rsid w:val="00392B7A"/>
    <w:rsid w:val="00396C1E"/>
    <w:rsid w:val="003A34E5"/>
    <w:rsid w:val="003B1374"/>
    <w:rsid w:val="003C0AC9"/>
    <w:rsid w:val="003C0B17"/>
    <w:rsid w:val="003C780D"/>
    <w:rsid w:val="003D2A6E"/>
    <w:rsid w:val="003D2ABA"/>
    <w:rsid w:val="003D5F1A"/>
    <w:rsid w:val="003D662C"/>
    <w:rsid w:val="003E448B"/>
    <w:rsid w:val="003E6085"/>
    <w:rsid w:val="003E732E"/>
    <w:rsid w:val="004016FB"/>
    <w:rsid w:val="00401788"/>
    <w:rsid w:val="004124F3"/>
    <w:rsid w:val="004128E3"/>
    <w:rsid w:val="00413681"/>
    <w:rsid w:val="00413E53"/>
    <w:rsid w:val="004179A2"/>
    <w:rsid w:val="00423BD8"/>
    <w:rsid w:val="00424039"/>
    <w:rsid w:val="004268B9"/>
    <w:rsid w:val="0042720F"/>
    <w:rsid w:val="00427EBC"/>
    <w:rsid w:val="004320B4"/>
    <w:rsid w:val="00432384"/>
    <w:rsid w:val="00447E7F"/>
    <w:rsid w:val="004524DD"/>
    <w:rsid w:val="0045277F"/>
    <w:rsid w:val="0046114D"/>
    <w:rsid w:val="00461BFD"/>
    <w:rsid w:val="00465583"/>
    <w:rsid w:val="0046662C"/>
    <w:rsid w:val="004769BD"/>
    <w:rsid w:val="00483161"/>
    <w:rsid w:val="00484D88"/>
    <w:rsid w:val="0049416B"/>
    <w:rsid w:val="004C43C7"/>
    <w:rsid w:val="004D3D95"/>
    <w:rsid w:val="004E08E0"/>
    <w:rsid w:val="004E0CC6"/>
    <w:rsid w:val="004E3BF4"/>
    <w:rsid w:val="004F17BA"/>
    <w:rsid w:val="004F2D4B"/>
    <w:rsid w:val="004F6661"/>
    <w:rsid w:val="004F6BF6"/>
    <w:rsid w:val="00502789"/>
    <w:rsid w:val="00503207"/>
    <w:rsid w:val="00507F73"/>
    <w:rsid w:val="00511DD9"/>
    <w:rsid w:val="005139C1"/>
    <w:rsid w:val="005166CE"/>
    <w:rsid w:val="005310DA"/>
    <w:rsid w:val="00535B19"/>
    <w:rsid w:val="0053617C"/>
    <w:rsid w:val="00537F12"/>
    <w:rsid w:val="00540252"/>
    <w:rsid w:val="0054050E"/>
    <w:rsid w:val="00550E26"/>
    <w:rsid w:val="005512F9"/>
    <w:rsid w:val="00561FC0"/>
    <w:rsid w:val="00562134"/>
    <w:rsid w:val="00577451"/>
    <w:rsid w:val="00580104"/>
    <w:rsid w:val="00583681"/>
    <w:rsid w:val="00594FB0"/>
    <w:rsid w:val="005B2604"/>
    <w:rsid w:val="005B5F19"/>
    <w:rsid w:val="005D14B4"/>
    <w:rsid w:val="005D1E68"/>
    <w:rsid w:val="005E33DA"/>
    <w:rsid w:val="005E343F"/>
    <w:rsid w:val="005E6543"/>
    <w:rsid w:val="005E75A2"/>
    <w:rsid w:val="005E77A0"/>
    <w:rsid w:val="005F3140"/>
    <w:rsid w:val="005F3369"/>
    <w:rsid w:val="00616A5D"/>
    <w:rsid w:val="006241CE"/>
    <w:rsid w:val="00625B9D"/>
    <w:rsid w:val="00626186"/>
    <w:rsid w:val="00626CBF"/>
    <w:rsid w:val="00627129"/>
    <w:rsid w:val="0063035C"/>
    <w:rsid w:val="00631C46"/>
    <w:rsid w:val="0064160D"/>
    <w:rsid w:val="00645D4C"/>
    <w:rsid w:val="0064628C"/>
    <w:rsid w:val="006474AE"/>
    <w:rsid w:val="00647678"/>
    <w:rsid w:val="00653AFE"/>
    <w:rsid w:val="00655B44"/>
    <w:rsid w:val="006600A3"/>
    <w:rsid w:val="00671E2E"/>
    <w:rsid w:val="00673CCF"/>
    <w:rsid w:val="00673E8C"/>
    <w:rsid w:val="00675766"/>
    <w:rsid w:val="00676FFE"/>
    <w:rsid w:val="006917DA"/>
    <w:rsid w:val="0069653F"/>
    <w:rsid w:val="006A5304"/>
    <w:rsid w:val="006A6BBD"/>
    <w:rsid w:val="006B40C4"/>
    <w:rsid w:val="006B4BED"/>
    <w:rsid w:val="006C57B3"/>
    <w:rsid w:val="006C61A9"/>
    <w:rsid w:val="006C6B39"/>
    <w:rsid w:val="006D44E9"/>
    <w:rsid w:val="006F1228"/>
    <w:rsid w:val="00705473"/>
    <w:rsid w:val="007057C6"/>
    <w:rsid w:val="00712CF2"/>
    <w:rsid w:val="00713940"/>
    <w:rsid w:val="00721D04"/>
    <w:rsid w:val="007226A5"/>
    <w:rsid w:val="00724B5C"/>
    <w:rsid w:val="007256AE"/>
    <w:rsid w:val="00725C4A"/>
    <w:rsid w:val="00731564"/>
    <w:rsid w:val="00732B1F"/>
    <w:rsid w:val="00736560"/>
    <w:rsid w:val="00742E0E"/>
    <w:rsid w:val="00746F6B"/>
    <w:rsid w:val="00766637"/>
    <w:rsid w:val="007718B2"/>
    <w:rsid w:val="00771BBC"/>
    <w:rsid w:val="00771E74"/>
    <w:rsid w:val="0078036C"/>
    <w:rsid w:val="00780F9F"/>
    <w:rsid w:val="00782507"/>
    <w:rsid w:val="00790BF1"/>
    <w:rsid w:val="0079207C"/>
    <w:rsid w:val="007939B7"/>
    <w:rsid w:val="0079593C"/>
    <w:rsid w:val="007A4786"/>
    <w:rsid w:val="007B0B44"/>
    <w:rsid w:val="007B3E91"/>
    <w:rsid w:val="007B5E8F"/>
    <w:rsid w:val="007B6764"/>
    <w:rsid w:val="007B76F0"/>
    <w:rsid w:val="007C2F4A"/>
    <w:rsid w:val="007C3202"/>
    <w:rsid w:val="007C60FA"/>
    <w:rsid w:val="007C763F"/>
    <w:rsid w:val="007D0449"/>
    <w:rsid w:val="007D1091"/>
    <w:rsid w:val="007D20EA"/>
    <w:rsid w:val="007D3ED3"/>
    <w:rsid w:val="007E0787"/>
    <w:rsid w:val="007E0FA0"/>
    <w:rsid w:val="007F7914"/>
    <w:rsid w:val="008044D7"/>
    <w:rsid w:val="00810618"/>
    <w:rsid w:val="008110EE"/>
    <w:rsid w:val="00811B6A"/>
    <w:rsid w:val="008156C3"/>
    <w:rsid w:val="0082176D"/>
    <w:rsid w:val="00824622"/>
    <w:rsid w:val="00825F3F"/>
    <w:rsid w:val="00833180"/>
    <w:rsid w:val="008333BD"/>
    <w:rsid w:val="00833433"/>
    <w:rsid w:val="00833ED2"/>
    <w:rsid w:val="00840342"/>
    <w:rsid w:val="00841C11"/>
    <w:rsid w:val="0084511B"/>
    <w:rsid w:val="008507A0"/>
    <w:rsid w:val="008536C9"/>
    <w:rsid w:val="00857FFA"/>
    <w:rsid w:val="00860FC7"/>
    <w:rsid w:val="00862BAB"/>
    <w:rsid w:val="00863FDC"/>
    <w:rsid w:val="0086780D"/>
    <w:rsid w:val="00871EE4"/>
    <w:rsid w:val="0087205C"/>
    <w:rsid w:val="00875592"/>
    <w:rsid w:val="0087669B"/>
    <w:rsid w:val="008766BD"/>
    <w:rsid w:val="00877E11"/>
    <w:rsid w:val="00885FCC"/>
    <w:rsid w:val="00886FA7"/>
    <w:rsid w:val="00893E70"/>
    <w:rsid w:val="00895BCE"/>
    <w:rsid w:val="00895FF3"/>
    <w:rsid w:val="008A0FF1"/>
    <w:rsid w:val="008B34E8"/>
    <w:rsid w:val="008B58B0"/>
    <w:rsid w:val="008C160E"/>
    <w:rsid w:val="008C66D8"/>
    <w:rsid w:val="008C66F1"/>
    <w:rsid w:val="008D4C19"/>
    <w:rsid w:val="008D6189"/>
    <w:rsid w:val="008E1F92"/>
    <w:rsid w:val="008E41C6"/>
    <w:rsid w:val="008E573E"/>
    <w:rsid w:val="008E6048"/>
    <w:rsid w:val="008F0470"/>
    <w:rsid w:val="008F5D0B"/>
    <w:rsid w:val="0090144A"/>
    <w:rsid w:val="00901A4D"/>
    <w:rsid w:val="009027C9"/>
    <w:rsid w:val="00907B2D"/>
    <w:rsid w:val="00921A2C"/>
    <w:rsid w:val="00921B51"/>
    <w:rsid w:val="0092381B"/>
    <w:rsid w:val="009317BB"/>
    <w:rsid w:val="00933239"/>
    <w:rsid w:val="009351D3"/>
    <w:rsid w:val="009353A0"/>
    <w:rsid w:val="00942AE9"/>
    <w:rsid w:val="009460FA"/>
    <w:rsid w:val="00946CE2"/>
    <w:rsid w:val="009522F3"/>
    <w:rsid w:val="009548D7"/>
    <w:rsid w:val="00954C1F"/>
    <w:rsid w:val="009605CD"/>
    <w:rsid w:val="00967A44"/>
    <w:rsid w:val="00971801"/>
    <w:rsid w:val="00975A45"/>
    <w:rsid w:val="0097627E"/>
    <w:rsid w:val="00983C35"/>
    <w:rsid w:val="00984257"/>
    <w:rsid w:val="009864A1"/>
    <w:rsid w:val="0099156B"/>
    <w:rsid w:val="00991C9B"/>
    <w:rsid w:val="00992816"/>
    <w:rsid w:val="0099348F"/>
    <w:rsid w:val="009968CC"/>
    <w:rsid w:val="009A16FF"/>
    <w:rsid w:val="009A3E54"/>
    <w:rsid w:val="009A4084"/>
    <w:rsid w:val="009A7335"/>
    <w:rsid w:val="009B6574"/>
    <w:rsid w:val="009B778B"/>
    <w:rsid w:val="009C03F0"/>
    <w:rsid w:val="009C2D83"/>
    <w:rsid w:val="009C7BFD"/>
    <w:rsid w:val="009D0B3F"/>
    <w:rsid w:val="009D104E"/>
    <w:rsid w:val="009E3807"/>
    <w:rsid w:val="009E4244"/>
    <w:rsid w:val="009F0425"/>
    <w:rsid w:val="009F2B69"/>
    <w:rsid w:val="00A01135"/>
    <w:rsid w:val="00A02B84"/>
    <w:rsid w:val="00A034B7"/>
    <w:rsid w:val="00A058BB"/>
    <w:rsid w:val="00A1063E"/>
    <w:rsid w:val="00A22367"/>
    <w:rsid w:val="00A26219"/>
    <w:rsid w:val="00A3376D"/>
    <w:rsid w:val="00A34213"/>
    <w:rsid w:val="00A35267"/>
    <w:rsid w:val="00A40DFC"/>
    <w:rsid w:val="00A44339"/>
    <w:rsid w:val="00A6695C"/>
    <w:rsid w:val="00A669A1"/>
    <w:rsid w:val="00A8313E"/>
    <w:rsid w:val="00A84F48"/>
    <w:rsid w:val="00A86A97"/>
    <w:rsid w:val="00A958FF"/>
    <w:rsid w:val="00AA4D11"/>
    <w:rsid w:val="00AA7350"/>
    <w:rsid w:val="00AB0015"/>
    <w:rsid w:val="00AB4469"/>
    <w:rsid w:val="00AC5E35"/>
    <w:rsid w:val="00AD087C"/>
    <w:rsid w:val="00AE1E88"/>
    <w:rsid w:val="00AE4F54"/>
    <w:rsid w:val="00AE5D93"/>
    <w:rsid w:val="00AF0332"/>
    <w:rsid w:val="00AF222B"/>
    <w:rsid w:val="00AF62A4"/>
    <w:rsid w:val="00AF708A"/>
    <w:rsid w:val="00AF7B31"/>
    <w:rsid w:val="00B00DCD"/>
    <w:rsid w:val="00B014FD"/>
    <w:rsid w:val="00B111DB"/>
    <w:rsid w:val="00B13178"/>
    <w:rsid w:val="00B15063"/>
    <w:rsid w:val="00B17173"/>
    <w:rsid w:val="00B17ADE"/>
    <w:rsid w:val="00B24371"/>
    <w:rsid w:val="00B2794A"/>
    <w:rsid w:val="00B50B3F"/>
    <w:rsid w:val="00B52B66"/>
    <w:rsid w:val="00B55D1A"/>
    <w:rsid w:val="00B562C6"/>
    <w:rsid w:val="00B6169B"/>
    <w:rsid w:val="00B6433B"/>
    <w:rsid w:val="00B72C09"/>
    <w:rsid w:val="00B83FA8"/>
    <w:rsid w:val="00B845AE"/>
    <w:rsid w:val="00B86BA6"/>
    <w:rsid w:val="00BA20A0"/>
    <w:rsid w:val="00BB06ED"/>
    <w:rsid w:val="00BB21A8"/>
    <w:rsid w:val="00BB36B6"/>
    <w:rsid w:val="00BB54A6"/>
    <w:rsid w:val="00BC6A22"/>
    <w:rsid w:val="00BD04A5"/>
    <w:rsid w:val="00BD256B"/>
    <w:rsid w:val="00BD6875"/>
    <w:rsid w:val="00BE3E4B"/>
    <w:rsid w:val="00BF2A77"/>
    <w:rsid w:val="00BF4523"/>
    <w:rsid w:val="00BF6DC1"/>
    <w:rsid w:val="00C00D12"/>
    <w:rsid w:val="00C11E0B"/>
    <w:rsid w:val="00C236EA"/>
    <w:rsid w:val="00C25F6D"/>
    <w:rsid w:val="00C30530"/>
    <w:rsid w:val="00C36B14"/>
    <w:rsid w:val="00C40CE3"/>
    <w:rsid w:val="00C526E2"/>
    <w:rsid w:val="00C53516"/>
    <w:rsid w:val="00C61A8E"/>
    <w:rsid w:val="00C65971"/>
    <w:rsid w:val="00C66A3D"/>
    <w:rsid w:val="00C67ADC"/>
    <w:rsid w:val="00C704C7"/>
    <w:rsid w:val="00C72BE9"/>
    <w:rsid w:val="00C73709"/>
    <w:rsid w:val="00C760BA"/>
    <w:rsid w:val="00C86DCB"/>
    <w:rsid w:val="00C93BF3"/>
    <w:rsid w:val="00CA0438"/>
    <w:rsid w:val="00CA0A81"/>
    <w:rsid w:val="00CA2F89"/>
    <w:rsid w:val="00CA5695"/>
    <w:rsid w:val="00CB0281"/>
    <w:rsid w:val="00CB13AC"/>
    <w:rsid w:val="00CB5877"/>
    <w:rsid w:val="00CC2BE2"/>
    <w:rsid w:val="00CC34E8"/>
    <w:rsid w:val="00CD46B8"/>
    <w:rsid w:val="00CE6E04"/>
    <w:rsid w:val="00CF3047"/>
    <w:rsid w:val="00CF32E0"/>
    <w:rsid w:val="00CF7CD8"/>
    <w:rsid w:val="00D062D2"/>
    <w:rsid w:val="00D43896"/>
    <w:rsid w:val="00D44088"/>
    <w:rsid w:val="00D44F1D"/>
    <w:rsid w:val="00D45111"/>
    <w:rsid w:val="00D642F1"/>
    <w:rsid w:val="00D70481"/>
    <w:rsid w:val="00D719FA"/>
    <w:rsid w:val="00D74078"/>
    <w:rsid w:val="00D74E4D"/>
    <w:rsid w:val="00D763BC"/>
    <w:rsid w:val="00D768D0"/>
    <w:rsid w:val="00D808A3"/>
    <w:rsid w:val="00D85A8C"/>
    <w:rsid w:val="00D87C76"/>
    <w:rsid w:val="00D9004A"/>
    <w:rsid w:val="00D90649"/>
    <w:rsid w:val="00D91475"/>
    <w:rsid w:val="00D93661"/>
    <w:rsid w:val="00DA0C3B"/>
    <w:rsid w:val="00DA1200"/>
    <w:rsid w:val="00DA564F"/>
    <w:rsid w:val="00DA690C"/>
    <w:rsid w:val="00DA79C5"/>
    <w:rsid w:val="00DB0100"/>
    <w:rsid w:val="00DB0844"/>
    <w:rsid w:val="00DB14DB"/>
    <w:rsid w:val="00DB35DA"/>
    <w:rsid w:val="00DB442E"/>
    <w:rsid w:val="00DC23B1"/>
    <w:rsid w:val="00DC525C"/>
    <w:rsid w:val="00DD4CC0"/>
    <w:rsid w:val="00DF5920"/>
    <w:rsid w:val="00DF6CB4"/>
    <w:rsid w:val="00E03334"/>
    <w:rsid w:val="00E16298"/>
    <w:rsid w:val="00E255D1"/>
    <w:rsid w:val="00E36350"/>
    <w:rsid w:val="00E44E8D"/>
    <w:rsid w:val="00E52346"/>
    <w:rsid w:val="00E537C1"/>
    <w:rsid w:val="00E613FE"/>
    <w:rsid w:val="00E616A5"/>
    <w:rsid w:val="00E7165E"/>
    <w:rsid w:val="00E77480"/>
    <w:rsid w:val="00E7767B"/>
    <w:rsid w:val="00E9072A"/>
    <w:rsid w:val="00E9113B"/>
    <w:rsid w:val="00E91A1B"/>
    <w:rsid w:val="00E94BBA"/>
    <w:rsid w:val="00EA5B84"/>
    <w:rsid w:val="00EB6562"/>
    <w:rsid w:val="00EC2933"/>
    <w:rsid w:val="00EC7C73"/>
    <w:rsid w:val="00ED0D52"/>
    <w:rsid w:val="00ED4A37"/>
    <w:rsid w:val="00EE1A23"/>
    <w:rsid w:val="00EE3356"/>
    <w:rsid w:val="00EE33D3"/>
    <w:rsid w:val="00EE445B"/>
    <w:rsid w:val="00EF2E79"/>
    <w:rsid w:val="00EF46DF"/>
    <w:rsid w:val="00F00299"/>
    <w:rsid w:val="00F028F7"/>
    <w:rsid w:val="00F2145D"/>
    <w:rsid w:val="00F37268"/>
    <w:rsid w:val="00F3784A"/>
    <w:rsid w:val="00F40AB4"/>
    <w:rsid w:val="00F41EA1"/>
    <w:rsid w:val="00F5267A"/>
    <w:rsid w:val="00F62E8E"/>
    <w:rsid w:val="00F6550E"/>
    <w:rsid w:val="00F67690"/>
    <w:rsid w:val="00F7501A"/>
    <w:rsid w:val="00F82CE8"/>
    <w:rsid w:val="00F879D1"/>
    <w:rsid w:val="00F900EC"/>
    <w:rsid w:val="00F930D0"/>
    <w:rsid w:val="00F966CC"/>
    <w:rsid w:val="00F966CF"/>
    <w:rsid w:val="00FA17E5"/>
    <w:rsid w:val="00FA5586"/>
    <w:rsid w:val="00FB6D06"/>
    <w:rsid w:val="00FB792A"/>
    <w:rsid w:val="00FB7965"/>
    <w:rsid w:val="00FC056E"/>
    <w:rsid w:val="00FD4513"/>
    <w:rsid w:val="00FE10F8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6D7D4"/>
  <w15:chartTrackingRefBased/>
  <w15:docId w15:val="{A52A2661-FAA9-4A0D-A4AE-415923BA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2F9"/>
    <w:p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basedOn w:val="Normln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12F9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12F9"/>
  </w:style>
  <w:style w:type="character" w:styleId="Znakapoznpodarou">
    <w:name w:val="footnote reference"/>
    <w:uiPriority w:val="99"/>
    <w:semiHidden/>
    <w:unhideWhenUsed/>
    <w:rsid w:val="005512F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864A1"/>
    <w:rPr>
      <w:rFonts w:ascii="Segoe UI" w:eastAsia="Calibr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D3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8DF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D38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8D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07DCF"/>
    <w:pPr>
      <w:ind w:left="708"/>
    </w:pPr>
  </w:style>
  <w:style w:type="paragraph" w:styleId="Revize">
    <w:name w:val="Revision"/>
    <w:hidden/>
    <w:uiPriority w:val="99"/>
    <w:semiHidden/>
    <w:rsid w:val="005139C1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D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2D4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F2D4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D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2D4B"/>
    <w:rPr>
      <w:rFonts w:ascii="Calibri" w:eastAsia="Calibri" w:hAnsi="Calibri"/>
      <w:b/>
      <w:bCs/>
      <w:lang w:eastAsia="en-US"/>
    </w:rPr>
  </w:style>
  <w:style w:type="character" w:styleId="Hypertextovodkaz">
    <w:name w:val="Hyperlink"/>
    <w:uiPriority w:val="99"/>
    <w:unhideWhenUsed/>
    <w:rsid w:val="009C2D83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C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orcs\AppData\Local\Acta\Templates\SpS_Doc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1755-C858-43D5-9FC9-26B4BC46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SpS_Docs</Template>
  <TotalTime>2</TotalTime>
  <Pages>1</Pages>
  <Words>219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EssTer</vt:lpstr>
    </vt:vector>
  </TitlesOfParts>
  <Company>Terminus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EssTer</dc:title>
  <dc:subject/>
  <dc:creator>Görcs Bohdan Mgr. Ing.</dc:creator>
  <cp:keywords/>
  <dc:description/>
  <cp:lastModifiedBy>Jiroudková Marta Bc.</cp:lastModifiedBy>
  <cp:revision>3</cp:revision>
  <cp:lastPrinted>2025-12-05T10:14:00Z</cp:lastPrinted>
  <dcterms:created xsi:type="dcterms:W3CDTF">2025-12-05T10:16:00Z</dcterms:created>
  <dcterms:modified xsi:type="dcterms:W3CDTF">2025-12-09T15:20:00Z</dcterms:modified>
  <cp:category>Šablony EssTer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ne</vt:lpwstr>
  </property>
  <property fmtid="{D5CDD505-2E9C-101B-9397-08002B2CF9AE}" pid="3" name="ReadOnly">
    <vt:lpwstr>1</vt:lpwstr>
  </property>
  <property fmtid="{D5CDD505-2E9C-101B-9397-08002B2CF9AE}" pid="4" name="DDEInstanceID">
    <vt:lpwstr>1115858</vt:lpwstr>
  </property>
  <property fmtid="{D5CDD505-2E9C-101B-9397-08002B2CF9AE}" pid="5" name="CarovyKod">
    <vt:lpwstr>ne</vt:lpwstr>
  </property>
  <property fmtid="{D5CDD505-2E9C-101B-9397-08002B2CF9AE}" pid="6" name="SledovaniZmen">
    <vt:lpwstr>ano</vt:lpwstr>
  </property>
  <property fmtid="{D5CDD505-2E9C-101B-9397-08002B2CF9AE}" pid="7" name="CarovyKodLeft">
    <vt:lpwstr>15,06</vt:lpwstr>
  </property>
  <property fmtid="{D5CDD505-2E9C-101B-9397-08002B2CF9AE}" pid="8" name="CarovyKodTop">
    <vt:lpwstr>-2</vt:lpwstr>
  </property>
  <property fmtid="{D5CDD505-2E9C-101B-9397-08002B2CF9AE}" pid="9" name="CarovyKodDoAdresy">
    <vt:lpwstr>ano</vt:lpwstr>
  </property>
  <property fmtid="{D5CDD505-2E9C-101B-9397-08002B2CF9AE}" pid="10" name="CarovyKodDoAdresyLeft">
    <vt:lpwstr>12,7</vt:lpwstr>
  </property>
  <property fmtid="{D5CDD505-2E9C-101B-9397-08002B2CF9AE}" pid="11" name="CarovyKodDoAdresyTop">
    <vt:lpwstr>8</vt:lpwstr>
  </property>
  <property fmtid="{D5CDD505-2E9C-101B-9397-08002B2CF9AE}" pid="12" name="CarovyKodDoAdresyStrana">
    <vt:lpwstr>1</vt:lpwstr>
  </property>
</Properties>
</file>