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0D54CB" w14:paraId="2AE57067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7463BCCF" w14:textId="77777777" w:rsidR="00A741DB" w:rsidRPr="000D54CB" w:rsidRDefault="00A741DB" w:rsidP="00A741DB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314F53E0" w14:textId="77777777" w:rsidR="00A741DB" w:rsidRPr="000D54CB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>nám. 14. října 2188/9</w:t>
            </w:r>
          </w:p>
          <w:p w14:paraId="4B5189D2" w14:textId="77777777" w:rsidR="00A741DB" w:rsidRPr="000D54CB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>150 00  Praha - Smíchov</w:t>
            </w:r>
          </w:p>
          <w:p w14:paraId="12212824" w14:textId="77777777" w:rsidR="00A741DB" w:rsidRPr="000D54CB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>tel.: +420 257 111 611</w:t>
            </w:r>
          </w:p>
          <w:p w14:paraId="1D0DA14E" w14:textId="77777777" w:rsidR="00A741DB" w:rsidRPr="000D54CB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>fax: +420 257 111 723</w:t>
            </w:r>
          </w:p>
          <w:p w14:paraId="2EF1F7F7" w14:textId="77777777" w:rsidR="00A741DB" w:rsidRPr="000D54CB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>podatelna@msz.pha.justice.cz</w:t>
            </w:r>
          </w:p>
          <w:p w14:paraId="13C29547" w14:textId="77777777" w:rsidR="00A741DB" w:rsidRPr="000D54CB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0D54CB">
              <w:rPr>
                <w:sz w:val="18"/>
                <w:szCs w:val="18"/>
                <w:lang w:eastAsia="en-US"/>
              </w:rPr>
              <w:t xml:space="preserve">datová schránka: </w:t>
            </w:r>
            <w:bookmarkStart w:id="0" w:name="_Hlk188951913"/>
            <w:r w:rsidRPr="000D54CB">
              <w:rPr>
                <w:sz w:val="18"/>
                <w:szCs w:val="18"/>
                <w:lang w:eastAsia="en-US"/>
              </w:rPr>
              <w:t>ijeabe3</w:t>
            </w:r>
            <w:bookmarkEnd w:id="0"/>
          </w:p>
        </w:tc>
      </w:tr>
      <w:tr w:rsidR="00A741DB" w:rsidRPr="000D54CB" w14:paraId="6436EC49" w14:textId="77777777" w:rsidTr="00A741DB">
        <w:trPr>
          <w:cantSplit/>
          <w:trHeight w:val="567"/>
        </w:trPr>
        <w:tc>
          <w:tcPr>
            <w:tcW w:w="6237" w:type="dxa"/>
          </w:tcPr>
          <w:p w14:paraId="47647D88" w14:textId="77777777" w:rsidR="00A741DB" w:rsidRPr="000D54CB" w:rsidRDefault="00A741DB" w:rsidP="00985893">
            <w:pPr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753097A8" w14:textId="5479A34F" w:rsidR="00A741DB" w:rsidRPr="000D54CB" w:rsidRDefault="00A741DB" w:rsidP="00A741DB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0D54CB">
              <w:rPr>
                <w:szCs w:val="24"/>
                <w:lang w:eastAsia="en-US"/>
              </w:rPr>
              <w:t xml:space="preserve">2 SPR </w:t>
            </w:r>
            <w:r w:rsidR="000D54CB">
              <w:rPr>
                <w:szCs w:val="24"/>
                <w:lang w:eastAsia="en-US"/>
              </w:rPr>
              <w:t>116</w:t>
            </w:r>
            <w:r w:rsidR="00282AF4">
              <w:rPr>
                <w:szCs w:val="24"/>
                <w:lang w:eastAsia="en-US"/>
              </w:rPr>
              <w:t>/</w:t>
            </w:r>
            <w:r w:rsidRPr="000D54CB">
              <w:rPr>
                <w:szCs w:val="24"/>
                <w:lang w:eastAsia="en-US"/>
              </w:rPr>
              <w:t xml:space="preserve">2025 </w:t>
            </w:r>
          </w:p>
        </w:tc>
      </w:tr>
    </w:tbl>
    <w:p w14:paraId="34190E55" w14:textId="77777777" w:rsidR="00985893" w:rsidRPr="000D54CB" w:rsidRDefault="00985893" w:rsidP="00985893">
      <w:pPr>
        <w:spacing w:after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0D54CB">
        <w:rPr>
          <w:rFonts w:eastAsia="Times New Roman" w:cs="Arial"/>
          <w:b/>
          <w:bCs/>
          <w:szCs w:val="24"/>
          <w:lang w:eastAsia="cs-CZ"/>
        </w:rPr>
        <w:t>PŘIHLÁŠKA</w:t>
      </w:r>
    </w:p>
    <w:p w14:paraId="40479F88" w14:textId="77777777" w:rsidR="00985893" w:rsidRPr="000D54CB" w:rsidRDefault="00985893" w:rsidP="00985893">
      <w:pPr>
        <w:keepNext/>
        <w:spacing w:after="0"/>
        <w:jc w:val="center"/>
        <w:outlineLvl w:val="3"/>
        <w:rPr>
          <w:rFonts w:eastAsia="Times New Roman"/>
          <w:b/>
          <w:bCs/>
          <w:i/>
          <w:iCs/>
          <w:szCs w:val="24"/>
          <w:lang w:eastAsia="x-none"/>
        </w:rPr>
      </w:pPr>
      <w:r w:rsidRPr="000D54CB">
        <w:rPr>
          <w:rFonts w:eastAsia="Times New Roman"/>
          <w:b/>
          <w:bCs/>
          <w:szCs w:val="24"/>
          <w:lang w:eastAsia="x-none"/>
        </w:rPr>
        <w:t xml:space="preserve">do výběrového řízení na obsazení místa                                                      </w:t>
      </w:r>
      <w:r w:rsidRPr="000D54CB">
        <w:rPr>
          <w:rFonts w:eastAsia="Times New Roman"/>
          <w:b/>
          <w:bCs/>
          <w:i/>
          <w:iCs/>
          <w:szCs w:val="24"/>
          <w:lang w:eastAsia="x-none"/>
        </w:rPr>
        <w:t xml:space="preserve">vedoucího státního zástupce / vedoucí státní zástupkyně </w:t>
      </w:r>
    </w:p>
    <w:p w14:paraId="16BFF748" w14:textId="25D4EB89" w:rsidR="00985893" w:rsidRPr="000D54CB" w:rsidRDefault="00985893" w:rsidP="00985893">
      <w:pPr>
        <w:keepNext/>
        <w:spacing w:after="0"/>
        <w:jc w:val="center"/>
        <w:outlineLvl w:val="3"/>
        <w:rPr>
          <w:rFonts w:eastAsia="Times New Roman"/>
          <w:b/>
          <w:bCs/>
          <w:szCs w:val="24"/>
          <w:lang w:eastAsia="x-none"/>
        </w:rPr>
      </w:pPr>
      <w:r w:rsidRPr="000D54CB">
        <w:rPr>
          <w:rFonts w:eastAsia="Times New Roman"/>
          <w:b/>
          <w:bCs/>
          <w:i/>
          <w:iCs/>
          <w:szCs w:val="24"/>
          <w:lang w:eastAsia="x-none"/>
        </w:rPr>
        <w:t xml:space="preserve">Obvodního státního zastupitelství pro Prahu </w:t>
      </w:r>
      <w:r w:rsidR="000D54CB">
        <w:rPr>
          <w:rFonts w:eastAsia="Times New Roman"/>
          <w:b/>
          <w:bCs/>
          <w:i/>
          <w:iCs/>
          <w:szCs w:val="24"/>
          <w:lang w:eastAsia="x-none"/>
        </w:rPr>
        <w:t>1</w:t>
      </w:r>
      <w:r w:rsidRPr="000D54CB">
        <w:rPr>
          <w:rFonts w:eastAsia="Times New Roman"/>
          <w:b/>
          <w:bCs/>
          <w:i/>
          <w:iCs/>
          <w:szCs w:val="24"/>
          <w:lang w:eastAsia="x-none"/>
        </w:rPr>
        <w:t xml:space="preserve"> </w:t>
      </w:r>
      <w:r w:rsidRPr="000D54CB">
        <w:rPr>
          <w:rFonts w:eastAsia="Times New Roman"/>
          <w:b/>
          <w:bCs/>
          <w:szCs w:val="24"/>
          <w:lang w:eastAsia="x-none"/>
        </w:rPr>
        <w:t xml:space="preserve">vyhlášeného dne </w:t>
      </w:r>
      <w:r w:rsidR="000D54CB">
        <w:rPr>
          <w:rFonts w:eastAsia="Times New Roman"/>
          <w:b/>
          <w:bCs/>
          <w:szCs w:val="24"/>
          <w:lang w:eastAsia="x-none"/>
        </w:rPr>
        <w:t>9. června</w:t>
      </w:r>
      <w:r w:rsidRPr="000D54CB">
        <w:rPr>
          <w:rFonts w:eastAsia="Times New Roman"/>
          <w:b/>
          <w:bCs/>
          <w:szCs w:val="24"/>
          <w:lang w:eastAsia="x-none"/>
        </w:rPr>
        <w:t xml:space="preserve"> 2025</w:t>
      </w:r>
    </w:p>
    <w:p w14:paraId="5D7E3496" w14:textId="77777777" w:rsidR="00985893" w:rsidRPr="000D54CB" w:rsidRDefault="00985893" w:rsidP="00985893">
      <w:pPr>
        <w:spacing w:after="0"/>
        <w:jc w:val="left"/>
        <w:rPr>
          <w:rFonts w:eastAsia="Times New Roman" w:cs="Arial"/>
          <w:szCs w:val="24"/>
          <w:lang w:eastAsia="cs-CZ"/>
        </w:rPr>
      </w:pPr>
    </w:p>
    <w:p w14:paraId="4DB43782" w14:textId="77777777" w:rsidR="00985893" w:rsidRPr="000D54CB" w:rsidRDefault="00985893" w:rsidP="00985893">
      <w:pPr>
        <w:spacing w:after="0"/>
        <w:jc w:val="left"/>
        <w:rPr>
          <w:rFonts w:eastAsia="Times New Roman" w:cs="Arial"/>
          <w:szCs w:val="24"/>
          <w:lang w:eastAsia="cs-CZ"/>
        </w:rPr>
      </w:pPr>
    </w:p>
    <w:p w14:paraId="15C247FA" w14:textId="77777777" w:rsidR="00985893" w:rsidRPr="000D54CB" w:rsidRDefault="00985893" w:rsidP="00985893">
      <w:pPr>
        <w:keepNext/>
        <w:spacing w:after="0"/>
        <w:jc w:val="left"/>
        <w:outlineLvl w:val="3"/>
        <w:rPr>
          <w:rFonts w:eastAsia="Times New Roman"/>
          <w:b/>
          <w:bCs/>
          <w:szCs w:val="24"/>
          <w:lang w:eastAsia="x-none"/>
        </w:rPr>
      </w:pPr>
      <w:r w:rsidRPr="000D54CB">
        <w:rPr>
          <w:rFonts w:eastAsia="Times New Roman"/>
          <w:b/>
          <w:bCs/>
          <w:szCs w:val="24"/>
          <w:lang w:eastAsia="x-none"/>
        </w:rPr>
        <w:t xml:space="preserve"> </w:t>
      </w:r>
      <w:r w:rsidRPr="000D54CB">
        <w:rPr>
          <w:rFonts w:eastAsia="Times New Roman"/>
          <w:szCs w:val="24"/>
          <w:lang w:eastAsia="x-none"/>
        </w:rPr>
        <w:t xml:space="preserve">     Příjmení, jméno a titul: </w:t>
      </w:r>
    </w:p>
    <w:p w14:paraId="594FFBD0" w14:textId="77777777" w:rsidR="00985893" w:rsidRPr="000D54CB" w:rsidRDefault="00985893" w:rsidP="00985893">
      <w:pPr>
        <w:spacing w:after="0"/>
        <w:ind w:left="284"/>
        <w:rPr>
          <w:rFonts w:eastAsia="Times New Roman" w:cs="Arial"/>
          <w:b/>
          <w:bCs/>
          <w:szCs w:val="24"/>
          <w:lang w:eastAsia="cs-CZ"/>
        </w:rPr>
      </w:pPr>
    </w:p>
    <w:p w14:paraId="6C7C4B07" w14:textId="77777777" w:rsidR="00985893" w:rsidRPr="000D54CB" w:rsidRDefault="00985893" w:rsidP="00985893">
      <w:pPr>
        <w:spacing w:after="0"/>
        <w:ind w:left="284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Adresa trvalého bydliště:</w:t>
      </w:r>
    </w:p>
    <w:p w14:paraId="77573E08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</w:t>
      </w:r>
    </w:p>
    <w:p w14:paraId="68F3A7B9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</w:t>
      </w:r>
    </w:p>
    <w:p w14:paraId="667656EC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  Adresa pro zasílání korespondence, je-li od adresy bydliště odlišná:</w:t>
      </w:r>
    </w:p>
    <w:p w14:paraId="64F17918" w14:textId="77777777" w:rsidR="00985893" w:rsidRPr="000D54CB" w:rsidRDefault="00985893" w:rsidP="00985893">
      <w:pPr>
        <w:spacing w:after="0"/>
        <w:ind w:left="284"/>
        <w:rPr>
          <w:rFonts w:eastAsia="Times New Roman" w:cs="Arial"/>
          <w:bCs/>
          <w:szCs w:val="24"/>
          <w:lang w:eastAsia="cs-CZ"/>
        </w:rPr>
      </w:pPr>
    </w:p>
    <w:p w14:paraId="1EBF7400" w14:textId="77777777" w:rsidR="00985893" w:rsidRPr="000D54CB" w:rsidRDefault="00985893" w:rsidP="00985893">
      <w:pPr>
        <w:spacing w:after="0"/>
        <w:ind w:left="284"/>
        <w:rPr>
          <w:rFonts w:eastAsia="Times New Roman" w:cs="Arial"/>
          <w:bCs/>
          <w:szCs w:val="24"/>
          <w:lang w:eastAsia="cs-CZ"/>
        </w:rPr>
      </w:pPr>
    </w:p>
    <w:p w14:paraId="31D1D527" w14:textId="77777777" w:rsidR="00985893" w:rsidRPr="000D54CB" w:rsidRDefault="00985893" w:rsidP="00985893">
      <w:p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  Datum narození:</w:t>
      </w:r>
    </w:p>
    <w:p w14:paraId="59EB1900" w14:textId="77777777" w:rsidR="00985893" w:rsidRPr="000D54CB" w:rsidRDefault="00985893" w:rsidP="00985893">
      <w:pPr>
        <w:tabs>
          <w:tab w:val="left" w:pos="567"/>
        </w:tabs>
        <w:spacing w:after="0"/>
        <w:jc w:val="left"/>
        <w:rPr>
          <w:rFonts w:eastAsia="Times New Roman" w:cs="Arial"/>
          <w:b/>
          <w:bCs/>
          <w:szCs w:val="24"/>
          <w:lang w:eastAsia="cs-CZ"/>
        </w:rPr>
      </w:pPr>
      <w:r w:rsidRPr="000D54CB">
        <w:rPr>
          <w:rFonts w:eastAsia="Times New Roman" w:cs="Arial"/>
          <w:b/>
          <w:bCs/>
          <w:szCs w:val="24"/>
          <w:lang w:eastAsia="cs-CZ"/>
        </w:rPr>
        <w:t xml:space="preserve">        </w:t>
      </w:r>
    </w:p>
    <w:p w14:paraId="2B2AFB0E" w14:textId="77777777" w:rsidR="00985893" w:rsidRPr="000D54CB" w:rsidRDefault="00985893" w:rsidP="00985893">
      <w:p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  Mobilní telefon:  </w:t>
      </w:r>
    </w:p>
    <w:p w14:paraId="2AEE0AB3" w14:textId="77777777" w:rsidR="00985893" w:rsidRPr="000D54CB" w:rsidRDefault="00985893" w:rsidP="00985893">
      <w:pPr>
        <w:spacing w:after="0"/>
        <w:jc w:val="left"/>
        <w:rPr>
          <w:rFonts w:eastAsia="Times New Roman" w:cs="Arial"/>
          <w:bCs/>
          <w:szCs w:val="24"/>
          <w:lang w:eastAsia="cs-CZ"/>
        </w:rPr>
      </w:pPr>
    </w:p>
    <w:p w14:paraId="091D3ADD" w14:textId="77777777" w:rsidR="00985893" w:rsidRPr="000D54CB" w:rsidRDefault="00985893" w:rsidP="00985893">
      <w:p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  E-mail: </w:t>
      </w:r>
    </w:p>
    <w:p w14:paraId="4167EEDA" w14:textId="77777777" w:rsidR="00985893" w:rsidRPr="000D54CB" w:rsidRDefault="00985893" w:rsidP="00985893">
      <w:p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      </w:t>
      </w:r>
    </w:p>
    <w:p w14:paraId="4B42EE5F" w14:textId="77777777" w:rsidR="00985893" w:rsidRPr="000D54CB" w:rsidRDefault="00985893" w:rsidP="00985893">
      <w:pPr>
        <w:spacing w:after="0"/>
        <w:rPr>
          <w:rFonts w:eastAsia="Times New Roman" w:cs="Arial"/>
          <w:szCs w:val="24"/>
          <w:lang w:eastAsia="cs-CZ"/>
        </w:rPr>
      </w:pPr>
      <w:r w:rsidRPr="000D54CB">
        <w:rPr>
          <w:rFonts w:eastAsia="Times New Roman" w:cs="Arial"/>
          <w:szCs w:val="24"/>
          <w:lang w:eastAsia="cs-CZ"/>
        </w:rPr>
        <w:t>Podávám přihlášku do výše uvedeného výběrového řízení a přikládám tyto přílohy:</w:t>
      </w:r>
    </w:p>
    <w:p w14:paraId="61BF8FCC" w14:textId="77777777" w:rsidR="00985893" w:rsidRPr="000D54CB" w:rsidRDefault="00985893" w:rsidP="00985893">
      <w:pPr>
        <w:spacing w:after="0"/>
        <w:jc w:val="left"/>
        <w:rPr>
          <w:rFonts w:eastAsia="Times New Roman" w:cs="Arial"/>
          <w:szCs w:val="24"/>
          <w:lang w:eastAsia="cs-CZ"/>
        </w:rPr>
      </w:pPr>
    </w:p>
    <w:p w14:paraId="0CFC646C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>a) strukturovaný životopis,</w:t>
      </w:r>
    </w:p>
    <w:p w14:paraId="49A53882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>b) výpis z evidence Rejstříku trestů</w:t>
      </w:r>
      <w:r w:rsidRPr="000D54CB">
        <w:rPr>
          <w:rFonts w:eastAsia="Times New Roman" w:cs="Arial"/>
          <w:color w:val="000000"/>
          <w:szCs w:val="24"/>
          <w:vertAlign w:val="superscript"/>
          <w:lang w:eastAsia="en-US"/>
        </w:rPr>
        <w:footnoteReference w:id="1"/>
      </w:r>
      <w:r w:rsidRPr="000D54CB">
        <w:rPr>
          <w:rFonts w:eastAsia="Times New Roman" w:cs="Arial"/>
          <w:color w:val="000000"/>
          <w:szCs w:val="24"/>
          <w:lang w:eastAsia="en-US"/>
        </w:rPr>
        <w:t xml:space="preserve"> ne starší než 2 měsíce, </w:t>
      </w:r>
    </w:p>
    <w:p w14:paraId="6275B2AF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>c) čestné prohlášení o bezúhonnosti (postih za přestupky a jiné správní delikty pro úmyslné protiprávní jednání),</w:t>
      </w:r>
    </w:p>
    <w:p w14:paraId="5854CD26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 xml:space="preserve">d) motivační dopis s uvedením důvodů zájmu o funkci vedoucího státního zástupce / vedoucí státní zástupkyně, </w:t>
      </w:r>
    </w:p>
    <w:p w14:paraId="484F0205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 xml:space="preserve">e) prohlášení o členství v profesních sdruženích, odborné, publikační nebo pedagogické činnosti, </w:t>
      </w:r>
    </w:p>
    <w:p w14:paraId="1A0D6424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 xml:space="preserve">f) prohlášení o jazykových znalostech s přiložením kopie dokladů o složených jazykových zkouškách, </w:t>
      </w:r>
    </w:p>
    <w:p w14:paraId="0EC78941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 xml:space="preserve">g) potvrzení o zdravotní způsobilosti k výkonu funkce vedoucího státního zástupce / vedoucí státní zástupkyně ne starší než 2 měsíce, </w:t>
      </w:r>
    </w:p>
    <w:p w14:paraId="17E943BB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t>h) podepsanou informaci o zpracování osobních údajů,</w:t>
      </w:r>
    </w:p>
    <w:p w14:paraId="6AD80A7D" w14:textId="77777777" w:rsidR="00985893" w:rsidRPr="000D54CB" w:rsidRDefault="00985893" w:rsidP="00697479">
      <w:pPr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color w:val="000000"/>
          <w:szCs w:val="24"/>
          <w:lang w:eastAsia="en-US"/>
        </w:rPr>
      </w:pPr>
      <w:r w:rsidRPr="000D54CB">
        <w:rPr>
          <w:rFonts w:eastAsia="Times New Roman" w:cs="Arial"/>
          <w:color w:val="000000"/>
          <w:szCs w:val="24"/>
          <w:lang w:eastAsia="en-US"/>
        </w:rPr>
        <w:lastRenderedPageBreak/>
        <w:t>i)  podepsaný souhlas s přístupem do osobního spisu.</w:t>
      </w:r>
    </w:p>
    <w:p w14:paraId="7D174808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</w:p>
    <w:p w14:paraId="01334708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 xml:space="preserve">Prohlašuji, že </w:t>
      </w:r>
    </w:p>
    <w:p w14:paraId="2738B594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</w:p>
    <w:p w14:paraId="459AC708" w14:textId="77777777" w:rsidR="00985893" w:rsidRPr="000D54CB" w:rsidRDefault="00985893" w:rsidP="00985893">
      <w:pPr>
        <w:numPr>
          <w:ilvl w:val="0"/>
          <w:numId w:val="2"/>
        </w:num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>budu-li vybrán jako uchazeč/uchazečka pro jmenování do funkce vedoucího státního zástupce / vedoucí státní zástupkyně, souhlasím s tím, aby tato přihláška s přílohami, obsahujícími osobní údaje, byla připojena k osobnímu spisu, který bude u zaměstnavatele založen,</w:t>
      </w:r>
    </w:p>
    <w:p w14:paraId="5DD26232" w14:textId="77777777" w:rsidR="00985893" w:rsidRPr="000D54CB" w:rsidRDefault="00985893" w:rsidP="00985893">
      <w:pPr>
        <w:numPr>
          <w:ilvl w:val="0"/>
          <w:numId w:val="2"/>
        </w:numPr>
        <w:spacing w:after="0"/>
        <w:jc w:val="left"/>
        <w:rPr>
          <w:rFonts w:eastAsia="Times New Roman" w:cs="Arial"/>
          <w:bCs/>
          <w:szCs w:val="24"/>
          <w:lang w:eastAsia="cs-CZ"/>
        </w:rPr>
      </w:pPr>
      <w:r w:rsidRPr="000D54CB">
        <w:rPr>
          <w:rFonts w:eastAsia="Times New Roman" w:cs="Arial"/>
          <w:bCs/>
          <w:szCs w:val="24"/>
          <w:lang w:eastAsia="cs-CZ"/>
        </w:rPr>
        <w:t>v případě neúspěchu ve výběrovém řízení požaduji vrácení příloh přihlášky na uvedenou korespondenční adresu.</w:t>
      </w:r>
    </w:p>
    <w:p w14:paraId="6B0E0A0E" w14:textId="77777777" w:rsidR="00985893" w:rsidRPr="000D54CB" w:rsidRDefault="00985893" w:rsidP="00985893">
      <w:pPr>
        <w:spacing w:after="0"/>
        <w:rPr>
          <w:rFonts w:eastAsia="Times New Roman" w:cs="Arial"/>
          <w:bCs/>
          <w:szCs w:val="24"/>
          <w:lang w:eastAsia="cs-CZ"/>
        </w:rPr>
      </w:pPr>
    </w:p>
    <w:p w14:paraId="14A49886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INFORMACE O ZPRACOVÁNÍ OSOBNÍCH ÚDAJŮ</w:t>
      </w:r>
    </w:p>
    <w:p w14:paraId="097C13A4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b/>
          <w:bCs/>
          <w:color w:val="000000"/>
          <w:szCs w:val="24"/>
          <w:lang w:eastAsia="cs-CZ"/>
        </w:rPr>
      </w:pPr>
    </w:p>
    <w:p w14:paraId="780A2E93" w14:textId="77777777" w:rsidR="00985893" w:rsidRPr="000D54CB" w:rsidRDefault="00985893" w:rsidP="00985893">
      <w:pPr>
        <w:keepNext/>
        <w:spacing w:after="0"/>
        <w:jc w:val="center"/>
        <w:outlineLvl w:val="3"/>
        <w:rPr>
          <w:rFonts w:eastAsia="Times New Roman"/>
          <w:b/>
          <w:bCs/>
          <w:i/>
          <w:iCs/>
          <w:szCs w:val="24"/>
          <w:lang w:eastAsia="x-none"/>
        </w:rPr>
      </w:pPr>
      <w:r w:rsidRPr="000D54CB">
        <w:rPr>
          <w:rFonts w:eastAsia="Times New Roman"/>
          <w:b/>
          <w:bCs/>
          <w:color w:val="000000"/>
          <w:szCs w:val="24"/>
          <w:lang w:eastAsia="x-none"/>
        </w:rPr>
        <w:t xml:space="preserve">pro účely výběrového řízení na obsazení místa </w:t>
      </w:r>
      <w:r w:rsidRPr="000D54CB">
        <w:rPr>
          <w:rFonts w:eastAsia="Times New Roman"/>
          <w:b/>
          <w:bCs/>
          <w:i/>
          <w:iCs/>
          <w:szCs w:val="24"/>
          <w:lang w:eastAsia="x-none"/>
        </w:rPr>
        <w:t xml:space="preserve">vedoucího státního zástupce / vedoucí státní zástupkyně </w:t>
      </w:r>
    </w:p>
    <w:p w14:paraId="39A9BFDA" w14:textId="1FAA53A8" w:rsidR="00985893" w:rsidRPr="000D54CB" w:rsidRDefault="00985893" w:rsidP="00985893">
      <w:pPr>
        <w:keepNext/>
        <w:spacing w:after="0"/>
        <w:jc w:val="center"/>
        <w:outlineLvl w:val="3"/>
        <w:rPr>
          <w:rFonts w:eastAsia="Times New Roman"/>
          <w:b/>
          <w:bCs/>
          <w:i/>
          <w:iCs/>
          <w:szCs w:val="24"/>
          <w:lang w:eastAsia="x-none"/>
        </w:rPr>
      </w:pPr>
      <w:r w:rsidRPr="000D54CB">
        <w:rPr>
          <w:rFonts w:eastAsia="Times New Roman"/>
          <w:b/>
          <w:bCs/>
          <w:i/>
          <w:iCs/>
          <w:szCs w:val="24"/>
          <w:lang w:eastAsia="x-none"/>
        </w:rPr>
        <w:t xml:space="preserve">Obvodního státního zastupitelství pro Prahu </w:t>
      </w:r>
      <w:r w:rsidR="000D54CB">
        <w:rPr>
          <w:rFonts w:eastAsia="Times New Roman"/>
          <w:b/>
          <w:bCs/>
          <w:i/>
          <w:iCs/>
          <w:szCs w:val="24"/>
          <w:lang w:eastAsia="x-none"/>
        </w:rPr>
        <w:t>1</w:t>
      </w:r>
    </w:p>
    <w:p w14:paraId="4031F12D" w14:textId="77777777" w:rsidR="00985893" w:rsidRPr="000D54CB" w:rsidRDefault="00985893" w:rsidP="00985893">
      <w:pPr>
        <w:spacing w:after="0"/>
        <w:jc w:val="left"/>
        <w:rPr>
          <w:rFonts w:ascii="Times New Roman" w:eastAsia="Times New Roman" w:hAnsi="Times New Roman"/>
          <w:szCs w:val="24"/>
          <w:lang w:eastAsia="x-none"/>
        </w:rPr>
      </w:pPr>
    </w:p>
    <w:p w14:paraId="56FE232A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bookmarkStart w:id="1" w:name="_Hlk165896888"/>
      <w:r w:rsidRPr="000D54CB">
        <w:rPr>
          <w:rFonts w:eastAsia="Times New Roman" w:cs="Arial"/>
          <w:color w:val="000000"/>
          <w:szCs w:val="24"/>
          <w:lang w:eastAsia="cs-CZ"/>
        </w:rPr>
        <w:t xml:space="preserve">Vaše osobní údaje budou zpracovány v souladu se zásadami a principy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„GDPR“), a v souladu se zákonem č. 110/2019 Sb., o zpracování osobních údajů a zákonem č. 283/1993 Sb., o státním zastupitelství, ve znění pozdějších předpisů. </w:t>
      </w:r>
    </w:p>
    <w:p w14:paraId="6E97D799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52370483" w14:textId="78649FC8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Správcem osobních údajů je Městské státní zastupitelství v Praze,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 se sídlem nám. 14. října 2188/9, 150 00 Praha 5, IČ: 00026000, ID datové schránky: </w:t>
      </w:r>
      <w:r w:rsidRPr="000D54CB">
        <w:rPr>
          <w:szCs w:val="24"/>
          <w:lang w:eastAsia="en-US"/>
        </w:rPr>
        <w:t xml:space="preserve">ijeabe3 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elektronická adresa podatelny: </w:t>
      </w:r>
      <w:hyperlink r:id="rId7" w:history="1">
        <w:r w:rsidRPr="000D54CB">
          <w:rPr>
            <w:rStyle w:val="Hypertextovodkaz"/>
            <w:rFonts w:ascii="Times New Roman" w:eastAsia="Times New Roman" w:hAnsi="Times New Roman" w:cs="Arial"/>
            <w:szCs w:val="24"/>
            <w:lang w:eastAsia="cs-CZ"/>
          </w:rPr>
          <w:t>podatelna@msz.pha.justice.cz</w:t>
        </w:r>
      </w:hyperlink>
      <w:r w:rsidRPr="000D54CB">
        <w:rPr>
          <w:rFonts w:eastAsia="Times New Roman" w:cs="Arial"/>
          <w:color w:val="000000"/>
          <w:szCs w:val="24"/>
          <w:lang w:eastAsia="cs-CZ"/>
        </w:rPr>
        <w:t xml:space="preserve"> (dále také „správce“). </w:t>
      </w:r>
    </w:p>
    <w:bookmarkEnd w:id="1"/>
    <w:p w14:paraId="23B50037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</w:p>
    <w:p w14:paraId="71D603A9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Správce o Vás bude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zpracovávat následující osobní údaje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, a to: </w:t>
      </w:r>
    </w:p>
    <w:p w14:paraId="3A5767C0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- </w:t>
      </w:r>
      <w:bookmarkStart w:id="2" w:name="_Hlk165896937"/>
      <w:r w:rsidRPr="000D54CB">
        <w:rPr>
          <w:rFonts w:eastAsia="Times New Roman" w:cs="Arial"/>
          <w:color w:val="000000"/>
          <w:szCs w:val="24"/>
          <w:lang w:eastAsia="cs-CZ"/>
        </w:rPr>
        <w:t>osobní údaje uvedené v přihlášce do výběrového řízení, včetně jejich příloh</w:t>
      </w:r>
      <w:bookmarkEnd w:id="2"/>
      <w:r w:rsidRPr="000D54CB">
        <w:rPr>
          <w:rFonts w:eastAsia="Times New Roman" w:cs="Arial"/>
          <w:color w:val="000000"/>
          <w:szCs w:val="24"/>
          <w:lang w:eastAsia="cs-CZ"/>
        </w:rPr>
        <w:t xml:space="preserve">, </w:t>
      </w:r>
    </w:p>
    <w:p w14:paraId="4634063E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>- osobní údaje obdržené v rámci dalšího průběhu výběrového řízení (např. zjištěné z osobního spisu).</w:t>
      </w:r>
    </w:p>
    <w:p w14:paraId="54E05C07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3E375AC6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bookmarkStart w:id="3" w:name="_Hlk165896979"/>
      <w:r w:rsidRPr="000D54CB">
        <w:rPr>
          <w:rFonts w:eastAsia="Times New Roman" w:cs="Arial"/>
          <w:color w:val="000000"/>
          <w:szCs w:val="24"/>
          <w:lang w:eastAsia="cs-CZ"/>
        </w:rPr>
        <w:t xml:space="preserve">Shora uvedené osobní údaje o Vás bude správce zpracovávat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výhradně pro účely konání výběrového řízení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. </w:t>
      </w:r>
    </w:p>
    <w:p w14:paraId="6CA23CC9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2702E993" w14:textId="3AA33A70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S Vašimi osobními údaji se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seznamují toliko osoby, které konají nebo organizují výběrové řízení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, a to na Městském státním zastupitelství v Praze nebo členové výběrové komise. </w:t>
      </w:r>
    </w:p>
    <w:p w14:paraId="35C77E4D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414517E7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Vaše osobní údaje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 xml:space="preserve">zpracováváme po dobu trvání výběrového řízení 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a po jeho skončení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uchováváme v souladu s lhůtami stanovenými obecně závaznými právními předpisy a skartačním řádem státního zastupitelství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. </w:t>
      </w:r>
    </w:p>
    <w:p w14:paraId="12B2E125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73741551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Vaše osobní údaje nezveřejňujeme, neposkytujeme ani nepředáváme třetím stranám, pokud to přímo nevyplývá z platných právních předpisů nebo z povinností při plnění úkolů prováděných ve veřejném zájmu nebo při výkonu veřejné moci. </w:t>
      </w:r>
    </w:p>
    <w:p w14:paraId="4762AC34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2F751066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V souvislosti s námi prováděným zpracováním osobních údajů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můžete uplatnit svá práva</w:t>
      </w:r>
      <w:r w:rsidRPr="000D54CB">
        <w:rPr>
          <w:rFonts w:eastAsia="Times New Roman" w:cs="Arial"/>
          <w:color w:val="000000"/>
          <w:szCs w:val="24"/>
          <w:lang w:eastAsia="cs-CZ"/>
        </w:rPr>
        <w:t xml:space="preserve">: </w:t>
      </w:r>
    </w:p>
    <w:p w14:paraId="3902D3CD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lastRenderedPageBreak/>
        <w:t xml:space="preserve">na přístup k osobním údajům (čl. 15 GDPR): Máte právo na přístup k Vašim osobním údajům, a současně právo na informace o tom, jaké osobní údaje a po jakou dobu zpracováváme, jaké jsou účely jejich zpracování, komu jsou osobní údaje zpřístupňovány. </w:t>
      </w:r>
    </w:p>
    <w:p w14:paraId="3C842289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na opravu – doplnění (čl. 16 GDPR): Pokud zjistíte, že o Vás zpracováváme neúplné nebo nesprávné osobní údaje, máte právo na jejich opravu nebo, vyžaduje-li to účel zpracování, můžete uplatnit právo na jejich doplnění. </w:t>
      </w:r>
    </w:p>
    <w:p w14:paraId="342DAB0D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na výmaz (čl. 17 GDPR): Můžete požadovat, abychom bez zbytečného odkladu vymazali osobní údaje, které se Vás týkají (např. pominuly všechny důvody pro zpracování osobních údajů). Toto právo není absolutní a nedává Vám možnost žádat výmaz osobních údajů kdykoli a za jakékoli situace. Na základě práva být zapomenut nelze žádat likvidaci všech osobních údajů, jelikož se na nás mohou vztahovat povinnosti o dalším uchování některých osobních údajů. </w:t>
      </w:r>
    </w:p>
    <w:p w14:paraId="5707DDEC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na omezení zpracování (čl. 18 GDPR): Toto právo můžete uplatnit, pokud popíráte přesnost osobních údajů a my nemůžeme jejich přesnost ověřit, nebo zpracování osobních údajů je protiprávní, odmítáte jejich výmaz a žádáte místo toho omezení jejich použití. Žádat omezení zpracování lze také, pokud Vaše osobní údaje již nepotřebujeme zpracovávat, ale potřebujete je Vy pro uplatnění Vašich právních nároků. </w:t>
      </w:r>
    </w:p>
    <w:p w14:paraId="63D99C85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na přenositelnost údajů (čl. 20 GDPR): Máte právo na předání Vašich osobních údajů ve strukturovaném formátu Vám nebo jinému správci. Musí však jít o zpracování založené na právním důvodu udělení souhlasu či smlouvy (tyto právní tituly zpracování však ve Vašem případě nepoužíváme a vzhledem ke své povaze nelze toto právo uplatňovat, provádíme-li zpracování v rámci výkonu veřejné moci nebo při plnění úkolu ve veřejném zájmu). </w:t>
      </w:r>
    </w:p>
    <w:p w14:paraId="2E5688D6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vznést námitku (čl. 21 GDPR): Máte právo kdykoli vznést námitku proti zpracování Vašich osobních údajů zpracovávaných na základě právního důvodu plnění úkolu prováděného ve veřejném zájmu nebo při výkonu veřejné moci, případně je-li zpracování nezbytné pro účely oprávněných zájmů našich či třetí strany. Vaši námitku vždy posoudíme a vyrozumíme Vás o způsobu jejího vyřízení. </w:t>
      </w:r>
    </w:p>
    <w:p w14:paraId="48CC5082" w14:textId="77777777" w:rsidR="00985893" w:rsidRPr="000D54CB" w:rsidRDefault="00985893" w:rsidP="00985893">
      <w:pPr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podat stížnost u dozorového úřadu, kterým je Úřad pro ochranu osobních údajů sídlící na adrese Pplk. Sochora 27, 170 00 Praha 7 (čl. 77 GDPR). </w:t>
      </w:r>
    </w:p>
    <w:p w14:paraId="6139721A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73DB3858" w14:textId="77777777" w:rsidR="00985893" w:rsidRPr="000D54CB" w:rsidRDefault="00985893" w:rsidP="00985893">
      <w:pPr>
        <w:spacing w:after="0"/>
        <w:rPr>
          <w:rFonts w:eastAsia="Times New Roman" w:cs="Arial"/>
          <w:b/>
          <w:bCs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 xml:space="preserve">Na </w:t>
      </w: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pověřence pro ochranu osobních údajů</w:t>
      </w:r>
      <w:r w:rsidRPr="000D54CB">
        <w:rPr>
          <w:rFonts w:eastAsia="Times New Roman" w:cs="Arial"/>
          <w:color w:val="000000"/>
          <w:szCs w:val="24"/>
          <w:lang w:eastAsia="cs-CZ"/>
        </w:rPr>
        <w:t>, kterým je pro celou soustavu státního zastupitelství Ing. Petr Fukan, se můžete obracet se svými dotazy na zpracování osobních údajů a případnými podněty a námitkami. Adresa pro doručování: Nejvyšší státní zastupitelství, Jezuitská 585/4, 660 55 Brno, e-mail: poverenec@nsz.brn.justice.cz, ID datové schránky: 5smaetu.</w:t>
      </w:r>
    </w:p>
    <w:p w14:paraId="3C0D6D33" w14:textId="77777777" w:rsidR="00985893" w:rsidRPr="000D54CB" w:rsidRDefault="00985893" w:rsidP="00985893">
      <w:pPr>
        <w:spacing w:after="0"/>
        <w:rPr>
          <w:rFonts w:eastAsia="Times New Roman" w:cs="Arial"/>
          <w:szCs w:val="24"/>
          <w:lang w:eastAsia="cs-CZ"/>
        </w:rPr>
      </w:pPr>
    </w:p>
    <w:bookmarkEnd w:id="3"/>
    <w:p w14:paraId="6A230049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left"/>
        <w:rPr>
          <w:rFonts w:eastAsia="Times New Roman" w:cs="Arial"/>
          <w:color w:val="000000"/>
          <w:szCs w:val="24"/>
          <w:lang w:eastAsia="cs-CZ"/>
        </w:rPr>
      </w:pPr>
    </w:p>
    <w:p w14:paraId="5BCEEAA7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Cs w:val="24"/>
          <w:lang w:eastAsia="cs-CZ"/>
        </w:rPr>
      </w:pPr>
      <w:r w:rsidRPr="000D54CB">
        <w:rPr>
          <w:rFonts w:eastAsia="Times New Roman" w:cs="Arial"/>
          <w:b/>
          <w:bCs/>
          <w:color w:val="000000"/>
          <w:szCs w:val="24"/>
          <w:lang w:eastAsia="cs-CZ"/>
        </w:rPr>
        <w:t>SOUHLAS S PŘÍSTUPEM DO OSOBNÍHO SPISU</w:t>
      </w:r>
    </w:p>
    <w:p w14:paraId="2C0CE55B" w14:textId="77777777" w:rsidR="00985893" w:rsidRPr="000D54CB" w:rsidRDefault="00985893" w:rsidP="00985893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color w:val="000000"/>
          <w:szCs w:val="24"/>
          <w:lang w:eastAsia="cs-CZ"/>
        </w:rPr>
      </w:pPr>
    </w:p>
    <w:p w14:paraId="05C7A1FD" w14:textId="77777777" w:rsidR="00985893" w:rsidRPr="000D54CB" w:rsidRDefault="00985893" w:rsidP="00985893">
      <w:pPr>
        <w:keepNext/>
        <w:spacing w:after="0"/>
        <w:outlineLvl w:val="3"/>
        <w:rPr>
          <w:rFonts w:eastAsia="Times New Roman"/>
          <w:i/>
          <w:iCs/>
          <w:szCs w:val="24"/>
          <w:lang w:eastAsia="x-none"/>
        </w:rPr>
      </w:pPr>
      <w:r w:rsidRPr="000D54CB">
        <w:rPr>
          <w:rFonts w:eastAsia="Times New Roman"/>
          <w:color w:val="000000"/>
          <w:szCs w:val="24"/>
          <w:lang w:eastAsia="x-none"/>
        </w:rPr>
        <w:t xml:space="preserve">Já, níže podepsaný/á ............................................., nar. dne ................................, uděluji … souhlas pro vyžádání si listin, které tvoří obsah mého osobního spisu, a to pro účely výběrového řízení na obsazení místa </w:t>
      </w:r>
      <w:r w:rsidRPr="000D54CB">
        <w:rPr>
          <w:rFonts w:eastAsia="Times New Roman"/>
          <w:i/>
          <w:iCs/>
          <w:szCs w:val="24"/>
          <w:lang w:eastAsia="x-none"/>
        </w:rPr>
        <w:t>vedoucího státního zástupce / vedoucí státní zástupkyně v …</w:t>
      </w:r>
    </w:p>
    <w:p w14:paraId="569E16CA" w14:textId="77777777" w:rsidR="00985893" w:rsidRPr="000D54CB" w:rsidRDefault="00985893" w:rsidP="00985893">
      <w:pPr>
        <w:autoSpaceDE w:val="0"/>
        <w:autoSpaceDN w:val="0"/>
        <w:adjustRightInd w:val="0"/>
        <w:spacing w:after="0"/>
        <w:rPr>
          <w:rFonts w:eastAsia="Times New Roman" w:cs="Arial"/>
          <w:color w:val="000000"/>
          <w:szCs w:val="24"/>
          <w:lang w:eastAsia="cs-CZ"/>
        </w:rPr>
      </w:pPr>
    </w:p>
    <w:p w14:paraId="09DD1FD9" w14:textId="77777777" w:rsidR="00985893" w:rsidRPr="000D54CB" w:rsidRDefault="00985893" w:rsidP="00985893">
      <w:pPr>
        <w:spacing w:after="0"/>
        <w:rPr>
          <w:rFonts w:eastAsia="Times New Roman" w:cs="Arial"/>
          <w:szCs w:val="24"/>
          <w:lang w:eastAsia="cs-CZ"/>
        </w:rPr>
      </w:pPr>
      <w:r w:rsidRPr="000D54CB">
        <w:rPr>
          <w:rFonts w:eastAsia="Times New Roman" w:cs="Arial"/>
          <w:color w:val="000000"/>
          <w:szCs w:val="24"/>
          <w:lang w:eastAsia="cs-CZ"/>
        </w:rPr>
        <w:t>Beru též na vědomí, že pro účely tohoto výběrového řízení bude vyžádáno mé hodnocení od nadřízeného státního zástupce.</w:t>
      </w:r>
    </w:p>
    <w:p w14:paraId="031B80DB" w14:textId="77777777" w:rsidR="00985893" w:rsidRPr="000D54CB" w:rsidRDefault="00985893" w:rsidP="00985893">
      <w:pPr>
        <w:spacing w:after="0"/>
        <w:rPr>
          <w:rFonts w:eastAsia="Times New Roman" w:cs="Arial"/>
          <w:szCs w:val="24"/>
          <w:lang w:eastAsia="cs-CZ"/>
        </w:rPr>
      </w:pPr>
    </w:p>
    <w:p w14:paraId="512B0DCD" w14:textId="77777777" w:rsidR="00985893" w:rsidRPr="000D54CB" w:rsidRDefault="00985893" w:rsidP="00985893">
      <w:pPr>
        <w:spacing w:after="0"/>
        <w:rPr>
          <w:rFonts w:eastAsia="Times New Roman" w:cs="Arial"/>
          <w:b/>
          <w:szCs w:val="24"/>
          <w:lang w:eastAsia="cs-CZ"/>
        </w:rPr>
      </w:pPr>
    </w:p>
    <w:p w14:paraId="7BBD4CCF" w14:textId="77777777" w:rsidR="00985893" w:rsidRPr="000D54CB" w:rsidRDefault="00985893" w:rsidP="00985893">
      <w:pPr>
        <w:spacing w:after="0"/>
        <w:rPr>
          <w:rFonts w:eastAsia="Times New Roman" w:cs="Arial"/>
          <w:b/>
          <w:szCs w:val="24"/>
          <w:lang w:eastAsia="cs-CZ"/>
        </w:rPr>
      </w:pPr>
      <w:r w:rsidRPr="000D54CB">
        <w:rPr>
          <w:rFonts w:eastAsia="Times New Roman" w:cs="Arial"/>
          <w:b/>
          <w:szCs w:val="24"/>
          <w:lang w:eastAsia="cs-CZ"/>
        </w:rPr>
        <w:t xml:space="preserve">V </w:t>
      </w:r>
      <w:r w:rsidRPr="000D54CB">
        <w:rPr>
          <w:rFonts w:eastAsia="Times New Roman" w:cs="Arial"/>
          <w:szCs w:val="24"/>
          <w:lang w:eastAsia="cs-CZ"/>
        </w:rPr>
        <w:t xml:space="preserve">.............................................. </w:t>
      </w:r>
      <w:r w:rsidRPr="000D54CB">
        <w:rPr>
          <w:rFonts w:eastAsia="Times New Roman" w:cs="Arial"/>
          <w:b/>
          <w:szCs w:val="24"/>
          <w:lang w:eastAsia="cs-CZ"/>
        </w:rPr>
        <w:t xml:space="preserve">dne </w:t>
      </w:r>
      <w:r w:rsidRPr="000D54CB">
        <w:rPr>
          <w:rFonts w:eastAsia="Times New Roman" w:cs="Arial"/>
          <w:szCs w:val="24"/>
          <w:lang w:eastAsia="cs-CZ"/>
        </w:rPr>
        <w:t xml:space="preserve">....................... </w:t>
      </w:r>
    </w:p>
    <w:p w14:paraId="2838A227" w14:textId="77777777" w:rsidR="00985893" w:rsidRPr="000D54CB" w:rsidRDefault="00985893" w:rsidP="00985893">
      <w:pPr>
        <w:spacing w:after="0"/>
        <w:rPr>
          <w:rFonts w:eastAsia="Times New Roman" w:cs="Arial"/>
          <w:szCs w:val="24"/>
          <w:lang w:eastAsia="cs-CZ"/>
        </w:rPr>
      </w:pPr>
    </w:p>
    <w:p w14:paraId="1FB17CE0" w14:textId="77777777" w:rsidR="00985893" w:rsidRPr="000D54CB" w:rsidRDefault="00985893" w:rsidP="00985893">
      <w:pPr>
        <w:spacing w:after="0"/>
        <w:ind w:left="2124" w:firstLine="708"/>
        <w:rPr>
          <w:rFonts w:eastAsia="Times New Roman" w:cs="Arial"/>
          <w:szCs w:val="24"/>
          <w:lang w:eastAsia="cs-CZ"/>
        </w:rPr>
      </w:pPr>
    </w:p>
    <w:p w14:paraId="77105485" w14:textId="77777777" w:rsidR="00985893" w:rsidRPr="000D54CB" w:rsidRDefault="00985893" w:rsidP="00985893">
      <w:pPr>
        <w:spacing w:after="0"/>
        <w:ind w:left="2124" w:firstLine="708"/>
        <w:rPr>
          <w:rFonts w:eastAsia="Times New Roman" w:cs="Arial"/>
          <w:b/>
          <w:szCs w:val="24"/>
          <w:lang w:eastAsia="cs-CZ"/>
        </w:rPr>
      </w:pPr>
      <w:r w:rsidRPr="000D54CB">
        <w:rPr>
          <w:rFonts w:eastAsia="Times New Roman" w:cs="Arial"/>
          <w:b/>
          <w:szCs w:val="24"/>
          <w:lang w:eastAsia="cs-CZ"/>
        </w:rPr>
        <w:t xml:space="preserve">                                  _______________________</w:t>
      </w:r>
    </w:p>
    <w:p w14:paraId="48876688" w14:textId="77777777" w:rsidR="00985893" w:rsidRPr="000D54CB" w:rsidRDefault="00985893" w:rsidP="00985893">
      <w:pPr>
        <w:spacing w:after="0"/>
        <w:ind w:left="4248" w:firstLine="708"/>
        <w:rPr>
          <w:rFonts w:eastAsia="Times New Roman" w:cs="Arial"/>
          <w:szCs w:val="24"/>
          <w:lang w:eastAsia="cs-CZ"/>
        </w:rPr>
      </w:pPr>
      <w:r w:rsidRPr="000D54CB">
        <w:rPr>
          <w:rFonts w:eastAsia="Times New Roman" w:cs="Arial"/>
          <w:b/>
          <w:szCs w:val="24"/>
          <w:lang w:eastAsia="cs-CZ"/>
        </w:rPr>
        <w:t xml:space="preserve"> podpis uchazeče/uchazečky</w:t>
      </w:r>
    </w:p>
    <w:p w14:paraId="0D753EC2" w14:textId="77777777" w:rsidR="00985893" w:rsidRPr="000D54CB" w:rsidRDefault="00985893" w:rsidP="00985893">
      <w:pPr>
        <w:spacing w:after="0"/>
        <w:jc w:val="left"/>
        <w:rPr>
          <w:rFonts w:ascii="Times New Roman" w:eastAsia="Times New Roman" w:hAnsi="Times New Roman"/>
          <w:szCs w:val="24"/>
          <w:lang w:eastAsia="cs-CZ"/>
        </w:rPr>
      </w:pPr>
    </w:p>
    <w:sectPr w:rsidR="00985893" w:rsidRPr="000D54CB" w:rsidSect="00D74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3BCE" w14:textId="77777777" w:rsidR="00911EDE" w:rsidRDefault="00911EDE" w:rsidP="003D79C1">
      <w:pPr>
        <w:spacing w:after="0"/>
      </w:pPr>
      <w:r>
        <w:separator/>
      </w:r>
    </w:p>
  </w:endnote>
  <w:endnote w:type="continuationSeparator" w:id="0">
    <w:p w14:paraId="6E543622" w14:textId="77777777" w:rsidR="00911EDE" w:rsidRDefault="00911EDE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69B4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3D6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3682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A7FC" w14:textId="77777777" w:rsidR="00911EDE" w:rsidRDefault="00911EDE" w:rsidP="003D79C1">
      <w:pPr>
        <w:spacing w:after="0"/>
      </w:pPr>
      <w:r>
        <w:separator/>
      </w:r>
    </w:p>
  </w:footnote>
  <w:footnote w:type="continuationSeparator" w:id="0">
    <w:p w14:paraId="6AC627CD" w14:textId="77777777" w:rsidR="00911EDE" w:rsidRDefault="00911EDE" w:rsidP="003D79C1">
      <w:pPr>
        <w:spacing w:after="0"/>
      </w:pPr>
      <w:r>
        <w:continuationSeparator/>
      </w:r>
    </w:p>
  </w:footnote>
  <w:footnote w:id="1">
    <w:p w14:paraId="65F559AA" w14:textId="77777777" w:rsidR="00985893" w:rsidRDefault="00985893" w:rsidP="00985893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Od 1. 1. 2025 výpis z Rejstříku trestů.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970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C8CF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8433" w14:textId="77777777" w:rsidR="003D79C1" w:rsidRDefault="002B6362" w:rsidP="00D4296F">
    <w:pPr>
      <w:pStyle w:val="Zhlav"/>
      <w:spacing w:after="160" w:line="278" w:lineRule="auto"/>
      <w:jc w:val="left"/>
      <w:rPr>
        <w:rFonts w:asciiTheme="minorHAnsi" w:eastAsia="Times New Roman" w:hAnsiTheme="minorHAnsi"/>
        <w:kern w:val="2"/>
        <w:szCs w:val="24"/>
        <w:lang w:eastAsia="en-US"/>
      </w:rPr>
    </w:pPr>
    <w:r w:rsidRPr="00103B28">
      <w:rPr>
        <w:rFonts w:asciiTheme="minorHAnsi" w:eastAsia="Times New Roman" w:hAnsiTheme="minorHAnsi"/>
        <w:noProof/>
        <w:kern w:val="2"/>
        <w:szCs w:val="24"/>
        <w:lang w:eastAsia="en-US"/>
      </w:rPr>
      <w:drawing>
        <wp:inline distT="0" distB="0" distL="0" distR="0" wp14:anchorId="26DB001C" wp14:editId="3AA00232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57956" w14:textId="77777777" w:rsidR="00513907" w:rsidRPr="00D4296F" w:rsidRDefault="00513907" w:rsidP="00D4296F">
    <w:pPr>
      <w:pStyle w:val="Zhlav"/>
      <w:spacing w:after="160" w:line="278" w:lineRule="auto"/>
      <w:jc w:val="left"/>
      <w:rPr>
        <w:rFonts w:asciiTheme="minorHAnsi" w:eastAsia="Times New Roman" w:hAnsiTheme="minorHAnsi"/>
        <w:kern w:val="2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49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1CCA1C0C"/>
    <w:multiLevelType w:val="multilevel"/>
    <w:tmpl w:val="FFFFFFFF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2" w15:restartNumberingAfterBreak="0">
    <w:nsid w:val="77850B2C"/>
    <w:multiLevelType w:val="hybridMultilevel"/>
    <w:tmpl w:val="FFFFFFFF"/>
    <w:lvl w:ilvl="0" w:tplc="654A3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062173">
    <w:abstractNumId w:val="1"/>
  </w:num>
  <w:num w:numId="2" w16cid:durableId="587270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20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CUMENT_READ_ONLY"/>
    <w:docVar w:name="DOKUMENT_ADRESAR_FS" w:val="C:\TE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rejstrik  = 2 AND A.druh_vec  = 'SPR' AND A.bc_vec  = 17 AND A.rocnik  = 2025)"/>
    <w:docVar w:name="SOUBOR_DOC" w:val="C:\tmp\BRY\"/>
  </w:docVars>
  <w:rsids>
    <w:rsidRoot w:val="002540BE"/>
    <w:rsid w:val="00037326"/>
    <w:rsid w:val="000A5720"/>
    <w:rsid w:val="000D54CB"/>
    <w:rsid w:val="00103B28"/>
    <w:rsid w:val="00121FDC"/>
    <w:rsid w:val="00131FA8"/>
    <w:rsid w:val="001F6B79"/>
    <w:rsid w:val="00225087"/>
    <w:rsid w:val="00226385"/>
    <w:rsid w:val="002540BE"/>
    <w:rsid w:val="00282AF4"/>
    <w:rsid w:val="002B6362"/>
    <w:rsid w:val="00334E5E"/>
    <w:rsid w:val="003725E2"/>
    <w:rsid w:val="00394E25"/>
    <w:rsid w:val="00395AFB"/>
    <w:rsid w:val="003D79C1"/>
    <w:rsid w:val="004D2A52"/>
    <w:rsid w:val="00513907"/>
    <w:rsid w:val="00515306"/>
    <w:rsid w:val="00571768"/>
    <w:rsid w:val="005C1D57"/>
    <w:rsid w:val="005D6BE5"/>
    <w:rsid w:val="006754F8"/>
    <w:rsid w:val="00687F23"/>
    <w:rsid w:val="00697479"/>
    <w:rsid w:val="006C1109"/>
    <w:rsid w:val="006C3F5A"/>
    <w:rsid w:val="00700A10"/>
    <w:rsid w:val="00706856"/>
    <w:rsid w:val="007B57F1"/>
    <w:rsid w:val="00812EBF"/>
    <w:rsid w:val="00814AAC"/>
    <w:rsid w:val="0089251D"/>
    <w:rsid w:val="008E00F3"/>
    <w:rsid w:val="008F4A78"/>
    <w:rsid w:val="00910973"/>
    <w:rsid w:val="00911EDE"/>
    <w:rsid w:val="009139A2"/>
    <w:rsid w:val="00970900"/>
    <w:rsid w:val="00981047"/>
    <w:rsid w:val="00985893"/>
    <w:rsid w:val="00995223"/>
    <w:rsid w:val="00A0268C"/>
    <w:rsid w:val="00A25B11"/>
    <w:rsid w:val="00A434DA"/>
    <w:rsid w:val="00A52792"/>
    <w:rsid w:val="00A741DB"/>
    <w:rsid w:val="00B94C18"/>
    <w:rsid w:val="00BF5DE9"/>
    <w:rsid w:val="00C03FE2"/>
    <w:rsid w:val="00C9131A"/>
    <w:rsid w:val="00C942D1"/>
    <w:rsid w:val="00CC71A7"/>
    <w:rsid w:val="00CF5B7C"/>
    <w:rsid w:val="00D14BB8"/>
    <w:rsid w:val="00D31EB1"/>
    <w:rsid w:val="00D4296F"/>
    <w:rsid w:val="00D5205D"/>
    <w:rsid w:val="00D74D71"/>
    <w:rsid w:val="00DD5715"/>
    <w:rsid w:val="00E4597A"/>
    <w:rsid w:val="00E4730C"/>
    <w:rsid w:val="00E761E8"/>
    <w:rsid w:val="00E80750"/>
    <w:rsid w:val="00EB66D9"/>
    <w:rsid w:val="00F151A1"/>
    <w:rsid w:val="00F32F9E"/>
    <w:rsid w:val="00FB0473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BC518"/>
  <w14:defaultImageDpi w14:val="0"/>
  <w15:docId w15:val="{2F27C556-A340-4CD3-B96A-0F39E37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98589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5893"/>
    <w:rPr>
      <w:rFonts w:ascii="Arial" w:eastAsiaTheme="minorEastAsia" w:hAnsi="Arial" w:cs="Times New Roman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893"/>
    <w:pPr>
      <w:spacing w:after="0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89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858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858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msz.pha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1035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Polakova Marketa</cp:lastModifiedBy>
  <cp:revision>4</cp:revision>
  <cp:lastPrinted>2025-02-26T14:31:00Z</cp:lastPrinted>
  <dcterms:created xsi:type="dcterms:W3CDTF">2025-06-09T08:15:00Z</dcterms:created>
  <dcterms:modified xsi:type="dcterms:W3CDTF">2025-06-09T13:25:00Z</dcterms:modified>
</cp:coreProperties>
</file>