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68"/>
        <w:tblW w:w="3652" w:type="dxa"/>
        <w:tblLook w:val="04A0" w:firstRow="1" w:lastRow="0" w:firstColumn="1" w:lastColumn="0" w:noHBand="0" w:noVBand="1"/>
      </w:tblPr>
      <w:tblGrid>
        <w:gridCol w:w="3652"/>
      </w:tblGrid>
      <w:tr w:rsidR="00E11CD9" w:rsidRPr="00C568AF" w14:paraId="08188EC9" w14:textId="77777777" w:rsidTr="00E11CD9">
        <w:trPr>
          <w:trHeight w:val="20"/>
        </w:trPr>
        <w:tc>
          <w:tcPr>
            <w:tcW w:w="3652" w:type="dxa"/>
            <w:hideMark/>
          </w:tcPr>
          <w:p w14:paraId="371A5416" w14:textId="77777777" w:rsidR="00E11CD9" w:rsidRPr="00C568AF" w:rsidRDefault="00E11CD9" w:rsidP="00E11CD9">
            <w:pPr>
              <w:spacing w:after="0" w:line="240" w:lineRule="auto"/>
              <w:ind w:left="426" w:firstLine="0"/>
              <w:rPr>
                <w:rFonts w:eastAsia="SimSun" w:cs="Arial"/>
                <w:sz w:val="20"/>
              </w:rPr>
            </w:pPr>
            <w:r w:rsidRPr="00C568AF">
              <w:rPr>
                <w:rFonts w:eastAsia="SimSun" w:cs="Arial"/>
                <w:sz w:val="20"/>
              </w:rPr>
              <w:t>Na Hradbách 21</w:t>
            </w:r>
          </w:p>
        </w:tc>
      </w:tr>
      <w:tr w:rsidR="00E11CD9" w:rsidRPr="00C568AF" w14:paraId="4433D395" w14:textId="77777777" w:rsidTr="00E11CD9">
        <w:trPr>
          <w:trHeight w:val="20"/>
        </w:trPr>
        <w:tc>
          <w:tcPr>
            <w:tcW w:w="3652" w:type="dxa"/>
            <w:hideMark/>
          </w:tcPr>
          <w:p w14:paraId="312A70BD" w14:textId="77777777" w:rsidR="00E11CD9" w:rsidRPr="00C568AF" w:rsidRDefault="00E11CD9" w:rsidP="00E11CD9">
            <w:pPr>
              <w:spacing w:after="0" w:line="240" w:lineRule="auto"/>
              <w:ind w:firstLine="426"/>
              <w:rPr>
                <w:rFonts w:eastAsia="SimSun" w:cs="Arial"/>
                <w:sz w:val="20"/>
              </w:rPr>
            </w:pPr>
            <w:r w:rsidRPr="00C568AF">
              <w:rPr>
                <w:rFonts w:eastAsia="SimSun" w:cs="Arial"/>
                <w:sz w:val="20"/>
              </w:rPr>
              <w:t>729 01  Ostrava</w:t>
            </w:r>
          </w:p>
        </w:tc>
      </w:tr>
      <w:tr w:rsidR="00E11CD9" w:rsidRPr="00C568AF" w14:paraId="6D1BF462" w14:textId="77777777" w:rsidTr="00E11CD9">
        <w:trPr>
          <w:trHeight w:val="20"/>
        </w:trPr>
        <w:tc>
          <w:tcPr>
            <w:tcW w:w="3652" w:type="dxa"/>
            <w:hideMark/>
          </w:tcPr>
          <w:p w14:paraId="1348DB91" w14:textId="77777777" w:rsidR="00E11CD9" w:rsidRPr="00C568AF" w:rsidRDefault="00E11CD9" w:rsidP="00E11CD9">
            <w:pPr>
              <w:spacing w:after="0" w:line="240" w:lineRule="auto"/>
              <w:ind w:left="426" w:firstLine="0"/>
              <w:rPr>
                <w:rFonts w:eastAsia="SimSun" w:cs="Arial"/>
                <w:sz w:val="20"/>
              </w:rPr>
            </w:pPr>
            <w:r w:rsidRPr="00C568AF">
              <w:rPr>
                <w:rFonts w:eastAsia="SimSun" w:cs="Arial"/>
                <w:sz w:val="20"/>
              </w:rPr>
              <w:t>tel.: +420 595 131 511</w:t>
            </w:r>
          </w:p>
        </w:tc>
      </w:tr>
      <w:tr w:rsidR="00E11CD9" w:rsidRPr="00C568AF" w14:paraId="679EB65C" w14:textId="77777777" w:rsidTr="00E11CD9">
        <w:trPr>
          <w:trHeight w:val="20"/>
        </w:trPr>
        <w:tc>
          <w:tcPr>
            <w:tcW w:w="3652" w:type="dxa"/>
            <w:hideMark/>
          </w:tcPr>
          <w:p w14:paraId="647B41F8" w14:textId="77777777" w:rsidR="00E11CD9" w:rsidRPr="00C568AF" w:rsidRDefault="00E11CD9" w:rsidP="00E11CD9">
            <w:pPr>
              <w:spacing w:after="0" w:line="240" w:lineRule="auto"/>
              <w:ind w:left="426" w:firstLine="0"/>
              <w:rPr>
                <w:rFonts w:eastAsia="SimSun" w:cs="Arial"/>
                <w:sz w:val="20"/>
              </w:rPr>
            </w:pPr>
            <w:r w:rsidRPr="00C568AF">
              <w:rPr>
                <w:rFonts w:eastAsia="SimSun" w:cs="Arial"/>
                <w:sz w:val="20"/>
              </w:rPr>
              <w:t>fax: +420 596 118 544</w:t>
            </w:r>
          </w:p>
        </w:tc>
      </w:tr>
      <w:tr w:rsidR="00E11CD9" w:rsidRPr="00C568AF" w14:paraId="3E2CA842" w14:textId="77777777" w:rsidTr="00E11CD9">
        <w:trPr>
          <w:trHeight w:val="20"/>
        </w:trPr>
        <w:tc>
          <w:tcPr>
            <w:tcW w:w="3652" w:type="dxa"/>
            <w:hideMark/>
          </w:tcPr>
          <w:p w14:paraId="4EC6DD82" w14:textId="77777777" w:rsidR="00E11CD9" w:rsidRPr="00C568AF" w:rsidRDefault="00B96504" w:rsidP="00E11CD9">
            <w:pPr>
              <w:spacing w:after="0" w:line="240" w:lineRule="auto"/>
              <w:ind w:left="426" w:firstLine="0"/>
              <w:rPr>
                <w:rFonts w:eastAsia="SimSun" w:cs="Arial"/>
                <w:sz w:val="20"/>
                <w:u w:val="single"/>
              </w:rPr>
            </w:pPr>
            <w:hyperlink r:id="rId8" w:history="1">
              <w:r w:rsidR="00E11CD9" w:rsidRPr="00C568AF">
                <w:rPr>
                  <w:rStyle w:val="Hypertextovodkaz"/>
                  <w:rFonts w:eastAsia="SimSun" w:cs="Arial"/>
                  <w:sz w:val="20"/>
                </w:rPr>
                <w:t>podatelna@ksz.ova.justice.cz</w:t>
              </w:r>
            </w:hyperlink>
          </w:p>
        </w:tc>
      </w:tr>
      <w:tr w:rsidR="00E11CD9" w:rsidRPr="00C568AF" w14:paraId="3E6C9BC3" w14:textId="77777777" w:rsidTr="00E11CD9">
        <w:trPr>
          <w:trHeight w:val="20"/>
        </w:trPr>
        <w:tc>
          <w:tcPr>
            <w:tcW w:w="3652" w:type="dxa"/>
            <w:hideMark/>
          </w:tcPr>
          <w:p w14:paraId="523FB242" w14:textId="77777777" w:rsidR="00E11CD9" w:rsidRPr="00C568AF" w:rsidRDefault="00E11CD9" w:rsidP="00E11CD9">
            <w:pPr>
              <w:spacing w:after="0" w:line="240" w:lineRule="auto"/>
              <w:ind w:left="426" w:firstLine="0"/>
              <w:rPr>
                <w:rFonts w:eastAsia="SimSun" w:cs="Arial"/>
                <w:sz w:val="20"/>
              </w:rPr>
            </w:pPr>
            <w:r w:rsidRPr="00C568AF">
              <w:rPr>
                <w:rFonts w:eastAsia="SimSun" w:cs="Arial"/>
                <w:sz w:val="20"/>
              </w:rPr>
              <w:t>datová schránka: 6kzabcw</w:t>
            </w:r>
          </w:p>
          <w:p w14:paraId="70A67659" w14:textId="77777777" w:rsidR="00E11CD9" w:rsidRPr="00C568AF" w:rsidRDefault="00E11CD9" w:rsidP="00E11CD9">
            <w:pPr>
              <w:spacing w:after="0" w:line="240" w:lineRule="auto"/>
              <w:ind w:left="426" w:firstLine="0"/>
              <w:rPr>
                <w:rFonts w:eastAsia="SimSun" w:cs="Arial"/>
                <w:sz w:val="20"/>
              </w:rPr>
            </w:pPr>
          </w:p>
          <w:p w14:paraId="3D173582" w14:textId="77777777" w:rsidR="00E11CD9" w:rsidRPr="00C568AF" w:rsidRDefault="00E11CD9" w:rsidP="00E11CD9">
            <w:pPr>
              <w:spacing w:after="0" w:line="240" w:lineRule="auto"/>
              <w:ind w:left="426" w:firstLine="0"/>
              <w:rPr>
                <w:rFonts w:eastAsia="SimSun" w:cs="Arial"/>
                <w:sz w:val="20"/>
              </w:rPr>
            </w:pPr>
          </w:p>
        </w:tc>
      </w:tr>
    </w:tbl>
    <w:p w14:paraId="67A05204" w14:textId="77777777" w:rsidR="00200CD5" w:rsidRPr="00C568AF" w:rsidRDefault="00200CD5" w:rsidP="00B530BA">
      <w:pPr>
        <w:spacing w:after="0" w:line="240" w:lineRule="auto"/>
        <w:ind w:firstLine="0"/>
        <w:rPr>
          <w:rFonts w:eastAsia="SimSun" w:cs="Arial"/>
        </w:rPr>
      </w:pPr>
    </w:p>
    <w:p w14:paraId="0C775CEA" w14:textId="77777777" w:rsidR="00D35876" w:rsidRPr="00C568AF" w:rsidRDefault="00D35876" w:rsidP="00B530BA">
      <w:pPr>
        <w:spacing w:after="0" w:line="240" w:lineRule="auto"/>
        <w:ind w:firstLine="0"/>
      </w:pPr>
    </w:p>
    <w:p w14:paraId="5A344157" w14:textId="6E5D72D7" w:rsidR="00FB3AD2" w:rsidRPr="00C568AF" w:rsidRDefault="00200CD5" w:rsidP="00200CD5">
      <w:pPr>
        <w:spacing w:after="0" w:line="240" w:lineRule="auto"/>
        <w:rPr>
          <w:rFonts w:cs="Arial"/>
        </w:rPr>
      </w:pP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</w:p>
    <w:p w14:paraId="21BB999F" w14:textId="73DD7C97" w:rsidR="00200CD5" w:rsidRPr="00C568AF" w:rsidRDefault="009D37DA" w:rsidP="00FB3AD2">
      <w:pPr>
        <w:spacing w:after="0" w:line="240" w:lineRule="auto"/>
        <w:ind w:left="5663"/>
        <w:rPr>
          <w:rFonts w:cs="Arial"/>
        </w:rPr>
      </w:pPr>
      <w:r>
        <w:rPr>
          <w:rFonts w:cs="Arial"/>
        </w:rPr>
        <w:t xml:space="preserve">  </w:t>
      </w:r>
      <w:r w:rsidR="00200CD5" w:rsidRPr="00C568AF">
        <w:rPr>
          <w:rFonts w:cs="Arial"/>
        </w:rPr>
        <w:t xml:space="preserve">Ostrava </w:t>
      </w:r>
      <w:r w:rsidR="009A7789">
        <w:rPr>
          <w:rFonts w:cs="Arial"/>
        </w:rPr>
        <w:t>19</w:t>
      </w:r>
      <w:r>
        <w:rPr>
          <w:rFonts w:cs="Arial"/>
        </w:rPr>
        <w:t>. února 202</w:t>
      </w:r>
      <w:r w:rsidR="009A7789">
        <w:rPr>
          <w:rFonts w:cs="Arial"/>
        </w:rPr>
        <w:t>4</w:t>
      </w:r>
    </w:p>
    <w:p w14:paraId="35013BA2" w14:textId="63814EFE" w:rsidR="00200CD5" w:rsidRPr="00C568AF" w:rsidRDefault="00200CD5" w:rsidP="00200CD5">
      <w:pPr>
        <w:spacing w:after="0"/>
        <w:rPr>
          <w:rFonts w:cs="Arial"/>
        </w:rPr>
      </w:pP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</w:r>
      <w:r w:rsidRPr="00C568AF">
        <w:rPr>
          <w:rFonts w:cs="Arial"/>
        </w:rPr>
        <w:tab/>
        <w:t xml:space="preserve">         </w:t>
      </w:r>
      <w:r w:rsidR="00D35876" w:rsidRPr="00C568AF">
        <w:rPr>
          <w:rFonts w:cs="Arial"/>
        </w:rPr>
        <w:t xml:space="preserve">    </w:t>
      </w:r>
      <w:r w:rsidR="005C4973" w:rsidRPr="00C568AF">
        <w:rPr>
          <w:rFonts w:cs="Arial"/>
        </w:rPr>
        <w:t xml:space="preserve"> </w:t>
      </w:r>
      <w:r w:rsidR="006D6638" w:rsidRPr="00C568AF">
        <w:rPr>
          <w:rFonts w:cs="Arial"/>
        </w:rPr>
        <w:t xml:space="preserve"> </w:t>
      </w:r>
      <w:r w:rsidR="009A7789">
        <w:rPr>
          <w:rFonts w:cs="Arial"/>
        </w:rPr>
        <w:t xml:space="preserve"> </w:t>
      </w:r>
      <w:r w:rsidRPr="00C568AF">
        <w:rPr>
          <w:rFonts w:cs="Arial"/>
        </w:rPr>
        <w:t xml:space="preserve">2 SPR </w:t>
      </w:r>
      <w:r w:rsidR="00784999">
        <w:rPr>
          <w:rFonts w:cs="Arial"/>
        </w:rPr>
        <w:t>32</w:t>
      </w:r>
      <w:r w:rsidR="009A7789">
        <w:rPr>
          <w:rFonts w:cs="Arial"/>
        </w:rPr>
        <w:t>/</w:t>
      </w:r>
      <w:r w:rsidR="009D37DA">
        <w:rPr>
          <w:rFonts w:cs="Arial"/>
        </w:rPr>
        <w:t>202</w:t>
      </w:r>
      <w:r w:rsidR="009A7789">
        <w:rPr>
          <w:rFonts w:cs="Arial"/>
        </w:rPr>
        <w:t>4</w:t>
      </w:r>
    </w:p>
    <w:p w14:paraId="0B598BA6" w14:textId="77777777" w:rsidR="006C5195" w:rsidRPr="00C568AF" w:rsidRDefault="006C5195" w:rsidP="006C5195">
      <w:pPr>
        <w:keepNext/>
        <w:spacing w:after="0" w:line="240" w:lineRule="auto"/>
        <w:ind w:firstLine="0"/>
        <w:jc w:val="center"/>
        <w:outlineLvl w:val="0"/>
        <w:rPr>
          <w:rFonts w:cs="Arial"/>
          <w:b/>
          <w:bCs/>
          <w:szCs w:val="24"/>
          <w:lang w:eastAsia="cs-CZ"/>
        </w:rPr>
      </w:pPr>
      <w:r w:rsidRPr="00C568AF">
        <w:rPr>
          <w:rFonts w:cs="Arial"/>
          <w:b/>
          <w:bCs/>
          <w:szCs w:val="24"/>
          <w:lang w:eastAsia="cs-CZ"/>
        </w:rPr>
        <w:t>Výběrové řízení</w:t>
      </w:r>
    </w:p>
    <w:p w14:paraId="054F11F6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szCs w:val="24"/>
          <w:lang w:eastAsia="cs-CZ"/>
        </w:rPr>
      </w:pPr>
    </w:p>
    <w:p w14:paraId="4570B5C0" w14:textId="77777777" w:rsidR="006C5195" w:rsidRPr="00C568AF" w:rsidRDefault="006C5195" w:rsidP="00E85356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cs="Arial"/>
          <w:b/>
          <w:bCs/>
          <w:szCs w:val="24"/>
          <w:lang w:eastAsia="cs-CZ"/>
        </w:rPr>
      </w:pPr>
      <w:r w:rsidRPr="00C568AF">
        <w:rPr>
          <w:rFonts w:cs="Arial"/>
          <w:b/>
          <w:bCs/>
          <w:szCs w:val="24"/>
          <w:lang w:eastAsia="cs-CZ"/>
        </w:rPr>
        <w:t>na obsazení míst státních zástupců s přidělením k výkonu funkce k okresním státním zastupitelstvím v obvodu působnosti Krajského státního zastupitelství v Ostravě</w:t>
      </w:r>
    </w:p>
    <w:p w14:paraId="0FF9671C" w14:textId="77777777" w:rsidR="006C5195" w:rsidRPr="00C568AF" w:rsidRDefault="006C5195" w:rsidP="006C5195">
      <w:pPr>
        <w:spacing w:after="0" w:line="240" w:lineRule="auto"/>
        <w:ind w:firstLine="0"/>
        <w:jc w:val="center"/>
        <w:rPr>
          <w:rFonts w:cs="Arial"/>
          <w:sz w:val="22"/>
          <w:lang w:eastAsia="cs-CZ"/>
        </w:rPr>
      </w:pPr>
    </w:p>
    <w:p w14:paraId="6DF56746" w14:textId="672C8981" w:rsidR="006C5195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bCs/>
          <w:sz w:val="22"/>
          <w:lang w:eastAsia="cs-CZ"/>
        </w:rPr>
        <w:t>Krajský státní zástupce v Ostravě</w:t>
      </w:r>
      <w:r w:rsidRPr="00C568AF">
        <w:rPr>
          <w:rFonts w:cs="Arial"/>
          <w:sz w:val="22"/>
          <w:lang w:eastAsia="cs-CZ"/>
        </w:rPr>
        <w:t xml:space="preserve"> vyhlašuje výběrové řízení na obsazení míst státních zástupců s přidělením k výkonu funkce k vybraným okresním státním zastupitelství</w:t>
      </w:r>
      <w:r w:rsidR="00832CA9" w:rsidRPr="00C568AF">
        <w:rPr>
          <w:rFonts w:cs="Arial"/>
          <w:sz w:val="22"/>
          <w:lang w:eastAsia="cs-CZ"/>
        </w:rPr>
        <w:t>m</w:t>
      </w:r>
      <w:r w:rsidRPr="00C568AF">
        <w:rPr>
          <w:rFonts w:cs="Arial"/>
          <w:sz w:val="22"/>
          <w:lang w:eastAsia="cs-CZ"/>
        </w:rPr>
        <w:t xml:space="preserve"> v obvodu působnosti Krajského státního zastupitelství v Ostravě, a to konkrétně</w:t>
      </w:r>
      <w:r w:rsidR="00C85DAB">
        <w:rPr>
          <w:rFonts w:cs="Arial"/>
          <w:sz w:val="22"/>
          <w:lang w:eastAsia="cs-CZ"/>
        </w:rPr>
        <w:t xml:space="preserve"> k</w:t>
      </w:r>
      <w:r w:rsidRPr="00C568AF">
        <w:rPr>
          <w:rFonts w:cs="Arial"/>
          <w:sz w:val="22"/>
          <w:lang w:eastAsia="cs-CZ"/>
        </w:rPr>
        <w:t xml:space="preserve">: </w:t>
      </w:r>
    </w:p>
    <w:p w14:paraId="61B73376" w14:textId="77777777" w:rsidR="0034218E" w:rsidRPr="00C568AF" w:rsidRDefault="0034218E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</w:p>
    <w:p w14:paraId="48E65831" w14:textId="5A4CC995" w:rsidR="006C5195" w:rsidRPr="00C568AF" w:rsidRDefault="006C5195" w:rsidP="006C5195">
      <w:pPr>
        <w:numPr>
          <w:ilvl w:val="0"/>
          <w:numId w:val="14"/>
        </w:numPr>
        <w:spacing w:after="0" w:line="240" w:lineRule="auto"/>
        <w:jc w:val="left"/>
        <w:rPr>
          <w:rFonts w:cs="Arial"/>
          <w:b/>
          <w:bCs/>
          <w:iCs/>
          <w:sz w:val="22"/>
          <w:lang w:eastAsia="cs-CZ"/>
        </w:rPr>
      </w:pPr>
      <w:bookmarkStart w:id="0" w:name="_Hlk128057541"/>
      <w:r w:rsidRPr="00C568AF">
        <w:rPr>
          <w:rFonts w:cs="Arial"/>
          <w:b/>
          <w:bCs/>
          <w:iCs/>
          <w:sz w:val="22"/>
          <w:lang w:eastAsia="cs-CZ"/>
        </w:rPr>
        <w:t>Okresnímu státnímu zastupitelství v Ostravě</w:t>
      </w:r>
    </w:p>
    <w:p w14:paraId="47D21C27" w14:textId="2E846658" w:rsidR="00E85356" w:rsidRPr="00C568AF" w:rsidRDefault="00344667" w:rsidP="00E85356">
      <w:pPr>
        <w:numPr>
          <w:ilvl w:val="0"/>
          <w:numId w:val="14"/>
        </w:numPr>
        <w:spacing w:after="0" w:line="240" w:lineRule="auto"/>
        <w:jc w:val="left"/>
        <w:rPr>
          <w:rFonts w:cs="Arial"/>
          <w:b/>
          <w:bCs/>
          <w:iCs/>
          <w:sz w:val="22"/>
          <w:lang w:eastAsia="cs-CZ"/>
        </w:rPr>
      </w:pPr>
      <w:r>
        <w:rPr>
          <w:rFonts w:cs="Arial"/>
          <w:b/>
          <w:bCs/>
          <w:iCs/>
          <w:sz w:val="22"/>
          <w:lang w:eastAsia="cs-CZ"/>
        </w:rPr>
        <w:t>Okre</w:t>
      </w:r>
      <w:r w:rsidR="00E85356" w:rsidRPr="00C568AF">
        <w:rPr>
          <w:rFonts w:cs="Arial"/>
          <w:b/>
          <w:bCs/>
          <w:iCs/>
          <w:sz w:val="22"/>
          <w:lang w:eastAsia="cs-CZ"/>
        </w:rPr>
        <w:t>snímu státnímu zastupitelství v</w:t>
      </w:r>
      <w:r w:rsidR="009A7789">
        <w:rPr>
          <w:rFonts w:cs="Arial"/>
          <w:b/>
          <w:bCs/>
          <w:iCs/>
          <w:sz w:val="22"/>
          <w:lang w:eastAsia="cs-CZ"/>
        </w:rPr>
        <w:t xml:space="preserve"> Karviné</w:t>
      </w:r>
    </w:p>
    <w:bookmarkEnd w:id="0"/>
    <w:p w14:paraId="2EC0A2D0" w14:textId="77777777" w:rsidR="009A7789" w:rsidRDefault="009A7789" w:rsidP="006C5195">
      <w:pPr>
        <w:spacing w:after="0" w:line="240" w:lineRule="auto"/>
        <w:ind w:firstLine="0"/>
        <w:rPr>
          <w:rFonts w:cs="Arial"/>
          <w:bCs/>
          <w:sz w:val="22"/>
          <w:u w:val="single"/>
          <w:lang w:eastAsia="cs-CZ"/>
        </w:rPr>
      </w:pPr>
    </w:p>
    <w:p w14:paraId="0F11DB2C" w14:textId="28570DFE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bCs/>
          <w:sz w:val="22"/>
          <w:u w:val="single"/>
          <w:lang w:eastAsia="cs-CZ"/>
        </w:rPr>
        <w:t xml:space="preserve">Požadavky : </w:t>
      </w:r>
    </w:p>
    <w:p w14:paraId="3B11E6AD" w14:textId="77777777" w:rsidR="006C5195" w:rsidRPr="00C568AF" w:rsidRDefault="006C5195" w:rsidP="006C5195">
      <w:pPr>
        <w:numPr>
          <w:ilvl w:val="0"/>
          <w:numId w:val="16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viz § 17 zákona č. 283/1993 Sb., o státním zastupitelství, ve znění pozdějších předpisů.</w:t>
      </w:r>
    </w:p>
    <w:p w14:paraId="38CB3D76" w14:textId="77777777" w:rsidR="006C5195" w:rsidRPr="00C568AF" w:rsidRDefault="006C5195" w:rsidP="006C5195">
      <w:pPr>
        <w:spacing w:after="0" w:line="240" w:lineRule="auto"/>
        <w:ind w:left="720" w:firstLine="0"/>
        <w:rPr>
          <w:rFonts w:cs="Arial"/>
          <w:sz w:val="22"/>
          <w:lang w:eastAsia="cs-CZ"/>
        </w:rPr>
      </w:pPr>
      <w:r w:rsidRPr="00C568AF">
        <w:rPr>
          <w:rFonts w:cs="Arial"/>
          <w:bCs/>
          <w:sz w:val="22"/>
          <w:lang w:eastAsia="cs-CZ"/>
        </w:rPr>
        <w:t> </w:t>
      </w:r>
    </w:p>
    <w:p w14:paraId="68019DB3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bCs/>
          <w:sz w:val="22"/>
          <w:u w:val="single"/>
          <w:lang w:eastAsia="cs-CZ"/>
        </w:rPr>
        <w:t xml:space="preserve">Platové zařazení : </w:t>
      </w:r>
    </w:p>
    <w:p w14:paraId="210BC0F5" w14:textId="77777777" w:rsidR="006C5195" w:rsidRPr="00C568AF" w:rsidRDefault="006C5195" w:rsidP="006C5195">
      <w:pPr>
        <w:numPr>
          <w:ilvl w:val="0"/>
          <w:numId w:val="13"/>
        </w:numPr>
        <w:spacing w:after="0" w:line="240" w:lineRule="auto"/>
        <w:jc w:val="left"/>
        <w:rPr>
          <w:rFonts w:cs="Arial"/>
          <w:b/>
          <w:bCs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viz zákon č. 201/1997 Sb., ve znění pozdějších předpisů.</w:t>
      </w:r>
      <w:r w:rsidRPr="00C568AF">
        <w:rPr>
          <w:rFonts w:cs="Arial"/>
          <w:b/>
          <w:bCs/>
          <w:sz w:val="22"/>
          <w:lang w:eastAsia="cs-CZ"/>
        </w:rPr>
        <w:t> </w:t>
      </w:r>
    </w:p>
    <w:p w14:paraId="5AF6442E" w14:textId="77777777" w:rsidR="00D104A7" w:rsidRPr="00C568AF" w:rsidRDefault="00D104A7" w:rsidP="006C5195">
      <w:pPr>
        <w:spacing w:after="0" w:line="240" w:lineRule="auto"/>
        <w:ind w:firstLine="0"/>
        <w:rPr>
          <w:rFonts w:cs="Arial"/>
          <w:b/>
          <w:bCs/>
          <w:sz w:val="22"/>
          <w:u w:val="single"/>
          <w:lang w:eastAsia="cs-CZ"/>
        </w:rPr>
      </w:pPr>
    </w:p>
    <w:p w14:paraId="34A275FF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b/>
          <w:bCs/>
          <w:sz w:val="22"/>
          <w:u w:val="single"/>
          <w:lang w:eastAsia="cs-CZ"/>
        </w:rPr>
        <w:t>Termín a místo k podání přihlášek :</w:t>
      </w:r>
    </w:p>
    <w:p w14:paraId="579596F2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 </w:t>
      </w:r>
    </w:p>
    <w:p w14:paraId="20CC9D8E" w14:textId="12429773" w:rsidR="0015066D" w:rsidRPr="00C568AF" w:rsidRDefault="006C5195" w:rsidP="006C5195">
      <w:pPr>
        <w:spacing w:after="0" w:line="240" w:lineRule="auto"/>
        <w:ind w:firstLine="0"/>
        <w:rPr>
          <w:rFonts w:cs="Arial"/>
          <w:b/>
          <w:bCs/>
          <w:sz w:val="22"/>
          <w:u w:val="single"/>
          <w:lang w:eastAsia="cs-CZ"/>
        </w:rPr>
      </w:pPr>
      <w:r w:rsidRPr="00C568AF">
        <w:rPr>
          <w:rFonts w:cs="Arial"/>
          <w:sz w:val="22"/>
          <w:lang w:eastAsia="cs-CZ"/>
        </w:rPr>
        <w:t xml:space="preserve">Přihlášky </w:t>
      </w:r>
      <w:r w:rsidR="005C69A8" w:rsidRPr="00C568AF">
        <w:rPr>
          <w:rFonts w:cs="Arial"/>
          <w:sz w:val="22"/>
          <w:lang w:eastAsia="cs-CZ"/>
        </w:rPr>
        <w:t>zájemců</w:t>
      </w:r>
      <w:r w:rsidRPr="00C568AF">
        <w:rPr>
          <w:rFonts w:cs="Arial"/>
          <w:sz w:val="22"/>
          <w:lang w:eastAsia="cs-CZ"/>
        </w:rPr>
        <w:t xml:space="preserve"> o místo státního zástupce, kteří splňují stanovené požadavky, </w:t>
      </w:r>
      <w:r w:rsidR="0015066D" w:rsidRPr="00C568AF">
        <w:rPr>
          <w:rFonts w:cs="Arial"/>
          <w:sz w:val="22"/>
          <w:lang w:eastAsia="cs-CZ"/>
        </w:rPr>
        <w:t xml:space="preserve">je nutno </w:t>
      </w:r>
      <w:r w:rsidRPr="00C568AF">
        <w:rPr>
          <w:rFonts w:cs="Arial"/>
          <w:sz w:val="22"/>
          <w:lang w:eastAsia="cs-CZ"/>
        </w:rPr>
        <w:t xml:space="preserve"> </w:t>
      </w:r>
      <w:r w:rsidR="0015066D" w:rsidRPr="00C568AF">
        <w:rPr>
          <w:rFonts w:cs="Arial"/>
          <w:sz w:val="22"/>
          <w:lang w:eastAsia="cs-CZ"/>
        </w:rPr>
        <w:t xml:space="preserve">současně s níže uvedenými přílohami </w:t>
      </w:r>
      <w:r w:rsidRPr="00C568AF">
        <w:rPr>
          <w:rFonts w:cs="Arial"/>
          <w:b/>
          <w:sz w:val="22"/>
          <w:u w:val="single"/>
          <w:lang w:eastAsia="cs-CZ"/>
        </w:rPr>
        <w:t xml:space="preserve">doručit </w:t>
      </w:r>
      <w:r w:rsidRPr="00C568AF">
        <w:rPr>
          <w:rFonts w:cs="Arial"/>
          <w:sz w:val="22"/>
          <w:lang w:eastAsia="cs-CZ"/>
        </w:rPr>
        <w:t xml:space="preserve">v písemné formě na </w:t>
      </w:r>
      <w:r w:rsidRPr="00C568AF">
        <w:rPr>
          <w:rFonts w:cs="Arial"/>
          <w:b/>
          <w:bCs/>
          <w:sz w:val="22"/>
          <w:lang w:eastAsia="cs-CZ"/>
        </w:rPr>
        <w:t xml:space="preserve">Krajské státní zastupitelství v Ostravě, </w:t>
      </w:r>
      <w:r w:rsidRPr="00C568AF">
        <w:rPr>
          <w:rFonts w:cs="Arial"/>
          <w:b/>
          <w:sz w:val="22"/>
          <w:lang w:eastAsia="cs-CZ"/>
        </w:rPr>
        <w:t>Na Hradbách 21, 729 01 Ostrava</w:t>
      </w:r>
      <w:r w:rsidRPr="00C568AF">
        <w:rPr>
          <w:rFonts w:cs="Arial"/>
          <w:sz w:val="22"/>
          <w:lang w:eastAsia="cs-CZ"/>
        </w:rPr>
        <w:t xml:space="preserve">, a to </w:t>
      </w:r>
      <w:r w:rsidRPr="00C568AF">
        <w:rPr>
          <w:rFonts w:cs="Arial"/>
          <w:b/>
          <w:bCs/>
          <w:sz w:val="22"/>
          <w:u w:val="single"/>
          <w:lang w:eastAsia="cs-CZ"/>
        </w:rPr>
        <w:t>v termínu nejpozději</w:t>
      </w:r>
      <w:r w:rsidR="0015066D" w:rsidRPr="00C568AF">
        <w:rPr>
          <w:rFonts w:cs="Arial"/>
          <w:b/>
          <w:bCs/>
          <w:sz w:val="22"/>
          <w:u w:val="single"/>
          <w:lang w:eastAsia="cs-CZ"/>
        </w:rPr>
        <w:t xml:space="preserve">  </w:t>
      </w:r>
      <w:r w:rsidRPr="00C568AF">
        <w:rPr>
          <w:rFonts w:cs="Arial"/>
          <w:b/>
          <w:bCs/>
          <w:sz w:val="22"/>
          <w:u w:val="single"/>
          <w:lang w:eastAsia="cs-CZ"/>
        </w:rPr>
        <w:t xml:space="preserve">do  </w:t>
      </w:r>
      <w:r w:rsidR="009A7789">
        <w:rPr>
          <w:rFonts w:cs="Arial"/>
          <w:b/>
          <w:bCs/>
          <w:sz w:val="22"/>
          <w:u w:val="single"/>
          <w:lang w:eastAsia="cs-CZ"/>
        </w:rPr>
        <w:t>22</w:t>
      </w:r>
      <w:r w:rsidR="00BD4935">
        <w:rPr>
          <w:rFonts w:cs="Arial"/>
          <w:b/>
          <w:bCs/>
          <w:sz w:val="22"/>
          <w:u w:val="single"/>
          <w:lang w:eastAsia="cs-CZ"/>
        </w:rPr>
        <w:t>. března 202</w:t>
      </w:r>
      <w:r w:rsidR="009A7789">
        <w:rPr>
          <w:rFonts w:cs="Arial"/>
          <w:b/>
          <w:bCs/>
          <w:sz w:val="22"/>
          <w:u w:val="single"/>
          <w:lang w:eastAsia="cs-CZ"/>
        </w:rPr>
        <w:t>4</w:t>
      </w:r>
      <w:r w:rsidRPr="00C568AF">
        <w:rPr>
          <w:rFonts w:cs="Arial"/>
          <w:b/>
          <w:bCs/>
          <w:sz w:val="22"/>
          <w:u w:val="single"/>
          <w:lang w:eastAsia="cs-CZ"/>
        </w:rPr>
        <w:t>, včetně</w:t>
      </w:r>
      <w:r w:rsidR="0015066D" w:rsidRPr="00C568AF">
        <w:rPr>
          <w:rFonts w:cs="Arial"/>
          <w:b/>
          <w:bCs/>
          <w:sz w:val="22"/>
          <w:u w:val="single"/>
          <w:lang w:eastAsia="cs-CZ"/>
        </w:rPr>
        <w:t>.</w:t>
      </w:r>
    </w:p>
    <w:p w14:paraId="64C509AE" w14:textId="77777777" w:rsidR="0015066D" w:rsidRPr="00C568AF" w:rsidRDefault="0015066D" w:rsidP="006C5195">
      <w:pPr>
        <w:spacing w:after="0" w:line="240" w:lineRule="auto"/>
        <w:ind w:firstLine="0"/>
        <w:rPr>
          <w:rFonts w:cs="Arial"/>
          <w:b/>
          <w:bCs/>
          <w:sz w:val="22"/>
          <w:u w:val="single"/>
          <w:lang w:eastAsia="cs-CZ"/>
        </w:rPr>
      </w:pPr>
    </w:p>
    <w:p w14:paraId="761141C8" w14:textId="77777777" w:rsidR="006C5195" w:rsidRPr="00C568AF" w:rsidRDefault="0015066D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K</w:t>
      </w:r>
      <w:r w:rsidR="006C5195" w:rsidRPr="00C568AF">
        <w:rPr>
          <w:rFonts w:cs="Arial"/>
          <w:sz w:val="22"/>
          <w:lang w:eastAsia="cs-CZ"/>
        </w:rPr>
        <w:t> přihlášce je nutno připojit následující přílohy:  </w:t>
      </w:r>
    </w:p>
    <w:p w14:paraId="0F15933D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ověřený doklad o získaném vzdělání v magisterském studijním programu v oblasti práva na vysoké škole v České republice</w:t>
      </w:r>
    </w:p>
    <w:p w14:paraId="49BE4F1F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ověřený doklad o získání jiných akademických titulů</w:t>
      </w:r>
    </w:p>
    <w:p w14:paraId="24EE2870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potvrzení matriky o státním občanství České republiky</w:t>
      </w:r>
    </w:p>
    <w:p w14:paraId="5F9211CC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ověřenou kopii dokladu o složení závěrečné odborné zkoušky právního čekatele, závěrečné odborné justiční zkoušky nebo jiné zkoušky jí na roveň postavené</w:t>
      </w:r>
    </w:p>
    <w:p w14:paraId="01C1B965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výpis z Rejstříku trestů ne starší 2 měsíců</w:t>
      </w:r>
    </w:p>
    <w:p w14:paraId="7FF21BF3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čestné prohlášení o bezúhonnosti (postih za přestupky a jiné správní delikty pro úmyslné protiprávní jednání)  </w:t>
      </w:r>
    </w:p>
    <w:p w14:paraId="06272555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vlastnoručně psaný životopis</w:t>
      </w:r>
    </w:p>
    <w:p w14:paraId="26CFCF39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motivační dopis s uvedením důvodů zájmu o funkci státního zástupce</w:t>
      </w:r>
    </w:p>
    <w:p w14:paraId="0D4D9108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prohlášení o členství v profesních sdruženích, odborné publicistické nebo pedagogické činností</w:t>
      </w:r>
    </w:p>
    <w:p w14:paraId="73C192C8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lastRenderedPageBreak/>
        <w:t>prohlášení o jazykových znalostech s přiložením kopie dokladů o složených jazykových zkouškách</w:t>
      </w:r>
    </w:p>
    <w:p w14:paraId="6428E94E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záznamový list o průběhu čekatelské praxe, včetně závěrečného hodnocení u kandidáta, který je právním čekatelem </w:t>
      </w:r>
    </w:p>
    <w:p w14:paraId="108B4FD9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pracovní hodnocení za posledních 5 let, u kandidáta, který neabsolvoval čekatelskou praxi</w:t>
      </w:r>
    </w:p>
    <w:p w14:paraId="4B82EAA2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potvrzení o zdravotní způsobilosti k výkonu funkce státního zástupce ne starší 2 měsíců</w:t>
      </w:r>
    </w:p>
    <w:p w14:paraId="78702888" w14:textId="77777777" w:rsidR="006C5195" w:rsidRPr="00C568AF" w:rsidRDefault="006C5195" w:rsidP="006C5195">
      <w:pPr>
        <w:numPr>
          <w:ilvl w:val="0"/>
          <w:numId w:val="15"/>
        </w:numPr>
        <w:spacing w:after="0" w:line="240" w:lineRule="auto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ověřená kopie lustračního osvědčení vydaného podle § 2 odst. 1 písm. d) až h) a § 4 odst. 3 zákona č. 451/1991 Sb., u kandidátů narozených před 1. 12. 1971.</w:t>
      </w:r>
    </w:p>
    <w:p w14:paraId="01CFE7E4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</w:p>
    <w:p w14:paraId="1FFFBA52" w14:textId="789BA627" w:rsidR="006C5195" w:rsidRPr="00C568AF" w:rsidRDefault="006C5195" w:rsidP="006C5195">
      <w:pPr>
        <w:spacing w:after="0" w:line="240" w:lineRule="auto"/>
        <w:ind w:firstLine="0"/>
        <w:rPr>
          <w:rFonts w:cs="Arial"/>
          <w:i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Uchazeče, jejichž přihlášky do výběrového řízení budou doručeny na Krajské státní zastupitelství v Ostravě po </w:t>
      </w:r>
      <w:r w:rsidR="00BD4935">
        <w:rPr>
          <w:rFonts w:cs="Arial"/>
          <w:sz w:val="22"/>
          <w:lang w:eastAsia="cs-CZ"/>
        </w:rPr>
        <w:t xml:space="preserve">stanoveném termínu </w:t>
      </w:r>
      <w:r w:rsidR="00FD597F">
        <w:rPr>
          <w:rFonts w:cs="Arial"/>
          <w:sz w:val="22"/>
          <w:lang w:eastAsia="cs-CZ"/>
        </w:rPr>
        <w:t xml:space="preserve">pro jejich podání </w:t>
      </w:r>
      <w:r w:rsidRPr="00C568AF">
        <w:rPr>
          <w:rFonts w:cs="Arial"/>
          <w:sz w:val="22"/>
          <w:lang w:eastAsia="cs-CZ"/>
        </w:rPr>
        <w:t>nebo uchazeče, jejichž přihlášky doručené v</w:t>
      </w:r>
      <w:r w:rsidR="00C85DAB">
        <w:rPr>
          <w:rFonts w:cs="Arial"/>
          <w:sz w:val="22"/>
          <w:lang w:eastAsia="cs-CZ"/>
        </w:rPr>
        <w:t>e</w:t>
      </w:r>
      <w:r w:rsidRPr="00C568AF">
        <w:rPr>
          <w:rFonts w:cs="Arial"/>
          <w:sz w:val="22"/>
          <w:lang w:eastAsia="cs-CZ"/>
        </w:rPr>
        <w:t xml:space="preserve"> stanoveném termínu nebudou </w:t>
      </w:r>
      <w:r w:rsidR="00FD597F">
        <w:rPr>
          <w:rFonts w:cs="Arial"/>
          <w:sz w:val="22"/>
          <w:lang w:eastAsia="cs-CZ"/>
        </w:rPr>
        <w:t xml:space="preserve">mít shora uvedené přílohy </w:t>
      </w:r>
      <w:r w:rsidR="00C85DAB">
        <w:rPr>
          <w:rFonts w:cs="Arial"/>
          <w:sz w:val="22"/>
          <w:lang w:eastAsia="cs-CZ"/>
        </w:rPr>
        <w:t xml:space="preserve">              </w:t>
      </w:r>
      <w:r w:rsidR="00F25365">
        <w:rPr>
          <w:rFonts w:cs="Arial"/>
          <w:sz w:val="22"/>
          <w:lang w:eastAsia="cs-CZ"/>
        </w:rPr>
        <w:t xml:space="preserve">               </w:t>
      </w:r>
      <w:r w:rsidR="00C85DAB">
        <w:rPr>
          <w:rFonts w:cs="Arial"/>
          <w:sz w:val="22"/>
          <w:lang w:eastAsia="cs-CZ"/>
        </w:rPr>
        <w:t xml:space="preserve"> </w:t>
      </w:r>
      <w:r w:rsidR="00FD597F">
        <w:rPr>
          <w:rFonts w:cs="Arial"/>
          <w:sz w:val="22"/>
          <w:lang w:eastAsia="cs-CZ"/>
        </w:rPr>
        <w:t>a budou tak neúplné</w:t>
      </w:r>
      <w:r w:rsidR="00344667">
        <w:rPr>
          <w:rFonts w:cs="Arial"/>
          <w:sz w:val="22"/>
          <w:lang w:eastAsia="cs-CZ"/>
        </w:rPr>
        <w:t xml:space="preserve">, </w:t>
      </w:r>
      <w:r w:rsidRPr="00C568AF">
        <w:rPr>
          <w:rFonts w:cs="Arial"/>
          <w:color w:val="000000"/>
          <w:sz w:val="22"/>
          <w:lang w:eastAsia="cs-CZ"/>
        </w:rPr>
        <w:t xml:space="preserve">vedoucí státní zástupce z účasti na výběrovém řízení vyřadí. Rovněž vyřadí uchazeče, který nesplňuje předpoklady pro vznik funkce státního zástupce. </w:t>
      </w:r>
      <w:r w:rsidRPr="00C568AF">
        <w:rPr>
          <w:rFonts w:cs="Arial"/>
          <w:sz w:val="22"/>
          <w:lang w:eastAsia="cs-CZ"/>
        </w:rPr>
        <w:t>Doručené přihlášky, včetně příloh, budou uchazečům vráceny na uvedenou korespondenční adresu.  </w:t>
      </w:r>
      <w:r w:rsidRPr="00C568AF">
        <w:rPr>
          <w:rFonts w:cs="Arial"/>
          <w:i/>
          <w:sz w:val="22"/>
          <w:lang w:eastAsia="cs-CZ"/>
        </w:rPr>
        <w:t xml:space="preserve">  </w:t>
      </w:r>
    </w:p>
    <w:p w14:paraId="309BA0E0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                                                                   </w:t>
      </w:r>
    </w:p>
    <w:p w14:paraId="5D778DFC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V návaznosti na vyhodnocení přihlášek bude uchazečům, kteří splní stanovené podmínky, sdělen písemně konkrétní termín konání výběrového řízení, a to přednostně na elektronickou adresu uvedenou v jejich přihlášce. Výběrové </w:t>
      </w:r>
      <w:r w:rsidRPr="00C568AF">
        <w:rPr>
          <w:rFonts w:cs="Arial"/>
          <w:color w:val="000000"/>
          <w:sz w:val="22"/>
          <w:lang w:eastAsia="cs-CZ"/>
        </w:rPr>
        <w:t>řízení bude probíhat formou pohovoru</w:t>
      </w:r>
      <w:r w:rsidRPr="00C568AF">
        <w:rPr>
          <w:rFonts w:cs="Arial"/>
          <w:sz w:val="22"/>
          <w:lang w:eastAsia="cs-CZ"/>
        </w:rPr>
        <w:t xml:space="preserve"> před </w:t>
      </w:r>
      <w:r w:rsidRPr="00C568AF">
        <w:rPr>
          <w:rFonts w:cs="Arial"/>
          <w:color w:val="000000"/>
          <w:sz w:val="22"/>
          <w:lang w:eastAsia="cs-CZ"/>
        </w:rPr>
        <w:t xml:space="preserve"> výběrovou </w:t>
      </w:r>
      <w:r w:rsidRPr="00C568AF">
        <w:rPr>
          <w:rFonts w:cs="Arial"/>
          <w:sz w:val="22"/>
          <w:lang w:eastAsia="cs-CZ"/>
        </w:rPr>
        <w:t>komisí Krajského státního zastupitelství v </w:t>
      </w:r>
      <w:r w:rsidRPr="00C568AF">
        <w:rPr>
          <w:rFonts w:cs="Arial"/>
          <w:color w:val="000000"/>
          <w:sz w:val="22"/>
          <w:lang w:eastAsia="cs-CZ"/>
        </w:rPr>
        <w:t>Ostravě jmenovanou vedoucím státním zástupcem KSZ v Ostravě</w:t>
      </w:r>
      <w:r w:rsidRPr="00C568AF">
        <w:rPr>
          <w:rFonts w:cs="Arial"/>
          <w:sz w:val="22"/>
          <w:lang w:eastAsia="cs-CZ"/>
        </w:rPr>
        <w:t xml:space="preserve">, za účasti zástupce Ministerstva spravedlnosti ČR a zástupce Nejvyššího státního zastupitelství ČR. </w:t>
      </w:r>
    </w:p>
    <w:p w14:paraId="4E8EE9DE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</w:p>
    <w:p w14:paraId="5BAEC403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color w:val="000000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Uchazeči, kteří u pohovoru před výběrovou komisí uspějí, se podrobí vyšetření u odborného psychologického pracoviště vybraného Ministerstvem spravedlnosti, pokud jej již neabsolvovali v předchozích 5 letech </w:t>
      </w:r>
      <w:r w:rsidRPr="00C568AF">
        <w:rPr>
          <w:rFonts w:cs="Arial"/>
          <w:color w:val="000000"/>
          <w:sz w:val="22"/>
          <w:lang w:eastAsia="cs-CZ"/>
        </w:rPr>
        <w:t>(v tomto případě budou vyzváni k předložení výsledků vyšetření).</w:t>
      </w:r>
    </w:p>
    <w:p w14:paraId="5AA2832D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</w:p>
    <w:p w14:paraId="278F3841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O výsledku výběrového řízení budou uchazeči písemně vyrozuměni. </w:t>
      </w:r>
    </w:p>
    <w:p w14:paraId="3C6DE676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 </w:t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  <w:t xml:space="preserve">        </w:t>
      </w:r>
    </w:p>
    <w:p w14:paraId="5F2F1654" w14:textId="10DB1E88" w:rsidR="006C5195" w:rsidRPr="00C568AF" w:rsidRDefault="006C5195" w:rsidP="006C5195">
      <w:pPr>
        <w:spacing w:after="0" w:line="240" w:lineRule="auto"/>
        <w:ind w:firstLine="0"/>
        <w:rPr>
          <w:rFonts w:cs="Arial"/>
          <w:color w:val="C0504D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V případě vybrání vhodných kandidátů na funkci státního zástupce bude ze strany vedoucího státního zástupce KSZ v Ostravě podán </w:t>
      </w:r>
      <w:r w:rsidRPr="00C568AF">
        <w:rPr>
          <w:rFonts w:cs="Arial"/>
          <w:color w:val="000000"/>
          <w:sz w:val="22"/>
          <w:lang w:eastAsia="cs-CZ"/>
        </w:rPr>
        <w:t xml:space="preserve">návrh </w:t>
      </w:r>
      <w:r w:rsidRPr="00C568AF">
        <w:rPr>
          <w:rFonts w:cs="Arial"/>
          <w:sz w:val="22"/>
          <w:lang w:eastAsia="cs-CZ"/>
        </w:rPr>
        <w:t>nejvyššímu státnímu zástupci k podání návrhu na jmenování uchazečů do funkce státního zástupce s přidělením k výkonu funkce k Okresnímu státnímu zastupitelství</w:t>
      </w:r>
      <w:r w:rsidR="0034218E">
        <w:rPr>
          <w:rFonts w:cs="Arial"/>
          <w:sz w:val="22"/>
          <w:lang w:eastAsia="cs-CZ"/>
        </w:rPr>
        <w:t xml:space="preserve"> </w:t>
      </w:r>
      <w:r w:rsidR="00593D1A">
        <w:rPr>
          <w:rFonts w:cs="Arial"/>
          <w:sz w:val="22"/>
          <w:lang w:eastAsia="cs-CZ"/>
        </w:rPr>
        <w:t>v</w:t>
      </w:r>
      <w:r w:rsidR="009A7789">
        <w:rPr>
          <w:rFonts w:cs="Arial"/>
          <w:sz w:val="22"/>
          <w:lang w:eastAsia="cs-CZ"/>
        </w:rPr>
        <w:t> </w:t>
      </w:r>
      <w:r w:rsidR="00733001">
        <w:rPr>
          <w:rFonts w:cs="Arial"/>
          <w:sz w:val="22"/>
          <w:lang w:eastAsia="cs-CZ"/>
        </w:rPr>
        <w:t>Ostravě</w:t>
      </w:r>
      <w:r w:rsidR="009A7789">
        <w:rPr>
          <w:rFonts w:cs="Arial"/>
          <w:sz w:val="22"/>
          <w:lang w:eastAsia="cs-CZ"/>
        </w:rPr>
        <w:t xml:space="preserve"> a</w:t>
      </w:r>
      <w:r w:rsidR="00733001">
        <w:rPr>
          <w:rFonts w:cs="Arial"/>
          <w:sz w:val="22"/>
          <w:lang w:eastAsia="cs-CZ"/>
        </w:rPr>
        <w:t xml:space="preserve"> k Okresnímu státnímu zastupitelství v</w:t>
      </w:r>
      <w:r w:rsidR="009A7789">
        <w:rPr>
          <w:rFonts w:cs="Arial"/>
          <w:sz w:val="22"/>
          <w:lang w:eastAsia="cs-CZ"/>
        </w:rPr>
        <w:t xml:space="preserve"> Karviné.    </w:t>
      </w:r>
    </w:p>
    <w:p w14:paraId="2C789013" w14:textId="77777777" w:rsidR="006C5195" w:rsidRPr="00C568AF" w:rsidRDefault="006C5195" w:rsidP="006C5195">
      <w:pPr>
        <w:spacing w:after="0" w:line="240" w:lineRule="auto"/>
        <w:ind w:firstLine="708"/>
        <w:rPr>
          <w:rFonts w:cs="Arial"/>
          <w:sz w:val="22"/>
          <w:lang w:eastAsia="cs-CZ"/>
        </w:rPr>
      </w:pPr>
    </w:p>
    <w:p w14:paraId="283BF089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Vedoucí státní zástupce KSZ v </w:t>
      </w:r>
      <w:r w:rsidRPr="00C568AF">
        <w:rPr>
          <w:rFonts w:cs="Arial"/>
          <w:color w:val="000000"/>
          <w:sz w:val="22"/>
          <w:lang w:eastAsia="cs-CZ"/>
        </w:rPr>
        <w:t>Ostravě je oprávněn výběrové</w:t>
      </w:r>
      <w:r w:rsidRPr="00C568AF">
        <w:rPr>
          <w:rFonts w:cs="Arial"/>
          <w:sz w:val="22"/>
          <w:lang w:eastAsia="cs-CZ"/>
        </w:rPr>
        <w:t xml:space="preserve"> řízení </w:t>
      </w:r>
      <w:r w:rsidRPr="00C568AF">
        <w:rPr>
          <w:rFonts w:cs="Arial"/>
          <w:color w:val="000000"/>
          <w:sz w:val="22"/>
          <w:lang w:eastAsia="cs-CZ"/>
        </w:rPr>
        <w:t>bez odůvodnění</w:t>
      </w:r>
      <w:r w:rsidRPr="00C568AF">
        <w:rPr>
          <w:rFonts w:cs="Arial"/>
          <w:sz w:val="22"/>
          <w:lang w:eastAsia="cs-CZ"/>
        </w:rPr>
        <w:t xml:space="preserve"> zrušit nebo nevybrat žádného uchazeče na obsazení míst státních zástupců s přidělením k výkonu funkce ke shora uvedeným okresním státním zastupitelstvím z obvodu působnosti Krajského státního zastupitelství v Ostravě v rámci tohoto výběrového řízení.  </w:t>
      </w:r>
    </w:p>
    <w:p w14:paraId="3B3E118A" w14:textId="77777777" w:rsidR="0034218E" w:rsidRDefault="0034218E" w:rsidP="006C5195">
      <w:pPr>
        <w:spacing w:after="0" w:line="240" w:lineRule="auto"/>
        <w:ind w:firstLine="0"/>
        <w:rPr>
          <w:rFonts w:cs="Arial"/>
          <w:b/>
          <w:bCs/>
          <w:sz w:val="22"/>
          <w:u w:val="single"/>
          <w:lang w:eastAsia="cs-CZ"/>
        </w:rPr>
      </w:pPr>
    </w:p>
    <w:p w14:paraId="4FE4769F" w14:textId="54FE4F89" w:rsidR="006C5195" w:rsidRPr="00C568AF" w:rsidRDefault="006C5195" w:rsidP="006C5195">
      <w:pPr>
        <w:spacing w:after="0" w:line="240" w:lineRule="auto"/>
        <w:ind w:firstLine="0"/>
        <w:rPr>
          <w:rFonts w:cs="Arial"/>
          <w:b/>
          <w:bCs/>
          <w:sz w:val="22"/>
          <w:u w:val="single"/>
          <w:lang w:eastAsia="cs-CZ"/>
        </w:rPr>
      </w:pPr>
      <w:r w:rsidRPr="00C568AF">
        <w:rPr>
          <w:rFonts w:cs="Arial"/>
          <w:b/>
          <w:bCs/>
          <w:sz w:val="22"/>
          <w:u w:val="single"/>
          <w:lang w:eastAsia="cs-CZ"/>
        </w:rPr>
        <w:t>Kontakt pro poskytnutí informac</w:t>
      </w:r>
      <w:r w:rsidR="00FC1A54" w:rsidRPr="00C568AF">
        <w:rPr>
          <w:rFonts w:cs="Arial"/>
          <w:b/>
          <w:bCs/>
          <w:sz w:val="22"/>
          <w:u w:val="single"/>
          <w:lang w:eastAsia="cs-CZ"/>
        </w:rPr>
        <w:t>í</w:t>
      </w:r>
      <w:r w:rsidRPr="00C568AF">
        <w:rPr>
          <w:rFonts w:cs="Arial"/>
          <w:b/>
          <w:bCs/>
          <w:sz w:val="22"/>
          <w:u w:val="single"/>
          <w:lang w:eastAsia="cs-CZ"/>
        </w:rPr>
        <w:t xml:space="preserve"> a další jednání : </w:t>
      </w:r>
    </w:p>
    <w:p w14:paraId="0AA7980B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</w:p>
    <w:p w14:paraId="5A808F26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Kateřina Dvořáková, ved. personálního odd. KSZ v Ostravě, </w:t>
      </w:r>
      <w:r w:rsidRPr="00C568AF">
        <w:rPr>
          <w:rFonts w:cs="Arial"/>
          <w:color w:val="000000"/>
          <w:sz w:val="22"/>
          <w:u w:val="single"/>
          <w:lang w:eastAsia="cs-CZ"/>
        </w:rPr>
        <w:t>k</w:t>
      </w:r>
      <w:hyperlink r:id="rId9" w:history="1">
        <w:r w:rsidRPr="00C568AF">
          <w:rPr>
            <w:rFonts w:cs="Arial"/>
            <w:color w:val="000000"/>
            <w:sz w:val="22"/>
            <w:u w:val="single"/>
            <w:lang w:eastAsia="cs-CZ"/>
          </w:rPr>
          <w:t>dvorakova@ksz.ova.justice.cz</w:t>
        </w:r>
      </w:hyperlink>
      <w:r w:rsidRPr="00C568AF">
        <w:rPr>
          <w:rFonts w:cs="Arial"/>
          <w:sz w:val="22"/>
          <w:lang w:eastAsia="cs-CZ"/>
        </w:rPr>
        <w:t xml:space="preserve"> tel. </w:t>
      </w:r>
      <w:r w:rsidRPr="00C568AF">
        <w:rPr>
          <w:rFonts w:cs="Arial"/>
          <w:b/>
          <w:bCs/>
          <w:sz w:val="22"/>
          <w:lang w:eastAsia="cs-CZ"/>
        </w:rPr>
        <w:t>595 131</w:t>
      </w:r>
      <w:r w:rsidR="00E46727" w:rsidRPr="00C568AF">
        <w:rPr>
          <w:rFonts w:cs="Arial"/>
          <w:b/>
          <w:bCs/>
          <w:sz w:val="22"/>
          <w:lang w:eastAsia="cs-CZ"/>
        </w:rPr>
        <w:t> </w:t>
      </w:r>
      <w:r w:rsidRPr="00C568AF">
        <w:rPr>
          <w:rFonts w:cs="Arial"/>
          <w:b/>
          <w:bCs/>
          <w:sz w:val="22"/>
          <w:lang w:eastAsia="cs-CZ"/>
        </w:rPr>
        <w:t>513</w:t>
      </w:r>
      <w:r w:rsidR="00E46727" w:rsidRPr="00C568AF">
        <w:rPr>
          <w:rFonts w:cs="Arial"/>
          <w:b/>
          <w:bCs/>
          <w:sz w:val="22"/>
          <w:lang w:eastAsia="cs-CZ"/>
        </w:rPr>
        <w:t>, 773 783 057</w:t>
      </w:r>
    </w:p>
    <w:p w14:paraId="110084A4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Martina Sidiropulosová, personalistka KSZ v Ostravě, </w:t>
      </w:r>
      <w:r w:rsidRPr="00C568AF">
        <w:rPr>
          <w:rFonts w:cs="Arial"/>
          <w:color w:val="000000"/>
          <w:sz w:val="22"/>
          <w:u w:val="single"/>
          <w:lang w:eastAsia="cs-CZ"/>
        </w:rPr>
        <w:t>m</w:t>
      </w:r>
      <w:hyperlink r:id="rId10" w:history="1">
        <w:r w:rsidRPr="00C568AF">
          <w:rPr>
            <w:rFonts w:cs="Arial"/>
            <w:color w:val="000000"/>
            <w:sz w:val="22"/>
            <w:u w:val="single"/>
            <w:lang w:eastAsia="cs-CZ"/>
          </w:rPr>
          <w:t>sidiropulosova@ksz.ova.justice.cz</w:t>
        </w:r>
      </w:hyperlink>
      <w:r w:rsidRPr="00C568AF">
        <w:rPr>
          <w:rFonts w:cs="Arial"/>
          <w:sz w:val="22"/>
          <w:lang w:eastAsia="cs-CZ"/>
        </w:rPr>
        <w:t xml:space="preserve">, tel. </w:t>
      </w:r>
      <w:r w:rsidRPr="00C568AF">
        <w:rPr>
          <w:rFonts w:cs="Arial"/>
          <w:b/>
          <w:bCs/>
          <w:sz w:val="22"/>
          <w:lang w:eastAsia="cs-CZ"/>
        </w:rPr>
        <w:t>595 131 512.</w:t>
      </w:r>
      <w:r w:rsidRPr="00C568AF">
        <w:rPr>
          <w:rFonts w:cs="Arial"/>
          <w:sz w:val="22"/>
          <w:lang w:eastAsia="cs-CZ"/>
        </w:rPr>
        <w:t xml:space="preserve"> </w:t>
      </w:r>
    </w:p>
    <w:p w14:paraId="5BED4744" w14:textId="77777777" w:rsidR="00D861CA" w:rsidRPr="00C568AF" w:rsidRDefault="006C5195" w:rsidP="006C5195">
      <w:pPr>
        <w:spacing w:after="0" w:line="240" w:lineRule="auto"/>
        <w:ind w:firstLine="0"/>
        <w:rPr>
          <w:rFonts w:cs="Arial"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> </w:t>
      </w:r>
    </w:p>
    <w:p w14:paraId="38D3E4AE" w14:textId="77777777" w:rsidR="006C5195" w:rsidRPr="00C568AF" w:rsidRDefault="006C5195" w:rsidP="006C5195">
      <w:pPr>
        <w:spacing w:after="0" w:line="240" w:lineRule="auto"/>
        <w:ind w:left="4320" w:firstLine="0"/>
        <w:jc w:val="center"/>
        <w:rPr>
          <w:rFonts w:cs="Arial"/>
          <w:b/>
          <w:bCs/>
          <w:sz w:val="22"/>
          <w:lang w:eastAsia="cs-CZ"/>
        </w:rPr>
      </w:pPr>
      <w:r w:rsidRPr="00C568AF">
        <w:rPr>
          <w:rFonts w:cs="Arial"/>
          <w:sz w:val="22"/>
          <w:lang w:eastAsia="cs-CZ"/>
        </w:rPr>
        <w:t xml:space="preserve">         </w:t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</w:r>
      <w:r w:rsidRPr="00C568AF">
        <w:rPr>
          <w:rFonts w:cs="Arial"/>
          <w:sz w:val="22"/>
          <w:lang w:eastAsia="cs-CZ"/>
        </w:rPr>
        <w:tab/>
        <w:t xml:space="preserve">   </w:t>
      </w:r>
      <w:r w:rsidRPr="00C568AF">
        <w:rPr>
          <w:rFonts w:cs="Arial"/>
          <w:b/>
          <w:bCs/>
          <w:sz w:val="22"/>
          <w:lang w:eastAsia="cs-CZ"/>
        </w:rPr>
        <w:t xml:space="preserve">JUDr. Libor Malý </w:t>
      </w:r>
    </w:p>
    <w:p w14:paraId="08C5E866" w14:textId="498E7A9E" w:rsidR="0034218E" w:rsidRPr="00FD597F" w:rsidRDefault="006C5195" w:rsidP="00FD597F">
      <w:pPr>
        <w:spacing w:after="0" w:line="240" w:lineRule="auto"/>
        <w:ind w:left="4320" w:firstLine="0"/>
        <w:jc w:val="center"/>
        <w:rPr>
          <w:rFonts w:cs="Arial"/>
          <w:b/>
          <w:bCs/>
          <w:sz w:val="22"/>
          <w:lang w:eastAsia="cs-CZ"/>
        </w:rPr>
      </w:pPr>
      <w:r w:rsidRPr="00C568AF">
        <w:rPr>
          <w:rFonts w:cs="Arial"/>
          <w:b/>
          <w:bCs/>
          <w:sz w:val="22"/>
          <w:lang w:eastAsia="cs-CZ"/>
        </w:rPr>
        <w:t xml:space="preserve">                    krajský státní zástupce v Ostrav</w:t>
      </w:r>
      <w:r w:rsidR="00C85DAB">
        <w:rPr>
          <w:rFonts w:cs="Arial"/>
          <w:b/>
          <w:bCs/>
          <w:sz w:val="22"/>
          <w:lang w:eastAsia="cs-CZ"/>
        </w:rPr>
        <w:t>ě</w:t>
      </w:r>
    </w:p>
    <w:p w14:paraId="6792384F" w14:textId="77777777" w:rsidR="00F15866" w:rsidRDefault="00F15866" w:rsidP="0034218E">
      <w:pPr>
        <w:keepNext/>
        <w:spacing w:after="0" w:line="240" w:lineRule="auto"/>
        <w:ind w:firstLine="0"/>
        <w:jc w:val="center"/>
        <w:outlineLvl w:val="3"/>
        <w:rPr>
          <w:rFonts w:cs="Arial"/>
          <w:b/>
          <w:bCs/>
          <w:szCs w:val="24"/>
          <w:lang w:eastAsia="cs-CZ"/>
        </w:rPr>
      </w:pPr>
    </w:p>
    <w:p w14:paraId="60252CFA" w14:textId="13CE2C9D" w:rsidR="0034218E" w:rsidRDefault="006C5195" w:rsidP="0034218E">
      <w:pPr>
        <w:keepNext/>
        <w:spacing w:after="0" w:line="240" w:lineRule="auto"/>
        <w:ind w:firstLine="0"/>
        <w:jc w:val="center"/>
        <w:outlineLvl w:val="3"/>
        <w:rPr>
          <w:rFonts w:cs="Arial"/>
          <w:b/>
          <w:bCs/>
          <w:szCs w:val="24"/>
          <w:lang w:eastAsia="cs-CZ"/>
        </w:rPr>
      </w:pPr>
      <w:r w:rsidRPr="00C568AF">
        <w:rPr>
          <w:rFonts w:cs="Arial"/>
          <w:b/>
          <w:bCs/>
          <w:szCs w:val="24"/>
          <w:lang w:eastAsia="cs-CZ"/>
        </w:rPr>
        <w:t xml:space="preserve">PŘIHLÁŠKA </w:t>
      </w:r>
    </w:p>
    <w:p w14:paraId="1A7585CB" w14:textId="0C86B4BB" w:rsidR="006C5195" w:rsidRPr="00C568AF" w:rsidRDefault="006C5195" w:rsidP="0034218E">
      <w:pPr>
        <w:keepNext/>
        <w:spacing w:after="0" w:line="240" w:lineRule="auto"/>
        <w:ind w:firstLine="0"/>
        <w:outlineLvl w:val="3"/>
        <w:rPr>
          <w:rFonts w:cs="Arial"/>
          <w:b/>
          <w:bCs/>
          <w:szCs w:val="24"/>
          <w:lang w:eastAsia="cs-CZ"/>
        </w:rPr>
      </w:pPr>
      <w:r w:rsidRPr="00C568AF">
        <w:rPr>
          <w:rFonts w:cs="Arial"/>
          <w:b/>
          <w:bCs/>
          <w:szCs w:val="24"/>
          <w:lang w:eastAsia="cs-CZ"/>
        </w:rPr>
        <w:t>do výběrového řízení na místo státního zástupce s přidělením k výkonu funkce k Okresnímu státnímu zastupitelství v</w:t>
      </w:r>
      <w:r w:rsidR="00E06006">
        <w:rPr>
          <w:rFonts w:cs="Arial"/>
          <w:b/>
          <w:bCs/>
          <w:szCs w:val="24"/>
          <w:lang w:eastAsia="cs-CZ"/>
        </w:rPr>
        <w:t> </w:t>
      </w:r>
      <w:r w:rsidR="005C4973" w:rsidRPr="00C568AF">
        <w:rPr>
          <w:rFonts w:cs="Arial"/>
          <w:b/>
          <w:bCs/>
          <w:szCs w:val="24"/>
          <w:lang w:eastAsia="cs-CZ"/>
        </w:rPr>
        <w:t>Ostravě</w:t>
      </w:r>
      <w:r w:rsidR="00E06006">
        <w:rPr>
          <w:rFonts w:cs="Arial"/>
          <w:b/>
          <w:bCs/>
          <w:szCs w:val="24"/>
          <w:lang w:eastAsia="cs-CZ"/>
        </w:rPr>
        <w:t xml:space="preserve"> nebo </w:t>
      </w:r>
      <w:r w:rsidR="00407EAA" w:rsidRPr="00C568AF">
        <w:rPr>
          <w:rFonts w:cs="Arial"/>
          <w:b/>
          <w:bCs/>
          <w:szCs w:val="24"/>
          <w:lang w:eastAsia="cs-CZ"/>
        </w:rPr>
        <w:t>k</w:t>
      </w:r>
      <w:r w:rsidRPr="00C568AF">
        <w:rPr>
          <w:rFonts w:cs="Arial"/>
          <w:b/>
          <w:bCs/>
          <w:szCs w:val="24"/>
          <w:lang w:eastAsia="cs-CZ"/>
        </w:rPr>
        <w:t> </w:t>
      </w:r>
      <w:r w:rsidR="00E06006">
        <w:rPr>
          <w:rFonts w:cs="Arial"/>
          <w:b/>
          <w:bCs/>
          <w:szCs w:val="24"/>
          <w:lang w:eastAsia="cs-CZ"/>
        </w:rPr>
        <w:t xml:space="preserve"> </w:t>
      </w:r>
      <w:r w:rsidRPr="00C568AF">
        <w:rPr>
          <w:rFonts w:cs="Arial"/>
          <w:b/>
          <w:bCs/>
          <w:szCs w:val="24"/>
          <w:lang w:eastAsia="cs-CZ"/>
        </w:rPr>
        <w:t xml:space="preserve">Okresnímu státnímu zastupitelství </w:t>
      </w:r>
      <w:r w:rsidR="005C4973" w:rsidRPr="00C568AF">
        <w:rPr>
          <w:rFonts w:cs="Arial"/>
          <w:b/>
          <w:bCs/>
          <w:szCs w:val="24"/>
          <w:lang w:eastAsia="cs-CZ"/>
        </w:rPr>
        <w:t>v</w:t>
      </w:r>
      <w:r w:rsidR="00E06006">
        <w:rPr>
          <w:rFonts w:cs="Arial"/>
          <w:b/>
          <w:bCs/>
          <w:szCs w:val="24"/>
          <w:lang w:eastAsia="cs-CZ"/>
        </w:rPr>
        <w:t> Karviné, vyh</w:t>
      </w:r>
      <w:r w:rsidRPr="00C568AF">
        <w:rPr>
          <w:rFonts w:cs="Arial"/>
          <w:b/>
          <w:bCs/>
          <w:szCs w:val="24"/>
          <w:lang w:eastAsia="cs-CZ"/>
        </w:rPr>
        <w:t xml:space="preserve">lášeného dne </w:t>
      </w:r>
      <w:r w:rsidR="00E06006">
        <w:rPr>
          <w:rFonts w:cs="Arial"/>
          <w:b/>
          <w:bCs/>
          <w:szCs w:val="24"/>
          <w:lang w:eastAsia="cs-CZ"/>
        </w:rPr>
        <w:t>19</w:t>
      </w:r>
      <w:r w:rsidR="00593D1A">
        <w:rPr>
          <w:rFonts w:cs="Arial"/>
          <w:b/>
          <w:bCs/>
          <w:szCs w:val="24"/>
          <w:lang w:eastAsia="cs-CZ"/>
        </w:rPr>
        <w:t>. února</w:t>
      </w:r>
      <w:r w:rsidR="00407EAA" w:rsidRPr="00C568AF">
        <w:rPr>
          <w:rFonts w:cs="Arial"/>
          <w:b/>
          <w:bCs/>
          <w:szCs w:val="24"/>
          <w:lang w:eastAsia="cs-CZ"/>
        </w:rPr>
        <w:t xml:space="preserve"> </w:t>
      </w:r>
      <w:r w:rsidR="005C4973" w:rsidRPr="00C568AF">
        <w:rPr>
          <w:rFonts w:cs="Arial"/>
          <w:b/>
          <w:bCs/>
          <w:szCs w:val="24"/>
          <w:lang w:eastAsia="cs-CZ"/>
        </w:rPr>
        <w:t>202</w:t>
      </w:r>
      <w:r w:rsidR="00E06006">
        <w:rPr>
          <w:rFonts w:cs="Arial"/>
          <w:b/>
          <w:bCs/>
          <w:szCs w:val="24"/>
          <w:lang w:eastAsia="cs-CZ"/>
        </w:rPr>
        <w:t>4</w:t>
      </w:r>
      <w:r w:rsidRPr="00C568AF">
        <w:rPr>
          <w:rFonts w:cs="Arial"/>
          <w:b/>
          <w:bCs/>
          <w:szCs w:val="24"/>
          <w:lang w:eastAsia="cs-CZ"/>
        </w:rPr>
        <w:t xml:space="preserve"> krajským státním zástupcem v Ostravě</w:t>
      </w:r>
    </w:p>
    <w:p w14:paraId="299A7206" w14:textId="77777777" w:rsidR="006C5195" w:rsidRPr="00C568AF" w:rsidRDefault="006C5195" w:rsidP="002174FD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25150947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szCs w:val="24"/>
          <w:lang w:eastAsia="cs-CZ"/>
        </w:rPr>
      </w:pPr>
    </w:p>
    <w:p w14:paraId="3311AC01" w14:textId="77777777" w:rsidR="006C5195" w:rsidRPr="00C568AF" w:rsidRDefault="006C5195" w:rsidP="006C5195">
      <w:pPr>
        <w:keepNext/>
        <w:spacing w:after="0" w:line="240" w:lineRule="auto"/>
        <w:ind w:firstLine="0"/>
        <w:jc w:val="left"/>
        <w:outlineLvl w:val="3"/>
        <w:rPr>
          <w:rFonts w:cs="Arial"/>
          <w:b/>
          <w:bCs/>
          <w:szCs w:val="24"/>
          <w:lang w:eastAsia="cs-CZ"/>
        </w:rPr>
      </w:pPr>
      <w:r w:rsidRPr="00C568AF">
        <w:rPr>
          <w:rFonts w:cs="Arial"/>
          <w:b/>
          <w:bCs/>
          <w:szCs w:val="24"/>
          <w:lang w:eastAsia="cs-CZ"/>
        </w:rPr>
        <w:t xml:space="preserve"> </w:t>
      </w:r>
      <w:r w:rsidRPr="00C568AF">
        <w:rPr>
          <w:rFonts w:cs="Arial"/>
          <w:szCs w:val="24"/>
          <w:lang w:eastAsia="cs-CZ"/>
        </w:rPr>
        <w:t xml:space="preserve">     Příjmení, jméno a titul: </w:t>
      </w:r>
    </w:p>
    <w:p w14:paraId="48007994" w14:textId="77777777" w:rsidR="006C5195" w:rsidRPr="00C568AF" w:rsidRDefault="006C5195" w:rsidP="006C5195">
      <w:pPr>
        <w:spacing w:after="0" w:line="240" w:lineRule="auto"/>
        <w:ind w:left="284" w:firstLine="0"/>
        <w:rPr>
          <w:rFonts w:cs="Arial"/>
          <w:b/>
          <w:bCs/>
          <w:szCs w:val="24"/>
          <w:lang w:eastAsia="cs-CZ"/>
        </w:rPr>
      </w:pPr>
    </w:p>
    <w:p w14:paraId="55450D17" w14:textId="77777777" w:rsidR="006C5195" w:rsidRPr="00C568AF" w:rsidRDefault="006C5195" w:rsidP="006C5195">
      <w:pPr>
        <w:spacing w:after="0" w:line="240" w:lineRule="auto"/>
        <w:ind w:left="284" w:firstLine="0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  Adresa trvalého bydliště:</w:t>
      </w:r>
    </w:p>
    <w:p w14:paraId="5513FB87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     </w:t>
      </w:r>
    </w:p>
    <w:p w14:paraId="7AA55184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      Adresa pro zasílání korespondence, je-li od adresy bydliště odlišná:</w:t>
      </w:r>
    </w:p>
    <w:p w14:paraId="33352F3D" w14:textId="77777777" w:rsidR="006C5195" w:rsidRPr="00C568AF" w:rsidRDefault="006C5195" w:rsidP="006C5195">
      <w:pPr>
        <w:spacing w:after="0" w:line="240" w:lineRule="auto"/>
        <w:ind w:left="284" w:firstLine="0"/>
        <w:rPr>
          <w:rFonts w:cs="Arial"/>
          <w:bCs/>
          <w:szCs w:val="24"/>
          <w:lang w:eastAsia="cs-CZ"/>
        </w:rPr>
      </w:pPr>
    </w:p>
    <w:p w14:paraId="1A61FB6C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      Datum narození:</w:t>
      </w:r>
    </w:p>
    <w:p w14:paraId="3BF723EB" w14:textId="77777777" w:rsidR="006C5195" w:rsidRPr="00C568AF" w:rsidRDefault="006C5195" w:rsidP="006C5195">
      <w:pPr>
        <w:tabs>
          <w:tab w:val="left" w:pos="567"/>
        </w:tabs>
        <w:spacing w:after="0" w:line="240" w:lineRule="auto"/>
        <w:ind w:firstLine="0"/>
        <w:jc w:val="left"/>
        <w:rPr>
          <w:rFonts w:cs="Arial"/>
          <w:b/>
          <w:bCs/>
          <w:szCs w:val="24"/>
          <w:lang w:eastAsia="cs-CZ"/>
        </w:rPr>
      </w:pPr>
      <w:r w:rsidRPr="00C568AF">
        <w:rPr>
          <w:rFonts w:cs="Arial"/>
          <w:b/>
          <w:bCs/>
          <w:szCs w:val="24"/>
          <w:lang w:eastAsia="cs-CZ"/>
        </w:rPr>
        <w:t xml:space="preserve">        </w:t>
      </w:r>
    </w:p>
    <w:p w14:paraId="1329C55E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      Mobilní telefon:  </w:t>
      </w:r>
    </w:p>
    <w:p w14:paraId="44855634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bCs/>
          <w:szCs w:val="24"/>
          <w:lang w:eastAsia="cs-CZ"/>
        </w:rPr>
      </w:pPr>
    </w:p>
    <w:p w14:paraId="4A48E56D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      E-mail: </w:t>
      </w:r>
    </w:p>
    <w:p w14:paraId="69966CF3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             </w:t>
      </w:r>
    </w:p>
    <w:p w14:paraId="4ADE84C3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b/>
          <w:bCs/>
          <w:i/>
          <w:szCs w:val="24"/>
          <w:lang w:eastAsia="cs-CZ"/>
        </w:rPr>
      </w:pPr>
      <w:r w:rsidRPr="00C568AF">
        <w:rPr>
          <w:rFonts w:cs="Arial"/>
          <w:b/>
          <w:bCs/>
          <w:szCs w:val="24"/>
          <w:lang w:eastAsia="cs-CZ"/>
        </w:rPr>
        <w:t xml:space="preserve">      </w:t>
      </w:r>
      <w:r w:rsidRPr="00C568AF">
        <w:rPr>
          <w:rFonts w:cs="Arial"/>
          <w:b/>
          <w:bCs/>
          <w:i/>
          <w:szCs w:val="24"/>
          <w:lang w:eastAsia="cs-CZ"/>
        </w:rPr>
        <w:t>(vše nutno vyplnit čitelně)</w:t>
      </w:r>
    </w:p>
    <w:p w14:paraId="5598088D" w14:textId="77777777" w:rsidR="006C5195" w:rsidRPr="00C568AF" w:rsidRDefault="006C5195" w:rsidP="006C5195">
      <w:pPr>
        <w:keepNext/>
        <w:spacing w:after="0" w:line="240" w:lineRule="auto"/>
        <w:ind w:firstLine="0"/>
        <w:outlineLvl w:val="1"/>
        <w:rPr>
          <w:rFonts w:cs="Arial"/>
          <w:szCs w:val="24"/>
          <w:lang w:eastAsia="cs-CZ"/>
        </w:rPr>
      </w:pPr>
    </w:p>
    <w:p w14:paraId="448CEFA6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szCs w:val="24"/>
          <w:lang w:eastAsia="cs-CZ"/>
        </w:rPr>
      </w:pPr>
    </w:p>
    <w:p w14:paraId="6DD298C1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433B2211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Podávám přihlášku do výše uvedeného výběrového řízení a k prokázání své způsobilosti přikládám tyto přílohy:</w:t>
      </w:r>
    </w:p>
    <w:p w14:paraId="4E96CD0D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szCs w:val="24"/>
          <w:lang w:eastAsia="cs-CZ"/>
        </w:rPr>
      </w:pPr>
    </w:p>
    <w:p w14:paraId="0A4554A0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a)</w:t>
      </w:r>
      <w:r w:rsidRPr="00C568AF">
        <w:rPr>
          <w:rFonts w:cs="Arial"/>
          <w:szCs w:val="24"/>
          <w:lang w:eastAsia="cs-CZ"/>
        </w:rPr>
        <w:tab/>
        <w:t>ověřený doklad o získaném vzdělání v magisterském studijním programu v oblasti práva na vysoké škole v České republice</w:t>
      </w:r>
    </w:p>
    <w:p w14:paraId="20CC3CFE" w14:textId="77777777" w:rsidR="006C5195" w:rsidRPr="00C568AF" w:rsidRDefault="006C5195" w:rsidP="006C5195">
      <w:pPr>
        <w:spacing w:after="0" w:line="240" w:lineRule="auto"/>
        <w:ind w:left="360"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b)</w:t>
      </w:r>
      <w:r w:rsidRPr="00C568AF">
        <w:rPr>
          <w:rFonts w:cs="Arial"/>
          <w:szCs w:val="24"/>
          <w:lang w:eastAsia="cs-CZ"/>
        </w:rPr>
        <w:tab/>
        <w:t>ověřený doklad o získání jiných akademických titulů</w:t>
      </w:r>
    </w:p>
    <w:p w14:paraId="564C9EF5" w14:textId="77777777" w:rsidR="006C5195" w:rsidRPr="00C568AF" w:rsidRDefault="006C5195" w:rsidP="006C5195">
      <w:pPr>
        <w:spacing w:after="0" w:line="240" w:lineRule="auto"/>
        <w:ind w:left="360"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c)</w:t>
      </w:r>
      <w:r w:rsidRPr="00C568AF">
        <w:rPr>
          <w:rFonts w:cs="Arial"/>
          <w:szCs w:val="24"/>
          <w:lang w:eastAsia="cs-CZ"/>
        </w:rPr>
        <w:tab/>
        <w:t>potvrzení matriky o státním občanství České republiky</w:t>
      </w:r>
    </w:p>
    <w:p w14:paraId="547B102B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d)</w:t>
      </w:r>
      <w:r w:rsidRPr="00C568AF">
        <w:rPr>
          <w:rFonts w:cs="Arial"/>
          <w:szCs w:val="24"/>
          <w:lang w:eastAsia="cs-CZ"/>
        </w:rPr>
        <w:tab/>
        <w:t>ověřenou kopii dokladu o složení závěrečné odborné zkoušky právního čekatele, závěrečné odborné justiční zkoušky nebo jiné zkoušky jí na roveň postavené</w:t>
      </w:r>
    </w:p>
    <w:p w14:paraId="1028226F" w14:textId="77777777" w:rsidR="006C5195" w:rsidRPr="00C568AF" w:rsidRDefault="006C5195" w:rsidP="006C5195">
      <w:pPr>
        <w:spacing w:after="0" w:line="240" w:lineRule="auto"/>
        <w:ind w:left="360"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e)</w:t>
      </w:r>
      <w:r w:rsidRPr="00C568AF">
        <w:rPr>
          <w:rFonts w:cs="Arial"/>
          <w:szCs w:val="24"/>
          <w:lang w:eastAsia="cs-CZ"/>
        </w:rPr>
        <w:tab/>
        <w:t>výpis z Rejstříku trestů ne starší 2 měsíců</w:t>
      </w:r>
    </w:p>
    <w:p w14:paraId="6EBDA382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f)</w:t>
      </w:r>
      <w:r w:rsidRPr="00C568AF">
        <w:rPr>
          <w:rFonts w:cs="Arial"/>
          <w:szCs w:val="24"/>
          <w:lang w:eastAsia="cs-CZ"/>
        </w:rPr>
        <w:tab/>
        <w:t xml:space="preserve">čestné prohlášení o bezúhonnosti (postih za přestupky a jiné správní delikty pro úmyslné protiprávní jednání)  </w:t>
      </w:r>
    </w:p>
    <w:p w14:paraId="7C36B25A" w14:textId="77777777" w:rsidR="006C5195" w:rsidRPr="00C568AF" w:rsidRDefault="006C5195" w:rsidP="006C5195">
      <w:pPr>
        <w:spacing w:after="0" w:line="240" w:lineRule="auto"/>
        <w:ind w:left="360"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g)</w:t>
      </w:r>
      <w:r w:rsidRPr="00C568AF">
        <w:rPr>
          <w:rFonts w:cs="Arial"/>
          <w:szCs w:val="24"/>
          <w:lang w:eastAsia="cs-CZ"/>
        </w:rPr>
        <w:tab/>
        <w:t>vlastnoručně psaný životopis</w:t>
      </w:r>
    </w:p>
    <w:p w14:paraId="596517E9" w14:textId="77777777" w:rsidR="006C5195" w:rsidRPr="00C568AF" w:rsidRDefault="006C5195" w:rsidP="006C5195">
      <w:pPr>
        <w:spacing w:after="0" w:line="240" w:lineRule="auto"/>
        <w:ind w:left="360"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h)</w:t>
      </w:r>
      <w:r w:rsidRPr="00C568AF">
        <w:rPr>
          <w:rFonts w:cs="Arial"/>
          <w:szCs w:val="24"/>
          <w:lang w:eastAsia="cs-CZ"/>
        </w:rPr>
        <w:tab/>
        <w:t>motivační dopis s uvedením důvodů zájmu o funkci státního zástupce</w:t>
      </w:r>
    </w:p>
    <w:p w14:paraId="1653312B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i)</w:t>
      </w:r>
      <w:r w:rsidRPr="00C568AF">
        <w:rPr>
          <w:rFonts w:cs="Arial"/>
          <w:szCs w:val="24"/>
          <w:lang w:eastAsia="cs-CZ"/>
        </w:rPr>
        <w:tab/>
        <w:t>prohlášení o členství v profesních sdruženích, odborné publicistické nebo pedagogické činností</w:t>
      </w:r>
    </w:p>
    <w:p w14:paraId="10920B33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j)</w:t>
      </w:r>
      <w:r w:rsidRPr="00C568AF">
        <w:rPr>
          <w:rFonts w:cs="Arial"/>
          <w:szCs w:val="24"/>
          <w:lang w:eastAsia="cs-CZ"/>
        </w:rPr>
        <w:tab/>
        <w:t>prohlášení o jazykových znalostech s přiložením kopie dokladů o složených jazykových zkouškách</w:t>
      </w:r>
    </w:p>
    <w:p w14:paraId="4DC46F6E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k)</w:t>
      </w:r>
      <w:r w:rsidRPr="00C568AF">
        <w:rPr>
          <w:rFonts w:cs="Arial"/>
          <w:szCs w:val="24"/>
          <w:lang w:eastAsia="cs-CZ"/>
        </w:rPr>
        <w:tab/>
        <w:t xml:space="preserve">záznamový list o průběhu čekatelské praxe včetně závěrečného hodnocení u kandidáta, který je právním čekatelem </w:t>
      </w:r>
    </w:p>
    <w:p w14:paraId="03F3A8E1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l)</w:t>
      </w:r>
      <w:r w:rsidRPr="00C568AF">
        <w:rPr>
          <w:rFonts w:cs="Arial"/>
          <w:szCs w:val="24"/>
          <w:lang w:eastAsia="cs-CZ"/>
        </w:rPr>
        <w:tab/>
        <w:t>pracovní hodnocení za posledních 5 let, u kandidáta, který neabsolvoval čekatelskou praxi</w:t>
      </w:r>
    </w:p>
    <w:p w14:paraId="35A27204" w14:textId="77777777" w:rsidR="006C5195" w:rsidRPr="00C568AF" w:rsidRDefault="006C5195" w:rsidP="006C5195">
      <w:pPr>
        <w:spacing w:after="0" w:line="240" w:lineRule="auto"/>
        <w:ind w:left="360"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m)</w:t>
      </w:r>
      <w:r w:rsidRPr="00C568AF">
        <w:rPr>
          <w:rFonts w:cs="Arial"/>
          <w:szCs w:val="24"/>
          <w:lang w:eastAsia="cs-CZ"/>
        </w:rPr>
        <w:tab/>
        <w:t>potvrzení o zdravotní způsobilosti k výkonu funkce státního zástupce</w:t>
      </w:r>
    </w:p>
    <w:p w14:paraId="33FCD8B9" w14:textId="77777777" w:rsidR="006C5195" w:rsidRPr="00C568AF" w:rsidRDefault="006C5195" w:rsidP="006C5195">
      <w:pPr>
        <w:spacing w:after="0" w:line="240" w:lineRule="auto"/>
        <w:ind w:left="705" w:hanging="345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n)</w:t>
      </w:r>
      <w:r w:rsidRPr="00C568AF">
        <w:rPr>
          <w:rFonts w:cs="Arial"/>
          <w:szCs w:val="24"/>
          <w:lang w:eastAsia="cs-CZ"/>
        </w:rPr>
        <w:tab/>
        <w:t>ověřená kopie lustračního osvědčení vydaného podle § 2 odst. 1 písm. d) až h) a § 4 odst. 3 zákona č. 451/1991 Sb., u kandidátů narozených před 1. 12. 1971.</w:t>
      </w:r>
    </w:p>
    <w:p w14:paraId="0612FFD0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Cs/>
          <w:szCs w:val="24"/>
          <w:lang w:eastAsia="cs-CZ"/>
        </w:rPr>
      </w:pPr>
    </w:p>
    <w:p w14:paraId="21EC706F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 xml:space="preserve">Prohlašuji, že </w:t>
      </w:r>
    </w:p>
    <w:p w14:paraId="06A209B3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Cs/>
          <w:szCs w:val="24"/>
          <w:lang w:eastAsia="cs-CZ"/>
        </w:rPr>
      </w:pPr>
    </w:p>
    <w:p w14:paraId="115AD46C" w14:textId="77777777" w:rsidR="006C5195" w:rsidRPr="00C568AF" w:rsidRDefault="006C5195" w:rsidP="006C5195">
      <w:pPr>
        <w:numPr>
          <w:ilvl w:val="0"/>
          <w:numId w:val="17"/>
        </w:numPr>
        <w:spacing w:after="0" w:line="240" w:lineRule="auto"/>
        <w:jc w:val="left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>budu-li vybrán jako kandidát pro jmenování do funkce státního zástupce, souhlasím s tím, aby tato přihláška s přílohami, obsahujícími osobní údaje, byla připojena k osobnímu spisu, který bude u zaměstnavatele založen</w:t>
      </w:r>
    </w:p>
    <w:p w14:paraId="6493F625" w14:textId="75BF6248" w:rsidR="006C5195" w:rsidRPr="00C568AF" w:rsidRDefault="006C5195" w:rsidP="006C5195">
      <w:pPr>
        <w:numPr>
          <w:ilvl w:val="0"/>
          <w:numId w:val="17"/>
        </w:numPr>
        <w:spacing w:after="0" w:line="240" w:lineRule="auto"/>
        <w:jc w:val="left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>v případě neúspěchu ve výběrovém řízení požaduji vrácení příloh přihlášky na uvedenou korespondenční adresu.</w:t>
      </w:r>
    </w:p>
    <w:p w14:paraId="1B56CB27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6BBC453F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/>
          <w:bCs/>
          <w:szCs w:val="24"/>
          <w:lang w:eastAsia="cs-CZ"/>
        </w:rPr>
      </w:pPr>
    </w:p>
    <w:p w14:paraId="30B976ED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Cs/>
          <w:szCs w:val="24"/>
          <w:lang w:eastAsia="cs-CZ"/>
        </w:rPr>
      </w:pPr>
      <w:r w:rsidRPr="00C568AF">
        <w:rPr>
          <w:rFonts w:cs="Arial"/>
          <w:bCs/>
          <w:szCs w:val="24"/>
          <w:lang w:eastAsia="cs-CZ"/>
        </w:rPr>
        <w:t>Beru na vědomí:</w:t>
      </w:r>
    </w:p>
    <w:p w14:paraId="56143172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/>
          <w:bCs/>
          <w:szCs w:val="24"/>
          <w:lang w:eastAsia="cs-CZ"/>
        </w:rPr>
      </w:pPr>
    </w:p>
    <w:p w14:paraId="5FB9C9F7" w14:textId="77777777" w:rsidR="006C5195" w:rsidRPr="00C568AF" w:rsidRDefault="006C5195" w:rsidP="006C5195">
      <w:pPr>
        <w:spacing w:after="0" w:line="240" w:lineRule="auto"/>
        <w:ind w:firstLine="0"/>
        <w:jc w:val="center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INFORMACI O ZPRACOVÁNÍ OSOBNÍCH ÚDAJŮ</w:t>
      </w:r>
    </w:p>
    <w:p w14:paraId="7585E39E" w14:textId="77777777" w:rsidR="006C5195" w:rsidRPr="00C568AF" w:rsidRDefault="006C5195" w:rsidP="006C5195">
      <w:pPr>
        <w:spacing w:after="0" w:line="240" w:lineRule="auto"/>
        <w:ind w:firstLine="0"/>
        <w:jc w:val="center"/>
        <w:rPr>
          <w:rFonts w:cs="Arial"/>
          <w:szCs w:val="24"/>
          <w:lang w:eastAsia="cs-CZ"/>
        </w:rPr>
      </w:pPr>
    </w:p>
    <w:p w14:paraId="2C7A0AE7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„GDPR“).</w:t>
      </w:r>
    </w:p>
    <w:p w14:paraId="610105F9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7F4F1B49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Správce:</w:t>
      </w:r>
    </w:p>
    <w:p w14:paraId="18D6CD10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ascii="Times New Roman" w:hAnsi="Times New Roman"/>
          <w:szCs w:val="24"/>
          <w:lang w:eastAsia="cs-CZ"/>
        </w:rPr>
      </w:pPr>
      <w:r w:rsidRPr="00C568AF">
        <w:rPr>
          <w:rFonts w:cs="Arial"/>
          <w:color w:val="000000"/>
          <w:szCs w:val="24"/>
          <w:lang w:eastAsia="cs-CZ"/>
        </w:rPr>
        <w:t xml:space="preserve">Krajské státní zastupitelství v Ostravě, </w:t>
      </w:r>
      <w:r w:rsidRPr="00C568AF">
        <w:rPr>
          <w:rFonts w:cs="Arial"/>
          <w:szCs w:val="24"/>
          <w:lang w:eastAsia="cs-CZ"/>
        </w:rPr>
        <w:t xml:space="preserve">se sídlem Na </w:t>
      </w:r>
      <w:r w:rsidRPr="00C568AF">
        <w:rPr>
          <w:rFonts w:cs="Arial"/>
          <w:szCs w:val="28"/>
          <w:lang w:eastAsia="cs-CZ"/>
        </w:rPr>
        <w:t>Hradbách 21, 729 01 Ostrava</w:t>
      </w:r>
      <w:r w:rsidRPr="00C568AF">
        <w:rPr>
          <w:rFonts w:ascii="Times New Roman" w:hAnsi="Times New Roman"/>
          <w:szCs w:val="28"/>
          <w:lang w:eastAsia="cs-CZ"/>
        </w:rPr>
        <w:t xml:space="preserve"> 1,</w:t>
      </w:r>
      <w:r w:rsidRPr="00C568AF">
        <w:rPr>
          <w:rFonts w:ascii="Times New Roman" w:hAnsi="Times New Roman"/>
          <w:szCs w:val="24"/>
          <w:lang w:eastAsia="cs-CZ"/>
        </w:rPr>
        <w:t xml:space="preserve"> </w:t>
      </w:r>
      <w:r w:rsidRPr="00C568AF">
        <w:rPr>
          <w:rFonts w:cs="Arial"/>
          <w:szCs w:val="24"/>
          <w:lang w:eastAsia="cs-CZ"/>
        </w:rPr>
        <w:t xml:space="preserve"> IČ: 00026077, (dále jen „SZ“)  </w:t>
      </w:r>
    </w:p>
    <w:p w14:paraId="038596F0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b/>
          <w:szCs w:val="24"/>
          <w:lang w:eastAsia="cs-CZ"/>
        </w:rPr>
      </w:pPr>
    </w:p>
    <w:p w14:paraId="36FC2A8A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SZ o Vás zpracovává nebo bude zpracovávat následující osobní údaje, a to:</w:t>
      </w:r>
    </w:p>
    <w:p w14:paraId="02F8B033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b/>
          <w:szCs w:val="24"/>
          <w:lang w:eastAsia="cs-CZ"/>
        </w:rPr>
      </w:pPr>
    </w:p>
    <w:p w14:paraId="198C539F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- osobní údaje uvedené v přílohách této přihlášky</w:t>
      </w:r>
    </w:p>
    <w:p w14:paraId="3770ABFE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- osobní údaje obdržené v rámci dalšího průběhu výběrového řízení (např. výsledky psychologicko-diagnostického vyšetření)</w:t>
      </w:r>
    </w:p>
    <w:p w14:paraId="788306B6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55A57358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 xml:space="preserve">Shora uvedené osobní údaje o Vás SZ bude zpracovávat výhradně pro účely konání výběrového řízení a v případě Vašeho úspěchu i dále v souladu s Vaším prohlášením uvedeným výše. </w:t>
      </w:r>
    </w:p>
    <w:p w14:paraId="4746E14B" w14:textId="77777777" w:rsidR="006C5195" w:rsidRPr="00C568AF" w:rsidRDefault="006C5195" w:rsidP="006C5195">
      <w:pPr>
        <w:keepNext/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053DCA6C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S Vašimi osobními údaji se seznamují toliko osoby, které se účastní výběrového řízení nebo organizují výběrové řízení, a to jak ze soustavy státního zastupitelství, tak i z Ministerstva spravedlnosti. V nezbytném rozsahu se seznamují dále osoby zajišťující psychologicko-diagnostické vyšetření, a to výhradně pro účely zpracování psychologicko-diagnostického vyšetření. Ministerstvo spravedlnosti se s Vašimi osobními údaji dále seznamuje v případě realizace jmenování do funkce státního zástupce.</w:t>
      </w:r>
    </w:p>
    <w:p w14:paraId="2E8B5259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31E2F441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Vaše osobní údaje zpracováváme po dobu trvání výběrového řízení a po jeho skončení Vaše osobní údaje uchováváme v souladu se lhůtami stanovenými obecně závaznými právními předpisy a skartačním řádem státního zastupitelství.</w:t>
      </w:r>
    </w:p>
    <w:p w14:paraId="6AC125DF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0ED6C810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/>
          <w:szCs w:val="24"/>
          <w:lang w:eastAsia="cs-CZ"/>
        </w:rPr>
      </w:pPr>
    </w:p>
    <w:p w14:paraId="60C5BE70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1D27CA79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1A8F3A22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03B5EA58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74EBEA16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19805012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6A8C829A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Dále prohlašuji, že jsem srozuměn/srozuměna se svým právem:</w:t>
      </w:r>
    </w:p>
    <w:p w14:paraId="2B7B3366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306FA7A6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mít přístup ke svým osobním údajům podle čl. 15 GDPR,</w:t>
      </w:r>
    </w:p>
    <w:p w14:paraId="467F4BBE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požadovat jejich opravu podle čl. 16 GDPR,</w:t>
      </w:r>
    </w:p>
    <w:p w14:paraId="1C8999F5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na výmaz osobních údajů bez zbytečného odkladu, pokud jsou dány důvody podle čl. 17 GDPR,</w:t>
      </w:r>
    </w:p>
    <w:p w14:paraId="65E40EFD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na omezení zpracování osobních údajů v případech podle čl. 18 GDPR,</w:t>
      </w:r>
    </w:p>
    <w:p w14:paraId="791FE895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na přenositelnost údajů v případech stanovených v čl. 20 GDPR,</w:t>
      </w:r>
    </w:p>
    <w:p w14:paraId="582A92D0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vznést námitku proti zpracování podle čl. 21 GDPR,</w:t>
      </w:r>
    </w:p>
    <w:p w14:paraId="744F2AF9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odvolat tento souhlas podle čl. 7 odst. 3 GDPR,</w:t>
      </w:r>
    </w:p>
    <w:p w14:paraId="1C308480" w14:textId="77777777" w:rsidR="006C5195" w:rsidRPr="00C568AF" w:rsidRDefault="006C5195" w:rsidP="006C5195">
      <w:pPr>
        <w:keepNext/>
        <w:keepLines/>
        <w:numPr>
          <w:ilvl w:val="1"/>
          <w:numId w:val="18"/>
        </w:numPr>
        <w:spacing w:after="0" w:line="240" w:lineRule="auto"/>
        <w:ind w:left="426" w:hanging="426"/>
        <w:jc w:val="left"/>
        <w:outlineLvl w:val="1"/>
        <w:rPr>
          <w:rFonts w:cs="Arial"/>
          <w:szCs w:val="24"/>
          <w:lang w:eastAsia="cs-CZ"/>
        </w:rPr>
      </w:pPr>
      <w:r w:rsidRPr="00C568AF">
        <w:rPr>
          <w:rFonts w:cs="Arial"/>
          <w:szCs w:val="24"/>
          <w:lang w:eastAsia="cs-CZ"/>
        </w:rPr>
        <w:t>podat proti správci údajů stížnost podle čl. 77 GDPR.</w:t>
      </w:r>
    </w:p>
    <w:p w14:paraId="0C57E7AA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szCs w:val="24"/>
          <w:lang w:eastAsia="cs-CZ"/>
        </w:rPr>
      </w:pPr>
    </w:p>
    <w:p w14:paraId="235F0AF9" w14:textId="77777777" w:rsidR="006C5195" w:rsidRPr="00C568AF" w:rsidRDefault="006C5195" w:rsidP="006C5195">
      <w:pPr>
        <w:spacing w:after="0" w:line="240" w:lineRule="auto"/>
        <w:ind w:firstLine="0"/>
        <w:outlineLvl w:val="2"/>
        <w:rPr>
          <w:rFonts w:cs="Arial"/>
          <w:b/>
          <w:bCs/>
          <w:color w:val="000000"/>
          <w:szCs w:val="24"/>
          <w:lang w:eastAsia="cs-CZ"/>
        </w:rPr>
      </w:pPr>
      <w:r w:rsidRPr="00C568AF">
        <w:rPr>
          <w:rFonts w:cs="Arial"/>
          <w:b/>
          <w:bCs/>
          <w:color w:val="000000"/>
          <w:szCs w:val="24"/>
          <w:lang w:eastAsia="cs-CZ"/>
        </w:rPr>
        <w:t>Pověřenec pro ochranu osobních údajů</w:t>
      </w:r>
    </w:p>
    <w:p w14:paraId="1034BE5D" w14:textId="77777777" w:rsidR="006C5195" w:rsidRPr="00C568AF" w:rsidRDefault="006C5195" w:rsidP="006C5195">
      <w:pPr>
        <w:spacing w:after="0" w:line="240" w:lineRule="auto"/>
        <w:ind w:firstLine="0"/>
        <w:outlineLvl w:val="2"/>
        <w:rPr>
          <w:rFonts w:cs="Arial"/>
          <w:color w:val="000000"/>
          <w:szCs w:val="24"/>
          <w:lang w:eastAsia="cs-CZ"/>
        </w:rPr>
      </w:pPr>
    </w:p>
    <w:p w14:paraId="5277A956" w14:textId="158E026F" w:rsidR="006C5195" w:rsidRPr="00C568AF" w:rsidRDefault="006C5195" w:rsidP="006C5195">
      <w:pPr>
        <w:shd w:val="clear" w:color="auto" w:fill="FFFFFF"/>
        <w:spacing w:after="0" w:line="240" w:lineRule="auto"/>
        <w:ind w:firstLine="0"/>
        <w:textAlignment w:val="baseline"/>
        <w:rPr>
          <w:rFonts w:cs="Arial"/>
          <w:color w:val="030303"/>
          <w:szCs w:val="24"/>
          <w:lang w:eastAsia="cs-CZ"/>
        </w:rPr>
      </w:pPr>
      <w:r w:rsidRPr="00C568AF">
        <w:rPr>
          <w:rFonts w:cs="Arial"/>
          <w:color w:val="030303"/>
          <w:szCs w:val="24"/>
          <w:lang w:eastAsia="cs-CZ"/>
        </w:rPr>
        <w:t>Pověřencem pro ochranu osobních údajů je Ing. Petr Fukan, adresa pro doručování Nejvyšší státní zastupitelství, Jezuitská 4, 660 55 Brno</w:t>
      </w:r>
      <w:r w:rsidRPr="00C568AF">
        <w:rPr>
          <w:rFonts w:cs="Arial"/>
          <w:szCs w:val="24"/>
          <w:lang w:eastAsia="cs-CZ"/>
        </w:rPr>
        <w:t xml:space="preserve">, </w:t>
      </w:r>
      <w:r w:rsidRPr="00C568AF">
        <w:rPr>
          <w:rFonts w:cs="Arial"/>
          <w:color w:val="030303"/>
          <w:szCs w:val="24"/>
          <w:lang w:eastAsia="cs-CZ"/>
        </w:rPr>
        <w:t>e-mail</w:t>
      </w:r>
      <w:r w:rsidRPr="00C568AF">
        <w:rPr>
          <w:rFonts w:cs="Arial"/>
          <w:szCs w:val="24"/>
          <w:lang w:eastAsia="cs-CZ"/>
        </w:rPr>
        <w:t>:</w:t>
      </w:r>
      <w:r w:rsidRPr="00C568AF">
        <w:rPr>
          <w:rFonts w:cs="Arial"/>
          <w:color w:val="030303"/>
          <w:szCs w:val="24"/>
          <w:lang w:eastAsia="cs-CZ"/>
        </w:rPr>
        <w:t xml:space="preserve"> </w:t>
      </w:r>
      <w:hyperlink r:id="rId11" w:history="1">
        <w:r w:rsidR="00F970B5" w:rsidRPr="003936A7">
          <w:rPr>
            <w:rStyle w:val="Hypertextovodkaz"/>
            <w:rFonts w:cs="Arial"/>
            <w:szCs w:val="24"/>
            <w:lang w:eastAsia="cs-CZ"/>
          </w:rPr>
          <w:t>poverenec@nsz.brn.justice.cz</w:t>
        </w:r>
      </w:hyperlink>
      <w:r w:rsidRPr="00C568AF">
        <w:rPr>
          <w:rFonts w:cs="Arial"/>
          <w:color w:val="030303"/>
          <w:szCs w:val="24"/>
          <w:lang w:eastAsia="cs-CZ"/>
        </w:rPr>
        <w:t>, ID datové schránky: 5smaetu.</w:t>
      </w:r>
    </w:p>
    <w:p w14:paraId="53A820E2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7402535E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1845321D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/>
          <w:szCs w:val="24"/>
          <w:lang w:eastAsia="cs-CZ"/>
        </w:rPr>
      </w:pPr>
    </w:p>
    <w:p w14:paraId="31A04AD8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/>
          <w:szCs w:val="24"/>
          <w:lang w:eastAsia="cs-CZ"/>
        </w:rPr>
      </w:pPr>
      <w:r w:rsidRPr="00C568AF">
        <w:rPr>
          <w:rFonts w:cs="Arial"/>
          <w:b/>
          <w:szCs w:val="24"/>
          <w:lang w:eastAsia="cs-CZ"/>
        </w:rPr>
        <w:t xml:space="preserve">V ..................................................... dne ....................... </w:t>
      </w:r>
    </w:p>
    <w:p w14:paraId="6D63FECF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szCs w:val="24"/>
          <w:lang w:eastAsia="cs-CZ"/>
        </w:rPr>
      </w:pPr>
    </w:p>
    <w:p w14:paraId="303329D6" w14:textId="77777777" w:rsidR="006C5195" w:rsidRPr="00C568AF" w:rsidRDefault="006C5195" w:rsidP="006C5195">
      <w:pPr>
        <w:spacing w:after="0" w:line="240" w:lineRule="auto"/>
        <w:ind w:left="2124" w:firstLine="708"/>
        <w:rPr>
          <w:rFonts w:cs="Arial"/>
          <w:szCs w:val="24"/>
          <w:lang w:eastAsia="cs-CZ"/>
        </w:rPr>
      </w:pPr>
    </w:p>
    <w:p w14:paraId="35D8BA1B" w14:textId="77777777" w:rsidR="006C5195" w:rsidRPr="00C568AF" w:rsidRDefault="006C5195" w:rsidP="006C5195">
      <w:pPr>
        <w:spacing w:after="0" w:line="240" w:lineRule="auto"/>
        <w:ind w:left="2124" w:firstLine="708"/>
        <w:rPr>
          <w:rFonts w:cs="Arial"/>
          <w:b/>
          <w:szCs w:val="24"/>
          <w:lang w:eastAsia="cs-CZ"/>
        </w:rPr>
      </w:pPr>
    </w:p>
    <w:p w14:paraId="56685C99" w14:textId="77777777" w:rsidR="006C5195" w:rsidRPr="00C568AF" w:rsidRDefault="006C5195" w:rsidP="006C5195">
      <w:pPr>
        <w:spacing w:after="0" w:line="240" w:lineRule="auto"/>
        <w:ind w:left="2124" w:firstLine="708"/>
        <w:rPr>
          <w:rFonts w:cs="Arial"/>
          <w:b/>
          <w:szCs w:val="24"/>
          <w:lang w:eastAsia="cs-CZ"/>
        </w:rPr>
      </w:pPr>
    </w:p>
    <w:p w14:paraId="7CB53BA9" w14:textId="77777777" w:rsidR="006C5195" w:rsidRPr="00C568AF" w:rsidRDefault="006C5195" w:rsidP="006C5195">
      <w:pPr>
        <w:spacing w:after="0" w:line="240" w:lineRule="auto"/>
        <w:ind w:left="2124" w:firstLine="708"/>
        <w:rPr>
          <w:rFonts w:cs="Arial"/>
          <w:b/>
          <w:szCs w:val="24"/>
          <w:lang w:eastAsia="cs-CZ"/>
        </w:rPr>
      </w:pPr>
      <w:r w:rsidRPr="00C568AF">
        <w:rPr>
          <w:rFonts w:cs="Arial"/>
          <w:b/>
          <w:szCs w:val="24"/>
          <w:lang w:eastAsia="cs-CZ"/>
        </w:rPr>
        <w:t xml:space="preserve">                                         _______________________</w:t>
      </w:r>
    </w:p>
    <w:p w14:paraId="4FBEB9AE" w14:textId="77777777" w:rsidR="006C5195" w:rsidRPr="00C568AF" w:rsidRDefault="006C5195" w:rsidP="006C5195">
      <w:pPr>
        <w:spacing w:after="0" w:line="240" w:lineRule="auto"/>
        <w:ind w:left="4956" w:firstLine="708"/>
        <w:rPr>
          <w:rFonts w:cs="Arial"/>
          <w:b/>
          <w:szCs w:val="24"/>
          <w:lang w:eastAsia="cs-CZ"/>
        </w:rPr>
      </w:pPr>
      <w:r w:rsidRPr="00C568AF">
        <w:rPr>
          <w:rFonts w:cs="Arial"/>
          <w:b/>
          <w:szCs w:val="24"/>
          <w:lang w:eastAsia="cs-CZ"/>
        </w:rPr>
        <w:t xml:space="preserve">   podpis uchazeče</w:t>
      </w:r>
    </w:p>
    <w:p w14:paraId="62E628A4" w14:textId="77777777" w:rsidR="006C5195" w:rsidRPr="00C568AF" w:rsidRDefault="006C5195" w:rsidP="006C5195">
      <w:pPr>
        <w:spacing w:after="0" w:line="240" w:lineRule="auto"/>
        <w:ind w:firstLine="0"/>
        <w:rPr>
          <w:rFonts w:cs="Arial"/>
          <w:b/>
          <w:szCs w:val="24"/>
          <w:lang w:eastAsia="cs-CZ"/>
        </w:rPr>
      </w:pPr>
    </w:p>
    <w:p w14:paraId="32B21304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ascii="Times New Roman" w:hAnsi="Times New Roman"/>
          <w:b/>
          <w:bCs/>
          <w:sz w:val="22"/>
          <w:lang w:eastAsia="cs-CZ"/>
        </w:rPr>
      </w:pPr>
    </w:p>
    <w:p w14:paraId="74904875" w14:textId="77777777" w:rsidR="006C5195" w:rsidRPr="00C568AF" w:rsidRDefault="006C5195" w:rsidP="006C5195">
      <w:pPr>
        <w:spacing w:after="0" w:line="240" w:lineRule="auto"/>
        <w:ind w:firstLine="0"/>
        <w:jc w:val="left"/>
        <w:rPr>
          <w:rFonts w:cs="Arial"/>
          <w:b/>
          <w:bCs/>
          <w:sz w:val="22"/>
          <w:lang w:eastAsia="cs-CZ"/>
        </w:rPr>
      </w:pPr>
    </w:p>
    <w:p w14:paraId="5E389FB2" w14:textId="77777777" w:rsidR="00200CD5" w:rsidRPr="00C568AF" w:rsidRDefault="00200CD5" w:rsidP="006C5195">
      <w:pPr>
        <w:ind w:firstLine="0"/>
        <w:rPr>
          <w:rFonts w:ascii="Times New Roman" w:hAnsi="Times New Roman"/>
        </w:rPr>
      </w:pPr>
    </w:p>
    <w:p w14:paraId="3D535EC9" w14:textId="77777777" w:rsidR="00200CD5" w:rsidRPr="00C568AF" w:rsidRDefault="00200CD5" w:rsidP="00FB7936">
      <w:pPr>
        <w:spacing w:line="240" w:lineRule="auto"/>
        <w:jc w:val="right"/>
        <w:rPr>
          <w:szCs w:val="24"/>
        </w:rPr>
      </w:pPr>
    </w:p>
    <w:sectPr w:rsidR="00200CD5" w:rsidRPr="00C568AF" w:rsidSect="00DD1490">
      <w:headerReference w:type="default" r:id="rId12"/>
      <w:head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74FE" w14:textId="77777777" w:rsidR="00381E30" w:rsidRDefault="00381E30" w:rsidP="003D79C1">
      <w:pPr>
        <w:spacing w:after="0"/>
      </w:pPr>
      <w:r>
        <w:separator/>
      </w:r>
    </w:p>
  </w:endnote>
  <w:endnote w:type="continuationSeparator" w:id="0">
    <w:p w14:paraId="530634D3" w14:textId="77777777" w:rsidR="00381E30" w:rsidRDefault="00381E30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5425" w14:textId="77777777" w:rsidR="00381E30" w:rsidRDefault="00381E30" w:rsidP="003D79C1">
      <w:pPr>
        <w:spacing w:after="0"/>
      </w:pPr>
      <w:r>
        <w:separator/>
      </w:r>
    </w:p>
  </w:footnote>
  <w:footnote w:type="continuationSeparator" w:id="0">
    <w:p w14:paraId="5AA5A569" w14:textId="77777777" w:rsidR="00381E30" w:rsidRDefault="00381E30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A7AE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4C2561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EBD7" w14:textId="6B8A37A4" w:rsidR="003D79C1" w:rsidRPr="00F71CE3" w:rsidRDefault="009D37DA" w:rsidP="000D6D64">
    <w:pPr>
      <w:pStyle w:val="Zhlav"/>
      <w:spacing w:after="160" w:line="259" w:lineRule="auto"/>
      <w:jc w:val="left"/>
      <w:rPr>
        <w:rFonts w:ascii="Calibri" w:hAnsi="Calibri"/>
        <w:sz w:val="22"/>
        <w:lang w:eastAsia="en-US"/>
      </w:rPr>
    </w:pPr>
    <w:r>
      <w:rPr>
        <w:rFonts w:ascii="Calibri" w:hAnsi="Calibri"/>
        <w:noProof/>
        <w:sz w:val="22"/>
        <w:lang w:eastAsia="cs-CZ"/>
      </w:rPr>
      <w:drawing>
        <wp:inline distT="0" distB="0" distL="0" distR="0" wp14:anchorId="59C2598B" wp14:editId="2555E6F6">
          <wp:extent cx="5762625" cy="581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57A3C" w14:textId="77777777" w:rsidR="00FE4B81" w:rsidRPr="00F71CE3" w:rsidRDefault="00FE4B81" w:rsidP="000D6D64">
    <w:pPr>
      <w:pStyle w:val="Zhlav"/>
      <w:spacing w:after="160" w:line="259" w:lineRule="auto"/>
      <w:jc w:val="left"/>
      <w:rPr>
        <w:rFonts w:ascii="Calibri" w:hAnsi="Calibr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545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86F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99ED6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AE1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94B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23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EF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06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782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2C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7049A"/>
    <w:multiLevelType w:val="hybridMultilevel"/>
    <w:tmpl w:val="E4A08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2" w15:restartNumberingAfterBreak="0">
    <w:nsid w:val="25F2737F"/>
    <w:multiLevelType w:val="hybridMultilevel"/>
    <w:tmpl w:val="5F8863B2"/>
    <w:lvl w:ilvl="0" w:tplc="163A2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62A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DC89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8D8D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98C5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789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A6F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88C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F41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2D3B6E56"/>
    <w:multiLevelType w:val="hybridMultilevel"/>
    <w:tmpl w:val="989644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1209B"/>
    <w:multiLevelType w:val="hybridMultilevel"/>
    <w:tmpl w:val="13366014"/>
    <w:lvl w:ilvl="0" w:tplc="53066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D4A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B84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CB6B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80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7FA8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BC2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B8C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6A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8C7D66"/>
    <w:multiLevelType w:val="hybridMultilevel"/>
    <w:tmpl w:val="43021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F5273"/>
    <w:multiLevelType w:val="hybridMultilevel"/>
    <w:tmpl w:val="F5207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749161">
    <w:abstractNumId w:val="11"/>
  </w:num>
  <w:num w:numId="2" w16cid:durableId="176385376">
    <w:abstractNumId w:val="8"/>
  </w:num>
  <w:num w:numId="3" w16cid:durableId="1954051118">
    <w:abstractNumId w:val="3"/>
  </w:num>
  <w:num w:numId="4" w16cid:durableId="263849206">
    <w:abstractNumId w:val="2"/>
  </w:num>
  <w:num w:numId="5" w16cid:durableId="533929851">
    <w:abstractNumId w:val="1"/>
  </w:num>
  <w:num w:numId="6" w16cid:durableId="240255550">
    <w:abstractNumId w:val="0"/>
  </w:num>
  <w:num w:numId="7" w16cid:durableId="48463039">
    <w:abstractNumId w:val="9"/>
  </w:num>
  <w:num w:numId="8" w16cid:durableId="134568066">
    <w:abstractNumId w:val="7"/>
  </w:num>
  <w:num w:numId="9" w16cid:durableId="1948810496">
    <w:abstractNumId w:val="6"/>
  </w:num>
  <w:num w:numId="10" w16cid:durableId="1212378596">
    <w:abstractNumId w:val="5"/>
  </w:num>
  <w:num w:numId="11" w16cid:durableId="1795364890">
    <w:abstractNumId w:val="4"/>
  </w:num>
  <w:num w:numId="12" w16cid:durableId="238710687">
    <w:abstractNumId w:val="15"/>
  </w:num>
  <w:num w:numId="13" w16cid:durableId="1097482261">
    <w:abstractNumId w:val="12"/>
  </w:num>
  <w:num w:numId="14" w16cid:durableId="1973052650">
    <w:abstractNumId w:val="14"/>
  </w:num>
  <w:num w:numId="15" w16cid:durableId="2142917976">
    <w:abstractNumId w:val="17"/>
  </w:num>
  <w:num w:numId="16" w16cid:durableId="1987202467">
    <w:abstractNumId w:val="16"/>
  </w:num>
  <w:num w:numId="17" w16cid:durableId="1339305176">
    <w:abstractNumId w:val="10"/>
  </w:num>
  <w:num w:numId="18" w16cid:durableId="202381902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6 2020/10/22 08:46:23"/>
    <w:docVar w:name="DOKUMENT_ADRESAR_FS" w:val="C:\TMP\DB"/>
    <w:docVar w:name="DOKUMENT_AUTOMATICKE_UKLADANI" w:val="ANO"/>
    <w:docVar w:name="DOKUMENT_PERIODA_UKLADANI" w:val="10"/>
    <w:docVar w:name="DOKUMENT_ULOZIT_JAKO_DOCX" w:val="ANO"/>
    <w:docVar w:name="PODMINKA" w:val="(A.cislo_rejstrik  = 2 AND A.druh_vec  = 'SPR' AND A.bc_vec  = 172 AND A.rocnik  = 2020)"/>
  </w:docVars>
  <w:rsids>
    <w:rsidRoot w:val="002540BE"/>
    <w:rsid w:val="00032CDD"/>
    <w:rsid w:val="00052F99"/>
    <w:rsid w:val="000D6D64"/>
    <w:rsid w:val="00121FDC"/>
    <w:rsid w:val="001376B7"/>
    <w:rsid w:val="0015066D"/>
    <w:rsid w:val="001A218B"/>
    <w:rsid w:val="001F6B79"/>
    <w:rsid w:val="00200CD5"/>
    <w:rsid w:val="00206BD0"/>
    <w:rsid w:val="0021144A"/>
    <w:rsid w:val="002174FD"/>
    <w:rsid w:val="00226145"/>
    <w:rsid w:val="002540BE"/>
    <w:rsid w:val="00334E5E"/>
    <w:rsid w:val="0034218E"/>
    <w:rsid w:val="00342B67"/>
    <w:rsid w:val="00344667"/>
    <w:rsid w:val="003551EB"/>
    <w:rsid w:val="00373754"/>
    <w:rsid w:val="00381E30"/>
    <w:rsid w:val="00394E25"/>
    <w:rsid w:val="00395AFB"/>
    <w:rsid w:val="003A673C"/>
    <w:rsid w:val="003D7872"/>
    <w:rsid w:val="003D79C1"/>
    <w:rsid w:val="00407EAA"/>
    <w:rsid w:val="0043112A"/>
    <w:rsid w:val="004400E6"/>
    <w:rsid w:val="004A2B4C"/>
    <w:rsid w:val="004A58DC"/>
    <w:rsid w:val="004C2561"/>
    <w:rsid w:val="004D2A52"/>
    <w:rsid w:val="004E04FA"/>
    <w:rsid w:val="00526C1E"/>
    <w:rsid w:val="00527063"/>
    <w:rsid w:val="00593D1A"/>
    <w:rsid w:val="005C1D57"/>
    <w:rsid w:val="005C4973"/>
    <w:rsid w:val="005C69A8"/>
    <w:rsid w:val="0064467F"/>
    <w:rsid w:val="006754F8"/>
    <w:rsid w:val="00687F23"/>
    <w:rsid w:val="006961D9"/>
    <w:rsid w:val="006C5195"/>
    <w:rsid w:val="006D6638"/>
    <w:rsid w:val="006E3177"/>
    <w:rsid w:val="00706856"/>
    <w:rsid w:val="00712A10"/>
    <w:rsid w:val="00733001"/>
    <w:rsid w:val="007407DF"/>
    <w:rsid w:val="00784999"/>
    <w:rsid w:val="007D310E"/>
    <w:rsid w:val="008165F7"/>
    <w:rsid w:val="00832CA9"/>
    <w:rsid w:val="00870C11"/>
    <w:rsid w:val="00872712"/>
    <w:rsid w:val="0089251D"/>
    <w:rsid w:val="008C6AEB"/>
    <w:rsid w:val="008F7890"/>
    <w:rsid w:val="00953776"/>
    <w:rsid w:val="009A160C"/>
    <w:rsid w:val="009A7789"/>
    <w:rsid w:val="009C0C09"/>
    <w:rsid w:val="009C72B3"/>
    <w:rsid w:val="009D37DA"/>
    <w:rsid w:val="009F1CBF"/>
    <w:rsid w:val="009F443F"/>
    <w:rsid w:val="00A0268C"/>
    <w:rsid w:val="00B530BA"/>
    <w:rsid w:val="00B96504"/>
    <w:rsid w:val="00BC0A5F"/>
    <w:rsid w:val="00BC75DF"/>
    <w:rsid w:val="00BD4935"/>
    <w:rsid w:val="00C03D8D"/>
    <w:rsid w:val="00C1136F"/>
    <w:rsid w:val="00C22C5C"/>
    <w:rsid w:val="00C568AF"/>
    <w:rsid w:val="00C85DAB"/>
    <w:rsid w:val="00CF4619"/>
    <w:rsid w:val="00CF7E95"/>
    <w:rsid w:val="00D104A7"/>
    <w:rsid w:val="00D14BB8"/>
    <w:rsid w:val="00D35876"/>
    <w:rsid w:val="00D402E8"/>
    <w:rsid w:val="00D861CA"/>
    <w:rsid w:val="00DB4E10"/>
    <w:rsid w:val="00DC4426"/>
    <w:rsid w:val="00DC588B"/>
    <w:rsid w:val="00DD1490"/>
    <w:rsid w:val="00DD5715"/>
    <w:rsid w:val="00DD6881"/>
    <w:rsid w:val="00DE4DE6"/>
    <w:rsid w:val="00E06006"/>
    <w:rsid w:val="00E11CD9"/>
    <w:rsid w:val="00E134ED"/>
    <w:rsid w:val="00E46727"/>
    <w:rsid w:val="00E85356"/>
    <w:rsid w:val="00EA2F5B"/>
    <w:rsid w:val="00EB62CB"/>
    <w:rsid w:val="00EB66D9"/>
    <w:rsid w:val="00EC726D"/>
    <w:rsid w:val="00EE0471"/>
    <w:rsid w:val="00F15866"/>
    <w:rsid w:val="00F25365"/>
    <w:rsid w:val="00F71CE3"/>
    <w:rsid w:val="00F842DF"/>
    <w:rsid w:val="00F86161"/>
    <w:rsid w:val="00F970B5"/>
    <w:rsid w:val="00FB3AD2"/>
    <w:rsid w:val="00FB7936"/>
    <w:rsid w:val="00FC1A54"/>
    <w:rsid w:val="00FD597F"/>
    <w:rsid w:val="00FE4B81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4F20F55"/>
  <w14:defaultImageDpi w14:val="0"/>
  <w15:docId w15:val="{F92D55C3-2219-48C7-AE0E-4B6E579C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936"/>
    <w:pPr>
      <w:spacing w:after="360" w:line="360" w:lineRule="auto"/>
      <w:ind w:firstLine="709"/>
      <w:jc w:val="both"/>
    </w:pPr>
    <w:rPr>
      <w:rFonts w:ascii="Arial" w:hAnsi="Arial" w:cs="Times New Roman"/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342B67"/>
    <w:pPr>
      <w:keepNext/>
      <w:spacing w:line="240" w:lineRule="auto"/>
      <w:ind w:firstLine="0"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link w:val="Nzev"/>
    <w:uiPriority w:val="6"/>
    <w:locked/>
    <w:rsid w:val="00342B67"/>
    <w:rPr>
      <w:rFonts w:ascii="Arial" w:hAnsi="Arial"/>
      <w:b/>
      <w:sz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link w:val="Podnadpis"/>
    <w:uiPriority w:val="2"/>
    <w:locked/>
    <w:rsid w:val="00EB66D9"/>
    <w:rPr>
      <w:rFonts w:ascii="Arial" w:hAnsi="Arial"/>
      <w:b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5DF"/>
    <w:pPr>
      <w:spacing w:after="230" w:line="240" w:lineRule="auto"/>
      <w:ind w:firstLine="0"/>
    </w:pPr>
    <w:rPr>
      <w:sz w:val="23"/>
    </w:rPr>
  </w:style>
  <w:style w:type="character" w:customStyle="1" w:styleId="ZkladntextChar">
    <w:name w:val="Základní text Char"/>
    <w:link w:val="Zkladntext"/>
    <w:uiPriority w:val="99"/>
    <w:semiHidden/>
    <w:locked/>
    <w:rsid w:val="00BC75DF"/>
    <w:rPr>
      <w:rFonts w:ascii="Arial" w:hAnsi="Arial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BC75DF"/>
    <w:pPr>
      <w:numPr>
        <w:ilvl w:val="2"/>
        <w:numId w:val="1"/>
      </w:numPr>
      <w:spacing w:line="240" w:lineRule="auto"/>
      <w:ind w:firstLine="0"/>
    </w:pPr>
  </w:style>
  <w:style w:type="paragraph" w:customStyle="1" w:styleId="Paragraf">
    <w:name w:val="Paragraf"/>
    <w:basedOn w:val="Podnadpis"/>
    <w:next w:val="Podnadpis"/>
    <w:uiPriority w:val="1"/>
    <w:rsid w:val="00CF7E95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BC75DF"/>
    <w:pPr>
      <w:tabs>
        <w:tab w:val="center" w:pos="4536"/>
        <w:tab w:val="right" w:pos="9072"/>
      </w:tabs>
      <w:spacing w:after="0" w:line="240" w:lineRule="auto"/>
      <w:ind w:firstLine="0"/>
      <w:jc w:val="center"/>
    </w:pPr>
  </w:style>
  <w:style w:type="character" w:customStyle="1" w:styleId="ZhlavChar">
    <w:name w:val="Záhlaví Char"/>
    <w:link w:val="Zhlav"/>
    <w:uiPriority w:val="99"/>
    <w:locked/>
    <w:rsid w:val="00BC75DF"/>
    <w:rPr>
      <w:rFonts w:ascii="Arial" w:hAnsi="Arial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BC75DF"/>
    <w:pPr>
      <w:tabs>
        <w:tab w:val="center" w:pos="4536"/>
        <w:tab w:val="right" w:pos="9072"/>
      </w:tabs>
      <w:spacing w:after="0" w:line="240" w:lineRule="auto"/>
      <w:ind w:firstLine="0"/>
      <w:jc w:val="center"/>
    </w:pPr>
    <w:rPr>
      <w:sz w:val="18"/>
    </w:rPr>
  </w:style>
  <w:style w:type="character" w:customStyle="1" w:styleId="ZpatChar">
    <w:name w:val="Zápatí Char"/>
    <w:link w:val="Zpat"/>
    <w:uiPriority w:val="99"/>
    <w:locked/>
    <w:rsid w:val="00BC75DF"/>
    <w:rPr>
      <w:rFonts w:ascii="Arial" w:hAnsi="Arial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200C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73754"/>
    <w:rPr>
      <w:rFonts w:ascii="Segoe UI" w:hAnsi="Segoe UI"/>
      <w:sz w:val="18"/>
      <w:lang w:val="x-none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F9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z.ova.justic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nsz.brn.just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diropulosova@ksz.ova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akova@ksz.ova.justice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5ABE-F3AD-4959-A9F1-961AC20E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5</Pages>
  <Words>1355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Adámek Radomír Mgr.</cp:lastModifiedBy>
  <cp:revision>2</cp:revision>
  <cp:lastPrinted>2024-02-19T09:39:00Z</cp:lastPrinted>
  <dcterms:created xsi:type="dcterms:W3CDTF">2024-02-20T07:06:00Z</dcterms:created>
  <dcterms:modified xsi:type="dcterms:W3CDTF">2024-02-20T07:06:00Z</dcterms:modified>
</cp:coreProperties>
</file>