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967" w14:textId="77777777" w:rsidR="0030256F" w:rsidRPr="005C2FCB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5C2FCB">
        <w:rPr>
          <w:rFonts w:ascii="Garamond" w:hAnsi="Garamond"/>
          <w:b/>
          <w:sz w:val="32"/>
          <w:szCs w:val="32"/>
        </w:rPr>
        <w:t xml:space="preserve">Přihláška </w:t>
      </w:r>
    </w:p>
    <w:p w14:paraId="0C4F5EB7" w14:textId="77777777" w:rsidR="002F14B3" w:rsidRPr="005C2FC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C2FCB">
        <w:rPr>
          <w:rFonts w:ascii="Garamond" w:hAnsi="Garamond"/>
          <w:b/>
        </w:rPr>
        <w:t xml:space="preserve">do výběrového řízení vyhlášeného předsedou Okresního soudu ve Vyškově </w:t>
      </w:r>
    </w:p>
    <w:p w14:paraId="5BF15218" w14:textId="5E6D8B96" w:rsidR="002F14B3" w:rsidRPr="005C2FC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C2FCB">
        <w:rPr>
          <w:rFonts w:ascii="Garamond" w:hAnsi="Garamond"/>
          <w:b/>
        </w:rPr>
        <w:t xml:space="preserve">dne </w:t>
      </w:r>
      <w:r w:rsidR="005C2FCB">
        <w:rPr>
          <w:rFonts w:ascii="Garamond" w:hAnsi="Garamond"/>
          <w:b/>
        </w:rPr>
        <w:t>4</w:t>
      </w:r>
      <w:r w:rsidRPr="005C2FCB">
        <w:rPr>
          <w:rFonts w:ascii="Garamond" w:hAnsi="Garamond"/>
          <w:b/>
        </w:rPr>
        <w:t>. l</w:t>
      </w:r>
      <w:r w:rsidR="005C2FCB">
        <w:rPr>
          <w:rFonts w:ascii="Garamond" w:hAnsi="Garamond"/>
          <w:b/>
        </w:rPr>
        <w:t>istopadu</w:t>
      </w:r>
      <w:r w:rsidRPr="005C2FCB">
        <w:rPr>
          <w:rFonts w:ascii="Garamond" w:hAnsi="Garamond"/>
          <w:b/>
        </w:rPr>
        <w:t xml:space="preserve"> 202</w:t>
      </w:r>
      <w:r w:rsidR="005C2FCB">
        <w:rPr>
          <w:rFonts w:ascii="Garamond" w:hAnsi="Garamond"/>
          <w:b/>
        </w:rPr>
        <w:t>5</w:t>
      </w:r>
      <w:r w:rsidRPr="005C2FCB">
        <w:rPr>
          <w:rFonts w:ascii="Garamond" w:hAnsi="Garamond"/>
          <w:b/>
        </w:rPr>
        <w:t xml:space="preserve"> pod sp. zn.: Spr </w:t>
      </w:r>
      <w:r w:rsidR="005C2FCB">
        <w:rPr>
          <w:rFonts w:ascii="Garamond" w:hAnsi="Garamond"/>
          <w:b/>
        </w:rPr>
        <w:t>765</w:t>
      </w:r>
      <w:r w:rsidRPr="005C2FCB">
        <w:rPr>
          <w:rFonts w:ascii="Garamond" w:hAnsi="Garamond"/>
          <w:b/>
        </w:rPr>
        <w:t>/202</w:t>
      </w:r>
      <w:r w:rsidR="005C2FCB">
        <w:rPr>
          <w:rFonts w:ascii="Garamond" w:hAnsi="Garamond"/>
          <w:b/>
        </w:rPr>
        <w:t>5</w:t>
      </w:r>
      <w:r w:rsidRPr="005C2FCB">
        <w:rPr>
          <w:rFonts w:ascii="Garamond" w:hAnsi="Garamond"/>
          <w:b/>
        </w:rPr>
        <w:t xml:space="preserve"> </w:t>
      </w:r>
    </w:p>
    <w:p w14:paraId="53E744B9" w14:textId="77777777" w:rsidR="0009764B" w:rsidRPr="005C2FC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C2FCB">
        <w:rPr>
          <w:rFonts w:ascii="Garamond" w:hAnsi="Garamond"/>
          <w:b/>
        </w:rPr>
        <w:t>pro obsazení pracovní pozice asistent/asistentka soudce občanskoprávního úseku</w:t>
      </w:r>
    </w:p>
    <w:p w14:paraId="6A445D86" w14:textId="77777777" w:rsidR="002F14B3" w:rsidRPr="005C2FC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5BC4C23B" w14:textId="77777777" w:rsidR="002F14B3" w:rsidRPr="005C2FCB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265C487F" w14:textId="77777777" w:rsidR="0009764B" w:rsidRPr="005C2FCB" w:rsidRDefault="002F14B3" w:rsidP="0009764B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Titul, j</w:t>
      </w:r>
      <w:r w:rsidR="0009764B" w:rsidRPr="005C2FCB">
        <w:rPr>
          <w:rFonts w:ascii="Garamond" w:hAnsi="Garamond"/>
          <w:sz w:val="24"/>
          <w:szCs w:val="24"/>
        </w:rPr>
        <w:t>méno, příjmení: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3D55FBAA" w14:textId="77777777" w:rsidR="002F14B3" w:rsidRPr="005C2FCB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Datum narození: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26A48632" w14:textId="77777777" w:rsidR="0009764B" w:rsidRPr="005C2FCB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 xml:space="preserve">Adresa </w:t>
      </w:r>
      <w:r w:rsidR="0030256F" w:rsidRPr="005C2FCB">
        <w:rPr>
          <w:rFonts w:ascii="Garamond" w:hAnsi="Garamond"/>
          <w:sz w:val="24"/>
          <w:szCs w:val="24"/>
        </w:rPr>
        <w:t>t</w:t>
      </w:r>
      <w:r w:rsidRPr="005C2FCB">
        <w:rPr>
          <w:rFonts w:ascii="Garamond" w:hAnsi="Garamond"/>
          <w:sz w:val="24"/>
          <w:szCs w:val="24"/>
        </w:rPr>
        <w:t>rvalého bydliště:</w:t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0BCF30D" w14:textId="77777777" w:rsidR="002F14B3" w:rsidRPr="005C2FCB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Adresa kontaktní</w:t>
      </w:r>
      <w:r w:rsidR="002F14B3" w:rsidRPr="005C2FCB">
        <w:rPr>
          <w:rFonts w:ascii="Garamond" w:hAnsi="Garamond"/>
          <w:sz w:val="24"/>
          <w:szCs w:val="24"/>
        </w:rPr>
        <w:t>:</w:t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  <w:t xml:space="preserve">………………………………………………………….. </w:t>
      </w:r>
    </w:p>
    <w:p w14:paraId="3BC4E6C1" w14:textId="77777777" w:rsidR="0009764B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0"/>
          <w:szCs w:val="20"/>
        </w:rPr>
        <w:t>(</w:t>
      </w:r>
      <w:r w:rsidR="0009764B" w:rsidRPr="005C2FCB">
        <w:rPr>
          <w:rFonts w:ascii="Garamond" w:hAnsi="Garamond"/>
          <w:sz w:val="20"/>
          <w:szCs w:val="20"/>
        </w:rPr>
        <w:t>je-li odlišná od místa trvalého bydliště</w:t>
      </w:r>
      <w:r w:rsidRPr="005C2FCB">
        <w:rPr>
          <w:rFonts w:ascii="Garamond" w:hAnsi="Garamond"/>
          <w:sz w:val="20"/>
          <w:szCs w:val="20"/>
        </w:rPr>
        <w:t>)</w:t>
      </w:r>
    </w:p>
    <w:p w14:paraId="0BD55A53" w14:textId="77777777" w:rsidR="002F14B3" w:rsidRPr="005C2FCB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12F6DE53" w14:textId="77777777" w:rsidR="0009764B" w:rsidRPr="005C2FCB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Telefon:</w:t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23BBC429" w14:textId="77777777" w:rsidR="00206506" w:rsidRPr="005C2FCB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E-mail:</w:t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</w:r>
      <w:r w:rsidR="002F14B3"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75612099" w14:textId="77777777" w:rsidR="002F14B3" w:rsidRPr="005C2FCB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2A2C8744" w14:textId="77777777" w:rsidR="002F14B3" w:rsidRPr="005C2FCB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94E14F2" w14:textId="77777777" w:rsidR="002F14B3" w:rsidRPr="005C2FCB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 xml:space="preserve">Získané vysokoškolské vzdělání </w:t>
      </w:r>
      <w:r w:rsidRPr="005C2FCB">
        <w:rPr>
          <w:rFonts w:ascii="Garamond" w:hAnsi="Garamond"/>
          <w:b/>
          <w:sz w:val="24"/>
          <w:szCs w:val="24"/>
        </w:rPr>
        <w:t>v magisterském studijním oboru v oblasti práva na vysoké škole v ČR:</w:t>
      </w:r>
    </w:p>
    <w:p w14:paraId="13864835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Přesné označení vysoké školy</w:t>
      </w:r>
    </w:p>
    <w:p w14:paraId="218CC6E3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a datum ukončení studia: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30B6BDB2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</w:p>
    <w:p w14:paraId="6D981739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7EBFE36F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8511BC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Dosavadní praxe: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5C2FCB">
        <w:rPr>
          <w:rFonts w:ascii="Garamond" w:hAnsi="Garamond"/>
          <w:sz w:val="24"/>
          <w:szCs w:val="24"/>
        </w:rPr>
        <w:tab/>
      </w:r>
    </w:p>
    <w:p w14:paraId="66062F3D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4F1E1D" w14:textId="77777777" w:rsidR="002F14B3" w:rsidRPr="005C2FCB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</w:p>
    <w:p w14:paraId="74430809" w14:textId="77777777" w:rsidR="008E4309" w:rsidRPr="005C2FCB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A9848BD" w14:textId="77777777" w:rsidR="008E4309" w:rsidRPr="005C2FCB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F2B6415" w14:textId="77777777" w:rsidR="008E4309" w:rsidRPr="005C2FCB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EAB6946" w14:textId="77777777" w:rsidR="001907A9" w:rsidRPr="005C2FCB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 xml:space="preserve">K přihlášce připojuji: </w:t>
      </w:r>
    </w:p>
    <w:p w14:paraId="20F26EA2" w14:textId="77777777" w:rsidR="001907A9" w:rsidRPr="005C2FCB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strukturovaný životopis,</w:t>
      </w:r>
    </w:p>
    <w:p w14:paraId="0F8B0C47" w14:textId="77777777" w:rsidR="001907A9" w:rsidRPr="005C2FCB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motivační dopis,</w:t>
      </w:r>
    </w:p>
    <w:p w14:paraId="6462C7F2" w14:textId="77777777" w:rsidR="001907A9" w:rsidRPr="005C2FCB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3C9D8C0B" w14:textId="77777777" w:rsidR="001907A9" w:rsidRPr="005C2FCB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031268E0" w14:textId="77777777" w:rsidR="008E4309" w:rsidRPr="005C2FCB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744E1BE9" w14:textId="77777777" w:rsidR="008E4309" w:rsidRPr="005C2FCB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73919EDF" w14:textId="77777777" w:rsidR="008E4309" w:rsidRPr="005C2FCB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 w:rsidRPr="005C2FCB"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3488D111" w14:textId="77777777" w:rsidR="00536F41" w:rsidRPr="005C2FCB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Podle zákona č. 1</w:t>
      </w:r>
      <w:r w:rsidR="002F14B3" w:rsidRPr="005C2FCB">
        <w:rPr>
          <w:rFonts w:ascii="Garamond" w:hAnsi="Garamond"/>
          <w:sz w:val="24"/>
          <w:szCs w:val="24"/>
        </w:rPr>
        <w:t>10</w:t>
      </w:r>
      <w:r w:rsidRPr="005C2FCB">
        <w:rPr>
          <w:rFonts w:ascii="Garamond" w:hAnsi="Garamond"/>
          <w:sz w:val="24"/>
          <w:szCs w:val="24"/>
        </w:rPr>
        <w:t>/20</w:t>
      </w:r>
      <w:r w:rsidR="002F14B3" w:rsidRPr="005C2FCB">
        <w:rPr>
          <w:rFonts w:ascii="Garamond" w:hAnsi="Garamond"/>
          <w:sz w:val="24"/>
          <w:szCs w:val="24"/>
        </w:rPr>
        <w:t>19</w:t>
      </w:r>
      <w:r w:rsidRPr="005C2FCB">
        <w:rPr>
          <w:rFonts w:ascii="Garamond" w:hAnsi="Garamond"/>
          <w:sz w:val="24"/>
          <w:szCs w:val="24"/>
        </w:rPr>
        <w:t xml:space="preserve"> Sb.,</w:t>
      </w:r>
      <w:r w:rsidR="008E4309" w:rsidRPr="005C2FCB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5C2FCB">
        <w:rPr>
          <w:rFonts w:ascii="Garamond" w:hAnsi="Garamond"/>
          <w:sz w:val="24"/>
          <w:szCs w:val="24"/>
        </w:rPr>
        <w:t xml:space="preserve"> </w:t>
      </w:r>
    </w:p>
    <w:p w14:paraId="7FC93CFB" w14:textId="77777777" w:rsidR="0009764B" w:rsidRPr="005C2FCB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66357825" w14:textId="77777777" w:rsidR="002B2EDC" w:rsidRPr="005C2FCB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V………………………</w:t>
      </w:r>
      <w:r w:rsidR="002B2EDC" w:rsidRPr="005C2FCB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5C2FCB">
        <w:rPr>
          <w:rFonts w:ascii="Garamond" w:hAnsi="Garamond"/>
          <w:sz w:val="24"/>
          <w:szCs w:val="24"/>
        </w:rPr>
        <w:tab/>
      </w:r>
      <w:r w:rsidRPr="005C2FCB">
        <w:rPr>
          <w:rFonts w:ascii="Garamond" w:hAnsi="Garamond"/>
          <w:sz w:val="24"/>
          <w:szCs w:val="24"/>
        </w:rPr>
        <w:tab/>
      </w:r>
    </w:p>
    <w:p w14:paraId="2C4F1329" w14:textId="77777777" w:rsidR="002B2EDC" w:rsidRPr="005C2FCB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9EDF10" w14:textId="77777777" w:rsidR="00206506" w:rsidRPr="005C2FCB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>Vlastnoruční p</w:t>
      </w:r>
      <w:r w:rsidR="00206506" w:rsidRPr="005C2FCB">
        <w:rPr>
          <w:rFonts w:ascii="Garamond" w:hAnsi="Garamond"/>
          <w:sz w:val="24"/>
          <w:szCs w:val="24"/>
        </w:rPr>
        <w:t>odpis uchazeče:………………………………</w:t>
      </w:r>
    </w:p>
    <w:p w14:paraId="19E05A7B" w14:textId="77777777" w:rsidR="0045280E" w:rsidRPr="005C2FCB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FBE94A" w14:textId="77777777" w:rsidR="002B2EDC" w:rsidRPr="005C2FCB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31319619" w14:textId="7023A61A" w:rsidR="00206506" w:rsidRPr="005C2FCB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5C2FCB">
        <w:rPr>
          <w:rFonts w:ascii="Garamond" w:hAnsi="Garamond"/>
          <w:sz w:val="24"/>
          <w:szCs w:val="24"/>
        </w:rPr>
        <w:t xml:space="preserve">Přihlášky se přijímají do </w:t>
      </w:r>
      <w:r w:rsidR="005C2FCB">
        <w:rPr>
          <w:rFonts w:ascii="Garamond" w:hAnsi="Garamond"/>
          <w:sz w:val="24"/>
          <w:szCs w:val="24"/>
        </w:rPr>
        <w:t>26</w:t>
      </w:r>
      <w:r w:rsidRPr="005C2FCB">
        <w:rPr>
          <w:rFonts w:ascii="Garamond" w:hAnsi="Garamond"/>
          <w:sz w:val="24"/>
          <w:szCs w:val="24"/>
        </w:rPr>
        <w:t>.</w:t>
      </w:r>
      <w:r w:rsidR="002B2EDC" w:rsidRPr="005C2FCB">
        <w:rPr>
          <w:rFonts w:ascii="Garamond" w:hAnsi="Garamond"/>
          <w:sz w:val="24"/>
          <w:szCs w:val="24"/>
        </w:rPr>
        <w:t xml:space="preserve"> </w:t>
      </w:r>
      <w:r w:rsidR="005C2FCB">
        <w:rPr>
          <w:rFonts w:ascii="Garamond" w:hAnsi="Garamond"/>
          <w:sz w:val="24"/>
          <w:szCs w:val="24"/>
        </w:rPr>
        <w:t>listopadu</w:t>
      </w:r>
      <w:r w:rsidR="002B2EDC" w:rsidRPr="005C2FCB">
        <w:rPr>
          <w:rFonts w:ascii="Garamond" w:hAnsi="Garamond"/>
          <w:sz w:val="24"/>
          <w:szCs w:val="24"/>
        </w:rPr>
        <w:t xml:space="preserve"> </w:t>
      </w:r>
      <w:r w:rsidRPr="005C2FCB">
        <w:rPr>
          <w:rFonts w:ascii="Garamond" w:hAnsi="Garamond"/>
          <w:sz w:val="24"/>
          <w:szCs w:val="24"/>
        </w:rPr>
        <w:t>20</w:t>
      </w:r>
      <w:r w:rsidR="002B2EDC" w:rsidRPr="005C2FCB">
        <w:rPr>
          <w:rFonts w:ascii="Garamond" w:hAnsi="Garamond"/>
          <w:sz w:val="24"/>
          <w:szCs w:val="24"/>
        </w:rPr>
        <w:t>2</w:t>
      </w:r>
      <w:r w:rsidR="005C2FCB">
        <w:rPr>
          <w:rFonts w:ascii="Garamond" w:hAnsi="Garamond"/>
          <w:sz w:val="24"/>
          <w:szCs w:val="24"/>
        </w:rPr>
        <w:t>5</w:t>
      </w:r>
      <w:r w:rsidRPr="005C2FCB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56580B3B" w14:textId="77777777" w:rsidR="002F14B3" w:rsidRPr="005C2FCB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5C2FCB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7082">
    <w:abstractNumId w:val="1"/>
  </w:num>
  <w:num w:numId="2" w16cid:durableId="19621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025/11/04 14:40:4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64B"/>
    <w:rsid w:val="00007698"/>
    <w:rsid w:val="0009764B"/>
    <w:rsid w:val="000A3570"/>
    <w:rsid w:val="0011492A"/>
    <w:rsid w:val="001907A9"/>
    <w:rsid w:val="00206506"/>
    <w:rsid w:val="002B2EDC"/>
    <w:rsid w:val="002B62F4"/>
    <w:rsid w:val="002F14B3"/>
    <w:rsid w:val="002F4324"/>
    <w:rsid w:val="0030256F"/>
    <w:rsid w:val="0045280E"/>
    <w:rsid w:val="00536F41"/>
    <w:rsid w:val="005C2FCB"/>
    <w:rsid w:val="0066461E"/>
    <w:rsid w:val="00684CE9"/>
    <w:rsid w:val="00816BF8"/>
    <w:rsid w:val="008E4309"/>
    <w:rsid w:val="009618F3"/>
    <w:rsid w:val="009A7D1C"/>
    <w:rsid w:val="00CE05DD"/>
    <w:rsid w:val="00E95332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815"/>
  <w15:docId w15:val="{4B87BBD0-720B-43E4-805E-B6B0EA32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Adámek Radomír Mgr.</cp:lastModifiedBy>
  <cp:revision>2</cp:revision>
  <cp:lastPrinted>2025-11-04T13:42:00Z</cp:lastPrinted>
  <dcterms:created xsi:type="dcterms:W3CDTF">2025-11-05T12:48:00Z</dcterms:created>
  <dcterms:modified xsi:type="dcterms:W3CDTF">2025-11-05T12:48:00Z</dcterms:modified>
</cp:coreProperties>
</file>