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93F5F" w14:textId="75D2AA3A" w:rsidR="009D11A1" w:rsidRPr="00B278DA" w:rsidRDefault="009D11A1"/>
    <w:tbl>
      <w:tblPr>
        <w:tblpPr w:leftFromText="141" w:rightFromText="141" w:vertAnchor="text" w:tblpY="1"/>
        <w:tblOverlap w:val="never"/>
        <w:tblW w:w="5214" w:type="pct"/>
        <w:tblLayout w:type="fixed"/>
        <w:tblLook w:val="01E0" w:firstRow="1" w:lastRow="1" w:firstColumn="1" w:lastColumn="1" w:noHBand="0" w:noVBand="0"/>
      </w:tblPr>
      <w:tblGrid>
        <w:gridCol w:w="755"/>
        <w:gridCol w:w="3761"/>
        <w:gridCol w:w="2676"/>
        <w:gridCol w:w="2583"/>
      </w:tblGrid>
      <w:tr w:rsidR="000F0184" w:rsidRPr="00B278DA" w14:paraId="45CBDA71" w14:textId="77777777" w:rsidTr="00D90122">
        <w:trPr>
          <w:trHeight w:val="6210"/>
        </w:trPr>
        <w:tc>
          <w:tcPr>
            <w:tcW w:w="386" w:type="pct"/>
            <w:tcBorders>
              <w:top w:val="single" w:sz="12" w:space="0" w:color="auto"/>
              <w:left w:val="single" w:sz="4" w:space="0" w:color="auto"/>
              <w:bottom w:val="single" w:sz="4" w:space="0" w:color="auto"/>
              <w:right w:val="single" w:sz="4" w:space="0" w:color="auto"/>
            </w:tcBorders>
          </w:tcPr>
          <w:p w14:paraId="7150D3A9" w14:textId="77777777" w:rsidR="008341BC" w:rsidRPr="00B278DA" w:rsidRDefault="008341BC" w:rsidP="003F5662">
            <w:pPr>
              <w:tabs>
                <w:tab w:val="center" w:pos="4536"/>
                <w:tab w:val="right" w:pos="9072"/>
              </w:tabs>
              <w:rPr>
                <w:rFonts w:ascii="Garamond" w:hAnsi="Garamond"/>
                <w:b/>
                <w:sz w:val="23"/>
                <w:szCs w:val="23"/>
              </w:rPr>
            </w:pPr>
          </w:p>
          <w:p w14:paraId="44D4E46B" w14:textId="77777777" w:rsidR="002D5238" w:rsidRPr="00B278DA" w:rsidRDefault="002D5238" w:rsidP="003F5662">
            <w:pPr>
              <w:tabs>
                <w:tab w:val="center" w:pos="4536"/>
                <w:tab w:val="right" w:pos="9072"/>
              </w:tabs>
              <w:rPr>
                <w:rFonts w:ascii="Garamond" w:hAnsi="Garamond"/>
                <w:b/>
                <w:sz w:val="23"/>
                <w:szCs w:val="23"/>
              </w:rPr>
            </w:pPr>
            <w:r w:rsidRPr="00B278DA">
              <w:rPr>
                <w:rFonts w:ascii="Garamond" w:hAnsi="Garamond"/>
                <w:b/>
                <w:sz w:val="23"/>
                <w:szCs w:val="23"/>
              </w:rPr>
              <w:t>1 T</w:t>
            </w:r>
          </w:p>
          <w:p w14:paraId="364BB79C" w14:textId="77777777" w:rsidR="002D5238" w:rsidRPr="00B278DA" w:rsidRDefault="002D5238" w:rsidP="003F5662">
            <w:pPr>
              <w:tabs>
                <w:tab w:val="center" w:pos="4536"/>
                <w:tab w:val="right" w:pos="9072"/>
              </w:tabs>
              <w:rPr>
                <w:rFonts w:ascii="Garamond" w:hAnsi="Garamond"/>
                <w:b/>
                <w:sz w:val="23"/>
                <w:szCs w:val="23"/>
              </w:rPr>
            </w:pPr>
          </w:p>
          <w:p w14:paraId="11CFB43E" w14:textId="77777777" w:rsidR="002D5238" w:rsidRPr="00B278DA" w:rsidRDefault="002D5238" w:rsidP="003F5662">
            <w:pPr>
              <w:tabs>
                <w:tab w:val="center" w:pos="4536"/>
                <w:tab w:val="right" w:pos="9072"/>
              </w:tabs>
              <w:rPr>
                <w:rFonts w:ascii="Garamond" w:hAnsi="Garamond"/>
                <w:b/>
                <w:sz w:val="23"/>
                <w:szCs w:val="23"/>
              </w:rPr>
            </w:pPr>
          </w:p>
          <w:p w14:paraId="68425675" w14:textId="77777777" w:rsidR="002D5238" w:rsidRPr="00B278DA" w:rsidRDefault="002D5238" w:rsidP="003F5662">
            <w:pPr>
              <w:tabs>
                <w:tab w:val="center" w:pos="4536"/>
                <w:tab w:val="right" w:pos="9072"/>
              </w:tabs>
              <w:rPr>
                <w:rFonts w:ascii="Garamond" w:hAnsi="Garamond"/>
                <w:b/>
                <w:sz w:val="23"/>
                <w:szCs w:val="23"/>
              </w:rPr>
            </w:pPr>
          </w:p>
          <w:p w14:paraId="53FBBF96" w14:textId="77777777" w:rsidR="002D5238" w:rsidRPr="00B278DA" w:rsidRDefault="002D5238" w:rsidP="003F5662">
            <w:pPr>
              <w:tabs>
                <w:tab w:val="center" w:pos="4536"/>
                <w:tab w:val="right" w:pos="9072"/>
              </w:tabs>
              <w:rPr>
                <w:rFonts w:ascii="Garamond" w:hAnsi="Garamond"/>
                <w:b/>
                <w:sz w:val="23"/>
                <w:szCs w:val="23"/>
              </w:rPr>
            </w:pPr>
          </w:p>
          <w:p w14:paraId="7BF1CBB5" w14:textId="77777777" w:rsidR="002D5238" w:rsidRPr="00B278DA" w:rsidRDefault="002D5238" w:rsidP="003F5662">
            <w:pPr>
              <w:tabs>
                <w:tab w:val="center" w:pos="4536"/>
                <w:tab w:val="right" w:pos="9072"/>
              </w:tabs>
              <w:rPr>
                <w:rFonts w:ascii="Garamond" w:hAnsi="Garamond"/>
                <w:b/>
                <w:sz w:val="23"/>
                <w:szCs w:val="23"/>
              </w:rPr>
            </w:pPr>
          </w:p>
          <w:p w14:paraId="0620E661" w14:textId="77777777" w:rsidR="002D5238" w:rsidRPr="00B278DA" w:rsidRDefault="002D5238" w:rsidP="003F5662">
            <w:pPr>
              <w:tabs>
                <w:tab w:val="center" w:pos="4536"/>
                <w:tab w:val="right" w:pos="9072"/>
              </w:tabs>
              <w:rPr>
                <w:rFonts w:ascii="Garamond" w:hAnsi="Garamond"/>
                <w:b/>
                <w:sz w:val="23"/>
                <w:szCs w:val="23"/>
              </w:rPr>
            </w:pPr>
          </w:p>
          <w:p w14:paraId="3732C206" w14:textId="77777777" w:rsidR="002D5238" w:rsidRPr="00B278DA" w:rsidRDefault="002D5238" w:rsidP="003F5662">
            <w:pPr>
              <w:tabs>
                <w:tab w:val="center" w:pos="4536"/>
                <w:tab w:val="right" w:pos="9072"/>
              </w:tabs>
              <w:rPr>
                <w:rFonts w:ascii="Garamond" w:hAnsi="Garamond"/>
                <w:b/>
                <w:sz w:val="23"/>
                <w:szCs w:val="23"/>
              </w:rPr>
            </w:pPr>
          </w:p>
          <w:p w14:paraId="314A2F28" w14:textId="77777777" w:rsidR="002D5238" w:rsidRPr="00B278DA" w:rsidRDefault="002D5238" w:rsidP="003F5662">
            <w:pPr>
              <w:tabs>
                <w:tab w:val="center" w:pos="4536"/>
                <w:tab w:val="right" w:pos="9072"/>
              </w:tabs>
              <w:rPr>
                <w:rFonts w:ascii="Garamond" w:hAnsi="Garamond"/>
                <w:b/>
                <w:sz w:val="23"/>
                <w:szCs w:val="23"/>
              </w:rPr>
            </w:pPr>
          </w:p>
          <w:p w14:paraId="05FFD63F" w14:textId="77777777" w:rsidR="002D5238" w:rsidRPr="00B278DA" w:rsidRDefault="002D5238" w:rsidP="003F5662">
            <w:pPr>
              <w:tabs>
                <w:tab w:val="center" w:pos="4536"/>
                <w:tab w:val="right" w:pos="9072"/>
              </w:tabs>
              <w:rPr>
                <w:rFonts w:ascii="Garamond" w:hAnsi="Garamond"/>
                <w:b/>
                <w:sz w:val="23"/>
                <w:szCs w:val="23"/>
              </w:rPr>
            </w:pPr>
          </w:p>
          <w:p w14:paraId="42CAD1A7" w14:textId="77777777" w:rsidR="002D5238" w:rsidRPr="00B278DA" w:rsidRDefault="002D5238" w:rsidP="003F5662">
            <w:pPr>
              <w:tabs>
                <w:tab w:val="center" w:pos="4536"/>
                <w:tab w:val="right" w:pos="9072"/>
              </w:tabs>
              <w:rPr>
                <w:rFonts w:ascii="Garamond" w:hAnsi="Garamond"/>
                <w:b/>
                <w:sz w:val="23"/>
                <w:szCs w:val="23"/>
              </w:rPr>
            </w:pPr>
          </w:p>
          <w:p w14:paraId="79D9D84B" w14:textId="77777777" w:rsidR="002D5238" w:rsidRPr="00B278DA" w:rsidRDefault="002D5238" w:rsidP="003F5662">
            <w:pPr>
              <w:tabs>
                <w:tab w:val="center" w:pos="4536"/>
                <w:tab w:val="right" w:pos="9072"/>
              </w:tabs>
              <w:rPr>
                <w:rFonts w:ascii="Garamond" w:hAnsi="Garamond"/>
                <w:b/>
                <w:sz w:val="23"/>
                <w:szCs w:val="23"/>
              </w:rPr>
            </w:pPr>
          </w:p>
          <w:p w14:paraId="354BB347" w14:textId="77777777" w:rsidR="002D5238" w:rsidRPr="00B278DA" w:rsidRDefault="002D5238" w:rsidP="003F5662">
            <w:pPr>
              <w:tabs>
                <w:tab w:val="center" w:pos="4536"/>
                <w:tab w:val="right" w:pos="9072"/>
              </w:tabs>
              <w:rPr>
                <w:rFonts w:ascii="Garamond" w:hAnsi="Garamond"/>
                <w:b/>
                <w:sz w:val="23"/>
                <w:szCs w:val="23"/>
              </w:rPr>
            </w:pPr>
          </w:p>
          <w:p w14:paraId="3429725A" w14:textId="77777777" w:rsidR="002D5238" w:rsidRPr="00B278DA" w:rsidRDefault="002D5238" w:rsidP="003F5662">
            <w:pPr>
              <w:tabs>
                <w:tab w:val="center" w:pos="4536"/>
                <w:tab w:val="right" w:pos="9072"/>
              </w:tabs>
              <w:rPr>
                <w:rFonts w:ascii="Garamond" w:hAnsi="Garamond"/>
                <w:b/>
                <w:sz w:val="23"/>
                <w:szCs w:val="23"/>
              </w:rPr>
            </w:pPr>
          </w:p>
          <w:p w14:paraId="3514AC14" w14:textId="77777777" w:rsidR="002D5238" w:rsidRPr="00B278DA" w:rsidRDefault="002D5238" w:rsidP="003F5662">
            <w:pPr>
              <w:tabs>
                <w:tab w:val="center" w:pos="4536"/>
                <w:tab w:val="right" w:pos="9072"/>
              </w:tabs>
              <w:rPr>
                <w:rFonts w:ascii="Garamond" w:hAnsi="Garamond"/>
                <w:b/>
                <w:sz w:val="23"/>
                <w:szCs w:val="23"/>
              </w:rPr>
            </w:pPr>
          </w:p>
          <w:p w14:paraId="751A5CBF" w14:textId="77777777" w:rsidR="002D5238" w:rsidRPr="00B278DA" w:rsidRDefault="002D5238" w:rsidP="003F5662">
            <w:pPr>
              <w:tabs>
                <w:tab w:val="center" w:pos="4536"/>
                <w:tab w:val="right" w:pos="9072"/>
              </w:tabs>
              <w:rPr>
                <w:rFonts w:ascii="Garamond" w:hAnsi="Garamond"/>
                <w:b/>
                <w:sz w:val="23"/>
                <w:szCs w:val="23"/>
              </w:rPr>
            </w:pPr>
          </w:p>
          <w:p w14:paraId="0F64F14B" w14:textId="77777777" w:rsidR="002D5238" w:rsidRPr="00B278DA" w:rsidRDefault="002D5238" w:rsidP="003F5662">
            <w:pPr>
              <w:tabs>
                <w:tab w:val="center" w:pos="4536"/>
                <w:tab w:val="right" w:pos="9072"/>
              </w:tabs>
              <w:rPr>
                <w:rFonts w:ascii="Garamond" w:hAnsi="Garamond"/>
                <w:b/>
                <w:sz w:val="23"/>
                <w:szCs w:val="23"/>
              </w:rPr>
            </w:pPr>
          </w:p>
          <w:p w14:paraId="2E897EEC" w14:textId="77777777" w:rsidR="002D5238" w:rsidRPr="00B278DA" w:rsidRDefault="002D5238" w:rsidP="003F5662">
            <w:pPr>
              <w:tabs>
                <w:tab w:val="center" w:pos="4536"/>
                <w:tab w:val="right" w:pos="9072"/>
              </w:tabs>
              <w:rPr>
                <w:rFonts w:ascii="Garamond" w:hAnsi="Garamond"/>
                <w:b/>
                <w:sz w:val="23"/>
                <w:szCs w:val="23"/>
              </w:rPr>
            </w:pPr>
          </w:p>
          <w:p w14:paraId="6BD6F1CF" w14:textId="77777777" w:rsidR="002D5238" w:rsidRPr="00B278DA" w:rsidRDefault="002D5238" w:rsidP="003F5662">
            <w:pPr>
              <w:tabs>
                <w:tab w:val="center" w:pos="4536"/>
                <w:tab w:val="right" w:pos="9072"/>
              </w:tabs>
              <w:rPr>
                <w:rFonts w:ascii="Garamond" w:hAnsi="Garamond"/>
                <w:b/>
                <w:sz w:val="23"/>
                <w:szCs w:val="23"/>
              </w:rPr>
            </w:pPr>
          </w:p>
          <w:p w14:paraId="30077661" w14:textId="77777777" w:rsidR="002D5238" w:rsidRPr="00B278DA" w:rsidRDefault="002D5238" w:rsidP="003F5662">
            <w:pPr>
              <w:tabs>
                <w:tab w:val="center" w:pos="4536"/>
                <w:tab w:val="right" w:pos="9072"/>
              </w:tabs>
              <w:rPr>
                <w:rFonts w:ascii="Garamond" w:hAnsi="Garamond"/>
                <w:b/>
                <w:sz w:val="23"/>
                <w:szCs w:val="23"/>
              </w:rPr>
            </w:pPr>
          </w:p>
          <w:p w14:paraId="29553B89" w14:textId="77777777" w:rsidR="002D5238" w:rsidRPr="00B278DA" w:rsidRDefault="002D5238" w:rsidP="003F5662">
            <w:pPr>
              <w:tabs>
                <w:tab w:val="center" w:pos="4536"/>
                <w:tab w:val="right" w:pos="9072"/>
              </w:tabs>
              <w:jc w:val="center"/>
              <w:rPr>
                <w:rFonts w:ascii="Garamond" w:hAnsi="Garamond"/>
                <w:b/>
                <w:sz w:val="23"/>
                <w:szCs w:val="23"/>
              </w:rPr>
            </w:pPr>
          </w:p>
          <w:p w14:paraId="45D9B782" w14:textId="77777777" w:rsidR="002D5238" w:rsidRPr="00B278DA" w:rsidRDefault="002D5238" w:rsidP="003F5662">
            <w:pPr>
              <w:tabs>
                <w:tab w:val="center" w:pos="4536"/>
                <w:tab w:val="right" w:pos="9072"/>
              </w:tabs>
              <w:jc w:val="center"/>
              <w:rPr>
                <w:rFonts w:ascii="Garamond" w:hAnsi="Garamond"/>
                <w:b/>
                <w:sz w:val="23"/>
                <w:szCs w:val="23"/>
              </w:rPr>
            </w:pPr>
          </w:p>
          <w:p w14:paraId="4C61CDAB" w14:textId="77777777" w:rsidR="000D4CB4" w:rsidRPr="00B278DA" w:rsidRDefault="000D4CB4" w:rsidP="003F5662">
            <w:pPr>
              <w:tabs>
                <w:tab w:val="center" w:pos="4536"/>
                <w:tab w:val="right" w:pos="9072"/>
              </w:tabs>
              <w:jc w:val="center"/>
              <w:rPr>
                <w:rFonts w:ascii="Garamond" w:hAnsi="Garamond"/>
                <w:b/>
                <w:sz w:val="23"/>
                <w:szCs w:val="23"/>
              </w:rPr>
            </w:pPr>
          </w:p>
          <w:p w14:paraId="5F1BF1FC" w14:textId="77777777" w:rsidR="000D4CB4" w:rsidRPr="00B278DA" w:rsidRDefault="000D4CB4" w:rsidP="003F5662">
            <w:pPr>
              <w:tabs>
                <w:tab w:val="center" w:pos="4536"/>
                <w:tab w:val="right" w:pos="9072"/>
              </w:tabs>
              <w:jc w:val="center"/>
              <w:rPr>
                <w:rFonts w:ascii="Garamond" w:hAnsi="Garamond"/>
                <w:b/>
                <w:sz w:val="23"/>
                <w:szCs w:val="23"/>
              </w:rPr>
            </w:pPr>
          </w:p>
          <w:p w14:paraId="4E1F3AB8" w14:textId="77777777" w:rsidR="000D4CB4" w:rsidRPr="00B278DA" w:rsidRDefault="000D4CB4" w:rsidP="003F5662">
            <w:pPr>
              <w:tabs>
                <w:tab w:val="center" w:pos="4536"/>
                <w:tab w:val="right" w:pos="9072"/>
              </w:tabs>
              <w:jc w:val="center"/>
              <w:rPr>
                <w:rFonts w:ascii="Garamond" w:hAnsi="Garamond"/>
                <w:b/>
                <w:sz w:val="23"/>
                <w:szCs w:val="23"/>
              </w:rPr>
            </w:pPr>
          </w:p>
          <w:p w14:paraId="1F1C8D72" w14:textId="77777777" w:rsidR="000D4CB4" w:rsidRPr="00B278DA" w:rsidRDefault="000D4CB4" w:rsidP="003F5662">
            <w:pPr>
              <w:tabs>
                <w:tab w:val="center" w:pos="4536"/>
                <w:tab w:val="right" w:pos="9072"/>
              </w:tabs>
              <w:jc w:val="center"/>
              <w:rPr>
                <w:rFonts w:ascii="Garamond" w:hAnsi="Garamond"/>
                <w:b/>
                <w:sz w:val="23"/>
                <w:szCs w:val="23"/>
              </w:rPr>
            </w:pPr>
          </w:p>
          <w:p w14:paraId="256B17C5" w14:textId="77777777" w:rsidR="00762A3C" w:rsidRPr="00B278DA" w:rsidRDefault="00762A3C" w:rsidP="003F5662">
            <w:pPr>
              <w:tabs>
                <w:tab w:val="center" w:pos="4536"/>
                <w:tab w:val="right" w:pos="9072"/>
              </w:tabs>
              <w:rPr>
                <w:rFonts w:ascii="Garamond" w:hAnsi="Garamond"/>
                <w:b/>
                <w:sz w:val="23"/>
                <w:szCs w:val="23"/>
              </w:rPr>
            </w:pPr>
          </w:p>
          <w:p w14:paraId="187BB3BD" w14:textId="77777777" w:rsidR="005C74A9" w:rsidRPr="00B278DA" w:rsidRDefault="00CE4214" w:rsidP="003F5662">
            <w:pPr>
              <w:tabs>
                <w:tab w:val="center" w:pos="4536"/>
                <w:tab w:val="right" w:pos="9072"/>
              </w:tabs>
              <w:rPr>
                <w:rFonts w:ascii="Garamond" w:hAnsi="Garamond"/>
                <w:b/>
                <w:sz w:val="23"/>
                <w:szCs w:val="23"/>
              </w:rPr>
            </w:pPr>
            <w:r w:rsidRPr="00B278DA">
              <w:rPr>
                <w:rFonts w:ascii="Garamond" w:hAnsi="Garamond"/>
                <w:b/>
                <w:sz w:val="23"/>
                <w:szCs w:val="23"/>
              </w:rPr>
              <w:t xml:space="preserve"> </w:t>
            </w:r>
          </w:p>
          <w:p w14:paraId="5CAB24F6" w14:textId="77777777" w:rsidR="00073EC3" w:rsidRPr="00B278DA" w:rsidRDefault="00073EC3" w:rsidP="003F5662">
            <w:pPr>
              <w:tabs>
                <w:tab w:val="center" w:pos="4536"/>
                <w:tab w:val="right" w:pos="9072"/>
              </w:tabs>
              <w:rPr>
                <w:rFonts w:ascii="Garamond" w:hAnsi="Garamond"/>
                <w:b/>
                <w:sz w:val="23"/>
                <w:szCs w:val="23"/>
              </w:rPr>
            </w:pPr>
          </w:p>
          <w:p w14:paraId="2CB5E043" w14:textId="77777777" w:rsidR="004A65AD" w:rsidRPr="00B278DA" w:rsidRDefault="004A65AD" w:rsidP="003F5662">
            <w:pPr>
              <w:tabs>
                <w:tab w:val="center" w:pos="4536"/>
                <w:tab w:val="right" w:pos="9072"/>
              </w:tabs>
              <w:rPr>
                <w:rFonts w:ascii="Garamond" w:hAnsi="Garamond"/>
                <w:b/>
                <w:sz w:val="23"/>
                <w:szCs w:val="23"/>
              </w:rPr>
            </w:pPr>
          </w:p>
          <w:p w14:paraId="58693D96" w14:textId="77777777" w:rsidR="004A65AD" w:rsidRPr="00B278DA" w:rsidRDefault="004A65AD" w:rsidP="003F5662">
            <w:pPr>
              <w:tabs>
                <w:tab w:val="center" w:pos="4536"/>
                <w:tab w:val="right" w:pos="9072"/>
              </w:tabs>
              <w:rPr>
                <w:rFonts w:ascii="Garamond" w:hAnsi="Garamond"/>
                <w:b/>
                <w:sz w:val="23"/>
                <w:szCs w:val="23"/>
              </w:rPr>
            </w:pPr>
          </w:p>
          <w:p w14:paraId="586C75C3" w14:textId="77777777" w:rsidR="009D0454" w:rsidRPr="00B278DA" w:rsidRDefault="009D0454" w:rsidP="003F5662">
            <w:pPr>
              <w:tabs>
                <w:tab w:val="center" w:pos="4536"/>
                <w:tab w:val="right" w:pos="9072"/>
              </w:tabs>
              <w:rPr>
                <w:rFonts w:ascii="Garamond" w:hAnsi="Garamond"/>
                <w:b/>
                <w:sz w:val="23"/>
                <w:szCs w:val="23"/>
              </w:rPr>
            </w:pPr>
          </w:p>
          <w:p w14:paraId="53EEA49D" w14:textId="77777777" w:rsidR="0005051B" w:rsidRPr="00B278DA" w:rsidRDefault="0005051B" w:rsidP="003F5662">
            <w:pPr>
              <w:tabs>
                <w:tab w:val="center" w:pos="4536"/>
                <w:tab w:val="right" w:pos="9072"/>
              </w:tabs>
              <w:rPr>
                <w:rFonts w:ascii="Garamond" w:hAnsi="Garamond"/>
                <w:b/>
                <w:sz w:val="23"/>
                <w:szCs w:val="23"/>
              </w:rPr>
            </w:pPr>
          </w:p>
          <w:p w14:paraId="052DEEA9" w14:textId="77777777" w:rsidR="00427E0D" w:rsidRPr="00B278DA" w:rsidRDefault="00427E0D" w:rsidP="003F5662">
            <w:pPr>
              <w:tabs>
                <w:tab w:val="center" w:pos="4536"/>
                <w:tab w:val="right" w:pos="9072"/>
              </w:tabs>
              <w:rPr>
                <w:rFonts w:ascii="Garamond" w:hAnsi="Garamond"/>
                <w:b/>
                <w:sz w:val="23"/>
                <w:szCs w:val="23"/>
              </w:rPr>
            </w:pPr>
          </w:p>
          <w:p w14:paraId="4E2971C8" w14:textId="77777777" w:rsidR="00427E0D" w:rsidRPr="00B278DA" w:rsidRDefault="00427E0D" w:rsidP="003F5662">
            <w:pPr>
              <w:tabs>
                <w:tab w:val="center" w:pos="4536"/>
                <w:tab w:val="right" w:pos="9072"/>
              </w:tabs>
              <w:rPr>
                <w:rFonts w:ascii="Garamond" w:hAnsi="Garamond"/>
                <w:b/>
                <w:sz w:val="23"/>
                <w:szCs w:val="23"/>
              </w:rPr>
            </w:pPr>
          </w:p>
          <w:p w14:paraId="26FEDBD3" w14:textId="77777777" w:rsidR="002D5238" w:rsidRPr="00B278DA" w:rsidRDefault="002D5238" w:rsidP="003F5662">
            <w:pPr>
              <w:tabs>
                <w:tab w:val="center" w:pos="4536"/>
                <w:tab w:val="right" w:pos="9072"/>
              </w:tabs>
              <w:rPr>
                <w:rFonts w:ascii="Garamond" w:hAnsi="Garamond"/>
                <w:b/>
                <w:sz w:val="23"/>
                <w:szCs w:val="23"/>
              </w:rPr>
            </w:pPr>
          </w:p>
          <w:p w14:paraId="1A440326" w14:textId="77777777" w:rsidR="00C829A4" w:rsidRPr="00B278DA" w:rsidRDefault="00C829A4" w:rsidP="003F5662">
            <w:pPr>
              <w:tabs>
                <w:tab w:val="center" w:pos="4536"/>
                <w:tab w:val="right" w:pos="9072"/>
              </w:tabs>
              <w:jc w:val="center"/>
              <w:rPr>
                <w:rFonts w:ascii="Garamond" w:hAnsi="Garamond"/>
                <w:b/>
                <w:sz w:val="23"/>
                <w:szCs w:val="23"/>
              </w:rPr>
            </w:pPr>
          </w:p>
          <w:p w14:paraId="3E3985F2" w14:textId="77777777" w:rsidR="00D64474" w:rsidRPr="00B278DA" w:rsidRDefault="00D64474" w:rsidP="003F5662">
            <w:pPr>
              <w:tabs>
                <w:tab w:val="center" w:pos="4536"/>
                <w:tab w:val="right" w:pos="9072"/>
              </w:tabs>
              <w:jc w:val="center"/>
              <w:rPr>
                <w:rFonts w:ascii="Garamond" w:hAnsi="Garamond"/>
                <w:b/>
                <w:sz w:val="23"/>
                <w:szCs w:val="23"/>
              </w:rPr>
            </w:pPr>
          </w:p>
          <w:p w14:paraId="3FD47725" w14:textId="77777777" w:rsidR="007328B0" w:rsidRPr="00B278DA" w:rsidRDefault="007328B0" w:rsidP="003F5662">
            <w:pPr>
              <w:tabs>
                <w:tab w:val="center" w:pos="4536"/>
                <w:tab w:val="right" w:pos="9072"/>
              </w:tabs>
              <w:jc w:val="center"/>
              <w:rPr>
                <w:rFonts w:ascii="Garamond" w:hAnsi="Garamond"/>
                <w:b/>
                <w:sz w:val="23"/>
                <w:szCs w:val="23"/>
              </w:rPr>
            </w:pPr>
          </w:p>
          <w:p w14:paraId="54EBA54D" w14:textId="77777777" w:rsidR="007328B0" w:rsidRPr="00B278DA" w:rsidRDefault="007328B0" w:rsidP="003F5662">
            <w:pPr>
              <w:tabs>
                <w:tab w:val="center" w:pos="4536"/>
                <w:tab w:val="right" w:pos="9072"/>
              </w:tabs>
              <w:jc w:val="center"/>
              <w:rPr>
                <w:rFonts w:ascii="Garamond" w:hAnsi="Garamond"/>
                <w:b/>
                <w:sz w:val="23"/>
                <w:szCs w:val="23"/>
              </w:rPr>
            </w:pPr>
          </w:p>
          <w:p w14:paraId="6F315329" w14:textId="77777777" w:rsidR="007328B0" w:rsidRPr="00B278DA" w:rsidRDefault="007328B0" w:rsidP="003F5662">
            <w:pPr>
              <w:tabs>
                <w:tab w:val="center" w:pos="4536"/>
                <w:tab w:val="right" w:pos="9072"/>
              </w:tabs>
              <w:jc w:val="center"/>
              <w:rPr>
                <w:rFonts w:ascii="Garamond" w:hAnsi="Garamond"/>
                <w:b/>
                <w:sz w:val="23"/>
                <w:szCs w:val="23"/>
              </w:rPr>
            </w:pPr>
          </w:p>
          <w:p w14:paraId="52504414" w14:textId="77777777" w:rsidR="007328B0" w:rsidRPr="00B278DA" w:rsidRDefault="007328B0" w:rsidP="003F5662">
            <w:pPr>
              <w:tabs>
                <w:tab w:val="center" w:pos="4536"/>
                <w:tab w:val="right" w:pos="9072"/>
              </w:tabs>
              <w:jc w:val="center"/>
              <w:rPr>
                <w:rFonts w:ascii="Garamond" w:hAnsi="Garamond"/>
                <w:b/>
                <w:sz w:val="23"/>
                <w:szCs w:val="23"/>
              </w:rPr>
            </w:pPr>
          </w:p>
          <w:p w14:paraId="6C509A97" w14:textId="77777777" w:rsidR="007328B0" w:rsidRPr="00B278DA" w:rsidRDefault="007328B0" w:rsidP="003F5662">
            <w:pPr>
              <w:tabs>
                <w:tab w:val="center" w:pos="4536"/>
                <w:tab w:val="right" w:pos="9072"/>
              </w:tabs>
              <w:jc w:val="center"/>
              <w:rPr>
                <w:rFonts w:ascii="Garamond" w:hAnsi="Garamond"/>
                <w:b/>
                <w:sz w:val="23"/>
                <w:szCs w:val="23"/>
              </w:rPr>
            </w:pPr>
          </w:p>
          <w:p w14:paraId="6B477F33" w14:textId="77777777" w:rsidR="007328B0" w:rsidRPr="00B278DA" w:rsidRDefault="007328B0" w:rsidP="003F5662">
            <w:pPr>
              <w:tabs>
                <w:tab w:val="center" w:pos="4536"/>
                <w:tab w:val="right" w:pos="9072"/>
              </w:tabs>
              <w:jc w:val="center"/>
              <w:rPr>
                <w:rFonts w:ascii="Garamond" w:hAnsi="Garamond"/>
                <w:b/>
                <w:sz w:val="23"/>
                <w:szCs w:val="23"/>
              </w:rPr>
            </w:pPr>
          </w:p>
          <w:p w14:paraId="30E7BA8B" w14:textId="77777777" w:rsidR="007328B0" w:rsidRPr="00B278DA" w:rsidRDefault="007328B0" w:rsidP="003F5662">
            <w:pPr>
              <w:tabs>
                <w:tab w:val="center" w:pos="4536"/>
                <w:tab w:val="right" w:pos="9072"/>
              </w:tabs>
              <w:jc w:val="center"/>
              <w:rPr>
                <w:rFonts w:ascii="Garamond" w:hAnsi="Garamond"/>
                <w:b/>
                <w:sz w:val="23"/>
                <w:szCs w:val="23"/>
              </w:rPr>
            </w:pPr>
          </w:p>
          <w:p w14:paraId="44EC3971" w14:textId="77777777" w:rsidR="007328B0" w:rsidRPr="00B278DA" w:rsidRDefault="007328B0" w:rsidP="003F5662">
            <w:pPr>
              <w:tabs>
                <w:tab w:val="center" w:pos="4536"/>
                <w:tab w:val="right" w:pos="9072"/>
              </w:tabs>
              <w:jc w:val="center"/>
              <w:rPr>
                <w:rFonts w:ascii="Garamond" w:hAnsi="Garamond"/>
                <w:b/>
                <w:sz w:val="23"/>
                <w:szCs w:val="23"/>
              </w:rPr>
            </w:pPr>
          </w:p>
          <w:p w14:paraId="356480D0" w14:textId="77777777" w:rsidR="007328B0" w:rsidRPr="00B278DA" w:rsidRDefault="007328B0" w:rsidP="003F5662">
            <w:pPr>
              <w:tabs>
                <w:tab w:val="center" w:pos="4536"/>
                <w:tab w:val="right" w:pos="9072"/>
              </w:tabs>
              <w:jc w:val="center"/>
              <w:rPr>
                <w:rFonts w:ascii="Garamond" w:hAnsi="Garamond"/>
                <w:b/>
                <w:sz w:val="23"/>
                <w:szCs w:val="23"/>
              </w:rPr>
            </w:pPr>
          </w:p>
          <w:p w14:paraId="6BAE8074" w14:textId="77777777" w:rsidR="00552D0E" w:rsidRPr="00B278DA" w:rsidRDefault="00552D0E" w:rsidP="003F5662">
            <w:pPr>
              <w:tabs>
                <w:tab w:val="center" w:pos="4536"/>
                <w:tab w:val="right" w:pos="9072"/>
              </w:tabs>
              <w:jc w:val="center"/>
              <w:rPr>
                <w:rFonts w:ascii="Garamond" w:hAnsi="Garamond"/>
                <w:b/>
                <w:sz w:val="23"/>
                <w:szCs w:val="23"/>
              </w:rPr>
            </w:pPr>
          </w:p>
          <w:p w14:paraId="2082DAA1" w14:textId="77777777" w:rsidR="00552D0E" w:rsidRPr="00B278DA" w:rsidRDefault="00552D0E" w:rsidP="003F5662">
            <w:pPr>
              <w:tabs>
                <w:tab w:val="center" w:pos="4536"/>
                <w:tab w:val="right" w:pos="9072"/>
              </w:tabs>
              <w:jc w:val="center"/>
              <w:rPr>
                <w:rFonts w:ascii="Garamond" w:hAnsi="Garamond"/>
                <w:b/>
                <w:sz w:val="23"/>
                <w:szCs w:val="23"/>
              </w:rPr>
            </w:pPr>
          </w:p>
          <w:p w14:paraId="570A08F6" w14:textId="77777777" w:rsidR="00D72F3C" w:rsidRPr="00B278DA" w:rsidRDefault="00D72F3C" w:rsidP="003F5662">
            <w:pPr>
              <w:tabs>
                <w:tab w:val="center" w:pos="4536"/>
                <w:tab w:val="right" w:pos="9072"/>
              </w:tabs>
              <w:rPr>
                <w:rFonts w:ascii="Garamond" w:hAnsi="Garamond"/>
                <w:b/>
                <w:sz w:val="23"/>
                <w:szCs w:val="23"/>
              </w:rPr>
            </w:pPr>
          </w:p>
          <w:p w14:paraId="14642270" w14:textId="06A6BAEC" w:rsidR="00892880" w:rsidRPr="00B278DA" w:rsidRDefault="00892880" w:rsidP="003F5662">
            <w:pPr>
              <w:tabs>
                <w:tab w:val="center" w:pos="4536"/>
                <w:tab w:val="right" w:pos="9072"/>
              </w:tabs>
              <w:rPr>
                <w:rFonts w:ascii="Garamond" w:hAnsi="Garamond"/>
                <w:b/>
                <w:sz w:val="23"/>
                <w:szCs w:val="23"/>
              </w:rPr>
            </w:pPr>
          </w:p>
          <w:p w14:paraId="61CF1314" w14:textId="77777777" w:rsidR="00D90122" w:rsidRPr="00B278DA" w:rsidRDefault="00D90122" w:rsidP="003F5662">
            <w:pPr>
              <w:tabs>
                <w:tab w:val="center" w:pos="4536"/>
                <w:tab w:val="right" w:pos="9072"/>
              </w:tabs>
              <w:rPr>
                <w:rFonts w:ascii="Garamond" w:hAnsi="Garamond"/>
                <w:b/>
                <w:sz w:val="23"/>
                <w:szCs w:val="23"/>
              </w:rPr>
            </w:pPr>
          </w:p>
          <w:p w14:paraId="2885255B" w14:textId="77777777" w:rsidR="00D90122" w:rsidRPr="00B278DA" w:rsidRDefault="00D90122" w:rsidP="003F5662">
            <w:pPr>
              <w:tabs>
                <w:tab w:val="center" w:pos="4536"/>
                <w:tab w:val="right" w:pos="9072"/>
              </w:tabs>
              <w:rPr>
                <w:rFonts w:ascii="Garamond" w:hAnsi="Garamond"/>
                <w:b/>
                <w:sz w:val="23"/>
                <w:szCs w:val="23"/>
              </w:rPr>
            </w:pPr>
          </w:p>
          <w:p w14:paraId="166E0C22" w14:textId="77777777" w:rsidR="00D90122" w:rsidRPr="00B278DA" w:rsidRDefault="00D90122" w:rsidP="003F5662">
            <w:pPr>
              <w:tabs>
                <w:tab w:val="center" w:pos="4536"/>
                <w:tab w:val="right" w:pos="9072"/>
              </w:tabs>
              <w:rPr>
                <w:rFonts w:ascii="Garamond" w:hAnsi="Garamond"/>
                <w:b/>
                <w:sz w:val="23"/>
                <w:szCs w:val="23"/>
              </w:rPr>
            </w:pPr>
          </w:p>
          <w:p w14:paraId="6089D989" w14:textId="77777777" w:rsidR="002D5238" w:rsidRPr="00B278DA" w:rsidRDefault="00C829A4" w:rsidP="003F5662">
            <w:pPr>
              <w:tabs>
                <w:tab w:val="center" w:pos="4536"/>
                <w:tab w:val="right" w:pos="9072"/>
              </w:tabs>
              <w:rPr>
                <w:rFonts w:ascii="Garamond" w:hAnsi="Garamond"/>
                <w:b/>
                <w:sz w:val="23"/>
                <w:szCs w:val="23"/>
              </w:rPr>
            </w:pPr>
            <w:r w:rsidRPr="00B278DA">
              <w:rPr>
                <w:rFonts w:ascii="Garamond" w:hAnsi="Garamond"/>
                <w:b/>
                <w:sz w:val="23"/>
                <w:szCs w:val="23"/>
              </w:rPr>
              <w:lastRenderedPageBreak/>
              <w:t>1 Nt</w:t>
            </w:r>
          </w:p>
          <w:p w14:paraId="236B351D" w14:textId="77777777" w:rsidR="002D5238" w:rsidRPr="00B278DA" w:rsidRDefault="002D5238" w:rsidP="003F5662">
            <w:pPr>
              <w:tabs>
                <w:tab w:val="center" w:pos="4536"/>
                <w:tab w:val="right" w:pos="9072"/>
              </w:tabs>
              <w:jc w:val="center"/>
              <w:rPr>
                <w:rFonts w:ascii="Garamond" w:hAnsi="Garamond"/>
                <w:b/>
                <w:sz w:val="23"/>
                <w:szCs w:val="23"/>
              </w:rPr>
            </w:pPr>
          </w:p>
          <w:p w14:paraId="62E152EE" w14:textId="3DBA98DA" w:rsidR="002D5238" w:rsidRPr="00B278DA" w:rsidRDefault="002D5238" w:rsidP="003F5662">
            <w:pPr>
              <w:tabs>
                <w:tab w:val="center" w:pos="4536"/>
                <w:tab w:val="right" w:pos="9072"/>
              </w:tabs>
              <w:jc w:val="center"/>
              <w:rPr>
                <w:rFonts w:ascii="Garamond" w:hAnsi="Garamond"/>
                <w:b/>
                <w:sz w:val="23"/>
                <w:szCs w:val="23"/>
              </w:rPr>
            </w:pPr>
          </w:p>
          <w:p w14:paraId="7937538B" w14:textId="77777777" w:rsidR="002D5238" w:rsidRPr="00B278DA" w:rsidRDefault="002D5238" w:rsidP="003F5662">
            <w:pPr>
              <w:tabs>
                <w:tab w:val="center" w:pos="4536"/>
                <w:tab w:val="right" w:pos="9072"/>
              </w:tabs>
              <w:jc w:val="center"/>
              <w:rPr>
                <w:rFonts w:ascii="Garamond" w:hAnsi="Garamond"/>
                <w:b/>
                <w:sz w:val="23"/>
                <w:szCs w:val="23"/>
              </w:rPr>
            </w:pPr>
          </w:p>
          <w:p w14:paraId="5A8CE897" w14:textId="77777777" w:rsidR="002D5238" w:rsidRPr="00B278DA" w:rsidRDefault="002D5238" w:rsidP="003F5662">
            <w:pPr>
              <w:tabs>
                <w:tab w:val="center" w:pos="4536"/>
                <w:tab w:val="right" w:pos="9072"/>
              </w:tabs>
              <w:jc w:val="center"/>
              <w:rPr>
                <w:rFonts w:ascii="Garamond" w:hAnsi="Garamond"/>
                <w:b/>
                <w:sz w:val="23"/>
                <w:szCs w:val="23"/>
              </w:rPr>
            </w:pPr>
          </w:p>
          <w:p w14:paraId="6AC3D4AD" w14:textId="77777777" w:rsidR="002D5238" w:rsidRPr="00B278DA" w:rsidRDefault="002D5238" w:rsidP="003F5662">
            <w:pPr>
              <w:tabs>
                <w:tab w:val="center" w:pos="4536"/>
                <w:tab w:val="right" w:pos="9072"/>
              </w:tabs>
              <w:jc w:val="center"/>
              <w:rPr>
                <w:rFonts w:ascii="Garamond" w:hAnsi="Garamond"/>
                <w:b/>
                <w:sz w:val="23"/>
                <w:szCs w:val="23"/>
              </w:rPr>
            </w:pPr>
          </w:p>
          <w:p w14:paraId="75C2D94B" w14:textId="77777777" w:rsidR="002D5238" w:rsidRPr="00B278DA" w:rsidRDefault="002D5238" w:rsidP="003F5662">
            <w:pPr>
              <w:tabs>
                <w:tab w:val="center" w:pos="4536"/>
                <w:tab w:val="right" w:pos="9072"/>
              </w:tabs>
              <w:jc w:val="center"/>
              <w:rPr>
                <w:rFonts w:ascii="Garamond" w:hAnsi="Garamond"/>
                <w:b/>
                <w:sz w:val="23"/>
                <w:szCs w:val="23"/>
              </w:rPr>
            </w:pPr>
          </w:p>
          <w:p w14:paraId="4F171A64" w14:textId="77777777" w:rsidR="002D5238" w:rsidRPr="00B278DA" w:rsidRDefault="002D5238" w:rsidP="003F5662">
            <w:pPr>
              <w:tabs>
                <w:tab w:val="center" w:pos="4536"/>
                <w:tab w:val="right" w:pos="9072"/>
              </w:tabs>
              <w:jc w:val="center"/>
              <w:rPr>
                <w:rFonts w:ascii="Garamond" w:hAnsi="Garamond"/>
                <w:b/>
                <w:sz w:val="23"/>
                <w:szCs w:val="23"/>
              </w:rPr>
            </w:pPr>
          </w:p>
          <w:p w14:paraId="445C49D1" w14:textId="77777777" w:rsidR="002D5238" w:rsidRPr="00B278DA" w:rsidRDefault="002D5238" w:rsidP="003F5662">
            <w:pPr>
              <w:tabs>
                <w:tab w:val="center" w:pos="4536"/>
                <w:tab w:val="right" w:pos="9072"/>
              </w:tabs>
              <w:jc w:val="center"/>
              <w:rPr>
                <w:rFonts w:ascii="Garamond" w:hAnsi="Garamond"/>
                <w:b/>
                <w:sz w:val="23"/>
                <w:szCs w:val="23"/>
              </w:rPr>
            </w:pPr>
          </w:p>
          <w:p w14:paraId="2388A873" w14:textId="77777777" w:rsidR="002D5238" w:rsidRPr="00B278DA" w:rsidRDefault="002D5238" w:rsidP="003F5662">
            <w:pPr>
              <w:tabs>
                <w:tab w:val="center" w:pos="4536"/>
                <w:tab w:val="right" w:pos="9072"/>
              </w:tabs>
              <w:jc w:val="center"/>
              <w:rPr>
                <w:rFonts w:ascii="Garamond" w:hAnsi="Garamond"/>
                <w:b/>
                <w:sz w:val="23"/>
                <w:szCs w:val="23"/>
              </w:rPr>
            </w:pPr>
          </w:p>
          <w:p w14:paraId="4CB30F3B" w14:textId="77777777" w:rsidR="002D5238" w:rsidRPr="00B278DA" w:rsidRDefault="002D5238" w:rsidP="003F5662">
            <w:pPr>
              <w:tabs>
                <w:tab w:val="center" w:pos="4536"/>
                <w:tab w:val="right" w:pos="9072"/>
              </w:tabs>
              <w:jc w:val="center"/>
              <w:rPr>
                <w:rFonts w:ascii="Garamond" w:hAnsi="Garamond"/>
                <w:b/>
                <w:sz w:val="23"/>
                <w:szCs w:val="23"/>
              </w:rPr>
            </w:pPr>
          </w:p>
          <w:p w14:paraId="0C5C20E8" w14:textId="77777777" w:rsidR="002D5238" w:rsidRPr="00B278DA" w:rsidRDefault="002D5238" w:rsidP="003F5662">
            <w:pPr>
              <w:tabs>
                <w:tab w:val="center" w:pos="4536"/>
                <w:tab w:val="right" w:pos="9072"/>
              </w:tabs>
              <w:jc w:val="center"/>
              <w:rPr>
                <w:rFonts w:ascii="Garamond" w:hAnsi="Garamond"/>
                <w:b/>
                <w:sz w:val="23"/>
                <w:szCs w:val="23"/>
              </w:rPr>
            </w:pPr>
          </w:p>
          <w:p w14:paraId="456708EC" w14:textId="77777777" w:rsidR="002D5238" w:rsidRPr="00B278DA" w:rsidRDefault="002D5238" w:rsidP="003F5662">
            <w:pPr>
              <w:tabs>
                <w:tab w:val="center" w:pos="4536"/>
                <w:tab w:val="right" w:pos="9072"/>
              </w:tabs>
              <w:jc w:val="center"/>
              <w:rPr>
                <w:rFonts w:ascii="Garamond" w:hAnsi="Garamond"/>
                <w:b/>
                <w:sz w:val="23"/>
                <w:szCs w:val="23"/>
              </w:rPr>
            </w:pPr>
          </w:p>
          <w:p w14:paraId="1CCE18C2" w14:textId="77777777" w:rsidR="002D5238" w:rsidRPr="00B278DA" w:rsidRDefault="002D5238" w:rsidP="003F5662">
            <w:pPr>
              <w:tabs>
                <w:tab w:val="center" w:pos="4536"/>
                <w:tab w:val="right" w:pos="9072"/>
              </w:tabs>
              <w:jc w:val="center"/>
              <w:rPr>
                <w:rFonts w:ascii="Garamond" w:hAnsi="Garamond"/>
                <w:b/>
                <w:sz w:val="23"/>
                <w:szCs w:val="23"/>
              </w:rPr>
            </w:pPr>
          </w:p>
          <w:p w14:paraId="299887D8" w14:textId="77777777" w:rsidR="002D5238" w:rsidRPr="00B278DA" w:rsidRDefault="002D5238" w:rsidP="003F5662">
            <w:pPr>
              <w:tabs>
                <w:tab w:val="center" w:pos="4536"/>
                <w:tab w:val="right" w:pos="9072"/>
              </w:tabs>
              <w:jc w:val="center"/>
              <w:rPr>
                <w:rFonts w:ascii="Garamond" w:hAnsi="Garamond"/>
                <w:b/>
                <w:sz w:val="23"/>
                <w:szCs w:val="23"/>
              </w:rPr>
            </w:pPr>
          </w:p>
          <w:p w14:paraId="5BA03A3D" w14:textId="77777777" w:rsidR="002D5238" w:rsidRPr="00B278DA" w:rsidRDefault="002D5238" w:rsidP="003F5662">
            <w:pPr>
              <w:tabs>
                <w:tab w:val="center" w:pos="4536"/>
                <w:tab w:val="right" w:pos="9072"/>
              </w:tabs>
              <w:jc w:val="center"/>
              <w:rPr>
                <w:rFonts w:ascii="Garamond" w:hAnsi="Garamond"/>
                <w:b/>
                <w:sz w:val="23"/>
                <w:szCs w:val="23"/>
              </w:rPr>
            </w:pPr>
          </w:p>
          <w:p w14:paraId="2CE72F05" w14:textId="77777777" w:rsidR="002D5238" w:rsidRPr="00B278DA" w:rsidRDefault="002D5238" w:rsidP="003F5662">
            <w:pPr>
              <w:tabs>
                <w:tab w:val="center" w:pos="4536"/>
                <w:tab w:val="right" w:pos="9072"/>
              </w:tabs>
              <w:jc w:val="center"/>
              <w:rPr>
                <w:rFonts w:ascii="Garamond" w:hAnsi="Garamond"/>
                <w:b/>
                <w:sz w:val="23"/>
                <w:szCs w:val="23"/>
              </w:rPr>
            </w:pPr>
          </w:p>
          <w:p w14:paraId="3C03AC22" w14:textId="77777777" w:rsidR="002D5238" w:rsidRPr="00B278DA" w:rsidRDefault="002D5238" w:rsidP="003F5662">
            <w:pPr>
              <w:tabs>
                <w:tab w:val="center" w:pos="4536"/>
                <w:tab w:val="right" w:pos="9072"/>
              </w:tabs>
              <w:jc w:val="center"/>
              <w:rPr>
                <w:rFonts w:ascii="Garamond" w:hAnsi="Garamond"/>
                <w:b/>
                <w:sz w:val="23"/>
                <w:szCs w:val="23"/>
              </w:rPr>
            </w:pPr>
          </w:p>
          <w:p w14:paraId="73EF5B9B" w14:textId="77777777" w:rsidR="002D5238" w:rsidRPr="00B278DA" w:rsidRDefault="002D5238" w:rsidP="003F5662">
            <w:pPr>
              <w:tabs>
                <w:tab w:val="center" w:pos="4536"/>
                <w:tab w:val="right" w:pos="9072"/>
              </w:tabs>
              <w:jc w:val="center"/>
              <w:rPr>
                <w:rFonts w:ascii="Garamond" w:hAnsi="Garamond"/>
                <w:b/>
                <w:sz w:val="23"/>
                <w:szCs w:val="23"/>
              </w:rPr>
            </w:pPr>
          </w:p>
          <w:p w14:paraId="409A3F8C" w14:textId="77777777" w:rsidR="002D5238" w:rsidRPr="00B278DA" w:rsidRDefault="002D5238" w:rsidP="003F5662">
            <w:pPr>
              <w:tabs>
                <w:tab w:val="center" w:pos="4536"/>
                <w:tab w:val="right" w:pos="9072"/>
              </w:tabs>
              <w:jc w:val="center"/>
              <w:rPr>
                <w:rFonts w:ascii="Garamond" w:hAnsi="Garamond"/>
                <w:b/>
                <w:sz w:val="23"/>
                <w:szCs w:val="23"/>
              </w:rPr>
            </w:pPr>
          </w:p>
          <w:p w14:paraId="7884A99C" w14:textId="77777777" w:rsidR="002D5238" w:rsidRPr="00B278DA" w:rsidRDefault="002D5238" w:rsidP="003F5662">
            <w:pPr>
              <w:tabs>
                <w:tab w:val="center" w:pos="4536"/>
                <w:tab w:val="right" w:pos="9072"/>
              </w:tabs>
              <w:jc w:val="center"/>
              <w:rPr>
                <w:rFonts w:ascii="Garamond" w:hAnsi="Garamond"/>
                <w:b/>
                <w:sz w:val="23"/>
                <w:szCs w:val="23"/>
              </w:rPr>
            </w:pPr>
          </w:p>
          <w:p w14:paraId="146BB804" w14:textId="77777777" w:rsidR="002D5238" w:rsidRPr="00B278DA" w:rsidRDefault="002D5238" w:rsidP="003F5662">
            <w:pPr>
              <w:tabs>
                <w:tab w:val="center" w:pos="4536"/>
                <w:tab w:val="right" w:pos="9072"/>
              </w:tabs>
              <w:jc w:val="center"/>
              <w:rPr>
                <w:rFonts w:ascii="Garamond" w:hAnsi="Garamond"/>
                <w:b/>
                <w:sz w:val="23"/>
                <w:szCs w:val="23"/>
              </w:rPr>
            </w:pPr>
          </w:p>
          <w:p w14:paraId="037F2C20" w14:textId="77777777" w:rsidR="002D5238" w:rsidRPr="00B278DA" w:rsidRDefault="002D5238" w:rsidP="003F5662">
            <w:pPr>
              <w:tabs>
                <w:tab w:val="center" w:pos="4536"/>
                <w:tab w:val="right" w:pos="9072"/>
              </w:tabs>
              <w:jc w:val="center"/>
              <w:rPr>
                <w:rFonts w:ascii="Garamond" w:hAnsi="Garamond"/>
                <w:b/>
                <w:sz w:val="23"/>
                <w:szCs w:val="23"/>
              </w:rPr>
            </w:pPr>
          </w:p>
          <w:p w14:paraId="40CC83B8" w14:textId="77777777" w:rsidR="002D5238" w:rsidRPr="00B278DA" w:rsidRDefault="002D5238" w:rsidP="003F5662">
            <w:pPr>
              <w:tabs>
                <w:tab w:val="center" w:pos="4536"/>
                <w:tab w:val="right" w:pos="9072"/>
              </w:tabs>
              <w:jc w:val="center"/>
              <w:rPr>
                <w:rFonts w:ascii="Garamond" w:hAnsi="Garamond"/>
                <w:b/>
                <w:sz w:val="23"/>
                <w:szCs w:val="23"/>
              </w:rPr>
            </w:pPr>
          </w:p>
          <w:p w14:paraId="00E5F740" w14:textId="77777777" w:rsidR="002D5238" w:rsidRPr="00B278DA" w:rsidRDefault="002D5238" w:rsidP="003F5662">
            <w:pPr>
              <w:tabs>
                <w:tab w:val="center" w:pos="4536"/>
                <w:tab w:val="right" w:pos="9072"/>
              </w:tabs>
              <w:jc w:val="center"/>
              <w:rPr>
                <w:rFonts w:ascii="Garamond" w:hAnsi="Garamond"/>
                <w:b/>
                <w:sz w:val="23"/>
                <w:szCs w:val="23"/>
              </w:rPr>
            </w:pPr>
          </w:p>
          <w:p w14:paraId="62D80F65" w14:textId="77777777" w:rsidR="00D90122" w:rsidRPr="00B278DA" w:rsidRDefault="00D90122" w:rsidP="003F5662">
            <w:pPr>
              <w:tabs>
                <w:tab w:val="center" w:pos="4536"/>
                <w:tab w:val="right" w:pos="9072"/>
              </w:tabs>
              <w:jc w:val="center"/>
              <w:rPr>
                <w:rFonts w:ascii="Garamond" w:hAnsi="Garamond"/>
                <w:b/>
                <w:sz w:val="23"/>
                <w:szCs w:val="23"/>
              </w:rPr>
            </w:pPr>
          </w:p>
          <w:p w14:paraId="25067CDC" w14:textId="77777777" w:rsidR="000758CB" w:rsidRPr="00B278DA" w:rsidRDefault="004D5852" w:rsidP="003F5662">
            <w:pPr>
              <w:tabs>
                <w:tab w:val="center" w:pos="4536"/>
                <w:tab w:val="right" w:pos="9072"/>
              </w:tabs>
              <w:rPr>
                <w:rFonts w:ascii="Garamond" w:hAnsi="Garamond"/>
                <w:b/>
                <w:sz w:val="23"/>
                <w:szCs w:val="23"/>
              </w:rPr>
            </w:pPr>
            <w:r w:rsidRPr="00B278DA">
              <w:rPr>
                <w:rFonts w:ascii="Garamond" w:hAnsi="Garamond"/>
                <w:b/>
                <w:sz w:val="23"/>
                <w:szCs w:val="23"/>
              </w:rPr>
              <w:t>1 Nt</w:t>
            </w:r>
          </w:p>
          <w:p w14:paraId="04F0C710" w14:textId="77777777" w:rsidR="00E969FB" w:rsidRPr="00B278DA" w:rsidRDefault="00E969FB" w:rsidP="003F5662">
            <w:pPr>
              <w:tabs>
                <w:tab w:val="center" w:pos="4536"/>
                <w:tab w:val="right" w:pos="9072"/>
              </w:tabs>
              <w:rPr>
                <w:rFonts w:ascii="Garamond" w:hAnsi="Garamond"/>
                <w:b/>
                <w:sz w:val="23"/>
                <w:szCs w:val="23"/>
              </w:rPr>
            </w:pPr>
          </w:p>
          <w:p w14:paraId="24115AB3" w14:textId="77777777" w:rsidR="00E969FB" w:rsidRPr="00B278DA" w:rsidRDefault="00E969FB" w:rsidP="003F5662">
            <w:pPr>
              <w:tabs>
                <w:tab w:val="center" w:pos="4536"/>
                <w:tab w:val="right" w:pos="9072"/>
              </w:tabs>
              <w:rPr>
                <w:rFonts w:ascii="Garamond" w:hAnsi="Garamond"/>
                <w:b/>
                <w:sz w:val="23"/>
                <w:szCs w:val="23"/>
              </w:rPr>
            </w:pPr>
          </w:p>
          <w:p w14:paraId="48D14D1C" w14:textId="77777777" w:rsidR="00E969FB" w:rsidRPr="00B278DA" w:rsidRDefault="00E969FB" w:rsidP="003F5662">
            <w:pPr>
              <w:tabs>
                <w:tab w:val="center" w:pos="4536"/>
                <w:tab w:val="right" w:pos="9072"/>
              </w:tabs>
              <w:rPr>
                <w:rFonts w:ascii="Garamond" w:hAnsi="Garamond"/>
                <w:b/>
                <w:sz w:val="23"/>
                <w:szCs w:val="23"/>
              </w:rPr>
            </w:pPr>
          </w:p>
          <w:p w14:paraId="2087FAF9" w14:textId="77777777" w:rsidR="00E969FB" w:rsidRPr="00B278DA" w:rsidRDefault="00E969FB" w:rsidP="003F5662">
            <w:pPr>
              <w:tabs>
                <w:tab w:val="center" w:pos="4536"/>
                <w:tab w:val="right" w:pos="9072"/>
              </w:tabs>
              <w:rPr>
                <w:rFonts w:ascii="Garamond" w:hAnsi="Garamond"/>
                <w:b/>
                <w:sz w:val="23"/>
                <w:szCs w:val="23"/>
              </w:rPr>
            </w:pPr>
          </w:p>
          <w:p w14:paraId="1BB3E718" w14:textId="77777777" w:rsidR="00E969FB" w:rsidRPr="00B278DA" w:rsidRDefault="00E969FB" w:rsidP="003F5662">
            <w:pPr>
              <w:tabs>
                <w:tab w:val="center" w:pos="4536"/>
                <w:tab w:val="right" w:pos="9072"/>
              </w:tabs>
              <w:rPr>
                <w:rFonts w:ascii="Garamond" w:hAnsi="Garamond"/>
                <w:b/>
                <w:sz w:val="23"/>
                <w:szCs w:val="23"/>
              </w:rPr>
            </w:pPr>
          </w:p>
          <w:p w14:paraId="5FB545E1" w14:textId="77777777" w:rsidR="00E969FB" w:rsidRPr="00B278DA" w:rsidRDefault="00E969FB" w:rsidP="003F5662">
            <w:pPr>
              <w:tabs>
                <w:tab w:val="center" w:pos="4536"/>
                <w:tab w:val="right" w:pos="9072"/>
              </w:tabs>
              <w:rPr>
                <w:rFonts w:ascii="Garamond" w:hAnsi="Garamond"/>
                <w:b/>
                <w:sz w:val="23"/>
                <w:szCs w:val="23"/>
              </w:rPr>
            </w:pPr>
          </w:p>
          <w:p w14:paraId="4846B17D" w14:textId="77777777" w:rsidR="00E969FB" w:rsidRPr="00B278DA" w:rsidRDefault="00E969FB" w:rsidP="003F5662">
            <w:pPr>
              <w:tabs>
                <w:tab w:val="center" w:pos="4536"/>
                <w:tab w:val="right" w:pos="9072"/>
              </w:tabs>
              <w:rPr>
                <w:rFonts w:ascii="Garamond" w:hAnsi="Garamond"/>
                <w:b/>
                <w:sz w:val="23"/>
                <w:szCs w:val="23"/>
              </w:rPr>
            </w:pPr>
          </w:p>
          <w:p w14:paraId="5B13DFB3" w14:textId="77777777" w:rsidR="00E969FB" w:rsidRPr="00B278DA" w:rsidRDefault="00E969FB" w:rsidP="003F5662">
            <w:pPr>
              <w:tabs>
                <w:tab w:val="center" w:pos="4536"/>
                <w:tab w:val="right" w:pos="9072"/>
              </w:tabs>
              <w:rPr>
                <w:rFonts w:ascii="Garamond" w:hAnsi="Garamond"/>
                <w:b/>
                <w:sz w:val="23"/>
                <w:szCs w:val="23"/>
              </w:rPr>
            </w:pPr>
          </w:p>
          <w:p w14:paraId="2479C752" w14:textId="77777777" w:rsidR="00E969FB" w:rsidRPr="00B278DA" w:rsidRDefault="00E969FB" w:rsidP="003F5662">
            <w:pPr>
              <w:tabs>
                <w:tab w:val="center" w:pos="4536"/>
                <w:tab w:val="right" w:pos="9072"/>
              </w:tabs>
              <w:rPr>
                <w:rFonts w:ascii="Garamond" w:hAnsi="Garamond"/>
                <w:b/>
                <w:sz w:val="23"/>
                <w:szCs w:val="23"/>
              </w:rPr>
            </w:pPr>
          </w:p>
          <w:p w14:paraId="6EE060D7" w14:textId="77777777" w:rsidR="00E969FB" w:rsidRPr="00B278DA" w:rsidRDefault="00E969FB" w:rsidP="003F5662">
            <w:pPr>
              <w:tabs>
                <w:tab w:val="center" w:pos="4536"/>
                <w:tab w:val="right" w:pos="9072"/>
              </w:tabs>
              <w:rPr>
                <w:rFonts w:ascii="Garamond" w:hAnsi="Garamond"/>
                <w:b/>
                <w:sz w:val="23"/>
                <w:szCs w:val="23"/>
              </w:rPr>
            </w:pPr>
          </w:p>
          <w:p w14:paraId="30EFFFF5" w14:textId="77777777" w:rsidR="00E969FB" w:rsidRPr="00B278DA" w:rsidRDefault="00E969FB" w:rsidP="003F5662">
            <w:pPr>
              <w:tabs>
                <w:tab w:val="center" w:pos="4536"/>
                <w:tab w:val="right" w:pos="9072"/>
              </w:tabs>
              <w:rPr>
                <w:rFonts w:ascii="Garamond" w:hAnsi="Garamond"/>
                <w:b/>
                <w:sz w:val="23"/>
                <w:szCs w:val="23"/>
              </w:rPr>
            </w:pPr>
          </w:p>
          <w:p w14:paraId="023B2A8E" w14:textId="77777777" w:rsidR="00E969FB" w:rsidRPr="00B278DA" w:rsidRDefault="00E969FB" w:rsidP="003F5662">
            <w:pPr>
              <w:tabs>
                <w:tab w:val="center" w:pos="4536"/>
                <w:tab w:val="right" w:pos="9072"/>
              </w:tabs>
              <w:rPr>
                <w:rFonts w:ascii="Garamond" w:hAnsi="Garamond"/>
                <w:b/>
                <w:sz w:val="23"/>
                <w:szCs w:val="23"/>
              </w:rPr>
            </w:pPr>
          </w:p>
          <w:p w14:paraId="32DC472E" w14:textId="77777777" w:rsidR="00E969FB" w:rsidRPr="00B278DA" w:rsidRDefault="00E969FB" w:rsidP="003F5662">
            <w:pPr>
              <w:tabs>
                <w:tab w:val="center" w:pos="4536"/>
                <w:tab w:val="right" w:pos="9072"/>
              </w:tabs>
              <w:rPr>
                <w:rFonts w:ascii="Garamond" w:hAnsi="Garamond"/>
                <w:b/>
                <w:sz w:val="23"/>
                <w:szCs w:val="23"/>
              </w:rPr>
            </w:pPr>
          </w:p>
          <w:p w14:paraId="47A36F07" w14:textId="77777777" w:rsidR="00E969FB" w:rsidRPr="00B278DA" w:rsidRDefault="00E969FB" w:rsidP="003F5662">
            <w:pPr>
              <w:tabs>
                <w:tab w:val="center" w:pos="4536"/>
                <w:tab w:val="right" w:pos="9072"/>
              </w:tabs>
              <w:rPr>
                <w:rFonts w:ascii="Garamond" w:hAnsi="Garamond"/>
                <w:b/>
                <w:sz w:val="23"/>
                <w:szCs w:val="23"/>
              </w:rPr>
            </w:pPr>
          </w:p>
          <w:p w14:paraId="63E73CAD" w14:textId="77777777" w:rsidR="00E969FB" w:rsidRPr="00B278DA" w:rsidRDefault="00E969FB" w:rsidP="003F5662">
            <w:pPr>
              <w:tabs>
                <w:tab w:val="center" w:pos="4536"/>
                <w:tab w:val="right" w:pos="9072"/>
              </w:tabs>
              <w:rPr>
                <w:rFonts w:ascii="Garamond" w:hAnsi="Garamond"/>
                <w:b/>
                <w:sz w:val="23"/>
                <w:szCs w:val="23"/>
              </w:rPr>
            </w:pPr>
          </w:p>
          <w:p w14:paraId="390FB095" w14:textId="77777777" w:rsidR="00E969FB" w:rsidRPr="00B278DA" w:rsidRDefault="00E969FB" w:rsidP="003F5662">
            <w:pPr>
              <w:tabs>
                <w:tab w:val="center" w:pos="4536"/>
                <w:tab w:val="right" w:pos="9072"/>
              </w:tabs>
              <w:rPr>
                <w:rFonts w:ascii="Garamond" w:hAnsi="Garamond"/>
                <w:b/>
                <w:sz w:val="23"/>
                <w:szCs w:val="23"/>
              </w:rPr>
            </w:pPr>
          </w:p>
          <w:p w14:paraId="29F62803" w14:textId="77777777" w:rsidR="00E969FB" w:rsidRPr="00B278DA" w:rsidRDefault="00E969FB" w:rsidP="003F5662">
            <w:pPr>
              <w:tabs>
                <w:tab w:val="center" w:pos="4536"/>
                <w:tab w:val="right" w:pos="9072"/>
              </w:tabs>
              <w:rPr>
                <w:rFonts w:ascii="Garamond" w:hAnsi="Garamond"/>
                <w:b/>
                <w:sz w:val="23"/>
                <w:szCs w:val="23"/>
              </w:rPr>
            </w:pPr>
          </w:p>
          <w:p w14:paraId="6369B36F" w14:textId="77777777" w:rsidR="00E969FB" w:rsidRPr="00B278DA" w:rsidRDefault="00E969FB" w:rsidP="003F5662">
            <w:pPr>
              <w:tabs>
                <w:tab w:val="center" w:pos="4536"/>
                <w:tab w:val="right" w:pos="9072"/>
              </w:tabs>
              <w:rPr>
                <w:rFonts w:ascii="Garamond" w:hAnsi="Garamond"/>
                <w:b/>
                <w:sz w:val="23"/>
                <w:szCs w:val="23"/>
              </w:rPr>
            </w:pPr>
          </w:p>
          <w:p w14:paraId="691599F0" w14:textId="77777777" w:rsidR="00E969FB" w:rsidRPr="00B278DA" w:rsidRDefault="00E969FB" w:rsidP="003F5662">
            <w:pPr>
              <w:tabs>
                <w:tab w:val="center" w:pos="4536"/>
                <w:tab w:val="right" w:pos="9072"/>
              </w:tabs>
              <w:rPr>
                <w:rFonts w:ascii="Garamond" w:hAnsi="Garamond"/>
                <w:b/>
                <w:sz w:val="23"/>
                <w:szCs w:val="23"/>
              </w:rPr>
            </w:pPr>
          </w:p>
          <w:p w14:paraId="7CBF8C9C" w14:textId="77777777" w:rsidR="00E969FB" w:rsidRPr="00B278DA" w:rsidRDefault="00E969FB" w:rsidP="003F5662">
            <w:pPr>
              <w:tabs>
                <w:tab w:val="center" w:pos="4536"/>
                <w:tab w:val="right" w:pos="9072"/>
              </w:tabs>
              <w:rPr>
                <w:rFonts w:ascii="Garamond" w:hAnsi="Garamond"/>
                <w:b/>
                <w:sz w:val="23"/>
                <w:szCs w:val="23"/>
              </w:rPr>
            </w:pPr>
          </w:p>
          <w:p w14:paraId="5B82499C" w14:textId="77777777" w:rsidR="00E969FB" w:rsidRPr="00B278DA" w:rsidRDefault="00E969FB" w:rsidP="003F5662">
            <w:pPr>
              <w:tabs>
                <w:tab w:val="center" w:pos="4536"/>
                <w:tab w:val="right" w:pos="9072"/>
              </w:tabs>
              <w:rPr>
                <w:rFonts w:ascii="Garamond" w:hAnsi="Garamond"/>
                <w:b/>
                <w:sz w:val="23"/>
                <w:szCs w:val="23"/>
              </w:rPr>
            </w:pPr>
          </w:p>
          <w:p w14:paraId="304ED923" w14:textId="77777777" w:rsidR="00E969FB" w:rsidRPr="00B278DA" w:rsidRDefault="00E969FB" w:rsidP="003F5662">
            <w:pPr>
              <w:tabs>
                <w:tab w:val="center" w:pos="4536"/>
                <w:tab w:val="right" w:pos="9072"/>
              </w:tabs>
              <w:rPr>
                <w:rFonts w:ascii="Garamond" w:hAnsi="Garamond"/>
                <w:b/>
                <w:sz w:val="23"/>
                <w:szCs w:val="23"/>
              </w:rPr>
            </w:pPr>
          </w:p>
          <w:p w14:paraId="5BECEA08" w14:textId="77777777" w:rsidR="00A45169" w:rsidRPr="00B278DA" w:rsidRDefault="00A45169" w:rsidP="003F5662">
            <w:pPr>
              <w:tabs>
                <w:tab w:val="center" w:pos="4536"/>
                <w:tab w:val="right" w:pos="9072"/>
              </w:tabs>
              <w:rPr>
                <w:rFonts w:ascii="Garamond" w:hAnsi="Garamond"/>
                <w:b/>
                <w:sz w:val="23"/>
                <w:szCs w:val="23"/>
              </w:rPr>
            </w:pPr>
          </w:p>
          <w:p w14:paraId="2ADB1856" w14:textId="77777777" w:rsidR="00A45169" w:rsidRPr="00B278DA" w:rsidRDefault="00A45169" w:rsidP="003F5662">
            <w:pPr>
              <w:tabs>
                <w:tab w:val="center" w:pos="4536"/>
                <w:tab w:val="right" w:pos="9072"/>
              </w:tabs>
              <w:rPr>
                <w:rFonts w:ascii="Garamond" w:hAnsi="Garamond"/>
                <w:b/>
                <w:sz w:val="23"/>
                <w:szCs w:val="23"/>
              </w:rPr>
            </w:pPr>
          </w:p>
          <w:p w14:paraId="32417682" w14:textId="77777777" w:rsidR="00A45169" w:rsidRPr="00B278DA" w:rsidRDefault="00A45169" w:rsidP="003F5662">
            <w:pPr>
              <w:tabs>
                <w:tab w:val="center" w:pos="4536"/>
                <w:tab w:val="right" w:pos="9072"/>
              </w:tabs>
              <w:rPr>
                <w:rFonts w:ascii="Garamond" w:hAnsi="Garamond"/>
                <w:b/>
                <w:sz w:val="23"/>
                <w:szCs w:val="23"/>
              </w:rPr>
            </w:pPr>
          </w:p>
          <w:p w14:paraId="146C15D9" w14:textId="77777777" w:rsidR="00A45169" w:rsidRPr="00B278DA" w:rsidRDefault="00A45169" w:rsidP="003F5662">
            <w:pPr>
              <w:tabs>
                <w:tab w:val="center" w:pos="4536"/>
                <w:tab w:val="right" w:pos="9072"/>
              </w:tabs>
              <w:rPr>
                <w:rFonts w:ascii="Garamond" w:hAnsi="Garamond"/>
                <w:b/>
                <w:sz w:val="23"/>
                <w:szCs w:val="23"/>
              </w:rPr>
            </w:pPr>
          </w:p>
          <w:p w14:paraId="118ED74A" w14:textId="77777777" w:rsidR="00A45169" w:rsidRPr="00B278DA" w:rsidRDefault="00A45169" w:rsidP="003F5662">
            <w:pPr>
              <w:tabs>
                <w:tab w:val="center" w:pos="4536"/>
                <w:tab w:val="right" w:pos="9072"/>
              </w:tabs>
              <w:rPr>
                <w:rFonts w:ascii="Garamond" w:hAnsi="Garamond"/>
                <w:b/>
                <w:sz w:val="23"/>
                <w:szCs w:val="23"/>
              </w:rPr>
            </w:pPr>
          </w:p>
          <w:p w14:paraId="272D95FB" w14:textId="77777777" w:rsidR="003B6843" w:rsidRPr="00B278DA" w:rsidRDefault="003B6843" w:rsidP="003F5662">
            <w:pPr>
              <w:tabs>
                <w:tab w:val="center" w:pos="4536"/>
                <w:tab w:val="right" w:pos="9072"/>
              </w:tabs>
              <w:rPr>
                <w:rFonts w:ascii="Garamond" w:hAnsi="Garamond"/>
                <w:b/>
                <w:sz w:val="23"/>
                <w:szCs w:val="23"/>
              </w:rPr>
            </w:pPr>
          </w:p>
          <w:p w14:paraId="3F62DB9E" w14:textId="77777777" w:rsidR="00BF7CA5" w:rsidRPr="00B278DA" w:rsidRDefault="00BF7CA5" w:rsidP="003F5662">
            <w:pPr>
              <w:tabs>
                <w:tab w:val="center" w:pos="4536"/>
                <w:tab w:val="right" w:pos="9072"/>
              </w:tabs>
              <w:rPr>
                <w:rFonts w:ascii="Garamond" w:hAnsi="Garamond"/>
                <w:b/>
                <w:sz w:val="23"/>
                <w:szCs w:val="23"/>
              </w:rPr>
            </w:pPr>
          </w:p>
          <w:p w14:paraId="0AB47CB0" w14:textId="77777777" w:rsidR="00BF7CA5" w:rsidRPr="00B278DA" w:rsidRDefault="00BF7CA5" w:rsidP="003F5662">
            <w:pPr>
              <w:tabs>
                <w:tab w:val="center" w:pos="4536"/>
                <w:tab w:val="right" w:pos="9072"/>
              </w:tabs>
              <w:rPr>
                <w:rFonts w:ascii="Garamond" w:hAnsi="Garamond"/>
                <w:b/>
                <w:sz w:val="23"/>
                <w:szCs w:val="23"/>
              </w:rPr>
            </w:pPr>
          </w:p>
          <w:p w14:paraId="3ECDBCAB" w14:textId="1EF7E58A" w:rsidR="004C599C" w:rsidRPr="00B278DA" w:rsidRDefault="002D5238" w:rsidP="003F5662">
            <w:pPr>
              <w:tabs>
                <w:tab w:val="center" w:pos="4536"/>
                <w:tab w:val="right" w:pos="9072"/>
              </w:tabs>
              <w:rPr>
                <w:rFonts w:ascii="Garamond" w:hAnsi="Garamond"/>
                <w:b/>
                <w:sz w:val="23"/>
                <w:szCs w:val="23"/>
              </w:rPr>
            </w:pPr>
            <w:r w:rsidRPr="00B278DA">
              <w:rPr>
                <w:rFonts w:ascii="Garamond" w:hAnsi="Garamond"/>
                <w:b/>
                <w:sz w:val="23"/>
                <w:szCs w:val="23"/>
              </w:rPr>
              <w:t>1Td</w:t>
            </w:r>
          </w:p>
        </w:tc>
        <w:tc>
          <w:tcPr>
            <w:tcW w:w="1924" w:type="pct"/>
            <w:tcBorders>
              <w:top w:val="single" w:sz="12" w:space="0" w:color="auto"/>
              <w:left w:val="single" w:sz="4" w:space="0" w:color="auto"/>
              <w:bottom w:val="single" w:sz="4" w:space="0" w:color="auto"/>
              <w:right w:val="single" w:sz="4" w:space="0" w:color="auto"/>
            </w:tcBorders>
          </w:tcPr>
          <w:p w14:paraId="75CBCA3A" w14:textId="77777777" w:rsidR="008341BC" w:rsidRPr="00B278DA" w:rsidRDefault="008341BC" w:rsidP="003F5662">
            <w:pPr>
              <w:tabs>
                <w:tab w:val="center" w:pos="4536"/>
                <w:tab w:val="right" w:pos="9072"/>
              </w:tabs>
              <w:rPr>
                <w:rFonts w:ascii="Garamond" w:hAnsi="Garamond"/>
                <w:b/>
                <w:sz w:val="23"/>
                <w:szCs w:val="23"/>
              </w:rPr>
            </w:pPr>
          </w:p>
          <w:p w14:paraId="261A18AB" w14:textId="77777777" w:rsidR="002D5238" w:rsidRPr="00B278DA" w:rsidRDefault="002D5238" w:rsidP="003F5662">
            <w:pPr>
              <w:tabs>
                <w:tab w:val="center" w:pos="4536"/>
                <w:tab w:val="right" w:pos="9072"/>
              </w:tabs>
              <w:rPr>
                <w:rFonts w:ascii="Garamond" w:hAnsi="Garamond"/>
                <w:b/>
                <w:sz w:val="23"/>
                <w:szCs w:val="23"/>
              </w:rPr>
            </w:pPr>
            <w:r w:rsidRPr="00B278DA">
              <w:rPr>
                <w:rFonts w:ascii="Garamond" w:hAnsi="Garamond"/>
                <w:b/>
                <w:sz w:val="23"/>
                <w:szCs w:val="23"/>
              </w:rPr>
              <w:t>Rozhodování ve věcech trestních</w:t>
            </w:r>
          </w:p>
          <w:p w14:paraId="52312CDD" w14:textId="77777777" w:rsidR="009B1EC6" w:rsidRPr="00B278DA" w:rsidRDefault="009B1EC6" w:rsidP="003F5662">
            <w:pPr>
              <w:tabs>
                <w:tab w:val="center" w:pos="4536"/>
                <w:tab w:val="right" w:pos="9072"/>
              </w:tabs>
              <w:rPr>
                <w:rFonts w:ascii="Garamond" w:hAnsi="Garamond"/>
                <w:sz w:val="23"/>
                <w:szCs w:val="23"/>
              </w:rPr>
            </w:pPr>
          </w:p>
          <w:p w14:paraId="52F95F94" w14:textId="77777777" w:rsidR="003E7C4A" w:rsidRPr="00B278DA" w:rsidRDefault="003E7C4A" w:rsidP="00F66830">
            <w:pPr>
              <w:tabs>
                <w:tab w:val="center" w:pos="4536"/>
                <w:tab w:val="right" w:pos="9072"/>
              </w:tabs>
              <w:jc w:val="both"/>
              <w:rPr>
                <w:rFonts w:ascii="Garamond" w:hAnsi="Garamond"/>
                <w:sz w:val="23"/>
                <w:szCs w:val="23"/>
              </w:rPr>
            </w:pPr>
            <w:r w:rsidRPr="00B278DA">
              <w:rPr>
                <w:rFonts w:ascii="Garamond" w:hAnsi="Garamond"/>
                <w:sz w:val="23"/>
                <w:szCs w:val="23"/>
              </w:rPr>
              <w:t xml:space="preserve">Věci T, v nichž bude podána obžaloba, návrh na potrestání, návrh na schválení dohody o vině a trestu, včetně věcí většího rozsahu, v objemu </w:t>
            </w:r>
            <w:r w:rsidRPr="00B278DA">
              <w:rPr>
                <w:rFonts w:ascii="Garamond" w:hAnsi="Garamond"/>
                <w:b/>
                <w:sz w:val="23"/>
                <w:szCs w:val="23"/>
              </w:rPr>
              <w:t>100 %</w:t>
            </w:r>
            <w:r w:rsidRPr="00B278DA">
              <w:rPr>
                <w:rFonts w:ascii="Garamond" w:hAnsi="Garamond"/>
                <w:sz w:val="23"/>
                <w:szCs w:val="23"/>
              </w:rPr>
              <w:t xml:space="preserve"> celkového nápadu, připadajícího na jeden trestní senát, přidělované obecným dorovnávacím způsobem v rejstříku T, kromě věcí, ve kterých je soudce vyloučen z rozhodování úkonem přípravného řízení</w:t>
            </w:r>
          </w:p>
          <w:p w14:paraId="43D49818" w14:textId="77777777" w:rsidR="003E7C4A" w:rsidRPr="00B278DA" w:rsidRDefault="003E7C4A" w:rsidP="003E7C4A">
            <w:pPr>
              <w:tabs>
                <w:tab w:val="center" w:pos="4536"/>
                <w:tab w:val="right" w:pos="9072"/>
              </w:tabs>
              <w:rPr>
                <w:rFonts w:ascii="Garamond" w:hAnsi="Garamond"/>
                <w:sz w:val="23"/>
                <w:szCs w:val="23"/>
              </w:rPr>
            </w:pPr>
          </w:p>
          <w:p w14:paraId="4DDB96B4" w14:textId="77777777" w:rsidR="003E7C4A" w:rsidRPr="00B278DA" w:rsidRDefault="003E7C4A" w:rsidP="00F66830">
            <w:pPr>
              <w:tabs>
                <w:tab w:val="center" w:pos="4536"/>
                <w:tab w:val="right" w:pos="9072"/>
              </w:tabs>
              <w:jc w:val="both"/>
              <w:rPr>
                <w:rFonts w:ascii="Garamond" w:hAnsi="Garamond"/>
                <w:sz w:val="23"/>
                <w:szCs w:val="23"/>
              </w:rPr>
            </w:pPr>
            <w:r w:rsidRPr="00B278DA">
              <w:rPr>
                <w:rFonts w:ascii="Garamond" w:hAnsi="Garamond"/>
                <w:sz w:val="23"/>
                <w:szCs w:val="23"/>
              </w:rPr>
              <w:t xml:space="preserve">- zjednodušené řízení se zadrženým podezřelým dle rozpisu předsedy soudu v týdenních časových intervalech </w:t>
            </w:r>
          </w:p>
          <w:p w14:paraId="45A2181C" w14:textId="77777777" w:rsidR="0056375B" w:rsidRPr="00B278DA" w:rsidRDefault="0056375B" w:rsidP="003F5662">
            <w:pPr>
              <w:tabs>
                <w:tab w:val="center" w:pos="4536"/>
                <w:tab w:val="right" w:pos="9072"/>
              </w:tabs>
              <w:rPr>
                <w:rFonts w:ascii="Garamond" w:hAnsi="Garamond"/>
                <w:b/>
                <w:sz w:val="23"/>
                <w:szCs w:val="23"/>
              </w:rPr>
            </w:pPr>
          </w:p>
          <w:p w14:paraId="7B42354E" w14:textId="4296C582" w:rsidR="002C2098" w:rsidRPr="00B278DA" w:rsidRDefault="002C2098" w:rsidP="005A250C">
            <w:pPr>
              <w:pStyle w:val="Odstavecseseznamem"/>
              <w:numPr>
                <w:ilvl w:val="0"/>
                <w:numId w:val="24"/>
              </w:numPr>
              <w:tabs>
                <w:tab w:val="center" w:pos="4536"/>
                <w:tab w:val="right" w:pos="9072"/>
              </w:tabs>
              <w:overflowPunct w:val="0"/>
              <w:autoSpaceDE w:val="0"/>
              <w:autoSpaceDN w:val="0"/>
              <w:adjustRightInd w:val="0"/>
              <w:ind w:left="426" w:hanging="284"/>
              <w:contextualSpacing/>
              <w:jc w:val="both"/>
              <w:rPr>
                <w:rFonts w:ascii="Garamond" w:hAnsi="Garamond"/>
                <w:sz w:val="23"/>
                <w:szCs w:val="23"/>
              </w:rPr>
            </w:pPr>
            <w:r w:rsidRPr="00B278DA">
              <w:rPr>
                <w:rFonts w:ascii="Garamond" w:hAnsi="Garamond"/>
                <w:sz w:val="23"/>
                <w:szCs w:val="23"/>
              </w:rPr>
              <w:t xml:space="preserve">věci, zpracovávané předsedou senátu Mgr. Liborem Holým, které budou obživlé podáním opravného prostředku, po podání mimořádného opravného prostředku, </w:t>
            </w:r>
            <w:r w:rsidR="00063DAC" w:rsidRPr="00B278DA">
              <w:rPr>
                <w:rFonts w:ascii="Garamond" w:hAnsi="Garamond"/>
                <w:sz w:val="23"/>
                <w:szCs w:val="23"/>
              </w:rPr>
              <w:t xml:space="preserve">po rozhodnutí ústavního soudu, </w:t>
            </w:r>
            <w:r w:rsidRPr="00B278DA">
              <w:rPr>
                <w:rFonts w:ascii="Garamond" w:hAnsi="Garamond"/>
                <w:sz w:val="23"/>
                <w:szCs w:val="23"/>
              </w:rPr>
              <w:t>po zrušení a vrácení k novému projednání či po obnově řízení, bude zpracovávat předsedkyně senátu Mgr. Lucie Ondráčková,  vyjma věcí 1T, ve kterých jednotliví předsedové senát</w:t>
            </w:r>
            <w:r w:rsidR="00F823CA" w:rsidRPr="00B278DA">
              <w:rPr>
                <w:rFonts w:ascii="Garamond" w:hAnsi="Garamond"/>
                <w:sz w:val="23"/>
                <w:szCs w:val="23"/>
              </w:rPr>
              <w:t>ů</w:t>
            </w:r>
            <w:r w:rsidRPr="00B278DA">
              <w:rPr>
                <w:rFonts w:ascii="Garamond" w:hAnsi="Garamond"/>
                <w:sz w:val="23"/>
                <w:szCs w:val="23"/>
              </w:rPr>
              <w:t xml:space="preserve"> již působili jako zákonní soudci,  </w:t>
            </w:r>
          </w:p>
          <w:p w14:paraId="3603F3C9" w14:textId="77777777" w:rsidR="002C2098" w:rsidRPr="00B278DA" w:rsidRDefault="002C2098" w:rsidP="005A250C">
            <w:pPr>
              <w:pStyle w:val="Odstavecseseznamem"/>
              <w:numPr>
                <w:ilvl w:val="0"/>
                <w:numId w:val="24"/>
              </w:numPr>
              <w:tabs>
                <w:tab w:val="center" w:pos="4536"/>
                <w:tab w:val="right" w:pos="9072"/>
              </w:tabs>
              <w:overflowPunct w:val="0"/>
              <w:autoSpaceDE w:val="0"/>
              <w:autoSpaceDN w:val="0"/>
              <w:adjustRightInd w:val="0"/>
              <w:ind w:left="426" w:hanging="284"/>
              <w:contextualSpacing/>
              <w:jc w:val="both"/>
              <w:rPr>
                <w:rFonts w:ascii="Garamond" w:hAnsi="Garamond"/>
                <w:sz w:val="23"/>
                <w:szCs w:val="23"/>
              </w:rPr>
            </w:pPr>
            <w:r w:rsidRPr="00B278DA">
              <w:rPr>
                <w:rFonts w:ascii="Garamond" w:hAnsi="Garamond"/>
                <w:sz w:val="23"/>
                <w:szCs w:val="23"/>
              </w:rPr>
              <w:t>porozsudkovou agendu 1T, kde byl vyřizujícím soudcem Mgr. Libor Holý, bude zpracovávat předsedkyně senátu Mgr. Lucie Ondráčková, vyjma spisů, ve kterých jednotliví předsedové senátů učinili úkon spočívající v nařízení veřejného zasedání nebo vydání usnesení, po předložení spisu v rámci vykonávacího řízení,</w:t>
            </w:r>
          </w:p>
          <w:p w14:paraId="6C020F70" w14:textId="77777777" w:rsidR="003C08ED" w:rsidRPr="00B278DA" w:rsidRDefault="003C08ED" w:rsidP="005A250C">
            <w:pPr>
              <w:tabs>
                <w:tab w:val="center" w:pos="4536"/>
                <w:tab w:val="right" w:pos="9072"/>
              </w:tabs>
              <w:jc w:val="both"/>
              <w:rPr>
                <w:rFonts w:ascii="Garamond" w:hAnsi="Garamond"/>
                <w:b/>
                <w:sz w:val="23"/>
                <w:szCs w:val="23"/>
              </w:rPr>
            </w:pPr>
          </w:p>
          <w:p w14:paraId="0C894EE2" w14:textId="77777777" w:rsidR="0056375B" w:rsidRPr="00B278DA" w:rsidRDefault="0056375B" w:rsidP="005A250C">
            <w:pPr>
              <w:tabs>
                <w:tab w:val="center" w:pos="4536"/>
                <w:tab w:val="right" w:pos="9072"/>
              </w:tabs>
              <w:jc w:val="both"/>
              <w:rPr>
                <w:rFonts w:ascii="Garamond" w:hAnsi="Garamond"/>
                <w:b/>
                <w:sz w:val="23"/>
                <w:szCs w:val="23"/>
              </w:rPr>
            </w:pPr>
          </w:p>
          <w:p w14:paraId="14FD4A79" w14:textId="77777777" w:rsidR="0056375B" w:rsidRPr="00B278DA" w:rsidRDefault="0056375B" w:rsidP="005A250C">
            <w:pPr>
              <w:tabs>
                <w:tab w:val="center" w:pos="4536"/>
                <w:tab w:val="right" w:pos="9072"/>
              </w:tabs>
              <w:jc w:val="both"/>
              <w:rPr>
                <w:rFonts w:ascii="Garamond" w:hAnsi="Garamond"/>
                <w:b/>
                <w:sz w:val="23"/>
                <w:szCs w:val="23"/>
              </w:rPr>
            </w:pPr>
          </w:p>
          <w:p w14:paraId="541EB82E" w14:textId="77777777" w:rsidR="0056375B" w:rsidRPr="00B278DA" w:rsidRDefault="0056375B" w:rsidP="005A250C">
            <w:pPr>
              <w:tabs>
                <w:tab w:val="center" w:pos="4536"/>
                <w:tab w:val="right" w:pos="9072"/>
              </w:tabs>
              <w:jc w:val="both"/>
              <w:rPr>
                <w:rFonts w:ascii="Garamond" w:hAnsi="Garamond"/>
                <w:b/>
                <w:sz w:val="23"/>
                <w:szCs w:val="23"/>
              </w:rPr>
            </w:pPr>
          </w:p>
          <w:p w14:paraId="4692457E" w14:textId="77777777" w:rsidR="00D90122" w:rsidRPr="00B278DA" w:rsidRDefault="00D90122" w:rsidP="005A250C">
            <w:pPr>
              <w:tabs>
                <w:tab w:val="center" w:pos="4536"/>
                <w:tab w:val="right" w:pos="9072"/>
              </w:tabs>
              <w:jc w:val="both"/>
              <w:rPr>
                <w:rFonts w:ascii="Garamond" w:hAnsi="Garamond"/>
                <w:b/>
                <w:sz w:val="23"/>
                <w:szCs w:val="23"/>
              </w:rPr>
            </w:pPr>
          </w:p>
          <w:p w14:paraId="09F78E93" w14:textId="77777777" w:rsidR="00D90122" w:rsidRPr="00B278DA" w:rsidRDefault="00D90122" w:rsidP="005A250C">
            <w:pPr>
              <w:tabs>
                <w:tab w:val="center" w:pos="4536"/>
                <w:tab w:val="right" w:pos="9072"/>
              </w:tabs>
              <w:jc w:val="both"/>
              <w:rPr>
                <w:rFonts w:ascii="Garamond" w:hAnsi="Garamond"/>
                <w:b/>
                <w:sz w:val="23"/>
                <w:szCs w:val="23"/>
              </w:rPr>
            </w:pPr>
          </w:p>
          <w:p w14:paraId="2A59F9DB" w14:textId="77777777" w:rsidR="00D90122" w:rsidRPr="00B278DA" w:rsidRDefault="00D90122" w:rsidP="005A250C">
            <w:pPr>
              <w:tabs>
                <w:tab w:val="center" w:pos="4536"/>
                <w:tab w:val="right" w:pos="9072"/>
              </w:tabs>
              <w:jc w:val="both"/>
              <w:rPr>
                <w:rFonts w:ascii="Garamond" w:hAnsi="Garamond"/>
                <w:b/>
                <w:sz w:val="23"/>
                <w:szCs w:val="23"/>
              </w:rPr>
            </w:pPr>
          </w:p>
          <w:p w14:paraId="354CC936" w14:textId="77777777" w:rsidR="00D90122" w:rsidRPr="00B278DA" w:rsidRDefault="00D90122" w:rsidP="003F5662">
            <w:pPr>
              <w:tabs>
                <w:tab w:val="center" w:pos="4536"/>
                <w:tab w:val="right" w:pos="9072"/>
              </w:tabs>
              <w:rPr>
                <w:rFonts w:ascii="Garamond" w:hAnsi="Garamond"/>
                <w:b/>
                <w:sz w:val="23"/>
                <w:szCs w:val="23"/>
              </w:rPr>
            </w:pPr>
          </w:p>
          <w:p w14:paraId="0E4B76E3" w14:textId="77777777" w:rsidR="00D90122" w:rsidRPr="00B278DA" w:rsidRDefault="00D90122" w:rsidP="003F5662">
            <w:pPr>
              <w:tabs>
                <w:tab w:val="center" w:pos="4536"/>
                <w:tab w:val="right" w:pos="9072"/>
              </w:tabs>
              <w:rPr>
                <w:rFonts w:ascii="Garamond" w:hAnsi="Garamond"/>
                <w:b/>
                <w:sz w:val="23"/>
                <w:szCs w:val="23"/>
              </w:rPr>
            </w:pPr>
          </w:p>
          <w:p w14:paraId="633295E9" w14:textId="77777777" w:rsidR="00D90122" w:rsidRPr="00B278DA" w:rsidRDefault="00D90122" w:rsidP="003F5662">
            <w:pPr>
              <w:tabs>
                <w:tab w:val="center" w:pos="4536"/>
                <w:tab w:val="right" w:pos="9072"/>
              </w:tabs>
              <w:rPr>
                <w:rFonts w:ascii="Garamond" w:hAnsi="Garamond"/>
                <w:b/>
                <w:sz w:val="23"/>
                <w:szCs w:val="23"/>
              </w:rPr>
            </w:pPr>
          </w:p>
          <w:p w14:paraId="6483B527" w14:textId="77777777" w:rsidR="002C2098" w:rsidRPr="00B278DA" w:rsidRDefault="002C2098" w:rsidP="003F5662">
            <w:pPr>
              <w:tabs>
                <w:tab w:val="center" w:pos="4536"/>
                <w:tab w:val="right" w:pos="9072"/>
              </w:tabs>
              <w:rPr>
                <w:rFonts w:ascii="Garamond" w:hAnsi="Garamond"/>
                <w:b/>
                <w:sz w:val="23"/>
                <w:szCs w:val="23"/>
              </w:rPr>
            </w:pPr>
          </w:p>
          <w:p w14:paraId="6DD19CEB" w14:textId="77777777" w:rsidR="002C2098" w:rsidRPr="00B278DA" w:rsidRDefault="002C2098" w:rsidP="003F5662">
            <w:pPr>
              <w:tabs>
                <w:tab w:val="center" w:pos="4536"/>
                <w:tab w:val="right" w:pos="9072"/>
              </w:tabs>
              <w:rPr>
                <w:rFonts w:ascii="Garamond" w:hAnsi="Garamond"/>
                <w:b/>
                <w:sz w:val="23"/>
                <w:szCs w:val="23"/>
              </w:rPr>
            </w:pPr>
          </w:p>
          <w:p w14:paraId="7F8DAACB" w14:textId="09CB4CFF" w:rsidR="0056375B" w:rsidRPr="00B278DA" w:rsidRDefault="0056375B" w:rsidP="003F5662">
            <w:pPr>
              <w:tabs>
                <w:tab w:val="center" w:pos="4536"/>
                <w:tab w:val="right" w:pos="9072"/>
              </w:tabs>
              <w:rPr>
                <w:rFonts w:ascii="Garamond" w:hAnsi="Garamond"/>
                <w:b/>
                <w:sz w:val="23"/>
                <w:szCs w:val="23"/>
              </w:rPr>
            </w:pPr>
          </w:p>
          <w:p w14:paraId="78DE2301" w14:textId="3A23E70C" w:rsidR="002D5238" w:rsidRPr="00B278DA" w:rsidRDefault="00552D0E" w:rsidP="003F5662">
            <w:pPr>
              <w:tabs>
                <w:tab w:val="center" w:pos="4536"/>
                <w:tab w:val="right" w:pos="9072"/>
              </w:tabs>
              <w:rPr>
                <w:rFonts w:ascii="Garamond" w:hAnsi="Garamond"/>
                <w:b/>
                <w:sz w:val="23"/>
                <w:szCs w:val="23"/>
              </w:rPr>
            </w:pPr>
            <w:r w:rsidRPr="00B278DA">
              <w:rPr>
                <w:rFonts w:ascii="Garamond" w:hAnsi="Garamond"/>
                <w:b/>
                <w:sz w:val="23"/>
                <w:szCs w:val="23"/>
              </w:rPr>
              <w:lastRenderedPageBreak/>
              <w:t>V</w:t>
            </w:r>
            <w:r w:rsidR="002D5238" w:rsidRPr="00B278DA">
              <w:rPr>
                <w:rFonts w:ascii="Garamond" w:hAnsi="Garamond"/>
                <w:b/>
                <w:sz w:val="23"/>
                <w:szCs w:val="23"/>
              </w:rPr>
              <w:t>ěci Nt – přípravné řízení</w:t>
            </w:r>
          </w:p>
          <w:p w14:paraId="7CF1E7E7" w14:textId="38C352F5" w:rsidR="002D5238" w:rsidRPr="00B278DA"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B278DA">
              <w:rPr>
                <w:rFonts w:ascii="Garamond" w:hAnsi="Garamond"/>
                <w:sz w:val="23"/>
                <w:szCs w:val="23"/>
              </w:rPr>
              <w:t xml:space="preserve">oddíl odposlechy </w:t>
            </w:r>
          </w:p>
          <w:p w14:paraId="675A8393" w14:textId="5FB778A0" w:rsidR="002D5238" w:rsidRPr="00B278DA"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sledování bankovního účtu </w:t>
            </w:r>
          </w:p>
          <w:p w14:paraId="16768595" w14:textId="6B24A314" w:rsidR="002D5238" w:rsidRPr="00B278DA"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B278DA">
              <w:rPr>
                <w:rFonts w:ascii="Garamond" w:hAnsi="Garamond"/>
                <w:sz w:val="23"/>
                <w:szCs w:val="23"/>
              </w:rPr>
              <w:t xml:space="preserve">oddíl zajištění majetku </w:t>
            </w:r>
          </w:p>
          <w:p w14:paraId="5BEF5D2D" w14:textId="77777777" w:rsidR="002D5238" w:rsidRPr="00B278DA"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B278DA">
              <w:rPr>
                <w:rFonts w:ascii="Garamond" w:hAnsi="Garamond"/>
                <w:sz w:val="23"/>
                <w:szCs w:val="23"/>
              </w:rPr>
              <w:t>oddíl zatykače</w:t>
            </w:r>
            <w:r w:rsidR="007D0978" w:rsidRPr="00B278DA">
              <w:rPr>
                <w:rFonts w:ascii="Garamond" w:hAnsi="Garamond"/>
                <w:sz w:val="23"/>
                <w:szCs w:val="23"/>
              </w:rPr>
              <w:t>/ zadržení</w:t>
            </w:r>
            <w:r w:rsidRPr="00B278DA">
              <w:rPr>
                <w:rFonts w:ascii="Garamond" w:hAnsi="Garamond"/>
                <w:sz w:val="23"/>
                <w:szCs w:val="23"/>
              </w:rPr>
              <w:t xml:space="preserve"> </w:t>
            </w:r>
          </w:p>
          <w:p w14:paraId="08D65C18" w14:textId="3D4465BA" w:rsidR="002D5238" w:rsidRPr="00B278DA"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B278DA">
              <w:rPr>
                <w:rFonts w:ascii="Garamond" w:hAnsi="Garamond"/>
                <w:sz w:val="23"/>
                <w:szCs w:val="23"/>
              </w:rPr>
              <w:t xml:space="preserve">oddíl vzetí do vazby </w:t>
            </w:r>
          </w:p>
          <w:p w14:paraId="2297C8E8" w14:textId="4B759408" w:rsidR="002D5238" w:rsidRPr="00B278DA"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B278DA">
              <w:rPr>
                <w:rFonts w:ascii="Garamond" w:hAnsi="Garamond"/>
                <w:sz w:val="23"/>
                <w:szCs w:val="23"/>
              </w:rPr>
              <w:t xml:space="preserve">oddíl prodloužení vazby </w:t>
            </w:r>
          </w:p>
          <w:p w14:paraId="34032AFF" w14:textId="77777777" w:rsidR="002D5238" w:rsidRPr="00B278DA"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B278DA">
              <w:rPr>
                <w:rFonts w:ascii="Garamond" w:hAnsi="Garamond"/>
                <w:sz w:val="23"/>
                <w:szCs w:val="23"/>
              </w:rPr>
              <w:t xml:space="preserve">oddíl propuštění z vazby </w:t>
            </w:r>
          </w:p>
          <w:p w14:paraId="789553BF" w14:textId="77777777" w:rsidR="002D5238" w:rsidRPr="00B278DA"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B278DA">
              <w:rPr>
                <w:rFonts w:ascii="Garamond" w:hAnsi="Garamond"/>
                <w:sz w:val="23"/>
                <w:szCs w:val="23"/>
              </w:rPr>
              <w:t xml:space="preserve">oddíl předběžná opatření </w:t>
            </w:r>
          </w:p>
          <w:p w14:paraId="13BAC1CC" w14:textId="77777777" w:rsidR="002D5238" w:rsidRPr="00B278DA"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B278DA">
              <w:rPr>
                <w:rFonts w:ascii="Garamond" w:hAnsi="Garamond"/>
                <w:sz w:val="23"/>
                <w:szCs w:val="23"/>
              </w:rPr>
              <w:t xml:space="preserve">oddíl obhájci a zmocněnci </w:t>
            </w:r>
          </w:p>
          <w:p w14:paraId="7EA968E0" w14:textId="77777777" w:rsidR="002D5238" w:rsidRPr="00B278DA"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B278DA">
              <w:rPr>
                <w:rFonts w:ascii="Garamond" w:hAnsi="Garamond"/>
                <w:sz w:val="23"/>
                <w:szCs w:val="23"/>
              </w:rPr>
              <w:t xml:space="preserve">oddíl domovní prohlídky </w:t>
            </w:r>
          </w:p>
          <w:p w14:paraId="44295B4D" w14:textId="77777777" w:rsidR="002D5238" w:rsidRPr="00B278DA"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zásilky </w:t>
            </w:r>
          </w:p>
          <w:p w14:paraId="01A0719E" w14:textId="77777777" w:rsidR="002D5238" w:rsidRPr="00B278DA"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vyšetření duševního stavu </w:t>
            </w:r>
          </w:p>
          <w:p w14:paraId="0333694F" w14:textId="77777777" w:rsidR="002D5238" w:rsidRPr="00B278DA"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zákaz vycestovat </w:t>
            </w:r>
          </w:p>
          <w:p w14:paraId="665BA3EF" w14:textId="77777777" w:rsidR="002D5238" w:rsidRPr="00B278DA"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stížnosti proti rozhodnutí o zajištění osob a majetku a o uložení pořádkové pokuty </w:t>
            </w:r>
          </w:p>
          <w:p w14:paraId="64AD01EA" w14:textId="275C2775" w:rsidR="002D5238" w:rsidRPr="00B278DA"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oddíl zajištění účasti soudce u neodklad</w:t>
            </w:r>
            <w:r w:rsidR="001B53F7" w:rsidRPr="00B278DA">
              <w:rPr>
                <w:rFonts w:ascii="Garamond" w:hAnsi="Garamond"/>
                <w:sz w:val="23"/>
                <w:szCs w:val="23"/>
              </w:rPr>
              <w:t>ného</w:t>
            </w:r>
            <w:r w:rsidRPr="00B278DA">
              <w:rPr>
                <w:rFonts w:ascii="Garamond" w:hAnsi="Garamond"/>
                <w:sz w:val="23"/>
                <w:szCs w:val="23"/>
              </w:rPr>
              <w:t xml:space="preserve"> úkonu </w:t>
            </w:r>
          </w:p>
          <w:p w14:paraId="5C2F69CA" w14:textId="5021170F" w:rsidR="002D5238" w:rsidRPr="00B278DA"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sledování osob a věcí </w:t>
            </w:r>
          </w:p>
          <w:p w14:paraId="21FA46EC" w14:textId="7CF86720" w:rsidR="002D5238" w:rsidRPr="00B278DA"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ustanovení opatrovníka PO a další návrhy dle ZTOPO  </w:t>
            </w:r>
          </w:p>
          <w:p w14:paraId="197F8BBA" w14:textId="77777777" w:rsidR="002D5238" w:rsidRPr="00B278DA"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ostatní </w:t>
            </w:r>
          </w:p>
          <w:p w14:paraId="4D2016B1" w14:textId="59374C6E" w:rsidR="009D11A1" w:rsidRPr="00B278DA" w:rsidRDefault="00BF7CA5" w:rsidP="003F5662">
            <w:pPr>
              <w:tabs>
                <w:tab w:val="center" w:pos="4536"/>
                <w:tab w:val="right" w:pos="9072"/>
              </w:tabs>
              <w:rPr>
                <w:rFonts w:ascii="Garamond" w:hAnsi="Garamond"/>
                <w:sz w:val="23"/>
                <w:szCs w:val="23"/>
              </w:rPr>
            </w:pPr>
            <w:r w:rsidRPr="00B278DA">
              <w:rPr>
                <w:rFonts w:ascii="Garamond" w:hAnsi="Garamond"/>
                <w:sz w:val="23"/>
                <w:szCs w:val="23"/>
              </w:rPr>
              <mc:AlternateContent>
                <mc:Choice Requires="wps">
                  <w:drawing>
                    <wp:anchor distT="0" distB="0" distL="114300" distR="114300" simplePos="0" relativeHeight="251655168" behindDoc="0" locked="0" layoutInCell="1" allowOverlap="1" wp14:anchorId="117C3A05" wp14:editId="343202D4">
                      <wp:simplePos x="0" y="0"/>
                      <wp:positionH relativeFrom="column">
                        <wp:posOffset>-549910</wp:posOffset>
                      </wp:positionH>
                      <wp:positionV relativeFrom="paragraph">
                        <wp:posOffset>179463</wp:posOffset>
                      </wp:positionV>
                      <wp:extent cx="4587857" cy="0"/>
                      <wp:effectExtent l="0" t="0" r="0"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78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D0A14" id="Přímá spojnic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pt,14.15pt" to="317.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"/>
                  </w:pict>
                </mc:Fallback>
              </mc:AlternateContent>
            </w:r>
          </w:p>
          <w:p w14:paraId="6D926D3F" w14:textId="36A01107" w:rsidR="00D90122" w:rsidRPr="00B278DA" w:rsidRDefault="00D90122" w:rsidP="003F5662">
            <w:pPr>
              <w:tabs>
                <w:tab w:val="center" w:pos="4536"/>
                <w:tab w:val="right" w:pos="9072"/>
              </w:tabs>
              <w:rPr>
                <w:rFonts w:ascii="Garamond" w:hAnsi="Garamond"/>
                <w:sz w:val="23"/>
                <w:szCs w:val="23"/>
              </w:rPr>
            </w:pPr>
          </w:p>
          <w:p w14:paraId="7B148334" w14:textId="4F57CA0F" w:rsidR="005C23BF" w:rsidRPr="00B278DA" w:rsidRDefault="005C23BF" w:rsidP="005C23BF">
            <w:pPr>
              <w:tabs>
                <w:tab w:val="center" w:pos="4536"/>
                <w:tab w:val="right" w:pos="9072"/>
              </w:tabs>
              <w:rPr>
                <w:rFonts w:ascii="Garamond" w:hAnsi="Garamond"/>
                <w:b/>
                <w:sz w:val="23"/>
                <w:szCs w:val="23"/>
              </w:rPr>
            </w:pPr>
            <w:r w:rsidRPr="00B278DA">
              <w:rPr>
                <w:rFonts w:ascii="Garamond" w:hAnsi="Garamond"/>
                <w:b/>
                <w:sz w:val="23"/>
                <w:szCs w:val="23"/>
              </w:rPr>
              <w:t xml:space="preserve">Věci Nt – všeobecné </w:t>
            </w:r>
          </w:p>
          <w:p w14:paraId="5CFA5FD8" w14:textId="1BCD19F7" w:rsidR="005C23BF" w:rsidRPr="00B278DA"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B278DA">
              <w:rPr>
                <w:rFonts w:ascii="Garamond" w:hAnsi="Garamond"/>
                <w:sz w:val="23"/>
                <w:szCs w:val="23"/>
              </w:rPr>
              <w:t xml:space="preserve">oddíl ústní podání </w:t>
            </w:r>
          </w:p>
          <w:p w14:paraId="0C3BC859" w14:textId="45BB698B" w:rsidR="005C23BF" w:rsidRPr="00B278DA"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B278DA">
              <w:rPr>
                <w:rFonts w:ascii="Garamond" w:hAnsi="Garamond"/>
                <w:sz w:val="23"/>
                <w:szCs w:val="23"/>
              </w:rPr>
              <w:t xml:space="preserve">oddíl zahlazení odsouzení </w:t>
            </w:r>
          </w:p>
          <w:p w14:paraId="6C81C0DE" w14:textId="77777777" w:rsidR="005C23BF" w:rsidRPr="00B278DA"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B278DA">
              <w:rPr>
                <w:rFonts w:ascii="Garamond" w:hAnsi="Garamond"/>
                <w:sz w:val="23"/>
                <w:szCs w:val="23"/>
              </w:rPr>
              <w:t xml:space="preserve">oddíl ochranná opatření </w:t>
            </w:r>
          </w:p>
          <w:p w14:paraId="48D0E9E0" w14:textId="5E5CF630" w:rsidR="005C23BF" w:rsidRPr="00B278DA"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B278DA">
              <w:rPr>
                <w:rFonts w:ascii="Garamond" w:hAnsi="Garamond"/>
                <w:sz w:val="23"/>
                <w:szCs w:val="23"/>
              </w:rPr>
              <w:t>oddíl milosti</w:t>
            </w:r>
          </w:p>
          <w:p w14:paraId="11A91F81" w14:textId="7FAA65FE" w:rsidR="005C23BF" w:rsidRPr="00B278DA"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B278DA">
              <w:rPr>
                <w:rFonts w:ascii="Garamond" w:hAnsi="Garamond"/>
                <w:sz w:val="23"/>
                <w:szCs w:val="23"/>
              </w:rPr>
              <w:t xml:space="preserve">oddíl soudní rehabilitace </w:t>
            </w:r>
          </w:p>
          <w:p w14:paraId="202A4546" w14:textId="507016B5" w:rsidR="005C23BF" w:rsidRPr="00B278DA"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B278DA">
              <w:rPr>
                <w:rFonts w:ascii="Garamond" w:hAnsi="Garamond"/>
                <w:sz w:val="23"/>
                <w:szCs w:val="23"/>
              </w:rPr>
              <w:t xml:space="preserve">oddíl jiné rehabilitace </w:t>
            </w:r>
          </w:p>
          <w:p w14:paraId="10B044C2" w14:textId="2A826182" w:rsidR="005C23BF" w:rsidRPr="00B278DA"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B278DA">
              <w:rPr>
                <w:rFonts w:ascii="Garamond" w:hAnsi="Garamond"/>
                <w:sz w:val="23"/>
                <w:szCs w:val="23"/>
              </w:rPr>
              <w:t>oddíl všeobecný pro rehabilitace</w:t>
            </w:r>
          </w:p>
          <w:p w14:paraId="554A6E0A" w14:textId="0B7E8A3D" w:rsidR="005C23BF" w:rsidRPr="00B278DA"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B278DA">
              <w:rPr>
                <w:rFonts w:ascii="Garamond" w:hAnsi="Garamond"/>
                <w:sz w:val="23"/>
                <w:szCs w:val="23"/>
              </w:rPr>
              <w:t xml:space="preserve">oddíl výkon trestu </w:t>
            </w:r>
          </w:p>
          <w:p w14:paraId="236C4BE1" w14:textId="455140FF" w:rsidR="005C23BF" w:rsidRPr="00B278DA"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B278DA">
              <w:rPr>
                <w:rFonts w:ascii="Garamond" w:hAnsi="Garamond"/>
                <w:sz w:val="23"/>
                <w:szCs w:val="23"/>
              </w:rPr>
              <w:t xml:space="preserve">oddíl výkon ochranného léčení </w:t>
            </w:r>
          </w:p>
          <w:p w14:paraId="0CA7ACD7" w14:textId="341987DD" w:rsidR="005C23BF" w:rsidRPr="00B278DA"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B278DA">
              <w:rPr>
                <w:rFonts w:ascii="Garamond" w:hAnsi="Garamond"/>
                <w:sz w:val="23"/>
                <w:szCs w:val="23"/>
              </w:rPr>
              <w:t xml:space="preserve">oddíl PP – jiné osoby </w:t>
            </w:r>
          </w:p>
          <w:p w14:paraId="179E6D21" w14:textId="573F7FA0" w:rsidR="005C23BF" w:rsidRPr="00B278DA"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B278DA">
              <w:rPr>
                <w:rFonts w:ascii="Garamond" w:hAnsi="Garamond"/>
                <w:sz w:val="23"/>
                <w:szCs w:val="23"/>
              </w:rPr>
              <w:t xml:space="preserve">oddíl vyžádání z ciziny </w:t>
            </w:r>
          </w:p>
          <w:p w14:paraId="33CD473B" w14:textId="58B0E5AD" w:rsidR="005C23BF" w:rsidRPr="00B278DA"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B278DA">
              <w:rPr>
                <w:rFonts w:ascii="Garamond" w:hAnsi="Garamond"/>
                <w:sz w:val="23"/>
                <w:szCs w:val="23"/>
              </w:rPr>
              <w:t xml:space="preserve">oddíl spolupráce s členskými státy EU </w:t>
            </w:r>
          </w:p>
          <w:p w14:paraId="65327DC5" w14:textId="07549BF1" w:rsidR="005C23BF" w:rsidRPr="00B278DA"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B278DA">
              <w:rPr>
                <w:rFonts w:ascii="Garamond" w:hAnsi="Garamond"/>
                <w:sz w:val="23"/>
                <w:szCs w:val="23"/>
              </w:rPr>
              <w:t>oddíl spolupráce se státy mimo EU</w:t>
            </w:r>
          </w:p>
          <w:p w14:paraId="5D0FD883" w14:textId="6E4CB4D4" w:rsidR="005C23BF" w:rsidRPr="00B278DA"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B278DA">
              <w:rPr>
                <w:rFonts w:ascii="Garamond" w:hAnsi="Garamond"/>
                <w:sz w:val="23"/>
                <w:szCs w:val="23"/>
              </w:rPr>
              <w:t xml:space="preserve">oddíl všeobecný </w:t>
            </w:r>
          </w:p>
          <w:p w14:paraId="43F213A6" w14:textId="4E1C3E4C" w:rsidR="005C23BF" w:rsidRPr="00B278DA" w:rsidRDefault="005C23BF" w:rsidP="005C23BF">
            <w:pPr>
              <w:tabs>
                <w:tab w:val="center" w:pos="4536"/>
                <w:tab w:val="right" w:pos="9072"/>
              </w:tabs>
              <w:ind w:left="292"/>
              <w:rPr>
                <w:rFonts w:ascii="Garamond" w:hAnsi="Garamond"/>
                <w:sz w:val="23"/>
                <w:szCs w:val="23"/>
              </w:rPr>
            </w:pPr>
          </w:p>
          <w:p w14:paraId="38E89D06" w14:textId="030AAFAB" w:rsidR="005C23BF" w:rsidRPr="00B278DA"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B278DA">
              <w:rPr>
                <w:rFonts w:ascii="Garamond" w:hAnsi="Garamond"/>
                <w:sz w:val="23"/>
                <w:szCs w:val="23"/>
              </w:rPr>
              <w:t>oddíl návrh na povolení obnovy řízení</w:t>
            </w:r>
          </w:p>
          <w:p w14:paraId="4EDCC13A" w14:textId="22E170DF" w:rsidR="005C23BF" w:rsidRPr="00B278DA" w:rsidRDefault="005C23BF" w:rsidP="005C23BF">
            <w:pPr>
              <w:tabs>
                <w:tab w:val="center" w:pos="4536"/>
                <w:tab w:val="right" w:pos="9072"/>
              </w:tabs>
              <w:ind w:left="292"/>
              <w:rPr>
                <w:rFonts w:ascii="Garamond" w:hAnsi="Garamond"/>
                <w:sz w:val="23"/>
                <w:szCs w:val="23"/>
              </w:rPr>
            </w:pPr>
          </w:p>
          <w:p w14:paraId="05EDA3F1" w14:textId="77777777" w:rsidR="00276E84" w:rsidRPr="00B278DA" w:rsidRDefault="00276E84" w:rsidP="003F5662">
            <w:pPr>
              <w:tabs>
                <w:tab w:val="center" w:pos="4536"/>
                <w:tab w:val="right" w:pos="9072"/>
              </w:tabs>
              <w:rPr>
                <w:rFonts w:ascii="Garamond" w:hAnsi="Garamond"/>
                <w:sz w:val="23"/>
                <w:szCs w:val="23"/>
              </w:rPr>
            </w:pPr>
          </w:p>
          <w:p w14:paraId="08B70E2D" w14:textId="7C07A782" w:rsidR="00276E84" w:rsidRPr="00B278DA" w:rsidRDefault="00276E84" w:rsidP="003F5662">
            <w:pPr>
              <w:tabs>
                <w:tab w:val="center" w:pos="4536"/>
                <w:tab w:val="right" w:pos="9072"/>
              </w:tabs>
              <w:rPr>
                <w:rFonts w:ascii="Garamond" w:hAnsi="Garamond"/>
                <w:sz w:val="23"/>
                <w:szCs w:val="23"/>
              </w:rPr>
            </w:pPr>
          </w:p>
          <w:p w14:paraId="71A77B9B" w14:textId="77777777" w:rsidR="00276E84" w:rsidRPr="00B278DA" w:rsidRDefault="00276E84" w:rsidP="003F5662">
            <w:pPr>
              <w:tabs>
                <w:tab w:val="center" w:pos="4536"/>
                <w:tab w:val="right" w:pos="9072"/>
              </w:tabs>
              <w:rPr>
                <w:rFonts w:ascii="Garamond" w:hAnsi="Garamond"/>
                <w:sz w:val="23"/>
                <w:szCs w:val="23"/>
              </w:rPr>
            </w:pPr>
          </w:p>
          <w:p w14:paraId="413DF068" w14:textId="77777777" w:rsidR="00276E84" w:rsidRPr="00B278DA" w:rsidRDefault="00276E84" w:rsidP="003F5662">
            <w:pPr>
              <w:tabs>
                <w:tab w:val="center" w:pos="4536"/>
                <w:tab w:val="right" w:pos="9072"/>
              </w:tabs>
              <w:rPr>
                <w:rFonts w:ascii="Garamond" w:hAnsi="Garamond"/>
                <w:sz w:val="23"/>
                <w:szCs w:val="23"/>
              </w:rPr>
            </w:pPr>
          </w:p>
          <w:p w14:paraId="003C8C71" w14:textId="46447A51" w:rsidR="00276E84" w:rsidRPr="00B278DA" w:rsidRDefault="00276E84" w:rsidP="003F5662">
            <w:pPr>
              <w:tabs>
                <w:tab w:val="center" w:pos="4536"/>
                <w:tab w:val="right" w:pos="9072"/>
              </w:tabs>
              <w:rPr>
                <w:rFonts w:ascii="Garamond" w:hAnsi="Garamond"/>
                <w:sz w:val="23"/>
                <w:szCs w:val="23"/>
              </w:rPr>
            </w:pPr>
          </w:p>
          <w:p w14:paraId="2DE4898B" w14:textId="77777777" w:rsidR="00A45169" w:rsidRPr="00B278DA" w:rsidRDefault="00A45169" w:rsidP="003F5662">
            <w:pPr>
              <w:tabs>
                <w:tab w:val="center" w:pos="4536"/>
                <w:tab w:val="right" w:pos="9072"/>
              </w:tabs>
              <w:rPr>
                <w:rFonts w:ascii="Garamond" w:hAnsi="Garamond"/>
                <w:sz w:val="23"/>
                <w:szCs w:val="23"/>
              </w:rPr>
            </w:pPr>
          </w:p>
          <w:p w14:paraId="337D5FB5" w14:textId="585F031A" w:rsidR="00A45169" w:rsidRPr="00B278DA" w:rsidRDefault="00A45169" w:rsidP="003F5662">
            <w:pPr>
              <w:tabs>
                <w:tab w:val="center" w:pos="4536"/>
                <w:tab w:val="right" w:pos="9072"/>
              </w:tabs>
              <w:rPr>
                <w:rFonts w:ascii="Garamond" w:hAnsi="Garamond"/>
                <w:sz w:val="23"/>
                <w:szCs w:val="23"/>
              </w:rPr>
            </w:pPr>
          </w:p>
          <w:p w14:paraId="0E9E7271" w14:textId="3D14C136" w:rsidR="003B6843" w:rsidRPr="00B278DA" w:rsidRDefault="003B6843" w:rsidP="003F5662">
            <w:pPr>
              <w:tabs>
                <w:tab w:val="center" w:pos="4536"/>
                <w:tab w:val="right" w:pos="9072"/>
              </w:tabs>
              <w:rPr>
                <w:rFonts w:ascii="Garamond" w:hAnsi="Garamond"/>
                <w:b/>
                <w:sz w:val="23"/>
                <w:szCs w:val="23"/>
              </w:rPr>
            </w:pPr>
          </w:p>
          <w:p w14:paraId="64D8AFB3" w14:textId="343F31A5" w:rsidR="00BF7CA5" w:rsidRPr="00B278DA" w:rsidRDefault="00BF7CA5" w:rsidP="003F5662">
            <w:pPr>
              <w:tabs>
                <w:tab w:val="center" w:pos="4536"/>
                <w:tab w:val="right" w:pos="9072"/>
              </w:tabs>
              <w:rPr>
                <w:rFonts w:ascii="Garamond" w:hAnsi="Garamond"/>
                <w:b/>
                <w:sz w:val="23"/>
                <w:szCs w:val="23"/>
              </w:rPr>
            </w:pPr>
          </w:p>
          <w:p w14:paraId="214703DA" w14:textId="77777777" w:rsidR="00FC062D" w:rsidRPr="00B278DA" w:rsidRDefault="00FC062D" w:rsidP="003F5662">
            <w:pPr>
              <w:tabs>
                <w:tab w:val="center" w:pos="4536"/>
                <w:tab w:val="right" w:pos="9072"/>
              </w:tabs>
              <w:rPr>
                <w:rFonts w:ascii="Garamond" w:hAnsi="Garamond"/>
                <w:b/>
                <w:sz w:val="23"/>
                <w:szCs w:val="23"/>
              </w:rPr>
            </w:pPr>
          </w:p>
          <w:p w14:paraId="1808F011" w14:textId="77777777" w:rsidR="00BF7CA5" w:rsidRPr="00B278DA" w:rsidRDefault="00BF7CA5" w:rsidP="003F5662">
            <w:pPr>
              <w:tabs>
                <w:tab w:val="center" w:pos="4536"/>
                <w:tab w:val="right" w:pos="9072"/>
              </w:tabs>
              <w:rPr>
                <w:rFonts w:ascii="Garamond" w:hAnsi="Garamond"/>
                <w:b/>
                <w:sz w:val="23"/>
                <w:szCs w:val="23"/>
              </w:rPr>
            </w:pPr>
          </w:p>
          <w:p w14:paraId="6D39017D" w14:textId="490CD5D4" w:rsidR="00086F6B" w:rsidRPr="00B278DA" w:rsidRDefault="002D5238" w:rsidP="003F5662">
            <w:pPr>
              <w:tabs>
                <w:tab w:val="center" w:pos="4536"/>
                <w:tab w:val="right" w:pos="9072"/>
              </w:tabs>
              <w:rPr>
                <w:rFonts w:ascii="Garamond" w:hAnsi="Garamond"/>
                <w:b/>
                <w:sz w:val="23"/>
                <w:szCs w:val="23"/>
              </w:rPr>
            </w:pPr>
            <w:r w:rsidRPr="00B278DA">
              <w:rPr>
                <w:rFonts w:ascii="Garamond" w:hAnsi="Garamond"/>
                <w:b/>
                <w:sz w:val="23"/>
                <w:szCs w:val="23"/>
              </w:rPr>
              <w:t>Rozho</w:t>
            </w:r>
            <w:r w:rsidR="00ED7ADE" w:rsidRPr="00B278DA">
              <w:rPr>
                <w:rFonts w:ascii="Garamond" w:hAnsi="Garamond"/>
                <w:b/>
                <w:sz w:val="23"/>
                <w:szCs w:val="23"/>
              </w:rPr>
              <w:t>d</w:t>
            </w:r>
            <w:r w:rsidRPr="00B278DA">
              <w:rPr>
                <w:rFonts w:ascii="Garamond" w:hAnsi="Garamond"/>
                <w:b/>
                <w:sz w:val="23"/>
                <w:szCs w:val="23"/>
              </w:rPr>
              <w:t xml:space="preserve">ování ve věcech trestních  </w:t>
            </w:r>
            <w:r w:rsidR="00225DC1" w:rsidRPr="00B278DA">
              <w:rPr>
                <w:rFonts w:ascii="Garamond" w:hAnsi="Garamond"/>
                <w:b/>
                <w:sz w:val="23"/>
                <w:szCs w:val="23"/>
              </w:rPr>
              <w:t xml:space="preserve"> </w:t>
            </w:r>
            <w:r w:rsidRPr="00B278DA">
              <w:rPr>
                <w:rFonts w:ascii="Garamond" w:hAnsi="Garamond"/>
                <w:b/>
                <w:sz w:val="23"/>
                <w:szCs w:val="23"/>
              </w:rPr>
              <w:t xml:space="preserve">dožádání </w:t>
            </w:r>
          </w:p>
        </w:tc>
        <w:tc>
          <w:tcPr>
            <w:tcW w:w="1369" w:type="pct"/>
            <w:tcBorders>
              <w:top w:val="single" w:sz="12" w:space="0" w:color="auto"/>
              <w:left w:val="single" w:sz="4" w:space="0" w:color="auto"/>
              <w:bottom w:val="single" w:sz="4" w:space="0" w:color="auto"/>
              <w:right w:val="single" w:sz="4" w:space="0" w:color="auto"/>
            </w:tcBorders>
          </w:tcPr>
          <w:p w14:paraId="3EFB0881" w14:textId="77777777" w:rsidR="008341BC" w:rsidRPr="00B278DA" w:rsidRDefault="008341BC" w:rsidP="003F5662">
            <w:pPr>
              <w:tabs>
                <w:tab w:val="center" w:pos="4536"/>
                <w:tab w:val="right" w:pos="9072"/>
              </w:tabs>
              <w:rPr>
                <w:rFonts w:ascii="Garamond" w:hAnsi="Garamond"/>
                <w:b/>
                <w:sz w:val="23"/>
                <w:szCs w:val="23"/>
                <w:highlight w:val="yellow"/>
              </w:rPr>
            </w:pPr>
          </w:p>
          <w:p w14:paraId="4DB251EA" w14:textId="5046D470" w:rsidR="00551A0E" w:rsidRPr="00B278DA" w:rsidRDefault="00A27119" w:rsidP="00551A0E">
            <w:pPr>
              <w:tabs>
                <w:tab w:val="center" w:pos="4536"/>
                <w:tab w:val="right" w:pos="9072"/>
              </w:tabs>
              <w:rPr>
                <w:rFonts w:ascii="Garamond" w:hAnsi="Garamond"/>
                <w:b/>
                <w:sz w:val="23"/>
                <w:szCs w:val="23"/>
              </w:rPr>
            </w:pPr>
            <w:r w:rsidRPr="00B278DA">
              <w:rPr>
                <w:rFonts w:ascii="Garamond" w:hAnsi="Garamond"/>
                <w:b/>
                <w:sz w:val="23"/>
                <w:szCs w:val="23"/>
              </w:rPr>
              <w:t>Mgr. Lucie Ondráčková</w:t>
            </w:r>
          </w:p>
          <w:p w14:paraId="4CFD64BC" w14:textId="77777777" w:rsidR="00551A0E" w:rsidRPr="00B278DA" w:rsidRDefault="00551A0E" w:rsidP="00551A0E">
            <w:pPr>
              <w:tabs>
                <w:tab w:val="center" w:pos="4536"/>
                <w:tab w:val="right" w:pos="9072"/>
              </w:tabs>
              <w:jc w:val="center"/>
              <w:rPr>
                <w:rFonts w:ascii="Garamond" w:hAnsi="Garamond"/>
                <w:sz w:val="23"/>
                <w:szCs w:val="23"/>
              </w:rPr>
            </w:pPr>
          </w:p>
          <w:p w14:paraId="300E5B43" w14:textId="77777777" w:rsidR="00551A0E" w:rsidRPr="00B278DA" w:rsidRDefault="00551A0E" w:rsidP="00551A0E">
            <w:pPr>
              <w:tabs>
                <w:tab w:val="center" w:pos="4536"/>
                <w:tab w:val="right" w:pos="9072"/>
              </w:tabs>
              <w:rPr>
                <w:rFonts w:ascii="Garamond" w:hAnsi="Garamond"/>
                <w:sz w:val="23"/>
                <w:szCs w:val="23"/>
                <w:u w:val="single"/>
              </w:rPr>
            </w:pPr>
            <w:r w:rsidRPr="00B278DA">
              <w:rPr>
                <w:rFonts w:ascii="Garamond" w:hAnsi="Garamond"/>
                <w:sz w:val="23"/>
                <w:szCs w:val="23"/>
                <w:u w:val="single"/>
              </w:rPr>
              <w:t xml:space="preserve"> zástup:</w:t>
            </w:r>
          </w:p>
          <w:p w14:paraId="31CFE073" w14:textId="0BEA2DF0" w:rsidR="00551A0E" w:rsidRPr="00B278DA" w:rsidRDefault="00551A0E" w:rsidP="00551A0E">
            <w:pPr>
              <w:tabs>
                <w:tab w:val="center" w:pos="4536"/>
                <w:tab w:val="right" w:pos="9072"/>
              </w:tabs>
              <w:rPr>
                <w:rFonts w:ascii="Garamond" w:hAnsi="Garamond"/>
                <w:sz w:val="23"/>
                <w:szCs w:val="23"/>
                <w:u w:val="single"/>
              </w:rPr>
            </w:pPr>
            <w:r w:rsidRPr="00B278DA">
              <w:rPr>
                <w:rFonts w:ascii="Garamond" w:hAnsi="Garamond"/>
                <w:sz w:val="23"/>
                <w:szCs w:val="23"/>
              </w:rPr>
              <w:t>1) Mgr. Josef Mana 2T</w:t>
            </w:r>
          </w:p>
          <w:p w14:paraId="0EE25DB8" w14:textId="5DA99123" w:rsidR="00551A0E" w:rsidRPr="00B278DA" w:rsidRDefault="00551A0E" w:rsidP="00551A0E">
            <w:pPr>
              <w:tabs>
                <w:tab w:val="center" w:pos="4536"/>
                <w:tab w:val="right" w:pos="9072"/>
              </w:tabs>
              <w:rPr>
                <w:rFonts w:ascii="Garamond" w:hAnsi="Garamond"/>
                <w:sz w:val="23"/>
                <w:szCs w:val="23"/>
                <w:u w:val="single"/>
              </w:rPr>
            </w:pPr>
            <w:r w:rsidRPr="00B278DA">
              <w:rPr>
                <w:rFonts w:ascii="Garamond" w:hAnsi="Garamond"/>
                <w:sz w:val="23"/>
                <w:szCs w:val="23"/>
              </w:rPr>
              <w:t>2) JUDr. Petr Zelenka 3T</w:t>
            </w:r>
          </w:p>
          <w:p w14:paraId="7B26DAA6" w14:textId="77777777" w:rsidR="00030BA3" w:rsidRPr="00B278DA" w:rsidRDefault="00030BA3" w:rsidP="003F5662">
            <w:pPr>
              <w:tabs>
                <w:tab w:val="center" w:pos="4536"/>
                <w:tab w:val="right" w:pos="9072"/>
              </w:tabs>
              <w:rPr>
                <w:rFonts w:ascii="Garamond" w:hAnsi="Garamond"/>
                <w:b/>
                <w:sz w:val="23"/>
                <w:szCs w:val="23"/>
                <w:highlight w:val="yellow"/>
              </w:rPr>
            </w:pPr>
          </w:p>
          <w:p w14:paraId="1C9F0313" w14:textId="77777777" w:rsidR="002D5238" w:rsidRPr="00B278DA" w:rsidRDefault="002D5238" w:rsidP="003F5662">
            <w:pPr>
              <w:tabs>
                <w:tab w:val="center" w:pos="4536"/>
                <w:tab w:val="right" w:pos="9072"/>
              </w:tabs>
              <w:rPr>
                <w:rFonts w:ascii="Garamond" w:hAnsi="Garamond"/>
                <w:sz w:val="23"/>
                <w:szCs w:val="23"/>
              </w:rPr>
            </w:pPr>
          </w:p>
          <w:p w14:paraId="1B45B19E" w14:textId="77777777" w:rsidR="002E2E99" w:rsidRPr="00B278DA" w:rsidRDefault="002E2E99" w:rsidP="003F5662">
            <w:pPr>
              <w:tabs>
                <w:tab w:val="center" w:pos="4536"/>
                <w:tab w:val="right" w:pos="9072"/>
              </w:tabs>
              <w:rPr>
                <w:rFonts w:ascii="Garamond" w:hAnsi="Garamond"/>
                <w:sz w:val="23"/>
                <w:szCs w:val="23"/>
              </w:rPr>
            </w:pPr>
          </w:p>
          <w:p w14:paraId="5BBBB956" w14:textId="77777777" w:rsidR="002E2E99" w:rsidRPr="00B278DA" w:rsidRDefault="002E2E99" w:rsidP="003F5662">
            <w:pPr>
              <w:tabs>
                <w:tab w:val="center" w:pos="4536"/>
                <w:tab w:val="right" w:pos="9072"/>
              </w:tabs>
              <w:rPr>
                <w:rFonts w:ascii="Garamond" w:hAnsi="Garamond"/>
                <w:sz w:val="23"/>
                <w:szCs w:val="23"/>
              </w:rPr>
            </w:pPr>
          </w:p>
          <w:p w14:paraId="4BC20842" w14:textId="77777777" w:rsidR="00B77E9B" w:rsidRPr="00B278DA" w:rsidRDefault="00B77E9B" w:rsidP="003F5662">
            <w:pPr>
              <w:tabs>
                <w:tab w:val="center" w:pos="4536"/>
                <w:tab w:val="right" w:pos="9072"/>
              </w:tabs>
              <w:rPr>
                <w:rFonts w:ascii="Garamond" w:hAnsi="Garamond"/>
                <w:sz w:val="23"/>
                <w:szCs w:val="23"/>
              </w:rPr>
            </w:pPr>
          </w:p>
          <w:p w14:paraId="49807591" w14:textId="683461FD" w:rsidR="0070410C" w:rsidRPr="00B278DA" w:rsidRDefault="0070410C" w:rsidP="00670BC0">
            <w:pPr>
              <w:tabs>
                <w:tab w:val="center" w:pos="4536"/>
                <w:tab w:val="right" w:pos="9072"/>
              </w:tabs>
              <w:rPr>
                <w:rFonts w:ascii="Garamond" w:hAnsi="Garamond"/>
                <w:sz w:val="23"/>
                <w:szCs w:val="23"/>
              </w:rPr>
            </w:pPr>
          </w:p>
          <w:p w14:paraId="602B13DD" w14:textId="60396806" w:rsidR="0070410C" w:rsidRPr="00B278DA" w:rsidRDefault="0070410C" w:rsidP="0070410C">
            <w:pPr>
              <w:tabs>
                <w:tab w:val="center" w:pos="4536"/>
                <w:tab w:val="right" w:pos="9072"/>
              </w:tabs>
              <w:rPr>
                <w:rFonts w:ascii="Garamond" w:hAnsi="Garamond"/>
                <w:b/>
                <w:sz w:val="23"/>
                <w:szCs w:val="23"/>
              </w:rPr>
            </w:pPr>
            <w:r w:rsidRPr="00B278DA">
              <w:rPr>
                <w:rFonts w:ascii="Garamond" w:hAnsi="Garamond"/>
                <w:b/>
                <w:sz w:val="23"/>
                <w:szCs w:val="23"/>
              </w:rPr>
              <w:t xml:space="preserve">Mgr. </w:t>
            </w:r>
            <w:r w:rsidR="00273A20" w:rsidRPr="00B278DA">
              <w:rPr>
                <w:rFonts w:ascii="Garamond" w:hAnsi="Garamond"/>
                <w:b/>
                <w:sz w:val="23"/>
                <w:szCs w:val="23"/>
              </w:rPr>
              <w:t>Nina Václavková</w:t>
            </w:r>
          </w:p>
          <w:p w14:paraId="6FA5FD78" w14:textId="77777777" w:rsidR="0070410C" w:rsidRPr="00B278DA" w:rsidRDefault="0070410C" w:rsidP="0070410C">
            <w:pPr>
              <w:tabs>
                <w:tab w:val="center" w:pos="4536"/>
                <w:tab w:val="right" w:pos="9072"/>
              </w:tabs>
              <w:rPr>
                <w:rFonts w:ascii="Garamond" w:hAnsi="Garamond"/>
                <w:sz w:val="23"/>
                <w:szCs w:val="23"/>
              </w:rPr>
            </w:pPr>
            <w:r w:rsidRPr="00B278DA">
              <w:rPr>
                <w:rFonts w:ascii="Garamond" w:hAnsi="Garamond"/>
                <w:sz w:val="23"/>
                <w:szCs w:val="23"/>
              </w:rPr>
              <w:t>asistentka soudce</w:t>
            </w:r>
          </w:p>
          <w:p w14:paraId="4DF9CBEB" w14:textId="77777777" w:rsidR="0070410C" w:rsidRPr="00B278DA" w:rsidRDefault="0070410C" w:rsidP="0070410C">
            <w:pPr>
              <w:tabs>
                <w:tab w:val="center" w:pos="4536"/>
                <w:tab w:val="right" w:pos="9072"/>
              </w:tabs>
              <w:rPr>
                <w:rFonts w:ascii="Garamond" w:hAnsi="Garamond"/>
                <w:sz w:val="23"/>
                <w:szCs w:val="23"/>
                <w:u w:val="single"/>
              </w:rPr>
            </w:pPr>
          </w:p>
          <w:p w14:paraId="3790B636" w14:textId="4C6086D1" w:rsidR="00EA2421" w:rsidRPr="00B278DA" w:rsidRDefault="0070410C" w:rsidP="0070410C">
            <w:pPr>
              <w:tabs>
                <w:tab w:val="center" w:pos="4536"/>
                <w:tab w:val="right" w:pos="9072"/>
              </w:tabs>
              <w:rPr>
                <w:rFonts w:ascii="Garamond" w:hAnsi="Garamond"/>
                <w:color w:val="000000" w:themeColor="text1"/>
                <w:sz w:val="23"/>
                <w:szCs w:val="23"/>
                <w:u w:val="single"/>
              </w:rPr>
            </w:pPr>
            <w:r w:rsidRPr="00B278DA">
              <w:rPr>
                <w:rFonts w:ascii="Garamond" w:hAnsi="Garamond"/>
                <w:sz w:val="23"/>
                <w:szCs w:val="23"/>
                <w:u w:val="single"/>
              </w:rPr>
              <w:t>zástup:</w:t>
            </w:r>
          </w:p>
          <w:p w14:paraId="1C87AE2E" w14:textId="4CECE818" w:rsidR="00EA2421" w:rsidRPr="00B278DA" w:rsidRDefault="00EA2421" w:rsidP="0070410C">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Julie Brožková</w:t>
            </w:r>
          </w:p>
          <w:p w14:paraId="3F946408" w14:textId="4337C0D1" w:rsidR="00EA2421" w:rsidRPr="00B278DA" w:rsidRDefault="00EA2421" w:rsidP="0070410C">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Pavlína Gauvain</w:t>
            </w:r>
          </w:p>
          <w:p w14:paraId="283B3DFB" w14:textId="52017238" w:rsidR="0070410C" w:rsidRPr="00B278DA" w:rsidRDefault="0070410C" w:rsidP="0070410C">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Jiří Mottl</w:t>
            </w:r>
          </w:p>
          <w:p w14:paraId="03C599BC" w14:textId="5DFADC7E" w:rsidR="0070410C" w:rsidRPr="00B278DA" w:rsidRDefault="0070410C" w:rsidP="0070410C">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 xml:space="preserve">Mgr. </w:t>
            </w:r>
            <w:r w:rsidR="00B81148" w:rsidRPr="00B278DA">
              <w:rPr>
                <w:rFonts w:ascii="Garamond" w:hAnsi="Garamond"/>
                <w:color w:val="000000" w:themeColor="text1"/>
                <w:sz w:val="23"/>
                <w:szCs w:val="23"/>
              </w:rPr>
              <w:t>Filip Návrat</w:t>
            </w:r>
          </w:p>
          <w:p w14:paraId="29A31A1B" w14:textId="32297E52" w:rsidR="002D5238" w:rsidRPr="00B278DA" w:rsidRDefault="00632170" w:rsidP="003F5662">
            <w:pPr>
              <w:tabs>
                <w:tab w:val="center" w:pos="4536"/>
                <w:tab w:val="right" w:pos="9072"/>
              </w:tabs>
              <w:rPr>
                <w:rFonts w:ascii="Garamond" w:hAnsi="Garamond"/>
                <w:sz w:val="23"/>
                <w:szCs w:val="23"/>
              </w:rPr>
            </w:pPr>
            <w:r w:rsidRPr="00B278DA">
              <w:rPr>
                <w:rFonts w:ascii="Garamond" w:hAnsi="Garamond"/>
                <w:sz w:val="23"/>
                <w:szCs w:val="23"/>
              </w:rPr>
              <w:t>Mgr. Tereza Šamalíková</w:t>
            </w:r>
          </w:p>
          <w:p w14:paraId="3F546E99" w14:textId="04F930E9" w:rsidR="00EA2421" w:rsidRPr="00B278DA" w:rsidRDefault="00790A7F" w:rsidP="003F5662">
            <w:pPr>
              <w:tabs>
                <w:tab w:val="center" w:pos="4536"/>
                <w:tab w:val="right" w:pos="9072"/>
              </w:tabs>
              <w:rPr>
                <w:rFonts w:ascii="Garamond" w:hAnsi="Garamond"/>
                <w:sz w:val="23"/>
                <w:szCs w:val="23"/>
              </w:rPr>
            </w:pPr>
            <w:r w:rsidRPr="00B278DA">
              <w:rPr>
                <w:rFonts w:ascii="Garamond" w:hAnsi="Garamond"/>
                <w:sz w:val="23"/>
                <w:szCs w:val="23"/>
              </w:rPr>
              <w:t xml:space="preserve"> </w:t>
            </w:r>
          </w:p>
          <w:p w14:paraId="712D49EF" w14:textId="77777777" w:rsidR="002D5238" w:rsidRPr="00B278DA" w:rsidRDefault="002D5238" w:rsidP="003F5662">
            <w:pPr>
              <w:tabs>
                <w:tab w:val="center" w:pos="4536"/>
                <w:tab w:val="right" w:pos="9072"/>
              </w:tabs>
              <w:rPr>
                <w:rFonts w:ascii="Garamond" w:hAnsi="Garamond"/>
                <w:sz w:val="23"/>
                <w:szCs w:val="23"/>
              </w:rPr>
            </w:pPr>
          </w:p>
          <w:p w14:paraId="717A44A4" w14:textId="77777777" w:rsidR="002D5238" w:rsidRPr="00B278DA" w:rsidRDefault="002D5238" w:rsidP="003F5662">
            <w:pPr>
              <w:tabs>
                <w:tab w:val="center" w:pos="4536"/>
                <w:tab w:val="right" w:pos="9072"/>
              </w:tabs>
              <w:rPr>
                <w:rFonts w:ascii="Garamond" w:hAnsi="Garamond"/>
                <w:sz w:val="23"/>
                <w:szCs w:val="23"/>
              </w:rPr>
            </w:pPr>
          </w:p>
          <w:p w14:paraId="7AA83A4A" w14:textId="77777777" w:rsidR="002D5238" w:rsidRPr="00B278DA" w:rsidRDefault="002D5238" w:rsidP="003F5662">
            <w:pPr>
              <w:tabs>
                <w:tab w:val="center" w:pos="4536"/>
                <w:tab w:val="right" w:pos="9072"/>
              </w:tabs>
              <w:rPr>
                <w:rFonts w:ascii="Garamond" w:hAnsi="Garamond"/>
                <w:sz w:val="23"/>
                <w:szCs w:val="23"/>
              </w:rPr>
            </w:pPr>
          </w:p>
          <w:p w14:paraId="22D12CAF" w14:textId="77777777" w:rsidR="002D5238" w:rsidRPr="00B278DA" w:rsidRDefault="002D5238" w:rsidP="003F5662">
            <w:pPr>
              <w:tabs>
                <w:tab w:val="center" w:pos="4536"/>
                <w:tab w:val="right" w:pos="9072"/>
              </w:tabs>
              <w:rPr>
                <w:rFonts w:ascii="Garamond" w:hAnsi="Garamond"/>
                <w:sz w:val="23"/>
                <w:szCs w:val="23"/>
              </w:rPr>
            </w:pPr>
          </w:p>
          <w:p w14:paraId="4DABFC88" w14:textId="77777777" w:rsidR="005C74A9" w:rsidRPr="00B278DA" w:rsidRDefault="005C74A9" w:rsidP="003F5662">
            <w:pPr>
              <w:tabs>
                <w:tab w:val="center" w:pos="4536"/>
                <w:tab w:val="right" w:pos="9072"/>
              </w:tabs>
              <w:rPr>
                <w:rFonts w:ascii="Garamond" w:hAnsi="Garamond"/>
                <w:sz w:val="23"/>
                <w:szCs w:val="23"/>
              </w:rPr>
            </w:pPr>
          </w:p>
          <w:p w14:paraId="5A03C7C5" w14:textId="77777777" w:rsidR="00073EC3" w:rsidRPr="00B278DA" w:rsidRDefault="00073EC3" w:rsidP="003F5662">
            <w:pPr>
              <w:tabs>
                <w:tab w:val="center" w:pos="4536"/>
                <w:tab w:val="right" w:pos="9072"/>
              </w:tabs>
              <w:rPr>
                <w:rFonts w:ascii="Garamond" w:hAnsi="Garamond"/>
                <w:sz w:val="23"/>
                <w:szCs w:val="23"/>
              </w:rPr>
            </w:pPr>
          </w:p>
          <w:p w14:paraId="5E13ACA7" w14:textId="77777777" w:rsidR="004A65AD" w:rsidRPr="00B278DA" w:rsidRDefault="004A65AD" w:rsidP="003F5662">
            <w:pPr>
              <w:tabs>
                <w:tab w:val="center" w:pos="4536"/>
                <w:tab w:val="right" w:pos="9072"/>
              </w:tabs>
              <w:rPr>
                <w:rFonts w:ascii="Garamond" w:hAnsi="Garamond"/>
                <w:sz w:val="23"/>
                <w:szCs w:val="23"/>
              </w:rPr>
            </w:pPr>
          </w:p>
          <w:p w14:paraId="33D36593" w14:textId="77777777" w:rsidR="004A65AD" w:rsidRPr="00B278DA" w:rsidRDefault="004A65AD" w:rsidP="003F5662">
            <w:pPr>
              <w:tabs>
                <w:tab w:val="center" w:pos="4536"/>
                <w:tab w:val="right" w:pos="9072"/>
              </w:tabs>
              <w:rPr>
                <w:rFonts w:ascii="Garamond" w:hAnsi="Garamond"/>
                <w:sz w:val="23"/>
                <w:szCs w:val="23"/>
              </w:rPr>
            </w:pPr>
          </w:p>
          <w:p w14:paraId="4FEC8940" w14:textId="77777777" w:rsidR="00427E0D" w:rsidRPr="00B278DA" w:rsidRDefault="00427E0D" w:rsidP="003F5662">
            <w:pPr>
              <w:tabs>
                <w:tab w:val="center" w:pos="4536"/>
                <w:tab w:val="right" w:pos="9072"/>
              </w:tabs>
              <w:rPr>
                <w:rFonts w:ascii="Garamond" w:hAnsi="Garamond"/>
                <w:sz w:val="23"/>
                <w:szCs w:val="23"/>
              </w:rPr>
            </w:pPr>
          </w:p>
          <w:p w14:paraId="405A35B7" w14:textId="77777777" w:rsidR="00427E0D" w:rsidRPr="00B278DA" w:rsidRDefault="00427E0D" w:rsidP="003F5662">
            <w:pPr>
              <w:tabs>
                <w:tab w:val="center" w:pos="4536"/>
                <w:tab w:val="right" w:pos="9072"/>
              </w:tabs>
              <w:rPr>
                <w:rFonts w:ascii="Garamond" w:hAnsi="Garamond"/>
                <w:sz w:val="23"/>
                <w:szCs w:val="23"/>
              </w:rPr>
            </w:pPr>
          </w:p>
          <w:p w14:paraId="5FCB82AC" w14:textId="77777777" w:rsidR="00427E0D" w:rsidRPr="00B278DA" w:rsidRDefault="00427E0D" w:rsidP="003F5662">
            <w:pPr>
              <w:tabs>
                <w:tab w:val="center" w:pos="4536"/>
                <w:tab w:val="right" w:pos="9072"/>
              </w:tabs>
              <w:rPr>
                <w:rFonts w:ascii="Garamond" w:hAnsi="Garamond"/>
                <w:sz w:val="23"/>
                <w:szCs w:val="23"/>
              </w:rPr>
            </w:pPr>
          </w:p>
          <w:p w14:paraId="1D60EE7B" w14:textId="77777777" w:rsidR="00427E0D" w:rsidRPr="00B278DA" w:rsidRDefault="00427E0D" w:rsidP="003F5662">
            <w:pPr>
              <w:tabs>
                <w:tab w:val="center" w:pos="4536"/>
                <w:tab w:val="right" w:pos="9072"/>
              </w:tabs>
              <w:rPr>
                <w:rFonts w:ascii="Garamond" w:hAnsi="Garamond"/>
                <w:sz w:val="23"/>
                <w:szCs w:val="23"/>
              </w:rPr>
            </w:pPr>
          </w:p>
          <w:p w14:paraId="2AA9B10A" w14:textId="77777777" w:rsidR="00427E0D" w:rsidRPr="00B278DA" w:rsidRDefault="00427E0D" w:rsidP="003F5662">
            <w:pPr>
              <w:tabs>
                <w:tab w:val="center" w:pos="4536"/>
                <w:tab w:val="right" w:pos="9072"/>
              </w:tabs>
              <w:rPr>
                <w:rFonts w:ascii="Garamond" w:hAnsi="Garamond"/>
                <w:sz w:val="23"/>
                <w:szCs w:val="23"/>
              </w:rPr>
            </w:pPr>
          </w:p>
          <w:p w14:paraId="4AF983A1" w14:textId="77777777" w:rsidR="00427E0D" w:rsidRPr="00B278DA" w:rsidRDefault="00427E0D" w:rsidP="003F5662">
            <w:pPr>
              <w:tabs>
                <w:tab w:val="center" w:pos="4536"/>
                <w:tab w:val="right" w:pos="9072"/>
              </w:tabs>
              <w:rPr>
                <w:rFonts w:ascii="Garamond" w:hAnsi="Garamond"/>
                <w:sz w:val="23"/>
                <w:szCs w:val="23"/>
              </w:rPr>
            </w:pPr>
          </w:p>
          <w:p w14:paraId="613B9DC4" w14:textId="77777777" w:rsidR="007328B0" w:rsidRPr="00B278DA" w:rsidRDefault="007328B0" w:rsidP="003F5662">
            <w:pPr>
              <w:tabs>
                <w:tab w:val="center" w:pos="4536"/>
                <w:tab w:val="right" w:pos="9072"/>
              </w:tabs>
              <w:rPr>
                <w:rFonts w:ascii="Garamond" w:hAnsi="Garamond"/>
                <w:sz w:val="23"/>
                <w:szCs w:val="23"/>
              </w:rPr>
            </w:pPr>
          </w:p>
          <w:p w14:paraId="47203FB8" w14:textId="77777777" w:rsidR="007328B0" w:rsidRPr="00B278DA" w:rsidRDefault="007328B0" w:rsidP="003F5662">
            <w:pPr>
              <w:tabs>
                <w:tab w:val="center" w:pos="4536"/>
                <w:tab w:val="right" w:pos="9072"/>
              </w:tabs>
              <w:rPr>
                <w:rFonts w:ascii="Garamond" w:hAnsi="Garamond"/>
                <w:sz w:val="23"/>
                <w:szCs w:val="23"/>
              </w:rPr>
            </w:pPr>
          </w:p>
          <w:p w14:paraId="3B3955AD" w14:textId="77777777" w:rsidR="007328B0" w:rsidRPr="00B278DA" w:rsidRDefault="007328B0" w:rsidP="003F5662">
            <w:pPr>
              <w:tabs>
                <w:tab w:val="center" w:pos="4536"/>
                <w:tab w:val="right" w:pos="9072"/>
              </w:tabs>
              <w:rPr>
                <w:rFonts w:ascii="Garamond" w:hAnsi="Garamond"/>
                <w:sz w:val="23"/>
                <w:szCs w:val="23"/>
              </w:rPr>
            </w:pPr>
          </w:p>
          <w:p w14:paraId="2198B3E7" w14:textId="77777777" w:rsidR="007328B0" w:rsidRPr="00B278DA" w:rsidRDefault="007328B0" w:rsidP="003F5662">
            <w:pPr>
              <w:tabs>
                <w:tab w:val="center" w:pos="4536"/>
                <w:tab w:val="right" w:pos="9072"/>
              </w:tabs>
              <w:rPr>
                <w:rFonts w:ascii="Garamond" w:hAnsi="Garamond"/>
                <w:sz w:val="23"/>
                <w:szCs w:val="23"/>
              </w:rPr>
            </w:pPr>
          </w:p>
          <w:p w14:paraId="7A3A6787" w14:textId="77777777" w:rsidR="007328B0" w:rsidRPr="00B278DA" w:rsidRDefault="007328B0" w:rsidP="003F5662">
            <w:pPr>
              <w:tabs>
                <w:tab w:val="center" w:pos="4536"/>
                <w:tab w:val="right" w:pos="9072"/>
              </w:tabs>
              <w:rPr>
                <w:rFonts w:ascii="Garamond" w:hAnsi="Garamond"/>
                <w:sz w:val="23"/>
                <w:szCs w:val="23"/>
              </w:rPr>
            </w:pPr>
          </w:p>
          <w:p w14:paraId="2DA2923E" w14:textId="77777777" w:rsidR="00D64474" w:rsidRPr="00B278DA" w:rsidRDefault="00D64474" w:rsidP="003F5662">
            <w:pPr>
              <w:tabs>
                <w:tab w:val="center" w:pos="4536"/>
                <w:tab w:val="right" w:pos="9072"/>
              </w:tabs>
              <w:rPr>
                <w:rFonts w:ascii="Garamond" w:hAnsi="Garamond"/>
                <w:sz w:val="23"/>
                <w:szCs w:val="23"/>
              </w:rPr>
            </w:pPr>
          </w:p>
          <w:p w14:paraId="50D11316" w14:textId="77777777" w:rsidR="00FB7D4E" w:rsidRPr="00B278DA" w:rsidRDefault="00FB7D4E" w:rsidP="003F5662">
            <w:pPr>
              <w:tabs>
                <w:tab w:val="center" w:pos="4536"/>
                <w:tab w:val="right" w:pos="9072"/>
              </w:tabs>
              <w:rPr>
                <w:rFonts w:ascii="Garamond" w:hAnsi="Garamond"/>
                <w:sz w:val="23"/>
                <w:szCs w:val="23"/>
              </w:rPr>
            </w:pPr>
          </w:p>
          <w:p w14:paraId="465BE969" w14:textId="77777777" w:rsidR="008341BC" w:rsidRPr="00B278DA" w:rsidRDefault="008341BC" w:rsidP="003F5662">
            <w:pPr>
              <w:tabs>
                <w:tab w:val="center" w:pos="4536"/>
                <w:tab w:val="right" w:pos="9072"/>
              </w:tabs>
              <w:rPr>
                <w:rFonts w:ascii="Garamond" w:hAnsi="Garamond"/>
                <w:sz w:val="23"/>
                <w:szCs w:val="23"/>
              </w:rPr>
            </w:pPr>
          </w:p>
          <w:p w14:paraId="4F163331" w14:textId="77777777" w:rsidR="008341BC" w:rsidRPr="00B278DA" w:rsidRDefault="008341BC" w:rsidP="003F5662">
            <w:pPr>
              <w:tabs>
                <w:tab w:val="center" w:pos="4536"/>
                <w:tab w:val="right" w:pos="9072"/>
              </w:tabs>
              <w:rPr>
                <w:rFonts w:ascii="Garamond" w:hAnsi="Garamond"/>
                <w:sz w:val="23"/>
                <w:szCs w:val="23"/>
              </w:rPr>
            </w:pPr>
          </w:p>
          <w:p w14:paraId="21B6B4AC" w14:textId="77777777" w:rsidR="008341BC" w:rsidRPr="00B278DA" w:rsidRDefault="008341BC" w:rsidP="003F5662">
            <w:pPr>
              <w:tabs>
                <w:tab w:val="center" w:pos="4536"/>
                <w:tab w:val="right" w:pos="9072"/>
              </w:tabs>
              <w:rPr>
                <w:rFonts w:ascii="Garamond" w:hAnsi="Garamond"/>
                <w:sz w:val="23"/>
                <w:szCs w:val="23"/>
              </w:rPr>
            </w:pPr>
          </w:p>
          <w:p w14:paraId="793DE41A" w14:textId="77777777" w:rsidR="008341BC" w:rsidRPr="00B278DA" w:rsidRDefault="008341BC" w:rsidP="003F5662">
            <w:pPr>
              <w:tabs>
                <w:tab w:val="center" w:pos="4536"/>
                <w:tab w:val="right" w:pos="9072"/>
              </w:tabs>
              <w:rPr>
                <w:rFonts w:ascii="Garamond" w:hAnsi="Garamond"/>
                <w:sz w:val="23"/>
                <w:szCs w:val="23"/>
              </w:rPr>
            </w:pPr>
          </w:p>
          <w:p w14:paraId="5664AD6F" w14:textId="77777777" w:rsidR="008341BC" w:rsidRPr="00B278DA" w:rsidRDefault="008341BC" w:rsidP="003F5662">
            <w:pPr>
              <w:tabs>
                <w:tab w:val="center" w:pos="4536"/>
                <w:tab w:val="right" w:pos="9072"/>
              </w:tabs>
              <w:rPr>
                <w:rFonts w:ascii="Garamond" w:hAnsi="Garamond"/>
                <w:sz w:val="23"/>
                <w:szCs w:val="23"/>
              </w:rPr>
            </w:pPr>
          </w:p>
          <w:p w14:paraId="6F5E5C0E" w14:textId="77777777" w:rsidR="008341BC" w:rsidRPr="00B278DA" w:rsidRDefault="008341BC" w:rsidP="003F5662">
            <w:pPr>
              <w:tabs>
                <w:tab w:val="center" w:pos="4536"/>
                <w:tab w:val="right" w:pos="9072"/>
              </w:tabs>
              <w:rPr>
                <w:rFonts w:ascii="Garamond" w:hAnsi="Garamond"/>
                <w:sz w:val="23"/>
                <w:szCs w:val="23"/>
              </w:rPr>
            </w:pPr>
          </w:p>
          <w:p w14:paraId="11FE7209" w14:textId="77777777" w:rsidR="008341BC" w:rsidRPr="00B278DA" w:rsidRDefault="008341BC" w:rsidP="003F5662">
            <w:pPr>
              <w:tabs>
                <w:tab w:val="center" w:pos="4536"/>
                <w:tab w:val="right" w:pos="9072"/>
              </w:tabs>
              <w:rPr>
                <w:rFonts w:ascii="Garamond" w:hAnsi="Garamond"/>
                <w:sz w:val="23"/>
                <w:szCs w:val="23"/>
              </w:rPr>
            </w:pPr>
          </w:p>
          <w:p w14:paraId="69697AF0" w14:textId="77777777" w:rsidR="008341BC" w:rsidRPr="00B278DA" w:rsidRDefault="008341BC" w:rsidP="003F5662">
            <w:pPr>
              <w:tabs>
                <w:tab w:val="center" w:pos="4536"/>
                <w:tab w:val="right" w:pos="9072"/>
              </w:tabs>
              <w:rPr>
                <w:rFonts w:ascii="Garamond" w:hAnsi="Garamond"/>
                <w:sz w:val="23"/>
                <w:szCs w:val="23"/>
              </w:rPr>
            </w:pPr>
          </w:p>
          <w:p w14:paraId="7C65B6C5" w14:textId="77777777" w:rsidR="00D90122" w:rsidRPr="00B278DA" w:rsidRDefault="00D90122" w:rsidP="003F5662">
            <w:pPr>
              <w:tabs>
                <w:tab w:val="center" w:pos="4536"/>
                <w:tab w:val="right" w:pos="9072"/>
              </w:tabs>
              <w:rPr>
                <w:rFonts w:ascii="Garamond" w:hAnsi="Garamond"/>
                <w:sz w:val="23"/>
                <w:szCs w:val="23"/>
              </w:rPr>
            </w:pPr>
          </w:p>
          <w:p w14:paraId="53F9AC51" w14:textId="77777777" w:rsidR="00D90122" w:rsidRPr="00B278DA" w:rsidRDefault="00D90122" w:rsidP="003F5662">
            <w:pPr>
              <w:tabs>
                <w:tab w:val="center" w:pos="4536"/>
                <w:tab w:val="right" w:pos="9072"/>
              </w:tabs>
              <w:rPr>
                <w:rFonts w:ascii="Garamond" w:hAnsi="Garamond"/>
                <w:sz w:val="23"/>
                <w:szCs w:val="23"/>
              </w:rPr>
            </w:pPr>
          </w:p>
          <w:p w14:paraId="4044114C" w14:textId="77777777" w:rsidR="00D90122" w:rsidRPr="00B278DA" w:rsidRDefault="00D90122" w:rsidP="003F5662">
            <w:pPr>
              <w:tabs>
                <w:tab w:val="center" w:pos="4536"/>
                <w:tab w:val="right" w:pos="9072"/>
              </w:tabs>
              <w:rPr>
                <w:rFonts w:ascii="Garamond" w:hAnsi="Garamond"/>
                <w:sz w:val="23"/>
                <w:szCs w:val="23"/>
              </w:rPr>
            </w:pPr>
          </w:p>
          <w:p w14:paraId="709F7375" w14:textId="77777777" w:rsidR="00D90122" w:rsidRPr="00B278DA" w:rsidRDefault="00D90122" w:rsidP="003F5662">
            <w:pPr>
              <w:tabs>
                <w:tab w:val="center" w:pos="4536"/>
                <w:tab w:val="right" w:pos="9072"/>
              </w:tabs>
              <w:rPr>
                <w:rFonts w:ascii="Garamond" w:hAnsi="Garamond"/>
                <w:sz w:val="23"/>
                <w:szCs w:val="23"/>
              </w:rPr>
            </w:pPr>
          </w:p>
          <w:p w14:paraId="734BBF2B" w14:textId="7FF4D91B" w:rsidR="00CC7AF9" w:rsidRPr="00B278DA" w:rsidRDefault="00CC7AF9" w:rsidP="00CC7AF9">
            <w:pPr>
              <w:tabs>
                <w:tab w:val="center" w:pos="4536"/>
                <w:tab w:val="right" w:pos="9072"/>
              </w:tabs>
              <w:rPr>
                <w:rFonts w:ascii="Garamond" w:hAnsi="Garamond"/>
                <w:sz w:val="23"/>
                <w:szCs w:val="23"/>
              </w:rPr>
            </w:pPr>
            <w:r w:rsidRPr="00B278DA">
              <w:rPr>
                <w:rFonts w:ascii="Garamond" w:hAnsi="Garamond"/>
                <w:sz w:val="23"/>
                <w:szCs w:val="23"/>
              </w:rPr>
              <w:lastRenderedPageBreak/>
              <w:t>vš</w:t>
            </w:r>
            <w:r w:rsidR="00A927B9" w:rsidRPr="00B278DA">
              <w:rPr>
                <w:rFonts w:ascii="Garamond" w:hAnsi="Garamond"/>
                <w:sz w:val="23"/>
                <w:szCs w:val="23"/>
              </w:rPr>
              <w:t>ich</w:t>
            </w:r>
            <w:r w:rsidRPr="00B278DA">
              <w:rPr>
                <w:rFonts w:ascii="Garamond" w:hAnsi="Garamond"/>
                <w:sz w:val="23"/>
                <w:szCs w:val="23"/>
              </w:rPr>
              <w:t xml:space="preserve">ni </w:t>
            </w:r>
            <w:r w:rsidRPr="00B278DA">
              <w:rPr>
                <w:rFonts w:ascii="Garamond" w:hAnsi="Garamond"/>
                <w:b/>
                <w:sz w:val="23"/>
                <w:szCs w:val="23"/>
              </w:rPr>
              <w:t>s</w:t>
            </w:r>
            <w:r w:rsidR="00D01F44" w:rsidRPr="00B278DA">
              <w:rPr>
                <w:rFonts w:ascii="Garamond" w:hAnsi="Garamond"/>
                <w:b/>
                <w:sz w:val="23"/>
                <w:szCs w:val="23"/>
              </w:rPr>
              <w:t>o</w:t>
            </w:r>
            <w:r w:rsidRPr="00B278DA">
              <w:rPr>
                <w:rFonts w:ascii="Garamond" w:hAnsi="Garamond"/>
                <w:b/>
                <w:sz w:val="23"/>
                <w:szCs w:val="23"/>
              </w:rPr>
              <w:t>udci</w:t>
            </w:r>
            <w:r w:rsidRPr="00B278DA">
              <w:rPr>
                <w:rFonts w:ascii="Garamond" w:hAnsi="Garamond"/>
                <w:sz w:val="23"/>
                <w:szCs w:val="23"/>
              </w:rPr>
              <w:t xml:space="preserve"> </w:t>
            </w:r>
          </w:p>
          <w:p w14:paraId="3BF1BC66" w14:textId="77777777" w:rsidR="00CC7AF9" w:rsidRPr="00B278DA" w:rsidRDefault="00CC7AF9" w:rsidP="00CC7AF9">
            <w:pPr>
              <w:tabs>
                <w:tab w:val="center" w:pos="4536"/>
                <w:tab w:val="right" w:pos="9072"/>
              </w:tabs>
              <w:rPr>
                <w:rFonts w:ascii="Garamond" w:hAnsi="Garamond"/>
                <w:sz w:val="23"/>
                <w:szCs w:val="23"/>
              </w:rPr>
            </w:pPr>
            <w:r w:rsidRPr="00B278DA">
              <w:rPr>
                <w:rFonts w:ascii="Garamond" w:hAnsi="Garamond"/>
                <w:sz w:val="23"/>
                <w:szCs w:val="23"/>
              </w:rPr>
              <w:t>trestního úseku dle rozpisu předsedy soudu v týdenních časových intervalech</w:t>
            </w:r>
          </w:p>
          <w:p w14:paraId="43D55E8F" w14:textId="77777777" w:rsidR="00E022BE" w:rsidRPr="00B278DA" w:rsidRDefault="00E022BE" w:rsidP="00E022BE">
            <w:pPr>
              <w:overflowPunct w:val="0"/>
              <w:autoSpaceDE w:val="0"/>
              <w:autoSpaceDN w:val="0"/>
              <w:adjustRightInd w:val="0"/>
              <w:contextualSpacing/>
              <w:jc w:val="both"/>
              <w:textAlignment w:val="baseline"/>
              <w:rPr>
                <w:rFonts w:ascii="Garamond" w:hAnsi="Garamond"/>
                <w:sz w:val="23"/>
                <w:szCs w:val="23"/>
              </w:rPr>
            </w:pPr>
          </w:p>
          <w:p w14:paraId="3633B682" w14:textId="2A00A234" w:rsidR="00A927B9" w:rsidRPr="00B278DA" w:rsidRDefault="00A927B9" w:rsidP="009B345F">
            <w:pPr>
              <w:overflowPunct w:val="0"/>
              <w:autoSpaceDE w:val="0"/>
              <w:autoSpaceDN w:val="0"/>
              <w:adjustRightInd w:val="0"/>
              <w:contextualSpacing/>
              <w:textAlignment w:val="baseline"/>
              <w:rPr>
                <w:rFonts w:ascii="Garamond" w:hAnsi="Garamond"/>
                <w:sz w:val="23"/>
                <w:szCs w:val="23"/>
              </w:rPr>
            </w:pPr>
            <w:r w:rsidRPr="00B278DA">
              <w:rPr>
                <w:rFonts w:ascii="Garamond" w:hAnsi="Garamond"/>
                <w:sz w:val="23"/>
                <w:szCs w:val="23"/>
                <w:highlight w:val="yellow"/>
              </w:rPr>
              <w:t xml:space="preserve"> </w:t>
            </w:r>
          </w:p>
          <w:p w14:paraId="4938DB47" w14:textId="77777777" w:rsidR="00A927B9" w:rsidRPr="00B278DA" w:rsidRDefault="00A927B9" w:rsidP="00E969FB">
            <w:pPr>
              <w:tabs>
                <w:tab w:val="center" w:pos="4536"/>
                <w:tab w:val="right" w:pos="9072"/>
              </w:tabs>
              <w:rPr>
                <w:rFonts w:ascii="Garamond" w:hAnsi="Garamond"/>
                <w:sz w:val="23"/>
                <w:szCs w:val="23"/>
                <w:u w:val="single"/>
              </w:rPr>
            </w:pPr>
          </w:p>
          <w:p w14:paraId="05BED788" w14:textId="77777777" w:rsidR="00E969FB" w:rsidRPr="00B278DA" w:rsidRDefault="00E969FB" w:rsidP="00E969FB">
            <w:pPr>
              <w:tabs>
                <w:tab w:val="center" w:pos="4536"/>
                <w:tab w:val="right" w:pos="9072"/>
              </w:tabs>
              <w:rPr>
                <w:rFonts w:ascii="Garamond" w:hAnsi="Garamond"/>
                <w:b/>
                <w:sz w:val="23"/>
                <w:szCs w:val="23"/>
              </w:rPr>
            </w:pPr>
            <w:r w:rsidRPr="00B278DA">
              <w:rPr>
                <w:rFonts w:ascii="Garamond" w:hAnsi="Garamond"/>
                <w:b/>
                <w:sz w:val="23"/>
                <w:szCs w:val="23"/>
              </w:rPr>
              <w:t>asistenti soudce:</w:t>
            </w:r>
          </w:p>
          <w:p w14:paraId="78F9F6CC" w14:textId="77777777" w:rsidR="00EA2421" w:rsidRPr="00B278DA" w:rsidRDefault="00EA2421" w:rsidP="00EA2421">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Julie Brožková</w:t>
            </w:r>
          </w:p>
          <w:p w14:paraId="287DFBE4" w14:textId="77777777" w:rsidR="00EA2421" w:rsidRPr="00B278DA" w:rsidRDefault="00EA2421" w:rsidP="00EA2421">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Pavlína Gauvain</w:t>
            </w:r>
          </w:p>
          <w:p w14:paraId="04351ACC" w14:textId="77777777" w:rsidR="00EA2421" w:rsidRPr="00B278DA" w:rsidRDefault="00EA2421" w:rsidP="00EA2421">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Jiří Mottl</w:t>
            </w:r>
          </w:p>
          <w:p w14:paraId="0451A3BC" w14:textId="77777777" w:rsidR="00EA2421" w:rsidRPr="00B278DA" w:rsidRDefault="00EA2421" w:rsidP="00EA2421">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Filip Návrat</w:t>
            </w:r>
          </w:p>
          <w:p w14:paraId="4B03096F" w14:textId="77777777" w:rsidR="00EA2421" w:rsidRPr="00B278DA" w:rsidRDefault="00EA2421" w:rsidP="00EA2421">
            <w:pPr>
              <w:tabs>
                <w:tab w:val="center" w:pos="4536"/>
                <w:tab w:val="right" w:pos="9072"/>
              </w:tabs>
              <w:rPr>
                <w:rFonts w:ascii="Garamond" w:hAnsi="Garamond"/>
                <w:sz w:val="23"/>
                <w:szCs w:val="23"/>
              </w:rPr>
            </w:pPr>
            <w:r w:rsidRPr="00B278DA">
              <w:rPr>
                <w:rFonts w:ascii="Garamond" w:hAnsi="Garamond"/>
                <w:sz w:val="23"/>
                <w:szCs w:val="23"/>
              </w:rPr>
              <w:t>Mgr. Tereza Šamalíková</w:t>
            </w:r>
          </w:p>
          <w:p w14:paraId="4E8DD29F" w14:textId="77777777" w:rsidR="00EA2421" w:rsidRPr="00B278DA" w:rsidRDefault="00EA2421" w:rsidP="00EA2421">
            <w:pPr>
              <w:tabs>
                <w:tab w:val="center" w:pos="4536"/>
                <w:tab w:val="right" w:pos="9072"/>
              </w:tabs>
              <w:rPr>
                <w:rFonts w:ascii="Garamond" w:hAnsi="Garamond"/>
                <w:sz w:val="23"/>
                <w:szCs w:val="23"/>
              </w:rPr>
            </w:pPr>
            <w:r w:rsidRPr="00B278DA">
              <w:rPr>
                <w:rFonts w:ascii="Garamond" w:hAnsi="Garamond"/>
                <w:sz w:val="23"/>
                <w:szCs w:val="23"/>
              </w:rPr>
              <w:t>Mgr. Nina Václavková</w:t>
            </w:r>
          </w:p>
          <w:p w14:paraId="67D59936" w14:textId="77777777" w:rsidR="005A250C" w:rsidRPr="00B278DA" w:rsidRDefault="005A250C" w:rsidP="00273A20">
            <w:pPr>
              <w:tabs>
                <w:tab w:val="center" w:pos="4536"/>
                <w:tab w:val="right" w:pos="9072"/>
              </w:tabs>
              <w:rPr>
                <w:rFonts w:ascii="Garamond" w:hAnsi="Garamond"/>
                <w:bCs/>
                <w:sz w:val="23"/>
                <w:szCs w:val="23"/>
              </w:rPr>
            </w:pPr>
          </w:p>
          <w:p w14:paraId="1791D199" w14:textId="77777777" w:rsidR="00E969FB" w:rsidRPr="00B278DA" w:rsidRDefault="00E969FB" w:rsidP="00E969FB">
            <w:pPr>
              <w:tabs>
                <w:tab w:val="center" w:pos="4536"/>
                <w:tab w:val="right" w:pos="9072"/>
              </w:tabs>
              <w:rPr>
                <w:rFonts w:ascii="Garamond" w:hAnsi="Garamond"/>
                <w:sz w:val="23"/>
                <w:szCs w:val="23"/>
              </w:rPr>
            </w:pPr>
            <w:r w:rsidRPr="00B278DA">
              <w:rPr>
                <w:rFonts w:ascii="Garamond" w:hAnsi="Garamond"/>
                <w:sz w:val="23"/>
                <w:szCs w:val="23"/>
              </w:rPr>
              <w:t>vzájemný zástup</w:t>
            </w:r>
          </w:p>
          <w:p w14:paraId="50229327" w14:textId="77777777" w:rsidR="00CC7AF9" w:rsidRPr="00B278DA" w:rsidRDefault="00CC7AF9" w:rsidP="00CC7AF9">
            <w:pPr>
              <w:overflowPunct w:val="0"/>
              <w:autoSpaceDE w:val="0"/>
              <w:autoSpaceDN w:val="0"/>
              <w:adjustRightInd w:val="0"/>
              <w:contextualSpacing/>
              <w:textAlignment w:val="baseline"/>
              <w:rPr>
                <w:rFonts w:ascii="Garamond" w:hAnsi="Garamond"/>
                <w:sz w:val="23"/>
                <w:szCs w:val="23"/>
              </w:rPr>
            </w:pPr>
          </w:p>
          <w:p w14:paraId="59741E53" w14:textId="77777777" w:rsidR="00CC7AF9" w:rsidRPr="00B278DA" w:rsidRDefault="00CC7AF9" w:rsidP="00CC7AF9">
            <w:pPr>
              <w:tabs>
                <w:tab w:val="center" w:pos="4536"/>
                <w:tab w:val="right" w:pos="9072"/>
              </w:tabs>
              <w:rPr>
                <w:rFonts w:ascii="Garamond" w:hAnsi="Garamond"/>
                <w:sz w:val="23"/>
                <w:szCs w:val="23"/>
                <w:u w:val="single"/>
              </w:rPr>
            </w:pPr>
          </w:p>
          <w:p w14:paraId="56BC4A37" w14:textId="77777777" w:rsidR="00696F36" w:rsidRPr="00B278DA" w:rsidRDefault="00E969FB" w:rsidP="003F5662">
            <w:pPr>
              <w:tabs>
                <w:tab w:val="center" w:pos="4536"/>
                <w:tab w:val="right" w:pos="9072"/>
              </w:tabs>
              <w:rPr>
                <w:rFonts w:ascii="Garamond" w:hAnsi="Garamond"/>
                <w:sz w:val="23"/>
                <w:szCs w:val="23"/>
                <w:u w:val="single"/>
              </w:rPr>
            </w:pPr>
            <w:r w:rsidRPr="00B278DA">
              <w:rPr>
                <w:rFonts w:ascii="Garamond" w:hAnsi="Garamond"/>
                <w:sz w:val="23"/>
                <w:szCs w:val="23"/>
                <w:u w:val="single"/>
              </w:rPr>
              <w:t xml:space="preserve"> </w:t>
            </w:r>
          </w:p>
          <w:p w14:paraId="4CE9995B" w14:textId="77777777" w:rsidR="009B345F" w:rsidRPr="00B278DA" w:rsidRDefault="009B345F" w:rsidP="003F5662">
            <w:pPr>
              <w:tabs>
                <w:tab w:val="center" w:pos="4536"/>
                <w:tab w:val="right" w:pos="9072"/>
              </w:tabs>
              <w:rPr>
                <w:rFonts w:ascii="Garamond" w:hAnsi="Garamond"/>
                <w:sz w:val="23"/>
                <w:szCs w:val="23"/>
                <w:u w:val="single"/>
              </w:rPr>
            </w:pPr>
          </w:p>
          <w:p w14:paraId="60610F93" w14:textId="77777777" w:rsidR="009B345F" w:rsidRPr="00B278DA" w:rsidRDefault="009B345F" w:rsidP="003F5662">
            <w:pPr>
              <w:tabs>
                <w:tab w:val="center" w:pos="4536"/>
                <w:tab w:val="right" w:pos="9072"/>
              </w:tabs>
              <w:rPr>
                <w:rFonts w:ascii="Garamond" w:hAnsi="Garamond"/>
                <w:sz w:val="23"/>
                <w:szCs w:val="23"/>
                <w:u w:val="single"/>
              </w:rPr>
            </w:pPr>
          </w:p>
          <w:p w14:paraId="29AEDD5A" w14:textId="77777777" w:rsidR="009B345F" w:rsidRPr="00B278DA" w:rsidRDefault="009B345F" w:rsidP="003F5662">
            <w:pPr>
              <w:tabs>
                <w:tab w:val="center" w:pos="4536"/>
                <w:tab w:val="right" w:pos="9072"/>
              </w:tabs>
              <w:rPr>
                <w:rFonts w:ascii="Garamond" w:hAnsi="Garamond"/>
                <w:sz w:val="23"/>
                <w:szCs w:val="23"/>
                <w:u w:val="single"/>
              </w:rPr>
            </w:pPr>
          </w:p>
          <w:p w14:paraId="1D9429D1" w14:textId="77777777" w:rsidR="00E969FB" w:rsidRPr="00B278DA" w:rsidRDefault="00E969FB" w:rsidP="003F5662">
            <w:pPr>
              <w:tabs>
                <w:tab w:val="center" w:pos="4536"/>
                <w:tab w:val="right" w:pos="9072"/>
              </w:tabs>
              <w:rPr>
                <w:rFonts w:ascii="Garamond" w:hAnsi="Garamond"/>
                <w:sz w:val="23"/>
                <w:szCs w:val="23"/>
              </w:rPr>
            </w:pPr>
          </w:p>
          <w:p w14:paraId="38C4D043" w14:textId="77777777" w:rsidR="00D90122" w:rsidRPr="00B278DA" w:rsidRDefault="00D90122" w:rsidP="003F5662">
            <w:pPr>
              <w:tabs>
                <w:tab w:val="center" w:pos="4536"/>
                <w:tab w:val="right" w:pos="9072"/>
              </w:tabs>
              <w:rPr>
                <w:rFonts w:ascii="Garamond" w:hAnsi="Garamond"/>
                <w:sz w:val="23"/>
                <w:szCs w:val="23"/>
              </w:rPr>
            </w:pPr>
          </w:p>
          <w:p w14:paraId="2BDF896F" w14:textId="77777777" w:rsidR="009B345F" w:rsidRPr="00B278DA" w:rsidRDefault="009B345F" w:rsidP="003F5662">
            <w:pPr>
              <w:tabs>
                <w:tab w:val="center" w:pos="4536"/>
                <w:tab w:val="right" w:pos="9072"/>
              </w:tabs>
              <w:rPr>
                <w:rFonts w:ascii="Garamond" w:hAnsi="Garamond"/>
                <w:sz w:val="23"/>
                <w:szCs w:val="23"/>
              </w:rPr>
            </w:pPr>
          </w:p>
          <w:p w14:paraId="5814F6EA" w14:textId="2DD0A3B6" w:rsidR="00212B4B" w:rsidRPr="00B278DA" w:rsidRDefault="00212B4B" w:rsidP="00212B4B">
            <w:pPr>
              <w:tabs>
                <w:tab w:val="center" w:pos="4536"/>
                <w:tab w:val="right" w:pos="9072"/>
              </w:tabs>
              <w:rPr>
                <w:rFonts w:ascii="Garamond" w:hAnsi="Garamond"/>
                <w:sz w:val="23"/>
                <w:szCs w:val="23"/>
              </w:rPr>
            </w:pPr>
            <w:r w:rsidRPr="00B278DA">
              <w:rPr>
                <w:rFonts w:ascii="Garamond" w:hAnsi="Garamond"/>
                <w:sz w:val="23"/>
                <w:szCs w:val="23"/>
              </w:rPr>
              <w:t xml:space="preserve">všichni </w:t>
            </w:r>
            <w:r w:rsidRPr="00B278DA">
              <w:rPr>
                <w:rFonts w:ascii="Garamond" w:hAnsi="Garamond"/>
                <w:b/>
                <w:sz w:val="23"/>
                <w:szCs w:val="23"/>
              </w:rPr>
              <w:t>soudci</w:t>
            </w:r>
            <w:r w:rsidRPr="00B278DA">
              <w:rPr>
                <w:rFonts w:ascii="Garamond" w:hAnsi="Garamond"/>
                <w:sz w:val="23"/>
                <w:szCs w:val="23"/>
              </w:rPr>
              <w:t xml:space="preserve"> trestního úseku dle časové posloupnosti a v pořadí: </w:t>
            </w:r>
          </w:p>
          <w:p w14:paraId="5463D334" w14:textId="63B279AD" w:rsidR="00D01F44" w:rsidRPr="00B278DA" w:rsidRDefault="00670BC0" w:rsidP="00212B4B">
            <w:pPr>
              <w:tabs>
                <w:tab w:val="center" w:pos="4536"/>
                <w:tab w:val="right" w:pos="9072"/>
              </w:tabs>
              <w:rPr>
                <w:rFonts w:ascii="Garamond" w:hAnsi="Garamond"/>
                <w:sz w:val="23"/>
                <w:szCs w:val="23"/>
              </w:rPr>
            </w:pPr>
            <w:r w:rsidRPr="00B278DA">
              <w:rPr>
                <w:rFonts w:ascii="Garamond" w:hAnsi="Garamond"/>
                <w:sz w:val="23"/>
                <w:szCs w:val="23"/>
              </w:rPr>
              <w:t xml:space="preserve">Mgr. </w:t>
            </w:r>
            <w:r w:rsidR="003E7E71" w:rsidRPr="00B278DA">
              <w:rPr>
                <w:rFonts w:ascii="Garamond" w:hAnsi="Garamond"/>
                <w:sz w:val="23"/>
                <w:szCs w:val="23"/>
              </w:rPr>
              <w:t>Lucie Ondráčková</w:t>
            </w:r>
          </w:p>
          <w:p w14:paraId="37514D7E" w14:textId="6611CFF5" w:rsidR="00212B4B" w:rsidRPr="00B278DA" w:rsidRDefault="00212B4B" w:rsidP="00212B4B">
            <w:pPr>
              <w:tabs>
                <w:tab w:val="center" w:pos="4536"/>
                <w:tab w:val="right" w:pos="9072"/>
              </w:tabs>
              <w:rPr>
                <w:rFonts w:ascii="Garamond" w:hAnsi="Garamond"/>
                <w:sz w:val="23"/>
                <w:szCs w:val="23"/>
              </w:rPr>
            </w:pPr>
            <w:r w:rsidRPr="00B278DA">
              <w:rPr>
                <w:rFonts w:ascii="Garamond" w:hAnsi="Garamond"/>
                <w:sz w:val="23"/>
                <w:szCs w:val="23"/>
              </w:rPr>
              <w:t>Mgr. Josef Mana</w:t>
            </w:r>
          </w:p>
          <w:p w14:paraId="4516B67C" w14:textId="4926633F" w:rsidR="00212B4B" w:rsidRPr="00B278DA" w:rsidRDefault="00212B4B" w:rsidP="00212B4B">
            <w:pPr>
              <w:tabs>
                <w:tab w:val="center" w:pos="4536"/>
                <w:tab w:val="right" w:pos="9072"/>
              </w:tabs>
              <w:rPr>
                <w:rFonts w:ascii="Garamond" w:hAnsi="Garamond"/>
                <w:sz w:val="23"/>
                <w:szCs w:val="23"/>
              </w:rPr>
            </w:pPr>
            <w:r w:rsidRPr="00B278DA">
              <w:rPr>
                <w:rFonts w:ascii="Garamond" w:hAnsi="Garamond"/>
                <w:sz w:val="23"/>
                <w:szCs w:val="23"/>
              </w:rPr>
              <w:t>JUDr. Petr Zelenka</w:t>
            </w:r>
          </w:p>
          <w:p w14:paraId="1363997A" w14:textId="1A3C51D1" w:rsidR="00212B4B" w:rsidRPr="00B278DA" w:rsidRDefault="00212B4B" w:rsidP="00212B4B">
            <w:pPr>
              <w:tabs>
                <w:tab w:val="center" w:pos="4536"/>
                <w:tab w:val="right" w:pos="9072"/>
              </w:tabs>
              <w:rPr>
                <w:rFonts w:ascii="Garamond" w:hAnsi="Garamond"/>
                <w:sz w:val="23"/>
                <w:szCs w:val="23"/>
              </w:rPr>
            </w:pPr>
            <w:r w:rsidRPr="00B278DA">
              <w:rPr>
                <w:rFonts w:ascii="Garamond" w:hAnsi="Garamond"/>
                <w:sz w:val="23"/>
                <w:szCs w:val="23"/>
              </w:rPr>
              <w:t>JUDr. Ivana Hynková</w:t>
            </w:r>
          </w:p>
          <w:p w14:paraId="6F039C68" w14:textId="77777777" w:rsidR="00212B4B" w:rsidRPr="00B278DA" w:rsidRDefault="00212B4B" w:rsidP="00212B4B">
            <w:pPr>
              <w:tabs>
                <w:tab w:val="center" w:pos="4536"/>
                <w:tab w:val="right" w:pos="9072"/>
              </w:tabs>
              <w:rPr>
                <w:rFonts w:ascii="Garamond" w:hAnsi="Garamond"/>
                <w:sz w:val="23"/>
                <w:szCs w:val="23"/>
              </w:rPr>
            </w:pPr>
            <w:r w:rsidRPr="00B278DA">
              <w:rPr>
                <w:rFonts w:ascii="Garamond" w:hAnsi="Garamond"/>
                <w:sz w:val="23"/>
                <w:szCs w:val="23"/>
              </w:rPr>
              <w:t>JUDr. Libuše Jungová</w:t>
            </w:r>
          </w:p>
          <w:p w14:paraId="78943FBC" w14:textId="77777777" w:rsidR="00212B4B" w:rsidRPr="00B278DA" w:rsidRDefault="00212B4B" w:rsidP="00212B4B">
            <w:pPr>
              <w:tabs>
                <w:tab w:val="center" w:pos="4536"/>
                <w:tab w:val="right" w:pos="9072"/>
              </w:tabs>
              <w:rPr>
                <w:rFonts w:ascii="Garamond" w:hAnsi="Garamond"/>
                <w:sz w:val="23"/>
                <w:szCs w:val="23"/>
              </w:rPr>
            </w:pPr>
            <w:r w:rsidRPr="00B278DA">
              <w:rPr>
                <w:rFonts w:ascii="Garamond" w:hAnsi="Garamond"/>
                <w:sz w:val="23"/>
                <w:szCs w:val="23"/>
              </w:rPr>
              <w:t>JUDr. Petr Kacafírek</w:t>
            </w:r>
          </w:p>
          <w:p w14:paraId="6A9E6953" w14:textId="77777777" w:rsidR="0019528C" w:rsidRPr="00B278DA" w:rsidRDefault="0019528C" w:rsidP="0019528C">
            <w:pPr>
              <w:tabs>
                <w:tab w:val="center" w:pos="4536"/>
                <w:tab w:val="right" w:pos="9072"/>
              </w:tabs>
              <w:rPr>
                <w:rFonts w:ascii="Garamond" w:hAnsi="Garamond"/>
                <w:sz w:val="23"/>
                <w:szCs w:val="23"/>
              </w:rPr>
            </w:pPr>
          </w:p>
          <w:p w14:paraId="5A3B7FB3" w14:textId="77777777" w:rsidR="0019528C" w:rsidRPr="00B278DA" w:rsidRDefault="0019528C" w:rsidP="0019528C">
            <w:pPr>
              <w:tabs>
                <w:tab w:val="center" w:pos="4536"/>
                <w:tab w:val="right" w:pos="9072"/>
              </w:tabs>
              <w:rPr>
                <w:rFonts w:ascii="Garamond" w:hAnsi="Garamond"/>
                <w:b/>
                <w:sz w:val="23"/>
                <w:szCs w:val="23"/>
              </w:rPr>
            </w:pPr>
            <w:r w:rsidRPr="00B278DA">
              <w:rPr>
                <w:rFonts w:ascii="Garamond" w:hAnsi="Garamond"/>
                <w:b/>
                <w:sz w:val="23"/>
                <w:szCs w:val="23"/>
              </w:rPr>
              <w:t>asistenti soudce:</w:t>
            </w:r>
          </w:p>
          <w:p w14:paraId="60F4AE1A" w14:textId="77777777" w:rsidR="00972DBD" w:rsidRPr="00B278DA" w:rsidRDefault="00972DBD" w:rsidP="00972DBD">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Julie Brožková</w:t>
            </w:r>
          </w:p>
          <w:p w14:paraId="25C7F3DD" w14:textId="77777777" w:rsidR="00972DBD" w:rsidRPr="00B278DA" w:rsidRDefault="00972DBD" w:rsidP="00972DBD">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Pavlína Gauvain</w:t>
            </w:r>
          </w:p>
          <w:p w14:paraId="02E325A7" w14:textId="77777777" w:rsidR="00972DBD" w:rsidRPr="00B278DA" w:rsidRDefault="00972DBD" w:rsidP="00972DBD">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Jiří Mottl</w:t>
            </w:r>
          </w:p>
          <w:p w14:paraId="5F282C44" w14:textId="77777777" w:rsidR="00972DBD" w:rsidRPr="00B278DA" w:rsidRDefault="00972DBD" w:rsidP="00972DBD">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Filip Návrat</w:t>
            </w:r>
          </w:p>
          <w:p w14:paraId="23371A2E" w14:textId="77777777" w:rsidR="00972DBD" w:rsidRPr="00B278DA" w:rsidRDefault="00972DBD" w:rsidP="00972DBD">
            <w:pPr>
              <w:tabs>
                <w:tab w:val="center" w:pos="4536"/>
                <w:tab w:val="right" w:pos="9072"/>
              </w:tabs>
              <w:rPr>
                <w:rFonts w:ascii="Garamond" w:hAnsi="Garamond"/>
                <w:sz w:val="23"/>
                <w:szCs w:val="23"/>
              </w:rPr>
            </w:pPr>
            <w:r w:rsidRPr="00B278DA">
              <w:rPr>
                <w:rFonts w:ascii="Garamond" w:hAnsi="Garamond"/>
                <w:sz w:val="23"/>
                <w:szCs w:val="23"/>
              </w:rPr>
              <w:t>Mgr. Tereza Šamalíková</w:t>
            </w:r>
          </w:p>
          <w:p w14:paraId="13F4094A" w14:textId="77777777" w:rsidR="00972DBD" w:rsidRPr="00B278DA" w:rsidRDefault="00972DBD" w:rsidP="00972DBD">
            <w:pPr>
              <w:tabs>
                <w:tab w:val="center" w:pos="4536"/>
                <w:tab w:val="right" w:pos="9072"/>
              </w:tabs>
              <w:rPr>
                <w:rFonts w:ascii="Garamond" w:hAnsi="Garamond"/>
                <w:sz w:val="23"/>
                <w:szCs w:val="23"/>
              </w:rPr>
            </w:pPr>
            <w:r w:rsidRPr="00B278DA">
              <w:rPr>
                <w:rFonts w:ascii="Garamond" w:hAnsi="Garamond"/>
                <w:sz w:val="23"/>
                <w:szCs w:val="23"/>
              </w:rPr>
              <w:t>Mgr. Nina Václavková</w:t>
            </w:r>
          </w:p>
          <w:p w14:paraId="703D9618" w14:textId="6F36B2F0" w:rsidR="00273A20" w:rsidRPr="00B278DA" w:rsidRDefault="00273A20" w:rsidP="00273A20">
            <w:pPr>
              <w:tabs>
                <w:tab w:val="center" w:pos="4536"/>
                <w:tab w:val="right" w:pos="9072"/>
              </w:tabs>
              <w:rPr>
                <w:rFonts w:ascii="Garamond" w:hAnsi="Garamond"/>
                <w:bCs/>
                <w:sz w:val="23"/>
                <w:szCs w:val="23"/>
              </w:rPr>
            </w:pPr>
          </w:p>
          <w:p w14:paraId="642F52E1" w14:textId="211FF669" w:rsidR="00901510" w:rsidRPr="00B278DA" w:rsidRDefault="0019528C" w:rsidP="00212B4B">
            <w:pPr>
              <w:tabs>
                <w:tab w:val="center" w:pos="4536"/>
                <w:tab w:val="right" w:pos="9072"/>
              </w:tabs>
              <w:rPr>
                <w:rFonts w:ascii="Garamond" w:hAnsi="Garamond"/>
                <w:sz w:val="23"/>
                <w:szCs w:val="23"/>
              </w:rPr>
            </w:pPr>
            <w:r w:rsidRPr="00B278DA">
              <w:rPr>
                <w:rFonts w:ascii="Garamond" w:hAnsi="Garamond"/>
                <w:sz w:val="23"/>
                <w:szCs w:val="23"/>
              </w:rPr>
              <w:t>vzájemný zástup</w:t>
            </w:r>
          </w:p>
          <w:p w14:paraId="53300CD8" w14:textId="77777777" w:rsidR="00E71587" w:rsidRPr="00B278DA" w:rsidRDefault="00E71587" w:rsidP="00212B4B">
            <w:pPr>
              <w:tabs>
                <w:tab w:val="center" w:pos="4536"/>
                <w:tab w:val="right" w:pos="9072"/>
              </w:tabs>
              <w:rPr>
                <w:rFonts w:ascii="Garamond" w:hAnsi="Garamond"/>
                <w:sz w:val="23"/>
                <w:szCs w:val="23"/>
              </w:rPr>
            </w:pPr>
          </w:p>
          <w:p w14:paraId="4DB7CB1D" w14:textId="77777777" w:rsidR="003B6843" w:rsidRPr="00B278DA" w:rsidRDefault="00212B4B" w:rsidP="003B6843">
            <w:pPr>
              <w:rPr>
                <w:rFonts w:ascii="Garamond" w:hAnsi="Garamond"/>
                <w:sz w:val="23"/>
                <w:szCs w:val="23"/>
              </w:rPr>
            </w:pPr>
            <w:r w:rsidRPr="00B278DA">
              <w:rPr>
                <w:rFonts w:ascii="Garamond" w:hAnsi="Garamond"/>
                <w:sz w:val="23"/>
                <w:szCs w:val="23"/>
              </w:rPr>
              <w:t>O návrhu na povolení obnovy řízení rozhodne soudce</w:t>
            </w:r>
            <w:r w:rsidR="003B6843" w:rsidRPr="00B278DA">
              <w:rPr>
                <w:rFonts w:ascii="Garamond" w:hAnsi="Garamond"/>
                <w:sz w:val="23"/>
                <w:szCs w:val="23"/>
              </w:rPr>
              <w:t xml:space="preserve"> </w:t>
            </w:r>
            <w:r w:rsidRPr="00B278DA">
              <w:rPr>
                <w:rFonts w:ascii="Garamond" w:hAnsi="Garamond"/>
                <w:sz w:val="23"/>
                <w:szCs w:val="23"/>
              </w:rPr>
              <w:t>přidělený k trestnímu oddělení bezprostředně následujícímu po oddělení, v němž bylo vydáno rozhodnutí, kterého se návrh na povolení obnovy řízení týká</w:t>
            </w:r>
            <w:r w:rsidR="00901510" w:rsidRPr="00B278DA">
              <w:rPr>
                <w:rFonts w:ascii="Garamond" w:hAnsi="Garamond"/>
                <w:sz w:val="23"/>
                <w:szCs w:val="23"/>
              </w:rPr>
              <w:t>.</w:t>
            </w:r>
          </w:p>
          <w:p w14:paraId="3A72532A" w14:textId="77777777" w:rsidR="002A4546" w:rsidRPr="00B278DA" w:rsidRDefault="002A4546" w:rsidP="009114F8">
            <w:pPr>
              <w:tabs>
                <w:tab w:val="center" w:pos="4536"/>
                <w:tab w:val="right" w:pos="9072"/>
              </w:tabs>
              <w:rPr>
                <w:rFonts w:ascii="Garamond" w:hAnsi="Garamond"/>
                <w:sz w:val="23"/>
                <w:szCs w:val="23"/>
              </w:rPr>
            </w:pPr>
          </w:p>
          <w:p w14:paraId="67A2CF53" w14:textId="631FAAF3" w:rsidR="009114F8" w:rsidRPr="00B278DA" w:rsidRDefault="009114F8" w:rsidP="009114F8">
            <w:pPr>
              <w:tabs>
                <w:tab w:val="center" w:pos="4536"/>
                <w:tab w:val="right" w:pos="9072"/>
              </w:tabs>
              <w:rPr>
                <w:rFonts w:ascii="Garamond" w:hAnsi="Garamond"/>
                <w:sz w:val="23"/>
                <w:szCs w:val="23"/>
              </w:rPr>
            </w:pPr>
            <w:r w:rsidRPr="00B278DA">
              <w:rPr>
                <w:rFonts w:ascii="Garamond" w:hAnsi="Garamond"/>
                <w:sz w:val="23"/>
                <w:szCs w:val="23"/>
              </w:rPr>
              <w:t xml:space="preserve">všichni </w:t>
            </w:r>
            <w:r w:rsidRPr="00B278DA">
              <w:rPr>
                <w:rFonts w:ascii="Garamond" w:hAnsi="Garamond"/>
                <w:b/>
                <w:sz w:val="23"/>
                <w:szCs w:val="23"/>
              </w:rPr>
              <w:t>soudci</w:t>
            </w:r>
            <w:r w:rsidRPr="00B278DA">
              <w:rPr>
                <w:rFonts w:ascii="Garamond" w:hAnsi="Garamond"/>
                <w:sz w:val="23"/>
                <w:szCs w:val="23"/>
              </w:rPr>
              <w:t xml:space="preserve"> trestního úseku dle časové posloupnosti a v pořadí: </w:t>
            </w:r>
          </w:p>
          <w:p w14:paraId="22966ED2" w14:textId="35F44C65" w:rsidR="00652C26" w:rsidRPr="00B278DA" w:rsidRDefault="00F10EDF" w:rsidP="009114F8">
            <w:pPr>
              <w:tabs>
                <w:tab w:val="center" w:pos="4536"/>
                <w:tab w:val="right" w:pos="9072"/>
              </w:tabs>
              <w:rPr>
                <w:rFonts w:ascii="Garamond" w:hAnsi="Garamond"/>
                <w:sz w:val="23"/>
                <w:szCs w:val="23"/>
              </w:rPr>
            </w:pPr>
            <w:r w:rsidRPr="00B278DA">
              <w:rPr>
                <w:rFonts w:ascii="Garamond" w:hAnsi="Garamond"/>
                <w:sz w:val="23"/>
                <w:szCs w:val="23"/>
              </w:rPr>
              <w:t>Mgr. Lucie Ondráčková</w:t>
            </w:r>
          </w:p>
          <w:p w14:paraId="6BF88EF9" w14:textId="1B5B8F55" w:rsidR="009114F8" w:rsidRPr="00B278DA" w:rsidRDefault="009114F8" w:rsidP="009114F8">
            <w:pPr>
              <w:tabs>
                <w:tab w:val="center" w:pos="4536"/>
                <w:tab w:val="right" w:pos="9072"/>
              </w:tabs>
              <w:rPr>
                <w:rFonts w:ascii="Garamond" w:hAnsi="Garamond"/>
                <w:sz w:val="23"/>
                <w:szCs w:val="23"/>
              </w:rPr>
            </w:pPr>
            <w:r w:rsidRPr="00B278DA">
              <w:rPr>
                <w:rFonts w:ascii="Garamond" w:hAnsi="Garamond"/>
                <w:sz w:val="23"/>
                <w:szCs w:val="23"/>
              </w:rPr>
              <w:t>Mgr. Josef Mana</w:t>
            </w:r>
          </w:p>
          <w:p w14:paraId="3991CEE8" w14:textId="77777777" w:rsidR="009114F8" w:rsidRPr="00B278DA" w:rsidRDefault="009114F8" w:rsidP="009114F8">
            <w:pPr>
              <w:tabs>
                <w:tab w:val="center" w:pos="4536"/>
                <w:tab w:val="right" w:pos="9072"/>
              </w:tabs>
              <w:rPr>
                <w:rFonts w:ascii="Garamond" w:hAnsi="Garamond"/>
                <w:sz w:val="23"/>
                <w:szCs w:val="23"/>
              </w:rPr>
            </w:pPr>
            <w:r w:rsidRPr="00B278DA">
              <w:rPr>
                <w:rFonts w:ascii="Garamond" w:hAnsi="Garamond"/>
                <w:sz w:val="23"/>
                <w:szCs w:val="23"/>
              </w:rPr>
              <w:t>JUDr. Petr Zelenka</w:t>
            </w:r>
          </w:p>
          <w:p w14:paraId="29BB7C37" w14:textId="77777777" w:rsidR="009114F8" w:rsidRPr="00B278DA" w:rsidRDefault="009114F8" w:rsidP="009114F8">
            <w:pPr>
              <w:tabs>
                <w:tab w:val="center" w:pos="4536"/>
                <w:tab w:val="right" w:pos="9072"/>
              </w:tabs>
              <w:rPr>
                <w:rFonts w:ascii="Garamond" w:hAnsi="Garamond"/>
                <w:sz w:val="23"/>
                <w:szCs w:val="23"/>
              </w:rPr>
            </w:pPr>
            <w:r w:rsidRPr="00B278DA">
              <w:rPr>
                <w:rFonts w:ascii="Garamond" w:hAnsi="Garamond"/>
                <w:sz w:val="23"/>
                <w:szCs w:val="23"/>
              </w:rPr>
              <w:t>JUDr. Ivana Hynková</w:t>
            </w:r>
          </w:p>
          <w:p w14:paraId="18990CF8" w14:textId="77777777" w:rsidR="009114F8" w:rsidRPr="00B278DA" w:rsidRDefault="009114F8" w:rsidP="009114F8">
            <w:pPr>
              <w:tabs>
                <w:tab w:val="center" w:pos="4536"/>
                <w:tab w:val="right" w:pos="9072"/>
              </w:tabs>
              <w:rPr>
                <w:rFonts w:ascii="Garamond" w:hAnsi="Garamond"/>
                <w:sz w:val="23"/>
                <w:szCs w:val="23"/>
              </w:rPr>
            </w:pPr>
            <w:r w:rsidRPr="00B278DA">
              <w:rPr>
                <w:rFonts w:ascii="Garamond" w:hAnsi="Garamond"/>
                <w:sz w:val="23"/>
                <w:szCs w:val="23"/>
              </w:rPr>
              <w:t>JUDr. Libuše Jungová</w:t>
            </w:r>
          </w:p>
          <w:p w14:paraId="42934868" w14:textId="77777777" w:rsidR="009114F8" w:rsidRPr="00B278DA" w:rsidRDefault="009114F8" w:rsidP="009114F8">
            <w:pPr>
              <w:tabs>
                <w:tab w:val="center" w:pos="4536"/>
                <w:tab w:val="right" w:pos="9072"/>
              </w:tabs>
              <w:rPr>
                <w:rFonts w:ascii="Garamond" w:hAnsi="Garamond"/>
                <w:sz w:val="23"/>
                <w:szCs w:val="23"/>
              </w:rPr>
            </w:pPr>
            <w:r w:rsidRPr="00B278DA">
              <w:rPr>
                <w:rFonts w:ascii="Garamond" w:hAnsi="Garamond"/>
                <w:sz w:val="23"/>
                <w:szCs w:val="23"/>
              </w:rPr>
              <w:t>JUDr. Petr Kacafírek</w:t>
            </w:r>
          </w:p>
          <w:p w14:paraId="30ABB460" w14:textId="77777777" w:rsidR="00787243" w:rsidRPr="00B278DA" w:rsidRDefault="00787243" w:rsidP="00787243">
            <w:pPr>
              <w:tabs>
                <w:tab w:val="center" w:pos="4536"/>
                <w:tab w:val="right" w:pos="9072"/>
              </w:tabs>
              <w:rPr>
                <w:rFonts w:ascii="Garamond" w:hAnsi="Garamond"/>
                <w:sz w:val="23"/>
                <w:szCs w:val="23"/>
              </w:rPr>
            </w:pPr>
          </w:p>
          <w:p w14:paraId="46338238" w14:textId="77777777" w:rsidR="00787243" w:rsidRPr="00B278DA" w:rsidRDefault="00787243" w:rsidP="00787243">
            <w:pPr>
              <w:tabs>
                <w:tab w:val="center" w:pos="4536"/>
                <w:tab w:val="right" w:pos="9072"/>
              </w:tabs>
              <w:rPr>
                <w:rFonts w:ascii="Garamond" w:hAnsi="Garamond"/>
                <w:b/>
                <w:sz w:val="23"/>
                <w:szCs w:val="23"/>
              </w:rPr>
            </w:pPr>
            <w:r w:rsidRPr="00B278DA">
              <w:rPr>
                <w:rFonts w:ascii="Garamond" w:hAnsi="Garamond"/>
                <w:b/>
                <w:sz w:val="23"/>
                <w:szCs w:val="23"/>
              </w:rPr>
              <w:t>asistenti soudce:</w:t>
            </w:r>
          </w:p>
          <w:p w14:paraId="141526AA" w14:textId="77777777" w:rsidR="00972DBD" w:rsidRPr="00B278DA" w:rsidRDefault="00972DBD" w:rsidP="00972DBD">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Julie Brožková</w:t>
            </w:r>
          </w:p>
          <w:p w14:paraId="0A7905E1" w14:textId="77777777" w:rsidR="00972DBD" w:rsidRPr="00B278DA" w:rsidRDefault="00972DBD" w:rsidP="00972DBD">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Pavlína Gauvain</w:t>
            </w:r>
          </w:p>
          <w:p w14:paraId="5FE32C1A" w14:textId="77777777" w:rsidR="00972DBD" w:rsidRPr="00B278DA" w:rsidRDefault="00972DBD" w:rsidP="00972DBD">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Jiří Mottl</w:t>
            </w:r>
          </w:p>
          <w:p w14:paraId="291FD776" w14:textId="77777777" w:rsidR="00972DBD" w:rsidRPr="00B278DA" w:rsidRDefault="00972DBD" w:rsidP="00972DBD">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Filip Návrat</w:t>
            </w:r>
          </w:p>
          <w:p w14:paraId="45998091" w14:textId="77777777" w:rsidR="00972DBD" w:rsidRPr="00B278DA" w:rsidRDefault="00972DBD" w:rsidP="00972DBD">
            <w:pPr>
              <w:tabs>
                <w:tab w:val="center" w:pos="4536"/>
                <w:tab w:val="right" w:pos="9072"/>
              </w:tabs>
              <w:rPr>
                <w:rFonts w:ascii="Garamond" w:hAnsi="Garamond"/>
                <w:sz w:val="23"/>
                <w:szCs w:val="23"/>
              </w:rPr>
            </w:pPr>
            <w:r w:rsidRPr="00B278DA">
              <w:rPr>
                <w:rFonts w:ascii="Garamond" w:hAnsi="Garamond"/>
                <w:sz w:val="23"/>
                <w:szCs w:val="23"/>
              </w:rPr>
              <w:t>Mgr. Tereza Šamalíková</w:t>
            </w:r>
          </w:p>
          <w:p w14:paraId="2CE60515" w14:textId="77777777" w:rsidR="00972DBD" w:rsidRPr="00B278DA" w:rsidRDefault="00972DBD" w:rsidP="00972DBD">
            <w:pPr>
              <w:tabs>
                <w:tab w:val="center" w:pos="4536"/>
                <w:tab w:val="right" w:pos="9072"/>
              </w:tabs>
              <w:rPr>
                <w:rFonts w:ascii="Garamond" w:hAnsi="Garamond"/>
                <w:sz w:val="23"/>
                <w:szCs w:val="23"/>
              </w:rPr>
            </w:pPr>
            <w:r w:rsidRPr="00B278DA">
              <w:rPr>
                <w:rFonts w:ascii="Garamond" w:hAnsi="Garamond"/>
                <w:sz w:val="23"/>
                <w:szCs w:val="23"/>
              </w:rPr>
              <w:t>Mgr. Nina Václavková</w:t>
            </w:r>
          </w:p>
          <w:p w14:paraId="5DFBC380" w14:textId="77777777" w:rsidR="00787243" w:rsidRPr="00B278DA" w:rsidRDefault="00787243" w:rsidP="00787243">
            <w:pPr>
              <w:tabs>
                <w:tab w:val="center" w:pos="4536"/>
                <w:tab w:val="right" w:pos="9072"/>
              </w:tabs>
              <w:rPr>
                <w:rFonts w:ascii="Garamond" w:hAnsi="Garamond"/>
                <w:sz w:val="23"/>
                <w:szCs w:val="23"/>
              </w:rPr>
            </w:pPr>
          </w:p>
          <w:p w14:paraId="644C0F15" w14:textId="5E026122" w:rsidR="00F10EDF" w:rsidRPr="00B278DA" w:rsidRDefault="00787243" w:rsidP="00266228">
            <w:pPr>
              <w:tabs>
                <w:tab w:val="center" w:pos="4536"/>
                <w:tab w:val="right" w:pos="9072"/>
              </w:tabs>
              <w:rPr>
                <w:rFonts w:ascii="Garamond" w:hAnsi="Garamond"/>
                <w:sz w:val="23"/>
                <w:szCs w:val="23"/>
              </w:rPr>
            </w:pPr>
            <w:r w:rsidRPr="00B278DA">
              <w:rPr>
                <w:rFonts w:ascii="Garamond" w:hAnsi="Garamond"/>
                <w:sz w:val="23"/>
                <w:szCs w:val="23"/>
              </w:rPr>
              <w:t>vzájemný zástu</w:t>
            </w:r>
            <w:r w:rsidR="001B517D" w:rsidRPr="00B278DA">
              <w:rPr>
                <w:rFonts w:ascii="Garamond" w:hAnsi="Garamond"/>
                <w:sz w:val="23"/>
                <w:szCs w:val="23"/>
              </w:rPr>
              <w:t>p</w:t>
            </w:r>
          </w:p>
        </w:tc>
        <w:tc>
          <w:tcPr>
            <w:tcW w:w="1321" w:type="pct"/>
            <w:tcBorders>
              <w:top w:val="single" w:sz="12" w:space="0" w:color="auto"/>
              <w:left w:val="single" w:sz="4" w:space="0" w:color="auto"/>
              <w:bottom w:val="single" w:sz="4" w:space="0" w:color="auto"/>
              <w:right w:val="single" w:sz="4" w:space="0" w:color="auto"/>
            </w:tcBorders>
          </w:tcPr>
          <w:p w14:paraId="134AC9BB" w14:textId="77777777" w:rsidR="000F0184" w:rsidRPr="00B278DA" w:rsidRDefault="000F0184" w:rsidP="00FF72E1">
            <w:pPr>
              <w:tabs>
                <w:tab w:val="center" w:pos="4536"/>
                <w:tab w:val="right" w:pos="9072"/>
              </w:tabs>
              <w:rPr>
                <w:rFonts w:ascii="Garamond" w:hAnsi="Garamond"/>
                <w:bCs/>
                <w:color w:val="000000" w:themeColor="text1"/>
                <w:sz w:val="23"/>
                <w:szCs w:val="23"/>
              </w:rPr>
            </w:pPr>
          </w:p>
          <w:p w14:paraId="2C704FE0" w14:textId="4A7C66C8" w:rsidR="00127B0C" w:rsidRPr="00B278DA" w:rsidRDefault="00127B0C" w:rsidP="00FF72E1">
            <w:pPr>
              <w:tabs>
                <w:tab w:val="center" w:pos="4536"/>
                <w:tab w:val="right" w:pos="9072"/>
              </w:tabs>
              <w:rPr>
                <w:rFonts w:ascii="Garamond" w:hAnsi="Garamond"/>
                <w:b/>
                <w:color w:val="000000" w:themeColor="text1"/>
                <w:sz w:val="23"/>
                <w:szCs w:val="23"/>
              </w:rPr>
            </w:pPr>
            <w:r w:rsidRPr="00B278DA">
              <w:rPr>
                <w:rFonts w:ascii="Garamond" w:hAnsi="Garamond"/>
                <w:b/>
                <w:color w:val="000000" w:themeColor="text1"/>
                <w:sz w:val="23"/>
                <w:szCs w:val="23"/>
              </w:rPr>
              <w:t>Veronika Vašíčková</w:t>
            </w:r>
          </w:p>
          <w:p w14:paraId="01FC6DD1" w14:textId="77777777" w:rsidR="00FF72E1" w:rsidRPr="00B278DA" w:rsidRDefault="00FF72E1" w:rsidP="00FF72E1">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 xml:space="preserve">vyšší soudní úřednice  </w:t>
            </w:r>
          </w:p>
          <w:p w14:paraId="1502FFF3" w14:textId="77777777" w:rsidR="00252264" w:rsidRPr="00B278DA" w:rsidRDefault="00252264" w:rsidP="00FF72E1">
            <w:pPr>
              <w:tabs>
                <w:tab w:val="center" w:pos="4536"/>
                <w:tab w:val="right" w:pos="9072"/>
              </w:tabs>
              <w:rPr>
                <w:rFonts w:ascii="Garamond" w:hAnsi="Garamond"/>
                <w:color w:val="000000" w:themeColor="text1"/>
                <w:sz w:val="23"/>
                <w:szCs w:val="23"/>
              </w:rPr>
            </w:pPr>
          </w:p>
          <w:p w14:paraId="354CBE35" w14:textId="0397F9E4" w:rsidR="00252264" w:rsidRPr="00B278DA" w:rsidRDefault="00252264" w:rsidP="00FF72E1">
            <w:pPr>
              <w:tabs>
                <w:tab w:val="center" w:pos="4536"/>
                <w:tab w:val="right" w:pos="9072"/>
              </w:tabs>
              <w:rPr>
                <w:rFonts w:ascii="Garamond" w:hAnsi="Garamond"/>
                <w:color w:val="000000" w:themeColor="text1"/>
                <w:sz w:val="23"/>
                <w:szCs w:val="23"/>
                <w:u w:val="single"/>
              </w:rPr>
            </w:pPr>
            <w:r w:rsidRPr="00B278DA">
              <w:rPr>
                <w:rFonts w:ascii="Garamond" w:hAnsi="Garamond"/>
                <w:color w:val="000000" w:themeColor="text1"/>
                <w:sz w:val="23"/>
                <w:szCs w:val="23"/>
                <w:u w:val="single"/>
              </w:rPr>
              <w:t xml:space="preserve">zástup </w:t>
            </w:r>
            <w:r w:rsidR="007D6DEB" w:rsidRPr="00B278DA">
              <w:rPr>
                <w:rFonts w:ascii="Garamond" w:hAnsi="Garamond"/>
                <w:color w:val="000000" w:themeColor="text1"/>
                <w:sz w:val="23"/>
                <w:szCs w:val="23"/>
                <w:u w:val="single"/>
              </w:rPr>
              <w:t xml:space="preserve"> </w:t>
            </w:r>
          </w:p>
          <w:p w14:paraId="785A51E1" w14:textId="352DF6FC" w:rsidR="007D6DEB" w:rsidRPr="00B278DA" w:rsidRDefault="007D6DEB" w:rsidP="00FF72E1">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Olga Dvořáčková</w:t>
            </w:r>
          </w:p>
          <w:p w14:paraId="77DAD960" w14:textId="39053C33" w:rsidR="00FF72E1" w:rsidRPr="00B278DA" w:rsidRDefault="00FF72E1" w:rsidP="00FF72E1">
            <w:pPr>
              <w:tabs>
                <w:tab w:val="center" w:pos="4536"/>
                <w:tab w:val="right" w:pos="9072"/>
              </w:tabs>
              <w:rPr>
                <w:rFonts w:ascii="Garamond" w:hAnsi="Garamond"/>
                <w:b/>
                <w:color w:val="000000" w:themeColor="text1"/>
                <w:sz w:val="23"/>
                <w:szCs w:val="23"/>
              </w:rPr>
            </w:pPr>
          </w:p>
          <w:p w14:paraId="18E33B4F" w14:textId="77777777" w:rsidR="007D6DEB" w:rsidRPr="00B278DA" w:rsidRDefault="007D6DEB" w:rsidP="00FF72E1">
            <w:pPr>
              <w:tabs>
                <w:tab w:val="center" w:pos="4536"/>
                <w:tab w:val="right" w:pos="9072"/>
              </w:tabs>
              <w:rPr>
                <w:rFonts w:ascii="Garamond" w:hAnsi="Garamond"/>
                <w:b/>
                <w:color w:val="000000" w:themeColor="text1"/>
                <w:sz w:val="23"/>
                <w:szCs w:val="23"/>
              </w:rPr>
            </w:pPr>
          </w:p>
          <w:p w14:paraId="5AC5A634" w14:textId="25835DFA" w:rsidR="00095D33" w:rsidRPr="00B278DA" w:rsidRDefault="00551A0E" w:rsidP="00551A0E">
            <w:pPr>
              <w:tabs>
                <w:tab w:val="center" w:pos="4536"/>
                <w:tab w:val="right" w:pos="9072"/>
              </w:tabs>
              <w:rPr>
                <w:rFonts w:ascii="Garamond" w:hAnsi="Garamond"/>
                <w:bCs/>
                <w:color w:val="000000" w:themeColor="text1"/>
                <w:sz w:val="23"/>
                <w:szCs w:val="23"/>
              </w:rPr>
            </w:pPr>
            <w:r w:rsidRPr="00B278DA">
              <w:rPr>
                <w:rFonts w:ascii="Garamond" w:hAnsi="Garamond"/>
                <w:bCs/>
                <w:color w:val="000000" w:themeColor="text1"/>
                <w:sz w:val="23"/>
                <w:szCs w:val="23"/>
              </w:rPr>
              <w:t xml:space="preserve"> </w:t>
            </w:r>
          </w:p>
          <w:p w14:paraId="7A1AAF8C" w14:textId="0080E61A" w:rsidR="00292B83" w:rsidRPr="00B278DA" w:rsidRDefault="00292B83" w:rsidP="00095D33">
            <w:pPr>
              <w:tabs>
                <w:tab w:val="center" w:pos="4536"/>
                <w:tab w:val="right" w:pos="9072"/>
              </w:tabs>
              <w:rPr>
                <w:rFonts w:ascii="Garamond" w:hAnsi="Garamond"/>
                <w:b/>
                <w:color w:val="000000" w:themeColor="text1"/>
                <w:sz w:val="23"/>
                <w:szCs w:val="23"/>
              </w:rPr>
            </w:pPr>
            <w:r w:rsidRPr="00B278DA">
              <w:rPr>
                <w:rFonts w:ascii="Garamond" w:hAnsi="Garamond"/>
                <w:b/>
                <w:color w:val="000000" w:themeColor="text1"/>
                <w:sz w:val="23"/>
                <w:szCs w:val="23"/>
              </w:rPr>
              <w:t>Veronika Štěpánková</w:t>
            </w:r>
          </w:p>
          <w:p w14:paraId="6B86041C" w14:textId="77777777" w:rsidR="00095D33" w:rsidRPr="00B278DA" w:rsidRDefault="00095D33" w:rsidP="00095D33">
            <w:pPr>
              <w:tabs>
                <w:tab w:val="center" w:pos="4536"/>
                <w:tab w:val="right" w:pos="9072"/>
              </w:tabs>
              <w:rPr>
                <w:rFonts w:ascii="Garamond" w:hAnsi="Garamond"/>
                <w:color w:val="000000" w:themeColor="text1"/>
                <w:sz w:val="23"/>
                <w:szCs w:val="23"/>
                <w:u w:val="single"/>
              </w:rPr>
            </w:pPr>
            <w:r w:rsidRPr="00B278DA">
              <w:rPr>
                <w:rFonts w:ascii="Garamond" w:hAnsi="Garamond"/>
                <w:color w:val="000000" w:themeColor="text1"/>
                <w:sz w:val="23"/>
                <w:szCs w:val="23"/>
              </w:rPr>
              <w:t>protokolující úřednice   plní povinnosti vedoucí soudní kanceláře</w:t>
            </w:r>
          </w:p>
          <w:p w14:paraId="0F58A39B" w14:textId="77777777" w:rsidR="00095D33" w:rsidRPr="00B278DA" w:rsidRDefault="00095D33" w:rsidP="00095D33">
            <w:pPr>
              <w:tabs>
                <w:tab w:val="center" w:pos="4536"/>
                <w:tab w:val="right" w:pos="9072"/>
              </w:tabs>
              <w:rPr>
                <w:rFonts w:ascii="Garamond" w:hAnsi="Garamond"/>
                <w:color w:val="000000" w:themeColor="text1"/>
                <w:sz w:val="23"/>
                <w:szCs w:val="23"/>
                <w:u w:val="single"/>
              </w:rPr>
            </w:pPr>
          </w:p>
          <w:p w14:paraId="5689277B" w14:textId="77777777" w:rsidR="00095D33" w:rsidRPr="00B278DA" w:rsidRDefault="00095D33" w:rsidP="00095D33">
            <w:pPr>
              <w:tabs>
                <w:tab w:val="center" w:pos="4536"/>
                <w:tab w:val="right" w:pos="9072"/>
              </w:tabs>
              <w:rPr>
                <w:rFonts w:ascii="Garamond" w:hAnsi="Garamond"/>
                <w:color w:val="000000" w:themeColor="text1"/>
                <w:sz w:val="23"/>
                <w:szCs w:val="23"/>
                <w:u w:val="single"/>
              </w:rPr>
            </w:pPr>
            <w:r w:rsidRPr="00B278DA">
              <w:rPr>
                <w:rFonts w:ascii="Garamond" w:hAnsi="Garamond"/>
                <w:color w:val="000000" w:themeColor="text1"/>
                <w:sz w:val="23"/>
                <w:szCs w:val="23"/>
                <w:u w:val="single"/>
              </w:rPr>
              <w:t>zástup:</w:t>
            </w:r>
          </w:p>
          <w:p w14:paraId="66BC8009" w14:textId="77777777" w:rsidR="00095D33" w:rsidRPr="00B278DA" w:rsidRDefault="00095D33" w:rsidP="00095D33">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1) Klára Marková</w:t>
            </w:r>
          </w:p>
          <w:p w14:paraId="6888B7C1" w14:textId="0F605464" w:rsidR="00095D33" w:rsidRPr="00B278DA" w:rsidRDefault="00095D33" w:rsidP="00095D33">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 xml:space="preserve">2) </w:t>
            </w:r>
            <w:r w:rsidR="00292B83" w:rsidRPr="00B278DA">
              <w:rPr>
                <w:rFonts w:ascii="Garamond" w:hAnsi="Garamond"/>
                <w:color w:val="000000" w:themeColor="text1"/>
                <w:sz w:val="23"/>
                <w:szCs w:val="23"/>
              </w:rPr>
              <w:t>Kateřina Čadová</w:t>
            </w:r>
          </w:p>
          <w:p w14:paraId="5FFE42D3" w14:textId="77777777" w:rsidR="00095D33" w:rsidRPr="00B278DA" w:rsidRDefault="00095D33" w:rsidP="00095D33">
            <w:pPr>
              <w:tabs>
                <w:tab w:val="center" w:pos="4536"/>
                <w:tab w:val="right" w:pos="9072"/>
              </w:tabs>
              <w:rPr>
                <w:rFonts w:ascii="Garamond" w:hAnsi="Garamond"/>
                <w:color w:val="000000" w:themeColor="text1"/>
                <w:sz w:val="23"/>
                <w:szCs w:val="23"/>
              </w:rPr>
            </w:pPr>
          </w:p>
          <w:p w14:paraId="042E4C9B" w14:textId="77777777" w:rsidR="00FF72E1" w:rsidRPr="00B278DA" w:rsidRDefault="00FF72E1" w:rsidP="00FF72E1">
            <w:pPr>
              <w:tabs>
                <w:tab w:val="center" w:pos="4536"/>
                <w:tab w:val="right" w:pos="9072"/>
              </w:tabs>
              <w:rPr>
                <w:rFonts w:ascii="Garamond" w:hAnsi="Garamond"/>
                <w:color w:val="000000" w:themeColor="text1"/>
                <w:sz w:val="23"/>
                <w:szCs w:val="23"/>
              </w:rPr>
            </w:pPr>
          </w:p>
          <w:p w14:paraId="7F3D8EBA" w14:textId="77777777" w:rsidR="00FF72E1" w:rsidRPr="00B278DA" w:rsidRDefault="00FF72E1" w:rsidP="00FF72E1">
            <w:pPr>
              <w:tabs>
                <w:tab w:val="center" w:pos="4536"/>
                <w:tab w:val="right" w:pos="9072"/>
              </w:tabs>
              <w:rPr>
                <w:rFonts w:ascii="Garamond" w:hAnsi="Garamond"/>
                <w:color w:val="000000" w:themeColor="text1"/>
                <w:sz w:val="23"/>
                <w:szCs w:val="23"/>
                <w:u w:val="single"/>
              </w:rPr>
            </w:pPr>
            <w:r w:rsidRPr="00B278DA">
              <w:rPr>
                <w:rFonts w:ascii="Garamond" w:hAnsi="Garamond"/>
                <w:color w:val="000000" w:themeColor="text1"/>
                <w:sz w:val="23"/>
                <w:szCs w:val="23"/>
                <w:u w:val="single"/>
              </w:rPr>
              <w:t>protokolující úřednice</w:t>
            </w:r>
          </w:p>
          <w:p w14:paraId="567B42EB" w14:textId="2953E877" w:rsidR="001D61D6" w:rsidRPr="00B278DA" w:rsidRDefault="001D61D6" w:rsidP="00FF72E1">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Martina Lofová</w:t>
            </w:r>
          </w:p>
          <w:p w14:paraId="0A6CCD26" w14:textId="38289EB3" w:rsidR="00565185" w:rsidRPr="00B278DA" w:rsidRDefault="00565185" w:rsidP="00FF72E1">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Dana Němečkov</w:t>
            </w:r>
            <w:r w:rsidR="00986B3A" w:rsidRPr="00B278DA">
              <w:rPr>
                <w:rFonts w:ascii="Garamond" w:hAnsi="Garamond"/>
                <w:color w:val="000000" w:themeColor="text1"/>
                <w:sz w:val="23"/>
                <w:szCs w:val="23"/>
              </w:rPr>
              <w:t>á</w:t>
            </w:r>
          </w:p>
          <w:p w14:paraId="3C5DA1FC" w14:textId="1867858D" w:rsidR="00FF72E1" w:rsidRPr="00B278DA" w:rsidRDefault="00FF72E1" w:rsidP="00FF72E1">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Lucie Poskočilová</w:t>
            </w:r>
          </w:p>
          <w:p w14:paraId="6F1C1104" w14:textId="77777777" w:rsidR="00FF72E1" w:rsidRPr="00B278DA" w:rsidRDefault="00FF72E1" w:rsidP="00FF72E1">
            <w:pPr>
              <w:tabs>
                <w:tab w:val="center" w:pos="4536"/>
                <w:tab w:val="right" w:pos="9072"/>
              </w:tabs>
              <w:rPr>
                <w:rFonts w:ascii="Garamond" w:hAnsi="Garamond"/>
                <w:sz w:val="23"/>
                <w:szCs w:val="23"/>
              </w:rPr>
            </w:pPr>
            <w:r w:rsidRPr="00B278DA">
              <w:rPr>
                <w:rFonts w:ascii="Garamond" w:hAnsi="Garamond"/>
                <w:sz w:val="23"/>
                <w:szCs w:val="23"/>
              </w:rPr>
              <w:t>Kristýna Svítilová</w:t>
            </w:r>
          </w:p>
          <w:p w14:paraId="5920DB18" w14:textId="77777777" w:rsidR="001E62D7" w:rsidRPr="00B278DA" w:rsidRDefault="001E62D7" w:rsidP="00FF72E1">
            <w:pPr>
              <w:tabs>
                <w:tab w:val="center" w:pos="4536"/>
                <w:tab w:val="right" w:pos="9072"/>
              </w:tabs>
              <w:rPr>
                <w:rFonts w:ascii="Garamond" w:hAnsi="Garamond"/>
                <w:sz w:val="23"/>
                <w:szCs w:val="23"/>
              </w:rPr>
            </w:pPr>
          </w:p>
          <w:p w14:paraId="30BFE857" w14:textId="4D4131D0" w:rsidR="001E62D7" w:rsidRPr="00B278DA" w:rsidRDefault="001E62D7" w:rsidP="00FF72E1">
            <w:pPr>
              <w:tabs>
                <w:tab w:val="center" w:pos="4536"/>
                <w:tab w:val="right" w:pos="9072"/>
              </w:tabs>
              <w:rPr>
                <w:rFonts w:ascii="Garamond" w:hAnsi="Garamond"/>
                <w:sz w:val="23"/>
                <w:szCs w:val="23"/>
                <w:u w:val="single"/>
              </w:rPr>
            </w:pPr>
            <w:r w:rsidRPr="00B278DA">
              <w:rPr>
                <w:rFonts w:ascii="Garamond" w:hAnsi="Garamond"/>
                <w:sz w:val="23"/>
                <w:szCs w:val="23"/>
                <w:u w:val="single"/>
              </w:rPr>
              <w:t>zapisovatelka:</w:t>
            </w:r>
          </w:p>
          <w:p w14:paraId="738BF553" w14:textId="3C29F59A" w:rsidR="00565185" w:rsidRPr="00B278DA" w:rsidRDefault="00565185" w:rsidP="00FF72E1">
            <w:pPr>
              <w:tabs>
                <w:tab w:val="center" w:pos="4536"/>
                <w:tab w:val="right" w:pos="9072"/>
              </w:tabs>
              <w:rPr>
                <w:rFonts w:ascii="Garamond" w:hAnsi="Garamond"/>
                <w:sz w:val="23"/>
                <w:szCs w:val="23"/>
              </w:rPr>
            </w:pPr>
            <w:r w:rsidRPr="00B278DA">
              <w:rPr>
                <w:rFonts w:ascii="Garamond" w:hAnsi="Garamond"/>
                <w:sz w:val="23"/>
                <w:szCs w:val="23"/>
              </w:rPr>
              <w:t>Michaela Šťastná</w:t>
            </w:r>
          </w:p>
          <w:p w14:paraId="18DBA759" w14:textId="1E3A0877" w:rsidR="00FF72E1" w:rsidRPr="00B278DA" w:rsidRDefault="001D61D6" w:rsidP="00A22550">
            <w:pPr>
              <w:tabs>
                <w:tab w:val="center" w:pos="4536"/>
                <w:tab w:val="right" w:pos="9072"/>
              </w:tabs>
              <w:rPr>
                <w:rFonts w:ascii="Garamond" w:hAnsi="Garamond"/>
                <w:sz w:val="23"/>
                <w:szCs w:val="23"/>
              </w:rPr>
            </w:pPr>
            <w:r w:rsidRPr="00B278DA">
              <w:rPr>
                <w:rFonts w:ascii="Garamond" w:hAnsi="Garamond"/>
                <w:sz w:val="23"/>
                <w:szCs w:val="23"/>
              </w:rPr>
              <w:t xml:space="preserve"> </w:t>
            </w:r>
          </w:p>
          <w:p w14:paraId="1968BB8F" w14:textId="52E31714" w:rsidR="00FF72E1" w:rsidRPr="00B278DA" w:rsidRDefault="00FF72E1" w:rsidP="00FF72E1">
            <w:pPr>
              <w:tabs>
                <w:tab w:val="center" w:pos="4536"/>
                <w:tab w:val="right" w:pos="9072"/>
              </w:tabs>
              <w:rPr>
                <w:rFonts w:ascii="Garamond" w:hAnsi="Garamond"/>
                <w:sz w:val="23"/>
                <w:szCs w:val="23"/>
              </w:rPr>
            </w:pPr>
          </w:p>
          <w:p w14:paraId="6CF9402A" w14:textId="311F8CA9" w:rsidR="005B0AF6" w:rsidRPr="00B278DA" w:rsidRDefault="005B0AF6" w:rsidP="00FF72E1">
            <w:pPr>
              <w:tabs>
                <w:tab w:val="center" w:pos="4536"/>
                <w:tab w:val="right" w:pos="9072"/>
              </w:tabs>
              <w:rPr>
                <w:rFonts w:ascii="Garamond" w:hAnsi="Garamond"/>
                <w:sz w:val="23"/>
                <w:szCs w:val="23"/>
              </w:rPr>
            </w:pPr>
          </w:p>
          <w:p w14:paraId="2263FD8C" w14:textId="77777777" w:rsidR="005B0AF6" w:rsidRPr="00B278DA" w:rsidRDefault="005B0AF6" w:rsidP="00FF72E1">
            <w:pPr>
              <w:tabs>
                <w:tab w:val="center" w:pos="4536"/>
                <w:tab w:val="right" w:pos="9072"/>
              </w:tabs>
              <w:rPr>
                <w:rFonts w:ascii="Garamond" w:hAnsi="Garamond"/>
                <w:sz w:val="23"/>
                <w:szCs w:val="23"/>
              </w:rPr>
            </w:pPr>
          </w:p>
          <w:p w14:paraId="61F00FF9" w14:textId="77777777" w:rsidR="00FF72E1" w:rsidRPr="00B278DA" w:rsidRDefault="00FF72E1" w:rsidP="00FF72E1">
            <w:pPr>
              <w:tabs>
                <w:tab w:val="center" w:pos="4536"/>
                <w:tab w:val="right" w:pos="9072"/>
              </w:tabs>
              <w:rPr>
                <w:rFonts w:ascii="Garamond" w:hAnsi="Garamond"/>
                <w:bCs/>
                <w:sz w:val="23"/>
                <w:szCs w:val="23"/>
              </w:rPr>
            </w:pPr>
            <w:r w:rsidRPr="00B278DA">
              <w:rPr>
                <w:rFonts w:ascii="Garamond" w:hAnsi="Garamond"/>
                <w:bCs/>
                <w:sz w:val="23"/>
                <w:szCs w:val="23"/>
              </w:rPr>
              <w:t xml:space="preserve"> </w:t>
            </w:r>
          </w:p>
          <w:p w14:paraId="170732E6" w14:textId="77777777" w:rsidR="00834E9A" w:rsidRPr="00B278DA" w:rsidRDefault="00834E9A" w:rsidP="00FF72E1">
            <w:pPr>
              <w:tabs>
                <w:tab w:val="center" w:pos="4536"/>
                <w:tab w:val="right" w:pos="9072"/>
              </w:tabs>
              <w:rPr>
                <w:rFonts w:ascii="Garamond" w:hAnsi="Garamond"/>
                <w:bCs/>
                <w:sz w:val="23"/>
                <w:szCs w:val="23"/>
              </w:rPr>
            </w:pPr>
          </w:p>
          <w:p w14:paraId="51A1B80B" w14:textId="77777777" w:rsidR="00FF72E1" w:rsidRPr="00B278DA" w:rsidRDefault="00FF72E1" w:rsidP="00FF72E1">
            <w:pPr>
              <w:tabs>
                <w:tab w:val="center" w:pos="4536"/>
                <w:tab w:val="right" w:pos="9072"/>
              </w:tabs>
              <w:rPr>
                <w:rFonts w:ascii="Garamond" w:hAnsi="Garamond"/>
                <w:b/>
                <w:sz w:val="23"/>
                <w:szCs w:val="23"/>
              </w:rPr>
            </w:pPr>
            <w:r w:rsidRPr="00B278DA">
              <w:rPr>
                <w:rFonts w:ascii="Garamond" w:hAnsi="Garamond"/>
                <w:b/>
                <w:sz w:val="23"/>
                <w:szCs w:val="23"/>
              </w:rPr>
              <w:t xml:space="preserve"> </w:t>
            </w:r>
          </w:p>
          <w:p w14:paraId="082B0B00" w14:textId="77777777" w:rsidR="00D01F44" w:rsidRPr="00B278DA" w:rsidRDefault="00D01F44" w:rsidP="00FF72E1">
            <w:pPr>
              <w:tabs>
                <w:tab w:val="center" w:pos="4536"/>
                <w:tab w:val="right" w:pos="9072"/>
              </w:tabs>
              <w:rPr>
                <w:rFonts w:ascii="Garamond" w:hAnsi="Garamond"/>
                <w:b/>
                <w:sz w:val="23"/>
                <w:szCs w:val="23"/>
              </w:rPr>
            </w:pPr>
          </w:p>
          <w:p w14:paraId="3946CC54" w14:textId="77777777" w:rsidR="00D01F44" w:rsidRPr="00B278DA" w:rsidRDefault="00D01F44" w:rsidP="00FF72E1">
            <w:pPr>
              <w:tabs>
                <w:tab w:val="center" w:pos="4536"/>
                <w:tab w:val="right" w:pos="9072"/>
              </w:tabs>
              <w:rPr>
                <w:rFonts w:ascii="Garamond" w:hAnsi="Garamond"/>
                <w:b/>
                <w:sz w:val="23"/>
                <w:szCs w:val="23"/>
              </w:rPr>
            </w:pPr>
          </w:p>
          <w:p w14:paraId="27533CF6" w14:textId="77777777" w:rsidR="00D01F44" w:rsidRPr="00B278DA" w:rsidRDefault="00D01F44" w:rsidP="00FF72E1">
            <w:pPr>
              <w:tabs>
                <w:tab w:val="center" w:pos="4536"/>
                <w:tab w:val="right" w:pos="9072"/>
              </w:tabs>
              <w:rPr>
                <w:rFonts w:ascii="Garamond" w:hAnsi="Garamond"/>
                <w:b/>
                <w:sz w:val="23"/>
                <w:szCs w:val="23"/>
              </w:rPr>
            </w:pPr>
          </w:p>
          <w:p w14:paraId="7361EC07" w14:textId="77777777" w:rsidR="00D01F44" w:rsidRPr="00B278DA" w:rsidRDefault="00D01F44" w:rsidP="00FF72E1">
            <w:pPr>
              <w:tabs>
                <w:tab w:val="center" w:pos="4536"/>
                <w:tab w:val="right" w:pos="9072"/>
              </w:tabs>
              <w:rPr>
                <w:rFonts w:ascii="Garamond" w:hAnsi="Garamond"/>
                <w:b/>
                <w:sz w:val="23"/>
                <w:szCs w:val="23"/>
              </w:rPr>
            </w:pPr>
          </w:p>
          <w:p w14:paraId="7C525752" w14:textId="77777777" w:rsidR="00D01F44" w:rsidRPr="00B278DA" w:rsidRDefault="00D01F44" w:rsidP="00FF72E1">
            <w:pPr>
              <w:tabs>
                <w:tab w:val="center" w:pos="4536"/>
                <w:tab w:val="right" w:pos="9072"/>
              </w:tabs>
              <w:rPr>
                <w:rFonts w:ascii="Garamond" w:hAnsi="Garamond"/>
                <w:b/>
                <w:sz w:val="23"/>
                <w:szCs w:val="23"/>
              </w:rPr>
            </w:pPr>
          </w:p>
          <w:p w14:paraId="022E2C10" w14:textId="77777777" w:rsidR="00D01F44" w:rsidRPr="00B278DA" w:rsidRDefault="00D01F44" w:rsidP="00FF72E1">
            <w:pPr>
              <w:tabs>
                <w:tab w:val="center" w:pos="4536"/>
                <w:tab w:val="right" w:pos="9072"/>
              </w:tabs>
              <w:rPr>
                <w:rFonts w:ascii="Garamond" w:hAnsi="Garamond"/>
                <w:b/>
                <w:sz w:val="23"/>
                <w:szCs w:val="23"/>
              </w:rPr>
            </w:pPr>
          </w:p>
          <w:p w14:paraId="501771C3" w14:textId="77777777" w:rsidR="00D01F44" w:rsidRPr="00B278DA" w:rsidRDefault="00D01F44" w:rsidP="00FF72E1">
            <w:pPr>
              <w:tabs>
                <w:tab w:val="center" w:pos="4536"/>
                <w:tab w:val="right" w:pos="9072"/>
              </w:tabs>
              <w:rPr>
                <w:rFonts w:ascii="Garamond" w:hAnsi="Garamond"/>
                <w:b/>
                <w:sz w:val="23"/>
                <w:szCs w:val="23"/>
              </w:rPr>
            </w:pPr>
          </w:p>
          <w:p w14:paraId="36EA93A7" w14:textId="77777777" w:rsidR="00D01F44" w:rsidRPr="00B278DA" w:rsidRDefault="00D01F44" w:rsidP="00FF72E1">
            <w:pPr>
              <w:tabs>
                <w:tab w:val="center" w:pos="4536"/>
                <w:tab w:val="right" w:pos="9072"/>
              </w:tabs>
              <w:rPr>
                <w:rFonts w:ascii="Garamond" w:hAnsi="Garamond"/>
                <w:b/>
                <w:sz w:val="23"/>
                <w:szCs w:val="23"/>
              </w:rPr>
            </w:pPr>
          </w:p>
          <w:p w14:paraId="0F7B478D" w14:textId="77777777" w:rsidR="00D01F44" w:rsidRPr="00B278DA" w:rsidRDefault="00D01F44" w:rsidP="00FF72E1">
            <w:pPr>
              <w:tabs>
                <w:tab w:val="center" w:pos="4536"/>
                <w:tab w:val="right" w:pos="9072"/>
              </w:tabs>
              <w:rPr>
                <w:rFonts w:ascii="Garamond" w:hAnsi="Garamond"/>
                <w:b/>
                <w:sz w:val="23"/>
                <w:szCs w:val="23"/>
              </w:rPr>
            </w:pPr>
          </w:p>
          <w:p w14:paraId="200B489B" w14:textId="77777777" w:rsidR="00D01F44" w:rsidRPr="00B278DA" w:rsidRDefault="00D01F44" w:rsidP="00FF72E1">
            <w:pPr>
              <w:tabs>
                <w:tab w:val="center" w:pos="4536"/>
                <w:tab w:val="right" w:pos="9072"/>
              </w:tabs>
              <w:rPr>
                <w:rFonts w:ascii="Garamond" w:hAnsi="Garamond"/>
                <w:b/>
                <w:sz w:val="23"/>
                <w:szCs w:val="23"/>
              </w:rPr>
            </w:pPr>
          </w:p>
          <w:p w14:paraId="11BA65F6" w14:textId="5AE7250F" w:rsidR="007328B0" w:rsidRPr="00B278DA" w:rsidRDefault="00FF72E1" w:rsidP="003F5662">
            <w:pPr>
              <w:tabs>
                <w:tab w:val="center" w:pos="4536"/>
                <w:tab w:val="right" w:pos="9072"/>
              </w:tabs>
              <w:rPr>
                <w:rFonts w:ascii="Garamond" w:hAnsi="Garamond"/>
                <w:b/>
                <w:sz w:val="23"/>
                <w:szCs w:val="23"/>
              </w:rPr>
            </w:pPr>
            <w:r w:rsidRPr="00B278DA">
              <w:rPr>
                <w:rFonts w:ascii="Garamond" w:hAnsi="Garamond"/>
                <w:b/>
                <w:sz w:val="23"/>
                <w:szCs w:val="23"/>
              </w:rPr>
              <w:t xml:space="preserve"> </w:t>
            </w:r>
          </w:p>
          <w:p w14:paraId="36E65C38" w14:textId="77777777" w:rsidR="007328B0" w:rsidRPr="00B278DA" w:rsidRDefault="007328B0" w:rsidP="003F5662">
            <w:pPr>
              <w:tabs>
                <w:tab w:val="center" w:pos="4536"/>
                <w:tab w:val="right" w:pos="9072"/>
              </w:tabs>
              <w:rPr>
                <w:rFonts w:ascii="Garamond" w:hAnsi="Garamond"/>
                <w:b/>
                <w:sz w:val="23"/>
                <w:szCs w:val="23"/>
              </w:rPr>
            </w:pPr>
          </w:p>
          <w:p w14:paraId="409BDC0A" w14:textId="77777777" w:rsidR="00A22550" w:rsidRPr="00B278DA" w:rsidRDefault="00A22550" w:rsidP="003F5662">
            <w:pPr>
              <w:tabs>
                <w:tab w:val="center" w:pos="4536"/>
                <w:tab w:val="right" w:pos="9072"/>
              </w:tabs>
              <w:rPr>
                <w:rFonts w:ascii="Garamond" w:hAnsi="Garamond"/>
                <w:b/>
                <w:sz w:val="23"/>
                <w:szCs w:val="23"/>
              </w:rPr>
            </w:pPr>
          </w:p>
          <w:p w14:paraId="3A138C31" w14:textId="77777777" w:rsidR="00435E87" w:rsidRPr="00B278DA" w:rsidRDefault="00435E87" w:rsidP="00B82745">
            <w:pPr>
              <w:tabs>
                <w:tab w:val="center" w:pos="4536"/>
                <w:tab w:val="right" w:pos="9072"/>
              </w:tabs>
              <w:ind w:firstLine="708"/>
              <w:rPr>
                <w:rFonts w:ascii="Garamond" w:hAnsi="Garamond"/>
                <w:b/>
                <w:sz w:val="23"/>
                <w:szCs w:val="23"/>
              </w:rPr>
            </w:pPr>
          </w:p>
          <w:p w14:paraId="6E4D890A" w14:textId="77777777" w:rsidR="00274711" w:rsidRPr="00B278DA" w:rsidRDefault="00274711" w:rsidP="003F5662">
            <w:pPr>
              <w:tabs>
                <w:tab w:val="center" w:pos="4536"/>
                <w:tab w:val="right" w:pos="9072"/>
              </w:tabs>
              <w:rPr>
                <w:rFonts w:ascii="Garamond" w:hAnsi="Garamond"/>
                <w:b/>
                <w:sz w:val="23"/>
                <w:szCs w:val="23"/>
              </w:rPr>
            </w:pPr>
          </w:p>
          <w:p w14:paraId="739D6AA3" w14:textId="77777777" w:rsidR="00540183" w:rsidRPr="00B278DA" w:rsidRDefault="00540183" w:rsidP="00FF72E1">
            <w:pPr>
              <w:tabs>
                <w:tab w:val="center" w:pos="4536"/>
                <w:tab w:val="right" w:pos="9072"/>
              </w:tabs>
              <w:rPr>
                <w:rFonts w:ascii="Garamond" w:hAnsi="Garamond"/>
                <w:b/>
                <w:sz w:val="23"/>
                <w:szCs w:val="23"/>
              </w:rPr>
            </w:pPr>
          </w:p>
          <w:p w14:paraId="6B9C71B5" w14:textId="77777777" w:rsidR="00D90122" w:rsidRPr="00B278DA" w:rsidRDefault="00D90122" w:rsidP="00FF72E1">
            <w:pPr>
              <w:tabs>
                <w:tab w:val="center" w:pos="4536"/>
                <w:tab w:val="right" w:pos="9072"/>
              </w:tabs>
              <w:rPr>
                <w:rFonts w:ascii="Garamond" w:hAnsi="Garamond"/>
                <w:b/>
                <w:sz w:val="23"/>
                <w:szCs w:val="23"/>
              </w:rPr>
            </w:pPr>
          </w:p>
          <w:p w14:paraId="38B7AF4D" w14:textId="77777777" w:rsidR="00D90122" w:rsidRPr="00B278DA" w:rsidRDefault="00D90122" w:rsidP="00FF72E1">
            <w:pPr>
              <w:tabs>
                <w:tab w:val="center" w:pos="4536"/>
                <w:tab w:val="right" w:pos="9072"/>
              </w:tabs>
              <w:rPr>
                <w:rFonts w:ascii="Garamond" w:hAnsi="Garamond"/>
                <w:b/>
                <w:sz w:val="23"/>
                <w:szCs w:val="23"/>
              </w:rPr>
            </w:pPr>
          </w:p>
          <w:p w14:paraId="4775D79D" w14:textId="77777777" w:rsidR="00D90122" w:rsidRPr="00B278DA" w:rsidRDefault="00D90122" w:rsidP="00FF72E1">
            <w:pPr>
              <w:tabs>
                <w:tab w:val="center" w:pos="4536"/>
                <w:tab w:val="right" w:pos="9072"/>
              </w:tabs>
              <w:rPr>
                <w:rFonts w:ascii="Garamond" w:hAnsi="Garamond"/>
                <w:b/>
                <w:sz w:val="23"/>
                <w:szCs w:val="23"/>
              </w:rPr>
            </w:pPr>
          </w:p>
          <w:p w14:paraId="65A3D086" w14:textId="77777777" w:rsidR="00223430" w:rsidRPr="00B278DA" w:rsidRDefault="00223430" w:rsidP="00FF72E1">
            <w:pPr>
              <w:tabs>
                <w:tab w:val="center" w:pos="4536"/>
                <w:tab w:val="right" w:pos="9072"/>
              </w:tabs>
              <w:rPr>
                <w:rFonts w:ascii="Garamond" w:hAnsi="Garamond"/>
                <w:b/>
                <w:sz w:val="23"/>
                <w:szCs w:val="23"/>
              </w:rPr>
            </w:pPr>
          </w:p>
          <w:p w14:paraId="3B1549A8" w14:textId="77777777" w:rsidR="00223430" w:rsidRPr="00B278DA" w:rsidRDefault="00223430" w:rsidP="00FF72E1">
            <w:pPr>
              <w:tabs>
                <w:tab w:val="center" w:pos="4536"/>
                <w:tab w:val="right" w:pos="9072"/>
              </w:tabs>
              <w:rPr>
                <w:rFonts w:ascii="Garamond" w:hAnsi="Garamond"/>
                <w:b/>
                <w:sz w:val="23"/>
                <w:szCs w:val="23"/>
              </w:rPr>
            </w:pPr>
          </w:p>
          <w:p w14:paraId="3E6C4C61" w14:textId="237C5389" w:rsidR="00FF72E1" w:rsidRPr="00B278DA" w:rsidRDefault="00FF72E1" w:rsidP="00FF72E1">
            <w:pPr>
              <w:tabs>
                <w:tab w:val="center" w:pos="4536"/>
                <w:tab w:val="right" w:pos="9072"/>
              </w:tabs>
              <w:rPr>
                <w:rFonts w:ascii="Garamond" w:hAnsi="Garamond"/>
                <w:b/>
                <w:sz w:val="23"/>
                <w:szCs w:val="23"/>
                <w:u w:val="single"/>
              </w:rPr>
            </w:pPr>
            <w:r w:rsidRPr="00B278DA">
              <w:rPr>
                <w:rFonts w:ascii="Garamond" w:hAnsi="Garamond"/>
                <w:b/>
                <w:sz w:val="23"/>
                <w:szCs w:val="23"/>
              </w:rPr>
              <w:lastRenderedPageBreak/>
              <w:t>Olga Dvořáčková</w:t>
            </w:r>
          </w:p>
          <w:p w14:paraId="5BBB06CB" w14:textId="77777777" w:rsidR="00FF72E1" w:rsidRPr="00B278DA" w:rsidRDefault="00FF72E1" w:rsidP="00FF72E1">
            <w:pPr>
              <w:tabs>
                <w:tab w:val="center" w:pos="4536"/>
                <w:tab w:val="right" w:pos="9072"/>
              </w:tabs>
              <w:rPr>
                <w:rFonts w:ascii="Garamond" w:hAnsi="Garamond"/>
                <w:sz w:val="23"/>
                <w:szCs w:val="23"/>
              </w:rPr>
            </w:pPr>
            <w:r w:rsidRPr="00B278DA">
              <w:rPr>
                <w:rFonts w:ascii="Garamond" w:hAnsi="Garamond"/>
                <w:sz w:val="23"/>
                <w:szCs w:val="23"/>
              </w:rPr>
              <w:t xml:space="preserve">vyšší soudní úřednice  </w:t>
            </w:r>
          </w:p>
          <w:p w14:paraId="3100869E" w14:textId="77777777" w:rsidR="00FF72E1" w:rsidRPr="00B278DA" w:rsidRDefault="00FF72E1" w:rsidP="00FF72E1">
            <w:pPr>
              <w:tabs>
                <w:tab w:val="center" w:pos="4536"/>
                <w:tab w:val="right" w:pos="9072"/>
              </w:tabs>
              <w:rPr>
                <w:rFonts w:ascii="Garamond" w:hAnsi="Garamond"/>
                <w:color w:val="000000" w:themeColor="text1"/>
                <w:sz w:val="23"/>
                <w:szCs w:val="23"/>
              </w:rPr>
            </w:pPr>
          </w:p>
          <w:p w14:paraId="7C393250" w14:textId="77777777" w:rsidR="00FF72E1" w:rsidRPr="00B278DA" w:rsidRDefault="00FF72E1" w:rsidP="00FF72E1">
            <w:pPr>
              <w:tabs>
                <w:tab w:val="center" w:pos="4536"/>
                <w:tab w:val="right" w:pos="9072"/>
              </w:tabs>
              <w:rPr>
                <w:rFonts w:ascii="Garamond" w:hAnsi="Garamond"/>
                <w:color w:val="000000" w:themeColor="text1"/>
                <w:sz w:val="23"/>
                <w:szCs w:val="23"/>
                <w:u w:val="single"/>
              </w:rPr>
            </w:pPr>
            <w:r w:rsidRPr="00B278DA">
              <w:rPr>
                <w:rFonts w:ascii="Garamond" w:hAnsi="Garamond"/>
                <w:color w:val="000000" w:themeColor="text1"/>
                <w:sz w:val="23"/>
                <w:szCs w:val="23"/>
                <w:u w:val="single"/>
              </w:rPr>
              <w:t>zástup:</w:t>
            </w:r>
          </w:p>
          <w:p w14:paraId="6081CD70" w14:textId="09AADE57" w:rsidR="00826CCF" w:rsidRPr="00B278DA" w:rsidRDefault="00826CCF" w:rsidP="00FF72E1">
            <w:pPr>
              <w:tabs>
                <w:tab w:val="center" w:pos="4536"/>
                <w:tab w:val="right" w:pos="9072"/>
              </w:tabs>
              <w:rPr>
                <w:rFonts w:ascii="Garamond" w:hAnsi="Garamond"/>
                <w:bCs/>
                <w:color w:val="000000" w:themeColor="text1"/>
                <w:sz w:val="23"/>
                <w:szCs w:val="23"/>
              </w:rPr>
            </w:pPr>
            <w:r w:rsidRPr="00B278DA">
              <w:rPr>
                <w:rFonts w:ascii="Garamond" w:hAnsi="Garamond"/>
                <w:bCs/>
                <w:color w:val="000000" w:themeColor="text1"/>
                <w:sz w:val="23"/>
                <w:szCs w:val="23"/>
              </w:rPr>
              <w:t>Veronika Vašíčková</w:t>
            </w:r>
          </w:p>
          <w:p w14:paraId="37D6411C" w14:textId="77777777" w:rsidR="00FF72E1" w:rsidRPr="00B278DA" w:rsidRDefault="00FF72E1" w:rsidP="00FF72E1">
            <w:pPr>
              <w:tabs>
                <w:tab w:val="center" w:pos="4536"/>
                <w:tab w:val="right" w:pos="9072"/>
              </w:tabs>
              <w:rPr>
                <w:rFonts w:ascii="Garamond" w:hAnsi="Garamond"/>
                <w:b/>
                <w:bCs/>
                <w:color w:val="000000" w:themeColor="text1"/>
                <w:sz w:val="23"/>
                <w:szCs w:val="23"/>
              </w:rPr>
            </w:pPr>
          </w:p>
          <w:p w14:paraId="318C95C1" w14:textId="77777777" w:rsidR="00FF72E1" w:rsidRPr="00B278DA" w:rsidRDefault="00FF72E1" w:rsidP="00FF72E1">
            <w:pPr>
              <w:tabs>
                <w:tab w:val="center" w:pos="4536"/>
                <w:tab w:val="right" w:pos="9072"/>
              </w:tabs>
              <w:rPr>
                <w:rFonts w:ascii="Garamond" w:hAnsi="Garamond"/>
                <w:b/>
                <w:bCs/>
                <w:color w:val="000000" w:themeColor="text1"/>
                <w:sz w:val="23"/>
                <w:szCs w:val="23"/>
              </w:rPr>
            </w:pPr>
          </w:p>
          <w:p w14:paraId="2DB2CAA0" w14:textId="77777777" w:rsidR="00834E9A" w:rsidRPr="00B278DA" w:rsidRDefault="00834E9A" w:rsidP="00FF72E1">
            <w:pPr>
              <w:tabs>
                <w:tab w:val="center" w:pos="4536"/>
                <w:tab w:val="right" w:pos="9072"/>
              </w:tabs>
              <w:rPr>
                <w:rFonts w:ascii="Garamond" w:hAnsi="Garamond"/>
                <w:b/>
                <w:bCs/>
                <w:color w:val="000000" w:themeColor="text1"/>
                <w:sz w:val="23"/>
                <w:szCs w:val="23"/>
              </w:rPr>
            </w:pPr>
          </w:p>
          <w:p w14:paraId="7959EAFF" w14:textId="77777777" w:rsidR="00FF72E1" w:rsidRPr="00B278DA" w:rsidRDefault="00FF72E1" w:rsidP="00FF72E1">
            <w:pPr>
              <w:tabs>
                <w:tab w:val="center" w:pos="4536"/>
                <w:tab w:val="right" w:pos="9072"/>
              </w:tabs>
              <w:rPr>
                <w:rFonts w:ascii="Garamond" w:hAnsi="Garamond"/>
                <w:color w:val="000000" w:themeColor="text1"/>
                <w:sz w:val="23"/>
                <w:szCs w:val="23"/>
              </w:rPr>
            </w:pPr>
            <w:r w:rsidRPr="00B278DA">
              <w:rPr>
                <w:rFonts w:ascii="Garamond" w:hAnsi="Garamond"/>
                <w:b/>
                <w:bCs/>
                <w:color w:val="000000" w:themeColor="text1"/>
                <w:sz w:val="23"/>
                <w:szCs w:val="23"/>
              </w:rPr>
              <w:t>Kamila Slotová</w:t>
            </w:r>
          </w:p>
          <w:p w14:paraId="09992955" w14:textId="77777777" w:rsidR="00FF72E1" w:rsidRPr="00B278DA" w:rsidRDefault="00FF72E1" w:rsidP="00FF72E1">
            <w:pPr>
              <w:tabs>
                <w:tab w:val="center" w:pos="4536"/>
                <w:tab w:val="right" w:pos="9072"/>
              </w:tabs>
              <w:rPr>
                <w:rFonts w:ascii="Garamond" w:hAnsi="Garamond"/>
                <w:sz w:val="23"/>
                <w:szCs w:val="23"/>
              </w:rPr>
            </w:pPr>
            <w:r w:rsidRPr="00B278DA">
              <w:rPr>
                <w:rFonts w:ascii="Garamond" w:hAnsi="Garamond"/>
                <w:color w:val="000000" w:themeColor="text1"/>
                <w:sz w:val="23"/>
                <w:szCs w:val="23"/>
              </w:rPr>
              <w:t xml:space="preserve">protokolující úřednice plní povinnosti vedoucí </w:t>
            </w:r>
            <w:r w:rsidRPr="00B278DA">
              <w:rPr>
                <w:rFonts w:ascii="Garamond" w:hAnsi="Garamond"/>
                <w:sz w:val="23"/>
                <w:szCs w:val="23"/>
              </w:rPr>
              <w:t>soudní kanceláře</w:t>
            </w:r>
          </w:p>
          <w:p w14:paraId="53D35C8C" w14:textId="77777777" w:rsidR="00FF72E1" w:rsidRPr="00B278DA" w:rsidRDefault="00FF72E1" w:rsidP="00FF72E1">
            <w:pPr>
              <w:tabs>
                <w:tab w:val="center" w:pos="4536"/>
                <w:tab w:val="right" w:pos="9072"/>
              </w:tabs>
              <w:rPr>
                <w:rFonts w:ascii="Garamond" w:hAnsi="Garamond"/>
                <w:sz w:val="23"/>
                <w:szCs w:val="23"/>
              </w:rPr>
            </w:pPr>
          </w:p>
          <w:p w14:paraId="6E924950" w14:textId="77777777" w:rsidR="00FF72E1" w:rsidRPr="00B278DA" w:rsidRDefault="00FF72E1" w:rsidP="00FF72E1">
            <w:pPr>
              <w:tabs>
                <w:tab w:val="center" w:pos="4536"/>
                <w:tab w:val="right" w:pos="9072"/>
              </w:tabs>
              <w:rPr>
                <w:rFonts w:ascii="Garamond" w:hAnsi="Garamond"/>
                <w:sz w:val="23"/>
                <w:szCs w:val="23"/>
                <w:u w:val="single"/>
              </w:rPr>
            </w:pPr>
            <w:r w:rsidRPr="00B278DA">
              <w:rPr>
                <w:rFonts w:ascii="Garamond" w:hAnsi="Garamond"/>
                <w:sz w:val="23"/>
                <w:szCs w:val="23"/>
                <w:u w:val="single"/>
              </w:rPr>
              <w:t>zástup:</w:t>
            </w:r>
          </w:p>
          <w:p w14:paraId="7D1375D3" w14:textId="77777777" w:rsidR="00FF72E1" w:rsidRPr="00B278DA" w:rsidRDefault="00FF72E1" w:rsidP="00FF72E1">
            <w:pPr>
              <w:tabs>
                <w:tab w:val="center" w:pos="4536"/>
                <w:tab w:val="right" w:pos="9072"/>
              </w:tabs>
              <w:rPr>
                <w:rFonts w:ascii="Garamond" w:hAnsi="Garamond"/>
                <w:sz w:val="23"/>
                <w:szCs w:val="23"/>
              </w:rPr>
            </w:pPr>
            <w:r w:rsidRPr="00B278DA">
              <w:rPr>
                <w:rFonts w:ascii="Garamond" w:hAnsi="Garamond"/>
                <w:sz w:val="23"/>
                <w:szCs w:val="23"/>
              </w:rPr>
              <w:t>1)Veronika Štěpánková</w:t>
            </w:r>
          </w:p>
          <w:p w14:paraId="6E9C11EA" w14:textId="1B43CE14" w:rsidR="00FF72E1" w:rsidRPr="00B278DA" w:rsidRDefault="00FF72E1" w:rsidP="00FF72E1">
            <w:pPr>
              <w:tabs>
                <w:tab w:val="center" w:pos="4536"/>
                <w:tab w:val="right" w:pos="9072"/>
              </w:tabs>
              <w:rPr>
                <w:rFonts w:ascii="Garamond" w:hAnsi="Garamond"/>
                <w:sz w:val="23"/>
                <w:szCs w:val="23"/>
              </w:rPr>
            </w:pPr>
            <w:r w:rsidRPr="00B278DA">
              <w:rPr>
                <w:rFonts w:ascii="Garamond" w:hAnsi="Garamond"/>
                <w:sz w:val="23"/>
                <w:szCs w:val="23"/>
              </w:rPr>
              <w:t>2)</w:t>
            </w:r>
            <w:r w:rsidR="007F3665" w:rsidRPr="00B278DA">
              <w:rPr>
                <w:rFonts w:ascii="Garamond" w:hAnsi="Garamond"/>
                <w:sz w:val="23"/>
                <w:szCs w:val="23"/>
              </w:rPr>
              <w:t xml:space="preserve"> Kateřina Čadová</w:t>
            </w:r>
          </w:p>
          <w:p w14:paraId="74683E5B" w14:textId="77777777" w:rsidR="00FF72E1" w:rsidRPr="00B278DA" w:rsidRDefault="00FF72E1" w:rsidP="00FF72E1">
            <w:pPr>
              <w:tabs>
                <w:tab w:val="center" w:pos="4536"/>
                <w:tab w:val="right" w:pos="9072"/>
              </w:tabs>
              <w:rPr>
                <w:rFonts w:ascii="Garamond" w:hAnsi="Garamond"/>
                <w:sz w:val="23"/>
                <w:szCs w:val="23"/>
              </w:rPr>
            </w:pPr>
            <w:r w:rsidRPr="00B278DA">
              <w:rPr>
                <w:rFonts w:ascii="Garamond" w:hAnsi="Garamond"/>
                <w:sz w:val="23"/>
                <w:szCs w:val="23"/>
              </w:rPr>
              <w:t>3) Klára Marková</w:t>
            </w:r>
          </w:p>
          <w:p w14:paraId="5E2D2F1B" w14:textId="77777777" w:rsidR="00FF72E1" w:rsidRPr="00B278DA" w:rsidRDefault="00FF72E1" w:rsidP="00FF72E1">
            <w:pPr>
              <w:tabs>
                <w:tab w:val="center" w:pos="4536"/>
                <w:tab w:val="right" w:pos="9072"/>
              </w:tabs>
              <w:rPr>
                <w:rFonts w:ascii="Garamond" w:hAnsi="Garamond"/>
                <w:sz w:val="23"/>
                <w:szCs w:val="23"/>
                <w:u w:val="single"/>
              </w:rPr>
            </w:pPr>
          </w:p>
          <w:p w14:paraId="0674F701" w14:textId="77777777" w:rsidR="00FF72E1" w:rsidRPr="00B278DA" w:rsidRDefault="00FF72E1" w:rsidP="00FF72E1">
            <w:pPr>
              <w:tabs>
                <w:tab w:val="center" w:pos="4536"/>
                <w:tab w:val="right" w:pos="9072"/>
              </w:tabs>
              <w:rPr>
                <w:rFonts w:ascii="Garamond" w:hAnsi="Garamond"/>
                <w:sz w:val="23"/>
                <w:szCs w:val="23"/>
              </w:rPr>
            </w:pPr>
          </w:p>
          <w:p w14:paraId="50348CD2" w14:textId="77777777" w:rsidR="00FF72E1" w:rsidRPr="00B278DA" w:rsidRDefault="00FF72E1" w:rsidP="00FF72E1">
            <w:pPr>
              <w:tabs>
                <w:tab w:val="center" w:pos="4536"/>
                <w:tab w:val="right" w:pos="9072"/>
              </w:tabs>
              <w:rPr>
                <w:rFonts w:ascii="Garamond" w:hAnsi="Garamond"/>
                <w:sz w:val="23"/>
                <w:szCs w:val="23"/>
                <w:u w:val="single"/>
              </w:rPr>
            </w:pPr>
            <w:r w:rsidRPr="00B278DA">
              <w:rPr>
                <w:rFonts w:ascii="Garamond" w:hAnsi="Garamond"/>
                <w:sz w:val="23"/>
                <w:szCs w:val="23"/>
                <w:u w:val="single"/>
              </w:rPr>
              <w:t>protokolující úřednice</w:t>
            </w:r>
          </w:p>
          <w:p w14:paraId="0B0B3B9E" w14:textId="77777777" w:rsidR="00FF72E1" w:rsidRPr="00B278DA" w:rsidRDefault="00FF72E1" w:rsidP="00FF72E1">
            <w:pPr>
              <w:tabs>
                <w:tab w:val="center" w:pos="4536"/>
                <w:tab w:val="right" w:pos="9072"/>
              </w:tabs>
              <w:rPr>
                <w:rFonts w:ascii="Garamond" w:hAnsi="Garamond"/>
                <w:sz w:val="23"/>
                <w:szCs w:val="23"/>
              </w:rPr>
            </w:pPr>
            <w:r w:rsidRPr="00B278DA">
              <w:rPr>
                <w:rFonts w:ascii="Garamond" w:hAnsi="Garamond"/>
                <w:bCs/>
                <w:sz w:val="23"/>
                <w:szCs w:val="23"/>
              </w:rPr>
              <w:t>Kateřina Čadová</w:t>
            </w:r>
          </w:p>
          <w:p w14:paraId="51922571" w14:textId="79F3ECDE" w:rsidR="001D61D6" w:rsidRPr="00B278DA" w:rsidRDefault="001D61D6" w:rsidP="00FF72E1">
            <w:pPr>
              <w:tabs>
                <w:tab w:val="center" w:pos="4536"/>
                <w:tab w:val="right" w:pos="9072"/>
              </w:tabs>
              <w:rPr>
                <w:rFonts w:ascii="Garamond" w:hAnsi="Garamond"/>
                <w:sz w:val="23"/>
                <w:szCs w:val="23"/>
              </w:rPr>
            </w:pPr>
            <w:r w:rsidRPr="00B278DA">
              <w:rPr>
                <w:rFonts w:ascii="Garamond" w:hAnsi="Garamond"/>
                <w:sz w:val="23"/>
                <w:szCs w:val="23"/>
              </w:rPr>
              <w:t>Martina Lofová</w:t>
            </w:r>
          </w:p>
          <w:p w14:paraId="02B60C18" w14:textId="104BAE5C" w:rsidR="00631BE1" w:rsidRPr="00B278DA" w:rsidRDefault="00631BE1" w:rsidP="00FF72E1">
            <w:pPr>
              <w:tabs>
                <w:tab w:val="center" w:pos="4536"/>
                <w:tab w:val="right" w:pos="9072"/>
              </w:tabs>
              <w:rPr>
                <w:rFonts w:ascii="Garamond" w:hAnsi="Garamond"/>
                <w:sz w:val="23"/>
                <w:szCs w:val="23"/>
              </w:rPr>
            </w:pPr>
            <w:r w:rsidRPr="00B278DA">
              <w:rPr>
                <w:rFonts w:ascii="Garamond" w:hAnsi="Garamond"/>
                <w:sz w:val="23"/>
                <w:szCs w:val="23"/>
              </w:rPr>
              <w:t>Dana Němečková</w:t>
            </w:r>
          </w:p>
          <w:p w14:paraId="5BCB961A" w14:textId="7E605B0E" w:rsidR="00FF72E1" w:rsidRPr="00B278DA" w:rsidRDefault="00FF72E1" w:rsidP="00FF72E1">
            <w:pPr>
              <w:tabs>
                <w:tab w:val="center" w:pos="4536"/>
                <w:tab w:val="right" w:pos="9072"/>
              </w:tabs>
              <w:rPr>
                <w:rFonts w:ascii="Garamond" w:hAnsi="Garamond"/>
                <w:sz w:val="23"/>
                <w:szCs w:val="23"/>
              </w:rPr>
            </w:pPr>
            <w:r w:rsidRPr="00B278DA">
              <w:rPr>
                <w:rFonts w:ascii="Garamond" w:hAnsi="Garamond"/>
                <w:sz w:val="23"/>
                <w:szCs w:val="23"/>
              </w:rPr>
              <w:t>Lucie Poskočilová</w:t>
            </w:r>
          </w:p>
          <w:p w14:paraId="2C4A4EBF" w14:textId="77777777" w:rsidR="00FF72E1" w:rsidRPr="00B278DA" w:rsidRDefault="00FF72E1" w:rsidP="00FF72E1">
            <w:pPr>
              <w:tabs>
                <w:tab w:val="center" w:pos="4536"/>
                <w:tab w:val="right" w:pos="9072"/>
              </w:tabs>
              <w:rPr>
                <w:rFonts w:ascii="Garamond" w:hAnsi="Garamond"/>
                <w:sz w:val="23"/>
                <w:szCs w:val="23"/>
              </w:rPr>
            </w:pPr>
            <w:r w:rsidRPr="00B278DA">
              <w:rPr>
                <w:rFonts w:ascii="Garamond" w:hAnsi="Garamond"/>
                <w:sz w:val="23"/>
                <w:szCs w:val="23"/>
              </w:rPr>
              <w:t>Kristýna Svítilová</w:t>
            </w:r>
          </w:p>
          <w:p w14:paraId="01B0C611" w14:textId="77777777" w:rsidR="001E62D7" w:rsidRPr="00B278DA" w:rsidRDefault="001E62D7" w:rsidP="00FF72E1">
            <w:pPr>
              <w:tabs>
                <w:tab w:val="center" w:pos="4536"/>
                <w:tab w:val="right" w:pos="9072"/>
              </w:tabs>
              <w:rPr>
                <w:rFonts w:ascii="Garamond" w:hAnsi="Garamond"/>
                <w:sz w:val="23"/>
                <w:szCs w:val="23"/>
              </w:rPr>
            </w:pPr>
          </w:p>
          <w:p w14:paraId="0E2ADC54" w14:textId="77777777" w:rsidR="001E62D7" w:rsidRPr="00B278DA" w:rsidRDefault="001E62D7" w:rsidP="00FF72E1">
            <w:pPr>
              <w:tabs>
                <w:tab w:val="center" w:pos="4536"/>
                <w:tab w:val="right" w:pos="9072"/>
              </w:tabs>
              <w:rPr>
                <w:rFonts w:ascii="Garamond" w:hAnsi="Garamond"/>
                <w:sz w:val="23"/>
                <w:szCs w:val="23"/>
                <w:u w:val="single"/>
              </w:rPr>
            </w:pPr>
            <w:r w:rsidRPr="00B278DA">
              <w:rPr>
                <w:rFonts w:ascii="Garamond" w:hAnsi="Garamond"/>
                <w:sz w:val="23"/>
                <w:szCs w:val="23"/>
                <w:u w:val="single"/>
              </w:rPr>
              <w:t>zapisovatelka:</w:t>
            </w:r>
          </w:p>
          <w:p w14:paraId="024A9ACC" w14:textId="1298E236" w:rsidR="00631BE1" w:rsidRPr="00B278DA" w:rsidRDefault="00631BE1" w:rsidP="00FF72E1">
            <w:pPr>
              <w:tabs>
                <w:tab w:val="center" w:pos="4536"/>
                <w:tab w:val="right" w:pos="9072"/>
              </w:tabs>
              <w:rPr>
                <w:rFonts w:ascii="Garamond" w:hAnsi="Garamond"/>
                <w:sz w:val="23"/>
                <w:szCs w:val="23"/>
              </w:rPr>
            </w:pPr>
            <w:r w:rsidRPr="00B278DA">
              <w:rPr>
                <w:rFonts w:ascii="Garamond" w:hAnsi="Garamond"/>
                <w:sz w:val="23"/>
                <w:szCs w:val="23"/>
              </w:rPr>
              <w:t>Michaela Šťastná</w:t>
            </w:r>
          </w:p>
          <w:p w14:paraId="6AD81A4C" w14:textId="437B3571" w:rsidR="00BD603B" w:rsidRPr="00B278DA" w:rsidRDefault="001D61D6" w:rsidP="00BD603B">
            <w:pPr>
              <w:tabs>
                <w:tab w:val="center" w:pos="4536"/>
                <w:tab w:val="right" w:pos="9072"/>
              </w:tabs>
              <w:rPr>
                <w:rFonts w:ascii="Garamond" w:hAnsi="Garamond"/>
                <w:sz w:val="23"/>
                <w:szCs w:val="23"/>
              </w:rPr>
            </w:pPr>
            <w:r w:rsidRPr="00B278DA">
              <w:rPr>
                <w:rFonts w:ascii="Garamond" w:hAnsi="Garamond"/>
                <w:sz w:val="23"/>
                <w:szCs w:val="23"/>
              </w:rPr>
              <w:t xml:space="preserve"> </w:t>
            </w:r>
          </w:p>
          <w:p w14:paraId="7C809EFD" w14:textId="12A89D56" w:rsidR="001F07D1" w:rsidRPr="00B278DA" w:rsidRDefault="00A22550" w:rsidP="001F07D1">
            <w:pPr>
              <w:tabs>
                <w:tab w:val="center" w:pos="4536"/>
                <w:tab w:val="right" w:pos="9072"/>
              </w:tabs>
              <w:rPr>
                <w:rFonts w:ascii="Garamond" w:hAnsi="Garamond"/>
                <w:sz w:val="23"/>
                <w:szCs w:val="23"/>
              </w:rPr>
            </w:pPr>
            <w:r w:rsidRPr="00B278DA">
              <w:rPr>
                <w:rFonts w:ascii="Garamond" w:hAnsi="Garamond"/>
                <w:sz w:val="23"/>
                <w:szCs w:val="23"/>
              </w:rPr>
              <w:t xml:space="preserve"> </w:t>
            </w:r>
          </w:p>
          <w:p w14:paraId="47F4A241" w14:textId="6D60392F" w:rsidR="00FF72E1" w:rsidRPr="00B278DA" w:rsidRDefault="00FF72E1" w:rsidP="00FF72E1">
            <w:pPr>
              <w:tabs>
                <w:tab w:val="center" w:pos="4536"/>
                <w:tab w:val="right" w:pos="9072"/>
              </w:tabs>
              <w:rPr>
                <w:rFonts w:ascii="Garamond" w:hAnsi="Garamond"/>
                <w:b/>
                <w:bCs/>
                <w:sz w:val="23"/>
                <w:szCs w:val="23"/>
              </w:rPr>
            </w:pPr>
          </w:p>
          <w:p w14:paraId="0F016EC2" w14:textId="77777777" w:rsidR="00FF72E1" w:rsidRPr="00B278DA" w:rsidRDefault="00FF72E1" w:rsidP="00FF72E1">
            <w:pPr>
              <w:tabs>
                <w:tab w:val="center" w:pos="4536"/>
                <w:tab w:val="right" w:pos="9072"/>
              </w:tabs>
              <w:rPr>
                <w:rFonts w:ascii="Garamond" w:hAnsi="Garamond"/>
                <w:b/>
                <w:bCs/>
                <w:sz w:val="23"/>
                <w:szCs w:val="23"/>
              </w:rPr>
            </w:pPr>
          </w:p>
          <w:p w14:paraId="4502C578" w14:textId="77777777" w:rsidR="00FF72E1" w:rsidRPr="00B278DA" w:rsidRDefault="00FF72E1" w:rsidP="00FF72E1">
            <w:pPr>
              <w:tabs>
                <w:tab w:val="center" w:pos="4536"/>
                <w:tab w:val="right" w:pos="9072"/>
              </w:tabs>
              <w:rPr>
                <w:rFonts w:ascii="Garamond" w:hAnsi="Garamond"/>
                <w:b/>
                <w:bCs/>
                <w:sz w:val="23"/>
                <w:szCs w:val="23"/>
              </w:rPr>
            </w:pPr>
          </w:p>
          <w:p w14:paraId="165E60E4" w14:textId="77777777" w:rsidR="003F5662" w:rsidRPr="00B278DA" w:rsidRDefault="003F5662" w:rsidP="003F5662">
            <w:pPr>
              <w:tabs>
                <w:tab w:val="center" w:pos="4536"/>
                <w:tab w:val="right" w:pos="9072"/>
              </w:tabs>
              <w:rPr>
                <w:rFonts w:ascii="Garamond" w:hAnsi="Garamond"/>
                <w:b/>
                <w:bCs/>
                <w:sz w:val="23"/>
                <w:szCs w:val="23"/>
              </w:rPr>
            </w:pPr>
          </w:p>
          <w:p w14:paraId="3DB7CB91" w14:textId="77777777" w:rsidR="003F5662" w:rsidRPr="00B278DA" w:rsidRDefault="003F5662" w:rsidP="003F5662">
            <w:pPr>
              <w:tabs>
                <w:tab w:val="center" w:pos="4536"/>
                <w:tab w:val="right" w:pos="9072"/>
              </w:tabs>
              <w:rPr>
                <w:rFonts w:ascii="Garamond" w:hAnsi="Garamond"/>
                <w:b/>
                <w:bCs/>
                <w:sz w:val="23"/>
                <w:szCs w:val="23"/>
              </w:rPr>
            </w:pPr>
          </w:p>
          <w:p w14:paraId="4F09511E" w14:textId="77777777" w:rsidR="003F5662" w:rsidRPr="00B278DA" w:rsidRDefault="003F5662" w:rsidP="003F5662">
            <w:pPr>
              <w:tabs>
                <w:tab w:val="center" w:pos="4536"/>
                <w:tab w:val="right" w:pos="9072"/>
              </w:tabs>
              <w:rPr>
                <w:rFonts w:ascii="Garamond" w:hAnsi="Garamond"/>
                <w:b/>
                <w:bCs/>
                <w:sz w:val="23"/>
                <w:szCs w:val="23"/>
              </w:rPr>
            </w:pPr>
          </w:p>
          <w:p w14:paraId="3379C4C4" w14:textId="77777777" w:rsidR="003F5662" w:rsidRPr="00B278DA" w:rsidRDefault="003F5662" w:rsidP="003F5662">
            <w:pPr>
              <w:tabs>
                <w:tab w:val="center" w:pos="4536"/>
                <w:tab w:val="right" w:pos="9072"/>
              </w:tabs>
              <w:rPr>
                <w:rFonts w:ascii="Garamond" w:hAnsi="Garamond"/>
                <w:b/>
                <w:bCs/>
                <w:sz w:val="23"/>
                <w:szCs w:val="23"/>
              </w:rPr>
            </w:pPr>
          </w:p>
          <w:p w14:paraId="617E5703" w14:textId="77777777" w:rsidR="003F5662" w:rsidRPr="00B278DA" w:rsidRDefault="003F5662" w:rsidP="003F5662">
            <w:pPr>
              <w:tabs>
                <w:tab w:val="center" w:pos="4536"/>
                <w:tab w:val="right" w:pos="9072"/>
              </w:tabs>
              <w:rPr>
                <w:rFonts w:ascii="Garamond" w:hAnsi="Garamond"/>
                <w:b/>
                <w:bCs/>
                <w:sz w:val="23"/>
                <w:szCs w:val="23"/>
              </w:rPr>
            </w:pPr>
          </w:p>
          <w:p w14:paraId="46DCF6B1" w14:textId="77777777" w:rsidR="003F5662" w:rsidRPr="00B278DA" w:rsidRDefault="003F5662" w:rsidP="003F5662">
            <w:pPr>
              <w:tabs>
                <w:tab w:val="center" w:pos="4536"/>
                <w:tab w:val="right" w:pos="9072"/>
              </w:tabs>
              <w:rPr>
                <w:rFonts w:ascii="Garamond" w:hAnsi="Garamond"/>
                <w:b/>
                <w:bCs/>
                <w:sz w:val="23"/>
                <w:szCs w:val="23"/>
              </w:rPr>
            </w:pPr>
          </w:p>
          <w:p w14:paraId="25F0ADA8" w14:textId="77777777" w:rsidR="003F5662" w:rsidRPr="00B278DA" w:rsidRDefault="003F5662" w:rsidP="003F5662">
            <w:pPr>
              <w:tabs>
                <w:tab w:val="center" w:pos="4536"/>
                <w:tab w:val="right" w:pos="9072"/>
              </w:tabs>
              <w:rPr>
                <w:rFonts w:ascii="Garamond" w:hAnsi="Garamond"/>
                <w:b/>
                <w:bCs/>
                <w:sz w:val="23"/>
                <w:szCs w:val="23"/>
              </w:rPr>
            </w:pPr>
          </w:p>
          <w:p w14:paraId="1D42D934" w14:textId="77777777" w:rsidR="003F5662" w:rsidRPr="00B278DA" w:rsidRDefault="003F5662" w:rsidP="003F5662">
            <w:pPr>
              <w:tabs>
                <w:tab w:val="center" w:pos="4536"/>
                <w:tab w:val="right" w:pos="9072"/>
              </w:tabs>
              <w:rPr>
                <w:rFonts w:ascii="Garamond" w:hAnsi="Garamond"/>
                <w:b/>
                <w:bCs/>
                <w:sz w:val="23"/>
                <w:szCs w:val="23"/>
              </w:rPr>
            </w:pPr>
          </w:p>
          <w:p w14:paraId="28936B32" w14:textId="77777777" w:rsidR="003F5662" w:rsidRPr="00B278DA" w:rsidRDefault="003F5662" w:rsidP="003F5662">
            <w:pPr>
              <w:tabs>
                <w:tab w:val="center" w:pos="4536"/>
                <w:tab w:val="right" w:pos="9072"/>
              </w:tabs>
              <w:rPr>
                <w:rFonts w:ascii="Garamond" w:hAnsi="Garamond"/>
                <w:b/>
                <w:bCs/>
                <w:sz w:val="23"/>
                <w:szCs w:val="23"/>
              </w:rPr>
            </w:pPr>
          </w:p>
          <w:p w14:paraId="3A8425B2" w14:textId="77777777" w:rsidR="003F5662" w:rsidRPr="00B278DA" w:rsidRDefault="003F5662" w:rsidP="003F5662">
            <w:pPr>
              <w:tabs>
                <w:tab w:val="center" w:pos="4536"/>
                <w:tab w:val="right" w:pos="9072"/>
              </w:tabs>
              <w:rPr>
                <w:rFonts w:ascii="Garamond" w:hAnsi="Garamond"/>
                <w:b/>
                <w:bCs/>
                <w:sz w:val="23"/>
                <w:szCs w:val="23"/>
              </w:rPr>
            </w:pPr>
          </w:p>
          <w:p w14:paraId="7AA6F0E8" w14:textId="77777777" w:rsidR="003F5662" w:rsidRPr="00B278DA" w:rsidRDefault="003F5662" w:rsidP="003F5662">
            <w:pPr>
              <w:tabs>
                <w:tab w:val="center" w:pos="4536"/>
                <w:tab w:val="right" w:pos="9072"/>
              </w:tabs>
              <w:rPr>
                <w:rFonts w:ascii="Garamond" w:hAnsi="Garamond"/>
                <w:b/>
                <w:bCs/>
                <w:sz w:val="23"/>
                <w:szCs w:val="23"/>
              </w:rPr>
            </w:pPr>
          </w:p>
          <w:p w14:paraId="7174ECEA" w14:textId="77777777" w:rsidR="003F5662" w:rsidRPr="00B278DA" w:rsidRDefault="003F5662" w:rsidP="003F5662">
            <w:pPr>
              <w:tabs>
                <w:tab w:val="center" w:pos="4536"/>
                <w:tab w:val="right" w:pos="9072"/>
              </w:tabs>
              <w:rPr>
                <w:rFonts w:ascii="Garamond" w:hAnsi="Garamond"/>
                <w:b/>
                <w:bCs/>
                <w:sz w:val="23"/>
                <w:szCs w:val="23"/>
              </w:rPr>
            </w:pPr>
          </w:p>
          <w:p w14:paraId="2DB1B7EF" w14:textId="77777777" w:rsidR="003F5662" w:rsidRPr="00B278DA" w:rsidRDefault="003F5662" w:rsidP="003F5662">
            <w:pPr>
              <w:tabs>
                <w:tab w:val="center" w:pos="4536"/>
                <w:tab w:val="right" w:pos="9072"/>
              </w:tabs>
              <w:rPr>
                <w:rFonts w:ascii="Garamond" w:hAnsi="Garamond"/>
                <w:b/>
                <w:bCs/>
                <w:sz w:val="23"/>
                <w:szCs w:val="23"/>
              </w:rPr>
            </w:pPr>
          </w:p>
          <w:p w14:paraId="15EA0718" w14:textId="77777777" w:rsidR="00C07457" w:rsidRPr="00B278DA" w:rsidRDefault="00C07457" w:rsidP="003F5662">
            <w:pPr>
              <w:tabs>
                <w:tab w:val="center" w:pos="4536"/>
                <w:tab w:val="right" w:pos="9072"/>
              </w:tabs>
              <w:rPr>
                <w:rFonts w:ascii="Garamond" w:hAnsi="Garamond"/>
                <w:b/>
                <w:bCs/>
                <w:sz w:val="23"/>
                <w:szCs w:val="23"/>
              </w:rPr>
            </w:pPr>
          </w:p>
          <w:p w14:paraId="4E1EF132" w14:textId="77777777" w:rsidR="00C07457" w:rsidRPr="00B278DA" w:rsidRDefault="00C07457" w:rsidP="003F5662">
            <w:pPr>
              <w:tabs>
                <w:tab w:val="center" w:pos="4536"/>
                <w:tab w:val="right" w:pos="9072"/>
              </w:tabs>
              <w:rPr>
                <w:rFonts w:ascii="Garamond" w:hAnsi="Garamond"/>
                <w:b/>
                <w:bCs/>
                <w:sz w:val="23"/>
                <w:szCs w:val="23"/>
              </w:rPr>
            </w:pPr>
          </w:p>
          <w:p w14:paraId="238D35F0" w14:textId="77777777" w:rsidR="00E969FB" w:rsidRPr="00B278DA" w:rsidRDefault="00E969FB" w:rsidP="00EE77FE">
            <w:pPr>
              <w:tabs>
                <w:tab w:val="center" w:pos="4536"/>
                <w:tab w:val="right" w:pos="9072"/>
              </w:tabs>
              <w:rPr>
                <w:rFonts w:ascii="Garamond" w:hAnsi="Garamond"/>
                <w:b/>
                <w:sz w:val="23"/>
                <w:szCs w:val="23"/>
              </w:rPr>
            </w:pPr>
          </w:p>
          <w:p w14:paraId="1F5EBF83" w14:textId="77777777" w:rsidR="001E62D7" w:rsidRPr="00B278DA" w:rsidRDefault="001E62D7" w:rsidP="00EE77FE">
            <w:pPr>
              <w:tabs>
                <w:tab w:val="center" w:pos="4536"/>
                <w:tab w:val="right" w:pos="9072"/>
              </w:tabs>
              <w:rPr>
                <w:rFonts w:ascii="Garamond" w:hAnsi="Garamond"/>
                <w:b/>
                <w:sz w:val="23"/>
                <w:szCs w:val="23"/>
              </w:rPr>
            </w:pPr>
          </w:p>
          <w:p w14:paraId="2C055823" w14:textId="77777777" w:rsidR="00223430" w:rsidRPr="00B278DA" w:rsidRDefault="00223430" w:rsidP="00EE77FE">
            <w:pPr>
              <w:tabs>
                <w:tab w:val="center" w:pos="4536"/>
                <w:tab w:val="right" w:pos="9072"/>
              </w:tabs>
              <w:rPr>
                <w:rFonts w:ascii="Garamond" w:hAnsi="Garamond"/>
                <w:b/>
                <w:sz w:val="23"/>
                <w:szCs w:val="23"/>
              </w:rPr>
            </w:pPr>
          </w:p>
          <w:p w14:paraId="48414259" w14:textId="77777777" w:rsidR="00223430" w:rsidRPr="00B278DA" w:rsidRDefault="00223430" w:rsidP="00EE77FE">
            <w:pPr>
              <w:tabs>
                <w:tab w:val="center" w:pos="4536"/>
                <w:tab w:val="right" w:pos="9072"/>
              </w:tabs>
              <w:rPr>
                <w:rFonts w:ascii="Garamond" w:hAnsi="Garamond"/>
                <w:b/>
                <w:sz w:val="23"/>
                <w:szCs w:val="23"/>
              </w:rPr>
            </w:pPr>
          </w:p>
          <w:p w14:paraId="7CB0B709" w14:textId="77777777" w:rsidR="00223430" w:rsidRPr="00B278DA" w:rsidRDefault="00223430" w:rsidP="00EE77FE">
            <w:pPr>
              <w:tabs>
                <w:tab w:val="center" w:pos="4536"/>
                <w:tab w:val="right" w:pos="9072"/>
              </w:tabs>
              <w:rPr>
                <w:rFonts w:ascii="Garamond" w:hAnsi="Garamond"/>
                <w:b/>
                <w:sz w:val="23"/>
                <w:szCs w:val="23"/>
              </w:rPr>
            </w:pPr>
          </w:p>
          <w:p w14:paraId="6E8D76B2" w14:textId="77777777" w:rsidR="00892880" w:rsidRPr="00B278DA" w:rsidRDefault="00892880" w:rsidP="00EE77FE">
            <w:pPr>
              <w:tabs>
                <w:tab w:val="center" w:pos="4536"/>
                <w:tab w:val="right" w:pos="9072"/>
              </w:tabs>
              <w:rPr>
                <w:rFonts w:ascii="Garamond" w:hAnsi="Garamond"/>
                <w:b/>
                <w:sz w:val="23"/>
                <w:szCs w:val="23"/>
              </w:rPr>
            </w:pPr>
          </w:p>
          <w:p w14:paraId="560AB922" w14:textId="77777777" w:rsidR="00A22550" w:rsidRPr="00B278DA" w:rsidRDefault="00A22550" w:rsidP="00E628C6">
            <w:pPr>
              <w:tabs>
                <w:tab w:val="center" w:pos="4536"/>
                <w:tab w:val="right" w:pos="9072"/>
              </w:tabs>
              <w:rPr>
                <w:rFonts w:ascii="Garamond" w:hAnsi="Garamond"/>
                <w:b/>
                <w:sz w:val="23"/>
                <w:szCs w:val="23"/>
              </w:rPr>
            </w:pPr>
          </w:p>
          <w:p w14:paraId="365FB426" w14:textId="77777777" w:rsidR="00E71587" w:rsidRPr="00B278DA" w:rsidRDefault="00E71587" w:rsidP="00E628C6">
            <w:pPr>
              <w:tabs>
                <w:tab w:val="center" w:pos="4536"/>
                <w:tab w:val="right" w:pos="9072"/>
              </w:tabs>
              <w:rPr>
                <w:rFonts w:ascii="Garamond" w:hAnsi="Garamond"/>
                <w:b/>
                <w:sz w:val="23"/>
                <w:szCs w:val="23"/>
              </w:rPr>
            </w:pPr>
          </w:p>
          <w:p w14:paraId="032366ED" w14:textId="77777777" w:rsidR="00FC062D" w:rsidRPr="00B278DA" w:rsidRDefault="00FC062D" w:rsidP="00E628C6">
            <w:pPr>
              <w:tabs>
                <w:tab w:val="center" w:pos="4536"/>
                <w:tab w:val="right" w:pos="9072"/>
              </w:tabs>
              <w:rPr>
                <w:rFonts w:ascii="Garamond" w:hAnsi="Garamond"/>
                <w:b/>
                <w:sz w:val="23"/>
                <w:szCs w:val="23"/>
              </w:rPr>
            </w:pPr>
          </w:p>
          <w:p w14:paraId="089C174D" w14:textId="3C6B803D" w:rsidR="00E628C6" w:rsidRPr="00B278DA" w:rsidRDefault="00E628C6" w:rsidP="00E628C6">
            <w:pPr>
              <w:tabs>
                <w:tab w:val="center" w:pos="4536"/>
                <w:tab w:val="right" w:pos="9072"/>
              </w:tabs>
              <w:rPr>
                <w:rFonts w:ascii="Garamond" w:hAnsi="Garamond"/>
                <w:b/>
                <w:sz w:val="23"/>
                <w:szCs w:val="23"/>
                <w:u w:val="single"/>
              </w:rPr>
            </w:pPr>
            <w:r w:rsidRPr="00B278DA">
              <w:rPr>
                <w:rFonts w:ascii="Garamond" w:hAnsi="Garamond"/>
                <w:b/>
                <w:sz w:val="23"/>
                <w:szCs w:val="23"/>
              </w:rPr>
              <w:t>Olga Dvořáčková</w:t>
            </w:r>
          </w:p>
          <w:p w14:paraId="67368B55" w14:textId="77777777" w:rsidR="00E628C6" w:rsidRPr="00B278DA" w:rsidRDefault="00E628C6" w:rsidP="00E628C6">
            <w:pPr>
              <w:tabs>
                <w:tab w:val="center" w:pos="4536"/>
                <w:tab w:val="right" w:pos="9072"/>
              </w:tabs>
              <w:rPr>
                <w:rFonts w:ascii="Garamond" w:hAnsi="Garamond"/>
                <w:sz w:val="23"/>
                <w:szCs w:val="23"/>
              </w:rPr>
            </w:pPr>
            <w:r w:rsidRPr="00B278DA">
              <w:rPr>
                <w:rFonts w:ascii="Garamond" w:hAnsi="Garamond"/>
                <w:sz w:val="23"/>
                <w:szCs w:val="23"/>
              </w:rPr>
              <w:t xml:space="preserve">vyšší soudní úřednice  </w:t>
            </w:r>
          </w:p>
          <w:p w14:paraId="328C3C15" w14:textId="77777777" w:rsidR="00E628C6" w:rsidRPr="00B278DA" w:rsidRDefault="00E628C6" w:rsidP="00E628C6">
            <w:pPr>
              <w:tabs>
                <w:tab w:val="center" w:pos="4536"/>
                <w:tab w:val="right" w:pos="9072"/>
              </w:tabs>
              <w:rPr>
                <w:rFonts w:ascii="Garamond" w:hAnsi="Garamond"/>
                <w:sz w:val="23"/>
                <w:szCs w:val="23"/>
              </w:rPr>
            </w:pPr>
          </w:p>
          <w:p w14:paraId="48E9C34D" w14:textId="77777777" w:rsidR="00E628C6" w:rsidRPr="00B278DA" w:rsidRDefault="00E628C6" w:rsidP="00E628C6">
            <w:pPr>
              <w:tabs>
                <w:tab w:val="center" w:pos="4536"/>
                <w:tab w:val="right" w:pos="9072"/>
              </w:tabs>
              <w:rPr>
                <w:rFonts w:ascii="Garamond" w:hAnsi="Garamond"/>
                <w:color w:val="000000" w:themeColor="text1"/>
                <w:sz w:val="23"/>
                <w:szCs w:val="23"/>
                <w:u w:val="single"/>
              </w:rPr>
            </w:pPr>
            <w:r w:rsidRPr="00B278DA">
              <w:rPr>
                <w:rFonts w:ascii="Garamond" w:hAnsi="Garamond"/>
                <w:sz w:val="23"/>
                <w:szCs w:val="23"/>
                <w:u w:val="single"/>
              </w:rPr>
              <w:t>zástup:</w:t>
            </w:r>
          </w:p>
          <w:p w14:paraId="6329D002" w14:textId="680941D3" w:rsidR="00E628C6" w:rsidRPr="00B278DA" w:rsidRDefault="00826CCF" w:rsidP="00E628C6">
            <w:pPr>
              <w:tabs>
                <w:tab w:val="center" w:pos="4536"/>
                <w:tab w:val="right" w:pos="9072"/>
              </w:tabs>
              <w:rPr>
                <w:rFonts w:ascii="Garamond" w:hAnsi="Garamond"/>
                <w:color w:val="FF0000"/>
                <w:sz w:val="23"/>
                <w:szCs w:val="23"/>
              </w:rPr>
            </w:pPr>
            <w:r w:rsidRPr="00B278DA">
              <w:rPr>
                <w:rFonts w:ascii="Garamond" w:hAnsi="Garamond"/>
                <w:color w:val="000000" w:themeColor="text1"/>
                <w:sz w:val="23"/>
                <w:szCs w:val="23"/>
              </w:rPr>
              <w:t>Veronika Vašíčková</w:t>
            </w:r>
          </w:p>
          <w:p w14:paraId="561DCED7" w14:textId="77777777" w:rsidR="00E628C6" w:rsidRPr="00B278DA" w:rsidRDefault="00E628C6" w:rsidP="00E628C6">
            <w:pPr>
              <w:tabs>
                <w:tab w:val="center" w:pos="4536"/>
                <w:tab w:val="right" w:pos="9072"/>
              </w:tabs>
              <w:rPr>
                <w:rFonts w:ascii="Garamond" w:hAnsi="Garamond"/>
                <w:b/>
                <w:bCs/>
                <w:sz w:val="23"/>
                <w:szCs w:val="23"/>
              </w:rPr>
            </w:pPr>
          </w:p>
          <w:p w14:paraId="50950072" w14:textId="77777777" w:rsidR="00E628C6" w:rsidRPr="00B278DA" w:rsidRDefault="00E628C6" w:rsidP="00E628C6">
            <w:pPr>
              <w:tabs>
                <w:tab w:val="center" w:pos="4536"/>
                <w:tab w:val="right" w:pos="9072"/>
              </w:tabs>
              <w:rPr>
                <w:rFonts w:ascii="Garamond" w:hAnsi="Garamond"/>
                <w:sz w:val="23"/>
                <w:szCs w:val="23"/>
              </w:rPr>
            </w:pPr>
            <w:r w:rsidRPr="00B278DA">
              <w:rPr>
                <w:rFonts w:ascii="Garamond" w:hAnsi="Garamond"/>
                <w:b/>
                <w:bCs/>
                <w:sz w:val="23"/>
                <w:szCs w:val="23"/>
              </w:rPr>
              <w:t>Kamila Slotová</w:t>
            </w:r>
          </w:p>
          <w:p w14:paraId="08F67569" w14:textId="77777777" w:rsidR="00FC062D" w:rsidRPr="00B278DA" w:rsidRDefault="00E628C6" w:rsidP="00E628C6">
            <w:pPr>
              <w:tabs>
                <w:tab w:val="center" w:pos="4536"/>
                <w:tab w:val="right" w:pos="9072"/>
              </w:tabs>
              <w:rPr>
                <w:rFonts w:ascii="Garamond" w:hAnsi="Garamond"/>
                <w:sz w:val="23"/>
                <w:szCs w:val="23"/>
              </w:rPr>
            </w:pPr>
            <w:r w:rsidRPr="00B278DA">
              <w:rPr>
                <w:rFonts w:ascii="Garamond" w:hAnsi="Garamond"/>
                <w:sz w:val="23"/>
                <w:szCs w:val="23"/>
              </w:rPr>
              <w:t xml:space="preserve">protokolující úřednice </w:t>
            </w:r>
          </w:p>
          <w:p w14:paraId="7F3EF64B" w14:textId="52E3D1DA" w:rsidR="00E628C6" w:rsidRPr="00B278DA" w:rsidRDefault="00E628C6" w:rsidP="00E628C6">
            <w:pPr>
              <w:tabs>
                <w:tab w:val="center" w:pos="4536"/>
                <w:tab w:val="right" w:pos="9072"/>
              </w:tabs>
              <w:rPr>
                <w:rFonts w:ascii="Garamond" w:hAnsi="Garamond"/>
                <w:sz w:val="23"/>
                <w:szCs w:val="23"/>
              </w:rPr>
            </w:pPr>
            <w:r w:rsidRPr="00B278DA">
              <w:rPr>
                <w:rFonts w:ascii="Garamond" w:hAnsi="Garamond"/>
                <w:sz w:val="23"/>
                <w:szCs w:val="23"/>
              </w:rPr>
              <w:t>plní povinnosti vedoucí soudní kanceláře</w:t>
            </w:r>
          </w:p>
          <w:p w14:paraId="2D7B9621" w14:textId="77777777" w:rsidR="00E628C6" w:rsidRPr="00B278DA" w:rsidRDefault="00E628C6" w:rsidP="00E628C6">
            <w:pPr>
              <w:tabs>
                <w:tab w:val="center" w:pos="4536"/>
                <w:tab w:val="right" w:pos="9072"/>
              </w:tabs>
              <w:rPr>
                <w:rFonts w:ascii="Garamond" w:hAnsi="Garamond"/>
                <w:sz w:val="23"/>
                <w:szCs w:val="23"/>
              </w:rPr>
            </w:pPr>
          </w:p>
          <w:p w14:paraId="793B45A1" w14:textId="77777777" w:rsidR="00E628C6" w:rsidRPr="00B278DA" w:rsidRDefault="00E628C6" w:rsidP="00E628C6">
            <w:pPr>
              <w:tabs>
                <w:tab w:val="center" w:pos="4536"/>
                <w:tab w:val="right" w:pos="9072"/>
              </w:tabs>
              <w:rPr>
                <w:rFonts w:ascii="Garamond" w:hAnsi="Garamond"/>
                <w:sz w:val="23"/>
                <w:szCs w:val="23"/>
                <w:u w:val="single"/>
              </w:rPr>
            </w:pPr>
            <w:r w:rsidRPr="00B278DA">
              <w:rPr>
                <w:rFonts w:ascii="Garamond" w:hAnsi="Garamond"/>
                <w:sz w:val="23"/>
                <w:szCs w:val="23"/>
                <w:u w:val="single"/>
              </w:rPr>
              <w:t>zástup:</w:t>
            </w:r>
          </w:p>
          <w:p w14:paraId="71EB22ED" w14:textId="77777777" w:rsidR="00E628C6" w:rsidRPr="00B278DA" w:rsidRDefault="00E628C6" w:rsidP="00E628C6">
            <w:pPr>
              <w:tabs>
                <w:tab w:val="center" w:pos="4536"/>
                <w:tab w:val="right" w:pos="9072"/>
              </w:tabs>
              <w:rPr>
                <w:rFonts w:ascii="Garamond" w:hAnsi="Garamond"/>
                <w:sz w:val="23"/>
                <w:szCs w:val="23"/>
              </w:rPr>
            </w:pPr>
            <w:r w:rsidRPr="00B278DA">
              <w:rPr>
                <w:rFonts w:ascii="Garamond" w:hAnsi="Garamond"/>
                <w:sz w:val="23"/>
                <w:szCs w:val="23"/>
              </w:rPr>
              <w:t>1) Veronika Štěpánková</w:t>
            </w:r>
          </w:p>
          <w:p w14:paraId="64A7DE99" w14:textId="77777777" w:rsidR="00E628C6" w:rsidRPr="00B278DA" w:rsidRDefault="00E628C6" w:rsidP="00E628C6">
            <w:pPr>
              <w:tabs>
                <w:tab w:val="center" w:pos="4536"/>
                <w:tab w:val="right" w:pos="9072"/>
              </w:tabs>
              <w:rPr>
                <w:rFonts w:ascii="Garamond" w:hAnsi="Garamond"/>
                <w:sz w:val="23"/>
                <w:szCs w:val="23"/>
              </w:rPr>
            </w:pPr>
            <w:r w:rsidRPr="00B278DA">
              <w:rPr>
                <w:rFonts w:ascii="Garamond" w:hAnsi="Garamond"/>
                <w:sz w:val="23"/>
                <w:szCs w:val="23"/>
              </w:rPr>
              <w:t>2) Kateřina Čadová</w:t>
            </w:r>
          </w:p>
          <w:p w14:paraId="17138134" w14:textId="77777777" w:rsidR="00E628C6" w:rsidRPr="00B278DA" w:rsidRDefault="00E628C6" w:rsidP="00E628C6">
            <w:pPr>
              <w:tabs>
                <w:tab w:val="center" w:pos="4536"/>
                <w:tab w:val="right" w:pos="9072"/>
              </w:tabs>
              <w:rPr>
                <w:rFonts w:ascii="Garamond" w:hAnsi="Garamond"/>
                <w:sz w:val="23"/>
                <w:szCs w:val="23"/>
              </w:rPr>
            </w:pPr>
            <w:r w:rsidRPr="00B278DA">
              <w:rPr>
                <w:rFonts w:ascii="Garamond" w:hAnsi="Garamond"/>
                <w:sz w:val="23"/>
                <w:szCs w:val="23"/>
              </w:rPr>
              <w:t>3) Klára Marková</w:t>
            </w:r>
          </w:p>
          <w:p w14:paraId="440F65CE" w14:textId="77777777" w:rsidR="00E628C6" w:rsidRPr="00B278DA" w:rsidRDefault="00E628C6" w:rsidP="00E628C6">
            <w:pPr>
              <w:tabs>
                <w:tab w:val="center" w:pos="4536"/>
                <w:tab w:val="right" w:pos="9072"/>
              </w:tabs>
              <w:rPr>
                <w:rFonts w:ascii="Garamond" w:hAnsi="Garamond"/>
                <w:sz w:val="23"/>
                <w:szCs w:val="23"/>
              </w:rPr>
            </w:pPr>
          </w:p>
          <w:p w14:paraId="1DC1743E" w14:textId="77777777" w:rsidR="00E628C6" w:rsidRPr="00B278DA" w:rsidRDefault="00E628C6" w:rsidP="00E628C6">
            <w:pPr>
              <w:tabs>
                <w:tab w:val="center" w:pos="4536"/>
                <w:tab w:val="right" w:pos="9072"/>
              </w:tabs>
              <w:rPr>
                <w:rFonts w:ascii="Garamond" w:hAnsi="Garamond"/>
                <w:sz w:val="23"/>
                <w:szCs w:val="23"/>
                <w:u w:val="single"/>
              </w:rPr>
            </w:pPr>
            <w:r w:rsidRPr="00B278DA">
              <w:rPr>
                <w:rFonts w:ascii="Garamond" w:hAnsi="Garamond"/>
                <w:sz w:val="23"/>
                <w:szCs w:val="23"/>
                <w:u w:val="single"/>
              </w:rPr>
              <w:t>protokolující úřednice</w:t>
            </w:r>
          </w:p>
          <w:p w14:paraId="21953149" w14:textId="77777777" w:rsidR="00E628C6" w:rsidRPr="00B278DA" w:rsidRDefault="00E628C6" w:rsidP="00E628C6">
            <w:pPr>
              <w:tabs>
                <w:tab w:val="center" w:pos="4536"/>
                <w:tab w:val="right" w:pos="9072"/>
              </w:tabs>
              <w:rPr>
                <w:rFonts w:ascii="Garamond" w:hAnsi="Garamond"/>
                <w:sz w:val="23"/>
                <w:szCs w:val="23"/>
              </w:rPr>
            </w:pPr>
            <w:r w:rsidRPr="00B278DA">
              <w:rPr>
                <w:rFonts w:ascii="Garamond" w:hAnsi="Garamond"/>
                <w:bCs/>
                <w:sz w:val="23"/>
                <w:szCs w:val="23"/>
              </w:rPr>
              <w:t>Kateřina Čadová</w:t>
            </w:r>
          </w:p>
          <w:p w14:paraId="0C22A093" w14:textId="77777777" w:rsidR="00E628C6" w:rsidRPr="00B278DA" w:rsidRDefault="00E628C6" w:rsidP="00E628C6">
            <w:pPr>
              <w:tabs>
                <w:tab w:val="center" w:pos="4536"/>
                <w:tab w:val="right" w:pos="9072"/>
              </w:tabs>
              <w:rPr>
                <w:rFonts w:ascii="Garamond" w:hAnsi="Garamond"/>
                <w:sz w:val="23"/>
                <w:szCs w:val="23"/>
              </w:rPr>
            </w:pPr>
            <w:r w:rsidRPr="00B278DA">
              <w:rPr>
                <w:rFonts w:ascii="Garamond" w:hAnsi="Garamond"/>
                <w:sz w:val="23"/>
                <w:szCs w:val="23"/>
              </w:rPr>
              <w:t>Martina Lofová</w:t>
            </w:r>
          </w:p>
          <w:p w14:paraId="355E09E6" w14:textId="476A74B7" w:rsidR="00631BE1" w:rsidRPr="00B278DA" w:rsidRDefault="00631BE1" w:rsidP="00E628C6">
            <w:pPr>
              <w:tabs>
                <w:tab w:val="center" w:pos="4536"/>
                <w:tab w:val="right" w:pos="9072"/>
              </w:tabs>
              <w:rPr>
                <w:rFonts w:ascii="Garamond" w:hAnsi="Garamond"/>
                <w:sz w:val="23"/>
                <w:szCs w:val="23"/>
              </w:rPr>
            </w:pPr>
            <w:r w:rsidRPr="00B278DA">
              <w:rPr>
                <w:rFonts w:ascii="Garamond" w:hAnsi="Garamond"/>
                <w:sz w:val="23"/>
                <w:szCs w:val="23"/>
              </w:rPr>
              <w:t>Dana Němečková</w:t>
            </w:r>
          </w:p>
          <w:p w14:paraId="2776CF0B" w14:textId="77777777" w:rsidR="00E628C6" w:rsidRPr="00B278DA" w:rsidRDefault="00E628C6" w:rsidP="00E628C6">
            <w:pPr>
              <w:tabs>
                <w:tab w:val="center" w:pos="4536"/>
                <w:tab w:val="right" w:pos="9072"/>
              </w:tabs>
              <w:rPr>
                <w:rFonts w:ascii="Garamond" w:hAnsi="Garamond"/>
                <w:sz w:val="23"/>
                <w:szCs w:val="23"/>
              </w:rPr>
            </w:pPr>
            <w:r w:rsidRPr="00B278DA">
              <w:rPr>
                <w:rFonts w:ascii="Garamond" w:hAnsi="Garamond"/>
                <w:sz w:val="23"/>
                <w:szCs w:val="23"/>
              </w:rPr>
              <w:t>Lucie Poskočilová</w:t>
            </w:r>
          </w:p>
          <w:p w14:paraId="5FCD0B14" w14:textId="77777777" w:rsidR="002F0B47" w:rsidRPr="00B278DA" w:rsidRDefault="00E628C6" w:rsidP="00D90122">
            <w:pPr>
              <w:tabs>
                <w:tab w:val="center" w:pos="4536"/>
                <w:tab w:val="right" w:pos="9072"/>
              </w:tabs>
              <w:rPr>
                <w:rFonts w:ascii="Garamond" w:hAnsi="Garamond"/>
                <w:sz w:val="23"/>
                <w:szCs w:val="23"/>
              </w:rPr>
            </w:pPr>
            <w:r w:rsidRPr="00B278DA">
              <w:rPr>
                <w:rFonts w:ascii="Garamond" w:hAnsi="Garamond"/>
                <w:sz w:val="23"/>
                <w:szCs w:val="23"/>
              </w:rPr>
              <w:t>Kristýna Sví</w:t>
            </w:r>
            <w:r w:rsidR="0064592A" w:rsidRPr="00B278DA">
              <w:rPr>
                <w:rFonts w:ascii="Garamond" w:hAnsi="Garamond"/>
                <w:sz w:val="23"/>
                <w:szCs w:val="23"/>
              </w:rPr>
              <w:t>tilová</w:t>
            </w:r>
          </w:p>
          <w:p w14:paraId="1CE02798" w14:textId="77777777" w:rsidR="00332FA9" w:rsidRPr="00B278DA" w:rsidRDefault="00332FA9" w:rsidP="00D90122">
            <w:pPr>
              <w:tabs>
                <w:tab w:val="center" w:pos="4536"/>
                <w:tab w:val="right" w:pos="9072"/>
              </w:tabs>
              <w:rPr>
                <w:rFonts w:ascii="Garamond" w:hAnsi="Garamond"/>
                <w:sz w:val="23"/>
                <w:szCs w:val="23"/>
                <w:u w:val="single"/>
              </w:rPr>
            </w:pPr>
            <w:r w:rsidRPr="00B278DA">
              <w:rPr>
                <w:rFonts w:ascii="Garamond" w:hAnsi="Garamond"/>
                <w:sz w:val="23"/>
                <w:szCs w:val="23"/>
                <w:u w:val="single"/>
              </w:rPr>
              <w:t xml:space="preserve">zapisovatelka: </w:t>
            </w:r>
          </w:p>
          <w:p w14:paraId="7D778941" w14:textId="77777777" w:rsidR="00631BE1" w:rsidRPr="00B278DA" w:rsidRDefault="00631BE1" w:rsidP="00D90122">
            <w:pPr>
              <w:tabs>
                <w:tab w:val="center" w:pos="4536"/>
                <w:tab w:val="right" w:pos="9072"/>
              </w:tabs>
              <w:rPr>
                <w:rFonts w:ascii="Garamond" w:hAnsi="Garamond"/>
                <w:sz w:val="23"/>
                <w:szCs w:val="23"/>
              </w:rPr>
            </w:pPr>
            <w:r w:rsidRPr="00B278DA">
              <w:rPr>
                <w:rFonts w:ascii="Garamond" w:hAnsi="Garamond"/>
                <w:sz w:val="23"/>
                <w:szCs w:val="23"/>
              </w:rPr>
              <w:t>Michaela Šťastná</w:t>
            </w:r>
          </w:p>
          <w:p w14:paraId="2F395703" w14:textId="2CA6FA61" w:rsidR="00332FA9" w:rsidRPr="00B278DA" w:rsidRDefault="00332FA9" w:rsidP="00D90122">
            <w:pPr>
              <w:tabs>
                <w:tab w:val="center" w:pos="4536"/>
                <w:tab w:val="right" w:pos="9072"/>
              </w:tabs>
              <w:rPr>
                <w:rFonts w:ascii="Garamond" w:hAnsi="Garamond"/>
                <w:sz w:val="23"/>
                <w:szCs w:val="23"/>
              </w:rPr>
            </w:pPr>
          </w:p>
        </w:tc>
      </w:tr>
      <w:tr w:rsidR="000F0184" w:rsidRPr="00B278DA" w14:paraId="0B88726C" w14:textId="77777777" w:rsidTr="003E4141">
        <w:trPr>
          <w:trHeight w:val="70"/>
        </w:trPr>
        <w:tc>
          <w:tcPr>
            <w:tcW w:w="386" w:type="pct"/>
            <w:tcBorders>
              <w:top w:val="single" w:sz="4" w:space="0" w:color="auto"/>
              <w:left w:val="single" w:sz="4" w:space="0" w:color="auto"/>
              <w:bottom w:val="single" w:sz="4" w:space="0" w:color="auto"/>
              <w:right w:val="single" w:sz="4" w:space="0" w:color="auto"/>
            </w:tcBorders>
          </w:tcPr>
          <w:p w14:paraId="7FDC4EBF" w14:textId="6DE711BF" w:rsidR="00E173FE" w:rsidRPr="00B278DA" w:rsidRDefault="00E173FE" w:rsidP="00E173FE">
            <w:pPr>
              <w:tabs>
                <w:tab w:val="center" w:pos="4536"/>
                <w:tab w:val="right" w:pos="9072"/>
              </w:tabs>
              <w:rPr>
                <w:rFonts w:ascii="Garamond" w:hAnsi="Garamond"/>
                <w:b/>
                <w:sz w:val="23"/>
                <w:szCs w:val="23"/>
              </w:rPr>
            </w:pPr>
            <w:r w:rsidRPr="00B278DA">
              <w:rPr>
                <w:rFonts w:ascii="Garamond" w:hAnsi="Garamond"/>
                <w:b/>
                <w:sz w:val="23"/>
                <w:szCs w:val="23"/>
              </w:rPr>
              <w:lastRenderedPageBreak/>
              <w:t>2 T</w:t>
            </w:r>
          </w:p>
          <w:p w14:paraId="41C5FB95" w14:textId="77777777" w:rsidR="00E173FE" w:rsidRPr="00B278DA" w:rsidRDefault="00E173FE" w:rsidP="00E173FE">
            <w:pPr>
              <w:tabs>
                <w:tab w:val="center" w:pos="4536"/>
                <w:tab w:val="right" w:pos="9072"/>
              </w:tabs>
              <w:rPr>
                <w:rFonts w:ascii="Garamond" w:hAnsi="Garamond"/>
                <w:b/>
                <w:sz w:val="23"/>
                <w:szCs w:val="23"/>
              </w:rPr>
            </w:pPr>
          </w:p>
          <w:p w14:paraId="63516941" w14:textId="77777777" w:rsidR="00E173FE" w:rsidRPr="00B278DA" w:rsidRDefault="00E173FE" w:rsidP="00E173FE">
            <w:pPr>
              <w:tabs>
                <w:tab w:val="center" w:pos="4536"/>
                <w:tab w:val="right" w:pos="9072"/>
              </w:tabs>
              <w:rPr>
                <w:rFonts w:ascii="Garamond" w:hAnsi="Garamond"/>
                <w:b/>
                <w:sz w:val="23"/>
                <w:szCs w:val="23"/>
              </w:rPr>
            </w:pPr>
          </w:p>
          <w:p w14:paraId="453FD28E" w14:textId="77777777" w:rsidR="00E173FE" w:rsidRPr="00B278DA" w:rsidRDefault="00E173FE" w:rsidP="00E173FE">
            <w:pPr>
              <w:tabs>
                <w:tab w:val="center" w:pos="4536"/>
                <w:tab w:val="right" w:pos="9072"/>
              </w:tabs>
              <w:rPr>
                <w:rFonts w:ascii="Garamond" w:hAnsi="Garamond"/>
                <w:b/>
                <w:sz w:val="23"/>
                <w:szCs w:val="23"/>
              </w:rPr>
            </w:pPr>
          </w:p>
          <w:p w14:paraId="3C7D79A9" w14:textId="77777777" w:rsidR="00E173FE" w:rsidRPr="00B278DA" w:rsidRDefault="00E173FE" w:rsidP="00E173FE">
            <w:pPr>
              <w:tabs>
                <w:tab w:val="center" w:pos="4536"/>
                <w:tab w:val="right" w:pos="9072"/>
              </w:tabs>
              <w:rPr>
                <w:rFonts w:ascii="Garamond" w:hAnsi="Garamond"/>
                <w:b/>
                <w:sz w:val="23"/>
                <w:szCs w:val="23"/>
              </w:rPr>
            </w:pPr>
          </w:p>
          <w:p w14:paraId="34B12DB3" w14:textId="77777777" w:rsidR="00E173FE" w:rsidRPr="00B278DA" w:rsidRDefault="00E173FE" w:rsidP="00E173FE">
            <w:pPr>
              <w:tabs>
                <w:tab w:val="center" w:pos="4536"/>
                <w:tab w:val="right" w:pos="9072"/>
              </w:tabs>
              <w:rPr>
                <w:rFonts w:ascii="Garamond" w:hAnsi="Garamond"/>
                <w:b/>
                <w:sz w:val="23"/>
                <w:szCs w:val="23"/>
              </w:rPr>
            </w:pPr>
          </w:p>
          <w:p w14:paraId="0C32F5AF" w14:textId="77777777" w:rsidR="00E173FE" w:rsidRPr="00B278DA" w:rsidRDefault="00E173FE" w:rsidP="00E173FE">
            <w:pPr>
              <w:tabs>
                <w:tab w:val="center" w:pos="4536"/>
                <w:tab w:val="right" w:pos="9072"/>
              </w:tabs>
              <w:rPr>
                <w:rFonts w:ascii="Garamond" w:hAnsi="Garamond"/>
                <w:b/>
                <w:sz w:val="23"/>
                <w:szCs w:val="23"/>
              </w:rPr>
            </w:pPr>
          </w:p>
          <w:p w14:paraId="1A080342" w14:textId="77777777" w:rsidR="00E173FE" w:rsidRPr="00B278DA" w:rsidRDefault="00E173FE" w:rsidP="00E173FE">
            <w:pPr>
              <w:tabs>
                <w:tab w:val="center" w:pos="4536"/>
                <w:tab w:val="right" w:pos="9072"/>
              </w:tabs>
              <w:rPr>
                <w:rFonts w:ascii="Garamond" w:hAnsi="Garamond"/>
                <w:b/>
                <w:sz w:val="23"/>
                <w:szCs w:val="23"/>
              </w:rPr>
            </w:pPr>
          </w:p>
          <w:p w14:paraId="4071B5CC" w14:textId="77777777" w:rsidR="00E173FE" w:rsidRPr="00B278DA" w:rsidRDefault="00E173FE" w:rsidP="00E173FE">
            <w:pPr>
              <w:tabs>
                <w:tab w:val="center" w:pos="4536"/>
                <w:tab w:val="right" w:pos="9072"/>
              </w:tabs>
              <w:rPr>
                <w:rFonts w:ascii="Garamond" w:hAnsi="Garamond"/>
                <w:b/>
                <w:sz w:val="23"/>
                <w:szCs w:val="23"/>
              </w:rPr>
            </w:pPr>
          </w:p>
          <w:p w14:paraId="65581D23" w14:textId="77777777" w:rsidR="00E173FE" w:rsidRPr="00B278DA" w:rsidRDefault="00E173FE" w:rsidP="00E173FE">
            <w:pPr>
              <w:tabs>
                <w:tab w:val="center" w:pos="4536"/>
                <w:tab w:val="right" w:pos="9072"/>
              </w:tabs>
              <w:rPr>
                <w:rFonts w:ascii="Garamond" w:hAnsi="Garamond"/>
                <w:b/>
                <w:sz w:val="23"/>
                <w:szCs w:val="23"/>
              </w:rPr>
            </w:pPr>
          </w:p>
          <w:p w14:paraId="0062B33E" w14:textId="77777777" w:rsidR="00E173FE" w:rsidRPr="00B278DA" w:rsidRDefault="00E173FE" w:rsidP="00E173FE">
            <w:pPr>
              <w:tabs>
                <w:tab w:val="center" w:pos="4536"/>
                <w:tab w:val="right" w:pos="9072"/>
              </w:tabs>
              <w:rPr>
                <w:rFonts w:ascii="Garamond" w:hAnsi="Garamond"/>
                <w:b/>
                <w:sz w:val="23"/>
                <w:szCs w:val="23"/>
              </w:rPr>
            </w:pPr>
          </w:p>
          <w:p w14:paraId="6582F7BC" w14:textId="77777777" w:rsidR="00E173FE" w:rsidRPr="00B278DA" w:rsidRDefault="00E173FE" w:rsidP="00E173FE">
            <w:pPr>
              <w:tabs>
                <w:tab w:val="center" w:pos="4536"/>
                <w:tab w:val="right" w:pos="9072"/>
              </w:tabs>
              <w:rPr>
                <w:rFonts w:ascii="Garamond" w:hAnsi="Garamond"/>
                <w:b/>
                <w:sz w:val="23"/>
                <w:szCs w:val="23"/>
              </w:rPr>
            </w:pPr>
          </w:p>
          <w:p w14:paraId="6C66D990" w14:textId="77777777" w:rsidR="00E173FE" w:rsidRPr="00B278DA" w:rsidRDefault="00E173FE" w:rsidP="00E173FE">
            <w:pPr>
              <w:tabs>
                <w:tab w:val="center" w:pos="4536"/>
                <w:tab w:val="right" w:pos="9072"/>
              </w:tabs>
              <w:rPr>
                <w:rFonts w:ascii="Garamond" w:hAnsi="Garamond"/>
                <w:b/>
                <w:sz w:val="23"/>
                <w:szCs w:val="23"/>
              </w:rPr>
            </w:pPr>
          </w:p>
          <w:p w14:paraId="40B5519D" w14:textId="77777777" w:rsidR="00E173FE" w:rsidRPr="00B278DA" w:rsidRDefault="00E173FE" w:rsidP="00E173FE">
            <w:pPr>
              <w:tabs>
                <w:tab w:val="center" w:pos="4536"/>
                <w:tab w:val="right" w:pos="9072"/>
              </w:tabs>
              <w:rPr>
                <w:rFonts w:ascii="Garamond" w:hAnsi="Garamond"/>
                <w:b/>
                <w:sz w:val="23"/>
                <w:szCs w:val="23"/>
              </w:rPr>
            </w:pPr>
          </w:p>
          <w:p w14:paraId="0708C7E2" w14:textId="77777777" w:rsidR="00E173FE" w:rsidRPr="00B278DA" w:rsidRDefault="00E173FE" w:rsidP="00E173FE">
            <w:pPr>
              <w:tabs>
                <w:tab w:val="center" w:pos="4536"/>
                <w:tab w:val="right" w:pos="9072"/>
              </w:tabs>
              <w:rPr>
                <w:rFonts w:ascii="Garamond" w:hAnsi="Garamond"/>
                <w:b/>
                <w:sz w:val="23"/>
                <w:szCs w:val="23"/>
              </w:rPr>
            </w:pPr>
          </w:p>
          <w:p w14:paraId="76E8E664" w14:textId="77777777" w:rsidR="00E173FE" w:rsidRPr="00B278DA" w:rsidRDefault="00E173FE" w:rsidP="00E173FE">
            <w:pPr>
              <w:tabs>
                <w:tab w:val="center" w:pos="4536"/>
                <w:tab w:val="right" w:pos="9072"/>
              </w:tabs>
              <w:rPr>
                <w:rFonts w:ascii="Garamond" w:hAnsi="Garamond"/>
                <w:b/>
                <w:sz w:val="23"/>
                <w:szCs w:val="23"/>
              </w:rPr>
            </w:pPr>
          </w:p>
          <w:p w14:paraId="5FDB7A7F" w14:textId="77777777" w:rsidR="00E173FE" w:rsidRPr="00B278DA" w:rsidRDefault="00E173FE" w:rsidP="00E173FE">
            <w:pPr>
              <w:tabs>
                <w:tab w:val="center" w:pos="4536"/>
                <w:tab w:val="right" w:pos="9072"/>
              </w:tabs>
              <w:rPr>
                <w:rFonts w:ascii="Garamond" w:hAnsi="Garamond"/>
                <w:b/>
                <w:sz w:val="23"/>
                <w:szCs w:val="23"/>
              </w:rPr>
            </w:pPr>
          </w:p>
          <w:p w14:paraId="01F730D5" w14:textId="77777777" w:rsidR="00E173FE" w:rsidRPr="00B278DA" w:rsidRDefault="00E173FE" w:rsidP="00E173FE">
            <w:pPr>
              <w:tabs>
                <w:tab w:val="center" w:pos="4536"/>
                <w:tab w:val="right" w:pos="9072"/>
              </w:tabs>
              <w:rPr>
                <w:rFonts w:ascii="Garamond" w:hAnsi="Garamond"/>
                <w:b/>
                <w:sz w:val="23"/>
                <w:szCs w:val="23"/>
              </w:rPr>
            </w:pPr>
          </w:p>
          <w:p w14:paraId="031914EE" w14:textId="77777777" w:rsidR="00E173FE" w:rsidRPr="00B278DA" w:rsidRDefault="00E173FE" w:rsidP="00E173FE">
            <w:pPr>
              <w:tabs>
                <w:tab w:val="center" w:pos="4536"/>
                <w:tab w:val="right" w:pos="9072"/>
              </w:tabs>
              <w:rPr>
                <w:rFonts w:ascii="Garamond" w:hAnsi="Garamond"/>
                <w:b/>
                <w:sz w:val="23"/>
                <w:szCs w:val="23"/>
              </w:rPr>
            </w:pPr>
          </w:p>
          <w:p w14:paraId="74448EC1" w14:textId="77777777" w:rsidR="00E173FE" w:rsidRPr="00B278DA" w:rsidRDefault="00E173FE" w:rsidP="00E173FE">
            <w:pPr>
              <w:tabs>
                <w:tab w:val="center" w:pos="4536"/>
                <w:tab w:val="right" w:pos="9072"/>
              </w:tabs>
              <w:rPr>
                <w:rFonts w:ascii="Garamond" w:hAnsi="Garamond"/>
                <w:b/>
                <w:sz w:val="23"/>
                <w:szCs w:val="23"/>
              </w:rPr>
            </w:pPr>
          </w:p>
          <w:p w14:paraId="05257DF8" w14:textId="77777777" w:rsidR="00E173FE" w:rsidRPr="00B278DA" w:rsidRDefault="00E173FE" w:rsidP="00E173FE">
            <w:pPr>
              <w:tabs>
                <w:tab w:val="center" w:pos="4536"/>
                <w:tab w:val="right" w:pos="9072"/>
              </w:tabs>
              <w:rPr>
                <w:rFonts w:ascii="Garamond" w:hAnsi="Garamond"/>
                <w:b/>
                <w:sz w:val="23"/>
                <w:szCs w:val="23"/>
              </w:rPr>
            </w:pPr>
          </w:p>
          <w:p w14:paraId="0A5E48AC" w14:textId="77777777" w:rsidR="00E173FE" w:rsidRPr="00B278DA" w:rsidRDefault="00E173FE" w:rsidP="00E173FE">
            <w:pPr>
              <w:tabs>
                <w:tab w:val="center" w:pos="4536"/>
                <w:tab w:val="right" w:pos="9072"/>
              </w:tabs>
              <w:rPr>
                <w:rFonts w:ascii="Garamond" w:hAnsi="Garamond"/>
                <w:b/>
                <w:sz w:val="23"/>
                <w:szCs w:val="23"/>
              </w:rPr>
            </w:pPr>
          </w:p>
          <w:p w14:paraId="5E169D17" w14:textId="77777777" w:rsidR="00E173FE" w:rsidRPr="00B278DA" w:rsidRDefault="00E173FE" w:rsidP="00E173FE">
            <w:pPr>
              <w:tabs>
                <w:tab w:val="center" w:pos="4536"/>
                <w:tab w:val="right" w:pos="9072"/>
              </w:tabs>
              <w:rPr>
                <w:rFonts w:ascii="Garamond" w:hAnsi="Garamond"/>
                <w:b/>
                <w:sz w:val="23"/>
                <w:szCs w:val="23"/>
              </w:rPr>
            </w:pPr>
          </w:p>
          <w:p w14:paraId="24955472" w14:textId="77777777" w:rsidR="00E173FE" w:rsidRPr="00B278DA" w:rsidRDefault="00E173FE" w:rsidP="00E173FE">
            <w:pPr>
              <w:tabs>
                <w:tab w:val="center" w:pos="4536"/>
                <w:tab w:val="right" w:pos="9072"/>
              </w:tabs>
              <w:rPr>
                <w:rFonts w:ascii="Garamond" w:hAnsi="Garamond"/>
                <w:b/>
                <w:sz w:val="23"/>
                <w:szCs w:val="23"/>
              </w:rPr>
            </w:pPr>
          </w:p>
          <w:p w14:paraId="0FD57222" w14:textId="77777777" w:rsidR="00E173FE" w:rsidRPr="00B278DA" w:rsidRDefault="00E173FE" w:rsidP="00E173FE">
            <w:pPr>
              <w:tabs>
                <w:tab w:val="center" w:pos="4536"/>
                <w:tab w:val="right" w:pos="9072"/>
              </w:tabs>
              <w:rPr>
                <w:rFonts w:ascii="Garamond" w:hAnsi="Garamond"/>
                <w:b/>
                <w:sz w:val="23"/>
                <w:szCs w:val="23"/>
              </w:rPr>
            </w:pPr>
          </w:p>
          <w:p w14:paraId="0A88383B" w14:textId="77777777" w:rsidR="00E173FE" w:rsidRPr="00B278DA" w:rsidRDefault="00E173FE" w:rsidP="00E173FE">
            <w:pPr>
              <w:tabs>
                <w:tab w:val="center" w:pos="4536"/>
                <w:tab w:val="right" w:pos="9072"/>
              </w:tabs>
              <w:rPr>
                <w:rFonts w:ascii="Garamond" w:hAnsi="Garamond"/>
                <w:b/>
                <w:sz w:val="23"/>
                <w:szCs w:val="23"/>
              </w:rPr>
            </w:pPr>
          </w:p>
          <w:p w14:paraId="26E1D38D" w14:textId="77777777" w:rsidR="00E173FE" w:rsidRPr="00B278DA" w:rsidRDefault="00E173FE" w:rsidP="00E173FE">
            <w:pPr>
              <w:tabs>
                <w:tab w:val="center" w:pos="4536"/>
                <w:tab w:val="right" w:pos="9072"/>
              </w:tabs>
              <w:rPr>
                <w:rFonts w:ascii="Garamond" w:hAnsi="Garamond"/>
                <w:b/>
                <w:sz w:val="23"/>
                <w:szCs w:val="23"/>
              </w:rPr>
            </w:pPr>
          </w:p>
          <w:p w14:paraId="407D90D4" w14:textId="77777777" w:rsidR="00E173FE" w:rsidRPr="00B278DA" w:rsidRDefault="00E173FE" w:rsidP="00E173FE">
            <w:pPr>
              <w:tabs>
                <w:tab w:val="center" w:pos="4536"/>
                <w:tab w:val="right" w:pos="9072"/>
              </w:tabs>
              <w:jc w:val="center"/>
              <w:rPr>
                <w:rFonts w:ascii="Garamond" w:hAnsi="Garamond"/>
                <w:b/>
                <w:sz w:val="23"/>
                <w:szCs w:val="23"/>
              </w:rPr>
            </w:pPr>
          </w:p>
          <w:p w14:paraId="2C29EF3B" w14:textId="29A4AF92" w:rsidR="00E173FE" w:rsidRPr="00B278DA" w:rsidRDefault="00E173FE" w:rsidP="00E173FE">
            <w:pPr>
              <w:tabs>
                <w:tab w:val="center" w:pos="4536"/>
                <w:tab w:val="right" w:pos="9072"/>
              </w:tabs>
              <w:jc w:val="center"/>
              <w:rPr>
                <w:rFonts w:ascii="Garamond" w:hAnsi="Garamond"/>
                <w:b/>
                <w:sz w:val="23"/>
                <w:szCs w:val="23"/>
              </w:rPr>
            </w:pPr>
          </w:p>
          <w:p w14:paraId="5FCB7895" w14:textId="1C197FF9" w:rsidR="00E173FE" w:rsidRPr="00B278DA" w:rsidRDefault="00E173FE" w:rsidP="00E173FE">
            <w:pPr>
              <w:tabs>
                <w:tab w:val="center" w:pos="4536"/>
                <w:tab w:val="right" w:pos="9072"/>
              </w:tabs>
              <w:jc w:val="center"/>
              <w:rPr>
                <w:rFonts w:ascii="Garamond" w:hAnsi="Garamond"/>
                <w:b/>
                <w:sz w:val="23"/>
                <w:szCs w:val="23"/>
              </w:rPr>
            </w:pPr>
          </w:p>
          <w:p w14:paraId="23912761" w14:textId="14CE5A6D" w:rsidR="001D4E6F" w:rsidRPr="00B278DA" w:rsidRDefault="009971C1" w:rsidP="009971C1">
            <w:pPr>
              <w:tabs>
                <w:tab w:val="center" w:pos="4536"/>
                <w:tab w:val="right" w:pos="9072"/>
              </w:tabs>
              <w:jc w:val="center"/>
              <w:rPr>
                <w:rFonts w:ascii="Garamond" w:hAnsi="Garamond"/>
                <w:b/>
                <w:sz w:val="23"/>
                <w:szCs w:val="23"/>
              </w:rPr>
            </w:pPr>
            <w:r w:rsidRPr="00B278DA">
              <w:rPr>
                <w:rFonts w:ascii="Garamond" w:hAnsi="Garamond"/>
                <w:sz w:val="23"/>
                <w:szCs w:val="23"/>
              </w:rPr>
              <w:lastRenderedPageBreak/>
              <mc:AlternateContent>
                <mc:Choice Requires="wps">
                  <w:drawing>
                    <wp:anchor distT="0" distB="0" distL="114300" distR="114300" simplePos="0" relativeHeight="251657216" behindDoc="0" locked="0" layoutInCell="1" allowOverlap="1" wp14:anchorId="28F4B70D" wp14:editId="4DFBF3F5">
                      <wp:simplePos x="0" y="0"/>
                      <wp:positionH relativeFrom="column">
                        <wp:posOffset>171450</wp:posOffset>
                      </wp:positionH>
                      <wp:positionV relativeFrom="paragraph">
                        <wp:posOffset>-7833</wp:posOffset>
                      </wp:positionV>
                      <wp:extent cx="5829300" cy="0"/>
                      <wp:effectExtent l="0" t="0" r="1905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025F8" id="Přímá spojnic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pt" to="47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"/>
                  </w:pict>
                </mc:Fallback>
              </mc:AlternateContent>
            </w:r>
          </w:p>
          <w:p w14:paraId="0D81275C" w14:textId="77777777" w:rsidR="00E173FE" w:rsidRPr="00B278DA" w:rsidRDefault="00E173FE" w:rsidP="00223430">
            <w:pPr>
              <w:tabs>
                <w:tab w:val="center" w:pos="4536"/>
                <w:tab w:val="right" w:pos="9072"/>
              </w:tabs>
              <w:rPr>
                <w:rFonts w:ascii="Garamond" w:hAnsi="Garamond"/>
                <w:b/>
                <w:sz w:val="23"/>
                <w:szCs w:val="23"/>
              </w:rPr>
            </w:pPr>
            <w:r w:rsidRPr="00B278DA">
              <w:rPr>
                <w:rFonts w:ascii="Garamond" w:hAnsi="Garamond"/>
                <w:b/>
                <w:sz w:val="23"/>
                <w:szCs w:val="23"/>
              </w:rPr>
              <w:t>2 Tm</w:t>
            </w:r>
          </w:p>
          <w:p w14:paraId="2ECFA367" w14:textId="77777777" w:rsidR="00E173FE" w:rsidRPr="00B278DA" w:rsidRDefault="00E173FE" w:rsidP="00E173FE">
            <w:pPr>
              <w:tabs>
                <w:tab w:val="center" w:pos="4536"/>
                <w:tab w:val="right" w:pos="9072"/>
              </w:tabs>
              <w:jc w:val="center"/>
              <w:rPr>
                <w:rFonts w:ascii="Garamond" w:hAnsi="Garamond"/>
                <w:b/>
                <w:sz w:val="23"/>
                <w:szCs w:val="23"/>
              </w:rPr>
            </w:pPr>
          </w:p>
          <w:p w14:paraId="6EBC7BFC" w14:textId="77777777" w:rsidR="00E173FE" w:rsidRPr="00B278DA" w:rsidRDefault="00E173FE" w:rsidP="00E173FE">
            <w:pPr>
              <w:tabs>
                <w:tab w:val="center" w:pos="4536"/>
                <w:tab w:val="right" w:pos="9072"/>
              </w:tabs>
              <w:jc w:val="center"/>
              <w:rPr>
                <w:rFonts w:ascii="Garamond" w:hAnsi="Garamond"/>
                <w:b/>
                <w:sz w:val="23"/>
                <w:szCs w:val="23"/>
              </w:rPr>
            </w:pPr>
          </w:p>
          <w:p w14:paraId="4FED5D05" w14:textId="77777777" w:rsidR="00E173FE" w:rsidRPr="00B278DA" w:rsidRDefault="00E173FE" w:rsidP="00E173FE">
            <w:pPr>
              <w:tabs>
                <w:tab w:val="center" w:pos="4536"/>
                <w:tab w:val="right" w:pos="9072"/>
              </w:tabs>
              <w:jc w:val="center"/>
              <w:rPr>
                <w:rFonts w:ascii="Garamond" w:hAnsi="Garamond"/>
                <w:b/>
                <w:sz w:val="23"/>
                <w:szCs w:val="23"/>
              </w:rPr>
            </w:pPr>
          </w:p>
          <w:p w14:paraId="60166700" w14:textId="77777777" w:rsidR="00E173FE" w:rsidRPr="00B278DA" w:rsidRDefault="00E173FE" w:rsidP="00E173FE">
            <w:pPr>
              <w:tabs>
                <w:tab w:val="center" w:pos="4536"/>
                <w:tab w:val="right" w:pos="9072"/>
              </w:tabs>
              <w:jc w:val="center"/>
              <w:rPr>
                <w:rFonts w:ascii="Garamond" w:hAnsi="Garamond"/>
                <w:b/>
                <w:sz w:val="23"/>
                <w:szCs w:val="23"/>
              </w:rPr>
            </w:pPr>
          </w:p>
          <w:p w14:paraId="567A5133" w14:textId="77777777" w:rsidR="00E173FE" w:rsidRPr="00B278DA" w:rsidRDefault="00E173FE" w:rsidP="00E173FE">
            <w:pPr>
              <w:tabs>
                <w:tab w:val="center" w:pos="4536"/>
                <w:tab w:val="right" w:pos="9072"/>
              </w:tabs>
              <w:jc w:val="center"/>
              <w:rPr>
                <w:rFonts w:ascii="Garamond" w:hAnsi="Garamond"/>
                <w:b/>
                <w:sz w:val="23"/>
                <w:szCs w:val="23"/>
              </w:rPr>
            </w:pPr>
          </w:p>
          <w:p w14:paraId="2D8A0871" w14:textId="77777777" w:rsidR="00E173FE" w:rsidRPr="00B278DA" w:rsidRDefault="00E173FE" w:rsidP="00E173FE">
            <w:pPr>
              <w:tabs>
                <w:tab w:val="center" w:pos="4536"/>
                <w:tab w:val="right" w:pos="9072"/>
              </w:tabs>
              <w:jc w:val="center"/>
              <w:rPr>
                <w:rFonts w:ascii="Garamond" w:hAnsi="Garamond"/>
                <w:b/>
                <w:sz w:val="23"/>
                <w:szCs w:val="23"/>
              </w:rPr>
            </w:pPr>
          </w:p>
          <w:p w14:paraId="237294A5" w14:textId="77777777" w:rsidR="00E173FE" w:rsidRPr="00B278DA" w:rsidRDefault="00E173FE" w:rsidP="00E173FE">
            <w:pPr>
              <w:tabs>
                <w:tab w:val="center" w:pos="4536"/>
                <w:tab w:val="right" w:pos="9072"/>
              </w:tabs>
              <w:jc w:val="center"/>
              <w:rPr>
                <w:rFonts w:ascii="Garamond" w:hAnsi="Garamond"/>
                <w:b/>
                <w:sz w:val="23"/>
                <w:szCs w:val="23"/>
              </w:rPr>
            </w:pPr>
          </w:p>
          <w:p w14:paraId="7DBD3D41" w14:textId="77777777" w:rsidR="00E173FE" w:rsidRPr="00B278DA" w:rsidRDefault="00E173FE" w:rsidP="00E173FE">
            <w:pPr>
              <w:tabs>
                <w:tab w:val="center" w:pos="4536"/>
                <w:tab w:val="right" w:pos="9072"/>
              </w:tabs>
              <w:jc w:val="center"/>
              <w:rPr>
                <w:rFonts w:ascii="Garamond" w:hAnsi="Garamond"/>
                <w:b/>
                <w:sz w:val="23"/>
                <w:szCs w:val="23"/>
              </w:rPr>
            </w:pPr>
          </w:p>
          <w:p w14:paraId="5FE3D31C" w14:textId="77777777" w:rsidR="00E173FE" w:rsidRPr="00B278DA" w:rsidRDefault="00E173FE" w:rsidP="00E173FE">
            <w:pPr>
              <w:tabs>
                <w:tab w:val="center" w:pos="4536"/>
                <w:tab w:val="right" w:pos="9072"/>
              </w:tabs>
              <w:jc w:val="center"/>
              <w:rPr>
                <w:rFonts w:ascii="Garamond" w:hAnsi="Garamond"/>
                <w:b/>
                <w:sz w:val="23"/>
                <w:szCs w:val="23"/>
              </w:rPr>
            </w:pPr>
          </w:p>
          <w:p w14:paraId="4226B39C" w14:textId="77777777" w:rsidR="00E173FE" w:rsidRPr="00B278DA" w:rsidRDefault="00E173FE" w:rsidP="00E173FE">
            <w:pPr>
              <w:tabs>
                <w:tab w:val="center" w:pos="4536"/>
                <w:tab w:val="right" w:pos="9072"/>
              </w:tabs>
              <w:jc w:val="center"/>
              <w:rPr>
                <w:rFonts w:ascii="Garamond" w:hAnsi="Garamond"/>
                <w:b/>
                <w:sz w:val="23"/>
                <w:szCs w:val="23"/>
              </w:rPr>
            </w:pPr>
          </w:p>
          <w:p w14:paraId="61C54ABA" w14:textId="77777777" w:rsidR="00E173FE" w:rsidRPr="00B278DA" w:rsidRDefault="00E173FE" w:rsidP="00E173FE">
            <w:pPr>
              <w:tabs>
                <w:tab w:val="center" w:pos="4536"/>
                <w:tab w:val="right" w:pos="9072"/>
              </w:tabs>
              <w:jc w:val="center"/>
              <w:rPr>
                <w:rFonts w:ascii="Garamond" w:hAnsi="Garamond"/>
                <w:b/>
                <w:sz w:val="23"/>
                <w:szCs w:val="23"/>
              </w:rPr>
            </w:pPr>
          </w:p>
          <w:p w14:paraId="68D0A05A" w14:textId="77777777" w:rsidR="00E173FE" w:rsidRPr="00B278DA" w:rsidRDefault="00E173FE" w:rsidP="00E173FE">
            <w:pPr>
              <w:tabs>
                <w:tab w:val="center" w:pos="4536"/>
                <w:tab w:val="right" w:pos="9072"/>
              </w:tabs>
              <w:jc w:val="center"/>
              <w:rPr>
                <w:rFonts w:ascii="Garamond" w:hAnsi="Garamond"/>
                <w:b/>
                <w:sz w:val="23"/>
                <w:szCs w:val="23"/>
              </w:rPr>
            </w:pPr>
          </w:p>
          <w:p w14:paraId="26A49448" w14:textId="77777777" w:rsidR="00E173FE" w:rsidRPr="00B278DA" w:rsidRDefault="00E173FE" w:rsidP="00E173FE">
            <w:pPr>
              <w:tabs>
                <w:tab w:val="center" w:pos="4536"/>
                <w:tab w:val="right" w:pos="9072"/>
              </w:tabs>
              <w:jc w:val="center"/>
              <w:rPr>
                <w:rFonts w:ascii="Garamond" w:hAnsi="Garamond"/>
                <w:b/>
                <w:sz w:val="23"/>
                <w:szCs w:val="23"/>
              </w:rPr>
            </w:pPr>
          </w:p>
          <w:p w14:paraId="12D9641A" w14:textId="77777777" w:rsidR="00E173FE" w:rsidRPr="00B278DA" w:rsidRDefault="00E173FE" w:rsidP="00E173FE">
            <w:pPr>
              <w:tabs>
                <w:tab w:val="center" w:pos="4536"/>
                <w:tab w:val="right" w:pos="9072"/>
              </w:tabs>
              <w:jc w:val="center"/>
              <w:rPr>
                <w:rFonts w:ascii="Garamond" w:hAnsi="Garamond"/>
                <w:b/>
                <w:sz w:val="23"/>
                <w:szCs w:val="23"/>
              </w:rPr>
            </w:pPr>
          </w:p>
          <w:p w14:paraId="38E1FA09" w14:textId="77777777" w:rsidR="00E173FE" w:rsidRPr="00B278DA" w:rsidRDefault="00E173FE" w:rsidP="00E173FE">
            <w:pPr>
              <w:tabs>
                <w:tab w:val="center" w:pos="4536"/>
                <w:tab w:val="right" w:pos="9072"/>
              </w:tabs>
              <w:jc w:val="center"/>
              <w:rPr>
                <w:rFonts w:ascii="Garamond" w:hAnsi="Garamond"/>
                <w:b/>
                <w:sz w:val="23"/>
                <w:szCs w:val="23"/>
              </w:rPr>
            </w:pPr>
          </w:p>
          <w:p w14:paraId="5041F4C6" w14:textId="77777777" w:rsidR="00E173FE" w:rsidRPr="00B278DA" w:rsidRDefault="00E173FE" w:rsidP="00E173FE">
            <w:pPr>
              <w:tabs>
                <w:tab w:val="center" w:pos="4536"/>
                <w:tab w:val="right" w:pos="9072"/>
              </w:tabs>
              <w:jc w:val="center"/>
              <w:rPr>
                <w:rFonts w:ascii="Garamond" w:hAnsi="Garamond"/>
                <w:b/>
                <w:sz w:val="23"/>
                <w:szCs w:val="23"/>
              </w:rPr>
            </w:pPr>
          </w:p>
          <w:p w14:paraId="6D94FB77" w14:textId="77777777" w:rsidR="00E173FE" w:rsidRPr="00B278DA" w:rsidRDefault="00E173FE" w:rsidP="00E173FE">
            <w:pPr>
              <w:tabs>
                <w:tab w:val="center" w:pos="4536"/>
                <w:tab w:val="right" w:pos="9072"/>
              </w:tabs>
              <w:rPr>
                <w:rFonts w:ascii="Garamond" w:hAnsi="Garamond"/>
                <w:b/>
                <w:sz w:val="23"/>
                <w:szCs w:val="23"/>
              </w:rPr>
            </w:pPr>
          </w:p>
          <w:p w14:paraId="077FEB1C" w14:textId="77777777" w:rsidR="00E173FE" w:rsidRPr="00B278DA" w:rsidRDefault="00E173FE" w:rsidP="00E173FE">
            <w:pPr>
              <w:tabs>
                <w:tab w:val="center" w:pos="4536"/>
                <w:tab w:val="right" w:pos="9072"/>
              </w:tabs>
              <w:rPr>
                <w:rFonts w:ascii="Garamond" w:hAnsi="Garamond"/>
                <w:b/>
                <w:sz w:val="23"/>
                <w:szCs w:val="23"/>
              </w:rPr>
            </w:pPr>
          </w:p>
          <w:p w14:paraId="516B53C8" w14:textId="77777777" w:rsidR="00E173FE" w:rsidRPr="00B278DA" w:rsidRDefault="00E173FE" w:rsidP="00E173FE">
            <w:pPr>
              <w:tabs>
                <w:tab w:val="center" w:pos="4536"/>
                <w:tab w:val="right" w:pos="9072"/>
              </w:tabs>
              <w:rPr>
                <w:rFonts w:ascii="Garamond" w:hAnsi="Garamond"/>
                <w:b/>
                <w:sz w:val="23"/>
                <w:szCs w:val="23"/>
              </w:rPr>
            </w:pPr>
          </w:p>
          <w:p w14:paraId="1D7A0BDB" w14:textId="702243EC" w:rsidR="00E173FE" w:rsidRPr="00B278DA" w:rsidRDefault="00E173FE" w:rsidP="00E173FE">
            <w:pPr>
              <w:tabs>
                <w:tab w:val="center" w:pos="4536"/>
                <w:tab w:val="right" w:pos="9072"/>
              </w:tabs>
              <w:rPr>
                <w:rFonts w:ascii="Garamond" w:hAnsi="Garamond"/>
                <w:b/>
                <w:sz w:val="23"/>
                <w:szCs w:val="23"/>
              </w:rPr>
            </w:pPr>
          </w:p>
          <w:p w14:paraId="31F08BCD" w14:textId="77777777" w:rsidR="00E173FE" w:rsidRPr="00B278DA" w:rsidRDefault="00E173FE" w:rsidP="00E173FE">
            <w:pPr>
              <w:tabs>
                <w:tab w:val="center" w:pos="4536"/>
                <w:tab w:val="right" w:pos="9072"/>
              </w:tabs>
              <w:rPr>
                <w:rFonts w:ascii="Garamond" w:hAnsi="Garamond"/>
                <w:b/>
                <w:sz w:val="23"/>
                <w:szCs w:val="23"/>
              </w:rPr>
            </w:pPr>
          </w:p>
          <w:p w14:paraId="1DCDDE9F" w14:textId="77777777" w:rsidR="00ED0BD4" w:rsidRPr="00B278DA" w:rsidRDefault="00ED0BD4" w:rsidP="00E173FE">
            <w:pPr>
              <w:tabs>
                <w:tab w:val="center" w:pos="4536"/>
                <w:tab w:val="right" w:pos="9072"/>
              </w:tabs>
              <w:rPr>
                <w:rFonts w:ascii="Garamond" w:hAnsi="Garamond"/>
                <w:b/>
                <w:sz w:val="23"/>
                <w:szCs w:val="23"/>
              </w:rPr>
            </w:pPr>
          </w:p>
          <w:p w14:paraId="5AFCA506" w14:textId="77777777" w:rsidR="007E5EDB" w:rsidRPr="00B278DA" w:rsidRDefault="00547286" w:rsidP="00E173FE">
            <w:pPr>
              <w:tabs>
                <w:tab w:val="center" w:pos="4536"/>
                <w:tab w:val="right" w:pos="9072"/>
              </w:tabs>
              <w:rPr>
                <w:rFonts w:ascii="Garamond" w:hAnsi="Garamond"/>
                <w:b/>
                <w:sz w:val="23"/>
                <w:szCs w:val="23"/>
              </w:rPr>
            </w:pPr>
            <w:r w:rsidRPr="00B278DA">
              <w:rPr>
                <w:rFonts w:ascii="Garamond" w:hAnsi="Garamond"/>
                <w:b/>
                <w:sz w:val="23"/>
                <w:szCs w:val="23"/>
              </w:rPr>
              <w:t>3 T</w:t>
            </w:r>
          </w:p>
          <w:p w14:paraId="2953BD3C" w14:textId="77777777" w:rsidR="007E5EDB" w:rsidRPr="00B278DA" w:rsidRDefault="007E5EDB" w:rsidP="00E173FE">
            <w:pPr>
              <w:tabs>
                <w:tab w:val="center" w:pos="4536"/>
                <w:tab w:val="right" w:pos="9072"/>
              </w:tabs>
              <w:rPr>
                <w:rFonts w:ascii="Garamond" w:hAnsi="Garamond"/>
                <w:b/>
                <w:sz w:val="23"/>
                <w:szCs w:val="23"/>
              </w:rPr>
            </w:pPr>
          </w:p>
          <w:p w14:paraId="0C8F6969" w14:textId="77777777" w:rsidR="007E5EDB" w:rsidRPr="00B278DA" w:rsidRDefault="007E5EDB" w:rsidP="00E173FE">
            <w:pPr>
              <w:tabs>
                <w:tab w:val="center" w:pos="4536"/>
                <w:tab w:val="right" w:pos="9072"/>
              </w:tabs>
              <w:rPr>
                <w:rFonts w:ascii="Garamond" w:hAnsi="Garamond"/>
                <w:b/>
                <w:sz w:val="23"/>
                <w:szCs w:val="23"/>
              </w:rPr>
            </w:pPr>
          </w:p>
          <w:p w14:paraId="74CBA6FA" w14:textId="77777777" w:rsidR="007E5EDB" w:rsidRPr="00B278DA" w:rsidRDefault="007E5EDB" w:rsidP="00E173FE">
            <w:pPr>
              <w:tabs>
                <w:tab w:val="center" w:pos="4536"/>
                <w:tab w:val="right" w:pos="9072"/>
              </w:tabs>
              <w:rPr>
                <w:rFonts w:ascii="Garamond" w:hAnsi="Garamond"/>
                <w:b/>
                <w:sz w:val="23"/>
                <w:szCs w:val="23"/>
              </w:rPr>
            </w:pPr>
          </w:p>
          <w:p w14:paraId="43D1A9C0" w14:textId="77777777" w:rsidR="007E5EDB" w:rsidRPr="00B278DA" w:rsidRDefault="007E5EDB" w:rsidP="00E173FE">
            <w:pPr>
              <w:tabs>
                <w:tab w:val="center" w:pos="4536"/>
                <w:tab w:val="right" w:pos="9072"/>
              </w:tabs>
              <w:rPr>
                <w:rFonts w:ascii="Garamond" w:hAnsi="Garamond"/>
                <w:b/>
                <w:sz w:val="23"/>
                <w:szCs w:val="23"/>
              </w:rPr>
            </w:pPr>
          </w:p>
          <w:p w14:paraId="5D69F800" w14:textId="77777777" w:rsidR="007E5EDB" w:rsidRPr="00B278DA" w:rsidRDefault="007E5EDB" w:rsidP="00E173FE">
            <w:pPr>
              <w:tabs>
                <w:tab w:val="center" w:pos="4536"/>
                <w:tab w:val="right" w:pos="9072"/>
              </w:tabs>
              <w:rPr>
                <w:rFonts w:ascii="Garamond" w:hAnsi="Garamond"/>
                <w:b/>
                <w:sz w:val="23"/>
                <w:szCs w:val="23"/>
              </w:rPr>
            </w:pPr>
          </w:p>
          <w:p w14:paraId="455BFC41" w14:textId="77777777" w:rsidR="007E5EDB" w:rsidRPr="00B278DA" w:rsidRDefault="007E5EDB" w:rsidP="00E173FE">
            <w:pPr>
              <w:tabs>
                <w:tab w:val="center" w:pos="4536"/>
                <w:tab w:val="right" w:pos="9072"/>
              </w:tabs>
              <w:rPr>
                <w:rFonts w:ascii="Garamond" w:hAnsi="Garamond"/>
                <w:b/>
                <w:sz w:val="23"/>
                <w:szCs w:val="23"/>
              </w:rPr>
            </w:pPr>
          </w:p>
          <w:p w14:paraId="74E924CC" w14:textId="77777777" w:rsidR="007E5EDB" w:rsidRPr="00B278DA" w:rsidRDefault="007E5EDB" w:rsidP="00E173FE">
            <w:pPr>
              <w:tabs>
                <w:tab w:val="center" w:pos="4536"/>
                <w:tab w:val="right" w:pos="9072"/>
              </w:tabs>
              <w:rPr>
                <w:rFonts w:ascii="Garamond" w:hAnsi="Garamond"/>
                <w:b/>
                <w:sz w:val="23"/>
                <w:szCs w:val="23"/>
              </w:rPr>
            </w:pPr>
          </w:p>
          <w:p w14:paraId="2F35A87C" w14:textId="77777777" w:rsidR="007E5EDB" w:rsidRPr="00B278DA" w:rsidRDefault="007E5EDB" w:rsidP="00E173FE">
            <w:pPr>
              <w:tabs>
                <w:tab w:val="center" w:pos="4536"/>
                <w:tab w:val="right" w:pos="9072"/>
              </w:tabs>
              <w:rPr>
                <w:rFonts w:ascii="Garamond" w:hAnsi="Garamond"/>
                <w:b/>
                <w:sz w:val="23"/>
                <w:szCs w:val="23"/>
              </w:rPr>
            </w:pPr>
          </w:p>
          <w:p w14:paraId="388D78FC" w14:textId="77777777" w:rsidR="007E5EDB" w:rsidRPr="00B278DA" w:rsidRDefault="007E5EDB" w:rsidP="00E173FE">
            <w:pPr>
              <w:tabs>
                <w:tab w:val="center" w:pos="4536"/>
                <w:tab w:val="right" w:pos="9072"/>
              </w:tabs>
              <w:rPr>
                <w:rFonts w:ascii="Garamond" w:hAnsi="Garamond"/>
                <w:b/>
                <w:sz w:val="23"/>
                <w:szCs w:val="23"/>
              </w:rPr>
            </w:pPr>
          </w:p>
          <w:p w14:paraId="26673084" w14:textId="77777777" w:rsidR="007E5EDB" w:rsidRPr="00B278DA" w:rsidRDefault="007E5EDB" w:rsidP="00E173FE">
            <w:pPr>
              <w:tabs>
                <w:tab w:val="center" w:pos="4536"/>
                <w:tab w:val="right" w:pos="9072"/>
              </w:tabs>
              <w:rPr>
                <w:rFonts w:ascii="Garamond" w:hAnsi="Garamond"/>
                <w:b/>
                <w:sz w:val="23"/>
                <w:szCs w:val="23"/>
              </w:rPr>
            </w:pPr>
          </w:p>
          <w:p w14:paraId="5FBD110B" w14:textId="77777777" w:rsidR="007E5EDB" w:rsidRPr="00B278DA" w:rsidRDefault="007E5EDB" w:rsidP="00E173FE">
            <w:pPr>
              <w:tabs>
                <w:tab w:val="center" w:pos="4536"/>
                <w:tab w:val="right" w:pos="9072"/>
              </w:tabs>
              <w:rPr>
                <w:rFonts w:ascii="Garamond" w:hAnsi="Garamond"/>
                <w:b/>
                <w:sz w:val="23"/>
                <w:szCs w:val="23"/>
              </w:rPr>
            </w:pPr>
          </w:p>
          <w:p w14:paraId="7343ABB5" w14:textId="77777777" w:rsidR="007E5EDB" w:rsidRPr="00B278DA" w:rsidRDefault="007E5EDB" w:rsidP="00E173FE">
            <w:pPr>
              <w:tabs>
                <w:tab w:val="center" w:pos="4536"/>
                <w:tab w:val="right" w:pos="9072"/>
              </w:tabs>
              <w:rPr>
                <w:rFonts w:ascii="Garamond" w:hAnsi="Garamond"/>
                <w:b/>
                <w:sz w:val="23"/>
                <w:szCs w:val="23"/>
              </w:rPr>
            </w:pPr>
          </w:p>
          <w:p w14:paraId="061F415C" w14:textId="77777777" w:rsidR="007E5EDB" w:rsidRPr="00B278DA" w:rsidRDefault="007E5EDB" w:rsidP="00E173FE">
            <w:pPr>
              <w:tabs>
                <w:tab w:val="center" w:pos="4536"/>
                <w:tab w:val="right" w:pos="9072"/>
              </w:tabs>
              <w:rPr>
                <w:rFonts w:ascii="Garamond" w:hAnsi="Garamond"/>
                <w:b/>
                <w:sz w:val="23"/>
                <w:szCs w:val="23"/>
              </w:rPr>
            </w:pPr>
          </w:p>
          <w:p w14:paraId="781B0A9C" w14:textId="77777777" w:rsidR="007E5EDB" w:rsidRPr="00B278DA" w:rsidRDefault="007E5EDB" w:rsidP="00E173FE">
            <w:pPr>
              <w:tabs>
                <w:tab w:val="center" w:pos="4536"/>
                <w:tab w:val="right" w:pos="9072"/>
              </w:tabs>
              <w:rPr>
                <w:rFonts w:ascii="Garamond" w:hAnsi="Garamond"/>
                <w:b/>
                <w:sz w:val="23"/>
                <w:szCs w:val="23"/>
              </w:rPr>
            </w:pPr>
          </w:p>
          <w:p w14:paraId="4072F89C" w14:textId="77777777" w:rsidR="007E5EDB" w:rsidRPr="00B278DA" w:rsidRDefault="007E5EDB" w:rsidP="00E173FE">
            <w:pPr>
              <w:tabs>
                <w:tab w:val="center" w:pos="4536"/>
                <w:tab w:val="right" w:pos="9072"/>
              </w:tabs>
              <w:rPr>
                <w:rFonts w:ascii="Garamond" w:hAnsi="Garamond"/>
                <w:b/>
                <w:sz w:val="23"/>
                <w:szCs w:val="23"/>
              </w:rPr>
            </w:pPr>
          </w:p>
          <w:p w14:paraId="15B84EEB" w14:textId="77777777" w:rsidR="007E5EDB" w:rsidRPr="00B278DA" w:rsidRDefault="007E5EDB" w:rsidP="00E173FE">
            <w:pPr>
              <w:tabs>
                <w:tab w:val="center" w:pos="4536"/>
                <w:tab w:val="right" w:pos="9072"/>
              </w:tabs>
              <w:rPr>
                <w:rFonts w:ascii="Garamond" w:hAnsi="Garamond"/>
                <w:b/>
                <w:sz w:val="23"/>
                <w:szCs w:val="23"/>
              </w:rPr>
            </w:pPr>
          </w:p>
          <w:p w14:paraId="5AB84378" w14:textId="77777777" w:rsidR="007E5EDB" w:rsidRPr="00B278DA" w:rsidRDefault="007E5EDB" w:rsidP="00E173FE">
            <w:pPr>
              <w:tabs>
                <w:tab w:val="center" w:pos="4536"/>
                <w:tab w:val="right" w:pos="9072"/>
              </w:tabs>
              <w:rPr>
                <w:rFonts w:ascii="Garamond" w:hAnsi="Garamond"/>
                <w:b/>
                <w:sz w:val="23"/>
                <w:szCs w:val="23"/>
              </w:rPr>
            </w:pPr>
          </w:p>
          <w:p w14:paraId="6A0131FA" w14:textId="77777777" w:rsidR="007E5EDB" w:rsidRPr="00B278DA" w:rsidRDefault="007E5EDB" w:rsidP="00E173FE">
            <w:pPr>
              <w:tabs>
                <w:tab w:val="center" w:pos="4536"/>
                <w:tab w:val="right" w:pos="9072"/>
              </w:tabs>
              <w:rPr>
                <w:rFonts w:ascii="Garamond" w:hAnsi="Garamond"/>
                <w:b/>
                <w:sz w:val="23"/>
                <w:szCs w:val="23"/>
              </w:rPr>
            </w:pPr>
          </w:p>
          <w:p w14:paraId="4AE7266D" w14:textId="77777777" w:rsidR="007E5EDB" w:rsidRPr="00B278DA" w:rsidRDefault="007E5EDB" w:rsidP="00E173FE">
            <w:pPr>
              <w:tabs>
                <w:tab w:val="center" w:pos="4536"/>
                <w:tab w:val="right" w:pos="9072"/>
              </w:tabs>
              <w:rPr>
                <w:rFonts w:ascii="Garamond" w:hAnsi="Garamond"/>
                <w:b/>
                <w:sz w:val="23"/>
                <w:szCs w:val="23"/>
              </w:rPr>
            </w:pPr>
          </w:p>
          <w:p w14:paraId="20B9FEF0" w14:textId="77777777" w:rsidR="007E5EDB" w:rsidRPr="00B278DA" w:rsidRDefault="007E5EDB" w:rsidP="00E173FE">
            <w:pPr>
              <w:tabs>
                <w:tab w:val="center" w:pos="4536"/>
                <w:tab w:val="right" w:pos="9072"/>
              </w:tabs>
              <w:rPr>
                <w:rFonts w:ascii="Garamond" w:hAnsi="Garamond"/>
                <w:b/>
                <w:sz w:val="23"/>
                <w:szCs w:val="23"/>
              </w:rPr>
            </w:pPr>
          </w:p>
          <w:p w14:paraId="1A7600C7" w14:textId="77777777" w:rsidR="007E5EDB" w:rsidRPr="00B278DA" w:rsidRDefault="007E5EDB" w:rsidP="00E173FE">
            <w:pPr>
              <w:tabs>
                <w:tab w:val="center" w:pos="4536"/>
                <w:tab w:val="right" w:pos="9072"/>
              </w:tabs>
              <w:rPr>
                <w:rFonts w:ascii="Garamond" w:hAnsi="Garamond"/>
                <w:b/>
                <w:sz w:val="23"/>
                <w:szCs w:val="23"/>
              </w:rPr>
            </w:pPr>
          </w:p>
          <w:p w14:paraId="3C087FA0" w14:textId="77777777" w:rsidR="007E5EDB" w:rsidRPr="00B278DA" w:rsidRDefault="007E5EDB" w:rsidP="00E173FE">
            <w:pPr>
              <w:tabs>
                <w:tab w:val="center" w:pos="4536"/>
                <w:tab w:val="right" w:pos="9072"/>
              </w:tabs>
              <w:rPr>
                <w:rFonts w:ascii="Garamond" w:hAnsi="Garamond"/>
                <w:b/>
                <w:sz w:val="23"/>
                <w:szCs w:val="23"/>
              </w:rPr>
            </w:pPr>
          </w:p>
          <w:p w14:paraId="2D14F2D8" w14:textId="77777777" w:rsidR="007E5EDB" w:rsidRPr="00B278DA" w:rsidRDefault="007E5EDB" w:rsidP="00E173FE">
            <w:pPr>
              <w:tabs>
                <w:tab w:val="center" w:pos="4536"/>
                <w:tab w:val="right" w:pos="9072"/>
              </w:tabs>
              <w:rPr>
                <w:rFonts w:ascii="Garamond" w:hAnsi="Garamond"/>
                <w:b/>
                <w:sz w:val="23"/>
                <w:szCs w:val="23"/>
              </w:rPr>
            </w:pPr>
          </w:p>
          <w:p w14:paraId="17B51A85" w14:textId="77777777" w:rsidR="007E5EDB" w:rsidRPr="00B278DA" w:rsidRDefault="007E5EDB" w:rsidP="00E173FE">
            <w:pPr>
              <w:tabs>
                <w:tab w:val="center" w:pos="4536"/>
                <w:tab w:val="right" w:pos="9072"/>
              </w:tabs>
              <w:rPr>
                <w:rFonts w:ascii="Garamond" w:hAnsi="Garamond"/>
                <w:b/>
                <w:sz w:val="23"/>
                <w:szCs w:val="23"/>
              </w:rPr>
            </w:pPr>
          </w:p>
          <w:p w14:paraId="19C70FD3" w14:textId="77777777" w:rsidR="007E5EDB" w:rsidRPr="00B278DA" w:rsidRDefault="007E5EDB" w:rsidP="00E173FE">
            <w:pPr>
              <w:tabs>
                <w:tab w:val="center" w:pos="4536"/>
                <w:tab w:val="right" w:pos="9072"/>
              </w:tabs>
              <w:rPr>
                <w:rFonts w:ascii="Garamond" w:hAnsi="Garamond"/>
                <w:b/>
                <w:sz w:val="23"/>
                <w:szCs w:val="23"/>
              </w:rPr>
            </w:pPr>
          </w:p>
          <w:p w14:paraId="04B6CB47" w14:textId="77777777" w:rsidR="007E5EDB" w:rsidRPr="00B278DA" w:rsidRDefault="007E5EDB" w:rsidP="00E173FE">
            <w:pPr>
              <w:tabs>
                <w:tab w:val="center" w:pos="4536"/>
                <w:tab w:val="right" w:pos="9072"/>
              </w:tabs>
              <w:rPr>
                <w:rFonts w:ascii="Garamond" w:hAnsi="Garamond"/>
                <w:b/>
                <w:sz w:val="23"/>
                <w:szCs w:val="23"/>
              </w:rPr>
            </w:pPr>
          </w:p>
          <w:p w14:paraId="5E8439EE" w14:textId="77777777" w:rsidR="00ED0BD4" w:rsidRPr="00B278DA" w:rsidRDefault="00ED0BD4" w:rsidP="00E173FE">
            <w:pPr>
              <w:tabs>
                <w:tab w:val="center" w:pos="4536"/>
                <w:tab w:val="right" w:pos="9072"/>
              </w:tabs>
              <w:rPr>
                <w:rFonts w:ascii="Garamond" w:hAnsi="Garamond"/>
                <w:b/>
                <w:sz w:val="23"/>
                <w:szCs w:val="23"/>
              </w:rPr>
            </w:pPr>
          </w:p>
          <w:p w14:paraId="0C18FAEC" w14:textId="77777777" w:rsidR="00ED0BD4" w:rsidRPr="00B278DA" w:rsidRDefault="00ED0BD4" w:rsidP="00E173FE">
            <w:pPr>
              <w:tabs>
                <w:tab w:val="center" w:pos="4536"/>
                <w:tab w:val="right" w:pos="9072"/>
              </w:tabs>
              <w:rPr>
                <w:rFonts w:ascii="Garamond" w:hAnsi="Garamond"/>
                <w:b/>
                <w:sz w:val="23"/>
                <w:szCs w:val="23"/>
              </w:rPr>
            </w:pPr>
          </w:p>
          <w:p w14:paraId="13E9242C" w14:textId="77777777" w:rsidR="00ED0BD4" w:rsidRPr="00B278DA" w:rsidRDefault="00ED0BD4" w:rsidP="00E173FE">
            <w:pPr>
              <w:tabs>
                <w:tab w:val="center" w:pos="4536"/>
                <w:tab w:val="right" w:pos="9072"/>
              </w:tabs>
              <w:rPr>
                <w:rFonts w:ascii="Garamond" w:hAnsi="Garamond"/>
                <w:b/>
                <w:sz w:val="23"/>
                <w:szCs w:val="23"/>
              </w:rPr>
            </w:pPr>
          </w:p>
          <w:p w14:paraId="6D1A7592" w14:textId="77777777" w:rsidR="00ED0BD4" w:rsidRPr="00B278DA" w:rsidRDefault="00ED0BD4" w:rsidP="00E173FE">
            <w:pPr>
              <w:tabs>
                <w:tab w:val="center" w:pos="4536"/>
                <w:tab w:val="right" w:pos="9072"/>
              </w:tabs>
              <w:rPr>
                <w:rFonts w:ascii="Garamond" w:hAnsi="Garamond"/>
                <w:b/>
                <w:sz w:val="23"/>
                <w:szCs w:val="23"/>
              </w:rPr>
            </w:pPr>
          </w:p>
          <w:p w14:paraId="393BCF27" w14:textId="77777777" w:rsidR="00C77898" w:rsidRPr="00B278DA" w:rsidRDefault="00C77898" w:rsidP="00465BCC">
            <w:pPr>
              <w:tabs>
                <w:tab w:val="center" w:pos="4536"/>
                <w:tab w:val="right" w:pos="9072"/>
              </w:tabs>
              <w:rPr>
                <w:rFonts w:ascii="Garamond" w:hAnsi="Garamond"/>
                <w:b/>
                <w:sz w:val="23"/>
                <w:szCs w:val="23"/>
              </w:rPr>
            </w:pPr>
          </w:p>
          <w:p w14:paraId="4CB05B2D" w14:textId="58EDE374" w:rsidR="00B1335F" w:rsidRPr="00B278DA" w:rsidRDefault="00465BCC" w:rsidP="00465BCC">
            <w:pPr>
              <w:tabs>
                <w:tab w:val="center" w:pos="4536"/>
                <w:tab w:val="right" w:pos="9072"/>
              </w:tabs>
              <w:rPr>
                <w:rFonts w:ascii="Garamond" w:hAnsi="Garamond"/>
                <w:b/>
                <w:sz w:val="23"/>
                <w:szCs w:val="23"/>
              </w:rPr>
            </w:pPr>
            <w:r w:rsidRPr="00B278DA">
              <w:rPr>
                <w:rFonts w:ascii="Garamond" w:hAnsi="Garamond"/>
                <w:b/>
                <w:sz w:val="23"/>
                <w:szCs w:val="23"/>
              </w:rPr>
              <w:lastRenderedPageBreak/>
              <w:t>4</w:t>
            </w:r>
            <w:r w:rsidR="00E173FE" w:rsidRPr="00B278DA">
              <w:rPr>
                <w:rFonts w:ascii="Garamond" w:hAnsi="Garamond"/>
                <w:b/>
                <w:sz w:val="23"/>
                <w:szCs w:val="23"/>
              </w:rPr>
              <w:t xml:space="preserve"> Ntm</w:t>
            </w:r>
          </w:p>
          <w:p w14:paraId="24A6A278" w14:textId="77777777" w:rsidR="00B1335F" w:rsidRPr="00B278DA" w:rsidRDefault="00B1335F" w:rsidP="00465BCC">
            <w:pPr>
              <w:tabs>
                <w:tab w:val="center" w:pos="4536"/>
                <w:tab w:val="right" w:pos="9072"/>
              </w:tabs>
              <w:rPr>
                <w:rFonts w:ascii="Garamond" w:hAnsi="Garamond"/>
                <w:b/>
                <w:sz w:val="23"/>
                <w:szCs w:val="23"/>
              </w:rPr>
            </w:pPr>
          </w:p>
          <w:p w14:paraId="27B39642" w14:textId="77777777" w:rsidR="00B1335F" w:rsidRPr="00B278DA" w:rsidRDefault="00B1335F" w:rsidP="00465BCC">
            <w:pPr>
              <w:tabs>
                <w:tab w:val="center" w:pos="4536"/>
                <w:tab w:val="right" w:pos="9072"/>
              </w:tabs>
              <w:rPr>
                <w:rFonts w:ascii="Garamond" w:hAnsi="Garamond"/>
                <w:b/>
                <w:sz w:val="23"/>
                <w:szCs w:val="23"/>
              </w:rPr>
            </w:pPr>
          </w:p>
          <w:p w14:paraId="2F983273" w14:textId="77777777" w:rsidR="00B1335F" w:rsidRPr="00B278DA" w:rsidRDefault="00B1335F" w:rsidP="00465BCC">
            <w:pPr>
              <w:tabs>
                <w:tab w:val="center" w:pos="4536"/>
                <w:tab w:val="right" w:pos="9072"/>
              </w:tabs>
              <w:rPr>
                <w:rFonts w:ascii="Garamond" w:hAnsi="Garamond"/>
                <w:b/>
                <w:sz w:val="23"/>
                <w:szCs w:val="23"/>
              </w:rPr>
            </w:pPr>
          </w:p>
          <w:p w14:paraId="7CD442C3" w14:textId="77777777" w:rsidR="00B1335F" w:rsidRPr="00B278DA" w:rsidRDefault="00B1335F" w:rsidP="00465BCC">
            <w:pPr>
              <w:tabs>
                <w:tab w:val="center" w:pos="4536"/>
                <w:tab w:val="right" w:pos="9072"/>
              </w:tabs>
              <w:rPr>
                <w:rFonts w:ascii="Garamond" w:hAnsi="Garamond"/>
                <w:b/>
                <w:sz w:val="23"/>
                <w:szCs w:val="23"/>
              </w:rPr>
            </w:pPr>
          </w:p>
          <w:p w14:paraId="76121CA3" w14:textId="77777777" w:rsidR="00B1335F" w:rsidRPr="00B278DA" w:rsidRDefault="00B1335F" w:rsidP="00465BCC">
            <w:pPr>
              <w:tabs>
                <w:tab w:val="center" w:pos="4536"/>
                <w:tab w:val="right" w:pos="9072"/>
              </w:tabs>
              <w:rPr>
                <w:rFonts w:ascii="Garamond" w:hAnsi="Garamond"/>
                <w:b/>
                <w:sz w:val="23"/>
                <w:szCs w:val="23"/>
              </w:rPr>
            </w:pPr>
          </w:p>
          <w:p w14:paraId="2FE18556" w14:textId="77777777" w:rsidR="00B1335F" w:rsidRPr="00B278DA" w:rsidRDefault="00B1335F" w:rsidP="00465BCC">
            <w:pPr>
              <w:tabs>
                <w:tab w:val="center" w:pos="4536"/>
                <w:tab w:val="right" w:pos="9072"/>
              </w:tabs>
              <w:rPr>
                <w:rFonts w:ascii="Garamond" w:hAnsi="Garamond"/>
                <w:b/>
                <w:sz w:val="23"/>
                <w:szCs w:val="23"/>
              </w:rPr>
            </w:pPr>
          </w:p>
          <w:p w14:paraId="79C51246" w14:textId="77777777" w:rsidR="00B1335F" w:rsidRPr="00B278DA" w:rsidRDefault="00B1335F" w:rsidP="00465BCC">
            <w:pPr>
              <w:tabs>
                <w:tab w:val="center" w:pos="4536"/>
                <w:tab w:val="right" w:pos="9072"/>
              </w:tabs>
              <w:rPr>
                <w:rFonts w:ascii="Garamond" w:hAnsi="Garamond"/>
                <w:b/>
                <w:sz w:val="23"/>
                <w:szCs w:val="23"/>
              </w:rPr>
            </w:pPr>
          </w:p>
          <w:p w14:paraId="185B0610" w14:textId="77777777" w:rsidR="00B1335F" w:rsidRPr="00B278DA" w:rsidRDefault="00B1335F" w:rsidP="00465BCC">
            <w:pPr>
              <w:tabs>
                <w:tab w:val="center" w:pos="4536"/>
                <w:tab w:val="right" w:pos="9072"/>
              </w:tabs>
              <w:rPr>
                <w:rFonts w:ascii="Garamond" w:hAnsi="Garamond"/>
                <w:b/>
                <w:sz w:val="23"/>
                <w:szCs w:val="23"/>
              </w:rPr>
            </w:pPr>
          </w:p>
          <w:p w14:paraId="77044663" w14:textId="77777777" w:rsidR="00B1335F" w:rsidRPr="00B278DA" w:rsidRDefault="00B1335F" w:rsidP="00465BCC">
            <w:pPr>
              <w:tabs>
                <w:tab w:val="center" w:pos="4536"/>
                <w:tab w:val="right" w:pos="9072"/>
              </w:tabs>
              <w:rPr>
                <w:rFonts w:ascii="Garamond" w:hAnsi="Garamond"/>
                <w:b/>
                <w:sz w:val="23"/>
                <w:szCs w:val="23"/>
              </w:rPr>
            </w:pPr>
          </w:p>
          <w:p w14:paraId="7A0D351A" w14:textId="77777777" w:rsidR="00B1335F" w:rsidRPr="00B278DA" w:rsidRDefault="00B1335F" w:rsidP="00465BCC">
            <w:pPr>
              <w:tabs>
                <w:tab w:val="center" w:pos="4536"/>
                <w:tab w:val="right" w:pos="9072"/>
              </w:tabs>
              <w:rPr>
                <w:rFonts w:ascii="Garamond" w:hAnsi="Garamond"/>
                <w:b/>
                <w:sz w:val="23"/>
                <w:szCs w:val="23"/>
              </w:rPr>
            </w:pPr>
          </w:p>
          <w:p w14:paraId="67BB316F" w14:textId="77777777" w:rsidR="00B1335F" w:rsidRPr="00B278DA" w:rsidRDefault="00B1335F" w:rsidP="00465BCC">
            <w:pPr>
              <w:tabs>
                <w:tab w:val="center" w:pos="4536"/>
                <w:tab w:val="right" w:pos="9072"/>
              </w:tabs>
              <w:rPr>
                <w:rFonts w:ascii="Garamond" w:hAnsi="Garamond"/>
                <w:b/>
                <w:sz w:val="23"/>
                <w:szCs w:val="23"/>
              </w:rPr>
            </w:pPr>
          </w:p>
          <w:p w14:paraId="13646D6E" w14:textId="77777777" w:rsidR="00B1335F" w:rsidRPr="00B278DA" w:rsidRDefault="00B1335F" w:rsidP="00465BCC">
            <w:pPr>
              <w:tabs>
                <w:tab w:val="center" w:pos="4536"/>
                <w:tab w:val="right" w:pos="9072"/>
              </w:tabs>
              <w:rPr>
                <w:rFonts w:ascii="Garamond" w:hAnsi="Garamond"/>
                <w:b/>
                <w:sz w:val="23"/>
                <w:szCs w:val="23"/>
              </w:rPr>
            </w:pPr>
          </w:p>
          <w:p w14:paraId="0EC6E357" w14:textId="77777777" w:rsidR="00B1335F" w:rsidRPr="00B278DA" w:rsidRDefault="00B1335F" w:rsidP="00465BCC">
            <w:pPr>
              <w:tabs>
                <w:tab w:val="center" w:pos="4536"/>
                <w:tab w:val="right" w:pos="9072"/>
              </w:tabs>
              <w:rPr>
                <w:rFonts w:ascii="Garamond" w:hAnsi="Garamond"/>
                <w:b/>
                <w:sz w:val="23"/>
                <w:szCs w:val="23"/>
              </w:rPr>
            </w:pPr>
          </w:p>
          <w:p w14:paraId="7F0C33EE" w14:textId="77777777" w:rsidR="00B1335F" w:rsidRPr="00B278DA" w:rsidRDefault="00B1335F" w:rsidP="00465BCC">
            <w:pPr>
              <w:tabs>
                <w:tab w:val="center" w:pos="4536"/>
                <w:tab w:val="right" w:pos="9072"/>
              </w:tabs>
              <w:rPr>
                <w:rFonts w:ascii="Garamond" w:hAnsi="Garamond"/>
                <w:b/>
                <w:sz w:val="23"/>
                <w:szCs w:val="23"/>
              </w:rPr>
            </w:pPr>
          </w:p>
          <w:p w14:paraId="12311B90" w14:textId="77777777" w:rsidR="00B1335F" w:rsidRPr="00B278DA" w:rsidRDefault="00B1335F" w:rsidP="00465BCC">
            <w:pPr>
              <w:tabs>
                <w:tab w:val="center" w:pos="4536"/>
                <w:tab w:val="right" w:pos="9072"/>
              </w:tabs>
              <w:rPr>
                <w:rFonts w:ascii="Garamond" w:hAnsi="Garamond"/>
                <w:b/>
                <w:sz w:val="23"/>
                <w:szCs w:val="23"/>
              </w:rPr>
            </w:pPr>
          </w:p>
          <w:p w14:paraId="00FB1E96" w14:textId="77777777" w:rsidR="00B1335F" w:rsidRPr="00B278DA" w:rsidRDefault="00B1335F" w:rsidP="00465BCC">
            <w:pPr>
              <w:tabs>
                <w:tab w:val="center" w:pos="4536"/>
                <w:tab w:val="right" w:pos="9072"/>
              </w:tabs>
              <w:rPr>
                <w:rFonts w:ascii="Garamond" w:hAnsi="Garamond"/>
                <w:b/>
                <w:sz w:val="23"/>
                <w:szCs w:val="23"/>
              </w:rPr>
            </w:pPr>
          </w:p>
          <w:p w14:paraId="3CD1079B" w14:textId="77777777" w:rsidR="00B1335F" w:rsidRPr="00B278DA" w:rsidRDefault="00B1335F" w:rsidP="00465BCC">
            <w:pPr>
              <w:tabs>
                <w:tab w:val="center" w:pos="4536"/>
                <w:tab w:val="right" w:pos="9072"/>
              </w:tabs>
              <w:rPr>
                <w:rFonts w:ascii="Garamond" w:hAnsi="Garamond"/>
                <w:b/>
                <w:sz w:val="23"/>
                <w:szCs w:val="23"/>
              </w:rPr>
            </w:pPr>
          </w:p>
          <w:p w14:paraId="3A1D981B" w14:textId="77777777" w:rsidR="00B1335F" w:rsidRPr="00B278DA" w:rsidRDefault="00B1335F" w:rsidP="00465BCC">
            <w:pPr>
              <w:tabs>
                <w:tab w:val="center" w:pos="4536"/>
                <w:tab w:val="right" w:pos="9072"/>
              </w:tabs>
              <w:rPr>
                <w:rFonts w:ascii="Garamond" w:hAnsi="Garamond"/>
                <w:b/>
                <w:sz w:val="23"/>
                <w:szCs w:val="23"/>
              </w:rPr>
            </w:pPr>
          </w:p>
          <w:p w14:paraId="1C611E1A" w14:textId="77777777" w:rsidR="00B1335F" w:rsidRPr="00B278DA" w:rsidRDefault="00B1335F" w:rsidP="00465BCC">
            <w:pPr>
              <w:tabs>
                <w:tab w:val="center" w:pos="4536"/>
                <w:tab w:val="right" w:pos="9072"/>
              </w:tabs>
              <w:rPr>
                <w:rFonts w:ascii="Garamond" w:hAnsi="Garamond"/>
                <w:b/>
                <w:sz w:val="23"/>
                <w:szCs w:val="23"/>
              </w:rPr>
            </w:pPr>
          </w:p>
          <w:p w14:paraId="54CC7A33" w14:textId="77777777" w:rsidR="00B1335F" w:rsidRPr="00B278DA" w:rsidRDefault="00B1335F" w:rsidP="00465BCC">
            <w:pPr>
              <w:tabs>
                <w:tab w:val="center" w:pos="4536"/>
                <w:tab w:val="right" w:pos="9072"/>
              </w:tabs>
              <w:rPr>
                <w:rFonts w:ascii="Garamond" w:hAnsi="Garamond"/>
                <w:b/>
                <w:sz w:val="23"/>
                <w:szCs w:val="23"/>
              </w:rPr>
            </w:pPr>
          </w:p>
          <w:p w14:paraId="4378DD8E" w14:textId="77777777" w:rsidR="00B1335F" w:rsidRPr="00B278DA" w:rsidRDefault="00B1335F" w:rsidP="00465BCC">
            <w:pPr>
              <w:tabs>
                <w:tab w:val="center" w:pos="4536"/>
                <w:tab w:val="right" w:pos="9072"/>
              </w:tabs>
              <w:rPr>
                <w:rFonts w:ascii="Garamond" w:hAnsi="Garamond"/>
                <w:b/>
                <w:sz w:val="23"/>
                <w:szCs w:val="23"/>
              </w:rPr>
            </w:pPr>
          </w:p>
          <w:p w14:paraId="0ED86110" w14:textId="77777777" w:rsidR="00B1335F" w:rsidRPr="00B278DA" w:rsidRDefault="00B1335F" w:rsidP="00465BCC">
            <w:pPr>
              <w:tabs>
                <w:tab w:val="center" w:pos="4536"/>
                <w:tab w:val="right" w:pos="9072"/>
              </w:tabs>
              <w:rPr>
                <w:rFonts w:ascii="Garamond" w:hAnsi="Garamond"/>
                <w:b/>
                <w:sz w:val="23"/>
                <w:szCs w:val="23"/>
              </w:rPr>
            </w:pPr>
          </w:p>
          <w:p w14:paraId="27271802" w14:textId="77777777" w:rsidR="00E173FE" w:rsidRPr="00B278DA" w:rsidRDefault="005C440F" w:rsidP="00465BCC">
            <w:pPr>
              <w:tabs>
                <w:tab w:val="center" w:pos="4536"/>
                <w:tab w:val="right" w:pos="9072"/>
              </w:tabs>
              <w:rPr>
                <w:rFonts w:ascii="Garamond" w:hAnsi="Garamond"/>
                <w:b/>
                <w:sz w:val="23"/>
                <w:szCs w:val="23"/>
              </w:rPr>
            </w:pPr>
            <w:r w:rsidRPr="00B278DA">
              <w:rPr>
                <w:rFonts w:ascii="Garamond" w:hAnsi="Garamond"/>
                <w:b/>
                <w:sz w:val="23"/>
                <w:szCs w:val="23"/>
              </w:rPr>
              <mc:AlternateContent>
                <mc:Choice Requires="wps">
                  <w:drawing>
                    <wp:anchor distT="0" distB="0" distL="114300" distR="114300" simplePos="0" relativeHeight="251663360" behindDoc="0" locked="0" layoutInCell="1" allowOverlap="1" wp14:anchorId="0ED5B0BE" wp14:editId="2E749D8B">
                      <wp:simplePos x="0" y="0"/>
                      <wp:positionH relativeFrom="column">
                        <wp:posOffset>-65487</wp:posOffset>
                      </wp:positionH>
                      <wp:positionV relativeFrom="paragraph">
                        <wp:posOffset>453871</wp:posOffset>
                      </wp:positionV>
                      <wp:extent cx="4566715" cy="10571"/>
                      <wp:effectExtent l="0" t="0" r="24765" b="27940"/>
                      <wp:wrapNone/>
                      <wp:docPr id="879589626" name="Přímá spojnice 1"/>
                      <wp:cNvGraphicFramePr/>
                      <a:graphic xmlns:a="http://schemas.openxmlformats.org/drawingml/2006/main">
                        <a:graphicData uri="http://schemas.microsoft.com/office/word/2010/wordprocessingShape">
                          <wps:wsp>
                            <wps:cNvCnPr/>
                            <wps:spPr>
                              <a:xfrm flipV="1">
                                <a:off x="0" y="0"/>
                                <a:ext cx="4566715" cy="105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2801EB" id="Přímá spojnice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15pt,35.75pt" to="354.4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" strokecolor="black [3040]"/>
                  </w:pict>
                </mc:Fallback>
              </mc:AlternateContent>
            </w:r>
            <w:r w:rsidR="00B1335F" w:rsidRPr="00B278DA">
              <w:rPr>
                <w:rFonts w:ascii="Garamond" w:hAnsi="Garamond"/>
                <w:b/>
                <w:sz w:val="23"/>
                <w:szCs w:val="23"/>
              </w:rPr>
              <w:t xml:space="preserve"> </w:t>
            </w:r>
          </w:p>
          <w:p w14:paraId="60E0E16C" w14:textId="77777777" w:rsidR="005C440F" w:rsidRPr="00B278DA" w:rsidRDefault="005C440F" w:rsidP="005C440F">
            <w:pPr>
              <w:rPr>
                <w:rFonts w:ascii="Garamond" w:hAnsi="Garamond"/>
                <w:sz w:val="23"/>
                <w:szCs w:val="23"/>
              </w:rPr>
            </w:pPr>
          </w:p>
          <w:p w14:paraId="3A23D2A0" w14:textId="77777777" w:rsidR="005C440F" w:rsidRPr="00B278DA" w:rsidRDefault="005C440F" w:rsidP="005C440F">
            <w:pPr>
              <w:rPr>
                <w:rFonts w:ascii="Garamond" w:hAnsi="Garamond"/>
                <w:sz w:val="23"/>
                <w:szCs w:val="23"/>
              </w:rPr>
            </w:pPr>
          </w:p>
          <w:p w14:paraId="6B51A833" w14:textId="0EA7A914" w:rsidR="005C440F" w:rsidRPr="00B278DA" w:rsidRDefault="005C440F" w:rsidP="005C440F">
            <w:pPr>
              <w:rPr>
                <w:rFonts w:ascii="Garamond" w:hAnsi="Garamond"/>
                <w:b/>
                <w:bCs/>
                <w:sz w:val="23"/>
                <w:szCs w:val="23"/>
              </w:rPr>
            </w:pPr>
            <w:r w:rsidRPr="00B278DA">
              <w:rPr>
                <w:rFonts w:ascii="Garamond" w:hAnsi="Garamond"/>
                <w:b/>
                <w:bCs/>
                <w:sz w:val="23"/>
                <w:szCs w:val="23"/>
              </w:rPr>
              <w:t>4 Ntm</w:t>
            </w:r>
          </w:p>
        </w:tc>
        <w:tc>
          <w:tcPr>
            <w:tcW w:w="1924" w:type="pct"/>
            <w:tcBorders>
              <w:top w:val="single" w:sz="4" w:space="0" w:color="auto"/>
              <w:left w:val="single" w:sz="4" w:space="0" w:color="auto"/>
              <w:bottom w:val="single" w:sz="4" w:space="0" w:color="auto"/>
              <w:right w:val="single" w:sz="4" w:space="0" w:color="auto"/>
            </w:tcBorders>
          </w:tcPr>
          <w:p w14:paraId="19F89A27" w14:textId="1CB7B691" w:rsidR="00C022F0" w:rsidRPr="00B278DA" w:rsidRDefault="00C022F0" w:rsidP="00C022F0">
            <w:pPr>
              <w:tabs>
                <w:tab w:val="center" w:pos="4536"/>
                <w:tab w:val="right" w:pos="9072"/>
              </w:tabs>
              <w:rPr>
                <w:rFonts w:ascii="Garamond" w:hAnsi="Garamond"/>
                <w:b/>
                <w:sz w:val="23"/>
                <w:szCs w:val="23"/>
              </w:rPr>
            </w:pPr>
            <w:r w:rsidRPr="00B278DA">
              <w:rPr>
                <w:rFonts w:ascii="Garamond" w:hAnsi="Garamond"/>
                <w:b/>
                <w:sz w:val="23"/>
                <w:szCs w:val="23"/>
              </w:rPr>
              <w:lastRenderedPageBreak/>
              <w:t>Ro</w:t>
            </w:r>
            <w:r w:rsidR="00D90122" w:rsidRPr="00B278DA">
              <w:rPr>
                <w:rFonts w:ascii="Garamond" w:hAnsi="Garamond"/>
                <w:b/>
                <w:sz w:val="23"/>
                <w:szCs w:val="23"/>
              </w:rPr>
              <w:t>z</w:t>
            </w:r>
            <w:r w:rsidRPr="00B278DA">
              <w:rPr>
                <w:rFonts w:ascii="Garamond" w:hAnsi="Garamond"/>
                <w:b/>
                <w:sz w:val="23"/>
                <w:szCs w:val="23"/>
              </w:rPr>
              <w:t>hodování ve věcech trestních</w:t>
            </w:r>
          </w:p>
          <w:p w14:paraId="713E8CA0" w14:textId="77777777" w:rsidR="00C022F0" w:rsidRPr="00B278DA" w:rsidRDefault="00C022F0" w:rsidP="00C022F0">
            <w:pPr>
              <w:tabs>
                <w:tab w:val="center" w:pos="4536"/>
                <w:tab w:val="right" w:pos="9072"/>
              </w:tabs>
              <w:spacing w:before="240"/>
              <w:rPr>
                <w:rFonts w:ascii="Garamond" w:hAnsi="Garamond"/>
                <w:sz w:val="23"/>
                <w:szCs w:val="23"/>
              </w:rPr>
            </w:pPr>
            <w:r w:rsidRPr="00B278DA">
              <w:rPr>
                <w:rFonts w:ascii="Garamond" w:hAnsi="Garamond"/>
                <w:sz w:val="23"/>
                <w:szCs w:val="23"/>
              </w:rPr>
              <w:t xml:space="preserve">Věci T, v nichž bude podána obžaloba, návrh na potrestání, návrh na schválení dohody o vině a trestu, včetně věcí většího rozsahu, v objemu </w:t>
            </w:r>
            <w:r w:rsidRPr="00B278DA">
              <w:rPr>
                <w:rFonts w:ascii="Garamond" w:hAnsi="Garamond"/>
                <w:b/>
                <w:sz w:val="23"/>
                <w:szCs w:val="23"/>
              </w:rPr>
              <w:t>50 %</w:t>
            </w:r>
            <w:r w:rsidRPr="00B278DA">
              <w:rPr>
                <w:rFonts w:ascii="Garamond" w:hAnsi="Garamond"/>
                <w:sz w:val="23"/>
                <w:szCs w:val="23"/>
              </w:rPr>
              <w:t xml:space="preserve"> celkového nápadu, připadajícího na jeden trestní senát, přidělované obecným dorovnávacím způsobem v rejstříku T, kromě věcí, ve kterých je soudce vyloučen z rozhodování úkonem přípravného řízení. </w:t>
            </w:r>
          </w:p>
          <w:p w14:paraId="07A5DAC0" w14:textId="77777777" w:rsidR="00C022F0" w:rsidRPr="00B278DA" w:rsidRDefault="00C022F0" w:rsidP="00C022F0">
            <w:pPr>
              <w:tabs>
                <w:tab w:val="center" w:pos="4536"/>
                <w:tab w:val="right" w:pos="9072"/>
              </w:tabs>
              <w:rPr>
                <w:rFonts w:ascii="Garamond" w:hAnsi="Garamond"/>
                <w:sz w:val="23"/>
                <w:szCs w:val="23"/>
              </w:rPr>
            </w:pPr>
          </w:p>
          <w:p w14:paraId="00C5BEB6" w14:textId="77777777" w:rsidR="00C022F0" w:rsidRPr="00B278DA" w:rsidRDefault="00C022F0" w:rsidP="00C022F0">
            <w:pPr>
              <w:tabs>
                <w:tab w:val="center" w:pos="4536"/>
                <w:tab w:val="right" w:pos="9072"/>
              </w:tabs>
              <w:rPr>
                <w:rFonts w:ascii="Garamond" w:hAnsi="Garamond"/>
                <w:sz w:val="23"/>
                <w:szCs w:val="23"/>
              </w:rPr>
            </w:pPr>
            <w:r w:rsidRPr="00B278DA">
              <w:rPr>
                <w:rFonts w:ascii="Garamond" w:hAnsi="Garamond"/>
                <w:sz w:val="23"/>
                <w:szCs w:val="23"/>
              </w:rPr>
              <w:t xml:space="preserve">- zjednodušené řízení se zadrženým podezřelým dle rozpisu předsedy soudu v týdenních časových intervalech </w:t>
            </w:r>
          </w:p>
          <w:p w14:paraId="7AEBF733" w14:textId="0BA36358" w:rsidR="00C022F0" w:rsidRPr="00B278DA" w:rsidRDefault="00C022F0" w:rsidP="00C022F0">
            <w:pPr>
              <w:overflowPunct w:val="0"/>
              <w:autoSpaceDE w:val="0"/>
              <w:autoSpaceDN w:val="0"/>
              <w:adjustRightInd w:val="0"/>
              <w:textAlignment w:val="baseline"/>
              <w:rPr>
                <w:rFonts w:ascii="Garamond" w:hAnsi="Garamond"/>
                <w:sz w:val="23"/>
                <w:szCs w:val="23"/>
              </w:rPr>
            </w:pPr>
          </w:p>
          <w:p w14:paraId="49774EA5" w14:textId="77777777" w:rsidR="00C022F0" w:rsidRPr="00B278DA" w:rsidRDefault="00C022F0" w:rsidP="00C022F0">
            <w:pPr>
              <w:overflowPunct w:val="0"/>
              <w:autoSpaceDE w:val="0"/>
              <w:autoSpaceDN w:val="0"/>
              <w:adjustRightInd w:val="0"/>
              <w:textAlignment w:val="baseline"/>
              <w:rPr>
                <w:rFonts w:ascii="Garamond" w:hAnsi="Garamond"/>
                <w:sz w:val="23"/>
                <w:szCs w:val="23"/>
              </w:rPr>
            </w:pPr>
            <w:r w:rsidRPr="00B278DA">
              <w:rPr>
                <w:rFonts w:ascii="Garamond" w:hAnsi="Garamond"/>
                <w:sz w:val="23"/>
                <w:szCs w:val="23"/>
              </w:rPr>
              <w:t xml:space="preserve">věci zpracovávané předsedou senátu JUDr. Tome Frankičem, které obživnou podáním opravného prostředku, po podání mimořádného opravného prostředku,  </w:t>
            </w:r>
          </w:p>
          <w:p w14:paraId="0110F82C" w14:textId="77777777" w:rsidR="00C022F0" w:rsidRPr="00B278DA" w:rsidRDefault="00C022F0" w:rsidP="00C022F0">
            <w:pPr>
              <w:overflowPunct w:val="0"/>
              <w:autoSpaceDE w:val="0"/>
              <w:autoSpaceDN w:val="0"/>
              <w:adjustRightInd w:val="0"/>
              <w:textAlignment w:val="baseline"/>
              <w:rPr>
                <w:rFonts w:ascii="Garamond" w:hAnsi="Garamond"/>
                <w:sz w:val="23"/>
                <w:szCs w:val="23"/>
              </w:rPr>
            </w:pPr>
            <w:r w:rsidRPr="00B278DA">
              <w:rPr>
                <w:rFonts w:ascii="Garamond" w:hAnsi="Garamond"/>
                <w:sz w:val="23"/>
                <w:szCs w:val="23"/>
              </w:rPr>
              <w:t>po zrušení a vrácení k novému projednání, či po obnově řízení, bude zpracovávat Mgr. Josef Mana</w:t>
            </w:r>
          </w:p>
          <w:p w14:paraId="1B3A3EF0" w14:textId="150C158C" w:rsidR="00C022F0" w:rsidRPr="00B278DA" w:rsidRDefault="00C022F0" w:rsidP="000341D3">
            <w:pPr>
              <w:jc w:val="both"/>
              <w:rPr>
                <w:rFonts w:ascii="Garamond" w:hAnsi="Garamond"/>
                <w:sz w:val="23"/>
                <w:szCs w:val="23"/>
              </w:rPr>
            </w:pPr>
            <w:r w:rsidRPr="00B278DA">
              <w:rPr>
                <w:rFonts w:ascii="Garamond" w:hAnsi="Garamond"/>
                <w:sz w:val="23"/>
                <w:szCs w:val="23"/>
              </w:rPr>
              <w:t xml:space="preserve"> </w:t>
            </w:r>
          </w:p>
          <w:p w14:paraId="248D4EF9" w14:textId="77777777" w:rsidR="00C022F0" w:rsidRPr="00B278DA" w:rsidRDefault="00C022F0" w:rsidP="00C022F0">
            <w:pPr>
              <w:overflowPunct w:val="0"/>
              <w:autoSpaceDE w:val="0"/>
              <w:autoSpaceDN w:val="0"/>
              <w:adjustRightInd w:val="0"/>
              <w:contextualSpacing/>
              <w:textAlignment w:val="baseline"/>
              <w:rPr>
                <w:rFonts w:ascii="Garamond" w:hAnsi="Garamond"/>
                <w:sz w:val="23"/>
                <w:szCs w:val="23"/>
              </w:rPr>
            </w:pPr>
            <w:r w:rsidRPr="00B278DA">
              <w:rPr>
                <w:rFonts w:ascii="Garamond" w:hAnsi="Garamond"/>
                <w:sz w:val="23"/>
                <w:szCs w:val="23"/>
              </w:rPr>
              <w:t>porozsudkovou agendu  2T, ve které byl vyřizujícím soudcem předseda senátu 2T JUDr. Tome Frankič,  bude zpracovávat Mgr. Josef Mana</w:t>
            </w:r>
          </w:p>
          <w:p w14:paraId="2AEBD9A8" w14:textId="77777777" w:rsidR="001D4E6F" w:rsidRPr="00B278DA" w:rsidRDefault="001D4E6F" w:rsidP="00E173FE">
            <w:pPr>
              <w:tabs>
                <w:tab w:val="center" w:pos="4536"/>
                <w:tab w:val="right" w:pos="9072"/>
              </w:tabs>
              <w:rPr>
                <w:rFonts w:ascii="Garamond" w:hAnsi="Garamond"/>
                <w:b/>
                <w:sz w:val="23"/>
                <w:szCs w:val="23"/>
              </w:rPr>
            </w:pPr>
          </w:p>
          <w:p w14:paraId="459B24D4" w14:textId="77777777" w:rsidR="00E173FE" w:rsidRPr="00B278DA" w:rsidRDefault="00E173FE" w:rsidP="00E173FE">
            <w:pPr>
              <w:tabs>
                <w:tab w:val="center" w:pos="4536"/>
                <w:tab w:val="right" w:pos="9072"/>
              </w:tabs>
              <w:rPr>
                <w:rFonts w:ascii="Garamond" w:hAnsi="Garamond"/>
                <w:b/>
                <w:sz w:val="23"/>
                <w:szCs w:val="23"/>
              </w:rPr>
            </w:pPr>
            <w:r w:rsidRPr="00B278DA">
              <w:rPr>
                <w:rFonts w:ascii="Garamond" w:hAnsi="Garamond"/>
                <w:b/>
                <w:sz w:val="23"/>
                <w:szCs w:val="23"/>
              </w:rPr>
              <w:t>Rozhodování ve věcech trestních –</w:t>
            </w:r>
            <w:r w:rsidRPr="00B278DA">
              <w:rPr>
                <w:rFonts w:ascii="Garamond" w:hAnsi="Garamond"/>
                <w:sz w:val="23"/>
                <w:szCs w:val="23"/>
              </w:rPr>
              <w:t xml:space="preserve"> trestné činy mladistvých</w:t>
            </w:r>
          </w:p>
          <w:p w14:paraId="6BE0B5C6" w14:textId="77777777" w:rsidR="00E173FE" w:rsidRPr="00B278DA" w:rsidRDefault="00E173FE" w:rsidP="00E173FE">
            <w:pPr>
              <w:tabs>
                <w:tab w:val="center" w:pos="4536"/>
                <w:tab w:val="right" w:pos="9072"/>
              </w:tabs>
              <w:rPr>
                <w:rFonts w:ascii="Garamond" w:hAnsi="Garamond"/>
                <w:b/>
                <w:sz w:val="23"/>
                <w:szCs w:val="23"/>
              </w:rPr>
            </w:pPr>
          </w:p>
          <w:p w14:paraId="26AA6830" w14:textId="77777777" w:rsidR="004C70E1" w:rsidRPr="00B278DA" w:rsidRDefault="00E173FE" w:rsidP="004C70E1">
            <w:pPr>
              <w:tabs>
                <w:tab w:val="center" w:pos="4536"/>
                <w:tab w:val="right" w:pos="9072"/>
              </w:tabs>
              <w:rPr>
                <w:rFonts w:ascii="Garamond" w:hAnsi="Garamond"/>
                <w:sz w:val="23"/>
                <w:szCs w:val="23"/>
              </w:rPr>
            </w:pPr>
            <w:r w:rsidRPr="00B278DA">
              <w:rPr>
                <w:rFonts w:ascii="Garamond" w:hAnsi="Garamond"/>
                <w:sz w:val="23"/>
                <w:szCs w:val="23"/>
              </w:rPr>
              <w:t xml:space="preserve">věci podle zákona č. 218/2003 Sb., o soudnictví ve věcech mládeže, </w:t>
            </w:r>
          </w:p>
          <w:p w14:paraId="726BCBA2" w14:textId="77777777" w:rsidR="00E173FE" w:rsidRPr="00B278DA" w:rsidRDefault="004C70E1" w:rsidP="004C70E1">
            <w:pPr>
              <w:tabs>
                <w:tab w:val="center" w:pos="4536"/>
                <w:tab w:val="right" w:pos="9072"/>
              </w:tabs>
              <w:rPr>
                <w:rFonts w:ascii="Garamond" w:hAnsi="Garamond"/>
                <w:b/>
                <w:sz w:val="23"/>
                <w:szCs w:val="23"/>
              </w:rPr>
            </w:pPr>
            <w:r w:rsidRPr="00B278DA">
              <w:rPr>
                <w:rFonts w:ascii="Garamond" w:hAnsi="Garamond"/>
                <w:b/>
                <w:sz w:val="23"/>
                <w:szCs w:val="23"/>
              </w:rPr>
              <w:t>nápad zastaven od 1. 7. 2022</w:t>
            </w:r>
          </w:p>
          <w:p w14:paraId="2C6FE9A8" w14:textId="77777777" w:rsidR="00E173FE" w:rsidRPr="00B278DA" w:rsidRDefault="00E173FE" w:rsidP="00E173FE">
            <w:pPr>
              <w:tabs>
                <w:tab w:val="center" w:pos="4536"/>
                <w:tab w:val="right" w:pos="9072"/>
              </w:tabs>
              <w:rPr>
                <w:rFonts w:ascii="Garamond" w:hAnsi="Garamond"/>
                <w:b/>
                <w:sz w:val="23"/>
                <w:szCs w:val="23"/>
              </w:rPr>
            </w:pPr>
          </w:p>
          <w:p w14:paraId="7CA78D06" w14:textId="77777777" w:rsidR="00E173FE" w:rsidRPr="00B278DA" w:rsidRDefault="00E173FE" w:rsidP="00E173FE">
            <w:pPr>
              <w:tabs>
                <w:tab w:val="center" w:pos="4536"/>
                <w:tab w:val="right" w:pos="9072"/>
              </w:tabs>
              <w:rPr>
                <w:rFonts w:ascii="Garamond" w:hAnsi="Garamond"/>
                <w:b/>
                <w:sz w:val="23"/>
                <w:szCs w:val="23"/>
              </w:rPr>
            </w:pPr>
          </w:p>
          <w:p w14:paraId="42DA095A" w14:textId="77777777" w:rsidR="008D72A1" w:rsidRPr="00B278DA" w:rsidRDefault="008D72A1" w:rsidP="008D72A1">
            <w:pPr>
              <w:overflowPunct w:val="0"/>
              <w:autoSpaceDE w:val="0"/>
              <w:autoSpaceDN w:val="0"/>
              <w:adjustRightInd w:val="0"/>
              <w:jc w:val="both"/>
              <w:textAlignment w:val="baseline"/>
              <w:rPr>
                <w:rFonts w:ascii="Garamond" w:hAnsi="Garamond"/>
                <w:sz w:val="23"/>
                <w:szCs w:val="23"/>
              </w:rPr>
            </w:pPr>
            <w:r w:rsidRPr="00B278DA">
              <w:rPr>
                <w:rFonts w:ascii="Garamond" w:hAnsi="Garamond"/>
                <w:sz w:val="23"/>
                <w:szCs w:val="23"/>
              </w:rPr>
              <w:t>věci, v nichž působila jako zákonná soudkyně JUDr. Ivana Hynková, zůstávají i nadále této předsedkyni senátu</w:t>
            </w:r>
          </w:p>
          <w:p w14:paraId="41A5AA5F" w14:textId="77777777" w:rsidR="00E173FE" w:rsidRPr="00B278DA" w:rsidRDefault="00E173FE" w:rsidP="00E173FE">
            <w:pPr>
              <w:tabs>
                <w:tab w:val="center" w:pos="4536"/>
                <w:tab w:val="right" w:pos="9072"/>
              </w:tabs>
              <w:rPr>
                <w:rFonts w:ascii="Garamond" w:hAnsi="Garamond"/>
                <w:b/>
                <w:sz w:val="23"/>
                <w:szCs w:val="23"/>
              </w:rPr>
            </w:pPr>
          </w:p>
          <w:p w14:paraId="0B85CED7" w14:textId="77777777" w:rsidR="00E173FE" w:rsidRPr="00B278DA" w:rsidRDefault="00E173FE" w:rsidP="00E173FE">
            <w:pPr>
              <w:tabs>
                <w:tab w:val="center" w:pos="4536"/>
                <w:tab w:val="right" w:pos="9072"/>
              </w:tabs>
              <w:rPr>
                <w:rFonts w:ascii="Garamond" w:hAnsi="Garamond"/>
                <w:b/>
                <w:sz w:val="23"/>
                <w:szCs w:val="23"/>
              </w:rPr>
            </w:pPr>
          </w:p>
          <w:p w14:paraId="275CB6CB" w14:textId="77777777" w:rsidR="00E173FE" w:rsidRPr="00B278DA" w:rsidRDefault="00E173FE" w:rsidP="00E173FE">
            <w:pPr>
              <w:tabs>
                <w:tab w:val="center" w:pos="4536"/>
                <w:tab w:val="right" w:pos="9072"/>
              </w:tabs>
              <w:rPr>
                <w:rFonts w:ascii="Garamond" w:hAnsi="Garamond"/>
                <w:b/>
                <w:sz w:val="23"/>
                <w:szCs w:val="23"/>
              </w:rPr>
            </w:pPr>
          </w:p>
          <w:p w14:paraId="2ADD556D" w14:textId="77777777" w:rsidR="00E173FE" w:rsidRPr="00B278DA" w:rsidRDefault="00E173FE" w:rsidP="00E173FE">
            <w:pPr>
              <w:tabs>
                <w:tab w:val="center" w:pos="4536"/>
                <w:tab w:val="right" w:pos="9072"/>
              </w:tabs>
              <w:rPr>
                <w:rFonts w:ascii="Garamond" w:hAnsi="Garamond"/>
                <w:b/>
                <w:sz w:val="23"/>
                <w:szCs w:val="23"/>
              </w:rPr>
            </w:pPr>
          </w:p>
          <w:p w14:paraId="0822FB9C" w14:textId="77777777" w:rsidR="00E173FE" w:rsidRPr="00B278DA" w:rsidRDefault="00E173FE" w:rsidP="00E173FE">
            <w:pPr>
              <w:tabs>
                <w:tab w:val="center" w:pos="4536"/>
                <w:tab w:val="right" w:pos="9072"/>
              </w:tabs>
              <w:rPr>
                <w:rFonts w:ascii="Garamond" w:hAnsi="Garamond"/>
                <w:b/>
                <w:sz w:val="23"/>
                <w:szCs w:val="23"/>
              </w:rPr>
            </w:pPr>
          </w:p>
          <w:p w14:paraId="411B4E50" w14:textId="77777777" w:rsidR="00E173FE" w:rsidRPr="00B278DA" w:rsidRDefault="00E173FE" w:rsidP="00E173FE">
            <w:pPr>
              <w:tabs>
                <w:tab w:val="center" w:pos="4536"/>
                <w:tab w:val="right" w:pos="9072"/>
              </w:tabs>
              <w:rPr>
                <w:rFonts w:ascii="Garamond" w:hAnsi="Garamond"/>
                <w:b/>
                <w:sz w:val="23"/>
                <w:szCs w:val="23"/>
              </w:rPr>
            </w:pPr>
          </w:p>
          <w:p w14:paraId="4F982735" w14:textId="77777777" w:rsidR="00E173FE" w:rsidRPr="00B278DA" w:rsidRDefault="00E173FE" w:rsidP="00E173FE">
            <w:pPr>
              <w:tabs>
                <w:tab w:val="center" w:pos="4536"/>
                <w:tab w:val="right" w:pos="9072"/>
              </w:tabs>
              <w:rPr>
                <w:rFonts w:ascii="Garamond" w:hAnsi="Garamond"/>
                <w:b/>
                <w:sz w:val="23"/>
                <w:szCs w:val="23"/>
              </w:rPr>
            </w:pPr>
          </w:p>
          <w:p w14:paraId="1B24F56C" w14:textId="77777777" w:rsidR="00E173FE" w:rsidRPr="00B278DA" w:rsidRDefault="00E173FE" w:rsidP="00E173FE">
            <w:pPr>
              <w:tabs>
                <w:tab w:val="center" w:pos="4536"/>
                <w:tab w:val="right" w:pos="9072"/>
              </w:tabs>
              <w:rPr>
                <w:rFonts w:ascii="Garamond" w:hAnsi="Garamond"/>
                <w:b/>
                <w:sz w:val="23"/>
                <w:szCs w:val="23"/>
              </w:rPr>
            </w:pPr>
          </w:p>
          <w:p w14:paraId="73E7E98D" w14:textId="77777777" w:rsidR="00E173FE" w:rsidRPr="00B278DA" w:rsidRDefault="00E173FE" w:rsidP="00E173FE">
            <w:pPr>
              <w:tabs>
                <w:tab w:val="center" w:pos="4536"/>
                <w:tab w:val="right" w:pos="9072"/>
              </w:tabs>
              <w:rPr>
                <w:rFonts w:ascii="Garamond" w:hAnsi="Garamond"/>
                <w:b/>
                <w:sz w:val="23"/>
                <w:szCs w:val="23"/>
              </w:rPr>
            </w:pPr>
          </w:p>
          <w:p w14:paraId="22F7C4B4" w14:textId="77777777" w:rsidR="00E173FE" w:rsidRPr="00B278DA" w:rsidRDefault="00E173FE" w:rsidP="00E173FE">
            <w:pPr>
              <w:tabs>
                <w:tab w:val="center" w:pos="4536"/>
                <w:tab w:val="right" w:pos="9072"/>
              </w:tabs>
              <w:rPr>
                <w:rFonts w:ascii="Garamond" w:hAnsi="Garamond"/>
                <w:b/>
                <w:sz w:val="23"/>
                <w:szCs w:val="23"/>
              </w:rPr>
            </w:pPr>
          </w:p>
          <w:p w14:paraId="691F5CC6" w14:textId="77777777" w:rsidR="00ED0BD4" w:rsidRPr="00B278DA" w:rsidRDefault="00ED0BD4" w:rsidP="007E5EDB">
            <w:pPr>
              <w:tabs>
                <w:tab w:val="center" w:pos="4536"/>
                <w:tab w:val="right" w:pos="9072"/>
              </w:tabs>
              <w:rPr>
                <w:rFonts w:ascii="Garamond" w:hAnsi="Garamond"/>
                <w:b/>
                <w:sz w:val="23"/>
                <w:szCs w:val="23"/>
              </w:rPr>
            </w:pPr>
          </w:p>
          <w:p w14:paraId="6712448E" w14:textId="29DB9CE9" w:rsidR="007E5EDB" w:rsidRPr="00B278DA" w:rsidRDefault="007E5EDB" w:rsidP="007E5EDB">
            <w:pPr>
              <w:tabs>
                <w:tab w:val="center" w:pos="4536"/>
                <w:tab w:val="right" w:pos="9072"/>
              </w:tabs>
              <w:rPr>
                <w:rFonts w:ascii="Garamond" w:hAnsi="Garamond"/>
                <w:b/>
                <w:sz w:val="23"/>
                <w:szCs w:val="23"/>
              </w:rPr>
            </w:pPr>
            <w:r w:rsidRPr="00B278DA">
              <w:rPr>
                <w:rFonts w:ascii="Garamond" w:hAnsi="Garamond"/>
                <w:b/>
                <w:sz w:val="23"/>
                <w:szCs w:val="23"/>
              </w:rPr>
              <w:t>Rozhodování ve věcech trestních</w:t>
            </w:r>
          </w:p>
          <w:p w14:paraId="42DCF784" w14:textId="77777777" w:rsidR="007E5EDB" w:rsidRPr="00B278DA" w:rsidRDefault="007E5EDB" w:rsidP="007E5EDB">
            <w:pPr>
              <w:tabs>
                <w:tab w:val="center" w:pos="4536"/>
                <w:tab w:val="right" w:pos="9072"/>
              </w:tabs>
              <w:rPr>
                <w:rFonts w:ascii="Garamond" w:hAnsi="Garamond"/>
                <w:sz w:val="23"/>
                <w:szCs w:val="23"/>
              </w:rPr>
            </w:pPr>
          </w:p>
          <w:p w14:paraId="32106D6D" w14:textId="77777777" w:rsidR="007E5EDB" w:rsidRPr="00B278DA" w:rsidRDefault="007E5EDB" w:rsidP="007E5EDB">
            <w:pPr>
              <w:tabs>
                <w:tab w:val="center" w:pos="4536"/>
                <w:tab w:val="right" w:pos="9072"/>
              </w:tabs>
              <w:rPr>
                <w:rFonts w:ascii="Garamond" w:hAnsi="Garamond"/>
                <w:sz w:val="23"/>
                <w:szCs w:val="23"/>
              </w:rPr>
            </w:pPr>
            <w:r w:rsidRPr="00B278DA">
              <w:rPr>
                <w:rFonts w:ascii="Garamond" w:hAnsi="Garamond"/>
                <w:sz w:val="23"/>
                <w:szCs w:val="23"/>
              </w:rPr>
              <w:t xml:space="preserve">Věci T, v nichž bude podána obžaloba, návrh na potrestání, návrh na schválení dohody o vině a trestu, včetně věcí většího rozsahu, v objemu </w:t>
            </w:r>
            <w:r w:rsidRPr="00B278DA">
              <w:rPr>
                <w:rFonts w:ascii="Garamond" w:hAnsi="Garamond"/>
                <w:b/>
                <w:sz w:val="23"/>
                <w:szCs w:val="23"/>
              </w:rPr>
              <w:t>100 %</w:t>
            </w:r>
            <w:r w:rsidRPr="00B278DA">
              <w:rPr>
                <w:rFonts w:ascii="Garamond" w:hAnsi="Garamond"/>
                <w:sz w:val="23"/>
                <w:szCs w:val="23"/>
              </w:rPr>
              <w:t xml:space="preserve"> celkového nápadu, připadajícího na jeden trestní senát, přidělované obecným dorovnávacím způsobem v rejstříku T, kromě věcí, ve kterých je soudce vyloučen z rozhodování úkonem přípravného řízení</w:t>
            </w:r>
          </w:p>
          <w:p w14:paraId="3B42CCB5" w14:textId="77777777" w:rsidR="007E5EDB" w:rsidRPr="00B278DA" w:rsidRDefault="007E5EDB" w:rsidP="007E5EDB">
            <w:pPr>
              <w:tabs>
                <w:tab w:val="center" w:pos="4536"/>
                <w:tab w:val="right" w:pos="9072"/>
              </w:tabs>
              <w:rPr>
                <w:rFonts w:ascii="Garamond" w:hAnsi="Garamond"/>
                <w:sz w:val="23"/>
                <w:szCs w:val="23"/>
              </w:rPr>
            </w:pPr>
          </w:p>
          <w:p w14:paraId="0CB41AFE" w14:textId="77777777" w:rsidR="007E5EDB" w:rsidRPr="00B278DA" w:rsidRDefault="007E5EDB" w:rsidP="007E5EDB">
            <w:pPr>
              <w:tabs>
                <w:tab w:val="center" w:pos="4536"/>
                <w:tab w:val="right" w:pos="9072"/>
              </w:tabs>
              <w:rPr>
                <w:rFonts w:ascii="Garamond" w:hAnsi="Garamond"/>
                <w:sz w:val="23"/>
                <w:szCs w:val="23"/>
              </w:rPr>
            </w:pPr>
            <w:r w:rsidRPr="00B278DA">
              <w:rPr>
                <w:rFonts w:ascii="Garamond" w:hAnsi="Garamond"/>
                <w:sz w:val="23"/>
                <w:szCs w:val="23"/>
              </w:rPr>
              <w:t xml:space="preserve">- zjednodušené řízení se zadrženým podezřelým dle rozpisu předsedy soudu v týdenních časových intervalech </w:t>
            </w:r>
          </w:p>
          <w:p w14:paraId="747C3094" w14:textId="77777777" w:rsidR="007E5EDB" w:rsidRPr="00B278DA" w:rsidRDefault="007E5EDB" w:rsidP="00E173FE">
            <w:pPr>
              <w:tabs>
                <w:tab w:val="center" w:pos="4536"/>
                <w:tab w:val="right" w:pos="9072"/>
              </w:tabs>
              <w:rPr>
                <w:rFonts w:ascii="Garamond" w:hAnsi="Garamond"/>
                <w:b/>
                <w:sz w:val="23"/>
                <w:szCs w:val="23"/>
              </w:rPr>
            </w:pPr>
          </w:p>
          <w:p w14:paraId="5B608158" w14:textId="77777777" w:rsidR="007E5EDB" w:rsidRPr="00B278DA" w:rsidRDefault="007E5EDB" w:rsidP="00E173FE">
            <w:pPr>
              <w:tabs>
                <w:tab w:val="center" w:pos="4536"/>
                <w:tab w:val="right" w:pos="9072"/>
              </w:tabs>
              <w:rPr>
                <w:rFonts w:ascii="Garamond" w:hAnsi="Garamond"/>
                <w:b/>
                <w:sz w:val="23"/>
                <w:szCs w:val="23"/>
              </w:rPr>
            </w:pPr>
          </w:p>
          <w:p w14:paraId="204EF63F" w14:textId="77777777" w:rsidR="007E5EDB" w:rsidRPr="00B278DA" w:rsidRDefault="007E5EDB" w:rsidP="00E173FE">
            <w:pPr>
              <w:tabs>
                <w:tab w:val="center" w:pos="4536"/>
                <w:tab w:val="right" w:pos="9072"/>
              </w:tabs>
              <w:rPr>
                <w:rFonts w:ascii="Garamond" w:hAnsi="Garamond"/>
                <w:b/>
                <w:sz w:val="23"/>
                <w:szCs w:val="23"/>
              </w:rPr>
            </w:pPr>
          </w:p>
          <w:p w14:paraId="10498A3C" w14:textId="77777777" w:rsidR="007E5EDB" w:rsidRPr="00B278DA" w:rsidRDefault="007E5EDB" w:rsidP="00E173FE">
            <w:pPr>
              <w:tabs>
                <w:tab w:val="center" w:pos="4536"/>
                <w:tab w:val="right" w:pos="9072"/>
              </w:tabs>
              <w:rPr>
                <w:rFonts w:ascii="Garamond" w:hAnsi="Garamond"/>
                <w:b/>
                <w:sz w:val="23"/>
                <w:szCs w:val="23"/>
              </w:rPr>
            </w:pPr>
          </w:p>
          <w:p w14:paraId="7048CDE0" w14:textId="77777777" w:rsidR="007E5EDB" w:rsidRPr="00B278DA" w:rsidRDefault="007E5EDB" w:rsidP="00E173FE">
            <w:pPr>
              <w:tabs>
                <w:tab w:val="center" w:pos="4536"/>
                <w:tab w:val="right" w:pos="9072"/>
              </w:tabs>
              <w:rPr>
                <w:rFonts w:ascii="Garamond" w:hAnsi="Garamond"/>
                <w:b/>
                <w:sz w:val="23"/>
                <w:szCs w:val="23"/>
              </w:rPr>
            </w:pPr>
          </w:p>
          <w:p w14:paraId="340EFF6A" w14:textId="77777777" w:rsidR="007E5EDB" w:rsidRPr="00B278DA" w:rsidRDefault="007E5EDB" w:rsidP="00E173FE">
            <w:pPr>
              <w:tabs>
                <w:tab w:val="center" w:pos="4536"/>
                <w:tab w:val="right" w:pos="9072"/>
              </w:tabs>
              <w:rPr>
                <w:rFonts w:ascii="Garamond" w:hAnsi="Garamond"/>
                <w:b/>
                <w:sz w:val="23"/>
                <w:szCs w:val="23"/>
              </w:rPr>
            </w:pPr>
          </w:p>
          <w:p w14:paraId="3E6954DB" w14:textId="77777777" w:rsidR="007E5EDB" w:rsidRPr="00B278DA" w:rsidRDefault="007E5EDB" w:rsidP="00E173FE">
            <w:pPr>
              <w:tabs>
                <w:tab w:val="center" w:pos="4536"/>
                <w:tab w:val="right" w:pos="9072"/>
              </w:tabs>
              <w:rPr>
                <w:rFonts w:ascii="Garamond" w:hAnsi="Garamond"/>
                <w:b/>
                <w:sz w:val="23"/>
                <w:szCs w:val="23"/>
              </w:rPr>
            </w:pPr>
          </w:p>
          <w:p w14:paraId="69E93D1B" w14:textId="77777777" w:rsidR="007E5EDB" w:rsidRPr="00B278DA" w:rsidRDefault="007E5EDB" w:rsidP="00E173FE">
            <w:pPr>
              <w:tabs>
                <w:tab w:val="center" w:pos="4536"/>
                <w:tab w:val="right" w:pos="9072"/>
              </w:tabs>
              <w:rPr>
                <w:rFonts w:ascii="Garamond" w:hAnsi="Garamond"/>
                <w:b/>
                <w:sz w:val="23"/>
                <w:szCs w:val="23"/>
              </w:rPr>
            </w:pPr>
          </w:p>
          <w:p w14:paraId="33DA3610" w14:textId="77777777" w:rsidR="007E5EDB" w:rsidRPr="00B278DA" w:rsidRDefault="007E5EDB" w:rsidP="00E173FE">
            <w:pPr>
              <w:tabs>
                <w:tab w:val="center" w:pos="4536"/>
                <w:tab w:val="right" w:pos="9072"/>
              </w:tabs>
              <w:rPr>
                <w:rFonts w:ascii="Garamond" w:hAnsi="Garamond"/>
                <w:b/>
                <w:sz w:val="23"/>
                <w:szCs w:val="23"/>
              </w:rPr>
            </w:pPr>
          </w:p>
          <w:p w14:paraId="32D80678" w14:textId="77777777" w:rsidR="007E5EDB" w:rsidRPr="00B278DA" w:rsidRDefault="007E5EDB" w:rsidP="00E173FE">
            <w:pPr>
              <w:tabs>
                <w:tab w:val="center" w:pos="4536"/>
                <w:tab w:val="right" w:pos="9072"/>
              </w:tabs>
              <w:rPr>
                <w:rFonts w:ascii="Garamond" w:hAnsi="Garamond"/>
                <w:b/>
                <w:sz w:val="23"/>
                <w:szCs w:val="23"/>
              </w:rPr>
            </w:pPr>
          </w:p>
          <w:p w14:paraId="15B4DA37" w14:textId="77777777" w:rsidR="00ED0BD4" w:rsidRPr="00B278DA" w:rsidRDefault="00ED0BD4" w:rsidP="00E173FE">
            <w:pPr>
              <w:tabs>
                <w:tab w:val="center" w:pos="4536"/>
                <w:tab w:val="right" w:pos="9072"/>
              </w:tabs>
              <w:rPr>
                <w:rFonts w:ascii="Garamond" w:hAnsi="Garamond"/>
                <w:b/>
                <w:sz w:val="23"/>
                <w:szCs w:val="23"/>
              </w:rPr>
            </w:pPr>
          </w:p>
          <w:p w14:paraId="46EC2916" w14:textId="77777777" w:rsidR="00ED0BD4" w:rsidRPr="00B278DA" w:rsidRDefault="00ED0BD4" w:rsidP="00E173FE">
            <w:pPr>
              <w:tabs>
                <w:tab w:val="center" w:pos="4536"/>
                <w:tab w:val="right" w:pos="9072"/>
              </w:tabs>
              <w:rPr>
                <w:rFonts w:ascii="Garamond" w:hAnsi="Garamond"/>
                <w:b/>
                <w:sz w:val="23"/>
                <w:szCs w:val="23"/>
              </w:rPr>
            </w:pPr>
          </w:p>
          <w:p w14:paraId="746D73BD" w14:textId="77777777" w:rsidR="00ED0BD4" w:rsidRPr="00B278DA" w:rsidRDefault="00ED0BD4" w:rsidP="00E173FE">
            <w:pPr>
              <w:tabs>
                <w:tab w:val="center" w:pos="4536"/>
                <w:tab w:val="right" w:pos="9072"/>
              </w:tabs>
              <w:rPr>
                <w:rFonts w:ascii="Garamond" w:hAnsi="Garamond"/>
                <w:b/>
                <w:sz w:val="23"/>
                <w:szCs w:val="23"/>
              </w:rPr>
            </w:pPr>
          </w:p>
          <w:p w14:paraId="213B7923" w14:textId="77777777" w:rsidR="00ED0BD4" w:rsidRPr="00B278DA" w:rsidRDefault="00ED0BD4" w:rsidP="00E173FE">
            <w:pPr>
              <w:tabs>
                <w:tab w:val="center" w:pos="4536"/>
                <w:tab w:val="right" w:pos="9072"/>
              </w:tabs>
              <w:rPr>
                <w:rFonts w:ascii="Garamond" w:hAnsi="Garamond"/>
                <w:b/>
                <w:sz w:val="23"/>
                <w:szCs w:val="23"/>
              </w:rPr>
            </w:pPr>
          </w:p>
          <w:p w14:paraId="6332A176" w14:textId="77777777" w:rsidR="00ED0BD4" w:rsidRPr="00B278DA" w:rsidRDefault="00ED0BD4" w:rsidP="00E173FE">
            <w:pPr>
              <w:tabs>
                <w:tab w:val="center" w:pos="4536"/>
                <w:tab w:val="right" w:pos="9072"/>
              </w:tabs>
              <w:rPr>
                <w:rFonts w:ascii="Garamond" w:hAnsi="Garamond"/>
                <w:b/>
                <w:sz w:val="23"/>
                <w:szCs w:val="23"/>
              </w:rPr>
            </w:pPr>
          </w:p>
          <w:p w14:paraId="0030BD5D" w14:textId="77777777" w:rsidR="00C77898" w:rsidRPr="00B278DA" w:rsidRDefault="00C77898" w:rsidP="00E173FE">
            <w:pPr>
              <w:tabs>
                <w:tab w:val="center" w:pos="4536"/>
                <w:tab w:val="right" w:pos="9072"/>
              </w:tabs>
              <w:rPr>
                <w:rFonts w:ascii="Garamond" w:hAnsi="Garamond"/>
                <w:b/>
                <w:sz w:val="23"/>
                <w:szCs w:val="23"/>
              </w:rPr>
            </w:pPr>
          </w:p>
          <w:p w14:paraId="25FB72EB" w14:textId="39229EBE" w:rsidR="00E173FE" w:rsidRPr="00B278DA" w:rsidRDefault="00E173FE" w:rsidP="00E173FE">
            <w:pPr>
              <w:tabs>
                <w:tab w:val="center" w:pos="4536"/>
                <w:tab w:val="right" w:pos="9072"/>
              </w:tabs>
              <w:rPr>
                <w:rFonts w:ascii="Garamond" w:hAnsi="Garamond"/>
                <w:b/>
                <w:sz w:val="23"/>
                <w:szCs w:val="23"/>
              </w:rPr>
            </w:pPr>
            <w:r w:rsidRPr="00B278DA">
              <w:rPr>
                <w:rFonts w:ascii="Garamond" w:hAnsi="Garamond"/>
                <w:b/>
                <w:sz w:val="23"/>
                <w:szCs w:val="23"/>
              </w:rPr>
              <w:lastRenderedPageBreak/>
              <w:t xml:space="preserve">Rozhodování ve věcech trestních  - přípravné řízení mladistvých </w:t>
            </w:r>
          </w:p>
          <w:p w14:paraId="3A745D8A" w14:textId="77777777" w:rsidR="00E173FE" w:rsidRPr="00B278DA" w:rsidRDefault="00E173FE" w:rsidP="00E173FE">
            <w:pPr>
              <w:tabs>
                <w:tab w:val="center" w:pos="4536"/>
                <w:tab w:val="right" w:pos="9072"/>
              </w:tabs>
              <w:rPr>
                <w:rFonts w:ascii="Garamond" w:hAnsi="Garamond"/>
                <w:sz w:val="23"/>
                <w:szCs w:val="23"/>
              </w:rPr>
            </w:pPr>
            <w:r w:rsidRPr="00B278DA">
              <w:rPr>
                <w:rFonts w:ascii="Garamond" w:hAnsi="Garamond"/>
                <w:sz w:val="23"/>
                <w:szCs w:val="23"/>
              </w:rPr>
              <w:t>-  v pracovní i mimopracovní dobu</w:t>
            </w:r>
          </w:p>
          <w:p w14:paraId="1D354B81" w14:textId="77777777" w:rsidR="00E173FE" w:rsidRPr="00B278DA" w:rsidRDefault="00E173FE" w:rsidP="00E173FE">
            <w:pPr>
              <w:tabs>
                <w:tab w:val="left" w:pos="451"/>
                <w:tab w:val="center" w:pos="4536"/>
                <w:tab w:val="right" w:pos="9072"/>
              </w:tabs>
              <w:rPr>
                <w:rFonts w:ascii="Garamond" w:hAnsi="Garamond"/>
                <w:b/>
                <w:sz w:val="23"/>
                <w:szCs w:val="23"/>
              </w:rPr>
            </w:pPr>
          </w:p>
          <w:p w14:paraId="209E5B92" w14:textId="77777777" w:rsidR="00E173FE" w:rsidRPr="00B278DA" w:rsidRDefault="00E173FE" w:rsidP="00E173FE">
            <w:pPr>
              <w:tabs>
                <w:tab w:val="left" w:pos="451"/>
                <w:tab w:val="center" w:pos="4536"/>
                <w:tab w:val="right" w:pos="9072"/>
              </w:tabs>
              <w:rPr>
                <w:rFonts w:ascii="Garamond" w:hAnsi="Garamond"/>
                <w:b/>
                <w:sz w:val="23"/>
                <w:szCs w:val="23"/>
              </w:rPr>
            </w:pPr>
            <w:r w:rsidRPr="00B278DA">
              <w:rPr>
                <w:rFonts w:ascii="Garamond" w:hAnsi="Garamond"/>
                <w:b/>
                <w:sz w:val="23"/>
                <w:szCs w:val="23"/>
              </w:rPr>
              <w:t>Věci Ntm – přípravné řízení</w:t>
            </w:r>
          </w:p>
          <w:p w14:paraId="762BC35B"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odposlechy </w:t>
            </w:r>
          </w:p>
          <w:p w14:paraId="07F279AA"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sledování bankovního účtu </w:t>
            </w:r>
          </w:p>
          <w:p w14:paraId="7C322F1E"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zajištění majetku </w:t>
            </w:r>
          </w:p>
          <w:p w14:paraId="2C46933A"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oddíl zatykače /zadržení</w:t>
            </w:r>
          </w:p>
          <w:p w14:paraId="2A8ADF54"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vzetí do vazby </w:t>
            </w:r>
          </w:p>
          <w:p w14:paraId="2CA66964"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prodloužení vazby </w:t>
            </w:r>
          </w:p>
          <w:p w14:paraId="0725ECEF"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propuštění z vazby </w:t>
            </w:r>
          </w:p>
          <w:p w14:paraId="54FF4ADD"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předběžná opatření </w:t>
            </w:r>
          </w:p>
          <w:p w14:paraId="60E7E968"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obhájci a zmocněnci </w:t>
            </w:r>
          </w:p>
          <w:p w14:paraId="3BF234EA"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domovní prohlídky </w:t>
            </w:r>
          </w:p>
          <w:p w14:paraId="55E4D1B1"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zásilky </w:t>
            </w:r>
          </w:p>
          <w:p w14:paraId="464D6797"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vyšetření duševního stavu </w:t>
            </w:r>
          </w:p>
          <w:p w14:paraId="228BE21A"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zákazy vycestovat </w:t>
            </w:r>
          </w:p>
          <w:p w14:paraId="6B6DB58B"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stížnosti proti rozhodnutí o zajištění osob a majetku a o uložení pořádkové pokuty </w:t>
            </w:r>
          </w:p>
          <w:p w14:paraId="6ADA74E1"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zajištění účasti soudce u neodklad. úkonu </w:t>
            </w:r>
          </w:p>
          <w:p w14:paraId="59C2BE6B"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sledování osob a věcí </w:t>
            </w:r>
          </w:p>
          <w:p w14:paraId="1F0FF141"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ostatní </w:t>
            </w:r>
          </w:p>
          <w:p w14:paraId="45F151FD" w14:textId="671A4426" w:rsidR="00142D0D" w:rsidRPr="00B278DA" w:rsidRDefault="00EE697D" w:rsidP="00E173FE">
            <w:pPr>
              <w:tabs>
                <w:tab w:val="center" w:pos="4536"/>
                <w:tab w:val="right" w:pos="9072"/>
              </w:tabs>
              <w:rPr>
                <w:rFonts w:ascii="Garamond" w:hAnsi="Garamond"/>
                <w:b/>
                <w:sz w:val="23"/>
                <w:szCs w:val="23"/>
              </w:rPr>
            </w:pPr>
            <w:r w:rsidRPr="00B278DA">
              <w:rPr>
                <w:rFonts w:ascii="Garamond" w:hAnsi="Garamond"/>
                <w:b/>
                <w:sz w:val="23"/>
                <w:szCs w:val="23"/>
              </w:rPr>
              <w:t xml:space="preserve"> </w:t>
            </w:r>
          </w:p>
          <w:p w14:paraId="55E31F5D" w14:textId="77777777" w:rsidR="00E173FE" w:rsidRPr="00B278DA" w:rsidRDefault="00E173FE" w:rsidP="00E173FE">
            <w:pPr>
              <w:tabs>
                <w:tab w:val="center" w:pos="4536"/>
                <w:tab w:val="right" w:pos="9072"/>
              </w:tabs>
              <w:rPr>
                <w:rFonts w:ascii="Garamond" w:hAnsi="Garamond"/>
                <w:b/>
                <w:sz w:val="23"/>
                <w:szCs w:val="23"/>
              </w:rPr>
            </w:pPr>
            <w:r w:rsidRPr="00B278DA">
              <w:rPr>
                <w:rFonts w:ascii="Garamond" w:hAnsi="Garamond"/>
                <w:b/>
                <w:sz w:val="23"/>
                <w:szCs w:val="23"/>
              </w:rPr>
              <w:t xml:space="preserve">Věci Ntm – všeobecné </w:t>
            </w:r>
          </w:p>
          <w:p w14:paraId="0537256E"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ústní podání </w:t>
            </w:r>
          </w:p>
          <w:p w14:paraId="2FA39CFE"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zahlazení odsouzení </w:t>
            </w:r>
          </w:p>
          <w:p w14:paraId="32CA804F"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ochranná a výchovná opatření </w:t>
            </w:r>
          </w:p>
          <w:p w14:paraId="1DA92DD8"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výkon ochranné výchovy </w:t>
            </w:r>
          </w:p>
          <w:p w14:paraId="7E507475"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oddíl výkon trestního opatření</w:t>
            </w:r>
          </w:p>
          <w:p w14:paraId="6F90A729"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milosti </w:t>
            </w:r>
          </w:p>
          <w:p w14:paraId="1B69B713"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oddíl soudní rehabilitace</w:t>
            </w:r>
          </w:p>
          <w:p w14:paraId="41A10C06"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jiné rehabilitace </w:t>
            </w:r>
          </w:p>
          <w:p w14:paraId="5A571DE4"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oddíl všeobecný pro rehabilitace</w:t>
            </w:r>
          </w:p>
          <w:p w14:paraId="5B229A41"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výkon ochranného léčení </w:t>
            </w:r>
          </w:p>
          <w:p w14:paraId="59849511"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PP – jiné osoby </w:t>
            </w:r>
          </w:p>
          <w:p w14:paraId="4E5784C4"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 xml:space="preserve">oddíl vyžádání z ciziny </w:t>
            </w:r>
          </w:p>
          <w:p w14:paraId="0E8D3A02"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oddíl spolupráce s členskými státy EU</w:t>
            </w:r>
          </w:p>
          <w:p w14:paraId="5AF71A4B"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oddíl spolupráce se státy mimo EU</w:t>
            </w:r>
          </w:p>
          <w:p w14:paraId="54B89898" w14:textId="77777777" w:rsidR="00E173FE" w:rsidRPr="00B278DA"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B278DA">
              <w:rPr>
                <w:rFonts w:ascii="Garamond" w:hAnsi="Garamond"/>
                <w:sz w:val="23"/>
                <w:szCs w:val="23"/>
              </w:rPr>
              <w:t>oddíl všeobecný</w:t>
            </w:r>
          </w:p>
          <w:p w14:paraId="48C2E7E5" w14:textId="77777777" w:rsidR="005B5728" w:rsidRPr="00B278DA" w:rsidRDefault="005B5728" w:rsidP="005B5728">
            <w:pPr>
              <w:tabs>
                <w:tab w:val="center" w:pos="4536"/>
                <w:tab w:val="right" w:pos="9072"/>
              </w:tabs>
              <w:ind w:left="292"/>
              <w:rPr>
                <w:rFonts w:ascii="Garamond" w:hAnsi="Garamond"/>
                <w:sz w:val="23"/>
                <w:szCs w:val="23"/>
              </w:rPr>
            </w:pPr>
          </w:p>
          <w:p w14:paraId="78470C83" w14:textId="7764DC34" w:rsidR="00FF4BAF" w:rsidRPr="00B278DA" w:rsidRDefault="007C1C8C" w:rsidP="00C94672">
            <w:pPr>
              <w:numPr>
                <w:ilvl w:val="0"/>
                <w:numId w:val="2"/>
              </w:numPr>
              <w:tabs>
                <w:tab w:val="clear" w:pos="720"/>
                <w:tab w:val="num" w:pos="150"/>
                <w:tab w:val="center" w:pos="4536"/>
                <w:tab w:val="right" w:pos="9072"/>
              </w:tabs>
              <w:ind w:left="292" w:hanging="283"/>
              <w:rPr>
                <w:rFonts w:ascii="Garamond" w:hAnsi="Garamond"/>
                <w:sz w:val="23"/>
                <w:szCs w:val="23"/>
              </w:rPr>
            </w:pPr>
            <w:r w:rsidRPr="00B278DA">
              <w:rPr>
                <w:rFonts w:ascii="Garamond" w:hAnsi="Garamond"/>
                <w:sz w:val="23"/>
                <w:szCs w:val="23"/>
              </w:rPr>
              <w:t>oddíl návrh na povolení obnovy řízení</w:t>
            </w:r>
          </w:p>
        </w:tc>
        <w:tc>
          <w:tcPr>
            <w:tcW w:w="1369" w:type="pct"/>
            <w:tcBorders>
              <w:top w:val="single" w:sz="4" w:space="0" w:color="auto"/>
              <w:left w:val="single" w:sz="4" w:space="0" w:color="auto"/>
              <w:bottom w:val="single" w:sz="4" w:space="0" w:color="auto"/>
              <w:right w:val="single" w:sz="4" w:space="0" w:color="auto"/>
            </w:tcBorders>
          </w:tcPr>
          <w:p w14:paraId="1E85FFE1" w14:textId="08C7F23B" w:rsidR="00E173FE" w:rsidRPr="00B278DA" w:rsidRDefault="00E154FD" w:rsidP="00E173FE">
            <w:pPr>
              <w:tabs>
                <w:tab w:val="center" w:pos="4536"/>
                <w:tab w:val="right" w:pos="9072"/>
              </w:tabs>
              <w:rPr>
                <w:rFonts w:ascii="Garamond" w:hAnsi="Garamond"/>
                <w:b/>
                <w:sz w:val="23"/>
                <w:szCs w:val="23"/>
              </w:rPr>
            </w:pPr>
            <w:r w:rsidRPr="00B278DA">
              <w:rPr>
                <w:rFonts w:ascii="Garamond" w:hAnsi="Garamond"/>
                <w:b/>
                <w:sz w:val="23"/>
                <w:szCs w:val="23"/>
              </w:rPr>
              <w:lastRenderedPageBreak/>
              <w:t>Mgr.</w:t>
            </w:r>
            <w:r w:rsidR="006A27F7" w:rsidRPr="00B278DA">
              <w:rPr>
                <w:rFonts w:ascii="Garamond" w:hAnsi="Garamond"/>
                <w:b/>
                <w:sz w:val="23"/>
                <w:szCs w:val="23"/>
              </w:rPr>
              <w:t xml:space="preserve"> Josef Mana</w:t>
            </w:r>
          </w:p>
          <w:p w14:paraId="15B61543" w14:textId="77777777" w:rsidR="00E173FE" w:rsidRPr="00B278DA" w:rsidRDefault="00E173FE" w:rsidP="00E173FE">
            <w:pPr>
              <w:tabs>
                <w:tab w:val="center" w:pos="4536"/>
                <w:tab w:val="right" w:pos="9072"/>
              </w:tabs>
              <w:jc w:val="center"/>
              <w:rPr>
                <w:rFonts w:ascii="Garamond" w:hAnsi="Garamond"/>
                <w:sz w:val="23"/>
                <w:szCs w:val="23"/>
              </w:rPr>
            </w:pPr>
          </w:p>
          <w:p w14:paraId="055A5980" w14:textId="77777777" w:rsidR="00786D77" w:rsidRPr="00B278DA" w:rsidRDefault="00786D77" w:rsidP="00786D77">
            <w:pPr>
              <w:tabs>
                <w:tab w:val="center" w:pos="4536"/>
                <w:tab w:val="right" w:pos="9072"/>
              </w:tabs>
              <w:rPr>
                <w:rFonts w:ascii="Garamond" w:hAnsi="Garamond"/>
                <w:sz w:val="23"/>
                <w:szCs w:val="23"/>
                <w:u w:val="single"/>
              </w:rPr>
            </w:pPr>
            <w:r w:rsidRPr="00B278DA">
              <w:rPr>
                <w:rFonts w:ascii="Garamond" w:hAnsi="Garamond"/>
                <w:sz w:val="23"/>
                <w:szCs w:val="23"/>
                <w:u w:val="single"/>
              </w:rPr>
              <w:t xml:space="preserve"> zástup:</w:t>
            </w:r>
          </w:p>
          <w:p w14:paraId="762832C7" w14:textId="77777777" w:rsidR="00786D77" w:rsidRPr="00B278DA" w:rsidRDefault="00786D77" w:rsidP="00786D77">
            <w:pPr>
              <w:tabs>
                <w:tab w:val="center" w:pos="4536"/>
                <w:tab w:val="right" w:pos="9072"/>
              </w:tabs>
              <w:rPr>
                <w:rFonts w:ascii="Garamond" w:hAnsi="Garamond"/>
                <w:sz w:val="23"/>
                <w:szCs w:val="23"/>
                <w:u w:val="single"/>
              </w:rPr>
            </w:pPr>
            <w:r w:rsidRPr="00B278DA">
              <w:rPr>
                <w:rFonts w:ascii="Garamond" w:hAnsi="Garamond"/>
                <w:sz w:val="23"/>
                <w:szCs w:val="23"/>
              </w:rPr>
              <w:t xml:space="preserve">1) </w:t>
            </w:r>
            <w:r w:rsidR="00304F31" w:rsidRPr="00B278DA">
              <w:rPr>
                <w:rFonts w:ascii="Garamond" w:hAnsi="Garamond"/>
                <w:sz w:val="23"/>
                <w:szCs w:val="23"/>
              </w:rPr>
              <w:t>JUDr. Petr Zelenka 3T</w:t>
            </w:r>
          </w:p>
          <w:p w14:paraId="127FE9A4" w14:textId="77777777" w:rsidR="00AC29F7" w:rsidRPr="00B278DA" w:rsidRDefault="00786D77" w:rsidP="00786D77">
            <w:pPr>
              <w:tabs>
                <w:tab w:val="center" w:pos="4536"/>
                <w:tab w:val="right" w:pos="9072"/>
              </w:tabs>
              <w:rPr>
                <w:rFonts w:ascii="Garamond" w:hAnsi="Garamond"/>
                <w:sz w:val="23"/>
                <w:szCs w:val="23"/>
              </w:rPr>
            </w:pPr>
            <w:r w:rsidRPr="00B278DA">
              <w:rPr>
                <w:rFonts w:ascii="Garamond" w:hAnsi="Garamond"/>
                <w:sz w:val="23"/>
                <w:szCs w:val="23"/>
              </w:rPr>
              <w:t xml:space="preserve">2) JUDr. </w:t>
            </w:r>
            <w:r w:rsidR="00304F31" w:rsidRPr="00B278DA">
              <w:rPr>
                <w:rFonts w:ascii="Garamond" w:hAnsi="Garamond"/>
                <w:sz w:val="23"/>
                <w:szCs w:val="23"/>
              </w:rPr>
              <w:t xml:space="preserve">Ivana Hynková </w:t>
            </w:r>
            <w:r w:rsidR="00AC29F7" w:rsidRPr="00B278DA">
              <w:rPr>
                <w:rFonts w:ascii="Garamond" w:hAnsi="Garamond"/>
                <w:sz w:val="23"/>
                <w:szCs w:val="23"/>
              </w:rPr>
              <w:t xml:space="preserve">   </w:t>
            </w:r>
          </w:p>
          <w:p w14:paraId="7F30EDBB" w14:textId="48064D92" w:rsidR="00786D77" w:rsidRPr="00B278DA" w:rsidRDefault="00AC29F7" w:rsidP="00786D77">
            <w:pPr>
              <w:tabs>
                <w:tab w:val="center" w:pos="4536"/>
                <w:tab w:val="right" w:pos="9072"/>
              </w:tabs>
              <w:rPr>
                <w:rFonts w:ascii="Garamond" w:hAnsi="Garamond"/>
                <w:sz w:val="23"/>
                <w:szCs w:val="23"/>
                <w:u w:val="single"/>
              </w:rPr>
            </w:pPr>
            <w:r w:rsidRPr="00B278DA">
              <w:rPr>
                <w:rFonts w:ascii="Garamond" w:hAnsi="Garamond"/>
                <w:sz w:val="23"/>
                <w:szCs w:val="23"/>
              </w:rPr>
              <w:t xml:space="preserve">    </w:t>
            </w:r>
            <w:r w:rsidR="00304F31" w:rsidRPr="00B278DA">
              <w:rPr>
                <w:rFonts w:ascii="Garamond" w:hAnsi="Garamond"/>
                <w:sz w:val="23"/>
                <w:szCs w:val="23"/>
              </w:rPr>
              <w:t>4T</w:t>
            </w:r>
          </w:p>
          <w:p w14:paraId="131D1F70" w14:textId="77777777" w:rsidR="00786D77" w:rsidRPr="00B278DA" w:rsidRDefault="00786D77" w:rsidP="00786D77">
            <w:pPr>
              <w:tabs>
                <w:tab w:val="center" w:pos="4536"/>
                <w:tab w:val="right" w:pos="9072"/>
              </w:tabs>
              <w:rPr>
                <w:rFonts w:ascii="Garamond" w:hAnsi="Garamond"/>
                <w:sz w:val="23"/>
                <w:szCs w:val="23"/>
              </w:rPr>
            </w:pPr>
          </w:p>
          <w:p w14:paraId="5F4BD2F1" w14:textId="77777777" w:rsidR="00786D77" w:rsidRPr="00B278DA" w:rsidRDefault="00786D77" w:rsidP="00786D77">
            <w:pPr>
              <w:tabs>
                <w:tab w:val="center" w:pos="4536"/>
                <w:tab w:val="right" w:pos="9072"/>
              </w:tabs>
              <w:rPr>
                <w:rFonts w:ascii="Garamond" w:hAnsi="Garamond"/>
                <w:sz w:val="23"/>
                <w:szCs w:val="23"/>
              </w:rPr>
            </w:pPr>
          </w:p>
          <w:p w14:paraId="7AE85DC9" w14:textId="77777777" w:rsidR="00786D77" w:rsidRPr="00B278DA" w:rsidRDefault="00786D77" w:rsidP="00786D77">
            <w:pPr>
              <w:tabs>
                <w:tab w:val="center" w:pos="4536"/>
                <w:tab w:val="right" w:pos="9072"/>
              </w:tabs>
              <w:rPr>
                <w:rFonts w:ascii="Garamond" w:hAnsi="Garamond"/>
                <w:sz w:val="23"/>
                <w:szCs w:val="23"/>
              </w:rPr>
            </w:pPr>
          </w:p>
          <w:p w14:paraId="3F62D9FC" w14:textId="77777777" w:rsidR="00786D77" w:rsidRPr="00B278DA" w:rsidRDefault="00786D77" w:rsidP="00786D77">
            <w:pPr>
              <w:tabs>
                <w:tab w:val="center" w:pos="4536"/>
                <w:tab w:val="right" w:pos="9072"/>
              </w:tabs>
              <w:rPr>
                <w:rFonts w:ascii="Garamond" w:hAnsi="Garamond"/>
                <w:sz w:val="23"/>
                <w:szCs w:val="23"/>
              </w:rPr>
            </w:pPr>
          </w:p>
          <w:p w14:paraId="4E517D06" w14:textId="77777777" w:rsidR="00786D77" w:rsidRPr="00B278DA" w:rsidRDefault="00786D77" w:rsidP="00786D77">
            <w:pPr>
              <w:tabs>
                <w:tab w:val="center" w:pos="4536"/>
                <w:tab w:val="right" w:pos="9072"/>
              </w:tabs>
              <w:rPr>
                <w:rFonts w:ascii="Garamond" w:hAnsi="Garamond"/>
                <w:sz w:val="23"/>
                <w:szCs w:val="23"/>
              </w:rPr>
            </w:pPr>
          </w:p>
          <w:p w14:paraId="27363F46" w14:textId="77777777" w:rsidR="00A45169" w:rsidRPr="00B278DA" w:rsidRDefault="00A45169" w:rsidP="00A45169">
            <w:pPr>
              <w:tabs>
                <w:tab w:val="center" w:pos="4536"/>
                <w:tab w:val="right" w:pos="9072"/>
              </w:tabs>
              <w:rPr>
                <w:rFonts w:ascii="Garamond" w:hAnsi="Garamond"/>
                <w:sz w:val="23"/>
                <w:szCs w:val="23"/>
              </w:rPr>
            </w:pPr>
          </w:p>
          <w:p w14:paraId="67263014" w14:textId="62FD95A9" w:rsidR="00A45169" w:rsidRPr="00B278DA" w:rsidRDefault="00632170" w:rsidP="00A45169">
            <w:pPr>
              <w:tabs>
                <w:tab w:val="center" w:pos="4536"/>
                <w:tab w:val="right" w:pos="9072"/>
              </w:tabs>
              <w:rPr>
                <w:rFonts w:ascii="Garamond" w:hAnsi="Garamond"/>
                <w:b/>
                <w:sz w:val="23"/>
                <w:szCs w:val="23"/>
              </w:rPr>
            </w:pPr>
            <w:r w:rsidRPr="00B278DA">
              <w:rPr>
                <w:rFonts w:ascii="Garamond" w:hAnsi="Garamond"/>
                <w:b/>
                <w:sz w:val="23"/>
                <w:szCs w:val="23"/>
              </w:rPr>
              <w:t>Mgr. Tereza Šamalíková</w:t>
            </w:r>
          </w:p>
          <w:p w14:paraId="3F0F4C54" w14:textId="3FD25D84" w:rsidR="00A45169" w:rsidRPr="00B278DA" w:rsidRDefault="00A45169" w:rsidP="00A45169">
            <w:pPr>
              <w:tabs>
                <w:tab w:val="center" w:pos="4536"/>
                <w:tab w:val="right" w:pos="9072"/>
              </w:tabs>
              <w:rPr>
                <w:rFonts w:ascii="Garamond" w:hAnsi="Garamond"/>
                <w:sz w:val="23"/>
                <w:szCs w:val="23"/>
              </w:rPr>
            </w:pPr>
            <w:r w:rsidRPr="00B278DA">
              <w:rPr>
                <w:rFonts w:ascii="Garamond" w:hAnsi="Garamond"/>
                <w:sz w:val="23"/>
                <w:szCs w:val="23"/>
              </w:rPr>
              <w:t>asistent</w:t>
            </w:r>
            <w:r w:rsidR="00632170" w:rsidRPr="00B278DA">
              <w:rPr>
                <w:rFonts w:ascii="Garamond" w:hAnsi="Garamond"/>
                <w:sz w:val="23"/>
                <w:szCs w:val="23"/>
              </w:rPr>
              <w:t>ka</w:t>
            </w:r>
            <w:r w:rsidRPr="00B278DA">
              <w:rPr>
                <w:rFonts w:ascii="Garamond" w:hAnsi="Garamond"/>
                <w:sz w:val="23"/>
                <w:szCs w:val="23"/>
              </w:rPr>
              <w:t xml:space="preserve"> soudce</w:t>
            </w:r>
          </w:p>
          <w:p w14:paraId="48EFFCEB" w14:textId="77777777" w:rsidR="00A45169" w:rsidRPr="00B278DA" w:rsidRDefault="00A45169" w:rsidP="00A45169">
            <w:pPr>
              <w:tabs>
                <w:tab w:val="center" w:pos="4536"/>
                <w:tab w:val="right" w:pos="9072"/>
              </w:tabs>
              <w:rPr>
                <w:rFonts w:ascii="Garamond" w:hAnsi="Garamond"/>
                <w:sz w:val="23"/>
                <w:szCs w:val="23"/>
                <w:u w:val="single"/>
              </w:rPr>
            </w:pPr>
          </w:p>
          <w:p w14:paraId="39C6AB5F" w14:textId="77777777" w:rsidR="00A45169" w:rsidRPr="00B278DA" w:rsidRDefault="00A45169" w:rsidP="00A45169">
            <w:pPr>
              <w:tabs>
                <w:tab w:val="center" w:pos="4536"/>
                <w:tab w:val="right" w:pos="9072"/>
              </w:tabs>
              <w:rPr>
                <w:rFonts w:ascii="Garamond" w:hAnsi="Garamond"/>
                <w:sz w:val="23"/>
                <w:szCs w:val="23"/>
                <w:u w:val="single"/>
              </w:rPr>
            </w:pPr>
            <w:r w:rsidRPr="00B278DA">
              <w:rPr>
                <w:rFonts w:ascii="Garamond" w:hAnsi="Garamond"/>
                <w:sz w:val="23"/>
                <w:szCs w:val="23"/>
                <w:u w:val="single"/>
              </w:rPr>
              <w:t>zástup:</w:t>
            </w:r>
          </w:p>
          <w:p w14:paraId="0F5DB845" w14:textId="77777777" w:rsidR="00972DBD" w:rsidRPr="00B278DA" w:rsidRDefault="00972DBD" w:rsidP="00972DBD">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Julie Brožková</w:t>
            </w:r>
          </w:p>
          <w:p w14:paraId="1972E70A" w14:textId="77777777" w:rsidR="00972DBD" w:rsidRPr="00B278DA" w:rsidRDefault="00972DBD" w:rsidP="00972DBD">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Pavlína Gauvain</w:t>
            </w:r>
          </w:p>
          <w:p w14:paraId="68163868" w14:textId="77777777" w:rsidR="00972DBD" w:rsidRPr="00B278DA" w:rsidRDefault="00972DBD" w:rsidP="00972DBD">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Jiří Mottl</w:t>
            </w:r>
          </w:p>
          <w:p w14:paraId="377EDC74" w14:textId="77777777" w:rsidR="00972DBD" w:rsidRPr="00B278DA" w:rsidRDefault="00972DBD" w:rsidP="00972DBD">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Filip Návrat</w:t>
            </w:r>
          </w:p>
          <w:p w14:paraId="4CD7A951" w14:textId="77777777" w:rsidR="00972DBD" w:rsidRPr="00B278DA" w:rsidRDefault="00972DBD" w:rsidP="00972DBD">
            <w:pPr>
              <w:tabs>
                <w:tab w:val="center" w:pos="4536"/>
                <w:tab w:val="right" w:pos="9072"/>
              </w:tabs>
              <w:rPr>
                <w:rFonts w:ascii="Garamond" w:hAnsi="Garamond"/>
                <w:sz w:val="23"/>
                <w:szCs w:val="23"/>
              </w:rPr>
            </w:pPr>
            <w:r w:rsidRPr="00B278DA">
              <w:rPr>
                <w:rFonts w:ascii="Garamond" w:hAnsi="Garamond"/>
                <w:sz w:val="23"/>
                <w:szCs w:val="23"/>
              </w:rPr>
              <w:t>Mgr. Nina Václavková</w:t>
            </w:r>
          </w:p>
          <w:p w14:paraId="48EA064D" w14:textId="77777777" w:rsidR="00273A20" w:rsidRPr="00B278DA" w:rsidRDefault="00273A20" w:rsidP="00F10EDF">
            <w:pPr>
              <w:tabs>
                <w:tab w:val="center" w:pos="4536"/>
                <w:tab w:val="right" w:pos="9072"/>
              </w:tabs>
              <w:rPr>
                <w:rFonts w:ascii="Garamond" w:hAnsi="Garamond"/>
                <w:sz w:val="23"/>
                <w:szCs w:val="23"/>
              </w:rPr>
            </w:pPr>
          </w:p>
          <w:p w14:paraId="2CB9B3FB" w14:textId="77777777" w:rsidR="00E173FE" w:rsidRPr="00B278DA" w:rsidRDefault="00E173FE" w:rsidP="00E173FE">
            <w:pPr>
              <w:tabs>
                <w:tab w:val="center" w:pos="4536"/>
                <w:tab w:val="right" w:pos="9072"/>
              </w:tabs>
              <w:rPr>
                <w:rFonts w:ascii="Garamond" w:hAnsi="Garamond"/>
                <w:sz w:val="23"/>
                <w:szCs w:val="23"/>
              </w:rPr>
            </w:pPr>
          </w:p>
          <w:p w14:paraId="6B3A6286" w14:textId="77777777" w:rsidR="00E173FE" w:rsidRPr="00B278DA" w:rsidRDefault="00E173FE" w:rsidP="00E173FE">
            <w:pPr>
              <w:tabs>
                <w:tab w:val="center" w:pos="4536"/>
                <w:tab w:val="right" w:pos="9072"/>
              </w:tabs>
              <w:rPr>
                <w:rFonts w:ascii="Garamond" w:hAnsi="Garamond"/>
                <w:b/>
                <w:sz w:val="23"/>
                <w:szCs w:val="23"/>
              </w:rPr>
            </w:pPr>
          </w:p>
          <w:p w14:paraId="39E28D51" w14:textId="77777777" w:rsidR="00E173FE" w:rsidRPr="00B278DA" w:rsidRDefault="00E173FE" w:rsidP="00E173FE">
            <w:pPr>
              <w:tabs>
                <w:tab w:val="center" w:pos="4536"/>
                <w:tab w:val="right" w:pos="9072"/>
              </w:tabs>
              <w:rPr>
                <w:rFonts w:ascii="Garamond" w:hAnsi="Garamond"/>
                <w:b/>
                <w:sz w:val="23"/>
                <w:szCs w:val="23"/>
              </w:rPr>
            </w:pPr>
          </w:p>
          <w:p w14:paraId="0D54472D" w14:textId="77777777" w:rsidR="00E173FE" w:rsidRPr="00B278DA" w:rsidRDefault="00E173FE" w:rsidP="00E173FE">
            <w:pPr>
              <w:tabs>
                <w:tab w:val="center" w:pos="4536"/>
                <w:tab w:val="right" w:pos="9072"/>
              </w:tabs>
              <w:rPr>
                <w:rFonts w:ascii="Garamond" w:hAnsi="Garamond"/>
                <w:b/>
                <w:sz w:val="23"/>
                <w:szCs w:val="23"/>
              </w:rPr>
            </w:pPr>
          </w:p>
          <w:p w14:paraId="7DD56E18" w14:textId="77777777" w:rsidR="00E173FE" w:rsidRPr="00B278DA" w:rsidRDefault="00E173FE" w:rsidP="00E173FE">
            <w:pPr>
              <w:tabs>
                <w:tab w:val="center" w:pos="4536"/>
                <w:tab w:val="right" w:pos="9072"/>
              </w:tabs>
              <w:rPr>
                <w:rFonts w:ascii="Garamond" w:hAnsi="Garamond"/>
                <w:b/>
                <w:sz w:val="23"/>
                <w:szCs w:val="23"/>
              </w:rPr>
            </w:pPr>
          </w:p>
          <w:p w14:paraId="7FED9583" w14:textId="77777777" w:rsidR="00E173FE" w:rsidRPr="00B278DA" w:rsidRDefault="00E173FE" w:rsidP="00E173FE">
            <w:pPr>
              <w:tabs>
                <w:tab w:val="center" w:pos="4536"/>
                <w:tab w:val="right" w:pos="9072"/>
              </w:tabs>
              <w:rPr>
                <w:rFonts w:ascii="Garamond" w:hAnsi="Garamond"/>
                <w:b/>
                <w:sz w:val="23"/>
                <w:szCs w:val="23"/>
              </w:rPr>
            </w:pPr>
          </w:p>
          <w:p w14:paraId="5E802C18" w14:textId="77777777" w:rsidR="00E173FE" w:rsidRPr="00B278DA" w:rsidRDefault="00E173FE" w:rsidP="00E173FE">
            <w:pPr>
              <w:tabs>
                <w:tab w:val="center" w:pos="4536"/>
                <w:tab w:val="right" w:pos="9072"/>
              </w:tabs>
              <w:rPr>
                <w:rFonts w:ascii="Garamond" w:hAnsi="Garamond"/>
                <w:b/>
                <w:sz w:val="23"/>
                <w:szCs w:val="23"/>
              </w:rPr>
            </w:pPr>
          </w:p>
          <w:p w14:paraId="76288795" w14:textId="77777777" w:rsidR="00E173FE" w:rsidRPr="00B278DA" w:rsidRDefault="00E173FE" w:rsidP="00E173FE">
            <w:pPr>
              <w:tabs>
                <w:tab w:val="center" w:pos="4536"/>
                <w:tab w:val="right" w:pos="9072"/>
              </w:tabs>
              <w:rPr>
                <w:rFonts w:ascii="Garamond" w:hAnsi="Garamond"/>
                <w:b/>
                <w:sz w:val="23"/>
                <w:szCs w:val="23"/>
              </w:rPr>
            </w:pPr>
          </w:p>
          <w:p w14:paraId="2663552A" w14:textId="77777777" w:rsidR="001D4E6F" w:rsidRPr="00B278DA" w:rsidRDefault="001D4E6F" w:rsidP="00E53AF2">
            <w:pPr>
              <w:tabs>
                <w:tab w:val="center" w:pos="4536"/>
                <w:tab w:val="right" w:pos="9072"/>
              </w:tabs>
              <w:rPr>
                <w:rFonts w:ascii="Garamond" w:hAnsi="Garamond"/>
                <w:b/>
                <w:sz w:val="23"/>
                <w:szCs w:val="23"/>
              </w:rPr>
            </w:pPr>
          </w:p>
          <w:p w14:paraId="6AAB35D6" w14:textId="77777777" w:rsidR="00E53AF2" w:rsidRPr="00B278DA" w:rsidRDefault="004C70E1" w:rsidP="00E53AF2">
            <w:pPr>
              <w:tabs>
                <w:tab w:val="center" w:pos="4536"/>
                <w:tab w:val="right" w:pos="9072"/>
              </w:tabs>
              <w:rPr>
                <w:rFonts w:ascii="Garamond" w:hAnsi="Garamond"/>
                <w:b/>
                <w:sz w:val="23"/>
                <w:szCs w:val="23"/>
              </w:rPr>
            </w:pPr>
            <w:r w:rsidRPr="00B278DA">
              <w:rPr>
                <w:rFonts w:ascii="Garamond" w:hAnsi="Garamond"/>
                <w:b/>
                <w:sz w:val="23"/>
                <w:szCs w:val="23"/>
              </w:rPr>
              <w:t>neobsazen</w:t>
            </w:r>
          </w:p>
          <w:p w14:paraId="453D4B9A" w14:textId="77777777" w:rsidR="00E53AF2" w:rsidRPr="00B278DA" w:rsidRDefault="00E53AF2" w:rsidP="00E53AF2">
            <w:pPr>
              <w:tabs>
                <w:tab w:val="center" w:pos="4536"/>
                <w:tab w:val="right" w:pos="9072"/>
              </w:tabs>
              <w:rPr>
                <w:rFonts w:ascii="Garamond" w:hAnsi="Garamond"/>
                <w:b/>
                <w:sz w:val="23"/>
                <w:szCs w:val="23"/>
              </w:rPr>
            </w:pPr>
          </w:p>
          <w:p w14:paraId="5B8A2C42" w14:textId="77777777" w:rsidR="00E173FE" w:rsidRPr="00B278DA" w:rsidRDefault="004C70E1" w:rsidP="00E173FE">
            <w:pPr>
              <w:tabs>
                <w:tab w:val="center" w:pos="4536"/>
                <w:tab w:val="right" w:pos="9072"/>
              </w:tabs>
              <w:rPr>
                <w:rFonts w:ascii="Garamond" w:hAnsi="Garamond"/>
                <w:b/>
                <w:sz w:val="23"/>
                <w:szCs w:val="23"/>
              </w:rPr>
            </w:pPr>
            <w:r w:rsidRPr="00B278DA">
              <w:rPr>
                <w:rFonts w:ascii="Garamond" w:hAnsi="Garamond"/>
                <w:sz w:val="23"/>
                <w:szCs w:val="23"/>
                <w:u w:val="single"/>
              </w:rPr>
              <w:t xml:space="preserve"> </w:t>
            </w:r>
          </w:p>
          <w:p w14:paraId="5ED0CD98" w14:textId="77777777" w:rsidR="00E173FE" w:rsidRPr="00B278DA" w:rsidRDefault="00E173FE" w:rsidP="00E173FE">
            <w:pPr>
              <w:tabs>
                <w:tab w:val="center" w:pos="4536"/>
                <w:tab w:val="right" w:pos="9072"/>
              </w:tabs>
              <w:rPr>
                <w:rFonts w:ascii="Garamond" w:hAnsi="Garamond"/>
                <w:b/>
                <w:sz w:val="23"/>
                <w:szCs w:val="23"/>
              </w:rPr>
            </w:pPr>
          </w:p>
          <w:p w14:paraId="0B6C3676" w14:textId="77777777" w:rsidR="00E173FE" w:rsidRPr="00B278DA" w:rsidRDefault="00E173FE" w:rsidP="00E173FE">
            <w:pPr>
              <w:tabs>
                <w:tab w:val="center" w:pos="4536"/>
                <w:tab w:val="right" w:pos="9072"/>
              </w:tabs>
              <w:rPr>
                <w:rFonts w:ascii="Garamond" w:hAnsi="Garamond"/>
                <w:b/>
                <w:sz w:val="23"/>
                <w:szCs w:val="23"/>
              </w:rPr>
            </w:pPr>
          </w:p>
          <w:p w14:paraId="5171F21B" w14:textId="77777777" w:rsidR="00E173FE" w:rsidRPr="00B278DA" w:rsidRDefault="00E173FE" w:rsidP="00E173FE">
            <w:pPr>
              <w:tabs>
                <w:tab w:val="center" w:pos="4536"/>
                <w:tab w:val="right" w:pos="9072"/>
              </w:tabs>
              <w:rPr>
                <w:rFonts w:ascii="Garamond" w:hAnsi="Garamond"/>
                <w:b/>
                <w:sz w:val="23"/>
                <w:szCs w:val="23"/>
              </w:rPr>
            </w:pPr>
          </w:p>
          <w:p w14:paraId="1B61DA37" w14:textId="77777777" w:rsidR="00E173FE" w:rsidRPr="00B278DA" w:rsidRDefault="00E173FE" w:rsidP="00E173FE">
            <w:pPr>
              <w:tabs>
                <w:tab w:val="center" w:pos="4536"/>
                <w:tab w:val="right" w:pos="9072"/>
              </w:tabs>
              <w:rPr>
                <w:rFonts w:ascii="Garamond" w:hAnsi="Garamond"/>
                <w:b/>
                <w:sz w:val="23"/>
                <w:szCs w:val="23"/>
              </w:rPr>
            </w:pPr>
          </w:p>
          <w:p w14:paraId="13FD32BF" w14:textId="6A8A098D" w:rsidR="00E173FE" w:rsidRPr="00B278DA" w:rsidRDefault="00E173FE" w:rsidP="00E173FE">
            <w:pPr>
              <w:tabs>
                <w:tab w:val="center" w:pos="4536"/>
                <w:tab w:val="right" w:pos="9072"/>
              </w:tabs>
              <w:rPr>
                <w:rFonts w:ascii="Garamond" w:hAnsi="Garamond"/>
                <w:b/>
                <w:sz w:val="23"/>
                <w:szCs w:val="23"/>
              </w:rPr>
            </w:pPr>
          </w:p>
          <w:p w14:paraId="739076CA" w14:textId="77777777" w:rsidR="00E173FE" w:rsidRPr="00B278DA" w:rsidRDefault="00E173FE" w:rsidP="00E173FE">
            <w:pPr>
              <w:tabs>
                <w:tab w:val="center" w:pos="4536"/>
                <w:tab w:val="right" w:pos="9072"/>
              </w:tabs>
              <w:rPr>
                <w:rFonts w:ascii="Garamond" w:hAnsi="Garamond"/>
                <w:b/>
                <w:sz w:val="23"/>
                <w:szCs w:val="23"/>
              </w:rPr>
            </w:pPr>
          </w:p>
          <w:p w14:paraId="082A2670" w14:textId="369A2861" w:rsidR="00E173FE" w:rsidRPr="00B278DA" w:rsidRDefault="00E173FE" w:rsidP="00E173FE">
            <w:pPr>
              <w:tabs>
                <w:tab w:val="center" w:pos="4536"/>
                <w:tab w:val="right" w:pos="9072"/>
              </w:tabs>
              <w:rPr>
                <w:rFonts w:ascii="Garamond" w:hAnsi="Garamond"/>
                <w:b/>
                <w:sz w:val="23"/>
                <w:szCs w:val="23"/>
              </w:rPr>
            </w:pPr>
          </w:p>
          <w:p w14:paraId="54113E53" w14:textId="77777777" w:rsidR="00E173FE" w:rsidRPr="00B278DA" w:rsidRDefault="00E173FE" w:rsidP="00E173FE">
            <w:pPr>
              <w:tabs>
                <w:tab w:val="center" w:pos="4536"/>
                <w:tab w:val="right" w:pos="9072"/>
              </w:tabs>
              <w:rPr>
                <w:rFonts w:ascii="Garamond" w:hAnsi="Garamond"/>
                <w:b/>
                <w:sz w:val="23"/>
                <w:szCs w:val="23"/>
              </w:rPr>
            </w:pPr>
          </w:p>
          <w:p w14:paraId="3490D35D" w14:textId="77777777" w:rsidR="00E173FE" w:rsidRPr="00B278DA" w:rsidRDefault="00E173FE" w:rsidP="00E173FE">
            <w:pPr>
              <w:tabs>
                <w:tab w:val="center" w:pos="4536"/>
                <w:tab w:val="right" w:pos="9072"/>
              </w:tabs>
              <w:rPr>
                <w:rFonts w:ascii="Garamond" w:hAnsi="Garamond"/>
                <w:sz w:val="23"/>
                <w:szCs w:val="23"/>
              </w:rPr>
            </w:pPr>
          </w:p>
          <w:p w14:paraId="33096F20" w14:textId="2431E75E" w:rsidR="00E173FE" w:rsidRPr="00B278DA" w:rsidRDefault="00E173FE" w:rsidP="00E173FE">
            <w:pPr>
              <w:tabs>
                <w:tab w:val="center" w:pos="4536"/>
                <w:tab w:val="right" w:pos="9072"/>
              </w:tabs>
              <w:rPr>
                <w:rFonts w:ascii="Garamond" w:hAnsi="Garamond"/>
                <w:sz w:val="23"/>
                <w:szCs w:val="23"/>
              </w:rPr>
            </w:pPr>
          </w:p>
          <w:p w14:paraId="0BF8FE63" w14:textId="77777777" w:rsidR="00E173FE" w:rsidRPr="00B278DA" w:rsidRDefault="00E173FE" w:rsidP="00E173FE">
            <w:pPr>
              <w:tabs>
                <w:tab w:val="center" w:pos="4536"/>
                <w:tab w:val="right" w:pos="9072"/>
              </w:tabs>
              <w:rPr>
                <w:rFonts w:ascii="Garamond" w:hAnsi="Garamond"/>
                <w:sz w:val="23"/>
                <w:szCs w:val="23"/>
              </w:rPr>
            </w:pPr>
          </w:p>
          <w:p w14:paraId="6A43D4AF" w14:textId="57C50092" w:rsidR="00E173FE" w:rsidRPr="00B278DA" w:rsidRDefault="00E173FE" w:rsidP="00E173FE">
            <w:pPr>
              <w:tabs>
                <w:tab w:val="center" w:pos="4536"/>
                <w:tab w:val="right" w:pos="9072"/>
              </w:tabs>
              <w:rPr>
                <w:rFonts w:ascii="Garamond" w:hAnsi="Garamond"/>
                <w:sz w:val="23"/>
                <w:szCs w:val="23"/>
              </w:rPr>
            </w:pPr>
          </w:p>
          <w:p w14:paraId="47432AAB" w14:textId="77777777" w:rsidR="00E173FE" w:rsidRPr="00B278DA" w:rsidRDefault="00E173FE" w:rsidP="00E173FE">
            <w:pPr>
              <w:tabs>
                <w:tab w:val="center" w:pos="4536"/>
                <w:tab w:val="right" w:pos="9072"/>
              </w:tabs>
              <w:rPr>
                <w:rFonts w:ascii="Garamond" w:hAnsi="Garamond"/>
                <w:sz w:val="23"/>
                <w:szCs w:val="23"/>
              </w:rPr>
            </w:pPr>
          </w:p>
          <w:p w14:paraId="76C8CDF1" w14:textId="77777777" w:rsidR="00E173FE" w:rsidRPr="00B278DA" w:rsidRDefault="00E173FE" w:rsidP="00E173FE">
            <w:pPr>
              <w:tabs>
                <w:tab w:val="center" w:pos="4536"/>
                <w:tab w:val="right" w:pos="9072"/>
              </w:tabs>
              <w:rPr>
                <w:rFonts w:ascii="Garamond" w:hAnsi="Garamond"/>
                <w:sz w:val="23"/>
                <w:szCs w:val="23"/>
              </w:rPr>
            </w:pPr>
          </w:p>
          <w:p w14:paraId="10917F01" w14:textId="43D2EFEF" w:rsidR="00E173FE" w:rsidRPr="00B278DA" w:rsidRDefault="00E173FE" w:rsidP="00E173FE">
            <w:pPr>
              <w:tabs>
                <w:tab w:val="center" w:pos="4536"/>
                <w:tab w:val="right" w:pos="9072"/>
              </w:tabs>
              <w:rPr>
                <w:rFonts w:ascii="Garamond" w:hAnsi="Garamond"/>
                <w:sz w:val="23"/>
                <w:szCs w:val="23"/>
              </w:rPr>
            </w:pPr>
          </w:p>
          <w:p w14:paraId="38C204EF" w14:textId="2A1D830C" w:rsidR="00E173FE" w:rsidRPr="00B278DA" w:rsidRDefault="00E173FE" w:rsidP="00E173FE">
            <w:pPr>
              <w:tabs>
                <w:tab w:val="center" w:pos="4536"/>
                <w:tab w:val="right" w:pos="9072"/>
              </w:tabs>
              <w:rPr>
                <w:rFonts w:ascii="Garamond" w:hAnsi="Garamond"/>
                <w:sz w:val="23"/>
                <w:szCs w:val="23"/>
              </w:rPr>
            </w:pPr>
          </w:p>
          <w:p w14:paraId="064407D0" w14:textId="10F11BD0" w:rsidR="00E173FE" w:rsidRPr="00B278DA" w:rsidRDefault="00E173FE" w:rsidP="00E173FE">
            <w:pPr>
              <w:tabs>
                <w:tab w:val="center" w:pos="4536"/>
                <w:tab w:val="right" w:pos="9072"/>
              </w:tabs>
              <w:rPr>
                <w:rFonts w:ascii="Garamond" w:hAnsi="Garamond"/>
                <w:sz w:val="23"/>
                <w:szCs w:val="23"/>
              </w:rPr>
            </w:pPr>
          </w:p>
          <w:p w14:paraId="7AEC78DF" w14:textId="6D949DA2" w:rsidR="00E173FE" w:rsidRPr="00B278DA" w:rsidRDefault="00514921" w:rsidP="00E173FE">
            <w:pPr>
              <w:tabs>
                <w:tab w:val="center" w:pos="4536"/>
                <w:tab w:val="right" w:pos="9072"/>
              </w:tabs>
              <w:rPr>
                <w:rFonts w:ascii="Garamond" w:hAnsi="Garamond"/>
                <w:sz w:val="23"/>
                <w:szCs w:val="23"/>
              </w:rPr>
            </w:pPr>
            <w:r w:rsidRPr="00B278DA">
              <w:rPr>
                <w:rFonts w:ascii="Garamond" w:hAnsi="Garamond"/>
                <w:b/>
                <w:sz w:val="23"/>
                <w:szCs w:val="23"/>
              </w:rPr>
              <mc:AlternateContent>
                <mc:Choice Requires="wps">
                  <w:drawing>
                    <wp:anchor distT="0" distB="0" distL="114300" distR="114300" simplePos="0" relativeHeight="251662336" behindDoc="0" locked="0" layoutInCell="1" allowOverlap="1" wp14:anchorId="517A0EC9" wp14:editId="028C9479">
                      <wp:simplePos x="0" y="0"/>
                      <wp:positionH relativeFrom="column">
                        <wp:posOffset>-2943225</wp:posOffset>
                      </wp:positionH>
                      <wp:positionV relativeFrom="paragraph">
                        <wp:posOffset>362787</wp:posOffset>
                      </wp:positionV>
                      <wp:extent cx="6210520" cy="26428"/>
                      <wp:effectExtent l="0" t="0" r="19050" b="31115"/>
                      <wp:wrapNone/>
                      <wp:docPr id="954461790" name="Přímá spojnice 1"/>
                      <wp:cNvGraphicFramePr/>
                      <a:graphic xmlns:a="http://schemas.openxmlformats.org/drawingml/2006/main">
                        <a:graphicData uri="http://schemas.microsoft.com/office/word/2010/wordprocessingShape">
                          <wps:wsp>
                            <wps:cNvCnPr/>
                            <wps:spPr>
                              <a:xfrm flipV="1">
                                <a:off x="0" y="0"/>
                                <a:ext cx="6210520" cy="264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392A6B" id="Přímá spojnice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31.75pt,28.55pt" to="257.2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" strokecolor="black [3040]"/>
                  </w:pict>
                </mc:Fallback>
              </mc:AlternateContent>
            </w:r>
          </w:p>
          <w:p w14:paraId="6A62A374" w14:textId="3205DD00" w:rsidR="00F22C24" w:rsidRPr="00B278DA" w:rsidRDefault="00F22C24" w:rsidP="00E53AF2">
            <w:pPr>
              <w:tabs>
                <w:tab w:val="center" w:pos="4536"/>
                <w:tab w:val="right" w:pos="9072"/>
              </w:tabs>
              <w:rPr>
                <w:rFonts w:ascii="Garamond" w:hAnsi="Garamond"/>
                <w:sz w:val="23"/>
                <w:szCs w:val="23"/>
              </w:rPr>
            </w:pPr>
          </w:p>
          <w:p w14:paraId="23BCA0FE" w14:textId="77777777" w:rsidR="00ED0BD4" w:rsidRPr="00B278DA" w:rsidRDefault="00ED0BD4" w:rsidP="00547286">
            <w:pPr>
              <w:tabs>
                <w:tab w:val="center" w:pos="4536"/>
                <w:tab w:val="right" w:pos="9072"/>
              </w:tabs>
              <w:rPr>
                <w:rFonts w:ascii="Garamond" w:hAnsi="Garamond"/>
                <w:b/>
                <w:sz w:val="23"/>
                <w:szCs w:val="23"/>
              </w:rPr>
            </w:pPr>
          </w:p>
          <w:p w14:paraId="65257620" w14:textId="733718BB" w:rsidR="00547286" w:rsidRPr="00B278DA" w:rsidRDefault="00547286" w:rsidP="00547286">
            <w:pPr>
              <w:tabs>
                <w:tab w:val="center" w:pos="4536"/>
                <w:tab w:val="right" w:pos="9072"/>
              </w:tabs>
              <w:rPr>
                <w:rFonts w:ascii="Garamond" w:hAnsi="Garamond"/>
                <w:b/>
                <w:sz w:val="23"/>
                <w:szCs w:val="23"/>
              </w:rPr>
            </w:pPr>
            <w:r w:rsidRPr="00B278DA">
              <w:rPr>
                <w:rFonts w:ascii="Garamond" w:hAnsi="Garamond"/>
                <w:b/>
                <w:sz w:val="23"/>
                <w:szCs w:val="23"/>
              </w:rPr>
              <w:t>JUDr. Petr Zelenka</w:t>
            </w:r>
          </w:p>
          <w:p w14:paraId="6931936C" w14:textId="4535AC0A" w:rsidR="00547286" w:rsidRPr="00B278DA" w:rsidRDefault="00547286" w:rsidP="00547286">
            <w:pPr>
              <w:tabs>
                <w:tab w:val="center" w:pos="4536"/>
                <w:tab w:val="right" w:pos="9072"/>
              </w:tabs>
              <w:rPr>
                <w:rFonts w:ascii="Garamond" w:hAnsi="Garamond"/>
                <w:b/>
                <w:sz w:val="23"/>
                <w:szCs w:val="23"/>
              </w:rPr>
            </w:pPr>
          </w:p>
          <w:p w14:paraId="2DF1825B" w14:textId="77777777" w:rsidR="00547286" w:rsidRPr="00B278DA" w:rsidRDefault="00547286" w:rsidP="00547286">
            <w:pPr>
              <w:tabs>
                <w:tab w:val="center" w:pos="4536"/>
                <w:tab w:val="right" w:pos="9072"/>
              </w:tabs>
              <w:rPr>
                <w:rFonts w:ascii="Garamond" w:hAnsi="Garamond"/>
                <w:sz w:val="23"/>
                <w:szCs w:val="23"/>
                <w:u w:val="single"/>
              </w:rPr>
            </w:pPr>
            <w:r w:rsidRPr="00B278DA">
              <w:rPr>
                <w:rFonts w:ascii="Garamond" w:hAnsi="Garamond"/>
                <w:sz w:val="23"/>
                <w:szCs w:val="23"/>
                <w:u w:val="single"/>
              </w:rPr>
              <w:t>zástup:</w:t>
            </w:r>
          </w:p>
          <w:p w14:paraId="2522BB05" w14:textId="5C7F0FAE" w:rsidR="00547286" w:rsidRPr="00B278DA" w:rsidRDefault="00547286" w:rsidP="00547286">
            <w:pPr>
              <w:tabs>
                <w:tab w:val="center" w:pos="4536"/>
                <w:tab w:val="right" w:pos="9072"/>
              </w:tabs>
              <w:rPr>
                <w:rFonts w:ascii="Garamond" w:hAnsi="Garamond"/>
                <w:sz w:val="23"/>
                <w:szCs w:val="23"/>
              </w:rPr>
            </w:pPr>
            <w:r w:rsidRPr="00B278DA">
              <w:rPr>
                <w:rFonts w:ascii="Garamond" w:hAnsi="Garamond"/>
                <w:sz w:val="23"/>
                <w:szCs w:val="23"/>
              </w:rPr>
              <w:t xml:space="preserve">1) JUDr. Ivana Hynková </w:t>
            </w:r>
            <w:r w:rsidR="00E94ABC" w:rsidRPr="00B278DA">
              <w:rPr>
                <w:rFonts w:ascii="Garamond" w:hAnsi="Garamond"/>
                <w:sz w:val="23"/>
                <w:szCs w:val="23"/>
              </w:rPr>
              <w:t xml:space="preserve"> </w:t>
            </w:r>
            <w:r w:rsidRPr="00B278DA">
              <w:rPr>
                <w:rFonts w:ascii="Garamond" w:hAnsi="Garamond"/>
                <w:sz w:val="23"/>
                <w:szCs w:val="23"/>
              </w:rPr>
              <w:t>4T</w:t>
            </w:r>
          </w:p>
          <w:p w14:paraId="406D801D" w14:textId="77777777" w:rsidR="00547286" w:rsidRPr="00B278DA" w:rsidRDefault="00547286" w:rsidP="00547286">
            <w:pPr>
              <w:tabs>
                <w:tab w:val="center" w:pos="4536"/>
                <w:tab w:val="right" w:pos="9072"/>
              </w:tabs>
              <w:rPr>
                <w:rFonts w:ascii="Garamond" w:hAnsi="Garamond"/>
                <w:sz w:val="23"/>
                <w:szCs w:val="23"/>
              </w:rPr>
            </w:pPr>
            <w:r w:rsidRPr="00B278DA">
              <w:rPr>
                <w:rFonts w:ascii="Garamond" w:hAnsi="Garamond"/>
                <w:sz w:val="23"/>
                <w:szCs w:val="23"/>
              </w:rPr>
              <w:t>2) JUDr. Libuše Jungová 29T</w:t>
            </w:r>
          </w:p>
          <w:p w14:paraId="3FCACCF1" w14:textId="77777777" w:rsidR="0084725A" w:rsidRPr="00B278DA" w:rsidRDefault="0084725A" w:rsidP="0084725A">
            <w:pPr>
              <w:tabs>
                <w:tab w:val="center" w:pos="4536"/>
                <w:tab w:val="right" w:pos="9072"/>
              </w:tabs>
              <w:rPr>
                <w:rFonts w:ascii="Garamond" w:hAnsi="Garamond"/>
                <w:b/>
                <w:sz w:val="23"/>
                <w:szCs w:val="23"/>
              </w:rPr>
            </w:pPr>
          </w:p>
          <w:p w14:paraId="622522D3" w14:textId="5705CAC0" w:rsidR="0084725A" w:rsidRPr="00B278DA" w:rsidRDefault="0084725A" w:rsidP="0084725A">
            <w:pPr>
              <w:tabs>
                <w:tab w:val="center" w:pos="4536"/>
                <w:tab w:val="right" w:pos="9072"/>
              </w:tabs>
              <w:rPr>
                <w:rFonts w:ascii="Garamond" w:hAnsi="Garamond"/>
                <w:b/>
                <w:color w:val="FF0000"/>
                <w:sz w:val="23"/>
                <w:szCs w:val="23"/>
              </w:rPr>
            </w:pPr>
            <w:r w:rsidRPr="00B278DA">
              <w:rPr>
                <w:rFonts w:ascii="Garamond" w:hAnsi="Garamond"/>
                <w:b/>
                <w:color w:val="FF0000"/>
                <w:sz w:val="23"/>
                <w:szCs w:val="23"/>
              </w:rPr>
              <w:t xml:space="preserve">Mgr. </w:t>
            </w:r>
            <w:r w:rsidR="00972DBD" w:rsidRPr="00B278DA">
              <w:rPr>
                <w:rFonts w:ascii="Garamond" w:hAnsi="Garamond"/>
                <w:b/>
                <w:color w:val="FF0000"/>
                <w:sz w:val="23"/>
                <w:szCs w:val="23"/>
              </w:rPr>
              <w:t>Julie Brožková</w:t>
            </w:r>
            <w:r w:rsidRPr="00B278DA">
              <w:rPr>
                <w:rFonts w:ascii="Garamond" w:hAnsi="Garamond"/>
                <w:b/>
                <w:color w:val="FF0000"/>
                <w:sz w:val="23"/>
                <w:szCs w:val="23"/>
              </w:rPr>
              <w:t xml:space="preserve"> </w:t>
            </w:r>
          </w:p>
          <w:p w14:paraId="45B5E5D3" w14:textId="75F17661" w:rsidR="0084725A" w:rsidRPr="00B278DA" w:rsidRDefault="0084725A" w:rsidP="0084725A">
            <w:pPr>
              <w:tabs>
                <w:tab w:val="center" w:pos="4536"/>
                <w:tab w:val="right" w:pos="9072"/>
              </w:tabs>
              <w:rPr>
                <w:rFonts w:ascii="Garamond" w:hAnsi="Garamond"/>
                <w:b/>
                <w:sz w:val="23"/>
                <w:szCs w:val="23"/>
              </w:rPr>
            </w:pPr>
            <w:r w:rsidRPr="00B278DA">
              <w:rPr>
                <w:rFonts w:ascii="Garamond" w:hAnsi="Garamond"/>
                <w:sz w:val="23"/>
                <w:szCs w:val="23"/>
              </w:rPr>
              <w:t>asistent</w:t>
            </w:r>
            <w:r w:rsidR="00972DBD" w:rsidRPr="00B278DA">
              <w:rPr>
                <w:rFonts w:ascii="Garamond" w:hAnsi="Garamond"/>
                <w:sz w:val="23"/>
                <w:szCs w:val="23"/>
              </w:rPr>
              <w:t>ka</w:t>
            </w:r>
            <w:r w:rsidRPr="00B278DA">
              <w:rPr>
                <w:rFonts w:ascii="Garamond" w:hAnsi="Garamond"/>
                <w:sz w:val="23"/>
                <w:szCs w:val="23"/>
              </w:rPr>
              <w:t xml:space="preserve"> soudce</w:t>
            </w:r>
          </w:p>
          <w:p w14:paraId="6E3E9C14" w14:textId="77777777" w:rsidR="0084725A" w:rsidRPr="00B278DA" w:rsidRDefault="0084725A" w:rsidP="0084725A">
            <w:pPr>
              <w:tabs>
                <w:tab w:val="center" w:pos="4536"/>
                <w:tab w:val="right" w:pos="9072"/>
              </w:tabs>
              <w:rPr>
                <w:rFonts w:ascii="Garamond" w:hAnsi="Garamond"/>
                <w:sz w:val="23"/>
                <w:szCs w:val="23"/>
              </w:rPr>
            </w:pPr>
          </w:p>
          <w:p w14:paraId="72F68F98" w14:textId="77777777" w:rsidR="0084725A" w:rsidRPr="00B278DA" w:rsidRDefault="0084725A" w:rsidP="0084725A">
            <w:pPr>
              <w:tabs>
                <w:tab w:val="center" w:pos="4536"/>
                <w:tab w:val="right" w:pos="9072"/>
              </w:tabs>
              <w:rPr>
                <w:rFonts w:ascii="Garamond" w:hAnsi="Garamond"/>
                <w:sz w:val="23"/>
                <w:szCs w:val="23"/>
                <w:u w:val="single"/>
              </w:rPr>
            </w:pPr>
            <w:r w:rsidRPr="00B278DA">
              <w:rPr>
                <w:rFonts w:ascii="Garamond" w:hAnsi="Garamond"/>
                <w:sz w:val="23"/>
                <w:szCs w:val="23"/>
                <w:u w:val="single"/>
              </w:rPr>
              <w:t>zástup:</w:t>
            </w:r>
          </w:p>
          <w:p w14:paraId="4F302116" w14:textId="77777777" w:rsidR="00972DBD" w:rsidRPr="00B278DA" w:rsidRDefault="00972DBD" w:rsidP="00972DBD">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Pavlína Gauvain</w:t>
            </w:r>
          </w:p>
          <w:p w14:paraId="04722F33" w14:textId="77777777" w:rsidR="00972DBD" w:rsidRPr="00B278DA" w:rsidRDefault="00972DBD" w:rsidP="00972DBD">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Jiří Mottl</w:t>
            </w:r>
          </w:p>
          <w:p w14:paraId="2B8961B7" w14:textId="77777777" w:rsidR="00972DBD" w:rsidRPr="00B278DA" w:rsidRDefault="00972DBD" w:rsidP="00972DBD">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Filip Návrat</w:t>
            </w:r>
          </w:p>
          <w:p w14:paraId="50766712" w14:textId="77777777" w:rsidR="00972DBD" w:rsidRPr="00B278DA" w:rsidRDefault="00972DBD" w:rsidP="00972DBD">
            <w:pPr>
              <w:tabs>
                <w:tab w:val="center" w:pos="4536"/>
                <w:tab w:val="right" w:pos="9072"/>
              </w:tabs>
              <w:rPr>
                <w:rFonts w:ascii="Garamond" w:hAnsi="Garamond"/>
                <w:sz w:val="23"/>
                <w:szCs w:val="23"/>
              </w:rPr>
            </w:pPr>
            <w:r w:rsidRPr="00B278DA">
              <w:rPr>
                <w:rFonts w:ascii="Garamond" w:hAnsi="Garamond"/>
                <w:sz w:val="23"/>
                <w:szCs w:val="23"/>
              </w:rPr>
              <w:t>Mgr. Tereza Šamalíková</w:t>
            </w:r>
          </w:p>
          <w:p w14:paraId="695D0337" w14:textId="77777777" w:rsidR="00972DBD" w:rsidRPr="00B278DA" w:rsidRDefault="00972DBD" w:rsidP="00972DBD">
            <w:pPr>
              <w:tabs>
                <w:tab w:val="center" w:pos="4536"/>
                <w:tab w:val="right" w:pos="9072"/>
              </w:tabs>
              <w:rPr>
                <w:rFonts w:ascii="Garamond" w:hAnsi="Garamond"/>
                <w:sz w:val="23"/>
                <w:szCs w:val="23"/>
              </w:rPr>
            </w:pPr>
            <w:r w:rsidRPr="00B278DA">
              <w:rPr>
                <w:rFonts w:ascii="Garamond" w:hAnsi="Garamond"/>
                <w:sz w:val="23"/>
                <w:szCs w:val="23"/>
              </w:rPr>
              <w:t>Mgr. Nina Václavková</w:t>
            </w:r>
          </w:p>
          <w:p w14:paraId="68A6157A" w14:textId="77777777" w:rsidR="00273A20" w:rsidRPr="00B278DA" w:rsidRDefault="00273A20" w:rsidP="0022002D">
            <w:pPr>
              <w:tabs>
                <w:tab w:val="center" w:pos="4536"/>
                <w:tab w:val="right" w:pos="9072"/>
              </w:tabs>
              <w:rPr>
                <w:rFonts w:ascii="Garamond" w:hAnsi="Garamond"/>
                <w:color w:val="000000" w:themeColor="text1"/>
                <w:sz w:val="23"/>
                <w:szCs w:val="23"/>
              </w:rPr>
            </w:pPr>
          </w:p>
          <w:p w14:paraId="7590385D" w14:textId="5B804F4C" w:rsidR="007E5EDB" w:rsidRPr="00B278DA" w:rsidRDefault="007E5EDB" w:rsidP="00E53AF2">
            <w:pPr>
              <w:tabs>
                <w:tab w:val="center" w:pos="4536"/>
                <w:tab w:val="right" w:pos="9072"/>
              </w:tabs>
              <w:rPr>
                <w:rFonts w:ascii="Garamond" w:hAnsi="Garamond"/>
                <w:sz w:val="23"/>
                <w:szCs w:val="23"/>
              </w:rPr>
            </w:pPr>
          </w:p>
          <w:p w14:paraId="38CF2B5E" w14:textId="286F42B9" w:rsidR="007E5EDB" w:rsidRPr="00B278DA" w:rsidRDefault="007E5EDB" w:rsidP="00E53AF2">
            <w:pPr>
              <w:tabs>
                <w:tab w:val="center" w:pos="4536"/>
                <w:tab w:val="right" w:pos="9072"/>
              </w:tabs>
              <w:rPr>
                <w:rFonts w:ascii="Garamond" w:hAnsi="Garamond"/>
                <w:sz w:val="23"/>
                <w:szCs w:val="23"/>
              </w:rPr>
            </w:pPr>
          </w:p>
          <w:p w14:paraId="7EBF780E" w14:textId="61C5FC2E" w:rsidR="007E5EDB" w:rsidRPr="00B278DA" w:rsidRDefault="007E5EDB" w:rsidP="00E53AF2">
            <w:pPr>
              <w:tabs>
                <w:tab w:val="center" w:pos="4536"/>
                <w:tab w:val="right" w:pos="9072"/>
              </w:tabs>
              <w:rPr>
                <w:rFonts w:ascii="Garamond" w:hAnsi="Garamond"/>
                <w:sz w:val="23"/>
                <w:szCs w:val="23"/>
              </w:rPr>
            </w:pPr>
          </w:p>
          <w:p w14:paraId="126DB929" w14:textId="246BA7C2" w:rsidR="007E5EDB" w:rsidRPr="00B278DA" w:rsidRDefault="007E5EDB" w:rsidP="00E53AF2">
            <w:pPr>
              <w:tabs>
                <w:tab w:val="center" w:pos="4536"/>
                <w:tab w:val="right" w:pos="9072"/>
              </w:tabs>
              <w:rPr>
                <w:rFonts w:ascii="Garamond" w:hAnsi="Garamond"/>
                <w:sz w:val="23"/>
                <w:szCs w:val="23"/>
              </w:rPr>
            </w:pPr>
          </w:p>
          <w:p w14:paraId="166507FA" w14:textId="17DF074E" w:rsidR="007E5EDB" w:rsidRPr="00B278DA" w:rsidRDefault="007E5EDB" w:rsidP="00E53AF2">
            <w:pPr>
              <w:tabs>
                <w:tab w:val="center" w:pos="4536"/>
                <w:tab w:val="right" w:pos="9072"/>
              </w:tabs>
              <w:rPr>
                <w:rFonts w:ascii="Garamond" w:hAnsi="Garamond"/>
                <w:sz w:val="23"/>
                <w:szCs w:val="23"/>
              </w:rPr>
            </w:pPr>
          </w:p>
          <w:p w14:paraId="3CEFD07F" w14:textId="358A103E" w:rsidR="007E5EDB" w:rsidRPr="00B278DA" w:rsidRDefault="007E5EDB" w:rsidP="00E53AF2">
            <w:pPr>
              <w:tabs>
                <w:tab w:val="center" w:pos="4536"/>
                <w:tab w:val="right" w:pos="9072"/>
              </w:tabs>
              <w:rPr>
                <w:rFonts w:ascii="Garamond" w:hAnsi="Garamond"/>
                <w:sz w:val="23"/>
                <w:szCs w:val="23"/>
              </w:rPr>
            </w:pPr>
          </w:p>
          <w:p w14:paraId="571E6756" w14:textId="3CE17568" w:rsidR="007E5EDB" w:rsidRPr="00B278DA" w:rsidRDefault="007E5EDB" w:rsidP="00E53AF2">
            <w:pPr>
              <w:tabs>
                <w:tab w:val="center" w:pos="4536"/>
                <w:tab w:val="right" w:pos="9072"/>
              </w:tabs>
              <w:rPr>
                <w:rFonts w:ascii="Garamond" w:hAnsi="Garamond"/>
                <w:sz w:val="23"/>
                <w:szCs w:val="23"/>
              </w:rPr>
            </w:pPr>
          </w:p>
          <w:p w14:paraId="446F27DB" w14:textId="77777777" w:rsidR="007E5EDB" w:rsidRPr="00B278DA" w:rsidRDefault="007E5EDB" w:rsidP="00E53AF2">
            <w:pPr>
              <w:tabs>
                <w:tab w:val="center" w:pos="4536"/>
                <w:tab w:val="right" w:pos="9072"/>
              </w:tabs>
              <w:rPr>
                <w:rFonts w:ascii="Garamond" w:hAnsi="Garamond"/>
                <w:sz w:val="23"/>
                <w:szCs w:val="23"/>
              </w:rPr>
            </w:pPr>
          </w:p>
          <w:p w14:paraId="278A48B1" w14:textId="77777777" w:rsidR="007E5EDB" w:rsidRPr="00B278DA" w:rsidRDefault="007E5EDB" w:rsidP="00E53AF2">
            <w:pPr>
              <w:tabs>
                <w:tab w:val="center" w:pos="4536"/>
                <w:tab w:val="right" w:pos="9072"/>
              </w:tabs>
              <w:rPr>
                <w:rFonts w:ascii="Garamond" w:hAnsi="Garamond"/>
                <w:sz w:val="23"/>
                <w:szCs w:val="23"/>
              </w:rPr>
            </w:pPr>
          </w:p>
          <w:p w14:paraId="7F137B8C" w14:textId="244A7E25" w:rsidR="007E5EDB" w:rsidRPr="00B278DA" w:rsidRDefault="007E5EDB" w:rsidP="00E53AF2">
            <w:pPr>
              <w:tabs>
                <w:tab w:val="center" w:pos="4536"/>
                <w:tab w:val="right" w:pos="9072"/>
              </w:tabs>
              <w:rPr>
                <w:rFonts w:ascii="Garamond" w:hAnsi="Garamond"/>
                <w:sz w:val="23"/>
                <w:szCs w:val="23"/>
              </w:rPr>
            </w:pPr>
          </w:p>
          <w:p w14:paraId="2977B47A" w14:textId="77777777" w:rsidR="007E5EDB" w:rsidRPr="00B278DA" w:rsidRDefault="007E5EDB" w:rsidP="00E53AF2">
            <w:pPr>
              <w:tabs>
                <w:tab w:val="center" w:pos="4536"/>
                <w:tab w:val="right" w:pos="9072"/>
              </w:tabs>
              <w:rPr>
                <w:rFonts w:ascii="Garamond" w:hAnsi="Garamond"/>
                <w:sz w:val="23"/>
                <w:szCs w:val="23"/>
              </w:rPr>
            </w:pPr>
          </w:p>
          <w:p w14:paraId="120FADE4" w14:textId="77777777" w:rsidR="00ED0BD4" w:rsidRPr="00B278DA" w:rsidRDefault="00ED0BD4" w:rsidP="00E53AF2">
            <w:pPr>
              <w:tabs>
                <w:tab w:val="center" w:pos="4536"/>
                <w:tab w:val="right" w:pos="9072"/>
              </w:tabs>
              <w:rPr>
                <w:rFonts w:ascii="Garamond" w:hAnsi="Garamond"/>
                <w:sz w:val="23"/>
                <w:szCs w:val="23"/>
              </w:rPr>
            </w:pPr>
          </w:p>
          <w:p w14:paraId="43464694" w14:textId="77777777" w:rsidR="00ED0BD4" w:rsidRPr="00B278DA" w:rsidRDefault="00ED0BD4" w:rsidP="00E53AF2">
            <w:pPr>
              <w:tabs>
                <w:tab w:val="center" w:pos="4536"/>
                <w:tab w:val="right" w:pos="9072"/>
              </w:tabs>
              <w:rPr>
                <w:rFonts w:ascii="Garamond" w:hAnsi="Garamond"/>
                <w:sz w:val="23"/>
                <w:szCs w:val="23"/>
              </w:rPr>
            </w:pPr>
          </w:p>
          <w:p w14:paraId="3476876F" w14:textId="77777777" w:rsidR="00C77898" w:rsidRPr="00B278DA" w:rsidRDefault="00C77898" w:rsidP="00E53AF2">
            <w:pPr>
              <w:tabs>
                <w:tab w:val="center" w:pos="4536"/>
                <w:tab w:val="right" w:pos="9072"/>
              </w:tabs>
              <w:rPr>
                <w:rFonts w:ascii="Garamond" w:hAnsi="Garamond"/>
                <w:sz w:val="23"/>
                <w:szCs w:val="23"/>
              </w:rPr>
            </w:pPr>
          </w:p>
          <w:p w14:paraId="012B02D3" w14:textId="67975A77" w:rsidR="00E53AF2" w:rsidRPr="00B278DA" w:rsidRDefault="00E53AF2" w:rsidP="00E53AF2">
            <w:pPr>
              <w:tabs>
                <w:tab w:val="center" w:pos="4536"/>
                <w:tab w:val="right" w:pos="9072"/>
              </w:tabs>
              <w:rPr>
                <w:rFonts w:ascii="Garamond" w:hAnsi="Garamond"/>
                <w:sz w:val="23"/>
                <w:szCs w:val="23"/>
              </w:rPr>
            </w:pPr>
            <w:r w:rsidRPr="00B278DA">
              <w:rPr>
                <w:rFonts w:ascii="Garamond" w:hAnsi="Garamond"/>
                <w:sz w:val="23"/>
                <w:szCs w:val="23"/>
              </w:rPr>
              <w:lastRenderedPageBreak/>
              <w:t xml:space="preserve">všichni </w:t>
            </w:r>
            <w:r w:rsidRPr="00B278DA">
              <w:rPr>
                <w:rFonts w:ascii="Garamond" w:hAnsi="Garamond"/>
                <w:b/>
                <w:sz w:val="23"/>
                <w:szCs w:val="23"/>
              </w:rPr>
              <w:t>soudci</w:t>
            </w:r>
            <w:r w:rsidRPr="00B278DA">
              <w:rPr>
                <w:rFonts w:ascii="Garamond" w:hAnsi="Garamond"/>
                <w:sz w:val="23"/>
                <w:szCs w:val="23"/>
              </w:rPr>
              <w:t xml:space="preserve"> trestního úseku dle rozpisu předsedy soudu v týdenních časových intervalech</w:t>
            </w:r>
          </w:p>
          <w:p w14:paraId="6A180B14" w14:textId="4D7806EA" w:rsidR="00E27174" w:rsidRPr="00B278DA" w:rsidRDefault="00E27174" w:rsidP="00E27174">
            <w:pPr>
              <w:overflowPunct w:val="0"/>
              <w:autoSpaceDE w:val="0"/>
              <w:autoSpaceDN w:val="0"/>
              <w:adjustRightInd w:val="0"/>
              <w:contextualSpacing/>
              <w:jc w:val="both"/>
              <w:textAlignment w:val="baseline"/>
              <w:rPr>
                <w:rFonts w:ascii="Garamond" w:hAnsi="Garamond"/>
                <w:sz w:val="23"/>
                <w:szCs w:val="23"/>
              </w:rPr>
            </w:pPr>
          </w:p>
          <w:p w14:paraId="662A3CC3" w14:textId="0E96AFA1" w:rsidR="00F22C24" w:rsidRPr="00B278DA" w:rsidRDefault="00F22C24" w:rsidP="00F22C24">
            <w:pPr>
              <w:tabs>
                <w:tab w:val="center" w:pos="4536"/>
                <w:tab w:val="right" w:pos="9072"/>
              </w:tabs>
              <w:rPr>
                <w:rFonts w:ascii="Garamond" w:hAnsi="Garamond"/>
                <w:b/>
                <w:sz w:val="23"/>
                <w:szCs w:val="23"/>
              </w:rPr>
            </w:pPr>
            <w:r w:rsidRPr="00B278DA">
              <w:rPr>
                <w:rFonts w:ascii="Garamond" w:hAnsi="Garamond"/>
                <w:b/>
                <w:sz w:val="23"/>
                <w:szCs w:val="23"/>
              </w:rPr>
              <w:t>asistenti soudce:</w:t>
            </w:r>
          </w:p>
          <w:p w14:paraId="5947A6F6" w14:textId="77777777" w:rsidR="005965DF" w:rsidRPr="00B278DA" w:rsidRDefault="005965DF" w:rsidP="005965DF">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Julie Brožková</w:t>
            </w:r>
          </w:p>
          <w:p w14:paraId="2CDCFE8A" w14:textId="77777777" w:rsidR="005965DF" w:rsidRPr="00B278DA" w:rsidRDefault="005965DF" w:rsidP="005965DF">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Pavlína Gauvain</w:t>
            </w:r>
          </w:p>
          <w:p w14:paraId="351DBF70" w14:textId="77777777" w:rsidR="005965DF" w:rsidRPr="00B278DA" w:rsidRDefault="005965DF" w:rsidP="005965DF">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Jiří Mottl</w:t>
            </w:r>
          </w:p>
          <w:p w14:paraId="5145F438" w14:textId="77777777" w:rsidR="005965DF" w:rsidRPr="00B278DA" w:rsidRDefault="005965DF" w:rsidP="005965DF">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Filip Návrat</w:t>
            </w:r>
          </w:p>
          <w:p w14:paraId="03B6DB98" w14:textId="77777777" w:rsidR="005965DF" w:rsidRPr="00B278DA" w:rsidRDefault="005965DF" w:rsidP="005965DF">
            <w:pPr>
              <w:tabs>
                <w:tab w:val="center" w:pos="4536"/>
                <w:tab w:val="right" w:pos="9072"/>
              </w:tabs>
              <w:rPr>
                <w:rFonts w:ascii="Garamond" w:hAnsi="Garamond"/>
                <w:sz w:val="23"/>
                <w:szCs w:val="23"/>
              </w:rPr>
            </w:pPr>
            <w:r w:rsidRPr="00B278DA">
              <w:rPr>
                <w:rFonts w:ascii="Garamond" w:hAnsi="Garamond"/>
                <w:sz w:val="23"/>
                <w:szCs w:val="23"/>
              </w:rPr>
              <w:t>Mgr. Tereza Šamalíková</w:t>
            </w:r>
          </w:p>
          <w:p w14:paraId="19130221" w14:textId="77777777" w:rsidR="005965DF" w:rsidRPr="00B278DA" w:rsidRDefault="005965DF" w:rsidP="005965DF">
            <w:pPr>
              <w:tabs>
                <w:tab w:val="center" w:pos="4536"/>
                <w:tab w:val="right" w:pos="9072"/>
              </w:tabs>
              <w:rPr>
                <w:rFonts w:ascii="Garamond" w:hAnsi="Garamond"/>
                <w:sz w:val="23"/>
                <w:szCs w:val="23"/>
              </w:rPr>
            </w:pPr>
            <w:r w:rsidRPr="00B278DA">
              <w:rPr>
                <w:rFonts w:ascii="Garamond" w:hAnsi="Garamond"/>
                <w:sz w:val="23"/>
                <w:szCs w:val="23"/>
              </w:rPr>
              <w:t>Mgr. Nina Václavková</w:t>
            </w:r>
          </w:p>
          <w:p w14:paraId="6957D018" w14:textId="77777777" w:rsidR="001964E9" w:rsidRPr="00B278DA" w:rsidRDefault="001964E9" w:rsidP="00E173FE">
            <w:pPr>
              <w:tabs>
                <w:tab w:val="center" w:pos="4536"/>
                <w:tab w:val="right" w:pos="9072"/>
              </w:tabs>
              <w:rPr>
                <w:rFonts w:ascii="Garamond" w:hAnsi="Garamond"/>
                <w:sz w:val="23"/>
                <w:szCs w:val="23"/>
              </w:rPr>
            </w:pPr>
          </w:p>
          <w:p w14:paraId="68D70D32" w14:textId="745FA3EA" w:rsidR="009541E9" w:rsidRPr="00B278DA" w:rsidRDefault="00F22C24" w:rsidP="00E173FE">
            <w:pPr>
              <w:tabs>
                <w:tab w:val="center" w:pos="4536"/>
                <w:tab w:val="right" w:pos="9072"/>
              </w:tabs>
              <w:rPr>
                <w:rFonts w:ascii="Garamond" w:hAnsi="Garamond"/>
                <w:sz w:val="23"/>
                <w:szCs w:val="23"/>
              </w:rPr>
            </w:pPr>
            <w:r w:rsidRPr="00B278DA">
              <w:rPr>
                <w:rFonts w:ascii="Garamond" w:hAnsi="Garamond"/>
                <w:sz w:val="23"/>
                <w:szCs w:val="23"/>
              </w:rPr>
              <w:t>vzájemný zástup</w:t>
            </w:r>
          </w:p>
          <w:p w14:paraId="4248DEA0" w14:textId="25C7AE48" w:rsidR="00142D0D" w:rsidRPr="00B278DA" w:rsidRDefault="00142D0D" w:rsidP="00446659">
            <w:pPr>
              <w:tabs>
                <w:tab w:val="center" w:pos="4536"/>
                <w:tab w:val="right" w:pos="9072"/>
              </w:tabs>
              <w:rPr>
                <w:rFonts w:ascii="Garamond" w:hAnsi="Garamond"/>
                <w:sz w:val="23"/>
                <w:szCs w:val="23"/>
              </w:rPr>
            </w:pPr>
          </w:p>
          <w:p w14:paraId="00917D31" w14:textId="77777777" w:rsidR="00142D0D" w:rsidRPr="00B278DA" w:rsidRDefault="00142D0D" w:rsidP="00446659">
            <w:pPr>
              <w:tabs>
                <w:tab w:val="center" w:pos="4536"/>
                <w:tab w:val="right" w:pos="9072"/>
              </w:tabs>
              <w:rPr>
                <w:rFonts w:ascii="Garamond" w:hAnsi="Garamond"/>
                <w:sz w:val="23"/>
                <w:szCs w:val="23"/>
              </w:rPr>
            </w:pPr>
          </w:p>
          <w:p w14:paraId="687C64D7" w14:textId="77777777" w:rsidR="00142D0D" w:rsidRPr="00B278DA" w:rsidRDefault="00142D0D" w:rsidP="00446659">
            <w:pPr>
              <w:tabs>
                <w:tab w:val="center" w:pos="4536"/>
                <w:tab w:val="right" w:pos="9072"/>
              </w:tabs>
              <w:rPr>
                <w:rFonts w:ascii="Garamond" w:hAnsi="Garamond"/>
                <w:sz w:val="23"/>
                <w:szCs w:val="23"/>
              </w:rPr>
            </w:pPr>
          </w:p>
          <w:p w14:paraId="0735741C" w14:textId="6F3D8167" w:rsidR="00142D0D" w:rsidRPr="00B278DA" w:rsidRDefault="00142D0D" w:rsidP="00446659">
            <w:pPr>
              <w:tabs>
                <w:tab w:val="center" w:pos="4536"/>
                <w:tab w:val="right" w:pos="9072"/>
              </w:tabs>
              <w:rPr>
                <w:rFonts w:ascii="Garamond" w:hAnsi="Garamond"/>
                <w:sz w:val="23"/>
                <w:szCs w:val="23"/>
              </w:rPr>
            </w:pPr>
          </w:p>
          <w:p w14:paraId="28B4199C" w14:textId="4B2B1CA3" w:rsidR="00142D0D" w:rsidRPr="00B278DA" w:rsidRDefault="00142D0D" w:rsidP="00446659">
            <w:pPr>
              <w:tabs>
                <w:tab w:val="center" w:pos="4536"/>
                <w:tab w:val="right" w:pos="9072"/>
              </w:tabs>
              <w:rPr>
                <w:rFonts w:ascii="Garamond" w:hAnsi="Garamond"/>
                <w:sz w:val="23"/>
                <w:szCs w:val="23"/>
              </w:rPr>
            </w:pPr>
          </w:p>
          <w:p w14:paraId="20473B6F" w14:textId="6E7D0C6A" w:rsidR="00142D0D" w:rsidRPr="00B278DA" w:rsidRDefault="00142D0D" w:rsidP="00446659">
            <w:pPr>
              <w:tabs>
                <w:tab w:val="center" w:pos="4536"/>
                <w:tab w:val="right" w:pos="9072"/>
              </w:tabs>
              <w:rPr>
                <w:rFonts w:ascii="Garamond" w:hAnsi="Garamond"/>
                <w:sz w:val="23"/>
                <w:szCs w:val="23"/>
              </w:rPr>
            </w:pPr>
          </w:p>
          <w:p w14:paraId="67BFC8EB" w14:textId="2C8FD2A4" w:rsidR="00142D0D" w:rsidRPr="00B278DA" w:rsidRDefault="00142D0D" w:rsidP="00446659">
            <w:pPr>
              <w:tabs>
                <w:tab w:val="center" w:pos="4536"/>
                <w:tab w:val="right" w:pos="9072"/>
              </w:tabs>
              <w:rPr>
                <w:rFonts w:ascii="Garamond" w:hAnsi="Garamond"/>
                <w:sz w:val="23"/>
                <w:szCs w:val="23"/>
              </w:rPr>
            </w:pPr>
          </w:p>
          <w:p w14:paraId="438BD708" w14:textId="29ACD4A7" w:rsidR="00142D0D" w:rsidRPr="00B278DA" w:rsidRDefault="00142D0D" w:rsidP="00446659">
            <w:pPr>
              <w:tabs>
                <w:tab w:val="center" w:pos="4536"/>
                <w:tab w:val="right" w:pos="9072"/>
              </w:tabs>
              <w:rPr>
                <w:rFonts w:ascii="Garamond" w:hAnsi="Garamond"/>
                <w:sz w:val="23"/>
                <w:szCs w:val="23"/>
              </w:rPr>
            </w:pPr>
          </w:p>
          <w:p w14:paraId="66C52AD1" w14:textId="434B2E4E" w:rsidR="00142D0D" w:rsidRPr="00B278DA" w:rsidRDefault="00142D0D" w:rsidP="00446659">
            <w:pPr>
              <w:tabs>
                <w:tab w:val="center" w:pos="4536"/>
                <w:tab w:val="right" w:pos="9072"/>
              </w:tabs>
              <w:rPr>
                <w:rFonts w:ascii="Garamond" w:hAnsi="Garamond"/>
                <w:sz w:val="23"/>
                <w:szCs w:val="23"/>
              </w:rPr>
            </w:pPr>
          </w:p>
          <w:p w14:paraId="350876C2" w14:textId="77777777" w:rsidR="00142D0D" w:rsidRPr="00B278DA" w:rsidRDefault="00142D0D" w:rsidP="00446659">
            <w:pPr>
              <w:tabs>
                <w:tab w:val="center" w:pos="4536"/>
                <w:tab w:val="right" w:pos="9072"/>
              </w:tabs>
              <w:rPr>
                <w:rFonts w:ascii="Garamond" w:hAnsi="Garamond"/>
                <w:sz w:val="23"/>
                <w:szCs w:val="23"/>
              </w:rPr>
            </w:pPr>
          </w:p>
          <w:p w14:paraId="20C0BA5C" w14:textId="59FB7569" w:rsidR="00142D0D" w:rsidRPr="00B278DA" w:rsidRDefault="00142D0D" w:rsidP="00446659">
            <w:pPr>
              <w:tabs>
                <w:tab w:val="center" w:pos="4536"/>
                <w:tab w:val="right" w:pos="9072"/>
              </w:tabs>
              <w:rPr>
                <w:rFonts w:ascii="Garamond" w:hAnsi="Garamond"/>
                <w:sz w:val="23"/>
                <w:szCs w:val="23"/>
              </w:rPr>
            </w:pPr>
          </w:p>
          <w:p w14:paraId="2D18EC6E" w14:textId="77777777" w:rsidR="002A4546" w:rsidRPr="00B278DA" w:rsidRDefault="002A4546" w:rsidP="00446659">
            <w:pPr>
              <w:tabs>
                <w:tab w:val="center" w:pos="4536"/>
                <w:tab w:val="right" w:pos="9072"/>
              </w:tabs>
              <w:rPr>
                <w:rFonts w:ascii="Garamond" w:hAnsi="Garamond"/>
                <w:sz w:val="23"/>
                <w:szCs w:val="23"/>
              </w:rPr>
            </w:pPr>
          </w:p>
          <w:p w14:paraId="6CEF04C6" w14:textId="77777777" w:rsidR="00C77898" w:rsidRPr="00B278DA" w:rsidRDefault="00C77898" w:rsidP="00A55604">
            <w:pPr>
              <w:tabs>
                <w:tab w:val="center" w:pos="4536"/>
                <w:tab w:val="right" w:pos="9072"/>
              </w:tabs>
              <w:rPr>
                <w:rFonts w:ascii="Garamond" w:hAnsi="Garamond"/>
                <w:b/>
                <w:sz w:val="23"/>
                <w:szCs w:val="23"/>
              </w:rPr>
            </w:pPr>
          </w:p>
          <w:p w14:paraId="4907652B" w14:textId="7C0469E2" w:rsidR="00A55604" w:rsidRPr="00B278DA" w:rsidRDefault="00142D0D" w:rsidP="00A55604">
            <w:pPr>
              <w:tabs>
                <w:tab w:val="center" w:pos="4536"/>
                <w:tab w:val="right" w:pos="9072"/>
              </w:tabs>
              <w:rPr>
                <w:rFonts w:ascii="Garamond" w:hAnsi="Garamond"/>
                <w:sz w:val="23"/>
                <w:szCs w:val="23"/>
              </w:rPr>
            </w:pPr>
            <w:r w:rsidRPr="00B278DA">
              <w:rPr>
                <w:rFonts w:ascii="Garamond" w:hAnsi="Garamond"/>
                <w:sz w:val="23"/>
                <w:szCs w:val="23"/>
              </w:rPr>
              <w:t>v</w:t>
            </w:r>
            <w:r w:rsidR="00A55604" w:rsidRPr="00B278DA">
              <w:rPr>
                <w:rFonts w:ascii="Garamond" w:hAnsi="Garamond"/>
                <w:sz w:val="23"/>
                <w:szCs w:val="23"/>
              </w:rPr>
              <w:t xml:space="preserve">šichni soudci trestního úseku dle časové posloupnosti a v pořadí: </w:t>
            </w:r>
          </w:p>
          <w:p w14:paraId="2FF733D7" w14:textId="052BA448" w:rsidR="00DD21A6" w:rsidRPr="00B278DA" w:rsidRDefault="00374631" w:rsidP="00A55604">
            <w:pPr>
              <w:tabs>
                <w:tab w:val="center" w:pos="4536"/>
                <w:tab w:val="right" w:pos="9072"/>
              </w:tabs>
              <w:rPr>
                <w:rFonts w:ascii="Garamond" w:hAnsi="Garamond"/>
                <w:sz w:val="23"/>
                <w:szCs w:val="23"/>
              </w:rPr>
            </w:pPr>
            <w:r w:rsidRPr="00B278DA">
              <w:rPr>
                <w:rFonts w:ascii="Garamond" w:hAnsi="Garamond"/>
                <w:sz w:val="23"/>
                <w:szCs w:val="23"/>
              </w:rPr>
              <w:t>Mgr. Lucie Ondráčková</w:t>
            </w:r>
          </w:p>
          <w:p w14:paraId="3BC0F21F" w14:textId="544CB930" w:rsidR="00A55604" w:rsidRPr="00B278DA" w:rsidRDefault="00A55604" w:rsidP="00A55604">
            <w:pPr>
              <w:tabs>
                <w:tab w:val="center" w:pos="4536"/>
                <w:tab w:val="right" w:pos="9072"/>
              </w:tabs>
              <w:rPr>
                <w:rFonts w:ascii="Garamond" w:hAnsi="Garamond"/>
                <w:sz w:val="23"/>
                <w:szCs w:val="23"/>
              </w:rPr>
            </w:pPr>
            <w:r w:rsidRPr="00B278DA">
              <w:rPr>
                <w:rFonts w:ascii="Garamond" w:hAnsi="Garamond"/>
                <w:sz w:val="23"/>
                <w:szCs w:val="23"/>
              </w:rPr>
              <w:t>Mgr. Josef Mana</w:t>
            </w:r>
          </w:p>
          <w:p w14:paraId="74156CC5" w14:textId="2F9AB045" w:rsidR="00A55604" w:rsidRPr="00B278DA" w:rsidRDefault="00A55604" w:rsidP="00A55604">
            <w:pPr>
              <w:tabs>
                <w:tab w:val="center" w:pos="4536"/>
                <w:tab w:val="right" w:pos="9072"/>
              </w:tabs>
              <w:rPr>
                <w:rFonts w:ascii="Garamond" w:hAnsi="Garamond"/>
                <w:sz w:val="23"/>
                <w:szCs w:val="23"/>
              </w:rPr>
            </w:pPr>
            <w:r w:rsidRPr="00B278DA">
              <w:rPr>
                <w:rFonts w:ascii="Garamond" w:hAnsi="Garamond"/>
                <w:sz w:val="23"/>
                <w:szCs w:val="23"/>
              </w:rPr>
              <w:t>JUDr. Petr Zelenka</w:t>
            </w:r>
          </w:p>
          <w:p w14:paraId="74FAB5C7" w14:textId="61D56870" w:rsidR="00A55604" w:rsidRPr="00B278DA" w:rsidRDefault="00A55604" w:rsidP="00A55604">
            <w:pPr>
              <w:tabs>
                <w:tab w:val="center" w:pos="4536"/>
                <w:tab w:val="right" w:pos="9072"/>
              </w:tabs>
              <w:rPr>
                <w:rFonts w:ascii="Garamond" w:hAnsi="Garamond"/>
                <w:sz w:val="23"/>
                <w:szCs w:val="23"/>
              </w:rPr>
            </w:pPr>
            <w:r w:rsidRPr="00B278DA">
              <w:rPr>
                <w:rFonts w:ascii="Garamond" w:hAnsi="Garamond"/>
                <w:sz w:val="23"/>
                <w:szCs w:val="23"/>
              </w:rPr>
              <w:t>JUDr. Ivana Hynková</w:t>
            </w:r>
          </w:p>
          <w:p w14:paraId="511C8901" w14:textId="58FA2E7A" w:rsidR="00A55604" w:rsidRPr="00B278DA" w:rsidRDefault="00A55604" w:rsidP="00A55604">
            <w:pPr>
              <w:tabs>
                <w:tab w:val="center" w:pos="4536"/>
                <w:tab w:val="right" w:pos="9072"/>
              </w:tabs>
              <w:rPr>
                <w:rFonts w:ascii="Garamond" w:hAnsi="Garamond"/>
                <w:sz w:val="23"/>
                <w:szCs w:val="23"/>
              </w:rPr>
            </w:pPr>
            <w:r w:rsidRPr="00B278DA">
              <w:rPr>
                <w:rFonts w:ascii="Garamond" w:hAnsi="Garamond"/>
                <w:sz w:val="23"/>
                <w:szCs w:val="23"/>
              </w:rPr>
              <w:t>JUDr. Libuše Jungová</w:t>
            </w:r>
          </w:p>
          <w:p w14:paraId="4EC0D2FD" w14:textId="570D0F23" w:rsidR="00A55604" w:rsidRPr="00B278DA" w:rsidRDefault="00A55604" w:rsidP="00A55604">
            <w:pPr>
              <w:tabs>
                <w:tab w:val="center" w:pos="4536"/>
                <w:tab w:val="right" w:pos="9072"/>
              </w:tabs>
              <w:rPr>
                <w:rFonts w:ascii="Garamond" w:hAnsi="Garamond"/>
                <w:sz w:val="23"/>
                <w:szCs w:val="23"/>
              </w:rPr>
            </w:pPr>
            <w:r w:rsidRPr="00B278DA">
              <w:rPr>
                <w:rFonts w:ascii="Garamond" w:hAnsi="Garamond"/>
                <w:sz w:val="23"/>
                <w:szCs w:val="23"/>
              </w:rPr>
              <w:t>JUDr. Petr Kacafírek</w:t>
            </w:r>
          </w:p>
          <w:p w14:paraId="566B15C4" w14:textId="77D0B966" w:rsidR="00A55604" w:rsidRPr="00B278DA" w:rsidRDefault="00A55604" w:rsidP="00A55604">
            <w:pPr>
              <w:tabs>
                <w:tab w:val="center" w:pos="4536"/>
                <w:tab w:val="right" w:pos="9072"/>
              </w:tabs>
              <w:rPr>
                <w:rFonts w:ascii="Garamond" w:hAnsi="Garamond"/>
                <w:b/>
                <w:sz w:val="23"/>
                <w:szCs w:val="23"/>
              </w:rPr>
            </w:pPr>
          </w:p>
          <w:p w14:paraId="5CAD8841" w14:textId="6AD90AD3" w:rsidR="00A55604" w:rsidRPr="00B278DA" w:rsidRDefault="00A55604" w:rsidP="00A55604">
            <w:pPr>
              <w:tabs>
                <w:tab w:val="center" w:pos="4536"/>
                <w:tab w:val="right" w:pos="9072"/>
              </w:tabs>
              <w:rPr>
                <w:rFonts w:ascii="Garamond" w:hAnsi="Garamond"/>
                <w:b/>
                <w:sz w:val="23"/>
                <w:szCs w:val="23"/>
              </w:rPr>
            </w:pPr>
            <w:r w:rsidRPr="00B278DA">
              <w:rPr>
                <w:rFonts w:ascii="Garamond" w:hAnsi="Garamond"/>
                <w:b/>
                <w:sz w:val="23"/>
                <w:szCs w:val="23"/>
              </w:rPr>
              <w:t>asistenti soudce:</w:t>
            </w:r>
          </w:p>
          <w:p w14:paraId="09457067" w14:textId="77777777" w:rsidR="005965DF" w:rsidRPr="00B278DA" w:rsidRDefault="005965DF" w:rsidP="005965DF">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Julie Brožková</w:t>
            </w:r>
          </w:p>
          <w:p w14:paraId="47F5CCAD" w14:textId="77777777" w:rsidR="005965DF" w:rsidRPr="00B278DA" w:rsidRDefault="005965DF" w:rsidP="005965DF">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Pavlína Gauvain</w:t>
            </w:r>
          </w:p>
          <w:p w14:paraId="3BB9D799" w14:textId="77777777" w:rsidR="005965DF" w:rsidRPr="00B278DA" w:rsidRDefault="005965DF" w:rsidP="005965DF">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Jiří Mottl</w:t>
            </w:r>
          </w:p>
          <w:p w14:paraId="6390DEBF" w14:textId="77777777" w:rsidR="005965DF" w:rsidRPr="00B278DA" w:rsidRDefault="005965DF" w:rsidP="005965DF">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Filip Návrat</w:t>
            </w:r>
          </w:p>
          <w:p w14:paraId="47BE413E" w14:textId="77777777" w:rsidR="005965DF" w:rsidRPr="00B278DA" w:rsidRDefault="005965DF" w:rsidP="005965DF">
            <w:pPr>
              <w:tabs>
                <w:tab w:val="center" w:pos="4536"/>
                <w:tab w:val="right" w:pos="9072"/>
              </w:tabs>
              <w:rPr>
                <w:rFonts w:ascii="Garamond" w:hAnsi="Garamond"/>
                <w:sz w:val="23"/>
                <w:szCs w:val="23"/>
              </w:rPr>
            </w:pPr>
            <w:r w:rsidRPr="00B278DA">
              <w:rPr>
                <w:rFonts w:ascii="Garamond" w:hAnsi="Garamond"/>
                <w:sz w:val="23"/>
                <w:szCs w:val="23"/>
              </w:rPr>
              <w:t>Mgr. Tereza Šamalíková</w:t>
            </w:r>
          </w:p>
          <w:p w14:paraId="68D9CB07" w14:textId="77777777" w:rsidR="005965DF" w:rsidRPr="00B278DA" w:rsidRDefault="005965DF" w:rsidP="005965DF">
            <w:pPr>
              <w:tabs>
                <w:tab w:val="center" w:pos="4536"/>
                <w:tab w:val="right" w:pos="9072"/>
              </w:tabs>
              <w:rPr>
                <w:rFonts w:ascii="Garamond" w:hAnsi="Garamond"/>
                <w:sz w:val="23"/>
                <w:szCs w:val="23"/>
              </w:rPr>
            </w:pPr>
            <w:r w:rsidRPr="00B278DA">
              <w:rPr>
                <w:rFonts w:ascii="Garamond" w:hAnsi="Garamond"/>
                <w:sz w:val="23"/>
                <w:szCs w:val="23"/>
              </w:rPr>
              <w:t>Mgr. Nina Václavková</w:t>
            </w:r>
          </w:p>
          <w:p w14:paraId="779D2FE6" w14:textId="7601EAD9" w:rsidR="00A55604" w:rsidRPr="00B278DA" w:rsidRDefault="00A55604" w:rsidP="00A55604">
            <w:pPr>
              <w:tabs>
                <w:tab w:val="center" w:pos="4536"/>
                <w:tab w:val="right" w:pos="9072"/>
              </w:tabs>
              <w:rPr>
                <w:rFonts w:ascii="Garamond" w:hAnsi="Garamond"/>
                <w:sz w:val="23"/>
                <w:szCs w:val="23"/>
              </w:rPr>
            </w:pPr>
            <w:r w:rsidRPr="00B278DA">
              <w:rPr>
                <w:rFonts w:ascii="Garamond" w:hAnsi="Garamond"/>
                <w:sz w:val="23"/>
                <w:szCs w:val="23"/>
              </w:rPr>
              <w:t>vzáj</w:t>
            </w:r>
            <w:r w:rsidR="00F0104C" w:rsidRPr="00B278DA">
              <w:rPr>
                <w:rFonts w:ascii="Garamond" w:hAnsi="Garamond"/>
                <w:sz w:val="23"/>
                <w:szCs w:val="23"/>
              </w:rPr>
              <w:t>e</w:t>
            </w:r>
            <w:r w:rsidRPr="00B278DA">
              <w:rPr>
                <w:rFonts w:ascii="Garamond" w:hAnsi="Garamond"/>
                <w:sz w:val="23"/>
                <w:szCs w:val="23"/>
              </w:rPr>
              <w:t>mný zástup</w:t>
            </w:r>
          </w:p>
          <w:p w14:paraId="64437CF8" w14:textId="77777777" w:rsidR="00A55604" w:rsidRPr="00B278DA" w:rsidRDefault="00A55604" w:rsidP="00A55604">
            <w:pPr>
              <w:tabs>
                <w:tab w:val="center" w:pos="4536"/>
                <w:tab w:val="right" w:pos="9072"/>
              </w:tabs>
              <w:rPr>
                <w:rFonts w:ascii="Garamond" w:hAnsi="Garamond"/>
                <w:sz w:val="23"/>
                <w:szCs w:val="23"/>
                <w:u w:val="single"/>
              </w:rPr>
            </w:pPr>
          </w:p>
          <w:p w14:paraId="0C1E1E06" w14:textId="2205C881" w:rsidR="00481225" w:rsidRPr="00B278DA" w:rsidRDefault="00A55604" w:rsidP="00A55604">
            <w:pPr>
              <w:tabs>
                <w:tab w:val="center" w:pos="4536"/>
                <w:tab w:val="right" w:pos="9072"/>
              </w:tabs>
              <w:rPr>
                <w:rFonts w:ascii="Garamond" w:hAnsi="Garamond"/>
                <w:sz w:val="23"/>
                <w:szCs w:val="23"/>
              </w:rPr>
            </w:pPr>
            <w:r w:rsidRPr="00B278DA">
              <w:rPr>
                <w:rFonts w:ascii="Garamond" w:hAnsi="Garamond"/>
                <w:sz w:val="23"/>
                <w:szCs w:val="23"/>
              </w:rPr>
              <w:t xml:space="preserve">O návrhu na povolení obnovy řízení rozhodne soudce přidělený k trestnímu oddělení bezprostředně následujícímu po oddělení, v němž bylo vydáno rozhodnutí, kterého se návrh na povolení obnovy řízení týká.  </w:t>
            </w:r>
          </w:p>
        </w:tc>
        <w:tc>
          <w:tcPr>
            <w:tcW w:w="1321" w:type="pct"/>
            <w:tcBorders>
              <w:top w:val="single" w:sz="4" w:space="0" w:color="auto"/>
              <w:left w:val="single" w:sz="4" w:space="0" w:color="auto"/>
              <w:bottom w:val="single" w:sz="4" w:space="0" w:color="auto"/>
              <w:right w:val="single" w:sz="4" w:space="0" w:color="auto"/>
            </w:tcBorders>
          </w:tcPr>
          <w:p w14:paraId="4B5E7925" w14:textId="6C27182A" w:rsidR="00826CCF" w:rsidRPr="00B278DA" w:rsidRDefault="00826CCF" w:rsidP="00061394">
            <w:pPr>
              <w:tabs>
                <w:tab w:val="center" w:pos="4536"/>
                <w:tab w:val="right" w:pos="9072"/>
              </w:tabs>
              <w:rPr>
                <w:rFonts w:ascii="Garamond" w:hAnsi="Garamond"/>
                <w:b/>
                <w:color w:val="000000" w:themeColor="text1"/>
                <w:sz w:val="23"/>
                <w:szCs w:val="23"/>
              </w:rPr>
            </w:pPr>
            <w:r w:rsidRPr="00B278DA">
              <w:rPr>
                <w:rFonts w:ascii="Garamond" w:hAnsi="Garamond"/>
                <w:b/>
                <w:color w:val="000000" w:themeColor="text1"/>
                <w:sz w:val="23"/>
                <w:szCs w:val="23"/>
              </w:rPr>
              <w:lastRenderedPageBreak/>
              <w:t>Veronika Vašíčková</w:t>
            </w:r>
          </w:p>
          <w:p w14:paraId="58C9830F" w14:textId="1EEF4BBF" w:rsidR="00061394" w:rsidRPr="00B278DA" w:rsidRDefault="00D926E1" w:rsidP="00061394">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vyšší soudní úřednice</w:t>
            </w:r>
          </w:p>
          <w:p w14:paraId="45B5C591" w14:textId="77777777" w:rsidR="00061394" w:rsidRPr="00B278DA" w:rsidRDefault="00061394" w:rsidP="00061394">
            <w:pPr>
              <w:tabs>
                <w:tab w:val="center" w:pos="4536"/>
                <w:tab w:val="right" w:pos="9072"/>
              </w:tabs>
              <w:rPr>
                <w:rFonts w:ascii="Garamond" w:hAnsi="Garamond"/>
                <w:color w:val="000000" w:themeColor="text1"/>
                <w:sz w:val="23"/>
                <w:szCs w:val="23"/>
                <w:u w:val="single"/>
              </w:rPr>
            </w:pPr>
          </w:p>
          <w:p w14:paraId="696933D3" w14:textId="77777777" w:rsidR="00061394" w:rsidRPr="00B278DA" w:rsidRDefault="00061394" w:rsidP="00061394">
            <w:pPr>
              <w:tabs>
                <w:tab w:val="center" w:pos="4536"/>
                <w:tab w:val="right" w:pos="9072"/>
              </w:tabs>
              <w:rPr>
                <w:rFonts w:ascii="Garamond" w:hAnsi="Garamond"/>
                <w:color w:val="000000" w:themeColor="text1"/>
                <w:sz w:val="23"/>
                <w:szCs w:val="23"/>
                <w:u w:val="single"/>
              </w:rPr>
            </w:pPr>
            <w:r w:rsidRPr="00B278DA">
              <w:rPr>
                <w:rFonts w:ascii="Garamond" w:hAnsi="Garamond"/>
                <w:color w:val="000000" w:themeColor="text1"/>
                <w:sz w:val="23"/>
                <w:szCs w:val="23"/>
                <w:u w:val="single"/>
              </w:rPr>
              <w:t>zástup:</w:t>
            </w:r>
          </w:p>
          <w:p w14:paraId="03F611ED" w14:textId="77777777" w:rsidR="00061394" w:rsidRPr="00B278DA" w:rsidRDefault="00061394" w:rsidP="00061394">
            <w:pPr>
              <w:tabs>
                <w:tab w:val="center" w:pos="4536"/>
                <w:tab w:val="right" w:pos="9072"/>
              </w:tabs>
              <w:rPr>
                <w:rFonts w:ascii="Garamond" w:hAnsi="Garamond"/>
                <w:sz w:val="23"/>
                <w:szCs w:val="23"/>
              </w:rPr>
            </w:pPr>
            <w:r w:rsidRPr="00B278DA">
              <w:rPr>
                <w:rFonts w:ascii="Garamond" w:hAnsi="Garamond"/>
                <w:color w:val="000000" w:themeColor="text1"/>
                <w:sz w:val="23"/>
                <w:szCs w:val="23"/>
              </w:rPr>
              <w:t>Mgr. Jana Bartíková</w:t>
            </w:r>
          </w:p>
          <w:p w14:paraId="121A76A2" w14:textId="77777777" w:rsidR="00061394" w:rsidRPr="00B278DA" w:rsidRDefault="00061394" w:rsidP="00061394">
            <w:pPr>
              <w:tabs>
                <w:tab w:val="center" w:pos="4536"/>
                <w:tab w:val="right" w:pos="9072"/>
              </w:tabs>
              <w:rPr>
                <w:rFonts w:ascii="Garamond" w:hAnsi="Garamond"/>
                <w:sz w:val="23"/>
                <w:szCs w:val="23"/>
              </w:rPr>
            </w:pPr>
          </w:p>
          <w:p w14:paraId="1C45EDE9" w14:textId="4955531D" w:rsidR="00061394" w:rsidRPr="00B278DA" w:rsidRDefault="00652C26" w:rsidP="00061394">
            <w:pPr>
              <w:tabs>
                <w:tab w:val="center" w:pos="4536"/>
                <w:tab w:val="right" w:pos="9072"/>
              </w:tabs>
              <w:rPr>
                <w:rFonts w:ascii="Garamond" w:hAnsi="Garamond"/>
                <w:b/>
                <w:sz w:val="23"/>
                <w:szCs w:val="23"/>
              </w:rPr>
            </w:pPr>
            <w:r w:rsidRPr="00B278DA">
              <w:rPr>
                <w:rFonts w:ascii="Garamond" w:hAnsi="Garamond"/>
                <w:b/>
                <w:sz w:val="23"/>
                <w:szCs w:val="23"/>
              </w:rPr>
              <w:t>Kateřina Čadová</w:t>
            </w:r>
          </w:p>
          <w:p w14:paraId="41C4BAF1" w14:textId="77777777" w:rsidR="00061394" w:rsidRPr="00B278DA" w:rsidRDefault="00061394" w:rsidP="00061394">
            <w:pPr>
              <w:tabs>
                <w:tab w:val="center" w:pos="4536"/>
                <w:tab w:val="right" w:pos="9072"/>
              </w:tabs>
              <w:rPr>
                <w:rFonts w:ascii="Garamond" w:hAnsi="Garamond"/>
                <w:sz w:val="23"/>
                <w:szCs w:val="23"/>
              </w:rPr>
            </w:pPr>
            <w:r w:rsidRPr="00B278DA">
              <w:rPr>
                <w:rFonts w:ascii="Garamond" w:hAnsi="Garamond"/>
                <w:sz w:val="23"/>
                <w:szCs w:val="23"/>
              </w:rPr>
              <w:t>protokolující úřednice</w:t>
            </w:r>
          </w:p>
          <w:p w14:paraId="33448B57" w14:textId="77777777" w:rsidR="00061394" w:rsidRPr="00B278DA" w:rsidRDefault="00061394" w:rsidP="00061394">
            <w:pPr>
              <w:tabs>
                <w:tab w:val="center" w:pos="4536"/>
                <w:tab w:val="right" w:pos="9072"/>
              </w:tabs>
              <w:rPr>
                <w:rFonts w:ascii="Garamond" w:hAnsi="Garamond"/>
                <w:sz w:val="23"/>
                <w:szCs w:val="23"/>
                <w:u w:val="single"/>
              </w:rPr>
            </w:pPr>
            <w:r w:rsidRPr="00B278DA">
              <w:rPr>
                <w:rFonts w:ascii="Garamond" w:hAnsi="Garamond"/>
                <w:sz w:val="23"/>
                <w:szCs w:val="23"/>
              </w:rPr>
              <w:t>plní povinnosti vedoucí soudní kanceláře</w:t>
            </w:r>
          </w:p>
          <w:p w14:paraId="67A24FA3" w14:textId="77777777" w:rsidR="00061394" w:rsidRPr="00B278DA" w:rsidRDefault="00061394" w:rsidP="00061394">
            <w:pPr>
              <w:tabs>
                <w:tab w:val="center" w:pos="4536"/>
                <w:tab w:val="right" w:pos="9072"/>
              </w:tabs>
              <w:rPr>
                <w:rFonts w:ascii="Garamond" w:hAnsi="Garamond"/>
                <w:sz w:val="23"/>
                <w:szCs w:val="23"/>
                <w:u w:val="single"/>
              </w:rPr>
            </w:pPr>
          </w:p>
          <w:p w14:paraId="58D6018C" w14:textId="77777777" w:rsidR="00061394" w:rsidRPr="00B278DA" w:rsidRDefault="00061394" w:rsidP="00061394">
            <w:pPr>
              <w:tabs>
                <w:tab w:val="center" w:pos="4536"/>
                <w:tab w:val="right" w:pos="9072"/>
              </w:tabs>
              <w:rPr>
                <w:rFonts w:ascii="Garamond" w:hAnsi="Garamond"/>
                <w:sz w:val="23"/>
                <w:szCs w:val="23"/>
                <w:u w:val="single"/>
              </w:rPr>
            </w:pPr>
            <w:r w:rsidRPr="00B278DA">
              <w:rPr>
                <w:rFonts w:ascii="Garamond" w:hAnsi="Garamond"/>
                <w:sz w:val="23"/>
                <w:szCs w:val="23"/>
                <w:u w:val="single"/>
              </w:rPr>
              <w:t>zástup:</w:t>
            </w:r>
          </w:p>
          <w:p w14:paraId="796594EE" w14:textId="41EF50B9" w:rsidR="00061394" w:rsidRPr="00B278DA" w:rsidRDefault="00FC062D" w:rsidP="00061394">
            <w:pPr>
              <w:tabs>
                <w:tab w:val="center" w:pos="4536"/>
                <w:tab w:val="right" w:pos="9072"/>
              </w:tabs>
              <w:rPr>
                <w:rFonts w:ascii="Garamond" w:hAnsi="Garamond"/>
                <w:sz w:val="23"/>
                <w:szCs w:val="23"/>
              </w:rPr>
            </w:pPr>
            <w:r w:rsidRPr="00B278DA">
              <w:rPr>
                <w:rFonts w:ascii="Garamond" w:hAnsi="Garamond"/>
                <w:sz w:val="23"/>
                <w:szCs w:val="23"/>
              </w:rPr>
              <w:t>1)</w:t>
            </w:r>
            <w:r w:rsidR="00061394" w:rsidRPr="00B278DA">
              <w:rPr>
                <w:rFonts w:ascii="Garamond" w:hAnsi="Garamond"/>
                <w:sz w:val="23"/>
                <w:szCs w:val="23"/>
              </w:rPr>
              <w:t xml:space="preserve"> </w:t>
            </w:r>
            <w:r w:rsidR="00652C26" w:rsidRPr="00B278DA">
              <w:rPr>
                <w:rFonts w:ascii="Garamond" w:hAnsi="Garamond"/>
                <w:sz w:val="23"/>
                <w:szCs w:val="23"/>
              </w:rPr>
              <w:t>Veronika Štěpánková</w:t>
            </w:r>
          </w:p>
          <w:p w14:paraId="388FF6D1" w14:textId="1FB3E1A2" w:rsidR="00D926E1" w:rsidRPr="00B278DA" w:rsidRDefault="00FC062D" w:rsidP="00061394">
            <w:pPr>
              <w:tabs>
                <w:tab w:val="center" w:pos="4536"/>
                <w:tab w:val="right" w:pos="9072"/>
              </w:tabs>
              <w:rPr>
                <w:rFonts w:ascii="Garamond" w:hAnsi="Garamond"/>
                <w:sz w:val="23"/>
                <w:szCs w:val="23"/>
              </w:rPr>
            </w:pPr>
            <w:r w:rsidRPr="00B278DA">
              <w:rPr>
                <w:rFonts w:ascii="Garamond" w:hAnsi="Garamond"/>
                <w:sz w:val="23"/>
                <w:szCs w:val="23"/>
              </w:rPr>
              <w:t>2</w:t>
            </w:r>
            <w:r w:rsidR="00D926E1" w:rsidRPr="00B278DA">
              <w:rPr>
                <w:rFonts w:ascii="Garamond" w:hAnsi="Garamond"/>
                <w:sz w:val="23"/>
                <w:szCs w:val="23"/>
              </w:rPr>
              <w:t>)</w:t>
            </w:r>
            <w:r w:rsidR="00652C26" w:rsidRPr="00B278DA">
              <w:rPr>
                <w:rFonts w:ascii="Garamond" w:hAnsi="Garamond"/>
                <w:sz w:val="23"/>
                <w:szCs w:val="23"/>
              </w:rPr>
              <w:t xml:space="preserve"> Klára Marková</w:t>
            </w:r>
          </w:p>
          <w:p w14:paraId="490F6226" w14:textId="77777777" w:rsidR="00061394" w:rsidRPr="00B278DA" w:rsidRDefault="00061394" w:rsidP="00061394">
            <w:pPr>
              <w:tabs>
                <w:tab w:val="center" w:pos="4536"/>
                <w:tab w:val="right" w:pos="9072"/>
              </w:tabs>
              <w:rPr>
                <w:rFonts w:ascii="Garamond" w:hAnsi="Garamond"/>
                <w:sz w:val="23"/>
                <w:szCs w:val="23"/>
                <w:u w:val="single"/>
              </w:rPr>
            </w:pPr>
          </w:p>
          <w:p w14:paraId="6E353706" w14:textId="77777777" w:rsidR="00061394" w:rsidRPr="00B278DA" w:rsidRDefault="00061394" w:rsidP="00061394">
            <w:pPr>
              <w:tabs>
                <w:tab w:val="center" w:pos="4536"/>
                <w:tab w:val="right" w:pos="9072"/>
              </w:tabs>
              <w:rPr>
                <w:rFonts w:ascii="Garamond" w:hAnsi="Garamond"/>
                <w:sz w:val="23"/>
                <w:szCs w:val="23"/>
              </w:rPr>
            </w:pPr>
          </w:p>
          <w:p w14:paraId="0A8CDE9D" w14:textId="77777777" w:rsidR="00061394" w:rsidRPr="00B278DA" w:rsidRDefault="00061394" w:rsidP="00061394">
            <w:pPr>
              <w:tabs>
                <w:tab w:val="center" w:pos="4536"/>
                <w:tab w:val="right" w:pos="9072"/>
              </w:tabs>
              <w:rPr>
                <w:rFonts w:ascii="Garamond" w:hAnsi="Garamond"/>
                <w:sz w:val="23"/>
                <w:szCs w:val="23"/>
                <w:u w:val="single"/>
              </w:rPr>
            </w:pPr>
            <w:r w:rsidRPr="00B278DA">
              <w:rPr>
                <w:rFonts w:ascii="Garamond" w:hAnsi="Garamond"/>
                <w:sz w:val="23"/>
                <w:szCs w:val="23"/>
                <w:u w:val="single"/>
              </w:rPr>
              <w:t>protokolující úřednice</w:t>
            </w:r>
          </w:p>
          <w:p w14:paraId="1723A06C" w14:textId="77777777" w:rsidR="00631BE1" w:rsidRPr="00B278DA" w:rsidRDefault="00631BE1" w:rsidP="00631BE1">
            <w:pPr>
              <w:tabs>
                <w:tab w:val="center" w:pos="4536"/>
                <w:tab w:val="right" w:pos="9072"/>
              </w:tabs>
              <w:rPr>
                <w:rFonts w:ascii="Garamond" w:hAnsi="Garamond"/>
                <w:sz w:val="23"/>
                <w:szCs w:val="23"/>
              </w:rPr>
            </w:pPr>
            <w:r w:rsidRPr="00B278DA">
              <w:rPr>
                <w:rFonts w:ascii="Garamond" w:hAnsi="Garamond"/>
                <w:sz w:val="23"/>
                <w:szCs w:val="23"/>
              </w:rPr>
              <w:t>Martina Lofová</w:t>
            </w:r>
          </w:p>
          <w:p w14:paraId="4CCE130B" w14:textId="77777777" w:rsidR="00631BE1" w:rsidRPr="00B278DA" w:rsidRDefault="00631BE1" w:rsidP="00631BE1">
            <w:pPr>
              <w:tabs>
                <w:tab w:val="center" w:pos="4536"/>
                <w:tab w:val="right" w:pos="9072"/>
              </w:tabs>
              <w:rPr>
                <w:rFonts w:ascii="Garamond" w:hAnsi="Garamond"/>
                <w:sz w:val="23"/>
                <w:szCs w:val="23"/>
              </w:rPr>
            </w:pPr>
            <w:r w:rsidRPr="00B278DA">
              <w:rPr>
                <w:rFonts w:ascii="Garamond" w:hAnsi="Garamond"/>
                <w:sz w:val="23"/>
                <w:szCs w:val="23"/>
              </w:rPr>
              <w:t>Dana Němečková</w:t>
            </w:r>
          </w:p>
          <w:p w14:paraId="18BD7599" w14:textId="77777777" w:rsidR="00631BE1" w:rsidRPr="00B278DA" w:rsidRDefault="00631BE1" w:rsidP="00631BE1">
            <w:pPr>
              <w:tabs>
                <w:tab w:val="center" w:pos="4536"/>
                <w:tab w:val="right" w:pos="9072"/>
              </w:tabs>
              <w:rPr>
                <w:rFonts w:ascii="Garamond" w:hAnsi="Garamond"/>
                <w:sz w:val="23"/>
                <w:szCs w:val="23"/>
              </w:rPr>
            </w:pPr>
            <w:r w:rsidRPr="00B278DA">
              <w:rPr>
                <w:rFonts w:ascii="Garamond" w:hAnsi="Garamond"/>
                <w:sz w:val="23"/>
                <w:szCs w:val="23"/>
              </w:rPr>
              <w:t>Lucie Poskočilová</w:t>
            </w:r>
          </w:p>
          <w:p w14:paraId="375537F0" w14:textId="77777777" w:rsidR="00631BE1" w:rsidRPr="00B278DA" w:rsidRDefault="00631BE1" w:rsidP="00631BE1">
            <w:pPr>
              <w:tabs>
                <w:tab w:val="center" w:pos="4536"/>
                <w:tab w:val="right" w:pos="9072"/>
              </w:tabs>
              <w:rPr>
                <w:rFonts w:ascii="Garamond" w:hAnsi="Garamond"/>
                <w:sz w:val="23"/>
                <w:szCs w:val="23"/>
              </w:rPr>
            </w:pPr>
            <w:r w:rsidRPr="00B278DA">
              <w:rPr>
                <w:rFonts w:ascii="Garamond" w:hAnsi="Garamond"/>
                <w:sz w:val="23"/>
                <w:szCs w:val="23"/>
              </w:rPr>
              <w:t>Kristýna Svítilová</w:t>
            </w:r>
          </w:p>
          <w:p w14:paraId="5D365D65" w14:textId="77777777" w:rsidR="00332FA9" w:rsidRPr="00B278DA" w:rsidRDefault="00332FA9" w:rsidP="00631BE1">
            <w:pPr>
              <w:tabs>
                <w:tab w:val="center" w:pos="4536"/>
                <w:tab w:val="right" w:pos="9072"/>
              </w:tabs>
              <w:rPr>
                <w:rFonts w:ascii="Garamond" w:hAnsi="Garamond"/>
                <w:sz w:val="23"/>
                <w:szCs w:val="23"/>
              </w:rPr>
            </w:pPr>
          </w:p>
          <w:p w14:paraId="325A025B" w14:textId="42193C98" w:rsidR="00332FA9" w:rsidRPr="00B278DA" w:rsidRDefault="00332FA9" w:rsidP="00631BE1">
            <w:pPr>
              <w:tabs>
                <w:tab w:val="center" w:pos="4536"/>
                <w:tab w:val="right" w:pos="9072"/>
              </w:tabs>
              <w:rPr>
                <w:rFonts w:ascii="Garamond" w:hAnsi="Garamond"/>
                <w:sz w:val="23"/>
                <w:szCs w:val="23"/>
                <w:u w:val="single"/>
              </w:rPr>
            </w:pPr>
            <w:r w:rsidRPr="00B278DA">
              <w:rPr>
                <w:rFonts w:ascii="Garamond" w:hAnsi="Garamond"/>
                <w:sz w:val="23"/>
                <w:szCs w:val="23"/>
                <w:u w:val="single"/>
              </w:rPr>
              <w:t>zapisovatelka:</w:t>
            </w:r>
          </w:p>
          <w:p w14:paraId="406297EE" w14:textId="3A24D707" w:rsidR="00061394" w:rsidRPr="00B278DA" w:rsidRDefault="00631BE1" w:rsidP="00631BE1">
            <w:pPr>
              <w:tabs>
                <w:tab w:val="center" w:pos="4536"/>
                <w:tab w:val="right" w:pos="9072"/>
              </w:tabs>
              <w:rPr>
                <w:rFonts w:ascii="Garamond" w:hAnsi="Garamond"/>
                <w:sz w:val="23"/>
                <w:szCs w:val="23"/>
              </w:rPr>
            </w:pPr>
            <w:r w:rsidRPr="00B278DA">
              <w:rPr>
                <w:rFonts w:ascii="Garamond" w:hAnsi="Garamond"/>
                <w:sz w:val="23"/>
                <w:szCs w:val="23"/>
              </w:rPr>
              <w:t xml:space="preserve">Michaela Šťastná </w:t>
            </w:r>
          </w:p>
          <w:p w14:paraId="282574CE" w14:textId="2DB3CDFE" w:rsidR="00E173FE" w:rsidRPr="00B278DA" w:rsidRDefault="001D61D6" w:rsidP="00C454E5">
            <w:pPr>
              <w:tabs>
                <w:tab w:val="center" w:pos="4536"/>
                <w:tab w:val="right" w:pos="9072"/>
              </w:tabs>
              <w:rPr>
                <w:rFonts w:ascii="Garamond" w:hAnsi="Garamond"/>
                <w:b/>
                <w:sz w:val="23"/>
                <w:szCs w:val="23"/>
              </w:rPr>
            </w:pPr>
            <w:r w:rsidRPr="00B278DA">
              <w:rPr>
                <w:rFonts w:ascii="Garamond" w:hAnsi="Garamond"/>
                <w:sz w:val="23"/>
                <w:szCs w:val="23"/>
              </w:rPr>
              <w:t xml:space="preserve"> </w:t>
            </w:r>
            <w:r w:rsidR="00C454E5" w:rsidRPr="00B278DA">
              <w:rPr>
                <w:rFonts w:ascii="Garamond" w:hAnsi="Garamond"/>
                <w:b/>
                <w:sz w:val="23"/>
                <w:szCs w:val="23"/>
              </w:rPr>
              <w:t xml:space="preserve"> </w:t>
            </w:r>
          </w:p>
          <w:p w14:paraId="3D689B80" w14:textId="77777777" w:rsidR="00834E9A" w:rsidRPr="00B278DA" w:rsidRDefault="00834E9A" w:rsidP="00E173FE">
            <w:pPr>
              <w:tabs>
                <w:tab w:val="center" w:pos="4536"/>
                <w:tab w:val="right" w:pos="9072"/>
              </w:tabs>
              <w:rPr>
                <w:rFonts w:ascii="Garamond" w:hAnsi="Garamond"/>
                <w:b/>
                <w:sz w:val="23"/>
                <w:szCs w:val="23"/>
              </w:rPr>
            </w:pPr>
          </w:p>
          <w:p w14:paraId="4AF35823" w14:textId="77777777" w:rsidR="001A3775" w:rsidRPr="00B278DA" w:rsidRDefault="001A3775" w:rsidP="00E173FE">
            <w:pPr>
              <w:tabs>
                <w:tab w:val="center" w:pos="4536"/>
                <w:tab w:val="right" w:pos="9072"/>
              </w:tabs>
              <w:rPr>
                <w:rFonts w:ascii="Garamond" w:hAnsi="Garamond"/>
                <w:b/>
                <w:sz w:val="23"/>
                <w:szCs w:val="23"/>
              </w:rPr>
            </w:pPr>
          </w:p>
          <w:p w14:paraId="29911233" w14:textId="77777777" w:rsidR="00E173FE" w:rsidRPr="00B278DA" w:rsidRDefault="00E173FE" w:rsidP="00E173FE">
            <w:pPr>
              <w:tabs>
                <w:tab w:val="center" w:pos="4536"/>
                <w:tab w:val="right" w:pos="9072"/>
              </w:tabs>
              <w:rPr>
                <w:rFonts w:ascii="Garamond" w:hAnsi="Garamond"/>
                <w:b/>
                <w:sz w:val="23"/>
                <w:szCs w:val="23"/>
              </w:rPr>
            </w:pPr>
          </w:p>
          <w:p w14:paraId="3D73E7D9" w14:textId="77777777" w:rsidR="00E173FE" w:rsidRPr="00B278DA" w:rsidRDefault="00E173FE" w:rsidP="00E173FE">
            <w:pPr>
              <w:tabs>
                <w:tab w:val="center" w:pos="4536"/>
                <w:tab w:val="right" w:pos="9072"/>
              </w:tabs>
              <w:rPr>
                <w:rFonts w:ascii="Garamond" w:hAnsi="Garamond"/>
                <w:b/>
                <w:sz w:val="23"/>
                <w:szCs w:val="23"/>
              </w:rPr>
            </w:pPr>
          </w:p>
          <w:p w14:paraId="229247F3" w14:textId="77777777" w:rsidR="00E173FE" w:rsidRPr="00B278DA" w:rsidRDefault="00E173FE" w:rsidP="00E173FE">
            <w:pPr>
              <w:tabs>
                <w:tab w:val="center" w:pos="4536"/>
                <w:tab w:val="right" w:pos="9072"/>
              </w:tabs>
              <w:rPr>
                <w:rFonts w:ascii="Garamond" w:hAnsi="Garamond"/>
                <w:b/>
                <w:sz w:val="23"/>
                <w:szCs w:val="23"/>
              </w:rPr>
            </w:pPr>
          </w:p>
          <w:p w14:paraId="54417E93" w14:textId="77777777" w:rsidR="001D4E6F" w:rsidRPr="00B278DA" w:rsidRDefault="001D4E6F" w:rsidP="00061394">
            <w:pPr>
              <w:tabs>
                <w:tab w:val="center" w:pos="4536"/>
                <w:tab w:val="right" w:pos="9072"/>
              </w:tabs>
              <w:rPr>
                <w:rFonts w:ascii="Garamond" w:hAnsi="Garamond"/>
                <w:b/>
                <w:bCs/>
                <w:sz w:val="23"/>
                <w:szCs w:val="23"/>
              </w:rPr>
            </w:pPr>
          </w:p>
          <w:p w14:paraId="1EC49890" w14:textId="705BC43F" w:rsidR="00061394" w:rsidRPr="00B278DA" w:rsidRDefault="00061394" w:rsidP="00061394">
            <w:pPr>
              <w:tabs>
                <w:tab w:val="center" w:pos="4536"/>
                <w:tab w:val="right" w:pos="9072"/>
              </w:tabs>
              <w:rPr>
                <w:rFonts w:ascii="Garamond" w:hAnsi="Garamond"/>
                <w:b/>
                <w:sz w:val="23"/>
                <w:szCs w:val="23"/>
                <w:u w:val="single"/>
              </w:rPr>
            </w:pPr>
            <w:r w:rsidRPr="00B278DA">
              <w:rPr>
                <w:rFonts w:ascii="Garamond" w:hAnsi="Garamond"/>
                <w:b/>
                <w:sz w:val="23"/>
                <w:szCs w:val="23"/>
              </w:rPr>
              <w:t>Mgr. Jana Bartíková</w:t>
            </w:r>
          </w:p>
          <w:p w14:paraId="4306CB2F" w14:textId="4BC0F5B7" w:rsidR="00061394" w:rsidRPr="00B278DA" w:rsidRDefault="00061394" w:rsidP="00061394">
            <w:pPr>
              <w:tabs>
                <w:tab w:val="center" w:pos="4536"/>
                <w:tab w:val="right" w:pos="9072"/>
              </w:tabs>
              <w:rPr>
                <w:rFonts w:ascii="Garamond" w:hAnsi="Garamond"/>
                <w:sz w:val="23"/>
                <w:szCs w:val="23"/>
              </w:rPr>
            </w:pPr>
            <w:r w:rsidRPr="00B278DA">
              <w:rPr>
                <w:rFonts w:ascii="Garamond" w:hAnsi="Garamond"/>
                <w:sz w:val="23"/>
                <w:szCs w:val="23"/>
              </w:rPr>
              <w:t>vyšší soudní úřednice</w:t>
            </w:r>
          </w:p>
          <w:p w14:paraId="76AD95F9" w14:textId="6DB13231" w:rsidR="00061394" w:rsidRPr="00B278DA" w:rsidRDefault="00061394" w:rsidP="00061394">
            <w:pPr>
              <w:tabs>
                <w:tab w:val="center" w:pos="4536"/>
                <w:tab w:val="right" w:pos="9072"/>
              </w:tabs>
              <w:rPr>
                <w:rFonts w:ascii="Garamond" w:hAnsi="Garamond"/>
                <w:color w:val="000000" w:themeColor="text1"/>
                <w:sz w:val="23"/>
                <w:szCs w:val="23"/>
                <w:u w:val="single"/>
              </w:rPr>
            </w:pPr>
            <w:r w:rsidRPr="00B278DA">
              <w:rPr>
                <w:rFonts w:ascii="Garamond" w:hAnsi="Garamond"/>
                <w:sz w:val="23"/>
                <w:szCs w:val="23"/>
                <w:u w:val="single"/>
              </w:rPr>
              <w:t>zástup:</w:t>
            </w:r>
          </w:p>
          <w:p w14:paraId="749B11EF" w14:textId="0D57DB6F" w:rsidR="00061394" w:rsidRPr="00B278DA" w:rsidRDefault="0086139E" w:rsidP="00061394">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Veronika Vašíčková</w:t>
            </w:r>
          </w:p>
          <w:p w14:paraId="7270AC0C" w14:textId="77777777" w:rsidR="00061394" w:rsidRPr="00B278DA" w:rsidRDefault="00061394" w:rsidP="00061394">
            <w:pPr>
              <w:tabs>
                <w:tab w:val="center" w:pos="4536"/>
                <w:tab w:val="right" w:pos="9072"/>
              </w:tabs>
              <w:rPr>
                <w:rFonts w:ascii="Garamond" w:hAnsi="Garamond"/>
                <w:b/>
                <w:bCs/>
                <w:sz w:val="23"/>
                <w:szCs w:val="23"/>
              </w:rPr>
            </w:pPr>
          </w:p>
          <w:p w14:paraId="678539E0" w14:textId="20FA7CFF" w:rsidR="00061394" w:rsidRPr="00B278DA" w:rsidRDefault="00061394" w:rsidP="00061394">
            <w:pPr>
              <w:tabs>
                <w:tab w:val="center" w:pos="4536"/>
                <w:tab w:val="right" w:pos="9072"/>
              </w:tabs>
              <w:rPr>
                <w:rFonts w:ascii="Garamond" w:hAnsi="Garamond"/>
                <w:sz w:val="23"/>
                <w:szCs w:val="23"/>
              </w:rPr>
            </w:pPr>
            <w:r w:rsidRPr="00B278DA">
              <w:rPr>
                <w:rFonts w:ascii="Garamond" w:hAnsi="Garamond"/>
                <w:b/>
                <w:bCs/>
                <w:sz w:val="23"/>
                <w:szCs w:val="23"/>
              </w:rPr>
              <w:t>Klára Marková</w:t>
            </w:r>
          </w:p>
          <w:p w14:paraId="7D0A2767" w14:textId="21859E8B" w:rsidR="00061394" w:rsidRPr="00B278DA" w:rsidRDefault="00061394" w:rsidP="00061394">
            <w:pPr>
              <w:tabs>
                <w:tab w:val="center" w:pos="4536"/>
                <w:tab w:val="right" w:pos="9072"/>
              </w:tabs>
              <w:rPr>
                <w:rFonts w:ascii="Garamond" w:hAnsi="Garamond"/>
                <w:sz w:val="23"/>
                <w:szCs w:val="23"/>
              </w:rPr>
            </w:pPr>
            <w:r w:rsidRPr="00B278DA">
              <w:rPr>
                <w:rFonts w:ascii="Garamond" w:hAnsi="Garamond"/>
                <w:sz w:val="23"/>
                <w:szCs w:val="23"/>
              </w:rPr>
              <w:t>zapisovatelka</w:t>
            </w:r>
          </w:p>
          <w:p w14:paraId="0996A33E" w14:textId="77777777" w:rsidR="00061394" w:rsidRPr="00B278DA" w:rsidRDefault="00061394" w:rsidP="00061394">
            <w:pPr>
              <w:tabs>
                <w:tab w:val="center" w:pos="4536"/>
                <w:tab w:val="right" w:pos="9072"/>
              </w:tabs>
              <w:rPr>
                <w:rFonts w:ascii="Garamond" w:hAnsi="Garamond"/>
                <w:sz w:val="23"/>
                <w:szCs w:val="23"/>
              </w:rPr>
            </w:pPr>
            <w:r w:rsidRPr="00B278DA">
              <w:rPr>
                <w:rFonts w:ascii="Garamond" w:hAnsi="Garamond"/>
                <w:sz w:val="23"/>
                <w:szCs w:val="23"/>
              </w:rPr>
              <w:t>plní povinnosti vedoucí soudní kanceláře</w:t>
            </w:r>
          </w:p>
          <w:p w14:paraId="730128B5" w14:textId="77777777" w:rsidR="00061394" w:rsidRPr="00B278DA" w:rsidRDefault="00061394" w:rsidP="00061394">
            <w:pPr>
              <w:tabs>
                <w:tab w:val="center" w:pos="4536"/>
                <w:tab w:val="right" w:pos="9072"/>
              </w:tabs>
              <w:rPr>
                <w:rFonts w:ascii="Garamond" w:hAnsi="Garamond"/>
                <w:sz w:val="23"/>
                <w:szCs w:val="23"/>
              </w:rPr>
            </w:pPr>
          </w:p>
          <w:p w14:paraId="0E83A7E2" w14:textId="77777777" w:rsidR="00061394" w:rsidRPr="00B278DA" w:rsidRDefault="00061394" w:rsidP="00061394">
            <w:pPr>
              <w:tabs>
                <w:tab w:val="center" w:pos="4536"/>
                <w:tab w:val="right" w:pos="9072"/>
              </w:tabs>
              <w:rPr>
                <w:rFonts w:ascii="Garamond" w:hAnsi="Garamond"/>
                <w:sz w:val="23"/>
                <w:szCs w:val="23"/>
                <w:u w:val="single"/>
              </w:rPr>
            </w:pPr>
            <w:r w:rsidRPr="00B278DA">
              <w:rPr>
                <w:rFonts w:ascii="Garamond" w:hAnsi="Garamond"/>
                <w:sz w:val="23"/>
                <w:szCs w:val="23"/>
                <w:u w:val="single"/>
              </w:rPr>
              <w:t>zástup:</w:t>
            </w:r>
          </w:p>
          <w:p w14:paraId="1D22D62C" w14:textId="77777777" w:rsidR="00E94ABC" w:rsidRPr="00B278DA" w:rsidRDefault="00061394" w:rsidP="00061394">
            <w:pPr>
              <w:tabs>
                <w:tab w:val="center" w:pos="4536"/>
                <w:tab w:val="right" w:pos="9072"/>
              </w:tabs>
              <w:rPr>
                <w:rFonts w:ascii="Garamond" w:hAnsi="Garamond"/>
                <w:sz w:val="23"/>
                <w:szCs w:val="23"/>
              </w:rPr>
            </w:pPr>
            <w:r w:rsidRPr="00B278DA">
              <w:rPr>
                <w:rFonts w:ascii="Garamond" w:hAnsi="Garamond"/>
                <w:sz w:val="23"/>
                <w:szCs w:val="23"/>
              </w:rPr>
              <w:t>1)</w:t>
            </w:r>
            <w:r w:rsidR="001A3775" w:rsidRPr="00B278DA">
              <w:rPr>
                <w:rFonts w:ascii="Garamond" w:hAnsi="Garamond"/>
                <w:sz w:val="23"/>
                <w:szCs w:val="23"/>
              </w:rPr>
              <w:t xml:space="preserve"> </w:t>
            </w:r>
            <w:r w:rsidRPr="00B278DA">
              <w:rPr>
                <w:rFonts w:ascii="Garamond" w:hAnsi="Garamond"/>
                <w:sz w:val="23"/>
                <w:szCs w:val="23"/>
              </w:rPr>
              <w:t xml:space="preserve">Veronika Štěpánková </w:t>
            </w:r>
          </w:p>
          <w:p w14:paraId="6BCC53F4" w14:textId="5B27B3A0" w:rsidR="00061394" w:rsidRPr="00B278DA" w:rsidRDefault="00061394" w:rsidP="00061394">
            <w:pPr>
              <w:tabs>
                <w:tab w:val="center" w:pos="4536"/>
                <w:tab w:val="right" w:pos="9072"/>
              </w:tabs>
              <w:rPr>
                <w:rFonts w:ascii="Garamond" w:hAnsi="Garamond"/>
                <w:sz w:val="23"/>
                <w:szCs w:val="23"/>
              </w:rPr>
            </w:pPr>
            <w:r w:rsidRPr="00B278DA">
              <w:rPr>
                <w:rFonts w:ascii="Garamond" w:hAnsi="Garamond"/>
                <w:sz w:val="23"/>
                <w:szCs w:val="23"/>
              </w:rPr>
              <w:t>2)</w:t>
            </w:r>
            <w:r w:rsidR="001A3775" w:rsidRPr="00B278DA">
              <w:rPr>
                <w:rFonts w:ascii="Garamond" w:hAnsi="Garamond"/>
                <w:sz w:val="23"/>
                <w:szCs w:val="23"/>
              </w:rPr>
              <w:t xml:space="preserve"> Kateřina Čadová</w:t>
            </w:r>
          </w:p>
          <w:p w14:paraId="3E266F1D" w14:textId="77777777" w:rsidR="00061394" w:rsidRPr="00B278DA" w:rsidRDefault="00061394" w:rsidP="00061394">
            <w:pPr>
              <w:tabs>
                <w:tab w:val="center" w:pos="4536"/>
                <w:tab w:val="right" w:pos="9072"/>
              </w:tabs>
              <w:rPr>
                <w:rFonts w:ascii="Garamond" w:hAnsi="Garamond"/>
                <w:sz w:val="23"/>
                <w:szCs w:val="23"/>
              </w:rPr>
            </w:pPr>
          </w:p>
          <w:p w14:paraId="6381897E" w14:textId="77777777" w:rsidR="00061394" w:rsidRPr="00B278DA" w:rsidRDefault="00061394" w:rsidP="00061394">
            <w:pPr>
              <w:tabs>
                <w:tab w:val="center" w:pos="4536"/>
                <w:tab w:val="right" w:pos="9072"/>
              </w:tabs>
              <w:rPr>
                <w:rFonts w:ascii="Garamond" w:hAnsi="Garamond"/>
                <w:sz w:val="23"/>
                <w:szCs w:val="23"/>
                <w:u w:val="single"/>
              </w:rPr>
            </w:pPr>
            <w:r w:rsidRPr="00B278DA">
              <w:rPr>
                <w:rFonts w:ascii="Garamond" w:hAnsi="Garamond"/>
                <w:sz w:val="23"/>
                <w:szCs w:val="23"/>
                <w:u w:val="single"/>
              </w:rPr>
              <w:t>protokolující úřednice</w:t>
            </w:r>
          </w:p>
          <w:p w14:paraId="21F2B734" w14:textId="77777777" w:rsidR="001D61D6" w:rsidRPr="00B278DA" w:rsidRDefault="001D61D6" w:rsidP="001D61D6">
            <w:pPr>
              <w:tabs>
                <w:tab w:val="center" w:pos="4536"/>
                <w:tab w:val="right" w:pos="9072"/>
              </w:tabs>
              <w:rPr>
                <w:rFonts w:ascii="Garamond" w:hAnsi="Garamond"/>
                <w:sz w:val="23"/>
                <w:szCs w:val="23"/>
              </w:rPr>
            </w:pPr>
            <w:r w:rsidRPr="00B278DA">
              <w:rPr>
                <w:rFonts w:ascii="Garamond" w:hAnsi="Garamond"/>
                <w:bCs/>
                <w:sz w:val="23"/>
                <w:szCs w:val="23"/>
              </w:rPr>
              <w:t>Kateřina Čadová</w:t>
            </w:r>
          </w:p>
          <w:p w14:paraId="5EA8346A" w14:textId="77777777" w:rsidR="001D61D6" w:rsidRPr="00B278DA" w:rsidRDefault="001D61D6" w:rsidP="001D61D6">
            <w:pPr>
              <w:tabs>
                <w:tab w:val="center" w:pos="4536"/>
                <w:tab w:val="right" w:pos="9072"/>
              </w:tabs>
              <w:rPr>
                <w:rFonts w:ascii="Garamond" w:hAnsi="Garamond"/>
                <w:sz w:val="23"/>
                <w:szCs w:val="23"/>
              </w:rPr>
            </w:pPr>
            <w:r w:rsidRPr="00B278DA">
              <w:rPr>
                <w:rFonts w:ascii="Garamond" w:hAnsi="Garamond"/>
                <w:sz w:val="23"/>
                <w:szCs w:val="23"/>
              </w:rPr>
              <w:t>Martina Lofová</w:t>
            </w:r>
          </w:p>
          <w:p w14:paraId="0E6B6D52" w14:textId="6539CBC1" w:rsidR="00CB0523" w:rsidRPr="00B278DA" w:rsidRDefault="00CB0523" w:rsidP="001D61D6">
            <w:pPr>
              <w:tabs>
                <w:tab w:val="center" w:pos="4536"/>
                <w:tab w:val="right" w:pos="9072"/>
              </w:tabs>
              <w:rPr>
                <w:rFonts w:ascii="Garamond" w:hAnsi="Garamond"/>
                <w:sz w:val="23"/>
                <w:szCs w:val="23"/>
              </w:rPr>
            </w:pPr>
            <w:r w:rsidRPr="00B278DA">
              <w:rPr>
                <w:rFonts w:ascii="Garamond" w:hAnsi="Garamond"/>
                <w:sz w:val="23"/>
                <w:szCs w:val="23"/>
              </w:rPr>
              <w:t>Dana Němečková</w:t>
            </w:r>
          </w:p>
          <w:p w14:paraId="75EFA0A5" w14:textId="4EC248B0" w:rsidR="001D61D6" w:rsidRPr="00B278DA" w:rsidRDefault="001D61D6" w:rsidP="001D61D6">
            <w:pPr>
              <w:tabs>
                <w:tab w:val="center" w:pos="4536"/>
                <w:tab w:val="right" w:pos="9072"/>
              </w:tabs>
              <w:rPr>
                <w:rFonts w:ascii="Garamond" w:hAnsi="Garamond"/>
                <w:sz w:val="23"/>
                <w:szCs w:val="23"/>
              </w:rPr>
            </w:pPr>
            <w:r w:rsidRPr="00B278DA">
              <w:rPr>
                <w:rFonts w:ascii="Garamond" w:hAnsi="Garamond"/>
                <w:sz w:val="23"/>
                <w:szCs w:val="23"/>
              </w:rPr>
              <w:t>Lucie Poskočilová</w:t>
            </w:r>
          </w:p>
          <w:p w14:paraId="02E662B4" w14:textId="3F9E7940" w:rsidR="00061394" w:rsidRPr="00B278DA" w:rsidRDefault="001D61D6" w:rsidP="001D61D6">
            <w:pPr>
              <w:tabs>
                <w:tab w:val="center" w:pos="4536"/>
                <w:tab w:val="right" w:pos="9072"/>
              </w:tabs>
              <w:rPr>
                <w:rFonts w:ascii="Garamond" w:hAnsi="Garamond"/>
                <w:b/>
                <w:bCs/>
                <w:sz w:val="23"/>
                <w:szCs w:val="23"/>
              </w:rPr>
            </w:pPr>
            <w:r w:rsidRPr="00B278DA">
              <w:rPr>
                <w:rFonts w:ascii="Garamond" w:hAnsi="Garamond"/>
                <w:sz w:val="23"/>
                <w:szCs w:val="23"/>
              </w:rPr>
              <w:t>Kristýna Svítilová</w:t>
            </w:r>
            <w:r w:rsidRPr="00B278DA">
              <w:rPr>
                <w:rFonts w:ascii="Garamond" w:hAnsi="Garamond"/>
                <w:b/>
                <w:bCs/>
                <w:sz w:val="23"/>
                <w:szCs w:val="23"/>
              </w:rPr>
              <w:t xml:space="preserve"> </w:t>
            </w:r>
          </w:p>
          <w:p w14:paraId="44B6358B" w14:textId="77777777" w:rsidR="009971C1" w:rsidRPr="00B278DA" w:rsidRDefault="009971C1" w:rsidP="007958C1">
            <w:pPr>
              <w:tabs>
                <w:tab w:val="center" w:pos="4536"/>
                <w:tab w:val="right" w:pos="9072"/>
              </w:tabs>
              <w:rPr>
                <w:rFonts w:ascii="Garamond" w:hAnsi="Garamond"/>
                <w:sz w:val="23"/>
                <w:szCs w:val="23"/>
                <w:u w:val="single"/>
              </w:rPr>
            </w:pPr>
            <w:r w:rsidRPr="00B278DA">
              <w:rPr>
                <w:rFonts w:ascii="Garamond" w:hAnsi="Garamond"/>
                <w:sz w:val="23"/>
                <w:szCs w:val="23"/>
                <w:u w:val="single"/>
              </w:rPr>
              <w:t>zapisovatelka:</w:t>
            </w:r>
          </w:p>
          <w:p w14:paraId="3FE70FB3" w14:textId="16A4A0B6" w:rsidR="00A55604" w:rsidRPr="00B278DA" w:rsidRDefault="00CB0523" w:rsidP="007958C1">
            <w:pPr>
              <w:tabs>
                <w:tab w:val="center" w:pos="4536"/>
                <w:tab w:val="right" w:pos="9072"/>
              </w:tabs>
              <w:rPr>
                <w:rFonts w:ascii="Garamond" w:hAnsi="Garamond"/>
                <w:sz w:val="23"/>
                <w:szCs w:val="23"/>
              </w:rPr>
            </w:pPr>
            <w:r w:rsidRPr="00B278DA">
              <w:rPr>
                <w:rFonts w:ascii="Garamond" w:hAnsi="Garamond"/>
                <w:sz w:val="23"/>
                <w:szCs w:val="23"/>
              </w:rPr>
              <w:t>Michaela Šťastná</w:t>
            </w:r>
          </w:p>
          <w:p w14:paraId="378985A1" w14:textId="77777777" w:rsidR="00ED0BD4" w:rsidRPr="00B278DA" w:rsidRDefault="00ED0BD4" w:rsidP="007958C1">
            <w:pPr>
              <w:tabs>
                <w:tab w:val="center" w:pos="4536"/>
                <w:tab w:val="right" w:pos="9072"/>
              </w:tabs>
              <w:rPr>
                <w:rFonts w:ascii="Garamond" w:hAnsi="Garamond"/>
                <w:b/>
                <w:sz w:val="23"/>
                <w:szCs w:val="23"/>
              </w:rPr>
            </w:pPr>
          </w:p>
          <w:p w14:paraId="1E520EEF" w14:textId="1678E8D9" w:rsidR="007958C1" w:rsidRPr="00B278DA" w:rsidRDefault="007958C1" w:rsidP="007958C1">
            <w:pPr>
              <w:tabs>
                <w:tab w:val="center" w:pos="4536"/>
                <w:tab w:val="right" w:pos="9072"/>
              </w:tabs>
              <w:rPr>
                <w:rFonts w:ascii="Garamond" w:hAnsi="Garamond"/>
                <w:b/>
                <w:sz w:val="23"/>
                <w:szCs w:val="23"/>
              </w:rPr>
            </w:pPr>
            <w:r w:rsidRPr="00B278DA">
              <w:rPr>
                <w:rFonts w:ascii="Garamond" w:hAnsi="Garamond"/>
                <w:b/>
                <w:sz w:val="23"/>
                <w:szCs w:val="23"/>
              </w:rPr>
              <w:t>Mgr. Jana Bartíková</w:t>
            </w:r>
          </w:p>
          <w:p w14:paraId="4D13B68C" w14:textId="77777777" w:rsidR="007958C1" w:rsidRPr="00B278DA" w:rsidRDefault="007958C1" w:rsidP="007958C1">
            <w:pPr>
              <w:tabs>
                <w:tab w:val="center" w:pos="4536"/>
                <w:tab w:val="right" w:pos="9072"/>
              </w:tabs>
              <w:rPr>
                <w:rFonts w:ascii="Garamond" w:hAnsi="Garamond"/>
                <w:sz w:val="23"/>
                <w:szCs w:val="23"/>
              </w:rPr>
            </w:pPr>
            <w:r w:rsidRPr="00B278DA">
              <w:rPr>
                <w:rFonts w:ascii="Garamond" w:hAnsi="Garamond"/>
                <w:sz w:val="23"/>
                <w:szCs w:val="23"/>
              </w:rPr>
              <w:t>vyšší soudní úřednice</w:t>
            </w:r>
          </w:p>
          <w:p w14:paraId="084EFCE4" w14:textId="77777777" w:rsidR="007958C1" w:rsidRPr="00B278DA" w:rsidRDefault="007958C1" w:rsidP="007958C1">
            <w:pPr>
              <w:tabs>
                <w:tab w:val="center" w:pos="4536"/>
                <w:tab w:val="right" w:pos="9072"/>
              </w:tabs>
              <w:rPr>
                <w:rFonts w:ascii="Garamond" w:hAnsi="Garamond"/>
                <w:sz w:val="23"/>
                <w:szCs w:val="23"/>
                <w:u w:val="single"/>
              </w:rPr>
            </w:pPr>
          </w:p>
          <w:p w14:paraId="59487D1C" w14:textId="77777777" w:rsidR="007958C1" w:rsidRPr="00B278DA" w:rsidRDefault="007958C1" w:rsidP="007958C1">
            <w:pPr>
              <w:tabs>
                <w:tab w:val="center" w:pos="4536"/>
                <w:tab w:val="right" w:pos="9072"/>
              </w:tabs>
              <w:rPr>
                <w:rFonts w:ascii="Garamond" w:hAnsi="Garamond"/>
                <w:sz w:val="23"/>
                <w:szCs w:val="23"/>
                <w:u w:val="single"/>
              </w:rPr>
            </w:pPr>
            <w:r w:rsidRPr="00B278DA">
              <w:rPr>
                <w:rFonts w:ascii="Garamond" w:hAnsi="Garamond"/>
                <w:sz w:val="23"/>
                <w:szCs w:val="23"/>
                <w:u w:val="single"/>
              </w:rPr>
              <w:t>zástup:</w:t>
            </w:r>
          </w:p>
          <w:p w14:paraId="4CF4838C" w14:textId="77777777" w:rsidR="007958C1" w:rsidRPr="00B278DA" w:rsidRDefault="007958C1" w:rsidP="007958C1">
            <w:pPr>
              <w:tabs>
                <w:tab w:val="center" w:pos="4536"/>
                <w:tab w:val="right" w:pos="9072"/>
              </w:tabs>
              <w:rPr>
                <w:rFonts w:ascii="Garamond" w:hAnsi="Garamond"/>
                <w:sz w:val="23"/>
                <w:szCs w:val="23"/>
              </w:rPr>
            </w:pPr>
            <w:r w:rsidRPr="00B278DA">
              <w:rPr>
                <w:rFonts w:ascii="Garamond" w:hAnsi="Garamond"/>
                <w:sz w:val="23"/>
                <w:szCs w:val="23"/>
              </w:rPr>
              <w:t>Olga Dvořáčková</w:t>
            </w:r>
          </w:p>
          <w:p w14:paraId="5B676CAC" w14:textId="77777777" w:rsidR="007958C1" w:rsidRPr="00B278DA" w:rsidRDefault="007958C1" w:rsidP="007958C1">
            <w:pPr>
              <w:tabs>
                <w:tab w:val="center" w:pos="4536"/>
                <w:tab w:val="right" w:pos="9072"/>
              </w:tabs>
              <w:rPr>
                <w:rFonts w:ascii="Garamond" w:hAnsi="Garamond"/>
                <w:b/>
                <w:sz w:val="23"/>
                <w:szCs w:val="23"/>
              </w:rPr>
            </w:pPr>
          </w:p>
          <w:p w14:paraId="29C0E205" w14:textId="77777777" w:rsidR="007958C1" w:rsidRPr="00B278DA" w:rsidRDefault="007958C1" w:rsidP="007958C1">
            <w:pPr>
              <w:tabs>
                <w:tab w:val="center" w:pos="4536"/>
                <w:tab w:val="right" w:pos="9072"/>
              </w:tabs>
              <w:rPr>
                <w:rFonts w:ascii="Garamond" w:hAnsi="Garamond"/>
                <w:b/>
                <w:sz w:val="23"/>
                <w:szCs w:val="23"/>
              </w:rPr>
            </w:pPr>
            <w:r w:rsidRPr="00B278DA">
              <w:rPr>
                <w:rFonts w:ascii="Garamond" w:hAnsi="Garamond"/>
                <w:b/>
                <w:sz w:val="23"/>
                <w:szCs w:val="23"/>
              </w:rPr>
              <w:t>Klára Marková</w:t>
            </w:r>
          </w:p>
          <w:p w14:paraId="67ABA3FE" w14:textId="139210FA" w:rsidR="007958C1" w:rsidRPr="00B278DA" w:rsidRDefault="00514921" w:rsidP="007958C1">
            <w:pPr>
              <w:tabs>
                <w:tab w:val="center" w:pos="4536"/>
                <w:tab w:val="right" w:pos="9072"/>
              </w:tabs>
              <w:rPr>
                <w:rFonts w:ascii="Garamond" w:hAnsi="Garamond"/>
                <w:sz w:val="23"/>
                <w:szCs w:val="23"/>
              </w:rPr>
            </w:pPr>
            <w:r w:rsidRPr="00B278DA">
              <w:rPr>
                <w:rFonts w:ascii="Garamond" w:hAnsi="Garamond"/>
                <w:sz w:val="23"/>
                <w:szCs w:val="23"/>
              </w:rPr>
              <w:t>protokolující úřednice</w:t>
            </w:r>
            <w:r w:rsidR="007958C1" w:rsidRPr="00B278DA">
              <w:rPr>
                <w:rFonts w:ascii="Garamond" w:hAnsi="Garamond"/>
                <w:sz w:val="23"/>
                <w:szCs w:val="23"/>
              </w:rPr>
              <w:t xml:space="preserve">     </w:t>
            </w:r>
          </w:p>
          <w:p w14:paraId="3EBF40BC" w14:textId="77777777" w:rsidR="007958C1" w:rsidRPr="00B278DA" w:rsidRDefault="007958C1" w:rsidP="007958C1">
            <w:pPr>
              <w:tabs>
                <w:tab w:val="center" w:pos="4536"/>
                <w:tab w:val="right" w:pos="9072"/>
              </w:tabs>
              <w:rPr>
                <w:rFonts w:ascii="Garamond" w:hAnsi="Garamond"/>
                <w:sz w:val="23"/>
                <w:szCs w:val="23"/>
                <w:u w:val="single"/>
              </w:rPr>
            </w:pPr>
            <w:r w:rsidRPr="00B278DA">
              <w:rPr>
                <w:rFonts w:ascii="Garamond" w:hAnsi="Garamond"/>
                <w:sz w:val="23"/>
                <w:szCs w:val="23"/>
              </w:rPr>
              <w:t>plní povinnosti vedoucí soudní kanceláře</w:t>
            </w:r>
            <w:r w:rsidRPr="00B278DA">
              <w:rPr>
                <w:rFonts w:ascii="Garamond" w:hAnsi="Garamond"/>
                <w:sz w:val="23"/>
                <w:szCs w:val="23"/>
                <w:u w:val="single"/>
              </w:rPr>
              <w:t xml:space="preserve"> </w:t>
            </w:r>
          </w:p>
          <w:p w14:paraId="4A2330A2" w14:textId="77777777" w:rsidR="007958C1" w:rsidRPr="00B278DA" w:rsidRDefault="007958C1" w:rsidP="007958C1">
            <w:pPr>
              <w:tabs>
                <w:tab w:val="center" w:pos="4536"/>
                <w:tab w:val="right" w:pos="9072"/>
              </w:tabs>
              <w:rPr>
                <w:rFonts w:ascii="Garamond" w:hAnsi="Garamond"/>
                <w:sz w:val="23"/>
                <w:szCs w:val="23"/>
                <w:u w:val="single"/>
              </w:rPr>
            </w:pPr>
          </w:p>
          <w:p w14:paraId="430D8381" w14:textId="77777777" w:rsidR="007958C1" w:rsidRPr="00B278DA" w:rsidRDefault="007958C1" w:rsidP="007958C1">
            <w:pPr>
              <w:tabs>
                <w:tab w:val="center" w:pos="4536"/>
                <w:tab w:val="right" w:pos="9072"/>
              </w:tabs>
              <w:rPr>
                <w:rFonts w:ascii="Garamond" w:hAnsi="Garamond"/>
                <w:sz w:val="23"/>
                <w:szCs w:val="23"/>
                <w:u w:val="single"/>
              </w:rPr>
            </w:pPr>
            <w:r w:rsidRPr="00B278DA">
              <w:rPr>
                <w:rFonts w:ascii="Garamond" w:hAnsi="Garamond"/>
                <w:sz w:val="23"/>
                <w:szCs w:val="23"/>
                <w:u w:val="single"/>
              </w:rPr>
              <w:t>zástup:</w:t>
            </w:r>
          </w:p>
          <w:p w14:paraId="17F40818" w14:textId="5C495A58" w:rsidR="007958C1" w:rsidRPr="00B278DA" w:rsidRDefault="001A3775" w:rsidP="007958C1">
            <w:pPr>
              <w:tabs>
                <w:tab w:val="center" w:pos="4536"/>
                <w:tab w:val="right" w:pos="9072"/>
              </w:tabs>
              <w:rPr>
                <w:rFonts w:ascii="Garamond" w:hAnsi="Garamond"/>
                <w:sz w:val="23"/>
                <w:szCs w:val="23"/>
              </w:rPr>
            </w:pPr>
            <w:r w:rsidRPr="00B278DA">
              <w:rPr>
                <w:rFonts w:ascii="Garamond" w:hAnsi="Garamond"/>
                <w:sz w:val="23"/>
                <w:szCs w:val="23"/>
              </w:rPr>
              <w:t>1</w:t>
            </w:r>
            <w:r w:rsidR="007958C1" w:rsidRPr="00B278DA">
              <w:rPr>
                <w:rFonts w:ascii="Garamond" w:hAnsi="Garamond"/>
                <w:sz w:val="23"/>
                <w:szCs w:val="23"/>
              </w:rPr>
              <w:t>)</w:t>
            </w:r>
            <w:r w:rsidRPr="00B278DA">
              <w:rPr>
                <w:rFonts w:ascii="Garamond" w:hAnsi="Garamond"/>
                <w:sz w:val="23"/>
                <w:szCs w:val="23"/>
              </w:rPr>
              <w:t xml:space="preserve"> </w:t>
            </w:r>
            <w:r w:rsidR="007958C1" w:rsidRPr="00B278DA">
              <w:rPr>
                <w:rFonts w:ascii="Garamond" w:hAnsi="Garamond"/>
                <w:sz w:val="23"/>
                <w:szCs w:val="23"/>
              </w:rPr>
              <w:t>Veronika Štěpánková</w:t>
            </w:r>
          </w:p>
          <w:p w14:paraId="07E73373" w14:textId="23356FFB" w:rsidR="007958C1" w:rsidRPr="00B278DA" w:rsidRDefault="001A3775" w:rsidP="007958C1">
            <w:pPr>
              <w:tabs>
                <w:tab w:val="center" w:pos="4536"/>
                <w:tab w:val="right" w:pos="9072"/>
              </w:tabs>
              <w:rPr>
                <w:rFonts w:ascii="Garamond" w:hAnsi="Garamond"/>
                <w:sz w:val="23"/>
                <w:szCs w:val="23"/>
              </w:rPr>
            </w:pPr>
            <w:r w:rsidRPr="00B278DA">
              <w:rPr>
                <w:rFonts w:ascii="Garamond" w:hAnsi="Garamond"/>
                <w:sz w:val="23"/>
                <w:szCs w:val="23"/>
              </w:rPr>
              <w:t>2) Kateřina Čadová</w:t>
            </w:r>
          </w:p>
          <w:p w14:paraId="4BAD7521" w14:textId="77777777" w:rsidR="007958C1" w:rsidRPr="00B278DA" w:rsidRDefault="007958C1" w:rsidP="007958C1">
            <w:pPr>
              <w:tabs>
                <w:tab w:val="center" w:pos="4536"/>
                <w:tab w:val="right" w:pos="9072"/>
              </w:tabs>
              <w:rPr>
                <w:rFonts w:ascii="Garamond" w:hAnsi="Garamond"/>
                <w:sz w:val="23"/>
                <w:szCs w:val="23"/>
              </w:rPr>
            </w:pPr>
          </w:p>
          <w:p w14:paraId="58734F39" w14:textId="77777777" w:rsidR="007958C1" w:rsidRPr="00B278DA" w:rsidRDefault="007958C1" w:rsidP="007958C1">
            <w:pPr>
              <w:tabs>
                <w:tab w:val="center" w:pos="4536"/>
                <w:tab w:val="right" w:pos="9072"/>
              </w:tabs>
              <w:rPr>
                <w:rFonts w:ascii="Garamond" w:hAnsi="Garamond"/>
                <w:sz w:val="23"/>
                <w:szCs w:val="23"/>
                <w:u w:val="single"/>
              </w:rPr>
            </w:pPr>
            <w:r w:rsidRPr="00B278DA">
              <w:rPr>
                <w:rFonts w:ascii="Garamond" w:hAnsi="Garamond"/>
                <w:sz w:val="23"/>
                <w:szCs w:val="23"/>
                <w:u w:val="single"/>
              </w:rPr>
              <w:t>protokolující úřednice</w:t>
            </w:r>
          </w:p>
          <w:p w14:paraId="6750C937" w14:textId="77777777" w:rsidR="00CB0523" w:rsidRPr="00B278DA" w:rsidRDefault="00CB0523" w:rsidP="00CB0523">
            <w:pPr>
              <w:tabs>
                <w:tab w:val="center" w:pos="4536"/>
                <w:tab w:val="right" w:pos="9072"/>
              </w:tabs>
              <w:rPr>
                <w:rFonts w:ascii="Garamond" w:hAnsi="Garamond"/>
                <w:sz w:val="23"/>
                <w:szCs w:val="23"/>
              </w:rPr>
            </w:pPr>
            <w:r w:rsidRPr="00B278DA">
              <w:rPr>
                <w:rFonts w:ascii="Garamond" w:hAnsi="Garamond"/>
                <w:bCs/>
                <w:sz w:val="23"/>
                <w:szCs w:val="23"/>
              </w:rPr>
              <w:t>Kateřina Čadová</w:t>
            </w:r>
          </w:p>
          <w:p w14:paraId="21442CB5" w14:textId="77777777" w:rsidR="00CB0523" w:rsidRPr="00B278DA" w:rsidRDefault="00CB0523" w:rsidP="00CB0523">
            <w:pPr>
              <w:tabs>
                <w:tab w:val="center" w:pos="4536"/>
                <w:tab w:val="right" w:pos="9072"/>
              </w:tabs>
              <w:rPr>
                <w:rFonts w:ascii="Garamond" w:hAnsi="Garamond"/>
                <w:sz w:val="23"/>
                <w:szCs w:val="23"/>
              </w:rPr>
            </w:pPr>
            <w:r w:rsidRPr="00B278DA">
              <w:rPr>
                <w:rFonts w:ascii="Garamond" w:hAnsi="Garamond"/>
                <w:sz w:val="23"/>
                <w:szCs w:val="23"/>
              </w:rPr>
              <w:t>Martina Lofová</w:t>
            </w:r>
          </w:p>
          <w:p w14:paraId="4F73DA8B" w14:textId="77777777" w:rsidR="00CB0523" w:rsidRPr="00B278DA" w:rsidRDefault="00CB0523" w:rsidP="00CB0523">
            <w:pPr>
              <w:tabs>
                <w:tab w:val="center" w:pos="4536"/>
                <w:tab w:val="right" w:pos="9072"/>
              </w:tabs>
              <w:rPr>
                <w:rFonts w:ascii="Garamond" w:hAnsi="Garamond"/>
                <w:sz w:val="23"/>
                <w:szCs w:val="23"/>
              </w:rPr>
            </w:pPr>
            <w:r w:rsidRPr="00B278DA">
              <w:rPr>
                <w:rFonts w:ascii="Garamond" w:hAnsi="Garamond"/>
                <w:sz w:val="23"/>
                <w:szCs w:val="23"/>
              </w:rPr>
              <w:t>Dana Němečková</w:t>
            </w:r>
          </w:p>
          <w:p w14:paraId="2A93E894" w14:textId="77777777" w:rsidR="00CB0523" w:rsidRPr="00B278DA" w:rsidRDefault="00CB0523" w:rsidP="00CB0523">
            <w:pPr>
              <w:tabs>
                <w:tab w:val="center" w:pos="4536"/>
                <w:tab w:val="right" w:pos="9072"/>
              </w:tabs>
              <w:rPr>
                <w:rFonts w:ascii="Garamond" w:hAnsi="Garamond"/>
                <w:sz w:val="23"/>
                <w:szCs w:val="23"/>
              </w:rPr>
            </w:pPr>
            <w:r w:rsidRPr="00B278DA">
              <w:rPr>
                <w:rFonts w:ascii="Garamond" w:hAnsi="Garamond"/>
                <w:sz w:val="23"/>
                <w:szCs w:val="23"/>
              </w:rPr>
              <w:t>Lucie Poskočilová</w:t>
            </w:r>
          </w:p>
          <w:p w14:paraId="074E46B1" w14:textId="77777777" w:rsidR="00CB0523" w:rsidRPr="00B278DA" w:rsidRDefault="00CB0523" w:rsidP="00CB0523">
            <w:pPr>
              <w:tabs>
                <w:tab w:val="center" w:pos="4536"/>
                <w:tab w:val="right" w:pos="9072"/>
              </w:tabs>
              <w:rPr>
                <w:rFonts w:ascii="Garamond" w:hAnsi="Garamond"/>
                <w:b/>
                <w:bCs/>
                <w:sz w:val="23"/>
                <w:szCs w:val="23"/>
              </w:rPr>
            </w:pPr>
            <w:r w:rsidRPr="00B278DA">
              <w:rPr>
                <w:rFonts w:ascii="Garamond" w:hAnsi="Garamond"/>
                <w:sz w:val="23"/>
                <w:szCs w:val="23"/>
              </w:rPr>
              <w:t>Kristýna Svítilová</w:t>
            </w:r>
            <w:r w:rsidRPr="00B278DA">
              <w:rPr>
                <w:rFonts w:ascii="Garamond" w:hAnsi="Garamond"/>
                <w:b/>
                <w:bCs/>
                <w:sz w:val="23"/>
                <w:szCs w:val="23"/>
              </w:rPr>
              <w:t xml:space="preserve"> </w:t>
            </w:r>
          </w:p>
          <w:p w14:paraId="29C08ACE" w14:textId="77777777" w:rsidR="00514921" w:rsidRPr="00B278DA" w:rsidRDefault="00514921" w:rsidP="00CB0523">
            <w:pPr>
              <w:tabs>
                <w:tab w:val="center" w:pos="4536"/>
                <w:tab w:val="right" w:pos="9072"/>
              </w:tabs>
              <w:rPr>
                <w:rFonts w:ascii="Garamond" w:hAnsi="Garamond"/>
                <w:sz w:val="23"/>
                <w:szCs w:val="23"/>
                <w:u w:val="single"/>
              </w:rPr>
            </w:pPr>
          </w:p>
          <w:p w14:paraId="66B1D8BC" w14:textId="4FD49763" w:rsidR="00514921" w:rsidRPr="00B278DA" w:rsidRDefault="00514921" w:rsidP="00CB0523">
            <w:pPr>
              <w:tabs>
                <w:tab w:val="center" w:pos="4536"/>
                <w:tab w:val="right" w:pos="9072"/>
              </w:tabs>
              <w:rPr>
                <w:rFonts w:ascii="Garamond" w:hAnsi="Garamond"/>
                <w:sz w:val="23"/>
                <w:szCs w:val="23"/>
                <w:u w:val="single"/>
              </w:rPr>
            </w:pPr>
            <w:r w:rsidRPr="00B278DA">
              <w:rPr>
                <w:rFonts w:ascii="Garamond" w:hAnsi="Garamond"/>
                <w:sz w:val="23"/>
                <w:szCs w:val="23"/>
                <w:u w:val="single"/>
              </w:rPr>
              <w:t>zapisovatelka:</w:t>
            </w:r>
          </w:p>
          <w:p w14:paraId="60FAAE5E" w14:textId="5E4A6281" w:rsidR="00CB0523" w:rsidRPr="00B278DA" w:rsidRDefault="00CB0523" w:rsidP="00CB0523">
            <w:pPr>
              <w:tabs>
                <w:tab w:val="center" w:pos="4536"/>
                <w:tab w:val="right" w:pos="9072"/>
              </w:tabs>
              <w:rPr>
                <w:rFonts w:ascii="Garamond" w:hAnsi="Garamond"/>
                <w:sz w:val="23"/>
                <w:szCs w:val="23"/>
              </w:rPr>
            </w:pPr>
            <w:r w:rsidRPr="00B278DA">
              <w:rPr>
                <w:rFonts w:ascii="Garamond" w:hAnsi="Garamond"/>
                <w:sz w:val="23"/>
                <w:szCs w:val="23"/>
              </w:rPr>
              <w:t>Michaela Šťastná</w:t>
            </w:r>
          </w:p>
          <w:p w14:paraId="336AB899" w14:textId="77777777" w:rsidR="007958C1" w:rsidRPr="00B278DA" w:rsidRDefault="007958C1" w:rsidP="007958C1">
            <w:pPr>
              <w:tabs>
                <w:tab w:val="center" w:pos="4536"/>
                <w:tab w:val="right" w:pos="9072"/>
              </w:tabs>
              <w:rPr>
                <w:rFonts w:ascii="Garamond" w:hAnsi="Garamond"/>
                <w:b/>
                <w:sz w:val="23"/>
                <w:szCs w:val="23"/>
              </w:rPr>
            </w:pPr>
          </w:p>
          <w:p w14:paraId="72FD5214" w14:textId="3B66F1EA" w:rsidR="007958C1" w:rsidRPr="00B278DA" w:rsidRDefault="00C454E5" w:rsidP="007958C1">
            <w:pPr>
              <w:tabs>
                <w:tab w:val="center" w:pos="4536"/>
                <w:tab w:val="right" w:pos="9072"/>
              </w:tabs>
              <w:rPr>
                <w:rFonts w:ascii="Garamond" w:hAnsi="Garamond"/>
                <w:b/>
                <w:sz w:val="23"/>
                <w:szCs w:val="23"/>
              </w:rPr>
            </w:pPr>
            <w:r w:rsidRPr="00B278DA">
              <w:rPr>
                <w:rFonts w:ascii="Garamond" w:hAnsi="Garamond"/>
                <w:b/>
                <w:sz w:val="23"/>
                <w:szCs w:val="23"/>
              </w:rPr>
              <w:t xml:space="preserve"> </w:t>
            </w:r>
          </w:p>
          <w:p w14:paraId="7B42AE7E" w14:textId="77777777" w:rsidR="007958C1" w:rsidRPr="00B278DA" w:rsidRDefault="007958C1" w:rsidP="007958C1">
            <w:pPr>
              <w:tabs>
                <w:tab w:val="center" w:pos="4536"/>
                <w:tab w:val="right" w:pos="9072"/>
              </w:tabs>
              <w:rPr>
                <w:rFonts w:ascii="Garamond" w:hAnsi="Garamond"/>
                <w:b/>
                <w:sz w:val="23"/>
                <w:szCs w:val="23"/>
              </w:rPr>
            </w:pPr>
          </w:p>
          <w:p w14:paraId="01884B67" w14:textId="77777777" w:rsidR="007E5EDB" w:rsidRPr="00B278DA" w:rsidRDefault="007E5EDB" w:rsidP="00E53AF2">
            <w:pPr>
              <w:tabs>
                <w:tab w:val="center" w:pos="4536"/>
                <w:tab w:val="right" w:pos="9072"/>
              </w:tabs>
              <w:rPr>
                <w:rFonts w:ascii="Garamond" w:hAnsi="Garamond"/>
                <w:b/>
                <w:sz w:val="23"/>
                <w:szCs w:val="23"/>
              </w:rPr>
            </w:pPr>
          </w:p>
          <w:p w14:paraId="64C16BB5" w14:textId="77777777" w:rsidR="007E5EDB" w:rsidRPr="00B278DA" w:rsidRDefault="007E5EDB" w:rsidP="00E53AF2">
            <w:pPr>
              <w:tabs>
                <w:tab w:val="center" w:pos="4536"/>
                <w:tab w:val="right" w:pos="9072"/>
              </w:tabs>
              <w:rPr>
                <w:rFonts w:ascii="Garamond" w:hAnsi="Garamond"/>
                <w:b/>
                <w:sz w:val="23"/>
                <w:szCs w:val="23"/>
              </w:rPr>
            </w:pPr>
          </w:p>
          <w:p w14:paraId="3F46ECE7" w14:textId="77777777" w:rsidR="00ED0BD4" w:rsidRPr="00B278DA" w:rsidRDefault="00ED0BD4" w:rsidP="00E53AF2">
            <w:pPr>
              <w:tabs>
                <w:tab w:val="center" w:pos="4536"/>
                <w:tab w:val="right" w:pos="9072"/>
              </w:tabs>
              <w:rPr>
                <w:rFonts w:ascii="Garamond" w:hAnsi="Garamond"/>
                <w:b/>
                <w:sz w:val="23"/>
                <w:szCs w:val="23"/>
              </w:rPr>
            </w:pPr>
          </w:p>
          <w:p w14:paraId="22C19065" w14:textId="77777777" w:rsidR="00ED0BD4" w:rsidRPr="00B278DA" w:rsidRDefault="00ED0BD4" w:rsidP="00E53AF2">
            <w:pPr>
              <w:tabs>
                <w:tab w:val="center" w:pos="4536"/>
                <w:tab w:val="right" w:pos="9072"/>
              </w:tabs>
              <w:rPr>
                <w:rFonts w:ascii="Garamond" w:hAnsi="Garamond"/>
                <w:b/>
                <w:sz w:val="23"/>
                <w:szCs w:val="23"/>
              </w:rPr>
            </w:pPr>
          </w:p>
          <w:p w14:paraId="32F68952" w14:textId="77777777" w:rsidR="00C77898" w:rsidRPr="00B278DA" w:rsidRDefault="00C77898" w:rsidP="007958C1">
            <w:pPr>
              <w:tabs>
                <w:tab w:val="center" w:pos="4536"/>
                <w:tab w:val="right" w:pos="9072"/>
              </w:tabs>
              <w:rPr>
                <w:rFonts w:ascii="Garamond" w:hAnsi="Garamond"/>
                <w:b/>
                <w:sz w:val="23"/>
                <w:szCs w:val="23"/>
              </w:rPr>
            </w:pPr>
          </w:p>
          <w:p w14:paraId="77CB722B" w14:textId="4AC998C5" w:rsidR="007958C1" w:rsidRPr="00B278DA" w:rsidRDefault="007958C1" w:rsidP="007958C1">
            <w:pPr>
              <w:tabs>
                <w:tab w:val="center" w:pos="4536"/>
                <w:tab w:val="right" w:pos="9072"/>
              </w:tabs>
              <w:rPr>
                <w:rFonts w:ascii="Garamond" w:hAnsi="Garamond"/>
                <w:b/>
                <w:sz w:val="23"/>
                <w:szCs w:val="23"/>
                <w:u w:val="single"/>
              </w:rPr>
            </w:pPr>
            <w:r w:rsidRPr="00B278DA">
              <w:rPr>
                <w:rFonts w:ascii="Garamond" w:hAnsi="Garamond"/>
                <w:b/>
                <w:sz w:val="23"/>
                <w:szCs w:val="23"/>
              </w:rPr>
              <w:lastRenderedPageBreak/>
              <w:t>Olga Dvořáčková</w:t>
            </w:r>
          </w:p>
          <w:p w14:paraId="52E7D7ED" w14:textId="77777777" w:rsidR="007958C1" w:rsidRPr="00B278DA" w:rsidRDefault="007958C1" w:rsidP="007958C1">
            <w:pPr>
              <w:tabs>
                <w:tab w:val="center" w:pos="4536"/>
                <w:tab w:val="right" w:pos="9072"/>
              </w:tabs>
              <w:rPr>
                <w:rFonts w:ascii="Garamond" w:hAnsi="Garamond"/>
                <w:sz w:val="23"/>
                <w:szCs w:val="23"/>
              </w:rPr>
            </w:pPr>
            <w:r w:rsidRPr="00B278DA">
              <w:rPr>
                <w:rFonts w:ascii="Garamond" w:hAnsi="Garamond"/>
                <w:sz w:val="23"/>
                <w:szCs w:val="23"/>
              </w:rPr>
              <w:t xml:space="preserve">vyšší soudní úřednice  </w:t>
            </w:r>
          </w:p>
          <w:p w14:paraId="23538620" w14:textId="77777777" w:rsidR="007958C1" w:rsidRPr="00B278DA" w:rsidRDefault="007958C1" w:rsidP="007958C1">
            <w:pPr>
              <w:tabs>
                <w:tab w:val="center" w:pos="4536"/>
                <w:tab w:val="right" w:pos="9072"/>
              </w:tabs>
              <w:rPr>
                <w:rFonts w:ascii="Garamond" w:hAnsi="Garamond"/>
                <w:color w:val="000000" w:themeColor="text1"/>
                <w:sz w:val="23"/>
                <w:szCs w:val="23"/>
              </w:rPr>
            </w:pPr>
          </w:p>
          <w:p w14:paraId="564D4A19" w14:textId="77777777" w:rsidR="007958C1" w:rsidRPr="00B278DA" w:rsidRDefault="007958C1" w:rsidP="007958C1">
            <w:pPr>
              <w:tabs>
                <w:tab w:val="center" w:pos="4536"/>
                <w:tab w:val="right" w:pos="9072"/>
              </w:tabs>
              <w:rPr>
                <w:rFonts w:ascii="Garamond" w:hAnsi="Garamond"/>
                <w:color w:val="000000" w:themeColor="text1"/>
                <w:sz w:val="23"/>
                <w:szCs w:val="23"/>
                <w:u w:val="single"/>
              </w:rPr>
            </w:pPr>
            <w:r w:rsidRPr="00B278DA">
              <w:rPr>
                <w:rFonts w:ascii="Garamond" w:hAnsi="Garamond"/>
                <w:color w:val="000000" w:themeColor="text1"/>
                <w:sz w:val="23"/>
                <w:szCs w:val="23"/>
                <w:u w:val="single"/>
              </w:rPr>
              <w:t>zástup:</w:t>
            </w:r>
          </w:p>
          <w:p w14:paraId="6F913BF9" w14:textId="5170E24A" w:rsidR="007958C1" w:rsidRPr="00B278DA" w:rsidRDefault="0086139E" w:rsidP="007958C1">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Veronika Vašíčková</w:t>
            </w:r>
          </w:p>
          <w:p w14:paraId="31B6AB94" w14:textId="77777777" w:rsidR="007958C1" w:rsidRPr="00B278DA" w:rsidRDefault="007958C1" w:rsidP="007958C1">
            <w:pPr>
              <w:tabs>
                <w:tab w:val="center" w:pos="4536"/>
                <w:tab w:val="right" w:pos="9072"/>
              </w:tabs>
              <w:rPr>
                <w:rFonts w:ascii="Garamond" w:hAnsi="Garamond"/>
                <w:b/>
                <w:bCs/>
                <w:sz w:val="23"/>
                <w:szCs w:val="23"/>
              </w:rPr>
            </w:pPr>
          </w:p>
          <w:p w14:paraId="47E12ACD" w14:textId="77777777" w:rsidR="007958C1" w:rsidRPr="00B278DA" w:rsidRDefault="007958C1" w:rsidP="007958C1">
            <w:pPr>
              <w:tabs>
                <w:tab w:val="center" w:pos="4536"/>
                <w:tab w:val="right" w:pos="9072"/>
              </w:tabs>
              <w:rPr>
                <w:rFonts w:ascii="Garamond" w:hAnsi="Garamond"/>
                <w:sz w:val="23"/>
                <w:szCs w:val="23"/>
              </w:rPr>
            </w:pPr>
            <w:r w:rsidRPr="00B278DA">
              <w:rPr>
                <w:rFonts w:ascii="Garamond" w:hAnsi="Garamond"/>
                <w:b/>
                <w:bCs/>
                <w:sz w:val="23"/>
                <w:szCs w:val="23"/>
              </w:rPr>
              <w:t>Kamila Slotová</w:t>
            </w:r>
          </w:p>
          <w:p w14:paraId="5D6D6D72" w14:textId="77777777" w:rsidR="00E94ABC" w:rsidRPr="00B278DA" w:rsidRDefault="007958C1" w:rsidP="007958C1">
            <w:pPr>
              <w:tabs>
                <w:tab w:val="center" w:pos="4536"/>
                <w:tab w:val="right" w:pos="9072"/>
              </w:tabs>
              <w:rPr>
                <w:rFonts w:ascii="Garamond" w:hAnsi="Garamond"/>
                <w:sz w:val="23"/>
                <w:szCs w:val="23"/>
              </w:rPr>
            </w:pPr>
            <w:r w:rsidRPr="00B278DA">
              <w:rPr>
                <w:rFonts w:ascii="Garamond" w:hAnsi="Garamond"/>
                <w:sz w:val="23"/>
                <w:szCs w:val="23"/>
              </w:rPr>
              <w:t xml:space="preserve">protokolující úřednice </w:t>
            </w:r>
          </w:p>
          <w:p w14:paraId="2433D2BD" w14:textId="11895ACF" w:rsidR="007958C1" w:rsidRPr="00B278DA" w:rsidRDefault="007958C1" w:rsidP="007958C1">
            <w:pPr>
              <w:tabs>
                <w:tab w:val="center" w:pos="4536"/>
                <w:tab w:val="right" w:pos="9072"/>
              </w:tabs>
              <w:rPr>
                <w:rFonts w:ascii="Garamond" w:hAnsi="Garamond"/>
                <w:sz w:val="23"/>
                <w:szCs w:val="23"/>
              </w:rPr>
            </w:pPr>
            <w:r w:rsidRPr="00B278DA">
              <w:rPr>
                <w:rFonts w:ascii="Garamond" w:hAnsi="Garamond"/>
                <w:sz w:val="23"/>
                <w:szCs w:val="23"/>
              </w:rPr>
              <w:t>plní povinnosti vedoucí soudní kanceláře</w:t>
            </w:r>
          </w:p>
          <w:p w14:paraId="73287573" w14:textId="77777777" w:rsidR="007958C1" w:rsidRPr="00B278DA" w:rsidRDefault="007958C1" w:rsidP="007958C1">
            <w:pPr>
              <w:tabs>
                <w:tab w:val="center" w:pos="4536"/>
                <w:tab w:val="right" w:pos="9072"/>
              </w:tabs>
              <w:rPr>
                <w:rFonts w:ascii="Garamond" w:hAnsi="Garamond"/>
                <w:sz w:val="23"/>
                <w:szCs w:val="23"/>
              </w:rPr>
            </w:pPr>
          </w:p>
          <w:p w14:paraId="722E9FFB" w14:textId="77777777" w:rsidR="007958C1" w:rsidRPr="00B278DA" w:rsidRDefault="007958C1" w:rsidP="007958C1">
            <w:pPr>
              <w:tabs>
                <w:tab w:val="center" w:pos="4536"/>
                <w:tab w:val="right" w:pos="9072"/>
              </w:tabs>
              <w:rPr>
                <w:rFonts w:ascii="Garamond" w:hAnsi="Garamond"/>
                <w:sz w:val="23"/>
                <w:szCs w:val="23"/>
                <w:u w:val="single"/>
              </w:rPr>
            </w:pPr>
            <w:r w:rsidRPr="00B278DA">
              <w:rPr>
                <w:rFonts w:ascii="Garamond" w:hAnsi="Garamond"/>
                <w:sz w:val="23"/>
                <w:szCs w:val="23"/>
                <w:u w:val="single"/>
              </w:rPr>
              <w:t>zástup:</w:t>
            </w:r>
          </w:p>
          <w:p w14:paraId="01BC4CE9" w14:textId="077EAAF2" w:rsidR="007958C1" w:rsidRPr="00B278DA" w:rsidRDefault="007958C1" w:rsidP="007958C1">
            <w:pPr>
              <w:tabs>
                <w:tab w:val="center" w:pos="4536"/>
                <w:tab w:val="right" w:pos="9072"/>
              </w:tabs>
              <w:rPr>
                <w:rFonts w:ascii="Garamond" w:hAnsi="Garamond"/>
                <w:sz w:val="23"/>
                <w:szCs w:val="23"/>
              </w:rPr>
            </w:pPr>
            <w:r w:rsidRPr="00B278DA">
              <w:rPr>
                <w:rFonts w:ascii="Garamond" w:hAnsi="Garamond"/>
                <w:sz w:val="23"/>
                <w:szCs w:val="23"/>
              </w:rPr>
              <w:t>1)</w:t>
            </w:r>
            <w:r w:rsidR="001C3AE7" w:rsidRPr="00B278DA">
              <w:rPr>
                <w:rFonts w:ascii="Garamond" w:hAnsi="Garamond"/>
                <w:sz w:val="23"/>
                <w:szCs w:val="23"/>
              </w:rPr>
              <w:t xml:space="preserve"> </w:t>
            </w:r>
            <w:r w:rsidRPr="00B278DA">
              <w:rPr>
                <w:rFonts w:ascii="Garamond" w:hAnsi="Garamond"/>
                <w:sz w:val="23"/>
                <w:szCs w:val="23"/>
              </w:rPr>
              <w:t>Veronika Štěpánková</w:t>
            </w:r>
          </w:p>
          <w:p w14:paraId="2FDF2956" w14:textId="5AAF05CF" w:rsidR="007958C1" w:rsidRPr="00B278DA" w:rsidRDefault="007958C1" w:rsidP="007958C1">
            <w:pPr>
              <w:tabs>
                <w:tab w:val="center" w:pos="4536"/>
                <w:tab w:val="right" w:pos="9072"/>
              </w:tabs>
              <w:rPr>
                <w:rFonts w:ascii="Garamond" w:hAnsi="Garamond"/>
                <w:sz w:val="23"/>
                <w:szCs w:val="23"/>
              </w:rPr>
            </w:pPr>
            <w:r w:rsidRPr="00B278DA">
              <w:rPr>
                <w:rFonts w:ascii="Garamond" w:hAnsi="Garamond"/>
                <w:sz w:val="23"/>
                <w:szCs w:val="23"/>
              </w:rPr>
              <w:t>2)</w:t>
            </w:r>
            <w:r w:rsidR="001C3AE7" w:rsidRPr="00B278DA">
              <w:rPr>
                <w:rFonts w:ascii="Garamond" w:hAnsi="Garamond"/>
                <w:sz w:val="23"/>
                <w:szCs w:val="23"/>
              </w:rPr>
              <w:t xml:space="preserve"> Kateřina Čadová</w:t>
            </w:r>
            <w:r w:rsidRPr="00B278DA">
              <w:rPr>
                <w:rFonts w:ascii="Garamond" w:hAnsi="Garamond"/>
                <w:sz w:val="23"/>
                <w:szCs w:val="23"/>
              </w:rPr>
              <w:t xml:space="preserve"> </w:t>
            </w:r>
          </w:p>
          <w:p w14:paraId="1F41A5E8" w14:textId="2170CA1A" w:rsidR="007958C1" w:rsidRPr="00B278DA" w:rsidRDefault="007958C1" w:rsidP="007958C1">
            <w:pPr>
              <w:tabs>
                <w:tab w:val="center" w:pos="4536"/>
                <w:tab w:val="right" w:pos="9072"/>
              </w:tabs>
              <w:rPr>
                <w:rFonts w:ascii="Garamond" w:hAnsi="Garamond"/>
                <w:sz w:val="23"/>
                <w:szCs w:val="23"/>
              </w:rPr>
            </w:pPr>
            <w:r w:rsidRPr="00B278DA">
              <w:rPr>
                <w:rFonts w:ascii="Garamond" w:hAnsi="Garamond"/>
                <w:sz w:val="23"/>
                <w:szCs w:val="23"/>
              </w:rPr>
              <w:t>3)</w:t>
            </w:r>
            <w:r w:rsidR="001C3AE7" w:rsidRPr="00B278DA">
              <w:rPr>
                <w:rFonts w:ascii="Garamond" w:hAnsi="Garamond"/>
                <w:sz w:val="23"/>
                <w:szCs w:val="23"/>
              </w:rPr>
              <w:t xml:space="preserve"> </w:t>
            </w:r>
            <w:r w:rsidRPr="00B278DA">
              <w:rPr>
                <w:rFonts w:ascii="Garamond" w:hAnsi="Garamond"/>
                <w:sz w:val="23"/>
                <w:szCs w:val="23"/>
              </w:rPr>
              <w:t>Klára Marková</w:t>
            </w:r>
          </w:p>
          <w:p w14:paraId="348681B6" w14:textId="77777777" w:rsidR="007958C1" w:rsidRPr="00B278DA" w:rsidRDefault="007958C1" w:rsidP="007958C1">
            <w:pPr>
              <w:tabs>
                <w:tab w:val="center" w:pos="4536"/>
                <w:tab w:val="right" w:pos="9072"/>
              </w:tabs>
              <w:rPr>
                <w:rFonts w:ascii="Garamond" w:hAnsi="Garamond"/>
                <w:sz w:val="23"/>
                <w:szCs w:val="23"/>
              </w:rPr>
            </w:pPr>
          </w:p>
          <w:p w14:paraId="272AE116" w14:textId="77777777" w:rsidR="007958C1" w:rsidRPr="00B278DA" w:rsidRDefault="007958C1" w:rsidP="007958C1">
            <w:pPr>
              <w:tabs>
                <w:tab w:val="center" w:pos="4536"/>
                <w:tab w:val="right" w:pos="9072"/>
              </w:tabs>
              <w:rPr>
                <w:rFonts w:ascii="Garamond" w:hAnsi="Garamond"/>
                <w:sz w:val="23"/>
                <w:szCs w:val="23"/>
              </w:rPr>
            </w:pPr>
          </w:p>
          <w:p w14:paraId="3309C4C9" w14:textId="77777777" w:rsidR="007958C1" w:rsidRPr="00B278DA" w:rsidRDefault="007958C1" w:rsidP="007958C1">
            <w:pPr>
              <w:tabs>
                <w:tab w:val="center" w:pos="4536"/>
                <w:tab w:val="right" w:pos="9072"/>
              </w:tabs>
              <w:rPr>
                <w:rFonts w:ascii="Garamond" w:hAnsi="Garamond"/>
                <w:sz w:val="23"/>
                <w:szCs w:val="23"/>
              </w:rPr>
            </w:pPr>
          </w:p>
          <w:p w14:paraId="18CF2AEA" w14:textId="77777777" w:rsidR="007958C1" w:rsidRPr="00B278DA" w:rsidRDefault="007958C1" w:rsidP="007958C1">
            <w:pPr>
              <w:tabs>
                <w:tab w:val="center" w:pos="4536"/>
                <w:tab w:val="right" w:pos="9072"/>
              </w:tabs>
              <w:rPr>
                <w:rFonts w:ascii="Garamond" w:hAnsi="Garamond"/>
                <w:sz w:val="23"/>
                <w:szCs w:val="23"/>
                <w:u w:val="single"/>
              </w:rPr>
            </w:pPr>
            <w:r w:rsidRPr="00B278DA">
              <w:rPr>
                <w:rFonts w:ascii="Garamond" w:hAnsi="Garamond"/>
                <w:sz w:val="23"/>
                <w:szCs w:val="23"/>
                <w:u w:val="single"/>
              </w:rPr>
              <w:t>protokolující úřednice</w:t>
            </w:r>
          </w:p>
          <w:p w14:paraId="4D668C54" w14:textId="77777777" w:rsidR="00CB0523" w:rsidRPr="00B278DA" w:rsidRDefault="00CB0523" w:rsidP="00CB0523">
            <w:pPr>
              <w:tabs>
                <w:tab w:val="center" w:pos="4536"/>
                <w:tab w:val="right" w:pos="9072"/>
              </w:tabs>
              <w:rPr>
                <w:rFonts w:ascii="Garamond" w:hAnsi="Garamond"/>
                <w:sz w:val="23"/>
                <w:szCs w:val="23"/>
              </w:rPr>
            </w:pPr>
            <w:r w:rsidRPr="00B278DA">
              <w:rPr>
                <w:rFonts w:ascii="Garamond" w:hAnsi="Garamond"/>
                <w:bCs/>
                <w:sz w:val="23"/>
                <w:szCs w:val="23"/>
              </w:rPr>
              <w:t>Kateřina Čadová</w:t>
            </w:r>
          </w:p>
          <w:p w14:paraId="722261A2" w14:textId="77777777" w:rsidR="00CB0523" w:rsidRPr="00B278DA" w:rsidRDefault="00CB0523" w:rsidP="00CB0523">
            <w:pPr>
              <w:tabs>
                <w:tab w:val="center" w:pos="4536"/>
                <w:tab w:val="right" w:pos="9072"/>
              </w:tabs>
              <w:rPr>
                <w:rFonts w:ascii="Garamond" w:hAnsi="Garamond"/>
                <w:sz w:val="23"/>
                <w:szCs w:val="23"/>
              </w:rPr>
            </w:pPr>
            <w:r w:rsidRPr="00B278DA">
              <w:rPr>
                <w:rFonts w:ascii="Garamond" w:hAnsi="Garamond"/>
                <w:sz w:val="23"/>
                <w:szCs w:val="23"/>
              </w:rPr>
              <w:t>Martina Lofová</w:t>
            </w:r>
          </w:p>
          <w:p w14:paraId="2C087778" w14:textId="77777777" w:rsidR="00CB0523" w:rsidRPr="00B278DA" w:rsidRDefault="00CB0523" w:rsidP="00CB0523">
            <w:pPr>
              <w:tabs>
                <w:tab w:val="center" w:pos="4536"/>
                <w:tab w:val="right" w:pos="9072"/>
              </w:tabs>
              <w:rPr>
                <w:rFonts w:ascii="Garamond" w:hAnsi="Garamond"/>
                <w:sz w:val="23"/>
                <w:szCs w:val="23"/>
              </w:rPr>
            </w:pPr>
            <w:r w:rsidRPr="00B278DA">
              <w:rPr>
                <w:rFonts w:ascii="Garamond" w:hAnsi="Garamond"/>
                <w:sz w:val="23"/>
                <w:szCs w:val="23"/>
              </w:rPr>
              <w:t>Dana Němečková</w:t>
            </w:r>
          </w:p>
          <w:p w14:paraId="5BDBF48F" w14:textId="77777777" w:rsidR="00CB0523" w:rsidRPr="00B278DA" w:rsidRDefault="00CB0523" w:rsidP="00CB0523">
            <w:pPr>
              <w:tabs>
                <w:tab w:val="center" w:pos="4536"/>
                <w:tab w:val="right" w:pos="9072"/>
              </w:tabs>
              <w:rPr>
                <w:rFonts w:ascii="Garamond" w:hAnsi="Garamond"/>
                <w:sz w:val="23"/>
                <w:szCs w:val="23"/>
              </w:rPr>
            </w:pPr>
            <w:r w:rsidRPr="00B278DA">
              <w:rPr>
                <w:rFonts w:ascii="Garamond" w:hAnsi="Garamond"/>
                <w:sz w:val="23"/>
                <w:szCs w:val="23"/>
              </w:rPr>
              <w:t>Lucie Poskočilová</w:t>
            </w:r>
          </w:p>
          <w:p w14:paraId="2041F41C" w14:textId="77777777" w:rsidR="00CB0523" w:rsidRPr="00B278DA" w:rsidRDefault="00CB0523" w:rsidP="00CB0523">
            <w:pPr>
              <w:tabs>
                <w:tab w:val="center" w:pos="4536"/>
                <w:tab w:val="right" w:pos="9072"/>
              </w:tabs>
              <w:rPr>
                <w:rFonts w:ascii="Garamond" w:hAnsi="Garamond"/>
                <w:b/>
                <w:bCs/>
                <w:sz w:val="23"/>
                <w:szCs w:val="23"/>
              </w:rPr>
            </w:pPr>
            <w:r w:rsidRPr="00B278DA">
              <w:rPr>
                <w:rFonts w:ascii="Garamond" w:hAnsi="Garamond"/>
                <w:sz w:val="23"/>
                <w:szCs w:val="23"/>
              </w:rPr>
              <w:t>Kristýna Svítilová</w:t>
            </w:r>
            <w:r w:rsidRPr="00B278DA">
              <w:rPr>
                <w:rFonts w:ascii="Garamond" w:hAnsi="Garamond"/>
                <w:b/>
                <w:bCs/>
                <w:sz w:val="23"/>
                <w:szCs w:val="23"/>
              </w:rPr>
              <w:t xml:space="preserve"> </w:t>
            </w:r>
          </w:p>
          <w:p w14:paraId="5A2D9E9D" w14:textId="77777777" w:rsidR="00514921" w:rsidRPr="00B278DA" w:rsidRDefault="00514921" w:rsidP="00CB0523">
            <w:pPr>
              <w:tabs>
                <w:tab w:val="center" w:pos="4536"/>
                <w:tab w:val="right" w:pos="9072"/>
              </w:tabs>
              <w:rPr>
                <w:rFonts w:ascii="Garamond" w:hAnsi="Garamond"/>
                <w:sz w:val="23"/>
                <w:szCs w:val="23"/>
              </w:rPr>
            </w:pPr>
          </w:p>
          <w:p w14:paraId="01BBFFE6" w14:textId="77777777" w:rsidR="00514921" w:rsidRPr="00B278DA" w:rsidRDefault="00514921" w:rsidP="00CB0523">
            <w:pPr>
              <w:tabs>
                <w:tab w:val="center" w:pos="4536"/>
                <w:tab w:val="right" w:pos="9072"/>
              </w:tabs>
              <w:rPr>
                <w:rFonts w:ascii="Garamond" w:hAnsi="Garamond"/>
                <w:sz w:val="23"/>
                <w:szCs w:val="23"/>
                <w:u w:val="single"/>
              </w:rPr>
            </w:pPr>
            <w:r w:rsidRPr="00B278DA">
              <w:rPr>
                <w:rFonts w:ascii="Garamond" w:hAnsi="Garamond"/>
                <w:sz w:val="23"/>
                <w:szCs w:val="23"/>
                <w:u w:val="single"/>
              </w:rPr>
              <w:t>zapisovatelka:</w:t>
            </w:r>
          </w:p>
          <w:p w14:paraId="1D3E87B4" w14:textId="6E8BBC19" w:rsidR="00CB0523" w:rsidRPr="00B278DA" w:rsidRDefault="00CB0523" w:rsidP="00CB0523">
            <w:pPr>
              <w:tabs>
                <w:tab w:val="center" w:pos="4536"/>
                <w:tab w:val="right" w:pos="9072"/>
              </w:tabs>
              <w:rPr>
                <w:rFonts w:ascii="Garamond" w:hAnsi="Garamond"/>
                <w:sz w:val="23"/>
                <w:szCs w:val="23"/>
              </w:rPr>
            </w:pPr>
            <w:r w:rsidRPr="00B278DA">
              <w:rPr>
                <w:rFonts w:ascii="Garamond" w:hAnsi="Garamond"/>
                <w:sz w:val="23"/>
                <w:szCs w:val="23"/>
              </w:rPr>
              <w:t>Michaela Šťastná</w:t>
            </w:r>
          </w:p>
          <w:p w14:paraId="193F23EA" w14:textId="012D9981" w:rsidR="007958C1" w:rsidRPr="00B278DA" w:rsidRDefault="007958C1" w:rsidP="00CB0523">
            <w:pPr>
              <w:tabs>
                <w:tab w:val="center" w:pos="4536"/>
                <w:tab w:val="right" w:pos="9072"/>
              </w:tabs>
              <w:rPr>
                <w:rFonts w:ascii="Garamond" w:hAnsi="Garamond"/>
                <w:sz w:val="23"/>
                <w:szCs w:val="23"/>
              </w:rPr>
            </w:pPr>
          </w:p>
          <w:p w14:paraId="1FE6CB1E" w14:textId="7F9D5CB6" w:rsidR="00B1335F" w:rsidRPr="00B278DA" w:rsidRDefault="007958C1" w:rsidP="00C454E5">
            <w:pPr>
              <w:tabs>
                <w:tab w:val="center" w:pos="4536"/>
                <w:tab w:val="right" w:pos="9072"/>
              </w:tabs>
              <w:rPr>
                <w:rFonts w:ascii="Garamond" w:hAnsi="Garamond"/>
                <w:sz w:val="23"/>
                <w:szCs w:val="23"/>
              </w:rPr>
            </w:pPr>
            <w:r w:rsidRPr="00B278DA">
              <w:rPr>
                <w:rFonts w:ascii="Garamond" w:hAnsi="Garamond"/>
                <w:b/>
                <w:bCs/>
                <w:sz w:val="23"/>
                <w:szCs w:val="23"/>
              </w:rPr>
              <w:t xml:space="preserve"> </w:t>
            </w:r>
            <w:r w:rsidRPr="00B278DA">
              <w:rPr>
                <w:rFonts w:ascii="Garamond" w:hAnsi="Garamond"/>
                <w:sz w:val="23"/>
                <w:szCs w:val="23"/>
              </w:rPr>
              <w:t xml:space="preserve"> </w:t>
            </w:r>
            <w:r w:rsidR="00C454E5" w:rsidRPr="00B278DA">
              <w:rPr>
                <w:rFonts w:ascii="Garamond" w:hAnsi="Garamond"/>
                <w:sz w:val="23"/>
                <w:szCs w:val="23"/>
              </w:rPr>
              <w:t xml:space="preserve"> </w:t>
            </w:r>
          </w:p>
          <w:p w14:paraId="740AF844" w14:textId="77777777" w:rsidR="00B1335F" w:rsidRPr="00B278DA" w:rsidRDefault="00B1335F" w:rsidP="007958C1">
            <w:pPr>
              <w:tabs>
                <w:tab w:val="center" w:pos="4536"/>
                <w:tab w:val="right" w:pos="9072"/>
              </w:tabs>
              <w:rPr>
                <w:rFonts w:ascii="Garamond" w:hAnsi="Garamond"/>
                <w:sz w:val="23"/>
                <w:szCs w:val="23"/>
              </w:rPr>
            </w:pPr>
          </w:p>
          <w:p w14:paraId="63E335A6" w14:textId="77777777" w:rsidR="00B1335F" w:rsidRPr="00B278DA" w:rsidRDefault="00B1335F" w:rsidP="007958C1">
            <w:pPr>
              <w:tabs>
                <w:tab w:val="center" w:pos="4536"/>
                <w:tab w:val="right" w:pos="9072"/>
              </w:tabs>
              <w:rPr>
                <w:rFonts w:ascii="Garamond" w:hAnsi="Garamond"/>
                <w:sz w:val="23"/>
                <w:szCs w:val="23"/>
              </w:rPr>
            </w:pPr>
          </w:p>
          <w:p w14:paraId="1E8DFF58" w14:textId="77777777" w:rsidR="00B1335F" w:rsidRPr="00B278DA" w:rsidRDefault="00B1335F" w:rsidP="007958C1">
            <w:pPr>
              <w:tabs>
                <w:tab w:val="center" w:pos="4536"/>
                <w:tab w:val="right" w:pos="9072"/>
              </w:tabs>
              <w:rPr>
                <w:rFonts w:ascii="Garamond" w:hAnsi="Garamond"/>
                <w:sz w:val="23"/>
                <w:szCs w:val="23"/>
              </w:rPr>
            </w:pPr>
          </w:p>
          <w:p w14:paraId="488984DF" w14:textId="77777777" w:rsidR="00B1335F" w:rsidRPr="00B278DA" w:rsidRDefault="00B1335F" w:rsidP="007958C1">
            <w:pPr>
              <w:tabs>
                <w:tab w:val="center" w:pos="4536"/>
                <w:tab w:val="right" w:pos="9072"/>
              </w:tabs>
              <w:rPr>
                <w:rFonts w:ascii="Garamond" w:hAnsi="Garamond"/>
                <w:sz w:val="23"/>
                <w:szCs w:val="23"/>
              </w:rPr>
            </w:pPr>
          </w:p>
          <w:p w14:paraId="5EBB37CD" w14:textId="77777777" w:rsidR="00B1335F" w:rsidRPr="00B278DA" w:rsidRDefault="00B1335F" w:rsidP="007958C1">
            <w:pPr>
              <w:tabs>
                <w:tab w:val="center" w:pos="4536"/>
                <w:tab w:val="right" w:pos="9072"/>
              </w:tabs>
              <w:rPr>
                <w:rFonts w:ascii="Garamond" w:hAnsi="Garamond"/>
                <w:sz w:val="23"/>
                <w:szCs w:val="23"/>
              </w:rPr>
            </w:pPr>
          </w:p>
          <w:p w14:paraId="4F5896AD" w14:textId="77777777" w:rsidR="00B1335F" w:rsidRPr="00B278DA" w:rsidRDefault="00B1335F" w:rsidP="007958C1">
            <w:pPr>
              <w:tabs>
                <w:tab w:val="center" w:pos="4536"/>
                <w:tab w:val="right" w:pos="9072"/>
              </w:tabs>
              <w:rPr>
                <w:rFonts w:ascii="Garamond" w:hAnsi="Garamond"/>
                <w:sz w:val="23"/>
                <w:szCs w:val="23"/>
              </w:rPr>
            </w:pPr>
          </w:p>
          <w:p w14:paraId="14995792" w14:textId="77777777" w:rsidR="00B1335F" w:rsidRPr="00B278DA" w:rsidRDefault="00B1335F" w:rsidP="007958C1">
            <w:pPr>
              <w:tabs>
                <w:tab w:val="center" w:pos="4536"/>
                <w:tab w:val="right" w:pos="9072"/>
              </w:tabs>
              <w:rPr>
                <w:rFonts w:ascii="Garamond" w:hAnsi="Garamond"/>
                <w:sz w:val="23"/>
                <w:szCs w:val="23"/>
              </w:rPr>
            </w:pPr>
          </w:p>
          <w:p w14:paraId="59C14505" w14:textId="77777777" w:rsidR="00B1335F" w:rsidRPr="00B278DA" w:rsidRDefault="00B1335F" w:rsidP="007958C1">
            <w:pPr>
              <w:tabs>
                <w:tab w:val="center" w:pos="4536"/>
                <w:tab w:val="right" w:pos="9072"/>
              </w:tabs>
              <w:rPr>
                <w:rFonts w:ascii="Garamond" w:hAnsi="Garamond"/>
                <w:sz w:val="23"/>
                <w:szCs w:val="23"/>
              </w:rPr>
            </w:pPr>
          </w:p>
          <w:p w14:paraId="106C3360" w14:textId="77777777" w:rsidR="00B1335F" w:rsidRPr="00B278DA" w:rsidRDefault="00B1335F" w:rsidP="007958C1">
            <w:pPr>
              <w:tabs>
                <w:tab w:val="center" w:pos="4536"/>
                <w:tab w:val="right" w:pos="9072"/>
              </w:tabs>
              <w:rPr>
                <w:rFonts w:ascii="Garamond" w:hAnsi="Garamond"/>
                <w:sz w:val="23"/>
                <w:szCs w:val="23"/>
              </w:rPr>
            </w:pPr>
          </w:p>
          <w:p w14:paraId="21FBA85E" w14:textId="77777777" w:rsidR="00B1335F" w:rsidRPr="00B278DA" w:rsidRDefault="00B1335F" w:rsidP="007958C1">
            <w:pPr>
              <w:tabs>
                <w:tab w:val="center" w:pos="4536"/>
                <w:tab w:val="right" w:pos="9072"/>
              </w:tabs>
              <w:rPr>
                <w:rFonts w:ascii="Garamond" w:hAnsi="Garamond"/>
                <w:sz w:val="23"/>
                <w:szCs w:val="23"/>
              </w:rPr>
            </w:pPr>
          </w:p>
          <w:p w14:paraId="4E76E45B" w14:textId="77777777" w:rsidR="00B1335F" w:rsidRPr="00B278DA" w:rsidRDefault="00B1335F" w:rsidP="007958C1">
            <w:pPr>
              <w:tabs>
                <w:tab w:val="center" w:pos="4536"/>
                <w:tab w:val="right" w:pos="9072"/>
              </w:tabs>
              <w:rPr>
                <w:rFonts w:ascii="Garamond" w:hAnsi="Garamond"/>
                <w:sz w:val="23"/>
                <w:szCs w:val="23"/>
              </w:rPr>
            </w:pPr>
          </w:p>
          <w:p w14:paraId="42235877" w14:textId="77777777" w:rsidR="00B1335F" w:rsidRPr="00B278DA" w:rsidRDefault="00B1335F" w:rsidP="007958C1">
            <w:pPr>
              <w:tabs>
                <w:tab w:val="center" w:pos="4536"/>
                <w:tab w:val="right" w:pos="9072"/>
              </w:tabs>
              <w:rPr>
                <w:rFonts w:ascii="Garamond" w:hAnsi="Garamond"/>
                <w:sz w:val="23"/>
                <w:szCs w:val="23"/>
              </w:rPr>
            </w:pPr>
          </w:p>
          <w:p w14:paraId="6105AC2A" w14:textId="77777777" w:rsidR="00B1335F" w:rsidRPr="00B278DA" w:rsidRDefault="00B1335F" w:rsidP="007958C1">
            <w:pPr>
              <w:tabs>
                <w:tab w:val="center" w:pos="4536"/>
                <w:tab w:val="right" w:pos="9072"/>
              </w:tabs>
              <w:rPr>
                <w:rFonts w:ascii="Garamond" w:hAnsi="Garamond"/>
                <w:sz w:val="23"/>
                <w:szCs w:val="23"/>
              </w:rPr>
            </w:pPr>
          </w:p>
          <w:p w14:paraId="31AAA66B" w14:textId="77777777" w:rsidR="00B1335F" w:rsidRPr="00B278DA" w:rsidRDefault="00B1335F" w:rsidP="007958C1">
            <w:pPr>
              <w:tabs>
                <w:tab w:val="center" w:pos="4536"/>
                <w:tab w:val="right" w:pos="9072"/>
              </w:tabs>
              <w:rPr>
                <w:rFonts w:ascii="Garamond" w:hAnsi="Garamond"/>
                <w:sz w:val="23"/>
                <w:szCs w:val="23"/>
              </w:rPr>
            </w:pPr>
          </w:p>
          <w:p w14:paraId="7ABF2492" w14:textId="77777777" w:rsidR="00B1335F" w:rsidRPr="00B278DA" w:rsidRDefault="00B1335F" w:rsidP="007958C1">
            <w:pPr>
              <w:tabs>
                <w:tab w:val="center" w:pos="4536"/>
                <w:tab w:val="right" w:pos="9072"/>
              </w:tabs>
              <w:rPr>
                <w:rFonts w:ascii="Garamond" w:hAnsi="Garamond"/>
                <w:sz w:val="23"/>
                <w:szCs w:val="23"/>
              </w:rPr>
            </w:pPr>
          </w:p>
          <w:p w14:paraId="11EADCBE" w14:textId="77777777" w:rsidR="00B1335F" w:rsidRPr="00B278DA" w:rsidRDefault="00B1335F" w:rsidP="007958C1">
            <w:pPr>
              <w:tabs>
                <w:tab w:val="center" w:pos="4536"/>
                <w:tab w:val="right" w:pos="9072"/>
              </w:tabs>
              <w:rPr>
                <w:rFonts w:ascii="Garamond" w:hAnsi="Garamond"/>
                <w:sz w:val="23"/>
                <w:szCs w:val="23"/>
              </w:rPr>
            </w:pPr>
          </w:p>
          <w:p w14:paraId="7A23277B" w14:textId="24B0C14F" w:rsidR="00B1335F" w:rsidRPr="00B278DA" w:rsidRDefault="00B1335F" w:rsidP="007958C1">
            <w:pPr>
              <w:tabs>
                <w:tab w:val="center" w:pos="4536"/>
                <w:tab w:val="right" w:pos="9072"/>
              </w:tabs>
              <w:rPr>
                <w:rFonts w:ascii="Garamond" w:hAnsi="Garamond"/>
                <w:sz w:val="23"/>
                <w:szCs w:val="23"/>
              </w:rPr>
            </w:pPr>
          </w:p>
          <w:p w14:paraId="2BF4A800" w14:textId="77777777" w:rsidR="002338ED" w:rsidRPr="00B278DA" w:rsidRDefault="002338ED" w:rsidP="007958C1">
            <w:pPr>
              <w:tabs>
                <w:tab w:val="center" w:pos="4536"/>
                <w:tab w:val="right" w:pos="9072"/>
              </w:tabs>
              <w:rPr>
                <w:rFonts w:ascii="Garamond" w:hAnsi="Garamond"/>
                <w:sz w:val="23"/>
                <w:szCs w:val="23"/>
              </w:rPr>
            </w:pPr>
          </w:p>
          <w:p w14:paraId="31AE9E4F" w14:textId="3FF7786C" w:rsidR="00B1335F" w:rsidRPr="00B278DA" w:rsidRDefault="00B1335F" w:rsidP="007958C1">
            <w:pPr>
              <w:tabs>
                <w:tab w:val="center" w:pos="4536"/>
                <w:tab w:val="right" w:pos="9072"/>
              </w:tabs>
              <w:rPr>
                <w:rFonts w:ascii="Garamond" w:hAnsi="Garamond"/>
                <w:sz w:val="23"/>
                <w:szCs w:val="23"/>
              </w:rPr>
            </w:pPr>
          </w:p>
          <w:p w14:paraId="13D3A306" w14:textId="3921E436" w:rsidR="00190521" w:rsidRPr="00B278DA" w:rsidRDefault="00190521" w:rsidP="007958C1">
            <w:pPr>
              <w:tabs>
                <w:tab w:val="center" w:pos="4536"/>
                <w:tab w:val="right" w:pos="9072"/>
              </w:tabs>
              <w:rPr>
                <w:rFonts w:ascii="Garamond" w:hAnsi="Garamond"/>
                <w:sz w:val="23"/>
                <w:szCs w:val="23"/>
              </w:rPr>
            </w:pPr>
          </w:p>
          <w:p w14:paraId="77443DC6" w14:textId="77777777" w:rsidR="00C454E5" w:rsidRPr="00B278DA" w:rsidRDefault="00C454E5" w:rsidP="007958C1">
            <w:pPr>
              <w:tabs>
                <w:tab w:val="center" w:pos="4536"/>
                <w:tab w:val="right" w:pos="9072"/>
              </w:tabs>
              <w:rPr>
                <w:rFonts w:ascii="Garamond" w:hAnsi="Garamond"/>
                <w:sz w:val="23"/>
                <w:szCs w:val="23"/>
              </w:rPr>
            </w:pPr>
          </w:p>
          <w:p w14:paraId="5621FD68" w14:textId="77777777" w:rsidR="00C454E5" w:rsidRPr="00B278DA" w:rsidRDefault="00C454E5" w:rsidP="007958C1">
            <w:pPr>
              <w:tabs>
                <w:tab w:val="center" w:pos="4536"/>
                <w:tab w:val="right" w:pos="9072"/>
              </w:tabs>
              <w:rPr>
                <w:rFonts w:ascii="Garamond" w:hAnsi="Garamond"/>
                <w:sz w:val="23"/>
                <w:szCs w:val="23"/>
              </w:rPr>
            </w:pPr>
          </w:p>
          <w:p w14:paraId="479DB052" w14:textId="77777777" w:rsidR="00810A44" w:rsidRPr="00B278DA" w:rsidRDefault="00810A44" w:rsidP="007958C1">
            <w:pPr>
              <w:tabs>
                <w:tab w:val="center" w:pos="4536"/>
                <w:tab w:val="right" w:pos="9072"/>
              </w:tabs>
              <w:rPr>
                <w:rFonts w:ascii="Garamond" w:hAnsi="Garamond"/>
                <w:sz w:val="23"/>
                <w:szCs w:val="23"/>
              </w:rPr>
            </w:pPr>
          </w:p>
          <w:p w14:paraId="643CCCF2" w14:textId="0B8F5E3F" w:rsidR="00190521" w:rsidRPr="00B278DA" w:rsidRDefault="00190521" w:rsidP="007958C1">
            <w:pPr>
              <w:tabs>
                <w:tab w:val="center" w:pos="4536"/>
                <w:tab w:val="right" w:pos="9072"/>
              </w:tabs>
              <w:rPr>
                <w:rFonts w:ascii="Garamond" w:hAnsi="Garamond"/>
                <w:sz w:val="23"/>
                <w:szCs w:val="23"/>
              </w:rPr>
            </w:pPr>
          </w:p>
          <w:p w14:paraId="2C234D19" w14:textId="77777777" w:rsidR="00B1335F" w:rsidRPr="00B278DA" w:rsidRDefault="00B1335F" w:rsidP="00B1335F">
            <w:pPr>
              <w:tabs>
                <w:tab w:val="center" w:pos="4536"/>
                <w:tab w:val="right" w:pos="9072"/>
              </w:tabs>
              <w:rPr>
                <w:rFonts w:ascii="Garamond" w:hAnsi="Garamond"/>
                <w:sz w:val="23"/>
                <w:szCs w:val="23"/>
              </w:rPr>
            </w:pPr>
          </w:p>
          <w:p w14:paraId="0F2D155F" w14:textId="77777777" w:rsidR="00B1335F" w:rsidRPr="00B278DA" w:rsidRDefault="00B1335F" w:rsidP="00B1335F">
            <w:pPr>
              <w:tabs>
                <w:tab w:val="center" w:pos="4536"/>
                <w:tab w:val="right" w:pos="9072"/>
              </w:tabs>
              <w:rPr>
                <w:rFonts w:ascii="Garamond" w:hAnsi="Garamond"/>
                <w:sz w:val="23"/>
                <w:szCs w:val="23"/>
              </w:rPr>
            </w:pPr>
          </w:p>
          <w:p w14:paraId="52C931CD" w14:textId="057444BC" w:rsidR="005A032D" w:rsidRPr="00B278DA" w:rsidRDefault="005A032D" w:rsidP="00F0104C">
            <w:pPr>
              <w:tabs>
                <w:tab w:val="center" w:pos="4536"/>
                <w:tab w:val="right" w:pos="9072"/>
              </w:tabs>
              <w:rPr>
                <w:rFonts w:ascii="Garamond" w:hAnsi="Garamond"/>
                <w:sz w:val="23"/>
                <w:szCs w:val="23"/>
              </w:rPr>
            </w:pPr>
          </w:p>
        </w:tc>
      </w:tr>
      <w:tr w:rsidR="000F0184" w:rsidRPr="00B278DA" w14:paraId="795B9B63" w14:textId="77777777" w:rsidTr="000D3F9F">
        <w:trPr>
          <w:trHeight w:val="6371"/>
        </w:trPr>
        <w:tc>
          <w:tcPr>
            <w:tcW w:w="386" w:type="pct"/>
            <w:tcBorders>
              <w:top w:val="single" w:sz="4" w:space="0" w:color="auto"/>
              <w:left w:val="single" w:sz="4" w:space="0" w:color="auto"/>
              <w:bottom w:val="single" w:sz="4" w:space="0" w:color="auto"/>
              <w:right w:val="single" w:sz="4" w:space="0" w:color="auto"/>
            </w:tcBorders>
          </w:tcPr>
          <w:p w14:paraId="19241545" w14:textId="77777777" w:rsidR="00655804" w:rsidRPr="00B278DA" w:rsidRDefault="00655804" w:rsidP="00E173FE">
            <w:pPr>
              <w:tabs>
                <w:tab w:val="center" w:pos="4536"/>
                <w:tab w:val="right" w:pos="9072"/>
              </w:tabs>
              <w:rPr>
                <w:rFonts w:ascii="Garamond" w:hAnsi="Garamond"/>
                <w:b/>
                <w:sz w:val="23"/>
                <w:szCs w:val="23"/>
              </w:rPr>
            </w:pPr>
          </w:p>
          <w:p w14:paraId="1850C3F9" w14:textId="77777777" w:rsidR="00E173FE" w:rsidRPr="00B278DA" w:rsidRDefault="0097046F" w:rsidP="00E173FE">
            <w:pPr>
              <w:tabs>
                <w:tab w:val="center" w:pos="4536"/>
                <w:tab w:val="right" w:pos="9072"/>
              </w:tabs>
              <w:rPr>
                <w:rFonts w:ascii="Garamond" w:hAnsi="Garamond"/>
                <w:b/>
                <w:sz w:val="23"/>
                <w:szCs w:val="23"/>
              </w:rPr>
            </w:pPr>
            <w:r w:rsidRPr="00B278DA">
              <w:rPr>
                <w:rFonts w:ascii="Garamond" w:hAnsi="Garamond"/>
                <w:b/>
                <w:sz w:val="23"/>
                <w:szCs w:val="23"/>
              </w:rPr>
              <w:t>4</w:t>
            </w:r>
            <w:r w:rsidR="00E173FE" w:rsidRPr="00B278DA">
              <w:rPr>
                <w:rFonts w:ascii="Garamond" w:hAnsi="Garamond"/>
                <w:b/>
                <w:sz w:val="23"/>
                <w:szCs w:val="23"/>
              </w:rPr>
              <w:t>T</w:t>
            </w:r>
          </w:p>
          <w:p w14:paraId="6D7ADB01" w14:textId="77777777" w:rsidR="00EF6B3E" w:rsidRPr="00B278DA" w:rsidRDefault="00EF6B3E" w:rsidP="00E173FE">
            <w:pPr>
              <w:tabs>
                <w:tab w:val="center" w:pos="4536"/>
                <w:tab w:val="right" w:pos="9072"/>
              </w:tabs>
              <w:rPr>
                <w:rFonts w:ascii="Garamond" w:hAnsi="Garamond"/>
                <w:b/>
                <w:sz w:val="23"/>
                <w:szCs w:val="23"/>
              </w:rPr>
            </w:pPr>
          </w:p>
          <w:p w14:paraId="1D30B45F" w14:textId="77777777" w:rsidR="00EF6B3E" w:rsidRPr="00B278DA" w:rsidRDefault="00EF6B3E" w:rsidP="00E173FE">
            <w:pPr>
              <w:tabs>
                <w:tab w:val="center" w:pos="4536"/>
                <w:tab w:val="right" w:pos="9072"/>
              </w:tabs>
              <w:rPr>
                <w:rFonts w:ascii="Garamond" w:hAnsi="Garamond"/>
                <w:b/>
                <w:sz w:val="23"/>
                <w:szCs w:val="23"/>
              </w:rPr>
            </w:pPr>
          </w:p>
          <w:p w14:paraId="70844F7D" w14:textId="77777777" w:rsidR="00EF6B3E" w:rsidRPr="00B278DA" w:rsidRDefault="00EF6B3E" w:rsidP="00E173FE">
            <w:pPr>
              <w:tabs>
                <w:tab w:val="center" w:pos="4536"/>
                <w:tab w:val="right" w:pos="9072"/>
              </w:tabs>
              <w:rPr>
                <w:rFonts w:ascii="Garamond" w:hAnsi="Garamond"/>
                <w:b/>
                <w:sz w:val="23"/>
                <w:szCs w:val="23"/>
              </w:rPr>
            </w:pPr>
          </w:p>
          <w:p w14:paraId="1EEA6A58" w14:textId="77777777" w:rsidR="00EF6B3E" w:rsidRPr="00B278DA" w:rsidRDefault="00EF6B3E" w:rsidP="00E173FE">
            <w:pPr>
              <w:tabs>
                <w:tab w:val="center" w:pos="4536"/>
                <w:tab w:val="right" w:pos="9072"/>
              </w:tabs>
              <w:rPr>
                <w:rFonts w:ascii="Garamond" w:hAnsi="Garamond"/>
                <w:b/>
                <w:sz w:val="23"/>
                <w:szCs w:val="23"/>
              </w:rPr>
            </w:pPr>
          </w:p>
          <w:p w14:paraId="21FE763B" w14:textId="77777777" w:rsidR="00EF6B3E" w:rsidRPr="00B278DA" w:rsidRDefault="00EF6B3E" w:rsidP="00E173FE">
            <w:pPr>
              <w:tabs>
                <w:tab w:val="center" w:pos="4536"/>
                <w:tab w:val="right" w:pos="9072"/>
              </w:tabs>
              <w:rPr>
                <w:rFonts w:ascii="Garamond" w:hAnsi="Garamond"/>
                <w:b/>
                <w:sz w:val="23"/>
                <w:szCs w:val="23"/>
              </w:rPr>
            </w:pPr>
          </w:p>
          <w:p w14:paraId="3A0A7B1E" w14:textId="77777777" w:rsidR="00EF6B3E" w:rsidRPr="00B278DA" w:rsidRDefault="00EF6B3E" w:rsidP="00E173FE">
            <w:pPr>
              <w:tabs>
                <w:tab w:val="center" w:pos="4536"/>
                <w:tab w:val="right" w:pos="9072"/>
              </w:tabs>
              <w:rPr>
                <w:rFonts w:ascii="Garamond" w:hAnsi="Garamond"/>
                <w:b/>
                <w:sz w:val="23"/>
                <w:szCs w:val="23"/>
              </w:rPr>
            </w:pPr>
          </w:p>
          <w:p w14:paraId="3F2204E4" w14:textId="77777777" w:rsidR="00EF6B3E" w:rsidRPr="00B278DA" w:rsidRDefault="00EF6B3E" w:rsidP="00E173FE">
            <w:pPr>
              <w:tabs>
                <w:tab w:val="center" w:pos="4536"/>
                <w:tab w:val="right" w:pos="9072"/>
              </w:tabs>
              <w:rPr>
                <w:rFonts w:ascii="Garamond" w:hAnsi="Garamond"/>
                <w:b/>
                <w:sz w:val="23"/>
                <w:szCs w:val="23"/>
              </w:rPr>
            </w:pPr>
          </w:p>
          <w:p w14:paraId="17227440" w14:textId="77777777" w:rsidR="00EF6B3E" w:rsidRPr="00B278DA" w:rsidRDefault="00EF6B3E" w:rsidP="00E173FE">
            <w:pPr>
              <w:tabs>
                <w:tab w:val="center" w:pos="4536"/>
                <w:tab w:val="right" w:pos="9072"/>
              </w:tabs>
              <w:rPr>
                <w:rFonts w:ascii="Garamond" w:hAnsi="Garamond"/>
                <w:b/>
                <w:sz w:val="23"/>
                <w:szCs w:val="23"/>
              </w:rPr>
            </w:pPr>
          </w:p>
          <w:p w14:paraId="1FD2716D" w14:textId="77777777" w:rsidR="00EF6B3E" w:rsidRPr="00B278DA" w:rsidRDefault="00EF6B3E" w:rsidP="00E173FE">
            <w:pPr>
              <w:tabs>
                <w:tab w:val="center" w:pos="4536"/>
                <w:tab w:val="right" w:pos="9072"/>
              </w:tabs>
              <w:rPr>
                <w:rFonts w:ascii="Garamond" w:hAnsi="Garamond"/>
                <w:b/>
                <w:sz w:val="23"/>
                <w:szCs w:val="23"/>
              </w:rPr>
            </w:pPr>
          </w:p>
          <w:p w14:paraId="67562296" w14:textId="77777777" w:rsidR="00EF6B3E" w:rsidRPr="00B278DA" w:rsidRDefault="00EF6B3E" w:rsidP="00E173FE">
            <w:pPr>
              <w:tabs>
                <w:tab w:val="center" w:pos="4536"/>
                <w:tab w:val="right" w:pos="9072"/>
              </w:tabs>
              <w:rPr>
                <w:rFonts w:ascii="Garamond" w:hAnsi="Garamond"/>
                <w:b/>
                <w:sz w:val="23"/>
                <w:szCs w:val="23"/>
              </w:rPr>
            </w:pPr>
          </w:p>
          <w:p w14:paraId="6E79B2F9" w14:textId="77777777" w:rsidR="00EF6B3E" w:rsidRPr="00B278DA" w:rsidRDefault="00EF6B3E" w:rsidP="00E173FE">
            <w:pPr>
              <w:tabs>
                <w:tab w:val="center" w:pos="4536"/>
                <w:tab w:val="right" w:pos="9072"/>
              </w:tabs>
              <w:rPr>
                <w:rFonts w:ascii="Garamond" w:hAnsi="Garamond"/>
                <w:b/>
                <w:sz w:val="23"/>
                <w:szCs w:val="23"/>
              </w:rPr>
            </w:pPr>
          </w:p>
          <w:p w14:paraId="4DD3FC88" w14:textId="77777777" w:rsidR="00EF6B3E" w:rsidRPr="00B278DA" w:rsidRDefault="00EF6B3E" w:rsidP="00E173FE">
            <w:pPr>
              <w:tabs>
                <w:tab w:val="center" w:pos="4536"/>
                <w:tab w:val="right" w:pos="9072"/>
              </w:tabs>
              <w:rPr>
                <w:rFonts w:ascii="Garamond" w:hAnsi="Garamond"/>
                <w:b/>
                <w:sz w:val="23"/>
                <w:szCs w:val="23"/>
              </w:rPr>
            </w:pPr>
          </w:p>
          <w:p w14:paraId="588BD3D5" w14:textId="77777777" w:rsidR="00EF6B3E" w:rsidRPr="00B278DA" w:rsidRDefault="00EF6B3E" w:rsidP="00E173FE">
            <w:pPr>
              <w:tabs>
                <w:tab w:val="center" w:pos="4536"/>
                <w:tab w:val="right" w:pos="9072"/>
              </w:tabs>
              <w:rPr>
                <w:rFonts w:ascii="Garamond" w:hAnsi="Garamond"/>
                <w:b/>
                <w:sz w:val="23"/>
                <w:szCs w:val="23"/>
              </w:rPr>
            </w:pPr>
          </w:p>
          <w:p w14:paraId="074A77D6" w14:textId="77777777" w:rsidR="00EF6B3E" w:rsidRPr="00B278DA" w:rsidRDefault="00EF6B3E" w:rsidP="00E173FE">
            <w:pPr>
              <w:tabs>
                <w:tab w:val="center" w:pos="4536"/>
                <w:tab w:val="right" w:pos="9072"/>
              </w:tabs>
              <w:rPr>
                <w:rFonts w:ascii="Garamond" w:hAnsi="Garamond"/>
                <w:b/>
                <w:sz w:val="23"/>
                <w:szCs w:val="23"/>
              </w:rPr>
            </w:pPr>
          </w:p>
          <w:p w14:paraId="4EE3FDF8" w14:textId="77777777" w:rsidR="00EF6B3E" w:rsidRPr="00B278DA" w:rsidRDefault="00EF6B3E" w:rsidP="00E173FE">
            <w:pPr>
              <w:tabs>
                <w:tab w:val="center" w:pos="4536"/>
                <w:tab w:val="right" w:pos="9072"/>
              </w:tabs>
              <w:rPr>
                <w:rFonts w:ascii="Garamond" w:hAnsi="Garamond"/>
                <w:b/>
                <w:sz w:val="23"/>
                <w:szCs w:val="23"/>
              </w:rPr>
            </w:pPr>
          </w:p>
          <w:p w14:paraId="1B92F9E6" w14:textId="77777777" w:rsidR="00EF6B3E" w:rsidRPr="00B278DA" w:rsidRDefault="00EF6B3E" w:rsidP="00E173FE">
            <w:pPr>
              <w:tabs>
                <w:tab w:val="center" w:pos="4536"/>
                <w:tab w:val="right" w:pos="9072"/>
              </w:tabs>
              <w:rPr>
                <w:rFonts w:ascii="Garamond" w:hAnsi="Garamond"/>
                <w:b/>
                <w:sz w:val="23"/>
                <w:szCs w:val="23"/>
              </w:rPr>
            </w:pPr>
          </w:p>
          <w:p w14:paraId="7089A81F" w14:textId="77777777" w:rsidR="00EF6B3E" w:rsidRPr="00B278DA" w:rsidRDefault="00EF6B3E" w:rsidP="00E173FE">
            <w:pPr>
              <w:tabs>
                <w:tab w:val="center" w:pos="4536"/>
                <w:tab w:val="right" w:pos="9072"/>
              </w:tabs>
              <w:rPr>
                <w:rFonts w:ascii="Garamond" w:hAnsi="Garamond"/>
                <w:b/>
                <w:sz w:val="23"/>
                <w:szCs w:val="23"/>
              </w:rPr>
            </w:pPr>
          </w:p>
          <w:p w14:paraId="6C03969C" w14:textId="77777777" w:rsidR="00EF6B3E" w:rsidRPr="00B278DA" w:rsidRDefault="00EF6B3E" w:rsidP="00E173FE">
            <w:pPr>
              <w:tabs>
                <w:tab w:val="center" w:pos="4536"/>
                <w:tab w:val="right" w:pos="9072"/>
              </w:tabs>
              <w:rPr>
                <w:rFonts w:ascii="Garamond" w:hAnsi="Garamond"/>
                <w:b/>
                <w:sz w:val="23"/>
                <w:szCs w:val="23"/>
              </w:rPr>
            </w:pPr>
          </w:p>
          <w:p w14:paraId="60B5C77F" w14:textId="77777777" w:rsidR="00EF6B3E" w:rsidRPr="00B278DA" w:rsidRDefault="00EF6B3E" w:rsidP="00E173FE">
            <w:pPr>
              <w:tabs>
                <w:tab w:val="center" w:pos="4536"/>
                <w:tab w:val="right" w:pos="9072"/>
              </w:tabs>
              <w:rPr>
                <w:rFonts w:ascii="Garamond" w:hAnsi="Garamond"/>
                <w:b/>
                <w:sz w:val="23"/>
                <w:szCs w:val="23"/>
              </w:rPr>
            </w:pPr>
          </w:p>
          <w:p w14:paraId="38B33179" w14:textId="77777777" w:rsidR="00EF6B3E" w:rsidRPr="00B278DA" w:rsidRDefault="00EF6B3E" w:rsidP="00E173FE">
            <w:pPr>
              <w:tabs>
                <w:tab w:val="center" w:pos="4536"/>
                <w:tab w:val="right" w:pos="9072"/>
              </w:tabs>
              <w:rPr>
                <w:rFonts w:ascii="Garamond" w:hAnsi="Garamond"/>
                <w:b/>
                <w:sz w:val="23"/>
                <w:szCs w:val="23"/>
              </w:rPr>
            </w:pPr>
          </w:p>
          <w:p w14:paraId="09DD24AB" w14:textId="77777777" w:rsidR="005965DF" w:rsidRPr="00B278DA" w:rsidRDefault="005965DF" w:rsidP="00E173FE">
            <w:pPr>
              <w:tabs>
                <w:tab w:val="center" w:pos="4536"/>
                <w:tab w:val="right" w:pos="9072"/>
              </w:tabs>
              <w:rPr>
                <w:rFonts w:ascii="Garamond" w:hAnsi="Garamond"/>
                <w:b/>
                <w:sz w:val="23"/>
                <w:szCs w:val="23"/>
              </w:rPr>
            </w:pPr>
          </w:p>
          <w:p w14:paraId="4D7DBCBB" w14:textId="0A95E583" w:rsidR="00EF6B3E" w:rsidRPr="00B278DA" w:rsidRDefault="00EF6B3E" w:rsidP="00E173FE">
            <w:pPr>
              <w:tabs>
                <w:tab w:val="center" w:pos="4536"/>
                <w:tab w:val="right" w:pos="9072"/>
              </w:tabs>
              <w:rPr>
                <w:rFonts w:ascii="Garamond" w:hAnsi="Garamond"/>
                <w:b/>
                <w:sz w:val="23"/>
                <w:szCs w:val="23"/>
              </w:rPr>
            </w:pPr>
          </w:p>
          <w:p w14:paraId="21F9FA09" w14:textId="77777777" w:rsidR="00C77898" w:rsidRPr="00B278DA" w:rsidRDefault="00C77898" w:rsidP="00E173FE">
            <w:pPr>
              <w:tabs>
                <w:tab w:val="center" w:pos="4536"/>
                <w:tab w:val="right" w:pos="9072"/>
              </w:tabs>
              <w:rPr>
                <w:rFonts w:ascii="Garamond" w:hAnsi="Garamond"/>
                <w:b/>
                <w:sz w:val="23"/>
                <w:szCs w:val="23"/>
              </w:rPr>
            </w:pPr>
          </w:p>
          <w:p w14:paraId="138BF042" w14:textId="77777777" w:rsidR="005B6CEF" w:rsidRPr="00B278DA" w:rsidRDefault="00EF6B3E" w:rsidP="00E173FE">
            <w:pPr>
              <w:tabs>
                <w:tab w:val="center" w:pos="4536"/>
                <w:tab w:val="right" w:pos="9072"/>
              </w:tabs>
              <w:rPr>
                <w:rFonts w:ascii="Garamond" w:hAnsi="Garamond"/>
                <w:b/>
                <w:sz w:val="23"/>
                <w:szCs w:val="23"/>
              </w:rPr>
            </w:pPr>
            <w:r w:rsidRPr="00B278DA">
              <w:rPr>
                <w:rFonts w:ascii="Garamond" w:hAnsi="Garamond"/>
                <w:b/>
                <w:sz w:val="23"/>
                <w:szCs w:val="23"/>
              </w:rPr>
              <w:t>4 Tm</w:t>
            </w:r>
          </w:p>
          <w:p w14:paraId="0639B9E7" w14:textId="77777777" w:rsidR="005B6CEF" w:rsidRPr="00B278DA" w:rsidRDefault="005B6CEF" w:rsidP="00E173FE">
            <w:pPr>
              <w:tabs>
                <w:tab w:val="center" w:pos="4536"/>
                <w:tab w:val="right" w:pos="9072"/>
              </w:tabs>
              <w:rPr>
                <w:rFonts w:ascii="Garamond" w:hAnsi="Garamond"/>
                <w:b/>
                <w:sz w:val="23"/>
                <w:szCs w:val="23"/>
              </w:rPr>
            </w:pPr>
          </w:p>
          <w:p w14:paraId="08AFA893" w14:textId="77777777" w:rsidR="005B6CEF" w:rsidRPr="00B278DA" w:rsidRDefault="005B6CEF" w:rsidP="00E173FE">
            <w:pPr>
              <w:tabs>
                <w:tab w:val="center" w:pos="4536"/>
                <w:tab w:val="right" w:pos="9072"/>
              </w:tabs>
              <w:rPr>
                <w:rFonts w:ascii="Garamond" w:hAnsi="Garamond"/>
                <w:b/>
                <w:sz w:val="23"/>
                <w:szCs w:val="23"/>
              </w:rPr>
            </w:pPr>
          </w:p>
          <w:p w14:paraId="78357994" w14:textId="77777777" w:rsidR="005B6CEF" w:rsidRPr="00B278DA" w:rsidRDefault="005B6CEF" w:rsidP="00E173FE">
            <w:pPr>
              <w:tabs>
                <w:tab w:val="center" w:pos="4536"/>
                <w:tab w:val="right" w:pos="9072"/>
              </w:tabs>
              <w:rPr>
                <w:rFonts w:ascii="Garamond" w:hAnsi="Garamond"/>
                <w:b/>
                <w:sz w:val="23"/>
                <w:szCs w:val="23"/>
              </w:rPr>
            </w:pPr>
          </w:p>
          <w:p w14:paraId="51F5A17B" w14:textId="77777777" w:rsidR="005B6CEF" w:rsidRPr="00B278DA" w:rsidRDefault="005B6CEF" w:rsidP="00E173FE">
            <w:pPr>
              <w:tabs>
                <w:tab w:val="center" w:pos="4536"/>
                <w:tab w:val="right" w:pos="9072"/>
              </w:tabs>
              <w:rPr>
                <w:rFonts w:ascii="Garamond" w:hAnsi="Garamond"/>
                <w:b/>
                <w:sz w:val="23"/>
                <w:szCs w:val="23"/>
              </w:rPr>
            </w:pPr>
          </w:p>
          <w:p w14:paraId="69F7E215" w14:textId="77777777" w:rsidR="005B6CEF" w:rsidRPr="00B278DA" w:rsidRDefault="005B6CEF" w:rsidP="00E173FE">
            <w:pPr>
              <w:tabs>
                <w:tab w:val="center" w:pos="4536"/>
                <w:tab w:val="right" w:pos="9072"/>
              </w:tabs>
              <w:rPr>
                <w:rFonts w:ascii="Garamond" w:hAnsi="Garamond"/>
                <w:b/>
                <w:sz w:val="23"/>
                <w:szCs w:val="23"/>
              </w:rPr>
            </w:pPr>
          </w:p>
          <w:p w14:paraId="2875C664" w14:textId="77777777" w:rsidR="005B6CEF" w:rsidRPr="00B278DA" w:rsidRDefault="005B6CEF" w:rsidP="00E173FE">
            <w:pPr>
              <w:tabs>
                <w:tab w:val="center" w:pos="4536"/>
                <w:tab w:val="right" w:pos="9072"/>
              </w:tabs>
              <w:rPr>
                <w:rFonts w:ascii="Garamond" w:hAnsi="Garamond"/>
                <w:b/>
                <w:sz w:val="23"/>
                <w:szCs w:val="23"/>
              </w:rPr>
            </w:pPr>
          </w:p>
          <w:p w14:paraId="034D88D4" w14:textId="77777777" w:rsidR="005B6CEF" w:rsidRPr="00B278DA" w:rsidRDefault="005B6CEF" w:rsidP="00E173FE">
            <w:pPr>
              <w:tabs>
                <w:tab w:val="center" w:pos="4536"/>
                <w:tab w:val="right" w:pos="9072"/>
              </w:tabs>
              <w:rPr>
                <w:rFonts w:ascii="Garamond" w:hAnsi="Garamond"/>
                <w:b/>
                <w:sz w:val="23"/>
                <w:szCs w:val="23"/>
              </w:rPr>
            </w:pPr>
          </w:p>
          <w:p w14:paraId="621FAAC8" w14:textId="77777777" w:rsidR="005B6CEF" w:rsidRPr="00B278DA" w:rsidRDefault="005B6CEF" w:rsidP="00E173FE">
            <w:pPr>
              <w:tabs>
                <w:tab w:val="center" w:pos="4536"/>
                <w:tab w:val="right" w:pos="9072"/>
              </w:tabs>
              <w:rPr>
                <w:rFonts w:ascii="Garamond" w:hAnsi="Garamond"/>
                <w:b/>
                <w:sz w:val="23"/>
                <w:szCs w:val="23"/>
              </w:rPr>
            </w:pPr>
          </w:p>
          <w:p w14:paraId="187783F2" w14:textId="77777777" w:rsidR="005B6CEF" w:rsidRPr="00B278DA" w:rsidRDefault="005B6CEF" w:rsidP="00E173FE">
            <w:pPr>
              <w:tabs>
                <w:tab w:val="center" w:pos="4536"/>
                <w:tab w:val="right" w:pos="9072"/>
              </w:tabs>
              <w:rPr>
                <w:rFonts w:ascii="Garamond" w:hAnsi="Garamond"/>
                <w:b/>
                <w:sz w:val="23"/>
                <w:szCs w:val="23"/>
              </w:rPr>
            </w:pPr>
          </w:p>
          <w:p w14:paraId="7207C25F" w14:textId="77777777" w:rsidR="005B6CEF" w:rsidRPr="00B278DA" w:rsidRDefault="005B6CEF" w:rsidP="00E173FE">
            <w:pPr>
              <w:tabs>
                <w:tab w:val="center" w:pos="4536"/>
                <w:tab w:val="right" w:pos="9072"/>
              </w:tabs>
              <w:rPr>
                <w:rFonts w:ascii="Garamond" w:hAnsi="Garamond"/>
                <w:b/>
                <w:sz w:val="23"/>
                <w:szCs w:val="23"/>
              </w:rPr>
            </w:pPr>
          </w:p>
          <w:p w14:paraId="7F9C9858" w14:textId="77777777" w:rsidR="005B6CEF" w:rsidRPr="00B278DA" w:rsidRDefault="005B6CEF" w:rsidP="00E173FE">
            <w:pPr>
              <w:tabs>
                <w:tab w:val="center" w:pos="4536"/>
                <w:tab w:val="right" w:pos="9072"/>
              </w:tabs>
              <w:rPr>
                <w:rFonts w:ascii="Garamond" w:hAnsi="Garamond"/>
                <w:b/>
                <w:sz w:val="23"/>
                <w:szCs w:val="23"/>
              </w:rPr>
            </w:pPr>
          </w:p>
          <w:p w14:paraId="0C949527" w14:textId="77777777" w:rsidR="005B6CEF" w:rsidRPr="00B278DA" w:rsidRDefault="005B6CEF" w:rsidP="00E173FE">
            <w:pPr>
              <w:tabs>
                <w:tab w:val="center" w:pos="4536"/>
                <w:tab w:val="right" w:pos="9072"/>
              </w:tabs>
              <w:rPr>
                <w:rFonts w:ascii="Garamond" w:hAnsi="Garamond"/>
                <w:b/>
                <w:sz w:val="23"/>
                <w:szCs w:val="23"/>
              </w:rPr>
            </w:pPr>
          </w:p>
          <w:p w14:paraId="6E8A2EFB" w14:textId="77777777" w:rsidR="005B6CEF" w:rsidRPr="00B278DA" w:rsidRDefault="005B6CEF" w:rsidP="00E173FE">
            <w:pPr>
              <w:tabs>
                <w:tab w:val="center" w:pos="4536"/>
                <w:tab w:val="right" w:pos="9072"/>
              </w:tabs>
              <w:rPr>
                <w:rFonts w:ascii="Garamond" w:hAnsi="Garamond"/>
                <w:b/>
                <w:sz w:val="23"/>
                <w:szCs w:val="23"/>
              </w:rPr>
            </w:pPr>
          </w:p>
          <w:p w14:paraId="20E4A744" w14:textId="77777777" w:rsidR="005B6CEF" w:rsidRPr="00B278DA" w:rsidRDefault="005B6CEF" w:rsidP="00E173FE">
            <w:pPr>
              <w:tabs>
                <w:tab w:val="center" w:pos="4536"/>
                <w:tab w:val="right" w:pos="9072"/>
              </w:tabs>
              <w:rPr>
                <w:rFonts w:ascii="Garamond" w:hAnsi="Garamond"/>
                <w:b/>
                <w:sz w:val="23"/>
                <w:szCs w:val="23"/>
              </w:rPr>
            </w:pPr>
          </w:p>
          <w:p w14:paraId="19081018" w14:textId="77777777" w:rsidR="005B6CEF" w:rsidRPr="00B278DA" w:rsidRDefault="005B6CEF" w:rsidP="00E173FE">
            <w:pPr>
              <w:tabs>
                <w:tab w:val="center" w:pos="4536"/>
                <w:tab w:val="right" w:pos="9072"/>
              </w:tabs>
              <w:rPr>
                <w:rFonts w:ascii="Garamond" w:hAnsi="Garamond"/>
                <w:b/>
                <w:sz w:val="23"/>
                <w:szCs w:val="23"/>
              </w:rPr>
            </w:pPr>
          </w:p>
          <w:p w14:paraId="0BD08099" w14:textId="77777777" w:rsidR="00986B3A" w:rsidRPr="00B278DA" w:rsidRDefault="00986B3A" w:rsidP="00E173FE">
            <w:pPr>
              <w:tabs>
                <w:tab w:val="center" w:pos="4536"/>
                <w:tab w:val="right" w:pos="9072"/>
              </w:tabs>
              <w:rPr>
                <w:rFonts w:ascii="Garamond" w:hAnsi="Garamond"/>
                <w:b/>
                <w:sz w:val="23"/>
                <w:szCs w:val="23"/>
              </w:rPr>
            </w:pPr>
          </w:p>
          <w:p w14:paraId="68BCA131" w14:textId="58BE5BE0" w:rsidR="005B6CEF" w:rsidRPr="00B278DA" w:rsidRDefault="005B6CEF" w:rsidP="00E173FE">
            <w:pPr>
              <w:tabs>
                <w:tab w:val="center" w:pos="4536"/>
                <w:tab w:val="right" w:pos="9072"/>
              </w:tabs>
              <w:rPr>
                <w:rFonts w:ascii="Garamond" w:hAnsi="Garamond"/>
                <w:b/>
                <w:sz w:val="23"/>
                <w:szCs w:val="23"/>
              </w:rPr>
            </w:pPr>
          </w:p>
          <w:p w14:paraId="4A1CBAE4" w14:textId="77777777" w:rsidR="00471C0A" w:rsidRPr="00B278DA" w:rsidRDefault="00471C0A" w:rsidP="00E173FE">
            <w:pPr>
              <w:tabs>
                <w:tab w:val="center" w:pos="4536"/>
                <w:tab w:val="right" w:pos="9072"/>
              </w:tabs>
              <w:rPr>
                <w:rFonts w:ascii="Garamond" w:hAnsi="Garamond"/>
                <w:b/>
                <w:sz w:val="23"/>
                <w:szCs w:val="23"/>
              </w:rPr>
            </w:pPr>
          </w:p>
          <w:p w14:paraId="6BBE409A" w14:textId="0198E0F2" w:rsidR="00EF6B3E" w:rsidRPr="00B278DA" w:rsidRDefault="005B6CEF" w:rsidP="00E173FE">
            <w:pPr>
              <w:tabs>
                <w:tab w:val="center" w:pos="4536"/>
                <w:tab w:val="right" w:pos="9072"/>
              </w:tabs>
              <w:rPr>
                <w:rFonts w:ascii="Garamond" w:hAnsi="Garamond"/>
                <w:b/>
                <w:sz w:val="23"/>
                <w:szCs w:val="23"/>
              </w:rPr>
            </w:pPr>
            <w:r w:rsidRPr="00B278DA">
              <w:rPr>
                <w:rFonts w:ascii="Garamond" w:hAnsi="Garamond"/>
                <w:b/>
                <w:sz w:val="23"/>
                <w:szCs w:val="23"/>
              </w:rPr>
              <w:t xml:space="preserve">45 Rod </w:t>
            </w:r>
            <w:r w:rsidR="00EF6B3E" w:rsidRPr="00B278DA">
              <w:rPr>
                <w:rFonts w:ascii="Garamond" w:hAnsi="Garamond"/>
                <w:b/>
                <w:sz w:val="23"/>
                <w:szCs w:val="23"/>
              </w:rPr>
              <w:t xml:space="preserve"> </w:t>
            </w:r>
          </w:p>
        </w:tc>
        <w:tc>
          <w:tcPr>
            <w:tcW w:w="1924" w:type="pct"/>
            <w:tcBorders>
              <w:top w:val="single" w:sz="4" w:space="0" w:color="auto"/>
              <w:left w:val="single" w:sz="4" w:space="0" w:color="auto"/>
              <w:bottom w:val="single" w:sz="4" w:space="0" w:color="auto"/>
              <w:right w:val="single" w:sz="4" w:space="0" w:color="auto"/>
            </w:tcBorders>
          </w:tcPr>
          <w:p w14:paraId="1BA716F1" w14:textId="77777777" w:rsidR="00655804" w:rsidRPr="00B278DA" w:rsidRDefault="00655804" w:rsidP="00E173FE">
            <w:pPr>
              <w:tabs>
                <w:tab w:val="center" w:pos="4536"/>
                <w:tab w:val="right" w:pos="9072"/>
              </w:tabs>
              <w:rPr>
                <w:rFonts w:ascii="Garamond" w:hAnsi="Garamond"/>
                <w:b/>
                <w:sz w:val="23"/>
                <w:szCs w:val="23"/>
              </w:rPr>
            </w:pPr>
          </w:p>
          <w:p w14:paraId="7427DEE9" w14:textId="77777777" w:rsidR="00E173FE" w:rsidRPr="00B278DA" w:rsidRDefault="00E173FE" w:rsidP="00E173FE">
            <w:pPr>
              <w:tabs>
                <w:tab w:val="center" w:pos="4536"/>
                <w:tab w:val="right" w:pos="9072"/>
              </w:tabs>
              <w:rPr>
                <w:rFonts w:ascii="Garamond" w:hAnsi="Garamond"/>
                <w:b/>
                <w:sz w:val="23"/>
                <w:szCs w:val="23"/>
              </w:rPr>
            </w:pPr>
            <w:r w:rsidRPr="00B278DA">
              <w:rPr>
                <w:rFonts w:ascii="Garamond" w:hAnsi="Garamond"/>
                <w:b/>
                <w:sz w:val="23"/>
                <w:szCs w:val="23"/>
              </w:rPr>
              <w:t xml:space="preserve">Rozhodování ve věcech trestních </w:t>
            </w:r>
          </w:p>
          <w:p w14:paraId="389F75CC" w14:textId="77777777" w:rsidR="00E173FE" w:rsidRPr="00B278DA" w:rsidRDefault="00E173FE" w:rsidP="00E173FE">
            <w:pPr>
              <w:tabs>
                <w:tab w:val="center" w:pos="4536"/>
                <w:tab w:val="right" w:pos="9072"/>
              </w:tabs>
              <w:rPr>
                <w:rFonts w:ascii="Garamond" w:hAnsi="Garamond"/>
                <w:b/>
                <w:sz w:val="23"/>
                <w:szCs w:val="23"/>
              </w:rPr>
            </w:pPr>
          </w:p>
          <w:p w14:paraId="5876F557" w14:textId="77777777" w:rsidR="00E173FE" w:rsidRPr="00B278DA" w:rsidRDefault="00E173FE" w:rsidP="00E173FE">
            <w:pPr>
              <w:tabs>
                <w:tab w:val="center" w:pos="4536"/>
                <w:tab w:val="right" w:pos="9072"/>
              </w:tabs>
              <w:rPr>
                <w:rFonts w:ascii="Garamond" w:hAnsi="Garamond"/>
                <w:sz w:val="23"/>
                <w:szCs w:val="23"/>
              </w:rPr>
            </w:pPr>
            <w:r w:rsidRPr="00B278DA">
              <w:rPr>
                <w:rFonts w:ascii="Garamond" w:hAnsi="Garamond"/>
                <w:sz w:val="23"/>
                <w:szCs w:val="23"/>
              </w:rPr>
              <w:t xml:space="preserve">Věci T, v nichž bude podána obžaloba, návrh na potrestání, návrh na schválení dohody o vině a trestu, včetně věcí většího rozsahu v objemu </w:t>
            </w:r>
            <w:r w:rsidR="00530ECD" w:rsidRPr="00B278DA">
              <w:rPr>
                <w:rFonts w:ascii="Garamond" w:hAnsi="Garamond"/>
                <w:b/>
                <w:sz w:val="23"/>
                <w:szCs w:val="23"/>
              </w:rPr>
              <w:t>90</w:t>
            </w:r>
            <w:r w:rsidRPr="00B278DA">
              <w:rPr>
                <w:rFonts w:ascii="Garamond" w:hAnsi="Garamond"/>
                <w:b/>
                <w:sz w:val="23"/>
                <w:szCs w:val="23"/>
              </w:rPr>
              <w:t xml:space="preserve"> %</w:t>
            </w:r>
            <w:r w:rsidRPr="00B278DA">
              <w:rPr>
                <w:rFonts w:ascii="Garamond" w:hAnsi="Garamond"/>
                <w:sz w:val="23"/>
                <w:szCs w:val="23"/>
              </w:rPr>
              <w:t xml:space="preserve"> celkového nápadu připadajícího na jeden trestní senát, přidělované obecným dorovnávacím způsobem v rejstříku T, kromě věcí, ve kterých je soudce vyloučen z rozhodování úkonem přípravného řízení</w:t>
            </w:r>
          </w:p>
          <w:p w14:paraId="66AEE976" w14:textId="77777777" w:rsidR="00E173FE" w:rsidRPr="00B278DA" w:rsidRDefault="00E173FE" w:rsidP="00E173FE">
            <w:pPr>
              <w:tabs>
                <w:tab w:val="center" w:pos="4536"/>
                <w:tab w:val="right" w:pos="9072"/>
              </w:tabs>
              <w:rPr>
                <w:rFonts w:ascii="Garamond" w:hAnsi="Garamond"/>
                <w:sz w:val="23"/>
                <w:szCs w:val="23"/>
              </w:rPr>
            </w:pPr>
          </w:p>
          <w:p w14:paraId="5F3F526B" w14:textId="77777777" w:rsidR="00E173FE" w:rsidRPr="00B278DA" w:rsidRDefault="00E173FE" w:rsidP="00E173FE">
            <w:pPr>
              <w:tabs>
                <w:tab w:val="center" w:pos="4536"/>
                <w:tab w:val="right" w:pos="9072"/>
              </w:tabs>
              <w:rPr>
                <w:rFonts w:ascii="Garamond" w:hAnsi="Garamond"/>
                <w:sz w:val="23"/>
                <w:szCs w:val="23"/>
              </w:rPr>
            </w:pPr>
          </w:p>
          <w:p w14:paraId="1B49CB0F" w14:textId="77777777" w:rsidR="00E173FE" w:rsidRPr="00B278DA" w:rsidRDefault="00E173FE" w:rsidP="00E173FE">
            <w:pPr>
              <w:tabs>
                <w:tab w:val="center" w:pos="4536"/>
                <w:tab w:val="right" w:pos="9072"/>
              </w:tabs>
              <w:rPr>
                <w:rFonts w:ascii="Garamond" w:hAnsi="Garamond"/>
                <w:sz w:val="23"/>
                <w:szCs w:val="23"/>
              </w:rPr>
            </w:pPr>
            <w:r w:rsidRPr="00B278DA">
              <w:rPr>
                <w:rFonts w:ascii="Garamond" w:hAnsi="Garamond"/>
                <w:sz w:val="23"/>
                <w:szCs w:val="23"/>
              </w:rPr>
              <w:t xml:space="preserve">zjednodušené řízení se zadrženým podezřelým dle rozpisu předsedy soudu v týdenních časových intervalech </w:t>
            </w:r>
          </w:p>
          <w:p w14:paraId="78FFBF69" w14:textId="77777777" w:rsidR="00E173FE" w:rsidRPr="00B278DA" w:rsidRDefault="00E173FE" w:rsidP="00E173FE">
            <w:pPr>
              <w:tabs>
                <w:tab w:val="center" w:pos="4536"/>
                <w:tab w:val="right" w:pos="9072"/>
              </w:tabs>
              <w:rPr>
                <w:rFonts w:ascii="Garamond" w:hAnsi="Garamond"/>
                <w:sz w:val="23"/>
                <w:szCs w:val="23"/>
              </w:rPr>
            </w:pPr>
          </w:p>
          <w:p w14:paraId="065F0B7F" w14:textId="77777777" w:rsidR="00E173FE" w:rsidRPr="00B278DA" w:rsidRDefault="00E173FE" w:rsidP="00E173FE">
            <w:pPr>
              <w:tabs>
                <w:tab w:val="center" w:pos="4536"/>
                <w:tab w:val="right" w:pos="9072"/>
              </w:tabs>
              <w:rPr>
                <w:rFonts w:ascii="Garamond" w:hAnsi="Garamond"/>
                <w:sz w:val="23"/>
                <w:szCs w:val="23"/>
              </w:rPr>
            </w:pPr>
          </w:p>
          <w:p w14:paraId="0748AD6E" w14:textId="77777777" w:rsidR="007F4F3A" w:rsidRPr="00B278DA" w:rsidRDefault="007F4F3A" w:rsidP="00E173FE">
            <w:pPr>
              <w:tabs>
                <w:tab w:val="center" w:pos="4536"/>
                <w:tab w:val="right" w:pos="9072"/>
              </w:tabs>
              <w:rPr>
                <w:rFonts w:ascii="Garamond" w:hAnsi="Garamond"/>
                <w:sz w:val="23"/>
                <w:szCs w:val="23"/>
              </w:rPr>
            </w:pPr>
          </w:p>
          <w:p w14:paraId="0A320179" w14:textId="77777777" w:rsidR="007F4F3A" w:rsidRPr="00B278DA" w:rsidRDefault="007F4F3A" w:rsidP="00E173FE">
            <w:pPr>
              <w:tabs>
                <w:tab w:val="center" w:pos="4536"/>
                <w:tab w:val="right" w:pos="9072"/>
              </w:tabs>
              <w:rPr>
                <w:rFonts w:ascii="Garamond" w:hAnsi="Garamond"/>
                <w:sz w:val="23"/>
                <w:szCs w:val="23"/>
              </w:rPr>
            </w:pPr>
          </w:p>
          <w:p w14:paraId="3B6F2E63" w14:textId="22F5BCBF" w:rsidR="007F4F3A" w:rsidRPr="00B278DA" w:rsidRDefault="007F4F3A" w:rsidP="00E173FE">
            <w:pPr>
              <w:tabs>
                <w:tab w:val="center" w:pos="4536"/>
                <w:tab w:val="right" w:pos="9072"/>
              </w:tabs>
              <w:rPr>
                <w:rFonts w:ascii="Garamond" w:hAnsi="Garamond"/>
                <w:sz w:val="23"/>
                <w:szCs w:val="23"/>
              </w:rPr>
            </w:pPr>
          </w:p>
          <w:p w14:paraId="5D48A3E8" w14:textId="77777777" w:rsidR="005965DF" w:rsidRPr="00B278DA" w:rsidRDefault="005965DF" w:rsidP="00E173FE">
            <w:pPr>
              <w:tabs>
                <w:tab w:val="center" w:pos="4536"/>
                <w:tab w:val="right" w:pos="9072"/>
              </w:tabs>
              <w:rPr>
                <w:rFonts w:ascii="Garamond" w:hAnsi="Garamond"/>
                <w:sz w:val="23"/>
                <w:szCs w:val="23"/>
              </w:rPr>
            </w:pPr>
          </w:p>
          <w:p w14:paraId="335364FB" w14:textId="77777777" w:rsidR="007F4F3A" w:rsidRPr="00B278DA" w:rsidRDefault="007F4F3A" w:rsidP="00E173FE">
            <w:pPr>
              <w:tabs>
                <w:tab w:val="center" w:pos="4536"/>
                <w:tab w:val="right" w:pos="9072"/>
              </w:tabs>
              <w:rPr>
                <w:rFonts w:ascii="Garamond" w:hAnsi="Garamond"/>
                <w:sz w:val="23"/>
                <w:szCs w:val="23"/>
              </w:rPr>
            </w:pPr>
          </w:p>
          <w:p w14:paraId="2155C2EF" w14:textId="77777777" w:rsidR="007F4F3A" w:rsidRPr="00B278DA" w:rsidRDefault="007F4F3A" w:rsidP="007F4F3A">
            <w:pPr>
              <w:tabs>
                <w:tab w:val="center" w:pos="4536"/>
                <w:tab w:val="right" w:pos="9072"/>
              </w:tabs>
              <w:rPr>
                <w:rFonts w:ascii="Garamond" w:hAnsi="Garamond"/>
                <w:b/>
                <w:sz w:val="23"/>
                <w:szCs w:val="23"/>
              </w:rPr>
            </w:pPr>
            <w:r w:rsidRPr="00B278DA">
              <w:rPr>
                <w:rFonts w:ascii="Garamond" w:hAnsi="Garamond"/>
                <w:b/>
                <w:sz w:val="23"/>
                <w:szCs w:val="23"/>
              </w:rPr>
              <w:t>Rozhodování ve věcech trestních –</w:t>
            </w:r>
            <w:r w:rsidRPr="00B278DA">
              <w:rPr>
                <w:rFonts w:ascii="Garamond" w:hAnsi="Garamond"/>
                <w:sz w:val="23"/>
                <w:szCs w:val="23"/>
              </w:rPr>
              <w:t xml:space="preserve"> trestné činy mladistvých</w:t>
            </w:r>
          </w:p>
          <w:p w14:paraId="722404D1" w14:textId="77777777" w:rsidR="007F4F3A" w:rsidRPr="00B278DA" w:rsidRDefault="007F4F3A" w:rsidP="007F4F3A">
            <w:pPr>
              <w:tabs>
                <w:tab w:val="center" w:pos="4536"/>
                <w:tab w:val="right" w:pos="9072"/>
              </w:tabs>
              <w:rPr>
                <w:rFonts w:ascii="Garamond" w:hAnsi="Garamond"/>
                <w:b/>
                <w:sz w:val="23"/>
                <w:szCs w:val="23"/>
              </w:rPr>
            </w:pPr>
          </w:p>
          <w:p w14:paraId="6AD9B664" w14:textId="77777777" w:rsidR="007F4F3A" w:rsidRPr="00B278DA" w:rsidRDefault="007F4F3A" w:rsidP="007F4F3A">
            <w:pPr>
              <w:tabs>
                <w:tab w:val="center" w:pos="4536"/>
                <w:tab w:val="right" w:pos="9072"/>
              </w:tabs>
              <w:rPr>
                <w:rFonts w:ascii="Garamond" w:hAnsi="Garamond"/>
                <w:sz w:val="23"/>
                <w:szCs w:val="23"/>
              </w:rPr>
            </w:pPr>
            <w:r w:rsidRPr="00B278DA">
              <w:rPr>
                <w:rFonts w:ascii="Garamond" w:hAnsi="Garamond"/>
                <w:sz w:val="23"/>
                <w:szCs w:val="23"/>
              </w:rPr>
              <w:t xml:space="preserve">věci podle zákona č. 218/2003 Sb., o soudnictví ve věcech mládeže, v rozsahu </w:t>
            </w:r>
            <w:r w:rsidRPr="00B278DA">
              <w:rPr>
                <w:rFonts w:ascii="Garamond" w:hAnsi="Garamond"/>
                <w:b/>
                <w:sz w:val="23"/>
                <w:szCs w:val="23"/>
              </w:rPr>
              <w:t>100 %</w:t>
            </w:r>
            <w:r w:rsidRPr="00B278DA">
              <w:rPr>
                <w:rFonts w:ascii="Garamond" w:hAnsi="Garamond"/>
                <w:sz w:val="23"/>
                <w:szCs w:val="23"/>
              </w:rPr>
              <w:t xml:space="preserve"> celkového nápadu, připadajícího na jeden trestní senát, přidělované obecným dorovnávacím způsobem v rejstříku Tm kromě věcí, ve kterých je soudce vyloučen z rozhodování úkonem přípravného řízení</w:t>
            </w:r>
          </w:p>
          <w:p w14:paraId="3D370CE5" w14:textId="77777777" w:rsidR="007F4F3A" w:rsidRPr="00B278DA" w:rsidRDefault="007F4F3A" w:rsidP="007F4F3A">
            <w:pPr>
              <w:tabs>
                <w:tab w:val="center" w:pos="4536"/>
                <w:tab w:val="right" w:pos="9072"/>
              </w:tabs>
              <w:rPr>
                <w:rFonts w:ascii="Garamond" w:hAnsi="Garamond"/>
                <w:sz w:val="23"/>
                <w:szCs w:val="23"/>
              </w:rPr>
            </w:pPr>
          </w:p>
          <w:p w14:paraId="03F67CB2" w14:textId="77777777" w:rsidR="007F4F3A" w:rsidRPr="00B278DA" w:rsidRDefault="007F4F3A" w:rsidP="007F4F3A">
            <w:pPr>
              <w:tabs>
                <w:tab w:val="center" w:pos="4536"/>
                <w:tab w:val="right" w:pos="9072"/>
              </w:tabs>
              <w:rPr>
                <w:rFonts w:ascii="Garamond" w:hAnsi="Garamond"/>
                <w:sz w:val="23"/>
                <w:szCs w:val="23"/>
              </w:rPr>
            </w:pPr>
          </w:p>
          <w:p w14:paraId="221A616D" w14:textId="77777777" w:rsidR="007F4F3A" w:rsidRPr="00B278DA" w:rsidRDefault="007F4F3A" w:rsidP="007F4F3A">
            <w:pPr>
              <w:tabs>
                <w:tab w:val="center" w:pos="4536"/>
                <w:tab w:val="right" w:pos="9072"/>
              </w:tabs>
              <w:rPr>
                <w:rFonts w:ascii="Garamond" w:hAnsi="Garamond"/>
                <w:sz w:val="23"/>
                <w:szCs w:val="23"/>
              </w:rPr>
            </w:pPr>
            <w:r w:rsidRPr="00B278DA">
              <w:rPr>
                <w:rFonts w:ascii="Garamond" w:hAnsi="Garamond"/>
                <w:sz w:val="23"/>
                <w:szCs w:val="23"/>
              </w:rPr>
              <w:t xml:space="preserve">zjednodušené řízení se zadrženým mladistvým </w:t>
            </w:r>
          </w:p>
          <w:p w14:paraId="6918653E" w14:textId="6924A88D" w:rsidR="007F4F3A" w:rsidRPr="00B278DA" w:rsidRDefault="007F4F3A" w:rsidP="00E173FE">
            <w:pPr>
              <w:tabs>
                <w:tab w:val="center" w:pos="4536"/>
                <w:tab w:val="right" w:pos="9072"/>
              </w:tabs>
              <w:rPr>
                <w:rFonts w:ascii="Garamond" w:hAnsi="Garamond"/>
                <w:sz w:val="23"/>
                <w:szCs w:val="23"/>
              </w:rPr>
            </w:pPr>
          </w:p>
          <w:p w14:paraId="67F0E2C6" w14:textId="77777777" w:rsidR="00655804" w:rsidRPr="00B278DA" w:rsidRDefault="00655804" w:rsidP="00E173FE">
            <w:pPr>
              <w:tabs>
                <w:tab w:val="center" w:pos="4536"/>
                <w:tab w:val="right" w:pos="9072"/>
              </w:tabs>
              <w:rPr>
                <w:rFonts w:ascii="Garamond" w:hAnsi="Garamond"/>
                <w:sz w:val="23"/>
                <w:szCs w:val="23"/>
              </w:rPr>
            </w:pPr>
          </w:p>
          <w:p w14:paraId="0D38167B" w14:textId="77777777" w:rsidR="00471C0A" w:rsidRPr="00B278DA" w:rsidRDefault="00471C0A" w:rsidP="00E173FE">
            <w:pPr>
              <w:tabs>
                <w:tab w:val="center" w:pos="4536"/>
                <w:tab w:val="right" w:pos="9072"/>
              </w:tabs>
              <w:rPr>
                <w:rFonts w:ascii="Garamond" w:hAnsi="Garamond"/>
                <w:sz w:val="23"/>
                <w:szCs w:val="23"/>
              </w:rPr>
            </w:pPr>
          </w:p>
          <w:p w14:paraId="24D82A62" w14:textId="77777777" w:rsidR="002B6E65" w:rsidRPr="00B278DA" w:rsidRDefault="002B6E65" w:rsidP="002B6E65">
            <w:pPr>
              <w:rPr>
                <w:rFonts w:ascii="Garamond" w:hAnsi="Garamond"/>
                <w:b/>
                <w:sz w:val="23"/>
                <w:szCs w:val="23"/>
              </w:rPr>
            </w:pPr>
            <w:r w:rsidRPr="00B278DA">
              <w:rPr>
                <w:rFonts w:ascii="Garamond" w:hAnsi="Garamond"/>
                <w:b/>
                <w:sz w:val="23"/>
                <w:szCs w:val="23"/>
              </w:rPr>
              <w:t>Rozhodování ve věcech podle hlavy III. zák. č. 218/2003 Sb. – řízení ve věcech dětí mladších 15 let</w:t>
            </w:r>
          </w:p>
          <w:p w14:paraId="5C10C652" w14:textId="77777777" w:rsidR="00655804" w:rsidRPr="00B278DA" w:rsidRDefault="00655804" w:rsidP="00E173FE">
            <w:pPr>
              <w:tabs>
                <w:tab w:val="center" w:pos="4536"/>
                <w:tab w:val="right" w:pos="9072"/>
              </w:tabs>
              <w:rPr>
                <w:rFonts w:ascii="Garamond" w:hAnsi="Garamond"/>
                <w:sz w:val="23"/>
                <w:szCs w:val="23"/>
              </w:rPr>
            </w:pPr>
          </w:p>
          <w:p w14:paraId="0A9522B7" w14:textId="77777777" w:rsidR="00655804" w:rsidRPr="00B278DA" w:rsidRDefault="00655804" w:rsidP="00E173FE">
            <w:pPr>
              <w:tabs>
                <w:tab w:val="center" w:pos="4536"/>
                <w:tab w:val="right" w:pos="9072"/>
              </w:tabs>
              <w:rPr>
                <w:rFonts w:ascii="Garamond" w:hAnsi="Garamond"/>
                <w:sz w:val="23"/>
                <w:szCs w:val="23"/>
              </w:rPr>
            </w:pPr>
          </w:p>
          <w:p w14:paraId="166181AD" w14:textId="77777777" w:rsidR="00655804" w:rsidRPr="00B278DA" w:rsidRDefault="00655804" w:rsidP="00E173FE">
            <w:pPr>
              <w:tabs>
                <w:tab w:val="center" w:pos="4536"/>
                <w:tab w:val="right" w:pos="9072"/>
              </w:tabs>
              <w:rPr>
                <w:rFonts w:ascii="Garamond" w:hAnsi="Garamond"/>
                <w:sz w:val="23"/>
                <w:szCs w:val="23"/>
              </w:rPr>
            </w:pPr>
          </w:p>
          <w:p w14:paraId="35B8905B" w14:textId="77777777" w:rsidR="00655804" w:rsidRPr="00B278DA" w:rsidRDefault="00655804" w:rsidP="00E173FE">
            <w:pPr>
              <w:tabs>
                <w:tab w:val="center" w:pos="4536"/>
                <w:tab w:val="right" w:pos="9072"/>
              </w:tabs>
              <w:rPr>
                <w:rFonts w:ascii="Garamond" w:hAnsi="Garamond"/>
                <w:sz w:val="23"/>
                <w:szCs w:val="23"/>
              </w:rPr>
            </w:pPr>
          </w:p>
          <w:p w14:paraId="0486C9FB" w14:textId="77777777" w:rsidR="00655804" w:rsidRPr="00B278DA" w:rsidRDefault="00655804" w:rsidP="00E173FE">
            <w:pPr>
              <w:tabs>
                <w:tab w:val="center" w:pos="4536"/>
                <w:tab w:val="right" w:pos="9072"/>
              </w:tabs>
              <w:rPr>
                <w:rFonts w:ascii="Garamond" w:hAnsi="Garamond"/>
                <w:sz w:val="23"/>
                <w:szCs w:val="23"/>
              </w:rPr>
            </w:pPr>
          </w:p>
          <w:p w14:paraId="2F22EE7A" w14:textId="77777777" w:rsidR="000D3F9F" w:rsidRPr="00B278DA" w:rsidRDefault="000D3F9F" w:rsidP="00E173FE">
            <w:pPr>
              <w:tabs>
                <w:tab w:val="center" w:pos="4536"/>
                <w:tab w:val="right" w:pos="9072"/>
              </w:tabs>
              <w:rPr>
                <w:rFonts w:ascii="Garamond" w:hAnsi="Garamond"/>
                <w:sz w:val="23"/>
                <w:szCs w:val="23"/>
              </w:rPr>
            </w:pPr>
          </w:p>
        </w:tc>
        <w:tc>
          <w:tcPr>
            <w:tcW w:w="1369" w:type="pct"/>
            <w:tcBorders>
              <w:top w:val="single" w:sz="4" w:space="0" w:color="auto"/>
              <w:left w:val="single" w:sz="4" w:space="0" w:color="auto"/>
              <w:bottom w:val="single" w:sz="4" w:space="0" w:color="auto"/>
              <w:right w:val="single" w:sz="4" w:space="0" w:color="auto"/>
            </w:tcBorders>
          </w:tcPr>
          <w:p w14:paraId="6FE50D58" w14:textId="77777777" w:rsidR="00655804" w:rsidRPr="00B278DA" w:rsidRDefault="00655804" w:rsidP="00E173FE">
            <w:pPr>
              <w:tabs>
                <w:tab w:val="center" w:pos="4536"/>
                <w:tab w:val="right" w:pos="9072"/>
              </w:tabs>
              <w:rPr>
                <w:rFonts w:ascii="Garamond" w:hAnsi="Garamond"/>
                <w:b/>
                <w:sz w:val="23"/>
                <w:szCs w:val="23"/>
              </w:rPr>
            </w:pPr>
          </w:p>
          <w:p w14:paraId="413DD816" w14:textId="2DF07A25" w:rsidR="000517B2" w:rsidRPr="00B278DA" w:rsidRDefault="000517B2" w:rsidP="000517B2">
            <w:pPr>
              <w:tabs>
                <w:tab w:val="center" w:pos="4536"/>
                <w:tab w:val="right" w:pos="9072"/>
              </w:tabs>
              <w:rPr>
                <w:rFonts w:ascii="Garamond" w:hAnsi="Garamond"/>
                <w:b/>
                <w:sz w:val="23"/>
                <w:szCs w:val="23"/>
              </w:rPr>
            </w:pPr>
            <w:r w:rsidRPr="00B278DA">
              <w:rPr>
                <w:rFonts w:ascii="Garamond" w:hAnsi="Garamond"/>
                <w:b/>
                <w:sz w:val="23"/>
                <w:szCs w:val="23"/>
              </w:rPr>
              <w:t>JUDr. Ivana Hynková</w:t>
            </w:r>
          </w:p>
          <w:p w14:paraId="7C97AC37" w14:textId="77777777" w:rsidR="000517B2" w:rsidRPr="00B278DA" w:rsidRDefault="000517B2" w:rsidP="000517B2">
            <w:pPr>
              <w:tabs>
                <w:tab w:val="center" w:pos="4536"/>
                <w:tab w:val="right" w:pos="9072"/>
              </w:tabs>
              <w:jc w:val="center"/>
              <w:rPr>
                <w:rFonts w:ascii="Garamond" w:hAnsi="Garamond"/>
                <w:b/>
                <w:sz w:val="23"/>
                <w:szCs w:val="23"/>
              </w:rPr>
            </w:pPr>
          </w:p>
          <w:p w14:paraId="61B6AD38" w14:textId="4DC690D2" w:rsidR="000517B2" w:rsidRPr="00B278DA" w:rsidRDefault="000517B2" w:rsidP="000517B2">
            <w:pPr>
              <w:tabs>
                <w:tab w:val="center" w:pos="4536"/>
                <w:tab w:val="right" w:pos="9072"/>
              </w:tabs>
              <w:rPr>
                <w:rFonts w:ascii="Garamond" w:hAnsi="Garamond"/>
                <w:sz w:val="23"/>
                <w:szCs w:val="23"/>
                <w:u w:val="single"/>
              </w:rPr>
            </w:pPr>
            <w:r w:rsidRPr="00B278DA">
              <w:rPr>
                <w:rFonts w:ascii="Garamond" w:hAnsi="Garamond"/>
                <w:sz w:val="23"/>
                <w:szCs w:val="23"/>
                <w:u w:val="single"/>
              </w:rPr>
              <w:t>zástup:</w:t>
            </w:r>
          </w:p>
          <w:p w14:paraId="38202545" w14:textId="6730936F" w:rsidR="000517B2" w:rsidRPr="00B278DA" w:rsidRDefault="000517B2" w:rsidP="000517B2">
            <w:pPr>
              <w:tabs>
                <w:tab w:val="center" w:pos="4536"/>
                <w:tab w:val="right" w:pos="9072"/>
              </w:tabs>
              <w:rPr>
                <w:rFonts w:ascii="Garamond" w:hAnsi="Garamond"/>
                <w:sz w:val="23"/>
                <w:szCs w:val="23"/>
              </w:rPr>
            </w:pPr>
            <w:r w:rsidRPr="00B278DA">
              <w:rPr>
                <w:rFonts w:ascii="Garamond" w:hAnsi="Garamond"/>
                <w:sz w:val="23"/>
                <w:szCs w:val="23"/>
              </w:rPr>
              <w:t>1) JUDr. Libuše Jungová</w:t>
            </w:r>
            <w:r w:rsidR="00AC29F7" w:rsidRPr="00B278DA">
              <w:rPr>
                <w:rFonts w:ascii="Garamond" w:hAnsi="Garamond"/>
                <w:sz w:val="23"/>
                <w:szCs w:val="23"/>
              </w:rPr>
              <w:t xml:space="preserve">     </w:t>
            </w:r>
            <w:r w:rsidR="00A30DD9" w:rsidRPr="00B278DA">
              <w:rPr>
                <w:rFonts w:ascii="Garamond" w:hAnsi="Garamond"/>
                <w:sz w:val="23"/>
                <w:szCs w:val="23"/>
              </w:rPr>
              <w:t xml:space="preserve">  </w:t>
            </w:r>
            <w:r w:rsidRPr="00B278DA">
              <w:rPr>
                <w:rFonts w:ascii="Garamond" w:hAnsi="Garamond"/>
                <w:sz w:val="23"/>
                <w:szCs w:val="23"/>
              </w:rPr>
              <w:t>29T</w:t>
            </w:r>
          </w:p>
          <w:p w14:paraId="44429F6F" w14:textId="10DD600B" w:rsidR="000517B2" w:rsidRPr="00B278DA" w:rsidRDefault="000517B2" w:rsidP="000517B2">
            <w:pPr>
              <w:tabs>
                <w:tab w:val="center" w:pos="4536"/>
                <w:tab w:val="right" w:pos="9072"/>
              </w:tabs>
              <w:rPr>
                <w:rFonts w:ascii="Garamond" w:hAnsi="Garamond"/>
                <w:sz w:val="23"/>
                <w:szCs w:val="23"/>
              </w:rPr>
            </w:pPr>
            <w:r w:rsidRPr="00B278DA">
              <w:rPr>
                <w:rFonts w:ascii="Garamond" w:hAnsi="Garamond"/>
                <w:sz w:val="23"/>
                <w:szCs w:val="23"/>
              </w:rPr>
              <w:t>2) JUDr. Petr Kacafírek 51T</w:t>
            </w:r>
          </w:p>
          <w:p w14:paraId="4AEB3738" w14:textId="77777777" w:rsidR="000517B2" w:rsidRPr="00B278DA" w:rsidRDefault="000517B2" w:rsidP="000517B2">
            <w:pPr>
              <w:tabs>
                <w:tab w:val="center" w:pos="4536"/>
                <w:tab w:val="right" w:pos="9072"/>
              </w:tabs>
              <w:rPr>
                <w:rFonts w:ascii="Garamond" w:hAnsi="Garamond"/>
                <w:sz w:val="23"/>
                <w:szCs w:val="23"/>
              </w:rPr>
            </w:pPr>
          </w:p>
          <w:p w14:paraId="3CB24DA4" w14:textId="77777777" w:rsidR="000517B2" w:rsidRPr="00B278DA" w:rsidRDefault="000517B2" w:rsidP="000517B2">
            <w:pPr>
              <w:tabs>
                <w:tab w:val="center" w:pos="4536"/>
                <w:tab w:val="right" w:pos="9072"/>
              </w:tabs>
              <w:rPr>
                <w:rFonts w:ascii="Garamond" w:hAnsi="Garamond"/>
                <w:sz w:val="23"/>
                <w:szCs w:val="23"/>
              </w:rPr>
            </w:pPr>
          </w:p>
          <w:p w14:paraId="1F594E71" w14:textId="45BD0B7D" w:rsidR="000517B2" w:rsidRPr="00B278DA" w:rsidRDefault="000517B2" w:rsidP="000517B2">
            <w:pPr>
              <w:tabs>
                <w:tab w:val="center" w:pos="4536"/>
                <w:tab w:val="right" w:pos="9072"/>
              </w:tabs>
              <w:rPr>
                <w:rFonts w:ascii="Garamond" w:hAnsi="Garamond"/>
                <w:sz w:val="23"/>
                <w:szCs w:val="23"/>
              </w:rPr>
            </w:pPr>
          </w:p>
          <w:p w14:paraId="402311ED" w14:textId="77777777" w:rsidR="000517B2" w:rsidRPr="00B278DA" w:rsidRDefault="000517B2" w:rsidP="000517B2">
            <w:pPr>
              <w:tabs>
                <w:tab w:val="center" w:pos="4536"/>
                <w:tab w:val="right" w:pos="9072"/>
              </w:tabs>
              <w:rPr>
                <w:rFonts w:ascii="Garamond" w:hAnsi="Garamond"/>
                <w:sz w:val="23"/>
                <w:szCs w:val="23"/>
              </w:rPr>
            </w:pPr>
          </w:p>
          <w:p w14:paraId="1C7398E0" w14:textId="77777777" w:rsidR="0084725A" w:rsidRPr="00B278DA" w:rsidRDefault="0084725A" w:rsidP="0084725A">
            <w:pPr>
              <w:tabs>
                <w:tab w:val="center" w:pos="4536"/>
                <w:tab w:val="right" w:pos="9072"/>
              </w:tabs>
              <w:rPr>
                <w:rFonts w:ascii="Garamond" w:hAnsi="Garamond"/>
                <w:sz w:val="23"/>
                <w:szCs w:val="23"/>
              </w:rPr>
            </w:pPr>
          </w:p>
          <w:p w14:paraId="3F893273" w14:textId="0364ABA3" w:rsidR="002D49BB" w:rsidRPr="00B278DA" w:rsidRDefault="002D49BB" w:rsidP="002D49BB">
            <w:pPr>
              <w:tabs>
                <w:tab w:val="center" w:pos="4536"/>
                <w:tab w:val="right" w:pos="9072"/>
              </w:tabs>
              <w:rPr>
                <w:rFonts w:ascii="Garamond" w:hAnsi="Garamond"/>
                <w:b/>
                <w:bCs/>
                <w:color w:val="000000" w:themeColor="text1"/>
                <w:sz w:val="23"/>
                <w:szCs w:val="23"/>
              </w:rPr>
            </w:pPr>
            <w:r w:rsidRPr="00B278DA">
              <w:rPr>
                <w:rFonts w:ascii="Garamond" w:hAnsi="Garamond"/>
                <w:b/>
                <w:bCs/>
                <w:color w:val="000000" w:themeColor="text1"/>
                <w:sz w:val="23"/>
                <w:szCs w:val="23"/>
              </w:rPr>
              <w:t>Mgr. Filip Návrat</w:t>
            </w:r>
          </w:p>
          <w:p w14:paraId="19BC92CF" w14:textId="250B902B" w:rsidR="0084725A" w:rsidRPr="00B278DA" w:rsidRDefault="0084725A" w:rsidP="0084725A">
            <w:pPr>
              <w:tabs>
                <w:tab w:val="center" w:pos="4536"/>
                <w:tab w:val="right" w:pos="9072"/>
              </w:tabs>
              <w:rPr>
                <w:rFonts w:ascii="Garamond" w:hAnsi="Garamond"/>
                <w:sz w:val="23"/>
                <w:szCs w:val="23"/>
              </w:rPr>
            </w:pPr>
            <w:r w:rsidRPr="00B278DA">
              <w:rPr>
                <w:rFonts w:ascii="Garamond" w:hAnsi="Garamond"/>
                <w:sz w:val="23"/>
                <w:szCs w:val="23"/>
              </w:rPr>
              <w:t>asistent soudce</w:t>
            </w:r>
          </w:p>
          <w:p w14:paraId="7258C2F9" w14:textId="7D8508F8" w:rsidR="0084725A" w:rsidRPr="00B278DA" w:rsidRDefault="0084725A" w:rsidP="0084725A">
            <w:pPr>
              <w:tabs>
                <w:tab w:val="center" w:pos="4536"/>
                <w:tab w:val="right" w:pos="9072"/>
              </w:tabs>
              <w:rPr>
                <w:rFonts w:ascii="Garamond" w:hAnsi="Garamond"/>
                <w:b/>
                <w:sz w:val="23"/>
                <w:szCs w:val="23"/>
              </w:rPr>
            </w:pPr>
          </w:p>
          <w:p w14:paraId="523CB800" w14:textId="7EA44456" w:rsidR="0084725A" w:rsidRPr="00B278DA" w:rsidRDefault="0084725A" w:rsidP="0084725A">
            <w:pPr>
              <w:tabs>
                <w:tab w:val="center" w:pos="4536"/>
                <w:tab w:val="right" w:pos="9072"/>
              </w:tabs>
              <w:rPr>
                <w:rFonts w:ascii="Garamond" w:hAnsi="Garamond"/>
                <w:sz w:val="23"/>
                <w:szCs w:val="23"/>
                <w:u w:val="single"/>
              </w:rPr>
            </w:pPr>
            <w:r w:rsidRPr="00B278DA">
              <w:rPr>
                <w:rFonts w:ascii="Garamond" w:hAnsi="Garamond"/>
                <w:sz w:val="23"/>
                <w:szCs w:val="23"/>
                <w:u w:val="single"/>
              </w:rPr>
              <w:t>zástup:</w:t>
            </w:r>
          </w:p>
          <w:p w14:paraId="064EADC7" w14:textId="77777777" w:rsidR="005965DF" w:rsidRPr="00B278DA" w:rsidRDefault="005965DF" w:rsidP="005965DF">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Julie Brožková</w:t>
            </w:r>
          </w:p>
          <w:p w14:paraId="136D63CB" w14:textId="77777777" w:rsidR="005965DF" w:rsidRPr="00B278DA" w:rsidRDefault="005965DF" w:rsidP="005965DF">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Pavlína Gauvain</w:t>
            </w:r>
          </w:p>
          <w:p w14:paraId="669A1492" w14:textId="77777777" w:rsidR="005965DF" w:rsidRPr="00B278DA" w:rsidRDefault="005965DF" w:rsidP="005965DF">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Jiří Mottl</w:t>
            </w:r>
          </w:p>
          <w:p w14:paraId="5EB1FB08" w14:textId="77777777" w:rsidR="005965DF" w:rsidRPr="00B278DA" w:rsidRDefault="005965DF" w:rsidP="005965DF">
            <w:pPr>
              <w:tabs>
                <w:tab w:val="center" w:pos="4536"/>
                <w:tab w:val="right" w:pos="9072"/>
              </w:tabs>
              <w:rPr>
                <w:rFonts w:ascii="Garamond" w:hAnsi="Garamond"/>
                <w:sz w:val="23"/>
                <w:szCs w:val="23"/>
              </w:rPr>
            </w:pPr>
            <w:r w:rsidRPr="00B278DA">
              <w:rPr>
                <w:rFonts w:ascii="Garamond" w:hAnsi="Garamond"/>
                <w:sz w:val="23"/>
                <w:szCs w:val="23"/>
              </w:rPr>
              <w:t>Mgr. Tereza Šamalíková</w:t>
            </w:r>
          </w:p>
          <w:p w14:paraId="6CF84E40" w14:textId="77777777" w:rsidR="005965DF" w:rsidRPr="00B278DA" w:rsidRDefault="005965DF" w:rsidP="005965DF">
            <w:pPr>
              <w:tabs>
                <w:tab w:val="center" w:pos="4536"/>
                <w:tab w:val="right" w:pos="9072"/>
              </w:tabs>
              <w:rPr>
                <w:rFonts w:ascii="Garamond" w:hAnsi="Garamond"/>
                <w:sz w:val="23"/>
                <w:szCs w:val="23"/>
              </w:rPr>
            </w:pPr>
            <w:r w:rsidRPr="00B278DA">
              <w:rPr>
                <w:rFonts w:ascii="Garamond" w:hAnsi="Garamond"/>
                <w:sz w:val="23"/>
                <w:szCs w:val="23"/>
              </w:rPr>
              <w:t>Mgr. Nina Václavková</w:t>
            </w:r>
          </w:p>
          <w:p w14:paraId="4F4CA6F0" w14:textId="77777777" w:rsidR="007F4F3A" w:rsidRPr="00B278DA" w:rsidRDefault="007F4F3A" w:rsidP="00E173FE">
            <w:pPr>
              <w:tabs>
                <w:tab w:val="center" w:pos="4536"/>
                <w:tab w:val="right" w:pos="9072"/>
              </w:tabs>
              <w:rPr>
                <w:rFonts w:ascii="Garamond" w:hAnsi="Garamond"/>
                <w:sz w:val="23"/>
                <w:szCs w:val="23"/>
              </w:rPr>
            </w:pPr>
          </w:p>
          <w:p w14:paraId="4AAD1E47" w14:textId="44F400FE" w:rsidR="007F4F3A" w:rsidRPr="00B278DA" w:rsidRDefault="00901E27" w:rsidP="00E173FE">
            <w:pPr>
              <w:tabs>
                <w:tab w:val="center" w:pos="4536"/>
                <w:tab w:val="right" w:pos="9072"/>
              </w:tabs>
              <w:rPr>
                <w:rFonts w:ascii="Garamond" w:hAnsi="Garamond"/>
                <w:sz w:val="23"/>
                <w:szCs w:val="23"/>
              </w:rPr>
            </w:pPr>
            <w:r w:rsidRPr="00B278DA">
              <w:rPr>
                <w:rFonts w:ascii="Garamond" w:hAnsi="Garamond"/>
                <w:b/>
                <w:sz w:val="23"/>
                <w:szCs w:val="23"/>
              </w:rPr>
              <mc:AlternateContent>
                <mc:Choice Requires="wps">
                  <w:drawing>
                    <wp:anchor distT="0" distB="0" distL="114300" distR="114300" simplePos="0" relativeHeight="251661312" behindDoc="0" locked="0" layoutInCell="1" allowOverlap="1" wp14:anchorId="55F105F3" wp14:editId="6F9DDFE3">
                      <wp:simplePos x="0" y="0"/>
                      <wp:positionH relativeFrom="column">
                        <wp:posOffset>-2960469</wp:posOffset>
                      </wp:positionH>
                      <wp:positionV relativeFrom="paragraph">
                        <wp:posOffset>318759</wp:posOffset>
                      </wp:positionV>
                      <wp:extent cx="2896481"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8964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D98DB" id="Přímá spojnic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1pt,25.1pt" to="-5.0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" strokecolor="black [3040]"/>
                  </w:pict>
                </mc:Fallback>
              </mc:AlternateContent>
            </w:r>
          </w:p>
          <w:p w14:paraId="6E6F6281" w14:textId="3EF7D6B0" w:rsidR="007F4F3A" w:rsidRPr="00B278DA" w:rsidRDefault="007F4F3A" w:rsidP="007F4F3A">
            <w:pPr>
              <w:tabs>
                <w:tab w:val="center" w:pos="4536"/>
                <w:tab w:val="right" w:pos="9072"/>
              </w:tabs>
              <w:rPr>
                <w:rFonts w:ascii="Garamond" w:hAnsi="Garamond"/>
                <w:b/>
                <w:sz w:val="23"/>
                <w:szCs w:val="23"/>
              </w:rPr>
            </w:pPr>
          </w:p>
          <w:p w14:paraId="4222F177" w14:textId="287E2DDC" w:rsidR="007F4F3A" w:rsidRPr="00B278DA" w:rsidRDefault="00EF6B3E" w:rsidP="007F4F3A">
            <w:pPr>
              <w:tabs>
                <w:tab w:val="center" w:pos="4536"/>
                <w:tab w:val="right" w:pos="9072"/>
              </w:tabs>
              <w:rPr>
                <w:rFonts w:ascii="Garamond" w:hAnsi="Garamond"/>
                <w:sz w:val="23"/>
                <w:szCs w:val="23"/>
              </w:rPr>
            </w:pPr>
            <w:r w:rsidRPr="00B278DA">
              <w:rPr>
                <w:rFonts w:ascii="Garamond" w:hAnsi="Garamond"/>
                <w:b/>
                <w:sz w:val="23"/>
                <w:szCs w:val="23"/>
              </w:rPr>
              <w:t xml:space="preserve"> </w:t>
            </w:r>
          </w:p>
          <w:p w14:paraId="51962CC9" w14:textId="68A4DF5D" w:rsidR="007F4F3A" w:rsidRPr="00B278DA" w:rsidRDefault="007F4F3A" w:rsidP="007F4F3A">
            <w:pPr>
              <w:tabs>
                <w:tab w:val="center" w:pos="4536"/>
                <w:tab w:val="right" w:pos="9072"/>
              </w:tabs>
              <w:rPr>
                <w:rFonts w:ascii="Garamond" w:hAnsi="Garamond"/>
                <w:b/>
                <w:sz w:val="23"/>
                <w:szCs w:val="23"/>
              </w:rPr>
            </w:pPr>
          </w:p>
          <w:p w14:paraId="0940EA99" w14:textId="1ABE0A8A" w:rsidR="007F4F3A" w:rsidRPr="00B278DA" w:rsidRDefault="00EF6B3E" w:rsidP="007F4F3A">
            <w:pPr>
              <w:tabs>
                <w:tab w:val="center" w:pos="4536"/>
                <w:tab w:val="right" w:pos="9072"/>
              </w:tabs>
              <w:rPr>
                <w:rFonts w:ascii="Garamond" w:hAnsi="Garamond"/>
                <w:sz w:val="23"/>
                <w:szCs w:val="23"/>
              </w:rPr>
            </w:pPr>
            <w:r w:rsidRPr="00B278DA">
              <w:rPr>
                <w:rFonts w:ascii="Garamond" w:hAnsi="Garamond"/>
                <w:sz w:val="23"/>
                <w:szCs w:val="23"/>
                <w:u w:val="single"/>
              </w:rPr>
              <w:t xml:space="preserve"> </w:t>
            </w:r>
          </w:p>
          <w:p w14:paraId="1A749F50" w14:textId="26033A75" w:rsidR="007F4F3A" w:rsidRPr="00B278DA" w:rsidRDefault="007F4F3A" w:rsidP="007F4F3A">
            <w:pPr>
              <w:tabs>
                <w:tab w:val="center" w:pos="4536"/>
                <w:tab w:val="right" w:pos="9072"/>
              </w:tabs>
              <w:rPr>
                <w:rFonts w:ascii="Garamond" w:hAnsi="Garamond"/>
                <w:b/>
                <w:sz w:val="23"/>
                <w:szCs w:val="23"/>
              </w:rPr>
            </w:pPr>
          </w:p>
          <w:p w14:paraId="62E00AAB" w14:textId="3086B294" w:rsidR="007F4F3A" w:rsidRPr="00B278DA" w:rsidRDefault="007F4F3A" w:rsidP="00E173FE">
            <w:pPr>
              <w:tabs>
                <w:tab w:val="center" w:pos="4536"/>
                <w:tab w:val="right" w:pos="9072"/>
              </w:tabs>
              <w:rPr>
                <w:rFonts w:ascii="Garamond" w:hAnsi="Garamond"/>
                <w:sz w:val="23"/>
                <w:szCs w:val="23"/>
              </w:rPr>
            </w:pPr>
          </w:p>
          <w:p w14:paraId="30FAB50B" w14:textId="1919D4F4" w:rsidR="002B6E65" w:rsidRPr="00B278DA" w:rsidRDefault="002B6E65" w:rsidP="00E173FE">
            <w:pPr>
              <w:tabs>
                <w:tab w:val="center" w:pos="4536"/>
                <w:tab w:val="right" w:pos="9072"/>
              </w:tabs>
              <w:rPr>
                <w:rFonts w:ascii="Garamond" w:hAnsi="Garamond"/>
                <w:sz w:val="23"/>
                <w:szCs w:val="23"/>
              </w:rPr>
            </w:pPr>
          </w:p>
          <w:p w14:paraId="2D6547AF" w14:textId="1DC91474" w:rsidR="002B6E65" w:rsidRPr="00B278DA" w:rsidRDefault="002B6E65" w:rsidP="00E173FE">
            <w:pPr>
              <w:tabs>
                <w:tab w:val="center" w:pos="4536"/>
                <w:tab w:val="right" w:pos="9072"/>
              </w:tabs>
              <w:rPr>
                <w:rFonts w:ascii="Garamond" w:hAnsi="Garamond"/>
                <w:sz w:val="23"/>
                <w:szCs w:val="23"/>
              </w:rPr>
            </w:pPr>
          </w:p>
          <w:p w14:paraId="25615917" w14:textId="2F80953F" w:rsidR="002B6E65" w:rsidRPr="00B278DA" w:rsidRDefault="002B6E65" w:rsidP="00E173FE">
            <w:pPr>
              <w:tabs>
                <w:tab w:val="center" w:pos="4536"/>
                <w:tab w:val="right" w:pos="9072"/>
              </w:tabs>
              <w:rPr>
                <w:rFonts w:ascii="Garamond" w:hAnsi="Garamond"/>
                <w:sz w:val="23"/>
                <w:szCs w:val="23"/>
              </w:rPr>
            </w:pPr>
          </w:p>
          <w:p w14:paraId="787A8335" w14:textId="60F67067" w:rsidR="002B6E65" w:rsidRPr="00B278DA" w:rsidRDefault="002B6E65" w:rsidP="00E173FE">
            <w:pPr>
              <w:tabs>
                <w:tab w:val="center" w:pos="4536"/>
                <w:tab w:val="right" w:pos="9072"/>
              </w:tabs>
              <w:rPr>
                <w:rFonts w:ascii="Garamond" w:hAnsi="Garamond"/>
                <w:sz w:val="23"/>
                <w:szCs w:val="23"/>
              </w:rPr>
            </w:pPr>
          </w:p>
          <w:p w14:paraId="52F23E7F" w14:textId="30589583" w:rsidR="002B6E65" w:rsidRPr="00B278DA" w:rsidRDefault="002B6E65" w:rsidP="00E173FE">
            <w:pPr>
              <w:tabs>
                <w:tab w:val="center" w:pos="4536"/>
                <w:tab w:val="right" w:pos="9072"/>
              </w:tabs>
              <w:rPr>
                <w:rFonts w:ascii="Garamond" w:hAnsi="Garamond"/>
                <w:sz w:val="23"/>
                <w:szCs w:val="23"/>
              </w:rPr>
            </w:pPr>
          </w:p>
          <w:p w14:paraId="6E19B17A" w14:textId="082928E6" w:rsidR="002B6E65" w:rsidRPr="00B278DA" w:rsidRDefault="002B6E65" w:rsidP="00E173FE">
            <w:pPr>
              <w:tabs>
                <w:tab w:val="center" w:pos="4536"/>
                <w:tab w:val="right" w:pos="9072"/>
              </w:tabs>
              <w:rPr>
                <w:rFonts w:ascii="Garamond" w:hAnsi="Garamond"/>
                <w:sz w:val="23"/>
                <w:szCs w:val="23"/>
              </w:rPr>
            </w:pPr>
          </w:p>
          <w:p w14:paraId="1182F8D0" w14:textId="1B8EA4CF" w:rsidR="002B6E65" w:rsidRPr="00B278DA" w:rsidRDefault="002B6E65" w:rsidP="00E173FE">
            <w:pPr>
              <w:tabs>
                <w:tab w:val="center" w:pos="4536"/>
                <w:tab w:val="right" w:pos="9072"/>
              </w:tabs>
              <w:rPr>
                <w:rFonts w:ascii="Garamond" w:hAnsi="Garamond"/>
                <w:sz w:val="23"/>
                <w:szCs w:val="23"/>
              </w:rPr>
            </w:pPr>
          </w:p>
          <w:p w14:paraId="78D68BD7" w14:textId="2A32ED87" w:rsidR="002B6E65" w:rsidRPr="00B278DA" w:rsidRDefault="002B6E65" w:rsidP="00E173FE">
            <w:pPr>
              <w:tabs>
                <w:tab w:val="center" w:pos="4536"/>
                <w:tab w:val="right" w:pos="9072"/>
              </w:tabs>
              <w:rPr>
                <w:rFonts w:ascii="Garamond" w:hAnsi="Garamond"/>
                <w:sz w:val="23"/>
                <w:szCs w:val="23"/>
              </w:rPr>
            </w:pPr>
          </w:p>
          <w:p w14:paraId="2B0D81B1" w14:textId="5642018B" w:rsidR="002B6E65" w:rsidRPr="00B278DA" w:rsidRDefault="002B6E65" w:rsidP="00E173FE">
            <w:pPr>
              <w:tabs>
                <w:tab w:val="center" w:pos="4536"/>
                <w:tab w:val="right" w:pos="9072"/>
              </w:tabs>
              <w:rPr>
                <w:rFonts w:ascii="Garamond" w:hAnsi="Garamond"/>
                <w:sz w:val="23"/>
                <w:szCs w:val="23"/>
              </w:rPr>
            </w:pPr>
          </w:p>
          <w:p w14:paraId="531E9AC7" w14:textId="03562A7F" w:rsidR="002B6E65" w:rsidRPr="00B278DA" w:rsidRDefault="002B6E65" w:rsidP="00E173FE">
            <w:pPr>
              <w:tabs>
                <w:tab w:val="center" w:pos="4536"/>
                <w:tab w:val="right" w:pos="9072"/>
              </w:tabs>
              <w:rPr>
                <w:rFonts w:ascii="Garamond" w:hAnsi="Garamond"/>
                <w:sz w:val="23"/>
                <w:szCs w:val="23"/>
              </w:rPr>
            </w:pPr>
          </w:p>
          <w:p w14:paraId="125A12EE" w14:textId="3AF6E504" w:rsidR="002B6E65" w:rsidRPr="00B278DA" w:rsidRDefault="002B6E65" w:rsidP="00E173FE">
            <w:pPr>
              <w:tabs>
                <w:tab w:val="center" w:pos="4536"/>
                <w:tab w:val="right" w:pos="9072"/>
              </w:tabs>
              <w:rPr>
                <w:rFonts w:ascii="Garamond" w:hAnsi="Garamond"/>
                <w:sz w:val="23"/>
                <w:szCs w:val="23"/>
              </w:rPr>
            </w:pPr>
          </w:p>
          <w:p w14:paraId="7E875FE2" w14:textId="3FB23037" w:rsidR="002B6E65" w:rsidRPr="00B278DA" w:rsidRDefault="002B6E65" w:rsidP="00E173FE">
            <w:pPr>
              <w:tabs>
                <w:tab w:val="center" w:pos="4536"/>
                <w:tab w:val="right" w:pos="9072"/>
              </w:tabs>
              <w:rPr>
                <w:rFonts w:ascii="Garamond" w:hAnsi="Garamond"/>
                <w:sz w:val="23"/>
                <w:szCs w:val="23"/>
              </w:rPr>
            </w:pPr>
          </w:p>
          <w:p w14:paraId="1A60206F" w14:textId="77777777" w:rsidR="002B6E65" w:rsidRPr="00B278DA" w:rsidRDefault="002B6E65" w:rsidP="00E173FE">
            <w:pPr>
              <w:tabs>
                <w:tab w:val="center" w:pos="4536"/>
                <w:tab w:val="right" w:pos="9072"/>
              </w:tabs>
              <w:rPr>
                <w:rFonts w:ascii="Garamond" w:hAnsi="Garamond"/>
                <w:sz w:val="23"/>
                <w:szCs w:val="23"/>
              </w:rPr>
            </w:pPr>
          </w:p>
          <w:p w14:paraId="21B2EFCC" w14:textId="77777777" w:rsidR="00471C0A" w:rsidRPr="00B278DA" w:rsidRDefault="00471C0A" w:rsidP="00E173FE">
            <w:pPr>
              <w:tabs>
                <w:tab w:val="center" w:pos="4536"/>
                <w:tab w:val="right" w:pos="9072"/>
              </w:tabs>
              <w:rPr>
                <w:rFonts w:ascii="Garamond" w:hAnsi="Garamond"/>
                <w:sz w:val="23"/>
                <w:szCs w:val="23"/>
              </w:rPr>
            </w:pPr>
          </w:p>
          <w:p w14:paraId="43F6E065" w14:textId="77777777" w:rsidR="002B6E65" w:rsidRPr="00B278DA" w:rsidRDefault="002B6E65" w:rsidP="002B6E65">
            <w:pPr>
              <w:rPr>
                <w:rFonts w:ascii="Garamond" w:hAnsi="Garamond"/>
                <w:b/>
                <w:sz w:val="23"/>
                <w:szCs w:val="23"/>
              </w:rPr>
            </w:pPr>
            <w:r w:rsidRPr="00B278DA">
              <w:rPr>
                <w:rFonts w:ascii="Garamond" w:hAnsi="Garamond"/>
                <w:b/>
                <w:sz w:val="23"/>
                <w:szCs w:val="23"/>
              </w:rPr>
              <w:t>JUDr. Ivana Hynková</w:t>
            </w:r>
          </w:p>
          <w:p w14:paraId="710B521D" w14:textId="2EB80AE3" w:rsidR="002B6E65" w:rsidRPr="00B278DA" w:rsidRDefault="00492B5B" w:rsidP="002B6E65">
            <w:pPr>
              <w:rPr>
                <w:rFonts w:ascii="Garamond" w:hAnsi="Garamond"/>
                <w:sz w:val="23"/>
                <w:szCs w:val="23"/>
              </w:rPr>
            </w:pPr>
            <w:r w:rsidRPr="00B278DA">
              <w:rPr>
                <w:rFonts w:ascii="Garamond" w:hAnsi="Garamond"/>
                <w:sz w:val="23"/>
                <w:szCs w:val="23"/>
              </w:rPr>
              <w:t>zástup:</w:t>
            </w:r>
          </w:p>
          <w:p w14:paraId="5A5A110E" w14:textId="77777777" w:rsidR="002B6E65" w:rsidRPr="00B278DA" w:rsidRDefault="002B6E65" w:rsidP="002B6E65">
            <w:pPr>
              <w:rPr>
                <w:rFonts w:ascii="Garamond" w:hAnsi="Garamond"/>
                <w:sz w:val="23"/>
                <w:szCs w:val="23"/>
              </w:rPr>
            </w:pPr>
            <w:r w:rsidRPr="00B278DA">
              <w:rPr>
                <w:rFonts w:ascii="Garamond" w:hAnsi="Garamond"/>
                <w:sz w:val="23"/>
                <w:szCs w:val="23"/>
              </w:rPr>
              <w:t>Mgr. et Mgr. Hana Čiberová</w:t>
            </w:r>
          </w:p>
          <w:p w14:paraId="4C4D1CED" w14:textId="77777777" w:rsidR="002B6E65" w:rsidRPr="00B278DA" w:rsidRDefault="002B6E65" w:rsidP="002B6E65">
            <w:pPr>
              <w:rPr>
                <w:rFonts w:ascii="Garamond" w:hAnsi="Garamond"/>
                <w:sz w:val="23"/>
                <w:szCs w:val="23"/>
              </w:rPr>
            </w:pPr>
          </w:p>
          <w:p w14:paraId="455B9DF1" w14:textId="4C8A0203" w:rsidR="002B6E65" w:rsidRPr="00B278DA" w:rsidRDefault="002B6E65" w:rsidP="002B6E65">
            <w:pPr>
              <w:shd w:val="clear" w:color="auto" w:fill="FFFFFF" w:themeFill="background1"/>
              <w:rPr>
                <w:rFonts w:ascii="Garamond" w:hAnsi="Garamond"/>
                <w:b/>
                <w:sz w:val="23"/>
                <w:szCs w:val="23"/>
              </w:rPr>
            </w:pPr>
            <w:r w:rsidRPr="00B278DA">
              <w:rPr>
                <w:rFonts w:ascii="Garamond" w:hAnsi="Garamond"/>
                <w:b/>
                <w:sz w:val="23"/>
                <w:szCs w:val="23"/>
              </w:rPr>
              <w:t>Mgr. Filip Návrat</w:t>
            </w:r>
          </w:p>
          <w:p w14:paraId="66C70B54" w14:textId="4EEE3949" w:rsidR="002B6E65" w:rsidRPr="00B278DA" w:rsidRDefault="002B6E65" w:rsidP="002B6E65">
            <w:pPr>
              <w:rPr>
                <w:rFonts w:ascii="Garamond" w:hAnsi="Garamond"/>
                <w:sz w:val="23"/>
                <w:szCs w:val="23"/>
              </w:rPr>
            </w:pPr>
            <w:r w:rsidRPr="00B278DA">
              <w:rPr>
                <w:rFonts w:ascii="Garamond" w:hAnsi="Garamond"/>
                <w:sz w:val="23"/>
                <w:szCs w:val="23"/>
              </w:rPr>
              <w:t>asistent soudce</w:t>
            </w:r>
          </w:p>
          <w:p w14:paraId="7D0A7B1D" w14:textId="77777777" w:rsidR="002B6E65" w:rsidRPr="00B278DA" w:rsidRDefault="002B6E65" w:rsidP="002B6E65">
            <w:pPr>
              <w:rPr>
                <w:rFonts w:ascii="Garamond" w:hAnsi="Garamond"/>
                <w:sz w:val="23"/>
                <w:szCs w:val="23"/>
                <w:highlight w:val="yellow"/>
              </w:rPr>
            </w:pPr>
          </w:p>
          <w:p w14:paraId="00319016" w14:textId="720F7603" w:rsidR="002B6E65" w:rsidRPr="00B278DA" w:rsidRDefault="00492B5B" w:rsidP="002B6E65">
            <w:pPr>
              <w:rPr>
                <w:rFonts w:ascii="Garamond" w:hAnsi="Garamond"/>
                <w:sz w:val="23"/>
                <w:szCs w:val="23"/>
                <w:highlight w:val="yellow"/>
              </w:rPr>
            </w:pPr>
            <w:r w:rsidRPr="00B278DA">
              <w:rPr>
                <w:rFonts w:ascii="Garamond" w:hAnsi="Garamond"/>
                <w:b/>
                <w:sz w:val="23"/>
                <w:szCs w:val="23"/>
                <w:highlight w:val="yellow"/>
              </w:rPr>
              <w:t xml:space="preserve"> </w:t>
            </w:r>
          </w:p>
          <w:p w14:paraId="5D849FE4" w14:textId="6168F16C" w:rsidR="002B6E65" w:rsidRPr="00B278DA" w:rsidRDefault="00492B5B" w:rsidP="00617EAD">
            <w:pPr>
              <w:rPr>
                <w:rFonts w:ascii="Garamond" w:hAnsi="Garamond"/>
                <w:sz w:val="23"/>
                <w:szCs w:val="23"/>
              </w:rPr>
            </w:pPr>
            <w:r w:rsidRPr="00B278DA">
              <w:rPr>
                <w:rFonts w:ascii="Garamond" w:hAnsi="Garamond"/>
                <w:sz w:val="23"/>
                <w:szCs w:val="23"/>
              </w:rPr>
              <w:t xml:space="preserve"> </w:t>
            </w:r>
          </w:p>
          <w:p w14:paraId="07108E97" w14:textId="77777777" w:rsidR="002B6E65" w:rsidRPr="00B278DA" w:rsidRDefault="002B6E65" w:rsidP="00E173FE">
            <w:pPr>
              <w:tabs>
                <w:tab w:val="center" w:pos="4536"/>
                <w:tab w:val="right" w:pos="9072"/>
              </w:tabs>
              <w:rPr>
                <w:rFonts w:ascii="Garamond" w:hAnsi="Garamond"/>
                <w:sz w:val="23"/>
                <w:szCs w:val="23"/>
              </w:rPr>
            </w:pPr>
          </w:p>
        </w:tc>
        <w:tc>
          <w:tcPr>
            <w:tcW w:w="1321" w:type="pct"/>
            <w:tcBorders>
              <w:top w:val="single" w:sz="4" w:space="0" w:color="auto"/>
              <w:left w:val="single" w:sz="4" w:space="0" w:color="auto"/>
              <w:bottom w:val="single" w:sz="4" w:space="0" w:color="auto"/>
              <w:right w:val="single" w:sz="4" w:space="0" w:color="auto"/>
            </w:tcBorders>
          </w:tcPr>
          <w:p w14:paraId="6E4D78C1" w14:textId="77777777" w:rsidR="007958C1" w:rsidRPr="00B278DA" w:rsidRDefault="007958C1" w:rsidP="007958C1">
            <w:pPr>
              <w:tabs>
                <w:tab w:val="center" w:pos="4536"/>
                <w:tab w:val="right" w:pos="9072"/>
              </w:tabs>
              <w:rPr>
                <w:rFonts w:ascii="Garamond" w:hAnsi="Garamond"/>
                <w:b/>
                <w:sz w:val="23"/>
                <w:szCs w:val="23"/>
              </w:rPr>
            </w:pPr>
          </w:p>
          <w:p w14:paraId="2D1E667F" w14:textId="77777777" w:rsidR="007958C1" w:rsidRPr="00B278DA" w:rsidRDefault="007958C1" w:rsidP="007958C1">
            <w:pPr>
              <w:tabs>
                <w:tab w:val="center" w:pos="4536"/>
                <w:tab w:val="right" w:pos="9072"/>
              </w:tabs>
              <w:rPr>
                <w:rFonts w:ascii="Garamond" w:hAnsi="Garamond"/>
                <w:b/>
                <w:sz w:val="23"/>
                <w:szCs w:val="23"/>
              </w:rPr>
            </w:pPr>
            <w:r w:rsidRPr="00B278DA">
              <w:rPr>
                <w:rFonts w:ascii="Garamond" w:hAnsi="Garamond"/>
                <w:b/>
                <w:sz w:val="23"/>
                <w:szCs w:val="23"/>
              </w:rPr>
              <w:t>Mgr. Jana Bartíková</w:t>
            </w:r>
          </w:p>
          <w:p w14:paraId="024EDCA6" w14:textId="77777777" w:rsidR="007958C1" w:rsidRPr="00B278DA" w:rsidRDefault="007958C1" w:rsidP="007958C1">
            <w:pPr>
              <w:tabs>
                <w:tab w:val="center" w:pos="4536"/>
                <w:tab w:val="right" w:pos="9072"/>
              </w:tabs>
              <w:rPr>
                <w:rFonts w:ascii="Garamond" w:hAnsi="Garamond"/>
                <w:sz w:val="23"/>
                <w:szCs w:val="23"/>
              </w:rPr>
            </w:pPr>
            <w:r w:rsidRPr="00B278DA">
              <w:rPr>
                <w:rFonts w:ascii="Garamond" w:hAnsi="Garamond"/>
                <w:sz w:val="23"/>
                <w:szCs w:val="23"/>
              </w:rPr>
              <w:t>vyšší soudní úřednice</w:t>
            </w:r>
          </w:p>
          <w:p w14:paraId="26737CDC" w14:textId="77777777" w:rsidR="007958C1" w:rsidRPr="00B278DA" w:rsidRDefault="007958C1" w:rsidP="007958C1">
            <w:pPr>
              <w:tabs>
                <w:tab w:val="center" w:pos="4536"/>
                <w:tab w:val="right" w:pos="9072"/>
              </w:tabs>
              <w:rPr>
                <w:rFonts w:ascii="Garamond" w:hAnsi="Garamond"/>
                <w:sz w:val="23"/>
                <w:szCs w:val="23"/>
              </w:rPr>
            </w:pPr>
          </w:p>
          <w:p w14:paraId="3789D260" w14:textId="77777777" w:rsidR="007958C1" w:rsidRPr="00B278DA" w:rsidRDefault="007958C1" w:rsidP="007958C1">
            <w:pPr>
              <w:tabs>
                <w:tab w:val="center" w:pos="4536"/>
                <w:tab w:val="right" w:pos="9072"/>
              </w:tabs>
              <w:rPr>
                <w:rFonts w:ascii="Garamond" w:hAnsi="Garamond"/>
                <w:color w:val="000000" w:themeColor="text1"/>
                <w:sz w:val="23"/>
                <w:szCs w:val="23"/>
                <w:u w:val="single"/>
              </w:rPr>
            </w:pPr>
            <w:r w:rsidRPr="00B278DA">
              <w:rPr>
                <w:rFonts w:ascii="Garamond" w:hAnsi="Garamond"/>
                <w:sz w:val="23"/>
                <w:szCs w:val="23"/>
                <w:u w:val="single"/>
              </w:rPr>
              <w:t>zástup:</w:t>
            </w:r>
          </w:p>
          <w:p w14:paraId="06ED3AE6" w14:textId="7507BA73" w:rsidR="007958C1" w:rsidRPr="00B278DA" w:rsidRDefault="00810A44" w:rsidP="007958C1">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Veronika Vašíčková</w:t>
            </w:r>
          </w:p>
          <w:p w14:paraId="4CC66536" w14:textId="77777777" w:rsidR="00810A44" w:rsidRPr="00B278DA" w:rsidRDefault="00810A44" w:rsidP="007958C1">
            <w:pPr>
              <w:tabs>
                <w:tab w:val="center" w:pos="4536"/>
                <w:tab w:val="right" w:pos="9072"/>
              </w:tabs>
              <w:rPr>
                <w:rFonts w:ascii="Garamond" w:hAnsi="Garamond"/>
                <w:color w:val="000000" w:themeColor="text1"/>
                <w:sz w:val="23"/>
                <w:szCs w:val="23"/>
              </w:rPr>
            </w:pPr>
          </w:p>
          <w:p w14:paraId="55F94605" w14:textId="77777777" w:rsidR="007958C1" w:rsidRPr="00B278DA" w:rsidRDefault="007958C1" w:rsidP="007958C1">
            <w:pPr>
              <w:tabs>
                <w:tab w:val="center" w:pos="4536"/>
                <w:tab w:val="right" w:pos="9072"/>
              </w:tabs>
              <w:rPr>
                <w:rFonts w:ascii="Garamond" w:hAnsi="Garamond"/>
                <w:b/>
                <w:sz w:val="23"/>
                <w:szCs w:val="23"/>
              </w:rPr>
            </w:pPr>
            <w:r w:rsidRPr="00B278DA">
              <w:rPr>
                <w:rFonts w:ascii="Garamond" w:hAnsi="Garamond"/>
                <w:b/>
                <w:sz w:val="23"/>
                <w:szCs w:val="23"/>
              </w:rPr>
              <w:t>Klára Marková</w:t>
            </w:r>
          </w:p>
          <w:p w14:paraId="35F5011D" w14:textId="6AF120C1" w:rsidR="006B1566" w:rsidRPr="00B278DA" w:rsidRDefault="00471C0A" w:rsidP="006B1566">
            <w:pPr>
              <w:tabs>
                <w:tab w:val="center" w:pos="4536"/>
                <w:tab w:val="right" w:pos="9072"/>
              </w:tabs>
              <w:rPr>
                <w:rFonts w:ascii="Garamond" w:hAnsi="Garamond"/>
                <w:sz w:val="23"/>
                <w:szCs w:val="23"/>
              </w:rPr>
            </w:pPr>
            <w:r w:rsidRPr="00B278DA">
              <w:rPr>
                <w:rFonts w:ascii="Garamond" w:hAnsi="Garamond"/>
                <w:sz w:val="23"/>
                <w:szCs w:val="23"/>
              </w:rPr>
              <w:t>protokolující úřednice</w:t>
            </w:r>
            <w:r w:rsidR="007958C1" w:rsidRPr="00B278DA">
              <w:rPr>
                <w:rFonts w:ascii="Garamond" w:hAnsi="Garamond"/>
                <w:sz w:val="23"/>
                <w:szCs w:val="23"/>
              </w:rPr>
              <w:t xml:space="preserve">         </w:t>
            </w:r>
          </w:p>
          <w:p w14:paraId="57001E0F" w14:textId="49EA20B1" w:rsidR="007958C1" w:rsidRPr="00B278DA" w:rsidRDefault="006B1566" w:rsidP="006B1566">
            <w:pPr>
              <w:tabs>
                <w:tab w:val="center" w:pos="4536"/>
                <w:tab w:val="right" w:pos="9072"/>
              </w:tabs>
              <w:rPr>
                <w:rFonts w:ascii="Garamond" w:hAnsi="Garamond"/>
                <w:sz w:val="23"/>
                <w:szCs w:val="23"/>
              </w:rPr>
            </w:pPr>
            <w:r w:rsidRPr="00B278DA">
              <w:rPr>
                <w:rFonts w:ascii="Garamond" w:hAnsi="Garamond"/>
                <w:sz w:val="23"/>
                <w:szCs w:val="23"/>
              </w:rPr>
              <w:t>p</w:t>
            </w:r>
            <w:r w:rsidR="007958C1" w:rsidRPr="00B278DA">
              <w:rPr>
                <w:rFonts w:ascii="Garamond" w:hAnsi="Garamond"/>
                <w:sz w:val="23"/>
                <w:szCs w:val="23"/>
              </w:rPr>
              <w:t>lní povinnosti vedoucí soudní kanceláře</w:t>
            </w:r>
          </w:p>
          <w:p w14:paraId="3A8E0309" w14:textId="77777777" w:rsidR="007958C1" w:rsidRPr="00B278DA" w:rsidRDefault="007958C1" w:rsidP="007958C1">
            <w:pPr>
              <w:tabs>
                <w:tab w:val="center" w:pos="4536"/>
                <w:tab w:val="right" w:pos="9072"/>
              </w:tabs>
              <w:rPr>
                <w:rFonts w:ascii="Garamond" w:hAnsi="Garamond"/>
                <w:sz w:val="23"/>
                <w:szCs w:val="23"/>
              </w:rPr>
            </w:pPr>
          </w:p>
          <w:p w14:paraId="75174516" w14:textId="77777777" w:rsidR="007958C1" w:rsidRPr="00B278DA" w:rsidRDefault="007958C1" w:rsidP="007958C1">
            <w:pPr>
              <w:tabs>
                <w:tab w:val="center" w:pos="4536"/>
                <w:tab w:val="right" w:pos="9072"/>
              </w:tabs>
              <w:rPr>
                <w:rFonts w:ascii="Garamond" w:hAnsi="Garamond"/>
                <w:sz w:val="23"/>
                <w:szCs w:val="23"/>
                <w:u w:val="single"/>
              </w:rPr>
            </w:pPr>
            <w:r w:rsidRPr="00B278DA">
              <w:rPr>
                <w:rFonts w:ascii="Garamond" w:hAnsi="Garamond"/>
                <w:sz w:val="23"/>
                <w:szCs w:val="23"/>
                <w:u w:val="single"/>
              </w:rPr>
              <w:t>zástup:</w:t>
            </w:r>
          </w:p>
          <w:p w14:paraId="18C24E83" w14:textId="01EDB9DF" w:rsidR="007958C1" w:rsidRPr="00B278DA" w:rsidRDefault="007958C1" w:rsidP="007958C1">
            <w:pPr>
              <w:tabs>
                <w:tab w:val="center" w:pos="4536"/>
                <w:tab w:val="right" w:pos="9072"/>
              </w:tabs>
              <w:rPr>
                <w:rFonts w:ascii="Garamond" w:hAnsi="Garamond"/>
                <w:sz w:val="23"/>
                <w:szCs w:val="23"/>
              </w:rPr>
            </w:pPr>
            <w:r w:rsidRPr="00B278DA">
              <w:rPr>
                <w:rFonts w:ascii="Garamond" w:hAnsi="Garamond"/>
                <w:sz w:val="23"/>
                <w:szCs w:val="23"/>
              </w:rPr>
              <w:t>1)</w:t>
            </w:r>
            <w:r w:rsidR="002338ED" w:rsidRPr="00B278DA">
              <w:rPr>
                <w:rFonts w:ascii="Garamond" w:hAnsi="Garamond"/>
                <w:sz w:val="23"/>
                <w:szCs w:val="23"/>
              </w:rPr>
              <w:t xml:space="preserve"> </w:t>
            </w:r>
            <w:r w:rsidRPr="00B278DA">
              <w:rPr>
                <w:rFonts w:ascii="Garamond" w:hAnsi="Garamond"/>
                <w:sz w:val="23"/>
                <w:szCs w:val="23"/>
              </w:rPr>
              <w:t>Veronika Štěpánková</w:t>
            </w:r>
          </w:p>
          <w:p w14:paraId="714AB242" w14:textId="180051C4" w:rsidR="007958C1" w:rsidRPr="00B278DA" w:rsidRDefault="007958C1" w:rsidP="007958C1">
            <w:pPr>
              <w:tabs>
                <w:tab w:val="center" w:pos="4536"/>
                <w:tab w:val="right" w:pos="9072"/>
              </w:tabs>
              <w:rPr>
                <w:rFonts w:ascii="Garamond" w:hAnsi="Garamond"/>
                <w:bCs/>
                <w:sz w:val="23"/>
                <w:szCs w:val="23"/>
              </w:rPr>
            </w:pPr>
            <w:r w:rsidRPr="00B278DA">
              <w:rPr>
                <w:rFonts w:ascii="Garamond" w:hAnsi="Garamond"/>
                <w:bCs/>
                <w:sz w:val="23"/>
                <w:szCs w:val="23"/>
              </w:rPr>
              <w:t>2)</w:t>
            </w:r>
            <w:r w:rsidR="002338ED" w:rsidRPr="00B278DA">
              <w:rPr>
                <w:rFonts w:ascii="Garamond" w:hAnsi="Garamond"/>
                <w:bCs/>
                <w:sz w:val="23"/>
                <w:szCs w:val="23"/>
              </w:rPr>
              <w:t xml:space="preserve"> Kateřina Čadová</w:t>
            </w:r>
          </w:p>
          <w:p w14:paraId="59A5706E" w14:textId="77777777" w:rsidR="007958C1" w:rsidRPr="00B278DA" w:rsidRDefault="007958C1" w:rsidP="007958C1">
            <w:pPr>
              <w:tabs>
                <w:tab w:val="center" w:pos="4536"/>
                <w:tab w:val="right" w:pos="9072"/>
              </w:tabs>
              <w:rPr>
                <w:rFonts w:ascii="Garamond" w:hAnsi="Garamond"/>
                <w:bCs/>
                <w:sz w:val="23"/>
                <w:szCs w:val="23"/>
                <w:u w:val="single"/>
              </w:rPr>
            </w:pPr>
          </w:p>
          <w:p w14:paraId="3AD71FE0" w14:textId="77777777" w:rsidR="007958C1" w:rsidRPr="00B278DA" w:rsidRDefault="007958C1" w:rsidP="007958C1">
            <w:pPr>
              <w:tabs>
                <w:tab w:val="center" w:pos="4536"/>
                <w:tab w:val="right" w:pos="9072"/>
              </w:tabs>
              <w:rPr>
                <w:rFonts w:ascii="Garamond" w:hAnsi="Garamond"/>
                <w:sz w:val="23"/>
                <w:szCs w:val="23"/>
              </w:rPr>
            </w:pPr>
          </w:p>
          <w:p w14:paraId="69EEAE23" w14:textId="77777777" w:rsidR="007958C1" w:rsidRPr="00B278DA" w:rsidRDefault="007958C1" w:rsidP="007958C1">
            <w:pPr>
              <w:tabs>
                <w:tab w:val="center" w:pos="4536"/>
                <w:tab w:val="right" w:pos="9072"/>
              </w:tabs>
              <w:rPr>
                <w:rFonts w:ascii="Garamond" w:hAnsi="Garamond"/>
                <w:sz w:val="23"/>
                <w:szCs w:val="23"/>
                <w:u w:val="single"/>
              </w:rPr>
            </w:pPr>
            <w:r w:rsidRPr="00B278DA">
              <w:rPr>
                <w:rFonts w:ascii="Garamond" w:hAnsi="Garamond"/>
                <w:sz w:val="23"/>
                <w:szCs w:val="23"/>
                <w:u w:val="single"/>
              </w:rPr>
              <w:t>protokolující úřednice</w:t>
            </w:r>
          </w:p>
          <w:p w14:paraId="02E8BA58" w14:textId="77777777" w:rsidR="00CB0523" w:rsidRPr="00B278DA" w:rsidRDefault="00CB0523" w:rsidP="00CB0523">
            <w:pPr>
              <w:tabs>
                <w:tab w:val="center" w:pos="4536"/>
                <w:tab w:val="right" w:pos="9072"/>
              </w:tabs>
              <w:rPr>
                <w:rFonts w:ascii="Garamond" w:hAnsi="Garamond"/>
                <w:sz w:val="23"/>
                <w:szCs w:val="23"/>
              </w:rPr>
            </w:pPr>
            <w:r w:rsidRPr="00B278DA">
              <w:rPr>
                <w:rFonts w:ascii="Garamond" w:hAnsi="Garamond"/>
                <w:bCs/>
                <w:sz w:val="23"/>
                <w:szCs w:val="23"/>
              </w:rPr>
              <w:t>Kateřina Čadová</w:t>
            </w:r>
          </w:p>
          <w:p w14:paraId="35416D0E" w14:textId="77777777" w:rsidR="00CB0523" w:rsidRPr="00B278DA" w:rsidRDefault="00CB0523" w:rsidP="00CB0523">
            <w:pPr>
              <w:tabs>
                <w:tab w:val="center" w:pos="4536"/>
                <w:tab w:val="right" w:pos="9072"/>
              </w:tabs>
              <w:rPr>
                <w:rFonts w:ascii="Garamond" w:hAnsi="Garamond"/>
                <w:sz w:val="23"/>
                <w:szCs w:val="23"/>
              </w:rPr>
            </w:pPr>
            <w:r w:rsidRPr="00B278DA">
              <w:rPr>
                <w:rFonts w:ascii="Garamond" w:hAnsi="Garamond"/>
                <w:sz w:val="23"/>
                <w:szCs w:val="23"/>
              </w:rPr>
              <w:t>Martina Lofová</w:t>
            </w:r>
          </w:p>
          <w:p w14:paraId="2A017693" w14:textId="77777777" w:rsidR="00CB0523" w:rsidRPr="00B278DA" w:rsidRDefault="00CB0523" w:rsidP="00CB0523">
            <w:pPr>
              <w:tabs>
                <w:tab w:val="center" w:pos="4536"/>
                <w:tab w:val="right" w:pos="9072"/>
              </w:tabs>
              <w:rPr>
                <w:rFonts w:ascii="Garamond" w:hAnsi="Garamond"/>
                <w:sz w:val="23"/>
                <w:szCs w:val="23"/>
              </w:rPr>
            </w:pPr>
            <w:r w:rsidRPr="00B278DA">
              <w:rPr>
                <w:rFonts w:ascii="Garamond" w:hAnsi="Garamond"/>
                <w:sz w:val="23"/>
                <w:szCs w:val="23"/>
              </w:rPr>
              <w:t>Dana Němečková</w:t>
            </w:r>
          </w:p>
          <w:p w14:paraId="152EB0A2" w14:textId="77777777" w:rsidR="00CB0523" w:rsidRPr="00B278DA" w:rsidRDefault="00CB0523" w:rsidP="00CB0523">
            <w:pPr>
              <w:tabs>
                <w:tab w:val="center" w:pos="4536"/>
                <w:tab w:val="right" w:pos="9072"/>
              </w:tabs>
              <w:rPr>
                <w:rFonts w:ascii="Garamond" w:hAnsi="Garamond"/>
                <w:sz w:val="23"/>
                <w:szCs w:val="23"/>
              </w:rPr>
            </w:pPr>
            <w:r w:rsidRPr="00B278DA">
              <w:rPr>
                <w:rFonts w:ascii="Garamond" w:hAnsi="Garamond"/>
                <w:sz w:val="23"/>
                <w:szCs w:val="23"/>
              </w:rPr>
              <w:t>Lucie Poskočilová</w:t>
            </w:r>
          </w:p>
          <w:p w14:paraId="3B3AF86A" w14:textId="77777777" w:rsidR="00CB0523" w:rsidRPr="00B278DA" w:rsidRDefault="00CB0523" w:rsidP="00CB0523">
            <w:pPr>
              <w:tabs>
                <w:tab w:val="center" w:pos="4536"/>
                <w:tab w:val="right" w:pos="9072"/>
              </w:tabs>
              <w:rPr>
                <w:rFonts w:ascii="Garamond" w:hAnsi="Garamond"/>
                <w:b/>
                <w:bCs/>
                <w:sz w:val="23"/>
                <w:szCs w:val="23"/>
              </w:rPr>
            </w:pPr>
            <w:r w:rsidRPr="00B278DA">
              <w:rPr>
                <w:rFonts w:ascii="Garamond" w:hAnsi="Garamond"/>
                <w:sz w:val="23"/>
                <w:szCs w:val="23"/>
              </w:rPr>
              <w:t>Kristýna Svítilová</w:t>
            </w:r>
            <w:r w:rsidRPr="00B278DA">
              <w:rPr>
                <w:rFonts w:ascii="Garamond" w:hAnsi="Garamond"/>
                <w:b/>
                <w:bCs/>
                <w:sz w:val="23"/>
                <w:szCs w:val="23"/>
              </w:rPr>
              <w:t xml:space="preserve"> </w:t>
            </w:r>
          </w:p>
          <w:p w14:paraId="4808E937" w14:textId="77777777" w:rsidR="00471C0A" w:rsidRPr="00B278DA" w:rsidRDefault="00471C0A" w:rsidP="00CB0523">
            <w:pPr>
              <w:tabs>
                <w:tab w:val="center" w:pos="4536"/>
                <w:tab w:val="right" w:pos="9072"/>
              </w:tabs>
              <w:rPr>
                <w:rFonts w:ascii="Garamond" w:hAnsi="Garamond"/>
                <w:sz w:val="23"/>
                <w:szCs w:val="23"/>
              </w:rPr>
            </w:pPr>
          </w:p>
          <w:p w14:paraId="246E49DD" w14:textId="361468E5" w:rsidR="00471C0A" w:rsidRPr="00B278DA" w:rsidRDefault="00471C0A" w:rsidP="00CB0523">
            <w:pPr>
              <w:tabs>
                <w:tab w:val="center" w:pos="4536"/>
                <w:tab w:val="right" w:pos="9072"/>
              </w:tabs>
              <w:rPr>
                <w:rFonts w:ascii="Garamond" w:hAnsi="Garamond"/>
                <w:sz w:val="23"/>
                <w:szCs w:val="23"/>
                <w:u w:val="single"/>
              </w:rPr>
            </w:pPr>
            <w:r w:rsidRPr="00B278DA">
              <w:rPr>
                <w:rFonts w:ascii="Garamond" w:hAnsi="Garamond"/>
                <w:sz w:val="23"/>
                <w:szCs w:val="23"/>
                <w:u w:val="single"/>
              </w:rPr>
              <w:t>zapisovatelka:</w:t>
            </w:r>
          </w:p>
          <w:p w14:paraId="6058D1DF" w14:textId="61DADD72" w:rsidR="00CB0523" w:rsidRPr="00B278DA" w:rsidRDefault="00CB0523" w:rsidP="00CB0523">
            <w:pPr>
              <w:tabs>
                <w:tab w:val="center" w:pos="4536"/>
                <w:tab w:val="right" w:pos="9072"/>
              </w:tabs>
              <w:rPr>
                <w:rFonts w:ascii="Garamond" w:hAnsi="Garamond"/>
                <w:sz w:val="23"/>
                <w:szCs w:val="23"/>
              </w:rPr>
            </w:pPr>
            <w:r w:rsidRPr="00B278DA">
              <w:rPr>
                <w:rFonts w:ascii="Garamond" w:hAnsi="Garamond"/>
                <w:sz w:val="23"/>
                <w:szCs w:val="23"/>
              </w:rPr>
              <w:t>Michaela Šťastná</w:t>
            </w:r>
          </w:p>
          <w:p w14:paraId="5BE2B66E" w14:textId="6E4FFFDE" w:rsidR="005A032D" w:rsidRPr="00B278DA" w:rsidRDefault="00C454E5" w:rsidP="005A032D">
            <w:pPr>
              <w:tabs>
                <w:tab w:val="center" w:pos="4536"/>
                <w:tab w:val="right" w:pos="9072"/>
              </w:tabs>
              <w:rPr>
                <w:rFonts w:ascii="Garamond" w:hAnsi="Garamond"/>
                <w:sz w:val="23"/>
                <w:szCs w:val="23"/>
              </w:rPr>
            </w:pPr>
            <w:r w:rsidRPr="00B278DA">
              <w:rPr>
                <w:rFonts w:ascii="Garamond" w:hAnsi="Garamond"/>
                <w:bCs/>
                <w:sz w:val="23"/>
                <w:szCs w:val="23"/>
              </w:rPr>
              <w:t xml:space="preserve"> </w:t>
            </w:r>
          </w:p>
          <w:p w14:paraId="27391C3C" w14:textId="77777777" w:rsidR="005A032D" w:rsidRPr="00B278DA" w:rsidRDefault="005A032D" w:rsidP="00190521">
            <w:pPr>
              <w:tabs>
                <w:tab w:val="center" w:pos="4536"/>
                <w:tab w:val="right" w:pos="9072"/>
              </w:tabs>
              <w:rPr>
                <w:rFonts w:ascii="Garamond" w:hAnsi="Garamond"/>
                <w:bCs/>
                <w:sz w:val="23"/>
                <w:szCs w:val="23"/>
              </w:rPr>
            </w:pPr>
          </w:p>
          <w:p w14:paraId="053D0709" w14:textId="77777777" w:rsidR="00492B5B" w:rsidRPr="00B278DA" w:rsidRDefault="00492B5B" w:rsidP="00190521">
            <w:pPr>
              <w:tabs>
                <w:tab w:val="center" w:pos="4536"/>
                <w:tab w:val="right" w:pos="9072"/>
              </w:tabs>
              <w:rPr>
                <w:rFonts w:ascii="Garamond" w:hAnsi="Garamond"/>
                <w:bCs/>
                <w:sz w:val="23"/>
                <w:szCs w:val="23"/>
              </w:rPr>
            </w:pPr>
          </w:p>
          <w:p w14:paraId="680798BB" w14:textId="77777777" w:rsidR="00492B5B" w:rsidRPr="00B278DA" w:rsidRDefault="00492B5B" w:rsidP="00190521">
            <w:pPr>
              <w:tabs>
                <w:tab w:val="center" w:pos="4536"/>
                <w:tab w:val="right" w:pos="9072"/>
              </w:tabs>
              <w:rPr>
                <w:rFonts w:ascii="Garamond" w:hAnsi="Garamond"/>
                <w:bCs/>
                <w:sz w:val="23"/>
                <w:szCs w:val="23"/>
              </w:rPr>
            </w:pPr>
          </w:p>
          <w:p w14:paraId="3E42B676" w14:textId="77777777" w:rsidR="00492B5B" w:rsidRPr="00B278DA" w:rsidRDefault="00492B5B" w:rsidP="00190521">
            <w:pPr>
              <w:tabs>
                <w:tab w:val="center" w:pos="4536"/>
                <w:tab w:val="right" w:pos="9072"/>
              </w:tabs>
              <w:rPr>
                <w:rFonts w:ascii="Garamond" w:hAnsi="Garamond"/>
                <w:bCs/>
                <w:sz w:val="23"/>
                <w:szCs w:val="23"/>
              </w:rPr>
            </w:pPr>
          </w:p>
          <w:p w14:paraId="680C17FF" w14:textId="77777777" w:rsidR="00492B5B" w:rsidRPr="00B278DA" w:rsidRDefault="00492B5B" w:rsidP="00190521">
            <w:pPr>
              <w:tabs>
                <w:tab w:val="center" w:pos="4536"/>
                <w:tab w:val="right" w:pos="9072"/>
              </w:tabs>
              <w:rPr>
                <w:rFonts w:ascii="Garamond" w:hAnsi="Garamond"/>
                <w:bCs/>
                <w:sz w:val="23"/>
                <w:szCs w:val="23"/>
              </w:rPr>
            </w:pPr>
          </w:p>
          <w:p w14:paraId="5ACF5E9C" w14:textId="77777777" w:rsidR="00492B5B" w:rsidRPr="00B278DA" w:rsidRDefault="00492B5B" w:rsidP="00190521">
            <w:pPr>
              <w:tabs>
                <w:tab w:val="center" w:pos="4536"/>
                <w:tab w:val="right" w:pos="9072"/>
              </w:tabs>
              <w:rPr>
                <w:rFonts w:ascii="Garamond" w:hAnsi="Garamond"/>
                <w:bCs/>
                <w:sz w:val="23"/>
                <w:szCs w:val="23"/>
              </w:rPr>
            </w:pPr>
          </w:p>
          <w:p w14:paraId="5F898E58" w14:textId="77777777" w:rsidR="00492B5B" w:rsidRPr="00B278DA" w:rsidRDefault="00492B5B" w:rsidP="00190521">
            <w:pPr>
              <w:tabs>
                <w:tab w:val="center" w:pos="4536"/>
                <w:tab w:val="right" w:pos="9072"/>
              </w:tabs>
              <w:rPr>
                <w:rFonts w:ascii="Garamond" w:hAnsi="Garamond"/>
                <w:bCs/>
                <w:sz w:val="23"/>
                <w:szCs w:val="23"/>
              </w:rPr>
            </w:pPr>
          </w:p>
          <w:p w14:paraId="59035DDD" w14:textId="77777777" w:rsidR="00492B5B" w:rsidRPr="00B278DA" w:rsidRDefault="00492B5B" w:rsidP="00190521">
            <w:pPr>
              <w:tabs>
                <w:tab w:val="center" w:pos="4536"/>
                <w:tab w:val="right" w:pos="9072"/>
              </w:tabs>
              <w:rPr>
                <w:rFonts w:ascii="Garamond" w:hAnsi="Garamond"/>
                <w:bCs/>
                <w:sz w:val="23"/>
                <w:szCs w:val="23"/>
              </w:rPr>
            </w:pPr>
          </w:p>
          <w:p w14:paraId="10B670BB" w14:textId="77777777" w:rsidR="00492B5B" w:rsidRPr="00B278DA" w:rsidRDefault="00492B5B" w:rsidP="00190521">
            <w:pPr>
              <w:tabs>
                <w:tab w:val="center" w:pos="4536"/>
                <w:tab w:val="right" w:pos="9072"/>
              </w:tabs>
              <w:rPr>
                <w:rFonts w:ascii="Garamond" w:hAnsi="Garamond"/>
                <w:bCs/>
                <w:sz w:val="23"/>
                <w:szCs w:val="23"/>
              </w:rPr>
            </w:pPr>
          </w:p>
          <w:p w14:paraId="6485303A" w14:textId="77777777" w:rsidR="00492B5B" w:rsidRPr="00B278DA" w:rsidRDefault="00492B5B" w:rsidP="00190521">
            <w:pPr>
              <w:tabs>
                <w:tab w:val="center" w:pos="4536"/>
                <w:tab w:val="right" w:pos="9072"/>
              </w:tabs>
              <w:rPr>
                <w:rFonts w:ascii="Garamond" w:hAnsi="Garamond"/>
                <w:bCs/>
                <w:sz w:val="23"/>
                <w:szCs w:val="23"/>
              </w:rPr>
            </w:pPr>
          </w:p>
          <w:p w14:paraId="3A5596B5" w14:textId="77777777" w:rsidR="00492B5B" w:rsidRPr="00B278DA" w:rsidRDefault="00492B5B" w:rsidP="00190521">
            <w:pPr>
              <w:tabs>
                <w:tab w:val="center" w:pos="4536"/>
                <w:tab w:val="right" w:pos="9072"/>
              </w:tabs>
              <w:rPr>
                <w:rFonts w:ascii="Garamond" w:hAnsi="Garamond"/>
                <w:bCs/>
                <w:sz w:val="23"/>
                <w:szCs w:val="23"/>
              </w:rPr>
            </w:pPr>
          </w:p>
          <w:p w14:paraId="4D64E157" w14:textId="77777777" w:rsidR="00492B5B" w:rsidRPr="00B278DA" w:rsidRDefault="00492B5B" w:rsidP="00190521">
            <w:pPr>
              <w:tabs>
                <w:tab w:val="center" w:pos="4536"/>
                <w:tab w:val="right" w:pos="9072"/>
              </w:tabs>
              <w:rPr>
                <w:rFonts w:ascii="Garamond" w:hAnsi="Garamond"/>
                <w:bCs/>
                <w:sz w:val="23"/>
                <w:szCs w:val="23"/>
              </w:rPr>
            </w:pPr>
          </w:p>
          <w:p w14:paraId="6974C7F1" w14:textId="77777777" w:rsidR="00492B5B" w:rsidRPr="00B278DA" w:rsidRDefault="00492B5B" w:rsidP="00190521">
            <w:pPr>
              <w:tabs>
                <w:tab w:val="center" w:pos="4536"/>
                <w:tab w:val="right" w:pos="9072"/>
              </w:tabs>
              <w:rPr>
                <w:rFonts w:ascii="Garamond" w:hAnsi="Garamond"/>
                <w:bCs/>
                <w:sz w:val="23"/>
                <w:szCs w:val="23"/>
              </w:rPr>
            </w:pPr>
          </w:p>
          <w:p w14:paraId="42BF67BA" w14:textId="77777777" w:rsidR="00492B5B" w:rsidRPr="00B278DA" w:rsidRDefault="00492B5B" w:rsidP="00190521">
            <w:pPr>
              <w:tabs>
                <w:tab w:val="center" w:pos="4536"/>
                <w:tab w:val="right" w:pos="9072"/>
              </w:tabs>
              <w:rPr>
                <w:rFonts w:ascii="Garamond" w:hAnsi="Garamond"/>
                <w:bCs/>
                <w:sz w:val="23"/>
                <w:szCs w:val="23"/>
              </w:rPr>
            </w:pPr>
          </w:p>
          <w:p w14:paraId="12635C55" w14:textId="77777777" w:rsidR="00492B5B" w:rsidRPr="00B278DA" w:rsidRDefault="00492B5B" w:rsidP="00190521">
            <w:pPr>
              <w:tabs>
                <w:tab w:val="center" w:pos="4536"/>
                <w:tab w:val="right" w:pos="9072"/>
              </w:tabs>
              <w:rPr>
                <w:rFonts w:ascii="Garamond" w:hAnsi="Garamond"/>
                <w:bCs/>
                <w:sz w:val="23"/>
                <w:szCs w:val="23"/>
              </w:rPr>
            </w:pPr>
          </w:p>
          <w:p w14:paraId="713442D4" w14:textId="68A61822" w:rsidR="00A30DD9" w:rsidRPr="00B278DA" w:rsidRDefault="00AF54C9" w:rsidP="00190521">
            <w:pPr>
              <w:tabs>
                <w:tab w:val="center" w:pos="4536"/>
                <w:tab w:val="right" w:pos="9072"/>
              </w:tabs>
              <w:rPr>
                <w:rFonts w:ascii="Garamond" w:hAnsi="Garamond"/>
                <w:bCs/>
                <w:sz w:val="23"/>
                <w:szCs w:val="23"/>
              </w:rPr>
            </w:pPr>
            <w:r w:rsidRPr="00B278DA">
              <w:rPr>
                <w:rFonts w:ascii="Garamond" w:hAnsi="Garamond"/>
                <w:sz w:val="23"/>
                <w:szCs w:val="23"/>
              </w:rPr>
              <mc:AlternateContent>
                <mc:Choice Requires="wps">
                  <w:drawing>
                    <wp:anchor distT="0" distB="0" distL="114300" distR="114300" simplePos="0" relativeHeight="251659264" behindDoc="0" locked="0" layoutInCell="1" allowOverlap="1" wp14:anchorId="7E486E23" wp14:editId="5FE0321C">
                      <wp:simplePos x="0" y="0"/>
                      <wp:positionH relativeFrom="column">
                        <wp:posOffset>-4664119</wp:posOffset>
                      </wp:positionH>
                      <wp:positionV relativeFrom="paragraph">
                        <wp:posOffset>304506</wp:posOffset>
                      </wp:positionV>
                      <wp:extent cx="4598428" cy="5286"/>
                      <wp:effectExtent l="0" t="0" r="31115" b="3302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98428" cy="52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15FE5" id="Přímá spojnice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5pt,24pt" to="-5.1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"/>
                  </w:pict>
                </mc:Fallback>
              </mc:AlternateContent>
            </w:r>
          </w:p>
          <w:p w14:paraId="28F5C016" w14:textId="77777777" w:rsidR="00492B5B" w:rsidRPr="00B278DA" w:rsidRDefault="00492B5B" w:rsidP="00190521">
            <w:pPr>
              <w:tabs>
                <w:tab w:val="center" w:pos="4536"/>
                <w:tab w:val="right" w:pos="9072"/>
              </w:tabs>
              <w:rPr>
                <w:rFonts w:ascii="Garamond" w:hAnsi="Garamond"/>
                <w:bCs/>
                <w:sz w:val="23"/>
                <w:szCs w:val="23"/>
              </w:rPr>
            </w:pPr>
          </w:p>
          <w:p w14:paraId="63DE06E9" w14:textId="77777777" w:rsidR="00492B5B" w:rsidRPr="00B278DA" w:rsidRDefault="00492B5B" w:rsidP="00492B5B">
            <w:pPr>
              <w:rPr>
                <w:rFonts w:ascii="Garamond" w:hAnsi="Garamond"/>
                <w:b/>
                <w:sz w:val="23"/>
                <w:szCs w:val="23"/>
              </w:rPr>
            </w:pPr>
            <w:r w:rsidRPr="00B278DA">
              <w:rPr>
                <w:rFonts w:ascii="Garamond" w:hAnsi="Garamond"/>
                <w:b/>
                <w:sz w:val="23"/>
                <w:szCs w:val="23"/>
              </w:rPr>
              <w:t>Mgr. Jana Bartíková</w:t>
            </w:r>
          </w:p>
          <w:p w14:paraId="57BBF7A7" w14:textId="77777777" w:rsidR="00492B5B" w:rsidRPr="00B278DA" w:rsidRDefault="00492B5B" w:rsidP="00492B5B">
            <w:pPr>
              <w:rPr>
                <w:rFonts w:ascii="Garamond" w:hAnsi="Garamond"/>
                <w:sz w:val="23"/>
                <w:szCs w:val="23"/>
              </w:rPr>
            </w:pPr>
            <w:r w:rsidRPr="00B278DA">
              <w:rPr>
                <w:rFonts w:ascii="Garamond" w:hAnsi="Garamond"/>
                <w:sz w:val="23"/>
                <w:szCs w:val="23"/>
              </w:rPr>
              <w:t>vyšší soudní úřednice</w:t>
            </w:r>
          </w:p>
          <w:p w14:paraId="4CAC4B5D" w14:textId="77777777" w:rsidR="002A24C5" w:rsidRPr="00B278DA" w:rsidRDefault="002A24C5" w:rsidP="00492B5B">
            <w:pPr>
              <w:rPr>
                <w:rFonts w:ascii="Garamond" w:hAnsi="Garamond"/>
                <w:sz w:val="23"/>
                <w:szCs w:val="23"/>
              </w:rPr>
            </w:pPr>
          </w:p>
          <w:p w14:paraId="6118A7CB" w14:textId="77929007" w:rsidR="00492B5B" w:rsidRPr="00B278DA" w:rsidRDefault="00492B5B" w:rsidP="00492B5B">
            <w:pPr>
              <w:rPr>
                <w:rFonts w:ascii="Garamond" w:hAnsi="Garamond"/>
                <w:sz w:val="23"/>
                <w:szCs w:val="23"/>
              </w:rPr>
            </w:pPr>
            <w:r w:rsidRPr="00B278DA">
              <w:rPr>
                <w:rFonts w:ascii="Garamond" w:hAnsi="Garamond"/>
                <w:sz w:val="23"/>
                <w:szCs w:val="23"/>
              </w:rPr>
              <w:t>zástup:</w:t>
            </w:r>
          </w:p>
          <w:p w14:paraId="6C468A58" w14:textId="77777777" w:rsidR="00492B5B" w:rsidRPr="00B278DA" w:rsidRDefault="00492B5B" w:rsidP="00492B5B">
            <w:pPr>
              <w:rPr>
                <w:rFonts w:ascii="Garamond" w:hAnsi="Garamond"/>
                <w:sz w:val="23"/>
                <w:szCs w:val="23"/>
              </w:rPr>
            </w:pPr>
            <w:r w:rsidRPr="00B278DA">
              <w:rPr>
                <w:rFonts w:ascii="Garamond" w:hAnsi="Garamond"/>
                <w:sz w:val="23"/>
                <w:szCs w:val="23"/>
              </w:rPr>
              <w:t>Bc. Lucie Štichová</w:t>
            </w:r>
          </w:p>
          <w:p w14:paraId="5FDB410E" w14:textId="6FE84C03" w:rsidR="00492B5B" w:rsidRPr="00B278DA" w:rsidRDefault="00492B5B" w:rsidP="00190521">
            <w:pPr>
              <w:tabs>
                <w:tab w:val="center" w:pos="4536"/>
                <w:tab w:val="right" w:pos="9072"/>
              </w:tabs>
              <w:rPr>
                <w:rFonts w:ascii="Garamond" w:hAnsi="Garamond"/>
                <w:bCs/>
                <w:sz w:val="23"/>
                <w:szCs w:val="23"/>
              </w:rPr>
            </w:pPr>
          </w:p>
        </w:tc>
      </w:tr>
      <w:tr w:rsidR="000F0184" w:rsidRPr="00B278DA" w14:paraId="2414C943" w14:textId="77777777" w:rsidTr="00223430">
        <w:trPr>
          <w:trHeight w:val="2551"/>
        </w:trPr>
        <w:tc>
          <w:tcPr>
            <w:tcW w:w="386" w:type="pct"/>
            <w:tcBorders>
              <w:top w:val="single" w:sz="4" w:space="0" w:color="auto"/>
              <w:left w:val="single" w:sz="4" w:space="0" w:color="auto"/>
              <w:bottom w:val="single" w:sz="4" w:space="0" w:color="auto"/>
              <w:right w:val="single" w:sz="4" w:space="0" w:color="auto"/>
            </w:tcBorders>
          </w:tcPr>
          <w:p w14:paraId="22E2D04E" w14:textId="77777777" w:rsidR="00655804" w:rsidRPr="00B278DA" w:rsidRDefault="00655804" w:rsidP="00E173FE">
            <w:pPr>
              <w:tabs>
                <w:tab w:val="center" w:pos="4536"/>
                <w:tab w:val="right" w:pos="9072"/>
              </w:tabs>
              <w:rPr>
                <w:rFonts w:ascii="Garamond" w:hAnsi="Garamond"/>
                <w:b/>
                <w:sz w:val="23"/>
                <w:szCs w:val="23"/>
              </w:rPr>
            </w:pPr>
          </w:p>
          <w:p w14:paraId="725E021F" w14:textId="77777777" w:rsidR="00E173FE" w:rsidRPr="00B278DA" w:rsidRDefault="00E173FE" w:rsidP="00E173FE">
            <w:pPr>
              <w:tabs>
                <w:tab w:val="center" w:pos="4536"/>
                <w:tab w:val="right" w:pos="9072"/>
              </w:tabs>
              <w:rPr>
                <w:rFonts w:ascii="Garamond" w:hAnsi="Garamond"/>
                <w:b/>
                <w:sz w:val="23"/>
                <w:szCs w:val="23"/>
              </w:rPr>
            </w:pPr>
            <w:r w:rsidRPr="00B278DA">
              <w:rPr>
                <w:rFonts w:ascii="Garamond" w:hAnsi="Garamond"/>
                <w:b/>
                <w:sz w:val="23"/>
                <w:szCs w:val="23"/>
              </w:rPr>
              <w:t>29 T</w:t>
            </w:r>
          </w:p>
        </w:tc>
        <w:tc>
          <w:tcPr>
            <w:tcW w:w="1924" w:type="pct"/>
            <w:tcBorders>
              <w:top w:val="single" w:sz="4" w:space="0" w:color="auto"/>
              <w:left w:val="single" w:sz="4" w:space="0" w:color="auto"/>
              <w:bottom w:val="single" w:sz="4" w:space="0" w:color="auto"/>
              <w:right w:val="single" w:sz="4" w:space="0" w:color="auto"/>
            </w:tcBorders>
          </w:tcPr>
          <w:p w14:paraId="3D528C61" w14:textId="77777777" w:rsidR="00655804" w:rsidRPr="00B278DA" w:rsidRDefault="00655804" w:rsidP="00E173FE">
            <w:pPr>
              <w:tabs>
                <w:tab w:val="center" w:pos="4536"/>
                <w:tab w:val="right" w:pos="9072"/>
              </w:tabs>
              <w:rPr>
                <w:rFonts w:ascii="Garamond" w:hAnsi="Garamond"/>
                <w:b/>
                <w:sz w:val="23"/>
                <w:szCs w:val="23"/>
              </w:rPr>
            </w:pPr>
          </w:p>
          <w:p w14:paraId="22E03544" w14:textId="77777777" w:rsidR="00E173FE" w:rsidRPr="00B278DA" w:rsidRDefault="00E173FE" w:rsidP="00E173FE">
            <w:pPr>
              <w:tabs>
                <w:tab w:val="center" w:pos="4536"/>
                <w:tab w:val="right" w:pos="9072"/>
              </w:tabs>
              <w:rPr>
                <w:rFonts w:ascii="Garamond" w:hAnsi="Garamond"/>
                <w:b/>
                <w:sz w:val="23"/>
                <w:szCs w:val="23"/>
              </w:rPr>
            </w:pPr>
            <w:r w:rsidRPr="00B278DA">
              <w:rPr>
                <w:rFonts w:ascii="Garamond" w:hAnsi="Garamond"/>
                <w:b/>
                <w:sz w:val="23"/>
                <w:szCs w:val="23"/>
              </w:rPr>
              <w:t xml:space="preserve">Rozhodování ve věcech trestních </w:t>
            </w:r>
          </w:p>
          <w:p w14:paraId="0E6824E2" w14:textId="77777777" w:rsidR="00E173FE" w:rsidRPr="00B278DA" w:rsidRDefault="00E173FE" w:rsidP="00E173FE">
            <w:pPr>
              <w:tabs>
                <w:tab w:val="center" w:pos="4536"/>
                <w:tab w:val="right" w:pos="9072"/>
              </w:tabs>
              <w:rPr>
                <w:rFonts w:ascii="Garamond" w:hAnsi="Garamond"/>
                <w:sz w:val="23"/>
                <w:szCs w:val="23"/>
              </w:rPr>
            </w:pPr>
          </w:p>
          <w:p w14:paraId="4C5BA7E6" w14:textId="77777777" w:rsidR="00195851" w:rsidRPr="00B278DA" w:rsidRDefault="00195851" w:rsidP="00195851">
            <w:pPr>
              <w:tabs>
                <w:tab w:val="center" w:pos="4536"/>
                <w:tab w:val="right" w:pos="9072"/>
              </w:tabs>
              <w:rPr>
                <w:rFonts w:ascii="Garamond" w:hAnsi="Garamond"/>
                <w:sz w:val="23"/>
                <w:szCs w:val="23"/>
              </w:rPr>
            </w:pPr>
            <w:r w:rsidRPr="00B278DA">
              <w:rPr>
                <w:rFonts w:ascii="Garamond" w:hAnsi="Garamond"/>
                <w:sz w:val="23"/>
                <w:szCs w:val="23"/>
              </w:rPr>
              <w:t xml:space="preserve">Věci T, v nichž bude podána obžaloba, návrh na potrestání, návrh na schválení dohody o vině a trestu, včetně věcí většího rozsahu v objemu </w:t>
            </w:r>
            <w:r w:rsidR="003C277C" w:rsidRPr="00B278DA">
              <w:rPr>
                <w:rFonts w:ascii="Garamond" w:hAnsi="Garamond"/>
                <w:b/>
                <w:bCs/>
                <w:sz w:val="23"/>
                <w:szCs w:val="23"/>
              </w:rPr>
              <w:t>10</w:t>
            </w:r>
            <w:r w:rsidRPr="00B278DA">
              <w:rPr>
                <w:rFonts w:ascii="Garamond" w:hAnsi="Garamond"/>
                <w:b/>
                <w:bCs/>
                <w:sz w:val="23"/>
                <w:szCs w:val="23"/>
              </w:rPr>
              <w:t xml:space="preserve">0 % </w:t>
            </w:r>
            <w:r w:rsidRPr="00B278DA">
              <w:rPr>
                <w:rFonts w:ascii="Garamond" w:hAnsi="Garamond"/>
                <w:sz w:val="23"/>
                <w:szCs w:val="23"/>
              </w:rPr>
              <w:t>celkového nápadu připadajícího na jeden trestní senát, přidělované obecným dorovnávacím způsobem v rejstříku T, kromě věcí, ve kterých je soudce vyloučen z rozhodování úkonem přípravného řízení</w:t>
            </w:r>
          </w:p>
          <w:p w14:paraId="73450C6D" w14:textId="13EE70A6" w:rsidR="00E173FE" w:rsidRPr="00B278DA" w:rsidRDefault="00252CB9" w:rsidP="00E173FE">
            <w:pPr>
              <w:tabs>
                <w:tab w:val="center" w:pos="4536"/>
                <w:tab w:val="right" w:pos="9072"/>
              </w:tabs>
              <w:rPr>
                <w:rFonts w:ascii="Garamond" w:hAnsi="Garamond"/>
                <w:color w:val="FF0000"/>
                <w:sz w:val="23"/>
                <w:szCs w:val="23"/>
              </w:rPr>
            </w:pPr>
            <w:r w:rsidRPr="00B278DA">
              <w:rPr>
                <w:rFonts w:ascii="Garamond" w:hAnsi="Garamond"/>
                <w:color w:val="FF0000"/>
                <w:sz w:val="23"/>
                <w:szCs w:val="23"/>
              </w:rPr>
              <w:t xml:space="preserve"> </w:t>
            </w:r>
          </w:p>
          <w:p w14:paraId="54544D25" w14:textId="77777777" w:rsidR="003C16F1" w:rsidRPr="00B278DA" w:rsidRDefault="003C16F1" w:rsidP="00E173FE">
            <w:pPr>
              <w:tabs>
                <w:tab w:val="center" w:pos="4536"/>
                <w:tab w:val="right" w:pos="9072"/>
              </w:tabs>
              <w:rPr>
                <w:rFonts w:ascii="Garamond" w:hAnsi="Garamond"/>
                <w:color w:val="FF0000"/>
                <w:sz w:val="23"/>
                <w:szCs w:val="23"/>
              </w:rPr>
            </w:pPr>
          </w:p>
          <w:p w14:paraId="3AFAA4B0" w14:textId="77777777" w:rsidR="00E173FE" w:rsidRPr="00B278DA" w:rsidRDefault="00E173FE" w:rsidP="00E173FE">
            <w:pPr>
              <w:tabs>
                <w:tab w:val="center" w:pos="4536"/>
                <w:tab w:val="right" w:pos="9072"/>
              </w:tabs>
              <w:rPr>
                <w:rFonts w:ascii="Garamond" w:hAnsi="Garamond"/>
                <w:sz w:val="23"/>
                <w:szCs w:val="23"/>
              </w:rPr>
            </w:pPr>
          </w:p>
          <w:p w14:paraId="3C8CCDC7" w14:textId="77777777" w:rsidR="00E173FE" w:rsidRPr="00B278DA" w:rsidRDefault="00E173FE" w:rsidP="00E173FE">
            <w:pPr>
              <w:tabs>
                <w:tab w:val="center" w:pos="4536"/>
                <w:tab w:val="right" w:pos="9072"/>
              </w:tabs>
              <w:rPr>
                <w:rFonts w:ascii="Garamond" w:hAnsi="Garamond"/>
                <w:sz w:val="23"/>
                <w:szCs w:val="23"/>
              </w:rPr>
            </w:pPr>
            <w:r w:rsidRPr="00B278DA">
              <w:rPr>
                <w:rFonts w:ascii="Garamond" w:hAnsi="Garamond"/>
                <w:sz w:val="23"/>
                <w:szCs w:val="23"/>
              </w:rPr>
              <w:t>zjednodušené řízení se zadrženým podezřelým dle rozpisu předsedy soudu v týdenních časových intervalech</w:t>
            </w:r>
          </w:p>
          <w:p w14:paraId="00BF1CF8" w14:textId="77777777" w:rsidR="00E173FE" w:rsidRPr="00B278DA" w:rsidRDefault="00E173FE" w:rsidP="00E173FE">
            <w:pPr>
              <w:tabs>
                <w:tab w:val="center" w:pos="4536"/>
                <w:tab w:val="right" w:pos="9072"/>
              </w:tabs>
              <w:rPr>
                <w:rFonts w:ascii="Garamond" w:hAnsi="Garamond"/>
                <w:b/>
                <w:sz w:val="23"/>
                <w:szCs w:val="23"/>
              </w:rPr>
            </w:pPr>
          </w:p>
          <w:p w14:paraId="3EC7091F" w14:textId="77777777" w:rsidR="00E173FE" w:rsidRPr="00B278DA" w:rsidRDefault="00E173FE" w:rsidP="00E173FE">
            <w:pPr>
              <w:tabs>
                <w:tab w:val="center" w:pos="4536"/>
                <w:tab w:val="right" w:pos="9072"/>
              </w:tabs>
              <w:rPr>
                <w:rFonts w:ascii="Garamond" w:hAnsi="Garamond"/>
                <w:b/>
                <w:sz w:val="23"/>
                <w:szCs w:val="23"/>
              </w:rPr>
            </w:pPr>
          </w:p>
        </w:tc>
        <w:tc>
          <w:tcPr>
            <w:tcW w:w="1369" w:type="pct"/>
            <w:tcBorders>
              <w:top w:val="single" w:sz="4" w:space="0" w:color="auto"/>
              <w:left w:val="single" w:sz="4" w:space="0" w:color="auto"/>
              <w:bottom w:val="single" w:sz="4" w:space="0" w:color="auto"/>
              <w:right w:val="single" w:sz="4" w:space="0" w:color="auto"/>
            </w:tcBorders>
          </w:tcPr>
          <w:p w14:paraId="7A736AA0" w14:textId="77777777" w:rsidR="00886FE3" w:rsidRPr="00B278DA" w:rsidRDefault="00886FE3" w:rsidP="00F67E09">
            <w:pPr>
              <w:tabs>
                <w:tab w:val="center" w:pos="4536"/>
                <w:tab w:val="right" w:pos="9072"/>
              </w:tabs>
              <w:rPr>
                <w:rFonts w:ascii="Garamond" w:hAnsi="Garamond"/>
                <w:b/>
                <w:sz w:val="23"/>
                <w:szCs w:val="23"/>
              </w:rPr>
            </w:pPr>
          </w:p>
          <w:p w14:paraId="38CE6673" w14:textId="77777777" w:rsidR="00F67E09" w:rsidRPr="00B278DA" w:rsidRDefault="00F67E09" w:rsidP="00F67E09">
            <w:pPr>
              <w:tabs>
                <w:tab w:val="center" w:pos="4536"/>
                <w:tab w:val="right" w:pos="9072"/>
              </w:tabs>
              <w:rPr>
                <w:rFonts w:ascii="Garamond" w:hAnsi="Garamond"/>
                <w:b/>
                <w:sz w:val="23"/>
                <w:szCs w:val="23"/>
              </w:rPr>
            </w:pPr>
            <w:r w:rsidRPr="00B278DA">
              <w:rPr>
                <w:rFonts w:ascii="Garamond" w:hAnsi="Garamond"/>
                <w:b/>
                <w:sz w:val="23"/>
                <w:szCs w:val="23"/>
              </w:rPr>
              <w:t>JUDr. Libuše Jungová</w:t>
            </w:r>
          </w:p>
          <w:p w14:paraId="613D1A06" w14:textId="77777777" w:rsidR="00F67E09" w:rsidRPr="00B278DA" w:rsidRDefault="00F67E09" w:rsidP="00F67E09">
            <w:pPr>
              <w:tabs>
                <w:tab w:val="center" w:pos="4536"/>
                <w:tab w:val="right" w:pos="9072"/>
              </w:tabs>
              <w:jc w:val="center"/>
              <w:rPr>
                <w:rFonts w:ascii="Garamond" w:hAnsi="Garamond"/>
                <w:b/>
                <w:sz w:val="23"/>
                <w:szCs w:val="23"/>
              </w:rPr>
            </w:pPr>
          </w:p>
          <w:p w14:paraId="001C46A1" w14:textId="77777777" w:rsidR="00F67E09" w:rsidRPr="00B278DA" w:rsidRDefault="00F67E09" w:rsidP="00F67E09">
            <w:pPr>
              <w:tabs>
                <w:tab w:val="center" w:pos="4536"/>
                <w:tab w:val="right" w:pos="9072"/>
              </w:tabs>
              <w:rPr>
                <w:rFonts w:ascii="Garamond" w:hAnsi="Garamond"/>
                <w:sz w:val="23"/>
                <w:szCs w:val="23"/>
                <w:u w:val="single"/>
              </w:rPr>
            </w:pPr>
            <w:r w:rsidRPr="00B278DA">
              <w:rPr>
                <w:rFonts w:ascii="Garamond" w:hAnsi="Garamond"/>
                <w:sz w:val="23"/>
                <w:szCs w:val="23"/>
                <w:u w:val="single"/>
              </w:rPr>
              <w:t>zástup:</w:t>
            </w:r>
          </w:p>
          <w:p w14:paraId="57CE37EC" w14:textId="77777777" w:rsidR="00F67E09" w:rsidRPr="00B278DA" w:rsidRDefault="00F67E09" w:rsidP="00F67E09">
            <w:pPr>
              <w:tabs>
                <w:tab w:val="center" w:pos="4536"/>
                <w:tab w:val="right" w:pos="9072"/>
              </w:tabs>
              <w:rPr>
                <w:rFonts w:ascii="Garamond" w:hAnsi="Garamond"/>
                <w:sz w:val="23"/>
                <w:szCs w:val="23"/>
              </w:rPr>
            </w:pPr>
            <w:r w:rsidRPr="00B278DA">
              <w:rPr>
                <w:rFonts w:ascii="Garamond" w:hAnsi="Garamond"/>
                <w:sz w:val="23"/>
                <w:szCs w:val="23"/>
              </w:rPr>
              <w:t xml:space="preserve">1) JUDr. </w:t>
            </w:r>
            <w:r w:rsidR="003C277C" w:rsidRPr="00B278DA">
              <w:rPr>
                <w:rFonts w:ascii="Garamond" w:hAnsi="Garamond"/>
                <w:sz w:val="23"/>
                <w:szCs w:val="23"/>
              </w:rPr>
              <w:t>Petr Kacafírek 51T</w:t>
            </w:r>
          </w:p>
          <w:p w14:paraId="1D4443BC" w14:textId="6FC48E65" w:rsidR="00F67E09" w:rsidRPr="00B278DA" w:rsidRDefault="00F67E09" w:rsidP="00F67E09">
            <w:pPr>
              <w:tabs>
                <w:tab w:val="center" w:pos="4536"/>
                <w:tab w:val="right" w:pos="9072"/>
              </w:tabs>
              <w:rPr>
                <w:rFonts w:ascii="Garamond" w:hAnsi="Garamond"/>
                <w:sz w:val="23"/>
                <w:szCs w:val="23"/>
              </w:rPr>
            </w:pPr>
            <w:r w:rsidRPr="00B278DA">
              <w:rPr>
                <w:rFonts w:ascii="Garamond" w:hAnsi="Garamond"/>
                <w:sz w:val="23"/>
                <w:szCs w:val="23"/>
              </w:rPr>
              <w:t xml:space="preserve">2) </w:t>
            </w:r>
            <w:r w:rsidR="00374631" w:rsidRPr="00B278DA">
              <w:rPr>
                <w:rFonts w:ascii="Garamond" w:hAnsi="Garamond"/>
                <w:sz w:val="23"/>
                <w:szCs w:val="23"/>
              </w:rPr>
              <w:t>Mgr. Lucie</w:t>
            </w:r>
            <w:r w:rsidR="00A30DD9" w:rsidRPr="00B278DA">
              <w:rPr>
                <w:rFonts w:ascii="Garamond" w:hAnsi="Garamond"/>
                <w:sz w:val="23"/>
                <w:szCs w:val="23"/>
              </w:rPr>
              <w:t xml:space="preserve"> </w:t>
            </w:r>
            <w:r w:rsidR="00374631" w:rsidRPr="00B278DA">
              <w:rPr>
                <w:rFonts w:ascii="Garamond" w:hAnsi="Garamond"/>
                <w:sz w:val="23"/>
                <w:szCs w:val="23"/>
              </w:rPr>
              <w:t>Ondráčková 1T</w:t>
            </w:r>
            <w:r w:rsidR="00DD21A6" w:rsidRPr="00B278DA">
              <w:rPr>
                <w:rFonts w:ascii="Garamond" w:hAnsi="Garamond"/>
                <w:sz w:val="23"/>
                <w:szCs w:val="23"/>
              </w:rPr>
              <w:t xml:space="preserve"> </w:t>
            </w:r>
          </w:p>
          <w:p w14:paraId="5EE753D8" w14:textId="77777777" w:rsidR="00F67E09" w:rsidRPr="00B278DA" w:rsidRDefault="00F67E09" w:rsidP="00F67E09">
            <w:pPr>
              <w:tabs>
                <w:tab w:val="center" w:pos="4536"/>
                <w:tab w:val="right" w:pos="9072"/>
              </w:tabs>
              <w:rPr>
                <w:rFonts w:ascii="Garamond" w:hAnsi="Garamond"/>
                <w:sz w:val="23"/>
                <w:szCs w:val="23"/>
              </w:rPr>
            </w:pPr>
          </w:p>
          <w:p w14:paraId="6B88696C" w14:textId="77777777" w:rsidR="00F67E09" w:rsidRPr="00B278DA" w:rsidRDefault="00F67E09" w:rsidP="00F67E09">
            <w:pPr>
              <w:tabs>
                <w:tab w:val="center" w:pos="4536"/>
                <w:tab w:val="right" w:pos="9072"/>
              </w:tabs>
              <w:rPr>
                <w:rFonts w:ascii="Garamond" w:hAnsi="Garamond"/>
                <w:sz w:val="23"/>
                <w:szCs w:val="23"/>
              </w:rPr>
            </w:pPr>
          </w:p>
          <w:p w14:paraId="6B4139E9" w14:textId="77777777" w:rsidR="00F67E09" w:rsidRPr="00B278DA" w:rsidRDefault="00F67E09" w:rsidP="00F67E09">
            <w:pPr>
              <w:tabs>
                <w:tab w:val="center" w:pos="4536"/>
                <w:tab w:val="right" w:pos="9072"/>
              </w:tabs>
              <w:rPr>
                <w:rFonts w:ascii="Garamond" w:hAnsi="Garamond"/>
                <w:sz w:val="23"/>
                <w:szCs w:val="23"/>
              </w:rPr>
            </w:pPr>
          </w:p>
          <w:p w14:paraId="40578C37" w14:textId="72FDBCE4" w:rsidR="0084725A" w:rsidRPr="00B278DA" w:rsidRDefault="00382DB3" w:rsidP="0084725A">
            <w:pPr>
              <w:tabs>
                <w:tab w:val="center" w:pos="4536"/>
                <w:tab w:val="right" w:pos="9072"/>
              </w:tabs>
              <w:rPr>
                <w:rFonts w:ascii="Garamond" w:hAnsi="Garamond"/>
                <w:b/>
                <w:sz w:val="23"/>
                <w:szCs w:val="23"/>
              </w:rPr>
            </w:pPr>
            <w:r w:rsidRPr="00B278DA">
              <w:rPr>
                <w:rFonts w:ascii="Garamond" w:hAnsi="Garamond"/>
                <w:b/>
                <w:sz w:val="23"/>
                <w:szCs w:val="23"/>
              </w:rPr>
              <w:t>Mgr. Jiří Mottl</w:t>
            </w:r>
          </w:p>
          <w:p w14:paraId="79AAFB75" w14:textId="48687058" w:rsidR="0084725A" w:rsidRPr="00B278DA" w:rsidRDefault="00280797" w:rsidP="0084725A">
            <w:pPr>
              <w:tabs>
                <w:tab w:val="center" w:pos="4536"/>
                <w:tab w:val="right" w:pos="9072"/>
              </w:tabs>
              <w:rPr>
                <w:rFonts w:ascii="Garamond" w:hAnsi="Garamond"/>
                <w:sz w:val="23"/>
                <w:szCs w:val="23"/>
              </w:rPr>
            </w:pPr>
            <w:r w:rsidRPr="00B278DA">
              <w:rPr>
                <w:rFonts w:ascii="Garamond" w:hAnsi="Garamond"/>
                <w:sz w:val="23"/>
                <w:szCs w:val="23"/>
              </w:rPr>
              <w:t>asistent soudce</w:t>
            </w:r>
          </w:p>
          <w:p w14:paraId="06CC379C" w14:textId="77777777" w:rsidR="0084725A" w:rsidRPr="00B278DA" w:rsidRDefault="0084725A" w:rsidP="0084725A">
            <w:pPr>
              <w:tabs>
                <w:tab w:val="center" w:pos="4536"/>
                <w:tab w:val="right" w:pos="9072"/>
              </w:tabs>
              <w:rPr>
                <w:rFonts w:ascii="Garamond" w:hAnsi="Garamond"/>
                <w:sz w:val="23"/>
                <w:szCs w:val="23"/>
              </w:rPr>
            </w:pPr>
          </w:p>
          <w:p w14:paraId="637E0362" w14:textId="77777777" w:rsidR="0084725A" w:rsidRPr="00B278DA" w:rsidRDefault="0084725A" w:rsidP="0084725A">
            <w:pPr>
              <w:tabs>
                <w:tab w:val="center" w:pos="4536"/>
                <w:tab w:val="right" w:pos="9072"/>
              </w:tabs>
              <w:rPr>
                <w:rFonts w:ascii="Garamond" w:hAnsi="Garamond"/>
                <w:sz w:val="23"/>
                <w:szCs w:val="23"/>
                <w:u w:val="single"/>
              </w:rPr>
            </w:pPr>
            <w:r w:rsidRPr="00B278DA">
              <w:rPr>
                <w:rFonts w:ascii="Garamond" w:hAnsi="Garamond"/>
                <w:sz w:val="23"/>
                <w:szCs w:val="23"/>
                <w:u w:val="single"/>
              </w:rPr>
              <w:t>zástup:</w:t>
            </w:r>
          </w:p>
          <w:p w14:paraId="6047CFA6" w14:textId="77777777" w:rsidR="00790A7F" w:rsidRPr="00B278DA" w:rsidRDefault="00790A7F" w:rsidP="00790A7F">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Julie Brožková</w:t>
            </w:r>
          </w:p>
          <w:p w14:paraId="3DF5EF78" w14:textId="77777777" w:rsidR="00790A7F" w:rsidRPr="00B278DA" w:rsidRDefault="00790A7F" w:rsidP="00790A7F">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Pavlína Gauvain</w:t>
            </w:r>
          </w:p>
          <w:p w14:paraId="0E21E28A" w14:textId="77777777" w:rsidR="00790A7F" w:rsidRPr="00B278DA" w:rsidRDefault="00790A7F" w:rsidP="00790A7F">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Filip Návrat</w:t>
            </w:r>
          </w:p>
          <w:p w14:paraId="44FC7B9C" w14:textId="77777777" w:rsidR="00790A7F" w:rsidRPr="00B278DA" w:rsidRDefault="00790A7F" w:rsidP="00790A7F">
            <w:pPr>
              <w:tabs>
                <w:tab w:val="center" w:pos="4536"/>
                <w:tab w:val="right" w:pos="9072"/>
              </w:tabs>
              <w:rPr>
                <w:rFonts w:ascii="Garamond" w:hAnsi="Garamond"/>
                <w:sz w:val="23"/>
                <w:szCs w:val="23"/>
              </w:rPr>
            </w:pPr>
            <w:r w:rsidRPr="00B278DA">
              <w:rPr>
                <w:rFonts w:ascii="Garamond" w:hAnsi="Garamond"/>
                <w:sz w:val="23"/>
                <w:szCs w:val="23"/>
              </w:rPr>
              <w:t>Mgr. Tereza Šamalíková</w:t>
            </w:r>
          </w:p>
          <w:p w14:paraId="251EE158" w14:textId="77777777" w:rsidR="00790A7F" w:rsidRPr="00B278DA" w:rsidRDefault="00790A7F" w:rsidP="00790A7F">
            <w:pPr>
              <w:tabs>
                <w:tab w:val="center" w:pos="4536"/>
                <w:tab w:val="right" w:pos="9072"/>
              </w:tabs>
              <w:rPr>
                <w:rFonts w:ascii="Garamond" w:hAnsi="Garamond"/>
                <w:sz w:val="23"/>
                <w:szCs w:val="23"/>
              </w:rPr>
            </w:pPr>
            <w:r w:rsidRPr="00B278DA">
              <w:rPr>
                <w:rFonts w:ascii="Garamond" w:hAnsi="Garamond"/>
                <w:sz w:val="23"/>
                <w:szCs w:val="23"/>
              </w:rPr>
              <w:t>Mgr. Nina Václavková</w:t>
            </w:r>
          </w:p>
          <w:p w14:paraId="47564B13" w14:textId="77777777" w:rsidR="00E173FE" w:rsidRPr="00B278DA" w:rsidRDefault="00E173FE" w:rsidP="00E173FE">
            <w:pPr>
              <w:tabs>
                <w:tab w:val="center" w:pos="4536"/>
                <w:tab w:val="right" w:pos="9072"/>
              </w:tabs>
              <w:rPr>
                <w:rFonts w:ascii="Garamond" w:hAnsi="Garamond"/>
                <w:sz w:val="23"/>
                <w:szCs w:val="23"/>
              </w:rPr>
            </w:pPr>
          </w:p>
          <w:p w14:paraId="01FE0783" w14:textId="77777777" w:rsidR="002A24C5" w:rsidRPr="00B278DA" w:rsidRDefault="002A24C5" w:rsidP="00E173FE">
            <w:pPr>
              <w:tabs>
                <w:tab w:val="center" w:pos="4536"/>
                <w:tab w:val="right" w:pos="9072"/>
              </w:tabs>
              <w:rPr>
                <w:rFonts w:ascii="Garamond" w:hAnsi="Garamond"/>
                <w:sz w:val="23"/>
                <w:szCs w:val="23"/>
              </w:rPr>
            </w:pPr>
          </w:p>
        </w:tc>
        <w:tc>
          <w:tcPr>
            <w:tcW w:w="1321" w:type="pct"/>
            <w:tcBorders>
              <w:top w:val="single" w:sz="4" w:space="0" w:color="auto"/>
              <w:left w:val="single" w:sz="4" w:space="0" w:color="auto"/>
              <w:bottom w:val="single" w:sz="4" w:space="0" w:color="auto"/>
              <w:right w:val="single" w:sz="4" w:space="0" w:color="auto"/>
            </w:tcBorders>
          </w:tcPr>
          <w:p w14:paraId="174FBAC0" w14:textId="77777777" w:rsidR="00A85751" w:rsidRPr="00B278DA" w:rsidRDefault="00A85751" w:rsidP="007958C1">
            <w:pPr>
              <w:tabs>
                <w:tab w:val="center" w:pos="4536"/>
                <w:tab w:val="right" w:pos="9072"/>
              </w:tabs>
              <w:rPr>
                <w:rFonts w:ascii="Garamond" w:hAnsi="Garamond"/>
                <w:b/>
                <w:color w:val="000000" w:themeColor="text1"/>
                <w:sz w:val="23"/>
                <w:szCs w:val="23"/>
              </w:rPr>
            </w:pPr>
          </w:p>
          <w:p w14:paraId="2AFB3B7A" w14:textId="5767668A" w:rsidR="00810A44" w:rsidRPr="00B278DA" w:rsidRDefault="00810A44" w:rsidP="007958C1">
            <w:pPr>
              <w:tabs>
                <w:tab w:val="center" w:pos="4536"/>
                <w:tab w:val="right" w:pos="9072"/>
              </w:tabs>
              <w:rPr>
                <w:rFonts w:ascii="Garamond" w:hAnsi="Garamond"/>
                <w:b/>
                <w:color w:val="000000" w:themeColor="text1"/>
                <w:sz w:val="23"/>
                <w:szCs w:val="23"/>
              </w:rPr>
            </w:pPr>
            <w:r w:rsidRPr="00B278DA">
              <w:rPr>
                <w:rFonts w:ascii="Garamond" w:hAnsi="Garamond"/>
                <w:b/>
                <w:color w:val="000000" w:themeColor="text1"/>
                <w:sz w:val="23"/>
                <w:szCs w:val="23"/>
              </w:rPr>
              <w:t>Veronika Vašíčková</w:t>
            </w:r>
          </w:p>
          <w:p w14:paraId="11158520" w14:textId="77777777" w:rsidR="007958C1" w:rsidRPr="00B278DA" w:rsidRDefault="007958C1" w:rsidP="007958C1">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vyšší soudní úřednice</w:t>
            </w:r>
          </w:p>
          <w:p w14:paraId="01A0CF95" w14:textId="77777777" w:rsidR="007958C1" w:rsidRPr="00B278DA" w:rsidRDefault="007958C1" w:rsidP="007958C1">
            <w:pPr>
              <w:tabs>
                <w:tab w:val="center" w:pos="4536"/>
                <w:tab w:val="right" w:pos="9072"/>
              </w:tabs>
              <w:rPr>
                <w:rFonts w:ascii="Garamond" w:hAnsi="Garamond"/>
                <w:sz w:val="23"/>
                <w:szCs w:val="23"/>
                <w:u w:val="single"/>
              </w:rPr>
            </w:pPr>
          </w:p>
          <w:p w14:paraId="11482807" w14:textId="77777777" w:rsidR="007958C1" w:rsidRPr="00B278DA" w:rsidRDefault="007958C1" w:rsidP="007958C1">
            <w:pPr>
              <w:tabs>
                <w:tab w:val="center" w:pos="4536"/>
                <w:tab w:val="right" w:pos="9072"/>
              </w:tabs>
              <w:rPr>
                <w:rFonts w:ascii="Garamond" w:hAnsi="Garamond"/>
                <w:sz w:val="23"/>
                <w:szCs w:val="23"/>
                <w:u w:val="single"/>
              </w:rPr>
            </w:pPr>
            <w:r w:rsidRPr="00B278DA">
              <w:rPr>
                <w:rFonts w:ascii="Garamond" w:hAnsi="Garamond"/>
                <w:sz w:val="23"/>
                <w:szCs w:val="23"/>
                <w:u w:val="single"/>
              </w:rPr>
              <w:t>zástup:</w:t>
            </w:r>
          </w:p>
          <w:p w14:paraId="18343E0F" w14:textId="77777777" w:rsidR="007958C1" w:rsidRPr="00B278DA" w:rsidRDefault="008042F8" w:rsidP="007958C1">
            <w:pPr>
              <w:tabs>
                <w:tab w:val="center" w:pos="4536"/>
                <w:tab w:val="right" w:pos="9072"/>
              </w:tabs>
              <w:rPr>
                <w:rFonts w:ascii="Garamond" w:hAnsi="Garamond"/>
                <w:sz w:val="23"/>
                <w:szCs w:val="23"/>
                <w:u w:val="single"/>
              </w:rPr>
            </w:pPr>
            <w:r w:rsidRPr="00B278DA">
              <w:rPr>
                <w:rFonts w:ascii="Garamond" w:hAnsi="Garamond"/>
                <w:sz w:val="23"/>
                <w:szCs w:val="23"/>
              </w:rPr>
              <w:t>Mgr. Jana Bartíková</w:t>
            </w:r>
          </w:p>
          <w:p w14:paraId="273D7631" w14:textId="77777777" w:rsidR="007958C1" w:rsidRPr="00B278DA" w:rsidRDefault="007958C1" w:rsidP="007958C1">
            <w:pPr>
              <w:tabs>
                <w:tab w:val="center" w:pos="4536"/>
                <w:tab w:val="right" w:pos="9072"/>
              </w:tabs>
              <w:rPr>
                <w:rFonts w:ascii="Garamond" w:hAnsi="Garamond"/>
                <w:b/>
                <w:sz w:val="23"/>
                <w:szCs w:val="23"/>
              </w:rPr>
            </w:pPr>
          </w:p>
          <w:p w14:paraId="7BEC027D" w14:textId="0C5CB0D2" w:rsidR="007958C1" w:rsidRPr="00B278DA" w:rsidRDefault="004227A9" w:rsidP="007958C1">
            <w:pPr>
              <w:tabs>
                <w:tab w:val="center" w:pos="4536"/>
                <w:tab w:val="right" w:pos="9072"/>
              </w:tabs>
              <w:rPr>
                <w:rFonts w:ascii="Garamond" w:hAnsi="Garamond"/>
                <w:b/>
                <w:sz w:val="23"/>
                <w:szCs w:val="23"/>
              </w:rPr>
            </w:pPr>
            <w:r w:rsidRPr="00B278DA">
              <w:rPr>
                <w:rFonts w:ascii="Garamond" w:hAnsi="Garamond"/>
                <w:b/>
                <w:sz w:val="23"/>
                <w:szCs w:val="23"/>
              </w:rPr>
              <w:t>Kateřina Čadová</w:t>
            </w:r>
          </w:p>
          <w:p w14:paraId="237E682E" w14:textId="77777777" w:rsidR="009B345F" w:rsidRPr="00B278DA" w:rsidRDefault="007958C1" w:rsidP="007958C1">
            <w:pPr>
              <w:tabs>
                <w:tab w:val="center" w:pos="4536"/>
                <w:tab w:val="right" w:pos="9072"/>
              </w:tabs>
              <w:rPr>
                <w:rFonts w:ascii="Garamond" w:hAnsi="Garamond"/>
                <w:sz w:val="23"/>
                <w:szCs w:val="23"/>
              </w:rPr>
            </w:pPr>
            <w:r w:rsidRPr="00B278DA">
              <w:rPr>
                <w:rFonts w:ascii="Garamond" w:hAnsi="Garamond"/>
                <w:sz w:val="23"/>
                <w:szCs w:val="23"/>
              </w:rPr>
              <w:t xml:space="preserve">protokolující úřednice </w:t>
            </w:r>
          </w:p>
          <w:p w14:paraId="28285EF3" w14:textId="69209EF1" w:rsidR="007958C1" w:rsidRPr="00B278DA" w:rsidRDefault="007958C1" w:rsidP="007958C1">
            <w:pPr>
              <w:tabs>
                <w:tab w:val="center" w:pos="4536"/>
                <w:tab w:val="right" w:pos="9072"/>
              </w:tabs>
              <w:rPr>
                <w:rFonts w:ascii="Garamond" w:hAnsi="Garamond"/>
                <w:sz w:val="23"/>
                <w:szCs w:val="23"/>
              </w:rPr>
            </w:pPr>
            <w:r w:rsidRPr="00B278DA">
              <w:rPr>
                <w:rFonts w:ascii="Garamond" w:hAnsi="Garamond"/>
                <w:sz w:val="23"/>
                <w:szCs w:val="23"/>
              </w:rPr>
              <w:t>plní povinnosti vedoucí soudní kanceláře</w:t>
            </w:r>
          </w:p>
          <w:p w14:paraId="2FCF50F1" w14:textId="77777777" w:rsidR="007958C1" w:rsidRPr="00B278DA" w:rsidRDefault="007958C1" w:rsidP="007958C1">
            <w:pPr>
              <w:tabs>
                <w:tab w:val="center" w:pos="4536"/>
                <w:tab w:val="right" w:pos="9072"/>
              </w:tabs>
              <w:rPr>
                <w:rFonts w:ascii="Garamond" w:hAnsi="Garamond"/>
                <w:sz w:val="23"/>
                <w:szCs w:val="23"/>
              </w:rPr>
            </w:pPr>
          </w:p>
          <w:p w14:paraId="3F60FE06" w14:textId="77777777" w:rsidR="007958C1" w:rsidRPr="00B278DA" w:rsidRDefault="007958C1" w:rsidP="007958C1">
            <w:pPr>
              <w:tabs>
                <w:tab w:val="center" w:pos="4536"/>
                <w:tab w:val="right" w:pos="9072"/>
              </w:tabs>
              <w:rPr>
                <w:rFonts w:ascii="Garamond" w:hAnsi="Garamond"/>
                <w:sz w:val="23"/>
                <w:szCs w:val="23"/>
                <w:u w:val="single"/>
              </w:rPr>
            </w:pPr>
            <w:r w:rsidRPr="00B278DA">
              <w:rPr>
                <w:rFonts w:ascii="Garamond" w:hAnsi="Garamond"/>
                <w:sz w:val="23"/>
                <w:szCs w:val="23"/>
                <w:u w:val="single"/>
              </w:rPr>
              <w:t>zástup:</w:t>
            </w:r>
          </w:p>
          <w:p w14:paraId="5AB27A0E" w14:textId="718DDE82" w:rsidR="007958C1" w:rsidRPr="00B278DA" w:rsidRDefault="007958C1" w:rsidP="004227A9">
            <w:pPr>
              <w:tabs>
                <w:tab w:val="center" w:pos="4536"/>
                <w:tab w:val="right" w:pos="9072"/>
              </w:tabs>
              <w:rPr>
                <w:rFonts w:ascii="Garamond" w:hAnsi="Garamond"/>
                <w:sz w:val="23"/>
                <w:szCs w:val="23"/>
              </w:rPr>
            </w:pPr>
            <w:r w:rsidRPr="00B278DA">
              <w:rPr>
                <w:rFonts w:ascii="Garamond" w:hAnsi="Garamond"/>
                <w:sz w:val="23"/>
                <w:szCs w:val="23"/>
              </w:rPr>
              <w:t>1)</w:t>
            </w:r>
            <w:r w:rsidR="004227A9" w:rsidRPr="00B278DA">
              <w:rPr>
                <w:rFonts w:ascii="Garamond" w:hAnsi="Garamond"/>
                <w:sz w:val="23"/>
                <w:szCs w:val="23"/>
              </w:rPr>
              <w:t xml:space="preserve"> </w:t>
            </w:r>
            <w:r w:rsidR="00D9366A" w:rsidRPr="00B278DA">
              <w:rPr>
                <w:rFonts w:ascii="Garamond" w:hAnsi="Garamond"/>
                <w:sz w:val="23"/>
                <w:szCs w:val="23"/>
              </w:rPr>
              <w:t>Klára Marková</w:t>
            </w:r>
          </w:p>
          <w:p w14:paraId="1C356F83" w14:textId="463E4F9D" w:rsidR="004227A9" w:rsidRPr="00B278DA" w:rsidRDefault="004227A9" w:rsidP="004227A9">
            <w:pPr>
              <w:tabs>
                <w:tab w:val="center" w:pos="4536"/>
                <w:tab w:val="right" w:pos="9072"/>
              </w:tabs>
              <w:rPr>
                <w:rFonts w:ascii="Garamond" w:hAnsi="Garamond"/>
                <w:sz w:val="23"/>
                <w:szCs w:val="23"/>
              </w:rPr>
            </w:pPr>
            <w:r w:rsidRPr="00B278DA">
              <w:rPr>
                <w:rFonts w:ascii="Garamond" w:hAnsi="Garamond"/>
                <w:sz w:val="23"/>
                <w:szCs w:val="23"/>
              </w:rPr>
              <w:t xml:space="preserve">2) </w:t>
            </w:r>
            <w:r w:rsidR="00D9366A" w:rsidRPr="00B278DA">
              <w:rPr>
                <w:rFonts w:ascii="Garamond" w:hAnsi="Garamond"/>
                <w:sz w:val="23"/>
                <w:szCs w:val="23"/>
              </w:rPr>
              <w:t>Veronika Štěpánková</w:t>
            </w:r>
          </w:p>
          <w:p w14:paraId="0C015736" w14:textId="77777777" w:rsidR="007958C1" w:rsidRPr="00B278DA" w:rsidRDefault="007958C1" w:rsidP="007958C1">
            <w:pPr>
              <w:tabs>
                <w:tab w:val="center" w:pos="4536"/>
                <w:tab w:val="right" w:pos="9072"/>
              </w:tabs>
              <w:rPr>
                <w:rFonts w:ascii="Garamond" w:hAnsi="Garamond"/>
                <w:sz w:val="23"/>
                <w:szCs w:val="23"/>
              </w:rPr>
            </w:pPr>
          </w:p>
          <w:p w14:paraId="2A7B6A37" w14:textId="77777777" w:rsidR="007958C1" w:rsidRPr="00B278DA" w:rsidRDefault="007958C1" w:rsidP="007958C1">
            <w:pPr>
              <w:tabs>
                <w:tab w:val="center" w:pos="4536"/>
                <w:tab w:val="right" w:pos="9072"/>
              </w:tabs>
              <w:rPr>
                <w:rFonts w:ascii="Garamond" w:hAnsi="Garamond"/>
                <w:sz w:val="23"/>
                <w:szCs w:val="23"/>
              </w:rPr>
            </w:pPr>
          </w:p>
          <w:p w14:paraId="5BA69147" w14:textId="77777777" w:rsidR="007958C1" w:rsidRPr="00B278DA" w:rsidRDefault="007958C1" w:rsidP="007958C1">
            <w:pPr>
              <w:tabs>
                <w:tab w:val="center" w:pos="4536"/>
                <w:tab w:val="right" w:pos="9072"/>
              </w:tabs>
              <w:rPr>
                <w:rFonts w:ascii="Garamond" w:hAnsi="Garamond"/>
                <w:sz w:val="23"/>
                <w:szCs w:val="23"/>
                <w:u w:val="single"/>
              </w:rPr>
            </w:pPr>
            <w:r w:rsidRPr="00B278DA">
              <w:rPr>
                <w:rFonts w:ascii="Garamond" w:hAnsi="Garamond"/>
                <w:sz w:val="23"/>
                <w:szCs w:val="23"/>
                <w:u w:val="single"/>
              </w:rPr>
              <w:t>protokolující úřednice</w:t>
            </w:r>
          </w:p>
          <w:p w14:paraId="58E224F4" w14:textId="77777777" w:rsidR="00986B3A" w:rsidRPr="00B278DA" w:rsidRDefault="00986B3A" w:rsidP="00986B3A">
            <w:pPr>
              <w:tabs>
                <w:tab w:val="center" w:pos="4536"/>
                <w:tab w:val="right" w:pos="9072"/>
              </w:tabs>
              <w:rPr>
                <w:rFonts w:ascii="Garamond" w:hAnsi="Garamond"/>
                <w:sz w:val="23"/>
                <w:szCs w:val="23"/>
              </w:rPr>
            </w:pPr>
            <w:r w:rsidRPr="00B278DA">
              <w:rPr>
                <w:rFonts w:ascii="Garamond" w:hAnsi="Garamond"/>
                <w:bCs/>
                <w:sz w:val="23"/>
                <w:szCs w:val="23"/>
              </w:rPr>
              <w:t>Kateřina Čadová</w:t>
            </w:r>
          </w:p>
          <w:p w14:paraId="76B08765" w14:textId="77777777" w:rsidR="00986B3A" w:rsidRPr="00B278DA" w:rsidRDefault="00986B3A" w:rsidP="00986B3A">
            <w:pPr>
              <w:tabs>
                <w:tab w:val="center" w:pos="4536"/>
                <w:tab w:val="right" w:pos="9072"/>
              </w:tabs>
              <w:rPr>
                <w:rFonts w:ascii="Garamond" w:hAnsi="Garamond"/>
                <w:sz w:val="23"/>
                <w:szCs w:val="23"/>
              </w:rPr>
            </w:pPr>
            <w:r w:rsidRPr="00B278DA">
              <w:rPr>
                <w:rFonts w:ascii="Garamond" w:hAnsi="Garamond"/>
                <w:sz w:val="23"/>
                <w:szCs w:val="23"/>
              </w:rPr>
              <w:t>Martina Lofová</w:t>
            </w:r>
          </w:p>
          <w:p w14:paraId="6D4716F7" w14:textId="77777777" w:rsidR="00986B3A" w:rsidRPr="00B278DA" w:rsidRDefault="00986B3A" w:rsidP="00986B3A">
            <w:pPr>
              <w:tabs>
                <w:tab w:val="center" w:pos="4536"/>
                <w:tab w:val="right" w:pos="9072"/>
              </w:tabs>
              <w:rPr>
                <w:rFonts w:ascii="Garamond" w:hAnsi="Garamond"/>
                <w:sz w:val="23"/>
                <w:szCs w:val="23"/>
              </w:rPr>
            </w:pPr>
            <w:r w:rsidRPr="00B278DA">
              <w:rPr>
                <w:rFonts w:ascii="Garamond" w:hAnsi="Garamond"/>
                <w:sz w:val="23"/>
                <w:szCs w:val="23"/>
              </w:rPr>
              <w:t>Dana Němečková</w:t>
            </w:r>
          </w:p>
          <w:p w14:paraId="5B48E383" w14:textId="77777777" w:rsidR="00986B3A" w:rsidRPr="00B278DA" w:rsidRDefault="00986B3A" w:rsidP="00986B3A">
            <w:pPr>
              <w:tabs>
                <w:tab w:val="center" w:pos="4536"/>
                <w:tab w:val="right" w:pos="9072"/>
              </w:tabs>
              <w:rPr>
                <w:rFonts w:ascii="Garamond" w:hAnsi="Garamond"/>
                <w:sz w:val="23"/>
                <w:szCs w:val="23"/>
              </w:rPr>
            </w:pPr>
            <w:r w:rsidRPr="00B278DA">
              <w:rPr>
                <w:rFonts w:ascii="Garamond" w:hAnsi="Garamond"/>
                <w:sz w:val="23"/>
                <w:szCs w:val="23"/>
              </w:rPr>
              <w:t>Lucie Poskočilová</w:t>
            </w:r>
          </w:p>
          <w:p w14:paraId="164CF415" w14:textId="77777777" w:rsidR="00986B3A" w:rsidRPr="00B278DA" w:rsidRDefault="00986B3A" w:rsidP="00986B3A">
            <w:pPr>
              <w:tabs>
                <w:tab w:val="center" w:pos="4536"/>
                <w:tab w:val="right" w:pos="9072"/>
              </w:tabs>
              <w:rPr>
                <w:rFonts w:ascii="Garamond" w:hAnsi="Garamond"/>
                <w:b/>
                <w:bCs/>
                <w:sz w:val="23"/>
                <w:szCs w:val="23"/>
              </w:rPr>
            </w:pPr>
            <w:r w:rsidRPr="00B278DA">
              <w:rPr>
                <w:rFonts w:ascii="Garamond" w:hAnsi="Garamond"/>
                <w:sz w:val="23"/>
                <w:szCs w:val="23"/>
              </w:rPr>
              <w:t>Kristýna Svítilová</w:t>
            </w:r>
            <w:r w:rsidRPr="00B278DA">
              <w:rPr>
                <w:rFonts w:ascii="Garamond" w:hAnsi="Garamond"/>
                <w:b/>
                <w:bCs/>
                <w:sz w:val="23"/>
                <w:szCs w:val="23"/>
              </w:rPr>
              <w:t xml:space="preserve"> </w:t>
            </w:r>
          </w:p>
          <w:p w14:paraId="6BEEF234" w14:textId="77777777" w:rsidR="00471C0A" w:rsidRPr="00B278DA" w:rsidRDefault="00471C0A" w:rsidP="00986B3A">
            <w:pPr>
              <w:tabs>
                <w:tab w:val="center" w:pos="4536"/>
                <w:tab w:val="right" w:pos="9072"/>
              </w:tabs>
              <w:rPr>
                <w:rFonts w:ascii="Garamond" w:hAnsi="Garamond"/>
                <w:sz w:val="23"/>
                <w:szCs w:val="23"/>
              </w:rPr>
            </w:pPr>
          </w:p>
          <w:p w14:paraId="55F826B3" w14:textId="2BF187AE" w:rsidR="00471C0A" w:rsidRPr="00B278DA" w:rsidRDefault="00471C0A" w:rsidP="00986B3A">
            <w:pPr>
              <w:tabs>
                <w:tab w:val="center" w:pos="4536"/>
                <w:tab w:val="right" w:pos="9072"/>
              </w:tabs>
              <w:rPr>
                <w:rFonts w:ascii="Garamond" w:hAnsi="Garamond"/>
                <w:sz w:val="23"/>
                <w:szCs w:val="23"/>
                <w:u w:val="single"/>
              </w:rPr>
            </w:pPr>
            <w:r w:rsidRPr="00B278DA">
              <w:rPr>
                <w:rFonts w:ascii="Garamond" w:hAnsi="Garamond"/>
                <w:sz w:val="23"/>
                <w:szCs w:val="23"/>
                <w:u w:val="single"/>
              </w:rPr>
              <w:t>zapisovatelka:</w:t>
            </w:r>
          </w:p>
          <w:p w14:paraId="44CE2707" w14:textId="5BC5FFEE" w:rsidR="00190521" w:rsidRPr="00B278DA" w:rsidRDefault="00986B3A" w:rsidP="00986B3A">
            <w:pPr>
              <w:tabs>
                <w:tab w:val="center" w:pos="4536"/>
                <w:tab w:val="right" w:pos="9072"/>
              </w:tabs>
              <w:rPr>
                <w:rFonts w:ascii="Garamond" w:hAnsi="Garamond"/>
                <w:sz w:val="23"/>
                <w:szCs w:val="23"/>
              </w:rPr>
            </w:pPr>
            <w:r w:rsidRPr="00B278DA">
              <w:rPr>
                <w:rFonts w:ascii="Garamond" w:hAnsi="Garamond"/>
                <w:sz w:val="23"/>
                <w:szCs w:val="23"/>
              </w:rPr>
              <w:t>Michaela Šťastná</w:t>
            </w:r>
            <w:r w:rsidR="00C454E5" w:rsidRPr="00B278DA">
              <w:rPr>
                <w:rFonts w:ascii="Garamond" w:hAnsi="Garamond"/>
                <w:sz w:val="23"/>
                <w:szCs w:val="23"/>
              </w:rPr>
              <w:t xml:space="preserve"> </w:t>
            </w:r>
          </w:p>
          <w:p w14:paraId="358AACD2" w14:textId="19A75E02" w:rsidR="00190521" w:rsidRPr="00B278DA" w:rsidRDefault="00190521" w:rsidP="00190521">
            <w:pPr>
              <w:tabs>
                <w:tab w:val="center" w:pos="4536"/>
                <w:tab w:val="right" w:pos="9072"/>
              </w:tabs>
              <w:rPr>
                <w:rFonts w:ascii="Garamond" w:hAnsi="Garamond"/>
                <w:sz w:val="23"/>
                <w:szCs w:val="23"/>
              </w:rPr>
            </w:pPr>
          </w:p>
        </w:tc>
      </w:tr>
      <w:tr w:rsidR="000F0184" w:rsidRPr="00B278DA" w14:paraId="0D791421" w14:textId="77777777" w:rsidTr="00223430">
        <w:trPr>
          <w:trHeight w:val="6797"/>
        </w:trPr>
        <w:tc>
          <w:tcPr>
            <w:tcW w:w="386" w:type="pct"/>
            <w:tcBorders>
              <w:top w:val="single" w:sz="4" w:space="0" w:color="auto"/>
              <w:left w:val="single" w:sz="4" w:space="0" w:color="auto"/>
              <w:bottom w:val="single" w:sz="4" w:space="0" w:color="auto"/>
              <w:right w:val="single" w:sz="4" w:space="0" w:color="auto"/>
            </w:tcBorders>
          </w:tcPr>
          <w:p w14:paraId="4C79C211" w14:textId="77777777" w:rsidR="00C87CD1" w:rsidRPr="00B278DA" w:rsidRDefault="00C87CD1" w:rsidP="00E173FE">
            <w:pPr>
              <w:tabs>
                <w:tab w:val="center" w:pos="4536"/>
                <w:tab w:val="right" w:pos="9072"/>
              </w:tabs>
              <w:rPr>
                <w:rFonts w:ascii="Garamond" w:hAnsi="Garamond"/>
                <w:b/>
                <w:sz w:val="23"/>
                <w:szCs w:val="23"/>
              </w:rPr>
            </w:pPr>
          </w:p>
          <w:p w14:paraId="7616DEE3" w14:textId="77777777" w:rsidR="00E173FE" w:rsidRPr="00B278DA" w:rsidRDefault="00E173FE" w:rsidP="00E173FE">
            <w:pPr>
              <w:tabs>
                <w:tab w:val="center" w:pos="4536"/>
                <w:tab w:val="right" w:pos="9072"/>
              </w:tabs>
              <w:rPr>
                <w:rFonts w:ascii="Garamond" w:hAnsi="Garamond"/>
                <w:b/>
                <w:sz w:val="23"/>
                <w:szCs w:val="23"/>
              </w:rPr>
            </w:pPr>
            <w:r w:rsidRPr="00B278DA">
              <w:rPr>
                <w:rFonts w:ascii="Garamond" w:hAnsi="Garamond"/>
                <w:b/>
                <w:sz w:val="23"/>
                <w:szCs w:val="23"/>
              </w:rPr>
              <w:t>44 T</w:t>
            </w:r>
          </w:p>
          <w:p w14:paraId="6671AD10" w14:textId="77777777" w:rsidR="00E173FE" w:rsidRPr="00B278DA" w:rsidRDefault="00E173FE" w:rsidP="00E173FE">
            <w:pPr>
              <w:tabs>
                <w:tab w:val="center" w:pos="4536"/>
                <w:tab w:val="right" w:pos="9072"/>
              </w:tabs>
              <w:jc w:val="center"/>
              <w:rPr>
                <w:rFonts w:ascii="Garamond" w:hAnsi="Garamond"/>
                <w:b/>
                <w:sz w:val="23"/>
                <w:szCs w:val="23"/>
              </w:rPr>
            </w:pPr>
          </w:p>
          <w:p w14:paraId="32092FBB" w14:textId="77777777" w:rsidR="00886FE3" w:rsidRPr="00B278DA" w:rsidRDefault="00886FE3" w:rsidP="00E173FE">
            <w:pPr>
              <w:tabs>
                <w:tab w:val="center" w:pos="4536"/>
                <w:tab w:val="right" w:pos="9072"/>
              </w:tabs>
              <w:jc w:val="center"/>
              <w:rPr>
                <w:rFonts w:ascii="Garamond" w:hAnsi="Garamond"/>
                <w:b/>
                <w:sz w:val="23"/>
                <w:szCs w:val="23"/>
              </w:rPr>
            </w:pPr>
          </w:p>
        </w:tc>
        <w:tc>
          <w:tcPr>
            <w:tcW w:w="1924" w:type="pct"/>
            <w:tcBorders>
              <w:top w:val="single" w:sz="4" w:space="0" w:color="auto"/>
              <w:left w:val="single" w:sz="4" w:space="0" w:color="auto"/>
              <w:bottom w:val="single" w:sz="4" w:space="0" w:color="auto"/>
              <w:right w:val="single" w:sz="4" w:space="0" w:color="auto"/>
            </w:tcBorders>
          </w:tcPr>
          <w:p w14:paraId="2578E882" w14:textId="77777777" w:rsidR="00C87CD1" w:rsidRPr="00B278DA" w:rsidRDefault="00C87CD1" w:rsidP="00E173FE">
            <w:pPr>
              <w:tabs>
                <w:tab w:val="center" w:pos="4536"/>
                <w:tab w:val="right" w:pos="9072"/>
              </w:tabs>
              <w:rPr>
                <w:rFonts w:ascii="Garamond" w:hAnsi="Garamond"/>
                <w:b/>
                <w:sz w:val="23"/>
                <w:szCs w:val="23"/>
              </w:rPr>
            </w:pPr>
          </w:p>
          <w:p w14:paraId="2A7C9952" w14:textId="77777777" w:rsidR="00E173FE" w:rsidRPr="00B278DA" w:rsidRDefault="00E173FE" w:rsidP="00E173FE">
            <w:pPr>
              <w:tabs>
                <w:tab w:val="center" w:pos="4536"/>
                <w:tab w:val="right" w:pos="9072"/>
              </w:tabs>
              <w:rPr>
                <w:rFonts w:ascii="Garamond" w:hAnsi="Garamond"/>
                <w:b/>
                <w:sz w:val="23"/>
                <w:szCs w:val="23"/>
              </w:rPr>
            </w:pPr>
            <w:r w:rsidRPr="00B278DA">
              <w:rPr>
                <w:rFonts w:ascii="Garamond" w:hAnsi="Garamond"/>
                <w:b/>
                <w:sz w:val="23"/>
                <w:szCs w:val="23"/>
              </w:rPr>
              <w:t>Rozhodování ve věcech trestních</w:t>
            </w:r>
          </w:p>
          <w:p w14:paraId="0912AD51" w14:textId="77777777" w:rsidR="00E173FE" w:rsidRPr="00B278DA" w:rsidRDefault="00E173FE" w:rsidP="00E173FE">
            <w:pPr>
              <w:tabs>
                <w:tab w:val="center" w:pos="4536"/>
                <w:tab w:val="right" w:pos="9072"/>
              </w:tabs>
              <w:rPr>
                <w:rFonts w:ascii="Garamond" w:hAnsi="Garamond"/>
                <w:b/>
                <w:sz w:val="23"/>
                <w:szCs w:val="23"/>
              </w:rPr>
            </w:pPr>
            <w:r w:rsidRPr="00B278DA">
              <w:rPr>
                <w:rFonts w:ascii="Garamond" w:hAnsi="Garamond"/>
                <w:b/>
                <w:sz w:val="23"/>
                <w:szCs w:val="23"/>
              </w:rPr>
              <w:t xml:space="preserve"> </w:t>
            </w:r>
          </w:p>
          <w:p w14:paraId="2C8FBDB1" w14:textId="77777777" w:rsidR="00E173FE" w:rsidRPr="00B278DA" w:rsidRDefault="00E173FE" w:rsidP="00E173FE">
            <w:pPr>
              <w:overflowPunct w:val="0"/>
              <w:autoSpaceDE w:val="0"/>
              <w:autoSpaceDN w:val="0"/>
              <w:adjustRightInd w:val="0"/>
              <w:contextualSpacing/>
              <w:textAlignment w:val="baseline"/>
              <w:rPr>
                <w:rFonts w:ascii="Garamond" w:hAnsi="Garamond"/>
                <w:sz w:val="23"/>
                <w:szCs w:val="23"/>
              </w:rPr>
            </w:pPr>
            <w:r w:rsidRPr="00B278DA">
              <w:rPr>
                <w:rFonts w:ascii="Garamond" w:hAnsi="Garamond"/>
                <w:sz w:val="23"/>
                <w:szCs w:val="23"/>
              </w:rPr>
              <w:t>v porozsudkové agendě  44T, ve kterých byl vyřizujícím soudcem předseda senátu 2T JUDr. Tome Frankič, budou zpracovávat podle číslicového rozdělení spisové značky uvedené trestní věci předseda senátu 3 T spisové značky končící na lichou číslici a předseda senátu 4T spisové značky končící na sudou číslici.</w:t>
            </w:r>
          </w:p>
          <w:p w14:paraId="216CEACC" w14:textId="77777777" w:rsidR="00E173FE" w:rsidRPr="00B278DA" w:rsidRDefault="00E173FE" w:rsidP="00E173FE">
            <w:pPr>
              <w:tabs>
                <w:tab w:val="center" w:pos="4536"/>
                <w:tab w:val="right" w:pos="9072"/>
              </w:tabs>
              <w:rPr>
                <w:rFonts w:ascii="Garamond" w:hAnsi="Garamond"/>
                <w:sz w:val="23"/>
                <w:szCs w:val="23"/>
              </w:rPr>
            </w:pPr>
          </w:p>
          <w:p w14:paraId="3D242D83" w14:textId="77777777" w:rsidR="00886FE3" w:rsidRPr="00B278DA" w:rsidRDefault="00E173FE" w:rsidP="00BA3815">
            <w:pPr>
              <w:tabs>
                <w:tab w:val="center" w:pos="4536"/>
                <w:tab w:val="right" w:pos="9072"/>
              </w:tabs>
              <w:rPr>
                <w:rFonts w:ascii="Garamond" w:hAnsi="Garamond"/>
                <w:sz w:val="23"/>
                <w:szCs w:val="23"/>
              </w:rPr>
            </w:pPr>
            <w:r w:rsidRPr="00B278DA">
              <w:rPr>
                <w:rFonts w:ascii="Garamond" w:hAnsi="Garamond"/>
                <w:sz w:val="23"/>
                <w:szCs w:val="23"/>
              </w:rPr>
              <w:t>JUDr. Petr Zelenka, JUDr. Ivana Hynková, JUDr. Libuše Jungová,  JUDr. Petr Kacafírek, Mgr. Libor Holý zůstávají zákonnými soudci v porozsudkových věcech senátu 44T, v nichž působili jako zákonní soudci do 31. 12. 20</w:t>
            </w:r>
            <w:r w:rsidR="00FF5FC9" w:rsidRPr="00B278DA">
              <w:rPr>
                <w:rFonts w:ascii="Garamond" w:hAnsi="Garamond"/>
                <w:sz w:val="23"/>
                <w:szCs w:val="23"/>
              </w:rPr>
              <w:t>20</w:t>
            </w:r>
            <w:r w:rsidRPr="00B278DA">
              <w:rPr>
                <w:rFonts w:ascii="Garamond" w:hAnsi="Garamond"/>
                <w:sz w:val="23"/>
                <w:szCs w:val="23"/>
              </w:rPr>
              <w:t>, JUDr. Libuše Jungová pak tam, kde jako zákonná soudkyně působila Mgr. Blanka Bedřichová, Mgr. Libor Holý pak tam, kde jako zákonný soudce působil  JUDr. Ondřej Lázna</w:t>
            </w:r>
            <w:r w:rsidR="005232E2" w:rsidRPr="00B278DA">
              <w:rPr>
                <w:rFonts w:ascii="Garamond" w:hAnsi="Garamond"/>
                <w:sz w:val="23"/>
                <w:szCs w:val="23"/>
              </w:rPr>
              <w:t>.</w:t>
            </w:r>
            <w:r w:rsidRPr="00B278DA">
              <w:rPr>
                <w:rFonts w:ascii="Garamond" w:hAnsi="Garamond"/>
                <w:sz w:val="23"/>
                <w:szCs w:val="23"/>
              </w:rPr>
              <w:t xml:space="preserve"> </w:t>
            </w:r>
          </w:p>
          <w:p w14:paraId="0FCF8887" w14:textId="77777777" w:rsidR="000D3F9F" w:rsidRPr="00B278DA" w:rsidRDefault="000D3F9F" w:rsidP="00BA3815">
            <w:pPr>
              <w:tabs>
                <w:tab w:val="center" w:pos="4536"/>
                <w:tab w:val="right" w:pos="9072"/>
              </w:tabs>
              <w:rPr>
                <w:rFonts w:ascii="Garamond" w:hAnsi="Garamond"/>
                <w:sz w:val="23"/>
                <w:szCs w:val="23"/>
              </w:rPr>
            </w:pPr>
          </w:p>
          <w:p w14:paraId="283644A6" w14:textId="77777777" w:rsidR="000D3F9F" w:rsidRPr="00B278DA" w:rsidRDefault="000D3F9F" w:rsidP="00BA3815">
            <w:pPr>
              <w:tabs>
                <w:tab w:val="center" w:pos="4536"/>
                <w:tab w:val="right" w:pos="9072"/>
              </w:tabs>
              <w:rPr>
                <w:rFonts w:ascii="Garamond" w:hAnsi="Garamond"/>
                <w:sz w:val="23"/>
                <w:szCs w:val="23"/>
              </w:rPr>
            </w:pPr>
          </w:p>
          <w:p w14:paraId="6B0AEE79" w14:textId="77777777" w:rsidR="009B345F" w:rsidRPr="00B278DA" w:rsidRDefault="009B345F" w:rsidP="00BA3815">
            <w:pPr>
              <w:tabs>
                <w:tab w:val="center" w:pos="4536"/>
                <w:tab w:val="right" w:pos="9072"/>
              </w:tabs>
              <w:rPr>
                <w:rFonts w:ascii="Garamond" w:hAnsi="Garamond"/>
                <w:sz w:val="23"/>
                <w:szCs w:val="23"/>
              </w:rPr>
            </w:pPr>
          </w:p>
          <w:p w14:paraId="03E1F6FD" w14:textId="77777777" w:rsidR="009B345F" w:rsidRPr="00B278DA" w:rsidRDefault="009B345F" w:rsidP="00BA3815">
            <w:pPr>
              <w:tabs>
                <w:tab w:val="center" w:pos="4536"/>
                <w:tab w:val="right" w:pos="9072"/>
              </w:tabs>
              <w:rPr>
                <w:rFonts w:ascii="Garamond" w:hAnsi="Garamond"/>
                <w:sz w:val="23"/>
                <w:szCs w:val="23"/>
              </w:rPr>
            </w:pPr>
          </w:p>
          <w:p w14:paraId="2D63A72F" w14:textId="0F4C33AA" w:rsidR="009B345F" w:rsidRPr="00B278DA" w:rsidRDefault="009B345F" w:rsidP="00BA3815">
            <w:pPr>
              <w:tabs>
                <w:tab w:val="center" w:pos="4536"/>
                <w:tab w:val="right" w:pos="9072"/>
              </w:tabs>
              <w:rPr>
                <w:rFonts w:ascii="Garamond" w:hAnsi="Garamond"/>
                <w:sz w:val="23"/>
                <w:szCs w:val="23"/>
              </w:rPr>
            </w:pPr>
          </w:p>
        </w:tc>
        <w:tc>
          <w:tcPr>
            <w:tcW w:w="1369" w:type="pct"/>
            <w:tcBorders>
              <w:top w:val="single" w:sz="4" w:space="0" w:color="auto"/>
              <w:left w:val="single" w:sz="4" w:space="0" w:color="auto"/>
              <w:bottom w:val="single" w:sz="4" w:space="0" w:color="auto"/>
              <w:right w:val="single" w:sz="4" w:space="0" w:color="auto"/>
            </w:tcBorders>
          </w:tcPr>
          <w:p w14:paraId="631188A5" w14:textId="77777777" w:rsidR="00C87CD1" w:rsidRPr="00B278DA" w:rsidRDefault="00C87CD1" w:rsidP="00E173FE">
            <w:pPr>
              <w:tabs>
                <w:tab w:val="center" w:pos="4536"/>
                <w:tab w:val="right" w:pos="9072"/>
              </w:tabs>
              <w:rPr>
                <w:rFonts w:ascii="Garamond" w:hAnsi="Garamond"/>
                <w:b/>
                <w:sz w:val="23"/>
                <w:szCs w:val="23"/>
              </w:rPr>
            </w:pPr>
          </w:p>
          <w:p w14:paraId="32B4023A" w14:textId="77777777" w:rsidR="00E173FE" w:rsidRPr="00B278DA" w:rsidRDefault="00E173FE" w:rsidP="00E173FE">
            <w:pPr>
              <w:tabs>
                <w:tab w:val="center" w:pos="4536"/>
                <w:tab w:val="right" w:pos="9072"/>
              </w:tabs>
              <w:rPr>
                <w:rFonts w:ascii="Garamond" w:hAnsi="Garamond"/>
                <w:b/>
                <w:sz w:val="23"/>
                <w:szCs w:val="23"/>
              </w:rPr>
            </w:pPr>
            <w:r w:rsidRPr="00B278DA">
              <w:rPr>
                <w:rFonts w:ascii="Garamond" w:hAnsi="Garamond"/>
                <w:b/>
                <w:sz w:val="23"/>
                <w:szCs w:val="23"/>
              </w:rPr>
              <w:t>neobsazen</w:t>
            </w:r>
          </w:p>
          <w:p w14:paraId="3EC62E35" w14:textId="77777777" w:rsidR="00E173FE" w:rsidRPr="00B278DA" w:rsidRDefault="00E173FE" w:rsidP="00E173FE">
            <w:pPr>
              <w:tabs>
                <w:tab w:val="center" w:pos="4536"/>
                <w:tab w:val="right" w:pos="9072"/>
              </w:tabs>
              <w:jc w:val="center"/>
              <w:rPr>
                <w:rFonts w:ascii="Garamond" w:hAnsi="Garamond"/>
                <w:b/>
                <w:sz w:val="23"/>
                <w:szCs w:val="23"/>
              </w:rPr>
            </w:pPr>
          </w:p>
          <w:p w14:paraId="53E77780" w14:textId="77777777" w:rsidR="00E173FE" w:rsidRPr="00B278DA" w:rsidRDefault="00E173FE" w:rsidP="00E173FE">
            <w:pPr>
              <w:tabs>
                <w:tab w:val="center" w:pos="4536"/>
                <w:tab w:val="right" w:pos="9072"/>
              </w:tabs>
              <w:rPr>
                <w:rFonts w:ascii="Garamond" w:hAnsi="Garamond"/>
                <w:b/>
                <w:sz w:val="23"/>
                <w:szCs w:val="23"/>
              </w:rPr>
            </w:pPr>
            <w:r w:rsidRPr="00B278DA">
              <w:rPr>
                <w:rFonts w:ascii="Garamond" w:hAnsi="Garamond"/>
                <w:sz w:val="23"/>
                <w:szCs w:val="23"/>
                <w:u w:val="single"/>
              </w:rPr>
              <w:t xml:space="preserve"> </w:t>
            </w:r>
          </w:p>
          <w:p w14:paraId="29B908E2" w14:textId="77777777" w:rsidR="00E173FE" w:rsidRPr="00B278DA" w:rsidRDefault="00E173FE" w:rsidP="008D4CE4">
            <w:pPr>
              <w:tabs>
                <w:tab w:val="center" w:pos="4536"/>
                <w:tab w:val="right" w:pos="9072"/>
              </w:tabs>
              <w:rPr>
                <w:rFonts w:ascii="Garamond" w:hAnsi="Garamond"/>
                <w:b/>
                <w:sz w:val="23"/>
                <w:szCs w:val="23"/>
              </w:rPr>
            </w:pPr>
          </w:p>
          <w:p w14:paraId="71E057F1" w14:textId="77777777" w:rsidR="000D3F9F" w:rsidRPr="00B278DA" w:rsidRDefault="000D3F9F" w:rsidP="008D4CE4">
            <w:pPr>
              <w:tabs>
                <w:tab w:val="center" w:pos="4536"/>
                <w:tab w:val="right" w:pos="9072"/>
              </w:tabs>
              <w:rPr>
                <w:rFonts w:ascii="Garamond" w:hAnsi="Garamond"/>
                <w:b/>
                <w:sz w:val="23"/>
                <w:szCs w:val="23"/>
              </w:rPr>
            </w:pPr>
          </w:p>
        </w:tc>
        <w:tc>
          <w:tcPr>
            <w:tcW w:w="1321" w:type="pct"/>
            <w:tcBorders>
              <w:top w:val="single" w:sz="4" w:space="0" w:color="auto"/>
              <w:left w:val="single" w:sz="4" w:space="0" w:color="auto"/>
              <w:bottom w:val="single" w:sz="4" w:space="0" w:color="auto"/>
              <w:right w:val="single" w:sz="4" w:space="0" w:color="auto"/>
            </w:tcBorders>
          </w:tcPr>
          <w:p w14:paraId="469AAEB6" w14:textId="77777777" w:rsidR="00C87CD1" w:rsidRPr="00B278DA" w:rsidRDefault="00C87CD1" w:rsidP="00E173FE">
            <w:pPr>
              <w:tabs>
                <w:tab w:val="center" w:pos="4536"/>
                <w:tab w:val="right" w:pos="9072"/>
              </w:tabs>
              <w:rPr>
                <w:rFonts w:ascii="Garamond" w:hAnsi="Garamond"/>
                <w:b/>
                <w:sz w:val="23"/>
                <w:szCs w:val="23"/>
              </w:rPr>
            </w:pPr>
          </w:p>
          <w:p w14:paraId="372D6731" w14:textId="77777777" w:rsidR="007958C1" w:rsidRPr="00B278DA" w:rsidRDefault="007958C1" w:rsidP="007958C1">
            <w:pPr>
              <w:tabs>
                <w:tab w:val="center" w:pos="4536"/>
                <w:tab w:val="right" w:pos="9072"/>
              </w:tabs>
              <w:rPr>
                <w:rFonts w:ascii="Garamond" w:hAnsi="Garamond"/>
                <w:b/>
                <w:sz w:val="23"/>
                <w:szCs w:val="23"/>
              </w:rPr>
            </w:pPr>
            <w:r w:rsidRPr="00B278DA">
              <w:rPr>
                <w:rFonts w:ascii="Garamond" w:hAnsi="Garamond"/>
                <w:b/>
                <w:sz w:val="23"/>
                <w:szCs w:val="23"/>
              </w:rPr>
              <w:t>Olga Dvořáčková</w:t>
            </w:r>
          </w:p>
          <w:p w14:paraId="63DC8BEE" w14:textId="77777777" w:rsidR="007958C1" w:rsidRPr="00B278DA" w:rsidRDefault="007958C1" w:rsidP="007958C1">
            <w:pPr>
              <w:tabs>
                <w:tab w:val="center" w:pos="4536"/>
                <w:tab w:val="right" w:pos="9072"/>
              </w:tabs>
              <w:rPr>
                <w:rFonts w:ascii="Garamond" w:hAnsi="Garamond"/>
                <w:sz w:val="23"/>
                <w:szCs w:val="23"/>
              </w:rPr>
            </w:pPr>
            <w:r w:rsidRPr="00B278DA">
              <w:rPr>
                <w:rFonts w:ascii="Garamond" w:hAnsi="Garamond"/>
                <w:sz w:val="23"/>
                <w:szCs w:val="23"/>
              </w:rPr>
              <w:t>vyšší soudní úřednice</w:t>
            </w:r>
          </w:p>
          <w:p w14:paraId="1EF10E18" w14:textId="77777777" w:rsidR="007958C1" w:rsidRPr="00B278DA" w:rsidRDefault="007958C1" w:rsidP="007958C1">
            <w:pPr>
              <w:tabs>
                <w:tab w:val="center" w:pos="4536"/>
                <w:tab w:val="right" w:pos="9072"/>
              </w:tabs>
              <w:rPr>
                <w:rFonts w:ascii="Garamond" w:hAnsi="Garamond"/>
                <w:sz w:val="23"/>
                <w:szCs w:val="23"/>
                <w:u w:val="single"/>
              </w:rPr>
            </w:pPr>
          </w:p>
          <w:p w14:paraId="20B66006" w14:textId="77777777" w:rsidR="007958C1" w:rsidRPr="00B278DA" w:rsidRDefault="007958C1" w:rsidP="007958C1">
            <w:pPr>
              <w:tabs>
                <w:tab w:val="center" w:pos="4536"/>
                <w:tab w:val="right" w:pos="9072"/>
              </w:tabs>
              <w:rPr>
                <w:rFonts w:ascii="Garamond" w:hAnsi="Garamond"/>
                <w:sz w:val="23"/>
                <w:szCs w:val="23"/>
                <w:u w:val="single"/>
              </w:rPr>
            </w:pPr>
            <w:r w:rsidRPr="00B278DA">
              <w:rPr>
                <w:rFonts w:ascii="Garamond" w:hAnsi="Garamond"/>
                <w:sz w:val="23"/>
                <w:szCs w:val="23"/>
                <w:u w:val="single"/>
              </w:rPr>
              <w:t>zástup:</w:t>
            </w:r>
          </w:p>
          <w:p w14:paraId="0F8E8D97" w14:textId="77777777" w:rsidR="007958C1" w:rsidRPr="00B278DA" w:rsidRDefault="007958C1" w:rsidP="007958C1">
            <w:pPr>
              <w:tabs>
                <w:tab w:val="center" w:pos="4536"/>
                <w:tab w:val="right" w:pos="9072"/>
              </w:tabs>
              <w:rPr>
                <w:rFonts w:ascii="Garamond" w:hAnsi="Garamond"/>
                <w:sz w:val="23"/>
                <w:szCs w:val="23"/>
                <w:u w:val="single"/>
              </w:rPr>
            </w:pPr>
            <w:r w:rsidRPr="00B278DA">
              <w:rPr>
                <w:rFonts w:ascii="Garamond" w:hAnsi="Garamond"/>
                <w:sz w:val="23"/>
                <w:szCs w:val="23"/>
              </w:rPr>
              <w:t>Mgr. Jana Bartíková</w:t>
            </w:r>
          </w:p>
          <w:p w14:paraId="6ADA914D" w14:textId="77777777" w:rsidR="007958C1" w:rsidRPr="00B278DA" w:rsidRDefault="007958C1" w:rsidP="007958C1">
            <w:pPr>
              <w:tabs>
                <w:tab w:val="center" w:pos="4536"/>
                <w:tab w:val="right" w:pos="9072"/>
              </w:tabs>
              <w:rPr>
                <w:rFonts w:ascii="Garamond" w:hAnsi="Garamond"/>
                <w:sz w:val="23"/>
                <w:szCs w:val="23"/>
              </w:rPr>
            </w:pPr>
            <w:r w:rsidRPr="00B278DA">
              <w:rPr>
                <w:rFonts w:ascii="Garamond" w:hAnsi="Garamond"/>
                <w:sz w:val="23"/>
                <w:szCs w:val="23"/>
              </w:rPr>
              <w:t xml:space="preserve"> </w:t>
            </w:r>
          </w:p>
          <w:p w14:paraId="5E0520B2" w14:textId="77777777" w:rsidR="007958C1" w:rsidRPr="00B278DA" w:rsidRDefault="007958C1" w:rsidP="007958C1">
            <w:pPr>
              <w:tabs>
                <w:tab w:val="center" w:pos="4536"/>
                <w:tab w:val="right" w:pos="9072"/>
              </w:tabs>
              <w:rPr>
                <w:rFonts w:ascii="Garamond" w:hAnsi="Garamond"/>
                <w:b/>
                <w:sz w:val="23"/>
                <w:szCs w:val="23"/>
              </w:rPr>
            </w:pPr>
            <w:r w:rsidRPr="00B278DA">
              <w:rPr>
                <w:rFonts w:ascii="Garamond" w:hAnsi="Garamond"/>
                <w:b/>
                <w:sz w:val="23"/>
                <w:szCs w:val="23"/>
              </w:rPr>
              <w:t>Veronika Štěpánková</w:t>
            </w:r>
          </w:p>
          <w:p w14:paraId="13AFAEFA" w14:textId="77777777" w:rsidR="00AF54C9" w:rsidRPr="00B278DA" w:rsidRDefault="007958C1" w:rsidP="007958C1">
            <w:pPr>
              <w:tabs>
                <w:tab w:val="center" w:pos="4536"/>
                <w:tab w:val="right" w:pos="9072"/>
              </w:tabs>
              <w:rPr>
                <w:rFonts w:ascii="Garamond" w:hAnsi="Garamond"/>
                <w:sz w:val="23"/>
                <w:szCs w:val="23"/>
              </w:rPr>
            </w:pPr>
            <w:r w:rsidRPr="00B278DA">
              <w:rPr>
                <w:rFonts w:ascii="Garamond" w:hAnsi="Garamond"/>
                <w:sz w:val="23"/>
                <w:szCs w:val="23"/>
              </w:rPr>
              <w:t xml:space="preserve">protokolující úřednice </w:t>
            </w:r>
          </w:p>
          <w:p w14:paraId="05C431E5" w14:textId="36EF417A" w:rsidR="007958C1" w:rsidRPr="00B278DA" w:rsidRDefault="007958C1" w:rsidP="007958C1">
            <w:pPr>
              <w:tabs>
                <w:tab w:val="center" w:pos="4536"/>
                <w:tab w:val="right" w:pos="9072"/>
              </w:tabs>
              <w:rPr>
                <w:rFonts w:ascii="Garamond" w:hAnsi="Garamond"/>
                <w:sz w:val="23"/>
                <w:szCs w:val="23"/>
              </w:rPr>
            </w:pPr>
            <w:r w:rsidRPr="00B278DA">
              <w:rPr>
                <w:rFonts w:ascii="Garamond" w:hAnsi="Garamond"/>
                <w:sz w:val="23"/>
                <w:szCs w:val="23"/>
              </w:rPr>
              <w:t>plní povinnosti vedoucí soudní kanceláře</w:t>
            </w:r>
          </w:p>
          <w:p w14:paraId="52BAE0E0" w14:textId="77777777" w:rsidR="007958C1" w:rsidRPr="00B278DA" w:rsidRDefault="007958C1" w:rsidP="007958C1">
            <w:pPr>
              <w:tabs>
                <w:tab w:val="center" w:pos="4536"/>
                <w:tab w:val="right" w:pos="9072"/>
              </w:tabs>
              <w:rPr>
                <w:rFonts w:ascii="Garamond" w:hAnsi="Garamond"/>
                <w:sz w:val="23"/>
                <w:szCs w:val="23"/>
                <w:u w:val="single"/>
              </w:rPr>
            </w:pPr>
          </w:p>
          <w:p w14:paraId="6651E48A" w14:textId="77777777" w:rsidR="007958C1" w:rsidRPr="00B278DA" w:rsidRDefault="007958C1" w:rsidP="007958C1">
            <w:pPr>
              <w:tabs>
                <w:tab w:val="center" w:pos="4536"/>
                <w:tab w:val="right" w:pos="9072"/>
              </w:tabs>
              <w:rPr>
                <w:rFonts w:ascii="Garamond" w:hAnsi="Garamond"/>
                <w:sz w:val="23"/>
                <w:szCs w:val="23"/>
                <w:u w:val="single"/>
              </w:rPr>
            </w:pPr>
            <w:r w:rsidRPr="00B278DA">
              <w:rPr>
                <w:rFonts w:ascii="Garamond" w:hAnsi="Garamond"/>
                <w:sz w:val="23"/>
                <w:szCs w:val="23"/>
                <w:u w:val="single"/>
              </w:rPr>
              <w:t>zástup:</w:t>
            </w:r>
          </w:p>
          <w:p w14:paraId="6EB962F0" w14:textId="6B39EF2D" w:rsidR="007958C1" w:rsidRPr="00B278DA" w:rsidRDefault="00D9366A" w:rsidP="007958C1">
            <w:pPr>
              <w:tabs>
                <w:tab w:val="center" w:pos="4536"/>
                <w:tab w:val="right" w:pos="9072"/>
              </w:tabs>
              <w:rPr>
                <w:rFonts w:ascii="Garamond" w:hAnsi="Garamond"/>
                <w:sz w:val="23"/>
                <w:szCs w:val="23"/>
              </w:rPr>
            </w:pPr>
            <w:r w:rsidRPr="00B278DA">
              <w:rPr>
                <w:rFonts w:ascii="Garamond" w:hAnsi="Garamond"/>
                <w:sz w:val="23"/>
                <w:szCs w:val="23"/>
              </w:rPr>
              <w:t>1) Klára Marková</w:t>
            </w:r>
          </w:p>
          <w:p w14:paraId="5915851A" w14:textId="46D23402" w:rsidR="007958C1" w:rsidRPr="00B278DA" w:rsidRDefault="007958C1" w:rsidP="007958C1">
            <w:pPr>
              <w:tabs>
                <w:tab w:val="center" w:pos="4536"/>
                <w:tab w:val="right" w:pos="9072"/>
              </w:tabs>
              <w:rPr>
                <w:rFonts w:ascii="Garamond" w:hAnsi="Garamond"/>
                <w:sz w:val="23"/>
                <w:szCs w:val="23"/>
              </w:rPr>
            </w:pPr>
            <w:r w:rsidRPr="00B278DA">
              <w:rPr>
                <w:rFonts w:ascii="Garamond" w:hAnsi="Garamond"/>
                <w:sz w:val="23"/>
                <w:szCs w:val="23"/>
              </w:rPr>
              <w:t>2)</w:t>
            </w:r>
            <w:r w:rsidR="00D9366A" w:rsidRPr="00B278DA">
              <w:rPr>
                <w:rFonts w:ascii="Garamond" w:hAnsi="Garamond"/>
                <w:sz w:val="23"/>
                <w:szCs w:val="23"/>
              </w:rPr>
              <w:t xml:space="preserve"> Kateřina Čadová</w:t>
            </w:r>
          </w:p>
          <w:p w14:paraId="43CF192E" w14:textId="77777777" w:rsidR="00C545CA" w:rsidRPr="00B278DA" w:rsidRDefault="00C545CA" w:rsidP="00C545CA">
            <w:pPr>
              <w:tabs>
                <w:tab w:val="center" w:pos="4536"/>
                <w:tab w:val="right" w:pos="9072"/>
              </w:tabs>
              <w:rPr>
                <w:rFonts w:ascii="Garamond" w:hAnsi="Garamond"/>
                <w:sz w:val="23"/>
                <w:szCs w:val="23"/>
                <w:u w:val="single"/>
              </w:rPr>
            </w:pPr>
          </w:p>
          <w:p w14:paraId="5976AFAB" w14:textId="1CCEC7AE" w:rsidR="00C545CA" w:rsidRPr="00B278DA" w:rsidRDefault="00C545CA" w:rsidP="00C545CA">
            <w:pPr>
              <w:tabs>
                <w:tab w:val="center" w:pos="4536"/>
                <w:tab w:val="right" w:pos="9072"/>
              </w:tabs>
              <w:rPr>
                <w:rFonts w:ascii="Garamond" w:hAnsi="Garamond"/>
                <w:sz w:val="23"/>
                <w:szCs w:val="23"/>
                <w:u w:val="single"/>
              </w:rPr>
            </w:pPr>
            <w:r w:rsidRPr="00B278DA">
              <w:rPr>
                <w:rFonts w:ascii="Garamond" w:hAnsi="Garamond"/>
                <w:sz w:val="23"/>
                <w:szCs w:val="23"/>
                <w:u w:val="single"/>
              </w:rPr>
              <w:t>protokolující úřednice</w:t>
            </w:r>
          </w:p>
          <w:p w14:paraId="244CCC36" w14:textId="77777777" w:rsidR="00986B3A" w:rsidRPr="00B278DA" w:rsidRDefault="00986B3A" w:rsidP="00986B3A">
            <w:pPr>
              <w:tabs>
                <w:tab w:val="center" w:pos="4536"/>
                <w:tab w:val="right" w:pos="9072"/>
              </w:tabs>
              <w:rPr>
                <w:rFonts w:ascii="Garamond" w:hAnsi="Garamond"/>
                <w:sz w:val="23"/>
                <w:szCs w:val="23"/>
              </w:rPr>
            </w:pPr>
            <w:r w:rsidRPr="00B278DA">
              <w:rPr>
                <w:rFonts w:ascii="Garamond" w:hAnsi="Garamond"/>
                <w:bCs/>
                <w:sz w:val="23"/>
                <w:szCs w:val="23"/>
              </w:rPr>
              <w:t>Kateřina Čadová</w:t>
            </w:r>
          </w:p>
          <w:p w14:paraId="3142FE9F" w14:textId="77777777" w:rsidR="00986B3A" w:rsidRPr="00B278DA" w:rsidRDefault="00986B3A" w:rsidP="00986B3A">
            <w:pPr>
              <w:tabs>
                <w:tab w:val="center" w:pos="4536"/>
                <w:tab w:val="right" w:pos="9072"/>
              </w:tabs>
              <w:rPr>
                <w:rFonts w:ascii="Garamond" w:hAnsi="Garamond"/>
                <w:sz w:val="23"/>
                <w:szCs w:val="23"/>
              </w:rPr>
            </w:pPr>
            <w:r w:rsidRPr="00B278DA">
              <w:rPr>
                <w:rFonts w:ascii="Garamond" w:hAnsi="Garamond"/>
                <w:sz w:val="23"/>
                <w:szCs w:val="23"/>
              </w:rPr>
              <w:t>Martina Lofová</w:t>
            </w:r>
          </w:p>
          <w:p w14:paraId="722EECC8" w14:textId="77777777" w:rsidR="00986B3A" w:rsidRPr="00B278DA" w:rsidRDefault="00986B3A" w:rsidP="00986B3A">
            <w:pPr>
              <w:tabs>
                <w:tab w:val="center" w:pos="4536"/>
                <w:tab w:val="right" w:pos="9072"/>
              </w:tabs>
              <w:rPr>
                <w:rFonts w:ascii="Garamond" w:hAnsi="Garamond"/>
                <w:sz w:val="23"/>
                <w:szCs w:val="23"/>
              </w:rPr>
            </w:pPr>
            <w:r w:rsidRPr="00B278DA">
              <w:rPr>
                <w:rFonts w:ascii="Garamond" w:hAnsi="Garamond"/>
                <w:sz w:val="23"/>
                <w:szCs w:val="23"/>
              </w:rPr>
              <w:t>Dana Němečková</w:t>
            </w:r>
          </w:p>
          <w:p w14:paraId="0D3E9864" w14:textId="77777777" w:rsidR="00986B3A" w:rsidRPr="00B278DA" w:rsidRDefault="00986B3A" w:rsidP="00986B3A">
            <w:pPr>
              <w:tabs>
                <w:tab w:val="center" w:pos="4536"/>
                <w:tab w:val="right" w:pos="9072"/>
              </w:tabs>
              <w:rPr>
                <w:rFonts w:ascii="Garamond" w:hAnsi="Garamond"/>
                <w:sz w:val="23"/>
                <w:szCs w:val="23"/>
              </w:rPr>
            </w:pPr>
            <w:r w:rsidRPr="00B278DA">
              <w:rPr>
                <w:rFonts w:ascii="Garamond" w:hAnsi="Garamond"/>
                <w:sz w:val="23"/>
                <w:szCs w:val="23"/>
              </w:rPr>
              <w:t>Lucie Poskočilová</w:t>
            </w:r>
          </w:p>
          <w:p w14:paraId="3568DED0" w14:textId="77777777" w:rsidR="00986B3A" w:rsidRPr="00B278DA" w:rsidRDefault="00986B3A" w:rsidP="00986B3A">
            <w:pPr>
              <w:tabs>
                <w:tab w:val="center" w:pos="4536"/>
                <w:tab w:val="right" w:pos="9072"/>
              </w:tabs>
              <w:rPr>
                <w:rFonts w:ascii="Garamond" w:hAnsi="Garamond"/>
                <w:b/>
                <w:bCs/>
                <w:sz w:val="23"/>
                <w:szCs w:val="23"/>
              </w:rPr>
            </w:pPr>
            <w:r w:rsidRPr="00B278DA">
              <w:rPr>
                <w:rFonts w:ascii="Garamond" w:hAnsi="Garamond"/>
                <w:sz w:val="23"/>
                <w:szCs w:val="23"/>
              </w:rPr>
              <w:t>Kristýna Svítilová</w:t>
            </w:r>
            <w:r w:rsidRPr="00B278DA">
              <w:rPr>
                <w:rFonts w:ascii="Garamond" w:hAnsi="Garamond"/>
                <w:b/>
                <w:bCs/>
                <w:sz w:val="23"/>
                <w:szCs w:val="23"/>
              </w:rPr>
              <w:t xml:space="preserve"> </w:t>
            </w:r>
          </w:p>
          <w:p w14:paraId="54BCE781" w14:textId="77777777" w:rsidR="00471C0A" w:rsidRPr="00B278DA" w:rsidRDefault="00471C0A" w:rsidP="00986B3A">
            <w:pPr>
              <w:tabs>
                <w:tab w:val="center" w:pos="4536"/>
                <w:tab w:val="right" w:pos="9072"/>
              </w:tabs>
              <w:rPr>
                <w:rFonts w:ascii="Garamond" w:hAnsi="Garamond"/>
                <w:sz w:val="23"/>
                <w:szCs w:val="23"/>
              </w:rPr>
            </w:pPr>
          </w:p>
          <w:p w14:paraId="7555D588" w14:textId="78EDC574" w:rsidR="00471C0A" w:rsidRPr="00B278DA" w:rsidRDefault="00471C0A" w:rsidP="00986B3A">
            <w:pPr>
              <w:tabs>
                <w:tab w:val="center" w:pos="4536"/>
                <w:tab w:val="right" w:pos="9072"/>
              </w:tabs>
              <w:rPr>
                <w:rFonts w:ascii="Garamond" w:hAnsi="Garamond"/>
                <w:sz w:val="23"/>
                <w:szCs w:val="23"/>
                <w:u w:val="single"/>
              </w:rPr>
            </w:pPr>
            <w:r w:rsidRPr="00B278DA">
              <w:rPr>
                <w:rFonts w:ascii="Garamond" w:hAnsi="Garamond"/>
                <w:sz w:val="23"/>
                <w:szCs w:val="23"/>
                <w:u w:val="single"/>
              </w:rPr>
              <w:t>zapisovatelka:</w:t>
            </w:r>
          </w:p>
          <w:p w14:paraId="723F9D0E" w14:textId="150D1A1E" w:rsidR="0010162B" w:rsidRPr="00B278DA" w:rsidRDefault="00986B3A" w:rsidP="00986B3A">
            <w:pPr>
              <w:tabs>
                <w:tab w:val="center" w:pos="4536"/>
                <w:tab w:val="right" w:pos="9072"/>
              </w:tabs>
              <w:rPr>
                <w:rFonts w:ascii="Garamond" w:hAnsi="Garamond"/>
                <w:sz w:val="23"/>
                <w:szCs w:val="23"/>
              </w:rPr>
            </w:pPr>
            <w:r w:rsidRPr="00B278DA">
              <w:rPr>
                <w:rFonts w:ascii="Garamond" w:hAnsi="Garamond"/>
                <w:sz w:val="23"/>
                <w:szCs w:val="23"/>
              </w:rPr>
              <w:t>Michaela Šťastn</w:t>
            </w:r>
            <w:r w:rsidR="00471C0A" w:rsidRPr="00B278DA">
              <w:rPr>
                <w:rFonts w:ascii="Garamond" w:hAnsi="Garamond"/>
                <w:sz w:val="23"/>
                <w:szCs w:val="23"/>
              </w:rPr>
              <w:t>á</w:t>
            </w:r>
          </w:p>
        </w:tc>
      </w:tr>
      <w:tr w:rsidR="000F0184" w:rsidRPr="00B278DA" w14:paraId="227B4CD9" w14:textId="77777777" w:rsidTr="00223430">
        <w:trPr>
          <w:trHeight w:val="279"/>
        </w:trPr>
        <w:tc>
          <w:tcPr>
            <w:tcW w:w="386" w:type="pct"/>
            <w:tcBorders>
              <w:top w:val="single" w:sz="4" w:space="0" w:color="auto"/>
              <w:left w:val="single" w:sz="4" w:space="0" w:color="auto"/>
              <w:bottom w:val="single" w:sz="4" w:space="0" w:color="auto"/>
              <w:right w:val="single" w:sz="4" w:space="0" w:color="auto"/>
            </w:tcBorders>
          </w:tcPr>
          <w:p w14:paraId="7905FB25" w14:textId="77777777" w:rsidR="009125C6" w:rsidRPr="00B278DA" w:rsidRDefault="009125C6" w:rsidP="00E173FE">
            <w:pPr>
              <w:tabs>
                <w:tab w:val="center" w:pos="4536"/>
                <w:tab w:val="right" w:pos="9072"/>
              </w:tabs>
              <w:rPr>
                <w:rFonts w:ascii="Garamond" w:hAnsi="Garamond"/>
                <w:b/>
                <w:sz w:val="23"/>
                <w:szCs w:val="23"/>
              </w:rPr>
            </w:pPr>
          </w:p>
          <w:p w14:paraId="7580AD61" w14:textId="77777777" w:rsidR="00E173FE" w:rsidRPr="00B278DA" w:rsidRDefault="00E173FE" w:rsidP="00E173FE">
            <w:pPr>
              <w:tabs>
                <w:tab w:val="center" w:pos="4536"/>
                <w:tab w:val="right" w:pos="9072"/>
              </w:tabs>
              <w:rPr>
                <w:rFonts w:ascii="Garamond" w:hAnsi="Garamond"/>
                <w:b/>
                <w:sz w:val="23"/>
                <w:szCs w:val="23"/>
              </w:rPr>
            </w:pPr>
            <w:r w:rsidRPr="00B278DA">
              <w:rPr>
                <w:rFonts w:ascii="Garamond" w:hAnsi="Garamond"/>
                <w:b/>
                <w:sz w:val="23"/>
                <w:szCs w:val="23"/>
              </w:rPr>
              <w:t>51 T</w:t>
            </w:r>
          </w:p>
        </w:tc>
        <w:tc>
          <w:tcPr>
            <w:tcW w:w="1924" w:type="pct"/>
            <w:tcBorders>
              <w:top w:val="single" w:sz="4" w:space="0" w:color="auto"/>
              <w:left w:val="single" w:sz="4" w:space="0" w:color="auto"/>
              <w:bottom w:val="single" w:sz="4" w:space="0" w:color="auto"/>
              <w:right w:val="single" w:sz="4" w:space="0" w:color="auto"/>
            </w:tcBorders>
          </w:tcPr>
          <w:p w14:paraId="648854A7" w14:textId="77777777" w:rsidR="009125C6" w:rsidRPr="00B278DA" w:rsidRDefault="009125C6" w:rsidP="00E173FE">
            <w:pPr>
              <w:tabs>
                <w:tab w:val="center" w:pos="4536"/>
                <w:tab w:val="right" w:pos="9072"/>
              </w:tabs>
              <w:rPr>
                <w:rFonts w:ascii="Garamond" w:hAnsi="Garamond"/>
                <w:b/>
                <w:sz w:val="23"/>
                <w:szCs w:val="23"/>
              </w:rPr>
            </w:pPr>
          </w:p>
          <w:p w14:paraId="5D247298" w14:textId="77777777" w:rsidR="00E173FE" w:rsidRPr="00B278DA" w:rsidRDefault="00E173FE" w:rsidP="00E173FE">
            <w:pPr>
              <w:tabs>
                <w:tab w:val="center" w:pos="4536"/>
                <w:tab w:val="right" w:pos="9072"/>
              </w:tabs>
              <w:rPr>
                <w:rFonts w:ascii="Garamond" w:hAnsi="Garamond"/>
                <w:b/>
                <w:sz w:val="23"/>
                <w:szCs w:val="23"/>
              </w:rPr>
            </w:pPr>
            <w:r w:rsidRPr="00B278DA">
              <w:rPr>
                <w:rFonts w:ascii="Garamond" w:hAnsi="Garamond"/>
                <w:b/>
                <w:sz w:val="23"/>
                <w:szCs w:val="23"/>
              </w:rPr>
              <w:t xml:space="preserve">Rozhodování ve věcech trestních </w:t>
            </w:r>
          </w:p>
          <w:p w14:paraId="5A4D0895" w14:textId="77777777" w:rsidR="00E173FE" w:rsidRPr="00B278DA" w:rsidRDefault="00E173FE" w:rsidP="00E173FE">
            <w:pPr>
              <w:tabs>
                <w:tab w:val="center" w:pos="4536"/>
                <w:tab w:val="right" w:pos="9072"/>
              </w:tabs>
              <w:rPr>
                <w:rFonts w:ascii="Garamond" w:hAnsi="Garamond"/>
                <w:b/>
                <w:sz w:val="23"/>
                <w:szCs w:val="23"/>
              </w:rPr>
            </w:pPr>
          </w:p>
          <w:p w14:paraId="584F3463" w14:textId="77777777" w:rsidR="00E173FE" w:rsidRPr="00B278DA" w:rsidRDefault="00E173FE" w:rsidP="00E173FE">
            <w:pPr>
              <w:tabs>
                <w:tab w:val="center" w:pos="4536"/>
                <w:tab w:val="right" w:pos="9072"/>
              </w:tabs>
              <w:rPr>
                <w:rFonts w:ascii="Garamond" w:hAnsi="Garamond"/>
                <w:sz w:val="23"/>
                <w:szCs w:val="23"/>
              </w:rPr>
            </w:pPr>
            <w:r w:rsidRPr="00B278DA">
              <w:rPr>
                <w:rFonts w:ascii="Garamond" w:hAnsi="Garamond"/>
                <w:sz w:val="23"/>
                <w:szCs w:val="23"/>
              </w:rPr>
              <w:t xml:space="preserve">Věci T, v nichž bude podána obžaloba, návrh na potrestání, návrh na schválení dohody o vině a trestu, včetně věcí většího rozsahu v objemu </w:t>
            </w:r>
            <w:r w:rsidR="00530ECD" w:rsidRPr="00B278DA">
              <w:rPr>
                <w:rFonts w:ascii="Garamond" w:hAnsi="Garamond"/>
                <w:b/>
                <w:sz w:val="23"/>
                <w:szCs w:val="23"/>
              </w:rPr>
              <w:t>100 %</w:t>
            </w:r>
            <w:r w:rsidRPr="00B278DA">
              <w:rPr>
                <w:rFonts w:ascii="Garamond" w:hAnsi="Garamond"/>
                <w:sz w:val="23"/>
                <w:szCs w:val="23"/>
              </w:rPr>
              <w:t xml:space="preserve"> celkového nápadu, připadajícího na jeden trestní senát, přidělované obecným dorovnávacím způsobem v rejstříku T, kromě věcí, ve kterých je soudce vyloučen z rozhodování úkonem přípravného řízení</w:t>
            </w:r>
          </w:p>
          <w:p w14:paraId="7199A842" w14:textId="77777777" w:rsidR="00E173FE" w:rsidRPr="00B278DA" w:rsidRDefault="00E173FE" w:rsidP="00E173FE">
            <w:pPr>
              <w:tabs>
                <w:tab w:val="center" w:pos="4536"/>
                <w:tab w:val="right" w:pos="9072"/>
              </w:tabs>
              <w:rPr>
                <w:rFonts w:ascii="Garamond" w:hAnsi="Garamond"/>
                <w:sz w:val="23"/>
                <w:szCs w:val="23"/>
              </w:rPr>
            </w:pPr>
          </w:p>
          <w:p w14:paraId="2ED8D434" w14:textId="77777777" w:rsidR="00E173FE" w:rsidRPr="00B278DA" w:rsidRDefault="00E173FE" w:rsidP="00E173FE">
            <w:pPr>
              <w:tabs>
                <w:tab w:val="center" w:pos="4536"/>
                <w:tab w:val="right" w:pos="9072"/>
              </w:tabs>
              <w:rPr>
                <w:rFonts w:ascii="Garamond" w:hAnsi="Garamond"/>
                <w:sz w:val="23"/>
                <w:szCs w:val="23"/>
              </w:rPr>
            </w:pPr>
            <w:r w:rsidRPr="00B278DA">
              <w:rPr>
                <w:rFonts w:ascii="Garamond" w:hAnsi="Garamond"/>
                <w:sz w:val="23"/>
                <w:szCs w:val="23"/>
              </w:rPr>
              <w:t>zjednodušené řízení se zadrženým podezřelým dle rozpisu předsedy soudu v týdenních časových intervalech</w:t>
            </w:r>
          </w:p>
        </w:tc>
        <w:tc>
          <w:tcPr>
            <w:tcW w:w="1369" w:type="pct"/>
            <w:tcBorders>
              <w:top w:val="single" w:sz="4" w:space="0" w:color="auto"/>
              <w:left w:val="single" w:sz="4" w:space="0" w:color="auto"/>
              <w:bottom w:val="single" w:sz="4" w:space="0" w:color="auto"/>
              <w:right w:val="single" w:sz="4" w:space="0" w:color="auto"/>
            </w:tcBorders>
          </w:tcPr>
          <w:p w14:paraId="4F519BD7" w14:textId="77777777" w:rsidR="009125C6" w:rsidRPr="00B278DA" w:rsidRDefault="009125C6" w:rsidP="00F67E09">
            <w:pPr>
              <w:tabs>
                <w:tab w:val="center" w:pos="4536"/>
                <w:tab w:val="right" w:pos="9072"/>
              </w:tabs>
              <w:rPr>
                <w:rFonts w:ascii="Garamond" w:hAnsi="Garamond"/>
                <w:b/>
                <w:sz w:val="23"/>
                <w:szCs w:val="23"/>
              </w:rPr>
            </w:pPr>
          </w:p>
          <w:p w14:paraId="08D475DA" w14:textId="77777777" w:rsidR="00F67E09" w:rsidRPr="00B278DA" w:rsidRDefault="00F67E09" w:rsidP="00F67E09">
            <w:pPr>
              <w:tabs>
                <w:tab w:val="center" w:pos="4536"/>
                <w:tab w:val="right" w:pos="9072"/>
              </w:tabs>
              <w:rPr>
                <w:rFonts w:ascii="Garamond" w:hAnsi="Garamond"/>
                <w:b/>
                <w:sz w:val="23"/>
                <w:szCs w:val="23"/>
              </w:rPr>
            </w:pPr>
            <w:r w:rsidRPr="00B278DA">
              <w:rPr>
                <w:rFonts w:ascii="Garamond" w:hAnsi="Garamond"/>
                <w:b/>
                <w:sz w:val="23"/>
                <w:szCs w:val="23"/>
              </w:rPr>
              <w:t>JUDr. Petr Kacafírek</w:t>
            </w:r>
          </w:p>
          <w:p w14:paraId="59B9F181" w14:textId="77777777" w:rsidR="00F67E09" w:rsidRPr="00B278DA" w:rsidRDefault="00F67E09" w:rsidP="00F67E09">
            <w:pPr>
              <w:tabs>
                <w:tab w:val="center" w:pos="4536"/>
                <w:tab w:val="right" w:pos="9072"/>
              </w:tabs>
              <w:jc w:val="center"/>
              <w:rPr>
                <w:rFonts w:ascii="Garamond" w:hAnsi="Garamond"/>
                <w:b/>
                <w:sz w:val="23"/>
                <w:szCs w:val="23"/>
              </w:rPr>
            </w:pPr>
          </w:p>
          <w:p w14:paraId="4D72BC60" w14:textId="77777777" w:rsidR="00F67E09" w:rsidRPr="00B278DA" w:rsidRDefault="00F67E09" w:rsidP="00F67E09">
            <w:pPr>
              <w:tabs>
                <w:tab w:val="center" w:pos="4536"/>
                <w:tab w:val="right" w:pos="9072"/>
              </w:tabs>
              <w:rPr>
                <w:rFonts w:ascii="Garamond" w:hAnsi="Garamond"/>
                <w:sz w:val="23"/>
                <w:szCs w:val="23"/>
                <w:u w:val="single"/>
              </w:rPr>
            </w:pPr>
            <w:r w:rsidRPr="00B278DA">
              <w:rPr>
                <w:rFonts w:ascii="Garamond" w:hAnsi="Garamond"/>
                <w:sz w:val="23"/>
                <w:szCs w:val="23"/>
                <w:u w:val="single"/>
              </w:rPr>
              <w:t>zástup:</w:t>
            </w:r>
          </w:p>
          <w:p w14:paraId="45B198E6" w14:textId="3877B5B1" w:rsidR="00F67E09" w:rsidRPr="00B278DA" w:rsidRDefault="00F67E09" w:rsidP="00F67E09">
            <w:pPr>
              <w:tabs>
                <w:tab w:val="center" w:pos="4536"/>
                <w:tab w:val="right" w:pos="9072"/>
              </w:tabs>
              <w:rPr>
                <w:rFonts w:ascii="Garamond" w:hAnsi="Garamond"/>
                <w:sz w:val="23"/>
                <w:szCs w:val="23"/>
              </w:rPr>
            </w:pPr>
            <w:r w:rsidRPr="00B278DA">
              <w:rPr>
                <w:rFonts w:ascii="Garamond" w:hAnsi="Garamond"/>
                <w:sz w:val="23"/>
                <w:szCs w:val="23"/>
              </w:rPr>
              <w:t xml:space="preserve">1) </w:t>
            </w:r>
            <w:r w:rsidR="00280797" w:rsidRPr="00B278DA">
              <w:rPr>
                <w:rFonts w:ascii="Garamond" w:hAnsi="Garamond"/>
                <w:sz w:val="23"/>
                <w:szCs w:val="23"/>
              </w:rPr>
              <w:t>Mgr. Lucie Ondráčková 1T</w:t>
            </w:r>
          </w:p>
          <w:p w14:paraId="1BC67FA5" w14:textId="22690012" w:rsidR="00B14595" w:rsidRPr="00B278DA" w:rsidRDefault="00F67E09" w:rsidP="00B14595">
            <w:pPr>
              <w:tabs>
                <w:tab w:val="center" w:pos="4536"/>
                <w:tab w:val="right" w:pos="9072"/>
              </w:tabs>
              <w:rPr>
                <w:rFonts w:ascii="Garamond" w:hAnsi="Garamond"/>
                <w:sz w:val="23"/>
                <w:szCs w:val="23"/>
              </w:rPr>
            </w:pPr>
            <w:r w:rsidRPr="00B278DA">
              <w:rPr>
                <w:rFonts w:ascii="Garamond" w:hAnsi="Garamond"/>
                <w:sz w:val="23"/>
                <w:szCs w:val="23"/>
              </w:rPr>
              <w:t xml:space="preserve">2) </w:t>
            </w:r>
            <w:r w:rsidR="00B14595" w:rsidRPr="00B278DA">
              <w:rPr>
                <w:rFonts w:ascii="Garamond" w:hAnsi="Garamond"/>
                <w:sz w:val="23"/>
                <w:szCs w:val="23"/>
              </w:rPr>
              <w:t xml:space="preserve"> Mgr. Josef Mana 2T</w:t>
            </w:r>
          </w:p>
          <w:p w14:paraId="49438A38" w14:textId="291B967D" w:rsidR="00F67E09" w:rsidRPr="00B278DA" w:rsidRDefault="00F67E09" w:rsidP="00F67E09">
            <w:pPr>
              <w:tabs>
                <w:tab w:val="center" w:pos="4536"/>
                <w:tab w:val="right" w:pos="9072"/>
              </w:tabs>
              <w:rPr>
                <w:rFonts w:ascii="Garamond" w:hAnsi="Garamond"/>
                <w:sz w:val="23"/>
                <w:szCs w:val="23"/>
              </w:rPr>
            </w:pPr>
          </w:p>
          <w:p w14:paraId="3F1A57F1" w14:textId="77777777" w:rsidR="00F67E09" w:rsidRPr="00B278DA" w:rsidRDefault="00F67E09" w:rsidP="00F67E09">
            <w:pPr>
              <w:tabs>
                <w:tab w:val="center" w:pos="4536"/>
                <w:tab w:val="right" w:pos="9072"/>
              </w:tabs>
              <w:rPr>
                <w:rFonts w:ascii="Garamond" w:hAnsi="Garamond"/>
                <w:sz w:val="23"/>
                <w:szCs w:val="23"/>
              </w:rPr>
            </w:pPr>
          </w:p>
          <w:p w14:paraId="70AC8AF8" w14:textId="77777777" w:rsidR="00F67E09" w:rsidRPr="00B278DA" w:rsidRDefault="00F67E09" w:rsidP="00F67E09">
            <w:pPr>
              <w:tabs>
                <w:tab w:val="center" w:pos="4536"/>
                <w:tab w:val="right" w:pos="9072"/>
              </w:tabs>
              <w:rPr>
                <w:rFonts w:ascii="Garamond" w:hAnsi="Garamond"/>
                <w:sz w:val="23"/>
                <w:szCs w:val="23"/>
              </w:rPr>
            </w:pPr>
          </w:p>
          <w:p w14:paraId="265C44CE" w14:textId="77777777" w:rsidR="00F67E09" w:rsidRPr="00B278DA" w:rsidRDefault="00F67E09" w:rsidP="00F67E09">
            <w:pPr>
              <w:tabs>
                <w:tab w:val="center" w:pos="4536"/>
                <w:tab w:val="right" w:pos="9072"/>
              </w:tabs>
              <w:rPr>
                <w:rFonts w:ascii="Garamond" w:hAnsi="Garamond"/>
                <w:sz w:val="23"/>
                <w:szCs w:val="23"/>
              </w:rPr>
            </w:pPr>
          </w:p>
          <w:p w14:paraId="3CC85E4A" w14:textId="07FC2FE3" w:rsidR="0084725A" w:rsidRPr="00B278DA" w:rsidRDefault="00790A7F" w:rsidP="0084725A">
            <w:pPr>
              <w:tabs>
                <w:tab w:val="center" w:pos="4536"/>
                <w:tab w:val="right" w:pos="9072"/>
              </w:tabs>
              <w:rPr>
                <w:rFonts w:ascii="Garamond" w:hAnsi="Garamond"/>
                <w:b/>
                <w:color w:val="FF0000"/>
                <w:sz w:val="23"/>
                <w:szCs w:val="23"/>
              </w:rPr>
            </w:pPr>
            <w:r w:rsidRPr="00B278DA">
              <w:rPr>
                <w:rFonts w:ascii="Garamond" w:hAnsi="Garamond"/>
                <w:b/>
                <w:color w:val="FF0000"/>
                <w:sz w:val="23"/>
                <w:szCs w:val="23"/>
              </w:rPr>
              <w:t>Mgr. Pavlína Gauvain</w:t>
            </w:r>
          </w:p>
          <w:p w14:paraId="6DD61359" w14:textId="6DA00163" w:rsidR="0084725A" w:rsidRPr="00B278DA" w:rsidRDefault="0084725A" w:rsidP="0084725A">
            <w:pPr>
              <w:tabs>
                <w:tab w:val="center" w:pos="4536"/>
                <w:tab w:val="right" w:pos="9072"/>
              </w:tabs>
              <w:rPr>
                <w:rFonts w:ascii="Garamond" w:hAnsi="Garamond"/>
                <w:b/>
                <w:sz w:val="23"/>
                <w:szCs w:val="23"/>
              </w:rPr>
            </w:pPr>
            <w:r w:rsidRPr="00B278DA">
              <w:rPr>
                <w:rFonts w:ascii="Garamond" w:hAnsi="Garamond"/>
                <w:sz w:val="23"/>
                <w:szCs w:val="23"/>
              </w:rPr>
              <w:t>asistent</w:t>
            </w:r>
            <w:r w:rsidR="00790A7F" w:rsidRPr="00B278DA">
              <w:rPr>
                <w:rFonts w:ascii="Garamond" w:hAnsi="Garamond"/>
                <w:sz w:val="23"/>
                <w:szCs w:val="23"/>
              </w:rPr>
              <w:t>ka</w:t>
            </w:r>
            <w:r w:rsidRPr="00B278DA">
              <w:rPr>
                <w:rFonts w:ascii="Garamond" w:hAnsi="Garamond"/>
                <w:sz w:val="23"/>
                <w:szCs w:val="23"/>
              </w:rPr>
              <w:t xml:space="preserve"> soudce</w:t>
            </w:r>
          </w:p>
          <w:p w14:paraId="48B12EB3" w14:textId="77777777" w:rsidR="0084725A" w:rsidRPr="00B278DA" w:rsidRDefault="0084725A" w:rsidP="0084725A">
            <w:pPr>
              <w:tabs>
                <w:tab w:val="center" w:pos="4536"/>
                <w:tab w:val="right" w:pos="9072"/>
              </w:tabs>
              <w:rPr>
                <w:rFonts w:ascii="Garamond" w:hAnsi="Garamond"/>
                <w:sz w:val="23"/>
                <w:szCs w:val="23"/>
              </w:rPr>
            </w:pPr>
          </w:p>
          <w:p w14:paraId="50595C1F" w14:textId="77777777" w:rsidR="0084725A" w:rsidRPr="00B278DA" w:rsidRDefault="0084725A" w:rsidP="0084725A">
            <w:pPr>
              <w:tabs>
                <w:tab w:val="center" w:pos="4536"/>
                <w:tab w:val="right" w:pos="9072"/>
              </w:tabs>
              <w:rPr>
                <w:rFonts w:ascii="Garamond" w:hAnsi="Garamond"/>
                <w:sz w:val="23"/>
                <w:szCs w:val="23"/>
                <w:u w:val="single"/>
              </w:rPr>
            </w:pPr>
            <w:r w:rsidRPr="00B278DA">
              <w:rPr>
                <w:rFonts w:ascii="Garamond" w:hAnsi="Garamond"/>
                <w:sz w:val="23"/>
                <w:szCs w:val="23"/>
                <w:u w:val="single"/>
              </w:rPr>
              <w:t>zástup:</w:t>
            </w:r>
          </w:p>
          <w:p w14:paraId="2CB7C65C" w14:textId="77777777" w:rsidR="00790A7F" w:rsidRPr="00B278DA" w:rsidRDefault="00790A7F" w:rsidP="00790A7F">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Julie Brožková</w:t>
            </w:r>
          </w:p>
          <w:p w14:paraId="69B0FD0E" w14:textId="77777777" w:rsidR="00790A7F" w:rsidRPr="00B278DA" w:rsidRDefault="00790A7F" w:rsidP="00790A7F">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Jiří Mottl</w:t>
            </w:r>
          </w:p>
          <w:p w14:paraId="45E8F46D" w14:textId="77777777" w:rsidR="00790A7F" w:rsidRPr="00B278DA" w:rsidRDefault="00790A7F" w:rsidP="00790A7F">
            <w:pPr>
              <w:tabs>
                <w:tab w:val="center" w:pos="4536"/>
                <w:tab w:val="right" w:pos="9072"/>
              </w:tabs>
              <w:rPr>
                <w:rFonts w:ascii="Garamond" w:hAnsi="Garamond"/>
                <w:color w:val="000000" w:themeColor="text1"/>
                <w:sz w:val="23"/>
                <w:szCs w:val="23"/>
              </w:rPr>
            </w:pPr>
            <w:r w:rsidRPr="00B278DA">
              <w:rPr>
                <w:rFonts w:ascii="Garamond" w:hAnsi="Garamond"/>
                <w:color w:val="000000" w:themeColor="text1"/>
                <w:sz w:val="23"/>
                <w:szCs w:val="23"/>
              </w:rPr>
              <w:t>Mgr. Filip Návrat</w:t>
            </w:r>
          </w:p>
          <w:p w14:paraId="14F5DA7C" w14:textId="77777777" w:rsidR="00790A7F" w:rsidRPr="00B278DA" w:rsidRDefault="00790A7F" w:rsidP="00790A7F">
            <w:pPr>
              <w:tabs>
                <w:tab w:val="center" w:pos="4536"/>
                <w:tab w:val="right" w:pos="9072"/>
              </w:tabs>
              <w:rPr>
                <w:rFonts w:ascii="Garamond" w:hAnsi="Garamond"/>
                <w:sz w:val="23"/>
                <w:szCs w:val="23"/>
              </w:rPr>
            </w:pPr>
            <w:r w:rsidRPr="00B278DA">
              <w:rPr>
                <w:rFonts w:ascii="Garamond" w:hAnsi="Garamond"/>
                <w:sz w:val="23"/>
                <w:szCs w:val="23"/>
              </w:rPr>
              <w:t>Mgr. Tereza Šamalíková</w:t>
            </w:r>
          </w:p>
          <w:p w14:paraId="36CB7534" w14:textId="77777777" w:rsidR="00790A7F" w:rsidRPr="00B278DA" w:rsidRDefault="00790A7F" w:rsidP="00790A7F">
            <w:pPr>
              <w:tabs>
                <w:tab w:val="center" w:pos="4536"/>
                <w:tab w:val="right" w:pos="9072"/>
              </w:tabs>
              <w:rPr>
                <w:rFonts w:ascii="Garamond" w:hAnsi="Garamond"/>
                <w:sz w:val="23"/>
                <w:szCs w:val="23"/>
              </w:rPr>
            </w:pPr>
            <w:r w:rsidRPr="00B278DA">
              <w:rPr>
                <w:rFonts w:ascii="Garamond" w:hAnsi="Garamond"/>
                <w:sz w:val="23"/>
                <w:szCs w:val="23"/>
              </w:rPr>
              <w:t>Mgr. Nina Václavková</w:t>
            </w:r>
          </w:p>
          <w:p w14:paraId="794F67AF" w14:textId="77777777" w:rsidR="00E173FE" w:rsidRPr="00B278DA" w:rsidRDefault="00E173FE" w:rsidP="00280797">
            <w:pPr>
              <w:tabs>
                <w:tab w:val="center" w:pos="4536"/>
                <w:tab w:val="right" w:pos="9072"/>
              </w:tabs>
              <w:rPr>
                <w:rFonts w:ascii="Garamond" w:hAnsi="Garamond"/>
                <w:sz w:val="23"/>
                <w:szCs w:val="23"/>
              </w:rPr>
            </w:pPr>
          </w:p>
        </w:tc>
        <w:tc>
          <w:tcPr>
            <w:tcW w:w="1321" w:type="pct"/>
            <w:tcBorders>
              <w:top w:val="single" w:sz="4" w:space="0" w:color="auto"/>
              <w:left w:val="single" w:sz="4" w:space="0" w:color="auto"/>
              <w:bottom w:val="single" w:sz="4" w:space="0" w:color="auto"/>
              <w:right w:val="single" w:sz="4" w:space="0" w:color="auto"/>
            </w:tcBorders>
          </w:tcPr>
          <w:p w14:paraId="7649A0BA" w14:textId="77777777" w:rsidR="009125C6" w:rsidRPr="00B278DA" w:rsidRDefault="009125C6" w:rsidP="00F67E09">
            <w:pPr>
              <w:tabs>
                <w:tab w:val="center" w:pos="4536"/>
                <w:tab w:val="right" w:pos="9072"/>
              </w:tabs>
              <w:rPr>
                <w:rFonts w:ascii="Garamond" w:hAnsi="Garamond"/>
                <w:b/>
                <w:sz w:val="23"/>
                <w:szCs w:val="23"/>
              </w:rPr>
            </w:pPr>
          </w:p>
          <w:p w14:paraId="01A7FF07" w14:textId="77777777" w:rsidR="007958C1" w:rsidRPr="00B278DA" w:rsidRDefault="007958C1" w:rsidP="007958C1">
            <w:pPr>
              <w:tabs>
                <w:tab w:val="center" w:pos="4536"/>
                <w:tab w:val="right" w:pos="9072"/>
              </w:tabs>
              <w:rPr>
                <w:rFonts w:ascii="Garamond" w:hAnsi="Garamond"/>
                <w:b/>
                <w:sz w:val="23"/>
                <w:szCs w:val="23"/>
                <w:u w:val="single"/>
              </w:rPr>
            </w:pPr>
            <w:r w:rsidRPr="00B278DA">
              <w:rPr>
                <w:rFonts w:ascii="Garamond" w:hAnsi="Garamond"/>
                <w:b/>
                <w:sz w:val="23"/>
                <w:szCs w:val="23"/>
              </w:rPr>
              <w:t>Olga Dvořáčková</w:t>
            </w:r>
          </w:p>
          <w:p w14:paraId="24EF61F9" w14:textId="77777777" w:rsidR="007958C1" w:rsidRPr="00B278DA" w:rsidRDefault="007958C1" w:rsidP="007958C1">
            <w:pPr>
              <w:tabs>
                <w:tab w:val="center" w:pos="4536"/>
                <w:tab w:val="right" w:pos="9072"/>
              </w:tabs>
              <w:rPr>
                <w:rFonts w:ascii="Garamond" w:hAnsi="Garamond"/>
                <w:sz w:val="23"/>
                <w:szCs w:val="23"/>
              </w:rPr>
            </w:pPr>
            <w:r w:rsidRPr="00B278DA">
              <w:rPr>
                <w:rFonts w:ascii="Garamond" w:hAnsi="Garamond"/>
                <w:sz w:val="23"/>
                <w:szCs w:val="23"/>
              </w:rPr>
              <w:t>vyšší soudní úřednice</w:t>
            </w:r>
          </w:p>
          <w:p w14:paraId="0E8E4A4E" w14:textId="77777777" w:rsidR="007958C1" w:rsidRPr="00B278DA" w:rsidRDefault="007958C1" w:rsidP="007958C1">
            <w:pPr>
              <w:tabs>
                <w:tab w:val="center" w:pos="4536"/>
                <w:tab w:val="right" w:pos="9072"/>
              </w:tabs>
              <w:rPr>
                <w:rFonts w:ascii="Garamond" w:hAnsi="Garamond"/>
                <w:sz w:val="23"/>
                <w:szCs w:val="23"/>
              </w:rPr>
            </w:pPr>
          </w:p>
          <w:p w14:paraId="03C53DD6" w14:textId="77777777" w:rsidR="007958C1" w:rsidRPr="00B278DA" w:rsidRDefault="007958C1" w:rsidP="007958C1">
            <w:pPr>
              <w:tabs>
                <w:tab w:val="center" w:pos="4536"/>
                <w:tab w:val="right" w:pos="9072"/>
              </w:tabs>
              <w:rPr>
                <w:rFonts w:ascii="Garamond" w:hAnsi="Garamond"/>
                <w:sz w:val="23"/>
                <w:szCs w:val="23"/>
                <w:u w:val="single"/>
              </w:rPr>
            </w:pPr>
            <w:r w:rsidRPr="00B278DA">
              <w:rPr>
                <w:rFonts w:ascii="Garamond" w:hAnsi="Garamond"/>
                <w:sz w:val="23"/>
                <w:szCs w:val="23"/>
                <w:u w:val="single"/>
              </w:rPr>
              <w:t>zástup:</w:t>
            </w:r>
          </w:p>
          <w:p w14:paraId="40E1EC02" w14:textId="77777777" w:rsidR="007958C1" w:rsidRPr="00B278DA" w:rsidRDefault="007958C1" w:rsidP="007958C1">
            <w:pPr>
              <w:tabs>
                <w:tab w:val="center" w:pos="4536"/>
                <w:tab w:val="right" w:pos="9072"/>
              </w:tabs>
              <w:rPr>
                <w:rFonts w:ascii="Garamond" w:hAnsi="Garamond"/>
                <w:sz w:val="23"/>
                <w:szCs w:val="23"/>
              </w:rPr>
            </w:pPr>
            <w:r w:rsidRPr="00B278DA">
              <w:rPr>
                <w:rFonts w:ascii="Garamond" w:hAnsi="Garamond"/>
                <w:sz w:val="23"/>
                <w:szCs w:val="23"/>
              </w:rPr>
              <w:t xml:space="preserve">Mgr. Jana Bartíková </w:t>
            </w:r>
          </w:p>
          <w:p w14:paraId="3627DFD5" w14:textId="77777777" w:rsidR="007958C1" w:rsidRPr="00B278DA" w:rsidRDefault="007958C1" w:rsidP="007958C1">
            <w:pPr>
              <w:tabs>
                <w:tab w:val="center" w:pos="4536"/>
                <w:tab w:val="right" w:pos="9072"/>
              </w:tabs>
              <w:rPr>
                <w:rFonts w:ascii="Garamond" w:hAnsi="Garamond"/>
                <w:sz w:val="23"/>
                <w:szCs w:val="23"/>
              </w:rPr>
            </w:pPr>
          </w:p>
          <w:p w14:paraId="32C2BB1B" w14:textId="77777777" w:rsidR="007958C1" w:rsidRPr="00B278DA" w:rsidRDefault="007958C1" w:rsidP="007958C1">
            <w:pPr>
              <w:tabs>
                <w:tab w:val="center" w:pos="4536"/>
                <w:tab w:val="right" w:pos="9072"/>
              </w:tabs>
              <w:rPr>
                <w:rFonts w:ascii="Garamond" w:hAnsi="Garamond"/>
                <w:b/>
                <w:sz w:val="23"/>
                <w:szCs w:val="23"/>
              </w:rPr>
            </w:pPr>
            <w:r w:rsidRPr="00B278DA">
              <w:rPr>
                <w:rFonts w:ascii="Garamond" w:hAnsi="Garamond"/>
                <w:b/>
                <w:sz w:val="23"/>
                <w:szCs w:val="23"/>
              </w:rPr>
              <w:t>Veronika Štěpánková</w:t>
            </w:r>
          </w:p>
          <w:p w14:paraId="197D7D02" w14:textId="77777777" w:rsidR="0018039E" w:rsidRPr="00B278DA" w:rsidRDefault="007958C1" w:rsidP="007958C1">
            <w:pPr>
              <w:tabs>
                <w:tab w:val="center" w:pos="4536"/>
                <w:tab w:val="right" w:pos="9072"/>
              </w:tabs>
              <w:rPr>
                <w:rFonts w:ascii="Garamond" w:hAnsi="Garamond"/>
                <w:sz w:val="23"/>
                <w:szCs w:val="23"/>
              </w:rPr>
            </w:pPr>
            <w:r w:rsidRPr="00B278DA">
              <w:rPr>
                <w:rFonts w:ascii="Garamond" w:hAnsi="Garamond"/>
                <w:sz w:val="23"/>
                <w:szCs w:val="23"/>
              </w:rPr>
              <w:t xml:space="preserve">protokolující úřednice </w:t>
            </w:r>
          </w:p>
          <w:p w14:paraId="7390D4A5" w14:textId="76BBB0E0" w:rsidR="007958C1" w:rsidRPr="00B278DA" w:rsidRDefault="007958C1" w:rsidP="007958C1">
            <w:pPr>
              <w:tabs>
                <w:tab w:val="center" w:pos="4536"/>
                <w:tab w:val="right" w:pos="9072"/>
              </w:tabs>
              <w:rPr>
                <w:rFonts w:ascii="Garamond" w:hAnsi="Garamond"/>
                <w:sz w:val="23"/>
                <w:szCs w:val="23"/>
              </w:rPr>
            </w:pPr>
            <w:r w:rsidRPr="00B278DA">
              <w:rPr>
                <w:rFonts w:ascii="Garamond" w:hAnsi="Garamond"/>
                <w:sz w:val="23"/>
                <w:szCs w:val="23"/>
              </w:rPr>
              <w:t>plní povinnosti vedoucí soudní kanceláře</w:t>
            </w:r>
          </w:p>
          <w:p w14:paraId="163AB5FB" w14:textId="77777777" w:rsidR="007958C1" w:rsidRPr="00B278DA" w:rsidRDefault="007958C1" w:rsidP="007958C1">
            <w:pPr>
              <w:tabs>
                <w:tab w:val="center" w:pos="4536"/>
                <w:tab w:val="right" w:pos="9072"/>
              </w:tabs>
              <w:rPr>
                <w:rFonts w:ascii="Garamond" w:hAnsi="Garamond"/>
                <w:sz w:val="23"/>
                <w:szCs w:val="23"/>
                <w:u w:val="single"/>
              </w:rPr>
            </w:pPr>
          </w:p>
          <w:p w14:paraId="6564115C" w14:textId="77777777" w:rsidR="007958C1" w:rsidRPr="00B278DA" w:rsidRDefault="007958C1" w:rsidP="007958C1">
            <w:pPr>
              <w:tabs>
                <w:tab w:val="center" w:pos="4536"/>
                <w:tab w:val="right" w:pos="9072"/>
              </w:tabs>
              <w:rPr>
                <w:rFonts w:ascii="Garamond" w:hAnsi="Garamond"/>
                <w:sz w:val="23"/>
                <w:szCs w:val="23"/>
                <w:u w:val="single"/>
              </w:rPr>
            </w:pPr>
            <w:r w:rsidRPr="00B278DA">
              <w:rPr>
                <w:rFonts w:ascii="Garamond" w:hAnsi="Garamond"/>
                <w:sz w:val="23"/>
                <w:szCs w:val="23"/>
                <w:u w:val="single"/>
              </w:rPr>
              <w:t>zástup:</w:t>
            </w:r>
          </w:p>
          <w:p w14:paraId="4AFAD295" w14:textId="431CA36C" w:rsidR="007958C1" w:rsidRPr="00B278DA" w:rsidRDefault="007958C1" w:rsidP="007958C1">
            <w:pPr>
              <w:tabs>
                <w:tab w:val="center" w:pos="4536"/>
                <w:tab w:val="right" w:pos="9072"/>
              </w:tabs>
              <w:rPr>
                <w:rFonts w:ascii="Garamond" w:hAnsi="Garamond"/>
                <w:sz w:val="23"/>
                <w:szCs w:val="23"/>
              </w:rPr>
            </w:pPr>
            <w:r w:rsidRPr="00B278DA">
              <w:rPr>
                <w:rFonts w:ascii="Garamond" w:hAnsi="Garamond"/>
                <w:sz w:val="23"/>
                <w:szCs w:val="23"/>
              </w:rPr>
              <w:t>1)</w:t>
            </w:r>
            <w:r w:rsidR="00D9366A" w:rsidRPr="00B278DA">
              <w:rPr>
                <w:rFonts w:ascii="Garamond" w:hAnsi="Garamond"/>
                <w:sz w:val="23"/>
                <w:szCs w:val="23"/>
              </w:rPr>
              <w:t xml:space="preserve"> </w:t>
            </w:r>
            <w:r w:rsidRPr="00B278DA">
              <w:rPr>
                <w:rFonts w:ascii="Garamond" w:hAnsi="Garamond"/>
                <w:sz w:val="23"/>
                <w:szCs w:val="23"/>
              </w:rPr>
              <w:t>Klára Marková</w:t>
            </w:r>
          </w:p>
          <w:p w14:paraId="136D8801" w14:textId="34D82BC2" w:rsidR="007958C1" w:rsidRPr="00B278DA" w:rsidRDefault="007958C1" w:rsidP="007958C1">
            <w:pPr>
              <w:tabs>
                <w:tab w:val="center" w:pos="4536"/>
                <w:tab w:val="right" w:pos="9072"/>
              </w:tabs>
              <w:rPr>
                <w:rFonts w:ascii="Garamond" w:hAnsi="Garamond"/>
                <w:sz w:val="23"/>
                <w:szCs w:val="23"/>
              </w:rPr>
            </w:pPr>
            <w:r w:rsidRPr="00B278DA">
              <w:rPr>
                <w:rFonts w:ascii="Garamond" w:hAnsi="Garamond"/>
                <w:sz w:val="23"/>
                <w:szCs w:val="23"/>
              </w:rPr>
              <w:t>2)</w:t>
            </w:r>
            <w:r w:rsidR="00D9366A" w:rsidRPr="00B278DA">
              <w:rPr>
                <w:rFonts w:ascii="Garamond" w:hAnsi="Garamond"/>
                <w:sz w:val="23"/>
                <w:szCs w:val="23"/>
              </w:rPr>
              <w:t xml:space="preserve"> Kateřina Čadová</w:t>
            </w:r>
          </w:p>
          <w:p w14:paraId="0CE96865" w14:textId="77777777" w:rsidR="00C545CA" w:rsidRPr="00B278DA" w:rsidRDefault="00C545CA" w:rsidP="00C545CA">
            <w:pPr>
              <w:tabs>
                <w:tab w:val="center" w:pos="4536"/>
                <w:tab w:val="right" w:pos="9072"/>
              </w:tabs>
              <w:rPr>
                <w:rFonts w:ascii="Garamond" w:hAnsi="Garamond"/>
                <w:sz w:val="23"/>
                <w:szCs w:val="23"/>
                <w:u w:val="single"/>
              </w:rPr>
            </w:pPr>
          </w:p>
          <w:p w14:paraId="7B05D1AC" w14:textId="2949BD21" w:rsidR="00C545CA" w:rsidRPr="00B278DA" w:rsidRDefault="00C545CA" w:rsidP="00C545CA">
            <w:pPr>
              <w:tabs>
                <w:tab w:val="center" w:pos="4536"/>
                <w:tab w:val="right" w:pos="9072"/>
              </w:tabs>
              <w:rPr>
                <w:rFonts w:ascii="Garamond" w:hAnsi="Garamond"/>
                <w:sz w:val="23"/>
                <w:szCs w:val="23"/>
                <w:u w:val="single"/>
              </w:rPr>
            </w:pPr>
            <w:r w:rsidRPr="00B278DA">
              <w:rPr>
                <w:rFonts w:ascii="Garamond" w:hAnsi="Garamond"/>
                <w:sz w:val="23"/>
                <w:szCs w:val="23"/>
                <w:u w:val="single"/>
              </w:rPr>
              <w:t>protokolující úřednice</w:t>
            </w:r>
          </w:p>
          <w:p w14:paraId="01571A4C" w14:textId="77777777" w:rsidR="00986B3A" w:rsidRPr="00B278DA" w:rsidRDefault="00986B3A" w:rsidP="00986B3A">
            <w:pPr>
              <w:tabs>
                <w:tab w:val="center" w:pos="4536"/>
                <w:tab w:val="right" w:pos="9072"/>
              </w:tabs>
              <w:rPr>
                <w:rFonts w:ascii="Garamond" w:hAnsi="Garamond"/>
                <w:sz w:val="23"/>
                <w:szCs w:val="23"/>
              </w:rPr>
            </w:pPr>
            <w:r w:rsidRPr="00B278DA">
              <w:rPr>
                <w:rFonts w:ascii="Garamond" w:hAnsi="Garamond"/>
                <w:bCs/>
                <w:sz w:val="23"/>
                <w:szCs w:val="23"/>
              </w:rPr>
              <w:t>Kateřina Čadová</w:t>
            </w:r>
          </w:p>
          <w:p w14:paraId="05987B9A" w14:textId="77777777" w:rsidR="00986B3A" w:rsidRPr="00B278DA" w:rsidRDefault="00986B3A" w:rsidP="00986B3A">
            <w:pPr>
              <w:tabs>
                <w:tab w:val="center" w:pos="4536"/>
                <w:tab w:val="right" w:pos="9072"/>
              </w:tabs>
              <w:rPr>
                <w:rFonts w:ascii="Garamond" w:hAnsi="Garamond"/>
                <w:sz w:val="23"/>
                <w:szCs w:val="23"/>
              </w:rPr>
            </w:pPr>
            <w:r w:rsidRPr="00B278DA">
              <w:rPr>
                <w:rFonts w:ascii="Garamond" w:hAnsi="Garamond"/>
                <w:sz w:val="23"/>
                <w:szCs w:val="23"/>
              </w:rPr>
              <w:t>Martina Lofová</w:t>
            </w:r>
          </w:p>
          <w:p w14:paraId="45CA8799" w14:textId="77777777" w:rsidR="00986B3A" w:rsidRPr="00B278DA" w:rsidRDefault="00986B3A" w:rsidP="00986B3A">
            <w:pPr>
              <w:tabs>
                <w:tab w:val="center" w:pos="4536"/>
                <w:tab w:val="right" w:pos="9072"/>
              </w:tabs>
              <w:rPr>
                <w:rFonts w:ascii="Garamond" w:hAnsi="Garamond"/>
                <w:sz w:val="23"/>
                <w:szCs w:val="23"/>
              </w:rPr>
            </w:pPr>
            <w:r w:rsidRPr="00B278DA">
              <w:rPr>
                <w:rFonts w:ascii="Garamond" w:hAnsi="Garamond"/>
                <w:sz w:val="23"/>
                <w:szCs w:val="23"/>
              </w:rPr>
              <w:t>Dana Němečková</w:t>
            </w:r>
          </w:p>
          <w:p w14:paraId="05C0CDC4" w14:textId="77777777" w:rsidR="00986B3A" w:rsidRPr="00B278DA" w:rsidRDefault="00986B3A" w:rsidP="00986B3A">
            <w:pPr>
              <w:tabs>
                <w:tab w:val="center" w:pos="4536"/>
                <w:tab w:val="right" w:pos="9072"/>
              </w:tabs>
              <w:rPr>
                <w:rFonts w:ascii="Garamond" w:hAnsi="Garamond"/>
                <w:sz w:val="23"/>
                <w:szCs w:val="23"/>
              </w:rPr>
            </w:pPr>
            <w:r w:rsidRPr="00B278DA">
              <w:rPr>
                <w:rFonts w:ascii="Garamond" w:hAnsi="Garamond"/>
                <w:sz w:val="23"/>
                <w:szCs w:val="23"/>
              </w:rPr>
              <w:t>Lucie Poskočilová</w:t>
            </w:r>
          </w:p>
          <w:p w14:paraId="50A288FB" w14:textId="77777777" w:rsidR="00986B3A" w:rsidRPr="00B278DA" w:rsidRDefault="00986B3A" w:rsidP="00986B3A">
            <w:pPr>
              <w:tabs>
                <w:tab w:val="center" w:pos="4536"/>
                <w:tab w:val="right" w:pos="9072"/>
              </w:tabs>
              <w:rPr>
                <w:rFonts w:ascii="Garamond" w:hAnsi="Garamond"/>
                <w:b/>
                <w:bCs/>
                <w:sz w:val="23"/>
                <w:szCs w:val="23"/>
              </w:rPr>
            </w:pPr>
            <w:r w:rsidRPr="00B278DA">
              <w:rPr>
                <w:rFonts w:ascii="Garamond" w:hAnsi="Garamond"/>
                <w:sz w:val="23"/>
                <w:szCs w:val="23"/>
              </w:rPr>
              <w:t>Kristýna Svítilová</w:t>
            </w:r>
            <w:r w:rsidRPr="00B278DA">
              <w:rPr>
                <w:rFonts w:ascii="Garamond" w:hAnsi="Garamond"/>
                <w:b/>
                <w:bCs/>
                <w:sz w:val="23"/>
                <w:szCs w:val="23"/>
              </w:rPr>
              <w:t xml:space="preserve"> </w:t>
            </w:r>
          </w:p>
          <w:p w14:paraId="2BB1C8CD" w14:textId="77777777" w:rsidR="00834459" w:rsidRPr="00B278DA" w:rsidRDefault="00834459" w:rsidP="00986B3A">
            <w:pPr>
              <w:tabs>
                <w:tab w:val="center" w:pos="4536"/>
                <w:tab w:val="right" w:pos="9072"/>
              </w:tabs>
              <w:rPr>
                <w:rFonts w:ascii="Garamond" w:hAnsi="Garamond"/>
                <w:sz w:val="23"/>
                <w:szCs w:val="23"/>
              </w:rPr>
            </w:pPr>
          </w:p>
          <w:p w14:paraId="1CA90551" w14:textId="1B3DC4C0" w:rsidR="00834459" w:rsidRPr="00B278DA" w:rsidRDefault="00834459" w:rsidP="00986B3A">
            <w:pPr>
              <w:tabs>
                <w:tab w:val="center" w:pos="4536"/>
                <w:tab w:val="right" w:pos="9072"/>
              </w:tabs>
              <w:rPr>
                <w:rFonts w:ascii="Garamond" w:hAnsi="Garamond"/>
                <w:sz w:val="23"/>
                <w:szCs w:val="23"/>
                <w:u w:val="single"/>
              </w:rPr>
            </w:pPr>
            <w:r w:rsidRPr="00B278DA">
              <w:rPr>
                <w:rFonts w:ascii="Garamond" w:hAnsi="Garamond"/>
                <w:sz w:val="23"/>
                <w:szCs w:val="23"/>
                <w:u w:val="single"/>
              </w:rPr>
              <w:t>zapisovatelka:</w:t>
            </w:r>
          </w:p>
          <w:p w14:paraId="066DE88B" w14:textId="2744FCF5" w:rsidR="00986B3A" w:rsidRPr="00B278DA" w:rsidRDefault="00986B3A" w:rsidP="00986B3A">
            <w:pPr>
              <w:tabs>
                <w:tab w:val="center" w:pos="4536"/>
                <w:tab w:val="right" w:pos="9072"/>
              </w:tabs>
              <w:rPr>
                <w:rFonts w:ascii="Garamond" w:hAnsi="Garamond"/>
                <w:sz w:val="23"/>
                <w:szCs w:val="23"/>
              </w:rPr>
            </w:pPr>
            <w:r w:rsidRPr="00B278DA">
              <w:rPr>
                <w:rFonts w:ascii="Garamond" w:hAnsi="Garamond"/>
                <w:sz w:val="23"/>
                <w:szCs w:val="23"/>
              </w:rPr>
              <w:t>Michaela Šťastná</w:t>
            </w:r>
          </w:p>
          <w:p w14:paraId="445C42CB" w14:textId="56601A89" w:rsidR="00EF528B" w:rsidRPr="00B278DA" w:rsidRDefault="00EF528B" w:rsidP="00190521">
            <w:pPr>
              <w:tabs>
                <w:tab w:val="center" w:pos="4536"/>
                <w:tab w:val="right" w:pos="9072"/>
              </w:tabs>
              <w:rPr>
                <w:rFonts w:ascii="Garamond" w:hAnsi="Garamond"/>
                <w:sz w:val="23"/>
                <w:szCs w:val="23"/>
              </w:rPr>
            </w:pPr>
          </w:p>
        </w:tc>
      </w:tr>
    </w:tbl>
    <w:p w14:paraId="4961B9CA" w14:textId="77777777" w:rsidR="00112123" w:rsidRPr="00B278DA" w:rsidRDefault="00112123" w:rsidP="0057024B">
      <w:pPr>
        <w:rPr>
          <w:rFonts w:ascii="Garamond" w:hAnsi="Garamond"/>
          <w:b/>
          <w:u w:val="single"/>
        </w:rPr>
      </w:pPr>
    </w:p>
    <w:p w14:paraId="45215186" w14:textId="0374B515" w:rsidR="0057024B" w:rsidRPr="00B278DA" w:rsidRDefault="0057024B" w:rsidP="00343B99">
      <w:pPr>
        <w:pStyle w:val="Odstavecseseznamem"/>
        <w:numPr>
          <w:ilvl w:val="0"/>
          <w:numId w:val="25"/>
        </w:numPr>
        <w:rPr>
          <w:rFonts w:ascii="Garamond" w:hAnsi="Garamond"/>
          <w:b/>
          <w:u w:val="single"/>
        </w:rPr>
      </w:pPr>
      <w:r w:rsidRPr="00B278DA">
        <w:rPr>
          <w:rFonts w:ascii="Garamond" w:hAnsi="Garamond"/>
          <w:b/>
          <w:u w:val="single"/>
        </w:rPr>
        <w:t>Pravidla pro přidělování:</w:t>
      </w:r>
    </w:p>
    <w:p w14:paraId="2A416509" w14:textId="77777777" w:rsidR="0057024B" w:rsidRPr="00B278DA" w:rsidRDefault="0057024B" w:rsidP="0057024B">
      <w:pPr>
        <w:ind w:left="1440"/>
        <w:jc w:val="both"/>
        <w:rPr>
          <w:rFonts w:ascii="Garamond" w:hAnsi="Garamond"/>
        </w:rPr>
      </w:pPr>
    </w:p>
    <w:p w14:paraId="29CDDE91" w14:textId="3B22BBEB" w:rsidR="0057024B" w:rsidRPr="00B278DA" w:rsidRDefault="0057024B" w:rsidP="00AA3AEB">
      <w:pPr>
        <w:pStyle w:val="Odstavecseseznamem"/>
        <w:numPr>
          <w:ilvl w:val="0"/>
          <w:numId w:val="26"/>
        </w:numPr>
        <w:spacing w:after="80"/>
        <w:ind w:left="426" w:right="28" w:hanging="426"/>
        <w:jc w:val="both"/>
        <w:rPr>
          <w:rFonts w:ascii="Garamond" w:hAnsi="Garamond"/>
          <w:b/>
        </w:rPr>
      </w:pPr>
      <w:r w:rsidRPr="00B278DA">
        <w:rPr>
          <w:rFonts w:ascii="Garamond" w:hAnsi="Garamond"/>
          <w:b/>
        </w:rPr>
        <w:t xml:space="preserve">Do rejstříku T se zapisují </w:t>
      </w:r>
      <w:r w:rsidRPr="00B278DA">
        <w:rPr>
          <w:rFonts w:ascii="Garamond" w:hAnsi="Garamond"/>
        </w:rPr>
        <w:t>všechny trestní věci, v nichž byla státním zástupcem podána obžaloba, návrh na potrestání nebo návrh na schválení dohody o vině a trestu, věci dle mezinárodní justiční spolupráce, v nich soud rozhoduje rozsudkem, s výjimkou věcí, které se zapisují do rejstříku Tm</w:t>
      </w:r>
      <w:r w:rsidR="00606075" w:rsidRPr="00B278DA">
        <w:rPr>
          <w:rFonts w:ascii="Garamond" w:hAnsi="Garamond"/>
        </w:rPr>
        <w:t>.</w:t>
      </w:r>
    </w:p>
    <w:p w14:paraId="59E0216A" w14:textId="35BB2569" w:rsidR="0057024B" w:rsidRPr="00B278DA" w:rsidRDefault="0057024B" w:rsidP="00AA3AEB">
      <w:pPr>
        <w:pStyle w:val="Zkladntextodsazen"/>
        <w:numPr>
          <w:ilvl w:val="0"/>
          <w:numId w:val="26"/>
        </w:numPr>
        <w:spacing w:after="80"/>
        <w:ind w:left="426" w:right="28" w:hanging="426"/>
        <w:jc w:val="both"/>
        <w:rPr>
          <w:rFonts w:ascii="Garamond" w:hAnsi="Garamond"/>
          <w:b/>
        </w:rPr>
      </w:pPr>
      <w:r w:rsidRPr="00B278DA">
        <w:rPr>
          <w:rFonts w:ascii="Garamond" w:hAnsi="Garamond"/>
          <w:b/>
        </w:rPr>
        <w:t>Do rejstříku Tm se zapisují</w:t>
      </w:r>
      <w:r w:rsidRPr="00B278DA">
        <w:rPr>
          <w:rFonts w:ascii="Garamond" w:hAnsi="Garamond"/>
        </w:rPr>
        <w:t xml:space="preserve"> všechny trestní věci mladistvých, v nichž byla státním zástupcem podána obžaloba nebo po zkráceném řízení návrh na potrestání, věci dle mezinárodní justiční spolupráce, v nichž soud rozhoduje rozsudkem</w:t>
      </w:r>
      <w:r w:rsidR="00606075" w:rsidRPr="00B278DA">
        <w:rPr>
          <w:rFonts w:ascii="Garamond" w:hAnsi="Garamond"/>
        </w:rPr>
        <w:t>.</w:t>
      </w:r>
    </w:p>
    <w:p w14:paraId="066EB6F4" w14:textId="2229F77F" w:rsidR="0057024B" w:rsidRPr="00B278DA" w:rsidRDefault="0057024B" w:rsidP="00AA3AEB">
      <w:pPr>
        <w:pStyle w:val="Zkladntextodsazen"/>
        <w:numPr>
          <w:ilvl w:val="0"/>
          <w:numId w:val="26"/>
        </w:numPr>
        <w:spacing w:after="80"/>
        <w:ind w:left="426" w:right="28" w:hanging="426"/>
        <w:jc w:val="both"/>
        <w:rPr>
          <w:rFonts w:ascii="Garamond" w:hAnsi="Garamond"/>
          <w:b/>
        </w:rPr>
      </w:pPr>
      <w:r w:rsidRPr="00B278DA">
        <w:rPr>
          <w:rFonts w:ascii="Garamond" w:hAnsi="Garamond"/>
          <w:b/>
        </w:rPr>
        <w:t xml:space="preserve">Do všeobecného rejstříku Nt a Ntm  - všeobecné </w:t>
      </w:r>
      <w:r w:rsidRPr="00B278DA">
        <w:rPr>
          <w:rFonts w:ascii="Garamond" w:hAnsi="Garamond"/>
        </w:rPr>
        <w:t>se zapisují</w:t>
      </w:r>
      <w:r w:rsidRPr="00B278DA">
        <w:rPr>
          <w:rFonts w:ascii="Garamond" w:hAnsi="Garamond"/>
          <w:b/>
        </w:rPr>
        <w:t xml:space="preserve"> </w:t>
      </w:r>
      <w:r w:rsidRPr="00B278DA">
        <w:rPr>
          <w:rFonts w:ascii="Garamond" w:hAnsi="Garamond"/>
        </w:rPr>
        <w:t>návrhy a žádosti dle rejstříků uvedených v tabulce shora.</w:t>
      </w:r>
    </w:p>
    <w:p w14:paraId="606D6124" w14:textId="4A7001F3" w:rsidR="0057024B" w:rsidRPr="00B278DA" w:rsidRDefault="0057024B" w:rsidP="00AA3AEB">
      <w:pPr>
        <w:pStyle w:val="Zkladntextodsazen"/>
        <w:numPr>
          <w:ilvl w:val="0"/>
          <w:numId w:val="26"/>
        </w:numPr>
        <w:spacing w:after="80"/>
        <w:ind w:left="426" w:right="28" w:hanging="426"/>
        <w:jc w:val="both"/>
        <w:rPr>
          <w:rFonts w:ascii="Garamond" w:hAnsi="Garamond"/>
        </w:rPr>
      </w:pPr>
      <w:r w:rsidRPr="00B278DA">
        <w:rPr>
          <w:rFonts w:ascii="Garamond" w:hAnsi="Garamond"/>
          <w:b/>
        </w:rPr>
        <w:t xml:space="preserve">Do rejstříku Nt a Ntm - přípravné řízení </w:t>
      </w:r>
      <w:r w:rsidRPr="00B278DA">
        <w:rPr>
          <w:rFonts w:ascii="Garamond" w:hAnsi="Garamond"/>
        </w:rPr>
        <w:t>se zapisují</w:t>
      </w:r>
      <w:r w:rsidRPr="00B278DA">
        <w:rPr>
          <w:rFonts w:ascii="Garamond" w:hAnsi="Garamond"/>
          <w:b/>
        </w:rPr>
        <w:t xml:space="preserve"> </w:t>
      </w:r>
      <w:r w:rsidRPr="00B278DA">
        <w:rPr>
          <w:rFonts w:ascii="Garamond" w:hAnsi="Garamond"/>
        </w:rPr>
        <w:t>návrhy a žádosti dle rejstříků uvedených v tabulce shora.</w:t>
      </w:r>
    </w:p>
    <w:p w14:paraId="39B11EAF" w14:textId="5C09938D" w:rsidR="00204C57" w:rsidRPr="00B278DA" w:rsidRDefault="0057024B" w:rsidP="00AA3AEB">
      <w:pPr>
        <w:numPr>
          <w:ilvl w:val="0"/>
          <w:numId w:val="26"/>
        </w:numPr>
        <w:tabs>
          <w:tab w:val="num" w:pos="1080"/>
        </w:tabs>
        <w:overflowPunct w:val="0"/>
        <w:autoSpaceDE w:val="0"/>
        <w:autoSpaceDN w:val="0"/>
        <w:adjustRightInd w:val="0"/>
        <w:spacing w:after="80"/>
        <w:ind w:left="426" w:right="28" w:hanging="426"/>
        <w:jc w:val="both"/>
        <w:rPr>
          <w:rFonts w:ascii="Garamond" w:hAnsi="Garamond"/>
        </w:rPr>
      </w:pPr>
      <w:r w:rsidRPr="00B278DA">
        <w:rPr>
          <w:rFonts w:ascii="Garamond" w:hAnsi="Garamond"/>
        </w:rPr>
        <w:t xml:space="preserve">Věci do jednotlivých senátů jsou přidělovány </w:t>
      </w:r>
      <w:r w:rsidRPr="00B278DA">
        <w:rPr>
          <w:rFonts w:ascii="Garamond" w:hAnsi="Garamond"/>
          <w:b/>
        </w:rPr>
        <w:t>kolovacím systémem</w:t>
      </w:r>
      <w:r w:rsidRPr="00B278DA">
        <w:rPr>
          <w:rFonts w:ascii="Garamond" w:hAnsi="Garamond"/>
        </w:rPr>
        <w:t xml:space="preserve"> po jednom počínaje nejnižším číslem senátu dle příslušné specializace vzestupně; </w:t>
      </w:r>
      <w:r w:rsidRPr="00B278DA">
        <w:rPr>
          <w:rFonts w:ascii="Garamond" w:hAnsi="Garamond"/>
          <w:b/>
        </w:rPr>
        <w:t>obecný dorovnávací princip</w:t>
      </w:r>
      <w:r w:rsidRPr="00B278DA">
        <w:rPr>
          <w:rFonts w:ascii="Garamond" w:hAnsi="Garamond"/>
        </w:rPr>
        <w:t xml:space="preserve"> zajišťuje rovnoměrné zatížení každého senátu dle procentní výše nápadu tím, že v každém kole přidělování spisů přepočítává celkové procento nápadu určeného pro příslušný senát rozvrhem práce.</w:t>
      </w:r>
    </w:p>
    <w:p w14:paraId="17E34CDE" w14:textId="1F01BBAE" w:rsidR="00E61A18" w:rsidRPr="00B278DA" w:rsidRDefault="0057024B" w:rsidP="00AA3AEB">
      <w:pPr>
        <w:numPr>
          <w:ilvl w:val="0"/>
          <w:numId w:val="26"/>
        </w:numPr>
        <w:tabs>
          <w:tab w:val="num" w:pos="1080"/>
        </w:tabs>
        <w:overflowPunct w:val="0"/>
        <w:autoSpaceDE w:val="0"/>
        <w:autoSpaceDN w:val="0"/>
        <w:adjustRightInd w:val="0"/>
        <w:spacing w:after="80"/>
        <w:ind w:left="426" w:right="28" w:hanging="426"/>
        <w:jc w:val="both"/>
        <w:rPr>
          <w:rFonts w:ascii="Garamond" w:hAnsi="Garamond"/>
        </w:rPr>
      </w:pPr>
      <w:r w:rsidRPr="00B278DA">
        <w:rPr>
          <w:rFonts w:ascii="Garamond" w:hAnsi="Garamond"/>
        </w:rPr>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65F5F549" w14:textId="4ABABAA1" w:rsidR="0057024B" w:rsidRPr="00B278DA" w:rsidRDefault="00E61A18" w:rsidP="00AA3AEB">
      <w:pPr>
        <w:pStyle w:val="Odstavecseseznamem"/>
        <w:numPr>
          <w:ilvl w:val="0"/>
          <w:numId w:val="26"/>
        </w:numPr>
        <w:overflowPunct w:val="0"/>
        <w:autoSpaceDE w:val="0"/>
        <w:autoSpaceDN w:val="0"/>
        <w:adjustRightInd w:val="0"/>
        <w:spacing w:after="80"/>
        <w:ind w:left="426" w:right="28" w:hanging="426"/>
        <w:jc w:val="both"/>
        <w:rPr>
          <w:rFonts w:ascii="Garamond" w:hAnsi="Garamond"/>
        </w:rPr>
      </w:pPr>
      <w:r w:rsidRPr="00B278DA">
        <w:rPr>
          <w:rFonts w:ascii="Garamond" w:hAnsi="Garamond"/>
        </w:rPr>
        <w:t>Před přidělením věci bylo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14:paraId="36B7992E" w14:textId="77777777" w:rsidR="00834459" w:rsidRPr="00B278DA" w:rsidRDefault="00834459" w:rsidP="00834459">
      <w:pPr>
        <w:pStyle w:val="Odstavecseseznamem"/>
        <w:overflowPunct w:val="0"/>
        <w:autoSpaceDE w:val="0"/>
        <w:autoSpaceDN w:val="0"/>
        <w:adjustRightInd w:val="0"/>
        <w:spacing w:after="80"/>
        <w:ind w:left="426" w:right="28"/>
        <w:jc w:val="both"/>
        <w:rPr>
          <w:rFonts w:ascii="Garamond" w:hAnsi="Garamond"/>
        </w:rPr>
      </w:pPr>
    </w:p>
    <w:p w14:paraId="6EEC3E37" w14:textId="7C8FB802" w:rsidR="0057024B" w:rsidRPr="00B278DA" w:rsidRDefault="0057024B" w:rsidP="00AA3AEB">
      <w:pPr>
        <w:numPr>
          <w:ilvl w:val="0"/>
          <w:numId w:val="26"/>
        </w:numPr>
        <w:tabs>
          <w:tab w:val="num" w:pos="1080"/>
        </w:tabs>
        <w:overflowPunct w:val="0"/>
        <w:autoSpaceDE w:val="0"/>
        <w:autoSpaceDN w:val="0"/>
        <w:adjustRightInd w:val="0"/>
        <w:ind w:left="425" w:right="28" w:hanging="426"/>
        <w:jc w:val="both"/>
        <w:rPr>
          <w:rFonts w:ascii="Garamond" w:hAnsi="Garamond"/>
        </w:rPr>
      </w:pPr>
      <w:r w:rsidRPr="00B278DA">
        <w:rPr>
          <w:rFonts w:ascii="Garamond" w:hAnsi="Garamond"/>
          <w:b/>
        </w:rPr>
        <w:t xml:space="preserve">Specializací ve smyslu pravidel pro přidělování spisů v rámci obecného dorovnávacího systému se rozumí věci: </w:t>
      </w:r>
    </w:p>
    <w:p w14:paraId="67DCE13A" w14:textId="77777777" w:rsidR="007B6B80" w:rsidRPr="00B278DA" w:rsidRDefault="0057024B" w:rsidP="00AA3AEB">
      <w:pPr>
        <w:pStyle w:val="Odstavecseseznamem"/>
        <w:numPr>
          <w:ilvl w:val="0"/>
          <w:numId w:val="27"/>
        </w:numPr>
        <w:ind w:left="425" w:right="28" w:firstLine="0"/>
        <w:jc w:val="both"/>
        <w:rPr>
          <w:rFonts w:ascii="Garamond" w:hAnsi="Garamond"/>
        </w:rPr>
      </w:pPr>
      <w:r w:rsidRPr="00B278DA">
        <w:rPr>
          <w:rFonts w:ascii="Garamond" w:hAnsi="Garamond"/>
          <w:b/>
        </w:rPr>
        <w:t>většího rozsahu</w:t>
      </w:r>
      <w:r w:rsidRPr="00B278DA">
        <w:rPr>
          <w:rFonts w:ascii="Garamond" w:hAnsi="Garamond"/>
        </w:rPr>
        <w:t xml:space="preserve">, tj. ve kterých byla podána obžaloba na více než 3 obviněné či objem </w:t>
      </w:r>
      <w:r w:rsidR="007B6B80" w:rsidRPr="00B278DA">
        <w:rPr>
          <w:rFonts w:ascii="Garamond" w:hAnsi="Garamond"/>
        </w:rPr>
        <w:t xml:space="preserve">    </w:t>
      </w:r>
    </w:p>
    <w:p w14:paraId="5B980609" w14:textId="77777777" w:rsidR="005423D8" w:rsidRPr="00B278DA" w:rsidRDefault="007B6B80" w:rsidP="00AA3AEB">
      <w:pPr>
        <w:pStyle w:val="Odstavecseseznamem"/>
        <w:ind w:left="425" w:right="28"/>
        <w:jc w:val="both"/>
        <w:rPr>
          <w:rFonts w:ascii="Garamond" w:hAnsi="Garamond"/>
        </w:rPr>
      </w:pPr>
      <w:r w:rsidRPr="00B278DA">
        <w:rPr>
          <w:rFonts w:ascii="Garamond" w:hAnsi="Garamond"/>
          <w:b/>
        </w:rPr>
        <w:t xml:space="preserve">     </w:t>
      </w:r>
      <w:r w:rsidR="0057024B" w:rsidRPr="00B278DA">
        <w:rPr>
          <w:rFonts w:ascii="Garamond" w:hAnsi="Garamond"/>
        </w:rPr>
        <w:t>vyšetřovacího</w:t>
      </w:r>
      <w:r w:rsidRPr="00B278DA">
        <w:rPr>
          <w:rFonts w:ascii="Garamond" w:hAnsi="Garamond"/>
        </w:rPr>
        <w:t xml:space="preserve"> spisu </w:t>
      </w:r>
      <w:r w:rsidR="0057024B" w:rsidRPr="00B278DA">
        <w:rPr>
          <w:rFonts w:ascii="Garamond" w:hAnsi="Garamond"/>
        </w:rPr>
        <w:t xml:space="preserve">bude více než 500 listů do podané obžaloby, aniž by se do počtu listů </w:t>
      </w:r>
      <w:r w:rsidR="005423D8" w:rsidRPr="00B278DA">
        <w:rPr>
          <w:rFonts w:ascii="Garamond" w:hAnsi="Garamond"/>
        </w:rPr>
        <w:t xml:space="preserve">         </w:t>
      </w:r>
    </w:p>
    <w:p w14:paraId="57F52247" w14:textId="0A3DCAD0" w:rsidR="0057024B" w:rsidRPr="00B278DA" w:rsidRDefault="005423D8" w:rsidP="00AA3AEB">
      <w:pPr>
        <w:pStyle w:val="Odstavecseseznamem"/>
        <w:ind w:left="425" w:right="28"/>
        <w:jc w:val="both"/>
        <w:rPr>
          <w:rFonts w:ascii="Garamond" w:hAnsi="Garamond"/>
        </w:rPr>
      </w:pPr>
      <w:r w:rsidRPr="00B278DA">
        <w:rPr>
          <w:rFonts w:ascii="Garamond" w:hAnsi="Garamond"/>
        </w:rPr>
        <w:t xml:space="preserve">     </w:t>
      </w:r>
      <w:r w:rsidR="0057024B" w:rsidRPr="00B278DA">
        <w:rPr>
          <w:rFonts w:ascii="Garamond" w:hAnsi="Garamond"/>
        </w:rPr>
        <w:t>započítávaly přílohové spisy,</w:t>
      </w:r>
    </w:p>
    <w:p w14:paraId="5790AABA" w14:textId="6796FDFD" w:rsidR="0057024B" w:rsidRPr="00B278DA" w:rsidRDefault="0057024B" w:rsidP="00AA3AEB">
      <w:pPr>
        <w:pStyle w:val="Odstavecseseznamem"/>
        <w:numPr>
          <w:ilvl w:val="0"/>
          <w:numId w:val="27"/>
        </w:numPr>
        <w:spacing w:after="80"/>
        <w:ind w:left="425" w:right="28" w:firstLine="0"/>
        <w:jc w:val="both"/>
        <w:rPr>
          <w:rFonts w:ascii="Garamond" w:hAnsi="Garamond"/>
        </w:rPr>
      </w:pPr>
      <w:r w:rsidRPr="00B278DA">
        <w:rPr>
          <w:rFonts w:ascii="Garamond" w:hAnsi="Garamond"/>
        </w:rPr>
        <w:t xml:space="preserve">napadlé jako </w:t>
      </w:r>
      <w:r w:rsidRPr="00B278DA">
        <w:rPr>
          <w:rFonts w:ascii="Garamond" w:hAnsi="Garamond"/>
          <w:b/>
        </w:rPr>
        <w:t>obžaloba</w:t>
      </w:r>
      <w:r w:rsidR="00606075" w:rsidRPr="00B278DA">
        <w:rPr>
          <w:rFonts w:ascii="Garamond" w:hAnsi="Garamond"/>
          <w:b/>
        </w:rPr>
        <w:t>.</w:t>
      </w:r>
      <w:r w:rsidRPr="00B278DA">
        <w:rPr>
          <w:rFonts w:ascii="Garamond" w:hAnsi="Garamond"/>
        </w:rPr>
        <w:t xml:space="preserve"> </w:t>
      </w:r>
    </w:p>
    <w:p w14:paraId="6C690F4B" w14:textId="7C8900CE" w:rsidR="0057024B" w:rsidRPr="00B278DA" w:rsidRDefault="0057024B" w:rsidP="00AA3AEB">
      <w:pPr>
        <w:pStyle w:val="Odstavecseseznamem"/>
        <w:numPr>
          <w:ilvl w:val="0"/>
          <w:numId w:val="26"/>
        </w:numPr>
        <w:spacing w:after="80"/>
        <w:ind w:left="426" w:right="28" w:hanging="426"/>
        <w:jc w:val="both"/>
        <w:outlineLvl w:val="0"/>
        <w:rPr>
          <w:rFonts w:ascii="Garamond" w:hAnsi="Garamond"/>
        </w:rPr>
      </w:pPr>
      <w:r w:rsidRPr="00B278DA">
        <w:rPr>
          <w:rFonts w:ascii="Garamond" w:hAnsi="Garamond"/>
        </w:rPr>
        <w:t xml:space="preserve">Specializace </w:t>
      </w:r>
      <w:r w:rsidRPr="00B278DA">
        <w:rPr>
          <w:rFonts w:ascii="Garamond" w:hAnsi="Garamond"/>
          <w:b/>
        </w:rPr>
        <w:t>trestné činnosti mladistvých osob</w:t>
      </w:r>
      <w:r w:rsidRPr="00B278DA">
        <w:rPr>
          <w:rFonts w:ascii="Garamond" w:hAnsi="Garamond"/>
        </w:rPr>
        <w:t xml:space="preserve"> má přednost před ostatními specializacemi.</w:t>
      </w:r>
    </w:p>
    <w:p w14:paraId="5FBD502D" w14:textId="59038E1A" w:rsidR="007A6C25" w:rsidRPr="00B278DA" w:rsidRDefault="0057024B" w:rsidP="00AA3AEB">
      <w:pPr>
        <w:numPr>
          <w:ilvl w:val="0"/>
          <w:numId w:val="26"/>
        </w:numPr>
        <w:overflowPunct w:val="0"/>
        <w:autoSpaceDE w:val="0"/>
        <w:autoSpaceDN w:val="0"/>
        <w:adjustRightInd w:val="0"/>
        <w:spacing w:after="80"/>
        <w:ind w:left="426" w:right="28" w:hanging="426"/>
        <w:jc w:val="both"/>
        <w:rPr>
          <w:rFonts w:ascii="Garamond" w:hAnsi="Garamond"/>
        </w:rPr>
      </w:pPr>
      <w:r w:rsidRPr="00B278DA">
        <w:rPr>
          <w:rFonts w:ascii="Garamond" w:hAnsi="Garamond"/>
        </w:rPr>
        <w:t xml:space="preserve">Specializace trestné činnosti mladistvých podle zákona č. 218/2003 Sb., vyjma řízení ve věcech dětí mladších 15 let podle hlavy III tohoto zákona, je přidělena do senátu </w:t>
      </w:r>
      <w:r w:rsidR="00D7539B" w:rsidRPr="00B278DA">
        <w:rPr>
          <w:rFonts w:ascii="Garamond" w:hAnsi="Garamond"/>
        </w:rPr>
        <w:t xml:space="preserve">4 </w:t>
      </w:r>
      <w:r w:rsidRPr="00B278DA">
        <w:rPr>
          <w:rFonts w:ascii="Garamond" w:hAnsi="Garamond"/>
        </w:rPr>
        <w:t xml:space="preserve">Tm. </w:t>
      </w:r>
    </w:p>
    <w:p w14:paraId="7CB9BA2B" w14:textId="77777777" w:rsidR="0057024B" w:rsidRPr="00B278DA" w:rsidRDefault="0057024B" w:rsidP="00AA3AEB">
      <w:pPr>
        <w:numPr>
          <w:ilvl w:val="0"/>
          <w:numId w:val="26"/>
        </w:numPr>
        <w:ind w:left="425" w:right="28" w:hanging="426"/>
        <w:jc w:val="both"/>
        <w:outlineLvl w:val="0"/>
        <w:rPr>
          <w:rFonts w:ascii="Garamond" w:hAnsi="Garamond"/>
        </w:rPr>
      </w:pPr>
      <w:r w:rsidRPr="00B278DA">
        <w:rPr>
          <w:rFonts w:ascii="Garamond" w:hAnsi="Garamond"/>
        </w:rPr>
        <w:t xml:space="preserve">V případě </w:t>
      </w:r>
      <w:r w:rsidRPr="00B278DA">
        <w:rPr>
          <w:rFonts w:ascii="Garamond" w:hAnsi="Garamond"/>
          <w:b/>
        </w:rPr>
        <w:t>souběhu</w:t>
      </w:r>
      <w:r w:rsidRPr="00B278DA">
        <w:rPr>
          <w:rFonts w:ascii="Garamond" w:hAnsi="Garamond"/>
        </w:rPr>
        <w:t xml:space="preserve"> dalších specializací se spisy do těchto přidělují v pořadí: </w:t>
      </w:r>
    </w:p>
    <w:p w14:paraId="7C27EC11" w14:textId="188BD6A1" w:rsidR="0057024B" w:rsidRPr="00B278DA" w:rsidRDefault="00A00494" w:rsidP="00AA3AEB">
      <w:pPr>
        <w:ind w:left="425" w:right="28"/>
        <w:jc w:val="both"/>
        <w:rPr>
          <w:rFonts w:ascii="Garamond" w:hAnsi="Garamond"/>
        </w:rPr>
      </w:pPr>
      <w:r w:rsidRPr="00B278DA">
        <w:rPr>
          <w:rFonts w:ascii="Garamond" w:hAnsi="Garamond"/>
        </w:rPr>
        <w:t xml:space="preserve">a) </w:t>
      </w:r>
      <w:r w:rsidR="0057024B" w:rsidRPr="00B278DA">
        <w:rPr>
          <w:rFonts w:ascii="Garamond" w:hAnsi="Garamond"/>
        </w:rPr>
        <w:t xml:space="preserve"> věci většího rozsahu, </w:t>
      </w:r>
    </w:p>
    <w:p w14:paraId="4853F505" w14:textId="269AD2BD" w:rsidR="006D13C8" w:rsidRPr="00B278DA" w:rsidRDefault="00A00494" w:rsidP="00AA3AEB">
      <w:pPr>
        <w:spacing w:after="80"/>
        <w:ind w:left="426" w:right="28"/>
        <w:jc w:val="both"/>
        <w:rPr>
          <w:rFonts w:ascii="Garamond" w:hAnsi="Garamond"/>
        </w:rPr>
      </w:pPr>
      <w:r w:rsidRPr="00B278DA">
        <w:rPr>
          <w:rFonts w:ascii="Garamond" w:hAnsi="Garamond"/>
        </w:rPr>
        <w:t xml:space="preserve">b)  </w:t>
      </w:r>
      <w:r w:rsidR="0057024B" w:rsidRPr="00B278DA">
        <w:rPr>
          <w:rFonts w:ascii="Garamond" w:hAnsi="Garamond"/>
        </w:rPr>
        <w:t>věci napadlé jako obžaloby</w:t>
      </w:r>
      <w:r w:rsidR="00606075" w:rsidRPr="00B278DA">
        <w:rPr>
          <w:rFonts w:ascii="Garamond" w:hAnsi="Garamond"/>
        </w:rPr>
        <w:t>.</w:t>
      </w:r>
    </w:p>
    <w:p w14:paraId="021DAD4A" w14:textId="51E32FB8" w:rsidR="009C392E" w:rsidRPr="00B278DA" w:rsidRDefault="0057024B" w:rsidP="00606075">
      <w:pPr>
        <w:numPr>
          <w:ilvl w:val="0"/>
          <w:numId w:val="26"/>
        </w:numPr>
        <w:spacing w:after="80"/>
        <w:ind w:left="425" w:right="28" w:hanging="425"/>
        <w:jc w:val="both"/>
        <w:outlineLvl w:val="0"/>
        <w:rPr>
          <w:rFonts w:ascii="Garamond" w:hAnsi="Garamond"/>
        </w:rPr>
      </w:pPr>
      <w:r w:rsidRPr="00B278DA">
        <w:rPr>
          <w:rFonts w:ascii="Garamond" w:hAnsi="Garamond"/>
          <w:b/>
        </w:rPr>
        <w:t>Při vyloučení soudce</w:t>
      </w:r>
      <w:r w:rsidRPr="00B278DA">
        <w:rPr>
          <w:rFonts w:ascii="Garamond" w:hAnsi="Garamond"/>
        </w:rPr>
        <w:t xml:space="preserve"> pro podjatost po nápadu věci bez meritorního projednání bude předsedovi senátu, který jej zastupuje, navýšen nápad podle povahy spisu ve specializacích. Totéž platí </w:t>
      </w:r>
      <w:r w:rsidRPr="00B278DA">
        <w:rPr>
          <w:rFonts w:ascii="Garamond" w:hAnsi="Garamond"/>
          <w:b/>
        </w:rPr>
        <w:t>při přikázání věci</w:t>
      </w:r>
      <w:r w:rsidRPr="00B278DA">
        <w:rPr>
          <w:rFonts w:ascii="Garamond" w:hAnsi="Garamond"/>
        </w:rPr>
        <w:t xml:space="preserve"> </w:t>
      </w:r>
      <w:r w:rsidRPr="00B278DA">
        <w:rPr>
          <w:rFonts w:ascii="Garamond" w:hAnsi="Garamond"/>
          <w:b/>
        </w:rPr>
        <w:t>jinému senátu</w:t>
      </w:r>
      <w:r w:rsidRPr="00B278DA">
        <w:rPr>
          <w:rFonts w:ascii="Garamond" w:hAnsi="Garamond"/>
        </w:rPr>
        <w:t xml:space="preserve"> z důvodu nerespektování pokynů nadřízeného soudu. V případě návrhu na potrestání nápad navyšován nebude.  </w:t>
      </w:r>
    </w:p>
    <w:p w14:paraId="1E314413" w14:textId="7DC0BFCC" w:rsidR="006F591D" w:rsidRPr="00B278DA" w:rsidRDefault="009C392E" w:rsidP="00606075">
      <w:pPr>
        <w:numPr>
          <w:ilvl w:val="0"/>
          <w:numId w:val="26"/>
        </w:numPr>
        <w:overflowPunct w:val="0"/>
        <w:autoSpaceDE w:val="0"/>
        <w:autoSpaceDN w:val="0"/>
        <w:adjustRightInd w:val="0"/>
        <w:spacing w:after="80"/>
        <w:ind w:left="425" w:right="28" w:hanging="425"/>
        <w:jc w:val="both"/>
        <w:rPr>
          <w:rFonts w:ascii="Garamond" w:hAnsi="Garamond"/>
        </w:rPr>
      </w:pPr>
      <w:r w:rsidRPr="00B278DA">
        <w:rPr>
          <w:rFonts w:ascii="Garamond" w:hAnsi="Garamond"/>
          <w:b/>
        </w:rPr>
        <w:t>V agendě T</w:t>
      </w:r>
      <w:r w:rsidR="004710F7" w:rsidRPr="00B278DA">
        <w:rPr>
          <w:rFonts w:ascii="Garamond" w:hAnsi="Garamond"/>
          <w:b/>
        </w:rPr>
        <w:t xml:space="preserve"> </w:t>
      </w:r>
      <w:r w:rsidRPr="00B278DA">
        <w:rPr>
          <w:rFonts w:ascii="Garamond" w:hAnsi="Garamond"/>
        </w:rPr>
        <w:t xml:space="preserve">budou předsedové </w:t>
      </w:r>
      <w:r w:rsidRPr="00B278DA">
        <w:rPr>
          <w:rFonts w:ascii="Garamond" w:hAnsi="Garamond"/>
          <w:color w:val="000000" w:themeColor="text1"/>
        </w:rPr>
        <w:t xml:space="preserve">senátů </w:t>
      </w:r>
      <w:r w:rsidR="00B14595" w:rsidRPr="00B278DA">
        <w:rPr>
          <w:rFonts w:ascii="Garamond" w:hAnsi="Garamond"/>
          <w:color w:val="000000" w:themeColor="text1"/>
        </w:rPr>
        <w:t xml:space="preserve">1 T ( </w:t>
      </w:r>
      <w:r w:rsidR="00280797" w:rsidRPr="00B278DA">
        <w:rPr>
          <w:rFonts w:ascii="Garamond" w:hAnsi="Garamond"/>
          <w:color w:val="000000" w:themeColor="text1"/>
        </w:rPr>
        <w:t>Mgr. Lucie Ondráčková</w:t>
      </w:r>
      <w:r w:rsidR="00B14595" w:rsidRPr="00B278DA">
        <w:rPr>
          <w:rFonts w:ascii="Garamond" w:hAnsi="Garamond"/>
          <w:color w:val="000000" w:themeColor="text1"/>
        </w:rPr>
        <w:t xml:space="preserve"> ), </w:t>
      </w:r>
      <w:r w:rsidR="001D076A" w:rsidRPr="00B278DA">
        <w:rPr>
          <w:rFonts w:ascii="Garamond" w:hAnsi="Garamond"/>
        </w:rPr>
        <w:t>2</w:t>
      </w:r>
      <w:r w:rsidR="00B14595" w:rsidRPr="00B278DA">
        <w:rPr>
          <w:rFonts w:ascii="Garamond" w:hAnsi="Garamond"/>
        </w:rPr>
        <w:t xml:space="preserve"> </w:t>
      </w:r>
      <w:r w:rsidR="001D076A" w:rsidRPr="00B278DA">
        <w:rPr>
          <w:rFonts w:ascii="Garamond" w:hAnsi="Garamond"/>
        </w:rPr>
        <w:t>T (</w:t>
      </w:r>
      <w:r w:rsidR="00364439" w:rsidRPr="00B278DA">
        <w:rPr>
          <w:rFonts w:ascii="Garamond" w:hAnsi="Garamond"/>
        </w:rPr>
        <w:t>Mg</w:t>
      </w:r>
      <w:r w:rsidR="001D076A" w:rsidRPr="00B278DA">
        <w:rPr>
          <w:rFonts w:ascii="Garamond" w:hAnsi="Garamond"/>
        </w:rPr>
        <w:t xml:space="preserve">r. Josef Mana), </w:t>
      </w:r>
      <w:r w:rsidRPr="00B278DA">
        <w:rPr>
          <w:rFonts w:ascii="Garamond" w:hAnsi="Garamond"/>
        </w:rPr>
        <w:t xml:space="preserve">3 T (JUDr. Petr Zelenka), 4 T (JUDr. Ivana Hynková), 29 T (JUDr. Libuše Jungová), 51 T (JUDr. Petr Kacafírek) každý v době své pohotovosti, zpracovávat každou napadlou věc podle § 314b odst. 1 trestního řádu jako zjednodušené řízení, tj. </w:t>
      </w:r>
      <w:r w:rsidRPr="00B278DA">
        <w:rPr>
          <w:rFonts w:ascii="Garamond" w:hAnsi="Garamond"/>
          <w:b/>
        </w:rPr>
        <w:t>návrh na potrestání předaný soudu společně se zadrženou osobou podezřelého v době pohotovosti</w:t>
      </w:r>
      <w:r w:rsidRPr="00B278DA">
        <w:rPr>
          <w:rFonts w:ascii="Garamond" w:hAnsi="Garamond"/>
        </w:rPr>
        <w:t xml:space="preserve"> konkrétního předsedy senátu shora uvedeného. </w:t>
      </w:r>
    </w:p>
    <w:p w14:paraId="11683883" w14:textId="51FD8366" w:rsidR="009C392E" w:rsidRPr="00B278DA" w:rsidRDefault="009C392E" w:rsidP="00AA3AEB">
      <w:pPr>
        <w:pStyle w:val="Odstavecseseznamem"/>
        <w:numPr>
          <w:ilvl w:val="0"/>
          <w:numId w:val="26"/>
        </w:numPr>
        <w:overflowPunct w:val="0"/>
        <w:autoSpaceDE w:val="0"/>
        <w:autoSpaceDN w:val="0"/>
        <w:adjustRightInd w:val="0"/>
        <w:spacing w:after="80"/>
        <w:ind w:left="426" w:right="28" w:hanging="426"/>
        <w:jc w:val="both"/>
        <w:rPr>
          <w:rFonts w:ascii="Garamond" w:hAnsi="Garamond"/>
        </w:rPr>
      </w:pPr>
      <w:r w:rsidRPr="00B278DA">
        <w:rPr>
          <w:rFonts w:ascii="Garamond" w:hAnsi="Garamond"/>
        </w:rPr>
        <w:t xml:space="preserve">Ve věci náležející do specializace </w:t>
      </w:r>
      <w:r w:rsidRPr="00B278DA">
        <w:rPr>
          <w:rFonts w:ascii="Garamond" w:hAnsi="Garamond"/>
          <w:b/>
        </w:rPr>
        <w:t>Tm</w:t>
      </w:r>
      <w:r w:rsidRPr="00B278DA">
        <w:rPr>
          <w:rFonts w:ascii="Garamond" w:hAnsi="Garamond"/>
        </w:rPr>
        <w:t xml:space="preserve">, napadlé v době výkonu služby mimo pracovní dobu, provede službukonající soudce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538EFD87" w14:textId="45A6CBFD" w:rsidR="00D355F2" w:rsidRPr="00B278DA" w:rsidRDefault="009C392E" w:rsidP="00AA3AEB">
      <w:pPr>
        <w:pStyle w:val="Odstavecseseznamem"/>
        <w:numPr>
          <w:ilvl w:val="0"/>
          <w:numId w:val="26"/>
        </w:numPr>
        <w:overflowPunct w:val="0"/>
        <w:autoSpaceDE w:val="0"/>
        <w:autoSpaceDN w:val="0"/>
        <w:adjustRightInd w:val="0"/>
        <w:spacing w:after="80"/>
        <w:ind w:left="426" w:right="28" w:hanging="426"/>
        <w:jc w:val="both"/>
        <w:rPr>
          <w:rFonts w:ascii="Garamond" w:hAnsi="Garamond"/>
          <w:b/>
        </w:rPr>
      </w:pPr>
      <w:r w:rsidRPr="00B278DA">
        <w:rPr>
          <w:rFonts w:ascii="Garamond" w:hAnsi="Garamond"/>
          <w:b/>
        </w:rPr>
        <w:t>V agendě Nt, Ntm – přípravné řízení – pohotovost – návrhy podle § 158a trestního řádu</w:t>
      </w:r>
      <w:r w:rsidRPr="00B278DA">
        <w:rPr>
          <w:rFonts w:ascii="Garamond" w:hAnsi="Garamond"/>
        </w:rPr>
        <w:t xml:space="preserve"> bude zpracovávat ten z </w:t>
      </w:r>
      <w:r w:rsidRPr="00B278DA">
        <w:rPr>
          <w:rFonts w:ascii="Garamond" w:hAnsi="Garamond"/>
          <w:color w:val="000000" w:themeColor="text1"/>
        </w:rPr>
        <w:t xml:space="preserve">předsedů senátů </w:t>
      </w:r>
      <w:r w:rsidR="00B14595" w:rsidRPr="00B278DA">
        <w:rPr>
          <w:rFonts w:ascii="Garamond" w:hAnsi="Garamond"/>
          <w:color w:val="000000" w:themeColor="text1"/>
        </w:rPr>
        <w:t xml:space="preserve">1 T </w:t>
      </w:r>
      <w:r w:rsidR="00070C8E" w:rsidRPr="00B278DA">
        <w:rPr>
          <w:rFonts w:ascii="Garamond" w:hAnsi="Garamond"/>
          <w:color w:val="000000" w:themeColor="text1"/>
        </w:rPr>
        <w:t>(Mgr. Lucie Ondráčková</w:t>
      </w:r>
      <w:r w:rsidR="00B14595" w:rsidRPr="00B278DA">
        <w:rPr>
          <w:rFonts w:ascii="Garamond" w:hAnsi="Garamond"/>
          <w:color w:val="000000" w:themeColor="text1"/>
        </w:rPr>
        <w:t xml:space="preserve">), </w:t>
      </w:r>
      <w:r w:rsidRPr="00B278DA">
        <w:rPr>
          <w:rFonts w:ascii="Garamond" w:hAnsi="Garamond"/>
          <w:color w:val="000000" w:themeColor="text1"/>
        </w:rPr>
        <w:t xml:space="preserve"> </w:t>
      </w:r>
      <w:r w:rsidR="0051529C" w:rsidRPr="00B278DA">
        <w:rPr>
          <w:rFonts w:ascii="Garamond" w:hAnsi="Garamond"/>
        </w:rPr>
        <w:t>2</w:t>
      </w:r>
      <w:r w:rsidR="00B14595" w:rsidRPr="00B278DA">
        <w:rPr>
          <w:rFonts w:ascii="Garamond" w:hAnsi="Garamond"/>
        </w:rPr>
        <w:t xml:space="preserve"> </w:t>
      </w:r>
      <w:r w:rsidR="0051529C" w:rsidRPr="00B278DA">
        <w:rPr>
          <w:rFonts w:ascii="Garamond" w:hAnsi="Garamond"/>
        </w:rPr>
        <w:t xml:space="preserve">T </w:t>
      </w:r>
      <w:r w:rsidR="00364439" w:rsidRPr="00B278DA">
        <w:rPr>
          <w:rFonts w:ascii="Garamond" w:hAnsi="Garamond"/>
        </w:rPr>
        <w:t>(Mg</w:t>
      </w:r>
      <w:r w:rsidR="0051529C" w:rsidRPr="00B278DA">
        <w:rPr>
          <w:rFonts w:ascii="Garamond" w:hAnsi="Garamond"/>
        </w:rPr>
        <w:t xml:space="preserve">r. Josef Mana), </w:t>
      </w:r>
      <w:r w:rsidRPr="00B278DA">
        <w:rPr>
          <w:rFonts w:ascii="Garamond" w:hAnsi="Garamond"/>
        </w:rPr>
        <w:t>3 T (JUDr. Petr Zelenka), 4 T (JUDr. Ivana Hynková), 29 T (JUDr. Libuše Jungová), 51 T (JUDr. Petr Kacafírek), který v době provedení úkonu navrhovaného státním zástupce podle § 158a trestního řádu bude vykonávat pohotovost.</w:t>
      </w:r>
    </w:p>
    <w:p w14:paraId="69174FEB" w14:textId="5D1D9E60" w:rsidR="006B31B6" w:rsidRPr="00B278DA" w:rsidRDefault="009C392E" w:rsidP="00AA3AEB">
      <w:pPr>
        <w:pStyle w:val="Odstavecseseznamem"/>
        <w:numPr>
          <w:ilvl w:val="0"/>
          <w:numId w:val="26"/>
        </w:numPr>
        <w:overflowPunct w:val="0"/>
        <w:autoSpaceDE w:val="0"/>
        <w:autoSpaceDN w:val="0"/>
        <w:adjustRightInd w:val="0"/>
        <w:spacing w:after="80"/>
        <w:ind w:left="426" w:right="28" w:hanging="426"/>
        <w:jc w:val="both"/>
        <w:rPr>
          <w:rFonts w:ascii="Garamond" w:hAnsi="Garamond"/>
        </w:rPr>
      </w:pPr>
      <w:r w:rsidRPr="00B278DA">
        <w:rPr>
          <w:rFonts w:ascii="Garamond" w:hAnsi="Garamond"/>
        </w:rPr>
        <w:t xml:space="preserve">Předsedové senátů </w:t>
      </w:r>
      <w:r w:rsidR="008479D1" w:rsidRPr="00B278DA">
        <w:rPr>
          <w:rFonts w:ascii="Garamond" w:hAnsi="Garamond"/>
          <w:color w:val="000000" w:themeColor="text1"/>
        </w:rPr>
        <w:t xml:space="preserve">1 T, </w:t>
      </w:r>
      <w:r w:rsidR="0051529C" w:rsidRPr="00B278DA">
        <w:rPr>
          <w:rFonts w:ascii="Garamond" w:hAnsi="Garamond"/>
        </w:rPr>
        <w:t xml:space="preserve">2 T, </w:t>
      </w:r>
      <w:r w:rsidRPr="00B278DA">
        <w:rPr>
          <w:rFonts w:ascii="Garamond" w:hAnsi="Garamond"/>
        </w:rPr>
        <w:t xml:space="preserve">3 T, 4 T, 29 T a 51 T zpracovávají agendu </w:t>
      </w:r>
      <w:r w:rsidRPr="00B278DA">
        <w:rPr>
          <w:rFonts w:ascii="Garamond" w:hAnsi="Garamond"/>
          <w:b/>
        </w:rPr>
        <w:t xml:space="preserve">Nt a Ntm – přípravné řízení – pohotovost. </w:t>
      </w:r>
      <w:r w:rsidRPr="00B278DA">
        <w:rPr>
          <w:rFonts w:ascii="Garamond" w:hAnsi="Garamond"/>
        </w:rPr>
        <w:t>K rozhodování o vazbě na podkladě příkazu k zatčení v rejstříku T mimo pracovní dobu je příslušný soudce vykonávající v týdenních intervalech pracovní pohotovost.</w:t>
      </w:r>
    </w:p>
    <w:p w14:paraId="48AE11E8" w14:textId="7D8F18CC" w:rsidR="0057024B" w:rsidRPr="00B278DA" w:rsidRDefault="0057024B" w:rsidP="00AA3AEB">
      <w:pPr>
        <w:pStyle w:val="Odstavecseseznamem"/>
        <w:numPr>
          <w:ilvl w:val="0"/>
          <w:numId w:val="26"/>
        </w:numPr>
        <w:spacing w:after="80"/>
        <w:ind w:left="426" w:right="28" w:hanging="426"/>
        <w:jc w:val="both"/>
        <w:rPr>
          <w:rFonts w:ascii="Garamond" w:hAnsi="Garamond"/>
        </w:rPr>
      </w:pPr>
      <w:r w:rsidRPr="00B278DA">
        <w:rPr>
          <w:rFonts w:ascii="Garamond" w:hAnsi="Garamond"/>
        </w:rPr>
        <w:t xml:space="preserve">Dojde-li k tomu, že věc, která patří do specializovaného senátu, bude omylem zapsána do senátu jiného, platí zásada, že takto omylem zapsanou věc, předloží předseda tohoto senátu od zápisu ve lhůtě do 10 pracovních dnů a ve vazebních věcech do 3 pracovních dnů příslušnému místopředsedovi soudu. Pokud bude v těchto lhůtách omylem zapsaná věc místopředsedovi předložena, bude dále projednávat tuto věc soudce, který je k projednání příslušný podle rozvrhu práce. Pokud v těchto lhůtách věc místopředsedovi předložena nebude, platí zásada, že takto omylem zapsanou věc projedná a rozhodne příslušný předseda tohoto jiného senátu, i když se jinak podle rozvrhu práce příslušnou specializací nezabývá. </w:t>
      </w:r>
    </w:p>
    <w:p w14:paraId="521DD27F" w14:textId="089DA92F" w:rsidR="0078468D" w:rsidRPr="00B278DA" w:rsidRDefault="0057024B" w:rsidP="00AA3AEB">
      <w:pPr>
        <w:pStyle w:val="Odstavecseseznamem"/>
        <w:numPr>
          <w:ilvl w:val="0"/>
          <w:numId w:val="26"/>
        </w:numPr>
        <w:overflowPunct w:val="0"/>
        <w:autoSpaceDE w:val="0"/>
        <w:autoSpaceDN w:val="0"/>
        <w:adjustRightInd w:val="0"/>
        <w:spacing w:after="80"/>
        <w:ind w:left="426" w:right="28" w:hanging="426"/>
        <w:jc w:val="both"/>
        <w:rPr>
          <w:rFonts w:ascii="Garamond" w:hAnsi="Garamond"/>
        </w:rPr>
      </w:pPr>
      <w:r w:rsidRPr="00B278DA">
        <w:rPr>
          <w:rFonts w:ascii="Garamond" w:hAnsi="Garamond"/>
        </w:rPr>
        <w:t>Věci vyloučené k samostatnému projednání se přidělují do senátu soudci, který rozhodl o vyloučení věci.</w:t>
      </w:r>
    </w:p>
    <w:p w14:paraId="5FD142C3" w14:textId="318C525B" w:rsidR="006660CE" w:rsidRPr="00B278DA" w:rsidRDefault="0057024B" w:rsidP="00AA3AEB">
      <w:pPr>
        <w:pStyle w:val="Odstavecseseznamem"/>
        <w:numPr>
          <w:ilvl w:val="0"/>
          <w:numId w:val="26"/>
        </w:numPr>
        <w:overflowPunct w:val="0"/>
        <w:autoSpaceDE w:val="0"/>
        <w:autoSpaceDN w:val="0"/>
        <w:adjustRightInd w:val="0"/>
        <w:spacing w:after="80"/>
        <w:ind w:left="426" w:right="28" w:hanging="426"/>
        <w:jc w:val="both"/>
        <w:rPr>
          <w:rFonts w:ascii="Garamond" w:hAnsi="Garamond"/>
        </w:rPr>
      </w:pPr>
      <w:r w:rsidRPr="00B278DA">
        <w:rPr>
          <w:rFonts w:ascii="Garamond" w:hAnsi="Garamond"/>
        </w:rPr>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A44178" w14:textId="77777777" w:rsidR="00834459" w:rsidRPr="00B278DA" w:rsidRDefault="00834459" w:rsidP="00834459">
      <w:pPr>
        <w:pStyle w:val="Odstavecseseznamem"/>
        <w:overflowPunct w:val="0"/>
        <w:autoSpaceDE w:val="0"/>
        <w:autoSpaceDN w:val="0"/>
        <w:adjustRightInd w:val="0"/>
        <w:spacing w:after="80"/>
        <w:ind w:left="426" w:right="28"/>
        <w:jc w:val="both"/>
        <w:rPr>
          <w:rFonts w:ascii="Garamond" w:hAnsi="Garamond"/>
        </w:rPr>
      </w:pPr>
    </w:p>
    <w:p w14:paraId="2F56B260" w14:textId="77777777" w:rsidR="00834459" w:rsidRPr="00B278DA" w:rsidRDefault="00834459" w:rsidP="00834459">
      <w:pPr>
        <w:pStyle w:val="Odstavecseseznamem"/>
        <w:overflowPunct w:val="0"/>
        <w:autoSpaceDE w:val="0"/>
        <w:autoSpaceDN w:val="0"/>
        <w:adjustRightInd w:val="0"/>
        <w:spacing w:after="80"/>
        <w:ind w:left="426" w:right="28"/>
        <w:jc w:val="both"/>
        <w:rPr>
          <w:rFonts w:ascii="Garamond" w:hAnsi="Garamond"/>
        </w:rPr>
      </w:pPr>
    </w:p>
    <w:p w14:paraId="31E56112" w14:textId="40779337" w:rsidR="00DD3BE1" w:rsidRPr="00B278DA" w:rsidRDefault="006660CE" w:rsidP="00AA3AEB">
      <w:pPr>
        <w:pStyle w:val="Odstavecseseznamem"/>
        <w:numPr>
          <w:ilvl w:val="0"/>
          <w:numId w:val="26"/>
        </w:numPr>
        <w:spacing w:after="80"/>
        <w:ind w:left="426" w:right="28" w:hanging="426"/>
        <w:jc w:val="both"/>
        <w:rPr>
          <w:rFonts w:ascii="Garamond" w:hAnsi="Garamond"/>
        </w:rPr>
      </w:pPr>
      <w:r w:rsidRPr="00B278DA">
        <w:rPr>
          <w:rFonts w:ascii="Garamond" w:hAnsi="Garamond"/>
        </w:rPr>
        <w:t xml:space="preserve">Z rozhodování o návrhu na povolení obnovy řízení je vyloučen soudce nebo přísedící, který ve věci rozhodoval v původním řízení.  O návrhu na povolení obnovy řízení rozhodne soudce přidělený k trestnímu oddělení bezprostředně následujícímu po oddělení, v němž bylo vydáno rozhodnutí, kterého se návrh na povolení obnovy řízení týká.   </w:t>
      </w:r>
    </w:p>
    <w:p w14:paraId="47C9B898" w14:textId="77777777" w:rsidR="0057024B" w:rsidRPr="00B278DA" w:rsidRDefault="0057024B" w:rsidP="00AA3AEB">
      <w:pPr>
        <w:pStyle w:val="Odstavecseseznamem"/>
        <w:numPr>
          <w:ilvl w:val="0"/>
          <w:numId w:val="26"/>
        </w:numPr>
        <w:overflowPunct w:val="0"/>
        <w:autoSpaceDE w:val="0"/>
        <w:autoSpaceDN w:val="0"/>
        <w:adjustRightInd w:val="0"/>
        <w:ind w:left="426" w:right="28" w:hanging="426"/>
        <w:jc w:val="both"/>
        <w:rPr>
          <w:rFonts w:ascii="Garamond" w:hAnsi="Garamond"/>
        </w:rPr>
      </w:pPr>
      <w:r w:rsidRPr="00B278DA">
        <w:rPr>
          <w:rFonts w:ascii="Garamond" w:hAnsi="Garamond"/>
        </w:rPr>
        <w:t>Úkony přípravného řízení vylučujícími soudce z rozhodování po podání obžaloby jsou:</w:t>
      </w:r>
    </w:p>
    <w:p w14:paraId="20BB7CE2" w14:textId="115C1468" w:rsidR="0057024B" w:rsidRPr="00B278DA" w:rsidRDefault="0057024B" w:rsidP="00AA3AEB">
      <w:pPr>
        <w:pStyle w:val="Odstavecseseznamem"/>
        <w:numPr>
          <w:ilvl w:val="0"/>
          <w:numId w:val="20"/>
        </w:numPr>
        <w:ind w:right="28"/>
        <w:rPr>
          <w:rFonts w:ascii="Garamond" w:hAnsi="Garamond"/>
        </w:rPr>
      </w:pPr>
      <w:r w:rsidRPr="00B278DA">
        <w:rPr>
          <w:rFonts w:ascii="Garamond" w:hAnsi="Garamond"/>
        </w:rPr>
        <w:t>nařízení domovní prohlídky</w:t>
      </w:r>
    </w:p>
    <w:p w14:paraId="53B29F86" w14:textId="77777777" w:rsidR="0057024B" w:rsidRPr="00B278DA" w:rsidRDefault="0057024B" w:rsidP="00AA3AEB">
      <w:pPr>
        <w:pStyle w:val="Odstavecseseznamem"/>
        <w:numPr>
          <w:ilvl w:val="0"/>
          <w:numId w:val="20"/>
        </w:numPr>
        <w:ind w:right="28"/>
        <w:rPr>
          <w:rFonts w:ascii="Garamond" w:hAnsi="Garamond"/>
        </w:rPr>
      </w:pPr>
      <w:r w:rsidRPr="00B278DA">
        <w:rPr>
          <w:rFonts w:ascii="Garamond" w:hAnsi="Garamond"/>
        </w:rPr>
        <w:t>vydání příkazu k zatčení</w:t>
      </w:r>
    </w:p>
    <w:p w14:paraId="069EC514" w14:textId="77777777" w:rsidR="0057024B" w:rsidRPr="00B278DA" w:rsidRDefault="0057024B" w:rsidP="00AA3AEB">
      <w:pPr>
        <w:pStyle w:val="Odstavecseseznamem"/>
        <w:numPr>
          <w:ilvl w:val="0"/>
          <w:numId w:val="20"/>
        </w:numPr>
        <w:ind w:right="28"/>
        <w:rPr>
          <w:rFonts w:ascii="Garamond" w:hAnsi="Garamond"/>
        </w:rPr>
      </w:pPr>
      <w:r w:rsidRPr="00B278DA">
        <w:rPr>
          <w:rFonts w:ascii="Garamond" w:hAnsi="Garamond"/>
        </w:rPr>
        <w:t>rozhodnutí o vazbě osoby, na niž byla poté podána obžaloba</w:t>
      </w:r>
    </w:p>
    <w:p w14:paraId="13FB4B3D" w14:textId="77777777" w:rsidR="0057024B" w:rsidRPr="00B278DA" w:rsidRDefault="0057024B" w:rsidP="00AA3AEB">
      <w:pPr>
        <w:pStyle w:val="Odstavecseseznamem"/>
        <w:numPr>
          <w:ilvl w:val="0"/>
          <w:numId w:val="20"/>
        </w:numPr>
        <w:ind w:right="28"/>
        <w:outlineLvl w:val="0"/>
        <w:rPr>
          <w:rFonts w:ascii="Garamond" w:hAnsi="Garamond"/>
        </w:rPr>
      </w:pPr>
      <w:r w:rsidRPr="00B278DA">
        <w:rPr>
          <w:rFonts w:ascii="Garamond" w:hAnsi="Garamond"/>
        </w:rPr>
        <w:t>rozhodnutí o omezení obviněného ve výkonu trestu odnětí svobody</w:t>
      </w:r>
    </w:p>
    <w:p w14:paraId="2A8214C4" w14:textId="77777777" w:rsidR="0057024B" w:rsidRPr="00B278DA" w:rsidRDefault="0057024B" w:rsidP="00AA3AEB">
      <w:pPr>
        <w:pStyle w:val="Odstavecseseznamem"/>
        <w:numPr>
          <w:ilvl w:val="0"/>
          <w:numId w:val="20"/>
        </w:numPr>
        <w:ind w:right="28"/>
        <w:rPr>
          <w:rFonts w:ascii="Garamond" w:hAnsi="Garamond"/>
        </w:rPr>
      </w:pPr>
      <w:r w:rsidRPr="00B278DA">
        <w:rPr>
          <w:rFonts w:ascii="Garamond" w:hAnsi="Garamond"/>
        </w:rPr>
        <w:t>rozhodnutí o návrhu na prodloužení lhůty trvání vazby</w:t>
      </w:r>
    </w:p>
    <w:p w14:paraId="5B63601E" w14:textId="77777777" w:rsidR="0057024B" w:rsidRPr="00B278DA" w:rsidRDefault="0057024B" w:rsidP="00AA3AEB">
      <w:pPr>
        <w:pStyle w:val="Odstavecseseznamem"/>
        <w:numPr>
          <w:ilvl w:val="0"/>
          <w:numId w:val="20"/>
        </w:numPr>
        <w:ind w:right="28"/>
        <w:rPr>
          <w:rFonts w:ascii="Garamond" w:hAnsi="Garamond"/>
        </w:rPr>
      </w:pPr>
      <w:r w:rsidRPr="00B278DA">
        <w:rPr>
          <w:rFonts w:ascii="Garamond" w:hAnsi="Garamond"/>
        </w:rPr>
        <w:t>rozhodnutí o žádosti o propuštění z vazby</w:t>
      </w:r>
    </w:p>
    <w:p w14:paraId="0E6B5297" w14:textId="77777777" w:rsidR="0057024B" w:rsidRPr="00B278DA" w:rsidRDefault="0057024B" w:rsidP="00AA3AEB">
      <w:pPr>
        <w:pStyle w:val="Odstavecseseznamem"/>
        <w:numPr>
          <w:ilvl w:val="0"/>
          <w:numId w:val="20"/>
        </w:numPr>
        <w:ind w:right="28"/>
        <w:rPr>
          <w:rFonts w:ascii="Garamond" w:hAnsi="Garamond"/>
        </w:rPr>
      </w:pPr>
      <w:r w:rsidRPr="00B278DA">
        <w:rPr>
          <w:rFonts w:ascii="Garamond" w:hAnsi="Garamond"/>
        </w:rPr>
        <w:t>rozhodnutí o vypuštění či rozšíření důvodu vazby</w:t>
      </w:r>
    </w:p>
    <w:p w14:paraId="464C2FB7" w14:textId="77777777" w:rsidR="0057024B" w:rsidRPr="00B278DA" w:rsidRDefault="0057024B" w:rsidP="00AA3AEB">
      <w:pPr>
        <w:pStyle w:val="Odstavecseseznamem"/>
        <w:numPr>
          <w:ilvl w:val="0"/>
          <w:numId w:val="20"/>
        </w:numPr>
        <w:ind w:right="28"/>
        <w:rPr>
          <w:rFonts w:ascii="Garamond" w:hAnsi="Garamond"/>
        </w:rPr>
      </w:pPr>
      <w:r w:rsidRPr="00B278DA">
        <w:rPr>
          <w:rFonts w:ascii="Garamond" w:hAnsi="Garamond"/>
        </w:rPr>
        <w:t>nařízení prohlídky jiných prostor a pozemků</w:t>
      </w:r>
    </w:p>
    <w:p w14:paraId="73CF568B" w14:textId="79A8CF6B" w:rsidR="00026274" w:rsidRPr="00B278DA" w:rsidRDefault="0057024B" w:rsidP="00AA3AEB">
      <w:pPr>
        <w:pStyle w:val="Odstavecseseznamem"/>
        <w:numPr>
          <w:ilvl w:val="0"/>
          <w:numId w:val="20"/>
        </w:numPr>
        <w:ind w:right="28"/>
        <w:rPr>
          <w:rFonts w:ascii="Garamond" w:hAnsi="Garamond"/>
        </w:rPr>
      </w:pPr>
      <w:r w:rsidRPr="00B278DA">
        <w:rPr>
          <w:rFonts w:ascii="Garamond" w:hAnsi="Garamond"/>
        </w:rPr>
        <w:t>příkaz k</w:t>
      </w:r>
      <w:r w:rsidR="006C5FD4" w:rsidRPr="00B278DA">
        <w:rPr>
          <w:rFonts w:ascii="Garamond" w:hAnsi="Garamond"/>
        </w:rPr>
        <w:t> </w:t>
      </w:r>
      <w:r w:rsidRPr="00B278DA">
        <w:rPr>
          <w:rFonts w:ascii="Garamond" w:hAnsi="Garamond"/>
        </w:rPr>
        <w:t>zadržení</w:t>
      </w:r>
    </w:p>
    <w:p w14:paraId="7438153E" w14:textId="77777777" w:rsidR="003A0B55" w:rsidRPr="00B278DA" w:rsidRDefault="003A0B55" w:rsidP="00AA3AEB">
      <w:pPr>
        <w:ind w:right="28"/>
        <w:jc w:val="both"/>
        <w:outlineLvl w:val="0"/>
        <w:rPr>
          <w:rFonts w:ascii="Garamond" w:hAnsi="Garamond"/>
          <w:b/>
        </w:rPr>
      </w:pPr>
    </w:p>
    <w:p w14:paraId="2693EA61" w14:textId="6A60FCF3" w:rsidR="0057024B" w:rsidRPr="00B278DA" w:rsidRDefault="0057024B" w:rsidP="00AA3AEB">
      <w:pPr>
        <w:pStyle w:val="Odstavecseseznamem"/>
        <w:numPr>
          <w:ilvl w:val="0"/>
          <w:numId w:val="25"/>
        </w:numPr>
        <w:ind w:right="28"/>
        <w:jc w:val="both"/>
        <w:outlineLvl w:val="0"/>
        <w:rPr>
          <w:rFonts w:ascii="Garamond" w:hAnsi="Garamond"/>
          <w:b/>
          <w:u w:val="single"/>
        </w:rPr>
      </w:pPr>
      <w:r w:rsidRPr="00B278DA">
        <w:rPr>
          <w:rFonts w:ascii="Garamond" w:hAnsi="Garamond"/>
          <w:b/>
          <w:u w:val="single"/>
        </w:rPr>
        <w:t>Pravidla pro zastupování:</w:t>
      </w:r>
    </w:p>
    <w:p w14:paraId="139352A6" w14:textId="77777777" w:rsidR="0057024B" w:rsidRPr="00B278DA" w:rsidRDefault="0057024B" w:rsidP="00AA3AEB">
      <w:pPr>
        <w:ind w:left="180" w:right="28"/>
        <w:jc w:val="both"/>
        <w:rPr>
          <w:rFonts w:ascii="Garamond" w:hAnsi="Garamond"/>
        </w:rPr>
      </w:pPr>
    </w:p>
    <w:p w14:paraId="15D661C1" w14:textId="5592D2E8" w:rsidR="0057024B" w:rsidRPr="00B278DA" w:rsidRDefault="0057024B" w:rsidP="00AA3AEB">
      <w:pPr>
        <w:pStyle w:val="Odstavecseseznamem"/>
        <w:numPr>
          <w:ilvl w:val="0"/>
          <w:numId w:val="28"/>
        </w:numPr>
        <w:spacing w:after="80"/>
        <w:ind w:left="714" w:right="28" w:hanging="357"/>
        <w:jc w:val="both"/>
        <w:rPr>
          <w:rFonts w:ascii="Garamond" w:hAnsi="Garamond"/>
        </w:rPr>
      </w:pPr>
      <w:r w:rsidRPr="00B278DA">
        <w:rPr>
          <w:rFonts w:ascii="Garamond" w:hAnsi="Garamond"/>
        </w:rPr>
        <w:t>v případě nepřítomnosti soudce, který vyřizuje trestněprávní agendu nebo v případě jeho</w:t>
      </w:r>
      <w:r w:rsidR="00367AC3" w:rsidRPr="00B278DA">
        <w:rPr>
          <w:rFonts w:ascii="Garamond" w:hAnsi="Garamond"/>
        </w:rPr>
        <w:t xml:space="preserve"> </w:t>
      </w:r>
      <w:r w:rsidRPr="00B278DA">
        <w:rPr>
          <w:rFonts w:ascii="Garamond" w:hAnsi="Garamond"/>
        </w:rPr>
        <w:t>vyloučení z rozhodování v projednávané věci po podání obžaloby ve smyslu § 30 tr. řádu, jej zastoupí soudce určený rozvrhem práce.</w:t>
      </w:r>
      <w:r w:rsidR="003B41CA" w:rsidRPr="00B278DA">
        <w:rPr>
          <w:rFonts w:ascii="Garamond" w:hAnsi="Garamond"/>
        </w:rPr>
        <w:t xml:space="preserve"> Pro případ nemožnosti zastoupení takto určeného soudce, zastupují jej v pořadí po sobě jdoucím soudci přiděleni k následujícímu trestněprávnímu oddělení; </w:t>
      </w:r>
      <w:r w:rsidRPr="00B278DA">
        <w:rPr>
          <w:rFonts w:ascii="Garamond" w:hAnsi="Garamond"/>
        </w:rPr>
        <w:t xml:space="preserve"> </w:t>
      </w:r>
    </w:p>
    <w:p w14:paraId="1745EB41" w14:textId="4DFF08D6" w:rsidR="0057024B" w:rsidRPr="00B278DA" w:rsidRDefault="0057024B" w:rsidP="00AA3AEB">
      <w:pPr>
        <w:pStyle w:val="Odstavecseseznamem"/>
        <w:numPr>
          <w:ilvl w:val="0"/>
          <w:numId w:val="28"/>
        </w:numPr>
        <w:spacing w:after="80"/>
        <w:ind w:left="714" w:right="28" w:hanging="357"/>
        <w:jc w:val="both"/>
        <w:rPr>
          <w:rFonts w:ascii="Garamond" w:hAnsi="Garamond"/>
        </w:rPr>
      </w:pPr>
      <w:r w:rsidRPr="00B278DA">
        <w:rPr>
          <w:rFonts w:ascii="Garamond" w:hAnsi="Garamond"/>
        </w:rPr>
        <w:t xml:space="preserve">v případě krátkodobé (maximálně 1 měsíc trvající) nepřítomnosti soudce na pracovišti, vyřizuje (činí) jednotlivé úkony trestního řízení v jednotlivých věcech soudce, který je určen rozvrhem práce jako jeho </w:t>
      </w:r>
      <w:r w:rsidR="003B41CA" w:rsidRPr="00B278DA">
        <w:rPr>
          <w:rFonts w:ascii="Garamond" w:hAnsi="Garamond"/>
        </w:rPr>
        <w:t xml:space="preserve">1. zástup. </w:t>
      </w:r>
      <w:r w:rsidRPr="00B278DA">
        <w:rPr>
          <w:rFonts w:ascii="Garamond" w:hAnsi="Garamond"/>
        </w:rPr>
        <w:t>Pro případ nemožnosti zastoupení takto určeného soudce, zastupují jej v pořadí po sobě jdoucím soudci přiděleni k následujícímu trestněprávnímu oddělení</w:t>
      </w:r>
      <w:r w:rsidR="003B41CA" w:rsidRPr="00B278DA">
        <w:rPr>
          <w:rFonts w:ascii="Garamond" w:hAnsi="Garamond"/>
        </w:rPr>
        <w:t>;</w:t>
      </w:r>
    </w:p>
    <w:p w14:paraId="7C6EE2DA" w14:textId="7EC4290C" w:rsidR="00112123" w:rsidRPr="00B278DA" w:rsidRDefault="0057024B" w:rsidP="00AA3AEB">
      <w:pPr>
        <w:pStyle w:val="Odstavecseseznamem"/>
        <w:numPr>
          <w:ilvl w:val="0"/>
          <w:numId w:val="28"/>
        </w:numPr>
        <w:spacing w:after="80"/>
        <w:ind w:left="714" w:right="28" w:hanging="357"/>
        <w:jc w:val="both"/>
        <w:rPr>
          <w:rFonts w:ascii="Garamond" w:hAnsi="Garamond"/>
        </w:rPr>
      </w:pPr>
      <w:r w:rsidRPr="00B278DA">
        <w:rPr>
          <w:rFonts w:ascii="Garamond" w:hAnsi="Garamond"/>
        </w:rPr>
        <w:t xml:space="preserve"> v případě dlouhodobé (déle než 1 měsíc trvající) nepřítomnosti soudce na pracovišti, event. předpokladu takové nepřítomnosti, nebo v případě jiné výjimečné situace, která ohrožuje plynulé vyřizování věcí či rovnoměrné rozdělování věci do jednotlivých senátů (soudních oddělení) může předseda soudu do příslušného senátu (soudního oddělení) zastavit nápad a rozhodnout, že neskončené věci z tohoto senátu budou přiděleny ostatním soudcům dle zásad rozdělování nově napadlých věcí s tím, že budou i nadále vyřizovány pod původní spisovou značkou a v celkovém počtu vyřizovaných věcí se jim zohlední zápisem do tabulky nápadu</w:t>
      </w:r>
      <w:r w:rsidR="00007377" w:rsidRPr="00B278DA">
        <w:rPr>
          <w:rFonts w:ascii="Garamond" w:hAnsi="Garamond"/>
        </w:rPr>
        <w:t>;</w:t>
      </w:r>
    </w:p>
    <w:p w14:paraId="6D60EA02" w14:textId="06D8BA76" w:rsidR="0078468D" w:rsidRPr="00B278DA" w:rsidRDefault="00F13031" w:rsidP="00AA3AEB">
      <w:pPr>
        <w:pStyle w:val="Odstavecseseznamem"/>
        <w:numPr>
          <w:ilvl w:val="0"/>
          <w:numId w:val="28"/>
        </w:numPr>
        <w:spacing w:after="80"/>
        <w:ind w:left="714" w:right="28" w:hanging="357"/>
        <w:jc w:val="both"/>
        <w:rPr>
          <w:rFonts w:ascii="Garamond" w:hAnsi="Garamond"/>
        </w:rPr>
      </w:pPr>
      <w:r w:rsidRPr="00B278DA">
        <w:rPr>
          <w:rFonts w:ascii="Garamond" w:hAnsi="Garamond"/>
        </w:rPr>
        <w:t>v</w:t>
      </w:r>
      <w:r w:rsidR="00293BC8" w:rsidRPr="00B278DA">
        <w:rPr>
          <w:rFonts w:ascii="Garamond" w:hAnsi="Garamond"/>
        </w:rPr>
        <w:t xml:space="preserve"> </w:t>
      </w:r>
      <w:r w:rsidRPr="00B278DA">
        <w:rPr>
          <w:rFonts w:ascii="Garamond" w:hAnsi="Garamond"/>
        </w:rPr>
        <w:t xml:space="preserve">případě dlouhodobé (déle než 1 měsíc trvající) nepřítomnosti soudce na pracovišti, pokud nebylo rozhodnuto dle předchozího odstavce (bodu), vyřizuje úkony trestního řízení soudce, který je určen rozvrhem práce jako 1. zástup ve věcech lichých spisových značek a  2. zástup ve věcech sudých spisových značek;  </w:t>
      </w:r>
      <w:r w:rsidRPr="00B278DA">
        <w:rPr>
          <w:rFonts w:ascii="Garamond" w:hAnsi="Garamond"/>
          <w:b/>
        </w:rPr>
        <w:t xml:space="preserve"> </w:t>
      </w:r>
    </w:p>
    <w:p w14:paraId="68979B47" w14:textId="5CC8B30E" w:rsidR="0057024B" w:rsidRPr="00B278DA" w:rsidRDefault="0057024B" w:rsidP="00AA3AEB">
      <w:pPr>
        <w:pStyle w:val="Odstavecseseznamem"/>
        <w:numPr>
          <w:ilvl w:val="0"/>
          <w:numId w:val="28"/>
        </w:numPr>
        <w:spacing w:after="80"/>
        <w:ind w:left="714" w:right="28" w:hanging="357"/>
        <w:jc w:val="both"/>
        <w:rPr>
          <w:rFonts w:ascii="Garamond" w:hAnsi="Garamond"/>
        </w:rPr>
      </w:pPr>
      <w:r w:rsidRPr="00B278DA">
        <w:rPr>
          <w:rFonts w:ascii="Garamond" w:hAnsi="Garamond"/>
        </w:rPr>
        <w:t>soudce, rozhodující v rejstříku T o vazbě zadrženého dle § 69/1 tr. řádu v rámci týdenních intervalů pracovní pohotovosti, který je po podání obžaloby ve smyslu § 30/2 tr. řádu vyloučen z vykonávání úkonů tr. řízení, zastupuje soudce, který příkaz k zatčení v rejstříku T vydal a není-li takový soudce dosažitelný, zastupují jej v pořadí po sobě jdoucím soudci přiděleni k bezprostředně následujícímu trestněprávnímu oddělení</w:t>
      </w:r>
      <w:r w:rsidR="00C74FFF" w:rsidRPr="00B278DA">
        <w:rPr>
          <w:rFonts w:ascii="Garamond" w:hAnsi="Garamond"/>
        </w:rPr>
        <w:t>;</w:t>
      </w:r>
      <w:r w:rsidR="00A857BE" w:rsidRPr="00B278DA">
        <w:rPr>
          <w:rFonts w:ascii="Garamond" w:hAnsi="Garamond"/>
        </w:rPr>
        <w:t xml:space="preserve"> </w:t>
      </w:r>
    </w:p>
    <w:p w14:paraId="2103C1BC" w14:textId="15AE491F" w:rsidR="006C5FD4" w:rsidRPr="00B278DA" w:rsidRDefault="0057024B" w:rsidP="00AA3AEB">
      <w:pPr>
        <w:pStyle w:val="Zkladntext2"/>
        <w:numPr>
          <w:ilvl w:val="0"/>
          <w:numId w:val="28"/>
        </w:numPr>
        <w:spacing w:after="80"/>
        <w:ind w:left="714" w:right="28" w:hanging="357"/>
        <w:rPr>
          <w:rFonts w:ascii="Garamond" w:hAnsi="Garamond" w:cs="Times New Roman"/>
          <w:sz w:val="24"/>
          <w:szCs w:val="24"/>
        </w:rPr>
      </w:pPr>
      <w:r w:rsidRPr="00B278DA">
        <w:rPr>
          <w:rFonts w:ascii="Garamond" w:hAnsi="Garamond" w:cs="Times New Roman"/>
          <w:sz w:val="24"/>
          <w:szCs w:val="24"/>
        </w:rPr>
        <w:t>soudce, který v rámci přípravného řízení učiní jako první kterýkoliv z úkonů vylučujících soudce z rozhodování po podání obžaloby, je příslušný ke všem dalším zbývajícím úkonům vylučujících soudce z rozhodování po podání obžaloby v rámci téhož přípravného řízení. To neplatí, má-li být úkon proveden v mimopracovní době v rámci pracovní pohotovost</w:t>
      </w:r>
      <w:r w:rsidR="002F5C90" w:rsidRPr="00B278DA">
        <w:rPr>
          <w:rFonts w:ascii="Garamond" w:hAnsi="Garamond" w:cs="Times New Roman"/>
          <w:sz w:val="24"/>
          <w:szCs w:val="24"/>
        </w:rPr>
        <w:t>i,</w:t>
      </w:r>
      <w:r w:rsidRPr="00B278DA">
        <w:rPr>
          <w:rFonts w:ascii="Garamond" w:hAnsi="Garamond" w:cs="Times New Roman"/>
          <w:sz w:val="24"/>
          <w:szCs w:val="24"/>
        </w:rPr>
        <w:t xml:space="preserve"> nebo pokud tak rozhodne předseda soudu nebo místopředseda soudu (když je podle charakteru přípravného řízení vyloučení všech soudců z rozhodování nereálné). Soudce, který zjistí, že provedení úkonu vylučujících soudce z rozhodování po podání obžaloby by vedlo k vyloučení </w:t>
      </w:r>
      <w:r w:rsidRPr="00B278DA">
        <w:rPr>
          <w:rFonts w:ascii="Garamond" w:hAnsi="Garamond" w:cs="Times New Roman"/>
          <w:sz w:val="24"/>
          <w:szCs w:val="24"/>
        </w:rPr>
        <w:lastRenderedPageBreak/>
        <w:t>všech soudců z rozhodování, tuto skutečnost neprodleně oznámí předsedovi soudu nebo místopředsedovi soudu k zajištění zástupu;</w:t>
      </w:r>
    </w:p>
    <w:p w14:paraId="4A26A4BD" w14:textId="05ACEAE9" w:rsidR="0057024B" w:rsidRPr="00B278DA" w:rsidRDefault="0057024B" w:rsidP="00D432AC">
      <w:pPr>
        <w:pStyle w:val="Zkladntext2"/>
        <w:numPr>
          <w:ilvl w:val="0"/>
          <w:numId w:val="28"/>
        </w:numPr>
        <w:spacing w:after="80"/>
        <w:ind w:left="714" w:right="28" w:hanging="357"/>
        <w:rPr>
          <w:rFonts w:ascii="Garamond" w:hAnsi="Garamond" w:cs="Times New Roman"/>
          <w:sz w:val="24"/>
          <w:szCs w:val="24"/>
        </w:rPr>
      </w:pPr>
      <w:r w:rsidRPr="00B278DA">
        <w:rPr>
          <w:rFonts w:ascii="Garamond" w:hAnsi="Garamond" w:cs="Times New Roman"/>
          <w:sz w:val="24"/>
          <w:szCs w:val="24"/>
        </w:rPr>
        <w:t xml:space="preserve">rozdělení soudců do týdenních cyklů pro rozhodování v řízení o návrzích na potrestání se zadrženým podezřelým a věcí Nt – přípravné řízení je určeno seznamem tak, aby se každý ze soudců střídal po </w:t>
      </w:r>
      <w:r w:rsidR="003F0B2F" w:rsidRPr="00B278DA">
        <w:rPr>
          <w:rFonts w:ascii="Garamond" w:hAnsi="Garamond" w:cs="Times New Roman"/>
          <w:sz w:val="24"/>
          <w:szCs w:val="24"/>
        </w:rPr>
        <w:t>šesti</w:t>
      </w:r>
      <w:r w:rsidR="000C37DF" w:rsidRPr="00B278DA">
        <w:rPr>
          <w:rFonts w:ascii="Garamond" w:hAnsi="Garamond" w:cs="Times New Roman"/>
          <w:sz w:val="24"/>
          <w:szCs w:val="24"/>
        </w:rPr>
        <w:t xml:space="preserve"> </w:t>
      </w:r>
      <w:r w:rsidRPr="00B278DA">
        <w:rPr>
          <w:rFonts w:ascii="Garamond" w:hAnsi="Garamond" w:cs="Times New Roman"/>
          <w:sz w:val="24"/>
          <w:szCs w:val="24"/>
        </w:rPr>
        <w:t>týdnech. Soudce, na kterého podle seznamu připadne týden, v němž bude rozhodovat v řízení o návrzích na potrestání se zadrženým podezřelým a věci Nt – přípravné řízení není oprávněn v takovém týdnu čerpat dovolenou, ledaže by zaměnil se svolením předsedy soudu nebo místopředsedy soudu svůj týdenní cyklus s jiným soudcem;</w:t>
      </w:r>
    </w:p>
    <w:p w14:paraId="2EE8789E" w14:textId="5A5E5492" w:rsidR="0057024B" w:rsidRPr="00B278DA" w:rsidRDefault="0057024B" w:rsidP="00AA3AEB">
      <w:pPr>
        <w:pStyle w:val="Odstavecseseznamem"/>
        <w:numPr>
          <w:ilvl w:val="0"/>
          <w:numId w:val="28"/>
        </w:numPr>
        <w:spacing w:after="80"/>
        <w:ind w:left="714" w:right="28" w:hanging="357"/>
        <w:jc w:val="both"/>
        <w:rPr>
          <w:rFonts w:ascii="Garamond" w:hAnsi="Garamond"/>
        </w:rPr>
      </w:pPr>
      <w:r w:rsidRPr="00B278DA">
        <w:rPr>
          <w:rFonts w:ascii="Garamond" w:hAnsi="Garamond"/>
        </w:rPr>
        <w:t>nepřítomného soudce, na kterého připadl týdenní cyklus pro rozhodování v řízení o návrzích na potrestání se zadrženým podezřelým a věcí Nt – přípravné řízení, zastupuje soudce určený rozvrhem práce. Pro případ nemožnosti zastoupení takto určeného zástupce, zastupují jej v pořadí po sobě jdoucím soudci přiděleni k</w:t>
      </w:r>
      <w:r w:rsidR="00087F76" w:rsidRPr="00B278DA">
        <w:rPr>
          <w:rFonts w:ascii="Garamond" w:hAnsi="Garamond"/>
        </w:rPr>
        <w:t xml:space="preserve"> dalšímu </w:t>
      </w:r>
      <w:r w:rsidRPr="00B278DA">
        <w:rPr>
          <w:rFonts w:ascii="Garamond" w:hAnsi="Garamond"/>
        </w:rPr>
        <w:t>následujícímu trestněprávnímu oddělení</w:t>
      </w:r>
      <w:r w:rsidR="00087F76" w:rsidRPr="00B278DA">
        <w:rPr>
          <w:rFonts w:ascii="Garamond" w:hAnsi="Garamond"/>
        </w:rPr>
        <w:t xml:space="preserve">; </w:t>
      </w:r>
      <w:r w:rsidRPr="00B278DA">
        <w:rPr>
          <w:rFonts w:ascii="Garamond" w:hAnsi="Garamond"/>
        </w:rPr>
        <w:t>pokud předseda soudu nebo místopředseda soudu nerozhodne jinak. Shodně se postupuje, pokud soudce, na kterého připadl týdenní cyklus pro rozhodování v řízení o návrzích na potrestání se zadrženým podezřelým a věcí Nt – přípravné řízení, je v takové věci vyloučen nebo z jiných důvodů stanovených zákonem nemůže takovou věc projednat a rozhodnout;</w:t>
      </w:r>
    </w:p>
    <w:p w14:paraId="2768040A" w14:textId="5FE6A381" w:rsidR="0057024B" w:rsidRPr="00B278DA" w:rsidRDefault="0057024B" w:rsidP="00AA3AEB">
      <w:pPr>
        <w:pStyle w:val="Odstavecseseznamem"/>
        <w:numPr>
          <w:ilvl w:val="0"/>
          <w:numId w:val="28"/>
        </w:numPr>
        <w:ind w:right="28"/>
        <w:jc w:val="both"/>
        <w:rPr>
          <w:rFonts w:ascii="Garamond" w:hAnsi="Garamond"/>
        </w:rPr>
      </w:pPr>
      <w:r w:rsidRPr="00B278DA">
        <w:rPr>
          <w:rFonts w:ascii="Garamond" w:hAnsi="Garamond"/>
        </w:rPr>
        <w:t xml:space="preserve">nepřítomného soudce, na kterého připadl týdenní cyklus pro pracovní pohotovost  v mimopracovní době zastupuje soudce, který je zastupujícím soudcem podle obecných ustanovení rozvrhu práce; </w:t>
      </w:r>
    </w:p>
    <w:p w14:paraId="474FF675" w14:textId="77777777" w:rsidR="003A0B55" w:rsidRPr="00B278DA" w:rsidRDefault="003A0B55" w:rsidP="00AA3AEB">
      <w:pPr>
        <w:ind w:right="28"/>
        <w:jc w:val="both"/>
        <w:rPr>
          <w:rFonts w:ascii="Garamond" w:hAnsi="Garamond"/>
          <w:color w:val="FF0000"/>
        </w:rPr>
      </w:pPr>
    </w:p>
    <w:p w14:paraId="61AEC630" w14:textId="4FF60DDE" w:rsidR="0057024B" w:rsidRPr="00B278DA" w:rsidRDefault="0057024B" w:rsidP="00AA3AEB">
      <w:pPr>
        <w:pStyle w:val="Odstavecseseznamem"/>
        <w:numPr>
          <w:ilvl w:val="0"/>
          <w:numId w:val="25"/>
        </w:numPr>
        <w:ind w:right="28"/>
        <w:jc w:val="both"/>
        <w:outlineLvl w:val="0"/>
        <w:rPr>
          <w:rFonts w:ascii="Garamond" w:hAnsi="Garamond"/>
          <w:b/>
          <w:u w:val="single"/>
        </w:rPr>
      </w:pPr>
      <w:r w:rsidRPr="00B278DA">
        <w:rPr>
          <w:rFonts w:ascii="Garamond" w:hAnsi="Garamond"/>
          <w:b/>
          <w:u w:val="single"/>
        </w:rPr>
        <w:t>Různé:</w:t>
      </w:r>
    </w:p>
    <w:p w14:paraId="16D8B9CF" w14:textId="77777777" w:rsidR="006C5FD4" w:rsidRPr="00B278DA" w:rsidRDefault="006C5FD4" w:rsidP="00AA3AEB">
      <w:pPr>
        <w:ind w:left="284" w:right="28"/>
        <w:jc w:val="both"/>
        <w:rPr>
          <w:rFonts w:ascii="Garamond" w:hAnsi="Garamond"/>
        </w:rPr>
      </w:pPr>
    </w:p>
    <w:p w14:paraId="08F5F78F" w14:textId="4995D2CF" w:rsidR="0057024B" w:rsidRPr="00B278DA" w:rsidRDefault="00D97D28" w:rsidP="00AA3AEB">
      <w:pPr>
        <w:pStyle w:val="Odstavecseseznamem"/>
        <w:numPr>
          <w:ilvl w:val="0"/>
          <w:numId w:val="33"/>
        </w:numPr>
        <w:spacing w:after="80"/>
        <w:ind w:left="709" w:right="28" w:hanging="284"/>
        <w:jc w:val="both"/>
        <w:rPr>
          <w:rFonts w:ascii="Garamond" w:hAnsi="Garamond"/>
        </w:rPr>
      </w:pPr>
      <w:r w:rsidRPr="00B278DA">
        <w:rPr>
          <w:rFonts w:ascii="Garamond" w:hAnsi="Garamond"/>
        </w:rPr>
        <w:t>V</w:t>
      </w:r>
      <w:r w:rsidR="0057024B" w:rsidRPr="00B278DA">
        <w:rPr>
          <w:rFonts w:ascii="Garamond" w:hAnsi="Garamond"/>
        </w:rPr>
        <w:t>šichni administrativní pracovníci soudu jsou pověření výkonem funkce soudního doručovatele pro doručování soudních písemností mimo úkonu soudu, v rozsahu jednacího a vnitřního a kancelářského řádu.</w:t>
      </w:r>
    </w:p>
    <w:p w14:paraId="3D794E3D" w14:textId="4667A9FE" w:rsidR="003715C8" w:rsidRPr="00B278DA" w:rsidRDefault="00D97D28" w:rsidP="00AA3AEB">
      <w:pPr>
        <w:pStyle w:val="Odstavecseseznamem"/>
        <w:numPr>
          <w:ilvl w:val="0"/>
          <w:numId w:val="33"/>
        </w:numPr>
        <w:ind w:left="709" w:right="28" w:hanging="283"/>
        <w:jc w:val="both"/>
        <w:rPr>
          <w:rFonts w:ascii="Garamond" w:hAnsi="Garamond"/>
        </w:rPr>
      </w:pPr>
      <w:r w:rsidRPr="00B278DA">
        <w:rPr>
          <w:rFonts w:ascii="Garamond" w:hAnsi="Garamond"/>
        </w:rPr>
        <w:t>V</w:t>
      </w:r>
      <w:r w:rsidR="00901E27" w:rsidRPr="00B278DA">
        <w:rPr>
          <w:rFonts w:ascii="Garamond" w:hAnsi="Garamond"/>
        </w:rPr>
        <w:t>edení skladu věcí důležitých pro trestní řízení:</w:t>
      </w:r>
      <w:r w:rsidR="00901E27" w:rsidRPr="00B278DA">
        <w:rPr>
          <w:rFonts w:ascii="Garamond" w:hAnsi="Garamond"/>
          <w:b/>
          <w:bCs/>
        </w:rPr>
        <w:t xml:space="preserve"> </w:t>
      </w:r>
      <w:r w:rsidR="00901E27" w:rsidRPr="00B278DA">
        <w:rPr>
          <w:rFonts w:ascii="Garamond" w:hAnsi="Garamond"/>
          <w:bCs/>
        </w:rPr>
        <w:t>Kamila Slotová, zástup: Veronika Štěpánková</w:t>
      </w:r>
      <w:r w:rsidR="00007377" w:rsidRPr="00B278DA">
        <w:rPr>
          <w:rFonts w:ascii="Garamond" w:hAnsi="Garamond"/>
          <w:bCs/>
        </w:rPr>
        <w:t>.</w:t>
      </w:r>
    </w:p>
    <w:p w14:paraId="71BB5472" w14:textId="77777777" w:rsidR="003A0B55" w:rsidRPr="00B278DA" w:rsidRDefault="003A0B55" w:rsidP="00AA3AEB">
      <w:pPr>
        <w:ind w:left="709" w:right="28" w:hanging="283"/>
        <w:rPr>
          <w:rFonts w:ascii="Garamond" w:hAnsi="Garamond"/>
        </w:rPr>
      </w:pPr>
    </w:p>
    <w:p w14:paraId="18B43D66" w14:textId="4A95C8E2" w:rsidR="006332FA" w:rsidRPr="00B278DA" w:rsidRDefault="0057024B" w:rsidP="00AA3AEB">
      <w:pPr>
        <w:pStyle w:val="Odstavecseseznamem"/>
        <w:numPr>
          <w:ilvl w:val="0"/>
          <w:numId w:val="33"/>
        </w:numPr>
        <w:spacing w:after="80"/>
        <w:ind w:left="709" w:right="28" w:hanging="284"/>
        <w:jc w:val="both"/>
        <w:rPr>
          <w:rFonts w:ascii="Garamond" w:hAnsi="Garamond"/>
          <w:b/>
        </w:rPr>
      </w:pPr>
      <w:r w:rsidRPr="00B278DA">
        <w:rPr>
          <w:rFonts w:ascii="Garamond" w:hAnsi="Garamond"/>
          <w:b/>
        </w:rPr>
        <w:t>V trestním řízení provádí vyšší soudní úředník podle § 4 odst. 2 zákona č. 121/2008 o VSÚ bez pověření předsedy senátu ze</w:t>
      </w:r>
      <w:r w:rsidR="00E85DEE" w:rsidRPr="00B278DA">
        <w:rPr>
          <w:rFonts w:ascii="Garamond" w:hAnsi="Garamond"/>
          <w:b/>
        </w:rPr>
        <w:t>jména následující</w:t>
      </w:r>
      <w:r w:rsidRPr="00B278DA">
        <w:rPr>
          <w:rFonts w:ascii="Garamond" w:hAnsi="Garamond"/>
          <w:b/>
        </w:rPr>
        <w:t xml:space="preserve"> úkony:</w:t>
      </w:r>
    </w:p>
    <w:p w14:paraId="383FC0D1" w14:textId="5307F13D" w:rsidR="0057024B" w:rsidRPr="00B278DA" w:rsidRDefault="0057024B" w:rsidP="00AA3AEB">
      <w:pPr>
        <w:pStyle w:val="Odstavecseseznamem"/>
        <w:numPr>
          <w:ilvl w:val="0"/>
          <w:numId w:val="36"/>
        </w:numPr>
        <w:ind w:right="28"/>
        <w:jc w:val="both"/>
        <w:rPr>
          <w:rFonts w:ascii="Garamond" w:hAnsi="Garamond"/>
        </w:rPr>
      </w:pPr>
      <w:r w:rsidRPr="00B278DA">
        <w:rPr>
          <w:rFonts w:ascii="Garamond" w:hAnsi="Garamond"/>
        </w:rPr>
        <w:t xml:space="preserve">rozhodování o přiznání tlumočeného podle § 29 /2 tr.ř., </w:t>
      </w:r>
    </w:p>
    <w:p w14:paraId="00D4EEEA" w14:textId="1E221C21" w:rsidR="001F5566" w:rsidRPr="00B278DA" w:rsidRDefault="00756F49" w:rsidP="00AA3AEB">
      <w:pPr>
        <w:pStyle w:val="Odstavecseseznamem"/>
        <w:numPr>
          <w:ilvl w:val="0"/>
          <w:numId w:val="36"/>
        </w:numPr>
        <w:ind w:right="28"/>
        <w:jc w:val="both"/>
        <w:rPr>
          <w:rFonts w:ascii="Garamond" w:hAnsi="Garamond"/>
        </w:rPr>
      </w:pPr>
      <w:r w:rsidRPr="00B278DA">
        <w:rPr>
          <w:rFonts w:ascii="Garamond" w:hAnsi="Garamond"/>
        </w:rPr>
        <w:t>rozhodování o </w:t>
      </w:r>
      <w:r w:rsidR="0057024B" w:rsidRPr="00B278DA">
        <w:rPr>
          <w:rFonts w:ascii="Garamond" w:hAnsi="Garamond"/>
        </w:rPr>
        <w:t>vrácení věci, která není již k dalšímu řízení třeba a nepřichází-li v úvahu</w:t>
      </w:r>
      <w:r w:rsidR="006D13C8" w:rsidRPr="00B278DA">
        <w:rPr>
          <w:rFonts w:ascii="Garamond" w:hAnsi="Garamond"/>
        </w:rPr>
        <w:t xml:space="preserve"> </w:t>
      </w:r>
      <w:r w:rsidR="0057024B" w:rsidRPr="00B278DA">
        <w:rPr>
          <w:rFonts w:ascii="Garamond" w:hAnsi="Garamond"/>
        </w:rPr>
        <w:t xml:space="preserve">její </w:t>
      </w:r>
      <w:r w:rsidR="001F5566" w:rsidRPr="00B278DA">
        <w:rPr>
          <w:rFonts w:ascii="Garamond" w:hAnsi="Garamond"/>
        </w:rPr>
        <w:t xml:space="preserve"> </w:t>
      </w:r>
    </w:p>
    <w:p w14:paraId="03DE4A73" w14:textId="77777777" w:rsidR="0057024B" w:rsidRPr="00B278DA" w:rsidRDefault="0057024B" w:rsidP="00AA3AEB">
      <w:pPr>
        <w:pStyle w:val="Odstavecseseznamem"/>
        <w:ind w:left="1080" w:right="28"/>
        <w:jc w:val="both"/>
        <w:rPr>
          <w:rFonts w:ascii="Garamond" w:hAnsi="Garamond"/>
        </w:rPr>
      </w:pPr>
      <w:r w:rsidRPr="00B278DA">
        <w:rPr>
          <w:rFonts w:ascii="Garamond" w:hAnsi="Garamond"/>
        </w:rPr>
        <w:t>propadnutí či zabrání podle § 80 odst. 1 tr. ř.</w:t>
      </w:r>
    </w:p>
    <w:p w14:paraId="01DABD2D" w14:textId="77777777" w:rsidR="0057024B" w:rsidRPr="00B278DA" w:rsidRDefault="004D5699" w:rsidP="00AA3AEB">
      <w:pPr>
        <w:pStyle w:val="Odstavecseseznamem"/>
        <w:numPr>
          <w:ilvl w:val="0"/>
          <w:numId w:val="36"/>
        </w:numPr>
        <w:ind w:right="28"/>
        <w:jc w:val="both"/>
        <w:rPr>
          <w:rFonts w:ascii="Garamond" w:hAnsi="Garamond"/>
        </w:rPr>
      </w:pPr>
      <w:r w:rsidRPr="00B278DA">
        <w:rPr>
          <w:rFonts w:ascii="Garamond" w:hAnsi="Garamond"/>
        </w:rPr>
        <w:t>rozhodování o</w:t>
      </w:r>
      <w:r w:rsidR="0057024B" w:rsidRPr="00B278DA">
        <w:rPr>
          <w:rFonts w:ascii="Garamond" w:hAnsi="Garamond"/>
        </w:rPr>
        <w:t xml:space="preserve"> zničení věci podle § 81b odst. 1 tr.ř.</w:t>
      </w:r>
    </w:p>
    <w:p w14:paraId="3F982A71" w14:textId="77777777" w:rsidR="0057024B" w:rsidRPr="00B278DA" w:rsidRDefault="0057024B" w:rsidP="00AA3AEB">
      <w:pPr>
        <w:pStyle w:val="Odstavecseseznamem"/>
        <w:numPr>
          <w:ilvl w:val="0"/>
          <w:numId w:val="36"/>
        </w:numPr>
        <w:ind w:right="28"/>
        <w:jc w:val="both"/>
        <w:rPr>
          <w:rFonts w:ascii="Garamond" w:hAnsi="Garamond"/>
        </w:rPr>
      </w:pPr>
      <w:r w:rsidRPr="00B278DA">
        <w:rPr>
          <w:rFonts w:ascii="Garamond" w:hAnsi="Garamond"/>
        </w:rPr>
        <w:t>rozhodování o vyhlášení popisu věci podle § 81 odst. 1 věta prvá tr.ř.</w:t>
      </w:r>
    </w:p>
    <w:p w14:paraId="4BA1095F" w14:textId="77777777" w:rsidR="00886927" w:rsidRPr="00B278DA" w:rsidRDefault="003D0B19" w:rsidP="00AA3AEB">
      <w:pPr>
        <w:pStyle w:val="Odstavecseseznamem"/>
        <w:numPr>
          <w:ilvl w:val="0"/>
          <w:numId w:val="36"/>
        </w:numPr>
        <w:ind w:right="28"/>
        <w:jc w:val="both"/>
        <w:rPr>
          <w:rFonts w:ascii="Garamond" w:hAnsi="Garamond"/>
        </w:rPr>
      </w:pPr>
      <w:r w:rsidRPr="00B278DA">
        <w:rPr>
          <w:rFonts w:ascii="Garamond" w:hAnsi="Garamond"/>
        </w:rPr>
        <w:t>rozhodování o př</w:t>
      </w:r>
      <w:r w:rsidR="0057024B" w:rsidRPr="00B278DA">
        <w:rPr>
          <w:rFonts w:ascii="Garamond" w:hAnsi="Garamond"/>
        </w:rPr>
        <w:t>ipadnutí věci do vlastnictví státu podle § 81 odst. 2 věta třetí tr. ř.</w:t>
      </w:r>
    </w:p>
    <w:p w14:paraId="7BF15222" w14:textId="77777777" w:rsidR="0057024B" w:rsidRPr="00B278DA" w:rsidRDefault="0057024B" w:rsidP="00AA3AEB">
      <w:pPr>
        <w:pStyle w:val="Odstavecseseznamem"/>
        <w:numPr>
          <w:ilvl w:val="0"/>
          <w:numId w:val="36"/>
        </w:numPr>
        <w:ind w:right="28"/>
        <w:jc w:val="both"/>
        <w:rPr>
          <w:rFonts w:ascii="Garamond" w:hAnsi="Garamond"/>
        </w:rPr>
      </w:pPr>
      <w:r w:rsidRPr="00B278DA">
        <w:rPr>
          <w:rFonts w:ascii="Garamond" w:hAnsi="Garamond"/>
        </w:rPr>
        <w:t xml:space="preserve">rozhodování o přiznání svědečného podle § 104 tr.ř. </w:t>
      </w:r>
    </w:p>
    <w:p w14:paraId="73E8CD45" w14:textId="77777777" w:rsidR="0057024B" w:rsidRPr="00B278DA" w:rsidRDefault="0057024B" w:rsidP="00AA3AEB">
      <w:pPr>
        <w:pStyle w:val="Odstavecseseznamem"/>
        <w:numPr>
          <w:ilvl w:val="0"/>
          <w:numId w:val="36"/>
        </w:numPr>
        <w:ind w:right="28"/>
        <w:jc w:val="both"/>
        <w:rPr>
          <w:rFonts w:ascii="Garamond" w:hAnsi="Garamond"/>
        </w:rPr>
      </w:pPr>
      <w:r w:rsidRPr="00B278DA">
        <w:rPr>
          <w:rFonts w:ascii="Garamond" w:hAnsi="Garamond"/>
        </w:rPr>
        <w:t>rozhodování o přiznání znalečného podle § 111/2 tr.ř. </w:t>
      </w:r>
    </w:p>
    <w:p w14:paraId="5D4D8E35" w14:textId="77777777" w:rsidR="008D0BEF" w:rsidRPr="00B278DA" w:rsidRDefault="0057024B" w:rsidP="00AA3AEB">
      <w:pPr>
        <w:pStyle w:val="Odstavecseseznamem"/>
        <w:numPr>
          <w:ilvl w:val="0"/>
          <w:numId w:val="36"/>
        </w:numPr>
        <w:ind w:right="28"/>
        <w:jc w:val="both"/>
        <w:rPr>
          <w:rFonts w:ascii="Garamond" w:hAnsi="Garamond"/>
        </w:rPr>
      </w:pPr>
      <w:r w:rsidRPr="00B278DA">
        <w:rPr>
          <w:rFonts w:ascii="Garamond" w:hAnsi="Garamond"/>
        </w:rPr>
        <w:t>rozhodování o přiznání odměny a náhrady hotových výda</w:t>
      </w:r>
      <w:r w:rsidR="00F934AC" w:rsidRPr="00B278DA">
        <w:rPr>
          <w:rFonts w:ascii="Garamond" w:hAnsi="Garamond"/>
        </w:rPr>
        <w:t xml:space="preserve">jů ustanoveného obhájce podle </w:t>
      </w:r>
    </w:p>
    <w:p w14:paraId="4517D810" w14:textId="13F9480B" w:rsidR="0057024B" w:rsidRPr="00B278DA" w:rsidRDefault="00F934AC" w:rsidP="00AA3AEB">
      <w:pPr>
        <w:pStyle w:val="Odstavecseseznamem"/>
        <w:ind w:left="1080" w:right="28"/>
        <w:jc w:val="both"/>
        <w:rPr>
          <w:rFonts w:ascii="Garamond" w:hAnsi="Garamond"/>
        </w:rPr>
      </w:pPr>
      <w:r w:rsidRPr="00B278DA">
        <w:rPr>
          <w:rFonts w:ascii="Garamond" w:hAnsi="Garamond"/>
        </w:rPr>
        <w:t xml:space="preserve">§ </w:t>
      </w:r>
      <w:r w:rsidR="0057024B" w:rsidRPr="00B278DA">
        <w:rPr>
          <w:rFonts w:ascii="Garamond" w:hAnsi="Garamond"/>
        </w:rPr>
        <w:t xml:space="preserve">151 tr.ř. </w:t>
      </w:r>
    </w:p>
    <w:p w14:paraId="3EC8AB5D" w14:textId="10C1A863" w:rsidR="0057024B" w:rsidRPr="00B278DA" w:rsidRDefault="0057024B" w:rsidP="00AA3AEB">
      <w:pPr>
        <w:pStyle w:val="Odstavecseseznamem"/>
        <w:numPr>
          <w:ilvl w:val="0"/>
          <w:numId w:val="36"/>
        </w:numPr>
        <w:ind w:right="28"/>
        <w:jc w:val="both"/>
        <w:rPr>
          <w:rFonts w:ascii="Garamond" w:hAnsi="Garamond"/>
        </w:rPr>
      </w:pPr>
      <w:r w:rsidRPr="00B278DA">
        <w:rPr>
          <w:rFonts w:ascii="Garamond" w:hAnsi="Garamond"/>
        </w:rPr>
        <w:t>rozhodování o povinnosti k náhradě nákladů poškozeného ve smyslu § 154 odst. 1 tr.</w:t>
      </w:r>
      <w:r w:rsidR="00BC4A60" w:rsidRPr="00B278DA">
        <w:rPr>
          <w:rFonts w:ascii="Garamond" w:hAnsi="Garamond"/>
        </w:rPr>
        <w:t>ř.</w:t>
      </w:r>
      <w:r w:rsidRPr="00B278DA">
        <w:rPr>
          <w:rFonts w:ascii="Garamond" w:hAnsi="Garamond"/>
        </w:rPr>
        <w:t xml:space="preserve"> </w:t>
      </w:r>
    </w:p>
    <w:p w14:paraId="6BC9A399" w14:textId="3A2C511C" w:rsidR="00DD7658" w:rsidRPr="00B278DA" w:rsidRDefault="0057024B" w:rsidP="00AA3AEB">
      <w:pPr>
        <w:pStyle w:val="Odstavecseseznamem"/>
        <w:numPr>
          <w:ilvl w:val="0"/>
          <w:numId w:val="36"/>
        </w:numPr>
        <w:ind w:right="28"/>
        <w:jc w:val="both"/>
        <w:rPr>
          <w:rFonts w:ascii="Garamond" w:hAnsi="Garamond"/>
        </w:rPr>
      </w:pPr>
      <w:r w:rsidRPr="00B278DA">
        <w:rPr>
          <w:rFonts w:ascii="Garamond" w:hAnsi="Garamond"/>
        </w:rPr>
        <w:t>rozhodování o povinnosti odsouzeného k náhradě nákladů trest</w:t>
      </w:r>
      <w:r w:rsidR="00DD7658" w:rsidRPr="00B278DA">
        <w:rPr>
          <w:rFonts w:ascii="Garamond" w:hAnsi="Garamond"/>
        </w:rPr>
        <w:t xml:space="preserve">ního </w:t>
      </w:r>
      <w:r w:rsidRPr="00B278DA">
        <w:rPr>
          <w:rFonts w:ascii="Garamond" w:hAnsi="Garamond"/>
        </w:rPr>
        <w:t>řízen</w:t>
      </w:r>
      <w:r w:rsidR="003D0B19" w:rsidRPr="00B278DA">
        <w:rPr>
          <w:rFonts w:ascii="Garamond" w:hAnsi="Garamond"/>
        </w:rPr>
        <w:t>í</w:t>
      </w:r>
      <w:r w:rsidRPr="00B278DA">
        <w:rPr>
          <w:rFonts w:ascii="Garamond" w:hAnsi="Garamond"/>
        </w:rPr>
        <w:t xml:space="preserve"> a jejich </w:t>
      </w:r>
      <w:r w:rsidR="00BC4A60" w:rsidRPr="00B278DA">
        <w:rPr>
          <w:rFonts w:ascii="Garamond" w:hAnsi="Garamond"/>
        </w:rPr>
        <w:t>výši</w:t>
      </w:r>
    </w:p>
    <w:p w14:paraId="3362E88D" w14:textId="6735E03B" w:rsidR="0057024B" w:rsidRPr="00B278DA" w:rsidRDefault="0057024B" w:rsidP="00AA3AEB">
      <w:pPr>
        <w:pStyle w:val="Odstavecseseznamem"/>
        <w:ind w:left="1080" w:right="28"/>
        <w:jc w:val="both"/>
        <w:rPr>
          <w:rFonts w:ascii="Garamond" w:hAnsi="Garamond"/>
        </w:rPr>
      </w:pPr>
      <w:r w:rsidRPr="00B278DA">
        <w:rPr>
          <w:rFonts w:ascii="Garamond" w:hAnsi="Garamond"/>
        </w:rPr>
        <w:t xml:space="preserve">podle § 155 tr. řádu </w:t>
      </w:r>
    </w:p>
    <w:p w14:paraId="7A01BA65" w14:textId="1D9DDA62" w:rsidR="008D0BEF" w:rsidRPr="00B278DA" w:rsidRDefault="0057024B" w:rsidP="00AA3AEB">
      <w:pPr>
        <w:pStyle w:val="Odstavecseseznamem"/>
        <w:numPr>
          <w:ilvl w:val="0"/>
          <w:numId w:val="36"/>
        </w:numPr>
        <w:ind w:right="28"/>
        <w:jc w:val="both"/>
        <w:rPr>
          <w:rFonts w:ascii="Garamond" w:hAnsi="Garamond"/>
        </w:rPr>
      </w:pPr>
      <w:r w:rsidRPr="00B278DA">
        <w:rPr>
          <w:rFonts w:ascii="Garamond" w:hAnsi="Garamond"/>
        </w:rPr>
        <w:t>úkony související s nařízením výkonu trestu odnětí svobody a podle § 321 tr.řá</w:t>
      </w:r>
      <w:r w:rsidR="001F5566" w:rsidRPr="00B278DA">
        <w:rPr>
          <w:rFonts w:ascii="Garamond" w:hAnsi="Garamond"/>
        </w:rPr>
        <w:t xml:space="preserve">du (výzva odsouzenému, příp. </w:t>
      </w:r>
      <w:r w:rsidRPr="00B278DA">
        <w:rPr>
          <w:rFonts w:ascii="Garamond" w:hAnsi="Garamond"/>
        </w:rPr>
        <w:t xml:space="preserve">příkaz k dodání do VTOS, vyrozumění věznice o žádosti pošk. dle </w:t>
      </w:r>
    </w:p>
    <w:p w14:paraId="748033EC" w14:textId="7894A819" w:rsidR="0057024B" w:rsidRPr="00B278DA" w:rsidRDefault="0057024B" w:rsidP="00AA3AEB">
      <w:pPr>
        <w:pStyle w:val="Odstavecseseznamem"/>
        <w:ind w:left="1080" w:right="28"/>
        <w:jc w:val="both"/>
        <w:rPr>
          <w:rFonts w:ascii="Garamond" w:hAnsi="Garamond"/>
        </w:rPr>
      </w:pPr>
      <w:r w:rsidRPr="00B278DA">
        <w:rPr>
          <w:rFonts w:ascii="Garamond" w:hAnsi="Garamond"/>
        </w:rPr>
        <w:t xml:space="preserve">§ 44a tr.ř  apod.) </w:t>
      </w:r>
    </w:p>
    <w:p w14:paraId="7554E89B" w14:textId="2225A6B4" w:rsidR="0057024B" w:rsidRPr="00B278DA" w:rsidRDefault="0057024B" w:rsidP="00AA3AEB">
      <w:pPr>
        <w:pStyle w:val="Odstavecseseznamem"/>
        <w:numPr>
          <w:ilvl w:val="0"/>
          <w:numId w:val="36"/>
        </w:numPr>
        <w:ind w:right="28"/>
        <w:jc w:val="both"/>
        <w:rPr>
          <w:rFonts w:ascii="Garamond" w:hAnsi="Garamond"/>
        </w:rPr>
      </w:pPr>
      <w:r w:rsidRPr="00B278DA">
        <w:rPr>
          <w:rFonts w:ascii="Garamond" w:hAnsi="Garamond"/>
        </w:rPr>
        <w:t>rozhodování o započítání vazby a trestu podle § 334 tr.ř.</w:t>
      </w:r>
    </w:p>
    <w:p w14:paraId="556C7685" w14:textId="77777777" w:rsidR="0057024B" w:rsidRPr="00B278DA" w:rsidRDefault="0057024B" w:rsidP="00AA3AEB">
      <w:pPr>
        <w:pStyle w:val="Odstavecseseznamem"/>
        <w:numPr>
          <w:ilvl w:val="0"/>
          <w:numId w:val="36"/>
        </w:numPr>
        <w:ind w:right="28"/>
        <w:jc w:val="both"/>
        <w:rPr>
          <w:rFonts w:ascii="Garamond" w:hAnsi="Garamond"/>
        </w:rPr>
      </w:pPr>
      <w:r w:rsidRPr="00B278DA">
        <w:rPr>
          <w:rFonts w:ascii="Garamond" w:hAnsi="Garamond"/>
        </w:rPr>
        <w:t xml:space="preserve">rozhodování o nařízení výkonu trestu OPP podle § 336 odst.2 tr.ř.       </w:t>
      </w:r>
    </w:p>
    <w:p w14:paraId="3D0BC207" w14:textId="77777777" w:rsidR="0057024B" w:rsidRPr="00B278DA" w:rsidRDefault="0057024B" w:rsidP="00AA3AEB">
      <w:pPr>
        <w:pStyle w:val="Odstavecseseznamem"/>
        <w:numPr>
          <w:ilvl w:val="0"/>
          <w:numId w:val="36"/>
        </w:numPr>
        <w:ind w:right="28"/>
        <w:jc w:val="both"/>
        <w:rPr>
          <w:rFonts w:ascii="Garamond" w:hAnsi="Garamond"/>
        </w:rPr>
      </w:pPr>
      <w:r w:rsidRPr="00B278DA">
        <w:rPr>
          <w:rFonts w:ascii="Garamond" w:hAnsi="Garamond"/>
        </w:rPr>
        <w:t>rozhodování o nařízení výkonu trestu domácího vězení podle § 334a tr.ř.</w:t>
      </w:r>
    </w:p>
    <w:p w14:paraId="071F6E19" w14:textId="77777777" w:rsidR="0057024B" w:rsidRPr="00B278DA" w:rsidRDefault="0057024B" w:rsidP="00AA3AEB">
      <w:pPr>
        <w:pStyle w:val="Odstavecseseznamem"/>
        <w:numPr>
          <w:ilvl w:val="0"/>
          <w:numId w:val="36"/>
        </w:numPr>
        <w:ind w:right="28"/>
        <w:jc w:val="both"/>
        <w:rPr>
          <w:rFonts w:ascii="Garamond" w:hAnsi="Garamond"/>
        </w:rPr>
      </w:pPr>
      <w:r w:rsidRPr="00B278DA">
        <w:rPr>
          <w:rFonts w:ascii="Garamond" w:hAnsi="Garamond"/>
        </w:rPr>
        <w:t xml:space="preserve">rozhodování o nařízení výkonu trestu zákazu činnosti podle § 350 tr.ř.  </w:t>
      </w:r>
    </w:p>
    <w:p w14:paraId="5BCF699B" w14:textId="77E7174B" w:rsidR="0057024B" w:rsidRPr="00B278DA" w:rsidRDefault="0057024B" w:rsidP="00AA3AEB">
      <w:pPr>
        <w:pStyle w:val="Odstavecseseznamem"/>
        <w:numPr>
          <w:ilvl w:val="0"/>
          <w:numId w:val="36"/>
        </w:numPr>
        <w:ind w:right="28"/>
        <w:jc w:val="both"/>
        <w:rPr>
          <w:rFonts w:ascii="Garamond" w:hAnsi="Garamond"/>
        </w:rPr>
      </w:pPr>
      <w:r w:rsidRPr="00B278DA">
        <w:rPr>
          <w:rFonts w:ascii="Garamond" w:hAnsi="Garamond"/>
        </w:rPr>
        <w:t>rozhod</w:t>
      </w:r>
      <w:r w:rsidR="001F5566" w:rsidRPr="00B278DA">
        <w:rPr>
          <w:rFonts w:ascii="Garamond" w:hAnsi="Garamond"/>
        </w:rPr>
        <w:t xml:space="preserve">ování o nařízení výkonu trestu </w:t>
      </w:r>
      <w:r w:rsidRPr="00B278DA">
        <w:rPr>
          <w:rFonts w:ascii="Garamond" w:hAnsi="Garamond"/>
        </w:rPr>
        <w:t>zákazu pobytu podle § 350a tr.ř.</w:t>
      </w:r>
    </w:p>
    <w:p w14:paraId="3F1345D0" w14:textId="77777777" w:rsidR="0057024B" w:rsidRPr="00B278DA" w:rsidRDefault="0057024B" w:rsidP="00AA3AEB">
      <w:pPr>
        <w:pStyle w:val="Odstavecseseznamem"/>
        <w:numPr>
          <w:ilvl w:val="0"/>
          <w:numId w:val="36"/>
        </w:numPr>
        <w:ind w:right="28"/>
        <w:jc w:val="both"/>
        <w:rPr>
          <w:rFonts w:ascii="Garamond" w:hAnsi="Garamond"/>
        </w:rPr>
      </w:pPr>
      <w:r w:rsidRPr="00B278DA">
        <w:rPr>
          <w:rFonts w:ascii="Garamond" w:hAnsi="Garamond"/>
        </w:rPr>
        <w:t>rozhodování o nařízení výkonu trestu vyhoštění podle § 350b tr.ř.</w:t>
      </w:r>
    </w:p>
    <w:p w14:paraId="616A029E" w14:textId="726184D4" w:rsidR="0057024B" w:rsidRPr="00B278DA" w:rsidRDefault="0057024B" w:rsidP="00AA3AEB">
      <w:pPr>
        <w:pStyle w:val="Odstavecseseznamem"/>
        <w:numPr>
          <w:ilvl w:val="0"/>
          <w:numId w:val="36"/>
        </w:numPr>
        <w:ind w:right="28"/>
        <w:jc w:val="both"/>
        <w:rPr>
          <w:rFonts w:ascii="Garamond" w:hAnsi="Garamond"/>
        </w:rPr>
      </w:pPr>
      <w:r w:rsidRPr="00B278DA">
        <w:rPr>
          <w:rFonts w:ascii="Garamond" w:hAnsi="Garamond"/>
        </w:rPr>
        <w:lastRenderedPageBreak/>
        <w:t>rozhodování o započtení doby zákazu výkonu činnosti do ulož</w:t>
      </w:r>
      <w:r w:rsidR="00753CD4" w:rsidRPr="00B278DA">
        <w:rPr>
          <w:rFonts w:ascii="Garamond" w:hAnsi="Garamond"/>
        </w:rPr>
        <w:t>eného</w:t>
      </w:r>
      <w:r w:rsidRPr="00B278DA">
        <w:rPr>
          <w:rFonts w:ascii="Garamond" w:hAnsi="Garamond"/>
        </w:rPr>
        <w:t xml:space="preserve"> trestu dle § 350 tr.ř.</w:t>
      </w:r>
    </w:p>
    <w:p w14:paraId="3AF3613C" w14:textId="7685A4F0" w:rsidR="0057024B" w:rsidRPr="00B278DA" w:rsidRDefault="0057024B" w:rsidP="00AA3AEB">
      <w:pPr>
        <w:pStyle w:val="Odstavecseseznamem"/>
        <w:numPr>
          <w:ilvl w:val="0"/>
          <w:numId w:val="36"/>
        </w:numPr>
        <w:ind w:right="28"/>
        <w:jc w:val="both"/>
        <w:rPr>
          <w:rFonts w:ascii="Garamond" w:hAnsi="Garamond"/>
        </w:rPr>
      </w:pPr>
      <w:r w:rsidRPr="00B278DA">
        <w:rPr>
          <w:rFonts w:ascii="Garamond" w:hAnsi="Garamond"/>
        </w:rPr>
        <w:t>rozhodování o nař</w:t>
      </w:r>
      <w:r w:rsidR="001F5566" w:rsidRPr="00B278DA">
        <w:rPr>
          <w:rFonts w:ascii="Garamond" w:hAnsi="Garamond"/>
        </w:rPr>
        <w:t xml:space="preserve">ízení výkonu ochranného léčení </w:t>
      </w:r>
      <w:r w:rsidRPr="00B278DA">
        <w:rPr>
          <w:rFonts w:ascii="Garamond" w:hAnsi="Garamond"/>
        </w:rPr>
        <w:t>dle § 351 tr</w:t>
      </w:r>
      <w:r w:rsidR="008D0BEF" w:rsidRPr="00B278DA">
        <w:rPr>
          <w:rFonts w:ascii="Garamond" w:hAnsi="Garamond"/>
        </w:rPr>
        <w:t>.</w:t>
      </w:r>
      <w:r w:rsidRPr="00B278DA">
        <w:rPr>
          <w:rFonts w:ascii="Garamond" w:hAnsi="Garamond"/>
        </w:rPr>
        <w:t>ř.</w:t>
      </w:r>
    </w:p>
    <w:p w14:paraId="25E5FB9D" w14:textId="00158EEA" w:rsidR="00D44484" w:rsidRPr="00B278DA" w:rsidRDefault="0057024B" w:rsidP="00AA3AEB">
      <w:pPr>
        <w:pStyle w:val="Odstavecseseznamem"/>
        <w:numPr>
          <w:ilvl w:val="0"/>
          <w:numId w:val="36"/>
        </w:numPr>
        <w:ind w:right="28"/>
        <w:jc w:val="both"/>
        <w:rPr>
          <w:rFonts w:ascii="Garamond" w:hAnsi="Garamond"/>
        </w:rPr>
      </w:pPr>
      <w:r w:rsidRPr="00B278DA">
        <w:rPr>
          <w:rFonts w:ascii="Garamond" w:hAnsi="Garamond"/>
        </w:rPr>
        <w:t>rozhodování o nařízení výkonu zabezpečovací detence podle § 354 tr.ř.</w:t>
      </w:r>
    </w:p>
    <w:p w14:paraId="367AAF81" w14:textId="3FFAB945" w:rsidR="008D0BEF" w:rsidRPr="00B278DA" w:rsidRDefault="008D0BEF" w:rsidP="00AA3AEB">
      <w:pPr>
        <w:pStyle w:val="Odstavecseseznamem"/>
        <w:numPr>
          <w:ilvl w:val="0"/>
          <w:numId w:val="36"/>
        </w:numPr>
        <w:ind w:right="28"/>
        <w:jc w:val="both"/>
        <w:rPr>
          <w:rFonts w:ascii="Garamond" w:hAnsi="Garamond"/>
        </w:rPr>
      </w:pPr>
      <w:r w:rsidRPr="00B278DA">
        <w:rPr>
          <w:rFonts w:ascii="Garamond" w:hAnsi="Garamond"/>
        </w:rPr>
        <w:t>a další úkony, s výše uvedeným rozhodováním související</w:t>
      </w:r>
    </w:p>
    <w:p w14:paraId="02F26E16" w14:textId="77777777" w:rsidR="00D44484" w:rsidRPr="00B278DA" w:rsidRDefault="00D44484" w:rsidP="00AA3AEB">
      <w:pPr>
        <w:pStyle w:val="Odstavecseseznamem"/>
        <w:numPr>
          <w:ilvl w:val="0"/>
          <w:numId w:val="36"/>
        </w:numPr>
        <w:ind w:right="28"/>
        <w:jc w:val="both"/>
        <w:rPr>
          <w:rFonts w:ascii="Garamond" w:hAnsi="Garamond"/>
        </w:rPr>
      </w:pPr>
      <w:r w:rsidRPr="00B278DA">
        <w:rPr>
          <w:rFonts w:ascii="Garamond" w:hAnsi="Garamond"/>
        </w:rPr>
        <w:t>pseudonymizace a zveřejňování rozhodnutí podle instrukce č. 20/2002 SM</w:t>
      </w:r>
    </w:p>
    <w:p w14:paraId="2C935710" w14:textId="1992C1AB" w:rsidR="007B0D32" w:rsidRPr="00B278DA" w:rsidRDefault="00DC4EDD" w:rsidP="008C3BEB">
      <w:pPr>
        <w:pStyle w:val="Odstavecseseznamem"/>
        <w:numPr>
          <w:ilvl w:val="0"/>
          <w:numId w:val="36"/>
        </w:numPr>
        <w:spacing w:after="80"/>
        <w:ind w:left="1077" w:right="28" w:hanging="357"/>
        <w:jc w:val="both"/>
        <w:rPr>
          <w:rFonts w:ascii="Garamond" w:hAnsi="Garamond"/>
        </w:rPr>
      </w:pPr>
      <w:r w:rsidRPr="00B278DA">
        <w:rPr>
          <w:rFonts w:ascii="Garamond" w:hAnsi="Garamond"/>
        </w:rPr>
        <w:t>vyhotov</w:t>
      </w:r>
      <w:r w:rsidR="00753CD4" w:rsidRPr="00B278DA">
        <w:rPr>
          <w:rFonts w:ascii="Garamond" w:hAnsi="Garamond"/>
        </w:rPr>
        <w:t xml:space="preserve">ování </w:t>
      </w:r>
      <w:r w:rsidRPr="00B278DA">
        <w:rPr>
          <w:rFonts w:ascii="Garamond" w:hAnsi="Garamond"/>
        </w:rPr>
        <w:t>statistick</w:t>
      </w:r>
      <w:r w:rsidR="00753CD4" w:rsidRPr="00B278DA">
        <w:rPr>
          <w:rFonts w:ascii="Garamond" w:hAnsi="Garamond"/>
        </w:rPr>
        <w:t>ých</w:t>
      </w:r>
      <w:r w:rsidRPr="00B278DA">
        <w:rPr>
          <w:rFonts w:ascii="Garamond" w:hAnsi="Garamond"/>
        </w:rPr>
        <w:t xml:space="preserve"> list</w:t>
      </w:r>
      <w:r w:rsidR="00753CD4" w:rsidRPr="00B278DA">
        <w:rPr>
          <w:rFonts w:ascii="Garamond" w:hAnsi="Garamond"/>
        </w:rPr>
        <w:t>ů</w:t>
      </w:r>
      <w:r w:rsidR="00967F62" w:rsidRPr="00B278DA">
        <w:rPr>
          <w:rFonts w:ascii="Garamond" w:hAnsi="Garamond"/>
        </w:rPr>
        <w:t xml:space="preserve"> T</w:t>
      </w:r>
    </w:p>
    <w:p w14:paraId="7880BCBD" w14:textId="6C1256FE" w:rsidR="007B0D32" w:rsidRPr="00B278DA" w:rsidRDefault="0057024B" w:rsidP="00203875">
      <w:pPr>
        <w:ind w:left="567" w:right="28"/>
        <w:rPr>
          <w:rFonts w:ascii="Garamond" w:hAnsi="Garamond"/>
        </w:rPr>
      </w:pPr>
      <w:r w:rsidRPr="00B278DA">
        <w:rPr>
          <w:rFonts w:ascii="Garamond" w:hAnsi="Garamond"/>
        </w:rPr>
        <w:t xml:space="preserve">K dalším úkonům v trestním řízení pak může být vyšší soudní úředník ve smyslu § 4 odst. 2 zák. č. 121/2008 Sb. zmocněn na základě pověření předsedy senátu. </w:t>
      </w:r>
    </w:p>
    <w:p w14:paraId="27928CFA" w14:textId="77777777" w:rsidR="00305C0B" w:rsidRPr="00B278DA" w:rsidRDefault="00305C0B" w:rsidP="00AA3AEB">
      <w:pPr>
        <w:ind w:right="28"/>
        <w:rPr>
          <w:rFonts w:ascii="Garamond" w:hAnsi="Garamond"/>
        </w:rPr>
      </w:pPr>
    </w:p>
    <w:p w14:paraId="0844CA23" w14:textId="7775930D" w:rsidR="0057024B" w:rsidRPr="00B278DA" w:rsidRDefault="00FF290B" w:rsidP="00AA3AEB">
      <w:pPr>
        <w:pStyle w:val="Odstavecseseznamem"/>
        <w:numPr>
          <w:ilvl w:val="0"/>
          <w:numId w:val="33"/>
        </w:numPr>
        <w:ind w:left="567" w:right="28" w:hanging="283"/>
        <w:jc w:val="both"/>
        <w:rPr>
          <w:rFonts w:ascii="Garamond" w:hAnsi="Garamond"/>
          <w:b/>
        </w:rPr>
      </w:pPr>
      <w:r w:rsidRPr="00B278DA">
        <w:rPr>
          <w:rFonts w:ascii="Garamond" w:hAnsi="Garamond"/>
          <w:b/>
        </w:rPr>
        <w:t xml:space="preserve">V trestním řízení </w:t>
      </w:r>
      <w:r w:rsidR="0057024B" w:rsidRPr="00B278DA">
        <w:rPr>
          <w:rFonts w:ascii="Garamond" w:hAnsi="Garamond"/>
          <w:b/>
        </w:rPr>
        <w:t>provádí asistent soudce podle § 4 odst. 2 zákona č. 121/2008 Sb.  za použití § 36a odst.</w:t>
      </w:r>
      <w:r w:rsidR="003E26F8" w:rsidRPr="00B278DA">
        <w:rPr>
          <w:rFonts w:ascii="Garamond" w:hAnsi="Garamond"/>
          <w:b/>
        </w:rPr>
        <w:t xml:space="preserve"> </w:t>
      </w:r>
      <w:r w:rsidR="0057024B" w:rsidRPr="00B278DA">
        <w:rPr>
          <w:rFonts w:ascii="Garamond" w:hAnsi="Garamond"/>
          <w:b/>
        </w:rPr>
        <w:t>5 zákona č. 6/2002 Sb. bez pověření předsedy senátu zejména následující úkony:</w:t>
      </w:r>
    </w:p>
    <w:p w14:paraId="19531A56" w14:textId="5483C592" w:rsidR="0057024B" w:rsidRPr="00B278DA" w:rsidRDefault="0057024B" w:rsidP="00AA3AEB">
      <w:pPr>
        <w:pStyle w:val="Odstavecseseznamem"/>
        <w:numPr>
          <w:ilvl w:val="0"/>
          <w:numId w:val="37"/>
        </w:numPr>
        <w:spacing w:after="120"/>
        <w:ind w:left="567" w:right="28" w:firstLine="0"/>
        <w:rPr>
          <w:rFonts w:ascii="Garamond" w:hAnsi="Garamond"/>
        </w:rPr>
      </w:pPr>
      <w:r w:rsidRPr="00B278DA">
        <w:rPr>
          <w:rFonts w:ascii="Garamond" w:hAnsi="Garamond"/>
        </w:rPr>
        <w:t>rozhodování o žádostech o zahlazení odsouzení podle § 364 a § 364a trestního řádu</w:t>
      </w:r>
      <w:r w:rsidR="008C3BEB" w:rsidRPr="00B278DA">
        <w:rPr>
          <w:rFonts w:ascii="Garamond" w:hAnsi="Garamond"/>
        </w:rPr>
        <w:t>.</w:t>
      </w:r>
      <w:r w:rsidRPr="00B278DA">
        <w:rPr>
          <w:rFonts w:ascii="Garamond" w:hAnsi="Garamond"/>
        </w:rPr>
        <w:t xml:space="preserve"> </w:t>
      </w:r>
    </w:p>
    <w:p w14:paraId="0AFD8497" w14:textId="2A860F90" w:rsidR="003A0B55" w:rsidRPr="00B278DA" w:rsidRDefault="0057024B" w:rsidP="00AA3AEB">
      <w:pPr>
        <w:ind w:left="567" w:right="28"/>
        <w:rPr>
          <w:rFonts w:ascii="Garamond" w:hAnsi="Garamond"/>
        </w:rPr>
      </w:pPr>
      <w:r w:rsidRPr="00B278DA">
        <w:rPr>
          <w:rFonts w:ascii="Garamond" w:hAnsi="Garamond"/>
        </w:rPr>
        <w:t>K dalším úkonům v trestním řízení pak může být asistent soudce ve smyslu § 4 odst. 2 zákona č. 121/2008 Sb.  o VSÚ za použití   §  36a odst.5  zák. č. 6/2002 Sb. o soudech a soudcích  zmocněn na základě  pověření soudce, o jehož asistenta se jedná.</w:t>
      </w:r>
    </w:p>
    <w:p w14:paraId="3AD45A8A" w14:textId="77777777" w:rsidR="0057024B" w:rsidRPr="00B278DA" w:rsidRDefault="0057024B" w:rsidP="00AA3AEB">
      <w:pPr>
        <w:ind w:right="28"/>
        <w:rPr>
          <w:rFonts w:ascii="Garamond" w:hAnsi="Garamond"/>
        </w:rPr>
      </w:pPr>
    </w:p>
    <w:p w14:paraId="0D299C0C" w14:textId="3F3FD729" w:rsidR="0057024B" w:rsidRPr="00B278DA" w:rsidRDefault="00FF290B" w:rsidP="00AA3AEB">
      <w:pPr>
        <w:pStyle w:val="Odstavecseseznamem"/>
        <w:numPr>
          <w:ilvl w:val="0"/>
          <w:numId w:val="33"/>
        </w:numPr>
        <w:spacing w:after="80"/>
        <w:ind w:left="568" w:right="28" w:hanging="284"/>
        <w:jc w:val="both"/>
        <w:rPr>
          <w:rFonts w:ascii="Garamond" w:hAnsi="Garamond"/>
          <w:b/>
          <w:u w:val="single"/>
        </w:rPr>
      </w:pPr>
      <w:r w:rsidRPr="00B278DA">
        <w:rPr>
          <w:rFonts w:ascii="Garamond" w:hAnsi="Garamond"/>
          <w:b/>
          <w:u w:val="single"/>
        </w:rPr>
        <w:t>V trestním řízení</w:t>
      </w:r>
      <w:r w:rsidR="0057024B" w:rsidRPr="00B278DA">
        <w:rPr>
          <w:rFonts w:ascii="Garamond" w:hAnsi="Garamond"/>
          <w:b/>
          <w:u w:val="single"/>
        </w:rPr>
        <w:t xml:space="preserve"> provádí soudní tajemník podle § 6 odst. 1 vyhlášky č. 37/1992 Sb. </w:t>
      </w:r>
      <w:r w:rsidRPr="00B278DA">
        <w:rPr>
          <w:rFonts w:ascii="Garamond" w:hAnsi="Garamond"/>
          <w:b/>
          <w:u w:val="single"/>
        </w:rPr>
        <w:t xml:space="preserve">bez pověření předsedy senátu zejména následující </w:t>
      </w:r>
      <w:r w:rsidR="0057024B" w:rsidRPr="00B278DA">
        <w:rPr>
          <w:rFonts w:ascii="Garamond" w:hAnsi="Garamond"/>
          <w:b/>
          <w:u w:val="single"/>
        </w:rPr>
        <w:t>úkony:</w:t>
      </w:r>
    </w:p>
    <w:p w14:paraId="10542E89" w14:textId="77777777" w:rsidR="0057024B" w:rsidRPr="00B278DA" w:rsidRDefault="0057024B" w:rsidP="00AA3AEB">
      <w:pPr>
        <w:pStyle w:val="Odstavecseseznamem"/>
        <w:numPr>
          <w:ilvl w:val="0"/>
          <w:numId w:val="38"/>
        </w:numPr>
        <w:ind w:left="851" w:right="28" w:hanging="284"/>
        <w:jc w:val="both"/>
        <w:rPr>
          <w:rFonts w:ascii="Garamond" w:hAnsi="Garamond"/>
        </w:rPr>
      </w:pPr>
      <w:r w:rsidRPr="00B278DA">
        <w:rPr>
          <w:rFonts w:ascii="Garamond" w:hAnsi="Garamond"/>
        </w:rPr>
        <w:t>rozhodnutí o vrácení věci důležité pro trestní řízení po právní moci rozhodnutí ve věci samé,</w:t>
      </w:r>
    </w:p>
    <w:p w14:paraId="0889FDC3" w14:textId="77777777" w:rsidR="0057024B" w:rsidRPr="00B278DA" w:rsidRDefault="0057024B" w:rsidP="00AA3AEB">
      <w:pPr>
        <w:pStyle w:val="Odstavecseseznamem"/>
        <w:numPr>
          <w:ilvl w:val="0"/>
          <w:numId w:val="38"/>
        </w:numPr>
        <w:ind w:left="851" w:right="28" w:hanging="284"/>
        <w:jc w:val="both"/>
        <w:rPr>
          <w:rFonts w:ascii="Garamond" w:hAnsi="Garamond"/>
        </w:rPr>
      </w:pPr>
      <w:r w:rsidRPr="00B278DA">
        <w:rPr>
          <w:rFonts w:ascii="Garamond" w:hAnsi="Garamond"/>
        </w:rPr>
        <w:t>rozhodnutí o povinnosti odsouzeného hradit náklady trestního řízení stanovené paušální částkou a náklady spojené s výkonem vazby, o povinnosti odsouzeného k náhradě nákladů poškozeného a o povinnosti odsouzeného nahradit odměnu a hotové výdaje uhrazené ustanovenému obhájci státem,</w:t>
      </w:r>
    </w:p>
    <w:p w14:paraId="30D8D9F6" w14:textId="77777777" w:rsidR="0057024B" w:rsidRPr="00B278DA" w:rsidRDefault="0057024B" w:rsidP="00AA3AEB">
      <w:pPr>
        <w:pStyle w:val="Odstavecseseznamem"/>
        <w:numPr>
          <w:ilvl w:val="0"/>
          <w:numId w:val="38"/>
        </w:numPr>
        <w:ind w:left="851" w:right="28" w:hanging="284"/>
        <w:jc w:val="both"/>
        <w:rPr>
          <w:rFonts w:ascii="Garamond" w:hAnsi="Garamond"/>
        </w:rPr>
      </w:pPr>
      <w:r w:rsidRPr="00B278DA">
        <w:rPr>
          <w:rFonts w:ascii="Garamond" w:hAnsi="Garamond"/>
        </w:rPr>
        <w:t>opatření potřebná k výkonu trestu odnětí svobody,</w:t>
      </w:r>
    </w:p>
    <w:p w14:paraId="0A2E8E15" w14:textId="77777777" w:rsidR="0057024B" w:rsidRPr="00B278DA" w:rsidRDefault="0057024B" w:rsidP="00AA3AEB">
      <w:pPr>
        <w:pStyle w:val="Odstavecseseznamem"/>
        <w:numPr>
          <w:ilvl w:val="0"/>
          <w:numId w:val="38"/>
        </w:numPr>
        <w:ind w:left="851" w:right="28" w:hanging="284"/>
        <w:jc w:val="both"/>
        <w:rPr>
          <w:rFonts w:ascii="Garamond" w:hAnsi="Garamond"/>
        </w:rPr>
      </w:pPr>
      <w:r w:rsidRPr="00B278DA">
        <w:rPr>
          <w:rFonts w:ascii="Garamond" w:hAnsi="Garamond"/>
        </w:rPr>
        <w:t>rozhodnutí o zápočtu vazby a trestu,</w:t>
      </w:r>
    </w:p>
    <w:p w14:paraId="370D7BB2" w14:textId="77777777" w:rsidR="0057024B" w:rsidRPr="00B278DA" w:rsidRDefault="0057024B" w:rsidP="00AA3AEB">
      <w:pPr>
        <w:pStyle w:val="Odstavecseseznamem"/>
        <w:numPr>
          <w:ilvl w:val="0"/>
          <w:numId w:val="38"/>
        </w:numPr>
        <w:ind w:left="851" w:right="28" w:hanging="284"/>
        <w:jc w:val="both"/>
        <w:rPr>
          <w:rFonts w:ascii="Garamond" w:hAnsi="Garamond"/>
        </w:rPr>
      </w:pPr>
      <w:r w:rsidRPr="00B278DA">
        <w:rPr>
          <w:rFonts w:ascii="Garamond" w:hAnsi="Garamond"/>
        </w:rPr>
        <w:t>opatření ve věcech výkonu trestu propadnutí majetku,</w:t>
      </w:r>
    </w:p>
    <w:p w14:paraId="1B4F1AC2" w14:textId="77777777" w:rsidR="0057024B" w:rsidRPr="00B278DA" w:rsidRDefault="0057024B" w:rsidP="00AA3AEB">
      <w:pPr>
        <w:pStyle w:val="Odstavecseseznamem"/>
        <w:numPr>
          <w:ilvl w:val="0"/>
          <w:numId w:val="38"/>
        </w:numPr>
        <w:ind w:left="851" w:right="28" w:hanging="284"/>
        <w:jc w:val="both"/>
        <w:rPr>
          <w:rFonts w:ascii="Garamond" w:hAnsi="Garamond"/>
        </w:rPr>
      </w:pPr>
      <w:r w:rsidRPr="00B278DA">
        <w:rPr>
          <w:rFonts w:ascii="Garamond" w:hAnsi="Garamond"/>
        </w:rPr>
        <w:t>výzva k zaplacení peněžitého trestu nebo pořádkové pokuty a opatření související s prováděním výkonu rozhodnutí o nich,</w:t>
      </w:r>
    </w:p>
    <w:p w14:paraId="44C235B4" w14:textId="77777777" w:rsidR="0057024B" w:rsidRPr="00B278DA" w:rsidRDefault="0057024B" w:rsidP="00AA3AEB">
      <w:pPr>
        <w:pStyle w:val="Odstavecseseznamem"/>
        <w:numPr>
          <w:ilvl w:val="0"/>
          <w:numId w:val="38"/>
        </w:numPr>
        <w:ind w:left="851" w:right="28" w:hanging="284"/>
        <w:jc w:val="both"/>
        <w:rPr>
          <w:rFonts w:ascii="Garamond" w:hAnsi="Garamond"/>
        </w:rPr>
      </w:pPr>
      <w:r w:rsidRPr="00B278DA">
        <w:rPr>
          <w:rFonts w:ascii="Garamond" w:hAnsi="Garamond"/>
        </w:rPr>
        <w:t>opatření potřebná k výkonu jiných uložených trestů,</w:t>
      </w:r>
    </w:p>
    <w:p w14:paraId="69932131" w14:textId="77777777" w:rsidR="0057024B" w:rsidRPr="00B278DA" w:rsidRDefault="0057024B" w:rsidP="00AA3AEB">
      <w:pPr>
        <w:pStyle w:val="Odstavecseseznamem"/>
        <w:numPr>
          <w:ilvl w:val="0"/>
          <w:numId w:val="38"/>
        </w:numPr>
        <w:ind w:left="851" w:right="28" w:hanging="284"/>
        <w:jc w:val="both"/>
        <w:rPr>
          <w:rFonts w:ascii="Garamond" w:hAnsi="Garamond"/>
        </w:rPr>
      </w:pPr>
      <w:r w:rsidRPr="00B278DA">
        <w:rPr>
          <w:rFonts w:ascii="Garamond" w:hAnsi="Garamond"/>
        </w:rPr>
        <w:t>opatření k výkonu ochranného léčení, zabezpečovací detence, ochranné výchovy a zabrání věci nebo jiné majetkové hodnoty,</w:t>
      </w:r>
    </w:p>
    <w:p w14:paraId="4C6D36BB" w14:textId="77777777" w:rsidR="0057024B" w:rsidRPr="00B278DA" w:rsidRDefault="0057024B" w:rsidP="00AA3AEB">
      <w:pPr>
        <w:pStyle w:val="Odstavecseseznamem"/>
        <w:numPr>
          <w:ilvl w:val="0"/>
          <w:numId w:val="38"/>
        </w:numPr>
        <w:ind w:left="851" w:right="28" w:hanging="284"/>
        <w:jc w:val="both"/>
        <w:rPr>
          <w:rFonts w:ascii="Garamond" w:hAnsi="Garamond"/>
        </w:rPr>
      </w:pPr>
      <w:r w:rsidRPr="00B278DA">
        <w:rPr>
          <w:rFonts w:ascii="Garamond" w:hAnsi="Garamond"/>
        </w:rPr>
        <w:t>zajišťování podkladů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podkladů pro rozhodnutí o změně způsobu výkonu trestu odnětí svobody a zahlazení odsouzení,</w:t>
      </w:r>
    </w:p>
    <w:p w14:paraId="14D98D49" w14:textId="77777777" w:rsidR="0057024B" w:rsidRPr="00B278DA" w:rsidRDefault="0057024B" w:rsidP="00AA3AEB">
      <w:pPr>
        <w:pStyle w:val="Odstavecseseznamem"/>
        <w:numPr>
          <w:ilvl w:val="0"/>
          <w:numId w:val="38"/>
        </w:numPr>
        <w:ind w:left="851" w:right="28" w:hanging="284"/>
        <w:jc w:val="both"/>
        <w:rPr>
          <w:rFonts w:ascii="Garamond" w:hAnsi="Garamond"/>
        </w:rPr>
      </w:pPr>
      <w:r w:rsidRPr="00B278DA">
        <w:rPr>
          <w:rFonts w:ascii="Garamond" w:hAnsi="Garamond"/>
        </w:rPr>
        <w:t>vyrozumění o podmíněném propuštění a o zahlazení odsouzení,</w:t>
      </w:r>
    </w:p>
    <w:p w14:paraId="790DEBD4" w14:textId="77777777" w:rsidR="0057024B" w:rsidRPr="00B278DA" w:rsidRDefault="0057024B" w:rsidP="00AA3AEB">
      <w:pPr>
        <w:pStyle w:val="Odstavecseseznamem"/>
        <w:numPr>
          <w:ilvl w:val="0"/>
          <w:numId w:val="38"/>
        </w:numPr>
        <w:ind w:left="851" w:right="28" w:hanging="284"/>
        <w:jc w:val="both"/>
        <w:rPr>
          <w:rFonts w:ascii="Garamond" w:hAnsi="Garamond"/>
        </w:rPr>
      </w:pPr>
      <w:r w:rsidRPr="00B278DA">
        <w:rPr>
          <w:rFonts w:ascii="Garamond" w:hAnsi="Garamond"/>
        </w:rPr>
        <w:t>podávání dalších dodatečných zpráv rejstříku trestů,</w:t>
      </w:r>
    </w:p>
    <w:p w14:paraId="261D1AB4" w14:textId="77777777" w:rsidR="0057024B" w:rsidRPr="00B278DA" w:rsidRDefault="0057024B" w:rsidP="00AA3AEB">
      <w:pPr>
        <w:pStyle w:val="Odstavecseseznamem"/>
        <w:numPr>
          <w:ilvl w:val="0"/>
          <w:numId w:val="38"/>
        </w:numPr>
        <w:ind w:left="851" w:right="28" w:hanging="284"/>
        <w:jc w:val="both"/>
        <w:rPr>
          <w:rFonts w:ascii="Garamond" w:hAnsi="Garamond"/>
        </w:rPr>
      </w:pPr>
      <w:r w:rsidRPr="00B278DA">
        <w:rPr>
          <w:rFonts w:ascii="Garamond" w:hAnsi="Garamond"/>
        </w:rPr>
        <w:t>rozhodnutí o výši odměny ustanoveného obhájce a o znalečném a tlumočném,</w:t>
      </w:r>
    </w:p>
    <w:p w14:paraId="45963A71" w14:textId="77777777" w:rsidR="0057024B" w:rsidRPr="00B278DA" w:rsidRDefault="0057024B" w:rsidP="00AA3AEB">
      <w:pPr>
        <w:pStyle w:val="Odstavecseseznamem"/>
        <w:numPr>
          <w:ilvl w:val="0"/>
          <w:numId w:val="38"/>
        </w:numPr>
        <w:ind w:left="851" w:right="28" w:hanging="284"/>
        <w:jc w:val="both"/>
        <w:rPr>
          <w:rFonts w:ascii="Garamond" w:hAnsi="Garamond"/>
        </w:rPr>
      </w:pPr>
      <w:r w:rsidRPr="00B278DA">
        <w:rPr>
          <w:rFonts w:ascii="Garamond" w:hAnsi="Garamond"/>
        </w:rPr>
        <w:t>přibrání tlumočníka,</w:t>
      </w:r>
    </w:p>
    <w:p w14:paraId="2F4CCCBB" w14:textId="77777777" w:rsidR="00B80D95" w:rsidRPr="00B278DA" w:rsidRDefault="0057024B" w:rsidP="00AA3AEB">
      <w:pPr>
        <w:pStyle w:val="Odstavecseseznamem"/>
        <w:numPr>
          <w:ilvl w:val="0"/>
          <w:numId w:val="38"/>
        </w:numPr>
        <w:ind w:left="851" w:right="28" w:hanging="284"/>
        <w:jc w:val="both"/>
        <w:rPr>
          <w:rFonts w:ascii="Garamond" w:hAnsi="Garamond"/>
          <w:color w:val="FF0000"/>
        </w:rPr>
      </w:pPr>
      <w:r w:rsidRPr="00B278DA">
        <w:rPr>
          <w:rFonts w:ascii="Garamond" w:hAnsi="Garamond"/>
        </w:rPr>
        <w:t>pověření probačního úředníka</w:t>
      </w:r>
      <w:r w:rsidR="00291831" w:rsidRPr="00B278DA">
        <w:rPr>
          <w:rFonts w:ascii="Garamond" w:hAnsi="Garamond"/>
          <w:b/>
          <w:u w:val="single"/>
        </w:rPr>
        <w:t xml:space="preserve"> </w:t>
      </w:r>
    </w:p>
    <w:p w14:paraId="3056E6F2" w14:textId="77777777" w:rsidR="00D44484" w:rsidRPr="00B278DA" w:rsidRDefault="00D44484" w:rsidP="00AA3AEB">
      <w:pPr>
        <w:pStyle w:val="Odstavecseseznamem"/>
        <w:numPr>
          <w:ilvl w:val="0"/>
          <w:numId w:val="38"/>
        </w:numPr>
        <w:ind w:left="851" w:right="28" w:hanging="284"/>
        <w:jc w:val="both"/>
        <w:rPr>
          <w:rFonts w:ascii="Garamond" w:hAnsi="Garamond"/>
        </w:rPr>
      </w:pPr>
      <w:r w:rsidRPr="00B278DA">
        <w:rPr>
          <w:rFonts w:ascii="Garamond" w:hAnsi="Garamond"/>
        </w:rPr>
        <w:t>pseudonymizace a zveřejňování rozhodnutí podle instrukce č. 20/2002 SM</w:t>
      </w:r>
    </w:p>
    <w:p w14:paraId="697A2AF0" w14:textId="34F8524A" w:rsidR="00494FC9" w:rsidRPr="00B278DA" w:rsidRDefault="00494FC9" w:rsidP="00AA3AEB">
      <w:pPr>
        <w:pStyle w:val="Odstavecseseznamem"/>
        <w:numPr>
          <w:ilvl w:val="0"/>
          <w:numId w:val="38"/>
        </w:numPr>
        <w:ind w:left="851" w:right="28" w:hanging="284"/>
        <w:jc w:val="both"/>
        <w:rPr>
          <w:rFonts w:ascii="Garamond" w:hAnsi="Garamond"/>
        </w:rPr>
      </w:pPr>
      <w:r w:rsidRPr="00B278DA">
        <w:rPr>
          <w:rFonts w:ascii="Garamond" w:hAnsi="Garamond"/>
        </w:rPr>
        <w:t>vyhotovování statistických listů</w:t>
      </w:r>
      <w:r w:rsidR="00967F62" w:rsidRPr="00B278DA">
        <w:rPr>
          <w:rFonts w:ascii="Garamond" w:hAnsi="Garamond"/>
        </w:rPr>
        <w:t xml:space="preserve"> T</w:t>
      </w:r>
    </w:p>
    <w:p w14:paraId="10E6908F" w14:textId="77777777" w:rsidR="0057024B" w:rsidRPr="00B278DA" w:rsidRDefault="0057024B" w:rsidP="00AA3AEB">
      <w:pPr>
        <w:pStyle w:val="Odstavecseseznamem"/>
        <w:ind w:left="851" w:right="28" w:hanging="284"/>
        <w:jc w:val="both"/>
        <w:rPr>
          <w:rFonts w:ascii="Garamond" w:hAnsi="Garamond"/>
          <w:b/>
          <w:u w:val="single"/>
        </w:rPr>
      </w:pPr>
    </w:p>
    <w:p w14:paraId="78446BBA" w14:textId="77777777" w:rsidR="0057024B" w:rsidRPr="00B278DA" w:rsidRDefault="0057024B" w:rsidP="00AA3AEB">
      <w:pPr>
        <w:ind w:left="851" w:right="28" w:hanging="284"/>
        <w:rPr>
          <w:rFonts w:ascii="Garamond" w:hAnsi="Garamond"/>
          <w:b/>
          <w:u w:val="single"/>
        </w:rPr>
      </w:pPr>
    </w:p>
    <w:sectPr w:rsidR="0057024B" w:rsidRPr="00B278DA" w:rsidSect="00343682">
      <w:headerReference w:type="default" r:id="rId8"/>
      <w:footerReference w:type="default" r:id="rId9"/>
      <w:pgSz w:w="11906" w:h="16838"/>
      <w:pgMar w:top="1021" w:right="1558" w:bottom="737" w:left="96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189A" w14:textId="77777777" w:rsidR="00F04483" w:rsidRDefault="00F04483">
      <w:r>
        <w:separator/>
      </w:r>
    </w:p>
  </w:endnote>
  <w:endnote w:type="continuationSeparator" w:id="0">
    <w:p w14:paraId="025E3DF2" w14:textId="77777777" w:rsidR="00F04483" w:rsidRDefault="00F0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49C9" w14:textId="6F38C93A" w:rsidR="00F04483" w:rsidRPr="000C72E2" w:rsidRDefault="00F04483">
    <w:pPr>
      <w:pStyle w:val="Zpat"/>
      <w:rPr>
        <w:sz w:val="16"/>
        <w:szCs w:val="16"/>
      </w:rPr>
    </w:pPr>
    <w:r w:rsidRPr="00B82745">
      <w:rPr>
        <w:rFonts w:ascii="Garamond" w:hAnsi="Garamond"/>
        <w:color w:val="000000" w:themeColor="text1"/>
        <w:sz w:val="18"/>
        <w:szCs w:val="18"/>
      </w:rPr>
      <w:t xml:space="preserve">Stav ke dni </w:t>
    </w:r>
    <w:r w:rsidR="001B58DD" w:rsidRPr="00B82745">
      <w:rPr>
        <w:rFonts w:ascii="Garamond" w:hAnsi="Garamond"/>
        <w:color w:val="000000" w:themeColor="text1"/>
        <w:sz w:val="18"/>
        <w:szCs w:val="18"/>
      </w:rPr>
      <w:t>15. 11</w:t>
    </w:r>
    <w:r w:rsidR="00F97F41" w:rsidRPr="00B82745">
      <w:rPr>
        <w:rFonts w:ascii="Garamond" w:hAnsi="Garamond"/>
        <w:color w:val="000000" w:themeColor="text1"/>
        <w:sz w:val="18"/>
        <w:szCs w:val="18"/>
      </w:rPr>
      <w:t xml:space="preserve">. 2025 </w:t>
    </w:r>
    <w:r w:rsidR="003472A2" w:rsidRPr="00B82745">
      <w:rPr>
        <w:rFonts w:ascii="Garamond" w:hAnsi="Garamond"/>
        <w:color w:val="000000" w:themeColor="text1"/>
        <w:sz w:val="18"/>
        <w:szCs w:val="18"/>
      </w:rPr>
      <w:t xml:space="preserve">se změnou č. </w:t>
    </w:r>
    <w:r w:rsidR="00B82745" w:rsidRPr="00B82745">
      <w:rPr>
        <w:rFonts w:ascii="Garamond" w:hAnsi="Garamond"/>
        <w:color w:val="000000" w:themeColor="text1"/>
        <w:sz w:val="18"/>
        <w:szCs w:val="18"/>
      </w:rPr>
      <w:t>8</w:t>
    </w:r>
    <w:r w:rsidR="00F97F41">
      <w:rPr>
        <w:rFonts w:ascii="Garamond" w:hAnsi="Garamond"/>
        <w:color w:val="000000" w:themeColor="text1"/>
        <w:sz w:val="18"/>
        <w:szCs w:val="18"/>
      </w:rPr>
      <w:t xml:space="preserve">                                  </w:t>
    </w:r>
    <w:r>
      <w:rPr>
        <w:rFonts w:ascii="Garamond" w:hAnsi="Garamond"/>
        <w:color w:val="000000" w:themeColor="text1"/>
        <w:sz w:val="18"/>
        <w:szCs w:val="18"/>
      </w:rPr>
      <w:t xml:space="preserve">    </w:t>
    </w:r>
    <w:r w:rsidR="00B0543D">
      <w:rPr>
        <w:rFonts w:ascii="Garamond" w:hAnsi="Garamond"/>
        <w:color w:val="000000" w:themeColor="text1"/>
        <w:sz w:val="18"/>
        <w:szCs w:val="18"/>
      </w:rPr>
      <w:t xml:space="preserve">                             </w:t>
    </w:r>
    <w:r>
      <w:rPr>
        <w:rFonts w:ascii="Garamond" w:hAnsi="Garamond"/>
        <w:color w:val="000000" w:themeColor="text1"/>
        <w:sz w:val="18"/>
        <w:szCs w:val="18"/>
      </w:rPr>
      <w:t xml:space="preserve">     </w:t>
    </w:r>
    <w:r w:rsidRPr="0013425D">
      <w:rPr>
        <w:sz w:val="16"/>
        <w:szCs w:val="16"/>
      </w:rPr>
      <w:fldChar w:fldCharType="begin"/>
    </w:r>
    <w:r w:rsidRPr="0013425D">
      <w:rPr>
        <w:sz w:val="16"/>
        <w:szCs w:val="16"/>
      </w:rPr>
      <w:instrText>PAGE   \* MERGEFORMAT</w:instrText>
    </w:r>
    <w:r w:rsidRPr="0013425D">
      <w:rPr>
        <w:sz w:val="16"/>
        <w:szCs w:val="16"/>
      </w:rPr>
      <w:fldChar w:fldCharType="separate"/>
    </w:r>
    <w:r w:rsidR="00717E81">
      <w:rPr>
        <w:noProof/>
        <w:sz w:val="16"/>
        <w:szCs w:val="16"/>
      </w:rPr>
      <w:t>- 9 -</w:t>
    </w:r>
    <w:r w:rsidRPr="0013425D">
      <w:rPr>
        <w:sz w:val="16"/>
        <w:szCs w:val="16"/>
      </w:rPr>
      <w:fldChar w:fldCharType="end"/>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F1F26" w14:textId="77777777" w:rsidR="00F04483" w:rsidRDefault="00F04483">
      <w:r>
        <w:separator/>
      </w:r>
    </w:p>
  </w:footnote>
  <w:footnote w:type="continuationSeparator" w:id="0">
    <w:p w14:paraId="50902FE5" w14:textId="77777777" w:rsidR="00F04483" w:rsidRDefault="00F0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9669" w14:textId="252044FD" w:rsidR="00F04483" w:rsidRPr="00A46BCF" w:rsidRDefault="00F04483" w:rsidP="005D07AB">
    <w:pPr>
      <w:pStyle w:val="Zhlav"/>
      <w:jc w:val="center"/>
      <w:rPr>
        <w:rFonts w:ascii="Garamond" w:hAnsi="Garamond"/>
      </w:rPr>
    </w:pPr>
    <w:r w:rsidRPr="00A46BCF">
      <w:rPr>
        <w:rFonts w:ascii="Garamond" w:hAnsi="Garamond"/>
        <w:b/>
        <w:sz w:val="28"/>
        <w:szCs w:val="28"/>
      </w:rPr>
      <w:t>Rozvrh práce na rok 20</w:t>
    </w:r>
    <w:r>
      <w:rPr>
        <w:rFonts w:ascii="Garamond" w:hAnsi="Garamond"/>
        <w:b/>
        <w:sz w:val="28"/>
        <w:szCs w:val="28"/>
      </w:rPr>
      <w:t>2</w:t>
    </w:r>
    <w:r w:rsidR="004A73DD">
      <w:rPr>
        <w:rFonts w:ascii="Garamond" w:hAnsi="Garamond"/>
        <w:b/>
        <w:sz w:val="28"/>
        <w:szCs w:val="28"/>
      </w:rPr>
      <w:t>5</w:t>
    </w:r>
    <w:r w:rsidRPr="00A46BCF">
      <w:rPr>
        <w:rFonts w:ascii="Garamond" w:hAnsi="Garamond"/>
        <w:b/>
        <w:sz w:val="28"/>
        <w:szCs w:val="28"/>
      </w:rPr>
      <w:t xml:space="preserve"> pro trestní úsek</w:t>
    </w:r>
    <w:r w:rsidRPr="00A46BCF">
      <w:rPr>
        <w:rFonts w:ascii="Garamond" w:hAnsi="Garamond"/>
      </w:rPr>
      <w:t> </w:t>
    </w:r>
  </w:p>
  <w:p w14:paraId="50260380" w14:textId="72696FA2" w:rsidR="00F04483" w:rsidRPr="003D24BF" w:rsidRDefault="00F04483" w:rsidP="00F977BC">
    <w:pPr>
      <w:pStyle w:val="Zhlav"/>
      <w:jc w:val="center"/>
      <w:rPr>
        <w:rFonts w:ascii="Garamond" w:hAnsi="Garamond"/>
        <w:b/>
      </w:rPr>
    </w:pPr>
    <w:r>
      <w:rPr>
        <w:rFonts w:ascii="Garamond" w:hAnsi="Garamond"/>
        <w:b/>
        <w:sz w:val="28"/>
        <w:szCs w:val="28"/>
      </w:rPr>
      <w:t xml:space="preserve">            </w:t>
    </w:r>
    <w:r w:rsidRPr="003D24BF">
      <w:rPr>
        <w:rFonts w:ascii="Garamond" w:hAnsi="Garamond"/>
        <w:b/>
      </w:rPr>
      <w:t xml:space="preserve">39 Spr </w:t>
    </w:r>
    <w:r w:rsidR="00F924D5" w:rsidRPr="003D24BF">
      <w:rPr>
        <w:rFonts w:ascii="Garamond" w:hAnsi="Garamond"/>
        <w:b/>
      </w:rPr>
      <w:t>1909/</w:t>
    </w:r>
    <w:r w:rsidR="004A73DD" w:rsidRPr="003D24BF">
      <w:rPr>
        <w:rFonts w:ascii="Garamond" w:hAnsi="Garamond"/>
        <w:b/>
      </w:rPr>
      <w:t xml:space="preserve">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CB3"/>
    <w:multiLevelType w:val="hybridMultilevel"/>
    <w:tmpl w:val="8A846FBA"/>
    <w:lvl w:ilvl="0" w:tplc="6820114E">
      <w:start w:val="4"/>
      <w:numFmt w:val="bullet"/>
      <w:lvlText w:val="-"/>
      <w:lvlJc w:val="left"/>
      <w:pPr>
        <w:ind w:left="1080" w:hanging="720"/>
      </w:pPr>
      <w:rPr>
        <w:rFonts w:ascii="Times New Roman" w:eastAsia="Times New Roman" w:hAnsi="Times New Roman"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421B5C"/>
    <w:multiLevelType w:val="hybridMultilevel"/>
    <w:tmpl w:val="AA0884A6"/>
    <w:lvl w:ilvl="0" w:tplc="B1C433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965D41"/>
    <w:multiLevelType w:val="hybridMultilevel"/>
    <w:tmpl w:val="1DC0AE58"/>
    <w:lvl w:ilvl="0" w:tplc="0D7A74D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0E3E06"/>
    <w:multiLevelType w:val="hybridMultilevel"/>
    <w:tmpl w:val="680AA7E6"/>
    <w:lvl w:ilvl="0" w:tplc="B16045D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4" w15:restartNumberingAfterBreak="0">
    <w:nsid w:val="22362195"/>
    <w:multiLevelType w:val="hybridMultilevel"/>
    <w:tmpl w:val="0B46E87E"/>
    <w:lvl w:ilvl="0" w:tplc="7DF48BFE">
      <w:start w:val="2008"/>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FF4284"/>
    <w:multiLevelType w:val="hybridMultilevel"/>
    <w:tmpl w:val="1AFA55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65B285D"/>
    <w:multiLevelType w:val="hybridMultilevel"/>
    <w:tmpl w:val="7382C418"/>
    <w:lvl w:ilvl="0" w:tplc="AA5E514A">
      <w:start w:val="26"/>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7F51D08"/>
    <w:multiLevelType w:val="hybridMultilevel"/>
    <w:tmpl w:val="A3B04246"/>
    <w:lvl w:ilvl="0" w:tplc="45289FA2">
      <w:start w:val="2"/>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AC1ACF"/>
    <w:multiLevelType w:val="hybridMultilevel"/>
    <w:tmpl w:val="64B04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F01A94"/>
    <w:multiLevelType w:val="hybridMultilevel"/>
    <w:tmpl w:val="A7BC6CB8"/>
    <w:lvl w:ilvl="0" w:tplc="040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950AE9"/>
    <w:multiLevelType w:val="hybridMultilevel"/>
    <w:tmpl w:val="7D128E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31AA2"/>
    <w:multiLevelType w:val="hybridMultilevel"/>
    <w:tmpl w:val="D9761C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68176A"/>
    <w:multiLevelType w:val="hybridMultilevel"/>
    <w:tmpl w:val="D124D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C17159"/>
    <w:multiLevelType w:val="hybridMultilevel"/>
    <w:tmpl w:val="9E84DD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AD2DD6"/>
    <w:multiLevelType w:val="hybridMultilevel"/>
    <w:tmpl w:val="5F9696FC"/>
    <w:lvl w:ilvl="0" w:tplc="6820114E">
      <w:start w:val="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466DF3"/>
    <w:multiLevelType w:val="hybridMultilevel"/>
    <w:tmpl w:val="881E48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9366D2"/>
    <w:multiLevelType w:val="hybridMultilevel"/>
    <w:tmpl w:val="C826E0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0441450"/>
    <w:multiLevelType w:val="hybridMultilevel"/>
    <w:tmpl w:val="C7D60C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33479A"/>
    <w:multiLevelType w:val="hybridMultilevel"/>
    <w:tmpl w:val="6144079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55A3622"/>
    <w:multiLevelType w:val="hybridMultilevel"/>
    <w:tmpl w:val="44967FB0"/>
    <w:lvl w:ilvl="0" w:tplc="8924CCF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55381C"/>
    <w:multiLevelType w:val="hybridMultilevel"/>
    <w:tmpl w:val="BF9C38AE"/>
    <w:lvl w:ilvl="0" w:tplc="04050005">
      <w:start w:val="1"/>
      <w:numFmt w:val="bullet"/>
      <w:lvlText w:val=""/>
      <w:lvlJc w:val="left"/>
      <w:pPr>
        <w:ind w:left="1008" w:hanging="360"/>
      </w:pPr>
      <w:rPr>
        <w:rFonts w:ascii="Wingdings" w:hAnsi="Wingdings"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21" w15:restartNumberingAfterBreak="0">
    <w:nsid w:val="579B2F3E"/>
    <w:multiLevelType w:val="hybridMultilevel"/>
    <w:tmpl w:val="0FB88158"/>
    <w:lvl w:ilvl="0" w:tplc="0405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8C24567"/>
    <w:multiLevelType w:val="hybridMultilevel"/>
    <w:tmpl w:val="33BE5890"/>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F61C39"/>
    <w:multiLevelType w:val="hybridMultilevel"/>
    <w:tmpl w:val="E028161C"/>
    <w:lvl w:ilvl="0" w:tplc="0F48AA82">
      <w:start w:val="1"/>
      <w:numFmt w:val="bullet"/>
      <w:lvlText w:val=""/>
      <w:lvlJc w:val="left"/>
      <w:pPr>
        <w:tabs>
          <w:tab w:val="num" w:pos="502"/>
        </w:tabs>
        <w:ind w:left="502" w:hanging="360"/>
      </w:pPr>
      <w:rPr>
        <w:rFonts w:ascii="Symbol" w:hAnsi="Symbol" w:hint="default"/>
        <w:color w:val="auto"/>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15:restartNumberingAfterBreak="0">
    <w:nsid w:val="5B077337"/>
    <w:multiLevelType w:val="hybridMultilevel"/>
    <w:tmpl w:val="9272AEC0"/>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613C52"/>
    <w:multiLevelType w:val="hybridMultilevel"/>
    <w:tmpl w:val="A240D8FE"/>
    <w:lvl w:ilvl="0" w:tplc="0F48AA82">
      <w:start w:val="1"/>
      <w:numFmt w:val="bullet"/>
      <w:lvlText w:val=""/>
      <w:lvlJc w:val="left"/>
      <w:pPr>
        <w:tabs>
          <w:tab w:val="num" w:pos="360"/>
        </w:tabs>
        <w:ind w:left="360" w:hanging="360"/>
      </w:pPr>
      <w:rPr>
        <w:rFonts w:ascii="Symbol" w:hAnsi="Symbol" w:hint="default"/>
        <w:color w:val="auto"/>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78230B2"/>
    <w:multiLevelType w:val="hybridMultilevel"/>
    <w:tmpl w:val="E4A409A6"/>
    <w:lvl w:ilvl="0" w:tplc="7C3A490E">
      <w:start w:val="1"/>
      <w:numFmt w:val="lowerLetter"/>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8B47EC7"/>
    <w:multiLevelType w:val="hybridMultilevel"/>
    <w:tmpl w:val="2708B344"/>
    <w:lvl w:ilvl="0" w:tplc="F020AC62">
      <w:start w:val="1"/>
      <w:numFmt w:val="lowerLetter"/>
      <w:lvlText w:val="%1)"/>
      <w:lvlJc w:val="left"/>
      <w:pPr>
        <w:ind w:left="1080" w:hanging="360"/>
      </w:pPr>
      <w:rPr>
        <w:rFonts w:ascii="Garamond" w:eastAsia="Times New Roman" w:hAnsi="Garamond"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BA13CA7"/>
    <w:multiLevelType w:val="hybridMultilevel"/>
    <w:tmpl w:val="EC8C713E"/>
    <w:lvl w:ilvl="0" w:tplc="CDF82E94">
      <w:start w:val="1"/>
      <w:numFmt w:val="decimal"/>
      <w:lvlText w:val="%1)"/>
      <w:lvlJc w:val="left"/>
      <w:pPr>
        <w:ind w:left="1080" w:hanging="72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F516B6"/>
    <w:multiLevelType w:val="hybridMultilevel"/>
    <w:tmpl w:val="39700EFA"/>
    <w:lvl w:ilvl="0" w:tplc="07EC22A4">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E8B1B81"/>
    <w:multiLevelType w:val="hybridMultilevel"/>
    <w:tmpl w:val="771AB8CA"/>
    <w:lvl w:ilvl="0" w:tplc="6820114E">
      <w:start w:val="4"/>
      <w:numFmt w:val="bullet"/>
      <w:lvlText w:val="-"/>
      <w:lvlJc w:val="left"/>
      <w:pPr>
        <w:ind w:left="1080" w:hanging="360"/>
      </w:pPr>
      <w:rPr>
        <w:rFonts w:ascii="Times New Roman" w:eastAsia="Times New Roman" w:hAnsi="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FED33A3"/>
    <w:multiLevelType w:val="hybridMultilevel"/>
    <w:tmpl w:val="55E00E5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7F7362"/>
    <w:multiLevelType w:val="hybridMultilevel"/>
    <w:tmpl w:val="78EA19E2"/>
    <w:lvl w:ilvl="0" w:tplc="7A7AF686">
      <w:start w:val="1"/>
      <w:numFmt w:val="decimal"/>
      <w:lvlText w:val="%1)"/>
      <w:lvlJc w:val="left"/>
      <w:pPr>
        <w:ind w:left="928" w:hanging="360"/>
      </w:pPr>
      <w:rPr>
        <w:b w:val="0"/>
        <w:bCs/>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72296D8F"/>
    <w:multiLevelType w:val="hybridMultilevel"/>
    <w:tmpl w:val="2EDE6F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A8328F"/>
    <w:multiLevelType w:val="hybridMultilevel"/>
    <w:tmpl w:val="F5A453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824965"/>
    <w:multiLevelType w:val="hybridMultilevel"/>
    <w:tmpl w:val="F2CC11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DE1AF8"/>
    <w:multiLevelType w:val="hybridMultilevel"/>
    <w:tmpl w:val="99385FA0"/>
    <w:lvl w:ilvl="0" w:tplc="6820114E">
      <w:start w:val="4"/>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498956352">
    <w:abstractNumId w:val="22"/>
  </w:num>
  <w:num w:numId="2" w16cid:durableId="532767216">
    <w:abstractNumId w:val="14"/>
  </w:num>
  <w:num w:numId="3" w16cid:durableId="1585528728">
    <w:abstractNumId w:val="25"/>
  </w:num>
  <w:num w:numId="4" w16cid:durableId="760302246">
    <w:abstractNumId w:val="31"/>
  </w:num>
  <w:num w:numId="5" w16cid:durableId="2090081987">
    <w:abstractNumId w:val="23"/>
  </w:num>
  <w:num w:numId="6" w16cid:durableId="338967468">
    <w:abstractNumId w:val="29"/>
  </w:num>
  <w:num w:numId="7" w16cid:durableId="1876456246">
    <w:abstractNumId w:val="1"/>
  </w:num>
  <w:num w:numId="8" w16cid:durableId="1175000254">
    <w:abstractNumId w:val="16"/>
  </w:num>
  <w:num w:numId="9" w16cid:durableId="1731003373">
    <w:abstractNumId w:val="11"/>
  </w:num>
  <w:num w:numId="10" w16cid:durableId="1576665393">
    <w:abstractNumId w:val="3"/>
  </w:num>
  <w:num w:numId="11" w16cid:durableId="444429869">
    <w:abstractNumId w:val="12"/>
  </w:num>
  <w:num w:numId="12" w16cid:durableId="570847218">
    <w:abstractNumId w:val="7"/>
  </w:num>
  <w:num w:numId="13" w16cid:durableId="1620062681">
    <w:abstractNumId w:val="6"/>
  </w:num>
  <w:num w:numId="14" w16cid:durableId="1397433997">
    <w:abstractNumId w:val="23"/>
  </w:num>
  <w:num w:numId="15" w16cid:durableId="297224065">
    <w:abstractNumId w:val="4"/>
  </w:num>
  <w:num w:numId="16" w16cid:durableId="273489230">
    <w:abstractNumId w:val="24"/>
  </w:num>
  <w:num w:numId="17" w16cid:durableId="594216364">
    <w:abstractNumId w:val="18"/>
  </w:num>
  <w:num w:numId="18" w16cid:durableId="1272396796">
    <w:abstractNumId w:val="17"/>
  </w:num>
  <w:num w:numId="19" w16cid:durableId="484512931">
    <w:abstractNumId w:val="13"/>
  </w:num>
  <w:num w:numId="20" w16cid:durableId="1452474943">
    <w:abstractNumId w:val="27"/>
  </w:num>
  <w:num w:numId="21" w16cid:durableId="878397034">
    <w:abstractNumId w:val="15"/>
  </w:num>
  <w:num w:numId="22" w16cid:durableId="1038239757">
    <w:abstractNumId w:val="8"/>
  </w:num>
  <w:num w:numId="23" w16cid:durableId="1529445032">
    <w:abstractNumId w:val="10"/>
  </w:num>
  <w:num w:numId="24" w16cid:durableId="6490517">
    <w:abstractNumId w:val="20"/>
  </w:num>
  <w:num w:numId="25" w16cid:durableId="553546858">
    <w:abstractNumId w:val="19"/>
  </w:num>
  <w:num w:numId="26" w16cid:durableId="1166021926">
    <w:abstractNumId w:val="2"/>
  </w:num>
  <w:num w:numId="27" w16cid:durableId="180555355">
    <w:abstractNumId w:val="26"/>
  </w:num>
  <w:num w:numId="28" w16cid:durableId="1626040484">
    <w:abstractNumId w:val="33"/>
  </w:num>
  <w:num w:numId="29" w16cid:durableId="595867664">
    <w:abstractNumId w:val="35"/>
  </w:num>
  <w:num w:numId="30" w16cid:durableId="1243490953">
    <w:abstractNumId w:val="34"/>
  </w:num>
  <w:num w:numId="31" w16cid:durableId="524752294">
    <w:abstractNumId w:val="28"/>
  </w:num>
  <w:num w:numId="32" w16cid:durableId="1533764015">
    <w:abstractNumId w:val="9"/>
  </w:num>
  <w:num w:numId="33" w16cid:durableId="790171444">
    <w:abstractNumId w:val="32"/>
  </w:num>
  <w:num w:numId="34" w16cid:durableId="404646038">
    <w:abstractNumId w:val="5"/>
  </w:num>
  <w:num w:numId="35" w16cid:durableId="227345040">
    <w:abstractNumId w:val="21"/>
  </w:num>
  <w:num w:numId="36" w16cid:durableId="1732534753">
    <w:abstractNumId w:val="30"/>
  </w:num>
  <w:num w:numId="37" w16cid:durableId="409474262">
    <w:abstractNumId w:val="36"/>
  </w:num>
  <w:num w:numId="38" w16cid:durableId="174248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ÚZ k 15.11.2025 se změnou 2025/11/06 13:54:54"/>
    <w:docVar w:name="DOKUMENT_ADRESAR_FS" w:val="C:\TMP\DB"/>
    <w:docVar w:name="DOKUMENT_AUTOMATICKE_UKLADANI" w:val="ANO"/>
    <w:docVar w:name="DOKUMENT_PERIODA_UKLADANI" w:val="2"/>
    <w:docVar w:name="DOKUMENT_ULOZIT_JAKO_DOCX" w:val="NE"/>
  </w:docVars>
  <w:rsids>
    <w:rsidRoot w:val="002D5238"/>
    <w:rsid w:val="000025A9"/>
    <w:rsid w:val="00007377"/>
    <w:rsid w:val="00011C9D"/>
    <w:rsid w:val="000218C5"/>
    <w:rsid w:val="000239AE"/>
    <w:rsid w:val="00025416"/>
    <w:rsid w:val="00026274"/>
    <w:rsid w:val="00027867"/>
    <w:rsid w:val="00030BA3"/>
    <w:rsid w:val="000310AB"/>
    <w:rsid w:val="000322DF"/>
    <w:rsid w:val="000341D3"/>
    <w:rsid w:val="00034722"/>
    <w:rsid w:val="000378CB"/>
    <w:rsid w:val="00040C66"/>
    <w:rsid w:val="00040DD3"/>
    <w:rsid w:val="0005051B"/>
    <w:rsid w:val="0005080E"/>
    <w:rsid w:val="000517B2"/>
    <w:rsid w:val="00053182"/>
    <w:rsid w:val="00053DA9"/>
    <w:rsid w:val="00055083"/>
    <w:rsid w:val="0005526D"/>
    <w:rsid w:val="0005779C"/>
    <w:rsid w:val="00057944"/>
    <w:rsid w:val="00061394"/>
    <w:rsid w:val="00063DAC"/>
    <w:rsid w:val="0006483D"/>
    <w:rsid w:val="00070C8E"/>
    <w:rsid w:val="00072B17"/>
    <w:rsid w:val="00072E47"/>
    <w:rsid w:val="00073717"/>
    <w:rsid w:val="00073EC3"/>
    <w:rsid w:val="00074B62"/>
    <w:rsid w:val="00074D80"/>
    <w:rsid w:val="0007523C"/>
    <w:rsid w:val="00075313"/>
    <w:rsid w:val="000758CB"/>
    <w:rsid w:val="000774F5"/>
    <w:rsid w:val="0008248F"/>
    <w:rsid w:val="000827E9"/>
    <w:rsid w:val="00084E6C"/>
    <w:rsid w:val="00086190"/>
    <w:rsid w:val="000867C7"/>
    <w:rsid w:val="00086F6B"/>
    <w:rsid w:val="00087F76"/>
    <w:rsid w:val="0009202B"/>
    <w:rsid w:val="000939A0"/>
    <w:rsid w:val="00095D33"/>
    <w:rsid w:val="00096C97"/>
    <w:rsid w:val="00097D96"/>
    <w:rsid w:val="000A04C7"/>
    <w:rsid w:val="000A0500"/>
    <w:rsid w:val="000A0FCC"/>
    <w:rsid w:val="000A1CA5"/>
    <w:rsid w:val="000A5B20"/>
    <w:rsid w:val="000B31EA"/>
    <w:rsid w:val="000B3CEA"/>
    <w:rsid w:val="000C07EE"/>
    <w:rsid w:val="000C291B"/>
    <w:rsid w:val="000C37DF"/>
    <w:rsid w:val="000C40CD"/>
    <w:rsid w:val="000C5FD8"/>
    <w:rsid w:val="000D179D"/>
    <w:rsid w:val="000D1E59"/>
    <w:rsid w:val="000D260B"/>
    <w:rsid w:val="000D3F9F"/>
    <w:rsid w:val="000D4800"/>
    <w:rsid w:val="000D4CB4"/>
    <w:rsid w:val="000D56E5"/>
    <w:rsid w:val="000D6487"/>
    <w:rsid w:val="000D6EC4"/>
    <w:rsid w:val="000E23D1"/>
    <w:rsid w:val="000E2A28"/>
    <w:rsid w:val="000E2AB1"/>
    <w:rsid w:val="000E2BE5"/>
    <w:rsid w:val="000E2D84"/>
    <w:rsid w:val="000E750C"/>
    <w:rsid w:val="000E75B5"/>
    <w:rsid w:val="000E77C5"/>
    <w:rsid w:val="000F0184"/>
    <w:rsid w:val="000F11F0"/>
    <w:rsid w:val="000F15AD"/>
    <w:rsid w:val="000F1D5B"/>
    <w:rsid w:val="000F3602"/>
    <w:rsid w:val="000F4163"/>
    <w:rsid w:val="000F4DCB"/>
    <w:rsid w:val="000F641D"/>
    <w:rsid w:val="000F6FC8"/>
    <w:rsid w:val="000F7278"/>
    <w:rsid w:val="000F75CA"/>
    <w:rsid w:val="000F7C46"/>
    <w:rsid w:val="00100F51"/>
    <w:rsid w:val="00101529"/>
    <w:rsid w:val="0010162B"/>
    <w:rsid w:val="00101F39"/>
    <w:rsid w:val="00102732"/>
    <w:rsid w:val="00102BF5"/>
    <w:rsid w:val="00103BC9"/>
    <w:rsid w:val="001072CE"/>
    <w:rsid w:val="00107577"/>
    <w:rsid w:val="00111D0C"/>
    <w:rsid w:val="00112123"/>
    <w:rsid w:val="00112D65"/>
    <w:rsid w:val="00113ED0"/>
    <w:rsid w:val="001152EF"/>
    <w:rsid w:val="001269F9"/>
    <w:rsid w:val="00127B0C"/>
    <w:rsid w:val="0013153C"/>
    <w:rsid w:val="0013342A"/>
    <w:rsid w:val="0013425D"/>
    <w:rsid w:val="00134BA2"/>
    <w:rsid w:val="00134F3A"/>
    <w:rsid w:val="00135718"/>
    <w:rsid w:val="0013580D"/>
    <w:rsid w:val="00135ABE"/>
    <w:rsid w:val="00137871"/>
    <w:rsid w:val="0014116C"/>
    <w:rsid w:val="00141B51"/>
    <w:rsid w:val="00141B87"/>
    <w:rsid w:val="00142D0D"/>
    <w:rsid w:val="00143627"/>
    <w:rsid w:val="00145209"/>
    <w:rsid w:val="0014566D"/>
    <w:rsid w:val="00154310"/>
    <w:rsid w:val="0016033B"/>
    <w:rsid w:val="001607AA"/>
    <w:rsid w:val="001615C3"/>
    <w:rsid w:val="001618F2"/>
    <w:rsid w:val="00161AF1"/>
    <w:rsid w:val="001620BF"/>
    <w:rsid w:val="001626C7"/>
    <w:rsid w:val="00162D28"/>
    <w:rsid w:val="00164882"/>
    <w:rsid w:val="001667B1"/>
    <w:rsid w:val="00171327"/>
    <w:rsid w:val="001767AD"/>
    <w:rsid w:val="0018039E"/>
    <w:rsid w:val="00180CAC"/>
    <w:rsid w:val="00180D73"/>
    <w:rsid w:val="0018411D"/>
    <w:rsid w:val="00185561"/>
    <w:rsid w:val="00185D21"/>
    <w:rsid w:val="00187DC5"/>
    <w:rsid w:val="00190521"/>
    <w:rsid w:val="0019123B"/>
    <w:rsid w:val="00191243"/>
    <w:rsid w:val="00191F9C"/>
    <w:rsid w:val="00192E61"/>
    <w:rsid w:val="0019528C"/>
    <w:rsid w:val="00195851"/>
    <w:rsid w:val="001964E9"/>
    <w:rsid w:val="001A0501"/>
    <w:rsid w:val="001A29A4"/>
    <w:rsid w:val="001A3775"/>
    <w:rsid w:val="001A4B77"/>
    <w:rsid w:val="001A564A"/>
    <w:rsid w:val="001A61A2"/>
    <w:rsid w:val="001A7322"/>
    <w:rsid w:val="001B362B"/>
    <w:rsid w:val="001B517D"/>
    <w:rsid w:val="001B53F7"/>
    <w:rsid w:val="001B58DD"/>
    <w:rsid w:val="001B6598"/>
    <w:rsid w:val="001B7E21"/>
    <w:rsid w:val="001C0DF4"/>
    <w:rsid w:val="001C3AE7"/>
    <w:rsid w:val="001C64E7"/>
    <w:rsid w:val="001D076A"/>
    <w:rsid w:val="001D284E"/>
    <w:rsid w:val="001D46A8"/>
    <w:rsid w:val="001D4E6F"/>
    <w:rsid w:val="001D61D6"/>
    <w:rsid w:val="001D7B3D"/>
    <w:rsid w:val="001E040D"/>
    <w:rsid w:val="001E16D0"/>
    <w:rsid w:val="001E17C0"/>
    <w:rsid w:val="001E2E4F"/>
    <w:rsid w:val="001E58F4"/>
    <w:rsid w:val="001E62D7"/>
    <w:rsid w:val="001E7CD2"/>
    <w:rsid w:val="001F07D1"/>
    <w:rsid w:val="001F353B"/>
    <w:rsid w:val="001F4241"/>
    <w:rsid w:val="001F4A58"/>
    <w:rsid w:val="001F5566"/>
    <w:rsid w:val="001F6414"/>
    <w:rsid w:val="001F7B95"/>
    <w:rsid w:val="00201D03"/>
    <w:rsid w:val="002024A8"/>
    <w:rsid w:val="00203875"/>
    <w:rsid w:val="00204C57"/>
    <w:rsid w:val="00205E94"/>
    <w:rsid w:val="0020732A"/>
    <w:rsid w:val="002077D6"/>
    <w:rsid w:val="00212B4B"/>
    <w:rsid w:val="00213989"/>
    <w:rsid w:val="00213B07"/>
    <w:rsid w:val="002147A0"/>
    <w:rsid w:val="002149FF"/>
    <w:rsid w:val="0022002D"/>
    <w:rsid w:val="00221149"/>
    <w:rsid w:val="00223430"/>
    <w:rsid w:val="00224CFC"/>
    <w:rsid w:val="00225DC1"/>
    <w:rsid w:val="00227962"/>
    <w:rsid w:val="0023246E"/>
    <w:rsid w:val="002338ED"/>
    <w:rsid w:val="00234CE1"/>
    <w:rsid w:val="0023648A"/>
    <w:rsid w:val="0024006B"/>
    <w:rsid w:val="00241E43"/>
    <w:rsid w:val="002464C9"/>
    <w:rsid w:val="00246853"/>
    <w:rsid w:val="00247842"/>
    <w:rsid w:val="00247F02"/>
    <w:rsid w:val="00250618"/>
    <w:rsid w:val="00250E43"/>
    <w:rsid w:val="00251CBE"/>
    <w:rsid w:val="00252264"/>
    <w:rsid w:val="00252CB9"/>
    <w:rsid w:val="002544FA"/>
    <w:rsid w:val="00254D30"/>
    <w:rsid w:val="00256659"/>
    <w:rsid w:val="002569E3"/>
    <w:rsid w:val="00256A8E"/>
    <w:rsid w:val="00261927"/>
    <w:rsid w:val="0026220C"/>
    <w:rsid w:val="00263083"/>
    <w:rsid w:val="0026411A"/>
    <w:rsid w:val="00265F18"/>
    <w:rsid w:val="00266228"/>
    <w:rsid w:val="00270270"/>
    <w:rsid w:val="00270A93"/>
    <w:rsid w:val="00272697"/>
    <w:rsid w:val="00273A20"/>
    <w:rsid w:val="00274711"/>
    <w:rsid w:val="00274E03"/>
    <w:rsid w:val="00275340"/>
    <w:rsid w:val="00275E01"/>
    <w:rsid w:val="00276D73"/>
    <w:rsid w:val="00276E84"/>
    <w:rsid w:val="00280797"/>
    <w:rsid w:val="00282080"/>
    <w:rsid w:val="0028609F"/>
    <w:rsid w:val="00286E9D"/>
    <w:rsid w:val="0029052C"/>
    <w:rsid w:val="00291831"/>
    <w:rsid w:val="00291BB8"/>
    <w:rsid w:val="00292B83"/>
    <w:rsid w:val="00292EBA"/>
    <w:rsid w:val="002938D8"/>
    <w:rsid w:val="00293BC8"/>
    <w:rsid w:val="00293CDE"/>
    <w:rsid w:val="00295142"/>
    <w:rsid w:val="0029521A"/>
    <w:rsid w:val="0029568F"/>
    <w:rsid w:val="00296AA0"/>
    <w:rsid w:val="0029792A"/>
    <w:rsid w:val="0029794D"/>
    <w:rsid w:val="002A24C5"/>
    <w:rsid w:val="002A4546"/>
    <w:rsid w:val="002A476A"/>
    <w:rsid w:val="002A6D64"/>
    <w:rsid w:val="002A7D5C"/>
    <w:rsid w:val="002B1B43"/>
    <w:rsid w:val="002B3090"/>
    <w:rsid w:val="002B47DD"/>
    <w:rsid w:val="002B5666"/>
    <w:rsid w:val="002B5EFB"/>
    <w:rsid w:val="002B624E"/>
    <w:rsid w:val="002B62AF"/>
    <w:rsid w:val="002B6E65"/>
    <w:rsid w:val="002C09DD"/>
    <w:rsid w:val="002C2098"/>
    <w:rsid w:val="002C3A48"/>
    <w:rsid w:val="002C70BA"/>
    <w:rsid w:val="002C7380"/>
    <w:rsid w:val="002D1540"/>
    <w:rsid w:val="002D17DC"/>
    <w:rsid w:val="002D301D"/>
    <w:rsid w:val="002D49BB"/>
    <w:rsid w:val="002D5238"/>
    <w:rsid w:val="002E181D"/>
    <w:rsid w:val="002E2E99"/>
    <w:rsid w:val="002E4D3A"/>
    <w:rsid w:val="002E6CC0"/>
    <w:rsid w:val="002F0A7D"/>
    <w:rsid w:val="002F0B47"/>
    <w:rsid w:val="002F0D8A"/>
    <w:rsid w:val="002F2B58"/>
    <w:rsid w:val="002F2E11"/>
    <w:rsid w:val="002F4425"/>
    <w:rsid w:val="002F5C90"/>
    <w:rsid w:val="002F6722"/>
    <w:rsid w:val="002F7EB7"/>
    <w:rsid w:val="003013D8"/>
    <w:rsid w:val="00303864"/>
    <w:rsid w:val="00303972"/>
    <w:rsid w:val="003043EC"/>
    <w:rsid w:val="00304F31"/>
    <w:rsid w:val="00305C0B"/>
    <w:rsid w:val="003063EA"/>
    <w:rsid w:val="00307057"/>
    <w:rsid w:val="00310EBC"/>
    <w:rsid w:val="003110D6"/>
    <w:rsid w:val="00311DC4"/>
    <w:rsid w:val="00311E1D"/>
    <w:rsid w:val="00313F06"/>
    <w:rsid w:val="00314884"/>
    <w:rsid w:val="00314FB5"/>
    <w:rsid w:val="00320766"/>
    <w:rsid w:val="00320DBD"/>
    <w:rsid w:val="00323FC4"/>
    <w:rsid w:val="00324D39"/>
    <w:rsid w:val="00325F32"/>
    <w:rsid w:val="003308A3"/>
    <w:rsid w:val="00330D06"/>
    <w:rsid w:val="00332FA9"/>
    <w:rsid w:val="003367E7"/>
    <w:rsid w:val="00337119"/>
    <w:rsid w:val="00340583"/>
    <w:rsid w:val="00342A02"/>
    <w:rsid w:val="00343682"/>
    <w:rsid w:val="00343B99"/>
    <w:rsid w:val="00343FC8"/>
    <w:rsid w:val="003472A2"/>
    <w:rsid w:val="00354E8E"/>
    <w:rsid w:val="003558DB"/>
    <w:rsid w:val="00356D53"/>
    <w:rsid w:val="00363401"/>
    <w:rsid w:val="00364439"/>
    <w:rsid w:val="00364F22"/>
    <w:rsid w:val="003650BA"/>
    <w:rsid w:val="0036776A"/>
    <w:rsid w:val="00367AC3"/>
    <w:rsid w:val="003715C8"/>
    <w:rsid w:val="00373BD6"/>
    <w:rsid w:val="00374631"/>
    <w:rsid w:val="0037643B"/>
    <w:rsid w:val="0037650F"/>
    <w:rsid w:val="0037701D"/>
    <w:rsid w:val="0037771F"/>
    <w:rsid w:val="00380DD7"/>
    <w:rsid w:val="00382DB3"/>
    <w:rsid w:val="003834BD"/>
    <w:rsid w:val="00383885"/>
    <w:rsid w:val="00383C08"/>
    <w:rsid w:val="00383EF6"/>
    <w:rsid w:val="00385426"/>
    <w:rsid w:val="00392646"/>
    <w:rsid w:val="003939D7"/>
    <w:rsid w:val="0039499A"/>
    <w:rsid w:val="00394B61"/>
    <w:rsid w:val="003965C9"/>
    <w:rsid w:val="003A0704"/>
    <w:rsid w:val="003A0B55"/>
    <w:rsid w:val="003A13CA"/>
    <w:rsid w:val="003A2B32"/>
    <w:rsid w:val="003A4B46"/>
    <w:rsid w:val="003A4F71"/>
    <w:rsid w:val="003B08B6"/>
    <w:rsid w:val="003B41CA"/>
    <w:rsid w:val="003B42EB"/>
    <w:rsid w:val="003B5EA6"/>
    <w:rsid w:val="003B6843"/>
    <w:rsid w:val="003B7868"/>
    <w:rsid w:val="003C0032"/>
    <w:rsid w:val="003C08ED"/>
    <w:rsid w:val="003C16F1"/>
    <w:rsid w:val="003C277C"/>
    <w:rsid w:val="003C60B3"/>
    <w:rsid w:val="003C612F"/>
    <w:rsid w:val="003D0B19"/>
    <w:rsid w:val="003D24BF"/>
    <w:rsid w:val="003D2646"/>
    <w:rsid w:val="003D6898"/>
    <w:rsid w:val="003D7CD7"/>
    <w:rsid w:val="003E2249"/>
    <w:rsid w:val="003E26F8"/>
    <w:rsid w:val="003E2D1D"/>
    <w:rsid w:val="003E4141"/>
    <w:rsid w:val="003E5354"/>
    <w:rsid w:val="003E7C4A"/>
    <w:rsid w:val="003E7E71"/>
    <w:rsid w:val="003F0B2F"/>
    <w:rsid w:val="003F0D0E"/>
    <w:rsid w:val="003F1252"/>
    <w:rsid w:val="003F2014"/>
    <w:rsid w:val="003F4FBE"/>
    <w:rsid w:val="003F5662"/>
    <w:rsid w:val="003F73CC"/>
    <w:rsid w:val="003F7AF2"/>
    <w:rsid w:val="003F7EB7"/>
    <w:rsid w:val="0040106F"/>
    <w:rsid w:val="0040248C"/>
    <w:rsid w:val="004025F1"/>
    <w:rsid w:val="00402F8D"/>
    <w:rsid w:val="004032F3"/>
    <w:rsid w:val="00406616"/>
    <w:rsid w:val="004121AD"/>
    <w:rsid w:val="00413D99"/>
    <w:rsid w:val="00413E68"/>
    <w:rsid w:val="00414B73"/>
    <w:rsid w:val="00416755"/>
    <w:rsid w:val="00422257"/>
    <w:rsid w:val="0042235F"/>
    <w:rsid w:val="004227A9"/>
    <w:rsid w:val="004258B1"/>
    <w:rsid w:val="00426B2B"/>
    <w:rsid w:val="00427E0D"/>
    <w:rsid w:val="00427E97"/>
    <w:rsid w:val="00433629"/>
    <w:rsid w:val="00434987"/>
    <w:rsid w:val="00435E87"/>
    <w:rsid w:val="004406AA"/>
    <w:rsid w:val="00441F3C"/>
    <w:rsid w:val="00443B39"/>
    <w:rsid w:val="00443EA6"/>
    <w:rsid w:val="004441E3"/>
    <w:rsid w:val="00444DD5"/>
    <w:rsid w:val="00445590"/>
    <w:rsid w:val="00446265"/>
    <w:rsid w:val="00446659"/>
    <w:rsid w:val="00447A69"/>
    <w:rsid w:val="00451596"/>
    <w:rsid w:val="0045218E"/>
    <w:rsid w:val="00455E93"/>
    <w:rsid w:val="00460A4C"/>
    <w:rsid w:val="0046111A"/>
    <w:rsid w:val="00461939"/>
    <w:rsid w:val="00462C0E"/>
    <w:rsid w:val="004658EA"/>
    <w:rsid w:val="00465BCC"/>
    <w:rsid w:val="00465CAE"/>
    <w:rsid w:val="00467D41"/>
    <w:rsid w:val="004710F7"/>
    <w:rsid w:val="004711FD"/>
    <w:rsid w:val="00471C0A"/>
    <w:rsid w:val="00472B4B"/>
    <w:rsid w:val="00472CBB"/>
    <w:rsid w:val="00474E23"/>
    <w:rsid w:val="00475F11"/>
    <w:rsid w:val="00480632"/>
    <w:rsid w:val="00481225"/>
    <w:rsid w:val="004847CE"/>
    <w:rsid w:val="00484DAB"/>
    <w:rsid w:val="004866C7"/>
    <w:rsid w:val="0048673C"/>
    <w:rsid w:val="00486F9D"/>
    <w:rsid w:val="0049039B"/>
    <w:rsid w:val="004905DB"/>
    <w:rsid w:val="00490BF2"/>
    <w:rsid w:val="00490FCE"/>
    <w:rsid w:val="00492B5B"/>
    <w:rsid w:val="00493C08"/>
    <w:rsid w:val="004947A6"/>
    <w:rsid w:val="0049483A"/>
    <w:rsid w:val="00494FC9"/>
    <w:rsid w:val="00495D34"/>
    <w:rsid w:val="00496F99"/>
    <w:rsid w:val="004974B9"/>
    <w:rsid w:val="00497737"/>
    <w:rsid w:val="00497BDC"/>
    <w:rsid w:val="004A1EDF"/>
    <w:rsid w:val="004A2BEF"/>
    <w:rsid w:val="004A62D4"/>
    <w:rsid w:val="004A65AD"/>
    <w:rsid w:val="004A73DD"/>
    <w:rsid w:val="004A7F39"/>
    <w:rsid w:val="004B13DD"/>
    <w:rsid w:val="004B396E"/>
    <w:rsid w:val="004B561D"/>
    <w:rsid w:val="004B66BB"/>
    <w:rsid w:val="004B6CC3"/>
    <w:rsid w:val="004B706A"/>
    <w:rsid w:val="004C0B65"/>
    <w:rsid w:val="004C1B79"/>
    <w:rsid w:val="004C3D5D"/>
    <w:rsid w:val="004C599C"/>
    <w:rsid w:val="004C5F13"/>
    <w:rsid w:val="004C6DDB"/>
    <w:rsid w:val="004C70E1"/>
    <w:rsid w:val="004D03B0"/>
    <w:rsid w:val="004D0CFF"/>
    <w:rsid w:val="004D33BC"/>
    <w:rsid w:val="004D5699"/>
    <w:rsid w:val="004D5852"/>
    <w:rsid w:val="004D6299"/>
    <w:rsid w:val="004D66EA"/>
    <w:rsid w:val="004D6C86"/>
    <w:rsid w:val="004E0DF8"/>
    <w:rsid w:val="004E1EF9"/>
    <w:rsid w:val="004E2125"/>
    <w:rsid w:val="004E32D2"/>
    <w:rsid w:val="004E59D4"/>
    <w:rsid w:val="004E5DBF"/>
    <w:rsid w:val="004E7F18"/>
    <w:rsid w:val="004F065E"/>
    <w:rsid w:val="004F6B24"/>
    <w:rsid w:val="004F7ECC"/>
    <w:rsid w:val="00501D55"/>
    <w:rsid w:val="005027BC"/>
    <w:rsid w:val="0050314E"/>
    <w:rsid w:val="00503332"/>
    <w:rsid w:val="0050607D"/>
    <w:rsid w:val="00506748"/>
    <w:rsid w:val="00510587"/>
    <w:rsid w:val="0051244D"/>
    <w:rsid w:val="00512FF1"/>
    <w:rsid w:val="005132AC"/>
    <w:rsid w:val="00513DDC"/>
    <w:rsid w:val="00514921"/>
    <w:rsid w:val="0051529C"/>
    <w:rsid w:val="00515860"/>
    <w:rsid w:val="005177CD"/>
    <w:rsid w:val="005232E2"/>
    <w:rsid w:val="0052365E"/>
    <w:rsid w:val="00523762"/>
    <w:rsid w:val="005272FA"/>
    <w:rsid w:val="00527D69"/>
    <w:rsid w:val="00527EE5"/>
    <w:rsid w:val="00530ECD"/>
    <w:rsid w:val="0053234D"/>
    <w:rsid w:val="0053724E"/>
    <w:rsid w:val="00540183"/>
    <w:rsid w:val="005423D8"/>
    <w:rsid w:val="005425E1"/>
    <w:rsid w:val="00543346"/>
    <w:rsid w:val="0054398D"/>
    <w:rsid w:val="00543A34"/>
    <w:rsid w:val="005445B2"/>
    <w:rsid w:val="005455AE"/>
    <w:rsid w:val="00547286"/>
    <w:rsid w:val="0054757F"/>
    <w:rsid w:val="005502EA"/>
    <w:rsid w:val="005508A9"/>
    <w:rsid w:val="005519D2"/>
    <w:rsid w:val="00551A0E"/>
    <w:rsid w:val="00552D0E"/>
    <w:rsid w:val="005610E9"/>
    <w:rsid w:val="00561726"/>
    <w:rsid w:val="005629E6"/>
    <w:rsid w:val="00562D04"/>
    <w:rsid w:val="0056375B"/>
    <w:rsid w:val="00565185"/>
    <w:rsid w:val="00567931"/>
    <w:rsid w:val="005679C3"/>
    <w:rsid w:val="0057024B"/>
    <w:rsid w:val="005718F0"/>
    <w:rsid w:val="00571E26"/>
    <w:rsid w:val="00572C95"/>
    <w:rsid w:val="00576032"/>
    <w:rsid w:val="005761AA"/>
    <w:rsid w:val="0057697D"/>
    <w:rsid w:val="0058174C"/>
    <w:rsid w:val="0058478A"/>
    <w:rsid w:val="00584F9E"/>
    <w:rsid w:val="00587D17"/>
    <w:rsid w:val="00593B00"/>
    <w:rsid w:val="00594F72"/>
    <w:rsid w:val="00595E3C"/>
    <w:rsid w:val="00596126"/>
    <w:rsid w:val="005965DF"/>
    <w:rsid w:val="005967CA"/>
    <w:rsid w:val="00596992"/>
    <w:rsid w:val="005A032D"/>
    <w:rsid w:val="005A0546"/>
    <w:rsid w:val="005A0D06"/>
    <w:rsid w:val="005A13A0"/>
    <w:rsid w:val="005A250C"/>
    <w:rsid w:val="005A2C27"/>
    <w:rsid w:val="005A3E3A"/>
    <w:rsid w:val="005A4AC0"/>
    <w:rsid w:val="005B00E4"/>
    <w:rsid w:val="005B0AF6"/>
    <w:rsid w:val="005B10D9"/>
    <w:rsid w:val="005B5728"/>
    <w:rsid w:val="005B5894"/>
    <w:rsid w:val="005B6CEF"/>
    <w:rsid w:val="005C0028"/>
    <w:rsid w:val="005C23BF"/>
    <w:rsid w:val="005C2722"/>
    <w:rsid w:val="005C440F"/>
    <w:rsid w:val="005C4FFC"/>
    <w:rsid w:val="005C74A9"/>
    <w:rsid w:val="005C7C78"/>
    <w:rsid w:val="005D07AB"/>
    <w:rsid w:val="005D21E1"/>
    <w:rsid w:val="005D24B0"/>
    <w:rsid w:val="005D2B30"/>
    <w:rsid w:val="005D302F"/>
    <w:rsid w:val="005D34ED"/>
    <w:rsid w:val="005D62F1"/>
    <w:rsid w:val="005D7D91"/>
    <w:rsid w:val="005E05FB"/>
    <w:rsid w:val="005E2B9A"/>
    <w:rsid w:val="005E3CD3"/>
    <w:rsid w:val="005E4BCF"/>
    <w:rsid w:val="005E706F"/>
    <w:rsid w:val="005E79A6"/>
    <w:rsid w:val="005F24DC"/>
    <w:rsid w:val="005F2830"/>
    <w:rsid w:val="005F2A52"/>
    <w:rsid w:val="005F2CA4"/>
    <w:rsid w:val="005F4F60"/>
    <w:rsid w:val="005F7933"/>
    <w:rsid w:val="006031E1"/>
    <w:rsid w:val="00603905"/>
    <w:rsid w:val="006046F2"/>
    <w:rsid w:val="006050BE"/>
    <w:rsid w:val="0060597A"/>
    <w:rsid w:val="00606075"/>
    <w:rsid w:val="0061235B"/>
    <w:rsid w:val="00612E98"/>
    <w:rsid w:val="0061672A"/>
    <w:rsid w:val="00616FA9"/>
    <w:rsid w:val="006171AE"/>
    <w:rsid w:val="0061739D"/>
    <w:rsid w:val="00617EAD"/>
    <w:rsid w:val="006202D1"/>
    <w:rsid w:val="00621DC5"/>
    <w:rsid w:val="006222A4"/>
    <w:rsid w:val="0062230F"/>
    <w:rsid w:val="006235F6"/>
    <w:rsid w:val="00623B86"/>
    <w:rsid w:val="00623F85"/>
    <w:rsid w:val="006247B2"/>
    <w:rsid w:val="00625BA8"/>
    <w:rsid w:val="00626DC9"/>
    <w:rsid w:val="00630664"/>
    <w:rsid w:val="00631BE1"/>
    <w:rsid w:val="00632170"/>
    <w:rsid w:val="00632943"/>
    <w:rsid w:val="00632CA8"/>
    <w:rsid w:val="006332FA"/>
    <w:rsid w:val="00633B2E"/>
    <w:rsid w:val="006379EA"/>
    <w:rsid w:val="00640A2D"/>
    <w:rsid w:val="00640F39"/>
    <w:rsid w:val="006448D6"/>
    <w:rsid w:val="0064592A"/>
    <w:rsid w:val="00647523"/>
    <w:rsid w:val="00652C26"/>
    <w:rsid w:val="00652FC6"/>
    <w:rsid w:val="0065461D"/>
    <w:rsid w:val="0065544C"/>
    <w:rsid w:val="00655804"/>
    <w:rsid w:val="0065613C"/>
    <w:rsid w:val="0066012A"/>
    <w:rsid w:val="00660C79"/>
    <w:rsid w:val="006617C7"/>
    <w:rsid w:val="00662064"/>
    <w:rsid w:val="006628EA"/>
    <w:rsid w:val="006660CE"/>
    <w:rsid w:val="00666ABE"/>
    <w:rsid w:val="00670BC0"/>
    <w:rsid w:val="00673D2A"/>
    <w:rsid w:val="00675603"/>
    <w:rsid w:val="00680DC6"/>
    <w:rsid w:val="006816BF"/>
    <w:rsid w:val="00682815"/>
    <w:rsid w:val="00683DFA"/>
    <w:rsid w:val="00687EC0"/>
    <w:rsid w:val="00690B5C"/>
    <w:rsid w:val="0069655A"/>
    <w:rsid w:val="00696F36"/>
    <w:rsid w:val="00697CC1"/>
    <w:rsid w:val="006A27F7"/>
    <w:rsid w:val="006A3964"/>
    <w:rsid w:val="006A5131"/>
    <w:rsid w:val="006A6DD5"/>
    <w:rsid w:val="006B1566"/>
    <w:rsid w:val="006B31B6"/>
    <w:rsid w:val="006C399C"/>
    <w:rsid w:val="006C39B0"/>
    <w:rsid w:val="006C5FD4"/>
    <w:rsid w:val="006C6C25"/>
    <w:rsid w:val="006C72F3"/>
    <w:rsid w:val="006C7761"/>
    <w:rsid w:val="006C78FD"/>
    <w:rsid w:val="006D13C8"/>
    <w:rsid w:val="006D3CAE"/>
    <w:rsid w:val="006E4774"/>
    <w:rsid w:val="006F39DE"/>
    <w:rsid w:val="006F56B2"/>
    <w:rsid w:val="006F591D"/>
    <w:rsid w:val="00701859"/>
    <w:rsid w:val="00701A30"/>
    <w:rsid w:val="00702178"/>
    <w:rsid w:val="00702D96"/>
    <w:rsid w:val="0070410C"/>
    <w:rsid w:val="00710F11"/>
    <w:rsid w:val="007121C9"/>
    <w:rsid w:val="0071246A"/>
    <w:rsid w:val="00714513"/>
    <w:rsid w:val="00717E81"/>
    <w:rsid w:val="007208DD"/>
    <w:rsid w:val="007214E1"/>
    <w:rsid w:val="00722F07"/>
    <w:rsid w:val="00723078"/>
    <w:rsid w:val="007237FE"/>
    <w:rsid w:val="00724413"/>
    <w:rsid w:val="00724428"/>
    <w:rsid w:val="007271B9"/>
    <w:rsid w:val="00730CE2"/>
    <w:rsid w:val="007328B0"/>
    <w:rsid w:val="00732966"/>
    <w:rsid w:val="007338DD"/>
    <w:rsid w:val="0073536E"/>
    <w:rsid w:val="00735C0F"/>
    <w:rsid w:val="00736D69"/>
    <w:rsid w:val="00743F20"/>
    <w:rsid w:val="00744C30"/>
    <w:rsid w:val="0074506E"/>
    <w:rsid w:val="007465D0"/>
    <w:rsid w:val="007527C5"/>
    <w:rsid w:val="007539F3"/>
    <w:rsid w:val="00753CD4"/>
    <w:rsid w:val="0075487C"/>
    <w:rsid w:val="00754B44"/>
    <w:rsid w:val="0075542B"/>
    <w:rsid w:val="007560FC"/>
    <w:rsid w:val="00756F49"/>
    <w:rsid w:val="007607E0"/>
    <w:rsid w:val="00762968"/>
    <w:rsid w:val="00762A3C"/>
    <w:rsid w:val="00765928"/>
    <w:rsid w:val="00767AE6"/>
    <w:rsid w:val="007730F0"/>
    <w:rsid w:val="00780387"/>
    <w:rsid w:val="00781450"/>
    <w:rsid w:val="0078468D"/>
    <w:rsid w:val="00784A52"/>
    <w:rsid w:val="00784B20"/>
    <w:rsid w:val="00785320"/>
    <w:rsid w:val="00786D77"/>
    <w:rsid w:val="00787243"/>
    <w:rsid w:val="007905CC"/>
    <w:rsid w:val="00790A7F"/>
    <w:rsid w:val="0079170A"/>
    <w:rsid w:val="007931B0"/>
    <w:rsid w:val="007943C0"/>
    <w:rsid w:val="00795052"/>
    <w:rsid w:val="007958C1"/>
    <w:rsid w:val="00795C70"/>
    <w:rsid w:val="007978AA"/>
    <w:rsid w:val="007A2845"/>
    <w:rsid w:val="007A6C25"/>
    <w:rsid w:val="007A6F13"/>
    <w:rsid w:val="007A75BF"/>
    <w:rsid w:val="007B0196"/>
    <w:rsid w:val="007B02A6"/>
    <w:rsid w:val="007B0412"/>
    <w:rsid w:val="007B0D32"/>
    <w:rsid w:val="007B460E"/>
    <w:rsid w:val="007B6B80"/>
    <w:rsid w:val="007B74CE"/>
    <w:rsid w:val="007C0A35"/>
    <w:rsid w:val="007C0CA4"/>
    <w:rsid w:val="007C1065"/>
    <w:rsid w:val="007C1C8C"/>
    <w:rsid w:val="007C30CA"/>
    <w:rsid w:val="007D07FC"/>
    <w:rsid w:val="007D0978"/>
    <w:rsid w:val="007D1064"/>
    <w:rsid w:val="007D454F"/>
    <w:rsid w:val="007D6D54"/>
    <w:rsid w:val="007D6DEB"/>
    <w:rsid w:val="007D7092"/>
    <w:rsid w:val="007D7E1E"/>
    <w:rsid w:val="007E1274"/>
    <w:rsid w:val="007E188F"/>
    <w:rsid w:val="007E3447"/>
    <w:rsid w:val="007E3FBA"/>
    <w:rsid w:val="007E4247"/>
    <w:rsid w:val="007E5E86"/>
    <w:rsid w:val="007E5EDB"/>
    <w:rsid w:val="007E6A7A"/>
    <w:rsid w:val="007E6CA3"/>
    <w:rsid w:val="007E7311"/>
    <w:rsid w:val="007F015A"/>
    <w:rsid w:val="007F3665"/>
    <w:rsid w:val="007F4818"/>
    <w:rsid w:val="007F4F3A"/>
    <w:rsid w:val="0080059B"/>
    <w:rsid w:val="0080283A"/>
    <w:rsid w:val="008042F8"/>
    <w:rsid w:val="00807131"/>
    <w:rsid w:val="00807818"/>
    <w:rsid w:val="00810A44"/>
    <w:rsid w:val="0081120F"/>
    <w:rsid w:val="00811CFC"/>
    <w:rsid w:val="00814153"/>
    <w:rsid w:val="008144FA"/>
    <w:rsid w:val="00815CC3"/>
    <w:rsid w:val="00815DB3"/>
    <w:rsid w:val="00817D0C"/>
    <w:rsid w:val="00820405"/>
    <w:rsid w:val="00820754"/>
    <w:rsid w:val="00821AAB"/>
    <w:rsid w:val="00825CA5"/>
    <w:rsid w:val="00826CCF"/>
    <w:rsid w:val="00832A54"/>
    <w:rsid w:val="00832B21"/>
    <w:rsid w:val="00834065"/>
    <w:rsid w:val="008341BC"/>
    <w:rsid w:val="00834459"/>
    <w:rsid w:val="00834E7B"/>
    <w:rsid w:val="00834E9A"/>
    <w:rsid w:val="008358D7"/>
    <w:rsid w:val="00836A9A"/>
    <w:rsid w:val="00836C4B"/>
    <w:rsid w:val="008371C7"/>
    <w:rsid w:val="00837E4E"/>
    <w:rsid w:val="008407C9"/>
    <w:rsid w:val="0084725A"/>
    <w:rsid w:val="00847274"/>
    <w:rsid w:val="00847529"/>
    <w:rsid w:val="008479D1"/>
    <w:rsid w:val="00847D84"/>
    <w:rsid w:val="0085022E"/>
    <w:rsid w:val="008541DE"/>
    <w:rsid w:val="008547BE"/>
    <w:rsid w:val="0086139E"/>
    <w:rsid w:val="00863397"/>
    <w:rsid w:val="008667E7"/>
    <w:rsid w:val="00870608"/>
    <w:rsid w:val="00871D6E"/>
    <w:rsid w:val="00874298"/>
    <w:rsid w:val="00877041"/>
    <w:rsid w:val="00877E9E"/>
    <w:rsid w:val="00880C07"/>
    <w:rsid w:val="008827E1"/>
    <w:rsid w:val="00882B7A"/>
    <w:rsid w:val="00886927"/>
    <w:rsid w:val="00886FE3"/>
    <w:rsid w:val="00891335"/>
    <w:rsid w:val="008918A9"/>
    <w:rsid w:val="00892880"/>
    <w:rsid w:val="008A0685"/>
    <w:rsid w:val="008A0D66"/>
    <w:rsid w:val="008A372C"/>
    <w:rsid w:val="008A3E72"/>
    <w:rsid w:val="008A7652"/>
    <w:rsid w:val="008A7BA8"/>
    <w:rsid w:val="008B0FBA"/>
    <w:rsid w:val="008B1B14"/>
    <w:rsid w:val="008B3968"/>
    <w:rsid w:val="008B518D"/>
    <w:rsid w:val="008B55BF"/>
    <w:rsid w:val="008B56DF"/>
    <w:rsid w:val="008C0096"/>
    <w:rsid w:val="008C3BEB"/>
    <w:rsid w:val="008C5152"/>
    <w:rsid w:val="008C6E01"/>
    <w:rsid w:val="008C71CE"/>
    <w:rsid w:val="008D0B76"/>
    <w:rsid w:val="008D0BEF"/>
    <w:rsid w:val="008D2EED"/>
    <w:rsid w:val="008D4CE4"/>
    <w:rsid w:val="008D581F"/>
    <w:rsid w:val="008D5D2B"/>
    <w:rsid w:val="008D72A1"/>
    <w:rsid w:val="008E01FF"/>
    <w:rsid w:val="008E271C"/>
    <w:rsid w:val="008E28EF"/>
    <w:rsid w:val="008E2DB1"/>
    <w:rsid w:val="008E2F32"/>
    <w:rsid w:val="008E3A90"/>
    <w:rsid w:val="008E467B"/>
    <w:rsid w:val="008E4A3F"/>
    <w:rsid w:val="008F0290"/>
    <w:rsid w:val="008F0CD4"/>
    <w:rsid w:val="008F2D19"/>
    <w:rsid w:val="008F4E3A"/>
    <w:rsid w:val="008F5232"/>
    <w:rsid w:val="008F5B44"/>
    <w:rsid w:val="008F61AC"/>
    <w:rsid w:val="0090079D"/>
    <w:rsid w:val="00900D59"/>
    <w:rsid w:val="0090121F"/>
    <w:rsid w:val="00901510"/>
    <w:rsid w:val="00901E27"/>
    <w:rsid w:val="00902C3B"/>
    <w:rsid w:val="00905745"/>
    <w:rsid w:val="009078CC"/>
    <w:rsid w:val="00910108"/>
    <w:rsid w:val="00910A08"/>
    <w:rsid w:val="009114F8"/>
    <w:rsid w:val="009125C6"/>
    <w:rsid w:val="00912BD7"/>
    <w:rsid w:val="009133FF"/>
    <w:rsid w:val="009138DF"/>
    <w:rsid w:val="009146EC"/>
    <w:rsid w:val="009152F0"/>
    <w:rsid w:val="00916CCC"/>
    <w:rsid w:val="00921630"/>
    <w:rsid w:val="00922E23"/>
    <w:rsid w:val="00924E7E"/>
    <w:rsid w:val="0092503F"/>
    <w:rsid w:val="00926477"/>
    <w:rsid w:val="00927E06"/>
    <w:rsid w:val="00927FB5"/>
    <w:rsid w:val="009301EE"/>
    <w:rsid w:val="00931064"/>
    <w:rsid w:val="00931A97"/>
    <w:rsid w:val="00932B27"/>
    <w:rsid w:val="009348E6"/>
    <w:rsid w:val="00934F48"/>
    <w:rsid w:val="00941640"/>
    <w:rsid w:val="00941833"/>
    <w:rsid w:val="00943E22"/>
    <w:rsid w:val="009451A0"/>
    <w:rsid w:val="009452A7"/>
    <w:rsid w:val="00945426"/>
    <w:rsid w:val="00946124"/>
    <w:rsid w:val="009470ED"/>
    <w:rsid w:val="009476D4"/>
    <w:rsid w:val="009541E9"/>
    <w:rsid w:val="00954211"/>
    <w:rsid w:val="009544AB"/>
    <w:rsid w:val="00955ADD"/>
    <w:rsid w:val="00956000"/>
    <w:rsid w:val="00956717"/>
    <w:rsid w:val="00963190"/>
    <w:rsid w:val="0096748A"/>
    <w:rsid w:val="00967F62"/>
    <w:rsid w:val="009700ED"/>
    <w:rsid w:val="00970119"/>
    <w:rsid w:val="0097046F"/>
    <w:rsid w:val="0097053C"/>
    <w:rsid w:val="00972DBD"/>
    <w:rsid w:val="009751E8"/>
    <w:rsid w:val="0097647C"/>
    <w:rsid w:val="00976C2E"/>
    <w:rsid w:val="00976D70"/>
    <w:rsid w:val="00981593"/>
    <w:rsid w:val="009819DD"/>
    <w:rsid w:val="00981D67"/>
    <w:rsid w:val="00983DE3"/>
    <w:rsid w:val="009862A0"/>
    <w:rsid w:val="00986B3A"/>
    <w:rsid w:val="0099065F"/>
    <w:rsid w:val="00990C32"/>
    <w:rsid w:val="00993BFC"/>
    <w:rsid w:val="009945F2"/>
    <w:rsid w:val="0099468E"/>
    <w:rsid w:val="009971C1"/>
    <w:rsid w:val="00997402"/>
    <w:rsid w:val="009A15D9"/>
    <w:rsid w:val="009A2A2D"/>
    <w:rsid w:val="009A636C"/>
    <w:rsid w:val="009A7D06"/>
    <w:rsid w:val="009B1EC6"/>
    <w:rsid w:val="009B345F"/>
    <w:rsid w:val="009B370D"/>
    <w:rsid w:val="009B485D"/>
    <w:rsid w:val="009B644C"/>
    <w:rsid w:val="009B72AA"/>
    <w:rsid w:val="009B7DDC"/>
    <w:rsid w:val="009C21D1"/>
    <w:rsid w:val="009C29A5"/>
    <w:rsid w:val="009C392E"/>
    <w:rsid w:val="009C5ACC"/>
    <w:rsid w:val="009C6FB0"/>
    <w:rsid w:val="009D0454"/>
    <w:rsid w:val="009D0B16"/>
    <w:rsid w:val="009D11A1"/>
    <w:rsid w:val="009D19D7"/>
    <w:rsid w:val="009D49C8"/>
    <w:rsid w:val="009D5B72"/>
    <w:rsid w:val="009D5D04"/>
    <w:rsid w:val="009E021E"/>
    <w:rsid w:val="009E044F"/>
    <w:rsid w:val="009E1CFB"/>
    <w:rsid w:val="009E2613"/>
    <w:rsid w:val="009E304A"/>
    <w:rsid w:val="009E421B"/>
    <w:rsid w:val="009E7486"/>
    <w:rsid w:val="009F1F84"/>
    <w:rsid w:val="009F4615"/>
    <w:rsid w:val="009F4FC3"/>
    <w:rsid w:val="009F5810"/>
    <w:rsid w:val="009F5ACB"/>
    <w:rsid w:val="00A00494"/>
    <w:rsid w:val="00A00FAC"/>
    <w:rsid w:val="00A0269D"/>
    <w:rsid w:val="00A060BD"/>
    <w:rsid w:val="00A067F2"/>
    <w:rsid w:val="00A146AB"/>
    <w:rsid w:val="00A1472F"/>
    <w:rsid w:val="00A14AD1"/>
    <w:rsid w:val="00A14F09"/>
    <w:rsid w:val="00A22304"/>
    <w:rsid w:val="00A22550"/>
    <w:rsid w:val="00A235A4"/>
    <w:rsid w:val="00A26D63"/>
    <w:rsid w:val="00A26FF5"/>
    <w:rsid w:val="00A27119"/>
    <w:rsid w:val="00A30DD9"/>
    <w:rsid w:val="00A32864"/>
    <w:rsid w:val="00A35F74"/>
    <w:rsid w:val="00A367DA"/>
    <w:rsid w:val="00A41561"/>
    <w:rsid w:val="00A44971"/>
    <w:rsid w:val="00A45169"/>
    <w:rsid w:val="00A46BCF"/>
    <w:rsid w:val="00A4756F"/>
    <w:rsid w:val="00A506AD"/>
    <w:rsid w:val="00A515E3"/>
    <w:rsid w:val="00A5282E"/>
    <w:rsid w:val="00A55604"/>
    <w:rsid w:val="00A57EB7"/>
    <w:rsid w:val="00A603FE"/>
    <w:rsid w:val="00A63D73"/>
    <w:rsid w:val="00A644F7"/>
    <w:rsid w:val="00A64D84"/>
    <w:rsid w:val="00A6613D"/>
    <w:rsid w:val="00A769AD"/>
    <w:rsid w:val="00A80B47"/>
    <w:rsid w:val="00A8100E"/>
    <w:rsid w:val="00A85751"/>
    <w:rsid w:val="00A857BE"/>
    <w:rsid w:val="00A86074"/>
    <w:rsid w:val="00A9062F"/>
    <w:rsid w:val="00A911DA"/>
    <w:rsid w:val="00A927B9"/>
    <w:rsid w:val="00A95410"/>
    <w:rsid w:val="00AA268D"/>
    <w:rsid w:val="00AA30DF"/>
    <w:rsid w:val="00AA35E2"/>
    <w:rsid w:val="00AA3AEB"/>
    <w:rsid w:val="00AA4C58"/>
    <w:rsid w:val="00AA607B"/>
    <w:rsid w:val="00AB1B36"/>
    <w:rsid w:val="00AB1C43"/>
    <w:rsid w:val="00AB3951"/>
    <w:rsid w:val="00AB3FCF"/>
    <w:rsid w:val="00AB500D"/>
    <w:rsid w:val="00AC008A"/>
    <w:rsid w:val="00AC0C55"/>
    <w:rsid w:val="00AC1240"/>
    <w:rsid w:val="00AC1E5C"/>
    <w:rsid w:val="00AC29F7"/>
    <w:rsid w:val="00AC4DE2"/>
    <w:rsid w:val="00AC5F0D"/>
    <w:rsid w:val="00AC71CA"/>
    <w:rsid w:val="00AD0EBD"/>
    <w:rsid w:val="00AD1DAA"/>
    <w:rsid w:val="00AD29D2"/>
    <w:rsid w:val="00AD4B77"/>
    <w:rsid w:val="00AD59E7"/>
    <w:rsid w:val="00AD5A4C"/>
    <w:rsid w:val="00AD603F"/>
    <w:rsid w:val="00AD7347"/>
    <w:rsid w:val="00AE22D0"/>
    <w:rsid w:val="00AE369E"/>
    <w:rsid w:val="00AE425F"/>
    <w:rsid w:val="00AE49EE"/>
    <w:rsid w:val="00AF1874"/>
    <w:rsid w:val="00AF54C9"/>
    <w:rsid w:val="00B01D55"/>
    <w:rsid w:val="00B02E3F"/>
    <w:rsid w:val="00B03A0A"/>
    <w:rsid w:val="00B052B9"/>
    <w:rsid w:val="00B0543D"/>
    <w:rsid w:val="00B06CFD"/>
    <w:rsid w:val="00B074EB"/>
    <w:rsid w:val="00B11BB7"/>
    <w:rsid w:val="00B11E36"/>
    <w:rsid w:val="00B1335F"/>
    <w:rsid w:val="00B14595"/>
    <w:rsid w:val="00B14894"/>
    <w:rsid w:val="00B15858"/>
    <w:rsid w:val="00B16ED2"/>
    <w:rsid w:val="00B2230B"/>
    <w:rsid w:val="00B22CBA"/>
    <w:rsid w:val="00B278DA"/>
    <w:rsid w:val="00B46437"/>
    <w:rsid w:val="00B538BB"/>
    <w:rsid w:val="00B54694"/>
    <w:rsid w:val="00B63075"/>
    <w:rsid w:val="00B635C1"/>
    <w:rsid w:val="00B63968"/>
    <w:rsid w:val="00B63C81"/>
    <w:rsid w:val="00B647FA"/>
    <w:rsid w:val="00B65AC5"/>
    <w:rsid w:val="00B743C0"/>
    <w:rsid w:val="00B75514"/>
    <w:rsid w:val="00B75885"/>
    <w:rsid w:val="00B77E9B"/>
    <w:rsid w:val="00B80D95"/>
    <w:rsid w:val="00B81148"/>
    <w:rsid w:val="00B81B3A"/>
    <w:rsid w:val="00B82745"/>
    <w:rsid w:val="00B87861"/>
    <w:rsid w:val="00B9251A"/>
    <w:rsid w:val="00B9389E"/>
    <w:rsid w:val="00BA3815"/>
    <w:rsid w:val="00BA6EEE"/>
    <w:rsid w:val="00BA7BEE"/>
    <w:rsid w:val="00BB1D4C"/>
    <w:rsid w:val="00BB4960"/>
    <w:rsid w:val="00BC1C50"/>
    <w:rsid w:val="00BC267D"/>
    <w:rsid w:val="00BC3807"/>
    <w:rsid w:val="00BC4A60"/>
    <w:rsid w:val="00BC4FD6"/>
    <w:rsid w:val="00BC76B7"/>
    <w:rsid w:val="00BD33D8"/>
    <w:rsid w:val="00BD4FF9"/>
    <w:rsid w:val="00BD5F4F"/>
    <w:rsid w:val="00BD603B"/>
    <w:rsid w:val="00BD6D26"/>
    <w:rsid w:val="00BD6EB4"/>
    <w:rsid w:val="00BD7433"/>
    <w:rsid w:val="00BE082B"/>
    <w:rsid w:val="00BE276D"/>
    <w:rsid w:val="00BE2EE1"/>
    <w:rsid w:val="00BE3D33"/>
    <w:rsid w:val="00BE4B97"/>
    <w:rsid w:val="00BF03EC"/>
    <w:rsid w:val="00BF06D4"/>
    <w:rsid w:val="00BF7CA5"/>
    <w:rsid w:val="00C0007C"/>
    <w:rsid w:val="00C022F0"/>
    <w:rsid w:val="00C02D11"/>
    <w:rsid w:val="00C07457"/>
    <w:rsid w:val="00C07AE3"/>
    <w:rsid w:val="00C12AFB"/>
    <w:rsid w:val="00C13AD2"/>
    <w:rsid w:val="00C15D61"/>
    <w:rsid w:val="00C20D77"/>
    <w:rsid w:val="00C20E64"/>
    <w:rsid w:val="00C21B91"/>
    <w:rsid w:val="00C222E4"/>
    <w:rsid w:val="00C24FA3"/>
    <w:rsid w:val="00C258CB"/>
    <w:rsid w:val="00C260EA"/>
    <w:rsid w:val="00C32C1D"/>
    <w:rsid w:val="00C3316D"/>
    <w:rsid w:val="00C33CC6"/>
    <w:rsid w:val="00C354B0"/>
    <w:rsid w:val="00C369D0"/>
    <w:rsid w:val="00C3774C"/>
    <w:rsid w:val="00C37DC8"/>
    <w:rsid w:val="00C434F9"/>
    <w:rsid w:val="00C441E3"/>
    <w:rsid w:val="00C454E5"/>
    <w:rsid w:val="00C4576B"/>
    <w:rsid w:val="00C513F3"/>
    <w:rsid w:val="00C51702"/>
    <w:rsid w:val="00C545CA"/>
    <w:rsid w:val="00C5471B"/>
    <w:rsid w:val="00C571F9"/>
    <w:rsid w:val="00C57DBE"/>
    <w:rsid w:val="00C6044A"/>
    <w:rsid w:val="00C60C2E"/>
    <w:rsid w:val="00C61D57"/>
    <w:rsid w:val="00C61E0F"/>
    <w:rsid w:val="00C7434B"/>
    <w:rsid w:val="00C74FFF"/>
    <w:rsid w:val="00C77898"/>
    <w:rsid w:val="00C801C8"/>
    <w:rsid w:val="00C802EB"/>
    <w:rsid w:val="00C8234A"/>
    <w:rsid w:val="00C829A4"/>
    <w:rsid w:val="00C83156"/>
    <w:rsid w:val="00C876DD"/>
    <w:rsid w:val="00C87CD1"/>
    <w:rsid w:val="00C9214E"/>
    <w:rsid w:val="00C9374F"/>
    <w:rsid w:val="00C93ECA"/>
    <w:rsid w:val="00C943B0"/>
    <w:rsid w:val="00C94672"/>
    <w:rsid w:val="00C965AC"/>
    <w:rsid w:val="00CA0986"/>
    <w:rsid w:val="00CA2234"/>
    <w:rsid w:val="00CA7E98"/>
    <w:rsid w:val="00CB0523"/>
    <w:rsid w:val="00CB1BE7"/>
    <w:rsid w:val="00CB412D"/>
    <w:rsid w:val="00CB4245"/>
    <w:rsid w:val="00CB7729"/>
    <w:rsid w:val="00CC1933"/>
    <w:rsid w:val="00CC1F5F"/>
    <w:rsid w:val="00CC2448"/>
    <w:rsid w:val="00CC527E"/>
    <w:rsid w:val="00CC6287"/>
    <w:rsid w:val="00CC66A4"/>
    <w:rsid w:val="00CC7AF9"/>
    <w:rsid w:val="00CD0237"/>
    <w:rsid w:val="00CD0526"/>
    <w:rsid w:val="00CD4E07"/>
    <w:rsid w:val="00CE080C"/>
    <w:rsid w:val="00CE4214"/>
    <w:rsid w:val="00CE56E5"/>
    <w:rsid w:val="00CE6DB7"/>
    <w:rsid w:val="00CF0BB3"/>
    <w:rsid w:val="00CF0C2E"/>
    <w:rsid w:val="00CF6AE3"/>
    <w:rsid w:val="00CF76EB"/>
    <w:rsid w:val="00CF7A57"/>
    <w:rsid w:val="00D01F38"/>
    <w:rsid w:val="00D01F44"/>
    <w:rsid w:val="00D040A2"/>
    <w:rsid w:val="00D04358"/>
    <w:rsid w:val="00D043E4"/>
    <w:rsid w:val="00D04C65"/>
    <w:rsid w:val="00D07B44"/>
    <w:rsid w:val="00D07F8A"/>
    <w:rsid w:val="00D10681"/>
    <w:rsid w:val="00D1093E"/>
    <w:rsid w:val="00D10F68"/>
    <w:rsid w:val="00D11AA7"/>
    <w:rsid w:val="00D13F1B"/>
    <w:rsid w:val="00D1426C"/>
    <w:rsid w:val="00D150BE"/>
    <w:rsid w:val="00D15AC5"/>
    <w:rsid w:val="00D16E38"/>
    <w:rsid w:val="00D20FD6"/>
    <w:rsid w:val="00D24F38"/>
    <w:rsid w:val="00D25C51"/>
    <w:rsid w:val="00D26CF9"/>
    <w:rsid w:val="00D278B1"/>
    <w:rsid w:val="00D32F97"/>
    <w:rsid w:val="00D3385E"/>
    <w:rsid w:val="00D355F2"/>
    <w:rsid w:val="00D35796"/>
    <w:rsid w:val="00D40A08"/>
    <w:rsid w:val="00D432AC"/>
    <w:rsid w:val="00D43CAB"/>
    <w:rsid w:val="00D441DB"/>
    <w:rsid w:val="00D44484"/>
    <w:rsid w:val="00D478A9"/>
    <w:rsid w:val="00D47C32"/>
    <w:rsid w:val="00D47E30"/>
    <w:rsid w:val="00D5534D"/>
    <w:rsid w:val="00D574A2"/>
    <w:rsid w:val="00D57E48"/>
    <w:rsid w:val="00D60512"/>
    <w:rsid w:val="00D607AD"/>
    <w:rsid w:val="00D60F87"/>
    <w:rsid w:val="00D6354D"/>
    <w:rsid w:val="00D64474"/>
    <w:rsid w:val="00D661D5"/>
    <w:rsid w:val="00D70938"/>
    <w:rsid w:val="00D7253E"/>
    <w:rsid w:val="00D72F3C"/>
    <w:rsid w:val="00D7539B"/>
    <w:rsid w:val="00D87C0F"/>
    <w:rsid w:val="00D90122"/>
    <w:rsid w:val="00D91ED9"/>
    <w:rsid w:val="00D922D0"/>
    <w:rsid w:val="00D926E1"/>
    <w:rsid w:val="00D9318B"/>
    <w:rsid w:val="00D9366A"/>
    <w:rsid w:val="00D97D28"/>
    <w:rsid w:val="00DA0035"/>
    <w:rsid w:val="00DA1A0E"/>
    <w:rsid w:val="00DA1D41"/>
    <w:rsid w:val="00DA3F3E"/>
    <w:rsid w:val="00DA4919"/>
    <w:rsid w:val="00DB0CC3"/>
    <w:rsid w:val="00DB27F8"/>
    <w:rsid w:val="00DB305D"/>
    <w:rsid w:val="00DB580A"/>
    <w:rsid w:val="00DC188F"/>
    <w:rsid w:val="00DC2B84"/>
    <w:rsid w:val="00DC347B"/>
    <w:rsid w:val="00DC36FE"/>
    <w:rsid w:val="00DC3B45"/>
    <w:rsid w:val="00DC3B4F"/>
    <w:rsid w:val="00DC4882"/>
    <w:rsid w:val="00DC4EDD"/>
    <w:rsid w:val="00DC7789"/>
    <w:rsid w:val="00DD12E7"/>
    <w:rsid w:val="00DD21A6"/>
    <w:rsid w:val="00DD2227"/>
    <w:rsid w:val="00DD3BE1"/>
    <w:rsid w:val="00DD4278"/>
    <w:rsid w:val="00DD4761"/>
    <w:rsid w:val="00DD7658"/>
    <w:rsid w:val="00DE1DE9"/>
    <w:rsid w:val="00DE3C26"/>
    <w:rsid w:val="00DE3F60"/>
    <w:rsid w:val="00DE45E5"/>
    <w:rsid w:val="00DE60FE"/>
    <w:rsid w:val="00DE678D"/>
    <w:rsid w:val="00DF048B"/>
    <w:rsid w:val="00DF512E"/>
    <w:rsid w:val="00DF651C"/>
    <w:rsid w:val="00E000CC"/>
    <w:rsid w:val="00E00C4A"/>
    <w:rsid w:val="00E022BE"/>
    <w:rsid w:val="00E033C5"/>
    <w:rsid w:val="00E06A22"/>
    <w:rsid w:val="00E10682"/>
    <w:rsid w:val="00E107E7"/>
    <w:rsid w:val="00E154FD"/>
    <w:rsid w:val="00E15532"/>
    <w:rsid w:val="00E157E1"/>
    <w:rsid w:val="00E173FE"/>
    <w:rsid w:val="00E2222B"/>
    <w:rsid w:val="00E27174"/>
    <w:rsid w:val="00E33581"/>
    <w:rsid w:val="00E346C3"/>
    <w:rsid w:val="00E3733D"/>
    <w:rsid w:val="00E404CC"/>
    <w:rsid w:val="00E41323"/>
    <w:rsid w:val="00E41B36"/>
    <w:rsid w:val="00E443DA"/>
    <w:rsid w:val="00E46114"/>
    <w:rsid w:val="00E47EA0"/>
    <w:rsid w:val="00E50A9F"/>
    <w:rsid w:val="00E51AFD"/>
    <w:rsid w:val="00E53AF2"/>
    <w:rsid w:val="00E54942"/>
    <w:rsid w:val="00E54FDA"/>
    <w:rsid w:val="00E56727"/>
    <w:rsid w:val="00E56779"/>
    <w:rsid w:val="00E61A18"/>
    <w:rsid w:val="00E61C54"/>
    <w:rsid w:val="00E628C6"/>
    <w:rsid w:val="00E66BBC"/>
    <w:rsid w:val="00E70094"/>
    <w:rsid w:val="00E701AE"/>
    <w:rsid w:val="00E71587"/>
    <w:rsid w:val="00E718CD"/>
    <w:rsid w:val="00E74742"/>
    <w:rsid w:val="00E74777"/>
    <w:rsid w:val="00E8000A"/>
    <w:rsid w:val="00E80A21"/>
    <w:rsid w:val="00E823C1"/>
    <w:rsid w:val="00E8251C"/>
    <w:rsid w:val="00E84597"/>
    <w:rsid w:val="00E84C03"/>
    <w:rsid w:val="00E85DEE"/>
    <w:rsid w:val="00E86F77"/>
    <w:rsid w:val="00E93628"/>
    <w:rsid w:val="00E94ABC"/>
    <w:rsid w:val="00E94BFD"/>
    <w:rsid w:val="00E969FB"/>
    <w:rsid w:val="00EA2421"/>
    <w:rsid w:val="00EA3F93"/>
    <w:rsid w:val="00EA51E5"/>
    <w:rsid w:val="00EA586D"/>
    <w:rsid w:val="00EA6ECA"/>
    <w:rsid w:val="00EB3C06"/>
    <w:rsid w:val="00EB3CA6"/>
    <w:rsid w:val="00EB5B8E"/>
    <w:rsid w:val="00EB5C73"/>
    <w:rsid w:val="00EB679A"/>
    <w:rsid w:val="00EC0CA3"/>
    <w:rsid w:val="00EC1793"/>
    <w:rsid w:val="00EC5EE5"/>
    <w:rsid w:val="00EC6244"/>
    <w:rsid w:val="00EC7223"/>
    <w:rsid w:val="00ED0BD4"/>
    <w:rsid w:val="00ED1928"/>
    <w:rsid w:val="00ED6AD3"/>
    <w:rsid w:val="00ED7ADE"/>
    <w:rsid w:val="00EE0772"/>
    <w:rsid w:val="00EE40CA"/>
    <w:rsid w:val="00EE4762"/>
    <w:rsid w:val="00EE4B82"/>
    <w:rsid w:val="00EE5799"/>
    <w:rsid w:val="00EE697D"/>
    <w:rsid w:val="00EE77FE"/>
    <w:rsid w:val="00EE7C32"/>
    <w:rsid w:val="00EF0836"/>
    <w:rsid w:val="00EF2AB8"/>
    <w:rsid w:val="00EF3910"/>
    <w:rsid w:val="00EF3EFC"/>
    <w:rsid w:val="00EF528B"/>
    <w:rsid w:val="00EF5C22"/>
    <w:rsid w:val="00EF6B3E"/>
    <w:rsid w:val="00EF6B82"/>
    <w:rsid w:val="00EF6C9F"/>
    <w:rsid w:val="00F0104C"/>
    <w:rsid w:val="00F02078"/>
    <w:rsid w:val="00F03B4E"/>
    <w:rsid w:val="00F04483"/>
    <w:rsid w:val="00F04E23"/>
    <w:rsid w:val="00F0760E"/>
    <w:rsid w:val="00F07DF2"/>
    <w:rsid w:val="00F10EDF"/>
    <w:rsid w:val="00F11995"/>
    <w:rsid w:val="00F1290B"/>
    <w:rsid w:val="00F13031"/>
    <w:rsid w:val="00F22C24"/>
    <w:rsid w:val="00F23205"/>
    <w:rsid w:val="00F246A0"/>
    <w:rsid w:val="00F30F0C"/>
    <w:rsid w:val="00F32609"/>
    <w:rsid w:val="00F354EB"/>
    <w:rsid w:val="00F36E3F"/>
    <w:rsid w:val="00F40D7A"/>
    <w:rsid w:val="00F41CBC"/>
    <w:rsid w:val="00F41FE1"/>
    <w:rsid w:val="00F4251B"/>
    <w:rsid w:val="00F45F4E"/>
    <w:rsid w:val="00F4667C"/>
    <w:rsid w:val="00F46ABB"/>
    <w:rsid w:val="00F474E0"/>
    <w:rsid w:val="00F50013"/>
    <w:rsid w:val="00F52C8A"/>
    <w:rsid w:val="00F541C4"/>
    <w:rsid w:val="00F55152"/>
    <w:rsid w:val="00F5554B"/>
    <w:rsid w:val="00F612F9"/>
    <w:rsid w:val="00F63E7D"/>
    <w:rsid w:val="00F66830"/>
    <w:rsid w:val="00F67E09"/>
    <w:rsid w:val="00F733AD"/>
    <w:rsid w:val="00F734B3"/>
    <w:rsid w:val="00F73DE8"/>
    <w:rsid w:val="00F76430"/>
    <w:rsid w:val="00F77CBC"/>
    <w:rsid w:val="00F77FC1"/>
    <w:rsid w:val="00F823CA"/>
    <w:rsid w:val="00F851AF"/>
    <w:rsid w:val="00F854C9"/>
    <w:rsid w:val="00F861CF"/>
    <w:rsid w:val="00F86469"/>
    <w:rsid w:val="00F90D09"/>
    <w:rsid w:val="00F924D5"/>
    <w:rsid w:val="00F934AC"/>
    <w:rsid w:val="00F94D11"/>
    <w:rsid w:val="00F977BC"/>
    <w:rsid w:val="00F97F41"/>
    <w:rsid w:val="00FA0EEF"/>
    <w:rsid w:val="00FA19AF"/>
    <w:rsid w:val="00FA272A"/>
    <w:rsid w:val="00FA5104"/>
    <w:rsid w:val="00FB03F4"/>
    <w:rsid w:val="00FB0DEB"/>
    <w:rsid w:val="00FB1081"/>
    <w:rsid w:val="00FB15F0"/>
    <w:rsid w:val="00FB1D34"/>
    <w:rsid w:val="00FB390E"/>
    <w:rsid w:val="00FB7D4E"/>
    <w:rsid w:val="00FC062D"/>
    <w:rsid w:val="00FC22DE"/>
    <w:rsid w:val="00FC5E74"/>
    <w:rsid w:val="00FC6822"/>
    <w:rsid w:val="00FC6AB7"/>
    <w:rsid w:val="00FC7040"/>
    <w:rsid w:val="00FC77C8"/>
    <w:rsid w:val="00FD044E"/>
    <w:rsid w:val="00FD1BC9"/>
    <w:rsid w:val="00FD1F1D"/>
    <w:rsid w:val="00FD632A"/>
    <w:rsid w:val="00FD7633"/>
    <w:rsid w:val="00FE056C"/>
    <w:rsid w:val="00FE3698"/>
    <w:rsid w:val="00FF290B"/>
    <w:rsid w:val="00FF3E62"/>
    <w:rsid w:val="00FF48F9"/>
    <w:rsid w:val="00FF4B5D"/>
    <w:rsid w:val="00FF4BAF"/>
    <w:rsid w:val="00FF51CB"/>
    <w:rsid w:val="00FF528C"/>
    <w:rsid w:val="00FF5963"/>
    <w:rsid w:val="00FF5FC9"/>
    <w:rsid w:val="00FF6C91"/>
    <w:rsid w:val="00FF7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5BDE99DF"/>
  <w15:docId w15:val="{F8F6E949-370D-4993-A5E8-C11E550D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523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5238"/>
    <w:pPr>
      <w:tabs>
        <w:tab w:val="center" w:pos="4536"/>
        <w:tab w:val="right" w:pos="9072"/>
      </w:tabs>
    </w:pPr>
  </w:style>
  <w:style w:type="character" w:customStyle="1" w:styleId="ZhlavChar">
    <w:name w:val="Záhlaví Char"/>
    <w:basedOn w:val="Standardnpsmoodstavce"/>
    <w:link w:val="Zhlav"/>
    <w:uiPriority w:val="99"/>
    <w:rsid w:val="002D5238"/>
    <w:rPr>
      <w:sz w:val="24"/>
      <w:szCs w:val="24"/>
    </w:rPr>
  </w:style>
  <w:style w:type="paragraph" w:styleId="Zkladntext2">
    <w:name w:val="Body Text 2"/>
    <w:basedOn w:val="Normln"/>
    <w:link w:val="Zkladntext2Char"/>
    <w:uiPriority w:val="99"/>
    <w:rsid w:val="002D5238"/>
    <w:pPr>
      <w:jc w:val="both"/>
    </w:pPr>
    <w:rPr>
      <w:rFonts w:ascii="Arial" w:hAnsi="Arial" w:cs="Arial"/>
      <w:sz w:val="22"/>
      <w:szCs w:val="22"/>
    </w:rPr>
  </w:style>
  <w:style w:type="character" w:customStyle="1" w:styleId="Zkladntext2Char">
    <w:name w:val="Základní text 2 Char"/>
    <w:basedOn w:val="Standardnpsmoodstavce"/>
    <w:link w:val="Zkladntext2"/>
    <w:uiPriority w:val="99"/>
    <w:rsid w:val="002D5238"/>
    <w:rPr>
      <w:rFonts w:ascii="Arial" w:hAnsi="Arial" w:cs="Arial"/>
      <w:sz w:val="22"/>
      <w:szCs w:val="22"/>
    </w:rPr>
  </w:style>
  <w:style w:type="paragraph" w:styleId="Zkladntext">
    <w:name w:val="Body Text"/>
    <w:basedOn w:val="Normln"/>
    <w:link w:val="ZkladntextChar"/>
    <w:uiPriority w:val="99"/>
    <w:rsid w:val="002D5238"/>
    <w:pPr>
      <w:spacing w:after="120"/>
    </w:pPr>
  </w:style>
  <w:style w:type="character" w:customStyle="1" w:styleId="ZkladntextChar">
    <w:name w:val="Základní text Char"/>
    <w:basedOn w:val="Standardnpsmoodstavce"/>
    <w:link w:val="Zkladntext"/>
    <w:uiPriority w:val="99"/>
    <w:rsid w:val="002D5238"/>
    <w:rPr>
      <w:sz w:val="24"/>
      <w:szCs w:val="24"/>
    </w:rPr>
  </w:style>
  <w:style w:type="paragraph" w:styleId="Zkladntextodsazen">
    <w:name w:val="Body Text Indent"/>
    <w:basedOn w:val="Normln"/>
    <w:link w:val="ZkladntextodsazenChar"/>
    <w:uiPriority w:val="99"/>
    <w:rsid w:val="002D5238"/>
    <w:pPr>
      <w:spacing w:after="120"/>
      <w:ind w:left="283"/>
    </w:pPr>
  </w:style>
  <w:style w:type="character" w:customStyle="1" w:styleId="ZkladntextodsazenChar">
    <w:name w:val="Základní text odsazený Char"/>
    <w:basedOn w:val="Standardnpsmoodstavce"/>
    <w:link w:val="Zkladntextodsazen"/>
    <w:uiPriority w:val="99"/>
    <w:rsid w:val="002D5238"/>
    <w:rPr>
      <w:sz w:val="24"/>
      <w:szCs w:val="24"/>
    </w:rPr>
  </w:style>
  <w:style w:type="paragraph" w:styleId="Zpat">
    <w:name w:val="footer"/>
    <w:basedOn w:val="Normln"/>
    <w:link w:val="ZpatChar"/>
    <w:uiPriority w:val="99"/>
    <w:unhideWhenUsed/>
    <w:rsid w:val="002D5238"/>
    <w:pPr>
      <w:tabs>
        <w:tab w:val="center" w:pos="4536"/>
        <w:tab w:val="right" w:pos="9072"/>
      </w:tabs>
    </w:pPr>
  </w:style>
  <w:style w:type="character" w:customStyle="1" w:styleId="ZpatChar">
    <w:name w:val="Zápatí Char"/>
    <w:basedOn w:val="Standardnpsmoodstavce"/>
    <w:link w:val="Zpat"/>
    <w:uiPriority w:val="99"/>
    <w:rsid w:val="002D5238"/>
    <w:rPr>
      <w:sz w:val="24"/>
      <w:szCs w:val="24"/>
    </w:rPr>
  </w:style>
  <w:style w:type="paragraph" w:styleId="Textbubliny">
    <w:name w:val="Balloon Text"/>
    <w:basedOn w:val="Normln"/>
    <w:link w:val="TextbublinyChar"/>
    <w:rsid w:val="00443EA6"/>
    <w:rPr>
      <w:rFonts w:ascii="Tahoma" w:hAnsi="Tahoma" w:cs="Tahoma"/>
      <w:sz w:val="16"/>
      <w:szCs w:val="16"/>
    </w:rPr>
  </w:style>
  <w:style w:type="character" w:customStyle="1" w:styleId="TextbublinyChar">
    <w:name w:val="Text bubliny Char"/>
    <w:basedOn w:val="Standardnpsmoodstavce"/>
    <w:link w:val="Textbubliny"/>
    <w:rsid w:val="00443EA6"/>
    <w:rPr>
      <w:rFonts w:ascii="Tahoma" w:hAnsi="Tahoma" w:cs="Tahoma"/>
      <w:sz w:val="16"/>
      <w:szCs w:val="16"/>
    </w:rPr>
  </w:style>
  <w:style w:type="paragraph" w:styleId="Odstavecseseznamem">
    <w:name w:val="List Paragraph"/>
    <w:basedOn w:val="Normln"/>
    <w:uiPriority w:val="34"/>
    <w:qFormat/>
    <w:rsid w:val="005177C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3408">
      <w:bodyDiv w:val="1"/>
      <w:marLeft w:val="0"/>
      <w:marRight w:val="0"/>
      <w:marTop w:val="0"/>
      <w:marBottom w:val="0"/>
      <w:divBdr>
        <w:top w:val="none" w:sz="0" w:space="0" w:color="auto"/>
        <w:left w:val="none" w:sz="0" w:space="0" w:color="auto"/>
        <w:bottom w:val="none" w:sz="0" w:space="0" w:color="auto"/>
        <w:right w:val="none" w:sz="0" w:space="0" w:color="auto"/>
      </w:divBdr>
    </w:div>
    <w:div w:id="977225883">
      <w:bodyDiv w:val="1"/>
      <w:marLeft w:val="0"/>
      <w:marRight w:val="0"/>
      <w:marTop w:val="0"/>
      <w:marBottom w:val="0"/>
      <w:divBdr>
        <w:top w:val="none" w:sz="0" w:space="0" w:color="auto"/>
        <w:left w:val="none" w:sz="0" w:space="0" w:color="auto"/>
        <w:bottom w:val="none" w:sz="0" w:space="0" w:color="auto"/>
        <w:right w:val="none" w:sz="0" w:space="0" w:color="auto"/>
      </w:divBdr>
    </w:div>
    <w:div w:id="20000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18EAC-A597-44DF-BECF-71AA748BF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215</TotalTime>
  <Pages>12</Pages>
  <Words>4507</Words>
  <Characters>26546</Characters>
  <Application>Microsoft Office Word</Application>
  <DocSecurity>0</DocSecurity>
  <Lines>221</Lines>
  <Paragraphs>61</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30992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Slotova Kamila</dc:creator>
  <cp:lastModifiedBy>Slotová Kamila</cp:lastModifiedBy>
  <cp:revision>33</cp:revision>
  <cp:lastPrinted>2024-11-22T11:21:00Z</cp:lastPrinted>
  <dcterms:created xsi:type="dcterms:W3CDTF">2024-10-25T09:33:00Z</dcterms:created>
  <dcterms:modified xsi:type="dcterms:W3CDTF">2025-11-06T12:55:00Z</dcterms:modified>
</cp:coreProperties>
</file>