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8226" w14:textId="77777777" w:rsidR="00C87ECC" w:rsidRPr="007C0D05" w:rsidRDefault="00C87ECC" w:rsidP="00C87ECC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7C0D05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6EDDAC2A" w14:textId="77777777" w:rsidR="00C87ECC" w:rsidRPr="007C0D05" w:rsidRDefault="00C87ECC" w:rsidP="00C87ECC">
      <w:pPr>
        <w:jc w:val="center"/>
        <w:rPr>
          <w:rFonts w:ascii="Garamond" w:hAnsi="Garamond"/>
          <w:bCs/>
          <w:sz w:val="24"/>
          <w:szCs w:val="24"/>
        </w:rPr>
      </w:pPr>
      <w:r w:rsidRPr="007C0D05">
        <w:rPr>
          <w:rFonts w:ascii="Garamond" w:hAnsi="Garamond"/>
          <w:bCs/>
          <w:sz w:val="24"/>
          <w:szCs w:val="24"/>
        </w:rPr>
        <w:t>28. pluku 1533/</w:t>
      </w:r>
      <w:proofErr w:type="gramStart"/>
      <w:r w:rsidRPr="007C0D05">
        <w:rPr>
          <w:rFonts w:ascii="Garamond" w:hAnsi="Garamond"/>
          <w:bCs/>
          <w:sz w:val="24"/>
          <w:szCs w:val="24"/>
        </w:rPr>
        <w:t>29b</w:t>
      </w:r>
      <w:proofErr w:type="gramEnd"/>
      <w:r w:rsidRPr="007C0D05">
        <w:rPr>
          <w:rFonts w:ascii="Garamond" w:hAnsi="Garamond"/>
          <w:bCs/>
          <w:sz w:val="24"/>
          <w:szCs w:val="24"/>
        </w:rPr>
        <w:t>, 100 83 Praha 10</w:t>
      </w:r>
    </w:p>
    <w:p w14:paraId="4922C895" w14:textId="77777777" w:rsidR="00C87ECC" w:rsidRPr="007C0D05" w:rsidRDefault="00C87ECC" w:rsidP="00C87ECC">
      <w:pPr>
        <w:rPr>
          <w:rFonts w:ascii="Garamond" w:hAnsi="Garamond"/>
        </w:rPr>
      </w:pPr>
      <w:r w:rsidRPr="007C0D05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675E9BF" w14:textId="77777777" w:rsidR="00C87ECC" w:rsidRPr="007C0D05" w:rsidRDefault="00C87ECC" w:rsidP="00C87ECC">
      <w:pPr>
        <w:jc w:val="center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bCs/>
          <w:sz w:val="24"/>
          <w:szCs w:val="24"/>
        </w:rPr>
        <w:t>tel. 251 447 710, fax 251 444 711,</w:t>
      </w:r>
      <w:r w:rsidRPr="007C0D05">
        <w:rPr>
          <w:rFonts w:ascii="Garamond" w:hAnsi="Garamond"/>
          <w:sz w:val="24"/>
          <w:szCs w:val="24"/>
        </w:rPr>
        <w:t xml:space="preserve"> ID DS: </w:t>
      </w:r>
      <w:r w:rsidRPr="007C0D05">
        <w:rPr>
          <w:rFonts w:ascii="Garamond" w:hAnsi="Garamond"/>
          <w:color w:val="333333"/>
          <w:sz w:val="24"/>
          <w:szCs w:val="24"/>
        </w:rPr>
        <w:t xml:space="preserve">8aiabyn, </w:t>
      </w:r>
      <w:r w:rsidRPr="007C0D05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6BF6D7BA" w14:textId="77777777" w:rsidR="00C87ECC" w:rsidRPr="007C0D05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E07EB7F" w14:textId="77777777" w:rsidR="00836600" w:rsidRPr="007C0D05" w:rsidRDefault="00836600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7BEDEF9" w14:textId="6A6611E3" w:rsidR="00C87ECC" w:rsidRPr="007C0D05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7C0D05">
        <w:rPr>
          <w:rFonts w:ascii="Garamond" w:hAnsi="Garamond"/>
          <w:sz w:val="24"/>
          <w:szCs w:val="24"/>
        </w:rPr>
        <w:t>sp</w:t>
      </w:r>
      <w:proofErr w:type="spellEnd"/>
      <w:r w:rsidRPr="007C0D05">
        <w:rPr>
          <w:rFonts w:ascii="Garamond" w:hAnsi="Garamond"/>
          <w:sz w:val="24"/>
          <w:szCs w:val="24"/>
        </w:rPr>
        <w:t xml:space="preserve">. zn. 39 </w:t>
      </w:r>
      <w:proofErr w:type="spellStart"/>
      <w:proofErr w:type="gramStart"/>
      <w:r w:rsidRPr="007C0D05">
        <w:rPr>
          <w:rFonts w:ascii="Garamond" w:hAnsi="Garamond"/>
          <w:sz w:val="24"/>
          <w:szCs w:val="24"/>
        </w:rPr>
        <w:t>Spr</w:t>
      </w:r>
      <w:proofErr w:type="spellEnd"/>
      <w:r w:rsidRPr="007C0D05">
        <w:rPr>
          <w:rFonts w:ascii="Garamond" w:hAnsi="Garamond"/>
          <w:sz w:val="24"/>
          <w:szCs w:val="24"/>
        </w:rPr>
        <w:t xml:space="preserve">  </w:t>
      </w:r>
      <w:r w:rsidR="00C25735" w:rsidRPr="007C0D05">
        <w:rPr>
          <w:rFonts w:ascii="Garamond" w:hAnsi="Garamond"/>
          <w:sz w:val="24"/>
          <w:szCs w:val="24"/>
        </w:rPr>
        <w:t>418</w:t>
      </w:r>
      <w:proofErr w:type="gramEnd"/>
      <w:r w:rsidRPr="007C0D05">
        <w:rPr>
          <w:rFonts w:ascii="Garamond" w:hAnsi="Garamond"/>
          <w:sz w:val="24"/>
          <w:szCs w:val="24"/>
        </w:rPr>
        <w:t xml:space="preserve">/2025  </w:t>
      </w:r>
    </w:p>
    <w:p w14:paraId="019A2AFA" w14:textId="0CF6900B" w:rsidR="00C87ECC" w:rsidRPr="007C0D05" w:rsidRDefault="00C87ECC" w:rsidP="004143DB">
      <w:pPr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ab/>
      </w:r>
      <w:r w:rsidRPr="007C0D05">
        <w:rPr>
          <w:rFonts w:ascii="Garamond" w:hAnsi="Garamond"/>
          <w:sz w:val="24"/>
          <w:szCs w:val="24"/>
        </w:rPr>
        <w:tab/>
      </w:r>
      <w:r w:rsidRPr="007C0D05">
        <w:rPr>
          <w:rFonts w:ascii="Garamond" w:hAnsi="Garamond"/>
          <w:sz w:val="24"/>
          <w:szCs w:val="24"/>
        </w:rPr>
        <w:tab/>
      </w:r>
      <w:r w:rsidRPr="007C0D05">
        <w:rPr>
          <w:rFonts w:ascii="Garamond" w:hAnsi="Garamond"/>
          <w:sz w:val="24"/>
          <w:szCs w:val="24"/>
        </w:rPr>
        <w:tab/>
      </w:r>
    </w:p>
    <w:p w14:paraId="5810ACDF" w14:textId="77777777" w:rsidR="00836600" w:rsidRPr="007C0D05" w:rsidRDefault="00836600" w:rsidP="004143DB">
      <w:pPr>
        <w:rPr>
          <w:rFonts w:ascii="Garamond" w:hAnsi="Garamond"/>
          <w:sz w:val="24"/>
          <w:szCs w:val="24"/>
        </w:rPr>
      </w:pPr>
    </w:p>
    <w:p w14:paraId="23D63DF6" w14:textId="77777777" w:rsidR="00836600" w:rsidRPr="007C0D05" w:rsidRDefault="00836600" w:rsidP="004143DB">
      <w:pPr>
        <w:rPr>
          <w:rFonts w:ascii="Garamond" w:hAnsi="Garamond"/>
          <w:sz w:val="24"/>
          <w:szCs w:val="24"/>
        </w:rPr>
      </w:pPr>
    </w:p>
    <w:p w14:paraId="5A017370" w14:textId="77777777" w:rsidR="00EB7701" w:rsidRPr="007C0D05" w:rsidRDefault="00EB7701" w:rsidP="004143DB">
      <w:pPr>
        <w:rPr>
          <w:rFonts w:ascii="Garamond" w:hAnsi="Garamond"/>
          <w:sz w:val="24"/>
          <w:szCs w:val="24"/>
        </w:rPr>
      </w:pPr>
    </w:p>
    <w:p w14:paraId="126F7631" w14:textId="51254F91" w:rsidR="00C87ECC" w:rsidRPr="007C0D05" w:rsidRDefault="00C87ECC" w:rsidP="00C87ECC">
      <w:pPr>
        <w:pStyle w:val="Bezmezer"/>
        <w:jc w:val="center"/>
        <w:rPr>
          <w:rFonts w:ascii="Garamond" w:hAnsi="Garamond"/>
          <w:b/>
          <w:sz w:val="32"/>
          <w:szCs w:val="32"/>
        </w:rPr>
      </w:pPr>
      <w:bookmarkStart w:id="0" w:name="_Hlk193455007"/>
      <w:r w:rsidRPr="007C0D05">
        <w:rPr>
          <w:rFonts w:ascii="Garamond" w:hAnsi="Garamond"/>
          <w:b/>
          <w:sz w:val="32"/>
          <w:szCs w:val="32"/>
        </w:rPr>
        <w:t xml:space="preserve">ZMĚNA č. </w:t>
      </w:r>
      <w:r w:rsidR="003E2ABD" w:rsidRPr="007C0D05">
        <w:rPr>
          <w:rFonts w:ascii="Garamond" w:hAnsi="Garamond"/>
          <w:b/>
          <w:sz w:val="32"/>
          <w:szCs w:val="32"/>
        </w:rPr>
        <w:t>4</w:t>
      </w:r>
    </w:p>
    <w:p w14:paraId="3747559E" w14:textId="77777777" w:rsidR="00C87ECC" w:rsidRPr="007C0D05" w:rsidRDefault="00C87ECC" w:rsidP="0039397A">
      <w:pPr>
        <w:pStyle w:val="Bezmezer"/>
        <w:rPr>
          <w:rFonts w:ascii="Garamond" w:hAnsi="Garamond"/>
          <w:b/>
          <w:sz w:val="32"/>
          <w:szCs w:val="32"/>
        </w:rPr>
      </w:pPr>
    </w:p>
    <w:p w14:paraId="46AC5009" w14:textId="4A9CCC41" w:rsidR="00C87ECC" w:rsidRPr="007C0D05" w:rsidRDefault="00C87ECC" w:rsidP="00C87ECC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 xml:space="preserve">rozvrhu práce na občanskoprávním od 1. </w:t>
      </w:r>
      <w:r w:rsidR="003E2ABD" w:rsidRPr="007C0D05">
        <w:rPr>
          <w:rFonts w:ascii="Garamond" w:hAnsi="Garamond"/>
          <w:b/>
          <w:sz w:val="24"/>
          <w:szCs w:val="24"/>
        </w:rPr>
        <w:t>5</w:t>
      </w:r>
      <w:r w:rsidRPr="007C0D05">
        <w:rPr>
          <w:rFonts w:ascii="Garamond" w:hAnsi="Garamond"/>
          <w:b/>
          <w:sz w:val="24"/>
          <w:szCs w:val="24"/>
        </w:rPr>
        <w:t>. 2025</w:t>
      </w:r>
    </w:p>
    <w:bookmarkEnd w:id="0"/>
    <w:p w14:paraId="18D7A9F5" w14:textId="77777777" w:rsidR="00AF0928" w:rsidRPr="007C0D05" w:rsidRDefault="00AF0928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2A9C3052" w14:textId="77777777" w:rsidR="00836600" w:rsidRPr="007C0D05" w:rsidRDefault="00836600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40C9ED56" w14:textId="77777777" w:rsidR="00836600" w:rsidRPr="007C0D05" w:rsidRDefault="00836600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5F8BB4D" w14:textId="47B57F0B" w:rsidR="00C87ECC" w:rsidRPr="007C0D05" w:rsidRDefault="00803AE7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7C0D05">
        <w:rPr>
          <w:rFonts w:ascii="Garamond" w:hAnsi="Garamond"/>
          <w:b/>
          <w:bCs/>
          <w:sz w:val="24"/>
          <w:szCs w:val="24"/>
        </w:rPr>
        <w:t>Občanskoprávní úsek</w:t>
      </w:r>
      <w:r w:rsidR="00AF0928" w:rsidRPr="007C0D05">
        <w:rPr>
          <w:rFonts w:ascii="Garamond" w:hAnsi="Garamond"/>
          <w:b/>
          <w:bCs/>
          <w:sz w:val="24"/>
          <w:szCs w:val="24"/>
        </w:rPr>
        <w:t>:</w:t>
      </w:r>
    </w:p>
    <w:p w14:paraId="0101DDC1" w14:textId="77777777" w:rsidR="00AF0928" w:rsidRPr="007C0D05" w:rsidRDefault="00AF0928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5276FEA" w14:textId="5ED5CF6B" w:rsidR="003A44A1" w:rsidRPr="007C0D05" w:rsidRDefault="003A44A1" w:rsidP="00DD49F2">
      <w:pPr>
        <w:pStyle w:val="Odstavecseseznamem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>27 D</w:t>
      </w:r>
    </w:p>
    <w:p w14:paraId="235806D2" w14:textId="444E9142" w:rsidR="00DD49F2" w:rsidRPr="007C0D05" w:rsidRDefault="00DD49F2" w:rsidP="003A44A1">
      <w:pPr>
        <w:pStyle w:val="Odstavecseseznamem"/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bCs/>
          <w:sz w:val="24"/>
          <w:szCs w:val="24"/>
        </w:rPr>
        <w:t>Vedení knihy soudních úschov – Jitka Urbanidesová</w:t>
      </w:r>
      <w:r w:rsidRPr="007C0D05">
        <w:rPr>
          <w:rFonts w:ascii="Garamond" w:hAnsi="Garamond"/>
          <w:sz w:val="24"/>
          <w:szCs w:val="24"/>
        </w:rPr>
        <w:t>, soudní tajemnice</w:t>
      </w:r>
    </w:p>
    <w:p w14:paraId="1D747C03" w14:textId="77777777" w:rsidR="00DD49F2" w:rsidRPr="007C0D05" w:rsidRDefault="00DD49F2" w:rsidP="00B9036A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zastupování v pořadí:</w:t>
      </w:r>
    </w:p>
    <w:p w14:paraId="06273B02" w14:textId="2EF94AB9" w:rsidR="00DD49F2" w:rsidRPr="007C0D05" w:rsidRDefault="00DD49F2" w:rsidP="00B9036A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1. Jitka Trachtová</w:t>
      </w:r>
      <w:r w:rsidR="00B9036A" w:rsidRPr="007C0D05">
        <w:rPr>
          <w:rFonts w:ascii="Garamond" w:hAnsi="Garamond"/>
          <w:sz w:val="24"/>
          <w:szCs w:val="24"/>
        </w:rPr>
        <w:t xml:space="preserve">, </w:t>
      </w:r>
      <w:r w:rsidRPr="007C0D05">
        <w:rPr>
          <w:rFonts w:ascii="Garamond" w:hAnsi="Garamond"/>
          <w:sz w:val="24"/>
          <w:szCs w:val="24"/>
        </w:rPr>
        <w:t>vedoucí kanceláře</w:t>
      </w:r>
    </w:p>
    <w:p w14:paraId="2C553922" w14:textId="5CA06152" w:rsidR="00DD49F2" w:rsidRPr="007C0D05" w:rsidRDefault="00DD49F2" w:rsidP="008A5DD1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2. Eva Koukalová</w:t>
      </w:r>
      <w:r w:rsidR="00B9036A" w:rsidRPr="007C0D05">
        <w:rPr>
          <w:rFonts w:ascii="Garamond" w:hAnsi="Garamond"/>
          <w:sz w:val="24"/>
          <w:szCs w:val="24"/>
        </w:rPr>
        <w:t xml:space="preserve">, </w:t>
      </w:r>
      <w:r w:rsidRPr="007C0D05">
        <w:rPr>
          <w:rFonts w:ascii="Garamond" w:hAnsi="Garamond"/>
          <w:sz w:val="24"/>
          <w:szCs w:val="24"/>
        </w:rPr>
        <w:t>dozorčí úřednice</w:t>
      </w:r>
    </w:p>
    <w:p w14:paraId="43EE064C" w14:textId="5C7DA4CB" w:rsidR="00DD49F2" w:rsidRPr="007C0D05" w:rsidRDefault="00DD49F2" w:rsidP="008A5DD1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s výjimkou přístupu do kovové skříně</w:t>
      </w:r>
    </w:p>
    <w:p w14:paraId="76986C0C" w14:textId="77777777" w:rsidR="003E0357" w:rsidRPr="007C0D05" w:rsidRDefault="003E0357" w:rsidP="008A5DD1">
      <w:pPr>
        <w:pStyle w:val="Odstavecseseznamem"/>
        <w:rPr>
          <w:rFonts w:ascii="Garamond" w:hAnsi="Garamond"/>
          <w:sz w:val="24"/>
          <w:szCs w:val="24"/>
        </w:rPr>
      </w:pPr>
    </w:p>
    <w:p w14:paraId="5BBD47DA" w14:textId="0B3FD016" w:rsidR="003E0357" w:rsidRPr="007C0D05" w:rsidRDefault="003E0357" w:rsidP="003E0357">
      <w:pPr>
        <w:pStyle w:val="Odstavecseseznamem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 xml:space="preserve">43 </w:t>
      </w:r>
      <w:proofErr w:type="spellStart"/>
      <w:r w:rsidRPr="007C0D05">
        <w:rPr>
          <w:rFonts w:ascii="Garamond" w:hAnsi="Garamond"/>
          <w:b/>
          <w:sz w:val="24"/>
          <w:szCs w:val="24"/>
        </w:rPr>
        <w:t>Sd</w:t>
      </w:r>
      <w:proofErr w:type="spellEnd"/>
    </w:p>
    <w:p w14:paraId="72F3EEEF" w14:textId="440F19EE" w:rsidR="003E0357" w:rsidRPr="007C0D05" w:rsidRDefault="003E0357" w:rsidP="003E0357">
      <w:pPr>
        <w:pStyle w:val="Odstavecseseznamem"/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>Rozhodování o přijetí do úschovy</w:t>
      </w:r>
      <w:r w:rsidR="003A44A1" w:rsidRPr="007C0D05">
        <w:rPr>
          <w:rFonts w:ascii="Garamond" w:hAnsi="Garamond"/>
          <w:b/>
          <w:sz w:val="24"/>
          <w:szCs w:val="24"/>
        </w:rPr>
        <w:t xml:space="preserve"> </w:t>
      </w:r>
      <w:r w:rsidR="003A44A1" w:rsidRPr="007C0D05">
        <w:rPr>
          <w:rFonts w:ascii="Garamond" w:hAnsi="Garamond"/>
          <w:b/>
          <w:bCs/>
          <w:sz w:val="24"/>
          <w:szCs w:val="24"/>
        </w:rPr>
        <w:t>– Jitka Urbanidesová</w:t>
      </w:r>
      <w:r w:rsidR="003A44A1" w:rsidRPr="007C0D05">
        <w:rPr>
          <w:rFonts w:ascii="Garamond" w:hAnsi="Garamond"/>
          <w:sz w:val="24"/>
          <w:szCs w:val="24"/>
        </w:rPr>
        <w:t>, soudní tajemnice</w:t>
      </w:r>
    </w:p>
    <w:p w14:paraId="48390947" w14:textId="6D467DA2" w:rsidR="003E0357" w:rsidRPr="007C0D05" w:rsidRDefault="003E0357" w:rsidP="003E0357">
      <w:pPr>
        <w:pStyle w:val="Odstavecseseznamem"/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 xml:space="preserve">Vedení knihy </w:t>
      </w:r>
      <w:r w:rsidR="003A44A1" w:rsidRPr="007C0D05">
        <w:rPr>
          <w:rFonts w:ascii="Garamond" w:hAnsi="Garamond"/>
          <w:b/>
          <w:sz w:val="24"/>
          <w:szCs w:val="24"/>
        </w:rPr>
        <w:t xml:space="preserve">soudních úschov </w:t>
      </w:r>
      <w:r w:rsidR="003A44A1" w:rsidRPr="007C0D05">
        <w:rPr>
          <w:rFonts w:ascii="Garamond" w:hAnsi="Garamond"/>
          <w:b/>
          <w:bCs/>
          <w:sz w:val="24"/>
          <w:szCs w:val="24"/>
        </w:rPr>
        <w:t>– Jitka Urbanidesová</w:t>
      </w:r>
      <w:r w:rsidR="003A44A1" w:rsidRPr="007C0D05">
        <w:rPr>
          <w:rFonts w:ascii="Garamond" w:hAnsi="Garamond"/>
          <w:sz w:val="24"/>
          <w:szCs w:val="24"/>
        </w:rPr>
        <w:t>, soudní tajemnice</w:t>
      </w:r>
    </w:p>
    <w:p w14:paraId="30EE21FA" w14:textId="77777777" w:rsidR="003A44A1" w:rsidRPr="007C0D05" w:rsidRDefault="003A44A1" w:rsidP="003A44A1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zastupování v pořadí:</w:t>
      </w:r>
    </w:p>
    <w:p w14:paraId="3A9A5022" w14:textId="77777777" w:rsidR="003A44A1" w:rsidRPr="007C0D05" w:rsidRDefault="003A44A1" w:rsidP="003A44A1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1. Jitka Trachtová, vedoucí kanceláře</w:t>
      </w:r>
    </w:p>
    <w:p w14:paraId="4D00F9CC" w14:textId="77777777" w:rsidR="003A44A1" w:rsidRPr="007C0D05" w:rsidRDefault="003A44A1" w:rsidP="003A44A1">
      <w:pPr>
        <w:pStyle w:val="Odstavecseseznamem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2. Eva Koukalová, dozorčí úřednice</w:t>
      </w:r>
    </w:p>
    <w:p w14:paraId="32363764" w14:textId="397BF1F5" w:rsidR="00C87ECC" w:rsidRPr="007C0D05" w:rsidRDefault="003A44A1" w:rsidP="003A44A1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s výjimkou přístupu do kovové skříně</w:t>
      </w:r>
    </w:p>
    <w:p w14:paraId="13757F15" w14:textId="77777777" w:rsidR="00BA674C" w:rsidRPr="007C0D05" w:rsidRDefault="00BA674C" w:rsidP="00BA674C">
      <w:p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0EFAAC7" w14:textId="60D79261" w:rsidR="00BA674C" w:rsidRPr="007C0D05" w:rsidRDefault="00BA674C" w:rsidP="00BA674C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>Kanceláře:</w:t>
      </w:r>
    </w:p>
    <w:p w14:paraId="5D67299B" w14:textId="77777777" w:rsidR="00322895" w:rsidRPr="007C0D05" w:rsidRDefault="00322895" w:rsidP="0032289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82CF4ED" w14:textId="4F2386D8" w:rsidR="00E72F27" w:rsidRPr="007C0D05" w:rsidRDefault="00E72F27" w:rsidP="00E670B3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b/>
          <w:sz w:val="24"/>
          <w:szCs w:val="24"/>
        </w:rPr>
        <w:t>Vítová Lenka</w:t>
      </w:r>
      <w:r w:rsidR="00322895" w:rsidRPr="007C0D05">
        <w:rPr>
          <w:rFonts w:ascii="Garamond" w:hAnsi="Garamond"/>
          <w:b/>
          <w:sz w:val="24"/>
          <w:szCs w:val="24"/>
        </w:rPr>
        <w:t>,</w:t>
      </w:r>
      <w:r w:rsidR="00322895" w:rsidRPr="007C0D05">
        <w:rPr>
          <w:rFonts w:ascii="Garamond" w:hAnsi="Garamond"/>
          <w:sz w:val="24"/>
          <w:szCs w:val="24"/>
        </w:rPr>
        <w:t xml:space="preserve"> vedoucí </w:t>
      </w:r>
      <w:r w:rsidR="00D047BA" w:rsidRPr="007C0D05">
        <w:rPr>
          <w:rFonts w:ascii="Garamond" w:hAnsi="Garamond"/>
          <w:sz w:val="24"/>
          <w:szCs w:val="24"/>
        </w:rPr>
        <w:t xml:space="preserve">soudní </w:t>
      </w:r>
      <w:r w:rsidR="00322895" w:rsidRPr="007C0D05">
        <w:rPr>
          <w:rFonts w:ascii="Garamond" w:hAnsi="Garamond"/>
          <w:sz w:val="24"/>
          <w:szCs w:val="24"/>
        </w:rPr>
        <w:t>kanceláře senátů</w:t>
      </w:r>
      <w:r w:rsidR="00663E0E" w:rsidRPr="007C0D05">
        <w:rPr>
          <w:rFonts w:ascii="Garamond" w:hAnsi="Garamond"/>
          <w:sz w:val="24"/>
          <w:szCs w:val="24"/>
        </w:rPr>
        <w:t xml:space="preserve">: 50 P, 50 P a </w:t>
      </w:r>
      <w:proofErr w:type="spellStart"/>
      <w:r w:rsidR="00663E0E" w:rsidRPr="007C0D05">
        <w:rPr>
          <w:rFonts w:ascii="Garamond" w:hAnsi="Garamond"/>
          <w:sz w:val="24"/>
          <w:szCs w:val="24"/>
        </w:rPr>
        <w:t>Nc</w:t>
      </w:r>
      <w:proofErr w:type="spellEnd"/>
      <w:r w:rsidR="00663E0E" w:rsidRPr="007C0D05">
        <w:rPr>
          <w:rFonts w:ascii="Garamond" w:hAnsi="Garamond"/>
          <w:sz w:val="24"/>
          <w:szCs w:val="24"/>
        </w:rPr>
        <w:t xml:space="preserve">, 50 </w:t>
      </w:r>
      <w:proofErr w:type="spellStart"/>
      <w:r w:rsidR="00663E0E" w:rsidRPr="007C0D05">
        <w:rPr>
          <w:rFonts w:ascii="Garamond" w:hAnsi="Garamond"/>
          <w:sz w:val="24"/>
          <w:szCs w:val="24"/>
        </w:rPr>
        <w:t>Nc</w:t>
      </w:r>
      <w:proofErr w:type="spellEnd"/>
      <w:r w:rsidR="00BD62A9" w:rsidRPr="007C0D05">
        <w:rPr>
          <w:rFonts w:ascii="Garamond" w:hAnsi="Garamond"/>
          <w:sz w:val="24"/>
          <w:szCs w:val="24"/>
        </w:rPr>
        <w:t xml:space="preserve">, 68 P, 68 P a </w:t>
      </w:r>
      <w:proofErr w:type="spellStart"/>
      <w:r w:rsidR="00BD62A9" w:rsidRPr="007C0D05">
        <w:rPr>
          <w:rFonts w:ascii="Garamond" w:hAnsi="Garamond"/>
          <w:sz w:val="24"/>
          <w:szCs w:val="24"/>
        </w:rPr>
        <w:t>Nc</w:t>
      </w:r>
      <w:proofErr w:type="spellEnd"/>
      <w:r w:rsidR="00BD62A9" w:rsidRPr="007C0D05">
        <w:rPr>
          <w:rFonts w:ascii="Garamond" w:hAnsi="Garamond"/>
          <w:sz w:val="24"/>
          <w:szCs w:val="24"/>
        </w:rPr>
        <w:t xml:space="preserve">, 68 </w:t>
      </w:r>
      <w:proofErr w:type="spellStart"/>
      <w:r w:rsidR="00BD62A9" w:rsidRPr="007C0D05">
        <w:rPr>
          <w:rFonts w:ascii="Garamond" w:hAnsi="Garamond"/>
          <w:sz w:val="24"/>
          <w:szCs w:val="24"/>
        </w:rPr>
        <w:t>Nc</w:t>
      </w:r>
      <w:proofErr w:type="spellEnd"/>
      <w:r w:rsidR="004143DB" w:rsidRPr="007C0D05">
        <w:rPr>
          <w:rFonts w:ascii="Garamond" w:hAnsi="Garamond"/>
          <w:sz w:val="24"/>
          <w:szCs w:val="24"/>
        </w:rPr>
        <w:t>;</w:t>
      </w:r>
    </w:p>
    <w:p w14:paraId="050AC83F" w14:textId="77777777" w:rsidR="00522544" w:rsidRPr="007C0D05" w:rsidRDefault="00522544" w:rsidP="00E72F27">
      <w:pPr>
        <w:pStyle w:val="Bezmezer"/>
        <w:ind w:left="720"/>
        <w:jc w:val="both"/>
        <w:rPr>
          <w:rFonts w:ascii="Garamond" w:hAnsi="Garamond"/>
          <w:b/>
          <w:sz w:val="24"/>
          <w:szCs w:val="24"/>
        </w:rPr>
      </w:pPr>
    </w:p>
    <w:p w14:paraId="3116B1CD" w14:textId="142E8096" w:rsidR="00EB7701" w:rsidRPr="007C0D05" w:rsidRDefault="00EB7701" w:rsidP="00EB7701">
      <w:pPr>
        <w:pStyle w:val="Bezmezer"/>
        <w:shd w:val="clear" w:color="auto" w:fill="FFFFFF" w:themeFill="background1"/>
        <w:jc w:val="both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 xml:space="preserve">Zastupování vedoucích kanceláří na opatrovnickém úseku </w:t>
      </w:r>
      <w:r w:rsidR="00C91900" w:rsidRPr="007C0D05">
        <w:rPr>
          <w:rFonts w:ascii="Garamond" w:hAnsi="Garamond"/>
          <w:sz w:val="24"/>
          <w:szCs w:val="24"/>
        </w:rPr>
        <w:t>vzájemný zástup</w:t>
      </w:r>
      <w:r w:rsidRPr="007C0D05">
        <w:rPr>
          <w:rFonts w:ascii="Garamond" w:hAnsi="Garamond"/>
          <w:sz w:val="24"/>
          <w:szCs w:val="24"/>
        </w:rPr>
        <w:t xml:space="preserve"> takto:</w:t>
      </w:r>
    </w:p>
    <w:p w14:paraId="4EAFC10A" w14:textId="77777777" w:rsidR="00EB7701" w:rsidRPr="007C0D05" w:rsidRDefault="00EB7701" w:rsidP="00EB7701">
      <w:pPr>
        <w:pStyle w:val="Bezmezer"/>
        <w:shd w:val="clear" w:color="auto" w:fill="FFFFFF" w:themeFill="background1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7701" w:rsidRPr="007C0D05" w14:paraId="352ADBDE" w14:textId="77777777" w:rsidTr="003764A0">
        <w:tc>
          <w:tcPr>
            <w:tcW w:w="3020" w:type="dxa"/>
          </w:tcPr>
          <w:p w14:paraId="478D85FB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Vedoucí kanceláře</w:t>
            </w:r>
          </w:p>
          <w:p w14:paraId="1B59D6DC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94863E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Zástup</w:t>
            </w:r>
          </w:p>
        </w:tc>
        <w:tc>
          <w:tcPr>
            <w:tcW w:w="3021" w:type="dxa"/>
          </w:tcPr>
          <w:p w14:paraId="3CEEEDF0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 xml:space="preserve">Zástup </w:t>
            </w:r>
          </w:p>
        </w:tc>
      </w:tr>
      <w:tr w:rsidR="00EB7701" w:rsidRPr="007C0D05" w14:paraId="7E365C2A" w14:textId="77777777" w:rsidTr="003764A0">
        <w:tc>
          <w:tcPr>
            <w:tcW w:w="3020" w:type="dxa"/>
          </w:tcPr>
          <w:p w14:paraId="484198A8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C0D05">
              <w:rPr>
                <w:rFonts w:ascii="Garamond" w:hAnsi="Garamond"/>
                <w:b/>
                <w:bCs/>
                <w:sz w:val="24"/>
                <w:szCs w:val="24"/>
              </w:rPr>
              <w:t>Iveta Krásová</w:t>
            </w:r>
          </w:p>
          <w:p w14:paraId="178A4A0A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470F6A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Hana Hanková</w:t>
            </w:r>
          </w:p>
        </w:tc>
        <w:tc>
          <w:tcPr>
            <w:tcW w:w="3021" w:type="dxa"/>
          </w:tcPr>
          <w:p w14:paraId="54272EAC" w14:textId="3F5C6053" w:rsidR="00EB7701" w:rsidRPr="007C0D05" w:rsidRDefault="00C91900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Lenka Vítová</w:t>
            </w:r>
          </w:p>
        </w:tc>
      </w:tr>
      <w:tr w:rsidR="00EB7701" w:rsidRPr="007C0D05" w14:paraId="6BA1368B" w14:textId="77777777" w:rsidTr="003764A0">
        <w:tc>
          <w:tcPr>
            <w:tcW w:w="3020" w:type="dxa"/>
          </w:tcPr>
          <w:p w14:paraId="067AB5BE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C0D05">
              <w:rPr>
                <w:rFonts w:ascii="Garamond" w:hAnsi="Garamond"/>
                <w:b/>
                <w:bCs/>
                <w:sz w:val="24"/>
                <w:szCs w:val="24"/>
              </w:rPr>
              <w:t>Hana Hanková</w:t>
            </w:r>
          </w:p>
          <w:p w14:paraId="2C9ADE84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573309" w14:textId="25E95AC4" w:rsidR="00EB7701" w:rsidRPr="007C0D05" w:rsidRDefault="00C91900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Lenka Vítová</w:t>
            </w:r>
          </w:p>
        </w:tc>
        <w:tc>
          <w:tcPr>
            <w:tcW w:w="3021" w:type="dxa"/>
          </w:tcPr>
          <w:p w14:paraId="484DCC3E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Iveta Krásová</w:t>
            </w:r>
          </w:p>
        </w:tc>
      </w:tr>
      <w:tr w:rsidR="00EB7701" w:rsidRPr="007C0D05" w14:paraId="4016EA90" w14:textId="77777777" w:rsidTr="003764A0">
        <w:tc>
          <w:tcPr>
            <w:tcW w:w="3020" w:type="dxa"/>
          </w:tcPr>
          <w:p w14:paraId="22B67267" w14:textId="7F328270" w:rsidR="00EB7701" w:rsidRPr="007C0D05" w:rsidRDefault="00C91900" w:rsidP="003764A0">
            <w:pPr>
              <w:pStyle w:val="Bezmezer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C0D05">
              <w:rPr>
                <w:rFonts w:ascii="Garamond" w:hAnsi="Garamond"/>
                <w:b/>
                <w:bCs/>
                <w:sz w:val="24"/>
                <w:szCs w:val="24"/>
              </w:rPr>
              <w:t>Lenka Vítová</w:t>
            </w:r>
          </w:p>
          <w:p w14:paraId="4C4F8F4A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38FABA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Iveta Krásová</w:t>
            </w:r>
          </w:p>
        </w:tc>
        <w:tc>
          <w:tcPr>
            <w:tcW w:w="3021" w:type="dxa"/>
          </w:tcPr>
          <w:p w14:paraId="5BF77A2D" w14:textId="77777777" w:rsidR="00EB7701" w:rsidRPr="007C0D05" w:rsidRDefault="00EB7701" w:rsidP="003764A0">
            <w:pPr>
              <w:pStyle w:val="Bezmezer"/>
              <w:jc w:val="both"/>
              <w:rPr>
                <w:rFonts w:ascii="Garamond" w:hAnsi="Garamond"/>
                <w:sz w:val="24"/>
                <w:szCs w:val="24"/>
              </w:rPr>
            </w:pPr>
            <w:r w:rsidRPr="007C0D05">
              <w:rPr>
                <w:rFonts w:ascii="Garamond" w:hAnsi="Garamond"/>
                <w:sz w:val="24"/>
                <w:szCs w:val="24"/>
              </w:rPr>
              <w:t>Hana Hanková</w:t>
            </w:r>
          </w:p>
        </w:tc>
      </w:tr>
    </w:tbl>
    <w:p w14:paraId="605A6969" w14:textId="77777777" w:rsidR="00522544" w:rsidRPr="007C0D05" w:rsidRDefault="00522544" w:rsidP="00E72F27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</w:p>
    <w:p w14:paraId="02FE5341" w14:textId="77777777" w:rsidR="00322895" w:rsidRPr="007C0D05" w:rsidRDefault="00322895" w:rsidP="00322895">
      <w:pPr>
        <w:pStyle w:val="Bezmezer"/>
        <w:ind w:left="720"/>
        <w:rPr>
          <w:rFonts w:ascii="Garamond" w:hAnsi="Garamond"/>
          <w:sz w:val="24"/>
          <w:szCs w:val="24"/>
        </w:rPr>
      </w:pPr>
    </w:p>
    <w:p w14:paraId="70B74582" w14:textId="2753F867" w:rsidR="00322895" w:rsidRPr="007C0D05" w:rsidRDefault="003B4197" w:rsidP="003B4197">
      <w:pPr>
        <w:pStyle w:val="Bezmezer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b/>
          <w:bCs/>
          <w:sz w:val="24"/>
          <w:szCs w:val="24"/>
        </w:rPr>
        <w:t>EPR</w:t>
      </w:r>
      <w:r w:rsidRPr="007C0D05">
        <w:rPr>
          <w:rFonts w:ascii="Garamond" w:hAnsi="Garamond"/>
          <w:sz w:val="24"/>
          <w:szCs w:val="24"/>
        </w:rPr>
        <w:t xml:space="preserve"> – Lada Vítová, vedoucí soudní kanceláře</w:t>
      </w:r>
    </w:p>
    <w:p w14:paraId="0C89C60D" w14:textId="4D1CEE4C" w:rsidR="003B4197" w:rsidRPr="007C0D05" w:rsidRDefault="003B4197" w:rsidP="003B4197">
      <w:pPr>
        <w:pStyle w:val="Bezmezer"/>
        <w:ind w:left="720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zastupování: Kateřina Michálková, VSÚ</w:t>
      </w:r>
    </w:p>
    <w:p w14:paraId="4F8326B3" w14:textId="77777777" w:rsidR="00E34266" w:rsidRPr="007C0D05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5478F8D" w14:textId="77777777" w:rsidR="00C25735" w:rsidRPr="007C0D05" w:rsidRDefault="00C25735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3F520E03" w14:textId="77777777" w:rsidR="004143DB" w:rsidRPr="007C0D05" w:rsidRDefault="004143DB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66FACD7" w14:textId="49F05AD6" w:rsidR="00C87ECC" w:rsidRPr="007C0D05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 xml:space="preserve">Praha   </w:t>
      </w:r>
      <w:r w:rsidR="00E72F27" w:rsidRPr="007C0D05">
        <w:rPr>
          <w:rFonts w:ascii="Garamond" w:hAnsi="Garamond"/>
          <w:sz w:val="24"/>
          <w:szCs w:val="24"/>
        </w:rPr>
        <w:t>28.</w:t>
      </w:r>
      <w:r w:rsidR="00814474" w:rsidRPr="007C0D05">
        <w:rPr>
          <w:rFonts w:ascii="Garamond" w:hAnsi="Garamond"/>
          <w:sz w:val="24"/>
          <w:szCs w:val="24"/>
        </w:rPr>
        <w:t xml:space="preserve"> dubna</w:t>
      </w:r>
      <w:r w:rsidR="00685B59" w:rsidRPr="007C0D05">
        <w:rPr>
          <w:rFonts w:ascii="Garamond" w:hAnsi="Garamond"/>
          <w:sz w:val="24"/>
          <w:szCs w:val="24"/>
        </w:rPr>
        <w:t xml:space="preserve"> </w:t>
      </w:r>
      <w:r w:rsidRPr="007C0D05">
        <w:rPr>
          <w:rFonts w:ascii="Garamond" w:hAnsi="Garamond"/>
          <w:sz w:val="24"/>
          <w:szCs w:val="24"/>
        </w:rPr>
        <w:t>2025</w:t>
      </w:r>
    </w:p>
    <w:p w14:paraId="054666B0" w14:textId="77777777" w:rsidR="00C87ECC" w:rsidRPr="007C0D05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8DE1259" w14:textId="77777777" w:rsidR="00C87ECC" w:rsidRPr="007C0D05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 xml:space="preserve">JUDr. Radka Veverková </w:t>
      </w:r>
    </w:p>
    <w:p w14:paraId="7A72EB2C" w14:textId="77777777" w:rsidR="00C87ECC" w:rsidRPr="007C0D05" w:rsidRDefault="00C87ECC" w:rsidP="00C87ECC">
      <w:pPr>
        <w:rPr>
          <w:rFonts w:ascii="Garamond" w:hAnsi="Garamond"/>
          <w:sz w:val="24"/>
          <w:szCs w:val="24"/>
        </w:rPr>
      </w:pPr>
      <w:r w:rsidRPr="007C0D05">
        <w:rPr>
          <w:rFonts w:ascii="Garamond" w:hAnsi="Garamond"/>
          <w:sz w:val="24"/>
          <w:szCs w:val="24"/>
        </w:rPr>
        <w:t>předsedkyně</w:t>
      </w:r>
    </w:p>
    <w:p w14:paraId="40D01334" w14:textId="6C20B8C5" w:rsidR="0053543E" w:rsidRPr="007C0D05" w:rsidRDefault="00C87ECC">
      <w:r w:rsidRPr="007C0D05">
        <w:rPr>
          <w:rFonts w:ascii="Garamond" w:hAnsi="Garamond"/>
          <w:sz w:val="24"/>
          <w:szCs w:val="24"/>
        </w:rPr>
        <w:t>Obvodního soudu pro Prahu 10</w:t>
      </w:r>
    </w:p>
    <w:sectPr w:rsidR="0053543E" w:rsidRPr="007C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D31"/>
    <w:multiLevelType w:val="hybridMultilevel"/>
    <w:tmpl w:val="359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A4A"/>
    <w:multiLevelType w:val="hybridMultilevel"/>
    <w:tmpl w:val="FB4295C4"/>
    <w:lvl w:ilvl="0" w:tplc="675E178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0137"/>
    <w:multiLevelType w:val="hybridMultilevel"/>
    <w:tmpl w:val="E490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4F57"/>
    <w:multiLevelType w:val="hybridMultilevel"/>
    <w:tmpl w:val="11763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3C6B"/>
    <w:multiLevelType w:val="hybridMultilevel"/>
    <w:tmpl w:val="0B80AE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5B1C38"/>
    <w:multiLevelType w:val="hybridMultilevel"/>
    <w:tmpl w:val="75E4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E6F9A"/>
    <w:multiLevelType w:val="hybridMultilevel"/>
    <w:tmpl w:val="DEEEE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71147"/>
    <w:multiLevelType w:val="hybridMultilevel"/>
    <w:tmpl w:val="9EEC2B16"/>
    <w:lvl w:ilvl="0" w:tplc="CD4EA1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90330">
    <w:abstractNumId w:val="2"/>
  </w:num>
  <w:num w:numId="2" w16cid:durableId="898976425">
    <w:abstractNumId w:val="1"/>
  </w:num>
  <w:num w:numId="3" w16cid:durableId="342243167">
    <w:abstractNumId w:val="1"/>
  </w:num>
  <w:num w:numId="4" w16cid:durableId="452135663">
    <w:abstractNumId w:val="4"/>
  </w:num>
  <w:num w:numId="5" w16cid:durableId="503861883">
    <w:abstractNumId w:val="0"/>
  </w:num>
  <w:num w:numId="6" w16cid:durableId="1574507608">
    <w:abstractNumId w:val="3"/>
  </w:num>
  <w:num w:numId="7" w16cid:durableId="1345211478">
    <w:abstractNumId w:val="5"/>
  </w:num>
  <w:num w:numId="8" w16cid:durableId="891775605">
    <w:abstractNumId w:val="7"/>
  </w:num>
  <w:num w:numId="9" w16cid:durableId="23543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4 od 1_5_2025 ob 2025/04/28 13:41:08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C87ECC"/>
    <w:rsid w:val="001323CC"/>
    <w:rsid w:val="00270799"/>
    <w:rsid w:val="00272D0C"/>
    <w:rsid w:val="002E1F42"/>
    <w:rsid w:val="00322895"/>
    <w:rsid w:val="00381613"/>
    <w:rsid w:val="0039397A"/>
    <w:rsid w:val="003A44A1"/>
    <w:rsid w:val="003B4197"/>
    <w:rsid w:val="003E0357"/>
    <w:rsid w:val="003E2ABD"/>
    <w:rsid w:val="004143DB"/>
    <w:rsid w:val="004204AB"/>
    <w:rsid w:val="004462EA"/>
    <w:rsid w:val="004729B8"/>
    <w:rsid w:val="00491F50"/>
    <w:rsid w:val="004D363E"/>
    <w:rsid w:val="00522544"/>
    <w:rsid w:val="0053543E"/>
    <w:rsid w:val="00663E0E"/>
    <w:rsid w:val="00685B59"/>
    <w:rsid w:val="007650DD"/>
    <w:rsid w:val="00797EF6"/>
    <w:rsid w:val="007B5F1F"/>
    <w:rsid w:val="007C0D05"/>
    <w:rsid w:val="00803AE7"/>
    <w:rsid w:val="00814474"/>
    <w:rsid w:val="0082400C"/>
    <w:rsid w:val="00836600"/>
    <w:rsid w:val="008608DF"/>
    <w:rsid w:val="008908C6"/>
    <w:rsid w:val="008A5DD1"/>
    <w:rsid w:val="008E5842"/>
    <w:rsid w:val="00A11CC9"/>
    <w:rsid w:val="00A425CA"/>
    <w:rsid w:val="00AD00AF"/>
    <w:rsid w:val="00AF0928"/>
    <w:rsid w:val="00B245A1"/>
    <w:rsid w:val="00B9036A"/>
    <w:rsid w:val="00B90799"/>
    <w:rsid w:val="00BA674C"/>
    <w:rsid w:val="00BC3C5C"/>
    <w:rsid w:val="00BD62A9"/>
    <w:rsid w:val="00C15282"/>
    <w:rsid w:val="00C25735"/>
    <w:rsid w:val="00C47B3E"/>
    <w:rsid w:val="00C75F58"/>
    <w:rsid w:val="00C87ECC"/>
    <w:rsid w:val="00C91900"/>
    <w:rsid w:val="00CA6671"/>
    <w:rsid w:val="00CB6BCC"/>
    <w:rsid w:val="00CC77AC"/>
    <w:rsid w:val="00D047BA"/>
    <w:rsid w:val="00D37EE8"/>
    <w:rsid w:val="00DD49F2"/>
    <w:rsid w:val="00DE20D7"/>
    <w:rsid w:val="00E25306"/>
    <w:rsid w:val="00E34266"/>
    <w:rsid w:val="00E72F27"/>
    <w:rsid w:val="00EB7701"/>
    <w:rsid w:val="00F0192A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A34"/>
  <w15:chartTrackingRefBased/>
  <w15:docId w15:val="{6A04E5EE-1D66-44FB-A9C3-2DCE4FA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E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E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7E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7E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7E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7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E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E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7E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7E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7E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7E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7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7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7E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7E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7E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7E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7EC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87E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B770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256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8</cp:revision>
  <cp:lastPrinted>2025-04-28T11:40:00Z</cp:lastPrinted>
  <dcterms:created xsi:type="dcterms:W3CDTF">2025-02-25T07:03:00Z</dcterms:created>
  <dcterms:modified xsi:type="dcterms:W3CDTF">2025-04-28T11:41:00Z</dcterms:modified>
</cp:coreProperties>
</file>