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537D" w14:textId="77777777" w:rsidR="00E10A0A" w:rsidRPr="00CB69EB" w:rsidRDefault="00E10A0A" w:rsidP="00E10A0A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CB69EB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0F699F55" w14:textId="77777777" w:rsidR="00E10A0A" w:rsidRPr="00CB69EB" w:rsidRDefault="00E10A0A" w:rsidP="00E10A0A">
      <w:pPr>
        <w:jc w:val="center"/>
        <w:rPr>
          <w:rFonts w:ascii="Garamond" w:hAnsi="Garamond"/>
          <w:bCs/>
          <w:sz w:val="24"/>
          <w:szCs w:val="24"/>
        </w:rPr>
      </w:pPr>
      <w:r w:rsidRPr="00CB69EB">
        <w:rPr>
          <w:rFonts w:ascii="Garamond" w:hAnsi="Garamond"/>
          <w:bCs/>
          <w:sz w:val="24"/>
          <w:szCs w:val="24"/>
        </w:rPr>
        <w:t>28. pluku 1533/29b, 100 83 Praha 10</w:t>
      </w:r>
    </w:p>
    <w:p w14:paraId="621226D7" w14:textId="77777777" w:rsidR="00E10A0A" w:rsidRPr="00CB69EB" w:rsidRDefault="00E10A0A" w:rsidP="00E10A0A">
      <w:pPr>
        <w:rPr>
          <w:rFonts w:ascii="Garamond" w:hAnsi="Garamond"/>
        </w:rPr>
      </w:pPr>
      <w:r w:rsidRPr="00CB69EB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6D68F153" w14:textId="77777777" w:rsidR="00E10A0A" w:rsidRPr="00CB69EB" w:rsidRDefault="00E10A0A" w:rsidP="00E10A0A">
      <w:pPr>
        <w:jc w:val="center"/>
        <w:rPr>
          <w:rFonts w:ascii="Garamond" w:hAnsi="Garamond"/>
          <w:sz w:val="24"/>
          <w:szCs w:val="24"/>
        </w:rPr>
      </w:pPr>
      <w:r w:rsidRPr="00CB69EB">
        <w:rPr>
          <w:rFonts w:ascii="Garamond" w:hAnsi="Garamond"/>
          <w:bCs/>
          <w:sz w:val="24"/>
          <w:szCs w:val="24"/>
        </w:rPr>
        <w:t>tel. 251 447 710, fax 251 444 711,</w:t>
      </w:r>
      <w:r w:rsidRPr="00CB69EB">
        <w:rPr>
          <w:rFonts w:ascii="Garamond" w:hAnsi="Garamond"/>
          <w:sz w:val="24"/>
          <w:szCs w:val="24"/>
        </w:rPr>
        <w:t xml:space="preserve"> ID DS: </w:t>
      </w:r>
      <w:r w:rsidRPr="00CB69EB">
        <w:rPr>
          <w:rFonts w:ascii="Garamond" w:hAnsi="Garamond"/>
          <w:color w:val="333333"/>
          <w:sz w:val="24"/>
          <w:szCs w:val="24"/>
        </w:rPr>
        <w:t xml:space="preserve">8aiabyn, </w:t>
      </w:r>
      <w:r w:rsidRPr="00CB69EB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6DFEFA94" w14:textId="77777777" w:rsidR="00E10A0A" w:rsidRPr="00CB69EB" w:rsidRDefault="00E10A0A" w:rsidP="00E10A0A">
      <w:pPr>
        <w:rPr>
          <w:rFonts w:ascii="Garamond" w:hAnsi="Garamond"/>
          <w:sz w:val="24"/>
          <w:szCs w:val="24"/>
        </w:rPr>
      </w:pPr>
    </w:p>
    <w:p w14:paraId="69E002AA" w14:textId="77777777" w:rsidR="00E10A0A" w:rsidRPr="00CB69EB" w:rsidRDefault="00E10A0A" w:rsidP="00E10A0A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51D31A2F" w14:textId="676A75DB" w:rsidR="00E10A0A" w:rsidRPr="00CB69EB" w:rsidRDefault="00E10A0A" w:rsidP="00E10A0A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CB69EB">
        <w:rPr>
          <w:rFonts w:ascii="Garamond" w:hAnsi="Garamond"/>
          <w:sz w:val="24"/>
          <w:szCs w:val="24"/>
        </w:rPr>
        <w:t xml:space="preserve">sp. zn. 39 Spr   </w:t>
      </w:r>
      <w:r w:rsidR="00DB4F7A" w:rsidRPr="00CB69EB">
        <w:rPr>
          <w:rFonts w:ascii="Garamond" w:hAnsi="Garamond"/>
          <w:sz w:val="24"/>
          <w:szCs w:val="24"/>
        </w:rPr>
        <w:t>913</w:t>
      </w:r>
      <w:r w:rsidRPr="00CB69EB">
        <w:rPr>
          <w:rFonts w:ascii="Garamond" w:hAnsi="Garamond"/>
          <w:sz w:val="24"/>
          <w:szCs w:val="24"/>
        </w:rPr>
        <w:t xml:space="preserve">/2025  </w:t>
      </w:r>
    </w:p>
    <w:p w14:paraId="65F0ACA2" w14:textId="015FBE59" w:rsidR="00E10A0A" w:rsidRPr="00CB69EB" w:rsidRDefault="00E10A0A" w:rsidP="00EE4B2D">
      <w:pPr>
        <w:rPr>
          <w:rFonts w:ascii="Garamond" w:hAnsi="Garamond"/>
          <w:sz w:val="24"/>
          <w:szCs w:val="24"/>
        </w:rPr>
      </w:pPr>
      <w:r w:rsidRPr="00CB69EB">
        <w:rPr>
          <w:rFonts w:ascii="Garamond" w:hAnsi="Garamond"/>
          <w:sz w:val="24"/>
          <w:szCs w:val="24"/>
        </w:rPr>
        <w:tab/>
      </w:r>
      <w:r w:rsidRPr="00CB69EB">
        <w:rPr>
          <w:rFonts w:ascii="Garamond" w:hAnsi="Garamond"/>
          <w:sz w:val="24"/>
          <w:szCs w:val="24"/>
        </w:rPr>
        <w:tab/>
      </w:r>
    </w:p>
    <w:p w14:paraId="5F762E26" w14:textId="77777777" w:rsidR="004623D5" w:rsidRPr="00CB69EB" w:rsidRDefault="004623D5" w:rsidP="00EE4B2D">
      <w:pPr>
        <w:rPr>
          <w:rFonts w:ascii="Garamond" w:hAnsi="Garamond"/>
          <w:sz w:val="24"/>
          <w:szCs w:val="24"/>
        </w:rPr>
      </w:pPr>
    </w:p>
    <w:p w14:paraId="5D1BA9A7" w14:textId="6BCACEAF" w:rsidR="00E10A0A" w:rsidRPr="00CB69EB" w:rsidRDefault="00E10A0A" w:rsidP="00E10A0A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CB69EB">
        <w:rPr>
          <w:rFonts w:ascii="Garamond" w:hAnsi="Garamond"/>
          <w:b/>
          <w:sz w:val="32"/>
          <w:szCs w:val="32"/>
        </w:rPr>
        <w:t>ZMĚNA č. 8</w:t>
      </w:r>
    </w:p>
    <w:p w14:paraId="35D5CFEF" w14:textId="77777777" w:rsidR="00E10A0A" w:rsidRPr="00CB69EB" w:rsidRDefault="00E10A0A" w:rsidP="00E10A0A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6696C622" w14:textId="110E0C4A" w:rsidR="00E10A0A" w:rsidRPr="00CB69EB" w:rsidRDefault="00E10A0A" w:rsidP="00E10A0A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B69EB">
        <w:rPr>
          <w:rFonts w:ascii="Garamond" w:hAnsi="Garamond"/>
          <w:b/>
          <w:sz w:val="24"/>
          <w:szCs w:val="24"/>
        </w:rPr>
        <w:t>rozvrhu práce na občanskoprávním a trestním úseku od 1</w:t>
      </w:r>
      <w:r w:rsidR="00AD6217" w:rsidRPr="00CB69EB">
        <w:rPr>
          <w:rFonts w:ascii="Garamond" w:hAnsi="Garamond"/>
          <w:b/>
          <w:sz w:val="24"/>
          <w:szCs w:val="24"/>
        </w:rPr>
        <w:t>5</w:t>
      </w:r>
      <w:r w:rsidRPr="00CB69EB">
        <w:rPr>
          <w:rFonts w:ascii="Garamond" w:hAnsi="Garamond"/>
          <w:b/>
          <w:sz w:val="24"/>
          <w:szCs w:val="24"/>
        </w:rPr>
        <w:t xml:space="preserve">. </w:t>
      </w:r>
      <w:r w:rsidR="00AD6217" w:rsidRPr="00CB69EB">
        <w:rPr>
          <w:rFonts w:ascii="Garamond" w:hAnsi="Garamond"/>
          <w:b/>
          <w:sz w:val="24"/>
          <w:szCs w:val="24"/>
        </w:rPr>
        <w:t>11</w:t>
      </w:r>
      <w:r w:rsidRPr="00CB69EB">
        <w:rPr>
          <w:rFonts w:ascii="Garamond" w:hAnsi="Garamond"/>
          <w:b/>
          <w:sz w:val="24"/>
          <w:szCs w:val="24"/>
        </w:rPr>
        <w:t>. 2025</w:t>
      </w:r>
    </w:p>
    <w:p w14:paraId="413BFD0A" w14:textId="77777777" w:rsidR="00E10A0A" w:rsidRPr="00CB69EB" w:rsidRDefault="00E10A0A" w:rsidP="00E10A0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356737AF" w14:textId="77777777" w:rsidR="00E10A0A" w:rsidRPr="00CB69EB" w:rsidRDefault="00E10A0A" w:rsidP="00E10A0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36EB0CA0" w14:textId="77777777" w:rsidR="004623D5" w:rsidRPr="00CB69EB" w:rsidRDefault="004623D5" w:rsidP="00E10A0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7EDF2C4" w14:textId="77777777" w:rsidR="00E10A0A" w:rsidRPr="00CB69EB" w:rsidRDefault="00E10A0A" w:rsidP="00E10A0A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CB69EB">
        <w:rPr>
          <w:rFonts w:ascii="Garamond" w:hAnsi="Garamond"/>
          <w:b/>
          <w:bCs/>
          <w:sz w:val="24"/>
          <w:szCs w:val="24"/>
        </w:rPr>
        <w:t>Asistenti:</w:t>
      </w:r>
    </w:p>
    <w:p w14:paraId="0561B58A" w14:textId="77777777" w:rsidR="004623D5" w:rsidRPr="00CB69EB" w:rsidRDefault="004623D5" w:rsidP="00E10A0A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4C5AC87" w14:textId="77777777" w:rsidR="004623D5" w:rsidRPr="00CB69EB" w:rsidRDefault="004623D5" w:rsidP="00E10A0A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6E871D58" w14:textId="77777777" w:rsidR="00E10A0A" w:rsidRPr="00CB69EB" w:rsidRDefault="00E10A0A" w:rsidP="00E10A0A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3EAE81FA" w14:textId="189F7172" w:rsidR="0046191C" w:rsidRPr="00CB69EB" w:rsidRDefault="0046191C" w:rsidP="0046191C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CB69EB">
        <w:rPr>
          <w:rFonts w:ascii="Garamond" w:eastAsia="MS Mincho" w:hAnsi="Garamond"/>
          <w:b/>
          <w:sz w:val="24"/>
          <w:szCs w:val="24"/>
        </w:rPr>
        <w:t>Aneta Bardová</w:t>
      </w:r>
      <w:r w:rsidRPr="00CB69EB">
        <w:rPr>
          <w:rFonts w:ascii="Garamond" w:eastAsia="MS Mincho" w:hAnsi="Garamond"/>
          <w:sz w:val="24"/>
          <w:szCs w:val="24"/>
        </w:rPr>
        <w:t xml:space="preserve">, </w:t>
      </w:r>
      <w:r w:rsidRPr="00CB69EB">
        <w:rPr>
          <w:rFonts w:ascii="Garamond" w:hAnsi="Garamond"/>
          <w:sz w:val="24"/>
          <w:szCs w:val="24"/>
        </w:rPr>
        <w:t xml:space="preserve">soudní tajemnice, se nově zařazuje k výkonu činnosti v senátech soudců, JUDr. </w:t>
      </w:r>
      <w:r w:rsidR="001E0DE1" w:rsidRPr="00CB69EB">
        <w:rPr>
          <w:rFonts w:ascii="Garamond" w:hAnsi="Garamond"/>
          <w:sz w:val="24"/>
          <w:szCs w:val="24"/>
        </w:rPr>
        <w:t>Lukáše Bernata</w:t>
      </w:r>
      <w:r w:rsidRPr="00CB69EB">
        <w:rPr>
          <w:rFonts w:ascii="Garamond" w:hAnsi="Garamond"/>
          <w:sz w:val="24"/>
          <w:szCs w:val="24"/>
        </w:rPr>
        <w:t xml:space="preserve"> a </w:t>
      </w:r>
      <w:r w:rsidR="001E0DE1" w:rsidRPr="00CB69EB">
        <w:rPr>
          <w:rFonts w:ascii="Garamond" w:hAnsi="Garamond"/>
          <w:sz w:val="24"/>
          <w:szCs w:val="24"/>
        </w:rPr>
        <w:t>Mgr. et Mgr. Hany Čiberové</w:t>
      </w:r>
      <w:r w:rsidR="00621EA7" w:rsidRPr="00CB69EB">
        <w:rPr>
          <w:rFonts w:ascii="Garamond" w:hAnsi="Garamond"/>
          <w:sz w:val="24"/>
          <w:szCs w:val="24"/>
        </w:rPr>
        <w:t>,</w:t>
      </w:r>
      <w:r w:rsidRPr="00CB69EB">
        <w:rPr>
          <w:rFonts w:ascii="Garamond" w:hAnsi="Garamond"/>
          <w:sz w:val="24"/>
          <w:szCs w:val="24"/>
        </w:rPr>
        <w:t xml:space="preserve"> zařazuje se k výkonu činnosti v senátu 36 CD;</w:t>
      </w:r>
      <w:r w:rsidRPr="00CB69EB">
        <w:rPr>
          <w:rFonts w:ascii="Garamond" w:hAnsi="Garamond"/>
        </w:rPr>
        <w:t xml:space="preserve">  </w:t>
      </w:r>
    </w:p>
    <w:p w14:paraId="507DB87F" w14:textId="77777777" w:rsidR="00E10A0A" w:rsidRPr="00CB69EB" w:rsidRDefault="00E10A0A" w:rsidP="00E10A0A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021BBFF9" w14:textId="2B665327" w:rsidR="00E10A0A" w:rsidRPr="00CB69EB" w:rsidRDefault="00E10A0A" w:rsidP="00E10A0A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CB69EB">
        <w:rPr>
          <w:rFonts w:ascii="Garamond" w:eastAsia="MS Mincho" w:hAnsi="Garamond"/>
          <w:b/>
          <w:sz w:val="24"/>
          <w:szCs w:val="24"/>
        </w:rPr>
        <w:t xml:space="preserve">Mgr. </w:t>
      </w:r>
      <w:r w:rsidR="00621EA7" w:rsidRPr="00CB69EB">
        <w:rPr>
          <w:rFonts w:ascii="Garamond" w:eastAsia="MS Mincho" w:hAnsi="Garamond"/>
          <w:b/>
          <w:sz w:val="24"/>
          <w:szCs w:val="24"/>
        </w:rPr>
        <w:t>Julie</w:t>
      </w:r>
      <w:r w:rsidR="00002078" w:rsidRPr="00CB69EB">
        <w:rPr>
          <w:rFonts w:ascii="Garamond" w:eastAsia="MS Mincho" w:hAnsi="Garamond"/>
          <w:b/>
          <w:sz w:val="24"/>
          <w:szCs w:val="24"/>
        </w:rPr>
        <w:t xml:space="preserve"> Karolína Čapková</w:t>
      </w:r>
      <w:r w:rsidRPr="00CB69EB">
        <w:rPr>
          <w:rFonts w:ascii="Garamond" w:eastAsia="MS Mincho" w:hAnsi="Garamond"/>
          <w:bCs/>
          <w:sz w:val="24"/>
          <w:szCs w:val="24"/>
        </w:rPr>
        <w:t xml:space="preserve">, </w:t>
      </w:r>
      <w:r w:rsidRPr="00CB69EB">
        <w:rPr>
          <w:rFonts w:ascii="Garamond" w:hAnsi="Garamond"/>
          <w:bCs/>
          <w:sz w:val="24"/>
          <w:szCs w:val="24"/>
        </w:rPr>
        <w:t>asistentka</w:t>
      </w:r>
      <w:r w:rsidRPr="00CB69EB">
        <w:rPr>
          <w:rFonts w:ascii="Garamond" w:hAnsi="Garamond"/>
          <w:sz w:val="24"/>
          <w:szCs w:val="24"/>
        </w:rPr>
        <w:t xml:space="preserve"> soudce, se nově zařazuje k výkonu činnosti v senátech soudkyně </w:t>
      </w:r>
      <w:r w:rsidR="00002078" w:rsidRPr="00CB69EB">
        <w:rPr>
          <w:rFonts w:ascii="Garamond" w:hAnsi="Garamond"/>
          <w:sz w:val="24"/>
          <w:szCs w:val="24"/>
        </w:rPr>
        <w:t xml:space="preserve">JUDr. Jitky Novákové </w:t>
      </w:r>
      <w:r w:rsidRPr="00CB69EB">
        <w:rPr>
          <w:rFonts w:ascii="Garamond" w:hAnsi="Garamond"/>
          <w:sz w:val="24"/>
          <w:szCs w:val="24"/>
        </w:rPr>
        <w:t>a zůstává v senátech soud</w:t>
      </w:r>
      <w:r w:rsidR="00D65D89" w:rsidRPr="00CB69EB">
        <w:rPr>
          <w:rFonts w:ascii="Garamond" w:hAnsi="Garamond"/>
          <w:sz w:val="24"/>
          <w:szCs w:val="24"/>
        </w:rPr>
        <w:t>kyň</w:t>
      </w:r>
      <w:r w:rsidRPr="00CB69EB">
        <w:rPr>
          <w:rFonts w:ascii="Garamond" w:hAnsi="Garamond"/>
          <w:sz w:val="24"/>
          <w:szCs w:val="24"/>
        </w:rPr>
        <w:t xml:space="preserve"> </w:t>
      </w:r>
      <w:r w:rsidR="00002078" w:rsidRPr="00CB69EB">
        <w:rPr>
          <w:rFonts w:ascii="Garamond" w:hAnsi="Garamond"/>
          <w:sz w:val="24"/>
          <w:szCs w:val="24"/>
        </w:rPr>
        <w:t xml:space="preserve">JUDr. Radky Veverkové a </w:t>
      </w:r>
      <w:r w:rsidR="00CB69EB">
        <w:rPr>
          <w:rFonts w:ascii="Garamond" w:hAnsi="Garamond"/>
          <w:sz w:val="24"/>
          <w:szCs w:val="24"/>
        </w:rPr>
        <w:t>Mgr. Terezy Krojové</w:t>
      </w:r>
      <w:r w:rsidRPr="00CB69EB">
        <w:rPr>
          <w:rFonts w:ascii="Garamond" w:hAnsi="Garamond"/>
          <w:sz w:val="24"/>
          <w:szCs w:val="24"/>
        </w:rPr>
        <w:t>;</w:t>
      </w:r>
      <w:r w:rsidRPr="00CB69EB">
        <w:rPr>
          <w:rFonts w:ascii="Garamond" w:hAnsi="Garamond"/>
        </w:rPr>
        <w:t xml:space="preserve">  </w:t>
      </w:r>
    </w:p>
    <w:p w14:paraId="286BB38B" w14:textId="77777777" w:rsidR="00193DCD" w:rsidRPr="00CB69EB" w:rsidRDefault="00193DCD" w:rsidP="00193DCD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14:paraId="78FAC3E1" w14:textId="664C21D7" w:rsidR="00193DCD" w:rsidRPr="00CB69EB" w:rsidRDefault="00193DCD" w:rsidP="00193DCD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  <w:r w:rsidRPr="00CB69EB">
        <w:rPr>
          <w:rFonts w:ascii="Garamond" w:eastAsia="MS Mincho" w:hAnsi="Garamond"/>
          <w:b/>
          <w:sz w:val="24"/>
          <w:szCs w:val="24"/>
        </w:rPr>
        <w:t>Mgr. Pavlína Ga</w:t>
      </w:r>
      <w:r w:rsidR="003F2DDF" w:rsidRPr="00CB69EB">
        <w:rPr>
          <w:rFonts w:ascii="Garamond" w:eastAsia="MS Mincho" w:hAnsi="Garamond"/>
          <w:b/>
          <w:sz w:val="24"/>
          <w:szCs w:val="24"/>
        </w:rPr>
        <w:t>u</w:t>
      </w:r>
      <w:r w:rsidRPr="00CB69EB">
        <w:rPr>
          <w:rFonts w:ascii="Garamond" w:eastAsia="MS Mincho" w:hAnsi="Garamond"/>
          <w:b/>
          <w:sz w:val="24"/>
          <w:szCs w:val="24"/>
        </w:rPr>
        <w:t>vain</w:t>
      </w:r>
      <w:r w:rsidRPr="00CB69EB">
        <w:rPr>
          <w:rFonts w:ascii="Garamond" w:eastAsia="MS Mincho" w:hAnsi="Garamond"/>
          <w:bCs/>
          <w:sz w:val="24"/>
          <w:szCs w:val="24"/>
        </w:rPr>
        <w:t xml:space="preserve">, </w:t>
      </w:r>
      <w:r w:rsidRPr="00CB69EB">
        <w:rPr>
          <w:rFonts w:ascii="Garamond" w:hAnsi="Garamond"/>
          <w:bCs/>
          <w:sz w:val="24"/>
          <w:szCs w:val="24"/>
        </w:rPr>
        <w:t>asistentka</w:t>
      </w:r>
      <w:r w:rsidRPr="00CB69EB">
        <w:rPr>
          <w:rFonts w:ascii="Garamond" w:hAnsi="Garamond"/>
          <w:sz w:val="24"/>
          <w:szCs w:val="24"/>
        </w:rPr>
        <w:t xml:space="preserve"> soudce, se nově zařazuje k výkonu činnosti v senátech soudce JUDr. </w:t>
      </w:r>
      <w:r w:rsidR="002D79B6" w:rsidRPr="00CB69EB">
        <w:rPr>
          <w:rFonts w:ascii="Garamond" w:hAnsi="Garamond"/>
          <w:sz w:val="24"/>
          <w:szCs w:val="24"/>
        </w:rPr>
        <w:t>Petra Kacafírka</w:t>
      </w:r>
      <w:r w:rsidRPr="00CB69EB">
        <w:rPr>
          <w:rFonts w:ascii="Garamond" w:hAnsi="Garamond"/>
          <w:sz w:val="24"/>
          <w:szCs w:val="24"/>
        </w:rPr>
        <w:t>; vyřazuje se z výkonu činnosti v senátech soud</w:t>
      </w:r>
      <w:r w:rsidR="002D79B6" w:rsidRPr="00CB69EB">
        <w:rPr>
          <w:rFonts w:ascii="Garamond" w:hAnsi="Garamond"/>
          <w:sz w:val="24"/>
          <w:szCs w:val="24"/>
        </w:rPr>
        <w:t>ce</w:t>
      </w:r>
      <w:r w:rsidRPr="00CB69EB">
        <w:rPr>
          <w:rFonts w:ascii="Garamond" w:hAnsi="Garamond"/>
          <w:sz w:val="24"/>
          <w:szCs w:val="24"/>
        </w:rPr>
        <w:t xml:space="preserve"> JUDr. </w:t>
      </w:r>
      <w:r w:rsidR="002D79B6" w:rsidRPr="00CB69EB">
        <w:rPr>
          <w:rFonts w:ascii="Garamond" w:hAnsi="Garamond"/>
          <w:sz w:val="24"/>
          <w:szCs w:val="24"/>
        </w:rPr>
        <w:t>Lukáše Bernata</w:t>
      </w:r>
      <w:r w:rsidRPr="00CB69EB">
        <w:rPr>
          <w:rFonts w:ascii="Garamond" w:hAnsi="Garamond"/>
          <w:sz w:val="24"/>
          <w:szCs w:val="24"/>
        </w:rPr>
        <w:t xml:space="preserve">, zůstává v senátech </w:t>
      </w:r>
      <w:r w:rsidR="00D65D89" w:rsidRPr="00CB69EB">
        <w:rPr>
          <w:rFonts w:ascii="Garamond" w:hAnsi="Garamond"/>
          <w:sz w:val="24"/>
          <w:szCs w:val="24"/>
        </w:rPr>
        <w:t>soudkyně</w:t>
      </w:r>
      <w:r w:rsidRPr="00CB69EB">
        <w:rPr>
          <w:rFonts w:ascii="Garamond" w:hAnsi="Garamond"/>
          <w:sz w:val="24"/>
          <w:szCs w:val="24"/>
        </w:rPr>
        <w:t xml:space="preserve"> </w:t>
      </w:r>
      <w:r w:rsidR="002D79B6" w:rsidRPr="00CB69EB">
        <w:rPr>
          <w:rFonts w:ascii="Garamond" w:hAnsi="Garamond"/>
          <w:sz w:val="24"/>
          <w:szCs w:val="24"/>
        </w:rPr>
        <w:t>Mgr. Lucie Dvořákové</w:t>
      </w:r>
      <w:r w:rsidRPr="00CB69EB">
        <w:rPr>
          <w:rFonts w:ascii="Garamond" w:hAnsi="Garamond"/>
          <w:sz w:val="24"/>
          <w:szCs w:val="24"/>
        </w:rPr>
        <w:t>;</w:t>
      </w:r>
    </w:p>
    <w:p w14:paraId="7DA07325" w14:textId="77777777" w:rsidR="00E10A0A" w:rsidRPr="00CB69EB" w:rsidRDefault="00E10A0A" w:rsidP="00E10A0A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0F6E3B6C" w14:textId="16A78B21" w:rsidR="00E10A0A" w:rsidRPr="00CB69EB" w:rsidRDefault="00E10A0A" w:rsidP="00E10A0A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  <w:r w:rsidRPr="00CB69EB">
        <w:rPr>
          <w:rFonts w:ascii="Garamond" w:eastAsia="MS Mincho" w:hAnsi="Garamond"/>
          <w:b/>
          <w:sz w:val="24"/>
          <w:szCs w:val="24"/>
        </w:rPr>
        <w:t>Mgr.</w:t>
      </w:r>
      <w:r w:rsidR="0057534C" w:rsidRPr="00CB69EB">
        <w:rPr>
          <w:rFonts w:ascii="Garamond" w:eastAsia="MS Mincho" w:hAnsi="Garamond"/>
          <w:b/>
          <w:sz w:val="24"/>
          <w:szCs w:val="24"/>
        </w:rPr>
        <w:t xml:space="preserve"> Jan Tunkl</w:t>
      </w:r>
      <w:r w:rsidRPr="00CB69EB">
        <w:rPr>
          <w:rFonts w:ascii="Garamond" w:eastAsia="MS Mincho" w:hAnsi="Garamond"/>
          <w:sz w:val="24"/>
          <w:szCs w:val="24"/>
        </w:rPr>
        <w:t xml:space="preserve">, </w:t>
      </w:r>
      <w:r w:rsidRPr="00CB69EB">
        <w:rPr>
          <w:rFonts w:ascii="Garamond" w:hAnsi="Garamond"/>
          <w:sz w:val="24"/>
          <w:szCs w:val="24"/>
        </w:rPr>
        <w:t xml:space="preserve">asistent soudce, </w:t>
      </w:r>
      <w:r w:rsidR="0057534C" w:rsidRPr="00CB69EB">
        <w:rPr>
          <w:rFonts w:ascii="Garamond" w:hAnsi="Garamond"/>
          <w:sz w:val="24"/>
          <w:szCs w:val="24"/>
        </w:rPr>
        <w:t>se nově zařazuje k výkonu činnosti v senátech soudkyně Mgr. Alžběty Stříbrné</w:t>
      </w:r>
      <w:r w:rsidR="001779EC" w:rsidRPr="00CB69EB">
        <w:rPr>
          <w:rFonts w:ascii="Garamond" w:hAnsi="Garamond"/>
          <w:sz w:val="24"/>
          <w:szCs w:val="24"/>
        </w:rPr>
        <w:t>,</w:t>
      </w:r>
      <w:r w:rsidRPr="00CB69EB">
        <w:rPr>
          <w:rFonts w:ascii="Garamond" w:hAnsi="Garamond"/>
          <w:sz w:val="24"/>
          <w:szCs w:val="24"/>
        </w:rPr>
        <w:t xml:space="preserve"> zůstává v senátech soud</w:t>
      </w:r>
      <w:r w:rsidR="001779EC" w:rsidRPr="00CB69EB">
        <w:rPr>
          <w:rFonts w:ascii="Garamond" w:hAnsi="Garamond"/>
          <w:sz w:val="24"/>
          <w:szCs w:val="24"/>
        </w:rPr>
        <w:t>kyň</w:t>
      </w:r>
      <w:r w:rsidRPr="00CB69EB">
        <w:rPr>
          <w:rFonts w:ascii="Garamond" w:hAnsi="Garamond"/>
          <w:sz w:val="24"/>
          <w:szCs w:val="24"/>
        </w:rPr>
        <w:t xml:space="preserve"> JUDr.</w:t>
      </w:r>
      <w:r w:rsidR="002C721F" w:rsidRPr="00CB69EB">
        <w:rPr>
          <w:rFonts w:ascii="Garamond" w:hAnsi="Garamond"/>
          <w:sz w:val="24"/>
          <w:szCs w:val="24"/>
        </w:rPr>
        <w:t xml:space="preserve"> </w:t>
      </w:r>
      <w:r w:rsidR="001779EC" w:rsidRPr="00CB69EB">
        <w:rPr>
          <w:rFonts w:ascii="Garamond" w:hAnsi="Garamond"/>
          <w:sz w:val="24"/>
          <w:szCs w:val="24"/>
        </w:rPr>
        <w:t>Heleny Kolbabové</w:t>
      </w:r>
      <w:r w:rsidRPr="00CB69EB">
        <w:rPr>
          <w:rFonts w:ascii="Garamond" w:hAnsi="Garamond"/>
          <w:sz w:val="24"/>
          <w:szCs w:val="24"/>
        </w:rPr>
        <w:t xml:space="preserve"> a </w:t>
      </w:r>
      <w:r w:rsidR="001779EC" w:rsidRPr="00CB69EB">
        <w:rPr>
          <w:rFonts w:ascii="Garamond" w:hAnsi="Garamond"/>
          <w:sz w:val="24"/>
          <w:szCs w:val="24"/>
        </w:rPr>
        <w:t>Mgr. Petry Králové</w:t>
      </w:r>
      <w:r w:rsidRPr="00CB69EB">
        <w:rPr>
          <w:rFonts w:ascii="Garamond" w:hAnsi="Garamond"/>
          <w:sz w:val="24"/>
          <w:szCs w:val="24"/>
        </w:rPr>
        <w:t>;</w:t>
      </w:r>
    </w:p>
    <w:p w14:paraId="12EA54B6" w14:textId="77777777" w:rsidR="00E10A0A" w:rsidRPr="00CB69EB" w:rsidRDefault="00E10A0A" w:rsidP="00E10A0A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42C07F9E" w14:textId="40C5C00A" w:rsidR="00E10A0A" w:rsidRPr="00CB69EB" w:rsidRDefault="00E10A0A" w:rsidP="00E10A0A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  <w:r w:rsidRPr="00CB69EB">
        <w:rPr>
          <w:rFonts w:ascii="Garamond" w:eastAsia="MS Mincho" w:hAnsi="Garamond"/>
          <w:b/>
          <w:sz w:val="24"/>
          <w:szCs w:val="24"/>
        </w:rPr>
        <w:t>Mgr. Klára Bartoňová</w:t>
      </w:r>
      <w:r w:rsidRPr="00CB69EB">
        <w:rPr>
          <w:rFonts w:ascii="Garamond" w:eastAsia="MS Mincho" w:hAnsi="Garamond"/>
          <w:bCs/>
          <w:sz w:val="24"/>
          <w:szCs w:val="24"/>
        </w:rPr>
        <w:t xml:space="preserve">, </w:t>
      </w:r>
      <w:r w:rsidRPr="00CB69EB">
        <w:rPr>
          <w:rFonts w:ascii="Garamond" w:hAnsi="Garamond"/>
          <w:bCs/>
          <w:sz w:val="24"/>
          <w:szCs w:val="24"/>
        </w:rPr>
        <w:t>asistentka</w:t>
      </w:r>
      <w:r w:rsidRPr="00CB69EB">
        <w:rPr>
          <w:rFonts w:ascii="Garamond" w:hAnsi="Garamond"/>
          <w:sz w:val="24"/>
          <w:szCs w:val="24"/>
        </w:rPr>
        <w:t xml:space="preserve"> soudce, se nově zařazuje k výkonu činnosti v senátech soudkyně Mgr.</w:t>
      </w:r>
      <w:r w:rsidR="003870A4" w:rsidRPr="00CB69EB">
        <w:rPr>
          <w:rFonts w:ascii="Garamond" w:hAnsi="Garamond"/>
          <w:sz w:val="24"/>
          <w:szCs w:val="24"/>
        </w:rPr>
        <w:t xml:space="preserve"> Andrey Löffelmannové</w:t>
      </w:r>
      <w:r w:rsidRPr="00CB69EB">
        <w:rPr>
          <w:rFonts w:ascii="Garamond" w:hAnsi="Garamond"/>
          <w:sz w:val="24"/>
          <w:szCs w:val="24"/>
        </w:rPr>
        <w:t>; vyřazuje se z výkonu činnosti v senátech soudky</w:t>
      </w:r>
      <w:r w:rsidR="003870A4" w:rsidRPr="00CB69EB">
        <w:rPr>
          <w:rFonts w:ascii="Garamond" w:hAnsi="Garamond"/>
          <w:sz w:val="24"/>
          <w:szCs w:val="24"/>
        </w:rPr>
        <w:t>ně</w:t>
      </w:r>
      <w:r w:rsidRPr="00CB69EB">
        <w:rPr>
          <w:rFonts w:ascii="Garamond" w:hAnsi="Garamond"/>
          <w:sz w:val="24"/>
          <w:szCs w:val="24"/>
        </w:rPr>
        <w:t xml:space="preserve"> </w:t>
      </w:r>
      <w:r w:rsidR="003870A4" w:rsidRPr="00CB69EB">
        <w:rPr>
          <w:rFonts w:ascii="Garamond" w:hAnsi="Garamond"/>
          <w:sz w:val="24"/>
          <w:szCs w:val="24"/>
        </w:rPr>
        <w:t>Mgr. Alžběty Stříbrné</w:t>
      </w:r>
      <w:r w:rsidRPr="00CB69EB">
        <w:rPr>
          <w:rFonts w:ascii="Garamond" w:hAnsi="Garamond"/>
          <w:sz w:val="24"/>
          <w:szCs w:val="24"/>
        </w:rPr>
        <w:t xml:space="preserve">, zůstává v senátech </w:t>
      </w:r>
      <w:r w:rsidR="00B90DCC" w:rsidRPr="00CB69EB">
        <w:rPr>
          <w:rFonts w:ascii="Garamond" w:hAnsi="Garamond"/>
          <w:sz w:val="24"/>
          <w:szCs w:val="24"/>
        </w:rPr>
        <w:t>soudkyně</w:t>
      </w:r>
      <w:r w:rsidRPr="00CB69EB">
        <w:rPr>
          <w:rFonts w:ascii="Garamond" w:hAnsi="Garamond"/>
          <w:sz w:val="24"/>
          <w:szCs w:val="24"/>
        </w:rPr>
        <w:t xml:space="preserve"> JUDr. Barbory Holé;</w:t>
      </w:r>
    </w:p>
    <w:p w14:paraId="6DEC9E65" w14:textId="77777777" w:rsidR="00E10A0A" w:rsidRPr="00CB69EB" w:rsidRDefault="00E10A0A" w:rsidP="00E10A0A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5A1FE8C0" w14:textId="294F1C45" w:rsidR="005A301E" w:rsidRPr="00CB69EB" w:rsidRDefault="005A301E" w:rsidP="005A301E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  <w:r w:rsidRPr="00CB69EB">
        <w:rPr>
          <w:rFonts w:ascii="Garamond" w:eastAsia="MS Mincho" w:hAnsi="Garamond"/>
          <w:b/>
          <w:sz w:val="24"/>
          <w:szCs w:val="24"/>
        </w:rPr>
        <w:t>Mgr. Julie Brožková</w:t>
      </w:r>
      <w:r w:rsidRPr="00CB69EB">
        <w:rPr>
          <w:rFonts w:ascii="Garamond" w:eastAsia="MS Mincho" w:hAnsi="Garamond"/>
          <w:bCs/>
          <w:sz w:val="24"/>
          <w:szCs w:val="24"/>
        </w:rPr>
        <w:t xml:space="preserve">, </w:t>
      </w:r>
      <w:r w:rsidRPr="00CB69EB">
        <w:rPr>
          <w:rFonts w:ascii="Garamond" w:hAnsi="Garamond"/>
          <w:bCs/>
          <w:sz w:val="24"/>
          <w:szCs w:val="24"/>
        </w:rPr>
        <w:t>asistentka</w:t>
      </w:r>
      <w:r w:rsidRPr="00CB69EB">
        <w:rPr>
          <w:rFonts w:ascii="Garamond" w:hAnsi="Garamond"/>
          <w:sz w:val="24"/>
          <w:szCs w:val="24"/>
        </w:rPr>
        <w:t xml:space="preserve"> soudce, se nově zařazuje k výkonu činnosti v senátech soud</w:t>
      </w:r>
      <w:r w:rsidR="00FB1DCB" w:rsidRPr="00CB69EB">
        <w:rPr>
          <w:rFonts w:ascii="Garamond" w:hAnsi="Garamond"/>
          <w:sz w:val="24"/>
          <w:szCs w:val="24"/>
        </w:rPr>
        <w:t>ce</w:t>
      </w:r>
      <w:r w:rsidRPr="00CB69EB">
        <w:rPr>
          <w:rFonts w:ascii="Garamond" w:hAnsi="Garamond"/>
          <w:sz w:val="24"/>
          <w:szCs w:val="24"/>
        </w:rPr>
        <w:t xml:space="preserve"> </w:t>
      </w:r>
      <w:r w:rsidR="00FB1DCB" w:rsidRPr="00CB69EB">
        <w:rPr>
          <w:rFonts w:ascii="Garamond" w:hAnsi="Garamond"/>
          <w:sz w:val="24"/>
          <w:szCs w:val="24"/>
        </w:rPr>
        <w:t>JUDr. Petra Zelenky</w:t>
      </w:r>
      <w:r w:rsidRPr="00CB69EB">
        <w:rPr>
          <w:rFonts w:ascii="Garamond" w:hAnsi="Garamond"/>
          <w:sz w:val="24"/>
          <w:szCs w:val="24"/>
        </w:rPr>
        <w:t xml:space="preserve">; vyřazuje se z výkonu činnosti v senátech soudkyně Mgr. </w:t>
      </w:r>
      <w:r w:rsidR="00FB1DCB" w:rsidRPr="00CB69EB">
        <w:rPr>
          <w:rFonts w:ascii="Garamond" w:hAnsi="Garamond"/>
          <w:sz w:val="24"/>
          <w:szCs w:val="24"/>
        </w:rPr>
        <w:t>et Mgr. Hany Čiberové</w:t>
      </w:r>
      <w:r w:rsidRPr="00CB69EB">
        <w:rPr>
          <w:rFonts w:ascii="Garamond" w:hAnsi="Garamond"/>
          <w:sz w:val="24"/>
          <w:szCs w:val="24"/>
        </w:rPr>
        <w:t>, zůstává v</w:t>
      </w:r>
      <w:r w:rsidR="00B90DCC" w:rsidRPr="00CB69EB">
        <w:rPr>
          <w:rFonts w:ascii="Garamond" w:hAnsi="Garamond"/>
          <w:sz w:val="24"/>
          <w:szCs w:val="24"/>
        </w:rPr>
        <w:t> </w:t>
      </w:r>
      <w:r w:rsidRPr="00CB69EB">
        <w:rPr>
          <w:rFonts w:ascii="Garamond" w:hAnsi="Garamond"/>
          <w:sz w:val="24"/>
          <w:szCs w:val="24"/>
        </w:rPr>
        <w:t>senátech</w:t>
      </w:r>
      <w:r w:rsidR="00B90DCC" w:rsidRPr="00CB69EB">
        <w:rPr>
          <w:rFonts w:ascii="Garamond" w:hAnsi="Garamond"/>
          <w:sz w:val="24"/>
          <w:szCs w:val="24"/>
        </w:rPr>
        <w:t xml:space="preserve"> soudkyně</w:t>
      </w:r>
      <w:r w:rsidRPr="00CB69EB">
        <w:rPr>
          <w:rFonts w:ascii="Garamond" w:hAnsi="Garamond"/>
          <w:sz w:val="24"/>
          <w:szCs w:val="24"/>
        </w:rPr>
        <w:t xml:space="preserve"> </w:t>
      </w:r>
      <w:r w:rsidR="00B90DCC" w:rsidRPr="00CB69EB">
        <w:rPr>
          <w:rFonts w:ascii="Garamond" w:hAnsi="Garamond"/>
          <w:sz w:val="24"/>
          <w:szCs w:val="24"/>
        </w:rPr>
        <w:t>Mgr. Aleny Novotné</w:t>
      </w:r>
      <w:r w:rsidRPr="00CB69EB">
        <w:rPr>
          <w:rFonts w:ascii="Garamond" w:hAnsi="Garamond"/>
          <w:sz w:val="24"/>
          <w:szCs w:val="24"/>
        </w:rPr>
        <w:t>;</w:t>
      </w:r>
    </w:p>
    <w:p w14:paraId="0362E50C" w14:textId="77777777" w:rsidR="00E10A0A" w:rsidRPr="00CB69EB" w:rsidRDefault="00E10A0A" w:rsidP="00E10A0A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14:paraId="0A55BFE5" w14:textId="41314B32" w:rsidR="002C721F" w:rsidRPr="00CB69EB" w:rsidRDefault="00E10A0A" w:rsidP="002C721F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  <w:r w:rsidRPr="00CB69EB">
        <w:rPr>
          <w:rFonts w:ascii="Garamond" w:eastAsia="MS Mincho" w:hAnsi="Garamond"/>
          <w:b/>
          <w:sz w:val="24"/>
          <w:szCs w:val="24"/>
        </w:rPr>
        <w:t xml:space="preserve">Mgr. </w:t>
      </w:r>
      <w:r w:rsidR="00BB6041" w:rsidRPr="00CB69EB">
        <w:rPr>
          <w:rFonts w:ascii="Garamond" w:eastAsia="MS Mincho" w:hAnsi="Garamond"/>
          <w:b/>
          <w:sz w:val="24"/>
          <w:szCs w:val="24"/>
        </w:rPr>
        <w:t>Stanislav Ťok</w:t>
      </w:r>
      <w:r w:rsidRPr="00CB69EB">
        <w:rPr>
          <w:rFonts w:ascii="Garamond" w:eastAsia="MS Mincho" w:hAnsi="Garamond"/>
          <w:sz w:val="24"/>
          <w:szCs w:val="24"/>
        </w:rPr>
        <w:t xml:space="preserve">, </w:t>
      </w:r>
      <w:r w:rsidR="00BB6041" w:rsidRPr="00CB69EB">
        <w:rPr>
          <w:rFonts w:ascii="Garamond" w:hAnsi="Garamond"/>
          <w:b/>
          <w:bCs/>
          <w:sz w:val="24"/>
          <w:szCs w:val="24"/>
        </w:rPr>
        <w:t>VSÚ</w:t>
      </w:r>
      <w:r w:rsidRPr="00CB69EB">
        <w:rPr>
          <w:rFonts w:ascii="Garamond" w:hAnsi="Garamond"/>
          <w:sz w:val="24"/>
          <w:szCs w:val="24"/>
        </w:rPr>
        <w:t>, se nově zařazuje k výkonu činnosti v senátech soud</w:t>
      </w:r>
      <w:r w:rsidR="00DA68F8" w:rsidRPr="00CB69EB">
        <w:rPr>
          <w:rFonts w:ascii="Garamond" w:hAnsi="Garamond"/>
          <w:sz w:val="24"/>
          <w:szCs w:val="24"/>
        </w:rPr>
        <w:t>kyně</w:t>
      </w:r>
      <w:r w:rsidRPr="00CB69EB">
        <w:rPr>
          <w:rFonts w:ascii="Garamond" w:hAnsi="Garamond"/>
          <w:sz w:val="24"/>
          <w:szCs w:val="24"/>
        </w:rPr>
        <w:t xml:space="preserve"> Mgr. </w:t>
      </w:r>
      <w:r w:rsidR="00DA68F8" w:rsidRPr="00CB69EB">
        <w:rPr>
          <w:rFonts w:ascii="Garamond" w:hAnsi="Garamond"/>
          <w:sz w:val="24"/>
          <w:szCs w:val="24"/>
        </w:rPr>
        <w:t>Pavlíny Štěpánové</w:t>
      </w:r>
      <w:r w:rsidRPr="00CB69EB">
        <w:rPr>
          <w:rFonts w:ascii="Garamond" w:hAnsi="Garamond"/>
          <w:sz w:val="24"/>
          <w:szCs w:val="24"/>
        </w:rPr>
        <w:t xml:space="preserve">, </w:t>
      </w:r>
      <w:r w:rsidR="002C721F" w:rsidRPr="00CB69EB">
        <w:rPr>
          <w:rFonts w:ascii="Garamond" w:hAnsi="Garamond"/>
          <w:sz w:val="24"/>
          <w:szCs w:val="24"/>
        </w:rPr>
        <w:t>zůstává v senátech soudkyň JUDr. Moniky Spáčilové a JUD</w:t>
      </w:r>
      <w:r w:rsidR="00EE4B2D" w:rsidRPr="00CB69EB">
        <w:rPr>
          <w:rFonts w:ascii="Garamond" w:hAnsi="Garamond"/>
          <w:sz w:val="24"/>
          <w:szCs w:val="24"/>
        </w:rPr>
        <w:t>r. Štěpánky Dvouleté</w:t>
      </w:r>
      <w:r w:rsidR="002C721F" w:rsidRPr="00CB69EB">
        <w:rPr>
          <w:rFonts w:ascii="Garamond" w:hAnsi="Garamond"/>
          <w:sz w:val="24"/>
          <w:szCs w:val="24"/>
        </w:rPr>
        <w:t>;</w:t>
      </w:r>
    </w:p>
    <w:p w14:paraId="32D33A40" w14:textId="77777777" w:rsidR="00E10A0A" w:rsidRPr="00CB69EB" w:rsidRDefault="00E10A0A" w:rsidP="00E10A0A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3596DA87" w14:textId="77777777" w:rsidR="004623D5" w:rsidRPr="00CB69EB" w:rsidRDefault="004623D5" w:rsidP="00E10A0A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77D8DA68" w14:textId="77777777" w:rsidR="004623D5" w:rsidRPr="00CB69EB" w:rsidRDefault="004623D5" w:rsidP="00E10A0A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0C07535D" w14:textId="77777777" w:rsidR="004623D5" w:rsidRPr="00CB69EB" w:rsidRDefault="004623D5" w:rsidP="00E10A0A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48E31013" w14:textId="77777777" w:rsidR="0030646A" w:rsidRPr="00CB69EB" w:rsidRDefault="0030646A" w:rsidP="0030646A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CB69EB">
        <w:rPr>
          <w:rFonts w:ascii="Garamond" w:hAnsi="Garamond"/>
          <w:b/>
          <w:bCs/>
          <w:sz w:val="24"/>
          <w:szCs w:val="24"/>
        </w:rPr>
        <w:lastRenderedPageBreak/>
        <w:t>Postagenda</w:t>
      </w:r>
      <w:r w:rsidRPr="00CB69EB">
        <w:rPr>
          <w:rFonts w:ascii="Garamond" w:hAnsi="Garamond"/>
          <w:b/>
          <w:sz w:val="24"/>
          <w:szCs w:val="24"/>
        </w:rPr>
        <w:t>:</w:t>
      </w:r>
    </w:p>
    <w:p w14:paraId="49EC7A46" w14:textId="77777777" w:rsidR="0030646A" w:rsidRPr="00CB69EB" w:rsidRDefault="0030646A" w:rsidP="0030646A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101BB350" w14:textId="749DB0E1" w:rsidR="0030646A" w:rsidRPr="00CB69EB" w:rsidRDefault="0030646A" w:rsidP="0030646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CB69EB">
        <w:rPr>
          <w:rFonts w:ascii="Garamond" w:hAnsi="Garamond"/>
          <w:sz w:val="24"/>
          <w:szCs w:val="24"/>
        </w:rPr>
        <w:t>s účinností od 15.11.2024 jsou nově rozděleny tyto senáty:</w:t>
      </w:r>
    </w:p>
    <w:p w14:paraId="11BABC69" w14:textId="77777777" w:rsidR="0030646A" w:rsidRPr="00CB69EB" w:rsidRDefault="0030646A" w:rsidP="0030646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164EF4DD" w14:textId="5FD74527" w:rsidR="00D52C93" w:rsidRPr="00CB69EB" w:rsidRDefault="00D52C93" w:rsidP="00D52C93">
      <w:pPr>
        <w:rPr>
          <w:rFonts w:ascii="Garamond" w:hAnsi="Garamond"/>
          <w:sz w:val="24"/>
          <w:szCs w:val="24"/>
        </w:rPr>
      </w:pPr>
      <w:r w:rsidRPr="00CB69EB">
        <w:rPr>
          <w:rFonts w:ascii="Garamond" w:hAnsi="Garamond"/>
          <w:b/>
          <w:sz w:val="24"/>
          <w:szCs w:val="24"/>
        </w:rPr>
        <w:t xml:space="preserve">Gabriela Lišková </w:t>
      </w:r>
      <w:r w:rsidRPr="00CB69EB">
        <w:rPr>
          <w:rFonts w:ascii="Garamond" w:hAnsi="Garamond"/>
          <w:sz w:val="24"/>
          <w:szCs w:val="24"/>
        </w:rPr>
        <w:t>– VSÚ – CEPR</w:t>
      </w:r>
      <w:r w:rsidRPr="00CB69EB">
        <w:rPr>
          <w:rFonts w:ascii="Garamond" w:hAnsi="Garamond"/>
          <w:b/>
          <w:sz w:val="24"/>
          <w:szCs w:val="24"/>
        </w:rPr>
        <w:t xml:space="preserve"> –</w:t>
      </w:r>
      <w:r w:rsidRPr="00CB69EB">
        <w:rPr>
          <w:rFonts w:ascii="Garamond" w:hAnsi="Garamond"/>
          <w:sz w:val="24"/>
          <w:szCs w:val="24"/>
        </w:rPr>
        <w:t xml:space="preserve"> 7 C, 15 C, 26 C, 28 C, 55 C </w:t>
      </w:r>
      <w:r w:rsidRPr="00CB69EB">
        <w:rPr>
          <w:rFonts w:ascii="Garamond" w:hAnsi="Garamond"/>
          <w:sz w:val="16"/>
          <w:szCs w:val="16"/>
          <w:u w:val="single"/>
        </w:rPr>
        <w:t xml:space="preserve">EC, 56 EC, 60 EC, 61 EC </w:t>
      </w:r>
    </w:p>
    <w:p w14:paraId="3CC66D1E" w14:textId="001F9497" w:rsidR="0030646A" w:rsidRPr="00CB69EB" w:rsidRDefault="0030646A" w:rsidP="0030646A">
      <w:pPr>
        <w:rPr>
          <w:rFonts w:ascii="Garamond" w:hAnsi="Garamond"/>
          <w:sz w:val="24"/>
          <w:szCs w:val="24"/>
        </w:rPr>
      </w:pPr>
      <w:r w:rsidRPr="00CB69EB">
        <w:rPr>
          <w:rFonts w:ascii="Garamond" w:hAnsi="Garamond"/>
          <w:b/>
          <w:bCs/>
          <w:sz w:val="24"/>
          <w:szCs w:val="24"/>
        </w:rPr>
        <w:t>Blanka Slivoňová</w:t>
      </w:r>
      <w:r w:rsidRPr="00CB69EB">
        <w:rPr>
          <w:rFonts w:ascii="Garamond" w:hAnsi="Garamond"/>
          <w:sz w:val="24"/>
          <w:szCs w:val="24"/>
        </w:rPr>
        <w:t xml:space="preserve"> – VSÚ – CEPR – 46 C, 10 C</w:t>
      </w:r>
      <w:r w:rsidR="006F69B2" w:rsidRPr="00CB69EB">
        <w:rPr>
          <w:rFonts w:ascii="Garamond" w:hAnsi="Garamond"/>
          <w:sz w:val="24"/>
          <w:szCs w:val="24"/>
        </w:rPr>
        <w:t xml:space="preserve">, </w:t>
      </w:r>
      <w:r w:rsidR="006F69B2" w:rsidRPr="00CB69EB">
        <w:rPr>
          <w:rFonts w:ascii="Garamond" w:hAnsi="Garamond"/>
          <w:sz w:val="24"/>
          <w:szCs w:val="24"/>
          <w:u w:val="single"/>
        </w:rPr>
        <w:t>5 C</w:t>
      </w:r>
      <w:r w:rsidR="006F69B2" w:rsidRPr="00CB69EB">
        <w:rPr>
          <w:rFonts w:ascii="Garamond" w:hAnsi="Garamond"/>
          <w:sz w:val="24"/>
          <w:szCs w:val="24"/>
        </w:rPr>
        <w:t xml:space="preserve"> </w:t>
      </w:r>
      <w:r w:rsidRPr="00CB69EB">
        <w:rPr>
          <w:rFonts w:ascii="Garamond" w:hAnsi="Garamond"/>
          <w:sz w:val="24"/>
          <w:szCs w:val="24"/>
        </w:rPr>
        <w:t xml:space="preserve">– </w:t>
      </w:r>
      <w:r w:rsidRPr="00CB69EB">
        <w:rPr>
          <w:rFonts w:ascii="Garamond" w:hAnsi="Garamond"/>
          <w:b/>
          <w:bCs/>
          <w:sz w:val="24"/>
          <w:szCs w:val="24"/>
        </w:rPr>
        <w:t xml:space="preserve">nově </w:t>
      </w:r>
      <w:r w:rsidR="006F69B2" w:rsidRPr="00CB69EB">
        <w:rPr>
          <w:rFonts w:ascii="Garamond" w:hAnsi="Garamond"/>
          <w:b/>
          <w:bCs/>
          <w:sz w:val="24"/>
          <w:szCs w:val="24"/>
        </w:rPr>
        <w:t>22</w:t>
      </w:r>
      <w:r w:rsidRPr="00CB69EB">
        <w:rPr>
          <w:rFonts w:ascii="Garamond" w:hAnsi="Garamond"/>
          <w:b/>
          <w:bCs/>
          <w:sz w:val="24"/>
          <w:szCs w:val="24"/>
        </w:rPr>
        <w:t xml:space="preserve"> C</w:t>
      </w:r>
      <w:r w:rsidRPr="00CB69EB">
        <w:rPr>
          <w:rFonts w:ascii="Garamond" w:hAnsi="Garamond"/>
          <w:sz w:val="24"/>
          <w:szCs w:val="24"/>
          <w:u w:val="single"/>
        </w:rPr>
        <w:t xml:space="preserve">    </w:t>
      </w:r>
    </w:p>
    <w:p w14:paraId="2354FE7A" w14:textId="349C1092" w:rsidR="0030646A" w:rsidRPr="00CB69EB" w:rsidRDefault="0030646A" w:rsidP="0030646A">
      <w:pPr>
        <w:jc w:val="both"/>
        <w:rPr>
          <w:rFonts w:ascii="Garamond" w:hAnsi="Garamond"/>
          <w:sz w:val="24"/>
          <w:szCs w:val="24"/>
        </w:rPr>
      </w:pPr>
      <w:r w:rsidRPr="00CB69EB">
        <w:rPr>
          <w:rFonts w:ascii="Garamond" w:hAnsi="Garamond"/>
          <w:b/>
          <w:sz w:val="24"/>
          <w:szCs w:val="24"/>
        </w:rPr>
        <w:t xml:space="preserve">Ing. Eva Šnajberková </w:t>
      </w:r>
      <w:r w:rsidRPr="00CB69EB">
        <w:rPr>
          <w:rFonts w:ascii="Garamond" w:hAnsi="Garamond"/>
          <w:sz w:val="24"/>
          <w:szCs w:val="24"/>
        </w:rPr>
        <w:t xml:space="preserve">– soudní tajemnice –  8 C, </w:t>
      </w:r>
      <w:r w:rsidR="006F69B2" w:rsidRPr="00CB69EB">
        <w:rPr>
          <w:rFonts w:ascii="Garamond" w:hAnsi="Garamond"/>
          <w:sz w:val="24"/>
          <w:szCs w:val="24"/>
        </w:rPr>
        <w:t xml:space="preserve">16 C, </w:t>
      </w:r>
      <w:r w:rsidRPr="00CB69EB">
        <w:rPr>
          <w:rFonts w:ascii="Garamond" w:hAnsi="Garamond"/>
          <w:sz w:val="24"/>
          <w:szCs w:val="24"/>
        </w:rPr>
        <w:t xml:space="preserve">17 C, </w:t>
      </w:r>
      <w:r w:rsidRPr="00CB69EB">
        <w:rPr>
          <w:rFonts w:ascii="Garamond" w:hAnsi="Garamond"/>
          <w:b/>
          <w:bCs/>
          <w:sz w:val="24"/>
          <w:szCs w:val="24"/>
        </w:rPr>
        <w:t>37 L</w:t>
      </w:r>
      <w:r w:rsidRPr="00CB69EB">
        <w:rPr>
          <w:rFonts w:ascii="Garamond" w:hAnsi="Garamond"/>
          <w:sz w:val="24"/>
          <w:szCs w:val="24"/>
        </w:rPr>
        <w:t>,</w:t>
      </w:r>
      <w:r w:rsidRPr="00CB69EB">
        <w:rPr>
          <w:rFonts w:ascii="Garamond" w:hAnsi="Garamond"/>
          <w:b/>
          <w:bCs/>
          <w:sz w:val="24"/>
          <w:szCs w:val="24"/>
        </w:rPr>
        <w:t xml:space="preserve"> </w:t>
      </w:r>
      <w:r w:rsidRPr="00CB69EB">
        <w:rPr>
          <w:rFonts w:ascii="Garamond" w:hAnsi="Garamond"/>
          <w:sz w:val="24"/>
          <w:szCs w:val="24"/>
        </w:rPr>
        <w:t>Nc, PaNc</w:t>
      </w:r>
      <w:r w:rsidR="002315F2" w:rsidRPr="00CB69EB">
        <w:rPr>
          <w:rFonts w:ascii="Garamond" w:hAnsi="Garamond"/>
          <w:sz w:val="24"/>
          <w:szCs w:val="24"/>
        </w:rPr>
        <w:t xml:space="preserve"> – </w:t>
      </w:r>
      <w:r w:rsidR="004623D5" w:rsidRPr="00CB69EB">
        <w:rPr>
          <w:rFonts w:ascii="Garamond" w:hAnsi="Garamond"/>
          <w:b/>
          <w:bCs/>
          <w:sz w:val="24"/>
          <w:szCs w:val="24"/>
        </w:rPr>
        <w:t xml:space="preserve"> nově 12 C</w:t>
      </w:r>
    </w:p>
    <w:p w14:paraId="0EB35B5A" w14:textId="72C98B40" w:rsidR="0030646A" w:rsidRPr="00CB69EB" w:rsidRDefault="0030646A" w:rsidP="0030646A">
      <w:pPr>
        <w:rPr>
          <w:rFonts w:ascii="Garamond" w:hAnsi="Garamond"/>
          <w:b/>
          <w:bCs/>
          <w:sz w:val="24"/>
          <w:szCs w:val="24"/>
        </w:rPr>
      </w:pPr>
      <w:r w:rsidRPr="00CB69EB">
        <w:rPr>
          <w:rFonts w:ascii="Garamond" w:hAnsi="Garamond"/>
          <w:b/>
          <w:sz w:val="24"/>
          <w:szCs w:val="24"/>
        </w:rPr>
        <w:t xml:space="preserve">Eva Koukalová </w:t>
      </w:r>
      <w:r w:rsidRPr="00CB69EB">
        <w:rPr>
          <w:rFonts w:ascii="Garamond" w:hAnsi="Garamond"/>
          <w:sz w:val="24"/>
          <w:szCs w:val="24"/>
        </w:rPr>
        <w:t xml:space="preserve">– soudní tajemnice – </w:t>
      </w:r>
      <w:r w:rsidRPr="00CB69EB">
        <w:rPr>
          <w:rFonts w:ascii="Garamond" w:hAnsi="Garamond"/>
          <w:sz w:val="24"/>
          <w:szCs w:val="24"/>
          <w:u w:val="single"/>
        </w:rPr>
        <w:t>21 C</w:t>
      </w:r>
      <w:r w:rsidRPr="00CB69EB">
        <w:rPr>
          <w:rFonts w:ascii="Garamond" w:hAnsi="Garamond"/>
          <w:sz w:val="24"/>
          <w:szCs w:val="24"/>
        </w:rPr>
        <w:t xml:space="preserve">, 59 C – </w:t>
      </w:r>
      <w:r w:rsidRPr="00CB69EB">
        <w:rPr>
          <w:rFonts w:ascii="Garamond" w:hAnsi="Garamond"/>
          <w:b/>
          <w:bCs/>
          <w:sz w:val="24"/>
          <w:szCs w:val="24"/>
        </w:rPr>
        <w:t>nově</w:t>
      </w:r>
      <w:r w:rsidRPr="00CB69EB">
        <w:rPr>
          <w:rFonts w:ascii="Garamond" w:hAnsi="Garamond"/>
          <w:sz w:val="24"/>
          <w:szCs w:val="24"/>
        </w:rPr>
        <w:t xml:space="preserve"> </w:t>
      </w:r>
      <w:r w:rsidR="006F69B2" w:rsidRPr="00CB69EB">
        <w:rPr>
          <w:rFonts w:ascii="Garamond" w:hAnsi="Garamond"/>
          <w:b/>
          <w:bCs/>
          <w:sz w:val="24"/>
          <w:szCs w:val="24"/>
        </w:rPr>
        <w:t>47 C</w:t>
      </w:r>
    </w:p>
    <w:p w14:paraId="36ADFC73" w14:textId="03F89D57" w:rsidR="004623D5" w:rsidRPr="00CB69EB" w:rsidRDefault="004623D5" w:rsidP="0030646A">
      <w:pPr>
        <w:rPr>
          <w:rFonts w:ascii="Garamond" w:hAnsi="Garamond"/>
          <w:b/>
          <w:bCs/>
          <w:sz w:val="24"/>
          <w:szCs w:val="24"/>
        </w:rPr>
      </w:pPr>
      <w:r w:rsidRPr="00CB69EB">
        <w:rPr>
          <w:rFonts w:ascii="Garamond" w:hAnsi="Garamond"/>
          <w:b/>
          <w:bCs/>
          <w:sz w:val="24"/>
          <w:szCs w:val="24"/>
        </w:rPr>
        <w:t>Martina Marečková</w:t>
      </w:r>
      <w:r w:rsidRPr="00CB69EB">
        <w:rPr>
          <w:rFonts w:ascii="Garamond" w:hAnsi="Garamond"/>
          <w:sz w:val="24"/>
          <w:szCs w:val="24"/>
        </w:rPr>
        <w:t xml:space="preserve"> </w:t>
      </w:r>
      <w:r w:rsidR="00971573" w:rsidRPr="00CB69EB">
        <w:rPr>
          <w:rFonts w:ascii="Garamond" w:hAnsi="Garamond"/>
          <w:sz w:val="24"/>
          <w:szCs w:val="24"/>
        </w:rPr>
        <w:t>–</w:t>
      </w:r>
      <w:r w:rsidRPr="00CB69EB">
        <w:rPr>
          <w:rFonts w:ascii="Garamond" w:hAnsi="Garamond"/>
          <w:sz w:val="24"/>
          <w:szCs w:val="24"/>
        </w:rPr>
        <w:t xml:space="preserve"> VSÚ</w:t>
      </w:r>
      <w:r w:rsidR="00971573" w:rsidRPr="00CB69EB">
        <w:rPr>
          <w:rFonts w:ascii="Garamond" w:hAnsi="Garamond"/>
          <w:sz w:val="24"/>
          <w:szCs w:val="24"/>
        </w:rPr>
        <w:t xml:space="preserve"> – CEPR – 9 C, </w:t>
      </w:r>
      <w:r w:rsidR="00971573" w:rsidRPr="00CB69EB">
        <w:rPr>
          <w:rFonts w:ascii="Garamond" w:hAnsi="Garamond"/>
          <w:sz w:val="24"/>
          <w:szCs w:val="24"/>
          <w:u w:val="single"/>
        </w:rPr>
        <w:t>13 C</w:t>
      </w:r>
      <w:r w:rsidR="00971573" w:rsidRPr="00CB69EB">
        <w:rPr>
          <w:rFonts w:ascii="Garamond" w:hAnsi="Garamond"/>
          <w:sz w:val="24"/>
          <w:szCs w:val="24"/>
        </w:rPr>
        <w:t>, 14 C</w:t>
      </w:r>
      <w:r w:rsidR="002315F2" w:rsidRPr="00CB69EB">
        <w:rPr>
          <w:rFonts w:ascii="Garamond" w:hAnsi="Garamond"/>
          <w:sz w:val="24"/>
          <w:szCs w:val="24"/>
        </w:rPr>
        <w:t xml:space="preserve"> – </w:t>
      </w:r>
      <w:r w:rsidR="00971573" w:rsidRPr="00CB69EB">
        <w:rPr>
          <w:rFonts w:ascii="Garamond" w:hAnsi="Garamond"/>
          <w:b/>
          <w:bCs/>
          <w:sz w:val="24"/>
          <w:szCs w:val="24"/>
        </w:rPr>
        <w:t>nově 6 C</w:t>
      </w:r>
    </w:p>
    <w:p w14:paraId="75ED869D" w14:textId="2474F969" w:rsidR="00971573" w:rsidRPr="00CB69EB" w:rsidRDefault="00971573" w:rsidP="0030646A">
      <w:pPr>
        <w:rPr>
          <w:rFonts w:ascii="Garamond" w:hAnsi="Garamond"/>
          <w:sz w:val="24"/>
          <w:szCs w:val="24"/>
        </w:rPr>
      </w:pPr>
      <w:r w:rsidRPr="00CB69EB">
        <w:rPr>
          <w:rFonts w:ascii="Garamond" w:hAnsi="Garamond"/>
          <w:b/>
          <w:bCs/>
          <w:sz w:val="24"/>
          <w:szCs w:val="24"/>
        </w:rPr>
        <w:t xml:space="preserve">Jitka Urbanidesová </w:t>
      </w:r>
      <w:r w:rsidRPr="00CB69EB">
        <w:rPr>
          <w:rFonts w:ascii="Garamond" w:hAnsi="Garamond"/>
          <w:sz w:val="24"/>
          <w:szCs w:val="24"/>
        </w:rPr>
        <w:t>– soudní tajemnice – 34 C</w:t>
      </w:r>
    </w:p>
    <w:p w14:paraId="11C434AF" w14:textId="77777777" w:rsidR="0030646A" w:rsidRPr="00CB69EB" w:rsidRDefault="0030646A" w:rsidP="0030646A">
      <w:pPr>
        <w:rPr>
          <w:rFonts w:ascii="Garamond" w:hAnsi="Garamond"/>
          <w:b/>
          <w:sz w:val="24"/>
          <w:szCs w:val="24"/>
        </w:rPr>
      </w:pPr>
    </w:p>
    <w:p w14:paraId="5CE7EFB0" w14:textId="77777777" w:rsidR="0030646A" w:rsidRPr="00CB69EB" w:rsidRDefault="0030646A" w:rsidP="00E10A0A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6C6E77FF" w14:textId="77777777" w:rsidR="00E10A0A" w:rsidRPr="00CB69EB" w:rsidRDefault="00E10A0A" w:rsidP="00E10A0A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64FE6E2A" w14:textId="1074CDB5" w:rsidR="00E10A0A" w:rsidRPr="00CB69EB" w:rsidRDefault="00E10A0A" w:rsidP="00E10A0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CB69EB">
        <w:rPr>
          <w:rFonts w:ascii="Garamond" w:hAnsi="Garamond"/>
          <w:sz w:val="24"/>
          <w:szCs w:val="24"/>
        </w:rPr>
        <w:t xml:space="preserve">Praha   </w:t>
      </w:r>
      <w:r w:rsidR="009F41DE" w:rsidRPr="00CB69EB">
        <w:rPr>
          <w:rFonts w:ascii="Garamond" w:hAnsi="Garamond"/>
          <w:sz w:val="24"/>
          <w:szCs w:val="24"/>
        </w:rPr>
        <w:t>5</w:t>
      </w:r>
      <w:r w:rsidR="0062236B" w:rsidRPr="00CB69EB">
        <w:rPr>
          <w:rFonts w:ascii="Garamond" w:hAnsi="Garamond"/>
          <w:sz w:val="24"/>
          <w:szCs w:val="24"/>
        </w:rPr>
        <w:t>. listopadu</w:t>
      </w:r>
      <w:r w:rsidRPr="00CB69EB">
        <w:rPr>
          <w:rFonts w:ascii="Garamond" w:hAnsi="Garamond"/>
          <w:sz w:val="24"/>
          <w:szCs w:val="24"/>
        </w:rPr>
        <w:t xml:space="preserve"> 2025</w:t>
      </w:r>
    </w:p>
    <w:p w14:paraId="0FD53D44" w14:textId="77777777" w:rsidR="00E10A0A" w:rsidRPr="00CB69EB" w:rsidRDefault="00E10A0A" w:rsidP="00E10A0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29C24C9" w14:textId="77777777" w:rsidR="00E10A0A" w:rsidRPr="00CB69EB" w:rsidRDefault="00E10A0A" w:rsidP="00E10A0A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CB69EB">
        <w:rPr>
          <w:rFonts w:ascii="Garamond" w:hAnsi="Garamond"/>
          <w:sz w:val="24"/>
          <w:szCs w:val="24"/>
        </w:rPr>
        <w:t xml:space="preserve">JUDr. Radka Veverková </w:t>
      </w:r>
    </w:p>
    <w:p w14:paraId="3B3BE6A5" w14:textId="77777777" w:rsidR="00E10A0A" w:rsidRPr="00CB69EB" w:rsidRDefault="00E10A0A" w:rsidP="00E10A0A">
      <w:pPr>
        <w:rPr>
          <w:rFonts w:ascii="Garamond" w:hAnsi="Garamond"/>
          <w:sz w:val="24"/>
          <w:szCs w:val="24"/>
        </w:rPr>
      </w:pPr>
      <w:r w:rsidRPr="00CB69EB">
        <w:rPr>
          <w:rFonts w:ascii="Garamond" w:hAnsi="Garamond"/>
          <w:sz w:val="24"/>
          <w:szCs w:val="24"/>
        </w:rPr>
        <w:t>předsedkyně</w:t>
      </w:r>
    </w:p>
    <w:p w14:paraId="43240CC9" w14:textId="3AFF70EA" w:rsidR="00E10A0A" w:rsidRPr="00CB69EB" w:rsidRDefault="00E10A0A" w:rsidP="00E10A0A">
      <w:r w:rsidRPr="00CB69EB">
        <w:rPr>
          <w:rFonts w:ascii="Garamond" w:hAnsi="Garamond"/>
          <w:sz w:val="24"/>
          <w:szCs w:val="24"/>
        </w:rPr>
        <w:t>Obvodního soudu pro Prahu 10</w:t>
      </w:r>
    </w:p>
    <w:p w14:paraId="381B95E6" w14:textId="77777777" w:rsidR="00E10A0A" w:rsidRPr="00CB69EB" w:rsidRDefault="00E10A0A"/>
    <w:sectPr w:rsidR="00E10A0A" w:rsidRPr="00CB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3A4A"/>
    <w:multiLevelType w:val="hybridMultilevel"/>
    <w:tmpl w:val="FB4295C4"/>
    <w:lvl w:ilvl="0" w:tplc="675E1788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0137"/>
    <w:multiLevelType w:val="hybridMultilevel"/>
    <w:tmpl w:val="E4901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072506">
    <w:abstractNumId w:val="1"/>
  </w:num>
  <w:num w:numId="2" w16cid:durableId="178765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8 RP od 15.11.20 2025/11/04 10:58:30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E10A0A"/>
    <w:rsid w:val="00002078"/>
    <w:rsid w:val="001024E9"/>
    <w:rsid w:val="00130D9A"/>
    <w:rsid w:val="001779EC"/>
    <w:rsid w:val="00193DCD"/>
    <w:rsid w:val="001E0DE1"/>
    <w:rsid w:val="002315F2"/>
    <w:rsid w:val="00291150"/>
    <w:rsid w:val="002C721F"/>
    <w:rsid w:val="002D79B6"/>
    <w:rsid w:val="0030646A"/>
    <w:rsid w:val="003870A4"/>
    <w:rsid w:val="003C2F4A"/>
    <w:rsid w:val="003F2DDF"/>
    <w:rsid w:val="0046191C"/>
    <w:rsid w:val="004623D5"/>
    <w:rsid w:val="0057534C"/>
    <w:rsid w:val="005A301E"/>
    <w:rsid w:val="005E3525"/>
    <w:rsid w:val="00621EA7"/>
    <w:rsid w:val="0062236B"/>
    <w:rsid w:val="006655A8"/>
    <w:rsid w:val="006F69B2"/>
    <w:rsid w:val="00760CAD"/>
    <w:rsid w:val="007F06F9"/>
    <w:rsid w:val="00971573"/>
    <w:rsid w:val="009D20C3"/>
    <w:rsid w:val="009F41DE"/>
    <w:rsid w:val="00A904DC"/>
    <w:rsid w:val="00AD6217"/>
    <w:rsid w:val="00B90DCC"/>
    <w:rsid w:val="00BB6041"/>
    <w:rsid w:val="00C66687"/>
    <w:rsid w:val="00CB69EB"/>
    <w:rsid w:val="00D20F07"/>
    <w:rsid w:val="00D52C93"/>
    <w:rsid w:val="00D65D89"/>
    <w:rsid w:val="00DA68F8"/>
    <w:rsid w:val="00DB4F7A"/>
    <w:rsid w:val="00E10A0A"/>
    <w:rsid w:val="00EE4B2D"/>
    <w:rsid w:val="00FB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0EAE"/>
  <w15:chartTrackingRefBased/>
  <w15:docId w15:val="{4C38D964-326E-482E-9AE9-B254FD43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A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1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0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0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0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0A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0A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0A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0A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0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0A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0A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0A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0A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0A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0A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0A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0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0A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0A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0A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0A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0A0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10A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40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Veverková Radka JUDr.</cp:lastModifiedBy>
  <cp:revision>7</cp:revision>
  <cp:lastPrinted>2025-11-05T09:21:00Z</cp:lastPrinted>
  <dcterms:created xsi:type="dcterms:W3CDTF">2025-11-04T08:25:00Z</dcterms:created>
  <dcterms:modified xsi:type="dcterms:W3CDTF">2025-11-05T09:27:00Z</dcterms:modified>
</cp:coreProperties>
</file>