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5D77" w14:textId="77777777" w:rsidR="008945FD" w:rsidRPr="00780FFC" w:rsidRDefault="008945FD" w:rsidP="008945FD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780FFC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003382CA" w14:textId="77777777" w:rsidR="008945FD" w:rsidRPr="00780FFC" w:rsidRDefault="008945FD" w:rsidP="008945FD">
      <w:pPr>
        <w:jc w:val="center"/>
        <w:rPr>
          <w:rFonts w:ascii="Garamond" w:hAnsi="Garamond"/>
          <w:bCs/>
          <w:sz w:val="24"/>
          <w:szCs w:val="24"/>
        </w:rPr>
      </w:pPr>
      <w:r w:rsidRPr="00780FFC">
        <w:rPr>
          <w:rFonts w:ascii="Garamond" w:hAnsi="Garamond"/>
          <w:bCs/>
          <w:sz w:val="24"/>
          <w:szCs w:val="24"/>
        </w:rPr>
        <w:t>28. pluku 1533/</w:t>
      </w:r>
      <w:proofErr w:type="gramStart"/>
      <w:r w:rsidRPr="00780FFC">
        <w:rPr>
          <w:rFonts w:ascii="Garamond" w:hAnsi="Garamond"/>
          <w:bCs/>
          <w:sz w:val="24"/>
          <w:szCs w:val="24"/>
        </w:rPr>
        <w:t>29b</w:t>
      </w:r>
      <w:proofErr w:type="gramEnd"/>
      <w:r w:rsidRPr="00780FFC">
        <w:rPr>
          <w:rFonts w:ascii="Garamond" w:hAnsi="Garamond"/>
          <w:bCs/>
          <w:sz w:val="24"/>
          <w:szCs w:val="24"/>
        </w:rPr>
        <w:t>, 100 83 Praha 10</w:t>
      </w:r>
    </w:p>
    <w:p w14:paraId="532D29B7" w14:textId="77777777" w:rsidR="008945FD" w:rsidRPr="00780FFC" w:rsidRDefault="008945FD" w:rsidP="008945FD">
      <w:pPr>
        <w:rPr>
          <w:rFonts w:ascii="Garamond" w:hAnsi="Garamond"/>
        </w:rPr>
      </w:pPr>
      <w:r w:rsidRPr="00780FFC"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06A64360" w14:textId="77777777" w:rsidR="008945FD" w:rsidRPr="00780FFC" w:rsidRDefault="008945FD" w:rsidP="008945FD">
      <w:pPr>
        <w:jc w:val="center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bCs/>
          <w:sz w:val="24"/>
          <w:szCs w:val="24"/>
        </w:rPr>
        <w:t>tel. 251 447 710, fax 251 444 711,</w:t>
      </w:r>
      <w:r w:rsidRPr="00780FFC">
        <w:rPr>
          <w:rFonts w:ascii="Garamond" w:hAnsi="Garamond"/>
          <w:sz w:val="24"/>
          <w:szCs w:val="24"/>
        </w:rPr>
        <w:t xml:space="preserve"> ID DS: </w:t>
      </w:r>
      <w:r w:rsidRPr="00780FFC">
        <w:rPr>
          <w:rFonts w:ascii="Garamond" w:hAnsi="Garamond"/>
          <w:color w:val="333333"/>
          <w:sz w:val="24"/>
          <w:szCs w:val="24"/>
        </w:rPr>
        <w:t xml:space="preserve">8aiabyn, </w:t>
      </w:r>
      <w:r w:rsidRPr="00780FFC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33737F56" w14:textId="77777777" w:rsidR="008945FD" w:rsidRPr="00780FFC" w:rsidRDefault="008945FD" w:rsidP="008945FD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70E8C854" w14:textId="77777777" w:rsidR="008945FD" w:rsidRPr="00780FFC" w:rsidRDefault="008945FD" w:rsidP="008945FD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2D5A204C" w14:textId="7AAD868F" w:rsidR="008945FD" w:rsidRPr="00780FFC" w:rsidRDefault="008945FD" w:rsidP="008945FD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780FFC">
        <w:rPr>
          <w:rFonts w:ascii="Garamond" w:hAnsi="Garamond"/>
          <w:sz w:val="24"/>
          <w:szCs w:val="24"/>
        </w:rPr>
        <w:t>sp</w:t>
      </w:r>
      <w:proofErr w:type="spellEnd"/>
      <w:r w:rsidRPr="00780FFC">
        <w:rPr>
          <w:rFonts w:ascii="Garamond" w:hAnsi="Garamond"/>
          <w:sz w:val="24"/>
          <w:szCs w:val="24"/>
        </w:rPr>
        <w:t xml:space="preserve">. zn. 39 </w:t>
      </w:r>
      <w:proofErr w:type="spellStart"/>
      <w:r w:rsidR="00A83FED" w:rsidRPr="00780FFC">
        <w:rPr>
          <w:rFonts w:ascii="Garamond" w:hAnsi="Garamond"/>
          <w:sz w:val="24"/>
          <w:szCs w:val="24"/>
        </w:rPr>
        <w:t>Spr</w:t>
      </w:r>
      <w:proofErr w:type="spellEnd"/>
      <w:r w:rsidR="00A83FED" w:rsidRPr="00780FFC">
        <w:rPr>
          <w:rFonts w:ascii="Garamond" w:hAnsi="Garamond"/>
          <w:sz w:val="24"/>
          <w:szCs w:val="24"/>
        </w:rPr>
        <w:t xml:space="preserve"> 748</w:t>
      </w:r>
      <w:r w:rsidRPr="00780FFC">
        <w:rPr>
          <w:rFonts w:ascii="Garamond" w:hAnsi="Garamond"/>
          <w:sz w:val="24"/>
          <w:szCs w:val="24"/>
        </w:rPr>
        <w:t xml:space="preserve">/2025  </w:t>
      </w:r>
    </w:p>
    <w:p w14:paraId="69744B4E" w14:textId="155F8164" w:rsidR="008945FD" w:rsidRPr="00780FFC" w:rsidRDefault="008945FD" w:rsidP="008945FD">
      <w:pPr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ab/>
      </w:r>
      <w:r w:rsidRPr="00780FFC">
        <w:rPr>
          <w:rFonts w:ascii="Garamond" w:hAnsi="Garamond"/>
          <w:sz w:val="24"/>
          <w:szCs w:val="24"/>
        </w:rPr>
        <w:tab/>
      </w:r>
      <w:r w:rsidRPr="00780FFC">
        <w:rPr>
          <w:rFonts w:ascii="Garamond" w:hAnsi="Garamond"/>
          <w:sz w:val="24"/>
          <w:szCs w:val="24"/>
        </w:rPr>
        <w:tab/>
      </w:r>
      <w:r w:rsidRPr="00780FFC">
        <w:rPr>
          <w:rFonts w:ascii="Garamond" w:hAnsi="Garamond"/>
          <w:sz w:val="24"/>
          <w:szCs w:val="24"/>
        </w:rPr>
        <w:tab/>
      </w:r>
    </w:p>
    <w:p w14:paraId="1B591665" w14:textId="77777777" w:rsidR="002907A9" w:rsidRPr="00780FFC" w:rsidRDefault="002907A9" w:rsidP="008945FD">
      <w:pPr>
        <w:rPr>
          <w:rFonts w:ascii="Garamond" w:hAnsi="Garamond"/>
          <w:sz w:val="24"/>
          <w:szCs w:val="24"/>
        </w:rPr>
      </w:pPr>
    </w:p>
    <w:p w14:paraId="41B37E4C" w14:textId="77777777" w:rsidR="002907A9" w:rsidRPr="00780FFC" w:rsidRDefault="002907A9" w:rsidP="008945FD">
      <w:pPr>
        <w:rPr>
          <w:rFonts w:ascii="Garamond" w:hAnsi="Garamond"/>
          <w:sz w:val="24"/>
          <w:szCs w:val="24"/>
        </w:rPr>
      </w:pPr>
    </w:p>
    <w:p w14:paraId="2D79E0B4" w14:textId="7008E1EF" w:rsidR="008945FD" w:rsidRPr="00780FFC" w:rsidRDefault="008945FD" w:rsidP="008945FD">
      <w:pPr>
        <w:pStyle w:val="Bezmezer"/>
        <w:jc w:val="center"/>
        <w:rPr>
          <w:rFonts w:ascii="Garamond" w:hAnsi="Garamond"/>
          <w:b/>
          <w:sz w:val="32"/>
          <w:szCs w:val="32"/>
        </w:rPr>
      </w:pPr>
      <w:bookmarkStart w:id="0" w:name="_Hlk193455007"/>
      <w:r w:rsidRPr="00780FFC">
        <w:rPr>
          <w:rFonts w:ascii="Garamond" w:hAnsi="Garamond"/>
          <w:b/>
          <w:sz w:val="32"/>
          <w:szCs w:val="32"/>
        </w:rPr>
        <w:t>ZMĚNA č. 5</w:t>
      </w:r>
    </w:p>
    <w:p w14:paraId="37AE2C69" w14:textId="77777777" w:rsidR="008945FD" w:rsidRPr="00780FFC" w:rsidRDefault="008945FD" w:rsidP="008945FD">
      <w:pPr>
        <w:pStyle w:val="Bezmezer"/>
        <w:rPr>
          <w:rFonts w:ascii="Garamond" w:hAnsi="Garamond"/>
          <w:b/>
          <w:sz w:val="32"/>
          <w:szCs w:val="32"/>
        </w:rPr>
      </w:pPr>
    </w:p>
    <w:p w14:paraId="2FEA9BE0" w14:textId="59E4122C" w:rsidR="008945FD" w:rsidRPr="00780FFC" w:rsidRDefault="008945FD" w:rsidP="008945FD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80FFC">
        <w:rPr>
          <w:rFonts w:ascii="Garamond" w:hAnsi="Garamond"/>
          <w:b/>
          <w:sz w:val="24"/>
          <w:szCs w:val="24"/>
        </w:rPr>
        <w:t xml:space="preserve">rozvrhu práce na občanskoprávním od </w:t>
      </w:r>
      <w:r w:rsidR="00DC55FD" w:rsidRPr="00780FFC">
        <w:rPr>
          <w:rFonts w:ascii="Garamond" w:hAnsi="Garamond"/>
          <w:b/>
          <w:sz w:val="24"/>
          <w:szCs w:val="24"/>
        </w:rPr>
        <w:t>8</w:t>
      </w:r>
      <w:r w:rsidRPr="00780FFC">
        <w:rPr>
          <w:rFonts w:ascii="Garamond" w:hAnsi="Garamond"/>
          <w:b/>
          <w:sz w:val="24"/>
          <w:szCs w:val="24"/>
        </w:rPr>
        <w:t xml:space="preserve">. </w:t>
      </w:r>
      <w:r w:rsidR="00DC55FD" w:rsidRPr="00780FFC">
        <w:rPr>
          <w:rFonts w:ascii="Garamond" w:hAnsi="Garamond"/>
          <w:b/>
          <w:sz w:val="24"/>
          <w:szCs w:val="24"/>
        </w:rPr>
        <w:t>9</w:t>
      </w:r>
      <w:r w:rsidRPr="00780FFC">
        <w:rPr>
          <w:rFonts w:ascii="Garamond" w:hAnsi="Garamond"/>
          <w:b/>
          <w:sz w:val="24"/>
          <w:szCs w:val="24"/>
        </w:rPr>
        <w:t>. 2025</w:t>
      </w:r>
    </w:p>
    <w:bookmarkEnd w:id="0"/>
    <w:p w14:paraId="566AB126" w14:textId="77777777" w:rsidR="008945FD" w:rsidRPr="00780FFC" w:rsidRDefault="008945FD" w:rsidP="008945FD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561AD14D" w14:textId="77777777" w:rsidR="008945FD" w:rsidRPr="00780FFC" w:rsidRDefault="008945FD" w:rsidP="008945FD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5DDC5049" w14:textId="77777777" w:rsidR="008945FD" w:rsidRPr="00780FFC" w:rsidRDefault="008945FD" w:rsidP="008945FD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6800EE23" w14:textId="77777777" w:rsidR="008945FD" w:rsidRPr="00780FFC" w:rsidRDefault="008945FD" w:rsidP="008945FD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780FFC">
        <w:rPr>
          <w:rFonts w:ascii="Garamond" w:hAnsi="Garamond"/>
          <w:b/>
          <w:bCs/>
          <w:sz w:val="24"/>
          <w:szCs w:val="24"/>
        </w:rPr>
        <w:t>Občanskoprávní úsek:</w:t>
      </w:r>
    </w:p>
    <w:p w14:paraId="06BCAAF5" w14:textId="77777777" w:rsidR="008945FD" w:rsidRPr="00780FFC" w:rsidRDefault="008945FD" w:rsidP="008945FD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0EF71E3F" w14:textId="77777777" w:rsidR="008945FD" w:rsidRPr="00780FFC" w:rsidRDefault="008945FD" w:rsidP="008945FD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780FFC">
        <w:rPr>
          <w:rFonts w:ascii="Garamond" w:hAnsi="Garamond"/>
          <w:b/>
          <w:sz w:val="24"/>
          <w:szCs w:val="24"/>
        </w:rPr>
        <w:t>27 D</w:t>
      </w:r>
    </w:p>
    <w:p w14:paraId="395014EE" w14:textId="4B977F60" w:rsidR="008945FD" w:rsidRPr="00780FFC" w:rsidRDefault="008945FD" w:rsidP="008945FD">
      <w:pPr>
        <w:pStyle w:val="Odstavecseseznamem"/>
        <w:rPr>
          <w:rFonts w:ascii="Garamond" w:hAnsi="Garamond"/>
          <w:b/>
          <w:sz w:val="24"/>
          <w:szCs w:val="24"/>
        </w:rPr>
      </w:pPr>
      <w:r w:rsidRPr="00780FFC">
        <w:rPr>
          <w:rFonts w:ascii="Garamond" w:hAnsi="Garamond"/>
          <w:b/>
          <w:bCs/>
          <w:sz w:val="24"/>
          <w:szCs w:val="24"/>
        </w:rPr>
        <w:t xml:space="preserve">Vedení knihy soudních úschov – </w:t>
      </w:r>
      <w:r w:rsidR="003A5202" w:rsidRPr="00780FFC">
        <w:rPr>
          <w:rFonts w:ascii="Garamond" w:hAnsi="Garamond"/>
          <w:b/>
          <w:bCs/>
          <w:sz w:val="24"/>
          <w:szCs w:val="24"/>
        </w:rPr>
        <w:t>Lucie Kuběnková</w:t>
      </w:r>
      <w:r w:rsidRPr="00780FFC">
        <w:rPr>
          <w:rFonts w:ascii="Garamond" w:hAnsi="Garamond"/>
          <w:sz w:val="24"/>
          <w:szCs w:val="24"/>
        </w:rPr>
        <w:t>, soudní tajemnice</w:t>
      </w:r>
    </w:p>
    <w:p w14:paraId="503FB139" w14:textId="77777777" w:rsidR="008945FD" w:rsidRPr="00780FFC" w:rsidRDefault="008945FD" w:rsidP="008945FD">
      <w:pPr>
        <w:pStyle w:val="Odstavecseseznamem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>zastupování v pořadí:</w:t>
      </w:r>
    </w:p>
    <w:p w14:paraId="367EAB7A" w14:textId="409DD084" w:rsidR="008945FD" w:rsidRPr="00780FFC" w:rsidRDefault="008945FD" w:rsidP="008945FD">
      <w:pPr>
        <w:pStyle w:val="Odstavecseseznamem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 xml:space="preserve">1. </w:t>
      </w:r>
      <w:r w:rsidR="00616D2B" w:rsidRPr="00780FFC">
        <w:rPr>
          <w:rFonts w:ascii="Garamond" w:hAnsi="Garamond"/>
          <w:sz w:val="24"/>
          <w:szCs w:val="24"/>
        </w:rPr>
        <w:t>Jitka Urbanidesová, soudní tajemnice</w:t>
      </w:r>
    </w:p>
    <w:p w14:paraId="10F36ECE" w14:textId="77777777" w:rsidR="00616D2B" w:rsidRPr="00780FFC" w:rsidRDefault="008945FD" w:rsidP="008945FD">
      <w:pPr>
        <w:pStyle w:val="Odstavecseseznamem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 xml:space="preserve">2. </w:t>
      </w:r>
      <w:r w:rsidR="00616D2B" w:rsidRPr="00780FFC">
        <w:rPr>
          <w:rFonts w:ascii="Garamond" w:hAnsi="Garamond"/>
          <w:sz w:val="24"/>
          <w:szCs w:val="24"/>
        </w:rPr>
        <w:t xml:space="preserve">Jitka Trachtová, vedoucí kanceláře </w:t>
      </w:r>
    </w:p>
    <w:p w14:paraId="778ECEA6" w14:textId="20950BD3" w:rsidR="008945FD" w:rsidRPr="00780FFC" w:rsidRDefault="008945FD" w:rsidP="008945FD">
      <w:pPr>
        <w:pStyle w:val="Odstavecseseznamem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>s výjimkou přístupu do kovové skříně</w:t>
      </w:r>
    </w:p>
    <w:p w14:paraId="3C9AB2E9" w14:textId="77777777" w:rsidR="008945FD" w:rsidRPr="00780FFC" w:rsidRDefault="008945FD" w:rsidP="008945FD">
      <w:pPr>
        <w:pStyle w:val="Odstavecseseznamem"/>
        <w:rPr>
          <w:rFonts w:ascii="Garamond" w:hAnsi="Garamond"/>
          <w:sz w:val="24"/>
          <w:szCs w:val="24"/>
        </w:rPr>
      </w:pPr>
    </w:p>
    <w:p w14:paraId="15CE712F" w14:textId="77777777" w:rsidR="008945FD" w:rsidRPr="00780FFC" w:rsidRDefault="008945FD" w:rsidP="008945FD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780FFC">
        <w:rPr>
          <w:rFonts w:ascii="Garamond" w:hAnsi="Garamond"/>
          <w:b/>
          <w:sz w:val="24"/>
          <w:szCs w:val="24"/>
        </w:rPr>
        <w:t xml:space="preserve">43 </w:t>
      </w:r>
      <w:proofErr w:type="spellStart"/>
      <w:r w:rsidRPr="00780FFC">
        <w:rPr>
          <w:rFonts w:ascii="Garamond" w:hAnsi="Garamond"/>
          <w:b/>
          <w:sz w:val="24"/>
          <w:szCs w:val="24"/>
        </w:rPr>
        <w:t>Sd</w:t>
      </w:r>
      <w:proofErr w:type="spellEnd"/>
    </w:p>
    <w:p w14:paraId="2BD8D811" w14:textId="4B2CB43F" w:rsidR="008945FD" w:rsidRPr="00780FFC" w:rsidRDefault="008945FD" w:rsidP="008945FD">
      <w:pPr>
        <w:pStyle w:val="Odstavecseseznamem"/>
        <w:rPr>
          <w:rFonts w:ascii="Garamond" w:hAnsi="Garamond"/>
          <w:b/>
          <w:sz w:val="24"/>
          <w:szCs w:val="24"/>
        </w:rPr>
      </w:pPr>
      <w:r w:rsidRPr="00780FFC">
        <w:rPr>
          <w:rFonts w:ascii="Garamond" w:hAnsi="Garamond"/>
          <w:b/>
          <w:sz w:val="24"/>
          <w:szCs w:val="24"/>
        </w:rPr>
        <w:t xml:space="preserve">Rozhodování o přijetí do úschovy </w:t>
      </w:r>
      <w:r w:rsidRPr="00780FFC">
        <w:rPr>
          <w:rFonts w:ascii="Garamond" w:hAnsi="Garamond"/>
          <w:b/>
          <w:bCs/>
          <w:sz w:val="24"/>
          <w:szCs w:val="24"/>
        </w:rPr>
        <w:t xml:space="preserve">– </w:t>
      </w:r>
      <w:r w:rsidR="003A5202" w:rsidRPr="00780FFC">
        <w:rPr>
          <w:rFonts w:ascii="Garamond" w:hAnsi="Garamond"/>
          <w:b/>
          <w:bCs/>
          <w:sz w:val="24"/>
          <w:szCs w:val="24"/>
        </w:rPr>
        <w:t>Lucie Kuběnková</w:t>
      </w:r>
      <w:r w:rsidRPr="00780FFC">
        <w:rPr>
          <w:rFonts w:ascii="Garamond" w:hAnsi="Garamond"/>
          <w:sz w:val="24"/>
          <w:szCs w:val="24"/>
        </w:rPr>
        <w:t>, soudní tajemnice</w:t>
      </w:r>
    </w:p>
    <w:p w14:paraId="38E5BC4C" w14:textId="3F0EE65D" w:rsidR="008945FD" w:rsidRPr="00780FFC" w:rsidRDefault="008945FD" w:rsidP="008945FD">
      <w:pPr>
        <w:pStyle w:val="Odstavecseseznamem"/>
        <w:rPr>
          <w:rFonts w:ascii="Garamond" w:hAnsi="Garamond"/>
          <w:b/>
          <w:sz w:val="24"/>
          <w:szCs w:val="24"/>
        </w:rPr>
      </w:pPr>
      <w:r w:rsidRPr="00780FFC">
        <w:rPr>
          <w:rFonts w:ascii="Garamond" w:hAnsi="Garamond"/>
          <w:b/>
          <w:sz w:val="24"/>
          <w:szCs w:val="24"/>
        </w:rPr>
        <w:t xml:space="preserve">Vedení knihy soudních úschov </w:t>
      </w:r>
      <w:r w:rsidRPr="00780FFC">
        <w:rPr>
          <w:rFonts w:ascii="Garamond" w:hAnsi="Garamond"/>
          <w:b/>
          <w:bCs/>
          <w:sz w:val="24"/>
          <w:szCs w:val="24"/>
        </w:rPr>
        <w:t xml:space="preserve">– </w:t>
      </w:r>
      <w:r w:rsidR="003A5202" w:rsidRPr="00780FFC">
        <w:rPr>
          <w:rFonts w:ascii="Garamond" w:hAnsi="Garamond"/>
          <w:b/>
          <w:bCs/>
          <w:sz w:val="24"/>
          <w:szCs w:val="24"/>
        </w:rPr>
        <w:t>Lucie Kuběnková</w:t>
      </w:r>
      <w:r w:rsidRPr="00780FFC">
        <w:rPr>
          <w:rFonts w:ascii="Garamond" w:hAnsi="Garamond"/>
          <w:sz w:val="24"/>
          <w:szCs w:val="24"/>
        </w:rPr>
        <w:t>, soudní tajemnice</w:t>
      </w:r>
    </w:p>
    <w:p w14:paraId="60758B52" w14:textId="77777777" w:rsidR="008945FD" w:rsidRPr="00780FFC" w:rsidRDefault="008945FD" w:rsidP="008945FD">
      <w:pPr>
        <w:pStyle w:val="Odstavecseseznamem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>zastupování v pořadí:</w:t>
      </w:r>
    </w:p>
    <w:p w14:paraId="186EAF38" w14:textId="5BCAAC86" w:rsidR="008945FD" w:rsidRPr="00780FFC" w:rsidRDefault="008945FD" w:rsidP="008945FD">
      <w:pPr>
        <w:pStyle w:val="Odstavecseseznamem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>1</w:t>
      </w:r>
      <w:r w:rsidR="003B4C6A" w:rsidRPr="00780FFC">
        <w:rPr>
          <w:rFonts w:ascii="Garamond" w:hAnsi="Garamond"/>
          <w:sz w:val="24"/>
          <w:szCs w:val="24"/>
        </w:rPr>
        <w:t>.</w:t>
      </w:r>
      <w:r w:rsidR="00450D52" w:rsidRPr="00780FFC">
        <w:rPr>
          <w:rFonts w:ascii="Garamond" w:hAnsi="Garamond"/>
          <w:sz w:val="24"/>
          <w:szCs w:val="24"/>
        </w:rPr>
        <w:t xml:space="preserve"> Jitka Urbanidesová, soudní tajemnice</w:t>
      </w:r>
    </w:p>
    <w:p w14:paraId="6944B66E" w14:textId="46B11A1E" w:rsidR="008945FD" w:rsidRPr="00780FFC" w:rsidRDefault="008945FD" w:rsidP="008945FD">
      <w:pPr>
        <w:pStyle w:val="Odstavecseseznamem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 xml:space="preserve">2. </w:t>
      </w:r>
      <w:r w:rsidR="00616D2B" w:rsidRPr="00780FFC">
        <w:rPr>
          <w:rFonts w:ascii="Garamond" w:hAnsi="Garamond"/>
          <w:sz w:val="24"/>
          <w:szCs w:val="24"/>
        </w:rPr>
        <w:t>Jitka Trachtová, vedoucí kanceláře</w:t>
      </w:r>
    </w:p>
    <w:p w14:paraId="0C1797EB" w14:textId="77777777" w:rsidR="008945FD" w:rsidRPr="00780FFC" w:rsidRDefault="008945FD" w:rsidP="008945FD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>s výjimkou přístupu do kovové skříně</w:t>
      </w:r>
    </w:p>
    <w:p w14:paraId="002BD2D0" w14:textId="77777777" w:rsidR="008945FD" w:rsidRPr="00780FFC" w:rsidRDefault="008945FD" w:rsidP="008945FD">
      <w:p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057A096" w14:textId="77777777" w:rsidR="002907A9" w:rsidRPr="00780FFC" w:rsidRDefault="002907A9" w:rsidP="008945FD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</w:p>
    <w:p w14:paraId="03AE2AA1" w14:textId="77777777" w:rsidR="002907A9" w:rsidRPr="00780FFC" w:rsidRDefault="002907A9" w:rsidP="008945FD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</w:p>
    <w:p w14:paraId="2C433122" w14:textId="3CB8414E" w:rsidR="008945FD" w:rsidRPr="00780FFC" w:rsidRDefault="008945FD" w:rsidP="008945FD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  <w:r w:rsidRPr="00780FFC">
        <w:rPr>
          <w:rFonts w:ascii="Garamond" w:hAnsi="Garamond"/>
          <w:b/>
          <w:sz w:val="24"/>
          <w:szCs w:val="24"/>
        </w:rPr>
        <w:t>Kanceláře:</w:t>
      </w:r>
    </w:p>
    <w:p w14:paraId="28C0A857" w14:textId="77777777" w:rsidR="008945FD" w:rsidRPr="00780FFC" w:rsidRDefault="008945FD" w:rsidP="008945FD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206E24F" w14:textId="4E0B017F" w:rsidR="008945FD" w:rsidRPr="00780FFC" w:rsidRDefault="001F1DF0" w:rsidP="008945FD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b/>
          <w:sz w:val="24"/>
          <w:szCs w:val="24"/>
        </w:rPr>
        <w:t>Jitka Urbanidesová</w:t>
      </w:r>
      <w:r w:rsidR="008945FD" w:rsidRPr="00780FFC">
        <w:rPr>
          <w:rFonts w:ascii="Garamond" w:hAnsi="Garamond"/>
          <w:b/>
          <w:sz w:val="24"/>
          <w:szCs w:val="24"/>
        </w:rPr>
        <w:t>,</w:t>
      </w:r>
      <w:r w:rsidR="008945FD" w:rsidRPr="00780FFC">
        <w:rPr>
          <w:rFonts w:ascii="Garamond" w:hAnsi="Garamond"/>
          <w:sz w:val="24"/>
          <w:szCs w:val="24"/>
        </w:rPr>
        <w:t xml:space="preserve"> </w:t>
      </w:r>
      <w:r w:rsidRPr="00780FFC">
        <w:rPr>
          <w:rFonts w:ascii="Garamond" w:hAnsi="Garamond"/>
          <w:sz w:val="24"/>
          <w:szCs w:val="24"/>
        </w:rPr>
        <w:t>soudní tajemnice</w:t>
      </w:r>
      <w:r w:rsidR="007E7012" w:rsidRPr="00780FFC">
        <w:rPr>
          <w:rFonts w:ascii="Garamond" w:hAnsi="Garamond"/>
          <w:sz w:val="24"/>
          <w:szCs w:val="24"/>
        </w:rPr>
        <w:t xml:space="preserve"> se nově zařazuje </w:t>
      </w:r>
      <w:r w:rsidR="00EF40AD" w:rsidRPr="00780FFC">
        <w:rPr>
          <w:rFonts w:ascii="Garamond" w:hAnsi="Garamond"/>
          <w:sz w:val="24"/>
          <w:szCs w:val="24"/>
        </w:rPr>
        <w:t xml:space="preserve">k výkonu činnosti v exekuční kanceláři jako rejstříková vedoucí senátů </w:t>
      </w:r>
      <w:proofErr w:type="gramStart"/>
      <w:r w:rsidR="00EF40AD" w:rsidRPr="00780FFC">
        <w:rPr>
          <w:rFonts w:ascii="Garamond" w:hAnsi="Garamond"/>
          <w:sz w:val="24"/>
          <w:szCs w:val="24"/>
        </w:rPr>
        <w:t xml:space="preserve">- </w:t>
      </w:r>
      <w:r w:rsidR="0091149A" w:rsidRPr="00780FFC">
        <w:rPr>
          <w:rFonts w:ascii="Garamond" w:hAnsi="Garamond"/>
          <w:sz w:val="24"/>
          <w:szCs w:val="24"/>
        </w:rPr>
        <w:t xml:space="preserve"> </w:t>
      </w:r>
      <w:r w:rsidR="0004438B" w:rsidRPr="00780FFC">
        <w:rPr>
          <w:rFonts w:ascii="Garamond" w:hAnsi="Garamond"/>
          <w:sz w:val="24"/>
          <w:szCs w:val="24"/>
        </w:rPr>
        <w:t>49</w:t>
      </w:r>
      <w:proofErr w:type="gramEnd"/>
      <w:r w:rsidR="0004438B" w:rsidRPr="00780FFC">
        <w:rPr>
          <w:rFonts w:ascii="Garamond" w:hAnsi="Garamond"/>
          <w:sz w:val="24"/>
          <w:szCs w:val="24"/>
        </w:rPr>
        <w:t xml:space="preserve"> EXE, 55 EXE, 57 EXE, 8 EXE, 56 EXE, 31 E, 32 E, 49 E, 54 E, 8 </w:t>
      </w:r>
      <w:proofErr w:type="spellStart"/>
      <w:r w:rsidR="0004438B" w:rsidRPr="00780FFC">
        <w:rPr>
          <w:rFonts w:ascii="Garamond" w:hAnsi="Garamond"/>
          <w:sz w:val="24"/>
          <w:szCs w:val="24"/>
        </w:rPr>
        <w:t>Nc</w:t>
      </w:r>
      <w:proofErr w:type="spellEnd"/>
      <w:r w:rsidR="0004438B" w:rsidRPr="00780FFC">
        <w:rPr>
          <w:rFonts w:ascii="Garamond" w:hAnsi="Garamond"/>
          <w:sz w:val="24"/>
          <w:szCs w:val="24"/>
        </w:rPr>
        <w:t xml:space="preserve">, 31 </w:t>
      </w:r>
      <w:proofErr w:type="spellStart"/>
      <w:r w:rsidR="0004438B" w:rsidRPr="00780FFC">
        <w:rPr>
          <w:rFonts w:ascii="Garamond" w:hAnsi="Garamond"/>
          <w:sz w:val="24"/>
          <w:szCs w:val="24"/>
        </w:rPr>
        <w:t>Nc</w:t>
      </w:r>
      <w:proofErr w:type="spellEnd"/>
      <w:r w:rsidR="0004438B" w:rsidRPr="00780FFC">
        <w:rPr>
          <w:rFonts w:ascii="Garamond" w:hAnsi="Garamond"/>
          <w:sz w:val="24"/>
          <w:szCs w:val="24"/>
        </w:rPr>
        <w:t xml:space="preserve">, 55 </w:t>
      </w:r>
      <w:proofErr w:type="spellStart"/>
      <w:r w:rsidR="0004438B" w:rsidRPr="00780FFC">
        <w:rPr>
          <w:rFonts w:ascii="Garamond" w:hAnsi="Garamond"/>
          <w:sz w:val="24"/>
          <w:szCs w:val="24"/>
        </w:rPr>
        <w:t>Nc</w:t>
      </w:r>
      <w:proofErr w:type="spellEnd"/>
      <w:r w:rsidR="0004438B" w:rsidRPr="00780FFC">
        <w:rPr>
          <w:rFonts w:ascii="Garamond" w:hAnsi="Garamond"/>
          <w:sz w:val="24"/>
          <w:szCs w:val="24"/>
        </w:rPr>
        <w:t xml:space="preserve">, 57 </w:t>
      </w:r>
      <w:proofErr w:type="spellStart"/>
      <w:r w:rsidR="0004438B" w:rsidRPr="00780FFC">
        <w:rPr>
          <w:rFonts w:ascii="Garamond" w:hAnsi="Garamond"/>
          <w:sz w:val="24"/>
          <w:szCs w:val="24"/>
        </w:rPr>
        <w:t>Nc</w:t>
      </w:r>
      <w:proofErr w:type="spellEnd"/>
      <w:r w:rsidR="00BB4DFB" w:rsidRPr="00780FFC">
        <w:rPr>
          <w:rFonts w:ascii="Garamond" w:hAnsi="Garamond"/>
          <w:sz w:val="24"/>
          <w:szCs w:val="24"/>
        </w:rPr>
        <w:t xml:space="preserve">, 19 </w:t>
      </w:r>
      <w:proofErr w:type="spellStart"/>
      <w:r w:rsidR="00BB4DFB" w:rsidRPr="00780FFC">
        <w:rPr>
          <w:rFonts w:ascii="Garamond" w:hAnsi="Garamond"/>
          <w:sz w:val="24"/>
          <w:szCs w:val="24"/>
        </w:rPr>
        <w:t>Nc</w:t>
      </w:r>
      <w:proofErr w:type="spellEnd"/>
      <w:r w:rsidR="00BB4DFB" w:rsidRPr="00780FFC">
        <w:rPr>
          <w:rFonts w:ascii="Garamond" w:hAnsi="Garamond"/>
          <w:sz w:val="24"/>
          <w:szCs w:val="24"/>
        </w:rPr>
        <w:t xml:space="preserve">, 56 </w:t>
      </w:r>
      <w:proofErr w:type="spellStart"/>
      <w:r w:rsidR="00BB4DFB" w:rsidRPr="00780FFC">
        <w:rPr>
          <w:rFonts w:ascii="Garamond" w:hAnsi="Garamond"/>
          <w:sz w:val="24"/>
          <w:szCs w:val="24"/>
        </w:rPr>
        <w:t>Nc</w:t>
      </w:r>
      <w:proofErr w:type="spellEnd"/>
      <w:r w:rsidR="00BB4DFB" w:rsidRPr="00780FFC">
        <w:rPr>
          <w:rFonts w:ascii="Garamond" w:hAnsi="Garamond"/>
          <w:sz w:val="24"/>
          <w:szCs w:val="24"/>
        </w:rPr>
        <w:t xml:space="preserve">, 54 </w:t>
      </w:r>
      <w:proofErr w:type="spellStart"/>
      <w:r w:rsidR="00BB4DFB" w:rsidRPr="00780FFC">
        <w:rPr>
          <w:rFonts w:ascii="Garamond" w:hAnsi="Garamond"/>
          <w:sz w:val="24"/>
          <w:szCs w:val="24"/>
        </w:rPr>
        <w:t>Nc</w:t>
      </w:r>
      <w:proofErr w:type="spellEnd"/>
      <w:r w:rsidR="00BB4DFB" w:rsidRPr="00780FFC">
        <w:rPr>
          <w:rFonts w:ascii="Garamond" w:hAnsi="Garamond"/>
          <w:sz w:val="24"/>
          <w:szCs w:val="24"/>
        </w:rPr>
        <w:t xml:space="preserve"> kromě roku </w:t>
      </w:r>
      <w:r w:rsidR="00356BAC" w:rsidRPr="00780FFC">
        <w:rPr>
          <w:rFonts w:ascii="Garamond" w:hAnsi="Garamond"/>
          <w:sz w:val="24"/>
          <w:szCs w:val="24"/>
        </w:rPr>
        <w:t>20</w:t>
      </w:r>
      <w:r w:rsidR="00BB4DFB" w:rsidRPr="00780FFC">
        <w:rPr>
          <w:rFonts w:ascii="Garamond" w:hAnsi="Garamond"/>
          <w:sz w:val="24"/>
          <w:szCs w:val="24"/>
        </w:rPr>
        <w:t xml:space="preserve">09, 49 </w:t>
      </w:r>
      <w:proofErr w:type="spellStart"/>
      <w:r w:rsidR="00BB4DFB" w:rsidRPr="00780FFC">
        <w:rPr>
          <w:rFonts w:ascii="Garamond" w:hAnsi="Garamond"/>
          <w:sz w:val="24"/>
          <w:szCs w:val="24"/>
        </w:rPr>
        <w:t>Nc</w:t>
      </w:r>
      <w:proofErr w:type="spellEnd"/>
      <w:r w:rsidR="00BB4DFB" w:rsidRPr="00780FFC">
        <w:rPr>
          <w:rFonts w:ascii="Garamond" w:hAnsi="Garamond"/>
          <w:sz w:val="24"/>
          <w:szCs w:val="24"/>
        </w:rPr>
        <w:t xml:space="preserve"> 2009, </w:t>
      </w:r>
      <w:r w:rsidR="00356BAC" w:rsidRPr="00780FFC">
        <w:rPr>
          <w:rFonts w:ascii="Garamond" w:hAnsi="Garamond"/>
          <w:sz w:val="24"/>
          <w:szCs w:val="24"/>
        </w:rPr>
        <w:t xml:space="preserve">49 </w:t>
      </w:r>
      <w:proofErr w:type="spellStart"/>
      <w:r w:rsidR="00356BAC" w:rsidRPr="00780FFC">
        <w:rPr>
          <w:rFonts w:ascii="Garamond" w:hAnsi="Garamond"/>
          <w:sz w:val="24"/>
          <w:szCs w:val="24"/>
        </w:rPr>
        <w:t>Nc</w:t>
      </w:r>
      <w:proofErr w:type="spellEnd"/>
      <w:r w:rsidR="00356BAC" w:rsidRPr="00780FFC">
        <w:rPr>
          <w:rFonts w:ascii="Garamond" w:hAnsi="Garamond"/>
          <w:sz w:val="24"/>
          <w:szCs w:val="24"/>
        </w:rPr>
        <w:t xml:space="preserve"> 2005 – 2008 liché, 19 </w:t>
      </w:r>
      <w:proofErr w:type="spellStart"/>
      <w:r w:rsidR="00356BAC" w:rsidRPr="00780FFC">
        <w:rPr>
          <w:rFonts w:ascii="Garamond" w:hAnsi="Garamond"/>
          <w:sz w:val="24"/>
          <w:szCs w:val="24"/>
        </w:rPr>
        <w:t>Nc</w:t>
      </w:r>
      <w:proofErr w:type="spellEnd"/>
      <w:r w:rsidR="00356BAC" w:rsidRPr="00780FFC">
        <w:rPr>
          <w:rFonts w:ascii="Garamond" w:hAnsi="Garamond"/>
          <w:sz w:val="24"/>
          <w:szCs w:val="24"/>
        </w:rPr>
        <w:t xml:space="preserve"> do 2004 liché</w:t>
      </w:r>
    </w:p>
    <w:p w14:paraId="5D2495DD" w14:textId="69E72DBB" w:rsidR="008945FD" w:rsidRPr="00780FFC" w:rsidRDefault="000B56F5" w:rsidP="008945FD">
      <w:pPr>
        <w:pStyle w:val="Bezmezer"/>
        <w:ind w:left="720"/>
        <w:jc w:val="both"/>
        <w:rPr>
          <w:rFonts w:ascii="Garamond" w:hAnsi="Garamond"/>
          <w:b/>
          <w:sz w:val="24"/>
          <w:szCs w:val="24"/>
        </w:rPr>
      </w:pPr>
      <w:r w:rsidRPr="00780FFC">
        <w:rPr>
          <w:rFonts w:ascii="Garamond" w:hAnsi="Garamond"/>
          <w:b/>
          <w:sz w:val="24"/>
          <w:szCs w:val="24"/>
        </w:rPr>
        <w:t xml:space="preserve">zástup: Kristýna </w:t>
      </w:r>
      <w:proofErr w:type="spellStart"/>
      <w:r w:rsidRPr="00780FFC">
        <w:rPr>
          <w:rFonts w:ascii="Garamond" w:hAnsi="Garamond"/>
          <w:b/>
          <w:sz w:val="24"/>
          <w:szCs w:val="24"/>
        </w:rPr>
        <w:t>Nicanauová</w:t>
      </w:r>
      <w:proofErr w:type="spellEnd"/>
    </w:p>
    <w:p w14:paraId="37B73B81" w14:textId="77777777" w:rsidR="00FA7C95" w:rsidRPr="00780FFC" w:rsidRDefault="00FA7C95"/>
    <w:p w14:paraId="70D5CA38" w14:textId="77777777" w:rsidR="000B56F5" w:rsidRPr="00780FFC" w:rsidRDefault="000B56F5"/>
    <w:p w14:paraId="1CAFA169" w14:textId="77777777" w:rsidR="002907A9" w:rsidRPr="00780FFC" w:rsidRDefault="002907A9" w:rsidP="007C62C8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</w:p>
    <w:p w14:paraId="7DCC0960" w14:textId="77777777" w:rsidR="002907A9" w:rsidRPr="00780FFC" w:rsidRDefault="002907A9" w:rsidP="007C62C8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</w:p>
    <w:p w14:paraId="2398587F" w14:textId="77777777" w:rsidR="002907A9" w:rsidRPr="00780FFC" w:rsidRDefault="002907A9" w:rsidP="007C62C8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</w:p>
    <w:p w14:paraId="4343CEB1" w14:textId="77777777" w:rsidR="002907A9" w:rsidRPr="00780FFC" w:rsidRDefault="002907A9" w:rsidP="007C62C8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</w:p>
    <w:p w14:paraId="63882283" w14:textId="77777777" w:rsidR="002907A9" w:rsidRPr="00780FFC" w:rsidRDefault="002907A9" w:rsidP="007C62C8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</w:p>
    <w:p w14:paraId="51FF96E4" w14:textId="77777777" w:rsidR="002907A9" w:rsidRPr="00780FFC" w:rsidRDefault="002907A9" w:rsidP="007C62C8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</w:p>
    <w:p w14:paraId="77373E02" w14:textId="77777777" w:rsidR="002907A9" w:rsidRPr="00780FFC" w:rsidRDefault="002907A9" w:rsidP="007C62C8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</w:p>
    <w:p w14:paraId="2E6444E9" w14:textId="69AA79CC" w:rsidR="007C62C8" w:rsidRPr="00780FFC" w:rsidRDefault="007C62C8" w:rsidP="007C62C8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  <w:r w:rsidRPr="00780FFC">
        <w:rPr>
          <w:rFonts w:ascii="Garamond" w:hAnsi="Garamond"/>
          <w:b/>
          <w:sz w:val="24"/>
          <w:szCs w:val="24"/>
        </w:rPr>
        <w:lastRenderedPageBreak/>
        <w:t>Kanceláře zástupy:</w:t>
      </w:r>
    </w:p>
    <w:p w14:paraId="40109963" w14:textId="57B476FC" w:rsidR="000B56F5" w:rsidRPr="00780FFC" w:rsidRDefault="000B56F5"/>
    <w:p w14:paraId="1E651E56" w14:textId="77777777" w:rsidR="000B56F5" w:rsidRPr="00780FFC" w:rsidRDefault="000B56F5"/>
    <w:p w14:paraId="29087093" w14:textId="419E624D" w:rsidR="000B56F5" w:rsidRPr="00780FFC" w:rsidRDefault="000B56F5" w:rsidP="007C6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0FFC">
        <w:rPr>
          <w:b/>
          <w:bCs/>
          <w:sz w:val="24"/>
          <w:szCs w:val="24"/>
        </w:rPr>
        <w:t>senát 37 L</w:t>
      </w:r>
      <w:r w:rsidRPr="00780FFC">
        <w:rPr>
          <w:sz w:val="24"/>
          <w:szCs w:val="24"/>
        </w:rPr>
        <w:t xml:space="preserve"> </w:t>
      </w:r>
      <w:r w:rsidR="00A6278F" w:rsidRPr="00780FFC">
        <w:rPr>
          <w:sz w:val="24"/>
          <w:szCs w:val="24"/>
        </w:rPr>
        <w:t>–</w:t>
      </w:r>
      <w:r w:rsidRPr="00780FFC">
        <w:rPr>
          <w:sz w:val="24"/>
          <w:szCs w:val="24"/>
        </w:rPr>
        <w:t xml:space="preserve"> </w:t>
      </w:r>
      <w:r w:rsidR="00A6278F" w:rsidRPr="00780FFC">
        <w:rPr>
          <w:sz w:val="24"/>
          <w:szCs w:val="24"/>
        </w:rPr>
        <w:t>Šárka Holičová</w:t>
      </w:r>
      <w:r w:rsidR="00616D2B" w:rsidRPr="00780FFC">
        <w:rPr>
          <w:sz w:val="24"/>
          <w:szCs w:val="24"/>
        </w:rPr>
        <w:t xml:space="preserve"> – vedoucí kanceláře</w:t>
      </w:r>
      <w:r w:rsidR="00450D52" w:rsidRPr="00780FFC">
        <w:rPr>
          <w:sz w:val="24"/>
          <w:szCs w:val="24"/>
        </w:rPr>
        <w:t xml:space="preserve"> </w:t>
      </w:r>
      <w:r w:rsidR="00A6278F" w:rsidRPr="00780FFC">
        <w:rPr>
          <w:sz w:val="24"/>
          <w:szCs w:val="24"/>
        </w:rPr>
        <w:t>– zastupuje Eva Koukalová</w:t>
      </w:r>
    </w:p>
    <w:p w14:paraId="21A8D1AC" w14:textId="3E146B4A" w:rsidR="00450D52" w:rsidRPr="00780FFC" w:rsidRDefault="00450D52" w:rsidP="007C62C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80FFC">
        <w:rPr>
          <w:b/>
          <w:bCs/>
          <w:sz w:val="24"/>
          <w:szCs w:val="24"/>
        </w:rPr>
        <w:t xml:space="preserve">senát 37 L </w:t>
      </w:r>
      <w:r w:rsidR="003B4C6A" w:rsidRPr="00780FFC">
        <w:rPr>
          <w:sz w:val="24"/>
          <w:szCs w:val="24"/>
        </w:rPr>
        <w:t>–</w:t>
      </w:r>
      <w:r w:rsidRPr="00780FFC">
        <w:rPr>
          <w:sz w:val="24"/>
          <w:szCs w:val="24"/>
        </w:rPr>
        <w:t xml:space="preserve"> </w:t>
      </w:r>
      <w:r w:rsidR="003B4C6A" w:rsidRPr="00780FFC">
        <w:rPr>
          <w:sz w:val="24"/>
          <w:szCs w:val="24"/>
        </w:rPr>
        <w:t xml:space="preserve">Ing. </w:t>
      </w:r>
      <w:r w:rsidR="00D06F09" w:rsidRPr="00780FFC">
        <w:rPr>
          <w:sz w:val="24"/>
          <w:szCs w:val="24"/>
        </w:rPr>
        <w:t>Eva Šnajberková – soudní tajemnice</w:t>
      </w:r>
    </w:p>
    <w:p w14:paraId="48C99C95" w14:textId="77777777" w:rsidR="00297D51" w:rsidRPr="00780FFC" w:rsidRDefault="00297D51" w:rsidP="00297D51">
      <w:pPr>
        <w:pStyle w:val="Odstavecseseznamem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>zastupování v pořadí:</w:t>
      </w:r>
    </w:p>
    <w:p w14:paraId="7988E4E7" w14:textId="3005688C" w:rsidR="00297D51" w:rsidRPr="00780FFC" w:rsidRDefault="00297D51" w:rsidP="00297D51">
      <w:pPr>
        <w:pStyle w:val="Odstavecseseznamem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>1. Eva Koukalová, dozorčí úřednice</w:t>
      </w:r>
    </w:p>
    <w:p w14:paraId="13C27DE3" w14:textId="7ADA4257" w:rsidR="00297D51" w:rsidRPr="00780FFC" w:rsidRDefault="00297D51" w:rsidP="00297D51">
      <w:pPr>
        <w:pStyle w:val="Odstavecseseznamem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 xml:space="preserve">2. </w:t>
      </w:r>
      <w:r w:rsidR="00B62E43" w:rsidRPr="00780FFC">
        <w:rPr>
          <w:rFonts w:ascii="Garamond" w:hAnsi="Garamond"/>
          <w:sz w:val="24"/>
          <w:szCs w:val="24"/>
        </w:rPr>
        <w:t>Gabriela Lišková, vyšší soudní úřednice</w:t>
      </w:r>
    </w:p>
    <w:p w14:paraId="249ED39C" w14:textId="038963E3" w:rsidR="00D06F09" w:rsidRPr="00780FFC" w:rsidRDefault="00D06F09" w:rsidP="00297D51">
      <w:pPr>
        <w:pStyle w:val="Odstavecseseznamem"/>
        <w:rPr>
          <w:sz w:val="22"/>
          <w:szCs w:val="22"/>
        </w:rPr>
      </w:pPr>
    </w:p>
    <w:p w14:paraId="7D552995" w14:textId="77777777" w:rsidR="003176EA" w:rsidRPr="00780FFC" w:rsidRDefault="003176EA" w:rsidP="00297D51">
      <w:pPr>
        <w:pStyle w:val="Odstavecseseznamem"/>
        <w:rPr>
          <w:sz w:val="22"/>
          <w:szCs w:val="22"/>
        </w:rPr>
      </w:pPr>
    </w:p>
    <w:p w14:paraId="11F6D5BC" w14:textId="28B72DDC" w:rsidR="003176EA" w:rsidRPr="00780FFC" w:rsidRDefault="00C3512F" w:rsidP="00C3512F">
      <w:pPr>
        <w:rPr>
          <w:rFonts w:ascii="Garamond" w:hAnsi="Garamond"/>
          <w:b/>
          <w:bCs/>
          <w:sz w:val="24"/>
          <w:szCs w:val="24"/>
        </w:rPr>
      </w:pPr>
      <w:proofErr w:type="spellStart"/>
      <w:r w:rsidRPr="00780FFC">
        <w:rPr>
          <w:rFonts w:ascii="Garamond" w:hAnsi="Garamond"/>
          <w:b/>
          <w:bCs/>
          <w:sz w:val="24"/>
          <w:szCs w:val="24"/>
        </w:rPr>
        <w:t>Postagenda</w:t>
      </w:r>
      <w:proofErr w:type="spellEnd"/>
      <w:r w:rsidRPr="00780FFC">
        <w:rPr>
          <w:rFonts w:ascii="Garamond" w:hAnsi="Garamond"/>
          <w:b/>
          <w:bCs/>
          <w:sz w:val="24"/>
          <w:szCs w:val="24"/>
        </w:rPr>
        <w:t>:</w:t>
      </w:r>
    </w:p>
    <w:p w14:paraId="4C5F4FC3" w14:textId="77777777" w:rsidR="003176EA" w:rsidRPr="00780FFC" w:rsidRDefault="003176EA" w:rsidP="00297D51">
      <w:pPr>
        <w:pStyle w:val="Odstavecseseznamem"/>
        <w:rPr>
          <w:sz w:val="22"/>
          <w:szCs w:val="22"/>
        </w:rPr>
      </w:pPr>
    </w:p>
    <w:p w14:paraId="709266B2" w14:textId="2F999A63" w:rsidR="0067757F" w:rsidRPr="00780FFC" w:rsidRDefault="0067757F" w:rsidP="00185E98">
      <w:pPr>
        <w:rPr>
          <w:rFonts w:ascii="Garamond" w:hAnsi="Garamond"/>
          <w:sz w:val="24"/>
          <w:szCs w:val="24"/>
        </w:rPr>
      </w:pPr>
      <w:bookmarkStart w:id="1" w:name="_Hlk207635690"/>
      <w:r w:rsidRPr="00780FFC">
        <w:rPr>
          <w:rFonts w:ascii="Garamond" w:hAnsi="Garamond"/>
          <w:sz w:val="24"/>
          <w:szCs w:val="24"/>
        </w:rPr>
        <w:t>Jitka Urbanidesová, soudní tajemnice:</w:t>
      </w:r>
      <w:r w:rsidR="007D2DDD" w:rsidRPr="00780FFC">
        <w:rPr>
          <w:rFonts w:ascii="Garamond" w:hAnsi="Garamond"/>
          <w:sz w:val="24"/>
          <w:szCs w:val="24"/>
        </w:rPr>
        <w:t xml:space="preserve"> 34 C, 47 C, </w:t>
      </w:r>
      <w:r w:rsidR="007D2DDD" w:rsidRPr="00780FFC">
        <w:rPr>
          <w:rFonts w:ascii="Garamond" w:hAnsi="Garamond"/>
          <w:b/>
          <w:bCs/>
          <w:sz w:val="24"/>
          <w:szCs w:val="24"/>
        </w:rPr>
        <w:t>nově 12 C</w:t>
      </w:r>
    </w:p>
    <w:bookmarkEnd w:id="1"/>
    <w:p w14:paraId="1F082B2C" w14:textId="77777777" w:rsidR="003176EA" w:rsidRPr="00780FFC" w:rsidRDefault="003176EA" w:rsidP="00297D51">
      <w:pPr>
        <w:pStyle w:val="Odstavecseseznamem"/>
        <w:rPr>
          <w:sz w:val="22"/>
          <w:szCs w:val="22"/>
        </w:rPr>
      </w:pPr>
    </w:p>
    <w:p w14:paraId="4C4E15CB" w14:textId="77777777" w:rsidR="003176EA" w:rsidRPr="00780FFC" w:rsidRDefault="003176EA" w:rsidP="00297D51">
      <w:pPr>
        <w:pStyle w:val="Odstavecseseznamem"/>
        <w:rPr>
          <w:sz w:val="22"/>
          <w:szCs w:val="22"/>
        </w:rPr>
      </w:pPr>
    </w:p>
    <w:p w14:paraId="1EE06610" w14:textId="77777777" w:rsidR="003176EA" w:rsidRPr="00780FFC" w:rsidRDefault="003176EA" w:rsidP="00297D51">
      <w:pPr>
        <w:pStyle w:val="Odstavecseseznamem"/>
        <w:rPr>
          <w:sz w:val="22"/>
          <w:szCs w:val="22"/>
        </w:rPr>
      </w:pPr>
    </w:p>
    <w:p w14:paraId="35CA19E0" w14:textId="77777777" w:rsidR="003176EA" w:rsidRPr="00780FFC" w:rsidRDefault="003176EA" w:rsidP="00297D51">
      <w:pPr>
        <w:pStyle w:val="Odstavecseseznamem"/>
        <w:rPr>
          <w:sz w:val="22"/>
          <w:szCs w:val="22"/>
        </w:rPr>
      </w:pPr>
    </w:p>
    <w:p w14:paraId="76698A7A" w14:textId="77777777" w:rsidR="003176EA" w:rsidRPr="00780FFC" w:rsidRDefault="003176EA" w:rsidP="00297D51">
      <w:pPr>
        <w:pStyle w:val="Odstavecseseznamem"/>
        <w:rPr>
          <w:sz w:val="22"/>
          <w:szCs w:val="22"/>
        </w:rPr>
      </w:pPr>
    </w:p>
    <w:p w14:paraId="72273CDB" w14:textId="77777777" w:rsidR="003176EA" w:rsidRPr="00780FFC" w:rsidRDefault="003176EA" w:rsidP="00297D51">
      <w:pPr>
        <w:pStyle w:val="Odstavecseseznamem"/>
        <w:rPr>
          <w:sz w:val="22"/>
          <w:szCs w:val="22"/>
        </w:rPr>
      </w:pPr>
    </w:p>
    <w:p w14:paraId="24C0EA13" w14:textId="77777777" w:rsidR="003176EA" w:rsidRPr="00780FFC" w:rsidRDefault="003176EA" w:rsidP="00297D51">
      <w:pPr>
        <w:pStyle w:val="Odstavecseseznamem"/>
        <w:rPr>
          <w:sz w:val="22"/>
          <w:szCs w:val="22"/>
        </w:rPr>
      </w:pPr>
    </w:p>
    <w:p w14:paraId="4C41F9D5" w14:textId="5F580015" w:rsidR="003176EA" w:rsidRPr="00780FFC" w:rsidRDefault="003176EA" w:rsidP="003176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 xml:space="preserve">Praha   </w:t>
      </w:r>
      <w:r w:rsidR="005E780C" w:rsidRPr="00780FFC">
        <w:rPr>
          <w:rFonts w:ascii="Garamond" w:hAnsi="Garamond"/>
          <w:sz w:val="24"/>
          <w:szCs w:val="24"/>
        </w:rPr>
        <w:t xml:space="preserve">2. září </w:t>
      </w:r>
      <w:r w:rsidRPr="00780FFC">
        <w:rPr>
          <w:rFonts w:ascii="Garamond" w:hAnsi="Garamond"/>
          <w:sz w:val="24"/>
          <w:szCs w:val="24"/>
        </w:rPr>
        <w:t>2025</w:t>
      </w:r>
    </w:p>
    <w:p w14:paraId="1A1A4AB4" w14:textId="77777777" w:rsidR="003176EA" w:rsidRPr="00780FFC" w:rsidRDefault="003176EA" w:rsidP="003176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7DB0AB8F" w14:textId="77777777" w:rsidR="003176EA" w:rsidRPr="00780FFC" w:rsidRDefault="003176EA" w:rsidP="003176EA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 xml:space="preserve">JUDr. Radka Veverková </w:t>
      </w:r>
    </w:p>
    <w:p w14:paraId="7DB29AC9" w14:textId="77777777" w:rsidR="003176EA" w:rsidRPr="00780FFC" w:rsidRDefault="003176EA" w:rsidP="003176EA">
      <w:pPr>
        <w:rPr>
          <w:rFonts w:ascii="Garamond" w:hAnsi="Garamond"/>
          <w:sz w:val="24"/>
          <w:szCs w:val="24"/>
        </w:rPr>
      </w:pPr>
      <w:r w:rsidRPr="00780FFC">
        <w:rPr>
          <w:rFonts w:ascii="Garamond" w:hAnsi="Garamond"/>
          <w:sz w:val="24"/>
          <w:szCs w:val="24"/>
        </w:rPr>
        <w:t>předsedkyně</w:t>
      </w:r>
    </w:p>
    <w:p w14:paraId="47E90B61" w14:textId="77777777" w:rsidR="003176EA" w:rsidRPr="00780FFC" w:rsidRDefault="003176EA" w:rsidP="003176EA">
      <w:r w:rsidRPr="00780FFC">
        <w:rPr>
          <w:rFonts w:ascii="Garamond" w:hAnsi="Garamond"/>
          <w:sz w:val="24"/>
          <w:szCs w:val="24"/>
        </w:rPr>
        <w:t>Obvodního soudu pro Prahu 10</w:t>
      </w:r>
    </w:p>
    <w:p w14:paraId="1D9A8737" w14:textId="77777777" w:rsidR="003176EA" w:rsidRPr="00780FFC" w:rsidRDefault="003176EA" w:rsidP="00297D51">
      <w:pPr>
        <w:pStyle w:val="Odstavecseseznamem"/>
        <w:rPr>
          <w:sz w:val="22"/>
          <w:szCs w:val="22"/>
        </w:rPr>
      </w:pPr>
    </w:p>
    <w:sectPr w:rsidR="003176EA" w:rsidRPr="0078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B1C38"/>
    <w:multiLevelType w:val="hybridMultilevel"/>
    <w:tmpl w:val="77707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E6F9A"/>
    <w:multiLevelType w:val="hybridMultilevel"/>
    <w:tmpl w:val="DEEEE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11478">
    <w:abstractNumId w:val="0"/>
  </w:num>
  <w:num w:numId="2" w16cid:durableId="23543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RP č. 5 od 8.9.2025 2025/09/01 16:16:40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8945FD"/>
    <w:rsid w:val="0004438B"/>
    <w:rsid w:val="000848D6"/>
    <w:rsid w:val="000B56F5"/>
    <w:rsid w:val="00185E98"/>
    <w:rsid w:val="001F1DF0"/>
    <w:rsid w:val="002818FC"/>
    <w:rsid w:val="002907A9"/>
    <w:rsid w:val="00297D51"/>
    <w:rsid w:val="002A6993"/>
    <w:rsid w:val="003176EA"/>
    <w:rsid w:val="00333E3F"/>
    <w:rsid w:val="00356BAC"/>
    <w:rsid w:val="003A5202"/>
    <w:rsid w:val="003B4C6A"/>
    <w:rsid w:val="00423CA1"/>
    <w:rsid w:val="00450D52"/>
    <w:rsid w:val="004E65E4"/>
    <w:rsid w:val="005E780C"/>
    <w:rsid w:val="00616D2B"/>
    <w:rsid w:val="00677552"/>
    <w:rsid w:val="0067757F"/>
    <w:rsid w:val="00780FFC"/>
    <w:rsid w:val="007C62C8"/>
    <w:rsid w:val="007D2DDD"/>
    <w:rsid w:val="007E7012"/>
    <w:rsid w:val="008560C7"/>
    <w:rsid w:val="00891F0B"/>
    <w:rsid w:val="008945FD"/>
    <w:rsid w:val="0091149A"/>
    <w:rsid w:val="00A6278F"/>
    <w:rsid w:val="00A83FED"/>
    <w:rsid w:val="00AD2AA3"/>
    <w:rsid w:val="00B62E43"/>
    <w:rsid w:val="00BB4DFB"/>
    <w:rsid w:val="00C3512F"/>
    <w:rsid w:val="00CD0AA2"/>
    <w:rsid w:val="00D06F09"/>
    <w:rsid w:val="00D27E14"/>
    <w:rsid w:val="00DC55FD"/>
    <w:rsid w:val="00EF40AD"/>
    <w:rsid w:val="00F369A5"/>
    <w:rsid w:val="00F50FB0"/>
    <w:rsid w:val="00F829FC"/>
    <w:rsid w:val="00FA42E9"/>
    <w:rsid w:val="00F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2E58"/>
  <w15:chartTrackingRefBased/>
  <w15:docId w15:val="{F1C9BD60-0F0B-4F2B-B2DA-500154D3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5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4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4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4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4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45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45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45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45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4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4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4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45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45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45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45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45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45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45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4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4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45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45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45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4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45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45FD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8945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Eva</dc:creator>
  <cp:keywords/>
  <dc:description/>
  <cp:lastModifiedBy>Michálková Kateřina</cp:lastModifiedBy>
  <cp:revision>3</cp:revision>
  <cp:lastPrinted>2025-09-02T06:23:00Z</cp:lastPrinted>
  <dcterms:created xsi:type="dcterms:W3CDTF">2025-09-02T06:23:00Z</dcterms:created>
  <dcterms:modified xsi:type="dcterms:W3CDTF">2025-09-02T06:27:00Z</dcterms:modified>
</cp:coreProperties>
</file>