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83C6" w14:textId="77777777" w:rsidR="007036FB" w:rsidRPr="002D7047" w:rsidRDefault="007036FB" w:rsidP="007036FB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D7047">
        <w:rPr>
          <w:rFonts w:ascii="Garamond" w:hAnsi="Garamond"/>
          <w:b/>
          <w:smallCaps/>
          <w:color w:val="000000"/>
          <w:sz w:val="36"/>
        </w:rPr>
        <w:t>Obvodní soud pro Prahu 6</w:t>
      </w:r>
      <w:r w:rsidRPr="002D7047">
        <w:rPr>
          <w:rFonts w:ascii="Garamond" w:hAnsi="Garamond"/>
          <w:b/>
          <w:color w:val="000000"/>
          <w:sz w:val="36"/>
        </w:rPr>
        <w:t> </w:t>
      </w:r>
    </w:p>
    <w:p w14:paraId="0202F882" w14:textId="77777777" w:rsidR="007036FB" w:rsidRPr="002D7047" w:rsidRDefault="007036FB" w:rsidP="007036FB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D7047">
        <w:rPr>
          <w:rFonts w:ascii="Garamond" w:hAnsi="Garamond"/>
          <w:color w:val="000000"/>
        </w:rPr>
        <w:t> 28. pluku 1533/29b, 100 83</w:t>
      </w:r>
      <w:r w:rsidRPr="002D7047">
        <w:rPr>
          <w:rFonts w:ascii="Garamond" w:hAnsi="Garamond"/>
          <w:color w:val="000000"/>
        </w:rPr>
        <w:t> </w:t>
      </w:r>
      <w:r w:rsidRPr="002D7047">
        <w:rPr>
          <w:rFonts w:ascii="Garamond" w:hAnsi="Garamond"/>
          <w:color w:val="000000"/>
        </w:rPr>
        <w:t>Praha 10, </w:t>
      </w:r>
    </w:p>
    <w:p w14:paraId="470441D5" w14:textId="77777777" w:rsidR="007036FB" w:rsidRPr="002D7047" w:rsidRDefault="007036FB" w:rsidP="007036FB">
      <w:pPr>
        <w:spacing w:before="120" w:after="360"/>
        <w:jc w:val="center"/>
        <w:rPr>
          <w:rFonts w:ascii="Garamond" w:hAnsi="Garamond"/>
          <w:color w:val="000000"/>
        </w:rPr>
      </w:pPr>
      <w:r w:rsidRPr="002D7047">
        <w:rPr>
          <w:rFonts w:ascii="Garamond" w:hAnsi="Garamond"/>
          <w:color w:val="000000"/>
        </w:rPr>
        <w:t>tel.: 251446111, fax: podatelna 272 658 371, fax trestní oddělení 224 322 563, e mail: podatelna@osoud.pha6.justice.cz, IDDS: bfnab2z</w:t>
      </w:r>
    </w:p>
    <w:p w14:paraId="095E617A" w14:textId="707BF4FD" w:rsidR="007036FB" w:rsidRPr="002D7047" w:rsidRDefault="007036FB" w:rsidP="007036FB">
      <w:pPr>
        <w:spacing w:before="120" w:after="360"/>
        <w:jc w:val="right"/>
        <w:rPr>
          <w:rFonts w:ascii="Garamond" w:hAnsi="Garamond"/>
          <w:color w:val="000000"/>
        </w:rPr>
      </w:pPr>
      <w:r w:rsidRPr="002D7047">
        <w:rPr>
          <w:rFonts w:ascii="Garamond" w:hAnsi="Garamond"/>
          <w:color w:val="000000"/>
        </w:rPr>
        <w:t>31Spr 979/2026</w:t>
      </w:r>
    </w:p>
    <w:p w14:paraId="04CE2851" w14:textId="77777777" w:rsidR="007036FB" w:rsidRPr="002D7047" w:rsidRDefault="007036FB" w:rsidP="007036FB">
      <w:pPr>
        <w:jc w:val="center"/>
        <w:rPr>
          <w:b/>
          <w:sz w:val="36"/>
          <w:szCs w:val="36"/>
        </w:rPr>
      </w:pPr>
      <w:r w:rsidRPr="002D7047">
        <w:rPr>
          <w:b/>
          <w:sz w:val="36"/>
          <w:szCs w:val="36"/>
        </w:rPr>
        <w:t xml:space="preserve">Zveřejňování poradců a poradních orgánů </w:t>
      </w:r>
    </w:p>
    <w:p w14:paraId="73ED583B" w14:textId="7CE67952" w:rsidR="007036FB" w:rsidRPr="002D7047" w:rsidRDefault="007036FB" w:rsidP="007036FB">
      <w:pPr>
        <w:numPr>
          <w:ilvl w:val="0"/>
          <w:numId w:val="2"/>
        </w:numPr>
        <w:jc w:val="center"/>
        <w:rPr>
          <w:b/>
          <w:sz w:val="36"/>
          <w:szCs w:val="36"/>
        </w:rPr>
      </w:pPr>
      <w:r w:rsidRPr="002D7047">
        <w:rPr>
          <w:b/>
          <w:sz w:val="36"/>
          <w:szCs w:val="36"/>
        </w:rPr>
        <w:t>pololetí 2026</w:t>
      </w:r>
    </w:p>
    <w:p w14:paraId="735EC119" w14:textId="77777777" w:rsidR="007036FB" w:rsidRPr="002D7047" w:rsidRDefault="007036FB" w:rsidP="007036FB">
      <w:pPr>
        <w:jc w:val="center"/>
        <w:rPr>
          <w:b/>
          <w:sz w:val="36"/>
          <w:szCs w:val="36"/>
        </w:rPr>
      </w:pPr>
    </w:p>
    <w:p w14:paraId="1522CB0E" w14:textId="77777777" w:rsidR="007036FB" w:rsidRPr="002D7047" w:rsidRDefault="007036FB" w:rsidP="007036FB">
      <w:pPr>
        <w:jc w:val="center"/>
        <w:rPr>
          <w:b/>
          <w:sz w:val="36"/>
          <w:szCs w:val="36"/>
        </w:rPr>
      </w:pPr>
    </w:p>
    <w:p w14:paraId="72D48C02" w14:textId="77777777" w:rsidR="007036FB" w:rsidRPr="002D7047" w:rsidRDefault="007036FB" w:rsidP="007036FB">
      <w:pPr>
        <w:jc w:val="center"/>
        <w:rPr>
          <w:b/>
          <w:sz w:val="36"/>
          <w:szCs w:val="36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7"/>
        <w:gridCol w:w="3018"/>
        <w:gridCol w:w="3015"/>
      </w:tblGrid>
      <w:tr w:rsidR="007036FB" w:rsidRPr="002D7047" w14:paraId="45C63BA0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0C2435" w14:textId="77777777" w:rsidR="007036FB" w:rsidRPr="002D7047" w:rsidRDefault="007036FB">
            <w:pPr>
              <w:jc w:val="center"/>
              <w:rPr>
                <w:b/>
                <w:sz w:val="28"/>
                <w:szCs w:val="28"/>
              </w:rPr>
            </w:pPr>
            <w:r w:rsidRPr="002D7047">
              <w:rPr>
                <w:b/>
                <w:sz w:val="28"/>
                <w:szCs w:val="28"/>
              </w:rPr>
              <w:t>Příjmení a jméno/Název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D5EC47" w14:textId="77777777" w:rsidR="007036FB" w:rsidRPr="002D7047" w:rsidRDefault="007036FB">
            <w:pPr>
              <w:jc w:val="center"/>
              <w:rPr>
                <w:b/>
                <w:sz w:val="28"/>
                <w:szCs w:val="28"/>
              </w:rPr>
            </w:pPr>
            <w:r w:rsidRPr="002D7047">
              <w:rPr>
                <w:b/>
                <w:sz w:val="28"/>
                <w:szCs w:val="28"/>
              </w:rPr>
              <w:t xml:space="preserve">Předmět činnosti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D656A0" w14:textId="47ABE149" w:rsidR="007036FB" w:rsidRPr="002D7047" w:rsidRDefault="007036FB">
            <w:pPr>
              <w:jc w:val="center"/>
              <w:rPr>
                <w:b/>
                <w:sz w:val="28"/>
                <w:szCs w:val="28"/>
              </w:rPr>
            </w:pPr>
            <w:r w:rsidRPr="002D7047">
              <w:rPr>
                <w:b/>
                <w:sz w:val="28"/>
                <w:szCs w:val="28"/>
              </w:rPr>
              <w:t>Za I. pololetí 2026 vyplacena částka :</w:t>
            </w:r>
          </w:p>
        </w:tc>
      </w:tr>
      <w:tr w:rsidR="007036FB" w:rsidRPr="002D7047" w14:paraId="13436BB8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3A92" w14:textId="77777777" w:rsidR="007036FB" w:rsidRPr="002D7047" w:rsidRDefault="007036FB">
            <w:pPr>
              <w:rPr>
                <w:b/>
                <w:sz w:val="28"/>
                <w:szCs w:val="28"/>
              </w:rPr>
            </w:pPr>
            <w:r w:rsidRPr="002D7047">
              <w:rPr>
                <w:b/>
                <w:sz w:val="28"/>
                <w:szCs w:val="28"/>
              </w:rPr>
              <w:t xml:space="preserve">Vymětal Vladimír – </w:t>
            </w:r>
            <w:proofErr w:type="spellStart"/>
            <w:r w:rsidRPr="002D7047">
              <w:rPr>
                <w:b/>
                <w:sz w:val="28"/>
                <w:szCs w:val="28"/>
              </w:rPr>
              <w:t>WETAL</w:t>
            </w:r>
            <w:proofErr w:type="spellEnd"/>
            <w:r w:rsidRPr="002D7047">
              <w:rPr>
                <w:b/>
                <w:sz w:val="28"/>
                <w:szCs w:val="28"/>
              </w:rPr>
              <w:t>, IČ: 41783743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DDE4" w14:textId="77777777" w:rsidR="007036FB" w:rsidRPr="002D7047" w:rsidRDefault="007036FB">
            <w:pPr>
              <w:jc w:val="center"/>
              <w:rPr>
                <w:sz w:val="28"/>
                <w:szCs w:val="28"/>
              </w:rPr>
            </w:pPr>
            <w:r w:rsidRPr="002D7047">
              <w:rPr>
                <w:sz w:val="28"/>
                <w:szCs w:val="28"/>
              </w:rPr>
              <w:t xml:space="preserve">odborné poradenství a </w:t>
            </w:r>
            <w:proofErr w:type="spellStart"/>
            <w:r w:rsidRPr="002D7047">
              <w:rPr>
                <w:sz w:val="28"/>
                <w:szCs w:val="28"/>
              </w:rPr>
              <w:t>technicko-organizační</w:t>
            </w:r>
            <w:proofErr w:type="spellEnd"/>
            <w:r w:rsidRPr="002D7047">
              <w:rPr>
                <w:sz w:val="28"/>
                <w:szCs w:val="28"/>
              </w:rPr>
              <w:t xml:space="preserve"> činnosti v oblasti </w:t>
            </w:r>
            <w:proofErr w:type="spellStart"/>
            <w:r w:rsidRPr="002D7047">
              <w:rPr>
                <w:sz w:val="28"/>
                <w:szCs w:val="28"/>
              </w:rPr>
              <w:t>BOZP</w:t>
            </w:r>
            <w:proofErr w:type="spellEnd"/>
            <w:r w:rsidRPr="002D7047">
              <w:rPr>
                <w:sz w:val="28"/>
                <w:szCs w:val="28"/>
              </w:rPr>
              <w:t xml:space="preserve"> a PO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280D" w14:textId="7B9A7477" w:rsidR="007036FB" w:rsidRPr="002D7047" w:rsidRDefault="007036FB">
            <w:pPr>
              <w:jc w:val="center"/>
              <w:rPr>
                <w:b/>
                <w:sz w:val="28"/>
                <w:szCs w:val="28"/>
              </w:rPr>
            </w:pPr>
            <w:r w:rsidRPr="002D7047">
              <w:rPr>
                <w:b/>
                <w:sz w:val="28"/>
                <w:szCs w:val="28"/>
              </w:rPr>
              <w:t>11 </w:t>
            </w:r>
            <w:r w:rsidR="00474F0A" w:rsidRPr="002D7047">
              <w:rPr>
                <w:b/>
                <w:sz w:val="28"/>
                <w:szCs w:val="28"/>
              </w:rPr>
              <w:t>374</w:t>
            </w:r>
            <w:r w:rsidRPr="002D7047">
              <w:rPr>
                <w:b/>
                <w:sz w:val="28"/>
                <w:szCs w:val="28"/>
              </w:rPr>
              <w:t>,00 Kč</w:t>
            </w:r>
          </w:p>
        </w:tc>
      </w:tr>
    </w:tbl>
    <w:p w14:paraId="00F73A0A" w14:textId="77777777" w:rsidR="007036FB" w:rsidRPr="002D7047" w:rsidRDefault="007036FB" w:rsidP="007036FB">
      <w:pPr>
        <w:jc w:val="center"/>
        <w:rPr>
          <w:b/>
          <w:sz w:val="36"/>
          <w:szCs w:val="36"/>
        </w:rPr>
      </w:pPr>
    </w:p>
    <w:p w14:paraId="277A4676" w14:textId="77777777" w:rsidR="007036FB" w:rsidRPr="002D7047" w:rsidRDefault="007036FB" w:rsidP="007036FB">
      <w:pPr>
        <w:spacing w:before="120" w:after="360"/>
        <w:jc w:val="center"/>
        <w:rPr>
          <w:rFonts w:ascii="Garamond" w:hAnsi="Garamond"/>
          <w:color w:val="000000"/>
        </w:rPr>
      </w:pPr>
    </w:p>
    <w:p w14:paraId="18EDD285" w14:textId="77777777" w:rsidR="007036FB" w:rsidRPr="002D7047" w:rsidRDefault="007036FB" w:rsidP="007036FB">
      <w:pPr>
        <w:spacing w:before="120" w:after="360"/>
        <w:jc w:val="center"/>
        <w:rPr>
          <w:rFonts w:ascii="Garamond" w:hAnsi="Garamond"/>
          <w:color w:val="000000"/>
        </w:rPr>
      </w:pPr>
    </w:p>
    <w:p w14:paraId="76B1F963" w14:textId="77777777" w:rsidR="007036FB" w:rsidRPr="002D7047" w:rsidRDefault="007036FB" w:rsidP="007036FB">
      <w:pPr>
        <w:jc w:val="both"/>
        <w:rPr>
          <w:rFonts w:ascii="Garamond" w:hAnsi="Garamond"/>
        </w:rPr>
      </w:pPr>
      <w:r w:rsidRPr="002D7047">
        <w:rPr>
          <w:rFonts w:ascii="Garamond" w:hAnsi="Garamond"/>
        </w:rPr>
        <w:tab/>
      </w:r>
      <w:r w:rsidRPr="002D7047">
        <w:rPr>
          <w:rFonts w:ascii="Garamond" w:hAnsi="Garamond"/>
        </w:rPr>
        <w:tab/>
      </w:r>
      <w:r w:rsidRPr="002D7047">
        <w:rPr>
          <w:rFonts w:ascii="Garamond" w:hAnsi="Garamond"/>
        </w:rPr>
        <w:tab/>
      </w:r>
      <w:r w:rsidRPr="002D7047">
        <w:rPr>
          <w:rFonts w:ascii="Garamond" w:hAnsi="Garamond"/>
        </w:rPr>
        <w:tab/>
      </w:r>
      <w:r w:rsidRPr="002D7047">
        <w:rPr>
          <w:rFonts w:ascii="Garamond" w:hAnsi="Garamond"/>
        </w:rPr>
        <w:tab/>
        <w:t xml:space="preserve"> </w:t>
      </w:r>
    </w:p>
    <w:p w14:paraId="24B954F3" w14:textId="3710CDC0" w:rsidR="007036FB" w:rsidRPr="002D7047" w:rsidRDefault="00474F0A" w:rsidP="007036FB">
      <w:pPr>
        <w:jc w:val="both"/>
        <w:rPr>
          <w:rFonts w:ascii="Garamond" w:hAnsi="Garamond"/>
        </w:rPr>
      </w:pPr>
      <w:r w:rsidRPr="002D7047">
        <w:rPr>
          <w:rFonts w:ascii="Garamond" w:hAnsi="Garamond"/>
        </w:rPr>
        <w:t xml:space="preserve">V Praze dne 2. července 2026 </w:t>
      </w:r>
    </w:p>
    <w:p w14:paraId="39D133C8" w14:textId="77777777" w:rsidR="00474F0A" w:rsidRPr="002D7047" w:rsidRDefault="00474F0A" w:rsidP="007036FB">
      <w:pPr>
        <w:jc w:val="both"/>
        <w:rPr>
          <w:rFonts w:ascii="Garamond" w:hAnsi="Garamond"/>
        </w:rPr>
      </w:pPr>
    </w:p>
    <w:p w14:paraId="3B3ABDDE" w14:textId="77777777" w:rsidR="00474F0A" w:rsidRPr="002D7047" w:rsidRDefault="00474F0A" w:rsidP="007036FB">
      <w:pPr>
        <w:jc w:val="both"/>
        <w:rPr>
          <w:rFonts w:ascii="Garamond" w:hAnsi="Garamond"/>
        </w:rPr>
      </w:pPr>
    </w:p>
    <w:p w14:paraId="34803DA5" w14:textId="0F19484A" w:rsidR="00474F0A" w:rsidRPr="002D7047" w:rsidRDefault="00474F0A" w:rsidP="007036FB">
      <w:pPr>
        <w:jc w:val="both"/>
        <w:rPr>
          <w:rFonts w:ascii="Garamond" w:hAnsi="Garamond"/>
        </w:rPr>
      </w:pPr>
      <w:r w:rsidRPr="002D7047">
        <w:rPr>
          <w:rFonts w:ascii="Garamond" w:hAnsi="Garamond"/>
        </w:rPr>
        <w:t xml:space="preserve">Pavla Maňáková  </w:t>
      </w:r>
    </w:p>
    <w:p w14:paraId="387A3C8F" w14:textId="0CCDD6E8" w:rsidR="00474F0A" w:rsidRPr="002D7047" w:rsidRDefault="00474F0A" w:rsidP="007036FB">
      <w:pPr>
        <w:jc w:val="both"/>
        <w:rPr>
          <w:rFonts w:ascii="Garamond" w:hAnsi="Garamond"/>
        </w:rPr>
      </w:pPr>
      <w:r w:rsidRPr="002D7047">
        <w:rPr>
          <w:rFonts w:ascii="Garamond" w:hAnsi="Garamond"/>
        </w:rPr>
        <w:t>Ředitelka správy soudu</w:t>
      </w:r>
    </w:p>
    <w:p w14:paraId="74FCA173" w14:textId="77777777" w:rsidR="007036FB" w:rsidRPr="002D7047" w:rsidRDefault="007036FB" w:rsidP="007036FB">
      <w:r w:rsidRPr="002D7047">
        <w:rPr>
          <w:rFonts w:ascii="Garamond" w:hAnsi="Garamond"/>
        </w:rPr>
        <w:t xml:space="preserve"> </w:t>
      </w:r>
    </w:p>
    <w:p w14:paraId="1ACABB4E" w14:textId="77777777" w:rsidR="007036FB" w:rsidRPr="002D7047" w:rsidRDefault="007036FB" w:rsidP="007036FB"/>
    <w:p w14:paraId="43B8C181" w14:textId="385F8021" w:rsidR="004524B2" w:rsidRPr="002D7047" w:rsidRDefault="004524B2" w:rsidP="007036FB"/>
    <w:sectPr w:rsidR="004524B2" w:rsidRPr="002D7047" w:rsidSect="005D1E91">
      <w:type w:val="continuous"/>
      <w:pgSz w:w="11906" w:h="16838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5C3D" w14:textId="77777777" w:rsidR="00EB0FDC" w:rsidRDefault="00EB0FDC">
      <w:r>
        <w:separator/>
      </w:r>
    </w:p>
  </w:endnote>
  <w:endnote w:type="continuationSeparator" w:id="0">
    <w:p w14:paraId="1E44410D" w14:textId="77777777" w:rsidR="00EB0FDC" w:rsidRDefault="00EB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FE316" w14:textId="77777777" w:rsidR="00EB0FDC" w:rsidRDefault="00EB0FDC">
      <w:r>
        <w:separator/>
      </w:r>
    </w:p>
  </w:footnote>
  <w:footnote w:type="continuationSeparator" w:id="0">
    <w:p w14:paraId="5D0AF80D" w14:textId="77777777" w:rsidR="00EB0FDC" w:rsidRDefault="00EB0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128"/>
    <w:multiLevelType w:val="hybridMultilevel"/>
    <w:tmpl w:val="73F4B512"/>
    <w:lvl w:ilvl="0" w:tplc="F8B25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0743D"/>
    <w:multiLevelType w:val="hybridMultilevel"/>
    <w:tmpl w:val="94F05660"/>
    <w:lvl w:ilvl="0" w:tplc="D8748494">
      <w:start w:val="2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3787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944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hlavička 2 2026/07/02 10:00:37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DOKUMENT_ULOZIT_JAKO_PDF" w:val="NE"/>
    <w:docVar w:name="ODD_POLI" w:val="`"/>
    <w:docVar w:name="ODD_ZAZNAMU" w:val="^"/>
    <w:docVar w:name="PODMINKA" w:val="(A.cislo_senatu  = 31 AND A.druh_vec  = 'SPR' AND A.bc_vec  = 979 AND A.rocnik  = 2026)"/>
    <w:docVar w:name="SOUBOR_DOC" w:val="C:\Tmp\"/>
    <w:docVar w:name="TYP_SOUBORU" w:val="RTF"/>
  </w:docVars>
  <w:rsids>
    <w:rsidRoot w:val="00050DAF"/>
    <w:rsid w:val="00050DAF"/>
    <w:rsid w:val="00141EDD"/>
    <w:rsid w:val="00244BB7"/>
    <w:rsid w:val="002D7047"/>
    <w:rsid w:val="003A005D"/>
    <w:rsid w:val="0040467E"/>
    <w:rsid w:val="00430C65"/>
    <w:rsid w:val="004524B2"/>
    <w:rsid w:val="0047266C"/>
    <w:rsid w:val="00474F0A"/>
    <w:rsid w:val="004F4A81"/>
    <w:rsid w:val="00507ED7"/>
    <w:rsid w:val="005323C5"/>
    <w:rsid w:val="005D1E91"/>
    <w:rsid w:val="006470AE"/>
    <w:rsid w:val="00690750"/>
    <w:rsid w:val="006961D6"/>
    <w:rsid w:val="006D227D"/>
    <w:rsid w:val="007036FB"/>
    <w:rsid w:val="00705753"/>
    <w:rsid w:val="00735FF5"/>
    <w:rsid w:val="007A6077"/>
    <w:rsid w:val="00837015"/>
    <w:rsid w:val="00857F85"/>
    <w:rsid w:val="00934F73"/>
    <w:rsid w:val="00957278"/>
    <w:rsid w:val="009A07C0"/>
    <w:rsid w:val="00A003C2"/>
    <w:rsid w:val="00A46ABD"/>
    <w:rsid w:val="00AD6FDA"/>
    <w:rsid w:val="00B23303"/>
    <w:rsid w:val="00B35BCD"/>
    <w:rsid w:val="00B970BC"/>
    <w:rsid w:val="00BA3826"/>
    <w:rsid w:val="00C34EF3"/>
    <w:rsid w:val="00E05317"/>
    <w:rsid w:val="00E751A5"/>
    <w:rsid w:val="00EB0FDC"/>
    <w:rsid w:val="00F1171D"/>
    <w:rsid w:val="00F229FD"/>
    <w:rsid w:val="00F50ABD"/>
    <w:rsid w:val="00F7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326F8"/>
  <w14:defaultImageDpi w14:val="0"/>
  <w15:docId w15:val="{FB3E1002-694B-4B5A-8ACB-BB6C533A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41EDD"/>
    <w:rPr>
      <w:rFonts w:ascii="Times New Roman" w:hAnsi="Times New Roman"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41EDD"/>
    <w:rPr>
      <w:rFonts w:ascii="Times New Roman" w:hAnsi="Times New Roman" w:cs="Times New Roman"/>
      <w:b/>
    </w:rPr>
  </w:style>
  <w:style w:type="table" w:styleId="Mkatabulky">
    <w:name w:val="Table Grid"/>
    <w:basedOn w:val="Normlntabulka"/>
    <w:uiPriority w:val="59"/>
    <w:rsid w:val="007036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8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81</Words>
  <Characters>484</Characters>
  <Application>Microsoft Office Word</Application>
  <DocSecurity>4</DocSecurity>
  <Lines>4</Lines>
  <Paragraphs>1</Paragraphs>
  <ScaleCrop>false</ScaleCrop>
  <Company>CCA Systems a.s.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Švehla Matěj</cp:lastModifiedBy>
  <cp:revision>2</cp:revision>
  <cp:lastPrinted>2026-07-02T08:34:00Z</cp:lastPrinted>
  <dcterms:created xsi:type="dcterms:W3CDTF">2026-07-03T06:03:00Z</dcterms:created>
  <dcterms:modified xsi:type="dcterms:W3CDTF">2026-07-03T06:03:00Z</dcterms:modified>
</cp:coreProperties>
</file>